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E336C" w14:textId="77777777" w:rsidR="005A0E2A" w:rsidRDefault="005A0E2A" w:rsidP="005A0E2A">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1D71212F" wp14:editId="1812BF13">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56D71624" w14:textId="77777777" w:rsidR="005A0E2A" w:rsidRPr="00DD1502" w:rsidRDefault="005A0E2A" w:rsidP="005A0E2A">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3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212F"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56D71624" w14:textId="77777777" w:rsidR="005A0E2A" w:rsidRPr="00DD1502" w:rsidRDefault="005A0E2A" w:rsidP="005A0E2A">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3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agosto</w:t>
                      </w:r>
                    </w:p>
                  </w:txbxContent>
                </v:textbox>
                <w10:wrap type="square"/>
              </v:shape>
            </w:pict>
          </mc:Fallback>
        </mc:AlternateContent>
      </w:r>
    </w:p>
    <w:p w14:paraId="74D76BF4" w14:textId="77777777" w:rsidR="005A0E2A" w:rsidRDefault="005A0E2A" w:rsidP="005A0E2A">
      <w:pPr>
        <w:tabs>
          <w:tab w:val="left" w:pos="8789"/>
        </w:tabs>
        <w:ind w:right="51"/>
        <w:jc w:val="center"/>
        <w:rPr>
          <w:rFonts w:cs="Times New Roman"/>
          <w:b/>
          <w:sz w:val="28"/>
          <w:szCs w:val="20"/>
          <w:lang w:val="es-MX"/>
        </w:rPr>
      </w:pPr>
    </w:p>
    <w:p w14:paraId="075578EA" w14:textId="77777777" w:rsidR="005A0E2A" w:rsidRDefault="005A0E2A" w:rsidP="005A0E2A">
      <w:pPr>
        <w:tabs>
          <w:tab w:val="left" w:pos="8789"/>
        </w:tabs>
        <w:ind w:right="51"/>
        <w:jc w:val="center"/>
        <w:rPr>
          <w:rFonts w:cs="Times New Roman"/>
          <w:b/>
          <w:sz w:val="28"/>
          <w:szCs w:val="20"/>
          <w:lang w:val="es-MX"/>
        </w:rPr>
      </w:pPr>
    </w:p>
    <w:p w14:paraId="750C537D" w14:textId="77777777" w:rsidR="005A0E2A" w:rsidRPr="00855F3C" w:rsidRDefault="005A0E2A" w:rsidP="005A0E2A">
      <w:pPr>
        <w:tabs>
          <w:tab w:val="left" w:pos="8789"/>
        </w:tabs>
        <w:ind w:right="51"/>
        <w:jc w:val="center"/>
        <w:rPr>
          <w:rFonts w:cs="Times New Roman"/>
          <w:b/>
          <w:lang w:val="es-MX"/>
        </w:rPr>
      </w:pPr>
      <w:r w:rsidRPr="00855F3C">
        <w:rPr>
          <w:rFonts w:cs="Times New Roman"/>
          <w:b/>
          <w:lang w:val="es-MX"/>
        </w:rPr>
        <w:t>SISTEMA DE INDICADORES CÍCLICOS</w:t>
      </w:r>
    </w:p>
    <w:p w14:paraId="74EBE23C" w14:textId="781A00E4" w:rsidR="005A0E2A" w:rsidRPr="00855F3C" w:rsidRDefault="005A0E2A" w:rsidP="005A0E2A">
      <w:pPr>
        <w:keepNext/>
        <w:spacing w:after="40"/>
        <w:jc w:val="center"/>
        <w:outlineLvl w:val="0"/>
        <w:rPr>
          <w:rFonts w:cs="Times New Roman"/>
          <w:b/>
          <w:spacing w:val="25"/>
          <w:lang w:val="es-MX"/>
        </w:rPr>
      </w:pPr>
      <w:r w:rsidRPr="00855F3C">
        <w:rPr>
          <w:rFonts w:cs="Times New Roman"/>
          <w:b/>
          <w:spacing w:val="25"/>
          <w:lang w:val="es-MX"/>
        </w:rPr>
        <w:t>Cifras al mes de abril de 2021</w:t>
      </w:r>
    </w:p>
    <w:p w14:paraId="18531382" w14:textId="77777777" w:rsidR="005A0E2A" w:rsidRPr="00C865BE" w:rsidRDefault="005A0E2A" w:rsidP="005A0E2A">
      <w:pPr>
        <w:spacing w:before="360" w:after="360"/>
        <w:ind w:left="-426" w:right="-454"/>
      </w:pPr>
      <w:r w:rsidRPr="00C865BE">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14:paraId="46201182" w14:textId="77777777" w:rsidR="005A0E2A" w:rsidRPr="00C865BE" w:rsidRDefault="005A0E2A" w:rsidP="005A0E2A">
      <w:pPr>
        <w:spacing w:before="80" w:after="160"/>
        <w:ind w:left="-426" w:right="-454"/>
      </w:pPr>
      <w:r w:rsidRPr="00C865BE">
        <w:t>En el SIC, el Indicador Coincidente refleja el estado general de la economía y sus puntos de giro (picos y valles), mientras que el Indicador Adelantado busca señalar anticipadamente los puntos de giro del Indicador Coincidente.</w:t>
      </w:r>
    </w:p>
    <w:p w14:paraId="574C734E" w14:textId="77777777" w:rsidR="005A0E2A" w:rsidRPr="00C865BE" w:rsidRDefault="005A0E2A" w:rsidP="005A0E2A">
      <w:pPr>
        <w:tabs>
          <w:tab w:val="num" w:pos="810"/>
        </w:tabs>
        <w:spacing w:before="360" w:after="360"/>
        <w:ind w:left="-426" w:right="-454"/>
        <w:rPr>
          <w:rFonts w:cs="Times New Roman"/>
          <w:lang w:val="es-MX"/>
        </w:rPr>
      </w:pPr>
      <w:r w:rsidRPr="00C865BE">
        <w:rPr>
          <w:rFonts w:cs="Times New Roman"/>
          <w:lang w:val="es-MX"/>
        </w:rPr>
        <w:t>Los principales resultados son los siguientes: en abril de 2021 el Indicador Coincidente</w:t>
      </w:r>
      <w:r w:rsidRPr="00C865BE">
        <w:rPr>
          <w:rFonts w:cs="Times New Roman"/>
          <w:vertAlign w:val="superscript"/>
          <w:lang w:val="es-MX"/>
        </w:rPr>
        <w:footnoteReference w:id="1"/>
      </w:r>
      <w:r w:rsidRPr="00C865BE">
        <w:rPr>
          <w:rFonts w:cs="Times New Roman"/>
          <w:lang w:val="es-MX"/>
        </w:rPr>
        <w:t xml:space="preserve"> se ubicó por debajo de su tendencia de largo plazo al reportar un valor de 99.0 puntos (véase gráfica 1) y una variación de 0.08 puntos respecto al mes anterior.</w:t>
      </w:r>
      <w:r w:rsidRPr="00C865BE">
        <w:rPr>
          <w:rFonts w:cs="Times New Roman"/>
          <w:vertAlign w:val="superscript"/>
          <w:lang w:val="es-MX"/>
        </w:rPr>
        <w:t>2</w:t>
      </w:r>
      <w:r w:rsidRPr="00C865BE">
        <w:rPr>
          <w:rFonts w:cs="Times New Roman"/>
          <w:lang w:val="es-MX"/>
        </w:rPr>
        <w:t xml:space="preserve"> </w:t>
      </w:r>
    </w:p>
    <w:p w14:paraId="2AF05154" w14:textId="77777777" w:rsidR="005A0E2A" w:rsidRPr="00C865BE" w:rsidRDefault="005A0E2A" w:rsidP="005A0E2A">
      <w:pPr>
        <w:tabs>
          <w:tab w:val="num" w:pos="810"/>
        </w:tabs>
        <w:spacing w:before="360" w:after="360"/>
        <w:ind w:left="-426" w:right="-454"/>
      </w:pPr>
      <w:r w:rsidRPr="00C865BE">
        <w:rPr>
          <w:rFonts w:cs="Times New Roman"/>
          <w:lang w:val="es-MX"/>
        </w:rPr>
        <w:t xml:space="preserve">El </w:t>
      </w:r>
      <w:r w:rsidRPr="00C865BE">
        <w:t>Indicador Adelantado se localizó en el mes de mayo de 2021 por arriba de su tendencia de largo plazo (véase gráfica 3) al registrar un valor de 102.1 puntos y un incremento de 0.27 puntos con relación al pasado mes de abril.</w:t>
      </w:r>
    </w:p>
    <w:p w14:paraId="606CBCC2" w14:textId="77777777" w:rsidR="005A0E2A" w:rsidRPr="00C865BE" w:rsidRDefault="005A0E2A" w:rsidP="005A0E2A">
      <w:pPr>
        <w:tabs>
          <w:tab w:val="num" w:pos="810"/>
        </w:tabs>
        <w:spacing w:before="360" w:after="360"/>
        <w:ind w:left="-426" w:right="-454"/>
      </w:pPr>
      <w:r w:rsidRPr="00C865BE">
        <w:t>Con la nueva información el Indicador Coincidente registra una moderación respecto a la señal reportada el mes previo; mientras que el Adelantado conserva la trayectoria que ha venido observando en los últimos meses (ver gráficas 2 y 4).</w:t>
      </w:r>
    </w:p>
    <w:p w14:paraId="469255FD" w14:textId="77777777" w:rsidR="005A0E2A" w:rsidRPr="006710E2" w:rsidRDefault="005A0E2A" w:rsidP="005A0E2A">
      <w:pPr>
        <w:tabs>
          <w:tab w:val="num" w:pos="810"/>
        </w:tabs>
        <w:spacing w:before="360" w:after="360"/>
        <w:ind w:left="142" w:right="-547"/>
        <w:rPr>
          <w:rFonts w:cs="Times New Roman"/>
          <w:lang w:val="es-MX"/>
        </w:rPr>
      </w:pPr>
    </w:p>
    <w:p w14:paraId="43D6AD8D" w14:textId="2B5700DC" w:rsidR="00855F3C" w:rsidRDefault="00855F3C">
      <w:pPr>
        <w:jc w:val="left"/>
      </w:pPr>
      <w:r>
        <w:br w:type="page"/>
      </w:r>
    </w:p>
    <w:p w14:paraId="43C8B6C9" w14:textId="77777777" w:rsidR="005A0E2A" w:rsidRDefault="005A0E2A" w:rsidP="005A0E2A">
      <w:pPr>
        <w:keepNext/>
        <w:keepLines/>
        <w:tabs>
          <w:tab w:val="left" w:pos="14034"/>
        </w:tabs>
        <w:spacing w:before="480"/>
        <w:ind w:right="-51"/>
        <w:jc w:val="center"/>
        <w:rPr>
          <w:b/>
          <w:smallCaps/>
          <w:color w:val="000000"/>
          <w:sz w:val="4"/>
          <w:szCs w:val="4"/>
        </w:rPr>
      </w:pPr>
    </w:p>
    <w:p w14:paraId="1DCCE5D2" w14:textId="77777777" w:rsidR="005A0E2A" w:rsidRPr="00453200" w:rsidRDefault="005A0E2A" w:rsidP="005A0E2A">
      <w:pPr>
        <w:keepNext/>
        <w:keepLines/>
        <w:tabs>
          <w:tab w:val="left" w:pos="14034"/>
        </w:tabs>
        <w:spacing w:before="480"/>
        <w:ind w:right="-51"/>
        <w:jc w:val="center"/>
        <w:rPr>
          <w:b/>
          <w:smallCaps/>
          <w:color w:val="000000"/>
          <w:sz w:val="4"/>
          <w:szCs w:val="4"/>
        </w:rPr>
      </w:pPr>
    </w:p>
    <w:p w14:paraId="58997CD5" w14:textId="77777777" w:rsidR="005A0E2A" w:rsidRPr="00091E91" w:rsidRDefault="005A0E2A" w:rsidP="005A0E2A">
      <w:pPr>
        <w:keepNext/>
        <w:keepLines/>
        <w:tabs>
          <w:tab w:val="left" w:pos="14034"/>
        </w:tabs>
        <w:spacing w:before="360"/>
        <w:ind w:right="-51"/>
        <w:jc w:val="center"/>
        <w:rPr>
          <w:b/>
          <w:smallCaps/>
          <w:sz w:val="20"/>
          <w:szCs w:val="20"/>
        </w:rPr>
      </w:pPr>
      <w:r w:rsidRPr="00091E91">
        <w:rPr>
          <w:b/>
          <w:smallCaps/>
          <w:sz w:val="20"/>
          <w:szCs w:val="20"/>
        </w:rPr>
        <w:t>Gráfica 1</w:t>
      </w:r>
    </w:p>
    <w:p w14:paraId="1356E587" w14:textId="77777777" w:rsidR="005A0E2A" w:rsidRPr="00091E91" w:rsidRDefault="005A0E2A" w:rsidP="005A0E2A">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al mes de abril </w:t>
      </w:r>
      <w:r w:rsidRPr="00091E91">
        <w:rPr>
          <w:b/>
          <w:smallCaps/>
          <w:sz w:val="22"/>
          <w:szCs w:val="22"/>
        </w:rPr>
        <w:t>de 2021</w:t>
      </w:r>
    </w:p>
    <w:p w14:paraId="07B01FF9" w14:textId="77777777" w:rsidR="005A0E2A" w:rsidRPr="00091E91" w:rsidRDefault="005A0E2A" w:rsidP="005A0E2A">
      <w:pPr>
        <w:jc w:val="center"/>
        <w:rPr>
          <w:sz w:val="20"/>
        </w:rPr>
      </w:pPr>
      <w:r w:rsidRPr="00091E91">
        <w:rPr>
          <w:sz w:val="20"/>
        </w:rPr>
        <w:t>(Puntos)</w:t>
      </w:r>
    </w:p>
    <w:p w14:paraId="0AC74237" w14:textId="77777777" w:rsidR="005A0E2A" w:rsidRPr="00091E91" w:rsidRDefault="005A0E2A" w:rsidP="005A0E2A">
      <w:pPr>
        <w:jc w:val="center"/>
        <w:rPr>
          <w:szCs w:val="20"/>
        </w:rPr>
      </w:pPr>
      <w:r>
        <w:rPr>
          <w:noProof/>
          <w:lang w:val="es-MX" w:eastAsia="es-MX"/>
        </w:rPr>
        <w:drawing>
          <wp:inline distT="0" distB="0" distL="0" distR="0" wp14:anchorId="2238FBD1" wp14:editId="7F215870">
            <wp:extent cx="5934075" cy="4143375"/>
            <wp:effectExtent l="0" t="0" r="9525" b="952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43F8A5" w14:textId="77777777" w:rsidR="005A0E2A" w:rsidRPr="00091E91" w:rsidRDefault="005A0E2A" w:rsidP="005A0E2A">
      <w:pPr>
        <w:keepNext/>
        <w:keepLines/>
        <w:spacing w:before="60"/>
        <w:ind w:left="540" w:right="-17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5FA6A26A" w14:textId="77777777" w:rsidR="005A0E2A" w:rsidRPr="00091E91" w:rsidRDefault="005A0E2A" w:rsidP="005A0E2A">
      <w:pPr>
        <w:tabs>
          <w:tab w:val="center" w:pos="3348"/>
        </w:tabs>
        <w:ind w:left="540" w:right="-17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16B1997F" w14:textId="77777777" w:rsidR="005A0E2A" w:rsidRPr="00091E91" w:rsidRDefault="005A0E2A" w:rsidP="005A0E2A">
      <w:pPr>
        <w:tabs>
          <w:tab w:val="center" w:pos="3348"/>
        </w:tabs>
        <w:ind w:left="540" w:right="-170" w:firstLine="11"/>
        <w:rPr>
          <w:sz w:val="16"/>
          <w:szCs w:val="16"/>
        </w:rPr>
      </w:pPr>
      <w:r w:rsidRPr="00091E91">
        <w:rPr>
          <w:sz w:val="16"/>
          <w:szCs w:val="16"/>
        </w:rPr>
        <w:t>El área sombreada indica el periodo entre un pico y un valle en el Indicador Coincidente.</w:t>
      </w:r>
    </w:p>
    <w:p w14:paraId="365A6093" w14:textId="77777777" w:rsidR="005A0E2A" w:rsidRPr="00091E91" w:rsidRDefault="005A0E2A" w:rsidP="005A0E2A">
      <w:pPr>
        <w:tabs>
          <w:tab w:val="center" w:pos="3348"/>
        </w:tabs>
        <w:spacing w:before="40"/>
        <w:ind w:left="142" w:right="-170" w:hanging="52"/>
        <w:rPr>
          <w:rFonts w:cs="Times New Roman"/>
          <w:sz w:val="16"/>
          <w:szCs w:val="16"/>
        </w:rPr>
      </w:pPr>
      <w:r w:rsidRPr="00091E91">
        <w:rPr>
          <w:rFonts w:cs="Times New Roman"/>
          <w:sz w:val="16"/>
          <w:szCs w:val="16"/>
        </w:rPr>
        <w:t>Fuente: INEGI.</w:t>
      </w:r>
    </w:p>
    <w:p w14:paraId="4437AD29" w14:textId="77777777" w:rsidR="005A0E2A" w:rsidRDefault="005A0E2A" w:rsidP="005A0E2A">
      <w:pPr>
        <w:keepNext/>
        <w:keepLines/>
        <w:tabs>
          <w:tab w:val="left" w:pos="14034"/>
        </w:tabs>
        <w:spacing w:before="240"/>
        <w:ind w:right="-51"/>
        <w:jc w:val="center"/>
        <w:rPr>
          <w:b/>
          <w:smallCaps/>
          <w:color w:val="000000"/>
          <w:sz w:val="20"/>
          <w:szCs w:val="20"/>
        </w:rPr>
      </w:pPr>
    </w:p>
    <w:p w14:paraId="26FADBDB" w14:textId="77777777" w:rsidR="005A0E2A" w:rsidRDefault="005A0E2A" w:rsidP="005A0E2A">
      <w:pPr>
        <w:keepNext/>
        <w:keepLines/>
        <w:tabs>
          <w:tab w:val="left" w:pos="14034"/>
        </w:tabs>
        <w:spacing w:before="240"/>
        <w:ind w:right="-51"/>
        <w:jc w:val="center"/>
        <w:rPr>
          <w:b/>
          <w:smallCaps/>
          <w:color w:val="000000"/>
          <w:sz w:val="20"/>
          <w:szCs w:val="20"/>
        </w:rPr>
      </w:pPr>
    </w:p>
    <w:p w14:paraId="00D131DC" w14:textId="77777777" w:rsidR="005A0E2A" w:rsidRDefault="005A0E2A" w:rsidP="005A0E2A">
      <w:pPr>
        <w:keepNext/>
        <w:keepLines/>
        <w:tabs>
          <w:tab w:val="left" w:pos="14034"/>
        </w:tabs>
        <w:ind w:right="-51"/>
        <w:jc w:val="center"/>
        <w:rPr>
          <w:b/>
          <w:smallCaps/>
          <w:color w:val="000000"/>
          <w:sz w:val="20"/>
          <w:szCs w:val="20"/>
        </w:rPr>
      </w:pPr>
    </w:p>
    <w:p w14:paraId="1781A9DD" w14:textId="5174DA6D" w:rsidR="00855F3C" w:rsidRDefault="00855F3C">
      <w:pPr>
        <w:jc w:val="left"/>
      </w:pPr>
      <w:r>
        <w:br w:type="page"/>
      </w:r>
    </w:p>
    <w:p w14:paraId="0AEC6E7A" w14:textId="77777777" w:rsidR="005A0E2A" w:rsidRPr="00453200" w:rsidRDefault="005A0E2A" w:rsidP="005A0E2A">
      <w:pPr>
        <w:keepNext/>
        <w:keepLines/>
        <w:tabs>
          <w:tab w:val="left" w:pos="14034"/>
        </w:tabs>
        <w:spacing w:before="840"/>
        <w:ind w:right="-49"/>
        <w:jc w:val="center"/>
        <w:rPr>
          <w:b/>
          <w:smallCaps/>
          <w:color w:val="000000"/>
          <w:sz w:val="4"/>
          <w:szCs w:val="4"/>
          <w:vertAlign w:val="subscript"/>
        </w:rPr>
      </w:pPr>
    </w:p>
    <w:p w14:paraId="645E3F27" w14:textId="77777777" w:rsidR="005A0E2A" w:rsidRDefault="005A0E2A" w:rsidP="005A0E2A">
      <w:pPr>
        <w:keepNext/>
        <w:keepLines/>
        <w:tabs>
          <w:tab w:val="left" w:pos="14034"/>
        </w:tabs>
        <w:spacing w:before="240"/>
        <w:ind w:right="-49"/>
        <w:jc w:val="center"/>
        <w:rPr>
          <w:b/>
          <w:smallCaps/>
          <w:color w:val="000000"/>
          <w:sz w:val="20"/>
          <w:szCs w:val="20"/>
        </w:rPr>
      </w:pPr>
    </w:p>
    <w:p w14:paraId="0EA99A08" w14:textId="77777777" w:rsidR="005A0E2A" w:rsidRPr="00091E91" w:rsidRDefault="005A0E2A" w:rsidP="005A0E2A">
      <w:pPr>
        <w:keepNext/>
        <w:keepLines/>
        <w:tabs>
          <w:tab w:val="left" w:pos="14034"/>
        </w:tabs>
        <w:spacing w:before="480"/>
        <w:ind w:right="-49"/>
        <w:jc w:val="center"/>
        <w:rPr>
          <w:b/>
          <w:smallCaps/>
          <w:sz w:val="20"/>
          <w:szCs w:val="20"/>
        </w:rPr>
      </w:pPr>
      <w:r w:rsidRPr="00091E91">
        <w:rPr>
          <w:b/>
          <w:smallCaps/>
          <w:sz w:val="20"/>
          <w:szCs w:val="20"/>
        </w:rPr>
        <w:t>Gráfica 2</w:t>
      </w:r>
    </w:p>
    <w:p w14:paraId="1B86D6BC" w14:textId="77777777" w:rsidR="005A0E2A" w:rsidRPr="00091E91" w:rsidRDefault="005A0E2A" w:rsidP="005A0E2A">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a marzo y abril</w:t>
      </w:r>
      <w:r w:rsidRPr="00091E91">
        <w:rPr>
          <w:b/>
          <w:smallCaps/>
          <w:sz w:val="22"/>
          <w:szCs w:val="22"/>
        </w:rPr>
        <w:t xml:space="preserve"> de 2021</w:t>
      </w:r>
    </w:p>
    <w:p w14:paraId="1EE8BC1F" w14:textId="77777777" w:rsidR="005A0E2A" w:rsidRPr="00091E91" w:rsidRDefault="005A0E2A" w:rsidP="005A0E2A">
      <w:pPr>
        <w:keepNext/>
        <w:keepLines/>
        <w:jc w:val="center"/>
        <w:rPr>
          <w:sz w:val="20"/>
          <w:szCs w:val="20"/>
        </w:rPr>
      </w:pPr>
      <w:r w:rsidRPr="00091E91">
        <w:rPr>
          <w:sz w:val="20"/>
          <w:szCs w:val="20"/>
        </w:rPr>
        <w:t>(Puntos)</w:t>
      </w:r>
    </w:p>
    <w:p w14:paraId="6185B239" w14:textId="77777777" w:rsidR="005A0E2A" w:rsidRPr="00091E91" w:rsidRDefault="005A0E2A" w:rsidP="005A0E2A">
      <w:pPr>
        <w:tabs>
          <w:tab w:val="center" w:pos="3348"/>
        </w:tabs>
        <w:jc w:val="center"/>
        <w:rPr>
          <w:szCs w:val="20"/>
        </w:rPr>
      </w:pPr>
      <w:r>
        <w:rPr>
          <w:noProof/>
          <w:lang w:val="es-MX" w:eastAsia="es-MX"/>
        </w:rPr>
        <w:drawing>
          <wp:inline distT="0" distB="0" distL="0" distR="0" wp14:anchorId="3D4AC6E2" wp14:editId="78BCB23A">
            <wp:extent cx="5936563" cy="4142232"/>
            <wp:effectExtent l="0" t="0" r="7620" b="1079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13210D" w14:textId="77777777" w:rsidR="005A0E2A" w:rsidRPr="00091E91" w:rsidRDefault="005A0E2A" w:rsidP="005A0E2A">
      <w:pPr>
        <w:tabs>
          <w:tab w:val="center" w:pos="3348"/>
        </w:tabs>
        <w:spacing w:before="60"/>
        <w:ind w:left="90"/>
        <w:rPr>
          <w:rFonts w:cs="Times New Roman"/>
          <w:sz w:val="16"/>
          <w:szCs w:val="16"/>
          <w:lang w:val="es-MX"/>
        </w:rPr>
      </w:pPr>
      <w:r w:rsidRPr="00091E91">
        <w:rPr>
          <w:rFonts w:cs="Times New Roman"/>
          <w:sz w:val="16"/>
          <w:szCs w:val="16"/>
        </w:rPr>
        <w:t>Fuente: INEGI.</w:t>
      </w:r>
    </w:p>
    <w:p w14:paraId="35E7E297" w14:textId="77777777" w:rsidR="005A0E2A" w:rsidRDefault="005A0E2A" w:rsidP="005A0E2A">
      <w:pPr>
        <w:keepNext/>
        <w:keepLines/>
        <w:tabs>
          <w:tab w:val="left" w:pos="14034"/>
        </w:tabs>
        <w:spacing w:before="480"/>
        <w:ind w:right="-49"/>
        <w:jc w:val="center"/>
        <w:rPr>
          <w:b/>
          <w:smallCaps/>
          <w:color w:val="000000"/>
          <w:sz w:val="20"/>
          <w:szCs w:val="20"/>
        </w:rPr>
      </w:pPr>
    </w:p>
    <w:p w14:paraId="250F6B62" w14:textId="548F255F" w:rsidR="00105794" w:rsidRDefault="00105794">
      <w:pPr>
        <w:jc w:val="left"/>
        <w:rPr>
          <w:b/>
          <w:smallCaps/>
          <w:color w:val="000000"/>
          <w:sz w:val="20"/>
          <w:szCs w:val="20"/>
        </w:rPr>
      </w:pPr>
      <w:r>
        <w:rPr>
          <w:b/>
          <w:smallCaps/>
          <w:color w:val="000000"/>
          <w:sz w:val="20"/>
          <w:szCs w:val="20"/>
        </w:rPr>
        <w:br w:type="page"/>
      </w:r>
    </w:p>
    <w:p w14:paraId="1299918B" w14:textId="77777777" w:rsidR="005A0E2A" w:rsidRDefault="005A0E2A" w:rsidP="005A0E2A">
      <w:pPr>
        <w:keepNext/>
        <w:keepLines/>
        <w:tabs>
          <w:tab w:val="left" w:pos="14034"/>
        </w:tabs>
        <w:spacing w:before="600"/>
        <w:ind w:right="-49"/>
        <w:jc w:val="center"/>
        <w:rPr>
          <w:b/>
          <w:smallCaps/>
          <w:color w:val="000000"/>
          <w:sz w:val="20"/>
          <w:szCs w:val="20"/>
        </w:rPr>
      </w:pPr>
    </w:p>
    <w:p w14:paraId="5B974DEA" w14:textId="77777777" w:rsidR="005A0E2A" w:rsidRPr="00091E91" w:rsidRDefault="005A0E2A" w:rsidP="005A0E2A">
      <w:pPr>
        <w:keepNext/>
        <w:keepLines/>
        <w:tabs>
          <w:tab w:val="left" w:pos="14034"/>
        </w:tabs>
        <w:spacing w:before="600"/>
        <w:ind w:right="-49"/>
        <w:jc w:val="center"/>
        <w:rPr>
          <w:b/>
          <w:smallCaps/>
          <w:sz w:val="20"/>
          <w:szCs w:val="20"/>
        </w:rPr>
      </w:pPr>
      <w:r w:rsidRPr="00091E91">
        <w:rPr>
          <w:b/>
          <w:smallCaps/>
          <w:sz w:val="20"/>
          <w:szCs w:val="20"/>
        </w:rPr>
        <w:t>Gráfica 3</w:t>
      </w:r>
    </w:p>
    <w:p w14:paraId="5694F681" w14:textId="77777777" w:rsidR="005A0E2A" w:rsidRPr="00091E91" w:rsidRDefault="005A0E2A" w:rsidP="005A0E2A">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mayo </w:t>
      </w:r>
      <w:r w:rsidRPr="00091E91">
        <w:rPr>
          <w:b/>
          <w:smallCaps/>
          <w:sz w:val="22"/>
          <w:szCs w:val="22"/>
        </w:rPr>
        <w:t>de 2021</w:t>
      </w:r>
    </w:p>
    <w:p w14:paraId="2BC18D4E" w14:textId="77777777" w:rsidR="005A0E2A" w:rsidRPr="00091E91" w:rsidRDefault="005A0E2A" w:rsidP="005A0E2A">
      <w:pPr>
        <w:tabs>
          <w:tab w:val="center" w:pos="3348"/>
        </w:tabs>
        <w:jc w:val="center"/>
        <w:rPr>
          <w:rFonts w:cs="Times New Roman"/>
          <w:sz w:val="16"/>
          <w:szCs w:val="16"/>
          <w:lang w:val="es-MX"/>
        </w:rPr>
      </w:pPr>
      <w:r w:rsidRPr="00091E91">
        <w:rPr>
          <w:sz w:val="20"/>
        </w:rPr>
        <w:t>(Puntos)</w:t>
      </w:r>
    </w:p>
    <w:p w14:paraId="3B56A607" w14:textId="77777777" w:rsidR="005A0E2A" w:rsidRPr="00091E91" w:rsidRDefault="005A0E2A" w:rsidP="005A0E2A">
      <w:pPr>
        <w:jc w:val="center"/>
        <w:rPr>
          <w:szCs w:val="20"/>
        </w:rPr>
      </w:pPr>
      <w:r>
        <w:rPr>
          <w:noProof/>
          <w:lang w:val="es-MX" w:eastAsia="es-MX"/>
        </w:rPr>
        <w:drawing>
          <wp:inline distT="0" distB="0" distL="0" distR="0" wp14:anchorId="7A0E4B03" wp14:editId="11609A51">
            <wp:extent cx="5934075" cy="4143375"/>
            <wp:effectExtent l="0" t="0" r="9525" b="952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2C3955" w14:textId="77777777" w:rsidR="005A0E2A" w:rsidRPr="00091E91" w:rsidRDefault="005A0E2A" w:rsidP="001A773D">
      <w:pPr>
        <w:keepLines/>
        <w:spacing w:before="60"/>
        <w:ind w:left="630" w:right="-312"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mayo</w:t>
      </w:r>
      <w:r w:rsidRPr="00091E91">
        <w:rPr>
          <w:b/>
          <w:sz w:val="16"/>
          <w:szCs w:val="16"/>
          <w:lang w:val="es-MX"/>
        </w:rPr>
        <w:t xml:space="preserve"> de 2021 registra un incremento de 0.</w:t>
      </w:r>
      <w:r>
        <w:rPr>
          <w:b/>
          <w:sz w:val="16"/>
          <w:szCs w:val="16"/>
          <w:lang w:val="es-MX"/>
        </w:rPr>
        <w:t>27</w:t>
      </w:r>
      <w:r w:rsidRPr="00091E91">
        <w:rPr>
          <w:b/>
          <w:sz w:val="16"/>
          <w:szCs w:val="16"/>
          <w:lang w:val="es-MX"/>
        </w:rPr>
        <w:t xml:space="preserve"> puntos </w:t>
      </w:r>
      <w:r w:rsidRPr="00091E91">
        <w:rPr>
          <w:rFonts w:cs="Times New Roman"/>
          <w:b/>
          <w:sz w:val="16"/>
          <w:szCs w:val="16"/>
          <w:lang w:val="es-MX"/>
        </w:rPr>
        <w:t>respecto al mes anterior</w:t>
      </w:r>
      <w:r w:rsidRPr="00091E91">
        <w:rPr>
          <w:b/>
          <w:sz w:val="16"/>
          <w:szCs w:val="16"/>
          <w:lang w:val="es-MX"/>
        </w:rPr>
        <w:t>.</w:t>
      </w:r>
    </w:p>
    <w:p w14:paraId="69A01CBC" w14:textId="77777777" w:rsidR="005A0E2A" w:rsidRPr="00091E91" w:rsidRDefault="005A0E2A" w:rsidP="001A773D">
      <w:pPr>
        <w:keepNext/>
        <w:keepLines/>
        <w:ind w:left="630" w:right="-312"/>
        <w:rPr>
          <w:rFonts w:cs="Times New Roman"/>
          <w:sz w:val="16"/>
          <w:szCs w:val="16"/>
        </w:rPr>
      </w:pPr>
      <w:r w:rsidRPr="00091E91">
        <w:rPr>
          <w:rFonts w:cs="Times New Roman"/>
          <w:sz w:val="16"/>
          <w:szCs w:val="16"/>
        </w:rPr>
        <w:t>La tendencia de largo plazo del Indicador Adelantado está representada por la línea ubicada en 100.</w:t>
      </w:r>
    </w:p>
    <w:p w14:paraId="3E7B549A" w14:textId="77777777" w:rsidR="005A0E2A" w:rsidRPr="00091E91" w:rsidRDefault="005A0E2A" w:rsidP="001A773D">
      <w:pPr>
        <w:tabs>
          <w:tab w:val="center" w:pos="3348"/>
        </w:tabs>
        <w:ind w:left="630" w:right="-312"/>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1C697EE6" w14:textId="77777777" w:rsidR="005A0E2A" w:rsidRPr="00091E91" w:rsidRDefault="005A0E2A" w:rsidP="001A773D">
      <w:pPr>
        <w:keepLines/>
        <w:ind w:left="630" w:right="-312"/>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16360710" w14:textId="77777777" w:rsidR="005A0E2A" w:rsidRPr="00091E91" w:rsidRDefault="005A0E2A" w:rsidP="001A773D">
      <w:pPr>
        <w:keepLines/>
        <w:ind w:left="630" w:right="-312"/>
        <w:rPr>
          <w:rFonts w:cs="Times New Roman"/>
          <w:sz w:val="16"/>
          <w:szCs w:val="16"/>
          <w:lang w:val="es-MX"/>
        </w:rPr>
      </w:pPr>
      <w:r w:rsidRPr="00091E91">
        <w:rPr>
          <w:sz w:val="16"/>
          <w:szCs w:val="16"/>
        </w:rPr>
        <w:t>El área sombreada indica el periodo entre un pico y un valle en el Indicador Coincidente.</w:t>
      </w:r>
    </w:p>
    <w:p w14:paraId="31B9AB8F" w14:textId="77777777" w:rsidR="005A0E2A" w:rsidRPr="00091E91" w:rsidRDefault="005A0E2A" w:rsidP="001A773D">
      <w:pPr>
        <w:spacing w:before="60"/>
        <w:ind w:left="90" w:right="-312"/>
        <w:rPr>
          <w:sz w:val="16"/>
          <w:szCs w:val="16"/>
        </w:rPr>
      </w:pPr>
      <w:r w:rsidRPr="00091E91">
        <w:rPr>
          <w:sz w:val="16"/>
          <w:szCs w:val="16"/>
        </w:rPr>
        <w:t>Fuente: INEGI.</w:t>
      </w:r>
    </w:p>
    <w:p w14:paraId="3AF75003" w14:textId="77777777" w:rsidR="005A0E2A" w:rsidRDefault="005A0E2A" w:rsidP="005A0E2A">
      <w:pPr>
        <w:keepNext/>
        <w:keepLines/>
        <w:tabs>
          <w:tab w:val="left" w:pos="14034"/>
        </w:tabs>
        <w:spacing w:before="600"/>
        <w:ind w:right="-49"/>
        <w:jc w:val="center"/>
        <w:rPr>
          <w:b/>
          <w:smallCaps/>
          <w:sz w:val="20"/>
          <w:szCs w:val="20"/>
        </w:rPr>
      </w:pPr>
    </w:p>
    <w:p w14:paraId="1DEABF71" w14:textId="59D6F56D" w:rsidR="00105794" w:rsidRDefault="00105794">
      <w:pPr>
        <w:jc w:val="left"/>
        <w:rPr>
          <w:b/>
          <w:smallCaps/>
          <w:color w:val="000000"/>
          <w:sz w:val="20"/>
          <w:szCs w:val="20"/>
        </w:rPr>
      </w:pPr>
      <w:r>
        <w:rPr>
          <w:b/>
          <w:smallCaps/>
          <w:color w:val="000000"/>
          <w:sz w:val="20"/>
          <w:szCs w:val="20"/>
        </w:rPr>
        <w:br w:type="page"/>
      </w:r>
    </w:p>
    <w:p w14:paraId="269245DE" w14:textId="77777777" w:rsidR="005A0E2A" w:rsidRDefault="005A0E2A" w:rsidP="005A0E2A">
      <w:pPr>
        <w:keepNext/>
        <w:keepLines/>
        <w:tabs>
          <w:tab w:val="center" w:pos="4728"/>
          <w:tab w:val="left" w:pos="6486"/>
          <w:tab w:val="left" w:pos="14034"/>
        </w:tabs>
        <w:spacing w:before="600"/>
        <w:ind w:right="-51"/>
        <w:jc w:val="center"/>
        <w:rPr>
          <w:b/>
          <w:smallCaps/>
          <w:sz w:val="20"/>
          <w:szCs w:val="20"/>
        </w:rPr>
      </w:pPr>
    </w:p>
    <w:p w14:paraId="51BF0274" w14:textId="77777777" w:rsidR="005A0E2A" w:rsidRPr="00091E91" w:rsidRDefault="005A0E2A" w:rsidP="005A0E2A">
      <w:pPr>
        <w:keepNext/>
        <w:keepLines/>
        <w:tabs>
          <w:tab w:val="center" w:pos="4728"/>
          <w:tab w:val="left" w:pos="6486"/>
          <w:tab w:val="left" w:pos="14034"/>
        </w:tabs>
        <w:spacing w:before="480"/>
        <w:ind w:right="-51"/>
        <w:jc w:val="center"/>
        <w:rPr>
          <w:b/>
          <w:smallCaps/>
          <w:sz w:val="20"/>
          <w:szCs w:val="20"/>
        </w:rPr>
      </w:pPr>
      <w:r w:rsidRPr="00091E91">
        <w:rPr>
          <w:b/>
          <w:smallCaps/>
          <w:sz w:val="20"/>
          <w:szCs w:val="20"/>
        </w:rPr>
        <w:t>Gráfica 4</w:t>
      </w:r>
    </w:p>
    <w:p w14:paraId="27CE0305" w14:textId="77777777" w:rsidR="005A0E2A" w:rsidRPr="00091E91" w:rsidRDefault="005A0E2A" w:rsidP="005A0E2A">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al mes de abril y mayo </w:t>
      </w:r>
      <w:r w:rsidRPr="00091E91">
        <w:rPr>
          <w:b/>
          <w:smallCaps/>
          <w:sz w:val="22"/>
          <w:szCs w:val="22"/>
        </w:rPr>
        <w:t>de 2021</w:t>
      </w:r>
    </w:p>
    <w:p w14:paraId="2556995B" w14:textId="77777777" w:rsidR="005A0E2A" w:rsidRPr="00091E91" w:rsidRDefault="005A0E2A" w:rsidP="005A0E2A">
      <w:pPr>
        <w:keepNext/>
        <w:keepLines/>
        <w:tabs>
          <w:tab w:val="left" w:pos="14034"/>
        </w:tabs>
        <w:ind w:right="-49"/>
        <w:jc w:val="center"/>
        <w:rPr>
          <w:sz w:val="20"/>
          <w:szCs w:val="20"/>
        </w:rPr>
      </w:pPr>
      <w:r w:rsidRPr="00091E91">
        <w:rPr>
          <w:sz w:val="20"/>
          <w:szCs w:val="20"/>
        </w:rPr>
        <w:t>(Puntos)</w:t>
      </w:r>
    </w:p>
    <w:p w14:paraId="0645F6ED" w14:textId="77777777" w:rsidR="005A0E2A" w:rsidRPr="00091E91" w:rsidRDefault="005A0E2A" w:rsidP="005A0E2A">
      <w:pPr>
        <w:jc w:val="center"/>
        <w:rPr>
          <w:szCs w:val="20"/>
        </w:rPr>
      </w:pPr>
      <w:r>
        <w:rPr>
          <w:noProof/>
          <w:lang w:val="es-MX" w:eastAsia="es-MX"/>
        </w:rPr>
        <w:drawing>
          <wp:inline distT="0" distB="0" distL="0" distR="0" wp14:anchorId="420CE261" wp14:editId="03556B9F">
            <wp:extent cx="5936563" cy="4142232"/>
            <wp:effectExtent l="0" t="0" r="7620" b="1079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1EA4C9" w14:textId="77777777" w:rsidR="005A0E2A" w:rsidRPr="00091E91" w:rsidRDefault="005A0E2A" w:rsidP="005A0E2A">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43A47FD2" w14:textId="77777777" w:rsidR="005A0E2A" w:rsidRDefault="005A0E2A" w:rsidP="005A0E2A">
      <w:pPr>
        <w:jc w:val="left"/>
        <w:rPr>
          <w:b/>
        </w:rPr>
      </w:pPr>
      <w:r>
        <w:rPr>
          <w:b/>
        </w:rPr>
        <w:tab/>
      </w:r>
      <w:r>
        <w:rPr>
          <w:b/>
        </w:rPr>
        <w:tab/>
      </w:r>
      <w:r>
        <w:rPr>
          <w:b/>
        </w:rPr>
        <w:tab/>
      </w:r>
    </w:p>
    <w:p w14:paraId="18C87C19" w14:textId="77777777" w:rsidR="005A0E2A" w:rsidRDefault="005A0E2A" w:rsidP="005A0E2A">
      <w:pPr>
        <w:jc w:val="center"/>
        <w:rPr>
          <w:b/>
        </w:rPr>
      </w:pPr>
    </w:p>
    <w:p w14:paraId="5E4D98A2" w14:textId="77777777" w:rsidR="005A0E2A" w:rsidRDefault="005A0E2A" w:rsidP="005A0E2A">
      <w:pPr>
        <w:jc w:val="center"/>
        <w:rPr>
          <w:b/>
        </w:rPr>
      </w:pPr>
    </w:p>
    <w:p w14:paraId="61E5589D" w14:textId="77777777" w:rsidR="005A0E2A" w:rsidRDefault="005A0E2A" w:rsidP="005A0E2A">
      <w:pPr>
        <w:jc w:val="center"/>
        <w:rPr>
          <w:b/>
        </w:rPr>
      </w:pPr>
    </w:p>
    <w:p w14:paraId="3685701A" w14:textId="77777777" w:rsidR="005A0E2A" w:rsidRPr="00157C43" w:rsidRDefault="005A0E2A" w:rsidP="005A0E2A">
      <w:pPr>
        <w:jc w:val="center"/>
        <w:rPr>
          <w:b/>
        </w:rPr>
      </w:pPr>
      <w:r w:rsidRPr="00157C43">
        <w:rPr>
          <w:b/>
        </w:rPr>
        <w:t>Se anexa Nota Técnica</w:t>
      </w:r>
    </w:p>
    <w:p w14:paraId="382A72F5" w14:textId="77777777" w:rsidR="005A0E2A" w:rsidRDefault="005A0E2A" w:rsidP="005A0E2A">
      <w:pPr>
        <w:pStyle w:val="NormalWeb"/>
        <w:spacing w:before="0" w:beforeAutospacing="0" w:after="0" w:afterAutospacing="0"/>
        <w:ind w:left="-426" w:right="-518"/>
        <w:contextualSpacing/>
        <w:jc w:val="center"/>
        <w:rPr>
          <w:rFonts w:ascii="Arial" w:hAnsi="Arial" w:cs="Arial"/>
          <w:sz w:val="18"/>
          <w:szCs w:val="18"/>
        </w:rPr>
      </w:pPr>
    </w:p>
    <w:p w14:paraId="4F88EEDB" w14:textId="77777777" w:rsidR="005A0E2A" w:rsidRDefault="005A0E2A" w:rsidP="005A0E2A">
      <w:pPr>
        <w:pStyle w:val="NormalWeb"/>
        <w:spacing w:before="0" w:beforeAutospacing="0" w:after="0" w:afterAutospacing="0"/>
        <w:ind w:left="-426" w:right="-518"/>
        <w:contextualSpacing/>
        <w:jc w:val="center"/>
        <w:rPr>
          <w:rFonts w:ascii="Arial" w:hAnsi="Arial" w:cs="Arial"/>
          <w:sz w:val="18"/>
          <w:szCs w:val="18"/>
        </w:rPr>
      </w:pPr>
    </w:p>
    <w:p w14:paraId="534016D5" w14:textId="77777777" w:rsidR="005A0E2A" w:rsidRDefault="005A0E2A" w:rsidP="005A0E2A">
      <w:pPr>
        <w:pStyle w:val="NormalWeb"/>
        <w:spacing w:before="0" w:beforeAutospacing="0" w:after="0" w:afterAutospacing="0"/>
        <w:ind w:left="-426" w:right="-518"/>
        <w:contextualSpacing/>
        <w:jc w:val="center"/>
        <w:rPr>
          <w:rFonts w:ascii="Arial" w:hAnsi="Arial" w:cs="Arial"/>
          <w:sz w:val="18"/>
          <w:szCs w:val="18"/>
        </w:rPr>
      </w:pPr>
    </w:p>
    <w:p w14:paraId="5CB8C9F6" w14:textId="77777777" w:rsidR="005A0E2A" w:rsidRDefault="005A0E2A" w:rsidP="005A0E2A">
      <w:pPr>
        <w:pStyle w:val="NormalWeb"/>
        <w:spacing w:before="0" w:beforeAutospacing="0" w:after="0" w:afterAutospacing="0"/>
        <w:ind w:left="-426" w:right="-518"/>
        <w:contextualSpacing/>
        <w:jc w:val="center"/>
        <w:rPr>
          <w:rFonts w:ascii="Arial" w:hAnsi="Arial" w:cs="Arial"/>
          <w:sz w:val="20"/>
          <w:szCs w:val="20"/>
        </w:rPr>
      </w:pPr>
    </w:p>
    <w:p w14:paraId="3828C161" w14:textId="77777777" w:rsidR="005A0E2A" w:rsidRPr="00BF06AE" w:rsidRDefault="005A0E2A" w:rsidP="005A0E2A">
      <w:pPr>
        <w:pStyle w:val="NormalWeb"/>
        <w:spacing w:before="0" w:beforeAutospacing="0" w:after="0" w:afterAutospacing="0"/>
        <w:ind w:left="-426" w:right="-518"/>
        <w:contextualSpacing/>
        <w:jc w:val="center"/>
        <w:rPr>
          <w:rFonts w:ascii="Arial" w:hAnsi="Arial" w:cs="Arial"/>
          <w:sz w:val="22"/>
          <w:szCs w:val="22"/>
        </w:rPr>
      </w:pPr>
    </w:p>
    <w:p w14:paraId="0E8F6601" w14:textId="77777777" w:rsidR="005A0E2A" w:rsidRPr="006B0F46" w:rsidRDefault="005A0E2A" w:rsidP="005A0E2A">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14:paraId="2E48FDF2" w14:textId="77777777" w:rsidR="005A0E2A" w:rsidRPr="006B0F46" w:rsidRDefault="005A0E2A" w:rsidP="005A0E2A">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o llamar al teléfono (55) 52-78-10-00, </w:t>
      </w:r>
      <w:proofErr w:type="spellStart"/>
      <w:r w:rsidRPr="006B0F46">
        <w:rPr>
          <w:rFonts w:ascii="Arial" w:hAnsi="Arial" w:cs="Arial"/>
          <w:sz w:val="22"/>
          <w:szCs w:val="22"/>
        </w:rPr>
        <w:t>exts</w:t>
      </w:r>
      <w:proofErr w:type="spellEnd"/>
      <w:r w:rsidRPr="006B0F46">
        <w:rPr>
          <w:rFonts w:ascii="Arial" w:hAnsi="Arial" w:cs="Arial"/>
          <w:sz w:val="22"/>
          <w:szCs w:val="22"/>
        </w:rPr>
        <w:t>. 1134, 1260 y 1241.</w:t>
      </w:r>
    </w:p>
    <w:p w14:paraId="4142EEA0" w14:textId="77777777" w:rsidR="005A0E2A" w:rsidRPr="006B0F46" w:rsidRDefault="005A0E2A" w:rsidP="005A0E2A">
      <w:pPr>
        <w:ind w:left="-426" w:right="-518"/>
        <w:contextualSpacing/>
        <w:jc w:val="center"/>
        <w:rPr>
          <w:sz w:val="22"/>
          <w:szCs w:val="22"/>
        </w:rPr>
      </w:pPr>
    </w:p>
    <w:p w14:paraId="3FC9556E" w14:textId="77777777" w:rsidR="005A0E2A" w:rsidRPr="006B0F46" w:rsidRDefault="005A0E2A" w:rsidP="005A0E2A">
      <w:pPr>
        <w:ind w:left="-426" w:right="-518"/>
        <w:contextualSpacing/>
        <w:jc w:val="center"/>
        <w:rPr>
          <w:sz w:val="22"/>
          <w:szCs w:val="22"/>
        </w:rPr>
      </w:pPr>
      <w:r w:rsidRPr="006B0F46">
        <w:rPr>
          <w:sz w:val="22"/>
          <w:szCs w:val="22"/>
        </w:rPr>
        <w:t>Dirección de Atención a Medios / Dirección General Adjunta de Comunicación</w:t>
      </w:r>
    </w:p>
    <w:p w14:paraId="29DF269E" w14:textId="77777777" w:rsidR="005A0E2A" w:rsidRPr="00AE6971" w:rsidRDefault="005A0E2A" w:rsidP="005A0E2A">
      <w:pPr>
        <w:ind w:left="-426" w:right="-518"/>
        <w:contextualSpacing/>
        <w:jc w:val="center"/>
        <w:rPr>
          <w:sz w:val="22"/>
          <w:szCs w:val="22"/>
        </w:rPr>
      </w:pPr>
    </w:p>
    <w:p w14:paraId="70D94414" w14:textId="77777777" w:rsidR="005A0E2A" w:rsidRPr="008F0992" w:rsidRDefault="005A0E2A" w:rsidP="005A0E2A">
      <w:pPr>
        <w:ind w:left="-425" w:right="-516"/>
        <w:contextualSpacing/>
        <w:jc w:val="center"/>
        <w:rPr>
          <w:noProof/>
          <w:lang w:eastAsia="es-MX"/>
        </w:rPr>
      </w:pPr>
      <w:r w:rsidRPr="00FF1218">
        <w:rPr>
          <w:noProof/>
          <w:lang w:val="es-MX" w:eastAsia="es-MX"/>
        </w:rPr>
        <w:drawing>
          <wp:inline distT="0" distB="0" distL="0" distR="0" wp14:anchorId="7F0E7811" wp14:editId="6921250D">
            <wp:extent cx="274320" cy="365760"/>
            <wp:effectExtent l="0" t="0" r="0" b="0"/>
            <wp:docPr id="8" name="Imagen 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9764D3" wp14:editId="4603CB38">
            <wp:extent cx="365760" cy="365760"/>
            <wp:effectExtent l="0" t="0" r="0" b="0"/>
            <wp:docPr id="13" name="Imagen 13"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97F1A5" wp14:editId="521E19A9">
            <wp:extent cx="365760" cy="365760"/>
            <wp:effectExtent l="0" t="0" r="0" b="0"/>
            <wp:docPr id="14" name="Imagen 14"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CB569D" wp14:editId="7EC6A64A">
            <wp:extent cx="365760" cy="365760"/>
            <wp:effectExtent l="0" t="0" r="0" b="0"/>
            <wp:docPr id="26" name="Imagen 26"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5E65C3F" wp14:editId="116D9E01">
            <wp:extent cx="2286000" cy="274320"/>
            <wp:effectExtent l="0" t="0" r="0" b="0"/>
            <wp:docPr id="31" name="Imagen 3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A159472" w14:textId="77777777" w:rsidR="005A0E2A" w:rsidRDefault="005A0E2A" w:rsidP="005A0E2A">
      <w:pPr>
        <w:pStyle w:val="NormalWeb"/>
        <w:spacing w:before="0" w:beforeAutospacing="0" w:after="0" w:afterAutospacing="0"/>
        <w:ind w:left="-426" w:right="-518"/>
        <w:contextualSpacing/>
        <w:jc w:val="center"/>
        <w:rPr>
          <w:rFonts w:ascii="Arial" w:hAnsi="Arial" w:cs="Arial"/>
          <w:sz w:val="18"/>
          <w:szCs w:val="18"/>
        </w:rPr>
      </w:pPr>
    </w:p>
    <w:p w14:paraId="08ECC9E3" w14:textId="77777777" w:rsidR="005A0E2A" w:rsidRPr="00157C43" w:rsidRDefault="005A0E2A" w:rsidP="005A0E2A">
      <w:pPr>
        <w:pStyle w:val="bullet"/>
        <w:tabs>
          <w:tab w:val="left" w:pos="8789"/>
        </w:tabs>
        <w:spacing w:before="0"/>
        <w:ind w:left="0" w:right="51" w:firstLine="0"/>
        <w:jc w:val="center"/>
        <w:rPr>
          <w:rFonts w:cs="Arial"/>
          <w:szCs w:val="24"/>
        </w:rPr>
        <w:sectPr w:rsidR="005A0E2A" w:rsidRPr="00157C43" w:rsidSect="005A0E2A">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7F09AF3A" w14:textId="77777777" w:rsidR="005A0E2A" w:rsidRPr="004F791C" w:rsidRDefault="005A0E2A" w:rsidP="005A0E2A">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14:paraId="319432E4" w14:textId="2D6FE78F" w:rsidR="005A0E2A" w:rsidRPr="00483CB8" w:rsidRDefault="005A0E2A" w:rsidP="005A0E2A">
      <w:pPr>
        <w:tabs>
          <w:tab w:val="left" w:pos="8789"/>
        </w:tabs>
        <w:ind w:right="51"/>
        <w:jc w:val="center"/>
        <w:rPr>
          <w:rFonts w:cs="Times New Roman"/>
          <w:b/>
          <w:lang w:val="es-MX"/>
        </w:rPr>
      </w:pPr>
      <w:r w:rsidRPr="00483CB8">
        <w:rPr>
          <w:rFonts w:cs="Times New Roman"/>
          <w:b/>
          <w:lang w:val="es-MX"/>
        </w:rPr>
        <w:t>NOTA TÉCNICA</w:t>
      </w:r>
    </w:p>
    <w:p w14:paraId="39131DBC" w14:textId="77777777" w:rsidR="005A0E2A" w:rsidRPr="00483CB8" w:rsidRDefault="005A0E2A" w:rsidP="005A0E2A">
      <w:pPr>
        <w:tabs>
          <w:tab w:val="left" w:pos="8789"/>
        </w:tabs>
        <w:ind w:right="51"/>
        <w:jc w:val="center"/>
        <w:rPr>
          <w:rFonts w:cs="Times New Roman"/>
          <w:b/>
          <w:lang w:val="es-MX"/>
        </w:rPr>
      </w:pPr>
    </w:p>
    <w:p w14:paraId="20F6F61F" w14:textId="77777777" w:rsidR="00765D42" w:rsidRPr="00483CB8" w:rsidRDefault="00765D42" w:rsidP="00765D42">
      <w:pPr>
        <w:tabs>
          <w:tab w:val="left" w:pos="8789"/>
        </w:tabs>
        <w:ind w:right="51"/>
        <w:jc w:val="center"/>
        <w:rPr>
          <w:rFonts w:cs="Times New Roman"/>
          <w:b/>
          <w:lang w:val="es-MX"/>
        </w:rPr>
      </w:pPr>
      <w:r w:rsidRPr="00483CB8">
        <w:rPr>
          <w:rFonts w:cs="Times New Roman"/>
          <w:b/>
          <w:lang w:val="es-MX"/>
        </w:rPr>
        <w:t>SISTEMA DE INDICADORES CÍCLICOS</w:t>
      </w:r>
    </w:p>
    <w:p w14:paraId="3D4CD7B5" w14:textId="77777777" w:rsidR="00765D42" w:rsidRPr="00483CB8" w:rsidRDefault="00DB7AF2" w:rsidP="00765D42">
      <w:pPr>
        <w:keepNext/>
        <w:spacing w:after="40"/>
        <w:jc w:val="center"/>
        <w:outlineLvl w:val="0"/>
        <w:rPr>
          <w:rFonts w:cs="Times New Roman"/>
          <w:b/>
          <w:spacing w:val="25"/>
          <w:lang w:val="es-MX"/>
        </w:rPr>
      </w:pPr>
      <w:r w:rsidRPr="00483CB8">
        <w:rPr>
          <w:rFonts w:cs="Times New Roman"/>
          <w:b/>
          <w:spacing w:val="25"/>
          <w:lang w:val="es-MX"/>
        </w:rPr>
        <w:t xml:space="preserve">Cifras al mes de </w:t>
      </w:r>
      <w:r w:rsidR="00177D17" w:rsidRPr="00483CB8">
        <w:rPr>
          <w:rFonts w:cs="Times New Roman"/>
          <w:b/>
          <w:spacing w:val="25"/>
          <w:lang w:val="es-MX"/>
        </w:rPr>
        <w:t>abril</w:t>
      </w:r>
      <w:r w:rsidR="004D5289" w:rsidRPr="00483CB8">
        <w:rPr>
          <w:rFonts w:cs="Times New Roman"/>
          <w:b/>
          <w:spacing w:val="25"/>
          <w:lang w:val="es-MX"/>
        </w:rPr>
        <w:t xml:space="preserve"> </w:t>
      </w:r>
      <w:r w:rsidRPr="00483CB8">
        <w:rPr>
          <w:rFonts w:cs="Times New Roman"/>
          <w:b/>
          <w:spacing w:val="25"/>
          <w:lang w:val="es-MX"/>
        </w:rPr>
        <w:t>de 2021</w:t>
      </w:r>
    </w:p>
    <w:p w14:paraId="14A5B4AB" w14:textId="77777777" w:rsidR="008B11A2" w:rsidRPr="00091E91" w:rsidRDefault="008B11A2" w:rsidP="00CD3FEF">
      <w:pPr>
        <w:pStyle w:val="Textosinformato"/>
        <w:spacing w:before="16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3F7F2F3B" w14:textId="77777777" w:rsidR="009A3604" w:rsidRPr="00091E91" w:rsidRDefault="009A3604" w:rsidP="009A3604">
      <w:pPr>
        <w:spacing w:before="240" w:after="240"/>
        <w:rPr>
          <w:szCs w:val="20"/>
        </w:rPr>
      </w:pPr>
      <w:r w:rsidRPr="00091E91">
        <w:rPr>
          <w:szCs w:val="20"/>
        </w:rPr>
        <w:t>El Sistema de Indicadores Cíclicos está conformado por dos indicadores compuestos que se denominan Coincidente y Adelantado. El Indicador Coincidente refleja el estado general de la economía</w:t>
      </w:r>
      <w:r>
        <w:rPr>
          <w:szCs w:val="20"/>
        </w:rPr>
        <w:t xml:space="preserve"> y sus puntos de giro </w:t>
      </w:r>
      <w:r w:rsidRPr="00091E91">
        <w:rPr>
          <w:szCs w:val="20"/>
        </w:rPr>
        <w:t>(picos y valles), mientras que el Adelantado busca señalar anticipadamente los puntos de giro del Indicador Coincidente, con base en la información con la que se dispone de sus componentes a una fecha determinada.</w:t>
      </w:r>
    </w:p>
    <w:p w14:paraId="7FD92054" w14:textId="77777777"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14:paraId="47BA3824" w14:textId="77777777" w:rsidR="00765D42" w:rsidRPr="00091E91" w:rsidRDefault="00765D42" w:rsidP="00765D42">
      <w:pPr>
        <w:keepNext/>
        <w:spacing w:before="24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14:paraId="4E08A035" w14:textId="77777777"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14:paraId="3BF6F702"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1BA201FF" wp14:editId="31334983">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0C6ED4D5"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1797F112" wp14:editId="3B080825">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12E79F56"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3E2D4DA8" wp14:editId="6B08F42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5AD8634F" w14:textId="77777777"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518C73DC" wp14:editId="14458F2C">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3A66A8F6"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4B925311" wp14:editId="478982F9">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0F6CC85A" w14:textId="77777777" w:rsidR="004B583F" w:rsidRPr="00091E91" w:rsidRDefault="004B583F" w:rsidP="004B583F">
      <w:pPr>
        <w:spacing w:before="240" w:after="240"/>
        <w:jc w:val="center"/>
        <w:rPr>
          <w:szCs w:val="20"/>
        </w:rPr>
      </w:pPr>
    </w:p>
    <w:p w14:paraId="5B4ED626" w14:textId="77777777"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14:paraId="7A7A4525" w14:textId="77777777"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14:paraId="3FBB9860" w14:textId="77777777"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14:paraId="1AD15F23" w14:textId="77777777"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942076">
        <w:rPr>
          <w:rFonts w:cs="Times New Roman"/>
          <w:szCs w:val="20"/>
          <w:lang w:val="es-MX"/>
        </w:rPr>
        <w:t>abril</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6B4C7A">
        <w:rPr>
          <w:rFonts w:cs="Times New Roman"/>
          <w:szCs w:val="20"/>
          <w:lang w:val="es-MX"/>
        </w:rPr>
        <w:t>ubicó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de </w:t>
      </w:r>
      <w:r w:rsidR="006B4C7A">
        <w:rPr>
          <w:rFonts w:cs="Times New Roman"/>
          <w:szCs w:val="20"/>
          <w:lang w:val="es-MX"/>
        </w:rPr>
        <w:t>99.0</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4B083D" w:rsidRPr="00113C81">
        <w:rPr>
          <w:rFonts w:cs="Times New Roman"/>
          <w:szCs w:val="20"/>
          <w:lang w:val="es-MX"/>
        </w:rPr>
        <w:t>0.</w:t>
      </w:r>
      <w:r w:rsidR="006B4C7A">
        <w:rPr>
          <w:rFonts w:cs="Times New Roman"/>
          <w:szCs w:val="20"/>
          <w:lang w:val="es-MX"/>
        </w:rPr>
        <w:t>08</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14:paraId="6D3B8765" w14:textId="77777777"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14:paraId="1FC62B0C" w14:textId="77777777"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6B4C7A" w:rsidRPr="00091E91" w14:paraId="49988B42" w14:textId="77777777" w:rsidTr="00D9409A">
        <w:trPr>
          <w:jc w:val="center"/>
        </w:trPr>
        <w:tc>
          <w:tcPr>
            <w:tcW w:w="5440" w:type="dxa"/>
            <w:gridSpan w:val="8"/>
            <w:tcBorders>
              <w:top w:val="double" w:sz="4" w:space="0" w:color="auto"/>
              <w:left w:val="double" w:sz="4" w:space="0" w:color="auto"/>
              <w:bottom w:val="single" w:sz="6" w:space="0" w:color="auto"/>
              <w:right w:val="double" w:sz="4" w:space="0" w:color="auto"/>
            </w:tcBorders>
          </w:tcPr>
          <w:p w14:paraId="106E40DB" w14:textId="77777777" w:rsidR="006B4C7A" w:rsidRPr="00091E91" w:rsidRDefault="006B4C7A"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2720" w:type="dxa"/>
            <w:gridSpan w:val="4"/>
            <w:tcBorders>
              <w:top w:val="double" w:sz="4" w:space="0" w:color="auto"/>
              <w:left w:val="double" w:sz="4" w:space="0" w:color="auto"/>
              <w:bottom w:val="single" w:sz="6" w:space="0" w:color="auto"/>
              <w:right w:val="double" w:sz="4" w:space="0" w:color="auto"/>
            </w:tcBorders>
          </w:tcPr>
          <w:p w14:paraId="70BACEB3" w14:textId="77777777" w:rsidR="006B4C7A" w:rsidRPr="00091E91" w:rsidRDefault="006B4C7A"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14:paraId="734F2A49" w14:textId="77777777" w:rsidTr="001343A9">
        <w:trPr>
          <w:jc w:val="center"/>
        </w:trPr>
        <w:tc>
          <w:tcPr>
            <w:tcW w:w="680" w:type="dxa"/>
            <w:tcBorders>
              <w:top w:val="single" w:sz="6" w:space="0" w:color="auto"/>
              <w:left w:val="double" w:sz="4" w:space="0" w:color="auto"/>
              <w:bottom w:val="single" w:sz="6" w:space="0" w:color="auto"/>
              <w:right w:val="single" w:sz="4" w:space="0" w:color="auto"/>
            </w:tcBorders>
          </w:tcPr>
          <w:p w14:paraId="7C2341E8" w14:textId="77777777" w:rsidR="00036538" w:rsidRPr="00091E91" w:rsidRDefault="00C340CD" w:rsidP="00496D68">
            <w:pPr>
              <w:spacing w:before="60"/>
              <w:jc w:val="center"/>
              <w:rPr>
                <w:rFonts w:cs="Times New Roman"/>
                <w:snapToGrid w:val="0"/>
                <w:sz w:val="16"/>
                <w:szCs w:val="20"/>
                <w:lang w:val="es-ES"/>
              </w:rPr>
            </w:pPr>
            <w:r>
              <w:rPr>
                <w:rFonts w:cs="Times New Roman"/>
                <w:snapToGrid w:val="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6FA466CD" w14:textId="77777777" w:rsidR="00036538" w:rsidRPr="00091E91" w:rsidRDefault="00C340CD" w:rsidP="00496D68">
            <w:pPr>
              <w:spacing w:before="60"/>
              <w:jc w:val="center"/>
              <w:rPr>
                <w:rFonts w:cs="Times New Roman"/>
                <w:snapToGrid w:val="0"/>
                <w:sz w:val="16"/>
                <w:szCs w:val="20"/>
                <w:lang w:val="es-ES"/>
              </w:rPr>
            </w:pPr>
            <w:r>
              <w:rPr>
                <w:rFonts w:cs="Times New Roman"/>
                <w:snapToGrid w:val="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1108BAB1" w14:textId="77777777" w:rsidR="00036538" w:rsidRPr="00091E91" w:rsidRDefault="00C340CD" w:rsidP="00496D68">
            <w:pPr>
              <w:spacing w:before="60"/>
              <w:jc w:val="center"/>
              <w:rPr>
                <w:rFonts w:cs="Times New Roman"/>
                <w:snapToGrid w:val="0"/>
                <w:sz w:val="16"/>
                <w:szCs w:val="20"/>
                <w:lang w:val="es-ES"/>
              </w:rPr>
            </w:pPr>
            <w:r>
              <w:rPr>
                <w:rFonts w:cs="Times New Roman"/>
                <w:snapToGrid w:val="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16EEC14A" w14:textId="77777777" w:rsidR="00036538" w:rsidRPr="00091E91" w:rsidRDefault="00C340CD"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6079F512" w14:textId="77777777" w:rsidR="00036538" w:rsidRPr="00091E91" w:rsidRDefault="00C340CD"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4" w:space="0" w:color="auto"/>
              <w:left w:val="single" w:sz="4" w:space="0" w:color="auto"/>
              <w:bottom w:val="single" w:sz="6" w:space="0" w:color="auto"/>
              <w:right w:val="single" w:sz="4" w:space="0" w:color="auto"/>
            </w:tcBorders>
          </w:tcPr>
          <w:p w14:paraId="41BB8E6D" w14:textId="77777777" w:rsidR="00036538" w:rsidRPr="00091E91" w:rsidRDefault="00C340CD"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5353D219" w14:textId="77777777" w:rsidR="00036538" w:rsidRPr="00091E91" w:rsidRDefault="00C340CD" w:rsidP="00496D68">
            <w:pPr>
              <w:spacing w:before="60"/>
              <w:jc w:val="center"/>
              <w:rPr>
                <w:rFonts w:cs="Times New Roman"/>
                <w:snapToGrid w:val="0"/>
                <w:sz w:val="16"/>
                <w:szCs w:val="20"/>
                <w:lang w:val="es-MX"/>
              </w:rPr>
            </w:pPr>
            <w:r>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51AFF581" w14:textId="77777777" w:rsidR="00036538" w:rsidRPr="00091E91" w:rsidRDefault="00C340CD" w:rsidP="00496D68">
            <w:pPr>
              <w:spacing w:before="60"/>
              <w:jc w:val="center"/>
              <w:rPr>
                <w:rFonts w:cs="Times New Roman"/>
                <w:snapToGrid w:val="0"/>
                <w:sz w:val="16"/>
                <w:szCs w:val="20"/>
                <w:lang w:val="es-MX"/>
              </w:rPr>
            </w:pPr>
            <w:r>
              <w:rPr>
                <w:rFonts w:cs="Times New Roman"/>
                <w:snapToGrid w:val="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14:paraId="666A2955" w14:textId="77777777" w:rsidR="00036538" w:rsidRPr="00091E91" w:rsidRDefault="00C340CD" w:rsidP="00496D68">
            <w:pPr>
              <w:spacing w:before="60"/>
              <w:jc w:val="center"/>
              <w:rPr>
                <w:rFonts w:cs="Times New Roman"/>
                <w:snapToGrid w:val="0"/>
                <w:sz w:val="16"/>
                <w:szCs w:val="20"/>
                <w:lang w:val="es-MX"/>
              </w:rPr>
            </w:pPr>
            <w:r>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11C0890F" w14:textId="77777777" w:rsidR="00036538" w:rsidRPr="00091E91" w:rsidRDefault="00C340CD" w:rsidP="00496D68">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2256BC7F" w14:textId="77777777" w:rsidR="00036538" w:rsidRPr="00091E91" w:rsidRDefault="00C340CD" w:rsidP="003E0142">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double" w:sz="4" w:space="0" w:color="auto"/>
            </w:tcBorders>
          </w:tcPr>
          <w:p w14:paraId="748A28E1" w14:textId="77777777" w:rsidR="00036538" w:rsidRPr="00091E91" w:rsidRDefault="00C340CD" w:rsidP="00496D68">
            <w:pPr>
              <w:spacing w:before="60"/>
              <w:jc w:val="center"/>
              <w:rPr>
                <w:rFonts w:cs="Times New Roman"/>
                <w:snapToGrid w:val="0"/>
                <w:sz w:val="16"/>
                <w:szCs w:val="20"/>
                <w:lang w:val="es-MX"/>
              </w:rPr>
            </w:pPr>
            <w:r>
              <w:rPr>
                <w:rFonts w:cs="Times New Roman"/>
                <w:snapToGrid w:val="0"/>
                <w:sz w:val="16"/>
                <w:szCs w:val="20"/>
                <w:lang w:val="es-MX"/>
              </w:rPr>
              <w:t>Abr.</w:t>
            </w:r>
          </w:p>
        </w:tc>
      </w:tr>
      <w:tr w:rsidR="00091E91" w:rsidRPr="00091E91" w14:paraId="3116FA75" w14:textId="77777777" w:rsidTr="001343A9">
        <w:trPr>
          <w:jc w:val="center"/>
        </w:trPr>
        <w:tc>
          <w:tcPr>
            <w:tcW w:w="680" w:type="dxa"/>
            <w:tcBorders>
              <w:top w:val="single" w:sz="6" w:space="0" w:color="auto"/>
              <w:left w:val="double" w:sz="4" w:space="0" w:color="auto"/>
              <w:bottom w:val="double" w:sz="4" w:space="0" w:color="auto"/>
              <w:right w:val="single" w:sz="4" w:space="0" w:color="auto"/>
            </w:tcBorders>
          </w:tcPr>
          <w:p w14:paraId="3F1617BF" w14:textId="77777777" w:rsidR="00036538" w:rsidRPr="00091E91" w:rsidRDefault="005319A5" w:rsidP="0044373A">
            <w:pPr>
              <w:tabs>
                <w:tab w:val="decimal" w:pos="192"/>
              </w:tabs>
              <w:jc w:val="left"/>
              <w:rPr>
                <w:sz w:val="16"/>
                <w:szCs w:val="16"/>
              </w:rPr>
            </w:pPr>
            <w:r w:rsidRPr="00091E91">
              <w:rPr>
                <w:sz w:val="16"/>
                <w:szCs w:val="16"/>
              </w:rPr>
              <w:t>(-)</w:t>
            </w:r>
            <w:r w:rsidR="00C340CD">
              <w:rPr>
                <w:sz w:val="16"/>
                <w:szCs w:val="16"/>
              </w:rPr>
              <w:t>0.81</w:t>
            </w:r>
          </w:p>
        </w:tc>
        <w:tc>
          <w:tcPr>
            <w:tcW w:w="680" w:type="dxa"/>
            <w:tcBorders>
              <w:top w:val="single" w:sz="6" w:space="0" w:color="auto"/>
              <w:left w:val="single" w:sz="4" w:space="0" w:color="auto"/>
              <w:bottom w:val="double" w:sz="4" w:space="0" w:color="auto"/>
              <w:right w:val="single" w:sz="4" w:space="0" w:color="auto"/>
            </w:tcBorders>
          </w:tcPr>
          <w:p w14:paraId="4D99E383" w14:textId="77777777" w:rsidR="00036538" w:rsidRPr="00091E91" w:rsidRDefault="00C340CD" w:rsidP="00496D68">
            <w:pPr>
              <w:tabs>
                <w:tab w:val="decimal" w:pos="192"/>
              </w:tabs>
              <w:jc w:val="left"/>
              <w:rPr>
                <w:sz w:val="16"/>
                <w:szCs w:val="16"/>
              </w:rPr>
            </w:pPr>
            <w:r>
              <w:rPr>
                <w:sz w:val="16"/>
                <w:szCs w:val="16"/>
              </w:rPr>
              <w:t>2.65</w:t>
            </w:r>
          </w:p>
        </w:tc>
        <w:tc>
          <w:tcPr>
            <w:tcW w:w="680" w:type="dxa"/>
            <w:tcBorders>
              <w:top w:val="single" w:sz="6" w:space="0" w:color="auto"/>
              <w:left w:val="single" w:sz="4" w:space="0" w:color="auto"/>
              <w:bottom w:val="double" w:sz="4" w:space="0" w:color="auto"/>
              <w:right w:val="single" w:sz="4" w:space="0" w:color="auto"/>
            </w:tcBorders>
          </w:tcPr>
          <w:p w14:paraId="23B9EC5D" w14:textId="77777777" w:rsidR="00036538" w:rsidRPr="00091E91" w:rsidRDefault="00C340CD" w:rsidP="00496D68">
            <w:pPr>
              <w:tabs>
                <w:tab w:val="decimal" w:pos="192"/>
              </w:tabs>
              <w:jc w:val="left"/>
              <w:rPr>
                <w:sz w:val="16"/>
                <w:szCs w:val="16"/>
              </w:rPr>
            </w:pPr>
            <w:r>
              <w:rPr>
                <w:sz w:val="16"/>
                <w:szCs w:val="16"/>
              </w:rPr>
              <w:t>1.30</w:t>
            </w:r>
          </w:p>
        </w:tc>
        <w:tc>
          <w:tcPr>
            <w:tcW w:w="680" w:type="dxa"/>
            <w:tcBorders>
              <w:top w:val="single" w:sz="6" w:space="0" w:color="auto"/>
              <w:left w:val="single" w:sz="4" w:space="0" w:color="auto"/>
              <w:bottom w:val="double" w:sz="4" w:space="0" w:color="auto"/>
              <w:right w:val="single" w:sz="4" w:space="0" w:color="auto"/>
            </w:tcBorders>
          </w:tcPr>
          <w:p w14:paraId="2EAD621C" w14:textId="77777777" w:rsidR="00036538" w:rsidRPr="00091E91" w:rsidRDefault="00C340CD" w:rsidP="002F4D0F">
            <w:pPr>
              <w:tabs>
                <w:tab w:val="decimal" w:pos="192"/>
              </w:tabs>
              <w:jc w:val="left"/>
              <w:rPr>
                <w:sz w:val="16"/>
                <w:szCs w:val="16"/>
              </w:rPr>
            </w:pPr>
            <w:r>
              <w:rPr>
                <w:sz w:val="16"/>
                <w:szCs w:val="16"/>
              </w:rPr>
              <w:t>0.60</w:t>
            </w:r>
          </w:p>
        </w:tc>
        <w:tc>
          <w:tcPr>
            <w:tcW w:w="680" w:type="dxa"/>
            <w:tcBorders>
              <w:top w:val="single" w:sz="6" w:space="0" w:color="auto"/>
              <w:left w:val="single" w:sz="4" w:space="0" w:color="auto"/>
              <w:bottom w:val="double" w:sz="4" w:space="0" w:color="auto"/>
              <w:right w:val="single" w:sz="4" w:space="0" w:color="auto"/>
            </w:tcBorders>
          </w:tcPr>
          <w:p w14:paraId="4C999A19" w14:textId="77777777" w:rsidR="00036538" w:rsidRPr="00091E91" w:rsidRDefault="00C340CD" w:rsidP="00496D68">
            <w:pPr>
              <w:tabs>
                <w:tab w:val="decimal" w:pos="192"/>
              </w:tabs>
              <w:jc w:val="left"/>
              <w:rPr>
                <w:sz w:val="16"/>
                <w:szCs w:val="16"/>
              </w:rPr>
            </w:pPr>
            <w:r>
              <w:rPr>
                <w:sz w:val="16"/>
                <w:szCs w:val="16"/>
              </w:rPr>
              <w:t>0.33</w:t>
            </w:r>
          </w:p>
        </w:tc>
        <w:tc>
          <w:tcPr>
            <w:tcW w:w="680" w:type="dxa"/>
            <w:tcBorders>
              <w:top w:val="single" w:sz="6" w:space="0" w:color="auto"/>
              <w:left w:val="single" w:sz="4" w:space="0" w:color="auto"/>
              <w:bottom w:val="double" w:sz="4" w:space="0" w:color="auto"/>
              <w:right w:val="single" w:sz="4" w:space="0" w:color="auto"/>
            </w:tcBorders>
          </w:tcPr>
          <w:p w14:paraId="3BB98753" w14:textId="77777777" w:rsidR="003D5DD4" w:rsidRPr="00091E91" w:rsidRDefault="00C340CD" w:rsidP="00496D68">
            <w:pPr>
              <w:tabs>
                <w:tab w:val="decimal" w:pos="192"/>
              </w:tabs>
              <w:jc w:val="left"/>
              <w:rPr>
                <w:sz w:val="16"/>
                <w:szCs w:val="16"/>
              </w:rPr>
            </w:pPr>
            <w:r>
              <w:rPr>
                <w:sz w:val="16"/>
                <w:szCs w:val="16"/>
              </w:rPr>
              <w:t>0.39</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5789579D" w14:textId="77777777" w:rsidR="00036538" w:rsidRPr="00091E91" w:rsidRDefault="00C340CD" w:rsidP="00496D68">
            <w:pPr>
              <w:tabs>
                <w:tab w:val="decimal" w:pos="192"/>
              </w:tabs>
              <w:jc w:val="left"/>
              <w:rPr>
                <w:sz w:val="16"/>
                <w:szCs w:val="16"/>
              </w:rPr>
            </w:pPr>
            <w:r>
              <w:rPr>
                <w:sz w:val="16"/>
                <w:szCs w:val="16"/>
              </w:rPr>
              <w:t>0.44</w:t>
            </w:r>
          </w:p>
        </w:tc>
        <w:tc>
          <w:tcPr>
            <w:tcW w:w="680" w:type="dxa"/>
            <w:tcBorders>
              <w:top w:val="single" w:sz="6" w:space="0" w:color="auto"/>
              <w:left w:val="single" w:sz="4" w:space="0" w:color="auto"/>
              <w:bottom w:val="double" w:sz="4" w:space="0" w:color="auto"/>
              <w:right w:val="double" w:sz="4" w:space="0" w:color="auto"/>
            </w:tcBorders>
          </w:tcPr>
          <w:p w14:paraId="4AF3016B" w14:textId="77777777" w:rsidR="003D5DD4" w:rsidRPr="00091E91" w:rsidRDefault="00C340CD" w:rsidP="00496D68">
            <w:pPr>
              <w:tabs>
                <w:tab w:val="decimal" w:pos="192"/>
              </w:tabs>
              <w:jc w:val="left"/>
              <w:rPr>
                <w:sz w:val="16"/>
                <w:szCs w:val="16"/>
              </w:rPr>
            </w:pPr>
            <w:r>
              <w:rPr>
                <w:sz w:val="16"/>
                <w:szCs w:val="16"/>
              </w:rPr>
              <w:t>0.01</w:t>
            </w:r>
          </w:p>
        </w:tc>
        <w:tc>
          <w:tcPr>
            <w:tcW w:w="680" w:type="dxa"/>
            <w:tcBorders>
              <w:top w:val="single" w:sz="6" w:space="0" w:color="auto"/>
              <w:left w:val="double" w:sz="4" w:space="0" w:color="auto"/>
              <w:bottom w:val="double" w:sz="4" w:space="0" w:color="auto"/>
              <w:right w:val="single" w:sz="4" w:space="0" w:color="auto"/>
            </w:tcBorders>
          </w:tcPr>
          <w:p w14:paraId="678A487A" w14:textId="77777777" w:rsidR="00036538" w:rsidRPr="00091E91" w:rsidRDefault="00C340CD" w:rsidP="00496D68">
            <w:pPr>
              <w:tabs>
                <w:tab w:val="decimal" w:pos="192"/>
              </w:tabs>
              <w:jc w:val="left"/>
              <w:rPr>
                <w:sz w:val="16"/>
                <w:szCs w:val="16"/>
              </w:rPr>
            </w:pPr>
            <w:r>
              <w:rPr>
                <w:sz w:val="16"/>
                <w:szCs w:val="16"/>
              </w:rPr>
              <w:t>0.18</w:t>
            </w:r>
          </w:p>
        </w:tc>
        <w:tc>
          <w:tcPr>
            <w:tcW w:w="680" w:type="dxa"/>
            <w:tcBorders>
              <w:top w:val="single" w:sz="6" w:space="0" w:color="auto"/>
              <w:left w:val="single" w:sz="4" w:space="0" w:color="auto"/>
              <w:bottom w:val="double" w:sz="4" w:space="0" w:color="auto"/>
              <w:right w:val="single" w:sz="4" w:space="0" w:color="auto"/>
            </w:tcBorders>
          </w:tcPr>
          <w:p w14:paraId="3F0B4BA9" w14:textId="77777777" w:rsidR="003D5DD4" w:rsidRPr="00091E91" w:rsidRDefault="00C340CD" w:rsidP="00496D68">
            <w:pPr>
              <w:tabs>
                <w:tab w:val="decimal" w:pos="192"/>
              </w:tabs>
              <w:jc w:val="left"/>
              <w:rPr>
                <w:sz w:val="16"/>
                <w:szCs w:val="16"/>
              </w:rPr>
            </w:pPr>
            <w:r>
              <w:rPr>
                <w:sz w:val="16"/>
                <w:szCs w:val="16"/>
              </w:rPr>
              <w:t>0.22</w:t>
            </w:r>
          </w:p>
        </w:tc>
        <w:tc>
          <w:tcPr>
            <w:tcW w:w="680" w:type="dxa"/>
            <w:tcBorders>
              <w:top w:val="single" w:sz="6" w:space="0" w:color="auto"/>
              <w:left w:val="single" w:sz="4" w:space="0" w:color="auto"/>
              <w:bottom w:val="double" w:sz="4" w:space="0" w:color="auto"/>
              <w:right w:val="single" w:sz="4" w:space="0" w:color="auto"/>
            </w:tcBorders>
          </w:tcPr>
          <w:p w14:paraId="2F6255FB" w14:textId="77777777" w:rsidR="00036538" w:rsidRPr="00091E91" w:rsidRDefault="00C340CD" w:rsidP="00496D68">
            <w:pPr>
              <w:tabs>
                <w:tab w:val="decimal" w:pos="192"/>
              </w:tabs>
              <w:jc w:val="left"/>
              <w:rPr>
                <w:sz w:val="16"/>
                <w:szCs w:val="16"/>
              </w:rPr>
            </w:pPr>
            <w:r>
              <w:rPr>
                <w:sz w:val="16"/>
                <w:szCs w:val="16"/>
              </w:rPr>
              <w:t>0.62</w:t>
            </w:r>
          </w:p>
        </w:tc>
        <w:tc>
          <w:tcPr>
            <w:tcW w:w="680" w:type="dxa"/>
            <w:tcBorders>
              <w:top w:val="single" w:sz="6" w:space="0" w:color="auto"/>
              <w:left w:val="single" w:sz="4" w:space="0" w:color="auto"/>
              <w:bottom w:val="double" w:sz="4" w:space="0" w:color="auto"/>
              <w:right w:val="double" w:sz="4" w:space="0" w:color="auto"/>
            </w:tcBorders>
          </w:tcPr>
          <w:p w14:paraId="6A8951E0" w14:textId="77777777" w:rsidR="003D5DD4" w:rsidRPr="00091E91" w:rsidRDefault="00C340CD" w:rsidP="00317AEF">
            <w:pPr>
              <w:tabs>
                <w:tab w:val="decimal" w:pos="192"/>
              </w:tabs>
              <w:ind w:left="192" w:hanging="192"/>
              <w:jc w:val="left"/>
              <w:rPr>
                <w:sz w:val="16"/>
                <w:szCs w:val="16"/>
              </w:rPr>
            </w:pPr>
            <w:r>
              <w:rPr>
                <w:sz w:val="16"/>
                <w:szCs w:val="16"/>
              </w:rPr>
              <w:t>0.08</w:t>
            </w:r>
          </w:p>
        </w:tc>
      </w:tr>
    </w:tbl>
    <w:p w14:paraId="59932C8D" w14:textId="77777777"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14:paraId="7E20F316" w14:textId="77777777" w:rsidR="00BA2F11" w:rsidRPr="00091E91" w:rsidRDefault="00BA2F11">
      <w:pPr>
        <w:jc w:val="left"/>
        <w:rPr>
          <w:b/>
          <w:smallCaps/>
          <w:sz w:val="20"/>
          <w:szCs w:val="20"/>
        </w:rPr>
      </w:pPr>
      <w:r w:rsidRPr="00091E91">
        <w:rPr>
          <w:b/>
          <w:smallCaps/>
          <w:sz w:val="20"/>
          <w:szCs w:val="20"/>
        </w:rPr>
        <w:br w:type="page"/>
      </w:r>
    </w:p>
    <w:p w14:paraId="511A9957" w14:textId="77777777" w:rsidR="00B625EB" w:rsidRPr="00091E91" w:rsidRDefault="00B625EB" w:rsidP="00B625EB">
      <w:pPr>
        <w:keepNext/>
        <w:keepLines/>
        <w:tabs>
          <w:tab w:val="left" w:pos="14034"/>
        </w:tabs>
        <w:spacing w:before="240"/>
        <w:ind w:right="-51"/>
        <w:jc w:val="center"/>
        <w:rPr>
          <w:b/>
          <w:smallCaps/>
          <w:sz w:val="20"/>
          <w:szCs w:val="20"/>
        </w:rPr>
      </w:pPr>
    </w:p>
    <w:p w14:paraId="04796C4F" w14:textId="77777777"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14:paraId="413CD409" w14:textId="77777777"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1C0E8F">
        <w:rPr>
          <w:b/>
          <w:smallCaps/>
          <w:sz w:val="22"/>
          <w:szCs w:val="22"/>
        </w:rPr>
        <w:t xml:space="preserve">al mes de abril </w:t>
      </w:r>
      <w:r w:rsidR="002D50C9" w:rsidRPr="00091E91">
        <w:rPr>
          <w:b/>
          <w:smallCaps/>
          <w:sz w:val="22"/>
          <w:szCs w:val="22"/>
        </w:rPr>
        <w:t>de 2021</w:t>
      </w:r>
    </w:p>
    <w:p w14:paraId="559F4618" w14:textId="77777777" w:rsidR="00B65AE2" w:rsidRPr="00091E91" w:rsidRDefault="00BA2F11" w:rsidP="00BA2F11">
      <w:pPr>
        <w:jc w:val="center"/>
        <w:rPr>
          <w:sz w:val="20"/>
        </w:rPr>
      </w:pPr>
      <w:r w:rsidRPr="00091E91">
        <w:rPr>
          <w:sz w:val="20"/>
        </w:rPr>
        <w:t>(Puntos)</w:t>
      </w:r>
    </w:p>
    <w:p w14:paraId="5A50E4FA" w14:textId="77777777" w:rsidR="00BA2F11" w:rsidRPr="00091E91" w:rsidRDefault="001C0E8F" w:rsidP="00BA2F11">
      <w:pPr>
        <w:jc w:val="center"/>
        <w:rPr>
          <w:szCs w:val="20"/>
        </w:rPr>
      </w:pPr>
      <w:r>
        <w:rPr>
          <w:noProof/>
          <w:lang w:val="es-MX" w:eastAsia="es-MX"/>
        </w:rPr>
        <w:drawing>
          <wp:inline distT="0" distB="0" distL="0" distR="0" wp14:anchorId="01727575" wp14:editId="1F10CBAB">
            <wp:extent cx="5934075" cy="41433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C6D37FD"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3509D7B4"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55A4D25B"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F26CF37"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7EE848DE" w14:textId="77777777"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1C0E8F">
        <w:rPr>
          <w:szCs w:val="20"/>
          <w:lang w:val="es-MX"/>
        </w:rPr>
        <w:t>abril</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30406F53" w14:textId="77777777" w:rsidR="004E0D13" w:rsidRPr="00091E91" w:rsidRDefault="004E0D13">
      <w:pPr>
        <w:jc w:val="left"/>
        <w:rPr>
          <w:szCs w:val="20"/>
          <w:lang w:val="es-MX"/>
        </w:rPr>
      </w:pPr>
      <w:r w:rsidRPr="00091E91">
        <w:rPr>
          <w:szCs w:val="20"/>
          <w:lang w:val="es-MX"/>
        </w:rPr>
        <w:br w:type="page"/>
      </w:r>
    </w:p>
    <w:p w14:paraId="32FB949A" w14:textId="77777777" w:rsidR="00B625EB" w:rsidRPr="00091E91" w:rsidRDefault="00B625EB" w:rsidP="004E0D13">
      <w:pPr>
        <w:keepNext/>
        <w:keepLines/>
        <w:spacing w:before="240"/>
        <w:jc w:val="center"/>
        <w:rPr>
          <w:b/>
          <w:smallCaps/>
          <w:sz w:val="22"/>
          <w:szCs w:val="20"/>
          <w:lang w:val="es-MX"/>
        </w:rPr>
      </w:pPr>
    </w:p>
    <w:p w14:paraId="78809C6D" w14:textId="77777777"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14:paraId="78FE028C" w14:textId="77777777"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14:paraId="7979CB40"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43B4A5ED"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044E52B0"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4BC6D865"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266865D9"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E17F06E"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76F6116"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16EC5A84" w14:textId="77777777"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4594569"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6FC87D3F"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7D0B5062" w14:textId="77777777" w:rsidTr="0016458F">
        <w:trPr>
          <w:trHeight w:val="23"/>
          <w:jc w:val="center"/>
        </w:trPr>
        <w:tc>
          <w:tcPr>
            <w:tcW w:w="796" w:type="dxa"/>
            <w:tcBorders>
              <w:right w:val="single" w:sz="4" w:space="0" w:color="auto"/>
            </w:tcBorders>
          </w:tcPr>
          <w:p w14:paraId="50774FB5" w14:textId="77777777"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14:paraId="0C39BD88" w14:textId="77777777" w:rsidR="005726C1" w:rsidRPr="00091E91" w:rsidRDefault="00C43DDC" w:rsidP="00C261C1">
            <w:pPr>
              <w:tabs>
                <w:tab w:val="right" w:pos="804"/>
              </w:tabs>
              <w:spacing w:before="60"/>
              <w:ind w:right="-61"/>
              <w:jc w:val="left"/>
              <w:rPr>
                <w:sz w:val="16"/>
                <w:szCs w:val="16"/>
                <w:lang w:val="es-MX" w:eastAsia="es-MX"/>
              </w:rPr>
            </w:pPr>
            <w:r>
              <w:rPr>
                <w:sz w:val="16"/>
                <w:szCs w:val="16"/>
                <w:lang w:val="es-MX" w:eastAsia="es-MX"/>
              </w:rPr>
              <w:t>May</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14:paraId="1E28B7AA" w14:textId="77777777" w:rsidR="005726C1" w:rsidRPr="00091E91" w:rsidRDefault="00C3402B" w:rsidP="00C261C1">
            <w:pPr>
              <w:tabs>
                <w:tab w:val="decimal" w:pos="331"/>
                <w:tab w:val="decimal" w:pos="503"/>
              </w:tabs>
              <w:spacing w:before="60"/>
              <w:rPr>
                <w:sz w:val="16"/>
                <w:szCs w:val="16"/>
              </w:rPr>
            </w:pPr>
            <w:r>
              <w:rPr>
                <w:sz w:val="16"/>
                <w:szCs w:val="16"/>
              </w:rPr>
              <w:tab/>
              <w:t>(-)</w:t>
            </w:r>
            <w:r>
              <w:rPr>
                <w:sz w:val="16"/>
                <w:szCs w:val="16"/>
              </w:rPr>
              <w:tab/>
              <w:t>1</w:t>
            </w:r>
            <w:r w:rsidR="009875AD">
              <w:rPr>
                <w:sz w:val="16"/>
                <w:szCs w:val="16"/>
              </w:rPr>
              <w:t>.</w:t>
            </w:r>
            <w:r>
              <w:rPr>
                <w:sz w:val="16"/>
                <w:szCs w:val="16"/>
              </w:rPr>
              <w:t>08</w:t>
            </w:r>
          </w:p>
        </w:tc>
        <w:tc>
          <w:tcPr>
            <w:tcW w:w="1403" w:type="dxa"/>
            <w:tcBorders>
              <w:left w:val="single" w:sz="4" w:space="0" w:color="auto"/>
              <w:right w:val="single" w:sz="4" w:space="0" w:color="auto"/>
            </w:tcBorders>
            <w:vAlign w:val="bottom"/>
          </w:tcPr>
          <w:p w14:paraId="1B1AC383" w14:textId="77777777" w:rsidR="005726C1" w:rsidRPr="00091E91" w:rsidRDefault="00C32BF5" w:rsidP="00C261C1">
            <w:pPr>
              <w:tabs>
                <w:tab w:val="decimal" w:pos="344"/>
                <w:tab w:val="decimal" w:pos="524"/>
              </w:tabs>
              <w:spacing w:before="60"/>
              <w:rPr>
                <w:sz w:val="16"/>
                <w:szCs w:val="16"/>
              </w:rPr>
            </w:pPr>
            <w:r w:rsidRPr="00091E91">
              <w:rPr>
                <w:sz w:val="16"/>
                <w:szCs w:val="16"/>
              </w:rPr>
              <w:tab/>
            </w:r>
            <w:r w:rsidR="009D646F" w:rsidRPr="00091E91">
              <w:rPr>
                <w:sz w:val="16"/>
                <w:szCs w:val="16"/>
              </w:rPr>
              <w:t>(-)</w:t>
            </w:r>
            <w:r w:rsidR="005156FE">
              <w:rPr>
                <w:sz w:val="16"/>
                <w:szCs w:val="16"/>
              </w:rPr>
              <w:tab/>
              <w:t>0</w:t>
            </w:r>
            <w:r w:rsidR="005726C1" w:rsidRPr="00091E91">
              <w:rPr>
                <w:sz w:val="16"/>
                <w:szCs w:val="16"/>
              </w:rPr>
              <w:t>.</w:t>
            </w:r>
            <w:r w:rsidR="005156FE">
              <w:rPr>
                <w:sz w:val="16"/>
                <w:szCs w:val="16"/>
              </w:rPr>
              <w:t>23</w:t>
            </w:r>
          </w:p>
        </w:tc>
        <w:tc>
          <w:tcPr>
            <w:tcW w:w="1403" w:type="dxa"/>
            <w:tcBorders>
              <w:left w:val="single" w:sz="4" w:space="0" w:color="auto"/>
              <w:right w:val="single" w:sz="4" w:space="0" w:color="auto"/>
            </w:tcBorders>
            <w:vAlign w:val="bottom"/>
          </w:tcPr>
          <w:p w14:paraId="6CCB2864" w14:textId="77777777" w:rsidR="005726C1" w:rsidRPr="00091E91" w:rsidRDefault="005726C1" w:rsidP="00C261C1">
            <w:pPr>
              <w:tabs>
                <w:tab w:val="decimal" w:pos="357"/>
                <w:tab w:val="decimal" w:pos="537"/>
              </w:tabs>
              <w:spacing w:before="60"/>
              <w:rPr>
                <w:sz w:val="16"/>
                <w:szCs w:val="16"/>
              </w:rPr>
            </w:pPr>
            <w:r w:rsidRPr="00091E91">
              <w:rPr>
                <w:sz w:val="16"/>
                <w:szCs w:val="16"/>
              </w:rPr>
              <w:tab/>
            </w:r>
            <w:r w:rsidR="005156FE">
              <w:rPr>
                <w:sz w:val="16"/>
                <w:szCs w:val="16"/>
              </w:rPr>
              <w:tab/>
              <w:t>0</w:t>
            </w:r>
            <w:r w:rsidR="0067346A" w:rsidRPr="00091E91">
              <w:rPr>
                <w:sz w:val="16"/>
                <w:szCs w:val="16"/>
              </w:rPr>
              <w:t>.</w:t>
            </w:r>
            <w:r w:rsidR="005156FE">
              <w:rPr>
                <w:sz w:val="16"/>
                <w:szCs w:val="16"/>
              </w:rPr>
              <w:t>2</w:t>
            </w:r>
            <w:r w:rsidR="00242C2C">
              <w:rPr>
                <w:sz w:val="16"/>
                <w:szCs w:val="16"/>
              </w:rPr>
              <w:t>7</w:t>
            </w:r>
          </w:p>
        </w:tc>
        <w:tc>
          <w:tcPr>
            <w:tcW w:w="1403" w:type="dxa"/>
            <w:tcBorders>
              <w:left w:val="single" w:sz="4" w:space="0" w:color="auto"/>
              <w:right w:val="single" w:sz="4" w:space="0" w:color="auto"/>
            </w:tcBorders>
            <w:vAlign w:val="bottom"/>
          </w:tcPr>
          <w:p w14:paraId="48D9802F" w14:textId="77777777"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BE12BE">
              <w:rPr>
                <w:sz w:val="16"/>
                <w:szCs w:val="16"/>
              </w:rPr>
              <w:t>50</w:t>
            </w:r>
          </w:p>
        </w:tc>
        <w:tc>
          <w:tcPr>
            <w:tcW w:w="1403" w:type="dxa"/>
            <w:tcBorders>
              <w:left w:val="single" w:sz="4" w:space="0" w:color="auto"/>
              <w:right w:val="single" w:sz="4" w:space="0" w:color="auto"/>
            </w:tcBorders>
            <w:vAlign w:val="bottom"/>
          </w:tcPr>
          <w:p w14:paraId="5B176EA7" w14:textId="77777777" w:rsidR="005726C1" w:rsidRPr="00091E91" w:rsidRDefault="005726C1" w:rsidP="00C261C1">
            <w:pPr>
              <w:tabs>
                <w:tab w:val="decimal" w:pos="361"/>
                <w:tab w:val="decimal" w:pos="563"/>
              </w:tabs>
              <w:spacing w:before="60"/>
              <w:rPr>
                <w:sz w:val="16"/>
                <w:szCs w:val="16"/>
              </w:rPr>
            </w:pPr>
            <w:r w:rsidRPr="00091E91">
              <w:rPr>
                <w:sz w:val="16"/>
                <w:szCs w:val="16"/>
              </w:rPr>
              <w:tab/>
            </w:r>
            <w:r w:rsidRPr="00091E91">
              <w:rPr>
                <w:sz w:val="16"/>
                <w:szCs w:val="16"/>
              </w:rPr>
              <w:tab/>
              <w:t>0.</w:t>
            </w:r>
            <w:r w:rsidR="00383922">
              <w:rPr>
                <w:sz w:val="16"/>
                <w:szCs w:val="16"/>
              </w:rPr>
              <w:t>6</w:t>
            </w:r>
            <w:r w:rsidR="00777C99">
              <w:rPr>
                <w:sz w:val="16"/>
                <w:szCs w:val="16"/>
              </w:rPr>
              <w:t>4</w:t>
            </w:r>
          </w:p>
        </w:tc>
        <w:tc>
          <w:tcPr>
            <w:tcW w:w="1403" w:type="dxa"/>
            <w:tcBorders>
              <w:left w:val="single" w:sz="4" w:space="0" w:color="auto"/>
            </w:tcBorders>
            <w:vAlign w:val="bottom"/>
          </w:tcPr>
          <w:p w14:paraId="2CFCE5DE" w14:textId="77777777" w:rsidR="005726C1" w:rsidRPr="00091E91" w:rsidRDefault="00383922" w:rsidP="00C261C1">
            <w:pPr>
              <w:tabs>
                <w:tab w:val="decimal" w:pos="361"/>
                <w:tab w:val="decimal" w:pos="576"/>
              </w:tabs>
              <w:spacing w:before="60"/>
              <w:rPr>
                <w:sz w:val="16"/>
                <w:szCs w:val="16"/>
              </w:rPr>
            </w:pPr>
            <w:r>
              <w:rPr>
                <w:sz w:val="16"/>
                <w:szCs w:val="16"/>
              </w:rPr>
              <w:tab/>
              <w:t>(-)</w:t>
            </w:r>
            <w:r>
              <w:rPr>
                <w:sz w:val="16"/>
                <w:szCs w:val="16"/>
              </w:rPr>
              <w:tab/>
              <w:t>2</w:t>
            </w:r>
            <w:r w:rsidR="005726C1" w:rsidRPr="00091E91">
              <w:rPr>
                <w:sz w:val="16"/>
                <w:szCs w:val="16"/>
              </w:rPr>
              <w:t>.</w:t>
            </w:r>
            <w:r w:rsidR="003C7DC6">
              <w:rPr>
                <w:sz w:val="16"/>
                <w:szCs w:val="16"/>
              </w:rPr>
              <w:t>43</w:t>
            </w:r>
          </w:p>
        </w:tc>
      </w:tr>
      <w:tr w:rsidR="00091E91" w:rsidRPr="00091E91" w14:paraId="15624C57" w14:textId="77777777" w:rsidTr="002557C0">
        <w:trPr>
          <w:trHeight w:val="184"/>
          <w:jc w:val="center"/>
        </w:trPr>
        <w:tc>
          <w:tcPr>
            <w:tcW w:w="796" w:type="dxa"/>
            <w:tcBorders>
              <w:right w:val="single" w:sz="4" w:space="0" w:color="auto"/>
            </w:tcBorders>
          </w:tcPr>
          <w:p w14:paraId="3617BE88" w14:textId="77777777" w:rsidR="00ED4CB9" w:rsidRPr="00091E91" w:rsidRDefault="00ED4CB9" w:rsidP="002557C0">
            <w:pPr>
              <w:tabs>
                <w:tab w:val="center" w:pos="3348"/>
              </w:tabs>
              <w:jc w:val="right"/>
              <w:rPr>
                <w:sz w:val="16"/>
                <w:szCs w:val="16"/>
              </w:rPr>
            </w:pPr>
          </w:p>
        </w:tc>
        <w:tc>
          <w:tcPr>
            <w:tcW w:w="709" w:type="dxa"/>
            <w:tcBorders>
              <w:left w:val="single" w:sz="4" w:space="0" w:color="auto"/>
              <w:right w:val="single" w:sz="4" w:space="0" w:color="auto"/>
            </w:tcBorders>
          </w:tcPr>
          <w:p w14:paraId="47F535DB" w14:textId="77777777" w:rsidR="00ED4CB9" w:rsidRPr="00091E91" w:rsidRDefault="00ED4CB9" w:rsidP="002557C0">
            <w:pPr>
              <w:tabs>
                <w:tab w:val="right" w:pos="804"/>
              </w:tabs>
              <w:ind w:right="-61"/>
              <w:jc w:val="left"/>
              <w:rPr>
                <w:sz w:val="16"/>
                <w:szCs w:val="16"/>
                <w:lang w:val="es-MX" w:eastAsia="es-MX"/>
              </w:rPr>
            </w:pPr>
            <w:r w:rsidRPr="00091E91">
              <w:rPr>
                <w:sz w:val="16"/>
                <w:szCs w:val="16"/>
                <w:lang w:val="es-MX" w:eastAsia="es-MX"/>
              </w:rPr>
              <w:t>Jun.</w:t>
            </w:r>
          </w:p>
        </w:tc>
        <w:tc>
          <w:tcPr>
            <w:tcW w:w="1404" w:type="dxa"/>
            <w:tcBorders>
              <w:left w:val="single" w:sz="4" w:space="0" w:color="auto"/>
              <w:right w:val="single" w:sz="4" w:space="0" w:color="auto"/>
            </w:tcBorders>
            <w:vAlign w:val="bottom"/>
          </w:tcPr>
          <w:p w14:paraId="251FF338" w14:textId="77777777" w:rsidR="00ED4CB9" w:rsidRPr="00091E91" w:rsidRDefault="00ED4CB9" w:rsidP="002557C0">
            <w:pPr>
              <w:tabs>
                <w:tab w:val="decimal" w:pos="331"/>
                <w:tab w:val="decimal" w:pos="503"/>
              </w:tabs>
              <w:rPr>
                <w:sz w:val="16"/>
                <w:szCs w:val="16"/>
              </w:rPr>
            </w:pPr>
            <w:r w:rsidRPr="00091E91">
              <w:rPr>
                <w:sz w:val="16"/>
                <w:szCs w:val="16"/>
              </w:rPr>
              <w:tab/>
            </w:r>
            <w:r w:rsidR="00472110" w:rsidRPr="00091E91">
              <w:rPr>
                <w:sz w:val="16"/>
                <w:szCs w:val="16"/>
              </w:rPr>
              <w:tab/>
              <w:t>4.</w:t>
            </w:r>
            <w:r w:rsidR="00876CE2" w:rsidRPr="00091E91">
              <w:rPr>
                <w:sz w:val="16"/>
                <w:szCs w:val="16"/>
              </w:rPr>
              <w:t>6</w:t>
            </w:r>
            <w:r w:rsidR="00C3402B">
              <w:rPr>
                <w:sz w:val="16"/>
                <w:szCs w:val="16"/>
              </w:rPr>
              <w:t>0</w:t>
            </w:r>
          </w:p>
        </w:tc>
        <w:tc>
          <w:tcPr>
            <w:tcW w:w="1403" w:type="dxa"/>
            <w:tcBorders>
              <w:left w:val="single" w:sz="4" w:space="0" w:color="auto"/>
              <w:right w:val="single" w:sz="4" w:space="0" w:color="auto"/>
            </w:tcBorders>
            <w:vAlign w:val="bottom"/>
          </w:tcPr>
          <w:p w14:paraId="55C26AF5" w14:textId="77777777" w:rsidR="00ED4CB9" w:rsidRPr="00091E91" w:rsidRDefault="00BE48E7" w:rsidP="002557C0">
            <w:pPr>
              <w:tabs>
                <w:tab w:val="decimal" w:pos="344"/>
                <w:tab w:val="decimal" w:pos="524"/>
              </w:tabs>
              <w:rPr>
                <w:sz w:val="16"/>
                <w:szCs w:val="16"/>
              </w:rPr>
            </w:pPr>
            <w:r w:rsidRPr="00091E91">
              <w:rPr>
                <w:sz w:val="16"/>
                <w:szCs w:val="16"/>
              </w:rPr>
              <w:tab/>
            </w:r>
            <w:r w:rsidR="009875AD">
              <w:rPr>
                <w:sz w:val="16"/>
                <w:szCs w:val="16"/>
              </w:rPr>
              <w:tab/>
              <w:t>6.92</w:t>
            </w:r>
          </w:p>
        </w:tc>
        <w:tc>
          <w:tcPr>
            <w:tcW w:w="1403" w:type="dxa"/>
            <w:tcBorders>
              <w:left w:val="single" w:sz="4" w:space="0" w:color="auto"/>
              <w:right w:val="single" w:sz="4" w:space="0" w:color="auto"/>
            </w:tcBorders>
            <w:vAlign w:val="bottom"/>
          </w:tcPr>
          <w:p w14:paraId="1E8E1B03" w14:textId="77777777" w:rsidR="00ED4CB9" w:rsidRPr="00091E91" w:rsidRDefault="00ED4CB9" w:rsidP="002557C0">
            <w:pPr>
              <w:tabs>
                <w:tab w:val="decimal" w:pos="357"/>
                <w:tab w:val="decimal" w:pos="537"/>
              </w:tabs>
              <w:rPr>
                <w:sz w:val="16"/>
                <w:szCs w:val="16"/>
              </w:rPr>
            </w:pPr>
            <w:r w:rsidRPr="00091E91">
              <w:rPr>
                <w:sz w:val="16"/>
                <w:szCs w:val="16"/>
              </w:rPr>
              <w:tab/>
            </w:r>
            <w:r w:rsidR="00BF2786" w:rsidRPr="00091E91">
              <w:rPr>
                <w:sz w:val="16"/>
                <w:szCs w:val="16"/>
              </w:rPr>
              <w:tab/>
              <w:t>1.9</w:t>
            </w:r>
            <w:r w:rsidR="005156FE">
              <w:rPr>
                <w:sz w:val="16"/>
                <w:szCs w:val="16"/>
              </w:rPr>
              <w:t>7</w:t>
            </w:r>
          </w:p>
        </w:tc>
        <w:tc>
          <w:tcPr>
            <w:tcW w:w="1403" w:type="dxa"/>
            <w:tcBorders>
              <w:left w:val="single" w:sz="4" w:space="0" w:color="auto"/>
              <w:right w:val="single" w:sz="4" w:space="0" w:color="auto"/>
            </w:tcBorders>
            <w:vAlign w:val="bottom"/>
          </w:tcPr>
          <w:p w14:paraId="4CAF0C0B" w14:textId="77777777" w:rsidR="00ED4CB9" w:rsidRPr="00091E91" w:rsidRDefault="00243066" w:rsidP="002557C0">
            <w:pPr>
              <w:tabs>
                <w:tab w:val="decimal" w:pos="370"/>
                <w:tab w:val="decimal" w:pos="550"/>
              </w:tabs>
              <w:rPr>
                <w:sz w:val="16"/>
                <w:szCs w:val="16"/>
              </w:rPr>
            </w:pPr>
            <w:r w:rsidRPr="00091E91">
              <w:rPr>
                <w:sz w:val="16"/>
                <w:szCs w:val="16"/>
              </w:rPr>
              <w:tab/>
              <w:t>(-)</w:t>
            </w:r>
            <w:r w:rsidRPr="00091E91">
              <w:rPr>
                <w:sz w:val="16"/>
                <w:szCs w:val="16"/>
              </w:rPr>
              <w:tab/>
              <w:t>0.4</w:t>
            </w:r>
            <w:r w:rsidR="00BE12BE">
              <w:rPr>
                <w:sz w:val="16"/>
                <w:szCs w:val="16"/>
              </w:rPr>
              <w:t>2</w:t>
            </w:r>
          </w:p>
        </w:tc>
        <w:tc>
          <w:tcPr>
            <w:tcW w:w="1403" w:type="dxa"/>
            <w:tcBorders>
              <w:left w:val="single" w:sz="4" w:space="0" w:color="auto"/>
              <w:right w:val="single" w:sz="4" w:space="0" w:color="auto"/>
            </w:tcBorders>
            <w:vAlign w:val="bottom"/>
          </w:tcPr>
          <w:p w14:paraId="726DE68C" w14:textId="77777777" w:rsidR="00ED4CB9" w:rsidRPr="00091E91" w:rsidRDefault="00ED4CB9" w:rsidP="002557C0">
            <w:pPr>
              <w:tabs>
                <w:tab w:val="decimal" w:pos="361"/>
                <w:tab w:val="decimal" w:pos="563"/>
              </w:tabs>
              <w:rPr>
                <w:sz w:val="16"/>
                <w:szCs w:val="16"/>
              </w:rPr>
            </w:pPr>
            <w:r w:rsidRPr="00091E91">
              <w:rPr>
                <w:sz w:val="16"/>
                <w:szCs w:val="16"/>
              </w:rPr>
              <w:tab/>
            </w:r>
            <w:r w:rsidRPr="00091E91">
              <w:rPr>
                <w:sz w:val="16"/>
                <w:szCs w:val="16"/>
              </w:rPr>
              <w:tab/>
            </w:r>
            <w:r w:rsidR="00727B14" w:rsidRPr="00091E91">
              <w:rPr>
                <w:sz w:val="16"/>
                <w:szCs w:val="16"/>
              </w:rPr>
              <w:t>0.</w:t>
            </w:r>
            <w:r w:rsidR="003B589E" w:rsidRPr="00091E91">
              <w:rPr>
                <w:sz w:val="16"/>
                <w:szCs w:val="16"/>
              </w:rPr>
              <w:t>5</w:t>
            </w:r>
            <w:r w:rsidR="00777C99">
              <w:rPr>
                <w:sz w:val="16"/>
                <w:szCs w:val="16"/>
              </w:rPr>
              <w:t>8</w:t>
            </w:r>
          </w:p>
        </w:tc>
        <w:tc>
          <w:tcPr>
            <w:tcW w:w="1403" w:type="dxa"/>
            <w:tcBorders>
              <w:left w:val="single" w:sz="4" w:space="0" w:color="auto"/>
            </w:tcBorders>
            <w:vAlign w:val="bottom"/>
          </w:tcPr>
          <w:p w14:paraId="7D327FEB" w14:textId="77777777" w:rsidR="00ED4CB9" w:rsidRPr="00091E91" w:rsidRDefault="006F16D1" w:rsidP="002557C0">
            <w:pPr>
              <w:tabs>
                <w:tab w:val="decimal" w:pos="361"/>
                <w:tab w:val="decimal" w:pos="576"/>
              </w:tabs>
              <w:rPr>
                <w:sz w:val="16"/>
                <w:szCs w:val="16"/>
              </w:rPr>
            </w:pPr>
            <w:r w:rsidRPr="00091E91">
              <w:rPr>
                <w:sz w:val="16"/>
                <w:szCs w:val="16"/>
              </w:rPr>
              <w:tab/>
            </w:r>
            <w:r w:rsidRPr="00091E91">
              <w:rPr>
                <w:sz w:val="16"/>
                <w:szCs w:val="16"/>
              </w:rPr>
              <w:tab/>
              <w:t>2.</w:t>
            </w:r>
            <w:r w:rsidR="003C7DC6">
              <w:rPr>
                <w:sz w:val="16"/>
                <w:szCs w:val="16"/>
              </w:rPr>
              <w:t>50</w:t>
            </w:r>
          </w:p>
        </w:tc>
      </w:tr>
      <w:tr w:rsidR="00091E91" w:rsidRPr="00091E91" w14:paraId="0DB7F9ED" w14:textId="77777777" w:rsidTr="00F57598">
        <w:trPr>
          <w:trHeight w:val="184"/>
          <w:jc w:val="center"/>
        </w:trPr>
        <w:tc>
          <w:tcPr>
            <w:tcW w:w="796" w:type="dxa"/>
            <w:tcBorders>
              <w:right w:val="single" w:sz="4" w:space="0" w:color="auto"/>
            </w:tcBorders>
          </w:tcPr>
          <w:p w14:paraId="771763B8" w14:textId="77777777" w:rsidR="004B52F7" w:rsidRPr="00091E91" w:rsidRDefault="004B52F7" w:rsidP="00F57598">
            <w:pPr>
              <w:tabs>
                <w:tab w:val="center" w:pos="3348"/>
              </w:tabs>
              <w:jc w:val="right"/>
              <w:rPr>
                <w:sz w:val="16"/>
                <w:szCs w:val="16"/>
              </w:rPr>
            </w:pPr>
          </w:p>
        </w:tc>
        <w:tc>
          <w:tcPr>
            <w:tcW w:w="709" w:type="dxa"/>
            <w:tcBorders>
              <w:left w:val="single" w:sz="4" w:space="0" w:color="auto"/>
              <w:right w:val="single" w:sz="4" w:space="0" w:color="auto"/>
            </w:tcBorders>
          </w:tcPr>
          <w:p w14:paraId="575979EF" w14:textId="77777777" w:rsidR="004B52F7" w:rsidRPr="00091E91" w:rsidRDefault="004B52F7" w:rsidP="00F57598">
            <w:pPr>
              <w:tabs>
                <w:tab w:val="right" w:pos="804"/>
              </w:tabs>
              <w:ind w:right="-61"/>
              <w:jc w:val="left"/>
              <w:rPr>
                <w:sz w:val="16"/>
                <w:szCs w:val="16"/>
                <w:lang w:val="es-MX" w:eastAsia="es-MX"/>
              </w:rPr>
            </w:pPr>
            <w:r w:rsidRPr="00091E91">
              <w:rPr>
                <w:sz w:val="16"/>
                <w:szCs w:val="16"/>
                <w:lang w:val="es-MX" w:eastAsia="es-MX"/>
              </w:rPr>
              <w:t>Jul.</w:t>
            </w:r>
          </w:p>
        </w:tc>
        <w:tc>
          <w:tcPr>
            <w:tcW w:w="1404" w:type="dxa"/>
            <w:tcBorders>
              <w:left w:val="single" w:sz="4" w:space="0" w:color="auto"/>
              <w:right w:val="single" w:sz="4" w:space="0" w:color="auto"/>
            </w:tcBorders>
            <w:vAlign w:val="bottom"/>
          </w:tcPr>
          <w:p w14:paraId="1EA7BBD7" w14:textId="77777777" w:rsidR="004B52F7" w:rsidRPr="00091E91" w:rsidRDefault="004B52F7" w:rsidP="00F57598">
            <w:pPr>
              <w:tabs>
                <w:tab w:val="decimal" w:pos="331"/>
                <w:tab w:val="decimal" w:pos="503"/>
              </w:tabs>
              <w:rPr>
                <w:sz w:val="16"/>
                <w:szCs w:val="16"/>
              </w:rPr>
            </w:pPr>
            <w:r w:rsidRPr="00091E91">
              <w:rPr>
                <w:sz w:val="16"/>
                <w:szCs w:val="16"/>
              </w:rPr>
              <w:tab/>
            </w:r>
            <w:r w:rsidR="00C84F55" w:rsidRPr="00091E91">
              <w:rPr>
                <w:sz w:val="16"/>
                <w:szCs w:val="16"/>
              </w:rPr>
              <w:tab/>
              <w:t>2.8</w:t>
            </w:r>
            <w:r w:rsidR="00C3402B">
              <w:rPr>
                <w:sz w:val="16"/>
                <w:szCs w:val="16"/>
              </w:rPr>
              <w:t>7</w:t>
            </w:r>
          </w:p>
        </w:tc>
        <w:tc>
          <w:tcPr>
            <w:tcW w:w="1403" w:type="dxa"/>
            <w:tcBorders>
              <w:left w:val="single" w:sz="4" w:space="0" w:color="auto"/>
              <w:right w:val="single" w:sz="4" w:space="0" w:color="auto"/>
            </w:tcBorders>
            <w:vAlign w:val="bottom"/>
          </w:tcPr>
          <w:p w14:paraId="23DDDDCE" w14:textId="77777777" w:rsidR="004B52F7" w:rsidRPr="00091E91" w:rsidRDefault="00C84F55" w:rsidP="00F57598">
            <w:pPr>
              <w:tabs>
                <w:tab w:val="decimal" w:pos="344"/>
                <w:tab w:val="decimal" w:pos="524"/>
              </w:tabs>
              <w:rPr>
                <w:sz w:val="16"/>
                <w:szCs w:val="16"/>
              </w:rPr>
            </w:pPr>
            <w:r w:rsidRPr="00091E91">
              <w:rPr>
                <w:sz w:val="16"/>
                <w:szCs w:val="16"/>
              </w:rPr>
              <w:tab/>
            </w:r>
            <w:r w:rsidRPr="00091E91">
              <w:rPr>
                <w:sz w:val="16"/>
                <w:szCs w:val="16"/>
              </w:rPr>
              <w:tab/>
              <w:t>3.</w:t>
            </w:r>
            <w:r w:rsidR="005156FE">
              <w:rPr>
                <w:sz w:val="16"/>
                <w:szCs w:val="16"/>
              </w:rPr>
              <w:t>09</w:t>
            </w:r>
          </w:p>
        </w:tc>
        <w:tc>
          <w:tcPr>
            <w:tcW w:w="1403" w:type="dxa"/>
            <w:tcBorders>
              <w:left w:val="single" w:sz="4" w:space="0" w:color="auto"/>
              <w:right w:val="single" w:sz="4" w:space="0" w:color="auto"/>
            </w:tcBorders>
            <w:vAlign w:val="bottom"/>
          </w:tcPr>
          <w:p w14:paraId="1192F23E" w14:textId="77777777" w:rsidR="004B52F7" w:rsidRPr="00091E91" w:rsidRDefault="004B52F7" w:rsidP="00F57598">
            <w:pPr>
              <w:tabs>
                <w:tab w:val="decimal" w:pos="357"/>
                <w:tab w:val="decimal" w:pos="537"/>
              </w:tabs>
              <w:rPr>
                <w:sz w:val="16"/>
                <w:szCs w:val="16"/>
              </w:rPr>
            </w:pPr>
            <w:r w:rsidRPr="00091E91">
              <w:rPr>
                <w:sz w:val="16"/>
                <w:szCs w:val="16"/>
              </w:rPr>
              <w:tab/>
            </w:r>
            <w:r w:rsidR="00F37396" w:rsidRPr="00091E91">
              <w:rPr>
                <w:sz w:val="16"/>
                <w:szCs w:val="16"/>
              </w:rPr>
              <w:tab/>
              <w:t>1.</w:t>
            </w:r>
            <w:r w:rsidR="00242C2C">
              <w:rPr>
                <w:sz w:val="16"/>
                <w:szCs w:val="16"/>
              </w:rPr>
              <w:t>5</w:t>
            </w:r>
            <w:r w:rsidR="005156FE">
              <w:rPr>
                <w:sz w:val="16"/>
                <w:szCs w:val="16"/>
              </w:rPr>
              <w:t>0</w:t>
            </w:r>
          </w:p>
        </w:tc>
        <w:tc>
          <w:tcPr>
            <w:tcW w:w="1403" w:type="dxa"/>
            <w:tcBorders>
              <w:left w:val="single" w:sz="4" w:space="0" w:color="auto"/>
              <w:right w:val="single" w:sz="4" w:space="0" w:color="auto"/>
            </w:tcBorders>
            <w:vAlign w:val="bottom"/>
          </w:tcPr>
          <w:p w14:paraId="4D63F629" w14:textId="77777777" w:rsidR="004B52F7" w:rsidRPr="00091E91" w:rsidRDefault="004B52F7" w:rsidP="00F57598">
            <w:pPr>
              <w:tabs>
                <w:tab w:val="decimal" w:pos="370"/>
                <w:tab w:val="decimal" w:pos="550"/>
              </w:tabs>
              <w:rPr>
                <w:sz w:val="16"/>
                <w:szCs w:val="16"/>
              </w:rPr>
            </w:pPr>
            <w:r w:rsidRPr="00091E91">
              <w:rPr>
                <w:sz w:val="16"/>
                <w:szCs w:val="16"/>
              </w:rPr>
              <w:tab/>
              <w:t>(-)</w:t>
            </w:r>
            <w:r w:rsidRPr="00091E91">
              <w:rPr>
                <w:sz w:val="16"/>
                <w:szCs w:val="16"/>
              </w:rPr>
              <w:tab/>
              <w:t>0.</w:t>
            </w:r>
            <w:r w:rsidR="00BE12BE">
              <w:rPr>
                <w:sz w:val="16"/>
                <w:szCs w:val="16"/>
              </w:rPr>
              <w:t>31</w:t>
            </w:r>
          </w:p>
        </w:tc>
        <w:tc>
          <w:tcPr>
            <w:tcW w:w="1403" w:type="dxa"/>
            <w:tcBorders>
              <w:left w:val="single" w:sz="4" w:space="0" w:color="auto"/>
              <w:right w:val="single" w:sz="4" w:space="0" w:color="auto"/>
            </w:tcBorders>
            <w:vAlign w:val="bottom"/>
          </w:tcPr>
          <w:p w14:paraId="0EE7613C" w14:textId="77777777" w:rsidR="004B52F7" w:rsidRPr="00091E91" w:rsidRDefault="004B52F7" w:rsidP="00F57598">
            <w:pPr>
              <w:tabs>
                <w:tab w:val="decimal" w:pos="361"/>
                <w:tab w:val="decimal" w:pos="563"/>
              </w:tabs>
              <w:rPr>
                <w:sz w:val="16"/>
                <w:szCs w:val="16"/>
              </w:rPr>
            </w:pPr>
            <w:r w:rsidRPr="00091E91">
              <w:rPr>
                <w:sz w:val="16"/>
                <w:szCs w:val="16"/>
              </w:rPr>
              <w:tab/>
            </w:r>
            <w:r w:rsidRPr="00091E91">
              <w:rPr>
                <w:sz w:val="16"/>
                <w:szCs w:val="16"/>
              </w:rPr>
              <w:tab/>
            </w:r>
            <w:r w:rsidR="00B311F3" w:rsidRPr="00091E91">
              <w:rPr>
                <w:sz w:val="16"/>
                <w:szCs w:val="16"/>
              </w:rPr>
              <w:t>0.</w:t>
            </w:r>
            <w:r w:rsidR="00777C99">
              <w:rPr>
                <w:sz w:val="16"/>
                <w:szCs w:val="16"/>
              </w:rPr>
              <w:t>40</w:t>
            </w:r>
          </w:p>
        </w:tc>
        <w:tc>
          <w:tcPr>
            <w:tcW w:w="1403" w:type="dxa"/>
            <w:tcBorders>
              <w:left w:val="single" w:sz="4" w:space="0" w:color="auto"/>
            </w:tcBorders>
            <w:vAlign w:val="bottom"/>
          </w:tcPr>
          <w:p w14:paraId="5D89E235" w14:textId="77777777" w:rsidR="004B52F7" w:rsidRPr="00091E91" w:rsidRDefault="006F16D1" w:rsidP="00F57598">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6</w:t>
            </w:r>
            <w:r w:rsidR="003C7DC6">
              <w:rPr>
                <w:sz w:val="16"/>
                <w:szCs w:val="16"/>
              </w:rPr>
              <w:t>4</w:t>
            </w:r>
          </w:p>
        </w:tc>
      </w:tr>
      <w:tr w:rsidR="00091E91" w:rsidRPr="00091E91" w14:paraId="03A77D90" w14:textId="77777777" w:rsidTr="00A21E61">
        <w:trPr>
          <w:trHeight w:val="184"/>
          <w:jc w:val="center"/>
        </w:trPr>
        <w:tc>
          <w:tcPr>
            <w:tcW w:w="796" w:type="dxa"/>
            <w:tcBorders>
              <w:right w:val="single" w:sz="4" w:space="0" w:color="auto"/>
            </w:tcBorders>
          </w:tcPr>
          <w:p w14:paraId="65FBB770" w14:textId="77777777" w:rsidR="00B515E3" w:rsidRPr="00091E91" w:rsidRDefault="00B515E3" w:rsidP="00A21E61">
            <w:pPr>
              <w:tabs>
                <w:tab w:val="center" w:pos="3348"/>
              </w:tabs>
              <w:jc w:val="right"/>
              <w:rPr>
                <w:sz w:val="16"/>
                <w:szCs w:val="16"/>
              </w:rPr>
            </w:pPr>
          </w:p>
        </w:tc>
        <w:tc>
          <w:tcPr>
            <w:tcW w:w="709" w:type="dxa"/>
            <w:tcBorders>
              <w:left w:val="single" w:sz="4" w:space="0" w:color="auto"/>
              <w:right w:val="single" w:sz="4" w:space="0" w:color="auto"/>
            </w:tcBorders>
          </w:tcPr>
          <w:p w14:paraId="04B92253" w14:textId="77777777" w:rsidR="00B515E3" w:rsidRPr="00091E91" w:rsidRDefault="00B515E3" w:rsidP="00A21E61">
            <w:pPr>
              <w:tabs>
                <w:tab w:val="right" w:pos="804"/>
              </w:tabs>
              <w:ind w:right="-61"/>
              <w:jc w:val="left"/>
              <w:rPr>
                <w:sz w:val="16"/>
                <w:szCs w:val="16"/>
                <w:lang w:val="es-MX" w:eastAsia="es-MX"/>
              </w:rPr>
            </w:pPr>
            <w:r w:rsidRPr="00091E91">
              <w:rPr>
                <w:sz w:val="16"/>
                <w:szCs w:val="16"/>
                <w:lang w:val="es-MX" w:eastAsia="es-MX"/>
              </w:rPr>
              <w:t>Ago.</w:t>
            </w:r>
          </w:p>
        </w:tc>
        <w:tc>
          <w:tcPr>
            <w:tcW w:w="1404" w:type="dxa"/>
            <w:tcBorders>
              <w:left w:val="single" w:sz="4" w:space="0" w:color="auto"/>
              <w:right w:val="single" w:sz="4" w:space="0" w:color="auto"/>
            </w:tcBorders>
            <w:vAlign w:val="bottom"/>
          </w:tcPr>
          <w:p w14:paraId="4D668D70" w14:textId="77777777" w:rsidR="00B515E3" w:rsidRPr="00091E91" w:rsidRDefault="00B515E3" w:rsidP="00A21E61">
            <w:pPr>
              <w:tabs>
                <w:tab w:val="decimal" w:pos="331"/>
                <w:tab w:val="decimal" w:pos="503"/>
              </w:tabs>
              <w:rPr>
                <w:sz w:val="16"/>
                <w:szCs w:val="16"/>
              </w:rPr>
            </w:pPr>
            <w:r w:rsidRPr="00091E91">
              <w:rPr>
                <w:sz w:val="16"/>
                <w:szCs w:val="16"/>
              </w:rPr>
              <w:tab/>
            </w:r>
            <w:r w:rsidR="00C84F55" w:rsidRPr="00091E91">
              <w:rPr>
                <w:sz w:val="16"/>
                <w:szCs w:val="16"/>
              </w:rPr>
              <w:tab/>
              <w:t>0.8</w:t>
            </w:r>
            <w:r w:rsidR="00C3402B">
              <w:rPr>
                <w:sz w:val="16"/>
                <w:szCs w:val="16"/>
              </w:rPr>
              <w:t>5</w:t>
            </w:r>
          </w:p>
        </w:tc>
        <w:tc>
          <w:tcPr>
            <w:tcW w:w="1403" w:type="dxa"/>
            <w:tcBorders>
              <w:left w:val="single" w:sz="4" w:space="0" w:color="auto"/>
              <w:right w:val="single" w:sz="4" w:space="0" w:color="auto"/>
            </w:tcBorders>
            <w:vAlign w:val="bottom"/>
          </w:tcPr>
          <w:p w14:paraId="724CDFDF" w14:textId="77777777" w:rsidR="00B515E3" w:rsidRPr="00091E91" w:rsidRDefault="00472110" w:rsidP="00A21E61">
            <w:pPr>
              <w:tabs>
                <w:tab w:val="decimal" w:pos="344"/>
                <w:tab w:val="decimal" w:pos="524"/>
              </w:tabs>
              <w:rPr>
                <w:sz w:val="16"/>
                <w:szCs w:val="16"/>
              </w:rPr>
            </w:pPr>
            <w:r w:rsidRPr="00091E91">
              <w:rPr>
                <w:sz w:val="16"/>
                <w:szCs w:val="16"/>
              </w:rPr>
              <w:tab/>
            </w:r>
            <w:r w:rsidRPr="00091E91">
              <w:rPr>
                <w:sz w:val="16"/>
                <w:szCs w:val="16"/>
              </w:rPr>
              <w:tab/>
              <w:t>1.5</w:t>
            </w:r>
            <w:r w:rsidR="005156FE">
              <w:rPr>
                <w:sz w:val="16"/>
                <w:szCs w:val="16"/>
              </w:rPr>
              <w:t>6</w:t>
            </w:r>
          </w:p>
        </w:tc>
        <w:tc>
          <w:tcPr>
            <w:tcW w:w="1403" w:type="dxa"/>
            <w:tcBorders>
              <w:left w:val="single" w:sz="4" w:space="0" w:color="auto"/>
              <w:right w:val="single" w:sz="4" w:space="0" w:color="auto"/>
            </w:tcBorders>
            <w:vAlign w:val="bottom"/>
          </w:tcPr>
          <w:p w14:paraId="0A355438" w14:textId="77777777" w:rsidR="00B515E3" w:rsidRPr="00091E91" w:rsidRDefault="00B515E3" w:rsidP="00A21E61">
            <w:pPr>
              <w:tabs>
                <w:tab w:val="decimal" w:pos="357"/>
                <w:tab w:val="decimal" w:pos="537"/>
              </w:tabs>
              <w:rPr>
                <w:sz w:val="16"/>
                <w:szCs w:val="16"/>
              </w:rPr>
            </w:pPr>
            <w:r w:rsidRPr="00091E91">
              <w:rPr>
                <w:sz w:val="16"/>
                <w:szCs w:val="16"/>
              </w:rPr>
              <w:tab/>
            </w:r>
            <w:r w:rsidR="00D03205" w:rsidRPr="00091E91">
              <w:rPr>
                <w:sz w:val="16"/>
                <w:szCs w:val="16"/>
              </w:rPr>
              <w:tab/>
              <w:t>0.</w:t>
            </w:r>
            <w:r w:rsidR="005156FE">
              <w:rPr>
                <w:sz w:val="16"/>
                <w:szCs w:val="16"/>
              </w:rPr>
              <w:t>70</w:t>
            </w:r>
          </w:p>
        </w:tc>
        <w:tc>
          <w:tcPr>
            <w:tcW w:w="1403" w:type="dxa"/>
            <w:tcBorders>
              <w:left w:val="single" w:sz="4" w:space="0" w:color="auto"/>
              <w:right w:val="single" w:sz="4" w:space="0" w:color="auto"/>
            </w:tcBorders>
            <w:vAlign w:val="bottom"/>
          </w:tcPr>
          <w:p w14:paraId="3AEC9287" w14:textId="77777777" w:rsidR="00B515E3" w:rsidRPr="00091E91" w:rsidRDefault="00FB6EF6" w:rsidP="00A21E61">
            <w:pPr>
              <w:tabs>
                <w:tab w:val="decimal" w:pos="370"/>
                <w:tab w:val="decimal" w:pos="550"/>
              </w:tabs>
              <w:rPr>
                <w:sz w:val="16"/>
                <w:szCs w:val="16"/>
              </w:rPr>
            </w:pPr>
            <w:r w:rsidRPr="00091E91">
              <w:rPr>
                <w:sz w:val="16"/>
                <w:szCs w:val="16"/>
              </w:rPr>
              <w:tab/>
              <w:t>(-)</w:t>
            </w:r>
            <w:r w:rsidRPr="00091E91">
              <w:rPr>
                <w:sz w:val="16"/>
                <w:szCs w:val="16"/>
              </w:rPr>
              <w:tab/>
              <w:t>0.2</w:t>
            </w:r>
            <w:r w:rsidR="00BE12BE">
              <w:rPr>
                <w:sz w:val="16"/>
                <w:szCs w:val="16"/>
              </w:rPr>
              <w:t>1</w:t>
            </w:r>
          </w:p>
        </w:tc>
        <w:tc>
          <w:tcPr>
            <w:tcW w:w="1403" w:type="dxa"/>
            <w:tcBorders>
              <w:left w:val="single" w:sz="4" w:space="0" w:color="auto"/>
              <w:right w:val="single" w:sz="4" w:space="0" w:color="auto"/>
            </w:tcBorders>
            <w:vAlign w:val="bottom"/>
          </w:tcPr>
          <w:p w14:paraId="20BE2900" w14:textId="77777777" w:rsidR="00B515E3" w:rsidRPr="00091E91" w:rsidRDefault="00B515E3" w:rsidP="00A21E61">
            <w:pPr>
              <w:tabs>
                <w:tab w:val="decimal" w:pos="361"/>
                <w:tab w:val="decimal" w:pos="563"/>
              </w:tabs>
              <w:rPr>
                <w:sz w:val="16"/>
                <w:szCs w:val="16"/>
              </w:rPr>
            </w:pPr>
            <w:r w:rsidRPr="00091E91">
              <w:rPr>
                <w:sz w:val="16"/>
                <w:szCs w:val="16"/>
              </w:rPr>
              <w:tab/>
            </w:r>
            <w:r w:rsidRPr="00091E91">
              <w:rPr>
                <w:sz w:val="16"/>
                <w:szCs w:val="16"/>
              </w:rPr>
              <w:tab/>
              <w:t>0.</w:t>
            </w:r>
            <w:r w:rsidR="005E6916" w:rsidRPr="00091E91">
              <w:rPr>
                <w:sz w:val="16"/>
                <w:szCs w:val="16"/>
              </w:rPr>
              <w:t>2</w:t>
            </w:r>
            <w:r w:rsidR="00BF2786" w:rsidRPr="00091E91">
              <w:rPr>
                <w:sz w:val="16"/>
                <w:szCs w:val="16"/>
              </w:rPr>
              <w:t>0</w:t>
            </w:r>
          </w:p>
        </w:tc>
        <w:tc>
          <w:tcPr>
            <w:tcW w:w="1403" w:type="dxa"/>
            <w:tcBorders>
              <w:left w:val="single" w:sz="4" w:space="0" w:color="auto"/>
            </w:tcBorders>
            <w:vAlign w:val="bottom"/>
          </w:tcPr>
          <w:p w14:paraId="3A37A451" w14:textId="77777777" w:rsidR="00B515E3" w:rsidRPr="00091E91" w:rsidRDefault="003C7DC6" w:rsidP="00A21E61">
            <w:pPr>
              <w:tabs>
                <w:tab w:val="decimal" w:pos="361"/>
                <w:tab w:val="decimal" w:pos="576"/>
              </w:tabs>
              <w:rPr>
                <w:sz w:val="16"/>
                <w:szCs w:val="16"/>
              </w:rPr>
            </w:pPr>
            <w:r>
              <w:rPr>
                <w:sz w:val="16"/>
                <w:szCs w:val="16"/>
              </w:rPr>
              <w:tab/>
            </w:r>
            <w:r>
              <w:rPr>
                <w:sz w:val="16"/>
                <w:szCs w:val="16"/>
              </w:rPr>
              <w:tab/>
              <w:t>0.68</w:t>
            </w:r>
          </w:p>
        </w:tc>
      </w:tr>
      <w:tr w:rsidR="00091E91" w:rsidRPr="00091E91" w14:paraId="4FDA65A0" w14:textId="77777777" w:rsidTr="005E0B2E">
        <w:trPr>
          <w:trHeight w:val="184"/>
          <w:jc w:val="center"/>
        </w:trPr>
        <w:tc>
          <w:tcPr>
            <w:tcW w:w="796" w:type="dxa"/>
            <w:tcBorders>
              <w:right w:val="single" w:sz="4" w:space="0" w:color="auto"/>
            </w:tcBorders>
          </w:tcPr>
          <w:p w14:paraId="4B88B163" w14:textId="77777777" w:rsidR="005A6B1B" w:rsidRPr="00091E91" w:rsidRDefault="005A6B1B" w:rsidP="005E0B2E">
            <w:pPr>
              <w:tabs>
                <w:tab w:val="center" w:pos="3348"/>
              </w:tabs>
              <w:jc w:val="right"/>
              <w:rPr>
                <w:sz w:val="16"/>
                <w:szCs w:val="16"/>
              </w:rPr>
            </w:pPr>
          </w:p>
        </w:tc>
        <w:tc>
          <w:tcPr>
            <w:tcW w:w="709" w:type="dxa"/>
            <w:tcBorders>
              <w:left w:val="single" w:sz="4" w:space="0" w:color="auto"/>
              <w:right w:val="single" w:sz="4" w:space="0" w:color="auto"/>
            </w:tcBorders>
          </w:tcPr>
          <w:p w14:paraId="560A0605" w14:textId="77777777" w:rsidR="005A6B1B" w:rsidRPr="00091E91" w:rsidRDefault="005A6B1B" w:rsidP="005E0B2E">
            <w:pPr>
              <w:tabs>
                <w:tab w:val="right" w:pos="804"/>
              </w:tabs>
              <w:ind w:right="-61"/>
              <w:jc w:val="left"/>
              <w:rPr>
                <w:sz w:val="16"/>
                <w:szCs w:val="16"/>
                <w:lang w:val="es-MX" w:eastAsia="es-MX"/>
              </w:rPr>
            </w:pPr>
            <w:r w:rsidRPr="00091E91">
              <w:rPr>
                <w:sz w:val="16"/>
                <w:szCs w:val="16"/>
                <w:lang w:val="es-MX" w:eastAsia="es-MX"/>
              </w:rPr>
              <w:t>Sep.</w:t>
            </w:r>
          </w:p>
        </w:tc>
        <w:tc>
          <w:tcPr>
            <w:tcW w:w="1404" w:type="dxa"/>
            <w:tcBorders>
              <w:left w:val="single" w:sz="4" w:space="0" w:color="auto"/>
              <w:right w:val="single" w:sz="4" w:space="0" w:color="auto"/>
            </w:tcBorders>
            <w:vAlign w:val="bottom"/>
          </w:tcPr>
          <w:p w14:paraId="5995CC99" w14:textId="77777777" w:rsidR="005A6B1B" w:rsidRPr="00091E91" w:rsidRDefault="005A6B1B" w:rsidP="005E0B2E">
            <w:pPr>
              <w:tabs>
                <w:tab w:val="decimal" w:pos="331"/>
                <w:tab w:val="decimal" w:pos="503"/>
              </w:tabs>
              <w:rPr>
                <w:sz w:val="16"/>
                <w:szCs w:val="16"/>
              </w:rPr>
            </w:pPr>
            <w:r w:rsidRPr="00091E91">
              <w:rPr>
                <w:sz w:val="16"/>
                <w:szCs w:val="16"/>
              </w:rPr>
              <w:tab/>
            </w:r>
            <w:r w:rsidRPr="00091E91">
              <w:rPr>
                <w:sz w:val="16"/>
                <w:szCs w:val="16"/>
              </w:rPr>
              <w:tab/>
              <w:t>0.</w:t>
            </w:r>
            <w:r w:rsidR="009875AD">
              <w:rPr>
                <w:sz w:val="16"/>
                <w:szCs w:val="16"/>
              </w:rPr>
              <w:t>7</w:t>
            </w:r>
            <w:r w:rsidR="00C3402B">
              <w:rPr>
                <w:sz w:val="16"/>
                <w:szCs w:val="16"/>
              </w:rPr>
              <w:t>0</w:t>
            </w:r>
          </w:p>
        </w:tc>
        <w:tc>
          <w:tcPr>
            <w:tcW w:w="1403" w:type="dxa"/>
            <w:tcBorders>
              <w:left w:val="single" w:sz="4" w:space="0" w:color="auto"/>
              <w:right w:val="single" w:sz="4" w:space="0" w:color="auto"/>
            </w:tcBorders>
            <w:vAlign w:val="bottom"/>
          </w:tcPr>
          <w:p w14:paraId="62D7012A" w14:textId="77777777" w:rsidR="005A6B1B" w:rsidRPr="00091E91" w:rsidRDefault="005A6B1B" w:rsidP="005E0B2E">
            <w:pPr>
              <w:tabs>
                <w:tab w:val="decimal" w:pos="344"/>
                <w:tab w:val="decimal" w:pos="524"/>
              </w:tabs>
              <w:rPr>
                <w:sz w:val="16"/>
                <w:szCs w:val="16"/>
              </w:rPr>
            </w:pPr>
            <w:r w:rsidRPr="00091E91">
              <w:rPr>
                <w:sz w:val="16"/>
                <w:szCs w:val="16"/>
              </w:rPr>
              <w:tab/>
            </w:r>
            <w:r w:rsidRPr="00091E91">
              <w:rPr>
                <w:sz w:val="16"/>
                <w:szCs w:val="16"/>
              </w:rPr>
              <w:tab/>
              <w:t>0.3</w:t>
            </w:r>
            <w:r w:rsidR="005156FE">
              <w:rPr>
                <w:sz w:val="16"/>
                <w:szCs w:val="16"/>
              </w:rPr>
              <w:t>6</w:t>
            </w:r>
          </w:p>
        </w:tc>
        <w:tc>
          <w:tcPr>
            <w:tcW w:w="1403" w:type="dxa"/>
            <w:tcBorders>
              <w:left w:val="single" w:sz="4" w:space="0" w:color="auto"/>
              <w:right w:val="single" w:sz="4" w:space="0" w:color="auto"/>
            </w:tcBorders>
            <w:vAlign w:val="bottom"/>
          </w:tcPr>
          <w:p w14:paraId="6D54A490" w14:textId="77777777" w:rsidR="005A6B1B" w:rsidRPr="00091E91" w:rsidRDefault="005A6B1B" w:rsidP="005E0B2E">
            <w:pPr>
              <w:tabs>
                <w:tab w:val="decimal" w:pos="357"/>
                <w:tab w:val="decimal" w:pos="537"/>
              </w:tabs>
              <w:rPr>
                <w:sz w:val="16"/>
                <w:szCs w:val="16"/>
              </w:rPr>
            </w:pPr>
            <w:r w:rsidRPr="00091E91">
              <w:rPr>
                <w:sz w:val="16"/>
                <w:szCs w:val="16"/>
              </w:rPr>
              <w:tab/>
            </w:r>
            <w:r w:rsidRPr="00091E91">
              <w:rPr>
                <w:sz w:val="16"/>
                <w:szCs w:val="16"/>
              </w:rPr>
              <w:tab/>
              <w:t>0.</w:t>
            </w:r>
            <w:r w:rsidR="0022454E" w:rsidRPr="00091E91">
              <w:rPr>
                <w:sz w:val="16"/>
                <w:szCs w:val="16"/>
              </w:rPr>
              <w:t>5</w:t>
            </w:r>
            <w:r w:rsidR="005156FE">
              <w:rPr>
                <w:sz w:val="16"/>
                <w:szCs w:val="16"/>
              </w:rPr>
              <w:t>8</w:t>
            </w:r>
          </w:p>
        </w:tc>
        <w:tc>
          <w:tcPr>
            <w:tcW w:w="1403" w:type="dxa"/>
            <w:tcBorders>
              <w:left w:val="single" w:sz="4" w:space="0" w:color="auto"/>
              <w:right w:val="single" w:sz="4" w:space="0" w:color="auto"/>
            </w:tcBorders>
            <w:vAlign w:val="bottom"/>
          </w:tcPr>
          <w:p w14:paraId="633A0F43" w14:textId="77777777" w:rsidR="005A6B1B" w:rsidRPr="00091E91" w:rsidRDefault="005A6B1B" w:rsidP="005E0B2E">
            <w:pPr>
              <w:tabs>
                <w:tab w:val="decimal" w:pos="370"/>
                <w:tab w:val="decimal" w:pos="550"/>
              </w:tabs>
              <w:rPr>
                <w:sz w:val="16"/>
                <w:szCs w:val="16"/>
              </w:rPr>
            </w:pPr>
            <w:r w:rsidRPr="00091E91">
              <w:rPr>
                <w:sz w:val="16"/>
                <w:szCs w:val="16"/>
              </w:rPr>
              <w:tab/>
              <w:t>(-)</w:t>
            </w:r>
            <w:r w:rsidRPr="00091E91">
              <w:rPr>
                <w:sz w:val="16"/>
                <w:szCs w:val="16"/>
              </w:rPr>
              <w:tab/>
              <w:t>0.1</w:t>
            </w:r>
            <w:r w:rsidR="00CE0F58" w:rsidRPr="00091E91">
              <w:rPr>
                <w:sz w:val="16"/>
                <w:szCs w:val="16"/>
              </w:rPr>
              <w:t>2</w:t>
            </w:r>
          </w:p>
        </w:tc>
        <w:tc>
          <w:tcPr>
            <w:tcW w:w="1403" w:type="dxa"/>
            <w:tcBorders>
              <w:left w:val="single" w:sz="4" w:space="0" w:color="auto"/>
              <w:right w:val="single" w:sz="4" w:space="0" w:color="auto"/>
            </w:tcBorders>
            <w:vAlign w:val="bottom"/>
          </w:tcPr>
          <w:p w14:paraId="45686D5C" w14:textId="77777777" w:rsidR="005A6B1B" w:rsidRPr="00091E91" w:rsidRDefault="005A6B1B" w:rsidP="005E0B2E">
            <w:pPr>
              <w:tabs>
                <w:tab w:val="decimal" w:pos="361"/>
                <w:tab w:val="decimal" w:pos="563"/>
              </w:tabs>
              <w:rPr>
                <w:sz w:val="16"/>
                <w:szCs w:val="16"/>
              </w:rPr>
            </w:pPr>
            <w:r w:rsidRPr="00091E91">
              <w:rPr>
                <w:sz w:val="16"/>
                <w:szCs w:val="16"/>
              </w:rPr>
              <w:tab/>
            </w:r>
            <w:r w:rsidRPr="00091E91">
              <w:rPr>
                <w:sz w:val="16"/>
                <w:szCs w:val="16"/>
              </w:rPr>
              <w:tab/>
              <w:t>0.</w:t>
            </w:r>
            <w:r w:rsidR="003B589E" w:rsidRPr="00091E91">
              <w:rPr>
                <w:sz w:val="16"/>
                <w:szCs w:val="16"/>
              </w:rPr>
              <w:t>0</w:t>
            </w:r>
            <w:r w:rsidR="00383922">
              <w:rPr>
                <w:sz w:val="16"/>
                <w:szCs w:val="16"/>
              </w:rPr>
              <w:t>3</w:t>
            </w:r>
          </w:p>
        </w:tc>
        <w:tc>
          <w:tcPr>
            <w:tcW w:w="1403" w:type="dxa"/>
            <w:tcBorders>
              <w:left w:val="single" w:sz="4" w:space="0" w:color="auto"/>
            </w:tcBorders>
            <w:vAlign w:val="bottom"/>
          </w:tcPr>
          <w:p w14:paraId="52382B1A" w14:textId="77777777" w:rsidR="005A6B1B" w:rsidRPr="00091E91" w:rsidRDefault="00CE0F58" w:rsidP="005E0B2E">
            <w:pPr>
              <w:tabs>
                <w:tab w:val="decimal" w:pos="361"/>
                <w:tab w:val="decimal" w:pos="576"/>
              </w:tabs>
              <w:rPr>
                <w:sz w:val="16"/>
                <w:szCs w:val="16"/>
              </w:rPr>
            </w:pPr>
            <w:r w:rsidRPr="00091E91">
              <w:rPr>
                <w:sz w:val="16"/>
                <w:szCs w:val="16"/>
              </w:rPr>
              <w:tab/>
            </w:r>
            <w:r w:rsidRPr="00091E91">
              <w:rPr>
                <w:sz w:val="16"/>
                <w:szCs w:val="16"/>
              </w:rPr>
              <w:tab/>
              <w:t>0.3</w:t>
            </w:r>
            <w:r w:rsidR="003C7DC6">
              <w:rPr>
                <w:sz w:val="16"/>
                <w:szCs w:val="16"/>
              </w:rPr>
              <w:t>7</w:t>
            </w:r>
          </w:p>
        </w:tc>
      </w:tr>
      <w:tr w:rsidR="00091E91" w:rsidRPr="00091E91" w14:paraId="010766CE" w14:textId="77777777" w:rsidTr="005E0B2E">
        <w:trPr>
          <w:trHeight w:val="184"/>
          <w:jc w:val="center"/>
        </w:trPr>
        <w:tc>
          <w:tcPr>
            <w:tcW w:w="796" w:type="dxa"/>
            <w:tcBorders>
              <w:right w:val="single" w:sz="4" w:space="0" w:color="auto"/>
            </w:tcBorders>
          </w:tcPr>
          <w:p w14:paraId="08799B85" w14:textId="77777777" w:rsidR="00C261C1" w:rsidRPr="00091E91" w:rsidRDefault="00C261C1" w:rsidP="005E0B2E">
            <w:pPr>
              <w:tabs>
                <w:tab w:val="center" w:pos="3348"/>
              </w:tabs>
              <w:jc w:val="right"/>
              <w:rPr>
                <w:sz w:val="16"/>
                <w:szCs w:val="16"/>
              </w:rPr>
            </w:pPr>
          </w:p>
        </w:tc>
        <w:tc>
          <w:tcPr>
            <w:tcW w:w="709" w:type="dxa"/>
            <w:tcBorders>
              <w:left w:val="single" w:sz="4" w:space="0" w:color="auto"/>
              <w:right w:val="single" w:sz="4" w:space="0" w:color="auto"/>
            </w:tcBorders>
          </w:tcPr>
          <w:p w14:paraId="3C50027A" w14:textId="77777777" w:rsidR="00C261C1" w:rsidRPr="00091E91" w:rsidRDefault="00C261C1" w:rsidP="005E0B2E">
            <w:pPr>
              <w:tabs>
                <w:tab w:val="right" w:pos="804"/>
              </w:tabs>
              <w:ind w:right="-61"/>
              <w:jc w:val="left"/>
              <w:rPr>
                <w:sz w:val="16"/>
                <w:szCs w:val="16"/>
                <w:lang w:val="es-MX" w:eastAsia="es-MX"/>
              </w:rPr>
            </w:pPr>
            <w:r w:rsidRPr="00091E91">
              <w:rPr>
                <w:sz w:val="16"/>
                <w:szCs w:val="16"/>
                <w:lang w:val="es-MX" w:eastAsia="es-MX"/>
              </w:rPr>
              <w:t>Oct.</w:t>
            </w:r>
          </w:p>
        </w:tc>
        <w:tc>
          <w:tcPr>
            <w:tcW w:w="1404" w:type="dxa"/>
            <w:tcBorders>
              <w:left w:val="single" w:sz="4" w:space="0" w:color="auto"/>
              <w:right w:val="single" w:sz="4" w:space="0" w:color="auto"/>
            </w:tcBorders>
            <w:vAlign w:val="bottom"/>
          </w:tcPr>
          <w:p w14:paraId="647BCEE5" w14:textId="77777777" w:rsidR="00C261C1" w:rsidRPr="00091E91" w:rsidRDefault="009875AD" w:rsidP="005E0B2E">
            <w:pPr>
              <w:tabs>
                <w:tab w:val="decimal" w:pos="331"/>
                <w:tab w:val="decimal" w:pos="503"/>
              </w:tabs>
              <w:rPr>
                <w:sz w:val="16"/>
                <w:szCs w:val="16"/>
              </w:rPr>
            </w:pPr>
            <w:r>
              <w:rPr>
                <w:sz w:val="16"/>
                <w:szCs w:val="16"/>
              </w:rPr>
              <w:tab/>
            </w:r>
            <w:r>
              <w:rPr>
                <w:sz w:val="16"/>
                <w:szCs w:val="16"/>
              </w:rPr>
              <w:tab/>
              <w:t>0.</w:t>
            </w:r>
            <w:r w:rsidR="00C3402B">
              <w:rPr>
                <w:sz w:val="16"/>
                <w:szCs w:val="16"/>
              </w:rPr>
              <w:t>94</w:t>
            </w:r>
          </w:p>
        </w:tc>
        <w:tc>
          <w:tcPr>
            <w:tcW w:w="1403" w:type="dxa"/>
            <w:tcBorders>
              <w:left w:val="single" w:sz="4" w:space="0" w:color="auto"/>
              <w:right w:val="single" w:sz="4" w:space="0" w:color="auto"/>
            </w:tcBorders>
            <w:vAlign w:val="bottom"/>
          </w:tcPr>
          <w:p w14:paraId="7CBD1974" w14:textId="77777777" w:rsidR="00C261C1" w:rsidRPr="00091E91" w:rsidRDefault="00C261C1" w:rsidP="005E0B2E">
            <w:pPr>
              <w:tabs>
                <w:tab w:val="decimal" w:pos="344"/>
                <w:tab w:val="decimal" w:pos="524"/>
              </w:tabs>
              <w:rPr>
                <w:sz w:val="16"/>
                <w:szCs w:val="16"/>
              </w:rPr>
            </w:pPr>
            <w:r w:rsidRPr="00091E91">
              <w:rPr>
                <w:sz w:val="16"/>
                <w:szCs w:val="16"/>
              </w:rPr>
              <w:tab/>
            </w:r>
            <w:r w:rsidRPr="00091E91">
              <w:rPr>
                <w:sz w:val="16"/>
                <w:szCs w:val="16"/>
              </w:rPr>
              <w:tab/>
              <w:t>0.</w:t>
            </w:r>
            <w:r w:rsidR="00C84F55" w:rsidRPr="00091E91">
              <w:rPr>
                <w:sz w:val="16"/>
                <w:szCs w:val="16"/>
              </w:rPr>
              <w:t>8</w:t>
            </w:r>
            <w:r w:rsidR="009875AD">
              <w:rPr>
                <w:sz w:val="16"/>
                <w:szCs w:val="16"/>
              </w:rPr>
              <w:t>7</w:t>
            </w:r>
          </w:p>
        </w:tc>
        <w:tc>
          <w:tcPr>
            <w:tcW w:w="1403" w:type="dxa"/>
            <w:tcBorders>
              <w:left w:val="single" w:sz="4" w:space="0" w:color="auto"/>
              <w:right w:val="single" w:sz="4" w:space="0" w:color="auto"/>
            </w:tcBorders>
            <w:vAlign w:val="bottom"/>
          </w:tcPr>
          <w:p w14:paraId="7D86776A" w14:textId="77777777" w:rsidR="00C261C1" w:rsidRPr="00091E91" w:rsidRDefault="00C261C1" w:rsidP="005E0B2E">
            <w:pPr>
              <w:tabs>
                <w:tab w:val="decimal" w:pos="357"/>
                <w:tab w:val="decimal" w:pos="537"/>
              </w:tabs>
              <w:rPr>
                <w:sz w:val="16"/>
                <w:szCs w:val="16"/>
              </w:rPr>
            </w:pPr>
            <w:r w:rsidRPr="00091E91">
              <w:rPr>
                <w:sz w:val="16"/>
                <w:szCs w:val="16"/>
              </w:rPr>
              <w:tab/>
              <w:t>(-)</w:t>
            </w:r>
            <w:r w:rsidRPr="00091E91">
              <w:rPr>
                <w:sz w:val="16"/>
                <w:szCs w:val="16"/>
              </w:rPr>
              <w:tab/>
              <w:t>0.</w:t>
            </w:r>
            <w:r w:rsidR="00242C2C">
              <w:rPr>
                <w:sz w:val="16"/>
                <w:szCs w:val="16"/>
              </w:rPr>
              <w:t>0</w:t>
            </w:r>
            <w:r w:rsidR="005156FE">
              <w:rPr>
                <w:sz w:val="16"/>
                <w:szCs w:val="16"/>
              </w:rPr>
              <w:t>6</w:t>
            </w:r>
          </w:p>
        </w:tc>
        <w:tc>
          <w:tcPr>
            <w:tcW w:w="1403" w:type="dxa"/>
            <w:tcBorders>
              <w:left w:val="single" w:sz="4" w:space="0" w:color="auto"/>
              <w:right w:val="single" w:sz="4" w:space="0" w:color="auto"/>
            </w:tcBorders>
            <w:vAlign w:val="bottom"/>
          </w:tcPr>
          <w:p w14:paraId="2AA01C83" w14:textId="77777777" w:rsidR="00C261C1" w:rsidRPr="00091E91" w:rsidRDefault="00C261C1" w:rsidP="005E0B2E">
            <w:pPr>
              <w:tabs>
                <w:tab w:val="decimal" w:pos="370"/>
                <w:tab w:val="decimal" w:pos="550"/>
              </w:tabs>
              <w:rPr>
                <w:sz w:val="16"/>
                <w:szCs w:val="16"/>
              </w:rPr>
            </w:pPr>
            <w:r w:rsidRPr="00091E91">
              <w:rPr>
                <w:sz w:val="16"/>
                <w:szCs w:val="16"/>
              </w:rPr>
              <w:tab/>
              <w:t>(-)</w:t>
            </w:r>
            <w:r w:rsidRPr="00091E91">
              <w:rPr>
                <w:sz w:val="16"/>
                <w:szCs w:val="16"/>
              </w:rPr>
              <w:tab/>
              <w:t>0.0</w:t>
            </w:r>
            <w:r w:rsidR="00CE0F58" w:rsidRPr="00091E91">
              <w:rPr>
                <w:sz w:val="16"/>
                <w:szCs w:val="16"/>
              </w:rPr>
              <w:t>6</w:t>
            </w:r>
          </w:p>
        </w:tc>
        <w:tc>
          <w:tcPr>
            <w:tcW w:w="1403" w:type="dxa"/>
            <w:tcBorders>
              <w:left w:val="single" w:sz="4" w:space="0" w:color="auto"/>
              <w:right w:val="single" w:sz="4" w:space="0" w:color="auto"/>
            </w:tcBorders>
            <w:vAlign w:val="bottom"/>
          </w:tcPr>
          <w:p w14:paraId="5B72A2EF" w14:textId="77777777" w:rsidR="00C261C1" w:rsidRPr="00091E91" w:rsidRDefault="00C261C1" w:rsidP="005E0B2E">
            <w:pPr>
              <w:tabs>
                <w:tab w:val="decimal" w:pos="361"/>
                <w:tab w:val="decimal" w:pos="563"/>
              </w:tabs>
              <w:rPr>
                <w:sz w:val="16"/>
                <w:szCs w:val="16"/>
              </w:rPr>
            </w:pPr>
            <w:r w:rsidRPr="00091E91">
              <w:rPr>
                <w:sz w:val="16"/>
                <w:szCs w:val="16"/>
              </w:rPr>
              <w:tab/>
              <w:t>(-)</w:t>
            </w:r>
            <w:r w:rsidRPr="00091E91">
              <w:rPr>
                <w:sz w:val="16"/>
                <w:szCs w:val="16"/>
              </w:rPr>
              <w:tab/>
              <w:t>0.</w:t>
            </w:r>
            <w:r w:rsidR="007A37B6" w:rsidRPr="00091E91">
              <w:rPr>
                <w:sz w:val="16"/>
                <w:szCs w:val="16"/>
              </w:rPr>
              <w:t>0</w:t>
            </w:r>
            <w:r w:rsidR="00383922">
              <w:rPr>
                <w:sz w:val="16"/>
                <w:szCs w:val="16"/>
              </w:rPr>
              <w:t>8</w:t>
            </w:r>
          </w:p>
        </w:tc>
        <w:tc>
          <w:tcPr>
            <w:tcW w:w="1403" w:type="dxa"/>
            <w:tcBorders>
              <w:left w:val="single" w:sz="4" w:space="0" w:color="auto"/>
            </w:tcBorders>
            <w:vAlign w:val="bottom"/>
          </w:tcPr>
          <w:p w14:paraId="57E18064" w14:textId="77777777" w:rsidR="00C261C1" w:rsidRPr="00091E91" w:rsidRDefault="00C261C1" w:rsidP="005E0B2E">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3C7DC6">
              <w:rPr>
                <w:sz w:val="16"/>
                <w:szCs w:val="16"/>
              </w:rPr>
              <w:t>2</w:t>
            </w:r>
          </w:p>
        </w:tc>
      </w:tr>
      <w:tr w:rsidR="00091E91" w:rsidRPr="00091E91" w14:paraId="324F6E8C" w14:textId="77777777" w:rsidTr="006B2176">
        <w:trPr>
          <w:trHeight w:val="184"/>
          <w:jc w:val="center"/>
        </w:trPr>
        <w:tc>
          <w:tcPr>
            <w:tcW w:w="796" w:type="dxa"/>
            <w:tcBorders>
              <w:right w:val="single" w:sz="4" w:space="0" w:color="auto"/>
            </w:tcBorders>
          </w:tcPr>
          <w:p w14:paraId="13FFA496" w14:textId="77777777"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14:paraId="5159C75D" w14:textId="77777777"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14:paraId="7C421AF4" w14:textId="77777777"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C3402B">
              <w:rPr>
                <w:sz w:val="16"/>
                <w:szCs w:val="16"/>
              </w:rPr>
              <w:t>42</w:t>
            </w:r>
          </w:p>
        </w:tc>
        <w:tc>
          <w:tcPr>
            <w:tcW w:w="1403" w:type="dxa"/>
            <w:tcBorders>
              <w:left w:val="single" w:sz="4" w:space="0" w:color="auto"/>
              <w:right w:val="single" w:sz="4" w:space="0" w:color="auto"/>
            </w:tcBorders>
            <w:vAlign w:val="bottom"/>
          </w:tcPr>
          <w:p w14:paraId="0F10F4D6" w14:textId="77777777"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C84F55" w:rsidRPr="00091E91">
              <w:rPr>
                <w:sz w:val="16"/>
                <w:szCs w:val="16"/>
              </w:rPr>
              <w:t>5</w:t>
            </w:r>
            <w:r w:rsidR="00CC634A" w:rsidRPr="00091E91">
              <w:rPr>
                <w:sz w:val="16"/>
                <w:szCs w:val="16"/>
              </w:rPr>
              <w:t>1</w:t>
            </w:r>
          </w:p>
        </w:tc>
        <w:tc>
          <w:tcPr>
            <w:tcW w:w="1403" w:type="dxa"/>
            <w:tcBorders>
              <w:left w:val="single" w:sz="4" w:space="0" w:color="auto"/>
              <w:right w:val="single" w:sz="4" w:space="0" w:color="auto"/>
            </w:tcBorders>
            <w:vAlign w:val="bottom"/>
          </w:tcPr>
          <w:p w14:paraId="188D6254" w14:textId="77777777"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B91E76" w:rsidRPr="00091E91">
              <w:rPr>
                <w:sz w:val="16"/>
                <w:szCs w:val="16"/>
              </w:rPr>
              <w:t>9</w:t>
            </w:r>
            <w:r w:rsidR="005156FE">
              <w:rPr>
                <w:sz w:val="16"/>
                <w:szCs w:val="16"/>
              </w:rPr>
              <w:t>6</w:t>
            </w:r>
          </w:p>
        </w:tc>
        <w:tc>
          <w:tcPr>
            <w:tcW w:w="1403" w:type="dxa"/>
            <w:tcBorders>
              <w:left w:val="single" w:sz="4" w:space="0" w:color="auto"/>
              <w:right w:val="single" w:sz="4" w:space="0" w:color="auto"/>
            </w:tcBorders>
            <w:vAlign w:val="bottom"/>
          </w:tcPr>
          <w:p w14:paraId="0301E6EB" w14:textId="77777777" w:rsidR="00847DB5" w:rsidRPr="00091E91" w:rsidRDefault="00D806B5" w:rsidP="006B2176">
            <w:pPr>
              <w:tabs>
                <w:tab w:val="decimal" w:pos="370"/>
                <w:tab w:val="decimal" w:pos="550"/>
              </w:tabs>
              <w:rPr>
                <w:sz w:val="16"/>
                <w:szCs w:val="16"/>
              </w:rPr>
            </w:pPr>
            <w:r w:rsidRPr="00091E91">
              <w:rPr>
                <w:sz w:val="16"/>
                <w:szCs w:val="16"/>
              </w:rPr>
              <w:tab/>
              <w:t>(-)</w:t>
            </w:r>
            <w:r w:rsidRPr="00091E91">
              <w:rPr>
                <w:sz w:val="16"/>
                <w:szCs w:val="16"/>
              </w:rPr>
              <w:tab/>
              <w:t>0.0</w:t>
            </w:r>
            <w:r w:rsidR="00BE12BE">
              <w:rPr>
                <w:sz w:val="16"/>
                <w:szCs w:val="16"/>
              </w:rPr>
              <w:t>1</w:t>
            </w:r>
          </w:p>
        </w:tc>
        <w:tc>
          <w:tcPr>
            <w:tcW w:w="1403" w:type="dxa"/>
            <w:tcBorders>
              <w:left w:val="single" w:sz="4" w:space="0" w:color="auto"/>
              <w:right w:val="single" w:sz="4" w:space="0" w:color="auto"/>
            </w:tcBorders>
            <w:vAlign w:val="bottom"/>
          </w:tcPr>
          <w:p w14:paraId="7B0473E6" w14:textId="77777777"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w:t>
            </w:r>
            <w:r w:rsidR="00777C99">
              <w:rPr>
                <w:sz w:val="16"/>
                <w:szCs w:val="16"/>
              </w:rPr>
              <w:t>5</w:t>
            </w:r>
          </w:p>
        </w:tc>
        <w:tc>
          <w:tcPr>
            <w:tcW w:w="1403" w:type="dxa"/>
            <w:tcBorders>
              <w:left w:val="single" w:sz="4" w:space="0" w:color="auto"/>
            </w:tcBorders>
            <w:vAlign w:val="bottom"/>
          </w:tcPr>
          <w:p w14:paraId="74DF370A" w14:textId="77777777"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3C7DC6">
              <w:rPr>
                <w:sz w:val="16"/>
                <w:szCs w:val="16"/>
              </w:rPr>
              <w:t>6</w:t>
            </w:r>
          </w:p>
        </w:tc>
      </w:tr>
      <w:tr w:rsidR="00091E91" w:rsidRPr="00091E91" w14:paraId="15BDF5C4" w14:textId="77777777" w:rsidTr="009767AF">
        <w:trPr>
          <w:trHeight w:val="23"/>
          <w:jc w:val="center"/>
        </w:trPr>
        <w:tc>
          <w:tcPr>
            <w:tcW w:w="796" w:type="dxa"/>
            <w:tcBorders>
              <w:right w:val="single" w:sz="4" w:space="0" w:color="auto"/>
            </w:tcBorders>
          </w:tcPr>
          <w:p w14:paraId="2C50CAB3" w14:textId="77777777"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14:paraId="327D06B3" w14:textId="77777777"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14:paraId="0176DA6C" w14:textId="77777777" w:rsidR="00C65313" w:rsidRPr="00091E91" w:rsidRDefault="00C65313" w:rsidP="009767AF">
            <w:pPr>
              <w:tabs>
                <w:tab w:val="decimal" w:pos="331"/>
                <w:tab w:val="decimal" w:pos="503"/>
              </w:tabs>
              <w:spacing w:after="60"/>
              <w:rPr>
                <w:sz w:val="16"/>
                <w:szCs w:val="16"/>
              </w:rPr>
            </w:pPr>
            <w:r w:rsidRPr="00091E91">
              <w:rPr>
                <w:sz w:val="16"/>
                <w:szCs w:val="16"/>
              </w:rPr>
              <w:tab/>
            </w:r>
            <w:r w:rsidR="00C3402B">
              <w:rPr>
                <w:sz w:val="16"/>
                <w:szCs w:val="16"/>
              </w:rPr>
              <w:t>(-)</w:t>
            </w:r>
            <w:r w:rsidRPr="00091E91">
              <w:rPr>
                <w:sz w:val="16"/>
                <w:szCs w:val="16"/>
              </w:rPr>
              <w:tab/>
              <w:t>0.</w:t>
            </w:r>
            <w:r w:rsidR="009875AD">
              <w:rPr>
                <w:sz w:val="16"/>
                <w:szCs w:val="16"/>
              </w:rPr>
              <w:t>06</w:t>
            </w:r>
          </w:p>
        </w:tc>
        <w:tc>
          <w:tcPr>
            <w:tcW w:w="1403" w:type="dxa"/>
            <w:tcBorders>
              <w:left w:val="single" w:sz="4" w:space="0" w:color="auto"/>
              <w:right w:val="single" w:sz="4" w:space="0" w:color="auto"/>
            </w:tcBorders>
            <w:vAlign w:val="bottom"/>
          </w:tcPr>
          <w:p w14:paraId="47A60919" w14:textId="77777777"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9875AD">
              <w:rPr>
                <w:sz w:val="16"/>
                <w:szCs w:val="16"/>
              </w:rPr>
              <w:t>11</w:t>
            </w:r>
          </w:p>
        </w:tc>
        <w:tc>
          <w:tcPr>
            <w:tcW w:w="1403" w:type="dxa"/>
            <w:tcBorders>
              <w:left w:val="single" w:sz="4" w:space="0" w:color="auto"/>
              <w:right w:val="single" w:sz="4" w:space="0" w:color="auto"/>
            </w:tcBorders>
            <w:vAlign w:val="bottom"/>
          </w:tcPr>
          <w:p w14:paraId="47B7CFD6" w14:textId="77777777" w:rsidR="00C65313" w:rsidRPr="00091E91" w:rsidRDefault="00C65313" w:rsidP="009767AF">
            <w:pPr>
              <w:tabs>
                <w:tab w:val="decimal" w:pos="357"/>
                <w:tab w:val="decimal" w:pos="537"/>
              </w:tabs>
              <w:spacing w:after="60"/>
              <w:rPr>
                <w:sz w:val="16"/>
                <w:szCs w:val="16"/>
              </w:rPr>
            </w:pPr>
            <w:r w:rsidRPr="00091E91">
              <w:rPr>
                <w:sz w:val="16"/>
                <w:szCs w:val="16"/>
              </w:rPr>
              <w:tab/>
              <w:t>(-)</w:t>
            </w:r>
            <w:r w:rsidRPr="00091E91">
              <w:rPr>
                <w:sz w:val="16"/>
                <w:szCs w:val="16"/>
              </w:rPr>
              <w:tab/>
            </w:r>
            <w:r w:rsidR="00BF2786" w:rsidRPr="00091E91">
              <w:rPr>
                <w:sz w:val="16"/>
                <w:szCs w:val="16"/>
              </w:rPr>
              <w:t>0.</w:t>
            </w:r>
            <w:r w:rsidR="00CE0F58" w:rsidRPr="00091E91">
              <w:rPr>
                <w:sz w:val="16"/>
                <w:szCs w:val="16"/>
              </w:rPr>
              <w:t>6</w:t>
            </w:r>
            <w:r w:rsidR="005156FE">
              <w:rPr>
                <w:sz w:val="16"/>
                <w:szCs w:val="16"/>
              </w:rPr>
              <w:t>3</w:t>
            </w:r>
          </w:p>
        </w:tc>
        <w:tc>
          <w:tcPr>
            <w:tcW w:w="1403" w:type="dxa"/>
            <w:tcBorders>
              <w:left w:val="single" w:sz="4" w:space="0" w:color="auto"/>
              <w:right w:val="single" w:sz="4" w:space="0" w:color="auto"/>
            </w:tcBorders>
            <w:vAlign w:val="bottom"/>
          </w:tcPr>
          <w:p w14:paraId="71AD1C2E" w14:textId="77777777"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242C2C">
              <w:rPr>
                <w:sz w:val="16"/>
                <w:szCs w:val="16"/>
              </w:rPr>
              <w:t>1</w:t>
            </w:r>
          </w:p>
        </w:tc>
        <w:tc>
          <w:tcPr>
            <w:tcW w:w="1403" w:type="dxa"/>
            <w:tcBorders>
              <w:left w:val="single" w:sz="4" w:space="0" w:color="auto"/>
              <w:right w:val="single" w:sz="4" w:space="0" w:color="auto"/>
            </w:tcBorders>
            <w:vAlign w:val="bottom"/>
          </w:tcPr>
          <w:p w14:paraId="191F0FF1" w14:textId="77777777"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BF2786" w:rsidRPr="00091E91">
              <w:rPr>
                <w:sz w:val="16"/>
                <w:szCs w:val="16"/>
              </w:rPr>
              <w:t>1</w:t>
            </w:r>
            <w:r w:rsidR="00777C99">
              <w:rPr>
                <w:sz w:val="16"/>
                <w:szCs w:val="16"/>
              </w:rPr>
              <w:t>7</w:t>
            </w:r>
          </w:p>
        </w:tc>
        <w:tc>
          <w:tcPr>
            <w:tcW w:w="1403" w:type="dxa"/>
            <w:tcBorders>
              <w:left w:val="single" w:sz="4" w:space="0" w:color="auto"/>
            </w:tcBorders>
            <w:vAlign w:val="bottom"/>
          </w:tcPr>
          <w:p w14:paraId="57B35482" w14:textId="77777777"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3C7DC6">
              <w:rPr>
                <w:sz w:val="16"/>
                <w:szCs w:val="16"/>
              </w:rPr>
              <w:t>6</w:t>
            </w:r>
          </w:p>
        </w:tc>
      </w:tr>
      <w:tr w:rsidR="00A9716D" w:rsidRPr="00091E91" w14:paraId="1751AFBA" w14:textId="77777777" w:rsidTr="00771D77">
        <w:trPr>
          <w:trHeight w:val="23"/>
          <w:jc w:val="center"/>
        </w:trPr>
        <w:tc>
          <w:tcPr>
            <w:tcW w:w="796" w:type="dxa"/>
            <w:tcBorders>
              <w:right w:val="single" w:sz="4" w:space="0" w:color="auto"/>
            </w:tcBorders>
          </w:tcPr>
          <w:p w14:paraId="338A2151" w14:textId="77777777"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14:paraId="552CF458" w14:textId="77777777"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14:paraId="38A6BE98" w14:textId="77777777"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Pr>
                <w:sz w:val="16"/>
                <w:szCs w:val="16"/>
              </w:rPr>
              <w:t>1</w:t>
            </w:r>
            <w:r w:rsidR="00C3402B">
              <w:rPr>
                <w:sz w:val="16"/>
                <w:szCs w:val="16"/>
              </w:rPr>
              <w:t>9</w:t>
            </w:r>
          </w:p>
        </w:tc>
        <w:tc>
          <w:tcPr>
            <w:tcW w:w="1403" w:type="dxa"/>
            <w:tcBorders>
              <w:left w:val="single" w:sz="4" w:space="0" w:color="auto"/>
              <w:right w:val="single" w:sz="4" w:space="0" w:color="auto"/>
            </w:tcBorders>
            <w:vAlign w:val="bottom"/>
          </w:tcPr>
          <w:p w14:paraId="6FEA92E6" w14:textId="77777777" w:rsidR="00A9716D" w:rsidRPr="00091E91" w:rsidRDefault="009875AD" w:rsidP="00771D77">
            <w:pPr>
              <w:tabs>
                <w:tab w:val="decimal" w:pos="344"/>
                <w:tab w:val="decimal" w:pos="524"/>
              </w:tabs>
              <w:rPr>
                <w:sz w:val="16"/>
                <w:szCs w:val="16"/>
              </w:rPr>
            </w:pPr>
            <w:r>
              <w:rPr>
                <w:sz w:val="16"/>
                <w:szCs w:val="16"/>
              </w:rPr>
              <w:tab/>
            </w:r>
            <w:r>
              <w:rPr>
                <w:sz w:val="16"/>
                <w:szCs w:val="16"/>
              </w:rPr>
              <w:tab/>
              <w:t>0.2</w:t>
            </w:r>
            <w:r w:rsidR="005156FE">
              <w:rPr>
                <w:sz w:val="16"/>
                <w:szCs w:val="16"/>
              </w:rPr>
              <w:t>6</w:t>
            </w:r>
          </w:p>
        </w:tc>
        <w:tc>
          <w:tcPr>
            <w:tcW w:w="1403" w:type="dxa"/>
            <w:tcBorders>
              <w:left w:val="single" w:sz="4" w:space="0" w:color="auto"/>
              <w:right w:val="single" w:sz="4" w:space="0" w:color="auto"/>
            </w:tcBorders>
            <w:vAlign w:val="bottom"/>
          </w:tcPr>
          <w:p w14:paraId="15127EEA" w14:textId="77777777" w:rsidR="00A9716D" w:rsidRPr="00091E91" w:rsidRDefault="00A9716D" w:rsidP="00771D77">
            <w:pPr>
              <w:tabs>
                <w:tab w:val="decimal" w:pos="357"/>
                <w:tab w:val="decimal" w:pos="537"/>
              </w:tabs>
              <w:rPr>
                <w:sz w:val="16"/>
                <w:szCs w:val="16"/>
              </w:rPr>
            </w:pPr>
            <w:r w:rsidRPr="00091E91">
              <w:rPr>
                <w:sz w:val="16"/>
                <w:szCs w:val="16"/>
              </w:rPr>
              <w:tab/>
              <w:t>(-)</w:t>
            </w:r>
            <w:r w:rsidRPr="00091E91">
              <w:rPr>
                <w:sz w:val="16"/>
                <w:szCs w:val="16"/>
              </w:rPr>
              <w:tab/>
              <w:t>0.0</w:t>
            </w:r>
            <w:r w:rsidR="00242C2C">
              <w:rPr>
                <w:sz w:val="16"/>
                <w:szCs w:val="16"/>
              </w:rPr>
              <w:t>8</w:t>
            </w:r>
          </w:p>
        </w:tc>
        <w:tc>
          <w:tcPr>
            <w:tcW w:w="1403" w:type="dxa"/>
            <w:tcBorders>
              <w:left w:val="single" w:sz="4" w:space="0" w:color="auto"/>
              <w:right w:val="single" w:sz="4" w:space="0" w:color="auto"/>
            </w:tcBorders>
            <w:vAlign w:val="bottom"/>
          </w:tcPr>
          <w:p w14:paraId="019B8624" w14:textId="77777777"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BE12BE">
              <w:rPr>
                <w:sz w:val="16"/>
                <w:szCs w:val="16"/>
              </w:rPr>
              <w:t>3</w:t>
            </w:r>
          </w:p>
        </w:tc>
        <w:tc>
          <w:tcPr>
            <w:tcW w:w="1403" w:type="dxa"/>
            <w:tcBorders>
              <w:left w:val="single" w:sz="4" w:space="0" w:color="auto"/>
              <w:right w:val="single" w:sz="4" w:space="0" w:color="auto"/>
            </w:tcBorders>
            <w:vAlign w:val="bottom"/>
          </w:tcPr>
          <w:p w14:paraId="4675D038" w14:textId="77777777"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0.1</w:t>
            </w:r>
            <w:r w:rsidR="00777C99">
              <w:rPr>
                <w:sz w:val="16"/>
                <w:szCs w:val="16"/>
              </w:rPr>
              <w:t>8</w:t>
            </w:r>
          </w:p>
        </w:tc>
        <w:tc>
          <w:tcPr>
            <w:tcW w:w="1403" w:type="dxa"/>
            <w:tcBorders>
              <w:left w:val="single" w:sz="4" w:space="0" w:color="auto"/>
            </w:tcBorders>
            <w:vAlign w:val="bottom"/>
          </w:tcPr>
          <w:p w14:paraId="30C1D694" w14:textId="77777777"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3C7DC6">
              <w:rPr>
                <w:sz w:val="16"/>
                <w:szCs w:val="16"/>
              </w:rPr>
              <w:t>45</w:t>
            </w:r>
          </w:p>
        </w:tc>
      </w:tr>
      <w:tr w:rsidR="00C43DDC" w:rsidRPr="00091E91" w14:paraId="6C939E8A" w14:textId="77777777" w:rsidTr="00D9409A">
        <w:trPr>
          <w:trHeight w:val="23"/>
          <w:jc w:val="center"/>
        </w:trPr>
        <w:tc>
          <w:tcPr>
            <w:tcW w:w="796" w:type="dxa"/>
            <w:tcBorders>
              <w:right w:val="single" w:sz="4" w:space="0" w:color="auto"/>
            </w:tcBorders>
          </w:tcPr>
          <w:p w14:paraId="33CF42BF" w14:textId="77777777"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14:paraId="31405A80" w14:textId="77777777"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14:paraId="0CDCB46C" w14:textId="77777777" w:rsidR="00C43DDC" w:rsidRPr="00091E91" w:rsidRDefault="00C43DDC" w:rsidP="00D9409A">
            <w:pPr>
              <w:tabs>
                <w:tab w:val="decimal" w:pos="331"/>
                <w:tab w:val="decimal" w:pos="503"/>
              </w:tabs>
              <w:rPr>
                <w:sz w:val="16"/>
                <w:szCs w:val="16"/>
              </w:rPr>
            </w:pPr>
            <w:r w:rsidRPr="00091E91">
              <w:rPr>
                <w:sz w:val="16"/>
                <w:szCs w:val="16"/>
              </w:rPr>
              <w:tab/>
              <w:t>(-)</w:t>
            </w:r>
            <w:r>
              <w:rPr>
                <w:sz w:val="16"/>
                <w:szCs w:val="16"/>
              </w:rPr>
              <w:tab/>
              <w:t>0.34</w:t>
            </w:r>
          </w:p>
        </w:tc>
        <w:tc>
          <w:tcPr>
            <w:tcW w:w="1403" w:type="dxa"/>
            <w:tcBorders>
              <w:left w:val="single" w:sz="4" w:space="0" w:color="auto"/>
              <w:right w:val="single" w:sz="4" w:space="0" w:color="auto"/>
            </w:tcBorders>
            <w:vAlign w:val="bottom"/>
          </w:tcPr>
          <w:p w14:paraId="0A02577F" w14:textId="77777777" w:rsidR="00C43DDC" w:rsidRPr="00091E91" w:rsidRDefault="00C43DDC" w:rsidP="00D9409A">
            <w:pPr>
              <w:tabs>
                <w:tab w:val="decimal" w:pos="344"/>
                <w:tab w:val="decimal" w:pos="524"/>
              </w:tabs>
              <w:rPr>
                <w:sz w:val="16"/>
                <w:szCs w:val="16"/>
              </w:rPr>
            </w:pPr>
            <w:r w:rsidRPr="00091E91">
              <w:rPr>
                <w:sz w:val="16"/>
                <w:szCs w:val="16"/>
              </w:rPr>
              <w:tab/>
            </w:r>
            <w:r w:rsidRPr="00091E91">
              <w:rPr>
                <w:sz w:val="16"/>
                <w:szCs w:val="16"/>
              </w:rPr>
              <w:tab/>
              <w:t>0.1</w:t>
            </w:r>
            <w:r w:rsidR="005156FE">
              <w:rPr>
                <w:sz w:val="16"/>
                <w:szCs w:val="16"/>
              </w:rPr>
              <w:t>8</w:t>
            </w:r>
          </w:p>
        </w:tc>
        <w:tc>
          <w:tcPr>
            <w:tcW w:w="1403" w:type="dxa"/>
            <w:tcBorders>
              <w:left w:val="single" w:sz="4" w:space="0" w:color="auto"/>
              <w:right w:val="single" w:sz="4" w:space="0" w:color="auto"/>
            </w:tcBorders>
            <w:vAlign w:val="bottom"/>
          </w:tcPr>
          <w:p w14:paraId="16E368D3" w14:textId="77777777" w:rsidR="00C43DDC" w:rsidRPr="00091E91" w:rsidRDefault="00C43DDC" w:rsidP="00D9409A">
            <w:pPr>
              <w:tabs>
                <w:tab w:val="decimal" w:pos="357"/>
                <w:tab w:val="decimal" w:pos="537"/>
              </w:tabs>
              <w:rPr>
                <w:sz w:val="16"/>
                <w:szCs w:val="16"/>
              </w:rPr>
            </w:pPr>
            <w:r w:rsidRPr="00091E91">
              <w:rPr>
                <w:sz w:val="16"/>
                <w:szCs w:val="16"/>
              </w:rPr>
              <w:tab/>
            </w:r>
            <w:r>
              <w:rPr>
                <w:sz w:val="16"/>
                <w:szCs w:val="16"/>
              </w:rPr>
              <w:tab/>
              <w:t>0.6</w:t>
            </w:r>
            <w:r w:rsidR="005156FE">
              <w:rPr>
                <w:sz w:val="16"/>
                <w:szCs w:val="16"/>
              </w:rPr>
              <w:t>7</w:t>
            </w:r>
          </w:p>
        </w:tc>
        <w:tc>
          <w:tcPr>
            <w:tcW w:w="1403" w:type="dxa"/>
            <w:tcBorders>
              <w:left w:val="single" w:sz="4" w:space="0" w:color="auto"/>
              <w:right w:val="single" w:sz="4" w:space="0" w:color="auto"/>
            </w:tcBorders>
            <w:vAlign w:val="bottom"/>
          </w:tcPr>
          <w:p w14:paraId="2D391748" w14:textId="77777777" w:rsidR="00C43DDC" w:rsidRPr="00091E91" w:rsidRDefault="00C43DDC" w:rsidP="00D9409A">
            <w:pPr>
              <w:tabs>
                <w:tab w:val="decimal" w:pos="370"/>
                <w:tab w:val="decimal" w:pos="550"/>
              </w:tabs>
              <w:rPr>
                <w:sz w:val="16"/>
                <w:szCs w:val="16"/>
              </w:rPr>
            </w:pPr>
            <w:r w:rsidRPr="00091E91">
              <w:rPr>
                <w:sz w:val="16"/>
                <w:szCs w:val="16"/>
              </w:rPr>
              <w:tab/>
            </w:r>
            <w:r w:rsidRPr="00091E91">
              <w:rPr>
                <w:sz w:val="16"/>
                <w:szCs w:val="16"/>
              </w:rPr>
              <w:tab/>
              <w:t>0.0</w:t>
            </w:r>
            <w:r w:rsidR="00BE12BE">
              <w:rPr>
                <w:sz w:val="16"/>
                <w:szCs w:val="16"/>
              </w:rPr>
              <w:t>4</w:t>
            </w:r>
          </w:p>
        </w:tc>
        <w:tc>
          <w:tcPr>
            <w:tcW w:w="1403" w:type="dxa"/>
            <w:tcBorders>
              <w:left w:val="single" w:sz="4" w:space="0" w:color="auto"/>
              <w:right w:val="single" w:sz="4" w:space="0" w:color="auto"/>
            </w:tcBorders>
            <w:vAlign w:val="bottom"/>
          </w:tcPr>
          <w:p w14:paraId="023EFA94" w14:textId="77777777"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24</w:t>
            </w:r>
          </w:p>
        </w:tc>
        <w:tc>
          <w:tcPr>
            <w:tcW w:w="1403" w:type="dxa"/>
            <w:tcBorders>
              <w:left w:val="single" w:sz="4" w:space="0" w:color="auto"/>
            </w:tcBorders>
            <w:vAlign w:val="bottom"/>
          </w:tcPr>
          <w:p w14:paraId="451FB5F0" w14:textId="77777777"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3C7DC6">
              <w:rPr>
                <w:sz w:val="16"/>
                <w:szCs w:val="16"/>
              </w:rPr>
              <w:t>43</w:t>
            </w:r>
          </w:p>
        </w:tc>
      </w:tr>
      <w:tr w:rsidR="00091E91" w:rsidRPr="00091E91" w14:paraId="424C8193" w14:textId="77777777" w:rsidTr="006506CD">
        <w:trPr>
          <w:trHeight w:val="23"/>
          <w:jc w:val="center"/>
        </w:trPr>
        <w:tc>
          <w:tcPr>
            <w:tcW w:w="796" w:type="dxa"/>
            <w:tcBorders>
              <w:right w:val="single" w:sz="4" w:space="0" w:color="auto"/>
            </w:tcBorders>
          </w:tcPr>
          <w:p w14:paraId="7636099E" w14:textId="77777777"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14:paraId="121BEB69" w14:textId="77777777" w:rsidR="00F223E3" w:rsidRPr="00091E91" w:rsidRDefault="00C43DDC" w:rsidP="00F223E3">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14:paraId="5422DC1B" w14:textId="77777777" w:rsidR="00F223E3" w:rsidRPr="00091E91" w:rsidRDefault="00F223E3" w:rsidP="00F223E3">
            <w:pPr>
              <w:tabs>
                <w:tab w:val="decimal" w:pos="331"/>
                <w:tab w:val="decimal" w:pos="503"/>
              </w:tabs>
              <w:rPr>
                <w:sz w:val="16"/>
                <w:szCs w:val="16"/>
              </w:rPr>
            </w:pPr>
            <w:r w:rsidRPr="00091E91">
              <w:rPr>
                <w:sz w:val="16"/>
                <w:szCs w:val="16"/>
              </w:rPr>
              <w:tab/>
            </w:r>
            <w:r w:rsidR="00C3402B">
              <w:rPr>
                <w:sz w:val="16"/>
                <w:szCs w:val="16"/>
              </w:rPr>
              <w:tab/>
              <w:t>1</w:t>
            </w:r>
            <w:r w:rsidR="009875AD">
              <w:rPr>
                <w:sz w:val="16"/>
                <w:szCs w:val="16"/>
              </w:rPr>
              <w:t>.</w:t>
            </w:r>
            <w:r w:rsidR="00C3402B">
              <w:rPr>
                <w:sz w:val="16"/>
                <w:szCs w:val="16"/>
              </w:rPr>
              <w:t>47</w:t>
            </w:r>
          </w:p>
        </w:tc>
        <w:tc>
          <w:tcPr>
            <w:tcW w:w="1403" w:type="dxa"/>
            <w:tcBorders>
              <w:left w:val="single" w:sz="4" w:space="0" w:color="auto"/>
              <w:right w:val="single" w:sz="4" w:space="0" w:color="auto"/>
            </w:tcBorders>
            <w:vAlign w:val="bottom"/>
          </w:tcPr>
          <w:p w14:paraId="5862E427" w14:textId="77777777"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5156FE">
              <w:rPr>
                <w:sz w:val="16"/>
                <w:szCs w:val="16"/>
              </w:rPr>
              <w:t>40</w:t>
            </w:r>
          </w:p>
        </w:tc>
        <w:tc>
          <w:tcPr>
            <w:tcW w:w="1403" w:type="dxa"/>
            <w:tcBorders>
              <w:left w:val="single" w:sz="4" w:space="0" w:color="auto"/>
              <w:right w:val="single" w:sz="4" w:space="0" w:color="auto"/>
            </w:tcBorders>
            <w:vAlign w:val="bottom"/>
          </w:tcPr>
          <w:p w14:paraId="64D79F08" w14:textId="77777777"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5156FE">
              <w:rPr>
                <w:sz w:val="16"/>
                <w:szCs w:val="16"/>
              </w:rPr>
              <w:t>89</w:t>
            </w:r>
          </w:p>
        </w:tc>
        <w:tc>
          <w:tcPr>
            <w:tcW w:w="1403" w:type="dxa"/>
            <w:tcBorders>
              <w:left w:val="single" w:sz="4" w:space="0" w:color="auto"/>
              <w:right w:val="single" w:sz="4" w:space="0" w:color="auto"/>
            </w:tcBorders>
            <w:vAlign w:val="bottom"/>
          </w:tcPr>
          <w:p w14:paraId="3EFCE134" w14:textId="77777777" w:rsidR="00F223E3" w:rsidRPr="00091E91" w:rsidRDefault="00CE0F58" w:rsidP="00F223E3">
            <w:pPr>
              <w:tabs>
                <w:tab w:val="decimal" w:pos="370"/>
                <w:tab w:val="decimal" w:pos="550"/>
              </w:tabs>
              <w:rPr>
                <w:sz w:val="16"/>
                <w:szCs w:val="16"/>
              </w:rPr>
            </w:pPr>
            <w:r w:rsidRPr="00091E91">
              <w:rPr>
                <w:sz w:val="16"/>
                <w:szCs w:val="16"/>
              </w:rPr>
              <w:tab/>
            </w:r>
            <w:r w:rsidR="00F223E3" w:rsidRPr="00091E91">
              <w:rPr>
                <w:sz w:val="16"/>
                <w:szCs w:val="16"/>
              </w:rPr>
              <w:tab/>
              <w:t>0.0</w:t>
            </w:r>
            <w:r w:rsidR="00BE12BE">
              <w:rPr>
                <w:sz w:val="16"/>
                <w:szCs w:val="16"/>
              </w:rPr>
              <w:t>5</w:t>
            </w:r>
          </w:p>
        </w:tc>
        <w:tc>
          <w:tcPr>
            <w:tcW w:w="1403" w:type="dxa"/>
            <w:tcBorders>
              <w:left w:val="single" w:sz="4" w:space="0" w:color="auto"/>
              <w:right w:val="single" w:sz="4" w:space="0" w:color="auto"/>
            </w:tcBorders>
            <w:vAlign w:val="bottom"/>
          </w:tcPr>
          <w:p w14:paraId="065865EE" w14:textId="77777777" w:rsidR="00F223E3" w:rsidRPr="00091E91" w:rsidRDefault="00777C99" w:rsidP="00F223E3">
            <w:pPr>
              <w:tabs>
                <w:tab w:val="decimal" w:pos="361"/>
                <w:tab w:val="decimal" w:pos="563"/>
              </w:tabs>
              <w:rPr>
                <w:sz w:val="16"/>
                <w:szCs w:val="16"/>
              </w:rPr>
            </w:pPr>
            <w:r>
              <w:rPr>
                <w:sz w:val="16"/>
                <w:szCs w:val="16"/>
              </w:rPr>
              <w:tab/>
              <w:t>(-)</w:t>
            </w:r>
            <w:r>
              <w:rPr>
                <w:sz w:val="16"/>
                <w:szCs w:val="16"/>
              </w:rPr>
              <w:tab/>
              <w:t>0.27</w:t>
            </w:r>
          </w:p>
        </w:tc>
        <w:tc>
          <w:tcPr>
            <w:tcW w:w="1403" w:type="dxa"/>
            <w:tcBorders>
              <w:left w:val="single" w:sz="4" w:space="0" w:color="auto"/>
            </w:tcBorders>
            <w:vAlign w:val="bottom"/>
          </w:tcPr>
          <w:p w14:paraId="084B0D5E" w14:textId="77777777"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3C7DC6">
              <w:rPr>
                <w:sz w:val="16"/>
                <w:szCs w:val="16"/>
              </w:rPr>
              <w:t>42</w:t>
            </w:r>
          </w:p>
        </w:tc>
      </w:tr>
      <w:tr w:rsidR="00091E91" w:rsidRPr="00091E91" w14:paraId="4AB073F5" w14:textId="77777777" w:rsidTr="009D646F">
        <w:trPr>
          <w:trHeight w:val="23"/>
          <w:jc w:val="center"/>
        </w:trPr>
        <w:tc>
          <w:tcPr>
            <w:tcW w:w="796" w:type="dxa"/>
            <w:tcBorders>
              <w:right w:val="single" w:sz="4" w:space="0" w:color="auto"/>
            </w:tcBorders>
          </w:tcPr>
          <w:p w14:paraId="0C13C79C" w14:textId="77777777"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6DDD7207" w14:textId="77777777" w:rsidR="008C56FF" w:rsidRPr="00091E91" w:rsidRDefault="00C43DDC" w:rsidP="009D646F">
            <w:pPr>
              <w:tabs>
                <w:tab w:val="right" w:pos="804"/>
              </w:tabs>
              <w:spacing w:after="60"/>
              <w:ind w:right="-61"/>
              <w:jc w:val="left"/>
              <w:rPr>
                <w:sz w:val="16"/>
                <w:szCs w:val="16"/>
                <w:lang w:val="es-MX" w:eastAsia="es-MX"/>
              </w:rPr>
            </w:pPr>
            <w:r>
              <w:rPr>
                <w:sz w:val="16"/>
                <w:szCs w:val="16"/>
                <w:lang w:val="es-MX" w:eastAsia="es-MX"/>
              </w:rPr>
              <w:t>Abr</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636C65E2" w14:textId="77777777" w:rsidR="008C56FF" w:rsidRPr="00091E91" w:rsidRDefault="008C56FF" w:rsidP="009D646F">
            <w:pPr>
              <w:tabs>
                <w:tab w:val="decimal" w:pos="331"/>
                <w:tab w:val="decimal" w:pos="503"/>
              </w:tabs>
              <w:spacing w:after="60"/>
              <w:rPr>
                <w:sz w:val="16"/>
                <w:szCs w:val="16"/>
              </w:rPr>
            </w:pPr>
            <w:r w:rsidRPr="00091E91">
              <w:rPr>
                <w:sz w:val="16"/>
                <w:szCs w:val="16"/>
              </w:rPr>
              <w:tab/>
            </w:r>
            <w:r w:rsidR="00C3402B">
              <w:rPr>
                <w:sz w:val="16"/>
                <w:szCs w:val="16"/>
              </w:rPr>
              <w:t>(-)</w:t>
            </w:r>
            <w:r w:rsidR="000A7C80" w:rsidRPr="00091E91">
              <w:rPr>
                <w:sz w:val="16"/>
                <w:szCs w:val="16"/>
              </w:rPr>
              <w:tab/>
            </w:r>
            <w:r w:rsidR="00C3402B">
              <w:rPr>
                <w:sz w:val="16"/>
                <w:szCs w:val="16"/>
              </w:rPr>
              <w:t>0.09</w:t>
            </w:r>
          </w:p>
        </w:tc>
        <w:tc>
          <w:tcPr>
            <w:tcW w:w="1403" w:type="dxa"/>
            <w:tcBorders>
              <w:left w:val="single" w:sz="4" w:space="0" w:color="auto"/>
              <w:right w:val="single" w:sz="4" w:space="0" w:color="auto"/>
            </w:tcBorders>
            <w:vAlign w:val="bottom"/>
          </w:tcPr>
          <w:p w14:paraId="508D8C4E" w14:textId="77777777" w:rsidR="008C56FF" w:rsidRPr="00091E91" w:rsidRDefault="008C56FF" w:rsidP="009D646F">
            <w:pPr>
              <w:tabs>
                <w:tab w:val="decimal" w:pos="344"/>
                <w:tab w:val="decimal" w:pos="524"/>
              </w:tabs>
              <w:spacing w:after="60"/>
              <w:rPr>
                <w:sz w:val="16"/>
                <w:szCs w:val="16"/>
              </w:rPr>
            </w:pPr>
            <w:r w:rsidRPr="00091E91">
              <w:rPr>
                <w:sz w:val="16"/>
                <w:szCs w:val="16"/>
              </w:rPr>
              <w:tab/>
            </w:r>
            <w:r w:rsidR="005156FE">
              <w:rPr>
                <w:sz w:val="16"/>
                <w:szCs w:val="16"/>
              </w:rPr>
              <w:t>(-)</w:t>
            </w:r>
            <w:r w:rsidR="00AF7316" w:rsidRPr="00091E91">
              <w:rPr>
                <w:sz w:val="16"/>
                <w:szCs w:val="16"/>
              </w:rPr>
              <w:tab/>
              <w:t>0.</w:t>
            </w:r>
            <w:r w:rsidR="005156FE">
              <w:rPr>
                <w:sz w:val="16"/>
                <w:szCs w:val="16"/>
              </w:rPr>
              <w:t>06</w:t>
            </w:r>
          </w:p>
        </w:tc>
        <w:tc>
          <w:tcPr>
            <w:tcW w:w="1403" w:type="dxa"/>
            <w:tcBorders>
              <w:left w:val="single" w:sz="4" w:space="0" w:color="auto"/>
              <w:right w:val="single" w:sz="4" w:space="0" w:color="auto"/>
            </w:tcBorders>
            <w:vAlign w:val="bottom"/>
          </w:tcPr>
          <w:p w14:paraId="614C7A2E" w14:textId="77777777" w:rsidR="008C56FF" w:rsidRPr="00091E91" w:rsidRDefault="008C56FF" w:rsidP="009D646F">
            <w:pPr>
              <w:tabs>
                <w:tab w:val="decimal" w:pos="357"/>
                <w:tab w:val="decimal" w:pos="537"/>
              </w:tabs>
              <w:spacing w:after="60"/>
              <w:rPr>
                <w:sz w:val="16"/>
                <w:szCs w:val="16"/>
              </w:rPr>
            </w:pPr>
            <w:r w:rsidRPr="00091E91">
              <w:rPr>
                <w:sz w:val="16"/>
                <w:szCs w:val="16"/>
              </w:rPr>
              <w:tab/>
            </w:r>
            <w:r w:rsidR="005156FE">
              <w:rPr>
                <w:sz w:val="16"/>
                <w:szCs w:val="16"/>
              </w:rPr>
              <w:t>(-)</w:t>
            </w:r>
            <w:r w:rsidR="00207860" w:rsidRPr="00091E91">
              <w:rPr>
                <w:sz w:val="16"/>
                <w:szCs w:val="16"/>
              </w:rPr>
              <w:tab/>
            </w:r>
            <w:r w:rsidR="00B91E76" w:rsidRPr="00091E91">
              <w:rPr>
                <w:sz w:val="16"/>
                <w:szCs w:val="16"/>
              </w:rPr>
              <w:t>0.</w:t>
            </w:r>
            <w:r w:rsidR="005156FE">
              <w:rPr>
                <w:sz w:val="16"/>
                <w:szCs w:val="16"/>
              </w:rPr>
              <w:t>12</w:t>
            </w:r>
          </w:p>
        </w:tc>
        <w:tc>
          <w:tcPr>
            <w:tcW w:w="1403" w:type="dxa"/>
            <w:tcBorders>
              <w:left w:val="single" w:sz="4" w:space="0" w:color="auto"/>
              <w:right w:val="single" w:sz="4" w:space="0" w:color="auto"/>
            </w:tcBorders>
            <w:vAlign w:val="bottom"/>
          </w:tcPr>
          <w:p w14:paraId="4DF81B7D" w14:textId="77777777"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806B5" w:rsidRPr="00091E91">
              <w:rPr>
                <w:sz w:val="16"/>
                <w:szCs w:val="16"/>
              </w:rPr>
              <w:t>0</w:t>
            </w:r>
            <w:r w:rsidR="00BE12BE">
              <w:rPr>
                <w:sz w:val="16"/>
                <w:szCs w:val="16"/>
              </w:rPr>
              <w:t>6</w:t>
            </w:r>
          </w:p>
        </w:tc>
        <w:tc>
          <w:tcPr>
            <w:tcW w:w="1403" w:type="dxa"/>
            <w:tcBorders>
              <w:left w:val="single" w:sz="4" w:space="0" w:color="auto"/>
              <w:right w:val="single" w:sz="4" w:space="0" w:color="auto"/>
            </w:tcBorders>
            <w:vAlign w:val="bottom"/>
          </w:tcPr>
          <w:p w14:paraId="42437003" w14:textId="77777777"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777C99">
              <w:rPr>
                <w:sz w:val="16"/>
                <w:szCs w:val="16"/>
              </w:rPr>
              <w:t>30</w:t>
            </w:r>
          </w:p>
        </w:tc>
        <w:tc>
          <w:tcPr>
            <w:tcW w:w="1403" w:type="dxa"/>
            <w:tcBorders>
              <w:left w:val="single" w:sz="4" w:space="0" w:color="auto"/>
            </w:tcBorders>
            <w:vAlign w:val="bottom"/>
          </w:tcPr>
          <w:p w14:paraId="302D089E" w14:textId="77777777"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3C7DC6">
              <w:rPr>
                <w:sz w:val="16"/>
                <w:szCs w:val="16"/>
              </w:rPr>
              <w:t>37</w:t>
            </w:r>
          </w:p>
        </w:tc>
      </w:tr>
    </w:tbl>
    <w:p w14:paraId="6E5D60AF"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p>
    <w:p w14:paraId="0F52FBE2" w14:textId="77777777"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3141A9">
        <w:rPr>
          <w:b/>
          <w:smallCaps/>
          <w:sz w:val="22"/>
          <w:szCs w:val="22"/>
        </w:rPr>
        <w:t xml:space="preserve">al mes de abril </w:t>
      </w:r>
      <w:r w:rsidR="005C4826" w:rsidRPr="00091E91">
        <w:rPr>
          <w:b/>
          <w:smallCaps/>
          <w:sz w:val="22"/>
          <w:szCs w:val="22"/>
        </w:rPr>
        <w:t xml:space="preserve">de </w:t>
      </w:r>
      <w:r w:rsidR="00AE3B04" w:rsidRPr="00091E91">
        <w:rPr>
          <w:b/>
          <w:smallCaps/>
          <w:sz w:val="22"/>
          <w:szCs w:val="22"/>
        </w:rPr>
        <w:t>2021</w:t>
      </w:r>
    </w:p>
    <w:p w14:paraId="7D95CC90" w14:textId="77777777"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14:paraId="02417EC1" w14:textId="77777777" w:rsidTr="006C5402">
        <w:tc>
          <w:tcPr>
            <w:tcW w:w="5060" w:type="dxa"/>
          </w:tcPr>
          <w:p w14:paraId="76D5AABE"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E0433BB"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049BAF40" w14:textId="77777777" w:rsidTr="00F05A02">
        <w:tblPrEx>
          <w:tblCellMar>
            <w:left w:w="70" w:type="dxa"/>
            <w:right w:w="70" w:type="dxa"/>
          </w:tblCellMar>
        </w:tblPrEx>
        <w:trPr>
          <w:trHeight w:val="3492"/>
        </w:trPr>
        <w:tc>
          <w:tcPr>
            <w:tcW w:w="5060" w:type="dxa"/>
          </w:tcPr>
          <w:p w14:paraId="25A8624B" w14:textId="77777777" w:rsidR="002E2A21" w:rsidRPr="00091E91" w:rsidRDefault="00F05A02" w:rsidP="002E2A21">
            <w:pPr>
              <w:ind w:right="249"/>
              <w:jc w:val="center"/>
              <w:outlineLvl w:val="2"/>
              <w:rPr>
                <w:b/>
                <w:bCs/>
                <w:sz w:val="16"/>
                <w:szCs w:val="16"/>
              </w:rPr>
            </w:pPr>
            <w:r>
              <w:rPr>
                <w:noProof/>
                <w:lang w:val="es-MX" w:eastAsia="es-MX"/>
              </w:rPr>
              <w:drawing>
                <wp:inline distT="0" distB="0" distL="0" distR="0" wp14:anchorId="62622182" wp14:editId="69AC5B04">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47CFA938" w14:textId="77777777" w:rsidR="002E2A21" w:rsidRPr="00091E91" w:rsidRDefault="00F05A02" w:rsidP="002E2A21">
            <w:pPr>
              <w:keepNext/>
              <w:ind w:right="249"/>
              <w:jc w:val="center"/>
              <w:outlineLvl w:val="2"/>
              <w:rPr>
                <w:b/>
                <w:bCs/>
                <w:sz w:val="16"/>
                <w:szCs w:val="16"/>
              </w:rPr>
            </w:pPr>
            <w:r>
              <w:rPr>
                <w:noProof/>
                <w:lang w:val="es-MX" w:eastAsia="es-MX"/>
              </w:rPr>
              <w:drawing>
                <wp:inline distT="0" distB="0" distL="0" distR="0" wp14:anchorId="142CA86F" wp14:editId="10466718">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639EDEEC" w14:textId="77777777" w:rsidR="002E2A21" w:rsidRPr="00091E91" w:rsidRDefault="002E2A21">
      <w:pPr>
        <w:jc w:val="left"/>
        <w:rPr>
          <w:szCs w:val="20"/>
        </w:rPr>
      </w:pPr>
      <w:r w:rsidRPr="00091E91">
        <w:rPr>
          <w:szCs w:val="20"/>
        </w:rPr>
        <w:br w:type="page"/>
      </w:r>
    </w:p>
    <w:p w14:paraId="60DAF82C" w14:textId="77777777" w:rsidR="00C45CF6" w:rsidRPr="00091E91" w:rsidRDefault="00C45CF6" w:rsidP="002E2A21">
      <w:pPr>
        <w:keepNext/>
        <w:tabs>
          <w:tab w:val="center" w:pos="3348"/>
        </w:tabs>
        <w:jc w:val="center"/>
        <w:rPr>
          <w:rFonts w:cs="Times New Roman"/>
          <w:b/>
          <w:smallCaps/>
          <w:sz w:val="22"/>
          <w:szCs w:val="22"/>
        </w:rPr>
      </w:pPr>
    </w:p>
    <w:p w14:paraId="4B6F942A" w14:textId="77777777"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F05A02">
        <w:rPr>
          <w:rFonts w:cs="Times New Roman"/>
          <w:b/>
          <w:smallCaps/>
          <w:sz w:val="22"/>
          <w:szCs w:val="22"/>
        </w:rPr>
        <w:t xml:space="preserve">al mes de abril </w:t>
      </w:r>
      <w:r w:rsidR="004E47C4" w:rsidRPr="00091E91">
        <w:rPr>
          <w:rFonts w:cs="Times New Roman"/>
          <w:b/>
          <w:smallCaps/>
          <w:sz w:val="22"/>
          <w:szCs w:val="22"/>
        </w:rPr>
        <w:t>de 2021</w:t>
      </w:r>
    </w:p>
    <w:p w14:paraId="1293E37B" w14:textId="77777777"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14:paraId="645F926E" w14:textId="77777777" w:rsidTr="006C5402">
        <w:tc>
          <w:tcPr>
            <w:tcW w:w="5116" w:type="dxa"/>
          </w:tcPr>
          <w:p w14:paraId="4E8A9F74"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14:paraId="371400B4" w14:textId="77777777" w:rsidR="002E2A21" w:rsidRPr="00091E91" w:rsidRDefault="002E2A21" w:rsidP="002E2A21">
            <w:pPr>
              <w:keepNext/>
              <w:jc w:val="center"/>
              <w:outlineLvl w:val="2"/>
              <w:rPr>
                <w:b/>
                <w:bCs/>
                <w:sz w:val="16"/>
                <w:szCs w:val="16"/>
              </w:rPr>
            </w:pPr>
          </w:p>
          <w:p w14:paraId="156BD1E2"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14E95A3A" w14:textId="77777777" w:rsidTr="00D9409A">
        <w:tblPrEx>
          <w:tblCellMar>
            <w:left w:w="70" w:type="dxa"/>
            <w:right w:w="70" w:type="dxa"/>
          </w:tblCellMar>
        </w:tblPrEx>
        <w:trPr>
          <w:trHeight w:val="3447"/>
        </w:trPr>
        <w:tc>
          <w:tcPr>
            <w:tcW w:w="5116" w:type="dxa"/>
          </w:tcPr>
          <w:p w14:paraId="4181832B" w14:textId="77777777" w:rsidR="002E2A21" w:rsidRPr="00091E91" w:rsidRDefault="00D9409A" w:rsidP="002E2A21">
            <w:pPr>
              <w:keepLines/>
              <w:ind w:left="34" w:right="176"/>
              <w:jc w:val="center"/>
              <w:rPr>
                <w:rFonts w:cs="Times New Roman"/>
                <w:szCs w:val="20"/>
              </w:rPr>
            </w:pPr>
            <w:r>
              <w:rPr>
                <w:noProof/>
                <w:lang w:val="es-MX" w:eastAsia="es-MX"/>
              </w:rPr>
              <w:drawing>
                <wp:inline distT="0" distB="0" distL="0" distR="0" wp14:anchorId="77EDC31B" wp14:editId="7762D645">
                  <wp:extent cx="2933700" cy="21336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2091D01B" w14:textId="77777777" w:rsidR="002E2A21" w:rsidRPr="00091E91" w:rsidRDefault="00D9409A" w:rsidP="002E2A21">
            <w:pPr>
              <w:keepLines/>
              <w:ind w:right="283"/>
              <w:jc w:val="center"/>
              <w:rPr>
                <w:rFonts w:cs="Times New Roman"/>
                <w:szCs w:val="20"/>
              </w:rPr>
            </w:pPr>
            <w:r>
              <w:rPr>
                <w:noProof/>
                <w:lang w:val="es-MX" w:eastAsia="es-MX"/>
              </w:rPr>
              <w:drawing>
                <wp:inline distT="0" distB="0" distL="0" distR="0" wp14:anchorId="25C311D3" wp14:editId="478F8FC3">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091E91" w:rsidRPr="00091E91" w14:paraId="2B5D8DA2" w14:textId="77777777" w:rsidTr="006C5402">
        <w:tc>
          <w:tcPr>
            <w:tcW w:w="5116" w:type="dxa"/>
          </w:tcPr>
          <w:p w14:paraId="5737224F"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14:paraId="792C1639"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25680B5" w14:textId="77777777" w:rsidTr="00A36C5D">
        <w:tblPrEx>
          <w:tblCellMar>
            <w:left w:w="70" w:type="dxa"/>
            <w:right w:w="70" w:type="dxa"/>
          </w:tblCellMar>
        </w:tblPrEx>
        <w:trPr>
          <w:trHeight w:val="3393"/>
        </w:trPr>
        <w:tc>
          <w:tcPr>
            <w:tcW w:w="5116" w:type="dxa"/>
          </w:tcPr>
          <w:p w14:paraId="3F0F3C52" w14:textId="77777777" w:rsidR="002E2A21" w:rsidRPr="00091E91" w:rsidRDefault="00A36C5D" w:rsidP="002E2A21">
            <w:pPr>
              <w:keepNext/>
              <w:ind w:right="250"/>
              <w:jc w:val="center"/>
              <w:outlineLvl w:val="2"/>
              <w:rPr>
                <w:b/>
                <w:bCs/>
                <w:sz w:val="16"/>
                <w:szCs w:val="16"/>
              </w:rPr>
            </w:pPr>
            <w:r>
              <w:rPr>
                <w:noProof/>
                <w:lang w:val="es-MX" w:eastAsia="es-MX"/>
              </w:rPr>
              <w:drawing>
                <wp:inline distT="0" distB="0" distL="0" distR="0" wp14:anchorId="698B09F3" wp14:editId="16098E84">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4689DFAB" w14:textId="77777777" w:rsidR="002E2A21" w:rsidRPr="00091E91" w:rsidRDefault="00A36C5D" w:rsidP="002E2A21">
            <w:pPr>
              <w:keepNext/>
              <w:ind w:right="250"/>
              <w:jc w:val="center"/>
              <w:outlineLvl w:val="2"/>
              <w:rPr>
                <w:b/>
                <w:bCs/>
                <w:sz w:val="16"/>
                <w:szCs w:val="16"/>
              </w:rPr>
            </w:pPr>
            <w:r>
              <w:rPr>
                <w:noProof/>
                <w:lang w:val="es-MX" w:eastAsia="es-MX"/>
              </w:rPr>
              <w:drawing>
                <wp:inline distT="0" distB="0" distL="0" distR="0" wp14:anchorId="07AD0C43" wp14:editId="14BC238F">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0F27868C" w14:textId="77777777" w:rsidTr="006C5402">
        <w:tc>
          <w:tcPr>
            <w:tcW w:w="5116" w:type="dxa"/>
          </w:tcPr>
          <w:p w14:paraId="3B947493" w14:textId="77777777"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14:paraId="4948F68E" w14:textId="77777777" w:rsidR="002E2A21" w:rsidRPr="00091E91" w:rsidRDefault="002E2A21" w:rsidP="002E2A21">
            <w:pPr>
              <w:keepNext/>
              <w:ind w:right="250"/>
              <w:jc w:val="center"/>
              <w:outlineLvl w:val="2"/>
              <w:rPr>
                <w:b/>
                <w:bCs/>
                <w:sz w:val="14"/>
                <w:szCs w:val="14"/>
              </w:rPr>
            </w:pPr>
          </w:p>
        </w:tc>
      </w:tr>
    </w:tbl>
    <w:p w14:paraId="7A615DFB" w14:textId="77777777"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14:paraId="045F5E13" w14:textId="77777777" w:rsidR="00493F16" w:rsidRPr="00091E91" w:rsidRDefault="00493F16" w:rsidP="00493F16">
      <w:pPr>
        <w:spacing w:before="600" w:after="120"/>
        <w:rPr>
          <w:rFonts w:cs="Times New Roman"/>
          <w:szCs w:val="20"/>
          <w:lang w:val="es-MX"/>
        </w:rPr>
      </w:pPr>
      <w:r w:rsidRPr="00091E91">
        <w:rPr>
          <w:rFonts w:cs="Times New Roman"/>
          <w:szCs w:val="20"/>
          <w:lang w:val="es-MX"/>
        </w:rPr>
        <w:t xml:space="preserve">Al incorporar la </w:t>
      </w:r>
      <w:r w:rsidR="00150DA3" w:rsidRPr="00091E91">
        <w:rPr>
          <w:rFonts w:cs="Times New Roman"/>
          <w:szCs w:val="20"/>
          <w:lang w:val="es-MX"/>
        </w:rPr>
        <w:t xml:space="preserve">información de </w:t>
      </w:r>
      <w:r w:rsidR="00A36C5D">
        <w:rPr>
          <w:rFonts w:cs="Times New Roman"/>
          <w:szCs w:val="20"/>
          <w:lang w:val="es-MX"/>
        </w:rPr>
        <w:t>abril</w:t>
      </w:r>
      <w:r w:rsidR="0081163A" w:rsidRPr="00091E91">
        <w:rPr>
          <w:rFonts w:cs="Times New Roman"/>
          <w:szCs w:val="20"/>
          <w:lang w:val="es-MX"/>
        </w:rPr>
        <w:t xml:space="preserve"> de 2021</w:t>
      </w:r>
      <w:r w:rsidR="00AD46BE" w:rsidRPr="00091E91">
        <w:rPr>
          <w:rFonts w:cs="Times New Roman"/>
          <w:szCs w:val="20"/>
          <w:lang w:val="es-MX"/>
        </w:rPr>
        <w:t xml:space="preserve">, el Indicador Coincidente </w:t>
      </w:r>
      <w:r w:rsidR="00CD3FEF" w:rsidRPr="00CD3FEF">
        <w:t>registra una moderación respecto a la señal reportada el mes previo</w:t>
      </w:r>
      <w:r w:rsidR="00AD46BE" w:rsidRPr="00CD3FEF">
        <w:rPr>
          <w:rFonts w:cs="Times New Roman"/>
          <w:szCs w:val="20"/>
          <w:lang w:val="es-MX"/>
        </w:rPr>
        <w:t>;</w:t>
      </w:r>
      <w:r w:rsidR="002225E1" w:rsidRPr="00CD3FEF">
        <w:rPr>
          <w:rFonts w:cs="Times New Roman"/>
          <w:szCs w:val="20"/>
          <w:lang w:val="es-MX"/>
        </w:rPr>
        <w:t xml:space="preserve"> esto se</w:t>
      </w:r>
      <w:r w:rsidR="002225E1" w:rsidRPr="00091E91">
        <w:rPr>
          <w:rFonts w:cs="Times New Roman"/>
          <w:szCs w:val="20"/>
          <w:lang w:val="es-MX"/>
        </w:rPr>
        <w:t xml:space="preserve"> puede apreciar en la siguiente gráfica</w:t>
      </w:r>
      <w:r w:rsidR="00F740AF" w:rsidRPr="00091E91">
        <w:rPr>
          <w:rFonts w:cs="Times New Roman"/>
          <w:szCs w:val="20"/>
          <w:lang w:val="es-MX"/>
        </w:rPr>
        <w:t>.</w:t>
      </w:r>
      <w:r w:rsidR="00150DA3" w:rsidRPr="00091E91">
        <w:rPr>
          <w:rFonts w:cs="Times New Roman"/>
          <w:szCs w:val="20"/>
          <w:lang w:val="es-MX"/>
        </w:rPr>
        <w:t xml:space="preserve"> </w:t>
      </w:r>
    </w:p>
    <w:p w14:paraId="59A8A3FE" w14:textId="77777777" w:rsidR="00493F16" w:rsidRPr="00091E91" w:rsidRDefault="00493F16">
      <w:pPr>
        <w:jc w:val="left"/>
        <w:rPr>
          <w:szCs w:val="20"/>
          <w:lang w:val="es-MX"/>
        </w:rPr>
      </w:pPr>
      <w:r w:rsidRPr="00091E91">
        <w:rPr>
          <w:szCs w:val="20"/>
          <w:lang w:val="es-MX"/>
        </w:rPr>
        <w:br w:type="page"/>
      </w:r>
    </w:p>
    <w:p w14:paraId="35A81DBE" w14:textId="77777777"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14:paraId="0D89CD08" w14:textId="77777777"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430E08">
        <w:rPr>
          <w:b/>
          <w:smallCaps/>
          <w:sz w:val="22"/>
          <w:szCs w:val="22"/>
        </w:rPr>
        <w:t>a</w:t>
      </w:r>
      <w:r w:rsidR="00AA7DBC">
        <w:rPr>
          <w:b/>
          <w:smallCaps/>
          <w:sz w:val="22"/>
          <w:szCs w:val="22"/>
        </w:rPr>
        <w:t xml:space="preserve"> marzo</w:t>
      </w:r>
      <w:r w:rsidR="00430E08">
        <w:rPr>
          <w:b/>
          <w:smallCaps/>
          <w:sz w:val="22"/>
          <w:szCs w:val="22"/>
        </w:rPr>
        <w:t xml:space="preserve"> y abril</w:t>
      </w:r>
      <w:r w:rsidR="00CD02BF" w:rsidRPr="00091E91">
        <w:rPr>
          <w:b/>
          <w:smallCaps/>
          <w:sz w:val="22"/>
          <w:szCs w:val="22"/>
        </w:rPr>
        <w:t xml:space="preserve"> de 2021</w:t>
      </w:r>
    </w:p>
    <w:p w14:paraId="7A8B588F" w14:textId="77777777" w:rsidR="00493F16" w:rsidRPr="00091E91" w:rsidRDefault="00493F16" w:rsidP="00493F16">
      <w:pPr>
        <w:keepNext/>
        <w:keepLines/>
        <w:jc w:val="center"/>
        <w:rPr>
          <w:sz w:val="20"/>
          <w:szCs w:val="20"/>
        </w:rPr>
      </w:pPr>
      <w:r w:rsidRPr="00091E91">
        <w:rPr>
          <w:sz w:val="20"/>
          <w:szCs w:val="20"/>
        </w:rPr>
        <w:t>(Puntos)</w:t>
      </w:r>
    </w:p>
    <w:p w14:paraId="4ED1700B" w14:textId="77777777" w:rsidR="004E0D13" w:rsidRPr="00091E91" w:rsidRDefault="00430E08" w:rsidP="00E41359">
      <w:pPr>
        <w:tabs>
          <w:tab w:val="center" w:pos="3348"/>
        </w:tabs>
        <w:jc w:val="center"/>
        <w:rPr>
          <w:szCs w:val="20"/>
        </w:rPr>
      </w:pPr>
      <w:r>
        <w:rPr>
          <w:noProof/>
          <w:lang w:val="es-MX" w:eastAsia="es-MX"/>
        </w:rPr>
        <w:drawing>
          <wp:inline distT="0" distB="0" distL="0" distR="0" wp14:anchorId="10ACE7CA" wp14:editId="5444E4C2">
            <wp:extent cx="5936563" cy="4142232"/>
            <wp:effectExtent l="0" t="0" r="7620" b="1079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3C426D8"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271305EF" w14:textId="77777777"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14:paraId="1FD77705" w14:textId="77777777"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430E08">
        <w:rPr>
          <w:rFonts w:cs="Times New Roman"/>
          <w:szCs w:val="20"/>
          <w:lang w:val="es-MX"/>
        </w:rPr>
        <w:t>mayo</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215534">
        <w:rPr>
          <w:rFonts w:cs="Times New Roman"/>
          <w:szCs w:val="20"/>
          <w:lang w:val="es-MX"/>
        </w:rPr>
        <w:t>localizó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valor de </w:t>
      </w:r>
      <w:r w:rsidR="00987BEB" w:rsidRPr="00091E91">
        <w:rPr>
          <w:rFonts w:cs="Times New Roman"/>
          <w:szCs w:val="20"/>
          <w:lang w:val="es-MX"/>
        </w:rPr>
        <w:t>10</w:t>
      </w:r>
      <w:r w:rsidR="00DE0DA0">
        <w:rPr>
          <w:rFonts w:cs="Times New Roman"/>
          <w:szCs w:val="20"/>
          <w:lang w:val="es-MX"/>
        </w:rPr>
        <w:t>2</w:t>
      </w:r>
      <w:r w:rsidR="00987BEB" w:rsidRPr="00091E91">
        <w:rPr>
          <w:rFonts w:cs="Times New Roman"/>
          <w:szCs w:val="20"/>
          <w:lang w:val="es-MX"/>
        </w:rPr>
        <w:t>.</w:t>
      </w:r>
      <w:r w:rsidR="00432EEE">
        <w:rPr>
          <w:rFonts w:cs="Times New Roman"/>
          <w:szCs w:val="20"/>
          <w:lang w:val="es-MX"/>
        </w:rPr>
        <w:t>1</w:t>
      </w:r>
      <w:r w:rsidR="00A04B9E" w:rsidRPr="00091E91">
        <w:rPr>
          <w:rFonts w:cs="Times New Roman"/>
          <w:szCs w:val="20"/>
          <w:lang w:val="es-MX"/>
        </w:rPr>
        <w:t xml:space="preserve"> </w:t>
      </w:r>
      <w:r w:rsidR="00D72CFD" w:rsidRPr="00091E91">
        <w:rPr>
          <w:rFonts w:cs="Times New Roman"/>
          <w:szCs w:val="20"/>
          <w:lang w:val="es-MX"/>
        </w:rPr>
        <w:t>puntos y un</w:t>
      </w:r>
      <w:r w:rsidR="004740F0" w:rsidRPr="00091E91">
        <w:rPr>
          <w:rFonts w:cs="Times New Roman"/>
          <w:szCs w:val="20"/>
          <w:lang w:val="es-MX"/>
        </w:rPr>
        <w:t xml:space="preserve"> incremento </w:t>
      </w:r>
      <w:r w:rsidR="00F87D05" w:rsidRPr="00091E91">
        <w:rPr>
          <w:rFonts w:cs="Times New Roman"/>
          <w:szCs w:val="20"/>
          <w:lang w:val="es-MX"/>
        </w:rPr>
        <w:t>de 0.</w:t>
      </w:r>
      <w:r w:rsidR="00432EEE">
        <w:rPr>
          <w:rFonts w:cs="Times New Roman"/>
          <w:szCs w:val="20"/>
          <w:lang w:val="es-MX"/>
        </w:rPr>
        <w:t>27</w:t>
      </w:r>
      <w:r w:rsidR="00D72CFD" w:rsidRPr="00091E91">
        <w:rPr>
          <w:rFonts w:cs="Times New Roman"/>
          <w:szCs w:val="20"/>
          <w:lang w:val="es-MX"/>
        </w:rPr>
        <w:t xml:space="preserve"> puntos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215534">
        <w:rPr>
          <w:rFonts w:cs="Times New Roman"/>
          <w:szCs w:val="20"/>
          <w:lang w:val="es-MX"/>
        </w:rPr>
        <w:t>abril</w:t>
      </w:r>
      <w:r w:rsidRPr="00091E91">
        <w:rPr>
          <w:rFonts w:cs="Times New Roman"/>
          <w:szCs w:val="20"/>
          <w:lang w:val="es-MX"/>
        </w:rPr>
        <w:t>.</w:t>
      </w:r>
    </w:p>
    <w:p w14:paraId="27FDC273" w14:textId="77777777"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14:paraId="4D198221" w14:textId="77777777"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215534" w:rsidRPr="00091E91" w14:paraId="45721530" w14:textId="77777777" w:rsidTr="009F0773">
        <w:trPr>
          <w:jc w:val="center"/>
        </w:trPr>
        <w:tc>
          <w:tcPr>
            <w:tcW w:w="5440" w:type="dxa"/>
            <w:gridSpan w:val="8"/>
            <w:tcBorders>
              <w:top w:val="double" w:sz="4" w:space="0" w:color="auto"/>
              <w:bottom w:val="single" w:sz="6" w:space="0" w:color="auto"/>
              <w:right w:val="double" w:sz="4" w:space="0" w:color="auto"/>
            </w:tcBorders>
          </w:tcPr>
          <w:p w14:paraId="66A20959" w14:textId="77777777" w:rsidR="00215534" w:rsidRPr="00091E91" w:rsidRDefault="00215534" w:rsidP="00FB0EF1">
            <w:pPr>
              <w:keepNext/>
              <w:spacing w:before="60"/>
              <w:jc w:val="center"/>
              <w:rPr>
                <w:snapToGrid w:val="0"/>
                <w:sz w:val="16"/>
                <w:lang w:val="es-ES"/>
              </w:rPr>
            </w:pPr>
            <w:r w:rsidRPr="00091E91">
              <w:rPr>
                <w:snapToGrid w:val="0"/>
                <w:sz w:val="16"/>
                <w:lang w:val="es-ES"/>
              </w:rPr>
              <w:t>2020</w:t>
            </w:r>
          </w:p>
        </w:tc>
        <w:tc>
          <w:tcPr>
            <w:tcW w:w="3400" w:type="dxa"/>
            <w:gridSpan w:val="5"/>
            <w:tcBorders>
              <w:top w:val="double" w:sz="4" w:space="0" w:color="auto"/>
              <w:left w:val="double" w:sz="4" w:space="0" w:color="auto"/>
              <w:bottom w:val="single" w:sz="6" w:space="0" w:color="auto"/>
              <w:right w:val="double" w:sz="4" w:space="0" w:color="auto"/>
            </w:tcBorders>
          </w:tcPr>
          <w:p w14:paraId="714D819B" w14:textId="77777777" w:rsidR="00215534" w:rsidRPr="00091E91" w:rsidRDefault="00215534" w:rsidP="00FB0EF1">
            <w:pPr>
              <w:keepNext/>
              <w:spacing w:before="60"/>
              <w:jc w:val="center"/>
              <w:rPr>
                <w:snapToGrid w:val="0"/>
                <w:sz w:val="16"/>
                <w:lang w:val="es-ES"/>
              </w:rPr>
            </w:pPr>
            <w:r>
              <w:rPr>
                <w:snapToGrid w:val="0"/>
                <w:sz w:val="16"/>
                <w:lang w:val="es-ES"/>
              </w:rPr>
              <w:t>2021</w:t>
            </w:r>
          </w:p>
        </w:tc>
      </w:tr>
      <w:tr w:rsidR="00091E91" w:rsidRPr="00091E91" w14:paraId="5AF3B01E" w14:textId="77777777" w:rsidTr="009F0773">
        <w:trPr>
          <w:jc w:val="center"/>
        </w:trPr>
        <w:tc>
          <w:tcPr>
            <w:tcW w:w="680" w:type="dxa"/>
            <w:tcBorders>
              <w:top w:val="single" w:sz="6" w:space="0" w:color="auto"/>
              <w:bottom w:val="single" w:sz="6" w:space="0" w:color="auto"/>
              <w:right w:val="single" w:sz="4" w:space="0" w:color="auto"/>
            </w:tcBorders>
          </w:tcPr>
          <w:p w14:paraId="44A3B245" w14:textId="77777777" w:rsidR="00E8122B" w:rsidRPr="00091E91" w:rsidRDefault="00034990" w:rsidP="00496D68">
            <w:pPr>
              <w:spacing w:before="60"/>
              <w:jc w:val="center"/>
              <w:rPr>
                <w:snapToGrid w:val="0"/>
                <w:sz w:val="16"/>
                <w:lang w:val="es-MX"/>
              </w:rPr>
            </w:pPr>
            <w:r>
              <w:rPr>
                <w:snapToGrid w:val="0"/>
                <w:sz w:val="16"/>
                <w:lang w:val="es-MX"/>
              </w:rPr>
              <w:t>May.</w:t>
            </w:r>
          </w:p>
        </w:tc>
        <w:tc>
          <w:tcPr>
            <w:tcW w:w="680" w:type="dxa"/>
            <w:tcBorders>
              <w:top w:val="single" w:sz="4" w:space="0" w:color="auto"/>
              <w:left w:val="single" w:sz="4" w:space="0" w:color="auto"/>
              <w:bottom w:val="single" w:sz="6" w:space="0" w:color="auto"/>
              <w:right w:val="single" w:sz="4" w:space="0" w:color="auto"/>
            </w:tcBorders>
          </w:tcPr>
          <w:p w14:paraId="56FAE71E" w14:textId="77777777" w:rsidR="00E8122B" w:rsidRPr="00091E91" w:rsidRDefault="00034990"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728152DF" w14:textId="77777777" w:rsidR="00E8122B" w:rsidRPr="00091E91" w:rsidRDefault="00034990"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66552135" w14:textId="77777777" w:rsidR="00E8122B" w:rsidRPr="00091E91" w:rsidRDefault="00034990"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6AE7D32E" w14:textId="77777777" w:rsidR="00E8122B" w:rsidRPr="00091E91" w:rsidRDefault="00BA4965" w:rsidP="00496D68">
            <w:pPr>
              <w:spacing w:before="60"/>
              <w:jc w:val="center"/>
              <w:rPr>
                <w:snapToGrid w:val="0"/>
                <w:sz w:val="16"/>
                <w:lang w:val="es-MX"/>
              </w:rPr>
            </w:pPr>
            <w:r>
              <w:rPr>
                <w:snapToGrid w:val="0"/>
                <w:sz w:val="16"/>
                <w:lang w:val="es-MX"/>
              </w:rPr>
              <w:t>Sep</w:t>
            </w:r>
            <w:r w:rsidR="00034990">
              <w:rPr>
                <w:snapToGrid w:val="0"/>
                <w:sz w:val="16"/>
                <w:lang w:val="es-MX"/>
              </w:rPr>
              <w:t>.</w:t>
            </w:r>
          </w:p>
        </w:tc>
        <w:tc>
          <w:tcPr>
            <w:tcW w:w="680" w:type="dxa"/>
            <w:tcBorders>
              <w:top w:val="single" w:sz="6" w:space="0" w:color="auto"/>
              <w:left w:val="single" w:sz="4" w:space="0" w:color="auto"/>
              <w:bottom w:val="single" w:sz="6" w:space="0" w:color="auto"/>
              <w:right w:val="single" w:sz="4" w:space="0" w:color="auto"/>
            </w:tcBorders>
          </w:tcPr>
          <w:p w14:paraId="5A9D7F40" w14:textId="77777777" w:rsidR="00E8122B" w:rsidRPr="00091E91" w:rsidRDefault="00034990"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672797AF" w14:textId="77777777" w:rsidR="00E8122B" w:rsidRPr="00091E91" w:rsidRDefault="00034990"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74F301D1" w14:textId="77777777" w:rsidR="00E8122B" w:rsidRPr="00091E91" w:rsidRDefault="00034990"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2999A8B0" w14:textId="77777777" w:rsidR="00E8122B" w:rsidRPr="00091E91" w:rsidRDefault="00034990"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06E921DC" w14:textId="77777777" w:rsidR="00E8122B" w:rsidRPr="00091E91" w:rsidRDefault="00034990"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38C4B80F" w14:textId="77777777" w:rsidR="00E8122B" w:rsidRPr="00091E91" w:rsidRDefault="00034990"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6DD5E7B2" w14:textId="77777777" w:rsidR="00E8122B" w:rsidRPr="00091E91" w:rsidRDefault="00034990" w:rsidP="00496D68">
            <w:pPr>
              <w:spacing w:before="60"/>
              <w:jc w:val="center"/>
              <w:rPr>
                <w:snapToGrid w:val="0"/>
                <w:sz w:val="16"/>
                <w:lang w:val="es-MX"/>
              </w:rPr>
            </w:pPr>
            <w:r>
              <w:rPr>
                <w:snapToGrid w:val="0"/>
                <w:sz w:val="16"/>
                <w:lang w:val="es-MX"/>
              </w:rPr>
              <w:t>Abr.</w:t>
            </w:r>
          </w:p>
        </w:tc>
        <w:tc>
          <w:tcPr>
            <w:tcW w:w="680" w:type="dxa"/>
            <w:tcBorders>
              <w:top w:val="single" w:sz="4" w:space="0" w:color="auto"/>
              <w:left w:val="single" w:sz="4" w:space="0" w:color="auto"/>
              <w:bottom w:val="single" w:sz="6" w:space="0" w:color="auto"/>
              <w:right w:val="double" w:sz="4" w:space="0" w:color="auto"/>
            </w:tcBorders>
          </w:tcPr>
          <w:p w14:paraId="4226861C" w14:textId="77777777" w:rsidR="00E8122B" w:rsidRPr="00091E91" w:rsidRDefault="00034990" w:rsidP="00496D68">
            <w:pPr>
              <w:spacing w:before="60"/>
              <w:jc w:val="center"/>
              <w:rPr>
                <w:snapToGrid w:val="0"/>
                <w:sz w:val="16"/>
                <w:lang w:val="es-MX"/>
              </w:rPr>
            </w:pPr>
            <w:r>
              <w:rPr>
                <w:snapToGrid w:val="0"/>
                <w:sz w:val="16"/>
                <w:lang w:val="es-MX"/>
              </w:rPr>
              <w:t>May.</w:t>
            </w:r>
          </w:p>
        </w:tc>
      </w:tr>
      <w:tr w:rsidR="00091E91" w:rsidRPr="00091E91" w14:paraId="01E6DA8A" w14:textId="77777777" w:rsidTr="009F0773">
        <w:trPr>
          <w:jc w:val="center"/>
        </w:trPr>
        <w:tc>
          <w:tcPr>
            <w:tcW w:w="680" w:type="dxa"/>
            <w:tcBorders>
              <w:top w:val="single" w:sz="6" w:space="0" w:color="auto"/>
              <w:bottom w:val="double" w:sz="4" w:space="0" w:color="auto"/>
              <w:right w:val="single" w:sz="4" w:space="0" w:color="auto"/>
            </w:tcBorders>
          </w:tcPr>
          <w:p w14:paraId="51B867D5" w14:textId="77777777" w:rsidR="00267111" w:rsidRPr="00091E91" w:rsidRDefault="000C69E7" w:rsidP="004C6EC1">
            <w:pPr>
              <w:tabs>
                <w:tab w:val="decimal" w:pos="192"/>
              </w:tabs>
              <w:rPr>
                <w:sz w:val="16"/>
                <w:szCs w:val="16"/>
              </w:rPr>
            </w:pPr>
            <w:r w:rsidRPr="00091E91">
              <w:rPr>
                <w:sz w:val="16"/>
                <w:szCs w:val="16"/>
              </w:rPr>
              <w:t>(-)</w:t>
            </w:r>
            <w:r w:rsidR="00404135" w:rsidRPr="00091E91">
              <w:rPr>
                <w:sz w:val="16"/>
                <w:szCs w:val="16"/>
              </w:rPr>
              <w:t>0.</w:t>
            </w:r>
            <w:r w:rsidR="008249C1">
              <w:rPr>
                <w:sz w:val="16"/>
                <w:szCs w:val="16"/>
              </w:rPr>
              <w:t>1</w:t>
            </w:r>
            <w:r w:rsidR="00432EEE">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2A7436AA" w14:textId="77777777" w:rsidR="00E8122B" w:rsidRPr="00091E91" w:rsidRDefault="008249C1" w:rsidP="00496D68">
            <w:pPr>
              <w:tabs>
                <w:tab w:val="decimal" w:pos="192"/>
              </w:tabs>
              <w:ind w:left="192" w:hanging="192"/>
              <w:rPr>
                <w:sz w:val="16"/>
                <w:szCs w:val="16"/>
              </w:rPr>
            </w:pPr>
            <w:r>
              <w:rPr>
                <w:sz w:val="16"/>
                <w:szCs w:val="16"/>
              </w:rPr>
              <w:t>0.0</w:t>
            </w:r>
            <w:r w:rsidR="00432EEE">
              <w:rPr>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4761DAE5" w14:textId="77777777" w:rsidR="00E8122B" w:rsidRPr="00091E91" w:rsidRDefault="00432EEE" w:rsidP="00AF5973">
            <w:pPr>
              <w:tabs>
                <w:tab w:val="decimal" w:pos="192"/>
              </w:tabs>
              <w:rPr>
                <w:sz w:val="16"/>
                <w:szCs w:val="16"/>
              </w:rPr>
            </w:pPr>
            <w:r>
              <w:rPr>
                <w:sz w:val="16"/>
                <w:szCs w:val="16"/>
              </w:rPr>
              <w:t>0.19</w:t>
            </w:r>
          </w:p>
        </w:tc>
        <w:tc>
          <w:tcPr>
            <w:tcW w:w="680" w:type="dxa"/>
            <w:tcBorders>
              <w:top w:val="single" w:sz="6" w:space="0" w:color="auto"/>
              <w:left w:val="single" w:sz="4" w:space="0" w:color="auto"/>
              <w:bottom w:val="double" w:sz="4" w:space="0" w:color="auto"/>
              <w:right w:val="single" w:sz="4" w:space="0" w:color="auto"/>
            </w:tcBorders>
          </w:tcPr>
          <w:p w14:paraId="10175371" w14:textId="77777777" w:rsidR="00E8122B" w:rsidRPr="00091E91" w:rsidRDefault="00432EEE" w:rsidP="00496D68">
            <w:pPr>
              <w:tabs>
                <w:tab w:val="decimal" w:pos="192"/>
              </w:tabs>
              <w:rPr>
                <w:sz w:val="16"/>
                <w:szCs w:val="16"/>
              </w:rPr>
            </w:pPr>
            <w:r>
              <w:rPr>
                <w:sz w:val="16"/>
                <w:szCs w:val="16"/>
              </w:rPr>
              <w:t>0.29</w:t>
            </w:r>
          </w:p>
        </w:tc>
        <w:tc>
          <w:tcPr>
            <w:tcW w:w="680" w:type="dxa"/>
            <w:tcBorders>
              <w:top w:val="single" w:sz="6" w:space="0" w:color="auto"/>
              <w:left w:val="single" w:sz="4" w:space="0" w:color="auto"/>
              <w:bottom w:val="double" w:sz="4" w:space="0" w:color="auto"/>
              <w:right w:val="single" w:sz="4" w:space="0" w:color="auto"/>
            </w:tcBorders>
          </w:tcPr>
          <w:p w14:paraId="69E8DE21" w14:textId="77777777" w:rsidR="00E8122B" w:rsidRPr="00091E91" w:rsidRDefault="00DE0DA0" w:rsidP="00496D68">
            <w:pPr>
              <w:tabs>
                <w:tab w:val="decimal" w:pos="192"/>
              </w:tabs>
              <w:rPr>
                <w:sz w:val="16"/>
                <w:szCs w:val="16"/>
              </w:rPr>
            </w:pPr>
            <w:r>
              <w:rPr>
                <w:sz w:val="16"/>
                <w:szCs w:val="16"/>
              </w:rPr>
              <w:t>0.3</w:t>
            </w:r>
            <w:r w:rsidR="00432EEE">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259E8E27" w14:textId="77777777" w:rsidR="00E8122B" w:rsidRPr="00091E91" w:rsidRDefault="00E72DFD" w:rsidP="00B317C6">
            <w:pPr>
              <w:tabs>
                <w:tab w:val="decimal" w:pos="192"/>
              </w:tabs>
              <w:rPr>
                <w:sz w:val="16"/>
                <w:szCs w:val="16"/>
              </w:rPr>
            </w:pPr>
            <w:r w:rsidRPr="00091E91">
              <w:rPr>
                <w:sz w:val="16"/>
                <w:szCs w:val="16"/>
              </w:rPr>
              <w:t>0.3</w:t>
            </w:r>
            <w:r w:rsidR="00432EEE">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4EC032CD" w14:textId="77777777" w:rsidR="00E8122B" w:rsidRPr="00091E91" w:rsidRDefault="000C226D" w:rsidP="00496D68">
            <w:pPr>
              <w:tabs>
                <w:tab w:val="decimal" w:pos="192"/>
              </w:tabs>
              <w:rPr>
                <w:sz w:val="16"/>
                <w:szCs w:val="16"/>
              </w:rPr>
            </w:pPr>
            <w:r w:rsidRPr="00091E91">
              <w:rPr>
                <w:sz w:val="16"/>
                <w:szCs w:val="16"/>
              </w:rPr>
              <w:t>0.</w:t>
            </w:r>
            <w:r w:rsidR="00A6585E" w:rsidRPr="00091E91">
              <w:rPr>
                <w:sz w:val="16"/>
                <w:szCs w:val="16"/>
              </w:rPr>
              <w:t>3</w:t>
            </w:r>
            <w:r w:rsidR="00432EEE">
              <w:rPr>
                <w:sz w:val="16"/>
                <w:szCs w:val="16"/>
              </w:rPr>
              <w:t>8</w:t>
            </w:r>
          </w:p>
        </w:tc>
        <w:tc>
          <w:tcPr>
            <w:tcW w:w="680" w:type="dxa"/>
            <w:tcBorders>
              <w:top w:val="single" w:sz="6" w:space="0" w:color="auto"/>
              <w:left w:val="single" w:sz="4" w:space="0" w:color="auto"/>
              <w:bottom w:val="double" w:sz="4" w:space="0" w:color="auto"/>
              <w:right w:val="double" w:sz="4" w:space="0" w:color="auto"/>
            </w:tcBorders>
          </w:tcPr>
          <w:p w14:paraId="3E69CAFF" w14:textId="77777777" w:rsidR="000C226D" w:rsidRPr="00091E91" w:rsidRDefault="00B317C6" w:rsidP="00496D68">
            <w:pPr>
              <w:tabs>
                <w:tab w:val="decimal" w:pos="192"/>
              </w:tabs>
              <w:rPr>
                <w:sz w:val="16"/>
                <w:szCs w:val="16"/>
              </w:rPr>
            </w:pPr>
            <w:r w:rsidRPr="00091E91">
              <w:rPr>
                <w:sz w:val="16"/>
                <w:szCs w:val="16"/>
              </w:rPr>
              <w:t>0.3</w:t>
            </w:r>
            <w:r w:rsidR="00432EEE">
              <w:rPr>
                <w:sz w:val="16"/>
                <w:szCs w:val="16"/>
              </w:rPr>
              <w:t>6</w:t>
            </w:r>
          </w:p>
        </w:tc>
        <w:tc>
          <w:tcPr>
            <w:tcW w:w="680" w:type="dxa"/>
            <w:tcBorders>
              <w:top w:val="single" w:sz="6" w:space="0" w:color="auto"/>
              <w:left w:val="double" w:sz="4" w:space="0" w:color="auto"/>
              <w:bottom w:val="double" w:sz="4" w:space="0" w:color="auto"/>
              <w:right w:val="single" w:sz="4" w:space="0" w:color="auto"/>
            </w:tcBorders>
          </w:tcPr>
          <w:p w14:paraId="7B9D8162" w14:textId="77777777" w:rsidR="00E8122B" w:rsidRPr="00091E91" w:rsidRDefault="003B198C" w:rsidP="00496D68">
            <w:pPr>
              <w:tabs>
                <w:tab w:val="decimal" w:pos="192"/>
              </w:tabs>
              <w:rPr>
                <w:sz w:val="16"/>
                <w:szCs w:val="16"/>
              </w:rPr>
            </w:pPr>
            <w:r w:rsidRPr="00091E91">
              <w:rPr>
                <w:sz w:val="16"/>
                <w:szCs w:val="16"/>
              </w:rPr>
              <w:t>0.3</w:t>
            </w:r>
            <w:r w:rsidR="00432EEE">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64798A41" w14:textId="77777777" w:rsidR="00E8122B" w:rsidRPr="00091E91" w:rsidRDefault="00A6585E" w:rsidP="00496D68">
            <w:pPr>
              <w:tabs>
                <w:tab w:val="decimal" w:pos="192"/>
              </w:tabs>
              <w:rPr>
                <w:sz w:val="16"/>
                <w:szCs w:val="16"/>
              </w:rPr>
            </w:pPr>
            <w:r w:rsidRPr="00091E91">
              <w:rPr>
                <w:sz w:val="16"/>
                <w:szCs w:val="16"/>
              </w:rPr>
              <w:t>0.3</w:t>
            </w:r>
            <w:r w:rsidR="00432EEE">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25B9D0FB" w14:textId="77777777" w:rsidR="00E8122B" w:rsidRPr="00091E91" w:rsidRDefault="003B198C" w:rsidP="00496D68">
            <w:pPr>
              <w:tabs>
                <w:tab w:val="decimal" w:pos="192"/>
              </w:tabs>
              <w:rPr>
                <w:sz w:val="16"/>
                <w:szCs w:val="16"/>
              </w:rPr>
            </w:pPr>
            <w:r w:rsidRPr="00091E91">
              <w:rPr>
                <w:sz w:val="16"/>
                <w:szCs w:val="16"/>
              </w:rPr>
              <w:t>0.</w:t>
            </w:r>
            <w:r w:rsidR="00432EEE">
              <w:rPr>
                <w:sz w:val="16"/>
                <w:szCs w:val="16"/>
              </w:rPr>
              <w:t>29</w:t>
            </w:r>
          </w:p>
        </w:tc>
        <w:tc>
          <w:tcPr>
            <w:tcW w:w="680" w:type="dxa"/>
            <w:tcBorders>
              <w:top w:val="single" w:sz="6" w:space="0" w:color="auto"/>
              <w:left w:val="single" w:sz="4" w:space="0" w:color="auto"/>
              <w:bottom w:val="double" w:sz="4" w:space="0" w:color="auto"/>
              <w:right w:val="single" w:sz="4" w:space="0" w:color="auto"/>
            </w:tcBorders>
          </w:tcPr>
          <w:p w14:paraId="64930034" w14:textId="77777777" w:rsidR="00E8122B" w:rsidRPr="00091E91" w:rsidRDefault="00E72DFD" w:rsidP="00C05E64">
            <w:pPr>
              <w:tabs>
                <w:tab w:val="decimal" w:pos="192"/>
              </w:tabs>
              <w:rPr>
                <w:sz w:val="16"/>
                <w:szCs w:val="16"/>
              </w:rPr>
            </w:pPr>
            <w:r w:rsidRPr="00091E91">
              <w:rPr>
                <w:sz w:val="16"/>
                <w:szCs w:val="16"/>
              </w:rPr>
              <w:t>0.</w:t>
            </w:r>
            <w:r w:rsidR="00432EEE">
              <w:rPr>
                <w:sz w:val="16"/>
                <w:szCs w:val="16"/>
              </w:rPr>
              <w:t>28</w:t>
            </w:r>
          </w:p>
        </w:tc>
        <w:tc>
          <w:tcPr>
            <w:tcW w:w="680" w:type="dxa"/>
            <w:tcBorders>
              <w:top w:val="single" w:sz="6" w:space="0" w:color="auto"/>
              <w:left w:val="single" w:sz="4" w:space="0" w:color="auto"/>
              <w:bottom w:val="double" w:sz="4" w:space="0" w:color="auto"/>
              <w:right w:val="double" w:sz="4" w:space="0" w:color="auto"/>
            </w:tcBorders>
          </w:tcPr>
          <w:p w14:paraId="767BAE9E" w14:textId="77777777" w:rsidR="00E8122B" w:rsidRPr="00091E91" w:rsidRDefault="00432EEE" w:rsidP="00A32634">
            <w:pPr>
              <w:tabs>
                <w:tab w:val="decimal" w:pos="192"/>
              </w:tabs>
              <w:rPr>
                <w:sz w:val="16"/>
                <w:szCs w:val="16"/>
              </w:rPr>
            </w:pPr>
            <w:r>
              <w:rPr>
                <w:sz w:val="16"/>
                <w:szCs w:val="16"/>
              </w:rPr>
              <w:t>0.27</w:t>
            </w:r>
          </w:p>
        </w:tc>
      </w:tr>
    </w:tbl>
    <w:p w14:paraId="105A8C6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7CC9A5C2" w14:textId="77777777"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14:paraId="5EE8FFDB" w14:textId="77777777"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41244">
        <w:rPr>
          <w:b/>
          <w:smallCaps/>
          <w:sz w:val="22"/>
          <w:szCs w:val="22"/>
        </w:rPr>
        <w:t>a mayo</w:t>
      </w:r>
      <w:r w:rsidR="00705344">
        <w:rPr>
          <w:b/>
          <w:smallCaps/>
          <w:sz w:val="22"/>
          <w:szCs w:val="22"/>
        </w:rPr>
        <w:t xml:space="preserve"> </w:t>
      </w:r>
      <w:r w:rsidR="00C343F8" w:rsidRPr="00091E91">
        <w:rPr>
          <w:b/>
          <w:smallCaps/>
          <w:sz w:val="22"/>
          <w:szCs w:val="22"/>
        </w:rPr>
        <w:t>de 2021</w:t>
      </w:r>
    </w:p>
    <w:p w14:paraId="2BAC627B" w14:textId="77777777" w:rsidR="004E0D13" w:rsidRPr="00091E91" w:rsidRDefault="00CE3982" w:rsidP="00CE3982">
      <w:pPr>
        <w:tabs>
          <w:tab w:val="center" w:pos="3348"/>
        </w:tabs>
        <w:jc w:val="center"/>
        <w:rPr>
          <w:rFonts w:cs="Times New Roman"/>
          <w:sz w:val="16"/>
          <w:szCs w:val="16"/>
          <w:lang w:val="es-MX"/>
        </w:rPr>
      </w:pPr>
      <w:r w:rsidRPr="00091E91">
        <w:rPr>
          <w:sz w:val="20"/>
        </w:rPr>
        <w:t>(Puntos)</w:t>
      </w:r>
    </w:p>
    <w:p w14:paraId="0F4ACE12" w14:textId="77777777" w:rsidR="00BA2F11" w:rsidRPr="00091E91" w:rsidRDefault="003D60A2" w:rsidP="00CE3982">
      <w:pPr>
        <w:jc w:val="center"/>
        <w:rPr>
          <w:szCs w:val="20"/>
        </w:rPr>
      </w:pPr>
      <w:r>
        <w:rPr>
          <w:noProof/>
          <w:lang w:val="es-MX" w:eastAsia="es-MX"/>
        </w:rPr>
        <w:drawing>
          <wp:inline distT="0" distB="0" distL="0" distR="0" wp14:anchorId="7208BF0A" wp14:editId="5495D74C">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3D043A8" w14:textId="77777777"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561818">
        <w:rPr>
          <w:b/>
          <w:sz w:val="16"/>
          <w:szCs w:val="16"/>
          <w:lang w:val="es-MX"/>
        </w:rPr>
        <w:t>mayo</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E005F0" w:rsidRPr="00091E91">
        <w:rPr>
          <w:b/>
          <w:sz w:val="16"/>
          <w:szCs w:val="16"/>
          <w:lang w:val="es-MX"/>
        </w:rPr>
        <w:t xml:space="preserve"> </w:t>
      </w:r>
      <w:r w:rsidR="00900FC5" w:rsidRPr="00091E91">
        <w:rPr>
          <w:b/>
          <w:sz w:val="16"/>
          <w:szCs w:val="16"/>
          <w:lang w:val="es-MX"/>
        </w:rPr>
        <w:t>incremento</w:t>
      </w:r>
      <w:r w:rsidR="00E005F0" w:rsidRPr="00091E91">
        <w:rPr>
          <w:b/>
          <w:sz w:val="16"/>
          <w:szCs w:val="16"/>
          <w:lang w:val="es-MX"/>
        </w:rPr>
        <w:t xml:space="preserve"> </w:t>
      </w:r>
      <w:r w:rsidR="001620DF" w:rsidRPr="00091E91">
        <w:rPr>
          <w:b/>
          <w:sz w:val="16"/>
          <w:szCs w:val="16"/>
          <w:lang w:val="es-MX"/>
        </w:rPr>
        <w:t xml:space="preserve">de </w:t>
      </w:r>
      <w:r w:rsidR="00EF72E4" w:rsidRPr="00091E91">
        <w:rPr>
          <w:b/>
          <w:sz w:val="16"/>
          <w:szCs w:val="16"/>
          <w:lang w:val="es-MX"/>
        </w:rPr>
        <w:t>0.</w:t>
      </w:r>
      <w:r w:rsidR="00432EEE">
        <w:rPr>
          <w:b/>
          <w:sz w:val="16"/>
          <w:szCs w:val="16"/>
          <w:lang w:val="es-MX"/>
        </w:rPr>
        <w:t>27</w:t>
      </w:r>
      <w:r w:rsidR="00372F6C" w:rsidRPr="00091E91">
        <w:rPr>
          <w:b/>
          <w:sz w:val="16"/>
          <w:szCs w:val="16"/>
          <w:lang w:val="es-MX"/>
        </w:rPr>
        <w:t xml:space="preserve"> puntos </w:t>
      </w:r>
      <w:r w:rsidR="00ED4E3D" w:rsidRPr="00091E91">
        <w:rPr>
          <w:rFonts w:cs="Times New Roman"/>
          <w:b/>
          <w:sz w:val="16"/>
          <w:szCs w:val="16"/>
          <w:lang w:val="es-MX"/>
        </w:rPr>
        <w:t>respecto al mes anterior</w:t>
      </w:r>
      <w:r w:rsidRPr="00091E91">
        <w:rPr>
          <w:b/>
          <w:sz w:val="16"/>
          <w:szCs w:val="16"/>
          <w:lang w:val="es-MX"/>
        </w:rPr>
        <w:t>.</w:t>
      </w:r>
    </w:p>
    <w:p w14:paraId="27C069EF" w14:textId="77777777"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14:paraId="1BACD0DD"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FD57C5C"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4C10B99A"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38AD1D2A" w14:textId="77777777" w:rsidR="00CE3982" w:rsidRPr="00091E91" w:rsidRDefault="00327484" w:rsidP="00E56569">
      <w:pPr>
        <w:spacing w:before="60"/>
        <w:ind w:left="90"/>
        <w:rPr>
          <w:sz w:val="16"/>
          <w:szCs w:val="16"/>
        </w:rPr>
      </w:pPr>
      <w:r w:rsidRPr="00091E91">
        <w:rPr>
          <w:sz w:val="16"/>
          <w:szCs w:val="16"/>
        </w:rPr>
        <w:t>Fuente: INEGI.</w:t>
      </w:r>
    </w:p>
    <w:p w14:paraId="6444B464" w14:textId="77777777" w:rsidR="00057E19" w:rsidRPr="00091E91" w:rsidRDefault="00057E19" w:rsidP="00057E19">
      <w:pPr>
        <w:spacing w:before="600" w:after="80"/>
        <w:rPr>
          <w:szCs w:val="20"/>
        </w:rPr>
      </w:pPr>
      <w:r w:rsidRPr="00091E91">
        <w:rPr>
          <w:szCs w:val="20"/>
        </w:rPr>
        <w:t xml:space="preserve">La evolución del Indicador Adelantado en el mes de </w:t>
      </w:r>
      <w:r w:rsidR="00BC57E7">
        <w:rPr>
          <w:szCs w:val="20"/>
        </w:rPr>
        <w:t>mayo</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14:paraId="3AC93BE4" w14:textId="77777777" w:rsidR="00057E19" w:rsidRPr="00091E91" w:rsidRDefault="00057E19">
      <w:pPr>
        <w:jc w:val="left"/>
        <w:rPr>
          <w:szCs w:val="20"/>
        </w:rPr>
      </w:pPr>
      <w:r w:rsidRPr="00091E91">
        <w:rPr>
          <w:szCs w:val="20"/>
        </w:rPr>
        <w:br w:type="page"/>
      </w:r>
    </w:p>
    <w:p w14:paraId="550B7251" w14:textId="77777777" w:rsidR="006928D7" w:rsidRPr="00091E91" w:rsidRDefault="006928D7" w:rsidP="00E41C9B">
      <w:pPr>
        <w:keepNext/>
        <w:keepLines/>
        <w:spacing w:before="600"/>
        <w:jc w:val="center"/>
        <w:rPr>
          <w:b/>
          <w:smallCaps/>
          <w:sz w:val="22"/>
          <w:szCs w:val="20"/>
        </w:rPr>
      </w:pPr>
    </w:p>
    <w:p w14:paraId="332D7B1F" w14:textId="77777777"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14:paraId="72D92B1A" w14:textId="77777777"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D0407C1" w14:textId="77777777" w:rsidTr="00496D68">
        <w:trPr>
          <w:trHeight w:val="1106"/>
          <w:jc w:val="center"/>
        </w:trPr>
        <w:tc>
          <w:tcPr>
            <w:tcW w:w="645" w:type="dxa"/>
            <w:tcBorders>
              <w:top w:val="double" w:sz="4" w:space="0" w:color="404040"/>
              <w:bottom w:val="double" w:sz="4" w:space="0" w:color="404040"/>
            </w:tcBorders>
            <w:shd w:val="clear" w:color="auto" w:fill="D9D9D9"/>
          </w:tcPr>
          <w:p w14:paraId="1057724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05C865D1"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73F6A9BC"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58DA94F2"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490E74C"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56063137"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469AE651"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3F829B60"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108F8593" w14:textId="77777777"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14:paraId="6A7A6804" w14:textId="77777777" w:rsidTr="00385118">
        <w:trPr>
          <w:cantSplit/>
          <w:trHeight w:val="23"/>
          <w:jc w:val="center"/>
        </w:trPr>
        <w:tc>
          <w:tcPr>
            <w:tcW w:w="645" w:type="dxa"/>
            <w:vAlign w:val="bottom"/>
          </w:tcPr>
          <w:p w14:paraId="4EAA6F86" w14:textId="77777777"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14:paraId="7B853D9E" w14:textId="77777777" w:rsidR="00762BAF" w:rsidRPr="00091E91" w:rsidRDefault="00BC57E7" w:rsidP="00C343F8">
            <w:pPr>
              <w:spacing w:before="60"/>
              <w:ind w:left="57" w:right="-55"/>
              <w:jc w:val="left"/>
              <w:rPr>
                <w:sz w:val="16"/>
                <w:szCs w:val="16"/>
                <w:lang w:val="es-MX" w:eastAsia="es-MX"/>
              </w:rPr>
            </w:pPr>
            <w:r>
              <w:rPr>
                <w:sz w:val="16"/>
                <w:szCs w:val="16"/>
                <w:lang w:val="es-MX" w:eastAsia="es-MX"/>
              </w:rPr>
              <w:t>May</w:t>
            </w:r>
            <w:r w:rsidR="00762BAF" w:rsidRPr="00091E91">
              <w:rPr>
                <w:sz w:val="16"/>
                <w:szCs w:val="16"/>
                <w:lang w:val="es-MX" w:eastAsia="es-MX"/>
              </w:rPr>
              <w:t>.</w:t>
            </w:r>
          </w:p>
        </w:tc>
        <w:tc>
          <w:tcPr>
            <w:tcW w:w="1312" w:type="dxa"/>
            <w:vAlign w:val="bottom"/>
          </w:tcPr>
          <w:p w14:paraId="4199E3B7" w14:textId="77777777" w:rsidR="00762BAF" w:rsidRPr="00091E91" w:rsidRDefault="00762BAF" w:rsidP="00C343F8">
            <w:pPr>
              <w:tabs>
                <w:tab w:val="decimal" w:pos="406"/>
                <w:tab w:val="decimal" w:pos="595"/>
              </w:tabs>
              <w:spacing w:before="60"/>
              <w:rPr>
                <w:sz w:val="16"/>
                <w:szCs w:val="16"/>
              </w:rPr>
            </w:pPr>
            <w:r w:rsidRPr="00091E91">
              <w:rPr>
                <w:sz w:val="16"/>
                <w:szCs w:val="16"/>
              </w:rPr>
              <w:tab/>
            </w:r>
            <w:r w:rsidR="00F50222" w:rsidRPr="00091E91">
              <w:rPr>
                <w:sz w:val="16"/>
                <w:szCs w:val="16"/>
              </w:rPr>
              <w:t>(-)</w:t>
            </w:r>
            <w:r w:rsidRPr="00091E91">
              <w:rPr>
                <w:sz w:val="16"/>
                <w:szCs w:val="16"/>
              </w:rPr>
              <w:tab/>
              <w:t>0.</w:t>
            </w:r>
            <w:r w:rsidR="00847787">
              <w:rPr>
                <w:sz w:val="16"/>
                <w:szCs w:val="16"/>
              </w:rPr>
              <w:t>0</w:t>
            </w:r>
            <w:r w:rsidR="003D60A2">
              <w:rPr>
                <w:sz w:val="16"/>
                <w:szCs w:val="16"/>
              </w:rPr>
              <w:t>1</w:t>
            </w:r>
          </w:p>
        </w:tc>
        <w:tc>
          <w:tcPr>
            <w:tcW w:w="1312" w:type="dxa"/>
            <w:vAlign w:val="bottom"/>
          </w:tcPr>
          <w:p w14:paraId="47C1AD23" w14:textId="77777777" w:rsidR="00762BAF" w:rsidRPr="00091E91" w:rsidRDefault="00762BAF" w:rsidP="00C343F8">
            <w:pPr>
              <w:tabs>
                <w:tab w:val="decimal" w:pos="370"/>
                <w:tab w:val="decimal" w:pos="543"/>
              </w:tabs>
              <w:spacing w:before="60"/>
              <w:rPr>
                <w:sz w:val="16"/>
                <w:szCs w:val="16"/>
              </w:rPr>
            </w:pPr>
            <w:r w:rsidRPr="00091E91">
              <w:rPr>
                <w:sz w:val="16"/>
                <w:szCs w:val="16"/>
              </w:rPr>
              <w:tab/>
            </w:r>
            <w:r w:rsidR="008C5FE7" w:rsidRPr="00091E91">
              <w:rPr>
                <w:sz w:val="16"/>
                <w:szCs w:val="16"/>
              </w:rPr>
              <w:t>(-)</w:t>
            </w:r>
            <w:r w:rsidRPr="00091E91">
              <w:rPr>
                <w:sz w:val="16"/>
                <w:szCs w:val="16"/>
              </w:rPr>
              <w:tab/>
              <w:t>0.</w:t>
            </w:r>
            <w:r w:rsidR="00847787">
              <w:rPr>
                <w:sz w:val="16"/>
                <w:szCs w:val="16"/>
              </w:rPr>
              <w:t>39</w:t>
            </w:r>
          </w:p>
        </w:tc>
        <w:tc>
          <w:tcPr>
            <w:tcW w:w="1578" w:type="dxa"/>
            <w:vAlign w:val="bottom"/>
          </w:tcPr>
          <w:p w14:paraId="6C1BE065" w14:textId="77777777" w:rsidR="00762BAF" w:rsidRPr="00091E91" w:rsidRDefault="00762BAF" w:rsidP="00C343F8">
            <w:pPr>
              <w:tabs>
                <w:tab w:val="decimal" w:pos="476"/>
                <w:tab w:val="decimal" w:pos="671"/>
              </w:tabs>
              <w:spacing w:before="60"/>
              <w:rPr>
                <w:sz w:val="16"/>
                <w:szCs w:val="16"/>
              </w:rPr>
            </w:pPr>
            <w:r w:rsidRPr="00091E91">
              <w:rPr>
                <w:sz w:val="16"/>
                <w:szCs w:val="16"/>
              </w:rPr>
              <w:tab/>
            </w:r>
            <w:r w:rsidR="000634A5" w:rsidRPr="00091E91">
              <w:rPr>
                <w:sz w:val="16"/>
                <w:szCs w:val="16"/>
              </w:rPr>
              <w:t>(-)</w:t>
            </w:r>
            <w:r w:rsidRPr="00091E91">
              <w:rPr>
                <w:sz w:val="16"/>
                <w:szCs w:val="16"/>
              </w:rPr>
              <w:tab/>
              <w:t>0.</w:t>
            </w:r>
            <w:r w:rsidR="007471B0">
              <w:rPr>
                <w:sz w:val="16"/>
                <w:szCs w:val="16"/>
              </w:rPr>
              <w:t>08</w:t>
            </w:r>
          </w:p>
        </w:tc>
        <w:tc>
          <w:tcPr>
            <w:tcW w:w="1046" w:type="dxa"/>
            <w:vAlign w:val="bottom"/>
          </w:tcPr>
          <w:p w14:paraId="047C63E1" w14:textId="77777777" w:rsidR="00762BAF" w:rsidRPr="00091E91" w:rsidRDefault="000470AE" w:rsidP="00C343F8">
            <w:pPr>
              <w:tabs>
                <w:tab w:val="decimal" w:pos="403"/>
                <w:tab w:val="decimal" w:pos="567"/>
              </w:tabs>
              <w:spacing w:before="60"/>
              <w:rPr>
                <w:sz w:val="16"/>
                <w:szCs w:val="16"/>
              </w:rPr>
            </w:pPr>
            <w:r w:rsidRPr="00091E91">
              <w:rPr>
                <w:sz w:val="16"/>
                <w:szCs w:val="16"/>
              </w:rPr>
              <w:tab/>
            </w:r>
            <w:r w:rsidR="00762BAF" w:rsidRPr="00091E91">
              <w:rPr>
                <w:sz w:val="16"/>
                <w:szCs w:val="16"/>
              </w:rPr>
              <w:tab/>
              <w:t>0.</w:t>
            </w:r>
            <w:r w:rsidR="006F0F20">
              <w:rPr>
                <w:sz w:val="16"/>
                <w:szCs w:val="16"/>
              </w:rPr>
              <w:t>25</w:t>
            </w:r>
          </w:p>
        </w:tc>
        <w:tc>
          <w:tcPr>
            <w:tcW w:w="1313" w:type="dxa"/>
            <w:vAlign w:val="bottom"/>
          </w:tcPr>
          <w:p w14:paraId="3310527B" w14:textId="77777777"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DA301F">
              <w:rPr>
                <w:sz w:val="16"/>
                <w:szCs w:val="16"/>
              </w:rPr>
              <w:t>3</w:t>
            </w:r>
            <w:r w:rsidR="006F0F20">
              <w:rPr>
                <w:sz w:val="16"/>
                <w:szCs w:val="16"/>
              </w:rPr>
              <w:t>4</w:t>
            </w:r>
          </w:p>
        </w:tc>
        <w:tc>
          <w:tcPr>
            <w:tcW w:w="1312" w:type="dxa"/>
            <w:vAlign w:val="bottom"/>
          </w:tcPr>
          <w:p w14:paraId="143904D0" w14:textId="77777777" w:rsidR="00762BAF" w:rsidRPr="00091E91" w:rsidRDefault="00762BAF" w:rsidP="00C343F8">
            <w:pPr>
              <w:tabs>
                <w:tab w:val="decimal" w:pos="508"/>
                <w:tab w:val="decimal" w:pos="649"/>
              </w:tabs>
              <w:spacing w:before="60"/>
              <w:rPr>
                <w:sz w:val="16"/>
                <w:szCs w:val="16"/>
              </w:rPr>
            </w:pPr>
            <w:r w:rsidRPr="00091E91">
              <w:rPr>
                <w:sz w:val="16"/>
                <w:szCs w:val="16"/>
              </w:rPr>
              <w:tab/>
            </w:r>
            <w:r w:rsidR="00CF0657" w:rsidRPr="00091E91">
              <w:rPr>
                <w:sz w:val="16"/>
                <w:szCs w:val="16"/>
              </w:rPr>
              <w:t>(-)</w:t>
            </w:r>
            <w:r w:rsidRPr="00091E91">
              <w:rPr>
                <w:sz w:val="16"/>
                <w:szCs w:val="16"/>
              </w:rPr>
              <w:tab/>
              <w:t>0.</w:t>
            </w:r>
            <w:r w:rsidR="006779C1">
              <w:rPr>
                <w:sz w:val="16"/>
                <w:szCs w:val="16"/>
              </w:rPr>
              <w:t>06</w:t>
            </w:r>
          </w:p>
        </w:tc>
      </w:tr>
      <w:tr w:rsidR="00091E91" w:rsidRPr="00091E91" w14:paraId="2223184C" w14:textId="77777777" w:rsidTr="00FA2DA3">
        <w:trPr>
          <w:cantSplit/>
          <w:trHeight w:val="23"/>
          <w:jc w:val="center"/>
        </w:trPr>
        <w:tc>
          <w:tcPr>
            <w:tcW w:w="645" w:type="dxa"/>
            <w:vAlign w:val="bottom"/>
          </w:tcPr>
          <w:p w14:paraId="74F55417" w14:textId="77777777" w:rsidR="00593F32" w:rsidRPr="00091E91" w:rsidRDefault="00593F32" w:rsidP="00FA2DA3">
            <w:pPr>
              <w:tabs>
                <w:tab w:val="center" w:pos="3348"/>
              </w:tabs>
              <w:jc w:val="center"/>
              <w:rPr>
                <w:sz w:val="16"/>
                <w:szCs w:val="16"/>
              </w:rPr>
            </w:pPr>
          </w:p>
        </w:tc>
        <w:tc>
          <w:tcPr>
            <w:tcW w:w="652" w:type="dxa"/>
          </w:tcPr>
          <w:p w14:paraId="02A7F31D" w14:textId="77777777" w:rsidR="00593F32" w:rsidRPr="00091E91" w:rsidRDefault="00593F32" w:rsidP="00FA2DA3">
            <w:pPr>
              <w:ind w:left="57" w:right="-55"/>
              <w:jc w:val="left"/>
              <w:rPr>
                <w:sz w:val="16"/>
                <w:szCs w:val="16"/>
                <w:lang w:val="es-MX" w:eastAsia="es-MX"/>
              </w:rPr>
            </w:pPr>
            <w:r w:rsidRPr="00091E91">
              <w:rPr>
                <w:sz w:val="16"/>
                <w:szCs w:val="16"/>
                <w:lang w:val="es-MX" w:eastAsia="es-MX"/>
              </w:rPr>
              <w:t>Jun.</w:t>
            </w:r>
          </w:p>
        </w:tc>
        <w:tc>
          <w:tcPr>
            <w:tcW w:w="1312" w:type="dxa"/>
            <w:vAlign w:val="bottom"/>
          </w:tcPr>
          <w:p w14:paraId="002663A6" w14:textId="77777777" w:rsidR="00593F32" w:rsidRPr="00091E91" w:rsidRDefault="00593F32" w:rsidP="00FA2DA3">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04</w:t>
            </w:r>
          </w:p>
        </w:tc>
        <w:tc>
          <w:tcPr>
            <w:tcW w:w="1312" w:type="dxa"/>
            <w:vAlign w:val="bottom"/>
          </w:tcPr>
          <w:p w14:paraId="5BC98F0D" w14:textId="77777777" w:rsidR="00593F32" w:rsidRPr="00091E91" w:rsidRDefault="00C25D63" w:rsidP="00FA2DA3">
            <w:pPr>
              <w:tabs>
                <w:tab w:val="decimal" w:pos="370"/>
                <w:tab w:val="decimal" w:pos="543"/>
              </w:tabs>
              <w:rPr>
                <w:sz w:val="16"/>
                <w:szCs w:val="16"/>
              </w:rPr>
            </w:pPr>
            <w:r w:rsidRPr="00091E91">
              <w:rPr>
                <w:sz w:val="16"/>
                <w:szCs w:val="16"/>
              </w:rPr>
              <w:tab/>
              <w:t>(-)</w:t>
            </w:r>
            <w:r w:rsidRPr="00091E91">
              <w:rPr>
                <w:sz w:val="16"/>
                <w:szCs w:val="16"/>
              </w:rPr>
              <w:tab/>
              <w:t>0.</w:t>
            </w:r>
            <w:r w:rsidR="00BD6948" w:rsidRPr="00091E91">
              <w:rPr>
                <w:sz w:val="16"/>
                <w:szCs w:val="16"/>
              </w:rPr>
              <w:t>1</w:t>
            </w:r>
            <w:r w:rsidR="00847787">
              <w:rPr>
                <w:sz w:val="16"/>
                <w:szCs w:val="16"/>
              </w:rPr>
              <w:t>9</w:t>
            </w:r>
          </w:p>
        </w:tc>
        <w:tc>
          <w:tcPr>
            <w:tcW w:w="1578" w:type="dxa"/>
            <w:vAlign w:val="bottom"/>
          </w:tcPr>
          <w:p w14:paraId="5E81DBF4" w14:textId="77777777" w:rsidR="00593F32" w:rsidRPr="00091E91" w:rsidRDefault="006114D4" w:rsidP="00FA2DA3">
            <w:pPr>
              <w:tabs>
                <w:tab w:val="decimal" w:pos="476"/>
                <w:tab w:val="decimal" w:pos="671"/>
              </w:tabs>
              <w:rPr>
                <w:sz w:val="16"/>
                <w:szCs w:val="16"/>
              </w:rPr>
            </w:pPr>
            <w:r w:rsidRPr="00091E91">
              <w:rPr>
                <w:sz w:val="16"/>
                <w:szCs w:val="16"/>
              </w:rPr>
              <w:tab/>
            </w:r>
            <w:r w:rsidR="00320C94" w:rsidRPr="00091E91">
              <w:rPr>
                <w:sz w:val="16"/>
                <w:szCs w:val="16"/>
              </w:rPr>
              <w:t>(-)</w:t>
            </w:r>
            <w:r w:rsidR="00593F32" w:rsidRPr="00091E91">
              <w:rPr>
                <w:sz w:val="16"/>
                <w:szCs w:val="16"/>
              </w:rPr>
              <w:tab/>
              <w:t>0.0</w:t>
            </w:r>
            <w:r w:rsidR="007471B0">
              <w:rPr>
                <w:sz w:val="16"/>
                <w:szCs w:val="16"/>
              </w:rPr>
              <w:t>2</w:t>
            </w:r>
          </w:p>
        </w:tc>
        <w:tc>
          <w:tcPr>
            <w:tcW w:w="1046" w:type="dxa"/>
            <w:vAlign w:val="bottom"/>
          </w:tcPr>
          <w:p w14:paraId="36E00159" w14:textId="77777777" w:rsidR="00593F32" w:rsidRPr="00091E91" w:rsidRDefault="00593F32" w:rsidP="00FA2DA3">
            <w:pPr>
              <w:tabs>
                <w:tab w:val="decimal" w:pos="403"/>
                <w:tab w:val="decimal" w:pos="567"/>
              </w:tabs>
              <w:rPr>
                <w:sz w:val="16"/>
                <w:szCs w:val="16"/>
              </w:rPr>
            </w:pPr>
            <w:r w:rsidRPr="00091E91">
              <w:rPr>
                <w:sz w:val="16"/>
                <w:szCs w:val="16"/>
              </w:rPr>
              <w:tab/>
            </w:r>
            <w:r w:rsidRPr="00091E91">
              <w:rPr>
                <w:sz w:val="16"/>
                <w:szCs w:val="16"/>
              </w:rPr>
              <w:tab/>
              <w:t>0.</w:t>
            </w:r>
            <w:r w:rsidR="007252EB" w:rsidRPr="00091E91">
              <w:rPr>
                <w:sz w:val="16"/>
                <w:szCs w:val="16"/>
              </w:rPr>
              <w:t>0</w:t>
            </w:r>
            <w:r w:rsidR="007E6E62" w:rsidRPr="00091E91">
              <w:rPr>
                <w:sz w:val="16"/>
                <w:szCs w:val="16"/>
              </w:rPr>
              <w:t>4</w:t>
            </w:r>
          </w:p>
        </w:tc>
        <w:tc>
          <w:tcPr>
            <w:tcW w:w="1313" w:type="dxa"/>
            <w:vAlign w:val="bottom"/>
          </w:tcPr>
          <w:p w14:paraId="4AA087C7" w14:textId="77777777" w:rsidR="00593F32" w:rsidRPr="00091E91" w:rsidRDefault="00B133AF" w:rsidP="00FA2DA3">
            <w:pPr>
              <w:tabs>
                <w:tab w:val="decimal" w:pos="403"/>
                <w:tab w:val="decimal" w:pos="567"/>
              </w:tabs>
              <w:rPr>
                <w:sz w:val="16"/>
                <w:szCs w:val="16"/>
              </w:rPr>
            </w:pPr>
            <w:r w:rsidRPr="00091E91">
              <w:rPr>
                <w:sz w:val="16"/>
                <w:szCs w:val="16"/>
              </w:rPr>
              <w:tab/>
              <w:t>(-)</w:t>
            </w:r>
            <w:r w:rsidRPr="00091E91">
              <w:rPr>
                <w:sz w:val="16"/>
                <w:szCs w:val="16"/>
              </w:rPr>
              <w:tab/>
              <w:t>0.3</w:t>
            </w:r>
            <w:r w:rsidR="00047233">
              <w:rPr>
                <w:sz w:val="16"/>
                <w:szCs w:val="16"/>
              </w:rPr>
              <w:t>5</w:t>
            </w:r>
          </w:p>
        </w:tc>
        <w:tc>
          <w:tcPr>
            <w:tcW w:w="1312" w:type="dxa"/>
            <w:vAlign w:val="bottom"/>
          </w:tcPr>
          <w:p w14:paraId="0B85ABF9" w14:textId="77777777" w:rsidR="00593F32" w:rsidRPr="00091E91" w:rsidRDefault="000437E1" w:rsidP="00FA2DA3">
            <w:pPr>
              <w:tabs>
                <w:tab w:val="decimal" w:pos="508"/>
                <w:tab w:val="decimal" w:pos="649"/>
              </w:tabs>
              <w:rPr>
                <w:sz w:val="16"/>
                <w:szCs w:val="16"/>
              </w:rPr>
            </w:pPr>
            <w:r w:rsidRPr="00091E91">
              <w:rPr>
                <w:sz w:val="16"/>
                <w:szCs w:val="16"/>
              </w:rPr>
              <w:tab/>
            </w:r>
            <w:r w:rsidR="00593F32" w:rsidRPr="00091E91">
              <w:rPr>
                <w:sz w:val="16"/>
                <w:szCs w:val="16"/>
              </w:rPr>
              <w:tab/>
              <w:t>0.</w:t>
            </w:r>
            <w:r w:rsidR="00320C94" w:rsidRPr="00091E91">
              <w:rPr>
                <w:sz w:val="16"/>
                <w:szCs w:val="16"/>
              </w:rPr>
              <w:t>09</w:t>
            </w:r>
          </w:p>
        </w:tc>
      </w:tr>
      <w:tr w:rsidR="00091E91" w:rsidRPr="00091E91" w14:paraId="3C9DDFDE" w14:textId="77777777" w:rsidTr="00F57598">
        <w:trPr>
          <w:cantSplit/>
          <w:trHeight w:val="23"/>
          <w:jc w:val="center"/>
        </w:trPr>
        <w:tc>
          <w:tcPr>
            <w:tcW w:w="645" w:type="dxa"/>
            <w:vAlign w:val="bottom"/>
          </w:tcPr>
          <w:p w14:paraId="3767CEDC" w14:textId="77777777" w:rsidR="00D2587A" w:rsidRPr="00091E91" w:rsidRDefault="00D2587A" w:rsidP="00F57598">
            <w:pPr>
              <w:tabs>
                <w:tab w:val="center" w:pos="3348"/>
              </w:tabs>
              <w:jc w:val="center"/>
              <w:rPr>
                <w:sz w:val="16"/>
                <w:szCs w:val="16"/>
              </w:rPr>
            </w:pPr>
          </w:p>
        </w:tc>
        <w:tc>
          <w:tcPr>
            <w:tcW w:w="652" w:type="dxa"/>
          </w:tcPr>
          <w:p w14:paraId="2477B10E" w14:textId="77777777" w:rsidR="00D2587A" w:rsidRPr="00091E91" w:rsidRDefault="00D2587A" w:rsidP="00F57598">
            <w:pPr>
              <w:ind w:left="57" w:right="-55"/>
              <w:jc w:val="left"/>
              <w:rPr>
                <w:sz w:val="16"/>
                <w:szCs w:val="16"/>
                <w:lang w:val="es-MX" w:eastAsia="es-MX"/>
              </w:rPr>
            </w:pPr>
            <w:r w:rsidRPr="00091E91">
              <w:rPr>
                <w:sz w:val="16"/>
                <w:szCs w:val="16"/>
                <w:lang w:val="es-MX" w:eastAsia="es-MX"/>
              </w:rPr>
              <w:t>Jul.</w:t>
            </w:r>
          </w:p>
        </w:tc>
        <w:tc>
          <w:tcPr>
            <w:tcW w:w="1312" w:type="dxa"/>
            <w:vAlign w:val="bottom"/>
          </w:tcPr>
          <w:p w14:paraId="1ED0257A" w14:textId="77777777" w:rsidR="00D2587A" w:rsidRPr="00091E91" w:rsidRDefault="00D2587A" w:rsidP="00F57598">
            <w:pPr>
              <w:tabs>
                <w:tab w:val="decimal" w:pos="406"/>
                <w:tab w:val="decimal" w:pos="595"/>
              </w:tabs>
              <w:rPr>
                <w:sz w:val="16"/>
                <w:szCs w:val="16"/>
              </w:rPr>
            </w:pPr>
            <w:r w:rsidRPr="00091E91">
              <w:rPr>
                <w:sz w:val="16"/>
                <w:szCs w:val="16"/>
              </w:rPr>
              <w:tab/>
            </w:r>
            <w:r w:rsidR="00DB54F7" w:rsidRPr="00091E91">
              <w:rPr>
                <w:sz w:val="16"/>
                <w:szCs w:val="16"/>
              </w:rPr>
              <w:tab/>
              <w:t>0.</w:t>
            </w:r>
            <w:r w:rsidR="003D60A2">
              <w:rPr>
                <w:sz w:val="16"/>
                <w:szCs w:val="16"/>
              </w:rPr>
              <w:t>09</w:t>
            </w:r>
          </w:p>
        </w:tc>
        <w:tc>
          <w:tcPr>
            <w:tcW w:w="1312" w:type="dxa"/>
            <w:vAlign w:val="bottom"/>
          </w:tcPr>
          <w:p w14:paraId="323A866C" w14:textId="77777777" w:rsidR="00D2587A" w:rsidRPr="00091E91" w:rsidRDefault="00184D5F" w:rsidP="00F57598">
            <w:pPr>
              <w:tabs>
                <w:tab w:val="decimal" w:pos="370"/>
                <w:tab w:val="decimal" w:pos="543"/>
              </w:tabs>
              <w:rPr>
                <w:sz w:val="16"/>
                <w:szCs w:val="16"/>
              </w:rPr>
            </w:pPr>
            <w:r w:rsidRPr="00091E91">
              <w:rPr>
                <w:sz w:val="16"/>
                <w:szCs w:val="16"/>
              </w:rPr>
              <w:tab/>
            </w:r>
            <w:r w:rsidR="00847787">
              <w:rPr>
                <w:sz w:val="16"/>
                <w:szCs w:val="16"/>
              </w:rPr>
              <w:t>(-)</w:t>
            </w:r>
            <w:r w:rsidR="00C25D63" w:rsidRPr="00091E91">
              <w:rPr>
                <w:sz w:val="16"/>
                <w:szCs w:val="16"/>
              </w:rPr>
              <w:tab/>
              <w:t>0.</w:t>
            </w:r>
            <w:r w:rsidR="00DC76FB" w:rsidRPr="00091E91">
              <w:rPr>
                <w:sz w:val="16"/>
                <w:szCs w:val="16"/>
              </w:rPr>
              <w:t>0</w:t>
            </w:r>
            <w:r w:rsidR="001C6AC7">
              <w:rPr>
                <w:sz w:val="16"/>
                <w:szCs w:val="16"/>
              </w:rPr>
              <w:t>1</w:t>
            </w:r>
          </w:p>
        </w:tc>
        <w:tc>
          <w:tcPr>
            <w:tcW w:w="1578" w:type="dxa"/>
            <w:vAlign w:val="bottom"/>
          </w:tcPr>
          <w:p w14:paraId="0A43B38E" w14:textId="77777777" w:rsidR="00D2587A" w:rsidRPr="00091E91" w:rsidRDefault="00BD6948" w:rsidP="00F57598">
            <w:pPr>
              <w:tabs>
                <w:tab w:val="decimal" w:pos="476"/>
                <w:tab w:val="decimal" w:pos="671"/>
              </w:tabs>
              <w:rPr>
                <w:sz w:val="16"/>
                <w:szCs w:val="16"/>
              </w:rPr>
            </w:pPr>
            <w:r w:rsidRPr="00091E91">
              <w:rPr>
                <w:sz w:val="16"/>
                <w:szCs w:val="16"/>
              </w:rPr>
              <w:tab/>
            </w:r>
            <w:r w:rsidR="00D2587A" w:rsidRPr="00091E91">
              <w:rPr>
                <w:sz w:val="16"/>
                <w:szCs w:val="16"/>
              </w:rPr>
              <w:tab/>
              <w:t>0.0</w:t>
            </w:r>
            <w:r w:rsidR="007471B0">
              <w:rPr>
                <w:sz w:val="16"/>
                <w:szCs w:val="16"/>
              </w:rPr>
              <w:t>3</w:t>
            </w:r>
          </w:p>
        </w:tc>
        <w:tc>
          <w:tcPr>
            <w:tcW w:w="1046" w:type="dxa"/>
            <w:vAlign w:val="bottom"/>
          </w:tcPr>
          <w:p w14:paraId="624C0BA7" w14:textId="77777777" w:rsidR="00D2587A" w:rsidRPr="00091E91" w:rsidRDefault="00D2587A" w:rsidP="00F57598">
            <w:pPr>
              <w:tabs>
                <w:tab w:val="decimal" w:pos="403"/>
                <w:tab w:val="decimal" w:pos="567"/>
              </w:tabs>
              <w:rPr>
                <w:sz w:val="16"/>
                <w:szCs w:val="16"/>
              </w:rPr>
            </w:pPr>
            <w:r w:rsidRPr="00091E91">
              <w:rPr>
                <w:sz w:val="16"/>
                <w:szCs w:val="16"/>
              </w:rPr>
              <w:tab/>
            </w:r>
            <w:r w:rsidR="00C01AF0" w:rsidRPr="00091E91">
              <w:rPr>
                <w:sz w:val="16"/>
                <w:szCs w:val="16"/>
              </w:rPr>
              <w:t>(-)</w:t>
            </w:r>
            <w:r w:rsidR="00C01AF0" w:rsidRPr="00091E91">
              <w:rPr>
                <w:sz w:val="16"/>
                <w:szCs w:val="16"/>
              </w:rPr>
              <w:tab/>
              <w:t>0.1</w:t>
            </w:r>
            <w:r w:rsidR="00DA301F">
              <w:rPr>
                <w:sz w:val="16"/>
                <w:szCs w:val="16"/>
              </w:rPr>
              <w:t>1</w:t>
            </w:r>
          </w:p>
        </w:tc>
        <w:tc>
          <w:tcPr>
            <w:tcW w:w="1313" w:type="dxa"/>
            <w:vAlign w:val="bottom"/>
          </w:tcPr>
          <w:p w14:paraId="1A67E0EF" w14:textId="77777777" w:rsidR="00D2587A" w:rsidRPr="00091E91" w:rsidRDefault="00D2587A" w:rsidP="00F57598">
            <w:pPr>
              <w:tabs>
                <w:tab w:val="decimal" w:pos="403"/>
                <w:tab w:val="decimal" w:pos="567"/>
              </w:tabs>
              <w:rPr>
                <w:sz w:val="16"/>
                <w:szCs w:val="16"/>
              </w:rPr>
            </w:pPr>
            <w:r w:rsidRPr="00091E91">
              <w:rPr>
                <w:sz w:val="16"/>
                <w:szCs w:val="16"/>
              </w:rPr>
              <w:tab/>
              <w:t>(-)</w:t>
            </w:r>
            <w:r w:rsidRPr="00091E91">
              <w:rPr>
                <w:sz w:val="16"/>
                <w:szCs w:val="16"/>
              </w:rPr>
              <w:tab/>
              <w:t>0.</w:t>
            </w:r>
            <w:r w:rsidR="00B133AF" w:rsidRPr="00091E91">
              <w:rPr>
                <w:sz w:val="16"/>
                <w:szCs w:val="16"/>
              </w:rPr>
              <w:t>3</w:t>
            </w:r>
            <w:r w:rsidR="00320C94" w:rsidRPr="00091E91">
              <w:rPr>
                <w:sz w:val="16"/>
                <w:szCs w:val="16"/>
              </w:rPr>
              <w:t>3</w:t>
            </w:r>
          </w:p>
        </w:tc>
        <w:tc>
          <w:tcPr>
            <w:tcW w:w="1312" w:type="dxa"/>
            <w:vAlign w:val="bottom"/>
          </w:tcPr>
          <w:p w14:paraId="1E2CED72" w14:textId="77777777" w:rsidR="00D2587A" w:rsidRPr="00091E91" w:rsidRDefault="00320C94" w:rsidP="00F57598">
            <w:pPr>
              <w:tabs>
                <w:tab w:val="decimal" w:pos="508"/>
                <w:tab w:val="decimal" w:pos="649"/>
              </w:tabs>
              <w:rPr>
                <w:sz w:val="16"/>
                <w:szCs w:val="16"/>
              </w:rPr>
            </w:pPr>
            <w:r w:rsidRPr="00091E91">
              <w:rPr>
                <w:sz w:val="16"/>
                <w:szCs w:val="16"/>
              </w:rPr>
              <w:tab/>
            </w:r>
            <w:r w:rsidRPr="00091E91">
              <w:rPr>
                <w:sz w:val="16"/>
                <w:szCs w:val="16"/>
              </w:rPr>
              <w:tab/>
              <w:t>0.1</w:t>
            </w:r>
            <w:r w:rsidR="006779C1">
              <w:rPr>
                <w:sz w:val="16"/>
                <w:szCs w:val="16"/>
              </w:rPr>
              <w:t>8</w:t>
            </w:r>
          </w:p>
        </w:tc>
      </w:tr>
      <w:tr w:rsidR="00091E91" w:rsidRPr="00091E91" w14:paraId="2444801D" w14:textId="77777777" w:rsidTr="00A21E61">
        <w:trPr>
          <w:cantSplit/>
          <w:trHeight w:val="23"/>
          <w:jc w:val="center"/>
        </w:trPr>
        <w:tc>
          <w:tcPr>
            <w:tcW w:w="645" w:type="dxa"/>
            <w:vAlign w:val="bottom"/>
          </w:tcPr>
          <w:p w14:paraId="0FA21CFF" w14:textId="77777777" w:rsidR="0097044D" w:rsidRPr="00091E91" w:rsidRDefault="0097044D" w:rsidP="00A21E61">
            <w:pPr>
              <w:tabs>
                <w:tab w:val="center" w:pos="3348"/>
              </w:tabs>
              <w:jc w:val="center"/>
              <w:rPr>
                <w:sz w:val="16"/>
                <w:szCs w:val="16"/>
              </w:rPr>
            </w:pPr>
          </w:p>
        </w:tc>
        <w:tc>
          <w:tcPr>
            <w:tcW w:w="652" w:type="dxa"/>
          </w:tcPr>
          <w:p w14:paraId="593F11D7" w14:textId="77777777" w:rsidR="0097044D" w:rsidRPr="00091E91" w:rsidRDefault="0097044D" w:rsidP="00A21E61">
            <w:pPr>
              <w:ind w:left="57" w:right="-55"/>
              <w:jc w:val="left"/>
              <w:rPr>
                <w:sz w:val="16"/>
                <w:szCs w:val="16"/>
                <w:lang w:val="es-MX" w:eastAsia="es-MX"/>
              </w:rPr>
            </w:pPr>
            <w:r w:rsidRPr="00091E91">
              <w:rPr>
                <w:sz w:val="16"/>
                <w:szCs w:val="16"/>
                <w:lang w:val="es-MX" w:eastAsia="es-MX"/>
              </w:rPr>
              <w:t>Ago.</w:t>
            </w:r>
          </w:p>
        </w:tc>
        <w:tc>
          <w:tcPr>
            <w:tcW w:w="1312" w:type="dxa"/>
            <w:vAlign w:val="bottom"/>
          </w:tcPr>
          <w:p w14:paraId="639C4F94" w14:textId="77777777" w:rsidR="0097044D" w:rsidRPr="00091E91" w:rsidRDefault="0097044D" w:rsidP="00A21E61">
            <w:pPr>
              <w:tabs>
                <w:tab w:val="decimal" w:pos="406"/>
                <w:tab w:val="decimal" w:pos="595"/>
              </w:tabs>
              <w:rPr>
                <w:sz w:val="16"/>
                <w:szCs w:val="16"/>
              </w:rPr>
            </w:pPr>
            <w:r w:rsidRPr="00091E91">
              <w:rPr>
                <w:sz w:val="16"/>
                <w:szCs w:val="16"/>
              </w:rPr>
              <w:tab/>
            </w:r>
            <w:r w:rsidR="006114D4" w:rsidRPr="00091E91">
              <w:rPr>
                <w:sz w:val="16"/>
                <w:szCs w:val="16"/>
              </w:rPr>
              <w:tab/>
              <w:t>0.</w:t>
            </w:r>
            <w:r w:rsidR="003D60A2">
              <w:rPr>
                <w:sz w:val="16"/>
                <w:szCs w:val="16"/>
              </w:rPr>
              <w:t>13</w:t>
            </w:r>
          </w:p>
        </w:tc>
        <w:tc>
          <w:tcPr>
            <w:tcW w:w="1312" w:type="dxa"/>
            <w:vAlign w:val="bottom"/>
          </w:tcPr>
          <w:p w14:paraId="7EA5BEDF" w14:textId="77777777" w:rsidR="0097044D" w:rsidRPr="00091E91" w:rsidRDefault="006114D4" w:rsidP="00A21E61">
            <w:pPr>
              <w:tabs>
                <w:tab w:val="decimal" w:pos="370"/>
                <w:tab w:val="decimal" w:pos="543"/>
              </w:tabs>
              <w:rPr>
                <w:sz w:val="16"/>
                <w:szCs w:val="16"/>
              </w:rPr>
            </w:pPr>
            <w:r w:rsidRPr="00091E91">
              <w:rPr>
                <w:sz w:val="16"/>
                <w:szCs w:val="16"/>
              </w:rPr>
              <w:tab/>
            </w:r>
            <w:r w:rsidRPr="00091E91">
              <w:rPr>
                <w:sz w:val="16"/>
                <w:szCs w:val="16"/>
              </w:rPr>
              <w:tab/>
              <w:t>0.1</w:t>
            </w:r>
            <w:r w:rsidR="00847787">
              <w:rPr>
                <w:sz w:val="16"/>
                <w:szCs w:val="16"/>
              </w:rPr>
              <w:t>3</w:t>
            </w:r>
          </w:p>
        </w:tc>
        <w:tc>
          <w:tcPr>
            <w:tcW w:w="1578" w:type="dxa"/>
            <w:vAlign w:val="bottom"/>
          </w:tcPr>
          <w:p w14:paraId="3798769C" w14:textId="77777777" w:rsidR="0097044D" w:rsidRPr="00091E91" w:rsidRDefault="0097044D" w:rsidP="00A21E61">
            <w:pPr>
              <w:tabs>
                <w:tab w:val="decimal" w:pos="476"/>
                <w:tab w:val="decimal" w:pos="671"/>
              </w:tabs>
              <w:rPr>
                <w:sz w:val="16"/>
                <w:szCs w:val="16"/>
              </w:rPr>
            </w:pPr>
            <w:r w:rsidRPr="00091E91">
              <w:rPr>
                <w:sz w:val="16"/>
                <w:szCs w:val="16"/>
              </w:rPr>
              <w:tab/>
            </w:r>
            <w:r w:rsidRPr="00091E91">
              <w:rPr>
                <w:sz w:val="16"/>
                <w:szCs w:val="16"/>
              </w:rPr>
              <w:tab/>
              <w:t>0.</w:t>
            </w:r>
            <w:r w:rsidR="00DA301F">
              <w:rPr>
                <w:sz w:val="16"/>
                <w:szCs w:val="16"/>
              </w:rPr>
              <w:t>09</w:t>
            </w:r>
          </w:p>
        </w:tc>
        <w:tc>
          <w:tcPr>
            <w:tcW w:w="1046" w:type="dxa"/>
            <w:vAlign w:val="bottom"/>
          </w:tcPr>
          <w:p w14:paraId="6F0B136A" w14:textId="77777777" w:rsidR="0097044D" w:rsidRPr="00091E91" w:rsidRDefault="00B53AC2" w:rsidP="00A21E61">
            <w:pPr>
              <w:tabs>
                <w:tab w:val="decimal" w:pos="403"/>
                <w:tab w:val="decimal" w:pos="567"/>
              </w:tabs>
              <w:rPr>
                <w:sz w:val="16"/>
                <w:szCs w:val="16"/>
              </w:rPr>
            </w:pPr>
            <w:r w:rsidRPr="00091E91">
              <w:rPr>
                <w:sz w:val="16"/>
                <w:szCs w:val="16"/>
              </w:rPr>
              <w:tab/>
              <w:t>(-)</w:t>
            </w:r>
            <w:r w:rsidRPr="00091E91">
              <w:rPr>
                <w:sz w:val="16"/>
                <w:szCs w:val="16"/>
              </w:rPr>
              <w:tab/>
              <w:t>0.2</w:t>
            </w:r>
            <w:r w:rsidR="00DA301F">
              <w:rPr>
                <w:sz w:val="16"/>
                <w:szCs w:val="16"/>
              </w:rPr>
              <w:t>4</w:t>
            </w:r>
          </w:p>
        </w:tc>
        <w:tc>
          <w:tcPr>
            <w:tcW w:w="1313" w:type="dxa"/>
            <w:vAlign w:val="bottom"/>
          </w:tcPr>
          <w:p w14:paraId="16F4B40F" w14:textId="77777777" w:rsidR="0097044D" w:rsidRPr="00091E91" w:rsidRDefault="00DA301F" w:rsidP="00A21E61">
            <w:pPr>
              <w:tabs>
                <w:tab w:val="decimal" w:pos="403"/>
                <w:tab w:val="decimal" w:pos="567"/>
              </w:tabs>
              <w:rPr>
                <w:sz w:val="16"/>
                <w:szCs w:val="16"/>
              </w:rPr>
            </w:pPr>
            <w:r>
              <w:rPr>
                <w:sz w:val="16"/>
                <w:szCs w:val="16"/>
              </w:rPr>
              <w:tab/>
              <w:t>(-)</w:t>
            </w:r>
            <w:r>
              <w:rPr>
                <w:sz w:val="16"/>
                <w:szCs w:val="16"/>
              </w:rPr>
              <w:tab/>
              <w:t>0.29</w:t>
            </w:r>
          </w:p>
        </w:tc>
        <w:tc>
          <w:tcPr>
            <w:tcW w:w="1312" w:type="dxa"/>
            <w:vAlign w:val="bottom"/>
          </w:tcPr>
          <w:p w14:paraId="44AC6250" w14:textId="77777777" w:rsidR="0097044D" w:rsidRPr="00091E91" w:rsidRDefault="0097044D" w:rsidP="00A21E61">
            <w:pPr>
              <w:tabs>
                <w:tab w:val="decimal" w:pos="508"/>
                <w:tab w:val="decimal" w:pos="649"/>
              </w:tabs>
              <w:rPr>
                <w:sz w:val="16"/>
                <w:szCs w:val="16"/>
              </w:rPr>
            </w:pPr>
            <w:r w:rsidRPr="00091E91">
              <w:rPr>
                <w:sz w:val="16"/>
                <w:szCs w:val="16"/>
              </w:rPr>
              <w:tab/>
            </w:r>
            <w:r w:rsidRPr="00091E91">
              <w:rPr>
                <w:sz w:val="16"/>
                <w:szCs w:val="16"/>
              </w:rPr>
              <w:tab/>
              <w:t>0.2</w:t>
            </w:r>
            <w:r w:rsidR="006779C1">
              <w:rPr>
                <w:sz w:val="16"/>
                <w:szCs w:val="16"/>
              </w:rPr>
              <w:t>3</w:t>
            </w:r>
          </w:p>
        </w:tc>
      </w:tr>
      <w:tr w:rsidR="00091E91" w:rsidRPr="00091E91" w14:paraId="6DC3FE16" w14:textId="77777777" w:rsidTr="006B2176">
        <w:trPr>
          <w:cantSplit/>
          <w:trHeight w:val="23"/>
          <w:jc w:val="center"/>
        </w:trPr>
        <w:tc>
          <w:tcPr>
            <w:tcW w:w="645" w:type="dxa"/>
            <w:vAlign w:val="bottom"/>
          </w:tcPr>
          <w:p w14:paraId="72F3A555" w14:textId="77777777" w:rsidR="001F1E84" w:rsidRPr="00091E91" w:rsidRDefault="001F1E84" w:rsidP="006B2176">
            <w:pPr>
              <w:tabs>
                <w:tab w:val="center" w:pos="3348"/>
              </w:tabs>
              <w:jc w:val="center"/>
              <w:rPr>
                <w:sz w:val="16"/>
                <w:szCs w:val="16"/>
              </w:rPr>
            </w:pPr>
          </w:p>
        </w:tc>
        <w:tc>
          <w:tcPr>
            <w:tcW w:w="652" w:type="dxa"/>
          </w:tcPr>
          <w:p w14:paraId="081AB50E" w14:textId="77777777" w:rsidR="001F1E84" w:rsidRPr="00091E91" w:rsidRDefault="001F1E84" w:rsidP="006B2176">
            <w:pPr>
              <w:ind w:left="57" w:right="-55"/>
              <w:jc w:val="left"/>
              <w:rPr>
                <w:sz w:val="16"/>
                <w:szCs w:val="16"/>
                <w:lang w:val="es-MX" w:eastAsia="es-MX"/>
              </w:rPr>
            </w:pPr>
            <w:r w:rsidRPr="00091E91">
              <w:rPr>
                <w:sz w:val="16"/>
                <w:szCs w:val="16"/>
                <w:lang w:val="es-MX" w:eastAsia="es-MX"/>
              </w:rPr>
              <w:t>Sep.</w:t>
            </w:r>
          </w:p>
        </w:tc>
        <w:tc>
          <w:tcPr>
            <w:tcW w:w="1312" w:type="dxa"/>
            <w:vAlign w:val="bottom"/>
          </w:tcPr>
          <w:p w14:paraId="03A08147" w14:textId="77777777" w:rsidR="001F1E84" w:rsidRPr="00091E91" w:rsidRDefault="001F1E84" w:rsidP="006B2176">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19</w:t>
            </w:r>
          </w:p>
        </w:tc>
        <w:tc>
          <w:tcPr>
            <w:tcW w:w="1312" w:type="dxa"/>
            <w:vAlign w:val="bottom"/>
          </w:tcPr>
          <w:p w14:paraId="3F8C3432" w14:textId="77777777" w:rsidR="001F1E84" w:rsidRPr="00091E91" w:rsidRDefault="001F1E84" w:rsidP="006B2176">
            <w:pPr>
              <w:tabs>
                <w:tab w:val="decimal" w:pos="370"/>
                <w:tab w:val="decimal" w:pos="543"/>
              </w:tabs>
              <w:rPr>
                <w:sz w:val="16"/>
                <w:szCs w:val="16"/>
              </w:rPr>
            </w:pPr>
            <w:r w:rsidRPr="00091E91">
              <w:rPr>
                <w:sz w:val="16"/>
                <w:szCs w:val="16"/>
              </w:rPr>
              <w:tab/>
            </w:r>
            <w:r w:rsidRPr="00091E91">
              <w:rPr>
                <w:sz w:val="16"/>
                <w:szCs w:val="16"/>
              </w:rPr>
              <w:tab/>
              <w:t>0.2</w:t>
            </w:r>
            <w:r w:rsidR="00847787">
              <w:rPr>
                <w:sz w:val="16"/>
                <w:szCs w:val="16"/>
              </w:rPr>
              <w:t>1</w:t>
            </w:r>
          </w:p>
        </w:tc>
        <w:tc>
          <w:tcPr>
            <w:tcW w:w="1578" w:type="dxa"/>
            <w:vAlign w:val="bottom"/>
          </w:tcPr>
          <w:p w14:paraId="00BB2CDF" w14:textId="77777777" w:rsidR="001F1E84" w:rsidRPr="00091E91" w:rsidRDefault="001F1E84" w:rsidP="006B2176">
            <w:pPr>
              <w:tabs>
                <w:tab w:val="decimal" w:pos="476"/>
                <w:tab w:val="decimal" w:pos="671"/>
              </w:tabs>
              <w:rPr>
                <w:sz w:val="16"/>
                <w:szCs w:val="16"/>
              </w:rPr>
            </w:pPr>
            <w:r w:rsidRPr="00091E91">
              <w:rPr>
                <w:sz w:val="16"/>
                <w:szCs w:val="16"/>
              </w:rPr>
              <w:tab/>
            </w:r>
            <w:r w:rsidR="006114D4" w:rsidRPr="00091E91">
              <w:rPr>
                <w:sz w:val="16"/>
                <w:szCs w:val="16"/>
              </w:rPr>
              <w:tab/>
              <w:t>0.1</w:t>
            </w:r>
            <w:r w:rsidR="007471B0">
              <w:rPr>
                <w:sz w:val="16"/>
                <w:szCs w:val="16"/>
              </w:rPr>
              <w:t>4</w:t>
            </w:r>
          </w:p>
        </w:tc>
        <w:tc>
          <w:tcPr>
            <w:tcW w:w="1046" w:type="dxa"/>
            <w:vAlign w:val="bottom"/>
          </w:tcPr>
          <w:p w14:paraId="27B51E29" w14:textId="77777777" w:rsidR="001F1E84" w:rsidRPr="00091E91" w:rsidRDefault="00C01AF0" w:rsidP="006B2176">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2</w:t>
            </w:r>
          </w:p>
        </w:tc>
        <w:tc>
          <w:tcPr>
            <w:tcW w:w="1313" w:type="dxa"/>
            <w:vAlign w:val="bottom"/>
          </w:tcPr>
          <w:p w14:paraId="6A52D8BE" w14:textId="77777777" w:rsidR="001F1E84" w:rsidRPr="00091E91" w:rsidRDefault="001F1E84" w:rsidP="006B2176">
            <w:pPr>
              <w:tabs>
                <w:tab w:val="decimal" w:pos="403"/>
                <w:tab w:val="decimal" w:pos="567"/>
              </w:tabs>
              <w:rPr>
                <w:sz w:val="16"/>
                <w:szCs w:val="16"/>
              </w:rPr>
            </w:pPr>
            <w:r w:rsidRPr="00091E91">
              <w:rPr>
                <w:sz w:val="16"/>
                <w:szCs w:val="16"/>
              </w:rPr>
              <w:tab/>
              <w:t>(-)</w:t>
            </w:r>
            <w:r w:rsidRPr="00091E91">
              <w:rPr>
                <w:sz w:val="16"/>
                <w:szCs w:val="16"/>
              </w:rPr>
              <w:tab/>
              <w:t>0.2</w:t>
            </w:r>
            <w:r w:rsidR="00047233">
              <w:rPr>
                <w:sz w:val="16"/>
                <w:szCs w:val="16"/>
              </w:rPr>
              <w:t>4</w:t>
            </w:r>
          </w:p>
        </w:tc>
        <w:tc>
          <w:tcPr>
            <w:tcW w:w="1312" w:type="dxa"/>
            <w:vAlign w:val="bottom"/>
          </w:tcPr>
          <w:p w14:paraId="0751F22B" w14:textId="77777777" w:rsidR="001F1E84" w:rsidRPr="00091E91" w:rsidRDefault="001F1E84" w:rsidP="006B2176">
            <w:pPr>
              <w:tabs>
                <w:tab w:val="decimal" w:pos="508"/>
                <w:tab w:val="decimal" w:pos="649"/>
              </w:tabs>
              <w:rPr>
                <w:sz w:val="16"/>
                <w:szCs w:val="16"/>
              </w:rPr>
            </w:pPr>
            <w:r w:rsidRPr="00091E91">
              <w:rPr>
                <w:sz w:val="16"/>
                <w:szCs w:val="16"/>
              </w:rPr>
              <w:tab/>
            </w:r>
            <w:r w:rsidRPr="00091E91">
              <w:rPr>
                <w:sz w:val="16"/>
                <w:szCs w:val="16"/>
              </w:rPr>
              <w:tab/>
              <w:t>0.2</w:t>
            </w:r>
            <w:r w:rsidR="006779C1">
              <w:rPr>
                <w:sz w:val="16"/>
                <w:szCs w:val="16"/>
              </w:rPr>
              <w:t>4</w:t>
            </w:r>
          </w:p>
        </w:tc>
      </w:tr>
      <w:tr w:rsidR="00091E91" w:rsidRPr="00091E91" w14:paraId="38CCE8E3" w14:textId="77777777" w:rsidTr="005E0B2E">
        <w:trPr>
          <w:cantSplit/>
          <w:trHeight w:val="23"/>
          <w:jc w:val="center"/>
        </w:trPr>
        <w:tc>
          <w:tcPr>
            <w:tcW w:w="645" w:type="dxa"/>
            <w:vAlign w:val="bottom"/>
          </w:tcPr>
          <w:p w14:paraId="12F7811D" w14:textId="77777777" w:rsidR="002C1B4C" w:rsidRPr="00091E91" w:rsidRDefault="002C1B4C" w:rsidP="005E0B2E">
            <w:pPr>
              <w:tabs>
                <w:tab w:val="center" w:pos="3348"/>
              </w:tabs>
              <w:jc w:val="center"/>
              <w:rPr>
                <w:sz w:val="16"/>
                <w:szCs w:val="16"/>
              </w:rPr>
            </w:pPr>
          </w:p>
        </w:tc>
        <w:tc>
          <w:tcPr>
            <w:tcW w:w="652" w:type="dxa"/>
          </w:tcPr>
          <w:p w14:paraId="3C20F766" w14:textId="77777777" w:rsidR="002C1B4C" w:rsidRPr="00091E91" w:rsidRDefault="002C1B4C" w:rsidP="005E0B2E">
            <w:pPr>
              <w:ind w:left="57" w:right="-55"/>
              <w:jc w:val="left"/>
              <w:rPr>
                <w:sz w:val="16"/>
                <w:szCs w:val="16"/>
                <w:lang w:val="es-MX" w:eastAsia="es-MX"/>
              </w:rPr>
            </w:pPr>
            <w:r w:rsidRPr="00091E91">
              <w:rPr>
                <w:sz w:val="16"/>
                <w:szCs w:val="16"/>
                <w:lang w:val="es-MX" w:eastAsia="es-MX"/>
              </w:rPr>
              <w:t>Oct.</w:t>
            </w:r>
          </w:p>
        </w:tc>
        <w:tc>
          <w:tcPr>
            <w:tcW w:w="1312" w:type="dxa"/>
            <w:vAlign w:val="bottom"/>
          </w:tcPr>
          <w:p w14:paraId="57BFD0EE" w14:textId="77777777" w:rsidR="002C1B4C" w:rsidRPr="00091E91" w:rsidRDefault="002C1B4C" w:rsidP="005E0B2E">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21</w:t>
            </w:r>
          </w:p>
        </w:tc>
        <w:tc>
          <w:tcPr>
            <w:tcW w:w="1312" w:type="dxa"/>
            <w:vAlign w:val="bottom"/>
          </w:tcPr>
          <w:p w14:paraId="74BF223C" w14:textId="77777777" w:rsidR="002C1B4C" w:rsidRPr="00091E91" w:rsidRDefault="002C1B4C" w:rsidP="005E0B2E">
            <w:pPr>
              <w:tabs>
                <w:tab w:val="decimal" w:pos="370"/>
                <w:tab w:val="decimal" w:pos="543"/>
              </w:tabs>
              <w:rPr>
                <w:sz w:val="16"/>
                <w:szCs w:val="16"/>
              </w:rPr>
            </w:pPr>
            <w:r w:rsidRPr="00091E91">
              <w:rPr>
                <w:sz w:val="16"/>
                <w:szCs w:val="16"/>
              </w:rPr>
              <w:tab/>
            </w:r>
            <w:r w:rsidRPr="00091E91">
              <w:rPr>
                <w:sz w:val="16"/>
                <w:szCs w:val="16"/>
              </w:rPr>
              <w:tab/>
              <w:t>0.2</w:t>
            </w:r>
            <w:r w:rsidR="00847787">
              <w:rPr>
                <w:sz w:val="16"/>
                <w:szCs w:val="16"/>
              </w:rPr>
              <w:t>5</w:t>
            </w:r>
          </w:p>
        </w:tc>
        <w:tc>
          <w:tcPr>
            <w:tcW w:w="1578" w:type="dxa"/>
            <w:vAlign w:val="bottom"/>
          </w:tcPr>
          <w:p w14:paraId="63914797" w14:textId="77777777" w:rsidR="002C1B4C" w:rsidRPr="00091E91" w:rsidRDefault="002C1B4C" w:rsidP="005E0B2E">
            <w:pPr>
              <w:tabs>
                <w:tab w:val="decimal" w:pos="476"/>
                <w:tab w:val="decimal" w:pos="671"/>
              </w:tabs>
              <w:rPr>
                <w:sz w:val="16"/>
                <w:szCs w:val="16"/>
              </w:rPr>
            </w:pPr>
            <w:r w:rsidRPr="00091E91">
              <w:rPr>
                <w:sz w:val="16"/>
                <w:szCs w:val="16"/>
              </w:rPr>
              <w:tab/>
            </w:r>
            <w:r w:rsidRPr="00091E91">
              <w:rPr>
                <w:sz w:val="16"/>
                <w:szCs w:val="16"/>
              </w:rPr>
              <w:tab/>
              <w:t>0.</w:t>
            </w:r>
            <w:r w:rsidR="00F466EA" w:rsidRPr="00091E91">
              <w:rPr>
                <w:sz w:val="16"/>
                <w:szCs w:val="16"/>
              </w:rPr>
              <w:t>2</w:t>
            </w:r>
            <w:r w:rsidR="007471B0">
              <w:rPr>
                <w:sz w:val="16"/>
                <w:szCs w:val="16"/>
              </w:rPr>
              <w:t>0</w:t>
            </w:r>
          </w:p>
        </w:tc>
        <w:tc>
          <w:tcPr>
            <w:tcW w:w="1046" w:type="dxa"/>
            <w:vAlign w:val="bottom"/>
          </w:tcPr>
          <w:p w14:paraId="577445FE" w14:textId="77777777" w:rsidR="002C1B4C" w:rsidRPr="00091E91" w:rsidRDefault="000B691A" w:rsidP="005E0B2E">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6</w:t>
            </w:r>
          </w:p>
        </w:tc>
        <w:tc>
          <w:tcPr>
            <w:tcW w:w="1313" w:type="dxa"/>
            <w:vAlign w:val="bottom"/>
          </w:tcPr>
          <w:p w14:paraId="22AE0ED2" w14:textId="77777777" w:rsidR="002C1B4C" w:rsidRPr="00091E91" w:rsidRDefault="002C1B4C" w:rsidP="005E0B2E">
            <w:pPr>
              <w:tabs>
                <w:tab w:val="decimal" w:pos="403"/>
                <w:tab w:val="decimal" w:pos="567"/>
              </w:tabs>
              <w:rPr>
                <w:sz w:val="16"/>
                <w:szCs w:val="16"/>
              </w:rPr>
            </w:pPr>
            <w:r w:rsidRPr="00091E91">
              <w:rPr>
                <w:sz w:val="16"/>
                <w:szCs w:val="16"/>
              </w:rPr>
              <w:tab/>
              <w:t>(-)</w:t>
            </w:r>
            <w:r w:rsidRPr="00091E91">
              <w:rPr>
                <w:sz w:val="16"/>
                <w:szCs w:val="16"/>
              </w:rPr>
              <w:tab/>
              <w:t>0.</w:t>
            </w:r>
            <w:r w:rsidR="003C5D8F" w:rsidRPr="00091E91">
              <w:rPr>
                <w:sz w:val="16"/>
                <w:szCs w:val="16"/>
              </w:rPr>
              <w:t>1</w:t>
            </w:r>
            <w:r w:rsidR="00320C94" w:rsidRPr="00091E91">
              <w:rPr>
                <w:sz w:val="16"/>
                <w:szCs w:val="16"/>
              </w:rPr>
              <w:t>8</w:t>
            </w:r>
          </w:p>
        </w:tc>
        <w:tc>
          <w:tcPr>
            <w:tcW w:w="1312" w:type="dxa"/>
            <w:vAlign w:val="bottom"/>
          </w:tcPr>
          <w:p w14:paraId="0A7B5733" w14:textId="77777777" w:rsidR="002C1B4C" w:rsidRPr="00091E91" w:rsidRDefault="002C1B4C" w:rsidP="005E0B2E">
            <w:pPr>
              <w:tabs>
                <w:tab w:val="decimal" w:pos="508"/>
                <w:tab w:val="decimal" w:pos="649"/>
              </w:tabs>
              <w:rPr>
                <w:sz w:val="16"/>
                <w:szCs w:val="16"/>
              </w:rPr>
            </w:pPr>
            <w:r w:rsidRPr="00091E91">
              <w:rPr>
                <w:sz w:val="16"/>
                <w:szCs w:val="16"/>
              </w:rPr>
              <w:tab/>
            </w:r>
            <w:r w:rsidRPr="00091E91">
              <w:rPr>
                <w:sz w:val="16"/>
                <w:szCs w:val="16"/>
              </w:rPr>
              <w:tab/>
              <w:t>0.2</w:t>
            </w:r>
            <w:r w:rsidR="006779C1">
              <w:rPr>
                <w:sz w:val="16"/>
                <w:szCs w:val="16"/>
              </w:rPr>
              <w:t>5</w:t>
            </w:r>
          </w:p>
        </w:tc>
      </w:tr>
      <w:tr w:rsidR="00091E91" w:rsidRPr="00091E91" w14:paraId="1FA81030" w14:textId="77777777" w:rsidTr="00643A2B">
        <w:trPr>
          <w:cantSplit/>
          <w:trHeight w:val="23"/>
          <w:jc w:val="center"/>
        </w:trPr>
        <w:tc>
          <w:tcPr>
            <w:tcW w:w="645" w:type="dxa"/>
            <w:vAlign w:val="bottom"/>
          </w:tcPr>
          <w:p w14:paraId="280F307F" w14:textId="77777777" w:rsidR="00170F33" w:rsidRPr="00091E91" w:rsidRDefault="00170F33" w:rsidP="00643A2B">
            <w:pPr>
              <w:tabs>
                <w:tab w:val="center" w:pos="3348"/>
              </w:tabs>
              <w:jc w:val="center"/>
              <w:rPr>
                <w:sz w:val="16"/>
                <w:szCs w:val="16"/>
              </w:rPr>
            </w:pPr>
          </w:p>
        </w:tc>
        <w:tc>
          <w:tcPr>
            <w:tcW w:w="652" w:type="dxa"/>
          </w:tcPr>
          <w:p w14:paraId="69C43E6B" w14:textId="77777777"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14:paraId="289B773F" w14:textId="77777777"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23</w:t>
            </w:r>
          </w:p>
        </w:tc>
        <w:tc>
          <w:tcPr>
            <w:tcW w:w="1312" w:type="dxa"/>
            <w:vAlign w:val="bottom"/>
          </w:tcPr>
          <w:p w14:paraId="6F3A86B2" w14:textId="77777777"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847787">
              <w:rPr>
                <w:sz w:val="16"/>
                <w:szCs w:val="16"/>
              </w:rPr>
              <w:t>6</w:t>
            </w:r>
          </w:p>
        </w:tc>
        <w:tc>
          <w:tcPr>
            <w:tcW w:w="1578" w:type="dxa"/>
            <w:vAlign w:val="bottom"/>
          </w:tcPr>
          <w:p w14:paraId="334E6090" w14:textId="77777777"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7471B0">
              <w:rPr>
                <w:sz w:val="16"/>
                <w:szCs w:val="16"/>
              </w:rPr>
              <w:t>5</w:t>
            </w:r>
          </w:p>
        </w:tc>
        <w:tc>
          <w:tcPr>
            <w:tcW w:w="1046" w:type="dxa"/>
            <w:vAlign w:val="bottom"/>
          </w:tcPr>
          <w:p w14:paraId="60DB3E91" w14:textId="77777777"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14:paraId="55FC1ABD" w14:textId="77777777"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DA301F">
              <w:rPr>
                <w:sz w:val="16"/>
                <w:szCs w:val="16"/>
              </w:rPr>
              <w:t>2</w:t>
            </w:r>
          </w:p>
        </w:tc>
        <w:tc>
          <w:tcPr>
            <w:tcW w:w="1312" w:type="dxa"/>
            <w:vAlign w:val="bottom"/>
          </w:tcPr>
          <w:p w14:paraId="439AAB3D" w14:textId="77777777"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DA301F">
              <w:rPr>
                <w:sz w:val="16"/>
                <w:szCs w:val="16"/>
              </w:rPr>
              <w:t>6</w:t>
            </w:r>
          </w:p>
        </w:tc>
      </w:tr>
      <w:tr w:rsidR="00091E91" w:rsidRPr="00091E91" w14:paraId="5C27BC29" w14:textId="77777777" w:rsidTr="005E0B2E">
        <w:trPr>
          <w:cantSplit/>
          <w:trHeight w:val="23"/>
          <w:jc w:val="center"/>
        </w:trPr>
        <w:tc>
          <w:tcPr>
            <w:tcW w:w="645" w:type="dxa"/>
            <w:vAlign w:val="bottom"/>
          </w:tcPr>
          <w:p w14:paraId="0D81D0CA" w14:textId="77777777" w:rsidR="00C343F8" w:rsidRPr="00091E91" w:rsidRDefault="00C343F8" w:rsidP="005E0B2E">
            <w:pPr>
              <w:tabs>
                <w:tab w:val="center" w:pos="3348"/>
              </w:tabs>
              <w:spacing w:after="60"/>
              <w:jc w:val="center"/>
              <w:rPr>
                <w:sz w:val="16"/>
                <w:szCs w:val="16"/>
              </w:rPr>
            </w:pPr>
          </w:p>
        </w:tc>
        <w:tc>
          <w:tcPr>
            <w:tcW w:w="652" w:type="dxa"/>
          </w:tcPr>
          <w:p w14:paraId="48339692" w14:textId="77777777"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14:paraId="7E2439EC" w14:textId="77777777"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3D60A2">
              <w:rPr>
                <w:sz w:val="16"/>
                <w:szCs w:val="16"/>
              </w:rPr>
              <w:t>25</w:t>
            </w:r>
          </w:p>
        </w:tc>
        <w:tc>
          <w:tcPr>
            <w:tcW w:w="1312" w:type="dxa"/>
            <w:vAlign w:val="bottom"/>
          </w:tcPr>
          <w:p w14:paraId="4ECF1F99" w14:textId="77777777"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1C6AC7">
              <w:rPr>
                <w:sz w:val="16"/>
                <w:szCs w:val="16"/>
              </w:rPr>
              <w:t>6</w:t>
            </w:r>
          </w:p>
        </w:tc>
        <w:tc>
          <w:tcPr>
            <w:tcW w:w="1578" w:type="dxa"/>
            <w:vAlign w:val="bottom"/>
          </w:tcPr>
          <w:p w14:paraId="7AFC1D00" w14:textId="77777777"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320C94" w:rsidRPr="00091E91">
              <w:rPr>
                <w:sz w:val="16"/>
                <w:szCs w:val="16"/>
              </w:rPr>
              <w:t>6</w:t>
            </w:r>
          </w:p>
        </w:tc>
        <w:tc>
          <w:tcPr>
            <w:tcW w:w="1046" w:type="dxa"/>
            <w:vAlign w:val="bottom"/>
          </w:tcPr>
          <w:p w14:paraId="34F182D6" w14:textId="77777777"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w:t>
            </w:r>
            <w:r w:rsidR="006F0F20">
              <w:rPr>
                <w:sz w:val="16"/>
                <w:szCs w:val="16"/>
              </w:rPr>
              <w:t>29</w:t>
            </w:r>
          </w:p>
        </w:tc>
        <w:tc>
          <w:tcPr>
            <w:tcW w:w="1313" w:type="dxa"/>
            <w:vAlign w:val="bottom"/>
          </w:tcPr>
          <w:p w14:paraId="30350CB5" w14:textId="77777777" w:rsidR="00C343F8" w:rsidRPr="00091E91" w:rsidRDefault="003C5D8F" w:rsidP="005E0B2E">
            <w:pPr>
              <w:tabs>
                <w:tab w:val="decimal" w:pos="403"/>
                <w:tab w:val="decimal" w:pos="567"/>
              </w:tabs>
              <w:spacing w:after="60"/>
              <w:rPr>
                <w:sz w:val="16"/>
                <w:szCs w:val="16"/>
              </w:rPr>
            </w:pPr>
            <w:r w:rsidRPr="00091E91">
              <w:rPr>
                <w:sz w:val="16"/>
                <w:szCs w:val="16"/>
              </w:rPr>
              <w:tab/>
              <w:t>(-)</w:t>
            </w:r>
            <w:r w:rsidRPr="00091E91">
              <w:rPr>
                <w:sz w:val="16"/>
                <w:szCs w:val="16"/>
              </w:rPr>
              <w:tab/>
              <w:t>0.0</w:t>
            </w:r>
            <w:r w:rsidR="006F0F20">
              <w:rPr>
                <w:sz w:val="16"/>
                <w:szCs w:val="16"/>
              </w:rPr>
              <w:t>7</w:t>
            </w:r>
          </w:p>
        </w:tc>
        <w:tc>
          <w:tcPr>
            <w:tcW w:w="1312" w:type="dxa"/>
            <w:vAlign w:val="bottom"/>
          </w:tcPr>
          <w:p w14:paraId="7E3541BC" w14:textId="77777777"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DA301F">
              <w:rPr>
                <w:sz w:val="16"/>
                <w:szCs w:val="16"/>
              </w:rPr>
              <w:t>6</w:t>
            </w:r>
          </w:p>
        </w:tc>
      </w:tr>
      <w:tr w:rsidR="00091E91" w:rsidRPr="00091E91" w14:paraId="4C7A2017" w14:textId="77777777" w:rsidTr="006506CD">
        <w:trPr>
          <w:cantSplit/>
          <w:trHeight w:val="23"/>
          <w:jc w:val="center"/>
        </w:trPr>
        <w:tc>
          <w:tcPr>
            <w:tcW w:w="645" w:type="dxa"/>
            <w:vAlign w:val="bottom"/>
          </w:tcPr>
          <w:p w14:paraId="7B6A5C43" w14:textId="77777777" w:rsidR="00AE51A0" w:rsidRPr="00091E91" w:rsidRDefault="00AE51A0" w:rsidP="006506CD">
            <w:pPr>
              <w:tabs>
                <w:tab w:val="center" w:pos="3348"/>
              </w:tabs>
              <w:jc w:val="center"/>
              <w:rPr>
                <w:sz w:val="16"/>
                <w:szCs w:val="16"/>
              </w:rPr>
            </w:pPr>
            <w:r w:rsidRPr="00091E91">
              <w:rPr>
                <w:sz w:val="16"/>
                <w:szCs w:val="16"/>
              </w:rPr>
              <w:t>2021</w:t>
            </w:r>
          </w:p>
        </w:tc>
        <w:tc>
          <w:tcPr>
            <w:tcW w:w="652" w:type="dxa"/>
          </w:tcPr>
          <w:p w14:paraId="3A6281B5" w14:textId="77777777"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14:paraId="7016D0E5" w14:textId="77777777"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27</w:t>
            </w:r>
          </w:p>
        </w:tc>
        <w:tc>
          <w:tcPr>
            <w:tcW w:w="1312" w:type="dxa"/>
            <w:vAlign w:val="bottom"/>
          </w:tcPr>
          <w:p w14:paraId="3658E0B8" w14:textId="77777777"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847787">
              <w:rPr>
                <w:sz w:val="16"/>
                <w:szCs w:val="16"/>
              </w:rPr>
              <w:t>7</w:t>
            </w:r>
          </w:p>
        </w:tc>
        <w:tc>
          <w:tcPr>
            <w:tcW w:w="1578" w:type="dxa"/>
            <w:vAlign w:val="bottom"/>
          </w:tcPr>
          <w:p w14:paraId="0AB1D2AE" w14:textId="77777777"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7471B0">
              <w:rPr>
                <w:sz w:val="16"/>
                <w:szCs w:val="16"/>
              </w:rPr>
              <w:t>5</w:t>
            </w:r>
          </w:p>
        </w:tc>
        <w:tc>
          <w:tcPr>
            <w:tcW w:w="1046" w:type="dxa"/>
            <w:vAlign w:val="bottom"/>
          </w:tcPr>
          <w:p w14:paraId="62EC1CE6"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6F0F20">
              <w:rPr>
                <w:sz w:val="16"/>
                <w:szCs w:val="16"/>
              </w:rPr>
              <w:t>1</w:t>
            </w:r>
          </w:p>
        </w:tc>
        <w:tc>
          <w:tcPr>
            <w:tcW w:w="1313" w:type="dxa"/>
            <w:vAlign w:val="bottom"/>
          </w:tcPr>
          <w:p w14:paraId="171D8C88"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14:paraId="63A5033D" w14:textId="77777777"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6779C1">
              <w:rPr>
                <w:sz w:val="16"/>
                <w:szCs w:val="16"/>
              </w:rPr>
              <w:t>4</w:t>
            </w:r>
          </w:p>
        </w:tc>
      </w:tr>
      <w:tr w:rsidR="00257DE7" w:rsidRPr="00091E91" w14:paraId="47727730" w14:textId="77777777" w:rsidTr="00771D77">
        <w:trPr>
          <w:cantSplit/>
          <w:trHeight w:val="23"/>
          <w:jc w:val="center"/>
        </w:trPr>
        <w:tc>
          <w:tcPr>
            <w:tcW w:w="645" w:type="dxa"/>
            <w:vAlign w:val="bottom"/>
          </w:tcPr>
          <w:p w14:paraId="042DDF89" w14:textId="77777777" w:rsidR="00257DE7" w:rsidRPr="00091E91" w:rsidRDefault="00257DE7" w:rsidP="00771D77">
            <w:pPr>
              <w:tabs>
                <w:tab w:val="center" w:pos="3348"/>
              </w:tabs>
              <w:jc w:val="center"/>
              <w:rPr>
                <w:sz w:val="16"/>
                <w:szCs w:val="16"/>
              </w:rPr>
            </w:pPr>
          </w:p>
        </w:tc>
        <w:tc>
          <w:tcPr>
            <w:tcW w:w="652" w:type="dxa"/>
          </w:tcPr>
          <w:p w14:paraId="6EE541B0" w14:textId="77777777"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14:paraId="6C16029B" w14:textId="77777777"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24</w:t>
            </w:r>
          </w:p>
        </w:tc>
        <w:tc>
          <w:tcPr>
            <w:tcW w:w="1312" w:type="dxa"/>
            <w:vAlign w:val="bottom"/>
          </w:tcPr>
          <w:p w14:paraId="236EF650" w14:textId="77777777"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847787">
              <w:rPr>
                <w:sz w:val="16"/>
                <w:szCs w:val="16"/>
              </w:rPr>
              <w:t>30</w:t>
            </w:r>
          </w:p>
        </w:tc>
        <w:tc>
          <w:tcPr>
            <w:tcW w:w="1578" w:type="dxa"/>
            <w:vAlign w:val="bottom"/>
          </w:tcPr>
          <w:p w14:paraId="72EC143B" w14:textId="77777777"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7471B0">
              <w:rPr>
                <w:sz w:val="16"/>
                <w:szCs w:val="16"/>
              </w:rPr>
              <w:t>5</w:t>
            </w:r>
          </w:p>
        </w:tc>
        <w:tc>
          <w:tcPr>
            <w:tcW w:w="1046" w:type="dxa"/>
            <w:vAlign w:val="bottom"/>
          </w:tcPr>
          <w:p w14:paraId="65D10BF9"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6F0F20">
              <w:rPr>
                <w:sz w:val="16"/>
                <w:szCs w:val="16"/>
              </w:rPr>
              <w:t>2</w:t>
            </w:r>
          </w:p>
        </w:tc>
        <w:tc>
          <w:tcPr>
            <w:tcW w:w="1313" w:type="dxa"/>
            <w:vAlign w:val="bottom"/>
          </w:tcPr>
          <w:p w14:paraId="1FC54911"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6F0F20">
              <w:rPr>
                <w:sz w:val="16"/>
                <w:szCs w:val="16"/>
              </w:rPr>
              <w:t>2</w:t>
            </w:r>
          </w:p>
        </w:tc>
        <w:tc>
          <w:tcPr>
            <w:tcW w:w="1312" w:type="dxa"/>
            <w:vAlign w:val="bottom"/>
          </w:tcPr>
          <w:p w14:paraId="6E90E372" w14:textId="77777777" w:rsidR="00257DE7" w:rsidRPr="00091E91" w:rsidRDefault="00DA301F" w:rsidP="00771D77">
            <w:pPr>
              <w:tabs>
                <w:tab w:val="decimal" w:pos="508"/>
                <w:tab w:val="decimal" w:pos="649"/>
              </w:tabs>
              <w:rPr>
                <w:sz w:val="16"/>
                <w:szCs w:val="16"/>
              </w:rPr>
            </w:pPr>
            <w:r>
              <w:rPr>
                <w:sz w:val="16"/>
                <w:szCs w:val="16"/>
              </w:rPr>
              <w:tab/>
            </w:r>
            <w:r>
              <w:rPr>
                <w:sz w:val="16"/>
                <w:szCs w:val="16"/>
              </w:rPr>
              <w:tab/>
              <w:t>0.22</w:t>
            </w:r>
          </w:p>
        </w:tc>
      </w:tr>
      <w:tr w:rsidR="00BC57E7" w:rsidRPr="00091E91" w14:paraId="4CA62386" w14:textId="77777777" w:rsidTr="005A0E2A">
        <w:trPr>
          <w:cantSplit/>
          <w:trHeight w:val="23"/>
          <w:jc w:val="center"/>
        </w:trPr>
        <w:tc>
          <w:tcPr>
            <w:tcW w:w="645" w:type="dxa"/>
            <w:vAlign w:val="bottom"/>
          </w:tcPr>
          <w:p w14:paraId="0D534023" w14:textId="77777777" w:rsidR="00BC57E7" w:rsidRPr="00091E91" w:rsidRDefault="00BC57E7" w:rsidP="005A0E2A">
            <w:pPr>
              <w:tabs>
                <w:tab w:val="center" w:pos="3348"/>
              </w:tabs>
              <w:jc w:val="center"/>
              <w:rPr>
                <w:sz w:val="16"/>
                <w:szCs w:val="16"/>
              </w:rPr>
            </w:pPr>
          </w:p>
        </w:tc>
        <w:tc>
          <w:tcPr>
            <w:tcW w:w="652" w:type="dxa"/>
          </w:tcPr>
          <w:p w14:paraId="4DD02E12" w14:textId="77777777" w:rsidR="00BC57E7" w:rsidRPr="00091E91" w:rsidRDefault="00BC57E7" w:rsidP="005A0E2A">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14:paraId="46843A96" w14:textId="77777777" w:rsidR="00BC57E7" w:rsidRPr="00091E91" w:rsidRDefault="00BC57E7" w:rsidP="005A0E2A">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24</w:t>
            </w:r>
          </w:p>
        </w:tc>
        <w:tc>
          <w:tcPr>
            <w:tcW w:w="1312" w:type="dxa"/>
            <w:vAlign w:val="bottom"/>
          </w:tcPr>
          <w:p w14:paraId="59C8625C" w14:textId="77777777" w:rsidR="00BC57E7" w:rsidRPr="00091E91" w:rsidRDefault="00BC57E7" w:rsidP="005A0E2A">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847787">
              <w:rPr>
                <w:sz w:val="16"/>
                <w:szCs w:val="16"/>
              </w:rPr>
              <w:t>5</w:t>
            </w:r>
          </w:p>
        </w:tc>
        <w:tc>
          <w:tcPr>
            <w:tcW w:w="1578" w:type="dxa"/>
            <w:vAlign w:val="bottom"/>
          </w:tcPr>
          <w:p w14:paraId="77724367" w14:textId="77777777" w:rsidR="00BC57E7" w:rsidRPr="00091E91" w:rsidRDefault="00BC57E7" w:rsidP="005A0E2A">
            <w:pPr>
              <w:tabs>
                <w:tab w:val="decimal" w:pos="476"/>
                <w:tab w:val="decimal" w:pos="671"/>
              </w:tabs>
              <w:rPr>
                <w:sz w:val="16"/>
                <w:szCs w:val="16"/>
              </w:rPr>
            </w:pPr>
            <w:r w:rsidRPr="00091E91">
              <w:rPr>
                <w:sz w:val="16"/>
                <w:szCs w:val="16"/>
              </w:rPr>
              <w:tab/>
            </w:r>
            <w:r w:rsidRPr="00091E91">
              <w:rPr>
                <w:sz w:val="16"/>
                <w:szCs w:val="16"/>
              </w:rPr>
              <w:tab/>
              <w:t>0.2</w:t>
            </w:r>
            <w:r w:rsidR="007471B0">
              <w:rPr>
                <w:sz w:val="16"/>
                <w:szCs w:val="16"/>
              </w:rPr>
              <w:t>5</w:t>
            </w:r>
          </w:p>
        </w:tc>
        <w:tc>
          <w:tcPr>
            <w:tcW w:w="1046" w:type="dxa"/>
            <w:vAlign w:val="bottom"/>
          </w:tcPr>
          <w:p w14:paraId="7590BA67" w14:textId="77777777" w:rsidR="00BC57E7" w:rsidRPr="00091E91" w:rsidRDefault="00BC57E7" w:rsidP="005A0E2A">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14:paraId="4C4C0883" w14:textId="77777777" w:rsidR="00BC57E7" w:rsidRPr="00091E91" w:rsidRDefault="00047233" w:rsidP="005A0E2A">
            <w:pPr>
              <w:tabs>
                <w:tab w:val="decimal" w:pos="403"/>
                <w:tab w:val="decimal" w:pos="567"/>
              </w:tabs>
              <w:rPr>
                <w:sz w:val="16"/>
                <w:szCs w:val="16"/>
              </w:rPr>
            </w:pPr>
            <w:r>
              <w:rPr>
                <w:sz w:val="16"/>
                <w:szCs w:val="16"/>
              </w:rPr>
              <w:tab/>
            </w:r>
            <w:r w:rsidR="00BC57E7" w:rsidRPr="00091E91">
              <w:rPr>
                <w:sz w:val="16"/>
                <w:szCs w:val="16"/>
              </w:rPr>
              <w:tab/>
              <w:t>0.0</w:t>
            </w:r>
            <w:r>
              <w:rPr>
                <w:sz w:val="16"/>
                <w:szCs w:val="16"/>
              </w:rPr>
              <w:t>0</w:t>
            </w:r>
          </w:p>
        </w:tc>
        <w:tc>
          <w:tcPr>
            <w:tcW w:w="1312" w:type="dxa"/>
            <w:vAlign w:val="bottom"/>
          </w:tcPr>
          <w:p w14:paraId="1BEF769D" w14:textId="77777777" w:rsidR="00BC57E7" w:rsidRPr="00091E91" w:rsidRDefault="00BC57E7" w:rsidP="005A0E2A">
            <w:pPr>
              <w:tabs>
                <w:tab w:val="decimal" w:pos="508"/>
                <w:tab w:val="decimal" w:pos="649"/>
              </w:tabs>
              <w:rPr>
                <w:sz w:val="16"/>
                <w:szCs w:val="16"/>
              </w:rPr>
            </w:pPr>
            <w:r w:rsidRPr="00091E91">
              <w:rPr>
                <w:sz w:val="16"/>
                <w:szCs w:val="16"/>
              </w:rPr>
              <w:tab/>
            </w:r>
            <w:r w:rsidRPr="00091E91">
              <w:rPr>
                <w:sz w:val="16"/>
                <w:szCs w:val="16"/>
              </w:rPr>
              <w:tab/>
              <w:t>0.2</w:t>
            </w:r>
            <w:r>
              <w:rPr>
                <w:sz w:val="16"/>
                <w:szCs w:val="16"/>
              </w:rPr>
              <w:t>0</w:t>
            </w:r>
          </w:p>
        </w:tc>
      </w:tr>
      <w:tr w:rsidR="00091E91" w:rsidRPr="00091E91" w14:paraId="6F29CEBA" w14:textId="77777777" w:rsidTr="009767AF">
        <w:trPr>
          <w:cantSplit/>
          <w:trHeight w:val="23"/>
          <w:jc w:val="center"/>
        </w:trPr>
        <w:tc>
          <w:tcPr>
            <w:tcW w:w="645" w:type="dxa"/>
            <w:vAlign w:val="bottom"/>
          </w:tcPr>
          <w:p w14:paraId="1CADB841" w14:textId="77777777" w:rsidR="0022375A" w:rsidRPr="00091E91" w:rsidRDefault="0022375A" w:rsidP="0022375A">
            <w:pPr>
              <w:tabs>
                <w:tab w:val="center" w:pos="3348"/>
              </w:tabs>
              <w:jc w:val="center"/>
              <w:rPr>
                <w:sz w:val="16"/>
                <w:szCs w:val="16"/>
              </w:rPr>
            </w:pPr>
          </w:p>
        </w:tc>
        <w:tc>
          <w:tcPr>
            <w:tcW w:w="652" w:type="dxa"/>
          </w:tcPr>
          <w:p w14:paraId="4F8250A8" w14:textId="77777777" w:rsidR="0022375A" w:rsidRPr="00091E91" w:rsidRDefault="00BC57E7" w:rsidP="0022375A">
            <w:pPr>
              <w:ind w:left="57" w:right="-55"/>
              <w:jc w:val="left"/>
              <w:rPr>
                <w:sz w:val="16"/>
                <w:szCs w:val="16"/>
                <w:lang w:val="es-MX" w:eastAsia="es-MX"/>
              </w:rPr>
            </w:pPr>
            <w:r>
              <w:rPr>
                <w:sz w:val="16"/>
                <w:szCs w:val="16"/>
                <w:lang w:val="es-MX" w:eastAsia="es-MX"/>
              </w:rPr>
              <w:t>Abr</w:t>
            </w:r>
            <w:r w:rsidR="0022375A" w:rsidRPr="00091E91">
              <w:rPr>
                <w:sz w:val="16"/>
                <w:szCs w:val="16"/>
                <w:lang w:val="es-MX" w:eastAsia="es-MX"/>
              </w:rPr>
              <w:t>.</w:t>
            </w:r>
          </w:p>
        </w:tc>
        <w:tc>
          <w:tcPr>
            <w:tcW w:w="1312" w:type="dxa"/>
            <w:vAlign w:val="bottom"/>
          </w:tcPr>
          <w:p w14:paraId="555D1BF7" w14:textId="77777777" w:rsidR="0022375A" w:rsidRPr="00091E91" w:rsidRDefault="0022375A" w:rsidP="0022375A">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22</w:t>
            </w:r>
          </w:p>
        </w:tc>
        <w:tc>
          <w:tcPr>
            <w:tcW w:w="1312" w:type="dxa"/>
            <w:vAlign w:val="bottom"/>
          </w:tcPr>
          <w:p w14:paraId="7006B1E3" w14:textId="77777777"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847787">
              <w:rPr>
                <w:sz w:val="16"/>
                <w:szCs w:val="16"/>
              </w:rPr>
              <w:t>40</w:t>
            </w:r>
          </w:p>
        </w:tc>
        <w:tc>
          <w:tcPr>
            <w:tcW w:w="1578" w:type="dxa"/>
            <w:vAlign w:val="bottom"/>
          </w:tcPr>
          <w:p w14:paraId="4BE34587" w14:textId="77777777" w:rsidR="0022375A" w:rsidRPr="00091E91" w:rsidRDefault="0022375A" w:rsidP="0022375A">
            <w:pPr>
              <w:tabs>
                <w:tab w:val="decimal" w:pos="476"/>
                <w:tab w:val="decimal" w:pos="671"/>
              </w:tabs>
              <w:rPr>
                <w:sz w:val="16"/>
                <w:szCs w:val="16"/>
              </w:rPr>
            </w:pPr>
            <w:r w:rsidRPr="00091E91">
              <w:rPr>
                <w:sz w:val="16"/>
                <w:szCs w:val="16"/>
              </w:rPr>
              <w:tab/>
            </w:r>
            <w:r w:rsidRPr="00091E91">
              <w:rPr>
                <w:sz w:val="16"/>
                <w:szCs w:val="16"/>
              </w:rPr>
              <w:tab/>
              <w:t>0.2</w:t>
            </w:r>
            <w:r w:rsidR="007471B0">
              <w:rPr>
                <w:sz w:val="16"/>
                <w:szCs w:val="16"/>
              </w:rPr>
              <w:t>5</w:t>
            </w:r>
          </w:p>
        </w:tc>
        <w:tc>
          <w:tcPr>
            <w:tcW w:w="1046" w:type="dxa"/>
            <w:vAlign w:val="bottom"/>
          </w:tcPr>
          <w:p w14:paraId="68EF33D1" w14:textId="77777777" w:rsidR="0022375A" w:rsidRPr="00091E91" w:rsidRDefault="0022375A" w:rsidP="0022375A">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04</w:t>
            </w:r>
          </w:p>
        </w:tc>
        <w:tc>
          <w:tcPr>
            <w:tcW w:w="1313" w:type="dxa"/>
            <w:vAlign w:val="bottom"/>
          </w:tcPr>
          <w:p w14:paraId="3BA3C8B8" w14:textId="77777777"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0.0</w:t>
            </w:r>
            <w:r w:rsidR="00DA301F">
              <w:rPr>
                <w:sz w:val="16"/>
                <w:szCs w:val="16"/>
              </w:rPr>
              <w:t>1</w:t>
            </w:r>
          </w:p>
        </w:tc>
        <w:tc>
          <w:tcPr>
            <w:tcW w:w="1312" w:type="dxa"/>
            <w:vAlign w:val="bottom"/>
          </w:tcPr>
          <w:p w14:paraId="155814FC" w14:textId="77777777" w:rsidR="0022375A" w:rsidRPr="00091E91" w:rsidRDefault="006779C1" w:rsidP="0022375A">
            <w:pPr>
              <w:tabs>
                <w:tab w:val="decimal" w:pos="508"/>
                <w:tab w:val="decimal" w:pos="649"/>
              </w:tabs>
              <w:rPr>
                <w:sz w:val="16"/>
                <w:szCs w:val="16"/>
              </w:rPr>
            </w:pPr>
            <w:r>
              <w:rPr>
                <w:sz w:val="16"/>
                <w:szCs w:val="16"/>
              </w:rPr>
              <w:tab/>
            </w:r>
            <w:r>
              <w:rPr>
                <w:sz w:val="16"/>
                <w:szCs w:val="16"/>
              </w:rPr>
              <w:tab/>
              <w:t>0.18</w:t>
            </w:r>
          </w:p>
        </w:tc>
      </w:tr>
      <w:tr w:rsidR="00091E91" w:rsidRPr="00091E91" w14:paraId="65589FB6" w14:textId="77777777" w:rsidTr="009D646F">
        <w:trPr>
          <w:cantSplit/>
          <w:trHeight w:val="23"/>
          <w:jc w:val="center"/>
        </w:trPr>
        <w:tc>
          <w:tcPr>
            <w:tcW w:w="645" w:type="dxa"/>
            <w:vAlign w:val="bottom"/>
          </w:tcPr>
          <w:p w14:paraId="31ECA4D7" w14:textId="77777777" w:rsidR="002125F1" w:rsidRPr="00091E91" w:rsidRDefault="002125F1" w:rsidP="009D646F">
            <w:pPr>
              <w:tabs>
                <w:tab w:val="center" w:pos="3348"/>
              </w:tabs>
              <w:spacing w:after="60"/>
              <w:jc w:val="center"/>
              <w:rPr>
                <w:sz w:val="16"/>
                <w:szCs w:val="16"/>
              </w:rPr>
            </w:pPr>
          </w:p>
        </w:tc>
        <w:tc>
          <w:tcPr>
            <w:tcW w:w="652" w:type="dxa"/>
          </w:tcPr>
          <w:p w14:paraId="5E7C9BE7" w14:textId="77777777" w:rsidR="002125F1" w:rsidRPr="00091E91" w:rsidRDefault="00BC57E7" w:rsidP="009D646F">
            <w:pPr>
              <w:spacing w:after="60"/>
              <w:ind w:left="57" w:right="-55"/>
              <w:jc w:val="left"/>
              <w:rPr>
                <w:sz w:val="16"/>
                <w:szCs w:val="16"/>
                <w:lang w:val="es-MX" w:eastAsia="es-MX"/>
              </w:rPr>
            </w:pPr>
            <w:r>
              <w:rPr>
                <w:sz w:val="16"/>
                <w:szCs w:val="16"/>
                <w:lang w:val="es-MX" w:eastAsia="es-MX"/>
              </w:rPr>
              <w:t>May</w:t>
            </w:r>
            <w:r w:rsidR="002125F1" w:rsidRPr="00091E91">
              <w:rPr>
                <w:sz w:val="16"/>
                <w:szCs w:val="16"/>
                <w:lang w:val="es-MX" w:eastAsia="es-MX"/>
              </w:rPr>
              <w:t>.</w:t>
            </w:r>
          </w:p>
        </w:tc>
        <w:tc>
          <w:tcPr>
            <w:tcW w:w="1312" w:type="dxa"/>
            <w:vAlign w:val="bottom"/>
          </w:tcPr>
          <w:p w14:paraId="6D75D7EA" w14:textId="77777777"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3D60A2">
              <w:rPr>
                <w:sz w:val="16"/>
                <w:szCs w:val="16"/>
              </w:rPr>
              <w:t>21</w:t>
            </w:r>
          </w:p>
        </w:tc>
        <w:tc>
          <w:tcPr>
            <w:tcW w:w="1312" w:type="dxa"/>
            <w:vAlign w:val="bottom"/>
          </w:tcPr>
          <w:p w14:paraId="5CE91488" w14:textId="77777777"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847787">
              <w:rPr>
                <w:sz w:val="16"/>
                <w:szCs w:val="16"/>
              </w:rPr>
              <w:t>44</w:t>
            </w:r>
          </w:p>
        </w:tc>
        <w:tc>
          <w:tcPr>
            <w:tcW w:w="1578" w:type="dxa"/>
            <w:vAlign w:val="bottom"/>
          </w:tcPr>
          <w:p w14:paraId="74C58E3A" w14:textId="77777777"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7471B0">
              <w:rPr>
                <w:sz w:val="16"/>
                <w:szCs w:val="16"/>
              </w:rPr>
              <w:t>5</w:t>
            </w:r>
          </w:p>
        </w:tc>
        <w:tc>
          <w:tcPr>
            <w:tcW w:w="1046" w:type="dxa"/>
            <w:vAlign w:val="bottom"/>
          </w:tcPr>
          <w:p w14:paraId="59EE4BB1" w14:textId="77777777" w:rsidR="002125F1" w:rsidRPr="00091E91" w:rsidRDefault="002125F1" w:rsidP="000470AE">
            <w:pPr>
              <w:tabs>
                <w:tab w:val="decimal" w:pos="403"/>
                <w:tab w:val="decimal" w:pos="567"/>
              </w:tabs>
              <w:spacing w:after="60"/>
              <w:rPr>
                <w:sz w:val="16"/>
                <w:szCs w:val="16"/>
              </w:rPr>
            </w:pPr>
            <w:r w:rsidRPr="00091E91">
              <w:rPr>
                <w:sz w:val="16"/>
                <w:szCs w:val="16"/>
              </w:rPr>
              <w:tab/>
            </w:r>
            <w:r w:rsidR="007252EB" w:rsidRPr="00091E91">
              <w:rPr>
                <w:sz w:val="16"/>
                <w:szCs w:val="16"/>
              </w:rPr>
              <w:t>(-)</w:t>
            </w:r>
            <w:r w:rsidRPr="00091E91">
              <w:rPr>
                <w:sz w:val="16"/>
                <w:szCs w:val="16"/>
              </w:rPr>
              <w:tab/>
              <w:t>0.</w:t>
            </w:r>
            <w:r w:rsidR="006F0F20">
              <w:rPr>
                <w:sz w:val="16"/>
                <w:szCs w:val="16"/>
              </w:rPr>
              <w:t>0</w:t>
            </w:r>
            <w:r w:rsidR="00DA301F">
              <w:rPr>
                <w:sz w:val="16"/>
                <w:szCs w:val="16"/>
              </w:rPr>
              <w:t>2</w:t>
            </w:r>
          </w:p>
        </w:tc>
        <w:tc>
          <w:tcPr>
            <w:tcW w:w="1313" w:type="dxa"/>
            <w:vAlign w:val="bottom"/>
          </w:tcPr>
          <w:p w14:paraId="25DAB2A0" w14:textId="77777777"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0B691A" w:rsidRPr="00091E91">
              <w:rPr>
                <w:sz w:val="16"/>
                <w:szCs w:val="16"/>
              </w:rPr>
              <w:t>0</w:t>
            </w:r>
            <w:r w:rsidR="00047233">
              <w:rPr>
                <w:sz w:val="16"/>
                <w:szCs w:val="16"/>
              </w:rPr>
              <w:t>3</w:t>
            </w:r>
          </w:p>
        </w:tc>
        <w:tc>
          <w:tcPr>
            <w:tcW w:w="1312" w:type="dxa"/>
            <w:vAlign w:val="bottom"/>
          </w:tcPr>
          <w:p w14:paraId="52035820" w14:textId="77777777"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DA301F">
              <w:rPr>
                <w:sz w:val="16"/>
                <w:szCs w:val="16"/>
              </w:rPr>
              <w:t>1</w:t>
            </w:r>
            <w:r w:rsidR="00047233">
              <w:rPr>
                <w:sz w:val="16"/>
                <w:szCs w:val="16"/>
              </w:rPr>
              <w:t>6</w:t>
            </w:r>
          </w:p>
        </w:tc>
      </w:tr>
    </w:tbl>
    <w:p w14:paraId="13F3EC07"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0FB27308"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4BF3AD02" w14:textId="77777777"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6612B3">
        <w:rPr>
          <w:b/>
          <w:smallCaps/>
          <w:sz w:val="22"/>
          <w:szCs w:val="22"/>
        </w:rPr>
        <w:t>a mayo</w:t>
      </w:r>
      <w:r w:rsidR="00BC773F">
        <w:rPr>
          <w:b/>
          <w:smallCaps/>
          <w:sz w:val="22"/>
          <w:szCs w:val="22"/>
        </w:rPr>
        <w:t xml:space="preserve"> </w:t>
      </w:r>
      <w:r w:rsidR="00AE7589" w:rsidRPr="00091E91">
        <w:rPr>
          <w:b/>
          <w:smallCaps/>
          <w:sz w:val="22"/>
          <w:szCs w:val="22"/>
        </w:rPr>
        <w:t>de 2021</w:t>
      </w:r>
    </w:p>
    <w:p w14:paraId="5E40FAEB" w14:textId="77777777"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14:paraId="192314F0" w14:textId="77777777" w:rsidTr="00316099">
        <w:trPr>
          <w:trHeight w:val="192"/>
        </w:trPr>
        <w:tc>
          <w:tcPr>
            <w:tcW w:w="5196" w:type="dxa"/>
          </w:tcPr>
          <w:p w14:paraId="7DE6F75D"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20AC9D81"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4523DBF3" w14:textId="77777777" w:rsidTr="005D3D63">
        <w:tblPrEx>
          <w:tblCellMar>
            <w:left w:w="70" w:type="dxa"/>
            <w:right w:w="70" w:type="dxa"/>
          </w:tblCellMar>
        </w:tblPrEx>
        <w:tc>
          <w:tcPr>
            <w:tcW w:w="5196" w:type="dxa"/>
          </w:tcPr>
          <w:p w14:paraId="71E70211" w14:textId="77777777" w:rsidR="00F87E25" w:rsidRPr="00091E91" w:rsidRDefault="005D3D63" w:rsidP="00F87E25">
            <w:pPr>
              <w:keepLines/>
              <w:jc w:val="center"/>
              <w:rPr>
                <w:szCs w:val="20"/>
                <w:lang w:val="es-ES"/>
              </w:rPr>
            </w:pPr>
            <w:r>
              <w:rPr>
                <w:noProof/>
                <w:lang w:val="es-MX" w:eastAsia="es-MX"/>
              </w:rPr>
              <w:drawing>
                <wp:inline distT="0" distB="0" distL="0" distR="0" wp14:anchorId="13715168" wp14:editId="7D4CD19A">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6473FEF"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366C941C" w14:textId="77777777" w:rsidR="00F87E25" w:rsidRPr="00091E91" w:rsidRDefault="006612B3" w:rsidP="00F87E25">
            <w:pPr>
              <w:keepLines/>
              <w:ind w:left="-108"/>
              <w:jc w:val="center"/>
              <w:rPr>
                <w:szCs w:val="20"/>
              </w:rPr>
            </w:pPr>
            <w:r>
              <w:rPr>
                <w:noProof/>
                <w:lang w:val="es-MX" w:eastAsia="es-MX"/>
              </w:rPr>
              <w:drawing>
                <wp:inline distT="0" distB="0" distL="0" distR="0" wp14:anchorId="07120473" wp14:editId="59415ADC">
                  <wp:extent cx="2933700" cy="2133600"/>
                  <wp:effectExtent l="0" t="0" r="0" b="0"/>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E7AB94E"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0BB9C170" w14:textId="77777777" w:rsidR="00F87E25" w:rsidRPr="00091E91" w:rsidRDefault="00F87E25" w:rsidP="00F87E25">
      <w:pPr>
        <w:rPr>
          <w:szCs w:val="20"/>
        </w:rPr>
      </w:pPr>
    </w:p>
    <w:p w14:paraId="703E9617" w14:textId="77777777" w:rsidR="00F32285" w:rsidRPr="00091E91" w:rsidRDefault="00F32285">
      <w:pPr>
        <w:jc w:val="left"/>
        <w:rPr>
          <w:szCs w:val="20"/>
        </w:rPr>
      </w:pPr>
      <w:r w:rsidRPr="00091E91">
        <w:rPr>
          <w:szCs w:val="20"/>
        </w:rPr>
        <w:br w:type="page"/>
      </w:r>
    </w:p>
    <w:p w14:paraId="2C10D73C" w14:textId="77777777"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6612B3">
        <w:rPr>
          <w:b/>
          <w:smallCaps/>
          <w:sz w:val="22"/>
          <w:szCs w:val="22"/>
        </w:rPr>
        <w:t>a mayo</w:t>
      </w:r>
      <w:r w:rsidR="00287796" w:rsidRPr="00091E91">
        <w:rPr>
          <w:b/>
          <w:smallCaps/>
          <w:sz w:val="22"/>
          <w:szCs w:val="22"/>
        </w:rPr>
        <w:t xml:space="preserve"> </w:t>
      </w:r>
      <w:r w:rsidR="00AE7589" w:rsidRPr="00091E91">
        <w:rPr>
          <w:b/>
          <w:smallCaps/>
          <w:sz w:val="22"/>
          <w:szCs w:val="22"/>
        </w:rPr>
        <w:t>de 2021</w:t>
      </w:r>
    </w:p>
    <w:p w14:paraId="1D1DDB69" w14:textId="77777777"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6F4231EC" w14:textId="77777777" w:rsidTr="00A92FB0">
        <w:trPr>
          <w:gridAfter w:val="1"/>
          <w:wAfter w:w="281" w:type="dxa"/>
        </w:trPr>
        <w:tc>
          <w:tcPr>
            <w:tcW w:w="5543" w:type="dxa"/>
            <w:gridSpan w:val="2"/>
          </w:tcPr>
          <w:p w14:paraId="1D7710FB"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14:paraId="7BD32BBF"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1D022DF0" w14:textId="77777777" w:rsidTr="006612B3">
        <w:tblPrEx>
          <w:tblCellMar>
            <w:left w:w="70" w:type="dxa"/>
            <w:right w:w="70" w:type="dxa"/>
          </w:tblCellMar>
        </w:tblPrEx>
        <w:trPr>
          <w:gridAfter w:val="1"/>
          <w:wAfter w:w="281" w:type="dxa"/>
          <w:trHeight w:val="3384"/>
        </w:trPr>
        <w:tc>
          <w:tcPr>
            <w:tcW w:w="5543" w:type="dxa"/>
            <w:gridSpan w:val="2"/>
          </w:tcPr>
          <w:p w14:paraId="59822E88" w14:textId="77777777" w:rsidR="00F87E25" w:rsidRPr="00091E91" w:rsidRDefault="006612B3" w:rsidP="00F87E25">
            <w:pPr>
              <w:keepLines/>
              <w:jc w:val="center"/>
              <w:rPr>
                <w:rFonts w:cs="Times New Roman"/>
                <w:szCs w:val="20"/>
              </w:rPr>
            </w:pPr>
            <w:r>
              <w:rPr>
                <w:noProof/>
                <w:lang w:val="es-MX" w:eastAsia="es-MX"/>
              </w:rPr>
              <w:drawing>
                <wp:inline distT="0" distB="0" distL="0" distR="0" wp14:anchorId="3B4794C5" wp14:editId="44232428">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gridSpan w:val="2"/>
          </w:tcPr>
          <w:p w14:paraId="724004B9" w14:textId="77777777" w:rsidR="00F87E25" w:rsidRPr="00091E91" w:rsidRDefault="006612B3" w:rsidP="00F87E25">
            <w:pPr>
              <w:keepLines/>
              <w:ind w:left="-50"/>
              <w:jc w:val="center"/>
              <w:rPr>
                <w:sz w:val="14"/>
                <w:szCs w:val="14"/>
                <w:lang w:val="es-ES"/>
              </w:rPr>
            </w:pPr>
            <w:r>
              <w:rPr>
                <w:noProof/>
                <w:lang w:val="es-MX" w:eastAsia="es-MX"/>
              </w:rPr>
              <w:drawing>
                <wp:inline distT="0" distB="0" distL="0" distR="0" wp14:anchorId="132EDD2A" wp14:editId="07E74471">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091E91" w:rsidRPr="00091E91" w14:paraId="67E02C00" w14:textId="77777777" w:rsidTr="00A92FB0">
        <w:trPr>
          <w:gridAfter w:val="1"/>
          <w:wAfter w:w="281" w:type="dxa"/>
        </w:trPr>
        <w:tc>
          <w:tcPr>
            <w:tcW w:w="5543" w:type="dxa"/>
            <w:gridSpan w:val="2"/>
          </w:tcPr>
          <w:p w14:paraId="77A9060F"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2A5A5E4B"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7E722ECC" w14:textId="77777777" w:rsidTr="00A92FB0">
        <w:trPr>
          <w:gridAfter w:val="1"/>
          <w:wAfter w:w="281" w:type="dxa"/>
        </w:trPr>
        <w:tc>
          <w:tcPr>
            <w:tcW w:w="5543" w:type="dxa"/>
            <w:gridSpan w:val="2"/>
          </w:tcPr>
          <w:p w14:paraId="1E04E427"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3CB17214"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14:paraId="28509C20" w14:textId="77777777" w:rsidTr="006612B3">
        <w:tblPrEx>
          <w:tblCellMar>
            <w:left w:w="70" w:type="dxa"/>
            <w:right w:w="70" w:type="dxa"/>
          </w:tblCellMar>
        </w:tblPrEx>
        <w:trPr>
          <w:gridAfter w:val="1"/>
          <w:wAfter w:w="281" w:type="dxa"/>
          <w:trHeight w:val="3429"/>
        </w:trPr>
        <w:tc>
          <w:tcPr>
            <w:tcW w:w="5543" w:type="dxa"/>
            <w:gridSpan w:val="2"/>
          </w:tcPr>
          <w:p w14:paraId="7D7A3786" w14:textId="77777777" w:rsidR="00F87E25" w:rsidRPr="00091E91" w:rsidRDefault="006612B3" w:rsidP="00F87E25">
            <w:pPr>
              <w:keepLines/>
              <w:jc w:val="center"/>
              <w:rPr>
                <w:rFonts w:cs="Times New Roman"/>
                <w:sz w:val="20"/>
                <w:szCs w:val="20"/>
                <w:lang w:val="es-ES"/>
              </w:rPr>
            </w:pPr>
            <w:r>
              <w:rPr>
                <w:noProof/>
                <w:lang w:val="es-MX" w:eastAsia="es-MX"/>
              </w:rPr>
              <w:drawing>
                <wp:inline distT="0" distB="0" distL="0" distR="0" wp14:anchorId="4E394EA9" wp14:editId="078B784C">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gridSpan w:val="2"/>
          </w:tcPr>
          <w:p w14:paraId="54B113C7" w14:textId="77777777" w:rsidR="00F87E25" w:rsidRPr="00091E91" w:rsidRDefault="006612B3" w:rsidP="00F87E25">
            <w:pPr>
              <w:keepLines/>
              <w:ind w:left="-50"/>
              <w:jc w:val="center"/>
              <w:rPr>
                <w:rFonts w:cs="Times New Roman"/>
                <w:sz w:val="20"/>
                <w:szCs w:val="20"/>
              </w:rPr>
            </w:pPr>
            <w:r>
              <w:rPr>
                <w:noProof/>
                <w:lang w:val="es-MX" w:eastAsia="es-MX"/>
              </w:rPr>
              <w:drawing>
                <wp:inline distT="0" distB="0" distL="0" distR="0" wp14:anchorId="0C92B95B" wp14:editId="73DD7EF2">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091E91" w:rsidRPr="00091E91" w14:paraId="7B7E4398" w14:textId="77777777" w:rsidTr="00A92FB0">
        <w:trPr>
          <w:gridBefore w:val="1"/>
          <w:wBefore w:w="497" w:type="dxa"/>
        </w:trPr>
        <w:tc>
          <w:tcPr>
            <w:tcW w:w="5116" w:type="dxa"/>
            <w:gridSpan w:val="2"/>
          </w:tcPr>
          <w:p w14:paraId="37824181"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1B17CF74" w14:textId="77777777" w:rsidR="00A92FB0" w:rsidRPr="00091E91" w:rsidRDefault="00A92FB0" w:rsidP="0039372E">
            <w:pPr>
              <w:keepNext/>
              <w:ind w:right="250"/>
              <w:jc w:val="center"/>
              <w:outlineLvl w:val="2"/>
              <w:rPr>
                <w:b/>
                <w:bCs/>
                <w:sz w:val="14"/>
                <w:szCs w:val="14"/>
              </w:rPr>
            </w:pPr>
          </w:p>
        </w:tc>
      </w:tr>
    </w:tbl>
    <w:p w14:paraId="35F40FBC"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6F0C8054" w14:textId="77777777" w:rsidR="00A92FB0" w:rsidRPr="00091E91" w:rsidRDefault="00A92FB0" w:rsidP="00AA6477">
      <w:pPr>
        <w:pStyle w:val="Textoindependiente"/>
        <w:spacing w:before="60" w:after="240"/>
        <w:rPr>
          <w:color w:val="auto"/>
          <w:sz w:val="16"/>
          <w:szCs w:val="16"/>
        </w:rPr>
      </w:pPr>
    </w:p>
    <w:p w14:paraId="4DA3F8F9" w14:textId="77777777" w:rsidR="00407F11" w:rsidRPr="00091E91" w:rsidRDefault="00407F11" w:rsidP="00107722">
      <w:pPr>
        <w:spacing w:before="480" w:after="120"/>
        <w:rPr>
          <w:rFonts w:cs="Times New Roman"/>
          <w:szCs w:val="20"/>
          <w:lang w:val="es-MX"/>
        </w:rPr>
      </w:pPr>
      <w:r w:rsidRPr="00091E91">
        <w:rPr>
          <w:szCs w:val="20"/>
        </w:rPr>
        <w:t xml:space="preserve">Al incorporar la información </w:t>
      </w:r>
      <w:r w:rsidR="00221349" w:rsidRPr="00091E91">
        <w:rPr>
          <w:szCs w:val="20"/>
        </w:rPr>
        <w:t xml:space="preserve">de </w:t>
      </w:r>
      <w:r w:rsidR="006612B3">
        <w:rPr>
          <w:szCs w:val="20"/>
        </w:rPr>
        <w:t>mayo</w:t>
      </w:r>
      <w:r w:rsidR="00455F38" w:rsidRPr="00091E91">
        <w:rPr>
          <w:szCs w:val="20"/>
        </w:rPr>
        <w:t xml:space="preserve"> </w:t>
      </w:r>
      <w:r w:rsidR="00455F38" w:rsidRPr="0063073B">
        <w:rPr>
          <w:szCs w:val="20"/>
        </w:rPr>
        <w:t>de 202</w:t>
      </w:r>
      <w:r w:rsidR="000D3539" w:rsidRPr="0063073B">
        <w:rPr>
          <w:szCs w:val="20"/>
        </w:rPr>
        <w:t>1</w:t>
      </w:r>
      <w:r w:rsidR="00987B6A" w:rsidRPr="0063073B">
        <w:rPr>
          <w:szCs w:val="20"/>
        </w:rPr>
        <w:t>,</w:t>
      </w:r>
      <w:r w:rsidR="001929FD" w:rsidRPr="0063073B">
        <w:rPr>
          <w:szCs w:val="20"/>
        </w:rPr>
        <w:t xml:space="preserve"> </w:t>
      </w:r>
      <w:r w:rsidR="00B64E4D" w:rsidRPr="0063073B">
        <w:rPr>
          <w:szCs w:val="20"/>
        </w:rPr>
        <w:t>el</w:t>
      </w:r>
      <w:r w:rsidR="00F07527" w:rsidRPr="0063073B">
        <w:rPr>
          <w:szCs w:val="20"/>
        </w:rPr>
        <w:t xml:space="preserve"> </w:t>
      </w:r>
      <w:r w:rsidR="008F1310" w:rsidRPr="0063073B">
        <w:rPr>
          <w:szCs w:val="20"/>
        </w:rPr>
        <w:t xml:space="preserve">Indicador </w:t>
      </w:r>
      <w:r w:rsidR="00865E9E" w:rsidRPr="0063073B">
        <w:rPr>
          <w:szCs w:val="20"/>
        </w:rPr>
        <w:t xml:space="preserve">Adelantado </w:t>
      </w:r>
      <w:r w:rsidR="002D7CFE">
        <w:rPr>
          <w:szCs w:val="20"/>
        </w:rPr>
        <w:t>conserva</w:t>
      </w:r>
      <w:r w:rsidR="0063073B" w:rsidRPr="0063073B">
        <w:rPr>
          <w:szCs w:val="20"/>
        </w:rPr>
        <w:t xml:space="preserve"> la trayectoria que ha venido observando en los últimos meses</w:t>
      </w:r>
      <w:r w:rsidR="00816ABB" w:rsidRPr="0063073B">
        <w:rPr>
          <w:szCs w:val="20"/>
        </w:rPr>
        <w:t>.</w:t>
      </w:r>
      <w:r w:rsidR="00447E0B" w:rsidRPr="0063073B">
        <w:rPr>
          <w:szCs w:val="20"/>
        </w:rPr>
        <w:t xml:space="preserve"> </w:t>
      </w:r>
      <w:r w:rsidR="003A642D" w:rsidRPr="0063073B">
        <w:rPr>
          <w:szCs w:val="20"/>
        </w:rPr>
        <w:t>Es</w:t>
      </w:r>
      <w:r w:rsidR="003A642D" w:rsidRPr="00091E91">
        <w:rPr>
          <w:szCs w:val="20"/>
        </w:rPr>
        <w:t>to se puede apreciar en la siguiente gráfica</w:t>
      </w:r>
      <w:r w:rsidR="003A642D" w:rsidRPr="00091E91">
        <w:rPr>
          <w:rFonts w:cs="Times New Roman"/>
          <w:szCs w:val="20"/>
          <w:lang w:val="es-MX"/>
        </w:rPr>
        <w:t>.</w:t>
      </w:r>
    </w:p>
    <w:p w14:paraId="26933602" w14:textId="77777777"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14:paraId="788BC47D" w14:textId="77777777"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3F13DA">
        <w:rPr>
          <w:b/>
          <w:smallCaps/>
          <w:sz w:val="22"/>
          <w:szCs w:val="22"/>
        </w:rPr>
        <w:t>al mes de abril y mayo</w:t>
      </w:r>
      <w:r w:rsidR="00F868F9">
        <w:rPr>
          <w:b/>
          <w:smallCaps/>
          <w:sz w:val="22"/>
          <w:szCs w:val="22"/>
        </w:rPr>
        <w:t xml:space="preserve"> </w:t>
      </w:r>
      <w:r w:rsidR="00C96333" w:rsidRPr="00091E91">
        <w:rPr>
          <w:b/>
          <w:smallCaps/>
          <w:sz w:val="22"/>
          <w:szCs w:val="22"/>
        </w:rPr>
        <w:t>de 2021</w:t>
      </w:r>
    </w:p>
    <w:p w14:paraId="24FDE07B" w14:textId="77777777" w:rsidR="00407F11" w:rsidRPr="00091E91" w:rsidRDefault="00407F11" w:rsidP="00407F11">
      <w:pPr>
        <w:keepNext/>
        <w:keepLines/>
        <w:tabs>
          <w:tab w:val="left" w:pos="14034"/>
        </w:tabs>
        <w:ind w:right="-49"/>
        <w:jc w:val="center"/>
        <w:rPr>
          <w:sz w:val="20"/>
          <w:szCs w:val="20"/>
        </w:rPr>
      </w:pPr>
      <w:r w:rsidRPr="00091E91">
        <w:rPr>
          <w:sz w:val="20"/>
          <w:szCs w:val="20"/>
        </w:rPr>
        <w:t>(Puntos)</w:t>
      </w:r>
    </w:p>
    <w:p w14:paraId="3A9985E8" w14:textId="77777777" w:rsidR="00F87E25" w:rsidRPr="00091E91" w:rsidRDefault="005D3D63" w:rsidP="00407F11">
      <w:pPr>
        <w:jc w:val="center"/>
        <w:rPr>
          <w:szCs w:val="20"/>
        </w:rPr>
      </w:pPr>
      <w:r>
        <w:rPr>
          <w:noProof/>
          <w:lang w:val="es-MX" w:eastAsia="es-MX"/>
        </w:rPr>
        <w:drawing>
          <wp:inline distT="0" distB="0" distL="0" distR="0" wp14:anchorId="135BEE2C" wp14:editId="48CCC2F5">
            <wp:extent cx="5936563" cy="4142232"/>
            <wp:effectExtent l="0" t="0" r="7620" b="1079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EB2EA1A"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20CBB29A" w14:textId="77777777" w:rsidR="00407F11" w:rsidRPr="00091E91" w:rsidRDefault="00407F11">
      <w:pPr>
        <w:jc w:val="left"/>
        <w:rPr>
          <w:szCs w:val="20"/>
          <w:lang w:val="es-MX"/>
        </w:rPr>
      </w:pPr>
      <w:r w:rsidRPr="00091E91">
        <w:rPr>
          <w:szCs w:val="20"/>
          <w:lang w:val="es-MX"/>
        </w:rPr>
        <w:br w:type="page"/>
      </w:r>
    </w:p>
    <w:p w14:paraId="418F788A" w14:textId="77777777"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14:paraId="3810219F"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5DE6A248" w14:textId="77777777" w:rsidR="00407F11" w:rsidRPr="00091E91" w:rsidRDefault="00407F11" w:rsidP="00407F11">
      <w:pPr>
        <w:keepLines/>
        <w:jc w:val="center"/>
        <w:rPr>
          <w:szCs w:val="20"/>
        </w:rPr>
      </w:pPr>
      <w:r w:rsidRPr="00091E91">
        <w:rPr>
          <w:sz w:val="20"/>
          <w:szCs w:val="18"/>
        </w:rPr>
        <w:t>(Puntos)</w:t>
      </w:r>
      <w:r w:rsidRPr="00091E91">
        <w:rPr>
          <w:szCs w:val="20"/>
        </w:rPr>
        <w:t xml:space="preserve"> </w:t>
      </w:r>
    </w:p>
    <w:p w14:paraId="73EC95F8" w14:textId="77777777" w:rsidR="00407F11" w:rsidRPr="00091E91" w:rsidRDefault="00503808" w:rsidP="00407F11">
      <w:pPr>
        <w:jc w:val="center"/>
        <w:rPr>
          <w:szCs w:val="20"/>
        </w:rPr>
      </w:pPr>
      <w:r>
        <w:rPr>
          <w:noProof/>
          <w:lang w:val="es-MX" w:eastAsia="es-MX"/>
        </w:rPr>
        <w:drawing>
          <wp:inline distT="0" distB="0" distL="0" distR="0" wp14:anchorId="72601AF3" wp14:editId="6BF6D655">
            <wp:extent cx="5934075" cy="4143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64247EC" w14:textId="77777777"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D779FB">
        <w:rPr>
          <w:b/>
          <w:sz w:val="16"/>
          <w:szCs w:val="16"/>
          <w:lang w:val="es-MX"/>
        </w:rPr>
        <w:t>mayo</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un incremento de 0.</w:t>
      </w:r>
      <w:r w:rsidR="005D3D63">
        <w:rPr>
          <w:b/>
          <w:sz w:val="16"/>
          <w:szCs w:val="16"/>
          <w:lang w:val="es-MX"/>
        </w:rPr>
        <w:t>27</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14:paraId="47CE1A40" w14:textId="77777777"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14:paraId="48D1EA35"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3812CEBE"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4492208C"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34F76650"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121CE188" w14:textId="77777777"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7904E968" w14:textId="77777777" w:rsidR="00E43CD4" w:rsidRPr="00091E91" w:rsidRDefault="00E43CD4">
      <w:pPr>
        <w:jc w:val="left"/>
        <w:rPr>
          <w:b/>
        </w:rPr>
      </w:pPr>
      <w:r w:rsidRPr="00091E91">
        <w:rPr>
          <w:b/>
        </w:rPr>
        <w:br w:type="page"/>
      </w:r>
    </w:p>
    <w:p w14:paraId="4C7B342A" w14:textId="77777777" w:rsidR="00E43CD4" w:rsidRPr="00091E91" w:rsidRDefault="00E43CD4" w:rsidP="00E43CD4">
      <w:pPr>
        <w:keepNext/>
        <w:spacing w:before="480" w:after="120"/>
        <w:ind w:right="20"/>
        <w:rPr>
          <w:rFonts w:cs="Times New Roman"/>
          <w:b/>
          <w:i/>
          <w:smallCaps/>
          <w:szCs w:val="20"/>
          <w:u w:val="single"/>
          <w:lang w:val="es-MX"/>
        </w:rPr>
      </w:pPr>
      <w:r w:rsidRPr="007441D8">
        <w:rPr>
          <w:rFonts w:cs="Times New Roman"/>
          <w:b/>
          <w:i/>
          <w:smallCaps/>
          <w:szCs w:val="20"/>
          <w:u w:val="single"/>
          <w:lang w:val="es-MX"/>
        </w:rPr>
        <w:lastRenderedPageBreak/>
        <w:t>Interpretación del Indicador Coincidente con enfoque del ciclo de negocios o clásico</w:t>
      </w:r>
    </w:p>
    <w:p w14:paraId="2D8D12FD" w14:textId="77777777"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181E44B0" w14:textId="77777777"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14:paraId="5C3DC012" w14:textId="77777777"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5D3D63">
        <w:rPr>
          <w:b/>
          <w:smallCaps/>
          <w:sz w:val="22"/>
          <w:szCs w:val="22"/>
        </w:rPr>
        <w:t xml:space="preserve">al mes de abril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14:paraId="47FE4BDA" w14:textId="77777777"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14:paraId="01B0D7D2" w14:textId="77777777" w:rsidR="00407F11" w:rsidRPr="00091E91" w:rsidRDefault="007441D8" w:rsidP="00E43CD4">
      <w:pPr>
        <w:pStyle w:val="Textoindependiente"/>
        <w:widowControl w:val="0"/>
        <w:spacing w:before="0"/>
        <w:jc w:val="center"/>
        <w:rPr>
          <w:b/>
          <w:color w:val="auto"/>
        </w:rPr>
      </w:pPr>
      <w:r>
        <w:rPr>
          <w:noProof/>
          <w:lang w:val="es-MX" w:eastAsia="es-MX"/>
        </w:rPr>
        <w:drawing>
          <wp:inline distT="0" distB="0" distL="0" distR="0" wp14:anchorId="77897708" wp14:editId="6FA86D5B">
            <wp:extent cx="5934075" cy="414337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8543CCC"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52AD501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5DE5E44F"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7748AC2"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2CFC0912" w14:textId="77777777"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14:paraId="5BF4D426" w14:textId="77777777"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5D3D63">
        <w:rPr>
          <w:b/>
          <w:smallCaps/>
          <w:sz w:val="22"/>
          <w:szCs w:val="22"/>
        </w:rPr>
        <w:t xml:space="preserve">al mes de abril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14:paraId="5A7BA320" w14:textId="77777777" w:rsidR="00E43CD4" w:rsidRPr="00091E91" w:rsidRDefault="007441D8" w:rsidP="002B377B">
      <w:pPr>
        <w:pStyle w:val="Textoindependiente"/>
        <w:widowControl w:val="0"/>
        <w:spacing w:before="0"/>
        <w:jc w:val="center"/>
        <w:rPr>
          <w:b/>
          <w:color w:val="auto"/>
        </w:rPr>
      </w:pPr>
      <w:r>
        <w:rPr>
          <w:b/>
          <w:noProof/>
          <w:color w:val="auto"/>
          <w:lang w:val="es-MX" w:eastAsia="es-MX"/>
        </w:rPr>
        <w:drawing>
          <wp:inline distT="0" distB="0" distL="0" distR="0" wp14:anchorId="2B783B37" wp14:editId="3E8469E6">
            <wp:extent cx="4316095" cy="53955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542DDCFD"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7E83B1FE" w14:textId="77777777"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5D3D63">
        <w:rPr>
          <w:lang w:val="es-MX"/>
        </w:rPr>
        <w:t>encuentran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14:paraId="1D50668B" w14:textId="77777777"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14:paraId="307AB358" w14:textId="77777777"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14:paraId="6E3F106E" w14:textId="77777777"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04664786" w14:textId="77777777"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14:paraId="62D28105" w14:textId="77777777"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40AC9680"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14:paraId="381685BE"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14:paraId="53158A50"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7C67F30E"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3AE451AE"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14:paraId="641E41C5" w14:textId="77777777"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14:paraId="77CE204B"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39B9D582" w14:textId="77777777"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2940A43C" w14:textId="77777777"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2FE95AA1" w14:textId="77777777"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14:paraId="26469B3F" w14:textId="77777777"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14:paraId="7DBE81AC" w14:textId="77777777"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53" w:history="1">
        <w:r w:rsidR="00585397" w:rsidRPr="00091E91">
          <w:rPr>
            <w:rStyle w:val="Hipervnculo"/>
            <w:color w:val="auto"/>
          </w:rPr>
          <w:t>https://www.inegi.org.mx/app/biblioteca/ficha.html?upc=702825073961</w:t>
        </w:r>
      </w:hyperlink>
      <w:r w:rsidRPr="00091E91">
        <w:rPr>
          <w:rFonts w:cs="Times New Roman"/>
          <w:szCs w:val="20"/>
          <w:u w:val="single"/>
        </w:rPr>
        <w:t>.</w:t>
      </w:r>
    </w:p>
    <w:p w14:paraId="10818FC2" w14:textId="77777777"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4" w:history="1">
        <w:r w:rsidRPr="00091E91">
          <w:rPr>
            <w:rFonts w:cs="Times New Roman"/>
            <w:szCs w:val="20"/>
            <w:u w:val="single"/>
          </w:rPr>
          <w:t>www.inegi.org.mx</w:t>
        </w:r>
      </w:hyperlink>
      <w:r w:rsidRPr="00091E91">
        <w:rPr>
          <w:rFonts w:cs="Times New Roman"/>
          <w:szCs w:val="20"/>
        </w:rPr>
        <w:t xml:space="preserve"> y en el Banco de Información Económica.</w:t>
      </w:r>
    </w:p>
    <w:p w14:paraId="5574CB15" w14:textId="77777777"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14:paraId="7C9FDB03" w14:textId="77777777"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8154" w14:textId="77777777" w:rsidR="004F0D8C" w:rsidRDefault="004F0D8C">
      <w:r>
        <w:separator/>
      </w:r>
    </w:p>
  </w:endnote>
  <w:endnote w:type="continuationSeparator" w:id="0">
    <w:p w14:paraId="717DD76F" w14:textId="77777777" w:rsidR="004F0D8C" w:rsidRDefault="004F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F1E6" w14:textId="77777777" w:rsidR="00A11664" w:rsidRDefault="00A116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570E" w14:textId="77777777" w:rsidR="005A0E2A" w:rsidRPr="006F4552" w:rsidRDefault="005A0E2A" w:rsidP="005A0E2A">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65C4" w14:textId="77777777" w:rsidR="00A11664" w:rsidRDefault="00A1166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9BF1" w14:textId="77777777" w:rsidR="005A0E2A" w:rsidRPr="00D65532" w:rsidRDefault="005A0E2A" w:rsidP="003076C4">
    <w:pPr>
      <w:pStyle w:val="Piedepgina"/>
      <w:jc w:val="center"/>
      <w:rPr>
        <w:b/>
        <w:color w:val="002060"/>
        <w:sz w:val="20"/>
        <w:szCs w:val="20"/>
        <w:lang w:val="es-MX"/>
      </w:rPr>
    </w:pPr>
    <w:r w:rsidRPr="00D6553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395FE" w14:textId="77777777" w:rsidR="004F0D8C" w:rsidRDefault="004F0D8C">
      <w:r>
        <w:separator/>
      </w:r>
    </w:p>
  </w:footnote>
  <w:footnote w:type="continuationSeparator" w:id="0">
    <w:p w14:paraId="78236553" w14:textId="77777777" w:rsidR="004F0D8C" w:rsidRDefault="004F0D8C">
      <w:r>
        <w:continuationSeparator/>
      </w:r>
    </w:p>
  </w:footnote>
  <w:footnote w:id="1">
    <w:p w14:paraId="355339EC" w14:textId="77777777" w:rsidR="005A0E2A" w:rsidRPr="00091E91" w:rsidRDefault="005A0E2A" w:rsidP="005A0E2A">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Pr>
          <w:sz w:val="18"/>
          <w:szCs w:val="18"/>
        </w:rPr>
        <w:t xml:space="preserve"> de la Nota Técnica</w:t>
      </w:r>
      <w:r w:rsidRPr="00091E91">
        <w:rPr>
          <w:sz w:val="18"/>
          <w:szCs w:val="18"/>
        </w:rPr>
        <w:t>).</w:t>
      </w:r>
    </w:p>
    <w:p w14:paraId="54E1D6FE" w14:textId="77777777" w:rsidR="005A0E2A" w:rsidRDefault="005A0E2A" w:rsidP="005A0E2A">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14:paraId="7701BA51" w14:textId="77777777" w:rsidR="005A0E2A" w:rsidRPr="00091E91" w:rsidRDefault="005A0E2A" w:rsidP="005A0E2A">
      <w:pPr>
        <w:pStyle w:val="Textonotapie"/>
        <w:spacing w:before="160"/>
        <w:ind w:right="-454"/>
        <w:rPr>
          <w:sz w:val="18"/>
          <w:szCs w:val="18"/>
        </w:rPr>
      </w:pPr>
    </w:p>
    <w:p w14:paraId="1855B2C9" w14:textId="77777777" w:rsidR="005A0E2A" w:rsidRPr="003E799E" w:rsidRDefault="005A0E2A" w:rsidP="005A0E2A">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85F9" w14:textId="77777777" w:rsidR="00A11664" w:rsidRDefault="00A116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9A47" w14:textId="137373A0" w:rsidR="00330ACA" w:rsidRDefault="005A0E2A" w:rsidP="00330ACA">
    <w:pPr>
      <w:pStyle w:val="Encabezado"/>
      <w:framePr w:w="5578" w:hSpace="141" w:wrap="auto" w:vAnchor="text" w:hAnchor="page" w:x="5515" w:y="31"/>
      <w:ind w:left="567" w:hanging="11"/>
      <w:jc w:val="right"/>
      <w:rPr>
        <w:b/>
        <w:color w:val="002060"/>
        <w:lang w:val="pt-BR"/>
      </w:rPr>
    </w:pPr>
    <w:r>
      <w:rPr>
        <w:b/>
        <w:color w:val="002060"/>
      </w:rPr>
      <w:t>COMUNICADO DE</w:t>
    </w:r>
    <w:r w:rsidRPr="00E0416A">
      <w:rPr>
        <w:b/>
        <w:color w:val="002060"/>
      </w:rPr>
      <w:t xml:space="preserve"> PRENSA NÚM. </w:t>
    </w:r>
    <w:r w:rsidR="00330ACA">
      <w:rPr>
        <w:b/>
        <w:color w:val="002060"/>
      </w:rPr>
      <w:t>36</w:t>
    </w:r>
    <w:r w:rsidR="00A11664">
      <w:rPr>
        <w:b/>
        <w:color w:val="002060"/>
      </w:rPr>
      <w:t>9</w:t>
    </w:r>
    <w:bookmarkStart w:id="0" w:name="_GoBack"/>
    <w:bookmarkEnd w:id="0"/>
    <w:r w:rsidRPr="00E0416A">
      <w:rPr>
        <w:b/>
        <w:color w:val="002060"/>
      </w:rPr>
      <w:t>/</w:t>
    </w:r>
    <w:r>
      <w:rPr>
        <w:b/>
        <w:color w:val="002060"/>
      </w:rPr>
      <w:t>21</w:t>
    </w:r>
  </w:p>
  <w:p w14:paraId="2AB87827" w14:textId="04EADC3C" w:rsidR="005A0E2A" w:rsidRPr="001B1F08" w:rsidRDefault="005A0E2A" w:rsidP="00330ACA">
    <w:pPr>
      <w:pStyle w:val="Encabezado"/>
      <w:framePr w:w="5578" w:hSpace="141" w:wrap="auto" w:vAnchor="text" w:hAnchor="page" w:x="5515" w:y="31"/>
      <w:ind w:left="567" w:hanging="11"/>
      <w:jc w:val="right"/>
      <w:rPr>
        <w:b/>
        <w:color w:val="002060"/>
      </w:rPr>
    </w:pPr>
    <w:r>
      <w:rPr>
        <w:b/>
        <w:color w:val="002060"/>
        <w:lang w:val="pt-BR"/>
      </w:rPr>
      <w:t>2 DE JULIO D</w:t>
    </w:r>
    <w:r w:rsidRPr="00E0416A">
      <w:rPr>
        <w:b/>
        <w:color w:val="002060"/>
        <w:lang w:val="pt-BR"/>
      </w:rPr>
      <w:t>E</w:t>
    </w:r>
    <w:r>
      <w:rPr>
        <w:b/>
        <w:color w:val="002060"/>
        <w:lang w:val="pt-BR"/>
      </w:rPr>
      <w:t xml:space="preserve"> 2021</w:t>
    </w:r>
  </w:p>
  <w:p w14:paraId="01E62D50" w14:textId="77777777" w:rsidR="005A0E2A" w:rsidRPr="00ED588B" w:rsidRDefault="005A0E2A" w:rsidP="00330ACA">
    <w:pPr>
      <w:pStyle w:val="Encabezado"/>
      <w:framePr w:w="5578" w:hSpace="141" w:wrap="auto" w:vAnchor="text" w:hAnchor="page" w:x="5515"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766511ED" w14:textId="77777777" w:rsidR="005A0E2A" w:rsidRDefault="005A0E2A" w:rsidP="00121088">
    <w:pPr>
      <w:pStyle w:val="Encabezado"/>
      <w:ind w:left="-284"/>
    </w:pPr>
    <w:r>
      <w:rPr>
        <w:noProof/>
      </w:rPr>
      <w:drawing>
        <wp:inline distT="0" distB="0" distL="0" distR="0" wp14:anchorId="68FD3E03" wp14:editId="5BCE34D1">
          <wp:extent cx="734534" cy="762985"/>
          <wp:effectExtent l="0" t="0" r="8890"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64" cy="7890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953F" w14:textId="77777777" w:rsidR="00A11664" w:rsidRDefault="00A1166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7142A" w14:textId="77777777" w:rsidR="005A0E2A" w:rsidRDefault="005A0E2A" w:rsidP="005A0E2A">
    <w:pPr>
      <w:pStyle w:val="Encabezado"/>
      <w:jc w:val="center"/>
    </w:pPr>
    <w:r>
      <w:rPr>
        <w:noProof/>
        <w:lang w:val="es-MX" w:eastAsia="es-MX"/>
      </w:rPr>
      <w:drawing>
        <wp:inline distT="0" distB="0" distL="0" distR="0" wp14:anchorId="2708390D" wp14:editId="01817055">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8C4"/>
    <w:rsid w:val="00022CA3"/>
    <w:rsid w:val="00022DF0"/>
    <w:rsid w:val="00023473"/>
    <w:rsid w:val="00024037"/>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B2C"/>
    <w:rsid w:val="00053BEE"/>
    <w:rsid w:val="00053EB7"/>
    <w:rsid w:val="00054343"/>
    <w:rsid w:val="00054A27"/>
    <w:rsid w:val="00054A4F"/>
    <w:rsid w:val="00054AF2"/>
    <w:rsid w:val="00054B9C"/>
    <w:rsid w:val="00054F99"/>
    <w:rsid w:val="00055047"/>
    <w:rsid w:val="00055B54"/>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496"/>
    <w:rsid w:val="0009467D"/>
    <w:rsid w:val="000950E7"/>
    <w:rsid w:val="00095360"/>
    <w:rsid w:val="000955AA"/>
    <w:rsid w:val="000956AB"/>
    <w:rsid w:val="000957BC"/>
    <w:rsid w:val="00095E33"/>
    <w:rsid w:val="00095FE9"/>
    <w:rsid w:val="00096335"/>
    <w:rsid w:val="00096737"/>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75"/>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C0F"/>
    <w:rsid w:val="000D6F1E"/>
    <w:rsid w:val="000D7A95"/>
    <w:rsid w:val="000D7BBD"/>
    <w:rsid w:val="000D7CEB"/>
    <w:rsid w:val="000E03C0"/>
    <w:rsid w:val="000E0654"/>
    <w:rsid w:val="000E0F0F"/>
    <w:rsid w:val="000E10BA"/>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79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088"/>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73D"/>
    <w:rsid w:val="001A7843"/>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6D58"/>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0EC"/>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F1"/>
    <w:rsid w:val="002126CD"/>
    <w:rsid w:val="00212842"/>
    <w:rsid w:val="00213402"/>
    <w:rsid w:val="00213556"/>
    <w:rsid w:val="00213773"/>
    <w:rsid w:val="00213B0E"/>
    <w:rsid w:val="00213CBC"/>
    <w:rsid w:val="002141FB"/>
    <w:rsid w:val="002146CA"/>
    <w:rsid w:val="002147D6"/>
    <w:rsid w:val="00215113"/>
    <w:rsid w:val="00215534"/>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AC"/>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4D5F"/>
    <w:rsid w:val="002A5227"/>
    <w:rsid w:val="002A57BC"/>
    <w:rsid w:val="002A581C"/>
    <w:rsid w:val="002A5E2D"/>
    <w:rsid w:val="002A6D58"/>
    <w:rsid w:val="002A6E42"/>
    <w:rsid w:val="002A7E2E"/>
    <w:rsid w:val="002A7FF9"/>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AEF"/>
    <w:rsid w:val="00317DA5"/>
    <w:rsid w:val="003201D0"/>
    <w:rsid w:val="003205E0"/>
    <w:rsid w:val="003208EE"/>
    <w:rsid w:val="00320C94"/>
    <w:rsid w:val="00321034"/>
    <w:rsid w:val="00321386"/>
    <w:rsid w:val="00321788"/>
    <w:rsid w:val="00321848"/>
    <w:rsid w:val="00321CB3"/>
    <w:rsid w:val="00322341"/>
    <w:rsid w:val="00322C8F"/>
    <w:rsid w:val="00323457"/>
    <w:rsid w:val="0032345B"/>
    <w:rsid w:val="003235FE"/>
    <w:rsid w:val="0032436A"/>
    <w:rsid w:val="00324798"/>
    <w:rsid w:val="00324EC4"/>
    <w:rsid w:val="00324FF5"/>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ACA"/>
    <w:rsid w:val="00330B86"/>
    <w:rsid w:val="00330DB5"/>
    <w:rsid w:val="00331306"/>
    <w:rsid w:val="00331659"/>
    <w:rsid w:val="003319B9"/>
    <w:rsid w:val="003319C5"/>
    <w:rsid w:val="00331A58"/>
    <w:rsid w:val="003320F9"/>
    <w:rsid w:val="003327BD"/>
    <w:rsid w:val="0033363F"/>
    <w:rsid w:val="003338CF"/>
    <w:rsid w:val="003338EB"/>
    <w:rsid w:val="00334446"/>
    <w:rsid w:val="0033444C"/>
    <w:rsid w:val="00334725"/>
    <w:rsid w:val="003348E9"/>
    <w:rsid w:val="00334A38"/>
    <w:rsid w:val="00334AF1"/>
    <w:rsid w:val="00334D67"/>
    <w:rsid w:val="003353CA"/>
    <w:rsid w:val="003353D5"/>
    <w:rsid w:val="00335A53"/>
    <w:rsid w:val="00335B5C"/>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1B1"/>
    <w:rsid w:val="00350354"/>
    <w:rsid w:val="00350F58"/>
    <w:rsid w:val="00351032"/>
    <w:rsid w:val="0035149A"/>
    <w:rsid w:val="00351668"/>
    <w:rsid w:val="003519C3"/>
    <w:rsid w:val="003519DB"/>
    <w:rsid w:val="00352365"/>
    <w:rsid w:val="00352775"/>
    <w:rsid w:val="00352C40"/>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5F8"/>
    <w:rsid w:val="00360A82"/>
    <w:rsid w:val="00360AE3"/>
    <w:rsid w:val="00361062"/>
    <w:rsid w:val="003610F5"/>
    <w:rsid w:val="003611C3"/>
    <w:rsid w:val="003616F4"/>
    <w:rsid w:val="00361D07"/>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9F1"/>
    <w:rsid w:val="003D2D64"/>
    <w:rsid w:val="003D3779"/>
    <w:rsid w:val="003D3B8A"/>
    <w:rsid w:val="003D425A"/>
    <w:rsid w:val="003D4348"/>
    <w:rsid w:val="003D4866"/>
    <w:rsid w:val="003D49AA"/>
    <w:rsid w:val="003D507A"/>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363"/>
    <w:rsid w:val="00407CDA"/>
    <w:rsid w:val="00407F11"/>
    <w:rsid w:val="004100FD"/>
    <w:rsid w:val="0041029D"/>
    <w:rsid w:val="00410347"/>
    <w:rsid w:val="004104BF"/>
    <w:rsid w:val="0041068A"/>
    <w:rsid w:val="00410DEC"/>
    <w:rsid w:val="00410E5A"/>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57A8A"/>
    <w:rsid w:val="0046115F"/>
    <w:rsid w:val="0046148D"/>
    <w:rsid w:val="00461535"/>
    <w:rsid w:val="00461676"/>
    <w:rsid w:val="00461942"/>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CB8"/>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692"/>
    <w:rsid w:val="004A4A6D"/>
    <w:rsid w:val="004A5383"/>
    <w:rsid w:val="004A5502"/>
    <w:rsid w:val="004A5615"/>
    <w:rsid w:val="004A6610"/>
    <w:rsid w:val="004A669F"/>
    <w:rsid w:val="004A6842"/>
    <w:rsid w:val="004A718C"/>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289"/>
    <w:rsid w:val="004D55CA"/>
    <w:rsid w:val="004D57D7"/>
    <w:rsid w:val="004D59B3"/>
    <w:rsid w:val="004D5A27"/>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8C"/>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808"/>
    <w:rsid w:val="0050391F"/>
    <w:rsid w:val="00503983"/>
    <w:rsid w:val="00503F38"/>
    <w:rsid w:val="005043FC"/>
    <w:rsid w:val="005044BC"/>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725"/>
    <w:rsid w:val="00512D51"/>
    <w:rsid w:val="00512E95"/>
    <w:rsid w:val="00513198"/>
    <w:rsid w:val="00513408"/>
    <w:rsid w:val="00513427"/>
    <w:rsid w:val="0051368E"/>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5FDC"/>
    <w:rsid w:val="00556027"/>
    <w:rsid w:val="00556506"/>
    <w:rsid w:val="0055659A"/>
    <w:rsid w:val="00556731"/>
    <w:rsid w:val="00556E08"/>
    <w:rsid w:val="005571C6"/>
    <w:rsid w:val="00557238"/>
    <w:rsid w:val="00557401"/>
    <w:rsid w:val="0055747C"/>
    <w:rsid w:val="005577E0"/>
    <w:rsid w:val="00557C11"/>
    <w:rsid w:val="00557D41"/>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0E2A"/>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FD6"/>
    <w:rsid w:val="0065234B"/>
    <w:rsid w:val="00652395"/>
    <w:rsid w:val="0065252C"/>
    <w:rsid w:val="00653AC4"/>
    <w:rsid w:val="00653AE8"/>
    <w:rsid w:val="00653C52"/>
    <w:rsid w:val="006540C1"/>
    <w:rsid w:val="006543DF"/>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3DC"/>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713"/>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B52"/>
    <w:rsid w:val="00771BF6"/>
    <w:rsid w:val="00771C3D"/>
    <w:rsid w:val="00771D77"/>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922"/>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E62"/>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849"/>
    <w:rsid w:val="00802971"/>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8A9"/>
    <w:rsid w:val="008239BF"/>
    <w:rsid w:val="00823B36"/>
    <w:rsid w:val="0082470F"/>
    <w:rsid w:val="0082488C"/>
    <w:rsid w:val="008249C1"/>
    <w:rsid w:val="00824F92"/>
    <w:rsid w:val="008251E7"/>
    <w:rsid w:val="00825417"/>
    <w:rsid w:val="008262BC"/>
    <w:rsid w:val="008266A2"/>
    <w:rsid w:val="008267AE"/>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38B"/>
    <w:rsid w:val="00844462"/>
    <w:rsid w:val="008449FE"/>
    <w:rsid w:val="00844D2C"/>
    <w:rsid w:val="00845511"/>
    <w:rsid w:val="00845515"/>
    <w:rsid w:val="00845520"/>
    <w:rsid w:val="00845FC4"/>
    <w:rsid w:val="008461B0"/>
    <w:rsid w:val="00846C9F"/>
    <w:rsid w:val="00846D16"/>
    <w:rsid w:val="00846F4C"/>
    <w:rsid w:val="00847787"/>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3C"/>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768"/>
    <w:rsid w:val="00865475"/>
    <w:rsid w:val="008658AB"/>
    <w:rsid w:val="00865B18"/>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CA0"/>
    <w:rsid w:val="00900EC7"/>
    <w:rsid w:val="00900FC5"/>
    <w:rsid w:val="00900FFC"/>
    <w:rsid w:val="009011F9"/>
    <w:rsid w:val="00901244"/>
    <w:rsid w:val="00901762"/>
    <w:rsid w:val="00901979"/>
    <w:rsid w:val="00901F43"/>
    <w:rsid w:val="00902158"/>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D48"/>
    <w:rsid w:val="00976245"/>
    <w:rsid w:val="00976546"/>
    <w:rsid w:val="0097656E"/>
    <w:rsid w:val="009767AF"/>
    <w:rsid w:val="00976DEE"/>
    <w:rsid w:val="00976FCF"/>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C47"/>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0AA5"/>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604"/>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408F"/>
    <w:rsid w:val="00A04B9B"/>
    <w:rsid w:val="00A04B9E"/>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2D4"/>
    <w:rsid w:val="00A1166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5D"/>
    <w:rsid w:val="00A36CF6"/>
    <w:rsid w:val="00A36EC5"/>
    <w:rsid w:val="00A3752D"/>
    <w:rsid w:val="00A37EDA"/>
    <w:rsid w:val="00A37EDC"/>
    <w:rsid w:val="00A4035D"/>
    <w:rsid w:val="00A40527"/>
    <w:rsid w:val="00A4096B"/>
    <w:rsid w:val="00A413A3"/>
    <w:rsid w:val="00A4176A"/>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F44"/>
    <w:rsid w:val="00A7472D"/>
    <w:rsid w:val="00A748ED"/>
    <w:rsid w:val="00A750EF"/>
    <w:rsid w:val="00A75269"/>
    <w:rsid w:val="00A75386"/>
    <w:rsid w:val="00A755E2"/>
    <w:rsid w:val="00A758B2"/>
    <w:rsid w:val="00A7593A"/>
    <w:rsid w:val="00A7597F"/>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D9B"/>
    <w:rsid w:val="00A9559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956"/>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7155"/>
    <w:rsid w:val="00C47650"/>
    <w:rsid w:val="00C4787F"/>
    <w:rsid w:val="00C47987"/>
    <w:rsid w:val="00C47991"/>
    <w:rsid w:val="00C47CD2"/>
    <w:rsid w:val="00C47D56"/>
    <w:rsid w:val="00C502F9"/>
    <w:rsid w:val="00C50A0A"/>
    <w:rsid w:val="00C510DE"/>
    <w:rsid w:val="00C511CF"/>
    <w:rsid w:val="00C52141"/>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043"/>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5532"/>
    <w:rsid w:val="00D6616F"/>
    <w:rsid w:val="00D6623E"/>
    <w:rsid w:val="00D6699B"/>
    <w:rsid w:val="00D66E34"/>
    <w:rsid w:val="00D66F00"/>
    <w:rsid w:val="00D670C5"/>
    <w:rsid w:val="00D672F2"/>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2D1"/>
    <w:rsid w:val="00DA24B0"/>
    <w:rsid w:val="00DA2582"/>
    <w:rsid w:val="00DA2694"/>
    <w:rsid w:val="00DA301F"/>
    <w:rsid w:val="00DA3B2A"/>
    <w:rsid w:val="00DA3CF1"/>
    <w:rsid w:val="00DA3FD6"/>
    <w:rsid w:val="00DA499F"/>
    <w:rsid w:val="00DA4B0E"/>
    <w:rsid w:val="00DA50E4"/>
    <w:rsid w:val="00DA5BEB"/>
    <w:rsid w:val="00DA5D9D"/>
    <w:rsid w:val="00DA6BFD"/>
    <w:rsid w:val="00DA6FD3"/>
    <w:rsid w:val="00DA70E4"/>
    <w:rsid w:val="00DA7142"/>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334"/>
    <w:rsid w:val="00E84AD4"/>
    <w:rsid w:val="00E8534F"/>
    <w:rsid w:val="00E854EA"/>
    <w:rsid w:val="00E8553E"/>
    <w:rsid w:val="00E85861"/>
    <w:rsid w:val="00E85EC9"/>
    <w:rsid w:val="00E86BAE"/>
    <w:rsid w:val="00E872FC"/>
    <w:rsid w:val="00E875C1"/>
    <w:rsid w:val="00E876A3"/>
    <w:rsid w:val="00E87DC5"/>
    <w:rsid w:val="00E90093"/>
    <w:rsid w:val="00E903A5"/>
    <w:rsid w:val="00E90A19"/>
    <w:rsid w:val="00E90C1F"/>
    <w:rsid w:val="00E90C4E"/>
    <w:rsid w:val="00E911D1"/>
    <w:rsid w:val="00E91460"/>
    <w:rsid w:val="00E915F1"/>
    <w:rsid w:val="00E91ABD"/>
    <w:rsid w:val="00E91C42"/>
    <w:rsid w:val="00E92341"/>
    <w:rsid w:val="00E92E0F"/>
    <w:rsid w:val="00E93635"/>
    <w:rsid w:val="00E9370A"/>
    <w:rsid w:val="00E9405B"/>
    <w:rsid w:val="00E9449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0B2"/>
    <w:rsid w:val="00F7523E"/>
    <w:rsid w:val="00F759D7"/>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13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7A2D0"/>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5A0E2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Junio%202021\Indicadores_OCDE_06-2021\Graf_y_Var\OCDE_INDC_04-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Junio%202021\Indicadores_OCDE_06-2021\Graf_y_Var\Comp_Ind_CoinAde_04-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Junio%202021\Indicadores_OCDE_06-2021\Graf_y_Var\OCDE_INDC_04-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Junio%202021\Indicadores_OCDE_06-2021\Graf_y_Var\Comp_Ind_CoinAde_04-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Junio%202021\Indicadores_OCDE_06-2021\Graf_y_Var\Comp_Ind_CoinAde_04-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Junio%202021\Indicadores_OCDE_06-2021\Graf_y_Var\OCDE_INDC_04-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Junio%202021\Indicadores_OCDE_06-2021\Graf_y_Var\Restauraci&#243;n%20de%20Tendencia\OCDE_INDC_04-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Junio%202021\Indicadores_OCDE_06-2021\Graf_y_Var\OCDE_INDC_04-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Junio%202021\Indicadores_OCDE_06-2021\Graf_y_Var\Comp_Ind_CoinAde_04-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Junio%202021\Indicadores_OCDE_06-2021\Graf_y_Var\OCDE_INDC_04-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Junio%202021\Indicadores_OCDE_06-2021\Graf_y_Var\Graf_Rec_04-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abril_2021!$E$7:$E$505</c:f>
              <c:numCache>
                <c:formatCode>General</c:formatCode>
                <c:ptCount val="49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A29-48F0-833B-EAF6B89A1210}"/>
            </c:ext>
          </c:extLst>
        </c:ser>
        <c:dLbls>
          <c:showLegendKey val="0"/>
          <c:showVal val="0"/>
          <c:showCatName val="0"/>
          <c:showSerName val="0"/>
          <c:showPercent val="0"/>
          <c:showBubbleSize val="0"/>
        </c:dLbls>
        <c:axId val="1167277888"/>
        <c:axId val="1"/>
      </c:areaChart>
      <c:lineChart>
        <c:grouping val="standard"/>
        <c:varyColors val="0"/>
        <c:ser>
          <c:idx val="0"/>
          <c:order val="0"/>
          <c:spPr>
            <a:ln w="1270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abril_2021!$C$7:$C$505</c:f>
              <c:numCache>
                <c:formatCode>#,##0.00;\(\-\)#,##0.00</c:formatCode>
                <c:ptCount val="499"/>
                <c:pt idx="0">
                  <c:v>97.606038347682258</c:v>
                </c:pt>
                <c:pt idx="1">
                  <c:v>97.857932021206395</c:v>
                </c:pt>
                <c:pt idx="2">
                  <c:v>98.111684767484178</c:v>
                </c:pt>
                <c:pt idx="3">
                  <c:v>98.37024787244674</c:v>
                </c:pt>
                <c:pt idx="4">
                  <c:v>98.6480060278667</c:v>
                </c:pt>
                <c:pt idx="5">
                  <c:v>98.958427494789746</c:v>
                </c:pt>
                <c:pt idx="6">
                  <c:v>99.307801323790471</c:v>
                </c:pt>
                <c:pt idx="7">
                  <c:v>99.695275927815374</c:v>
                </c:pt>
                <c:pt idx="8">
                  <c:v>100.10692015642601</c:v>
                </c:pt>
                <c:pt idx="9">
                  <c:v>100.52570666642866</c:v>
                </c:pt>
                <c:pt idx="10">
                  <c:v>100.92764387419815</c:v>
                </c:pt>
                <c:pt idx="11">
                  <c:v>101.301212089145</c:v>
                </c:pt>
                <c:pt idx="12">
                  <c:v>101.64923567557405</c:v>
                </c:pt>
                <c:pt idx="13">
                  <c:v>101.96796380653241</c:v>
                </c:pt>
                <c:pt idx="14">
                  <c:v>102.25924935353608</c:v>
                </c:pt>
                <c:pt idx="15">
                  <c:v>102.52293820807135</c:v>
                </c:pt>
                <c:pt idx="16">
                  <c:v>102.75691421830869</c:v>
                </c:pt>
                <c:pt idx="17">
                  <c:v>102.96763186902413</c:v>
                </c:pt>
                <c:pt idx="18">
                  <c:v>103.16512762303989</c:v>
                </c:pt>
                <c:pt idx="19">
                  <c:v>103.34989945482961</c:v>
                </c:pt>
                <c:pt idx="20">
                  <c:v>103.51303014526124</c:v>
                </c:pt>
                <c:pt idx="21">
                  <c:v>103.63787715660834</c:v>
                </c:pt>
                <c:pt idx="22">
                  <c:v>103.69202006135122</c:v>
                </c:pt>
                <c:pt idx="23">
                  <c:v>103.64753542090449</c:v>
                </c:pt>
                <c:pt idx="24">
                  <c:v>103.50531732039084</c:v>
                </c:pt>
                <c:pt idx="25">
                  <c:v>103.28057537213917</c:v>
                </c:pt>
                <c:pt idx="26">
                  <c:v>102.98747346244392</c:v>
                </c:pt>
                <c:pt idx="27">
                  <c:v>102.64796074282509</c:v>
                </c:pt>
                <c:pt idx="28">
                  <c:v>102.26461071526381</c:v>
                </c:pt>
                <c:pt idx="29">
                  <c:v>101.82942170075485</c:v>
                </c:pt>
                <c:pt idx="30">
                  <c:v>101.344962809517</c:v>
                </c:pt>
                <c:pt idx="31">
                  <c:v>100.82062494139012</c:v>
                </c:pt>
                <c:pt idx="32">
                  <c:v>100.28179228689022</c:v>
                </c:pt>
                <c:pt idx="33">
                  <c:v>99.759649476889436</c:v>
                </c:pt>
                <c:pt idx="34">
                  <c:v>99.289930715368044</c:v>
                </c:pt>
                <c:pt idx="35">
                  <c:v>98.906455927724579</c:v>
                </c:pt>
                <c:pt idx="36">
                  <c:v>98.617915232932035</c:v>
                </c:pt>
                <c:pt idx="37">
                  <c:v>98.425525323118777</c:v>
                </c:pt>
                <c:pt idx="38">
                  <c:v>98.326653312384011</c:v>
                </c:pt>
                <c:pt idx="39">
                  <c:v>98.303202836481319</c:v>
                </c:pt>
                <c:pt idx="40">
                  <c:v>98.33776000232659</c:v>
                </c:pt>
                <c:pt idx="41">
                  <c:v>98.406371235470218</c:v>
                </c:pt>
                <c:pt idx="42">
                  <c:v>98.494002645263436</c:v>
                </c:pt>
                <c:pt idx="43">
                  <c:v>98.594375510127591</c:v>
                </c:pt>
                <c:pt idx="44">
                  <c:v>98.70810161796139</c:v>
                </c:pt>
                <c:pt idx="45">
                  <c:v>98.829843627119928</c:v>
                </c:pt>
                <c:pt idx="46">
                  <c:v>98.953637419530821</c:v>
                </c:pt>
                <c:pt idx="47">
                  <c:v>99.097609924384344</c:v>
                </c:pt>
                <c:pt idx="48">
                  <c:v>99.262176908812151</c:v>
                </c:pt>
                <c:pt idx="49">
                  <c:v>99.439496050918564</c:v>
                </c:pt>
                <c:pt idx="50">
                  <c:v>99.627595080337969</c:v>
                </c:pt>
                <c:pt idx="51">
                  <c:v>99.822196057805797</c:v>
                </c:pt>
                <c:pt idx="52">
                  <c:v>100.03409193316639</c:v>
                </c:pt>
                <c:pt idx="53">
                  <c:v>100.27809295890789</c:v>
                </c:pt>
                <c:pt idx="54">
                  <c:v>100.53505874333631</c:v>
                </c:pt>
                <c:pt idx="55">
                  <c:v>100.77258573726922</c:v>
                </c:pt>
                <c:pt idx="56">
                  <c:v>100.9813445152449</c:v>
                </c:pt>
                <c:pt idx="57">
                  <c:v>101.15877435042205</c:v>
                </c:pt>
                <c:pt idx="58">
                  <c:v>101.32696197235977</c:v>
                </c:pt>
                <c:pt idx="59">
                  <c:v>101.4809280436388</c:v>
                </c:pt>
                <c:pt idx="60">
                  <c:v>101.60288869452307</c:v>
                </c:pt>
                <c:pt idx="61">
                  <c:v>101.68008722608378</c:v>
                </c:pt>
                <c:pt idx="62">
                  <c:v>101.71870385881233</c:v>
                </c:pt>
                <c:pt idx="63">
                  <c:v>101.73379160878734</c:v>
                </c:pt>
                <c:pt idx="64">
                  <c:v>101.7368686593102</c:v>
                </c:pt>
                <c:pt idx="65">
                  <c:v>101.73270839099997</c:v>
                </c:pt>
                <c:pt idx="66">
                  <c:v>101.71088562705624</c:v>
                </c:pt>
                <c:pt idx="67">
                  <c:v>101.66786143489908</c:v>
                </c:pt>
                <c:pt idx="68">
                  <c:v>101.59323276023925</c:v>
                </c:pt>
                <c:pt idx="69">
                  <c:v>101.4836003238738</c:v>
                </c:pt>
                <c:pt idx="70">
                  <c:v>101.34379301404202</c:v>
                </c:pt>
                <c:pt idx="71">
                  <c:v>101.16916266362236</c:v>
                </c:pt>
                <c:pt idx="72">
                  <c:v>100.96650963713769</c:v>
                </c:pt>
                <c:pt idx="73">
                  <c:v>100.67043988728027</c:v>
                </c:pt>
                <c:pt idx="74">
                  <c:v>100.36482142050379</c:v>
                </c:pt>
                <c:pt idx="75">
                  <c:v>100.05008994739772</c:v>
                </c:pt>
                <c:pt idx="76">
                  <c:v>99.728794899189822</c:v>
                </c:pt>
                <c:pt idx="77">
                  <c:v>99.395893764316341</c:v>
                </c:pt>
                <c:pt idx="78">
                  <c:v>99.06673817016204</c:v>
                </c:pt>
                <c:pt idx="79">
                  <c:v>98.768509872750599</c:v>
                </c:pt>
                <c:pt idx="80">
                  <c:v>98.521970734560341</c:v>
                </c:pt>
                <c:pt idx="81">
                  <c:v>98.3409049881881</c:v>
                </c:pt>
                <c:pt idx="82">
                  <c:v>98.230456635964288</c:v>
                </c:pt>
                <c:pt idx="83">
                  <c:v>98.188490800090804</c:v>
                </c:pt>
                <c:pt idx="84">
                  <c:v>98.196878888522804</c:v>
                </c:pt>
                <c:pt idx="85">
                  <c:v>98.301138425502586</c:v>
                </c:pt>
                <c:pt idx="86">
                  <c:v>98.434383544578154</c:v>
                </c:pt>
                <c:pt idx="87">
                  <c:v>98.582172872385797</c:v>
                </c:pt>
                <c:pt idx="88">
                  <c:v>98.728522785667394</c:v>
                </c:pt>
                <c:pt idx="89">
                  <c:v>98.877704725989673</c:v>
                </c:pt>
                <c:pt idx="90">
                  <c:v>99.02377836469725</c:v>
                </c:pt>
                <c:pt idx="91">
                  <c:v>99.149596631237443</c:v>
                </c:pt>
                <c:pt idx="92">
                  <c:v>99.234731093667037</c:v>
                </c:pt>
                <c:pt idx="93">
                  <c:v>99.272909955033782</c:v>
                </c:pt>
                <c:pt idx="94">
                  <c:v>99.265008702169922</c:v>
                </c:pt>
                <c:pt idx="95">
                  <c:v>99.217354067872392</c:v>
                </c:pt>
                <c:pt idx="96">
                  <c:v>99.145353269592107</c:v>
                </c:pt>
                <c:pt idx="97">
                  <c:v>99.069819307111274</c:v>
                </c:pt>
                <c:pt idx="98">
                  <c:v>99.005912687736711</c:v>
                </c:pt>
                <c:pt idx="99">
                  <c:v>98.966122717307584</c:v>
                </c:pt>
                <c:pt idx="100">
                  <c:v>98.954645214846266</c:v>
                </c:pt>
                <c:pt idx="101">
                  <c:v>98.96646688581545</c:v>
                </c:pt>
                <c:pt idx="102">
                  <c:v>99.00377238254022</c:v>
                </c:pt>
                <c:pt idx="103">
                  <c:v>99.07173443885921</c:v>
                </c:pt>
                <c:pt idx="104">
                  <c:v>99.161238565541851</c:v>
                </c:pt>
                <c:pt idx="105">
                  <c:v>99.266691170014354</c:v>
                </c:pt>
                <c:pt idx="106">
                  <c:v>99.367249329892914</c:v>
                </c:pt>
                <c:pt idx="107">
                  <c:v>99.462034468566671</c:v>
                </c:pt>
                <c:pt idx="108">
                  <c:v>99.554353403170154</c:v>
                </c:pt>
                <c:pt idx="109">
                  <c:v>99.642498369776348</c:v>
                </c:pt>
                <c:pt idx="110">
                  <c:v>99.718810052412564</c:v>
                </c:pt>
                <c:pt idx="111">
                  <c:v>99.782799818441219</c:v>
                </c:pt>
                <c:pt idx="112">
                  <c:v>99.832059316659738</c:v>
                </c:pt>
                <c:pt idx="113">
                  <c:v>99.874077468726398</c:v>
                </c:pt>
                <c:pt idx="114">
                  <c:v>99.90261414071071</c:v>
                </c:pt>
                <c:pt idx="115">
                  <c:v>99.927369489733493</c:v>
                </c:pt>
                <c:pt idx="116">
                  <c:v>99.953455462886822</c:v>
                </c:pt>
                <c:pt idx="117">
                  <c:v>99.970671984950485</c:v>
                </c:pt>
                <c:pt idx="118">
                  <c:v>99.98780605698623</c:v>
                </c:pt>
                <c:pt idx="119">
                  <c:v>100.01673107371498</c:v>
                </c:pt>
                <c:pt idx="120">
                  <c:v>100.05681891646529</c:v>
                </c:pt>
                <c:pt idx="121">
                  <c:v>100.10743930709398</c:v>
                </c:pt>
                <c:pt idx="122">
                  <c:v>100.17759235718565</c:v>
                </c:pt>
                <c:pt idx="123">
                  <c:v>100.25800279162577</c:v>
                </c:pt>
                <c:pt idx="124">
                  <c:v>100.34761337920558</c:v>
                </c:pt>
                <c:pt idx="125">
                  <c:v>100.44849662809642</c:v>
                </c:pt>
                <c:pt idx="126">
                  <c:v>100.55971918027298</c:v>
                </c:pt>
                <c:pt idx="127">
                  <c:v>100.68323339981971</c:v>
                </c:pt>
                <c:pt idx="128">
                  <c:v>100.80387931599327</c:v>
                </c:pt>
                <c:pt idx="129">
                  <c:v>100.91040852711826</c:v>
                </c:pt>
                <c:pt idx="130">
                  <c:v>101.00920349591352</c:v>
                </c:pt>
                <c:pt idx="131">
                  <c:v>101.08264611152808</c:v>
                </c:pt>
                <c:pt idx="132">
                  <c:v>101.138573093082</c:v>
                </c:pt>
                <c:pt idx="133">
                  <c:v>101.18910137470442</c:v>
                </c:pt>
                <c:pt idx="134">
                  <c:v>101.24163747137089</c:v>
                </c:pt>
                <c:pt idx="135">
                  <c:v>101.29891969474383</c:v>
                </c:pt>
                <c:pt idx="136">
                  <c:v>101.33900642904983</c:v>
                </c:pt>
                <c:pt idx="137">
                  <c:v>101.33606833526213</c:v>
                </c:pt>
                <c:pt idx="138">
                  <c:v>101.29062400208676</c:v>
                </c:pt>
                <c:pt idx="139">
                  <c:v>101.24052300231294</c:v>
                </c:pt>
                <c:pt idx="140">
                  <c:v>101.23029794021183</c:v>
                </c:pt>
                <c:pt idx="141">
                  <c:v>101.27474727889222</c:v>
                </c:pt>
                <c:pt idx="142">
                  <c:v>101.35500281298575</c:v>
                </c:pt>
                <c:pt idx="143">
                  <c:v>101.45169498915156</c:v>
                </c:pt>
                <c:pt idx="144">
                  <c:v>101.55772848398527</c:v>
                </c:pt>
                <c:pt idx="145">
                  <c:v>101.67057711811781</c:v>
                </c:pt>
                <c:pt idx="146">
                  <c:v>101.76821775769058</c:v>
                </c:pt>
                <c:pt idx="147">
                  <c:v>101.81531428517707</c:v>
                </c:pt>
                <c:pt idx="148">
                  <c:v>101.80820845895308</c:v>
                </c:pt>
                <c:pt idx="149">
                  <c:v>101.75842266154132</c:v>
                </c:pt>
                <c:pt idx="150">
                  <c:v>101.67426138537583</c:v>
                </c:pt>
                <c:pt idx="151">
                  <c:v>101.5665011564524</c:v>
                </c:pt>
                <c:pt idx="152">
                  <c:v>101.44525198464576</c:v>
                </c:pt>
                <c:pt idx="153">
                  <c:v>101.32072095580554</c:v>
                </c:pt>
                <c:pt idx="154">
                  <c:v>101.2009907623528</c:v>
                </c:pt>
                <c:pt idx="155">
                  <c:v>101.10581775220639</c:v>
                </c:pt>
                <c:pt idx="156">
                  <c:v>101.0291620690828</c:v>
                </c:pt>
                <c:pt idx="157">
                  <c:v>100.96758785413147</c:v>
                </c:pt>
                <c:pt idx="158">
                  <c:v>100.90634482783423</c:v>
                </c:pt>
                <c:pt idx="159">
                  <c:v>100.83001743809399</c:v>
                </c:pt>
                <c:pt idx="160">
                  <c:v>100.71973960749889</c:v>
                </c:pt>
                <c:pt idx="161">
                  <c:v>100.57497660551475</c:v>
                </c:pt>
                <c:pt idx="162">
                  <c:v>100.40496044037313</c:v>
                </c:pt>
                <c:pt idx="163">
                  <c:v>100.23471350469714</c:v>
                </c:pt>
                <c:pt idx="164">
                  <c:v>100.11128224378508</c:v>
                </c:pt>
                <c:pt idx="165">
                  <c:v>100.07287520676576</c:v>
                </c:pt>
                <c:pt idx="166">
                  <c:v>100.12969567480083</c:v>
                </c:pt>
                <c:pt idx="167">
                  <c:v>100.28770887524706</c:v>
                </c:pt>
                <c:pt idx="168">
                  <c:v>100.51424711372614</c:v>
                </c:pt>
                <c:pt idx="169">
                  <c:v>100.7734874841354</c:v>
                </c:pt>
                <c:pt idx="170">
                  <c:v>101.02752156029948</c:v>
                </c:pt>
                <c:pt idx="171">
                  <c:v>101.25468625593221</c:v>
                </c:pt>
                <c:pt idx="172">
                  <c:v>101.43166599199611</c:v>
                </c:pt>
                <c:pt idx="173">
                  <c:v>101.54547762750575</c:v>
                </c:pt>
                <c:pt idx="174">
                  <c:v>101.5888485393677</c:v>
                </c:pt>
                <c:pt idx="175">
                  <c:v>101.55752738093388</c:v>
                </c:pt>
                <c:pt idx="176">
                  <c:v>101.42820811802855</c:v>
                </c:pt>
                <c:pt idx="177">
                  <c:v>101.17912396435726</c:v>
                </c:pt>
                <c:pt idx="178">
                  <c:v>100.78425360285891</c:v>
                </c:pt>
                <c:pt idx="179">
                  <c:v>100.23292823945421</c:v>
                </c:pt>
                <c:pt idx="180">
                  <c:v>99.536579287629806</c:v>
                </c:pt>
                <c:pt idx="181">
                  <c:v>98.729990756956596</c:v>
                </c:pt>
                <c:pt idx="182">
                  <c:v>97.912289758299693</c:v>
                </c:pt>
                <c:pt idx="183">
                  <c:v>97.16462929081689</c:v>
                </c:pt>
                <c:pt idx="184">
                  <c:v>96.573664721699672</c:v>
                </c:pt>
                <c:pt idx="185">
                  <c:v>96.177554031635935</c:v>
                </c:pt>
                <c:pt idx="186">
                  <c:v>95.968662130758034</c:v>
                </c:pt>
                <c:pt idx="187">
                  <c:v>95.924779944603742</c:v>
                </c:pt>
                <c:pt idx="188">
                  <c:v>96.011291300482569</c:v>
                </c:pt>
                <c:pt idx="189">
                  <c:v>96.19517235257706</c:v>
                </c:pt>
                <c:pt idx="190">
                  <c:v>96.448888119743643</c:v>
                </c:pt>
                <c:pt idx="191">
                  <c:v>96.743795087056753</c:v>
                </c:pt>
                <c:pt idx="192">
                  <c:v>97.040364807632557</c:v>
                </c:pt>
                <c:pt idx="193">
                  <c:v>97.304032939406213</c:v>
                </c:pt>
                <c:pt idx="194">
                  <c:v>97.526650428209336</c:v>
                </c:pt>
                <c:pt idx="195">
                  <c:v>97.709144399782829</c:v>
                </c:pt>
                <c:pt idx="196">
                  <c:v>97.85694750739836</c:v>
                </c:pt>
                <c:pt idx="197">
                  <c:v>97.972666698719223</c:v>
                </c:pt>
                <c:pt idx="198">
                  <c:v>98.067229556983548</c:v>
                </c:pt>
                <c:pt idx="199">
                  <c:v>98.15119677132256</c:v>
                </c:pt>
                <c:pt idx="200">
                  <c:v>98.238775079907342</c:v>
                </c:pt>
                <c:pt idx="201">
                  <c:v>98.347963258447976</c:v>
                </c:pt>
                <c:pt idx="202">
                  <c:v>98.486821786895746</c:v>
                </c:pt>
                <c:pt idx="203">
                  <c:v>98.653092274783049</c:v>
                </c:pt>
                <c:pt idx="204">
                  <c:v>98.841930231628552</c:v>
                </c:pt>
                <c:pt idx="205">
                  <c:v>99.044460641847806</c:v>
                </c:pt>
                <c:pt idx="206">
                  <c:v>99.252211416061883</c:v>
                </c:pt>
                <c:pt idx="207">
                  <c:v>99.463088383483736</c:v>
                </c:pt>
                <c:pt idx="208">
                  <c:v>99.67132835781166</c:v>
                </c:pt>
                <c:pt idx="209">
                  <c:v>99.872257868377346</c:v>
                </c:pt>
                <c:pt idx="210">
                  <c:v>100.05413970557932</c:v>
                </c:pt>
                <c:pt idx="211">
                  <c:v>100.21749102752524</c:v>
                </c:pt>
                <c:pt idx="212">
                  <c:v>100.35227128862147</c:v>
                </c:pt>
                <c:pt idx="213">
                  <c:v>100.45638430291827</c:v>
                </c:pt>
                <c:pt idx="214">
                  <c:v>100.52929539987507</c:v>
                </c:pt>
                <c:pt idx="215">
                  <c:v>100.58276628831224</c:v>
                </c:pt>
                <c:pt idx="216">
                  <c:v>100.62733082662805</c:v>
                </c:pt>
                <c:pt idx="217">
                  <c:v>100.66466154279003</c:v>
                </c:pt>
                <c:pt idx="218">
                  <c:v>100.68116821892333</c:v>
                </c:pt>
                <c:pt idx="219">
                  <c:v>100.66260385059893</c:v>
                </c:pt>
                <c:pt idx="220">
                  <c:v>100.60738580985186</c:v>
                </c:pt>
                <c:pt idx="221">
                  <c:v>100.52993814182861</c:v>
                </c:pt>
                <c:pt idx="222">
                  <c:v>100.4518662693668</c:v>
                </c:pt>
                <c:pt idx="223">
                  <c:v>100.37586775071509</c:v>
                </c:pt>
                <c:pt idx="224">
                  <c:v>100.30135044630372</c:v>
                </c:pt>
                <c:pt idx="225">
                  <c:v>100.24493476928406</c:v>
                </c:pt>
                <c:pt idx="226">
                  <c:v>100.22073592133651</c:v>
                </c:pt>
                <c:pt idx="227">
                  <c:v>100.22689572407336</c:v>
                </c:pt>
                <c:pt idx="228">
                  <c:v>100.26396967482177</c:v>
                </c:pt>
                <c:pt idx="229">
                  <c:v>100.32019642258821</c:v>
                </c:pt>
                <c:pt idx="230">
                  <c:v>100.38947131063911</c:v>
                </c:pt>
                <c:pt idx="231">
                  <c:v>100.45227890930643</c:v>
                </c:pt>
                <c:pt idx="232">
                  <c:v>100.51228468301741</c:v>
                </c:pt>
                <c:pt idx="233">
                  <c:v>100.56232305106681</c:v>
                </c:pt>
                <c:pt idx="234">
                  <c:v>100.61080305263701</c:v>
                </c:pt>
                <c:pt idx="235">
                  <c:v>100.66167445956339</c:v>
                </c:pt>
                <c:pt idx="236">
                  <c:v>100.72864191094666</c:v>
                </c:pt>
                <c:pt idx="237">
                  <c:v>100.81304356529779</c:v>
                </c:pt>
                <c:pt idx="238">
                  <c:v>100.91794058881329</c:v>
                </c:pt>
                <c:pt idx="239">
                  <c:v>101.04123291127371</c:v>
                </c:pt>
                <c:pt idx="240">
                  <c:v>101.17774020520623</c:v>
                </c:pt>
                <c:pt idx="241">
                  <c:v>101.30709771024827</c:v>
                </c:pt>
                <c:pt idx="242">
                  <c:v>101.43140267735924</c:v>
                </c:pt>
                <c:pt idx="243">
                  <c:v>101.55926149755138</c:v>
                </c:pt>
                <c:pt idx="244">
                  <c:v>101.68966428303109</c:v>
                </c:pt>
                <c:pt idx="245">
                  <c:v>101.80649121293676</c:v>
                </c:pt>
                <c:pt idx="246">
                  <c:v>101.88706555599597</c:v>
                </c:pt>
                <c:pt idx="247">
                  <c:v>101.92203290258476</c:v>
                </c:pt>
                <c:pt idx="248">
                  <c:v>101.91414368330999</c:v>
                </c:pt>
                <c:pt idx="249">
                  <c:v>101.86007686144289</c:v>
                </c:pt>
                <c:pt idx="250">
                  <c:v>101.74896886455839</c:v>
                </c:pt>
                <c:pt idx="251">
                  <c:v>101.59338853578025</c:v>
                </c:pt>
                <c:pt idx="252">
                  <c:v>101.41483943282711</c:v>
                </c:pt>
                <c:pt idx="253">
                  <c:v>101.22854458117911</c:v>
                </c:pt>
                <c:pt idx="254">
                  <c:v>101.05090157480203</c:v>
                </c:pt>
                <c:pt idx="255">
                  <c:v>100.881408891741</c:v>
                </c:pt>
                <c:pt idx="256">
                  <c:v>100.72557287437309</c:v>
                </c:pt>
                <c:pt idx="257">
                  <c:v>100.58992411244297</c:v>
                </c:pt>
                <c:pt idx="258">
                  <c:v>100.46072446681023</c:v>
                </c:pt>
                <c:pt idx="259">
                  <c:v>100.32594196111235</c:v>
                </c:pt>
                <c:pt idx="260">
                  <c:v>100.17269778729691</c:v>
                </c:pt>
                <c:pt idx="261">
                  <c:v>100.00674498012603</c:v>
                </c:pt>
                <c:pt idx="262">
                  <c:v>99.851351285229214</c:v>
                </c:pt>
                <c:pt idx="263">
                  <c:v>99.709974863174537</c:v>
                </c:pt>
                <c:pt idx="264">
                  <c:v>99.598132406706739</c:v>
                </c:pt>
                <c:pt idx="265">
                  <c:v>99.533412343780071</c:v>
                </c:pt>
                <c:pt idx="266">
                  <c:v>99.504777829537886</c:v>
                </c:pt>
                <c:pt idx="267">
                  <c:v>99.501238461906325</c:v>
                </c:pt>
                <c:pt idx="268">
                  <c:v>99.509258916849703</c:v>
                </c:pt>
                <c:pt idx="269">
                  <c:v>99.517675874199</c:v>
                </c:pt>
                <c:pt idx="270">
                  <c:v>99.520674519086754</c:v>
                </c:pt>
                <c:pt idx="271">
                  <c:v>99.520418636828396</c:v>
                </c:pt>
                <c:pt idx="272">
                  <c:v>99.511010121298426</c:v>
                </c:pt>
                <c:pt idx="273">
                  <c:v>99.493370396331997</c:v>
                </c:pt>
                <c:pt idx="274">
                  <c:v>99.460906094469777</c:v>
                </c:pt>
                <c:pt idx="275">
                  <c:v>99.415137612206351</c:v>
                </c:pt>
                <c:pt idx="276">
                  <c:v>99.349261060926139</c:v>
                </c:pt>
                <c:pt idx="277">
                  <c:v>99.265626408255983</c:v>
                </c:pt>
                <c:pt idx="278">
                  <c:v>99.159698181377252</c:v>
                </c:pt>
                <c:pt idx="279">
                  <c:v>99.041853086014186</c:v>
                </c:pt>
                <c:pt idx="280">
                  <c:v>98.919753685441236</c:v>
                </c:pt>
                <c:pt idx="281">
                  <c:v>98.801185372591206</c:v>
                </c:pt>
                <c:pt idx="282">
                  <c:v>98.698821522940449</c:v>
                </c:pt>
                <c:pt idx="283">
                  <c:v>98.625501173260105</c:v>
                </c:pt>
                <c:pt idx="284">
                  <c:v>98.600234179044946</c:v>
                </c:pt>
                <c:pt idx="285">
                  <c:v>98.626988790377993</c:v>
                </c:pt>
                <c:pt idx="286">
                  <c:v>98.697864883590213</c:v>
                </c:pt>
                <c:pt idx="287">
                  <c:v>98.800543924169091</c:v>
                </c:pt>
                <c:pt idx="288">
                  <c:v>98.911347250774625</c:v>
                </c:pt>
                <c:pt idx="289">
                  <c:v>99.020231902501152</c:v>
                </c:pt>
                <c:pt idx="290">
                  <c:v>99.123088012330768</c:v>
                </c:pt>
                <c:pt idx="291">
                  <c:v>99.207870138120512</c:v>
                </c:pt>
                <c:pt idx="292">
                  <c:v>99.268632868191048</c:v>
                </c:pt>
                <c:pt idx="293">
                  <c:v>99.306224102430093</c:v>
                </c:pt>
                <c:pt idx="294">
                  <c:v>99.337514169397494</c:v>
                </c:pt>
                <c:pt idx="295">
                  <c:v>99.373822539173233</c:v>
                </c:pt>
                <c:pt idx="296">
                  <c:v>99.429275455635178</c:v>
                </c:pt>
                <c:pt idx="297">
                  <c:v>99.493916699967954</c:v>
                </c:pt>
                <c:pt idx="298">
                  <c:v>99.551003581106968</c:v>
                </c:pt>
                <c:pt idx="299">
                  <c:v>99.593142387069264</c:v>
                </c:pt>
                <c:pt idx="300">
                  <c:v>99.621285824115702</c:v>
                </c:pt>
                <c:pt idx="301">
                  <c:v>99.636333393317003</c:v>
                </c:pt>
                <c:pt idx="302">
                  <c:v>99.643061816832571</c:v>
                </c:pt>
                <c:pt idx="303">
                  <c:v>99.646242393565458</c:v>
                </c:pt>
                <c:pt idx="304">
                  <c:v>99.656207668969699</c:v>
                </c:pt>
                <c:pt idx="305">
                  <c:v>99.681156252344294</c:v>
                </c:pt>
                <c:pt idx="306">
                  <c:v>99.744731615674837</c:v>
                </c:pt>
                <c:pt idx="307">
                  <c:v>99.861361890495445</c:v>
                </c:pt>
                <c:pt idx="308">
                  <c:v>100.00969664603055</c:v>
                </c:pt>
                <c:pt idx="309">
                  <c:v>100.1688956571635</c:v>
                </c:pt>
                <c:pt idx="310">
                  <c:v>100.32784656889102</c:v>
                </c:pt>
                <c:pt idx="311">
                  <c:v>100.46520039082833</c:v>
                </c:pt>
                <c:pt idx="312">
                  <c:v>100.57138521923255</c:v>
                </c:pt>
                <c:pt idx="313">
                  <c:v>100.65101665630047</c:v>
                </c:pt>
                <c:pt idx="314">
                  <c:v>100.71757881931521</c:v>
                </c:pt>
                <c:pt idx="315">
                  <c:v>100.77285132455596</c:v>
                </c:pt>
                <c:pt idx="316">
                  <c:v>100.80860765240617</c:v>
                </c:pt>
                <c:pt idx="317">
                  <c:v>100.81576557185566</c:v>
                </c:pt>
                <c:pt idx="318">
                  <c:v>100.81025690293731</c:v>
                </c:pt>
                <c:pt idx="319">
                  <c:v>100.80151022506809</c:v>
                </c:pt>
                <c:pt idx="320">
                  <c:v>100.78818841898033</c:v>
                </c:pt>
                <c:pt idx="321">
                  <c:v>100.77446433177413</c:v>
                </c:pt>
                <c:pt idx="322">
                  <c:v>100.76661066538161</c:v>
                </c:pt>
                <c:pt idx="323">
                  <c:v>100.77412692863895</c:v>
                </c:pt>
                <c:pt idx="324">
                  <c:v>100.80150153737465</c:v>
                </c:pt>
                <c:pt idx="325">
                  <c:v>100.8542935782267</c:v>
                </c:pt>
                <c:pt idx="326">
                  <c:v>100.92782661849488</c:v>
                </c:pt>
                <c:pt idx="327">
                  <c:v>101.01818135303184</c:v>
                </c:pt>
                <c:pt idx="328">
                  <c:v>101.11301253816606</c:v>
                </c:pt>
                <c:pt idx="329">
                  <c:v>101.19733263650961</c:v>
                </c:pt>
                <c:pt idx="330">
                  <c:v>101.26227122561183</c:v>
                </c:pt>
                <c:pt idx="331">
                  <c:v>101.30827859054151</c:v>
                </c:pt>
                <c:pt idx="332">
                  <c:v>101.34285533426149</c:v>
                </c:pt>
                <c:pt idx="333">
                  <c:v>101.3713947135054</c:v>
                </c:pt>
                <c:pt idx="334">
                  <c:v>101.40218581114327</c:v>
                </c:pt>
                <c:pt idx="335">
                  <c:v>101.44174830141168</c:v>
                </c:pt>
                <c:pt idx="336">
                  <c:v>101.49451922279573</c:v>
                </c:pt>
                <c:pt idx="337">
                  <c:v>101.55460700647672</c:v>
                </c:pt>
                <c:pt idx="338">
                  <c:v>101.61125283684382</c:v>
                </c:pt>
                <c:pt idx="339">
                  <c:v>101.65351218005273</c:v>
                </c:pt>
                <c:pt idx="340">
                  <c:v>101.66037775962653</c:v>
                </c:pt>
                <c:pt idx="341">
                  <c:v>101.60774895083276</c:v>
                </c:pt>
                <c:pt idx="342">
                  <c:v>101.4709442696989</c:v>
                </c:pt>
                <c:pt idx="343">
                  <c:v>101.24073160896026</c:v>
                </c:pt>
                <c:pt idx="344">
                  <c:v>100.9126424792729</c:v>
                </c:pt>
                <c:pt idx="345">
                  <c:v>100.48663287054329</c:v>
                </c:pt>
                <c:pt idx="346">
                  <c:v>99.971736568488879</c:v>
                </c:pt>
                <c:pt idx="347">
                  <c:v>99.413065258973049</c:v>
                </c:pt>
                <c:pt idx="348">
                  <c:v>98.868978115710831</c:v>
                </c:pt>
                <c:pt idx="349">
                  <c:v>98.393943575294642</c:v>
                </c:pt>
                <c:pt idx="350">
                  <c:v>98.016935826803646</c:v>
                </c:pt>
                <c:pt idx="351">
                  <c:v>97.751809880065025</c:v>
                </c:pt>
                <c:pt idx="352">
                  <c:v>97.611500872419342</c:v>
                </c:pt>
                <c:pt idx="353">
                  <c:v>97.591468619893249</c:v>
                </c:pt>
                <c:pt idx="354">
                  <c:v>97.657280356669517</c:v>
                </c:pt>
                <c:pt idx="355">
                  <c:v>97.779513564467479</c:v>
                </c:pt>
                <c:pt idx="356">
                  <c:v>97.946974604238818</c:v>
                </c:pt>
                <c:pt idx="357">
                  <c:v>98.149501396866995</c:v>
                </c:pt>
                <c:pt idx="358">
                  <c:v>98.365253910715083</c:v>
                </c:pt>
                <c:pt idx="359">
                  <c:v>98.568134060753053</c:v>
                </c:pt>
                <c:pt idx="360">
                  <c:v>98.747254906894639</c:v>
                </c:pt>
                <c:pt idx="361">
                  <c:v>98.90505443160346</c:v>
                </c:pt>
                <c:pt idx="362">
                  <c:v>99.037905008959214</c:v>
                </c:pt>
                <c:pt idx="363">
                  <c:v>99.135567809674768</c:v>
                </c:pt>
                <c:pt idx="364">
                  <c:v>99.202349697651329</c:v>
                </c:pt>
                <c:pt idx="365">
                  <c:v>99.246163298773951</c:v>
                </c:pt>
                <c:pt idx="366">
                  <c:v>99.283415398621031</c:v>
                </c:pt>
                <c:pt idx="367">
                  <c:v>99.316166198179687</c:v>
                </c:pt>
                <c:pt idx="368">
                  <c:v>99.339775855413563</c:v>
                </c:pt>
                <c:pt idx="369">
                  <c:v>99.368798006780736</c:v>
                </c:pt>
                <c:pt idx="370">
                  <c:v>99.410779568386687</c:v>
                </c:pt>
                <c:pt idx="371">
                  <c:v>99.472981093533321</c:v>
                </c:pt>
                <c:pt idx="372">
                  <c:v>99.546517868004514</c:v>
                </c:pt>
                <c:pt idx="373">
                  <c:v>99.620734584803813</c:v>
                </c:pt>
                <c:pt idx="374">
                  <c:v>99.698014973008966</c:v>
                </c:pt>
                <c:pt idx="375">
                  <c:v>99.77394029756114</c:v>
                </c:pt>
                <c:pt idx="376">
                  <c:v>99.843573722781031</c:v>
                </c:pt>
                <c:pt idx="377">
                  <c:v>99.908607315715912</c:v>
                </c:pt>
                <c:pt idx="378">
                  <c:v>99.970173459207089</c:v>
                </c:pt>
                <c:pt idx="379">
                  <c:v>100.03324784704154</c:v>
                </c:pt>
                <c:pt idx="380">
                  <c:v>100.10127090734073</c:v>
                </c:pt>
                <c:pt idx="381">
                  <c:v>100.17160102059186</c:v>
                </c:pt>
                <c:pt idx="382">
                  <c:v>100.23875386611545</c:v>
                </c:pt>
                <c:pt idx="383">
                  <c:v>100.29728473415517</c:v>
                </c:pt>
                <c:pt idx="384">
                  <c:v>100.33857977869016</c:v>
                </c:pt>
                <c:pt idx="385">
                  <c:v>100.36520290933858</c:v>
                </c:pt>
                <c:pt idx="386">
                  <c:v>100.38807151972361</c:v>
                </c:pt>
                <c:pt idx="387">
                  <c:v>100.40656944770063</c:v>
                </c:pt>
                <c:pt idx="388">
                  <c:v>100.41756967807545</c:v>
                </c:pt>
                <c:pt idx="389">
                  <c:v>100.42475051042148</c:v>
                </c:pt>
                <c:pt idx="390">
                  <c:v>100.42297018799657</c:v>
                </c:pt>
                <c:pt idx="391">
                  <c:v>100.40639670211057</c:v>
                </c:pt>
                <c:pt idx="392">
                  <c:v>100.37925150382627</c:v>
                </c:pt>
                <c:pt idx="393">
                  <c:v>100.33601199793421</c:v>
                </c:pt>
                <c:pt idx="394">
                  <c:v>100.28145429602957</c:v>
                </c:pt>
                <c:pt idx="395">
                  <c:v>100.21852390350398</c:v>
                </c:pt>
                <c:pt idx="396">
                  <c:v>100.16183540281332</c:v>
                </c:pt>
                <c:pt idx="397">
                  <c:v>100.10954117289114</c:v>
                </c:pt>
                <c:pt idx="398">
                  <c:v>100.05502353558235</c:v>
                </c:pt>
                <c:pt idx="399">
                  <c:v>100.0018112446445</c:v>
                </c:pt>
                <c:pt idx="400">
                  <c:v>99.960169225441064</c:v>
                </c:pt>
                <c:pt idx="401">
                  <c:v>99.920496850817813</c:v>
                </c:pt>
                <c:pt idx="402">
                  <c:v>99.884009256652249</c:v>
                </c:pt>
                <c:pt idx="403">
                  <c:v>99.846785345326069</c:v>
                </c:pt>
                <c:pt idx="404">
                  <c:v>99.805799759162653</c:v>
                </c:pt>
                <c:pt idx="405">
                  <c:v>99.765716781686777</c:v>
                </c:pt>
                <c:pt idx="406">
                  <c:v>99.724635620528545</c:v>
                </c:pt>
                <c:pt idx="407">
                  <c:v>99.685188900459281</c:v>
                </c:pt>
                <c:pt idx="408">
                  <c:v>99.662975085490217</c:v>
                </c:pt>
                <c:pt idx="409">
                  <c:v>99.668750618680946</c:v>
                </c:pt>
                <c:pt idx="410">
                  <c:v>99.689344733504967</c:v>
                </c:pt>
                <c:pt idx="411">
                  <c:v>99.716646331881421</c:v>
                </c:pt>
                <c:pt idx="412">
                  <c:v>99.73956043944527</c:v>
                </c:pt>
                <c:pt idx="413">
                  <c:v>99.749505049139259</c:v>
                </c:pt>
                <c:pt idx="414">
                  <c:v>99.755111705211036</c:v>
                </c:pt>
                <c:pt idx="415">
                  <c:v>99.772086812796985</c:v>
                </c:pt>
                <c:pt idx="416">
                  <c:v>99.799960989746808</c:v>
                </c:pt>
                <c:pt idx="417">
                  <c:v>99.83864483504405</c:v>
                </c:pt>
                <c:pt idx="418">
                  <c:v>99.878265495660784</c:v>
                </c:pt>
                <c:pt idx="419">
                  <c:v>99.906993174752358</c:v>
                </c:pt>
                <c:pt idx="420">
                  <c:v>99.924824360153124</c:v>
                </c:pt>
                <c:pt idx="421">
                  <c:v>99.940722108343024</c:v>
                </c:pt>
                <c:pt idx="422">
                  <c:v>99.961223841181038</c:v>
                </c:pt>
                <c:pt idx="423">
                  <c:v>99.984440103662124</c:v>
                </c:pt>
                <c:pt idx="424">
                  <c:v>100.00561842679554</c:v>
                </c:pt>
                <c:pt idx="425">
                  <c:v>100.03144128969004</c:v>
                </c:pt>
                <c:pt idx="426">
                  <c:v>100.05337386107155</c:v>
                </c:pt>
                <c:pt idx="427">
                  <c:v>100.05923459542963</c:v>
                </c:pt>
                <c:pt idx="428">
                  <c:v>100.04079509606524</c:v>
                </c:pt>
                <c:pt idx="429">
                  <c:v>100.0011997881559</c:v>
                </c:pt>
                <c:pt idx="430">
                  <c:v>99.957240905743063</c:v>
                </c:pt>
                <c:pt idx="431">
                  <c:v>99.918319160079221</c:v>
                </c:pt>
                <c:pt idx="432">
                  <c:v>99.899102685245751</c:v>
                </c:pt>
                <c:pt idx="433">
                  <c:v>99.891061412106666</c:v>
                </c:pt>
                <c:pt idx="434">
                  <c:v>99.893077373999802</c:v>
                </c:pt>
                <c:pt idx="435">
                  <c:v>99.906124087935211</c:v>
                </c:pt>
                <c:pt idx="436">
                  <c:v>99.926596683956333</c:v>
                </c:pt>
                <c:pt idx="437">
                  <c:v>99.957717912839357</c:v>
                </c:pt>
                <c:pt idx="438">
                  <c:v>99.996005649074988</c:v>
                </c:pt>
                <c:pt idx="439">
                  <c:v>100.04063234426191</c:v>
                </c:pt>
                <c:pt idx="440">
                  <c:v>100.09632376560654</c:v>
                </c:pt>
                <c:pt idx="441">
                  <c:v>100.16366577204508</c:v>
                </c:pt>
                <c:pt idx="442">
                  <c:v>100.23008815522064</c:v>
                </c:pt>
                <c:pt idx="443">
                  <c:v>100.28810849974671</c:v>
                </c:pt>
                <c:pt idx="444">
                  <c:v>100.33218725809903</c:v>
                </c:pt>
                <c:pt idx="445">
                  <c:v>100.35509565835636</c:v>
                </c:pt>
                <c:pt idx="446">
                  <c:v>100.35593768960483</c:v>
                </c:pt>
                <c:pt idx="447">
                  <c:v>100.34170644434337</c:v>
                </c:pt>
                <c:pt idx="448">
                  <c:v>100.32041533229189</c:v>
                </c:pt>
                <c:pt idx="449">
                  <c:v>100.29573326166216</c:v>
                </c:pt>
                <c:pt idx="450">
                  <c:v>100.26776164249772</c:v>
                </c:pt>
                <c:pt idx="451">
                  <c:v>100.25078122052922</c:v>
                </c:pt>
                <c:pt idx="452">
                  <c:v>100.25603777876493</c:v>
                </c:pt>
                <c:pt idx="453">
                  <c:v>100.29957143814273</c:v>
                </c:pt>
                <c:pt idx="454">
                  <c:v>100.36965648968216</c:v>
                </c:pt>
                <c:pt idx="455">
                  <c:v>100.45423941799336</c:v>
                </c:pt>
                <c:pt idx="456">
                  <c:v>100.53662068053389</c:v>
                </c:pt>
                <c:pt idx="457">
                  <c:v>100.6202182069281</c:v>
                </c:pt>
                <c:pt idx="458">
                  <c:v>100.69862595054434</c:v>
                </c:pt>
                <c:pt idx="459">
                  <c:v>100.76187212443634</c:v>
                </c:pt>
                <c:pt idx="460">
                  <c:v>100.80939055479196</c:v>
                </c:pt>
                <c:pt idx="461">
                  <c:v>100.82760522859964</c:v>
                </c:pt>
                <c:pt idx="462">
                  <c:v>100.81939810443281</c:v>
                </c:pt>
                <c:pt idx="463">
                  <c:v>100.78481621783787</c:v>
                </c:pt>
                <c:pt idx="464">
                  <c:v>100.73355108965504</c:v>
                </c:pt>
                <c:pt idx="465">
                  <c:v>100.66650998276155</c:v>
                </c:pt>
                <c:pt idx="466">
                  <c:v>100.59301965774731</c:v>
                </c:pt>
                <c:pt idx="467">
                  <c:v>100.53216687811972</c:v>
                </c:pt>
                <c:pt idx="468">
                  <c:v>100.50906469349</c:v>
                </c:pt>
                <c:pt idx="469">
                  <c:v>100.50587182352844</c:v>
                </c:pt>
                <c:pt idx="470">
                  <c:v>100.50929916684959</c:v>
                </c:pt>
                <c:pt idx="471">
                  <c:v>100.51848269143211</c:v>
                </c:pt>
                <c:pt idx="472">
                  <c:v>100.5181341894838</c:v>
                </c:pt>
                <c:pt idx="473">
                  <c:v>100.50693674919778</c:v>
                </c:pt>
                <c:pt idx="474">
                  <c:v>100.47799646579203</c:v>
                </c:pt>
                <c:pt idx="475">
                  <c:v>100.42554082863563</c:v>
                </c:pt>
                <c:pt idx="476">
                  <c:v>100.34747936568527</c:v>
                </c:pt>
                <c:pt idx="477">
                  <c:v>100.24888168828228</c:v>
                </c:pt>
                <c:pt idx="478">
                  <c:v>100.13579195229207</c:v>
                </c:pt>
                <c:pt idx="479">
                  <c:v>99.994234312874227</c:v>
                </c:pt>
                <c:pt idx="480">
                  <c:v>99.800825836865613</c:v>
                </c:pt>
                <c:pt idx="481">
                  <c:v>99.542166509148927</c:v>
                </c:pt>
                <c:pt idx="482">
                  <c:v>99.235419796048504</c:v>
                </c:pt>
                <c:pt idx="483">
                  <c:v>93.000836086832209</c:v>
                </c:pt>
                <c:pt idx="484">
                  <c:v>92.187989057988872</c:v>
                </c:pt>
                <c:pt idx="485">
                  <c:v>94.833954108544049</c:v>
                </c:pt>
                <c:pt idx="486">
                  <c:v>96.138297832179603</c:v>
                </c:pt>
                <c:pt idx="487">
                  <c:v>96.736483719131286</c:v>
                </c:pt>
                <c:pt idx="488">
                  <c:v>97.064972726532943</c:v>
                </c:pt>
                <c:pt idx="489">
                  <c:v>97.450157646777299</c:v>
                </c:pt>
                <c:pt idx="490">
                  <c:v>97.887827548803244</c:v>
                </c:pt>
                <c:pt idx="491">
                  <c:v>97.90012110698089</c:v>
                </c:pt>
                <c:pt idx="492">
                  <c:v>98.079352489955795</c:v>
                </c:pt>
                <c:pt idx="493">
                  <c:v>98.29622224104925</c:v>
                </c:pt>
                <c:pt idx="494">
                  <c:v>98.914195609194536</c:v>
                </c:pt>
                <c:pt idx="495">
                  <c:v>98.995980572982731</c:v>
                </c:pt>
              </c:numCache>
            </c:numRef>
          </c:val>
          <c:smooth val="0"/>
          <c:extLst>
            <c:ext xmlns:c16="http://schemas.microsoft.com/office/drawing/2014/chart" uri="{C3380CC4-5D6E-409C-BE32-E72D297353CC}">
              <c16:uniqueId val="{00000001-DA29-48F0-833B-EAF6B89A1210}"/>
            </c:ext>
          </c:extLst>
        </c:ser>
        <c:ser>
          <c:idx val="2"/>
          <c:order val="2"/>
          <c:spPr>
            <a:ln w="635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abril_2021!$J$7:$J$505</c:f>
              <c:numCache>
                <c:formatCode>General</c:formatCode>
                <c:ptCount val="49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numCache>
            </c:numRef>
          </c:val>
          <c:smooth val="0"/>
          <c:extLst>
            <c:ext xmlns:c16="http://schemas.microsoft.com/office/drawing/2014/chart" uri="{C3380CC4-5D6E-409C-BE32-E72D297353CC}">
              <c16:uniqueId val="{00000002-DA29-48F0-833B-EAF6B89A1210}"/>
            </c:ext>
          </c:extLst>
        </c:ser>
        <c:dLbls>
          <c:showLegendKey val="0"/>
          <c:showVal val="0"/>
          <c:showCatName val="0"/>
          <c:showSerName val="0"/>
          <c:showPercent val="0"/>
          <c:showBubbleSize val="0"/>
        </c:dLbls>
        <c:marker val="1"/>
        <c:smooth val="0"/>
        <c:axId val="1167277888"/>
        <c:axId val="1"/>
      </c:lineChart>
      <c:catAx>
        <c:axId val="11672778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16727788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Datos!$H$3:$H$54</c:f>
              <c:numCache>
                <c:formatCode>0.00</c:formatCode>
                <c:ptCount val="52"/>
                <c:pt idx="0">
                  <c:v>99.048597961216359</c:v>
                </c:pt>
                <c:pt idx="1">
                  <c:v>98.84974291716469</c:v>
                </c:pt>
                <c:pt idx="2">
                  <c:v>98.743435542923137</c:v>
                </c:pt>
                <c:pt idx="3">
                  <c:v>98.699243343534562</c:v>
                </c:pt>
                <c:pt idx="4">
                  <c:v>98.698983316383988</c:v>
                </c:pt>
                <c:pt idx="5">
                  <c:v>98.748664165113325</c:v>
                </c:pt>
                <c:pt idx="6">
                  <c:v>98.846509462278618</c:v>
                </c:pt>
                <c:pt idx="7">
                  <c:v>98.961206418588148</c:v>
                </c:pt>
                <c:pt idx="8">
                  <c:v>99.056422982405209</c:v>
                </c:pt>
                <c:pt idx="9">
                  <c:v>99.103289611759706</c:v>
                </c:pt>
                <c:pt idx="10">
                  <c:v>99.107695948223849</c:v>
                </c:pt>
                <c:pt idx="11">
                  <c:v>99.089829381704973</c:v>
                </c:pt>
                <c:pt idx="12">
                  <c:v>99.071829344324044</c:v>
                </c:pt>
                <c:pt idx="13">
                  <c:v>99.04594970494098</c:v>
                </c:pt>
                <c:pt idx="14">
                  <c:v>99.011193378245252</c:v>
                </c:pt>
                <c:pt idx="15">
                  <c:v>98.968218973349622</c:v>
                </c:pt>
                <c:pt idx="16">
                  <c:v>98.915556881634558</c:v>
                </c:pt>
                <c:pt idx="17">
                  <c:v>98.891382523874924</c:v>
                </c:pt>
                <c:pt idx="18">
                  <c:v>98.875277515972897</c:v>
                </c:pt>
                <c:pt idx="19">
                  <c:v>98.880719382765349</c:v>
                </c:pt>
                <c:pt idx="20">
                  <c:v>98.904047149362896</c:v>
                </c:pt>
                <c:pt idx="21">
                  <c:v>98.981567383562535</c:v>
                </c:pt>
                <c:pt idx="22">
                  <c:v>99.121988160920822</c:v>
                </c:pt>
                <c:pt idx="23">
                  <c:v>99.278627507157509</c:v>
                </c:pt>
                <c:pt idx="24">
                  <c:v>99.368831254631814</c:v>
                </c:pt>
                <c:pt idx="25">
                  <c:v>99.415816040695091</c:v>
                </c:pt>
                <c:pt idx="26">
                  <c:v>99.429385912029431</c:v>
                </c:pt>
                <c:pt idx="27">
                  <c:v>99.419257798349776</c:v>
                </c:pt>
                <c:pt idx="28">
                  <c:v>99.415118674400716</c:v>
                </c:pt>
                <c:pt idx="29">
                  <c:v>99.401674922907404</c:v>
                </c:pt>
                <c:pt idx="30">
                  <c:v>99.386524405953594</c:v>
                </c:pt>
                <c:pt idx="31">
                  <c:v>99.376205776503113</c:v>
                </c:pt>
                <c:pt idx="32">
                  <c:v>99.386838128649927</c:v>
                </c:pt>
                <c:pt idx="33">
                  <c:v>99.425903945335278</c:v>
                </c:pt>
                <c:pt idx="34">
                  <c:v>99.497407213964308</c:v>
                </c:pt>
                <c:pt idx="35">
                  <c:v>99.627408827198906</c:v>
                </c:pt>
                <c:pt idx="36">
                  <c:v>99.873225868291172</c:v>
                </c:pt>
                <c:pt idx="37">
                  <c:v>100.241492080841</c:v>
                </c:pt>
                <c:pt idx="38">
                  <c:v>100.72129855058311</c:v>
                </c:pt>
                <c:pt idx="39">
                  <c:v>101.33208705757789</c:v>
                </c:pt>
                <c:pt idx="40">
                  <c:v>101.97386618003223</c:v>
                </c:pt>
                <c:pt idx="41">
                  <c:v>102.54949978127475</c:v>
                </c:pt>
                <c:pt idx="42">
                  <c:v>102.9489116332485</c:v>
                </c:pt>
                <c:pt idx="43">
                  <c:v>103.14648912813915</c:v>
                </c:pt>
                <c:pt idx="44">
                  <c:v>103.17774234699797</c:v>
                </c:pt>
                <c:pt idx="45">
                  <c:v>103.0961209537478</c:v>
                </c:pt>
                <c:pt idx="46">
                  <c:v>102.95039529675215</c:v>
                </c:pt>
                <c:pt idx="47">
                  <c:v>102.77769384329071</c:v>
                </c:pt>
                <c:pt idx="48">
                  <c:v>102.59607333701263</c:v>
                </c:pt>
                <c:pt idx="49">
                  <c:v>102.35270975976198</c:v>
                </c:pt>
                <c:pt idx="50">
                  <c:v>102.08081076556509</c:v>
                </c:pt>
                <c:pt idx="51">
                  <c:v>101.77856556397579</c:v>
                </c:pt>
              </c:numCache>
            </c:numRef>
          </c:val>
          <c:smooth val="0"/>
          <c:extLst>
            <c:ext xmlns:c16="http://schemas.microsoft.com/office/drawing/2014/chart" uri="{C3380CC4-5D6E-409C-BE32-E72D297353CC}">
              <c16:uniqueId val="{00000000-7A1A-402C-B4DA-4CC33B672486}"/>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7A1A-402C-B4DA-4CC33B672486}"/>
            </c:ext>
          </c:extLst>
        </c:ser>
        <c:dLbls>
          <c:showLegendKey val="0"/>
          <c:showVal val="0"/>
          <c:showCatName val="0"/>
          <c:showSerName val="0"/>
          <c:showPercent val="0"/>
          <c:showBubbleSize val="0"/>
        </c:dLbls>
        <c:smooth val="0"/>
        <c:axId val="1167273624"/>
        <c:axId val="1"/>
      </c:lineChart>
      <c:catAx>
        <c:axId val="11672736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16727362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Datos!$I$3:$I$54</c:f>
              <c:numCache>
                <c:formatCode>0.00</c:formatCode>
                <c:ptCount val="52"/>
                <c:pt idx="0">
                  <c:v>99.579937340958637</c:v>
                </c:pt>
                <c:pt idx="1">
                  <c:v>99.638044815794615</c:v>
                </c:pt>
                <c:pt idx="2">
                  <c:v>99.69573761941966</c:v>
                </c:pt>
                <c:pt idx="3">
                  <c:v>99.756265830346678</c:v>
                </c:pt>
                <c:pt idx="4">
                  <c:v>99.824697260584372</c:v>
                </c:pt>
                <c:pt idx="5">
                  <c:v>99.897139616229822</c:v>
                </c:pt>
                <c:pt idx="6">
                  <c:v>99.970481779721851</c:v>
                </c:pt>
                <c:pt idx="7">
                  <c:v>100.04885704235258</c:v>
                </c:pt>
                <c:pt idx="8">
                  <c:v>100.12843787070341</c:v>
                </c:pt>
                <c:pt idx="9">
                  <c:v>100.21574093227503</c:v>
                </c:pt>
                <c:pt idx="10">
                  <c:v>100.31157461062821</c:v>
                </c:pt>
                <c:pt idx="11">
                  <c:v>100.41961074081158</c:v>
                </c:pt>
                <c:pt idx="12">
                  <c:v>100.52887139015671</c:v>
                </c:pt>
                <c:pt idx="13">
                  <c:v>100.64773739724384</c:v>
                </c:pt>
                <c:pt idx="14">
                  <c:v>100.76397207786817</c:v>
                </c:pt>
                <c:pt idx="15">
                  <c:v>100.86108187149866</c:v>
                </c:pt>
                <c:pt idx="16">
                  <c:v>100.94048438053613</c:v>
                </c:pt>
                <c:pt idx="17">
                  <c:v>100.99462040006533</c:v>
                </c:pt>
                <c:pt idx="18">
                  <c:v>101.01965491717905</c:v>
                </c:pt>
                <c:pt idx="19">
                  <c:v>101.01438996459362</c:v>
                </c:pt>
                <c:pt idx="20">
                  <c:v>100.98611547820298</c:v>
                </c:pt>
                <c:pt idx="21">
                  <c:v>100.93809495028202</c:v>
                </c:pt>
                <c:pt idx="22">
                  <c:v>100.87621431123566</c:v>
                </c:pt>
                <c:pt idx="23">
                  <c:v>100.81052130919758</c:v>
                </c:pt>
                <c:pt idx="24">
                  <c:v>100.76491345535396</c:v>
                </c:pt>
                <c:pt idx="25">
                  <c:v>100.73777287854953</c:v>
                </c:pt>
                <c:pt idx="26">
                  <c:v>100.7251203972576</c:v>
                </c:pt>
                <c:pt idx="27">
                  <c:v>100.71785766715547</c:v>
                </c:pt>
                <c:pt idx="28">
                  <c:v>100.69837320977625</c:v>
                </c:pt>
                <c:pt idx="29">
                  <c:v>100.65871136692178</c:v>
                </c:pt>
                <c:pt idx="30">
                  <c:v>100.60085739507558</c:v>
                </c:pt>
                <c:pt idx="31">
                  <c:v>100.51519499762401</c:v>
                </c:pt>
                <c:pt idx="32">
                  <c:v>100.40424381881014</c:v>
                </c:pt>
                <c:pt idx="33">
                  <c:v>100.27386720048912</c:v>
                </c:pt>
                <c:pt idx="34">
                  <c:v>100.1182276742109</c:v>
                </c:pt>
                <c:pt idx="35">
                  <c:v>99.92415954748158</c:v>
                </c:pt>
                <c:pt idx="36">
                  <c:v>99.665059343401737</c:v>
                </c:pt>
                <c:pt idx="37">
                  <c:v>99.313541660492973</c:v>
                </c:pt>
                <c:pt idx="38">
                  <c:v>98.878545292453353</c:v>
                </c:pt>
                <c:pt idx="39">
                  <c:v>96.529845291533519</c:v>
                </c:pt>
                <c:pt idx="40">
                  <c:v>94.100403612750583</c:v>
                </c:pt>
                <c:pt idx="41">
                  <c:v>96.597770954986146</c:v>
                </c:pt>
                <c:pt idx="42">
                  <c:v>97.233838775983855</c:v>
                </c:pt>
                <c:pt idx="43">
                  <c:v>97.918020478574803</c:v>
                </c:pt>
                <c:pt idx="44">
                  <c:v>98.288944276441725</c:v>
                </c:pt>
                <c:pt idx="45">
                  <c:v>98.705699206621063</c:v>
                </c:pt>
                <c:pt idx="46">
                  <c:v>99.163210583318659</c:v>
                </c:pt>
                <c:pt idx="47">
                  <c:v>99.624105768570132</c:v>
                </c:pt>
                <c:pt idx="48">
                  <c:v>100.07126828707111</c:v>
                </c:pt>
                <c:pt idx="49">
                  <c:v>100.50243663045644</c:v>
                </c:pt>
                <c:pt idx="50">
                  <c:v>100.9233888342804</c:v>
                </c:pt>
                <c:pt idx="51">
                  <c:v>101.29526406561699</c:v>
                </c:pt>
              </c:numCache>
            </c:numRef>
          </c:val>
          <c:smooth val="0"/>
          <c:extLst>
            <c:ext xmlns:c16="http://schemas.microsoft.com/office/drawing/2014/chart" uri="{C3380CC4-5D6E-409C-BE32-E72D297353CC}">
              <c16:uniqueId val="{00000000-C548-49C5-B5A9-B52765E9E61F}"/>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C548-49C5-B5A9-B52765E9E61F}"/>
            </c:ext>
          </c:extLst>
        </c:ser>
        <c:dLbls>
          <c:showLegendKey val="0"/>
          <c:showVal val="0"/>
          <c:showCatName val="0"/>
          <c:showSerName val="0"/>
          <c:showPercent val="0"/>
          <c:showBubbleSize val="0"/>
        </c:dLbls>
        <c:smooth val="0"/>
        <c:axId val="473931816"/>
        <c:axId val="1"/>
      </c:lineChart>
      <c:catAx>
        <c:axId val="4739318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393181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abril de 2021</c:v>
          </c:tx>
          <c:spPr>
            <a:ln w="22225">
              <a:solidFill>
                <a:srgbClr val="FF0000"/>
              </a:solidFill>
            </a:ln>
          </c:spPr>
          <c:marker>
            <c:symbol val="none"/>
          </c:marker>
          <c:cat>
            <c:multiLvlStrRef>
              <c:f>abril_2021!$A$427:$B$502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abril_2021!$E$427:$E$502</c:f>
              <c:numCache>
                <c:formatCode>#,##0.00;\(\-\)#,##0.00</c:formatCode>
                <c:ptCount val="76"/>
                <c:pt idx="0">
                  <c:v>99.924824360153124</c:v>
                </c:pt>
                <c:pt idx="1">
                  <c:v>99.940722108343024</c:v>
                </c:pt>
                <c:pt idx="2">
                  <c:v>99.961223841181038</c:v>
                </c:pt>
                <c:pt idx="3">
                  <c:v>99.984440103662124</c:v>
                </c:pt>
                <c:pt idx="4">
                  <c:v>100.00561842679554</c:v>
                </c:pt>
                <c:pt idx="5">
                  <c:v>100.03144128969004</c:v>
                </c:pt>
                <c:pt idx="6">
                  <c:v>100.05337386107155</c:v>
                </c:pt>
                <c:pt idx="7">
                  <c:v>100.05923459542963</c:v>
                </c:pt>
                <c:pt idx="8">
                  <c:v>100.04079509606524</c:v>
                </c:pt>
                <c:pt idx="9">
                  <c:v>100.0011997881559</c:v>
                </c:pt>
                <c:pt idx="10">
                  <c:v>99.957240905743063</c:v>
                </c:pt>
                <c:pt idx="11">
                  <c:v>99.918319160079221</c:v>
                </c:pt>
                <c:pt idx="12">
                  <c:v>99.899102685245751</c:v>
                </c:pt>
                <c:pt idx="13">
                  <c:v>99.891061412106666</c:v>
                </c:pt>
                <c:pt idx="14">
                  <c:v>99.893077373999802</c:v>
                </c:pt>
                <c:pt idx="15">
                  <c:v>99.906124087935211</c:v>
                </c:pt>
                <c:pt idx="16">
                  <c:v>99.926596683956333</c:v>
                </c:pt>
                <c:pt idx="17">
                  <c:v>99.957717912839357</c:v>
                </c:pt>
                <c:pt idx="18">
                  <c:v>99.996005649074988</c:v>
                </c:pt>
                <c:pt idx="19">
                  <c:v>100.04063234426191</c:v>
                </c:pt>
                <c:pt idx="20">
                  <c:v>100.09632376560654</c:v>
                </c:pt>
                <c:pt idx="21">
                  <c:v>100.16366577204508</c:v>
                </c:pt>
                <c:pt idx="22">
                  <c:v>100.23008815522064</c:v>
                </c:pt>
                <c:pt idx="23">
                  <c:v>100.28810849974671</c:v>
                </c:pt>
                <c:pt idx="24">
                  <c:v>100.33218725809903</c:v>
                </c:pt>
                <c:pt idx="25">
                  <c:v>100.35509565835636</c:v>
                </c:pt>
                <c:pt idx="26">
                  <c:v>100.35593768960483</c:v>
                </c:pt>
                <c:pt idx="27">
                  <c:v>100.34170644434337</c:v>
                </c:pt>
                <c:pt idx="28">
                  <c:v>100.32041533229189</c:v>
                </c:pt>
                <c:pt idx="29">
                  <c:v>100.29573326166216</c:v>
                </c:pt>
                <c:pt idx="30">
                  <c:v>100.26776164249772</c:v>
                </c:pt>
                <c:pt idx="31">
                  <c:v>100.25078122052922</c:v>
                </c:pt>
                <c:pt idx="32">
                  <c:v>100.25603777876493</c:v>
                </c:pt>
                <c:pt idx="33">
                  <c:v>100.29957143814273</c:v>
                </c:pt>
                <c:pt idx="34">
                  <c:v>100.36965648968216</c:v>
                </c:pt>
                <c:pt idx="35">
                  <c:v>100.45423941799336</c:v>
                </c:pt>
                <c:pt idx="36">
                  <c:v>100.53662068053389</c:v>
                </c:pt>
                <c:pt idx="37">
                  <c:v>100.6202182069281</c:v>
                </c:pt>
                <c:pt idx="38">
                  <c:v>100.69862595054434</c:v>
                </c:pt>
                <c:pt idx="39">
                  <c:v>100.76187212443634</c:v>
                </c:pt>
                <c:pt idx="40">
                  <c:v>100.80939055479196</c:v>
                </c:pt>
                <c:pt idx="41">
                  <c:v>100.82760522859964</c:v>
                </c:pt>
                <c:pt idx="42">
                  <c:v>100.81939810443281</c:v>
                </c:pt>
                <c:pt idx="43">
                  <c:v>100.78481621783787</c:v>
                </c:pt>
                <c:pt idx="44">
                  <c:v>100.73355108965504</c:v>
                </c:pt>
                <c:pt idx="45">
                  <c:v>100.66650998276155</c:v>
                </c:pt>
                <c:pt idx="46">
                  <c:v>100.59301965774731</c:v>
                </c:pt>
                <c:pt idx="47">
                  <c:v>100.53216687811972</c:v>
                </c:pt>
                <c:pt idx="48">
                  <c:v>100.50906469349</c:v>
                </c:pt>
                <c:pt idx="49">
                  <c:v>100.50587182352844</c:v>
                </c:pt>
                <c:pt idx="50">
                  <c:v>100.50929916684959</c:v>
                </c:pt>
                <c:pt idx="51">
                  <c:v>100.51848269143211</c:v>
                </c:pt>
                <c:pt idx="52">
                  <c:v>100.5181341894838</c:v>
                </c:pt>
                <c:pt idx="53">
                  <c:v>100.50693674919778</c:v>
                </c:pt>
                <c:pt idx="54">
                  <c:v>100.47799646579203</c:v>
                </c:pt>
                <c:pt idx="55">
                  <c:v>100.42554082863563</c:v>
                </c:pt>
                <c:pt idx="56">
                  <c:v>100.34747936568527</c:v>
                </c:pt>
                <c:pt idx="57">
                  <c:v>100.24888168828228</c:v>
                </c:pt>
                <c:pt idx="58">
                  <c:v>100.13579195229207</c:v>
                </c:pt>
                <c:pt idx="59">
                  <c:v>99.994234312874227</c:v>
                </c:pt>
                <c:pt idx="60">
                  <c:v>99.800825836865613</c:v>
                </c:pt>
                <c:pt idx="61">
                  <c:v>99.542166509148927</c:v>
                </c:pt>
                <c:pt idx="62">
                  <c:v>99.235419796048504</c:v>
                </c:pt>
                <c:pt idx="63">
                  <c:v>93.000836086832209</c:v>
                </c:pt>
                <c:pt idx="64">
                  <c:v>92.187989057988872</c:v>
                </c:pt>
                <c:pt idx="65">
                  <c:v>94.833954108544049</c:v>
                </c:pt>
                <c:pt idx="66">
                  <c:v>96.138297832179603</c:v>
                </c:pt>
                <c:pt idx="67">
                  <c:v>96.736483719131286</c:v>
                </c:pt>
                <c:pt idx="68">
                  <c:v>97.064972726532943</c:v>
                </c:pt>
                <c:pt idx="69">
                  <c:v>97.450157646777299</c:v>
                </c:pt>
                <c:pt idx="70">
                  <c:v>97.887827548803244</c:v>
                </c:pt>
                <c:pt idx="71">
                  <c:v>97.90012110698089</c:v>
                </c:pt>
                <c:pt idx="72">
                  <c:v>98.079352489955795</c:v>
                </c:pt>
                <c:pt idx="73">
                  <c:v>98.29622224104925</c:v>
                </c:pt>
                <c:pt idx="74">
                  <c:v>98.914195609194536</c:v>
                </c:pt>
                <c:pt idx="75">
                  <c:v>98.995980572982731</c:v>
                </c:pt>
              </c:numCache>
            </c:numRef>
          </c:val>
          <c:smooth val="0"/>
          <c:extLst>
            <c:ext xmlns:c16="http://schemas.microsoft.com/office/drawing/2014/chart" uri="{C3380CC4-5D6E-409C-BE32-E72D297353CC}">
              <c16:uniqueId val="{00000000-999B-4558-B588-5106D4BFB70C}"/>
            </c:ext>
          </c:extLst>
        </c:ser>
        <c:ser>
          <c:idx val="1"/>
          <c:order val="1"/>
          <c:tx>
            <c:v>Cifras a marzo de 2021</c:v>
          </c:tx>
          <c:spPr>
            <a:ln w="14605">
              <a:solidFill>
                <a:srgbClr val="17375E"/>
              </a:solidFill>
            </a:ln>
          </c:spPr>
          <c:marker>
            <c:symbol val="none"/>
          </c:marker>
          <c:cat>
            <c:multiLvlStrRef>
              <c:f>abril_2021!$A$427:$B$502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abril_2021!$C$427:$C$502</c:f>
              <c:numCache>
                <c:formatCode>#,##0.00;\(\-\)#,##0.00</c:formatCode>
                <c:ptCount val="76"/>
                <c:pt idx="0">
                  <c:v>99.923362959179656</c:v>
                </c:pt>
                <c:pt idx="1">
                  <c:v>99.939263219278558</c:v>
                </c:pt>
                <c:pt idx="2">
                  <c:v>99.959769204252638</c:v>
                </c:pt>
                <c:pt idx="3">
                  <c:v>99.982986213970108</c:v>
                </c:pt>
                <c:pt idx="4">
                  <c:v>100.00413312534076</c:v>
                </c:pt>
                <c:pt idx="5">
                  <c:v>100.02997347346474</c:v>
                </c:pt>
                <c:pt idx="6">
                  <c:v>100.05193888525699</c:v>
                </c:pt>
                <c:pt idx="7">
                  <c:v>100.05782083465436</c:v>
                </c:pt>
                <c:pt idx="8">
                  <c:v>100.0393485257737</c:v>
                </c:pt>
                <c:pt idx="9">
                  <c:v>99.999749934295224</c:v>
                </c:pt>
                <c:pt idx="10">
                  <c:v>99.95577496515466</c:v>
                </c:pt>
                <c:pt idx="11">
                  <c:v>99.916760493933737</c:v>
                </c:pt>
                <c:pt idx="12">
                  <c:v>99.897478790999315</c:v>
                </c:pt>
                <c:pt idx="13">
                  <c:v>99.889455384035443</c:v>
                </c:pt>
                <c:pt idx="14">
                  <c:v>99.89161228165311</c:v>
                </c:pt>
                <c:pt idx="15">
                  <c:v>99.904893090758478</c:v>
                </c:pt>
                <c:pt idx="16">
                  <c:v>99.925678267143695</c:v>
                </c:pt>
                <c:pt idx="17">
                  <c:v>99.957023526157386</c:v>
                </c:pt>
                <c:pt idx="18">
                  <c:v>99.995320215086252</c:v>
                </c:pt>
                <c:pt idx="19">
                  <c:v>100.03972628079202</c:v>
                </c:pt>
                <c:pt idx="20">
                  <c:v>100.09502712905568</c:v>
                </c:pt>
                <c:pt idx="21">
                  <c:v>100.16185666880969</c:v>
                </c:pt>
                <c:pt idx="22">
                  <c:v>100.22773566588756</c:v>
                </c:pt>
                <c:pt idx="23">
                  <c:v>100.28533520638538</c:v>
                </c:pt>
                <c:pt idx="24">
                  <c:v>100.32932586643575</c:v>
                </c:pt>
                <c:pt idx="25">
                  <c:v>100.3526357400691</c:v>
                </c:pt>
                <c:pt idx="26">
                  <c:v>100.35435742792929</c:v>
                </c:pt>
                <c:pt idx="27">
                  <c:v>100.34122968600529</c:v>
                </c:pt>
                <c:pt idx="28">
                  <c:v>100.32104350446315</c:v>
                </c:pt>
                <c:pt idx="29">
                  <c:v>100.29702665201233</c:v>
                </c:pt>
                <c:pt idx="30">
                  <c:v>100.26916715816532</c:v>
                </c:pt>
                <c:pt idx="31">
                  <c:v>100.25176287385909</c:v>
                </c:pt>
                <c:pt idx="32">
                  <c:v>100.25615916826152</c:v>
                </c:pt>
                <c:pt idx="33">
                  <c:v>100.29858962508699</c:v>
                </c:pt>
                <c:pt idx="34">
                  <c:v>100.36753470285807</c:v>
                </c:pt>
                <c:pt idx="35">
                  <c:v>100.45116968879324</c:v>
                </c:pt>
                <c:pt idx="36">
                  <c:v>100.53318717324858</c:v>
                </c:pt>
                <c:pt idx="37">
                  <c:v>100.6173889882557</c:v>
                </c:pt>
                <c:pt idx="38">
                  <c:v>100.69736436314034</c:v>
                </c:pt>
                <c:pt idx="39">
                  <c:v>100.76276527388626</c:v>
                </c:pt>
                <c:pt idx="40">
                  <c:v>100.81253675417216</c:v>
                </c:pt>
                <c:pt idx="41">
                  <c:v>100.8318832989832</c:v>
                </c:pt>
                <c:pt idx="42">
                  <c:v>100.82366118145082</c:v>
                </c:pt>
                <c:pt idx="43">
                  <c:v>100.78809924462585</c:v>
                </c:pt>
                <c:pt idx="44">
                  <c:v>100.73507523112895</c:v>
                </c:pt>
                <c:pt idx="45">
                  <c:v>100.66582355804971</c:v>
                </c:pt>
                <c:pt idx="46">
                  <c:v>100.59023623966027</c:v>
                </c:pt>
                <c:pt idx="47">
                  <c:v>100.52797043151335</c:v>
                </c:pt>
                <c:pt idx="48">
                  <c:v>100.50449974646277</c:v>
                </c:pt>
                <c:pt idx="49">
                  <c:v>100.50256735585295</c:v>
                </c:pt>
                <c:pt idx="50">
                  <c:v>100.50899320799998</c:v>
                </c:pt>
                <c:pt idx="51">
                  <c:v>100.52239727644248</c:v>
                </c:pt>
                <c:pt idx="52">
                  <c:v>100.52639753040316</c:v>
                </c:pt>
                <c:pt idx="53">
                  <c:v>100.5172978387814</c:v>
                </c:pt>
                <c:pt idx="54">
                  <c:v>100.48810019890556</c:v>
                </c:pt>
                <c:pt idx="55">
                  <c:v>100.43322513913151</c:v>
                </c:pt>
                <c:pt idx="56">
                  <c:v>100.35067638087752</c:v>
                </c:pt>
                <c:pt idx="57">
                  <c:v>100.24581677730858</c:v>
                </c:pt>
                <c:pt idx="58">
                  <c:v>100.1253671500782</c:v>
                </c:pt>
                <c:pt idx="59">
                  <c:v>99.97637666890877</c:v>
                </c:pt>
                <c:pt idx="60">
                  <c:v>99.776524106791399</c:v>
                </c:pt>
                <c:pt idx="61">
                  <c:v>99.514738593206033</c:v>
                </c:pt>
                <c:pt idx="62">
                  <c:v>99.211387857563821</c:v>
                </c:pt>
                <c:pt idx="63">
                  <c:v>93.006861439898927</c:v>
                </c:pt>
                <c:pt idx="64">
                  <c:v>92.208400899848911</c:v>
                </c:pt>
                <c:pt idx="65">
                  <c:v>94.855535263787729</c:v>
                </c:pt>
                <c:pt idx="66">
                  <c:v>96.158700644581828</c:v>
                </c:pt>
                <c:pt idx="67">
                  <c:v>96.760733730759696</c:v>
                </c:pt>
                <c:pt idx="68">
                  <c:v>97.090519830398989</c:v>
                </c:pt>
                <c:pt idx="69">
                  <c:v>97.462531065953485</c:v>
                </c:pt>
                <c:pt idx="70">
                  <c:v>97.86807172339357</c:v>
                </c:pt>
                <c:pt idx="71">
                  <c:v>97.883758621223862</c:v>
                </c:pt>
                <c:pt idx="72">
                  <c:v>98.037938705325956</c:v>
                </c:pt>
                <c:pt idx="73">
                  <c:v>98.216134765153129</c:v>
                </c:pt>
                <c:pt idx="74">
                  <c:v>98.787047743332934</c:v>
                </c:pt>
              </c:numCache>
            </c:numRef>
          </c:val>
          <c:smooth val="0"/>
          <c:extLst>
            <c:ext xmlns:c16="http://schemas.microsoft.com/office/drawing/2014/chart" uri="{C3380CC4-5D6E-409C-BE32-E72D297353CC}">
              <c16:uniqueId val="{00000001-999B-4558-B588-5106D4BFB70C}"/>
            </c:ext>
          </c:extLst>
        </c:ser>
        <c:ser>
          <c:idx val="2"/>
          <c:order val="2"/>
          <c:spPr>
            <a:ln w="6350">
              <a:solidFill>
                <a:schemeClr val="tx1"/>
              </a:solidFill>
            </a:ln>
          </c:spPr>
          <c:marker>
            <c:symbol val="none"/>
          </c:marker>
          <c:cat>
            <c:multiLvlStrRef>
              <c:f>abril_2021!$A$427:$B$502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abril_2021!$I$427:$I$502</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999B-4558-B588-5106D4BFB70C}"/>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abril_2021!$H$7:$H$505</c:f>
              <c:numCache>
                <c:formatCode>General</c:formatCode>
                <c:ptCount val="49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5B3-4F2B-88E3-1565A651EE8F}"/>
            </c:ext>
          </c:extLst>
        </c:ser>
        <c:dLbls>
          <c:showLegendKey val="0"/>
          <c:showVal val="0"/>
          <c:showCatName val="0"/>
          <c:showSerName val="0"/>
          <c:showPercent val="0"/>
          <c:showBubbleSize val="0"/>
        </c:dLbls>
        <c:axId val="376808024"/>
        <c:axId val="1"/>
      </c:areaChart>
      <c:lineChart>
        <c:grouping val="standard"/>
        <c:varyColors val="0"/>
        <c:ser>
          <c:idx val="0"/>
          <c:order val="0"/>
          <c:spPr>
            <a:ln w="1270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abril_2021!$F$7:$F$505</c:f>
              <c:numCache>
                <c:formatCode>#,##0.00;\(\-\)#,##0.00</c:formatCode>
                <c:ptCount val="499"/>
                <c:pt idx="0">
                  <c:v>101.06266314686292</c:v>
                </c:pt>
                <c:pt idx="1">
                  <c:v>101.12754731010577</c:v>
                </c:pt>
                <c:pt idx="2">
                  <c:v>101.19524091379301</c:v>
                </c:pt>
                <c:pt idx="3">
                  <c:v>101.31493150847014</c:v>
                </c:pt>
                <c:pt idx="4">
                  <c:v>101.53335318559679</c:v>
                </c:pt>
                <c:pt idx="5">
                  <c:v>101.84322084803981</c:v>
                </c:pt>
                <c:pt idx="6">
                  <c:v>102.19260430481356</c:v>
                </c:pt>
                <c:pt idx="7">
                  <c:v>102.52922237243313</c:v>
                </c:pt>
                <c:pt idx="8">
                  <c:v>102.80052774818662</c:v>
                </c:pt>
                <c:pt idx="9">
                  <c:v>102.97719239758388</c:v>
                </c:pt>
                <c:pt idx="10">
                  <c:v>103.07479263338898</c:v>
                </c:pt>
                <c:pt idx="11">
                  <c:v>103.1254765876605</c:v>
                </c:pt>
                <c:pt idx="12">
                  <c:v>103.17228595310482</c:v>
                </c:pt>
                <c:pt idx="13">
                  <c:v>103.09133852768745</c:v>
                </c:pt>
                <c:pt idx="14">
                  <c:v>103.03226544924659</c:v>
                </c:pt>
                <c:pt idx="15">
                  <c:v>102.98099200559395</c:v>
                </c:pt>
                <c:pt idx="16">
                  <c:v>102.8890931841234</c:v>
                </c:pt>
                <c:pt idx="17">
                  <c:v>102.74973563080607</c:v>
                </c:pt>
                <c:pt idx="18">
                  <c:v>102.55069803997579</c:v>
                </c:pt>
                <c:pt idx="19">
                  <c:v>102.30314128399404</c:v>
                </c:pt>
                <c:pt idx="20">
                  <c:v>102.02989347795034</c:v>
                </c:pt>
                <c:pt idx="21">
                  <c:v>101.74132172468114</c:v>
                </c:pt>
                <c:pt idx="22">
                  <c:v>101.41180959497648</c:v>
                </c:pt>
                <c:pt idx="23">
                  <c:v>100.98533717859137</c:v>
                </c:pt>
                <c:pt idx="24">
                  <c:v>100.40560449066049</c:v>
                </c:pt>
                <c:pt idx="25">
                  <c:v>99.696822580829632</c:v>
                </c:pt>
                <c:pt idx="26">
                  <c:v>98.919828101576499</c:v>
                </c:pt>
                <c:pt idx="27">
                  <c:v>98.142447297835446</c:v>
                </c:pt>
                <c:pt idx="28">
                  <c:v>97.441799860330107</c:v>
                </c:pt>
                <c:pt idx="29">
                  <c:v>96.841981497811162</c:v>
                </c:pt>
                <c:pt idx="30">
                  <c:v>96.374479646528727</c:v>
                </c:pt>
                <c:pt idx="31">
                  <c:v>96.058580558476919</c:v>
                </c:pt>
                <c:pt idx="32">
                  <c:v>95.90429964430156</c:v>
                </c:pt>
                <c:pt idx="33">
                  <c:v>95.893297062633934</c:v>
                </c:pt>
                <c:pt idx="34">
                  <c:v>95.980776148865374</c:v>
                </c:pt>
                <c:pt idx="35">
                  <c:v>96.10232710153214</c:v>
                </c:pt>
                <c:pt idx="36">
                  <c:v>96.260157106106846</c:v>
                </c:pt>
                <c:pt idx="37">
                  <c:v>96.455863146278233</c:v>
                </c:pt>
                <c:pt idx="38">
                  <c:v>96.692612832916126</c:v>
                </c:pt>
                <c:pt idx="39">
                  <c:v>96.967878896642063</c:v>
                </c:pt>
                <c:pt idx="40">
                  <c:v>97.274911070198328</c:v>
                </c:pt>
                <c:pt idx="41">
                  <c:v>97.60942655050286</c:v>
                </c:pt>
                <c:pt idx="42">
                  <c:v>97.951829972901095</c:v>
                </c:pt>
                <c:pt idx="43">
                  <c:v>98.278692520900265</c:v>
                </c:pt>
                <c:pt idx="44">
                  <c:v>98.604863309612441</c:v>
                </c:pt>
                <c:pt idx="45">
                  <c:v>98.924383512738714</c:v>
                </c:pt>
                <c:pt idx="46">
                  <c:v>99.233713228750204</c:v>
                </c:pt>
                <c:pt idx="47">
                  <c:v>99.527048861267147</c:v>
                </c:pt>
                <c:pt idx="48">
                  <c:v>99.786077580462376</c:v>
                </c:pt>
                <c:pt idx="49">
                  <c:v>99.978970755752741</c:v>
                </c:pt>
                <c:pt idx="50">
                  <c:v>100.1194618668965</c:v>
                </c:pt>
                <c:pt idx="51">
                  <c:v>100.24347415258219</c:v>
                </c:pt>
                <c:pt idx="52">
                  <c:v>100.37109313946148</c:v>
                </c:pt>
                <c:pt idx="53">
                  <c:v>100.48764034332299</c:v>
                </c:pt>
                <c:pt idx="54">
                  <c:v>100.59957368908407</c:v>
                </c:pt>
                <c:pt idx="55">
                  <c:v>100.71102502679797</c:v>
                </c:pt>
                <c:pt idx="56">
                  <c:v>100.78622975817592</c:v>
                </c:pt>
                <c:pt idx="57">
                  <c:v>100.82197414066563</c:v>
                </c:pt>
                <c:pt idx="58">
                  <c:v>100.84513717537881</c:v>
                </c:pt>
                <c:pt idx="59">
                  <c:v>100.88370687963499</c:v>
                </c:pt>
                <c:pt idx="60">
                  <c:v>100.93537712523812</c:v>
                </c:pt>
                <c:pt idx="61">
                  <c:v>100.97636600302985</c:v>
                </c:pt>
                <c:pt idx="62">
                  <c:v>100.95945171098626</c:v>
                </c:pt>
                <c:pt idx="63">
                  <c:v>100.8847357543988</c:v>
                </c:pt>
                <c:pt idx="64">
                  <c:v>100.75128491168486</c:v>
                </c:pt>
                <c:pt idx="65">
                  <c:v>100.5765075067266</c:v>
                </c:pt>
                <c:pt idx="66">
                  <c:v>100.36577092312287</c:v>
                </c:pt>
                <c:pt idx="67">
                  <c:v>100.1421565583293</c:v>
                </c:pt>
                <c:pt idx="68">
                  <c:v>99.957280699469365</c:v>
                </c:pt>
                <c:pt idx="69">
                  <c:v>99.812322172311283</c:v>
                </c:pt>
                <c:pt idx="70">
                  <c:v>99.682254965468928</c:v>
                </c:pt>
                <c:pt idx="71">
                  <c:v>99.527688384412187</c:v>
                </c:pt>
                <c:pt idx="72">
                  <c:v>99.340188332366708</c:v>
                </c:pt>
                <c:pt idx="73">
                  <c:v>99.118667514755074</c:v>
                </c:pt>
                <c:pt idx="74">
                  <c:v>98.871342032701492</c:v>
                </c:pt>
                <c:pt idx="75">
                  <c:v>98.610943858777901</c:v>
                </c:pt>
                <c:pt idx="76">
                  <c:v>98.362676641093699</c:v>
                </c:pt>
                <c:pt idx="77">
                  <c:v>98.167643317700197</c:v>
                </c:pt>
                <c:pt idx="78">
                  <c:v>98.062924773352563</c:v>
                </c:pt>
                <c:pt idx="79">
                  <c:v>98.070484436108686</c:v>
                </c:pt>
                <c:pt idx="80">
                  <c:v>98.184643030751914</c:v>
                </c:pt>
                <c:pt idx="81">
                  <c:v>98.394597456268102</c:v>
                </c:pt>
                <c:pt idx="82">
                  <c:v>98.694974370091472</c:v>
                </c:pt>
                <c:pt idx="83">
                  <c:v>99.080943617571961</c:v>
                </c:pt>
                <c:pt idx="84">
                  <c:v>99.527068739621924</c:v>
                </c:pt>
                <c:pt idx="85">
                  <c:v>99.996183594548228</c:v>
                </c:pt>
                <c:pt idx="86">
                  <c:v>100.45846846974699</c:v>
                </c:pt>
                <c:pt idx="87">
                  <c:v>100.89298228894134</c:v>
                </c:pt>
                <c:pt idx="88">
                  <c:v>101.28105495731326</c:v>
                </c:pt>
                <c:pt idx="89">
                  <c:v>101.55809495646048</c:v>
                </c:pt>
                <c:pt idx="90">
                  <c:v>101.6362354778587</c:v>
                </c:pt>
                <c:pt idx="91">
                  <c:v>101.43933105956914</c:v>
                </c:pt>
                <c:pt idx="92">
                  <c:v>100.9428551522543</c:v>
                </c:pt>
                <c:pt idx="93">
                  <c:v>100.21894906825918</c:v>
                </c:pt>
                <c:pt idx="94">
                  <c:v>99.407629620135097</c:v>
                </c:pt>
                <c:pt idx="95">
                  <c:v>98.705571602972014</c:v>
                </c:pt>
                <c:pt idx="96">
                  <c:v>98.245384822605743</c:v>
                </c:pt>
                <c:pt idx="97">
                  <c:v>98.051795536774307</c:v>
                </c:pt>
                <c:pt idx="98">
                  <c:v>98.092848958932692</c:v>
                </c:pt>
                <c:pt idx="99">
                  <c:v>98.315652803104157</c:v>
                </c:pt>
                <c:pt idx="100">
                  <c:v>98.640941030667904</c:v>
                </c:pt>
                <c:pt idx="101">
                  <c:v>98.996707933586066</c:v>
                </c:pt>
                <c:pt idx="102">
                  <c:v>99.321096956703855</c:v>
                </c:pt>
                <c:pt idx="103">
                  <c:v>99.582929051381029</c:v>
                </c:pt>
                <c:pt idx="104">
                  <c:v>99.772168025536502</c:v>
                </c:pt>
                <c:pt idx="105">
                  <c:v>99.900969069389021</c:v>
                </c:pt>
                <c:pt idx="106">
                  <c:v>99.985083471343643</c:v>
                </c:pt>
                <c:pt idx="107">
                  <c:v>100.01816093337344</c:v>
                </c:pt>
                <c:pt idx="108">
                  <c:v>100.02912923748764</c:v>
                </c:pt>
                <c:pt idx="109">
                  <c:v>100.04938935086551</c:v>
                </c:pt>
                <c:pt idx="110">
                  <c:v>100.08619554878872</c:v>
                </c:pt>
                <c:pt idx="111">
                  <c:v>100.13788610022063</c:v>
                </c:pt>
                <c:pt idx="112">
                  <c:v>100.20213904334636</c:v>
                </c:pt>
                <c:pt idx="113">
                  <c:v>100.26913079924653</c:v>
                </c:pt>
                <c:pt idx="114">
                  <c:v>100.32043788180941</c:v>
                </c:pt>
                <c:pt idx="115">
                  <c:v>100.32279224882973</c:v>
                </c:pt>
                <c:pt idx="116">
                  <c:v>100.26635296923884</c:v>
                </c:pt>
                <c:pt idx="117">
                  <c:v>100.16982193849915</c:v>
                </c:pt>
                <c:pt idx="118">
                  <c:v>100.06421048048584</c:v>
                </c:pt>
                <c:pt idx="119">
                  <c:v>99.974741305576046</c:v>
                </c:pt>
                <c:pt idx="120">
                  <c:v>99.903210856244058</c:v>
                </c:pt>
                <c:pt idx="121">
                  <c:v>99.856555542525271</c:v>
                </c:pt>
                <c:pt idx="122">
                  <c:v>99.846382997570288</c:v>
                </c:pt>
                <c:pt idx="123">
                  <c:v>99.862513982728302</c:v>
                </c:pt>
                <c:pt idx="124">
                  <c:v>99.884342821517379</c:v>
                </c:pt>
                <c:pt idx="125">
                  <c:v>99.861531545345414</c:v>
                </c:pt>
                <c:pt idx="126">
                  <c:v>99.782169059098749</c:v>
                </c:pt>
                <c:pt idx="127">
                  <c:v>99.664629448725691</c:v>
                </c:pt>
                <c:pt idx="128">
                  <c:v>99.548198888469216</c:v>
                </c:pt>
                <c:pt idx="129">
                  <c:v>99.469054782423115</c:v>
                </c:pt>
                <c:pt idx="130">
                  <c:v>99.433028506609432</c:v>
                </c:pt>
                <c:pt idx="131">
                  <c:v>99.461261243995494</c:v>
                </c:pt>
                <c:pt idx="132">
                  <c:v>99.564466552632979</c:v>
                </c:pt>
                <c:pt idx="133">
                  <c:v>99.747803863848247</c:v>
                </c:pt>
                <c:pt idx="134">
                  <c:v>99.976457751474896</c:v>
                </c:pt>
                <c:pt idx="135">
                  <c:v>100.21472689324558</c:v>
                </c:pt>
                <c:pt idx="136">
                  <c:v>100.43350706202723</c:v>
                </c:pt>
                <c:pt idx="137">
                  <c:v>100.60961257739982</c:v>
                </c:pt>
                <c:pt idx="138">
                  <c:v>100.74054782831982</c:v>
                </c:pt>
                <c:pt idx="139">
                  <c:v>100.83092661464892</c:v>
                </c:pt>
                <c:pt idx="140">
                  <c:v>100.89080948621039</c:v>
                </c:pt>
                <c:pt idx="141">
                  <c:v>100.9422745890793</c:v>
                </c:pt>
                <c:pt idx="142">
                  <c:v>101.02755201678234</c:v>
                </c:pt>
                <c:pt idx="143">
                  <c:v>101.16170876248235</c:v>
                </c:pt>
                <c:pt idx="144">
                  <c:v>101.32127039185059</c:v>
                </c:pt>
                <c:pt idx="145">
                  <c:v>101.45124005709968</c:v>
                </c:pt>
                <c:pt idx="146">
                  <c:v>101.5059025642279</c:v>
                </c:pt>
                <c:pt idx="147">
                  <c:v>101.46529672474308</c:v>
                </c:pt>
                <c:pt idx="148">
                  <c:v>101.31636927020124</c:v>
                </c:pt>
                <c:pt idx="149">
                  <c:v>101.06782004892322</c:v>
                </c:pt>
                <c:pt idx="150">
                  <c:v>100.769584900685</c:v>
                </c:pt>
                <c:pt idx="151">
                  <c:v>100.46589582559314</c:v>
                </c:pt>
                <c:pt idx="152">
                  <c:v>100.20652149722569</c:v>
                </c:pt>
                <c:pt idx="153">
                  <c:v>100.02234651850387</c:v>
                </c:pt>
                <c:pt idx="154">
                  <c:v>99.915744838359615</c:v>
                </c:pt>
                <c:pt idx="155">
                  <c:v>99.862798572627199</c:v>
                </c:pt>
                <c:pt idx="156">
                  <c:v>99.845556893648336</c:v>
                </c:pt>
                <c:pt idx="157">
                  <c:v>99.857636953195836</c:v>
                </c:pt>
                <c:pt idx="158">
                  <c:v>99.903504737126937</c:v>
                </c:pt>
                <c:pt idx="159">
                  <c:v>99.972539911521082</c:v>
                </c:pt>
                <c:pt idx="160">
                  <c:v>100.0777091178674</c:v>
                </c:pt>
                <c:pt idx="161">
                  <c:v>100.2351452640617</c:v>
                </c:pt>
                <c:pt idx="162">
                  <c:v>100.42420565053943</c:v>
                </c:pt>
                <c:pt idx="163">
                  <c:v>100.63186845641343</c:v>
                </c:pt>
                <c:pt idx="164">
                  <c:v>100.85232263272945</c:v>
                </c:pt>
                <c:pt idx="165">
                  <c:v>101.08326629813841</c:v>
                </c:pt>
                <c:pt idx="166">
                  <c:v>101.3060134307876</c:v>
                </c:pt>
                <c:pt idx="167">
                  <c:v>101.49511877408641</c:v>
                </c:pt>
                <c:pt idx="168">
                  <c:v>101.62231339855087</c:v>
                </c:pt>
                <c:pt idx="169">
                  <c:v>101.66043652310559</c:v>
                </c:pt>
                <c:pt idx="170">
                  <c:v>101.6026393789043</c:v>
                </c:pt>
                <c:pt idx="171">
                  <c:v>101.47150928095088</c:v>
                </c:pt>
                <c:pt idx="172">
                  <c:v>101.31322908226255</c:v>
                </c:pt>
                <c:pt idx="173">
                  <c:v>101.15335144910165</c:v>
                </c:pt>
                <c:pt idx="174">
                  <c:v>101.00211089915103</c:v>
                </c:pt>
                <c:pt idx="175">
                  <c:v>100.82055097567336</c:v>
                </c:pt>
                <c:pt idx="176">
                  <c:v>100.52559809498251</c:v>
                </c:pt>
                <c:pt idx="177">
                  <c:v>100.03636602570791</c:v>
                </c:pt>
                <c:pt idx="178">
                  <c:v>99.296051923180855</c:v>
                </c:pt>
                <c:pt idx="179">
                  <c:v>98.325096365145725</c:v>
                </c:pt>
                <c:pt idx="180">
                  <c:v>97.247529922430971</c:v>
                </c:pt>
                <c:pt idx="181">
                  <c:v>96.277100501971375</c:v>
                </c:pt>
                <c:pt idx="182">
                  <c:v>95.633093566615358</c:v>
                </c:pt>
                <c:pt idx="183">
                  <c:v>95.422901534093285</c:v>
                </c:pt>
                <c:pt idx="184">
                  <c:v>95.588721730357932</c:v>
                </c:pt>
                <c:pt idx="185">
                  <c:v>95.990577865682155</c:v>
                </c:pt>
                <c:pt idx="186">
                  <c:v>96.47268054397253</c:v>
                </c:pt>
                <c:pt idx="187">
                  <c:v>96.914844453963724</c:v>
                </c:pt>
                <c:pt idx="188">
                  <c:v>97.258069562204255</c:v>
                </c:pt>
                <c:pt idx="189">
                  <c:v>97.507142301015193</c:v>
                </c:pt>
                <c:pt idx="190">
                  <c:v>97.723145628721454</c:v>
                </c:pt>
                <c:pt idx="191">
                  <c:v>97.952588293755255</c:v>
                </c:pt>
                <c:pt idx="192">
                  <c:v>98.195704700651476</c:v>
                </c:pt>
                <c:pt idx="193">
                  <c:v>98.428319423488091</c:v>
                </c:pt>
                <c:pt idx="194">
                  <c:v>98.647427433737008</c:v>
                </c:pt>
                <c:pt idx="195">
                  <c:v>98.842135656302133</c:v>
                </c:pt>
                <c:pt idx="196">
                  <c:v>98.987388142349559</c:v>
                </c:pt>
                <c:pt idx="197">
                  <c:v>99.064177500548681</c:v>
                </c:pt>
                <c:pt idx="198">
                  <c:v>99.097217972582527</c:v>
                </c:pt>
                <c:pt idx="199">
                  <c:v>99.122506327468457</c:v>
                </c:pt>
                <c:pt idx="200">
                  <c:v>99.140044508500381</c:v>
                </c:pt>
                <c:pt idx="201">
                  <c:v>99.169217262135859</c:v>
                </c:pt>
                <c:pt idx="202">
                  <c:v>99.243880428163791</c:v>
                </c:pt>
                <c:pt idx="203">
                  <c:v>99.390765516698238</c:v>
                </c:pt>
                <c:pt idx="204">
                  <c:v>99.596190680343312</c:v>
                </c:pt>
                <c:pt idx="205">
                  <c:v>99.826671156312713</c:v>
                </c:pt>
                <c:pt idx="206">
                  <c:v>100.05064345554277</c:v>
                </c:pt>
                <c:pt idx="207">
                  <c:v>100.27985089994937</c:v>
                </c:pt>
                <c:pt idx="208">
                  <c:v>100.526731017339</c:v>
                </c:pt>
                <c:pt idx="209">
                  <c:v>100.77650608173063</c:v>
                </c:pt>
                <c:pt idx="210">
                  <c:v>100.99979715559284</c:v>
                </c:pt>
                <c:pt idx="211">
                  <c:v>101.17347508861842</c:v>
                </c:pt>
                <c:pt idx="212">
                  <c:v>101.29243950097707</c:v>
                </c:pt>
                <c:pt idx="213">
                  <c:v>101.34812606665442</c:v>
                </c:pt>
                <c:pt idx="214">
                  <c:v>101.35528373809002</c:v>
                </c:pt>
                <c:pt idx="215">
                  <c:v>101.33101365351227</c:v>
                </c:pt>
                <c:pt idx="216">
                  <c:v>101.27503142053901</c:v>
                </c:pt>
                <c:pt idx="217">
                  <c:v>101.19157056499739</c:v>
                </c:pt>
                <c:pt idx="218">
                  <c:v>101.05125973593519</c:v>
                </c:pt>
                <c:pt idx="219">
                  <c:v>100.82055815399571</c:v>
                </c:pt>
                <c:pt idx="220">
                  <c:v>100.48958759815788</c:v>
                </c:pt>
                <c:pt idx="221">
                  <c:v>100.06865989410227</c:v>
                </c:pt>
                <c:pt idx="222">
                  <c:v>99.584423174896628</c:v>
                </c:pt>
                <c:pt idx="223">
                  <c:v>99.08044954867492</c:v>
                </c:pt>
                <c:pt idx="224">
                  <c:v>98.665911818117664</c:v>
                </c:pt>
                <c:pt idx="225">
                  <c:v>98.418776995920723</c:v>
                </c:pt>
                <c:pt idx="226">
                  <c:v>98.352703709304606</c:v>
                </c:pt>
                <c:pt idx="227">
                  <c:v>98.449543026679109</c:v>
                </c:pt>
                <c:pt idx="228">
                  <c:v>98.684256419476384</c:v>
                </c:pt>
                <c:pt idx="229">
                  <c:v>99.025616684803381</c:v>
                </c:pt>
                <c:pt idx="230">
                  <c:v>99.42228461891375</c:v>
                </c:pt>
                <c:pt idx="231">
                  <c:v>99.806034395656965</c:v>
                </c:pt>
                <c:pt idx="232">
                  <c:v>100.10701644928335</c:v>
                </c:pt>
                <c:pt idx="233">
                  <c:v>100.3082563965598</c:v>
                </c:pt>
                <c:pt idx="234">
                  <c:v>100.44281374532609</c:v>
                </c:pt>
                <c:pt idx="235">
                  <c:v>100.54265924324062</c:v>
                </c:pt>
                <c:pt idx="236">
                  <c:v>100.66263098399143</c:v>
                </c:pt>
                <c:pt idx="237">
                  <c:v>100.83223403343416</c:v>
                </c:pt>
                <c:pt idx="238">
                  <c:v>101.03784662976601</c:v>
                </c:pt>
                <c:pt idx="239">
                  <c:v>101.23986276035853</c:v>
                </c:pt>
                <c:pt idx="240">
                  <c:v>101.4045349801456</c:v>
                </c:pt>
                <c:pt idx="241">
                  <c:v>101.51180656480827</c:v>
                </c:pt>
                <c:pt idx="242">
                  <c:v>101.56172885135344</c:v>
                </c:pt>
                <c:pt idx="243">
                  <c:v>101.54099705973599</c:v>
                </c:pt>
                <c:pt idx="244">
                  <c:v>101.46059596011456</c:v>
                </c:pt>
                <c:pt idx="245">
                  <c:v>101.35605337254199</c:v>
                </c:pt>
                <c:pt idx="246">
                  <c:v>101.21574759410994</c:v>
                </c:pt>
                <c:pt idx="247">
                  <c:v>101.03506989404269</c:v>
                </c:pt>
                <c:pt idx="248">
                  <c:v>100.79959369837255</c:v>
                </c:pt>
                <c:pt idx="249">
                  <c:v>100.50992121388106</c:v>
                </c:pt>
                <c:pt idx="250">
                  <c:v>100.20450346924365</c:v>
                </c:pt>
                <c:pt idx="251">
                  <c:v>99.914044168486427</c:v>
                </c:pt>
                <c:pt idx="252">
                  <c:v>99.670908692169291</c:v>
                </c:pt>
                <c:pt idx="253">
                  <c:v>99.498531369261457</c:v>
                </c:pt>
                <c:pt idx="254">
                  <c:v>99.412637197807868</c:v>
                </c:pt>
                <c:pt idx="255">
                  <c:v>99.417943792435551</c:v>
                </c:pt>
                <c:pt idx="256">
                  <c:v>99.489625542877064</c:v>
                </c:pt>
                <c:pt idx="257">
                  <c:v>99.561400699576083</c:v>
                </c:pt>
                <c:pt idx="258">
                  <c:v>99.604168642965291</c:v>
                </c:pt>
                <c:pt idx="259">
                  <c:v>99.619214066708224</c:v>
                </c:pt>
                <c:pt idx="260">
                  <c:v>99.638367954785991</c:v>
                </c:pt>
                <c:pt idx="261">
                  <c:v>99.728904323360808</c:v>
                </c:pt>
                <c:pt idx="262">
                  <c:v>99.890335780013629</c:v>
                </c:pt>
                <c:pt idx="263">
                  <c:v>100.08280047890607</c:v>
                </c:pt>
                <c:pt idx="264">
                  <c:v>100.24789326354426</c:v>
                </c:pt>
                <c:pt idx="265">
                  <c:v>100.34312541191532</c:v>
                </c:pt>
                <c:pt idx="266">
                  <c:v>100.33905314405366</c:v>
                </c:pt>
                <c:pt idx="267">
                  <c:v>100.19474234248064</c:v>
                </c:pt>
                <c:pt idx="268">
                  <c:v>99.911053524836518</c:v>
                </c:pt>
                <c:pt idx="269">
                  <c:v>99.524374593913564</c:v>
                </c:pt>
                <c:pt idx="270">
                  <c:v>99.109324777811779</c:v>
                </c:pt>
                <c:pt idx="271">
                  <c:v>98.7267366027273</c:v>
                </c:pt>
                <c:pt idx="272">
                  <c:v>98.396204681406701</c:v>
                </c:pt>
                <c:pt idx="273">
                  <c:v>98.134984064939303</c:v>
                </c:pt>
                <c:pt idx="274">
                  <c:v>97.938095192235451</c:v>
                </c:pt>
                <c:pt idx="275">
                  <c:v>97.779287638302023</c:v>
                </c:pt>
                <c:pt idx="276">
                  <c:v>97.664627842669177</c:v>
                </c:pt>
                <c:pt idx="277">
                  <c:v>97.640523252924666</c:v>
                </c:pt>
                <c:pt idx="278">
                  <c:v>97.751679211132114</c:v>
                </c:pt>
                <c:pt idx="279">
                  <c:v>98.012116332152928</c:v>
                </c:pt>
                <c:pt idx="280">
                  <c:v>98.361614375314403</c:v>
                </c:pt>
                <c:pt idx="281">
                  <c:v>98.741028865219562</c:v>
                </c:pt>
                <c:pt idx="282">
                  <c:v>99.085740477457648</c:v>
                </c:pt>
                <c:pt idx="283">
                  <c:v>99.369175705284931</c:v>
                </c:pt>
                <c:pt idx="284">
                  <c:v>99.602377055638797</c:v>
                </c:pt>
                <c:pt idx="285">
                  <c:v>99.7991626688585</c:v>
                </c:pt>
                <c:pt idx="286">
                  <c:v>99.963654844784671</c:v>
                </c:pt>
                <c:pt idx="287">
                  <c:v>100.09284533746558</c:v>
                </c:pt>
                <c:pt idx="288">
                  <c:v>100.17161400118505</c:v>
                </c:pt>
                <c:pt idx="289">
                  <c:v>100.22344818482671</c:v>
                </c:pt>
                <c:pt idx="290">
                  <c:v>100.22582876208595</c:v>
                </c:pt>
                <c:pt idx="291">
                  <c:v>100.19128436163471</c:v>
                </c:pt>
                <c:pt idx="292">
                  <c:v>100.12924926193415</c:v>
                </c:pt>
                <c:pt idx="293">
                  <c:v>100.05286165669935</c:v>
                </c:pt>
                <c:pt idx="294">
                  <c:v>99.978574431666019</c:v>
                </c:pt>
                <c:pt idx="295">
                  <c:v>99.922508986695291</c:v>
                </c:pt>
                <c:pt idx="296">
                  <c:v>99.895171328402611</c:v>
                </c:pt>
                <c:pt idx="297">
                  <c:v>99.890341683301145</c:v>
                </c:pt>
                <c:pt idx="298">
                  <c:v>99.906833322387484</c:v>
                </c:pt>
                <c:pt idx="299">
                  <c:v>99.923471236715898</c:v>
                </c:pt>
                <c:pt idx="300">
                  <c:v>99.919424096233698</c:v>
                </c:pt>
                <c:pt idx="301">
                  <c:v>99.876478459291292</c:v>
                </c:pt>
                <c:pt idx="302">
                  <c:v>99.812926058200119</c:v>
                </c:pt>
                <c:pt idx="303">
                  <c:v>99.758724126879784</c:v>
                </c:pt>
                <c:pt idx="304">
                  <c:v>99.74525772738474</c:v>
                </c:pt>
                <c:pt idx="305">
                  <c:v>99.783691767505317</c:v>
                </c:pt>
                <c:pt idx="306">
                  <c:v>99.868838068655464</c:v>
                </c:pt>
                <c:pt idx="307">
                  <c:v>99.992031924598123</c:v>
                </c:pt>
                <c:pt idx="308">
                  <c:v>100.13830814926092</c:v>
                </c:pt>
                <c:pt idx="309">
                  <c:v>100.30404490229168</c:v>
                </c:pt>
                <c:pt idx="310">
                  <c:v>100.47777029130211</c:v>
                </c:pt>
                <c:pt idx="311">
                  <c:v>100.64144657504363</c:v>
                </c:pt>
                <c:pt idx="312">
                  <c:v>100.78210615112171</c:v>
                </c:pt>
                <c:pt idx="313">
                  <c:v>100.89995051240059</c:v>
                </c:pt>
                <c:pt idx="314">
                  <c:v>100.98599582668416</c:v>
                </c:pt>
                <c:pt idx="315">
                  <c:v>101.04392803750923</c:v>
                </c:pt>
                <c:pt idx="316">
                  <c:v>101.09011260976077</c:v>
                </c:pt>
                <c:pt idx="317">
                  <c:v>101.13601620620857</c:v>
                </c:pt>
                <c:pt idx="318">
                  <c:v>101.19868115714216</c:v>
                </c:pt>
                <c:pt idx="319">
                  <c:v>101.28708290841045</c:v>
                </c:pt>
                <c:pt idx="320">
                  <c:v>101.39438459073274</c:v>
                </c:pt>
                <c:pt idx="321">
                  <c:v>101.51269323427459</c:v>
                </c:pt>
                <c:pt idx="322">
                  <c:v>101.63218099444556</c:v>
                </c:pt>
                <c:pt idx="323">
                  <c:v>101.74508652777551</c:v>
                </c:pt>
                <c:pt idx="324">
                  <c:v>101.84976915802046</c:v>
                </c:pt>
                <c:pt idx="325">
                  <c:v>101.94653728683228</c:v>
                </c:pt>
                <c:pt idx="326">
                  <c:v>102.02889601501758</c:v>
                </c:pt>
                <c:pt idx="327">
                  <c:v>102.09744020797929</c:v>
                </c:pt>
                <c:pt idx="328">
                  <c:v>102.14392057308609</c:v>
                </c:pt>
                <c:pt idx="329">
                  <c:v>102.17739270579087</c:v>
                </c:pt>
                <c:pt idx="330">
                  <c:v>102.20344714883683</c:v>
                </c:pt>
                <c:pt idx="331">
                  <c:v>102.21413584632822</c:v>
                </c:pt>
                <c:pt idx="332">
                  <c:v>102.20855246940576</c:v>
                </c:pt>
                <c:pt idx="333">
                  <c:v>102.16159923879582</c:v>
                </c:pt>
                <c:pt idx="334">
                  <c:v>102.06633475355964</c:v>
                </c:pt>
                <c:pt idx="335">
                  <c:v>101.93136175005917</c:v>
                </c:pt>
                <c:pt idx="336">
                  <c:v>101.7648130666458</c:v>
                </c:pt>
                <c:pt idx="337">
                  <c:v>101.58106742107711</c:v>
                </c:pt>
                <c:pt idx="338">
                  <c:v>101.3872375069918</c:v>
                </c:pt>
                <c:pt idx="339">
                  <c:v>101.16275013017926</c:v>
                </c:pt>
                <c:pt idx="340">
                  <c:v>100.87385855277508</c:v>
                </c:pt>
                <c:pt idx="341">
                  <c:v>100.46722075724909</c:v>
                </c:pt>
                <c:pt idx="342">
                  <c:v>99.915377814671928</c:v>
                </c:pt>
                <c:pt idx="343">
                  <c:v>99.205682111157827</c:v>
                </c:pt>
                <c:pt idx="344">
                  <c:v>98.356465198882916</c:v>
                </c:pt>
                <c:pt idx="345">
                  <c:v>97.455667654823188</c:v>
                </c:pt>
                <c:pt idx="346">
                  <c:v>96.648578122069594</c:v>
                </c:pt>
                <c:pt idx="347">
                  <c:v>96.022849287545412</c:v>
                </c:pt>
                <c:pt idx="348">
                  <c:v>95.616764548888057</c:v>
                </c:pt>
                <c:pt idx="349">
                  <c:v>95.468419872655332</c:v>
                </c:pt>
                <c:pt idx="350">
                  <c:v>95.598616883486869</c:v>
                </c:pt>
                <c:pt idx="351">
                  <c:v>95.97619215113798</c:v>
                </c:pt>
                <c:pt idx="352">
                  <c:v>96.503845773864143</c:v>
                </c:pt>
                <c:pt idx="353">
                  <c:v>97.094031741774586</c:v>
                </c:pt>
                <c:pt idx="354">
                  <c:v>97.683721153517496</c:v>
                </c:pt>
                <c:pt idx="355">
                  <c:v>98.23368399727606</c:v>
                </c:pt>
                <c:pt idx="356">
                  <c:v>98.717999850524876</c:v>
                </c:pt>
                <c:pt idx="357">
                  <c:v>99.134771750663703</c:v>
                </c:pt>
                <c:pt idx="358">
                  <c:v>99.471045259715069</c:v>
                </c:pt>
                <c:pt idx="359">
                  <c:v>99.739675544870366</c:v>
                </c:pt>
                <c:pt idx="360">
                  <c:v>99.963202650630421</c:v>
                </c:pt>
                <c:pt idx="361">
                  <c:v>100.15773122192596</c:v>
                </c:pt>
                <c:pt idx="362">
                  <c:v>100.32617067166699</c:v>
                </c:pt>
                <c:pt idx="363">
                  <c:v>100.44459752199774</c:v>
                </c:pt>
                <c:pt idx="364">
                  <c:v>100.50521251183964</c:v>
                </c:pt>
                <c:pt idx="365">
                  <c:v>100.53477006069137</c:v>
                </c:pt>
                <c:pt idx="366">
                  <c:v>100.56911676568879</c:v>
                </c:pt>
                <c:pt idx="367">
                  <c:v>100.63188217682192</c:v>
                </c:pt>
                <c:pt idx="368">
                  <c:v>100.73133235747208</c:v>
                </c:pt>
                <c:pt idx="369">
                  <c:v>100.849257088698</c:v>
                </c:pt>
                <c:pt idx="370">
                  <c:v>100.97126474554079</c:v>
                </c:pt>
                <c:pt idx="371">
                  <c:v>101.08437498703876</c:v>
                </c:pt>
                <c:pt idx="372">
                  <c:v>101.17452985066802</c:v>
                </c:pt>
                <c:pt idx="373">
                  <c:v>101.2318043600465</c:v>
                </c:pt>
                <c:pt idx="374">
                  <c:v>101.24437283184291</c:v>
                </c:pt>
                <c:pt idx="375">
                  <c:v>101.2071618586503</c:v>
                </c:pt>
                <c:pt idx="376">
                  <c:v>101.11433242372048</c:v>
                </c:pt>
                <c:pt idx="377">
                  <c:v>100.9671381096026</c:v>
                </c:pt>
                <c:pt idx="378">
                  <c:v>100.77562957884642</c:v>
                </c:pt>
                <c:pt idx="379">
                  <c:v>100.56238289791848</c:v>
                </c:pt>
                <c:pt idx="380">
                  <c:v>100.37690022636316</c:v>
                </c:pt>
                <c:pt idx="381">
                  <c:v>100.26049875377466</c:v>
                </c:pt>
                <c:pt idx="382">
                  <c:v>100.22162452808807</c:v>
                </c:pt>
                <c:pt idx="383">
                  <c:v>100.24278358608774</c:v>
                </c:pt>
                <c:pt idx="384">
                  <c:v>100.30618049346708</c:v>
                </c:pt>
                <c:pt idx="385">
                  <c:v>100.36208240295144</c:v>
                </c:pt>
                <c:pt idx="386">
                  <c:v>100.36409854259603</c:v>
                </c:pt>
                <c:pt idx="387">
                  <c:v>100.30756886739978</c:v>
                </c:pt>
                <c:pt idx="388">
                  <c:v>100.23185443027447</c:v>
                </c:pt>
                <c:pt idx="389">
                  <c:v>100.17752276616578</c:v>
                </c:pt>
                <c:pt idx="390">
                  <c:v>100.15927573790933</c:v>
                </c:pt>
                <c:pt idx="391">
                  <c:v>100.17657153960509</c:v>
                </c:pt>
                <c:pt idx="392">
                  <c:v>100.22767760991657</c:v>
                </c:pt>
                <c:pt idx="393">
                  <c:v>100.30675782805551</c:v>
                </c:pt>
                <c:pt idx="394">
                  <c:v>100.40127876359463</c:v>
                </c:pt>
                <c:pt idx="395">
                  <c:v>100.50797434740296</c:v>
                </c:pt>
                <c:pt idx="396">
                  <c:v>100.59789868856402</c:v>
                </c:pt>
                <c:pt idx="397">
                  <c:v>100.65421122549878</c:v>
                </c:pt>
                <c:pt idx="398">
                  <c:v>100.68149135203781</c:v>
                </c:pt>
                <c:pt idx="399">
                  <c:v>100.67891014377012</c:v>
                </c:pt>
                <c:pt idx="400">
                  <c:v>100.64010796593837</c:v>
                </c:pt>
                <c:pt idx="401">
                  <c:v>100.5702684862087</c:v>
                </c:pt>
                <c:pt idx="402">
                  <c:v>100.50329733380642</c:v>
                </c:pt>
                <c:pt idx="403">
                  <c:v>100.45217181646095</c:v>
                </c:pt>
                <c:pt idx="404">
                  <c:v>100.4303428179186</c:v>
                </c:pt>
                <c:pt idx="405">
                  <c:v>100.43890032859956</c:v>
                </c:pt>
                <c:pt idx="406">
                  <c:v>100.46778001197347</c:v>
                </c:pt>
                <c:pt idx="407">
                  <c:v>100.48870581167189</c:v>
                </c:pt>
                <c:pt idx="408">
                  <c:v>100.49708882554219</c:v>
                </c:pt>
                <c:pt idx="409">
                  <c:v>100.52411236855453</c:v>
                </c:pt>
                <c:pt idx="410">
                  <c:v>100.59371647643481</c:v>
                </c:pt>
                <c:pt idx="411">
                  <c:v>100.69206202892221</c:v>
                </c:pt>
                <c:pt idx="412">
                  <c:v>100.80822411701836</c:v>
                </c:pt>
                <c:pt idx="413">
                  <c:v>100.92815090341371</c:v>
                </c:pt>
                <c:pt idx="414">
                  <c:v>101.03096605275098</c:v>
                </c:pt>
                <c:pt idx="415">
                  <c:v>101.09847290556154</c:v>
                </c:pt>
                <c:pt idx="416">
                  <c:v>101.11595147245407</c:v>
                </c:pt>
                <c:pt idx="417">
                  <c:v>101.08124688481951</c:v>
                </c:pt>
                <c:pt idx="418">
                  <c:v>101.0092285235892</c:v>
                </c:pt>
                <c:pt idx="419">
                  <c:v>100.92280710608119</c:v>
                </c:pt>
                <c:pt idx="420">
                  <c:v>100.84780125152095</c:v>
                </c:pt>
                <c:pt idx="421">
                  <c:v>100.78661404905262</c:v>
                </c:pt>
                <c:pt idx="422">
                  <c:v>100.72172233222203</c:v>
                </c:pt>
                <c:pt idx="423">
                  <c:v>100.66067838440397</c:v>
                </c:pt>
                <c:pt idx="424">
                  <c:v>100.59945283896514</c:v>
                </c:pt>
                <c:pt idx="425">
                  <c:v>100.53459406388245</c:v>
                </c:pt>
                <c:pt idx="426">
                  <c:v>100.46527536600775</c:v>
                </c:pt>
                <c:pt idx="427">
                  <c:v>100.39335001904782</c:v>
                </c:pt>
                <c:pt idx="428">
                  <c:v>100.32905152059021</c:v>
                </c:pt>
                <c:pt idx="429">
                  <c:v>100.27716665200947</c:v>
                </c:pt>
                <c:pt idx="430">
                  <c:v>100.21448910374031</c:v>
                </c:pt>
                <c:pt idx="431">
                  <c:v>100.13188965477316</c:v>
                </c:pt>
                <c:pt idx="432">
                  <c:v>100.04171138455412</c:v>
                </c:pt>
                <c:pt idx="433">
                  <c:v>99.966849319032306</c:v>
                </c:pt>
                <c:pt idx="434">
                  <c:v>99.92000155018728</c:v>
                </c:pt>
                <c:pt idx="435">
                  <c:v>99.893803990787006</c:v>
                </c:pt>
                <c:pt idx="436">
                  <c:v>99.867787841561352</c:v>
                </c:pt>
                <c:pt idx="437">
                  <c:v>99.836796373331779</c:v>
                </c:pt>
                <c:pt idx="438">
                  <c:v>99.790789898638536</c:v>
                </c:pt>
                <c:pt idx="439">
                  <c:v>99.725718394353379</c:v>
                </c:pt>
                <c:pt idx="440">
                  <c:v>99.641430123106389</c:v>
                </c:pt>
                <c:pt idx="441">
                  <c:v>99.545591241966676</c:v>
                </c:pt>
                <c:pt idx="442">
                  <c:v>99.461704567625475</c:v>
                </c:pt>
                <c:pt idx="443">
                  <c:v>99.4123982945368</c:v>
                </c:pt>
                <c:pt idx="444">
                  <c:v>99.430762467569494</c:v>
                </c:pt>
                <c:pt idx="445">
                  <c:v>99.533230583237952</c:v>
                </c:pt>
                <c:pt idx="446">
                  <c:v>99.697537348168396</c:v>
                </c:pt>
                <c:pt idx="447">
                  <c:v>99.880117120219424</c:v>
                </c:pt>
                <c:pt idx="448">
                  <c:v>100.05573382506768</c:v>
                </c:pt>
                <c:pt idx="449">
                  <c:v>100.19323352164446</c:v>
                </c:pt>
                <c:pt idx="450">
                  <c:v>100.27438732212505</c:v>
                </c:pt>
                <c:pt idx="451">
                  <c:v>100.29856393580027</c:v>
                </c:pt>
                <c:pt idx="452">
                  <c:v>100.28409220516481</c:v>
                </c:pt>
                <c:pt idx="453">
                  <c:v>100.25408362817886</c:v>
                </c:pt>
                <c:pt idx="454">
                  <c:v>100.23535082009475</c:v>
                </c:pt>
                <c:pt idx="455">
                  <c:v>100.24602345883575</c:v>
                </c:pt>
                <c:pt idx="456">
                  <c:v>100.26692341082092</c:v>
                </c:pt>
                <c:pt idx="457">
                  <c:v>100.28269449092274</c:v>
                </c:pt>
                <c:pt idx="458">
                  <c:v>100.29308731808865</c:v>
                </c:pt>
                <c:pt idx="459">
                  <c:v>100.29468356707375</c:v>
                </c:pt>
                <c:pt idx="460">
                  <c:v>100.29362321942037</c:v>
                </c:pt>
                <c:pt idx="461">
                  <c:v>100.30476991530207</c:v>
                </c:pt>
                <c:pt idx="462">
                  <c:v>100.3266517508589</c:v>
                </c:pt>
                <c:pt idx="463">
                  <c:v>100.33060953242227</c:v>
                </c:pt>
                <c:pt idx="464">
                  <c:v>100.29738099348535</c:v>
                </c:pt>
                <c:pt idx="465">
                  <c:v>100.2205351062257</c:v>
                </c:pt>
                <c:pt idx="466">
                  <c:v>100.11795669693201</c:v>
                </c:pt>
                <c:pt idx="467">
                  <c:v>100.0336292352855</c:v>
                </c:pt>
                <c:pt idx="468">
                  <c:v>99.994354492507028</c:v>
                </c:pt>
                <c:pt idx="469">
                  <c:v>99.981790973829064</c:v>
                </c:pt>
                <c:pt idx="470">
                  <c:v>99.985139853176833</c:v>
                </c:pt>
                <c:pt idx="471">
                  <c:v>99.989505515178678</c:v>
                </c:pt>
                <c:pt idx="472">
                  <c:v>99.979286385623368</c:v>
                </c:pt>
                <c:pt idx="473">
                  <c:v>99.974002351248316</c:v>
                </c:pt>
                <c:pt idx="474">
                  <c:v>99.984071906761841</c:v>
                </c:pt>
                <c:pt idx="475">
                  <c:v>100.00643691747754</c:v>
                </c:pt>
                <c:pt idx="476">
                  <c:v>100.0212402442089</c:v>
                </c:pt>
                <c:pt idx="477">
                  <c:v>100.0213083647873</c:v>
                </c:pt>
                <c:pt idx="478">
                  <c:v>99.988786601896692</c:v>
                </c:pt>
                <c:pt idx="479">
                  <c:v>99.882650702270254</c:v>
                </c:pt>
                <c:pt idx="480">
                  <c:v>99.67740072475307</c:v>
                </c:pt>
                <c:pt idx="481">
                  <c:v>99.379897489596345</c:v>
                </c:pt>
                <c:pt idx="482">
                  <c:v>99.032245640704744</c:v>
                </c:pt>
                <c:pt idx="483">
                  <c:v>98.753817404410754</c:v>
                </c:pt>
                <c:pt idx="484">
                  <c:v>98.640056113380908</c:v>
                </c:pt>
                <c:pt idx="485">
                  <c:v>98.698289819525883</c:v>
                </c:pt>
                <c:pt idx="486">
                  <c:v>98.890729999809295</c:v>
                </c:pt>
                <c:pt idx="487">
                  <c:v>99.1759315469086</c:v>
                </c:pt>
                <c:pt idx="488">
                  <c:v>99.522665536478812</c:v>
                </c:pt>
                <c:pt idx="489">
                  <c:v>99.89615128713362</c:v>
                </c:pt>
                <c:pt idx="490">
                  <c:v>100.2731090150268</c:v>
                </c:pt>
                <c:pt idx="491">
                  <c:v>100.63202887902941</c:v>
                </c:pt>
                <c:pt idx="492">
                  <c:v>100.95954801557839</c:v>
                </c:pt>
                <c:pt idx="493">
                  <c:v>101.25697384475457</c:v>
                </c:pt>
                <c:pt idx="494">
                  <c:v>101.54325757884735</c:v>
                </c:pt>
                <c:pt idx="495">
                  <c:v>101.82455635534994</c:v>
                </c:pt>
                <c:pt idx="496">
                  <c:v>102.09608523402684</c:v>
                </c:pt>
              </c:numCache>
            </c:numRef>
          </c:val>
          <c:smooth val="0"/>
          <c:extLst>
            <c:ext xmlns:c16="http://schemas.microsoft.com/office/drawing/2014/chart" uri="{C3380CC4-5D6E-409C-BE32-E72D297353CC}">
              <c16:uniqueId val="{00000001-95B3-4F2B-88E3-1565A651EE8F}"/>
            </c:ext>
          </c:extLst>
        </c:ser>
        <c:ser>
          <c:idx val="2"/>
          <c:order val="2"/>
          <c:spPr>
            <a:ln w="635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abril_2021!$J$7:$J$505</c:f>
              <c:numCache>
                <c:formatCode>General</c:formatCode>
                <c:ptCount val="49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numCache>
            </c:numRef>
          </c:val>
          <c:smooth val="0"/>
          <c:extLst>
            <c:ext xmlns:c16="http://schemas.microsoft.com/office/drawing/2014/chart" uri="{C3380CC4-5D6E-409C-BE32-E72D297353CC}">
              <c16:uniqueId val="{00000002-95B3-4F2B-88E3-1565A651EE8F}"/>
            </c:ext>
          </c:extLst>
        </c:ser>
        <c:dLbls>
          <c:showLegendKey val="0"/>
          <c:showVal val="0"/>
          <c:showCatName val="0"/>
          <c:showSerName val="0"/>
          <c:showPercent val="0"/>
          <c:showBubbleSize val="0"/>
        </c:dLbls>
        <c:marker val="1"/>
        <c:smooth val="0"/>
        <c:axId val="376808024"/>
        <c:axId val="1"/>
      </c:lineChart>
      <c:catAx>
        <c:axId val="37680802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7680802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Datos!$K$3:$K$55</c:f>
              <c:numCache>
                <c:formatCode>0.00</c:formatCode>
                <c:ptCount val="53"/>
                <c:pt idx="0">
                  <c:v>100.58102455061852</c:v>
                </c:pt>
                <c:pt idx="1">
                  <c:v>100.78821739230952</c:v>
                </c:pt>
                <c:pt idx="2">
                  <c:v>101.00398857599849</c:v>
                </c:pt>
                <c:pt idx="3">
                  <c:v>101.1513043129353</c:v>
                </c:pt>
                <c:pt idx="4">
                  <c:v>101.21556283706389</c:v>
                </c:pt>
                <c:pt idx="5">
                  <c:v>101.14386855376593</c:v>
                </c:pt>
                <c:pt idx="6">
                  <c:v>100.94230442049579</c:v>
                </c:pt>
                <c:pt idx="7">
                  <c:v>100.66253009844819</c:v>
                </c:pt>
                <c:pt idx="8">
                  <c:v>100.37765019333142</c:v>
                </c:pt>
                <c:pt idx="9">
                  <c:v>100.14239173635396</c:v>
                </c:pt>
                <c:pt idx="10">
                  <c:v>99.984119890160926</c:v>
                </c:pt>
                <c:pt idx="11">
                  <c:v>99.92775444414319</c:v>
                </c:pt>
                <c:pt idx="12">
                  <c:v>99.924278839924469</c:v>
                </c:pt>
                <c:pt idx="13">
                  <c:v>99.959522958593737</c:v>
                </c:pt>
                <c:pt idx="14">
                  <c:v>100.03629281244382</c:v>
                </c:pt>
                <c:pt idx="15">
                  <c:v>100.13009181807693</c:v>
                </c:pt>
                <c:pt idx="16">
                  <c:v>100.22978657711603</c:v>
                </c:pt>
                <c:pt idx="17">
                  <c:v>100.32309194481319</c:v>
                </c:pt>
                <c:pt idx="18">
                  <c:v>100.4084690668511</c:v>
                </c:pt>
                <c:pt idx="19">
                  <c:v>100.48934915949107</c:v>
                </c:pt>
                <c:pt idx="20">
                  <c:v>100.56328362811492</c:v>
                </c:pt>
                <c:pt idx="21">
                  <c:v>100.57646834585326</c:v>
                </c:pt>
                <c:pt idx="22">
                  <c:v>100.47523808547859</c:v>
                </c:pt>
                <c:pt idx="23">
                  <c:v>100.29028749251977</c:v>
                </c:pt>
                <c:pt idx="24">
                  <c:v>100.06204060047499</c:v>
                </c:pt>
                <c:pt idx="25">
                  <c:v>99.806957532537155</c:v>
                </c:pt>
                <c:pt idx="26">
                  <c:v>99.585274526760713</c:v>
                </c:pt>
                <c:pt idx="27">
                  <c:v>99.412357815312532</c:v>
                </c:pt>
                <c:pt idx="28">
                  <c:v>99.281185771040242</c:v>
                </c:pt>
                <c:pt idx="29">
                  <c:v>99.246556186135848</c:v>
                </c:pt>
                <c:pt idx="30">
                  <c:v>99.297132909953774</c:v>
                </c:pt>
                <c:pt idx="31">
                  <c:v>99.381998547792918</c:v>
                </c:pt>
                <c:pt idx="32">
                  <c:v>99.408216651489369</c:v>
                </c:pt>
                <c:pt idx="33">
                  <c:v>99.405420277463094</c:v>
                </c:pt>
                <c:pt idx="34">
                  <c:v>99.402712414840082</c:v>
                </c:pt>
                <c:pt idx="35">
                  <c:v>99.365853968829668</c:v>
                </c:pt>
                <c:pt idx="36">
                  <c:v>99.296969139941069</c:v>
                </c:pt>
                <c:pt idx="37">
                  <c:v>99.23143676556775</c:v>
                </c:pt>
                <c:pt idx="38">
                  <c:v>99.146562498317323</c:v>
                </c:pt>
                <c:pt idx="39">
                  <c:v>99.082368379976131</c:v>
                </c:pt>
                <c:pt idx="40">
                  <c:v>99.071410289609531</c:v>
                </c:pt>
                <c:pt idx="41">
                  <c:v>99.109751517237058</c:v>
                </c:pt>
                <c:pt idx="42">
                  <c:v>99.202531556324473</c:v>
                </c:pt>
                <c:pt idx="43">
                  <c:v>99.336827529758878</c:v>
                </c:pt>
                <c:pt idx="44">
                  <c:v>99.523575596539146</c:v>
                </c:pt>
                <c:pt idx="45">
                  <c:v>99.732445796961869</c:v>
                </c:pt>
                <c:pt idx="46">
                  <c:v>99.958071038892669</c:v>
                </c:pt>
                <c:pt idx="47">
                  <c:v>100.21242115164436</c:v>
                </c:pt>
                <c:pt idx="48">
                  <c:v>100.47796516349932</c:v>
                </c:pt>
                <c:pt idx="49">
                  <c:v>100.71732412053461</c:v>
                </c:pt>
                <c:pt idx="50">
                  <c:v>100.95408535741977</c:v>
                </c:pt>
                <c:pt idx="51">
                  <c:v>101.17807781977004</c:v>
                </c:pt>
                <c:pt idx="52">
                  <c:v>101.39018230717785</c:v>
                </c:pt>
              </c:numCache>
            </c:numRef>
          </c:val>
          <c:smooth val="0"/>
          <c:extLst>
            <c:ext xmlns:c16="http://schemas.microsoft.com/office/drawing/2014/chart" uri="{C3380CC4-5D6E-409C-BE32-E72D297353CC}">
              <c16:uniqueId val="{00000000-31AB-4CA9-AD31-8F6340665937}"/>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31AB-4CA9-AD31-8F6340665937}"/>
            </c:ext>
          </c:extLst>
        </c:ser>
        <c:dLbls>
          <c:showLegendKey val="0"/>
          <c:showVal val="0"/>
          <c:showCatName val="0"/>
          <c:showSerName val="0"/>
          <c:showPercent val="0"/>
          <c:showBubbleSize val="0"/>
        </c:dLbls>
        <c:smooth val="0"/>
        <c:axId val="474040344"/>
        <c:axId val="1"/>
      </c:lineChart>
      <c:catAx>
        <c:axId val="4740403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404034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Datos!$L$3:$L$55</c:f>
              <c:numCache>
                <c:formatCode>0.00</c:formatCode>
                <c:ptCount val="53"/>
                <c:pt idx="0">
                  <c:v>99.097647495477048</c:v>
                </c:pt>
                <c:pt idx="1">
                  <c:v>99.102499622565915</c:v>
                </c:pt>
                <c:pt idx="2">
                  <c:v>99.185969187743524</c:v>
                </c:pt>
                <c:pt idx="3">
                  <c:v>99.341365906178581</c:v>
                </c:pt>
                <c:pt idx="4">
                  <c:v>99.54574153477293</c:v>
                </c:pt>
                <c:pt idx="5">
                  <c:v>99.76907666808394</c:v>
                </c:pt>
                <c:pt idx="6">
                  <c:v>99.97817559395574</c:v>
                </c:pt>
                <c:pt idx="7">
                  <c:v>100.1447582411443</c:v>
                </c:pt>
                <c:pt idx="8">
                  <c:v>100.26131489231449</c:v>
                </c:pt>
                <c:pt idx="9">
                  <c:v>100.33508672181826</c:v>
                </c:pt>
                <c:pt idx="10">
                  <c:v>100.39754529447997</c:v>
                </c:pt>
                <c:pt idx="11">
                  <c:v>100.47855810245244</c:v>
                </c:pt>
                <c:pt idx="12">
                  <c:v>100.57877096684354</c:v>
                </c:pt>
                <c:pt idx="13">
                  <c:v>100.67975517777475</c:v>
                </c:pt>
                <c:pt idx="14">
                  <c:v>100.75510094988417</c:v>
                </c:pt>
                <c:pt idx="15">
                  <c:v>100.7873916755178</c:v>
                </c:pt>
                <c:pt idx="16">
                  <c:v>100.79071773855193</c:v>
                </c:pt>
                <c:pt idx="17">
                  <c:v>100.79504518477032</c:v>
                </c:pt>
                <c:pt idx="18">
                  <c:v>100.82613004253318</c:v>
                </c:pt>
                <c:pt idx="19">
                  <c:v>100.86481924278056</c:v>
                </c:pt>
                <c:pt idx="20">
                  <c:v>100.90246246909388</c:v>
                </c:pt>
                <c:pt idx="21">
                  <c:v>100.95278963001715</c:v>
                </c:pt>
                <c:pt idx="22">
                  <c:v>101.02852980566995</c:v>
                </c:pt>
                <c:pt idx="23">
                  <c:v>101.13947531202588</c:v>
                </c:pt>
                <c:pt idx="24">
                  <c:v>101.28766017517343</c:v>
                </c:pt>
                <c:pt idx="25">
                  <c:v>101.43184437467792</c:v>
                </c:pt>
                <c:pt idx="26">
                  <c:v>101.53564528152033</c:v>
                </c:pt>
                <c:pt idx="27">
                  <c:v>101.58071799753985</c:v>
                </c:pt>
                <c:pt idx="28">
                  <c:v>101.55258725692157</c:v>
                </c:pt>
                <c:pt idx="29">
                  <c:v>101.45322319436536</c:v>
                </c:pt>
                <c:pt idx="30">
                  <c:v>101.31648464211059</c:v>
                </c:pt>
                <c:pt idx="31">
                  <c:v>101.17219212350706</c:v>
                </c:pt>
                <c:pt idx="32">
                  <c:v>101.02685704095333</c:v>
                </c:pt>
                <c:pt idx="33">
                  <c:v>100.86556967876297</c:v>
                </c:pt>
                <c:pt idx="34">
                  <c:v>100.66274826382934</c:v>
                </c:pt>
                <c:pt idx="35">
                  <c:v>100.38620132255348</c:v>
                </c:pt>
                <c:pt idx="36">
                  <c:v>100.00774796377621</c:v>
                </c:pt>
                <c:pt idx="37">
                  <c:v>99.520070204249095</c:v>
                </c:pt>
                <c:pt idx="38">
                  <c:v>98.953879664613794</c:v>
                </c:pt>
                <c:pt idx="39">
                  <c:v>98.406927311538368</c:v>
                </c:pt>
                <c:pt idx="40">
                  <c:v>98.014431549595443</c:v>
                </c:pt>
                <c:pt idx="41">
                  <c:v>97.827648522506806</c:v>
                </c:pt>
                <c:pt idx="42">
                  <c:v>97.821879366544735</c:v>
                </c:pt>
                <c:pt idx="43">
                  <c:v>97.947979817895472</c:v>
                </c:pt>
                <c:pt idx="44">
                  <c:v>98.159932424908291</c:v>
                </c:pt>
                <c:pt idx="45">
                  <c:v>98.410987184913353</c:v>
                </c:pt>
                <c:pt idx="46">
                  <c:v>98.669818709934972</c:v>
                </c:pt>
                <c:pt idx="47">
                  <c:v>98.925350554915624</c:v>
                </c:pt>
                <c:pt idx="48">
                  <c:v>99.190690806792631</c:v>
                </c:pt>
                <c:pt idx="49">
                  <c:v>99.493403583306119</c:v>
                </c:pt>
                <c:pt idx="50">
                  <c:v>99.847002157835419</c:v>
                </c:pt>
                <c:pt idx="51">
                  <c:v>100.25043265051153</c:v>
                </c:pt>
                <c:pt idx="52">
                  <c:v>100.68569912980928</c:v>
                </c:pt>
              </c:numCache>
            </c:numRef>
          </c:val>
          <c:smooth val="0"/>
          <c:extLst>
            <c:ext xmlns:c16="http://schemas.microsoft.com/office/drawing/2014/chart" uri="{C3380CC4-5D6E-409C-BE32-E72D297353CC}">
              <c16:uniqueId val="{00000000-A2C4-4FA3-800E-45AA88D64079}"/>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A2C4-4FA3-800E-45AA88D64079}"/>
            </c:ext>
          </c:extLst>
        </c:ser>
        <c:dLbls>
          <c:showLegendKey val="0"/>
          <c:showVal val="0"/>
          <c:showCatName val="0"/>
          <c:showSerName val="0"/>
          <c:showPercent val="0"/>
          <c:showBubbleSize val="0"/>
        </c:dLbls>
        <c:smooth val="0"/>
        <c:axId val="473934112"/>
        <c:axId val="1"/>
      </c:lineChart>
      <c:catAx>
        <c:axId val="4739341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393411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Datos!$M$3:$M$55</c:f>
              <c:numCache>
                <c:formatCode>0.00</c:formatCode>
                <c:ptCount val="53"/>
                <c:pt idx="0">
                  <c:v>100.21529997525499</c:v>
                </c:pt>
                <c:pt idx="1">
                  <c:v>100.25877456319354</c:v>
                </c:pt>
                <c:pt idx="2">
                  <c:v>100.32742562350303</c:v>
                </c:pt>
                <c:pt idx="3">
                  <c:v>100.40681300729344</c:v>
                </c:pt>
                <c:pt idx="4">
                  <c:v>100.48353550076324</c:v>
                </c:pt>
                <c:pt idx="5">
                  <c:v>100.54800660243373</c:v>
                </c:pt>
                <c:pt idx="6">
                  <c:v>100.58655063454978</c:v>
                </c:pt>
                <c:pt idx="7">
                  <c:v>100.58821572039376</c:v>
                </c:pt>
                <c:pt idx="8">
                  <c:v>100.55349163104425</c:v>
                </c:pt>
                <c:pt idx="9">
                  <c:v>100.49569078153745</c:v>
                </c:pt>
                <c:pt idx="10">
                  <c:v>100.43548171258337</c:v>
                </c:pt>
                <c:pt idx="11">
                  <c:v>100.38672397469126</c:v>
                </c:pt>
                <c:pt idx="12">
                  <c:v>100.34191663605594</c:v>
                </c:pt>
                <c:pt idx="13">
                  <c:v>100.29842679863543</c:v>
                </c:pt>
                <c:pt idx="14">
                  <c:v>100.27240632382258</c:v>
                </c:pt>
                <c:pt idx="15">
                  <c:v>100.2716510119338</c:v>
                </c:pt>
                <c:pt idx="16">
                  <c:v>100.28430485098359</c:v>
                </c:pt>
                <c:pt idx="17">
                  <c:v>100.30667776232328</c:v>
                </c:pt>
                <c:pt idx="18">
                  <c:v>100.30604693293365</c:v>
                </c:pt>
                <c:pt idx="19">
                  <c:v>100.25213684275363</c:v>
                </c:pt>
                <c:pt idx="20">
                  <c:v>100.13797156856425</c:v>
                </c:pt>
                <c:pt idx="21">
                  <c:v>99.981999158415533</c:v>
                </c:pt>
                <c:pt idx="22">
                  <c:v>99.836445143061837</c:v>
                </c:pt>
                <c:pt idx="23">
                  <c:v>99.739240276576481</c:v>
                </c:pt>
                <c:pt idx="24">
                  <c:v>99.697276317078206</c:v>
                </c:pt>
                <c:pt idx="25">
                  <c:v>99.691575941481858</c:v>
                </c:pt>
                <c:pt idx="26">
                  <c:v>99.710027812574936</c:v>
                </c:pt>
                <c:pt idx="27">
                  <c:v>99.737377684931019</c:v>
                </c:pt>
                <c:pt idx="28">
                  <c:v>99.760113108353295</c:v>
                </c:pt>
                <c:pt idx="29">
                  <c:v>99.782007545792567</c:v>
                </c:pt>
                <c:pt idx="30">
                  <c:v>99.805664667674989</c:v>
                </c:pt>
                <c:pt idx="31">
                  <c:v>99.838256913668403</c:v>
                </c:pt>
                <c:pt idx="32">
                  <c:v>99.863522789960811</c:v>
                </c:pt>
                <c:pt idx="33">
                  <c:v>99.863373015968833</c:v>
                </c:pt>
                <c:pt idx="34">
                  <c:v>99.822137463153794</c:v>
                </c:pt>
                <c:pt idx="35">
                  <c:v>99.730489807310704</c:v>
                </c:pt>
                <c:pt idx="36">
                  <c:v>99.581239551553125</c:v>
                </c:pt>
                <c:pt idx="37">
                  <c:v>99.384271575679435</c:v>
                </c:pt>
                <c:pt idx="38">
                  <c:v>99.184104097037789</c:v>
                </c:pt>
                <c:pt idx="39">
                  <c:v>99.042235279029541</c:v>
                </c:pt>
                <c:pt idx="40">
                  <c:v>98.965304235083266</c:v>
                </c:pt>
                <c:pt idx="41">
                  <c:v>98.950002344538291</c:v>
                </c:pt>
                <c:pt idx="42">
                  <c:v>98.98463072357066</c:v>
                </c:pt>
                <c:pt idx="43">
                  <c:v>99.071705099946698</c:v>
                </c:pt>
                <c:pt idx="44">
                  <c:v>99.215587213904243</c:v>
                </c:pt>
                <c:pt idx="45">
                  <c:v>99.414515911167243</c:v>
                </c:pt>
                <c:pt idx="46">
                  <c:v>99.660069300523887</c:v>
                </c:pt>
                <c:pt idx="47">
                  <c:v>99.916160833894963</c:v>
                </c:pt>
                <c:pt idx="48">
                  <c:v>100.16437090527329</c:v>
                </c:pt>
                <c:pt idx="49">
                  <c:v>100.41283895305557</c:v>
                </c:pt>
                <c:pt idx="50">
                  <c:v>100.66436925951439</c:v>
                </c:pt>
                <c:pt idx="51">
                  <c:v>100.91632136161545</c:v>
                </c:pt>
                <c:pt idx="52">
                  <c:v>101.16982902884661</c:v>
                </c:pt>
              </c:numCache>
            </c:numRef>
          </c:val>
          <c:smooth val="0"/>
          <c:extLst>
            <c:ext xmlns:c16="http://schemas.microsoft.com/office/drawing/2014/chart" uri="{C3380CC4-5D6E-409C-BE32-E72D297353CC}">
              <c16:uniqueId val="{00000000-8F2C-4834-BA5B-9282A5DD6A15}"/>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8F2C-4834-BA5B-9282A5DD6A15}"/>
            </c:ext>
          </c:extLst>
        </c:ser>
        <c:dLbls>
          <c:showLegendKey val="0"/>
          <c:showVal val="0"/>
          <c:showCatName val="0"/>
          <c:showSerName val="0"/>
          <c:showPercent val="0"/>
          <c:showBubbleSize val="0"/>
        </c:dLbls>
        <c:smooth val="0"/>
        <c:axId val="473930176"/>
        <c:axId val="1"/>
      </c:lineChart>
      <c:catAx>
        <c:axId val="47393017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393017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Datos!$N$3:$N$55</c:f>
              <c:numCache>
                <c:formatCode>0.00</c:formatCode>
                <c:ptCount val="53"/>
                <c:pt idx="0">
                  <c:v>101.98402728938137</c:v>
                </c:pt>
                <c:pt idx="1">
                  <c:v>101.71831350994415</c:v>
                </c:pt>
                <c:pt idx="2">
                  <c:v>101.34970596157837</c:v>
                </c:pt>
                <c:pt idx="3">
                  <c:v>100.94686110440927</c:v>
                </c:pt>
                <c:pt idx="4">
                  <c:v>100.5643764588375</c:v>
                </c:pt>
                <c:pt idx="5">
                  <c:v>100.23215297007306</c:v>
                </c:pt>
                <c:pt idx="6">
                  <c:v>99.983310141475599</c:v>
                </c:pt>
                <c:pt idx="7">
                  <c:v>99.836919250042698</c:v>
                </c:pt>
                <c:pt idx="8">
                  <c:v>99.786663546031619</c:v>
                </c:pt>
                <c:pt idx="9">
                  <c:v>99.803315721516128</c:v>
                </c:pt>
                <c:pt idx="10">
                  <c:v>99.83715579194201</c:v>
                </c:pt>
                <c:pt idx="11">
                  <c:v>99.862663888665978</c:v>
                </c:pt>
                <c:pt idx="12">
                  <c:v>99.876750819913042</c:v>
                </c:pt>
                <c:pt idx="13">
                  <c:v>99.891941057932641</c:v>
                </c:pt>
                <c:pt idx="14">
                  <c:v>99.929314116897459</c:v>
                </c:pt>
                <c:pt idx="15">
                  <c:v>99.993434758840294</c:v>
                </c:pt>
                <c:pt idx="16">
                  <c:v>100.06940213360731</c:v>
                </c:pt>
                <c:pt idx="17">
                  <c:v>100.10368382499209</c:v>
                </c:pt>
                <c:pt idx="18">
                  <c:v>100.07013979127375</c:v>
                </c:pt>
                <c:pt idx="19">
                  <c:v>100.00876261319785</c:v>
                </c:pt>
                <c:pt idx="20">
                  <c:v>99.952428224102476</c:v>
                </c:pt>
                <c:pt idx="21">
                  <c:v>99.905135487522188</c:v>
                </c:pt>
                <c:pt idx="22">
                  <c:v>99.854958693584237</c:v>
                </c:pt>
                <c:pt idx="23">
                  <c:v>99.772170766215311</c:v>
                </c:pt>
                <c:pt idx="24">
                  <c:v>99.664967795921783</c:v>
                </c:pt>
                <c:pt idx="25">
                  <c:v>99.568102634104989</c:v>
                </c:pt>
                <c:pt idx="26">
                  <c:v>99.49534829624011</c:v>
                </c:pt>
                <c:pt idx="27">
                  <c:v>99.448134579102174</c:v>
                </c:pt>
                <c:pt idx="28">
                  <c:v>99.423462505282941</c:v>
                </c:pt>
                <c:pt idx="29">
                  <c:v>99.408498281924523</c:v>
                </c:pt>
                <c:pt idx="30">
                  <c:v>99.389982350155265</c:v>
                </c:pt>
                <c:pt idx="31">
                  <c:v>99.364869885268931</c:v>
                </c:pt>
                <c:pt idx="32">
                  <c:v>99.324586228838811</c:v>
                </c:pt>
                <c:pt idx="33">
                  <c:v>99.285439611312285</c:v>
                </c:pt>
                <c:pt idx="34">
                  <c:v>99.289778002782811</c:v>
                </c:pt>
                <c:pt idx="35">
                  <c:v>99.389176923840793</c:v>
                </c:pt>
                <c:pt idx="36">
                  <c:v>99.628519857539871</c:v>
                </c:pt>
                <c:pt idx="37">
                  <c:v>100.0233579145131</c:v>
                </c:pt>
                <c:pt idx="38">
                  <c:v>100.51827349031294</c:v>
                </c:pt>
                <c:pt idx="39">
                  <c:v>100.95307590965638</c:v>
                </c:pt>
                <c:pt idx="40">
                  <c:v>101.19958691526681</c:v>
                </c:pt>
                <c:pt idx="41">
                  <c:v>101.24335433022448</c:v>
                </c:pt>
                <c:pt idx="42">
                  <c:v>101.12958291242214</c:v>
                </c:pt>
                <c:pt idx="43">
                  <c:v>100.89109764365531</c:v>
                </c:pt>
                <c:pt idx="44">
                  <c:v>100.5668173010958</c:v>
                </c:pt>
                <c:pt idx="45">
                  <c:v>100.20431612309824</c:v>
                </c:pt>
                <c:pt idx="46">
                  <c:v>99.850646818083959</c:v>
                </c:pt>
                <c:pt idx="47">
                  <c:v>99.555691029844709</c:v>
                </c:pt>
                <c:pt idx="48">
                  <c:v>99.349560570247334</c:v>
                </c:pt>
                <c:pt idx="49">
                  <c:v>99.230239133344313</c:v>
                </c:pt>
                <c:pt idx="50">
                  <c:v>99.167050957391154</c:v>
                </c:pt>
                <c:pt idx="51">
                  <c:v>99.126577602215917</c:v>
                </c:pt>
                <c:pt idx="52">
                  <c:v>99.104380210616625</c:v>
                </c:pt>
              </c:numCache>
            </c:numRef>
          </c:val>
          <c:smooth val="0"/>
          <c:extLst>
            <c:ext xmlns:c16="http://schemas.microsoft.com/office/drawing/2014/chart" uri="{C3380CC4-5D6E-409C-BE32-E72D297353CC}">
              <c16:uniqueId val="{00000000-3AD0-49C5-84D2-41112D5FE670}"/>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3AD0-49C5-84D2-41112D5FE670}"/>
            </c:ext>
          </c:extLst>
        </c:ser>
        <c:dLbls>
          <c:showLegendKey val="0"/>
          <c:showVal val="0"/>
          <c:showCatName val="0"/>
          <c:showSerName val="0"/>
          <c:showPercent val="0"/>
          <c:showBubbleSize val="0"/>
        </c:dLbls>
        <c:smooth val="0"/>
        <c:axId val="473945592"/>
        <c:axId val="1"/>
      </c:lineChart>
      <c:catAx>
        <c:axId val="47394559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394559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Datos!$O$3:$O$55</c:f>
              <c:numCache>
                <c:formatCode>0.00</c:formatCode>
                <c:ptCount val="53"/>
                <c:pt idx="0">
                  <c:v>100.68884028561224</c:v>
                </c:pt>
                <c:pt idx="1">
                  <c:v>100.89655882943073</c:v>
                </c:pt>
                <c:pt idx="2">
                  <c:v>101.06530014851089</c:v>
                </c:pt>
                <c:pt idx="3">
                  <c:v>101.19488813336217</c:v>
                </c:pt>
                <c:pt idx="4">
                  <c:v>101.2870170656192</c:v>
                </c:pt>
                <c:pt idx="5">
                  <c:v>101.34595072115697</c:v>
                </c:pt>
                <c:pt idx="6">
                  <c:v>101.37385384505849</c:v>
                </c:pt>
                <c:pt idx="7">
                  <c:v>101.37545772797081</c:v>
                </c:pt>
                <c:pt idx="8">
                  <c:v>101.36073412633428</c:v>
                </c:pt>
                <c:pt idx="9">
                  <c:v>101.34105874838932</c:v>
                </c:pt>
                <c:pt idx="10">
                  <c:v>101.32612571516479</c:v>
                </c:pt>
                <c:pt idx="11">
                  <c:v>101.32136845965913</c:v>
                </c:pt>
                <c:pt idx="12">
                  <c:v>101.32520103890177</c:v>
                </c:pt>
                <c:pt idx="13">
                  <c:v>101.3329298542827</c:v>
                </c:pt>
                <c:pt idx="14">
                  <c:v>101.34010322114639</c:v>
                </c:pt>
                <c:pt idx="15">
                  <c:v>101.34618036344095</c:v>
                </c:pt>
                <c:pt idx="16">
                  <c:v>101.35356718250074</c:v>
                </c:pt>
                <c:pt idx="17">
                  <c:v>101.36480643524462</c:v>
                </c:pt>
                <c:pt idx="18">
                  <c:v>101.37987881521103</c:v>
                </c:pt>
                <c:pt idx="19">
                  <c:v>101.39710885190398</c:v>
                </c:pt>
                <c:pt idx="20">
                  <c:v>101.4185950044423</c:v>
                </c:pt>
                <c:pt idx="21">
                  <c:v>101.44743058947164</c:v>
                </c:pt>
                <c:pt idx="22">
                  <c:v>101.4843291505956</c:v>
                </c:pt>
                <c:pt idx="23">
                  <c:v>101.52445534722776</c:v>
                </c:pt>
                <c:pt idx="24">
                  <c:v>101.55996785326624</c:v>
                </c:pt>
                <c:pt idx="25">
                  <c:v>101.58393199885614</c:v>
                </c:pt>
                <c:pt idx="26">
                  <c:v>101.59560313308475</c:v>
                </c:pt>
                <c:pt idx="27">
                  <c:v>101.5965439157526</c:v>
                </c:pt>
                <c:pt idx="28">
                  <c:v>101.58735424812562</c:v>
                </c:pt>
                <c:pt idx="29">
                  <c:v>101.56635594326562</c:v>
                </c:pt>
                <c:pt idx="30">
                  <c:v>101.53067902717746</c:v>
                </c:pt>
                <c:pt idx="31">
                  <c:v>101.47791857469953</c:v>
                </c:pt>
                <c:pt idx="32">
                  <c:v>101.40758716724855</c:v>
                </c:pt>
                <c:pt idx="33">
                  <c:v>101.32004740600696</c:v>
                </c:pt>
                <c:pt idx="34">
                  <c:v>101.21380615473527</c:v>
                </c:pt>
                <c:pt idx="35">
                  <c:v>101.08249902554084</c:v>
                </c:pt>
                <c:pt idx="36">
                  <c:v>100.91683234126141</c:v>
                </c:pt>
                <c:pt idx="37">
                  <c:v>100.70623074886046</c:v>
                </c:pt>
                <c:pt idx="38">
                  <c:v>100.4429043398886</c:v>
                </c:pt>
                <c:pt idx="39">
                  <c:v>100.13075911788091</c:v>
                </c:pt>
                <c:pt idx="40">
                  <c:v>99.789419615573109</c:v>
                </c:pt>
                <c:pt idx="41">
                  <c:v>99.444434095274616</c:v>
                </c:pt>
                <c:pt idx="42">
                  <c:v>99.118020526802738</c:v>
                </c:pt>
                <c:pt idx="43">
                  <c:v>98.830968968583093</c:v>
                </c:pt>
                <c:pt idx="44">
                  <c:v>98.596198759440952</c:v>
                </c:pt>
                <c:pt idx="45">
                  <c:v>98.420435352348719</c:v>
                </c:pt>
                <c:pt idx="46">
                  <c:v>98.301940570735169</c:v>
                </c:pt>
                <c:pt idx="47">
                  <c:v>98.228417696558409</c:v>
                </c:pt>
                <c:pt idx="48">
                  <c:v>98.185110993511074</c:v>
                </c:pt>
                <c:pt idx="49">
                  <c:v>98.161541659139303</c:v>
                </c:pt>
                <c:pt idx="50">
                  <c:v>98.155174161991951</c:v>
                </c:pt>
                <c:pt idx="51">
                  <c:v>98.165216772374791</c:v>
                </c:pt>
                <c:pt idx="52">
                  <c:v>98.187850642326538</c:v>
                </c:pt>
              </c:numCache>
            </c:numRef>
          </c:val>
          <c:smooth val="0"/>
          <c:extLst>
            <c:ext xmlns:c16="http://schemas.microsoft.com/office/drawing/2014/chart" uri="{C3380CC4-5D6E-409C-BE32-E72D297353CC}">
              <c16:uniqueId val="{00000000-6487-4978-84F9-D48D898E82D8}"/>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6487-4978-84F9-D48D898E82D8}"/>
            </c:ext>
          </c:extLst>
        </c:ser>
        <c:dLbls>
          <c:showLegendKey val="0"/>
          <c:showVal val="0"/>
          <c:showCatName val="0"/>
          <c:showSerName val="0"/>
          <c:showPercent val="0"/>
          <c:showBubbleSize val="0"/>
        </c:dLbls>
        <c:smooth val="0"/>
        <c:axId val="473939032"/>
        <c:axId val="1"/>
      </c:lineChart>
      <c:catAx>
        <c:axId val="47393903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393903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Datos!$P$3:$P$55</c:f>
              <c:numCache>
                <c:formatCode>0.00</c:formatCode>
                <c:ptCount val="53"/>
                <c:pt idx="0">
                  <c:v>99.733290489984086</c:v>
                </c:pt>
                <c:pt idx="1">
                  <c:v>99.817405204183274</c:v>
                </c:pt>
                <c:pt idx="2">
                  <c:v>99.887242747856149</c:v>
                </c:pt>
                <c:pt idx="3">
                  <c:v>99.940390376390098</c:v>
                </c:pt>
                <c:pt idx="4">
                  <c:v>99.98616203981787</c:v>
                </c:pt>
                <c:pt idx="5">
                  <c:v>100.03033048933678</c:v>
                </c:pt>
                <c:pt idx="6">
                  <c:v>100.07823085374802</c:v>
                </c:pt>
                <c:pt idx="7">
                  <c:v>100.13878825164537</c:v>
                </c:pt>
                <c:pt idx="8">
                  <c:v>100.22069845840394</c:v>
                </c:pt>
                <c:pt idx="9">
                  <c:v>100.32051386899261</c:v>
                </c:pt>
                <c:pt idx="10">
                  <c:v>100.42275022425974</c:v>
                </c:pt>
                <c:pt idx="11">
                  <c:v>100.5090268226618</c:v>
                </c:pt>
                <c:pt idx="12">
                  <c:v>100.55611907989616</c:v>
                </c:pt>
                <c:pt idx="13">
                  <c:v>100.54749962276478</c:v>
                </c:pt>
                <c:pt idx="14">
                  <c:v>100.50628046445919</c:v>
                </c:pt>
                <c:pt idx="15">
                  <c:v>100.4573381044072</c:v>
                </c:pt>
                <c:pt idx="16">
                  <c:v>100.42090293751461</c:v>
                </c:pt>
                <c:pt idx="17">
                  <c:v>100.38967312554651</c:v>
                </c:pt>
                <c:pt idx="18">
                  <c:v>100.34028320787311</c:v>
                </c:pt>
                <c:pt idx="19">
                  <c:v>100.24583511175841</c:v>
                </c:pt>
                <c:pt idx="20">
                  <c:v>100.08463046583606</c:v>
                </c:pt>
                <c:pt idx="21">
                  <c:v>99.860431892598186</c:v>
                </c:pt>
                <c:pt idx="22">
                  <c:v>99.620140256775571</c:v>
                </c:pt>
                <c:pt idx="23">
                  <c:v>99.421454131708799</c:v>
                </c:pt>
                <c:pt idx="24">
                  <c:v>99.319383256175868</c:v>
                </c:pt>
                <c:pt idx="25">
                  <c:v>99.314328506531012</c:v>
                </c:pt>
                <c:pt idx="26">
                  <c:v>99.365670921875861</c:v>
                </c:pt>
                <c:pt idx="27">
                  <c:v>99.436833146391592</c:v>
                </c:pt>
                <c:pt idx="28">
                  <c:v>99.499883236341745</c:v>
                </c:pt>
                <c:pt idx="29">
                  <c:v>99.555515120458352</c:v>
                </c:pt>
                <c:pt idx="30">
                  <c:v>99.602902084262553</c:v>
                </c:pt>
                <c:pt idx="31">
                  <c:v>99.638651658716626</c:v>
                </c:pt>
                <c:pt idx="32">
                  <c:v>99.679332293359764</c:v>
                </c:pt>
                <c:pt idx="33">
                  <c:v>99.717143768023604</c:v>
                </c:pt>
                <c:pt idx="34">
                  <c:v>99.735804408106674</c:v>
                </c:pt>
                <c:pt idx="35">
                  <c:v>99.697086829909793</c:v>
                </c:pt>
                <c:pt idx="36">
                  <c:v>99.570875011554008</c:v>
                </c:pt>
                <c:pt idx="37">
                  <c:v>99.350822522496173</c:v>
                </c:pt>
                <c:pt idx="38">
                  <c:v>99.084574245020121</c:v>
                </c:pt>
                <c:pt idx="39">
                  <c:v>98.879800570737203</c:v>
                </c:pt>
                <c:pt idx="40">
                  <c:v>98.823904078144523</c:v>
                </c:pt>
                <c:pt idx="41">
                  <c:v>98.912406686854183</c:v>
                </c:pt>
                <c:pt idx="42">
                  <c:v>99.097350283470107</c:v>
                </c:pt>
                <c:pt idx="43">
                  <c:v>99.331072780070741</c:v>
                </c:pt>
                <c:pt idx="44">
                  <c:v>99.574947399584474</c:v>
                </c:pt>
                <c:pt idx="45">
                  <c:v>99.827147842547191</c:v>
                </c:pt>
                <c:pt idx="46">
                  <c:v>100.08776536024122</c:v>
                </c:pt>
                <c:pt idx="47">
                  <c:v>100.34610868732952</c:v>
                </c:pt>
                <c:pt idx="48">
                  <c:v>100.58852153941058</c:v>
                </c:pt>
                <c:pt idx="49">
                  <c:v>100.80925767480271</c:v>
                </c:pt>
                <c:pt idx="50">
                  <c:v>101.00874145615559</c:v>
                </c:pt>
                <c:pt idx="51">
                  <c:v>101.19052100212973</c:v>
                </c:pt>
                <c:pt idx="52">
                  <c:v>101.34375191679082</c:v>
                </c:pt>
              </c:numCache>
            </c:numRef>
          </c:val>
          <c:smooth val="0"/>
          <c:extLst>
            <c:ext xmlns:c16="http://schemas.microsoft.com/office/drawing/2014/chart" uri="{C3380CC4-5D6E-409C-BE32-E72D297353CC}">
              <c16:uniqueId val="{00000000-E45D-4250-8C6F-DB9F704C8698}"/>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E45D-4250-8C6F-DB9F704C8698}"/>
            </c:ext>
          </c:extLst>
        </c:ser>
        <c:dLbls>
          <c:showLegendKey val="0"/>
          <c:showVal val="0"/>
          <c:showCatName val="0"/>
          <c:showSerName val="0"/>
          <c:showPercent val="0"/>
          <c:showBubbleSize val="0"/>
        </c:dLbls>
        <c:smooth val="0"/>
        <c:axId val="473940016"/>
        <c:axId val="1"/>
      </c:lineChart>
      <c:catAx>
        <c:axId val="4739400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7394001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abril de 2021</c:v>
          </c:tx>
          <c:spPr>
            <a:ln w="22225">
              <a:solidFill>
                <a:srgbClr val="FF0000"/>
              </a:solidFill>
            </a:ln>
          </c:spPr>
          <c:marker>
            <c:symbol val="none"/>
          </c:marker>
          <c:cat>
            <c:multiLvlStrRef>
              <c:f>abril_2021!$A$427:$B$502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abril_2021!$E$427:$E$502</c:f>
              <c:numCache>
                <c:formatCode>#,##0.00;\(\-\)#,##0.00</c:formatCode>
                <c:ptCount val="76"/>
                <c:pt idx="0">
                  <c:v>99.924824360153124</c:v>
                </c:pt>
                <c:pt idx="1">
                  <c:v>99.940722108343024</c:v>
                </c:pt>
                <c:pt idx="2">
                  <c:v>99.961223841181038</c:v>
                </c:pt>
                <c:pt idx="3">
                  <c:v>99.984440103662124</c:v>
                </c:pt>
                <c:pt idx="4">
                  <c:v>100.00561842679554</c:v>
                </c:pt>
                <c:pt idx="5">
                  <c:v>100.03144128969004</c:v>
                </c:pt>
                <c:pt idx="6">
                  <c:v>100.05337386107155</c:v>
                </c:pt>
                <c:pt idx="7">
                  <c:v>100.05923459542963</c:v>
                </c:pt>
                <c:pt idx="8">
                  <c:v>100.04079509606524</c:v>
                </c:pt>
                <c:pt idx="9">
                  <c:v>100.0011997881559</c:v>
                </c:pt>
                <c:pt idx="10">
                  <c:v>99.957240905743063</c:v>
                </c:pt>
                <c:pt idx="11">
                  <c:v>99.918319160079221</c:v>
                </c:pt>
                <c:pt idx="12">
                  <c:v>99.899102685245751</c:v>
                </c:pt>
                <c:pt idx="13">
                  <c:v>99.891061412106666</c:v>
                </c:pt>
                <c:pt idx="14">
                  <c:v>99.893077373999802</c:v>
                </c:pt>
                <c:pt idx="15">
                  <c:v>99.906124087935211</c:v>
                </c:pt>
                <c:pt idx="16">
                  <c:v>99.926596683956333</c:v>
                </c:pt>
                <c:pt idx="17">
                  <c:v>99.957717912839357</c:v>
                </c:pt>
                <c:pt idx="18">
                  <c:v>99.996005649074988</c:v>
                </c:pt>
                <c:pt idx="19">
                  <c:v>100.04063234426191</c:v>
                </c:pt>
                <c:pt idx="20">
                  <c:v>100.09632376560654</c:v>
                </c:pt>
                <c:pt idx="21">
                  <c:v>100.16366577204508</c:v>
                </c:pt>
                <c:pt idx="22">
                  <c:v>100.23008815522064</c:v>
                </c:pt>
                <c:pt idx="23">
                  <c:v>100.28810849974671</c:v>
                </c:pt>
                <c:pt idx="24">
                  <c:v>100.33218725809903</c:v>
                </c:pt>
                <c:pt idx="25">
                  <c:v>100.35509565835636</c:v>
                </c:pt>
                <c:pt idx="26">
                  <c:v>100.35593768960483</c:v>
                </c:pt>
                <c:pt idx="27">
                  <c:v>100.34170644434337</c:v>
                </c:pt>
                <c:pt idx="28">
                  <c:v>100.32041533229189</c:v>
                </c:pt>
                <c:pt idx="29">
                  <c:v>100.29573326166216</c:v>
                </c:pt>
                <c:pt idx="30">
                  <c:v>100.26776164249772</c:v>
                </c:pt>
                <c:pt idx="31">
                  <c:v>100.25078122052922</c:v>
                </c:pt>
                <c:pt idx="32">
                  <c:v>100.25603777876493</c:v>
                </c:pt>
                <c:pt idx="33">
                  <c:v>100.29957143814273</c:v>
                </c:pt>
                <c:pt idx="34">
                  <c:v>100.36965648968216</c:v>
                </c:pt>
                <c:pt idx="35">
                  <c:v>100.45423941799336</c:v>
                </c:pt>
                <c:pt idx="36">
                  <c:v>100.53662068053389</c:v>
                </c:pt>
                <c:pt idx="37">
                  <c:v>100.6202182069281</c:v>
                </c:pt>
                <c:pt idx="38">
                  <c:v>100.69862595054434</c:v>
                </c:pt>
                <c:pt idx="39">
                  <c:v>100.76187212443634</c:v>
                </c:pt>
                <c:pt idx="40">
                  <c:v>100.80939055479196</c:v>
                </c:pt>
                <c:pt idx="41">
                  <c:v>100.82760522859964</c:v>
                </c:pt>
                <c:pt idx="42">
                  <c:v>100.81939810443281</c:v>
                </c:pt>
                <c:pt idx="43">
                  <c:v>100.78481621783787</c:v>
                </c:pt>
                <c:pt idx="44">
                  <c:v>100.73355108965504</c:v>
                </c:pt>
                <c:pt idx="45">
                  <c:v>100.66650998276155</c:v>
                </c:pt>
                <c:pt idx="46">
                  <c:v>100.59301965774731</c:v>
                </c:pt>
                <c:pt idx="47">
                  <c:v>100.53216687811972</c:v>
                </c:pt>
                <c:pt idx="48">
                  <c:v>100.50906469349</c:v>
                </c:pt>
                <c:pt idx="49">
                  <c:v>100.50587182352844</c:v>
                </c:pt>
                <c:pt idx="50">
                  <c:v>100.50929916684959</c:v>
                </c:pt>
                <c:pt idx="51">
                  <c:v>100.51848269143211</c:v>
                </c:pt>
                <c:pt idx="52">
                  <c:v>100.5181341894838</c:v>
                </c:pt>
                <c:pt idx="53">
                  <c:v>100.50693674919778</c:v>
                </c:pt>
                <c:pt idx="54">
                  <c:v>100.47799646579203</c:v>
                </c:pt>
                <c:pt idx="55">
                  <c:v>100.42554082863563</c:v>
                </c:pt>
                <c:pt idx="56">
                  <c:v>100.34747936568527</c:v>
                </c:pt>
                <c:pt idx="57">
                  <c:v>100.24888168828228</c:v>
                </c:pt>
                <c:pt idx="58">
                  <c:v>100.13579195229207</c:v>
                </c:pt>
                <c:pt idx="59">
                  <c:v>99.994234312874227</c:v>
                </c:pt>
                <c:pt idx="60">
                  <c:v>99.800825836865613</c:v>
                </c:pt>
                <c:pt idx="61">
                  <c:v>99.542166509148927</c:v>
                </c:pt>
                <c:pt idx="62">
                  <c:v>99.235419796048504</c:v>
                </c:pt>
                <c:pt idx="63">
                  <c:v>93.000836086832209</c:v>
                </c:pt>
                <c:pt idx="64">
                  <c:v>92.187989057988872</c:v>
                </c:pt>
                <c:pt idx="65">
                  <c:v>94.833954108544049</c:v>
                </c:pt>
                <c:pt idx="66">
                  <c:v>96.138297832179603</c:v>
                </c:pt>
                <c:pt idx="67">
                  <c:v>96.736483719131286</c:v>
                </c:pt>
                <c:pt idx="68">
                  <c:v>97.064972726532943</c:v>
                </c:pt>
                <c:pt idx="69">
                  <c:v>97.450157646777299</c:v>
                </c:pt>
                <c:pt idx="70">
                  <c:v>97.887827548803244</c:v>
                </c:pt>
                <c:pt idx="71">
                  <c:v>97.90012110698089</c:v>
                </c:pt>
                <c:pt idx="72">
                  <c:v>98.079352489955795</c:v>
                </c:pt>
                <c:pt idx="73">
                  <c:v>98.29622224104925</c:v>
                </c:pt>
                <c:pt idx="74">
                  <c:v>98.914195609194536</c:v>
                </c:pt>
                <c:pt idx="75">
                  <c:v>98.995980572982731</c:v>
                </c:pt>
              </c:numCache>
            </c:numRef>
          </c:val>
          <c:smooth val="0"/>
          <c:extLst>
            <c:ext xmlns:c16="http://schemas.microsoft.com/office/drawing/2014/chart" uri="{C3380CC4-5D6E-409C-BE32-E72D297353CC}">
              <c16:uniqueId val="{00000000-FF90-4A88-BEB9-CA73ED6083C8}"/>
            </c:ext>
          </c:extLst>
        </c:ser>
        <c:ser>
          <c:idx val="1"/>
          <c:order val="1"/>
          <c:tx>
            <c:v>Cifras a marzo de 2021</c:v>
          </c:tx>
          <c:spPr>
            <a:ln w="14605">
              <a:solidFill>
                <a:srgbClr val="17375E"/>
              </a:solidFill>
            </a:ln>
          </c:spPr>
          <c:marker>
            <c:symbol val="none"/>
          </c:marker>
          <c:cat>
            <c:multiLvlStrRef>
              <c:f>abril_2021!$A$427:$B$502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abril_2021!$C$427:$C$502</c:f>
              <c:numCache>
                <c:formatCode>#,##0.00;\(\-\)#,##0.00</c:formatCode>
                <c:ptCount val="76"/>
                <c:pt idx="0">
                  <c:v>99.923362959179656</c:v>
                </c:pt>
                <c:pt idx="1">
                  <c:v>99.939263219278558</c:v>
                </c:pt>
                <c:pt idx="2">
                  <c:v>99.959769204252638</c:v>
                </c:pt>
                <c:pt idx="3">
                  <c:v>99.982986213970108</c:v>
                </c:pt>
                <c:pt idx="4">
                  <c:v>100.00413312534076</c:v>
                </c:pt>
                <c:pt idx="5">
                  <c:v>100.02997347346474</c:v>
                </c:pt>
                <c:pt idx="6">
                  <c:v>100.05193888525699</c:v>
                </c:pt>
                <c:pt idx="7">
                  <c:v>100.05782083465436</c:v>
                </c:pt>
                <c:pt idx="8">
                  <c:v>100.0393485257737</c:v>
                </c:pt>
                <c:pt idx="9">
                  <c:v>99.999749934295224</c:v>
                </c:pt>
                <c:pt idx="10">
                  <c:v>99.95577496515466</c:v>
                </c:pt>
                <c:pt idx="11">
                  <c:v>99.916760493933737</c:v>
                </c:pt>
                <c:pt idx="12">
                  <c:v>99.897478790999315</c:v>
                </c:pt>
                <c:pt idx="13">
                  <c:v>99.889455384035443</c:v>
                </c:pt>
                <c:pt idx="14">
                  <c:v>99.89161228165311</c:v>
                </c:pt>
                <c:pt idx="15">
                  <c:v>99.904893090758478</c:v>
                </c:pt>
                <c:pt idx="16">
                  <c:v>99.925678267143695</c:v>
                </c:pt>
                <c:pt idx="17">
                  <c:v>99.957023526157386</c:v>
                </c:pt>
                <c:pt idx="18">
                  <c:v>99.995320215086252</c:v>
                </c:pt>
                <c:pt idx="19">
                  <c:v>100.03972628079202</c:v>
                </c:pt>
                <c:pt idx="20">
                  <c:v>100.09502712905568</c:v>
                </c:pt>
                <c:pt idx="21">
                  <c:v>100.16185666880969</c:v>
                </c:pt>
                <c:pt idx="22">
                  <c:v>100.22773566588756</c:v>
                </c:pt>
                <c:pt idx="23">
                  <c:v>100.28533520638538</c:v>
                </c:pt>
                <c:pt idx="24">
                  <c:v>100.32932586643575</c:v>
                </c:pt>
                <c:pt idx="25">
                  <c:v>100.3526357400691</c:v>
                </c:pt>
                <c:pt idx="26">
                  <c:v>100.35435742792929</c:v>
                </c:pt>
                <c:pt idx="27">
                  <c:v>100.34122968600529</c:v>
                </c:pt>
                <c:pt idx="28">
                  <c:v>100.32104350446315</c:v>
                </c:pt>
                <c:pt idx="29">
                  <c:v>100.29702665201233</c:v>
                </c:pt>
                <c:pt idx="30">
                  <c:v>100.26916715816532</c:v>
                </c:pt>
                <c:pt idx="31">
                  <c:v>100.25176287385909</c:v>
                </c:pt>
                <c:pt idx="32">
                  <c:v>100.25615916826152</c:v>
                </c:pt>
                <c:pt idx="33">
                  <c:v>100.29858962508699</c:v>
                </c:pt>
                <c:pt idx="34">
                  <c:v>100.36753470285807</c:v>
                </c:pt>
                <c:pt idx="35">
                  <c:v>100.45116968879324</c:v>
                </c:pt>
                <c:pt idx="36">
                  <c:v>100.53318717324858</c:v>
                </c:pt>
                <c:pt idx="37">
                  <c:v>100.6173889882557</c:v>
                </c:pt>
                <c:pt idx="38">
                  <c:v>100.69736436314034</c:v>
                </c:pt>
                <c:pt idx="39">
                  <c:v>100.76276527388626</c:v>
                </c:pt>
                <c:pt idx="40">
                  <c:v>100.81253675417216</c:v>
                </c:pt>
                <c:pt idx="41">
                  <c:v>100.8318832989832</c:v>
                </c:pt>
                <c:pt idx="42">
                  <c:v>100.82366118145082</c:v>
                </c:pt>
                <c:pt idx="43">
                  <c:v>100.78809924462585</c:v>
                </c:pt>
                <c:pt idx="44">
                  <c:v>100.73507523112895</c:v>
                </c:pt>
                <c:pt idx="45">
                  <c:v>100.66582355804971</c:v>
                </c:pt>
                <c:pt idx="46">
                  <c:v>100.59023623966027</c:v>
                </c:pt>
                <c:pt idx="47">
                  <c:v>100.52797043151335</c:v>
                </c:pt>
                <c:pt idx="48">
                  <c:v>100.50449974646277</c:v>
                </c:pt>
                <c:pt idx="49">
                  <c:v>100.50256735585295</c:v>
                </c:pt>
                <c:pt idx="50">
                  <c:v>100.50899320799998</c:v>
                </c:pt>
                <c:pt idx="51">
                  <c:v>100.52239727644248</c:v>
                </c:pt>
                <c:pt idx="52">
                  <c:v>100.52639753040316</c:v>
                </c:pt>
                <c:pt idx="53">
                  <c:v>100.5172978387814</c:v>
                </c:pt>
                <c:pt idx="54">
                  <c:v>100.48810019890556</c:v>
                </c:pt>
                <c:pt idx="55">
                  <c:v>100.43322513913151</c:v>
                </c:pt>
                <c:pt idx="56">
                  <c:v>100.35067638087752</c:v>
                </c:pt>
                <c:pt idx="57">
                  <c:v>100.24581677730858</c:v>
                </c:pt>
                <c:pt idx="58">
                  <c:v>100.1253671500782</c:v>
                </c:pt>
                <c:pt idx="59">
                  <c:v>99.97637666890877</c:v>
                </c:pt>
                <c:pt idx="60">
                  <c:v>99.776524106791399</c:v>
                </c:pt>
                <c:pt idx="61">
                  <c:v>99.514738593206033</c:v>
                </c:pt>
                <c:pt idx="62">
                  <c:v>99.211387857563821</c:v>
                </c:pt>
                <c:pt idx="63">
                  <c:v>93.006861439898927</c:v>
                </c:pt>
                <c:pt idx="64">
                  <c:v>92.208400899848911</c:v>
                </c:pt>
                <c:pt idx="65">
                  <c:v>94.855535263787729</c:v>
                </c:pt>
                <c:pt idx="66">
                  <c:v>96.158700644581828</c:v>
                </c:pt>
                <c:pt idx="67">
                  <c:v>96.760733730759696</c:v>
                </c:pt>
                <c:pt idx="68">
                  <c:v>97.090519830398989</c:v>
                </c:pt>
                <c:pt idx="69">
                  <c:v>97.462531065953485</c:v>
                </c:pt>
                <c:pt idx="70">
                  <c:v>97.86807172339357</c:v>
                </c:pt>
                <c:pt idx="71">
                  <c:v>97.883758621223862</c:v>
                </c:pt>
                <c:pt idx="72">
                  <c:v>98.037938705325956</c:v>
                </c:pt>
                <c:pt idx="73">
                  <c:v>98.216134765153129</c:v>
                </c:pt>
                <c:pt idx="74">
                  <c:v>98.787047743332934</c:v>
                </c:pt>
              </c:numCache>
            </c:numRef>
          </c:val>
          <c:smooth val="0"/>
          <c:extLst>
            <c:ext xmlns:c16="http://schemas.microsoft.com/office/drawing/2014/chart" uri="{C3380CC4-5D6E-409C-BE32-E72D297353CC}">
              <c16:uniqueId val="{00000001-FF90-4A88-BEB9-CA73ED6083C8}"/>
            </c:ext>
          </c:extLst>
        </c:ser>
        <c:ser>
          <c:idx val="2"/>
          <c:order val="2"/>
          <c:spPr>
            <a:ln w="6350">
              <a:solidFill>
                <a:schemeClr val="tx1"/>
              </a:solidFill>
            </a:ln>
          </c:spPr>
          <c:marker>
            <c:symbol val="none"/>
          </c:marker>
          <c:cat>
            <c:multiLvlStrRef>
              <c:f>abril_2021!$A$427:$B$502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abril_2021!$I$427:$I$502</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FF90-4A88-BEB9-CA73ED6083C8}"/>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mayo de 2021</c:v>
          </c:tx>
          <c:spPr>
            <a:ln w="22225">
              <a:solidFill>
                <a:srgbClr val="FF0000"/>
              </a:solidFill>
            </a:ln>
          </c:spPr>
          <c:marker>
            <c:symbol val="none"/>
          </c:marker>
          <c:cat>
            <c:multiLvlStrRef>
              <c:f>abril_2021!$A$427:$B$503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abril_2021!$M$427:$M$503</c:f>
              <c:numCache>
                <c:formatCode>#,##0.00;\(\-\)#,##0.00</c:formatCode>
                <c:ptCount val="77"/>
                <c:pt idx="0">
                  <c:v>100.84780125152095</c:v>
                </c:pt>
                <c:pt idx="1">
                  <c:v>100.78661404905262</c:v>
                </c:pt>
                <c:pt idx="2">
                  <c:v>100.72172233222203</c:v>
                </c:pt>
                <c:pt idx="3">
                  <c:v>100.66067838440397</c:v>
                </c:pt>
                <c:pt idx="4">
                  <c:v>100.59945283896514</c:v>
                </c:pt>
                <c:pt idx="5">
                  <c:v>100.53459406388245</c:v>
                </c:pt>
                <c:pt idx="6">
                  <c:v>100.46527536600775</c:v>
                </c:pt>
                <c:pt idx="7">
                  <c:v>100.39335001904782</c:v>
                </c:pt>
                <c:pt idx="8">
                  <c:v>100.32905152059021</c:v>
                </c:pt>
                <c:pt idx="9">
                  <c:v>100.27716665200947</c:v>
                </c:pt>
                <c:pt idx="10">
                  <c:v>100.21448910374031</c:v>
                </c:pt>
                <c:pt idx="11">
                  <c:v>100.13188965477316</c:v>
                </c:pt>
                <c:pt idx="12">
                  <c:v>100.04171138455412</c:v>
                </c:pt>
                <c:pt idx="13">
                  <c:v>99.966849319032306</c:v>
                </c:pt>
                <c:pt idx="14">
                  <c:v>99.92000155018728</c:v>
                </c:pt>
                <c:pt idx="15">
                  <c:v>99.893803990787006</c:v>
                </c:pt>
                <c:pt idx="16">
                  <c:v>99.867787841561352</c:v>
                </c:pt>
                <c:pt idx="17">
                  <c:v>99.836796373331779</c:v>
                </c:pt>
                <c:pt idx="18">
                  <c:v>99.790789898638536</c:v>
                </c:pt>
                <c:pt idx="19">
                  <c:v>99.725718394353379</c:v>
                </c:pt>
                <c:pt idx="20">
                  <c:v>99.641430123106389</c:v>
                </c:pt>
                <c:pt idx="21">
                  <c:v>99.545591241966676</c:v>
                </c:pt>
                <c:pt idx="22">
                  <c:v>99.461704567625475</c:v>
                </c:pt>
                <c:pt idx="23">
                  <c:v>99.4123982945368</c:v>
                </c:pt>
                <c:pt idx="24">
                  <c:v>99.430762467569494</c:v>
                </c:pt>
                <c:pt idx="25">
                  <c:v>99.533230583237952</c:v>
                </c:pt>
                <c:pt idx="26">
                  <c:v>99.697537348168396</c:v>
                </c:pt>
                <c:pt idx="27">
                  <c:v>99.880117120219424</c:v>
                </c:pt>
                <c:pt idx="28">
                  <c:v>100.05573382506768</c:v>
                </c:pt>
                <c:pt idx="29">
                  <c:v>100.19323352164446</c:v>
                </c:pt>
                <c:pt idx="30">
                  <c:v>100.27438732212505</c:v>
                </c:pt>
                <c:pt idx="31">
                  <c:v>100.29856393580027</c:v>
                </c:pt>
                <c:pt idx="32">
                  <c:v>100.28409220516481</c:v>
                </c:pt>
                <c:pt idx="33">
                  <c:v>100.25408362817886</c:v>
                </c:pt>
                <c:pt idx="34">
                  <c:v>100.23535082009475</c:v>
                </c:pt>
                <c:pt idx="35">
                  <c:v>100.24602345883575</c:v>
                </c:pt>
                <c:pt idx="36">
                  <c:v>100.26692341082092</c:v>
                </c:pt>
                <c:pt idx="37">
                  <c:v>100.28269449092274</c:v>
                </c:pt>
                <c:pt idx="38">
                  <c:v>100.29308731808865</c:v>
                </c:pt>
                <c:pt idx="39">
                  <c:v>100.29468356707375</c:v>
                </c:pt>
                <c:pt idx="40">
                  <c:v>100.29362321942037</c:v>
                </c:pt>
                <c:pt idx="41">
                  <c:v>100.30476991530207</c:v>
                </c:pt>
                <c:pt idx="42">
                  <c:v>100.3266517508589</c:v>
                </c:pt>
                <c:pt idx="43">
                  <c:v>100.33060953242227</c:v>
                </c:pt>
                <c:pt idx="44">
                  <c:v>100.29738099348535</c:v>
                </c:pt>
                <c:pt idx="45">
                  <c:v>100.2205351062257</c:v>
                </c:pt>
                <c:pt idx="46">
                  <c:v>100.11795669693201</c:v>
                </c:pt>
                <c:pt idx="47">
                  <c:v>100.0336292352855</c:v>
                </c:pt>
                <c:pt idx="48">
                  <c:v>99.994354492507028</c:v>
                </c:pt>
                <c:pt idx="49">
                  <c:v>99.981790973829064</c:v>
                </c:pt>
                <c:pt idx="50">
                  <c:v>99.985139853176833</c:v>
                </c:pt>
                <c:pt idx="51">
                  <c:v>99.989505515178678</c:v>
                </c:pt>
                <c:pt idx="52">
                  <c:v>99.979286385623368</c:v>
                </c:pt>
                <c:pt idx="53">
                  <c:v>99.974002351248316</c:v>
                </c:pt>
                <c:pt idx="54">
                  <c:v>99.984071906761841</c:v>
                </c:pt>
                <c:pt idx="55">
                  <c:v>100.00643691747754</c:v>
                </c:pt>
                <c:pt idx="56">
                  <c:v>100.0212402442089</c:v>
                </c:pt>
                <c:pt idx="57">
                  <c:v>100.0213083647873</c:v>
                </c:pt>
                <c:pt idx="58">
                  <c:v>99.988786601896692</c:v>
                </c:pt>
                <c:pt idx="59">
                  <c:v>99.882650702270254</c:v>
                </c:pt>
                <c:pt idx="60">
                  <c:v>99.67740072475307</c:v>
                </c:pt>
                <c:pt idx="61">
                  <c:v>99.379897489596345</c:v>
                </c:pt>
                <c:pt idx="62">
                  <c:v>99.032245640704744</c:v>
                </c:pt>
                <c:pt idx="63">
                  <c:v>98.753817404410754</c:v>
                </c:pt>
                <c:pt idx="64">
                  <c:v>98.640056113380908</c:v>
                </c:pt>
                <c:pt idx="65">
                  <c:v>98.698289819525883</c:v>
                </c:pt>
                <c:pt idx="66">
                  <c:v>98.890729999809295</c:v>
                </c:pt>
                <c:pt idx="67">
                  <c:v>99.1759315469086</c:v>
                </c:pt>
                <c:pt idx="68">
                  <c:v>99.522665536478812</c:v>
                </c:pt>
                <c:pt idx="69">
                  <c:v>99.89615128713362</c:v>
                </c:pt>
                <c:pt idx="70">
                  <c:v>100.2731090150268</c:v>
                </c:pt>
                <c:pt idx="71">
                  <c:v>100.63202887902941</c:v>
                </c:pt>
                <c:pt idx="72">
                  <c:v>100.95954801557839</c:v>
                </c:pt>
                <c:pt idx="73">
                  <c:v>101.25697384475457</c:v>
                </c:pt>
                <c:pt idx="74">
                  <c:v>101.54325757884735</c:v>
                </c:pt>
                <c:pt idx="75">
                  <c:v>101.82455635534994</c:v>
                </c:pt>
                <c:pt idx="76">
                  <c:v>102.09608523402684</c:v>
                </c:pt>
              </c:numCache>
            </c:numRef>
          </c:val>
          <c:smooth val="0"/>
          <c:extLst>
            <c:ext xmlns:c16="http://schemas.microsoft.com/office/drawing/2014/chart" uri="{C3380CC4-5D6E-409C-BE32-E72D297353CC}">
              <c16:uniqueId val="{00000000-336C-4C47-8CCE-A7E59EBD891A}"/>
            </c:ext>
          </c:extLst>
        </c:ser>
        <c:ser>
          <c:idx val="1"/>
          <c:order val="1"/>
          <c:tx>
            <c:v>Cifras al mes de abril de 2021</c:v>
          </c:tx>
          <c:spPr>
            <a:ln w="14605">
              <a:solidFill>
                <a:srgbClr val="17375E"/>
              </a:solidFill>
            </a:ln>
          </c:spPr>
          <c:marker>
            <c:symbol val="none"/>
          </c:marker>
          <c:cat>
            <c:multiLvlStrRef>
              <c:f>abril_2021!$A$427:$B$503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abril_2021!$K$427:$K$503</c:f>
              <c:numCache>
                <c:formatCode>#,##0.00;\(\-\)#,##0.00</c:formatCode>
                <c:ptCount val="77"/>
                <c:pt idx="0">
                  <c:v>100.83683829691127</c:v>
                </c:pt>
                <c:pt idx="1">
                  <c:v>100.77501348916752</c:v>
                </c:pt>
                <c:pt idx="2">
                  <c:v>100.70954219214114</c:v>
                </c:pt>
                <c:pt idx="3">
                  <c:v>100.64800373242279</c:v>
                </c:pt>
                <c:pt idx="4">
                  <c:v>100.58642014862711</c:v>
                </c:pt>
                <c:pt idx="5">
                  <c:v>100.52115410207803</c:v>
                </c:pt>
                <c:pt idx="6">
                  <c:v>100.451611248276</c:v>
                </c:pt>
                <c:pt idx="7">
                  <c:v>100.37971292562062</c:v>
                </c:pt>
                <c:pt idx="8">
                  <c:v>100.3154611454049</c:v>
                </c:pt>
                <c:pt idx="9">
                  <c:v>100.26370844638954</c:v>
                </c:pt>
                <c:pt idx="10">
                  <c:v>100.20118872424554</c:v>
                </c:pt>
                <c:pt idx="11">
                  <c:v>100.11872690097192</c:v>
                </c:pt>
                <c:pt idx="12">
                  <c:v>100.02872115655354</c:v>
                </c:pt>
                <c:pt idx="13">
                  <c:v>99.953912374084965</c:v>
                </c:pt>
                <c:pt idx="14">
                  <c:v>99.907203624450389</c:v>
                </c:pt>
                <c:pt idx="15">
                  <c:v>99.881338693923581</c:v>
                </c:pt>
                <c:pt idx="16">
                  <c:v>99.855835701909143</c:v>
                </c:pt>
                <c:pt idx="17">
                  <c:v>99.825443940595875</c:v>
                </c:pt>
                <c:pt idx="18">
                  <c:v>99.78004809887149</c:v>
                </c:pt>
                <c:pt idx="19">
                  <c:v>99.715481288026012</c:v>
                </c:pt>
                <c:pt idx="20">
                  <c:v>99.631883661861679</c:v>
                </c:pt>
                <c:pt idx="21">
                  <c:v>99.536903831335465</c:v>
                </c:pt>
                <c:pt idx="22">
                  <c:v>99.453818251144213</c:v>
                </c:pt>
                <c:pt idx="23">
                  <c:v>99.405385328368027</c:v>
                </c:pt>
                <c:pt idx="24">
                  <c:v>99.424622569722658</c:v>
                </c:pt>
                <c:pt idx="25">
                  <c:v>99.528044199722089</c:v>
                </c:pt>
                <c:pt idx="26">
                  <c:v>99.693554487987456</c:v>
                </c:pt>
                <c:pt idx="27">
                  <c:v>99.877753536670312</c:v>
                </c:pt>
                <c:pt idx="28">
                  <c:v>100.05497168252053</c:v>
                </c:pt>
                <c:pt idx="29">
                  <c:v>100.19424786099896</c:v>
                </c:pt>
                <c:pt idx="30">
                  <c:v>100.27702778120717</c:v>
                </c:pt>
                <c:pt idx="31">
                  <c:v>100.30228520225319</c:v>
                </c:pt>
                <c:pt idx="32">
                  <c:v>100.28848492852964</c:v>
                </c:pt>
                <c:pt idx="33">
                  <c:v>100.25892325932512</c:v>
                </c:pt>
                <c:pt idx="34">
                  <c:v>100.24092358337754</c:v>
                </c:pt>
                <c:pt idx="35">
                  <c:v>100.25331218936979</c:v>
                </c:pt>
                <c:pt idx="36">
                  <c:v>100.2774266951855</c:v>
                </c:pt>
                <c:pt idx="37">
                  <c:v>100.29833815180503</c:v>
                </c:pt>
                <c:pt idx="38">
                  <c:v>100.31540636198234</c:v>
                </c:pt>
                <c:pt idx="39">
                  <c:v>100.32401770299546</c:v>
                </c:pt>
                <c:pt idx="40">
                  <c:v>100.32821461686814</c:v>
                </c:pt>
                <c:pt idx="41">
                  <c:v>100.34062620497417</c:v>
                </c:pt>
                <c:pt idx="42">
                  <c:v>100.36165453416191</c:v>
                </c:pt>
                <c:pt idx="43">
                  <c:v>100.36389841347142</c:v>
                </c:pt>
                <c:pt idx="44">
                  <c:v>100.32900102595995</c:v>
                </c:pt>
                <c:pt idx="45">
                  <c:v>100.25115595548147</c:v>
                </c:pt>
                <c:pt idx="46">
                  <c:v>100.14941946158859</c:v>
                </c:pt>
                <c:pt idx="47">
                  <c:v>100.06882087552641</c:v>
                </c:pt>
                <c:pt idx="48">
                  <c:v>100.03699205765949</c:v>
                </c:pt>
                <c:pt idx="49">
                  <c:v>100.03615975885324</c:v>
                </c:pt>
                <c:pt idx="50">
                  <c:v>100.05484142371043</c:v>
                </c:pt>
                <c:pt idx="51">
                  <c:v>100.07568460723986</c:v>
                </c:pt>
                <c:pt idx="52">
                  <c:v>100.07817724688363</c:v>
                </c:pt>
                <c:pt idx="53">
                  <c:v>100.07584849050605</c:v>
                </c:pt>
                <c:pt idx="54">
                  <c:v>100.08371103677857</c:v>
                </c:pt>
                <c:pt idx="55">
                  <c:v>100.10163110487018</c:v>
                </c:pt>
                <c:pt idx="56">
                  <c:v>100.11072115952877</c:v>
                </c:pt>
                <c:pt idx="57">
                  <c:v>100.10348836584208</c:v>
                </c:pt>
                <c:pt idx="58">
                  <c:v>100.06127662843664</c:v>
                </c:pt>
                <c:pt idx="59">
                  <c:v>99.942267598519308</c:v>
                </c:pt>
                <c:pt idx="60">
                  <c:v>99.720738318193369</c:v>
                </c:pt>
                <c:pt idx="61">
                  <c:v>99.404339497958262</c:v>
                </c:pt>
                <c:pt idx="62">
                  <c:v>99.03780297145272</c:v>
                </c:pt>
                <c:pt idx="63">
                  <c:v>98.746561992793588</c:v>
                </c:pt>
                <c:pt idx="64">
                  <c:v>98.636460308820574</c:v>
                </c:pt>
                <c:pt idx="65">
                  <c:v>98.722079429867506</c:v>
                </c:pt>
                <c:pt idx="66">
                  <c:v>98.948925313144557</c:v>
                </c:pt>
                <c:pt idx="67">
                  <c:v>99.266008519158035</c:v>
                </c:pt>
                <c:pt idx="68">
                  <c:v>99.637738578841251</c:v>
                </c:pt>
                <c:pt idx="69">
                  <c:v>100.02859413586904</c:v>
                </c:pt>
                <c:pt idx="70">
                  <c:v>100.41613001426281</c:v>
                </c:pt>
                <c:pt idx="71">
                  <c:v>100.78089704963593</c:v>
                </c:pt>
                <c:pt idx="72">
                  <c:v>101.11212691937881</c:v>
                </c:pt>
                <c:pt idx="73">
                  <c:v>101.41355708694449</c:v>
                </c:pt>
                <c:pt idx="74">
                  <c:v>101.70667627593353</c:v>
                </c:pt>
                <c:pt idx="75">
                  <c:v>101.99935737017415</c:v>
                </c:pt>
              </c:numCache>
            </c:numRef>
          </c:val>
          <c:smooth val="0"/>
          <c:extLst>
            <c:ext xmlns:c16="http://schemas.microsoft.com/office/drawing/2014/chart" uri="{C3380CC4-5D6E-409C-BE32-E72D297353CC}">
              <c16:uniqueId val="{00000001-336C-4C47-8CCE-A7E59EBD891A}"/>
            </c:ext>
          </c:extLst>
        </c:ser>
        <c:ser>
          <c:idx val="2"/>
          <c:order val="2"/>
          <c:spPr>
            <a:ln w="6350">
              <a:solidFill>
                <a:schemeClr val="tx1"/>
              </a:solidFill>
            </a:ln>
          </c:spPr>
          <c:marker>
            <c:symbol val="none"/>
          </c:marker>
          <c:cat>
            <c:multiLvlStrRef>
              <c:f>abril_2021!$A$427:$B$503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abril_2021!$I$427:$I$503</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336C-4C47-8CCE-A7E59EBD891A}"/>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abril_2021!$H$7:$H$505</c:f>
              <c:numCache>
                <c:formatCode>General</c:formatCode>
                <c:ptCount val="49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EDD-4C98-8B1F-DA1CA3FF3A2B}"/>
            </c:ext>
          </c:extLst>
        </c:ser>
        <c:dLbls>
          <c:showLegendKey val="0"/>
          <c:showVal val="0"/>
          <c:showCatName val="0"/>
          <c:showSerName val="0"/>
          <c:showPercent val="0"/>
          <c:showBubbleSize val="0"/>
        </c:dLbls>
        <c:axId val="1322936632"/>
        <c:axId val="1"/>
      </c:areaChart>
      <c:lineChart>
        <c:grouping val="standard"/>
        <c:varyColors val="0"/>
        <c:ser>
          <c:idx val="0"/>
          <c:order val="0"/>
          <c:tx>
            <c:v>Coincidente</c:v>
          </c:tx>
          <c:spPr>
            <a:ln w="19050">
              <a:solidFill>
                <a:srgbClr val="FF0000"/>
              </a:solidFill>
              <a:prstDash val="solid"/>
            </a:ln>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abril_2021!$C$7:$C$505</c:f>
              <c:numCache>
                <c:formatCode>#,##0.00;\(\-\)#,##0.00</c:formatCode>
                <c:ptCount val="499"/>
                <c:pt idx="0">
                  <c:v>97.606038347682258</c:v>
                </c:pt>
                <c:pt idx="1">
                  <c:v>97.857932021206395</c:v>
                </c:pt>
                <c:pt idx="2">
                  <c:v>98.111684767484178</c:v>
                </c:pt>
                <c:pt idx="3">
                  <c:v>98.37024787244674</c:v>
                </c:pt>
                <c:pt idx="4">
                  <c:v>98.6480060278667</c:v>
                </c:pt>
                <c:pt idx="5">
                  <c:v>98.958427494789746</c:v>
                </c:pt>
                <c:pt idx="6">
                  <c:v>99.307801323790471</c:v>
                </c:pt>
                <c:pt idx="7">
                  <c:v>99.695275927815374</c:v>
                </c:pt>
                <c:pt idx="8">
                  <c:v>100.10692015642601</c:v>
                </c:pt>
                <c:pt idx="9">
                  <c:v>100.52570666642866</c:v>
                </c:pt>
                <c:pt idx="10">
                  <c:v>100.92764387419815</c:v>
                </c:pt>
                <c:pt idx="11">
                  <c:v>101.301212089145</c:v>
                </c:pt>
                <c:pt idx="12">
                  <c:v>101.64923567557405</c:v>
                </c:pt>
                <c:pt idx="13">
                  <c:v>101.96796380653241</c:v>
                </c:pt>
                <c:pt idx="14">
                  <c:v>102.25924935353608</c:v>
                </c:pt>
                <c:pt idx="15">
                  <c:v>102.52293820807135</c:v>
                </c:pt>
                <c:pt idx="16">
                  <c:v>102.75691421830869</c:v>
                </c:pt>
                <c:pt idx="17">
                  <c:v>102.96763186902413</c:v>
                </c:pt>
                <c:pt idx="18">
                  <c:v>103.16512762303989</c:v>
                </c:pt>
                <c:pt idx="19">
                  <c:v>103.34989945482961</c:v>
                </c:pt>
                <c:pt idx="20">
                  <c:v>103.51303014526124</c:v>
                </c:pt>
                <c:pt idx="21">
                  <c:v>103.63787715660834</c:v>
                </c:pt>
                <c:pt idx="22">
                  <c:v>103.69202006135122</c:v>
                </c:pt>
                <c:pt idx="23">
                  <c:v>103.64753542090449</c:v>
                </c:pt>
                <c:pt idx="24">
                  <c:v>103.50531732039084</c:v>
                </c:pt>
                <c:pt idx="25">
                  <c:v>103.28057537213917</c:v>
                </c:pt>
                <c:pt idx="26">
                  <c:v>102.98747346244392</c:v>
                </c:pt>
                <c:pt idx="27">
                  <c:v>102.64796074282509</c:v>
                </c:pt>
                <c:pt idx="28">
                  <c:v>102.26461071526381</c:v>
                </c:pt>
                <c:pt idx="29">
                  <c:v>101.82942170075485</c:v>
                </c:pt>
                <c:pt idx="30">
                  <c:v>101.344962809517</c:v>
                </c:pt>
                <c:pt idx="31">
                  <c:v>100.82062494139012</c:v>
                </c:pt>
                <c:pt idx="32">
                  <c:v>100.28179228689022</c:v>
                </c:pt>
                <c:pt idx="33">
                  <c:v>99.759649476889436</c:v>
                </c:pt>
                <c:pt idx="34">
                  <c:v>99.289930715368044</c:v>
                </c:pt>
                <c:pt idx="35">
                  <c:v>98.906455927724579</c:v>
                </c:pt>
                <c:pt idx="36">
                  <c:v>98.617915232932035</c:v>
                </c:pt>
                <c:pt idx="37">
                  <c:v>98.425525323118777</c:v>
                </c:pt>
                <c:pt idx="38">
                  <c:v>98.326653312384011</c:v>
                </c:pt>
                <c:pt idx="39">
                  <c:v>98.303202836481319</c:v>
                </c:pt>
                <c:pt idx="40">
                  <c:v>98.33776000232659</c:v>
                </c:pt>
                <c:pt idx="41">
                  <c:v>98.406371235470218</c:v>
                </c:pt>
                <c:pt idx="42">
                  <c:v>98.494002645263436</c:v>
                </c:pt>
                <c:pt idx="43">
                  <c:v>98.594375510127591</c:v>
                </c:pt>
                <c:pt idx="44">
                  <c:v>98.70810161796139</c:v>
                </c:pt>
                <c:pt idx="45">
                  <c:v>98.829843627119928</c:v>
                </c:pt>
                <c:pt idx="46">
                  <c:v>98.953637419530821</c:v>
                </c:pt>
                <c:pt idx="47">
                  <c:v>99.097609924384344</c:v>
                </c:pt>
                <c:pt idx="48">
                  <c:v>99.262176908812151</c:v>
                </c:pt>
                <c:pt idx="49">
                  <c:v>99.439496050918564</c:v>
                </c:pt>
                <c:pt idx="50">
                  <c:v>99.627595080337969</c:v>
                </c:pt>
                <c:pt idx="51">
                  <c:v>99.822196057805797</c:v>
                </c:pt>
                <c:pt idx="52">
                  <c:v>100.03409193316639</c:v>
                </c:pt>
                <c:pt idx="53">
                  <c:v>100.27809295890789</c:v>
                </c:pt>
                <c:pt idx="54">
                  <c:v>100.53505874333631</c:v>
                </c:pt>
                <c:pt idx="55">
                  <c:v>100.77258573726922</c:v>
                </c:pt>
                <c:pt idx="56">
                  <c:v>100.9813445152449</c:v>
                </c:pt>
                <c:pt idx="57">
                  <c:v>101.15877435042205</c:v>
                </c:pt>
                <c:pt idx="58">
                  <c:v>101.32696197235977</c:v>
                </c:pt>
                <c:pt idx="59">
                  <c:v>101.4809280436388</c:v>
                </c:pt>
                <c:pt idx="60">
                  <c:v>101.60288869452307</c:v>
                </c:pt>
                <c:pt idx="61">
                  <c:v>101.68008722608378</c:v>
                </c:pt>
                <c:pt idx="62">
                  <c:v>101.71870385881233</c:v>
                </c:pt>
                <c:pt idx="63">
                  <c:v>101.73379160878734</c:v>
                </c:pt>
                <c:pt idx="64">
                  <c:v>101.7368686593102</c:v>
                </c:pt>
                <c:pt idx="65">
                  <c:v>101.73270839099997</c:v>
                </c:pt>
                <c:pt idx="66">
                  <c:v>101.71088562705624</c:v>
                </c:pt>
                <c:pt idx="67">
                  <c:v>101.66786143489908</c:v>
                </c:pt>
                <c:pt idx="68">
                  <c:v>101.59323276023925</c:v>
                </c:pt>
                <c:pt idx="69">
                  <c:v>101.4836003238738</c:v>
                </c:pt>
                <c:pt idx="70">
                  <c:v>101.34379301404202</c:v>
                </c:pt>
                <c:pt idx="71">
                  <c:v>101.16916266362236</c:v>
                </c:pt>
                <c:pt idx="72">
                  <c:v>100.96650963713769</c:v>
                </c:pt>
                <c:pt idx="73">
                  <c:v>100.67043988728027</c:v>
                </c:pt>
                <c:pt idx="74">
                  <c:v>100.36482142050379</c:v>
                </c:pt>
                <c:pt idx="75">
                  <c:v>100.05008994739772</c:v>
                </c:pt>
                <c:pt idx="76">
                  <c:v>99.728794899189822</c:v>
                </c:pt>
                <c:pt idx="77">
                  <c:v>99.395893764316341</c:v>
                </c:pt>
                <c:pt idx="78">
                  <c:v>99.06673817016204</c:v>
                </c:pt>
                <c:pt idx="79">
                  <c:v>98.768509872750599</c:v>
                </c:pt>
                <c:pt idx="80">
                  <c:v>98.521970734560341</c:v>
                </c:pt>
                <c:pt idx="81">
                  <c:v>98.3409049881881</c:v>
                </c:pt>
                <c:pt idx="82">
                  <c:v>98.230456635964288</c:v>
                </c:pt>
                <c:pt idx="83">
                  <c:v>98.188490800090804</c:v>
                </c:pt>
                <c:pt idx="84">
                  <c:v>98.196878888522804</c:v>
                </c:pt>
                <c:pt idx="85">
                  <c:v>98.301138425502586</c:v>
                </c:pt>
                <c:pt idx="86">
                  <c:v>98.434383544578154</c:v>
                </c:pt>
                <c:pt idx="87">
                  <c:v>98.582172872385797</c:v>
                </c:pt>
                <c:pt idx="88">
                  <c:v>98.728522785667394</c:v>
                </c:pt>
                <c:pt idx="89">
                  <c:v>98.877704725989673</c:v>
                </c:pt>
                <c:pt idx="90">
                  <c:v>99.02377836469725</c:v>
                </c:pt>
                <c:pt idx="91">
                  <c:v>99.149596631237443</c:v>
                </c:pt>
                <c:pt idx="92">
                  <c:v>99.234731093667037</c:v>
                </c:pt>
                <c:pt idx="93">
                  <c:v>99.272909955033782</c:v>
                </c:pt>
                <c:pt idx="94">
                  <c:v>99.265008702169922</c:v>
                </c:pt>
                <c:pt idx="95">
                  <c:v>99.217354067872392</c:v>
                </c:pt>
                <c:pt idx="96">
                  <c:v>99.145353269592107</c:v>
                </c:pt>
                <c:pt idx="97">
                  <c:v>99.069819307111274</c:v>
                </c:pt>
                <c:pt idx="98">
                  <c:v>99.005912687736711</c:v>
                </c:pt>
                <c:pt idx="99">
                  <c:v>98.966122717307584</c:v>
                </c:pt>
                <c:pt idx="100">
                  <c:v>98.954645214846266</c:v>
                </c:pt>
                <c:pt idx="101">
                  <c:v>98.96646688581545</c:v>
                </c:pt>
                <c:pt idx="102">
                  <c:v>99.00377238254022</c:v>
                </c:pt>
                <c:pt idx="103">
                  <c:v>99.07173443885921</c:v>
                </c:pt>
                <c:pt idx="104">
                  <c:v>99.161238565541851</c:v>
                </c:pt>
                <c:pt idx="105">
                  <c:v>99.266691170014354</c:v>
                </c:pt>
                <c:pt idx="106">
                  <c:v>99.367249329892914</c:v>
                </c:pt>
                <c:pt idx="107">
                  <c:v>99.462034468566671</c:v>
                </c:pt>
                <c:pt idx="108">
                  <c:v>99.554353403170154</c:v>
                </c:pt>
                <c:pt idx="109">
                  <c:v>99.642498369776348</c:v>
                </c:pt>
                <c:pt idx="110">
                  <c:v>99.718810052412564</c:v>
                </c:pt>
                <c:pt idx="111">
                  <c:v>99.782799818441219</c:v>
                </c:pt>
                <c:pt idx="112">
                  <c:v>99.832059316659738</c:v>
                </c:pt>
                <c:pt idx="113">
                  <c:v>99.874077468726398</c:v>
                </c:pt>
                <c:pt idx="114">
                  <c:v>99.90261414071071</c:v>
                </c:pt>
                <c:pt idx="115">
                  <c:v>99.927369489733493</c:v>
                </c:pt>
                <c:pt idx="116">
                  <c:v>99.953455462886822</c:v>
                </c:pt>
                <c:pt idx="117">
                  <c:v>99.970671984950485</c:v>
                </c:pt>
                <c:pt idx="118">
                  <c:v>99.98780605698623</c:v>
                </c:pt>
                <c:pt idx="119">
                  <c:v>100.01673107371498</c:v>
                </c:pt>
                <c:pt idx="120">
                  <c:v>100.05681891646529</c:v>
                </c:pt>
                <c:pt idx="121">
                  <c:v>100.10743930709398</c:v>
                </c:pt>
                <c:pt idx="122">
                  <c:v>100.17759235718565</c:v>
                </c:pt>
                <c:pt idx="123">
                  <c:v>100.25800279162577</c:v>
                </c:pt>
                <c:pt idx="124">
                  <c:v>100.34761337920558</c:v>
                </c:pt>
                <c:pt idx="125">
                  <c:v>100.44849662809642</c:v>
                </c:pt>
                <c:pt idx="126">
                  <c:v>100.55971918027298</c:v>
                </c:pt>
                <c:pt idx="127">
                  <c:v>100.68323339981971</c:v>
                </c:pt>
                <c:pt idx="128">
                  <c:v>100.80387931599327</c:v>
                </c:pt>
                <c:pt idx="129">
                  <c:v>100.91040852711826</c:v>
                </c:pt>
                <c:pt idx="130">
                  <c:v>101.00920349591352</c:v>
                </c:pt>
                <c:pt idx="131">
                  <c:v>101.08264611152808</c:v>
                </c:pt>
                <c:pt idx="132">
                  <c:v>101.138573093082</c:v>
                </c:pt>
                <c:pt idx="133">
                  <c:v>101.18910137470442</c:v>
                </c:pt>
                <c:pt idx="134">
                  <c:v>101.24163747137089</c:v>
                </c:pt>
                <c:pt idx="135">
                  <c:v>101.29891969474383</c:v>
                </c:pt>
                <c:pt idx="136">
                  <c:v>101.33900642904983</c:v>
                </c:pt>
                <c:pt idx="137">
                  <c:v>101.33606833526213</c:v>
                </c:pt>
                <c:pt idx="138">
                  <c:v>101.29062400208676</c:v>
                </c:pt>
                <c:pt idx="139">
                  <c:v>101.24052300231294</c:v>
                </c:pt>
                <c:pt idx="140">
                  <c:v>101.23029794021183</c:v>
                </c:pt>
                <c:pt idx="141">
                  <c:v>101.27474727889222</c:v>
                </c:pt>
                <c:pt idx="142">
                  <c:v>101.35500281298575</c:v>
                </c:pt>
                <c:pt idx="143">
                  <c:v>101.45169498915156</c:v>
                </c:pt>
                <c:pt idx="144">
                  <c:v>101.55772848398527</c:v>
                </c:pt>
                <c:pt idx="145">
                  <c:v>101.67057711811781</c:v>
                </c:pt>
                <c:pt idx="146">
                  <c:v>101.76821775769058</c:v>
                </c:pt>
                <c:pt idx="147">
                  <c:v>101.81531428517707</c:v>
                </c:pt>
                <c:pt idx="148">
                  <c:v>101.80820845895308</c:v>
                </c:pt>
                <c:pt idx="149">
                  <c:v>101.75842266154132</c:v>
                </c:pt>
                <c:pt idx="150">
                  <c:v>101.67426138537583</c:v>
                </c:pt>
                <c:pt idx="151">
                  <c:v>101.5665011564524</c:v>
                </c:pt>
                <c:pt idx="152">
                  <c:v>101.44525198464576</c:v>
                </c:pt>
                <c:pt idx="153">
                  <c:v>101.32072095580554</c:v>
                </c:pt>
                <c:pt idx="154">
                  <c:v>101.2009907623528</c:v>
                </c:pt>
                <c:pt idx="155">
                  <c:v>101.10581775220639</c:v>
                </c:pt>
                <c:pt idx="156">
                  <c:v>101.0291620690828</c:v>
                </c:pt>
                <c:pt idx="157">
                  <c:v>100.96758785413147</c:v>
                </c:pt>
                <c:pt idx="158">
                  <c:v>100.90634482783423</c:v>
                </c:pt>
                <c:pt idx="159">
                  <c:v>100.83001743809399</c:v>
                </c:pt>
                <c:pt idx="160">
                  <c:v>100.71973960749889</c:v>
                </c:pt>
                <c:pt idx="161">
                  <c:v>100.57497660551475</c:v>
                </c:pt>
                <c:pt idx="162">
                  <c:v>100.40496044037313</c:v>
                </c:pt>
                <c:pt idx="163">
                  <c:v>100.23471350469714</c:v>
                </c:pt>
                <c:pt idx="164">
                  <c:v>100.11128224378508</c:v>
                </c:pt>
                <c:pt idx="165">
                  <c:v>100.07287520676576</c:v>
                </c:pt>
                <c:pt idx="166">
                  <c:v>100.12969567480083</c:v>
                </c:pt>
                <c:pt idx="167">
                  <c:v>100.28770887524706</c:v>
                </c:pt>
                <c:pt idx="168">
                  <c:v>100.51424711372614</c:v>
                </c:pt>
                <c:pt idx="169">
                  <c:v>100.7734874841354</c:v>
                </c:pt>
                <c:pt idx="170">
                  <c:v>101.02752156029948</c:v>
                </c:pt>
                <c:pt idx="171">
                  <c:v>101.25468625593221</c:v>
                </c:pt>
                <c:pt idx="172">
                  <c:v>101.43166599199611</c:v>
                </c:pt>
                <c:pt idx="173">
                  <c:v>101.54547762750575</c:v>
                </c:pt>
                <c:pt idx="174">
                  <c:v>101.5888485393677</c:v>
                </c:pt>
                <c:pt idx="175">
                  <c:v>101.55752738093388</c:v>
                </c:pt>
                <c:pt idx="176">
                  <c:v>101.42820811802855</c:v>
                </c:pt>
                <c:pt idx="177">
                  <c:v>101.17912396435726</c:v>
                </c:pt>
                <c:pt idx="178">
                  <c:v>100.78425360285891</c:v>
                </c:pt>
                <c:pt idx="179">
                  <c:v>100.23292823945421</c:v>
                </c:pt>
                <c:pt idx="180">
                  <c:v>99.536579287629806</c:v>
                </c:pt>
                <c:pt idx="181">
                  <c:v>98.729990756956596</c:v>
                </c:pt>
                <c:pt idx="182">
                  <c:v>97.912289758299693</c:v>
                </c:pt>
                <c:pt idx="183">
                  <c:v>97.16462929081689</c:v>
                </c:pt>
                <c:pt idx="184">
                  <c:v>96.573664721699672</c:v>
                </c:pt>
                <c:pt idx="185">
                  <c:v>96.177554031635935</c:v>
                </c:pt>
                <c:pt idx="186">
                  <c:v>95.968662130758034</c:v>
                </c:pt>
                <c:pt idx="187">
                  <c:v>95.924779944603742</c:v>
                </c:pt>
                <c:pt idx="188">
                  <c:v>96.011291300482569</c:v>
                </c:pt>
                <c:pt idx="189">
                  <c:v>96.19517235257706</c:v>
                </c:pt>
                <c:pt idx="190">
                  <c:v>96.448888119743643</c:v>
                </c:pt>
                <c:pt idx="191">
                  <c:v>96.743795087056753</c:v>
                </c:pt>
                <c:pt idx="192">
                  <c:v>97.040364807632557</c:v>
                </c:pt>
                <c:pt idx="193">
                  <c:v>97.304032939406213</c:v>
                </c:pt>
                <c:pt idx="194">
                  <c:v>97.526650428209336</c:v>
                </c:pt>
                <c:pt idx="195">
                  <c:v>97.709144399782829</c:v>
                </c:pt>
                <c:pt idx="196">
                  <c:v>97.85694750739836</c:v>
                </c:pt>
                <c:pt idx="197">
                  <c:v>97.972666698719223</c:v>
                </c:pt>
                <c:pt idx="198">
                  <c:v>98.067229556983548</c:v>
                </c:pt>
                <c:pt idx="199">
                  <c:v>98.15119677132256</c:v>
                </c:pt>
                <c:pt idx="200">
                  <c:v>98.238775079907342</c:v>
                </c:pt>
                <c:pt idx="201">
                  <c:v>98.347963258447976</c:v>
                </c:pt>
                <c:pt idx="202">
                  <c:v>98.486821786895746</c:v>
                </c:pt>
                <c:pt idx="203">
                  <c:v>98.653092274783049</c:v>
                </c:pt>
                <c:pt idx="204">
                  <c:v>98.841930231628552</c:v>
                </c:pt>
                <c:pt idx="205">
                  <c:v>99.044460641847806</c:v>
                </c:pt>
                <c:pt idx="206">
                  <c:v>99.252211416061883</c:v>
                </c:pt>
                <c:pt idx="207">
                  <c:v>99.463088383483736</c:v>
                </c:pt>
                <c:pt idx="208">
                  <c:v>99.67132835781166</c:v>
                </c:pt>
                <c:pt idx="209">
                  <c:v>99.872257868377346</c:v>
                </c:pt>
                <c:pt idx="210">
                  <c:v>100.05413970557932</c:v>
                </c:pt>
                <c:pt idx="211">
                  <c:v>100.21749102752524</c:v>
                </c:pt>
                <c:pt idx="212">
                  <c:v>100.35227128862147</c:v>
                </c:pt>
                <c:pt idx="213">
                  <c:v>100.45638430291827</c:v>
                </c:pt>
                <c:pt idx="214">
                  <c:v>100.52929539987507</c:v>
                </c:pt>
                <c:pt idx="215">
                  <c:v>100.58276628831224</c:v>
                </c:pt>
                <c:pt idx="216">
                  <c:v>100.62733082662805</c:v>
                </c:pt>
                <c:pt idx="217">
                  <c:v>100.66466154279003</c:v>
                </c:pt>
                <c:pt idx="218">
                  <c:v>100.68116821892333</c:v>
                </c:pt>
                <c:pt idx="219">
                  <c:v>100.66260385059893</c:v>
                </c:pt>
                <c:pt idx="220">
                  <c:v>100.60738580985186</c:v>
                </c:pt>
                <c:pt idx="221">
                  <c:v>100.52993814182861</c:v>
                </c:pt>
                <c:pt idx="222">
                  <c:v>100.4518662693668</c:v>
                </c:pt>
                <c:pt idx="223">
                  <c:v>100.37586775071509</c:v>
                </c:pt>
                <c:pt idx="224">
                  <c:v>100.30135044630372</c:v>
                </c:pt>
                <c:pt idx="225">
                  <c:v>100.24493476928406</c:v>
                </c:pt>
                <c:pt idx="226">
                  <c:v>100.22073592133651</c:v>
                </c:pt>
                <c:pt idx="227">
                  <c:v>100.22689572407336</c:v>
                </c:pt>
                <c:pt idx="228">
                  <c:v>100.26396967482177</c:v>
                </c:pt>
                <c:pt idx="229">
                  <c:v>100.32019642258821</c:v>
                </c:pt>
                <c:pt idx="230">
                  <c:v>100.38947131063911</c:v>
                </c:pt>
                <c:pt idx="231">
                  <c:v>100.45227890930643</c:v>
                </c:pt>
                <c:pt idx="232">
                  <c:v>100.51228468301741</c:v>
                </c:pt>
                <c:pt idx="233">
                  <c:v>100.56232305106681</c:v>
                </c:pt>
                <c:pt idx="234">
                  <c:v>100.61080305263701</c:v>
                </c:pt>
                <c:pt idx="235">
                  <c:v>100.66167445956339</c:v>
                </c:pt>
                <c:pt idx="236">
                  <c:v>100.72864191094666</c:v>
                </c:pt>
                <c:pt idx="237">
                  <c:v>100.81304356529779</c:v>
                </c:pt>
                <c:pt idx="238">
                  <c:v>100.91794058881329</c:v>
                </c:pt>
                <c:pt idx="239">
                  <c:v>101.04123291127371</c:v>
                </c:pt>
                <c:pt idx="240">
                  <c:v>101.17774020520623</c:v>
                </c:pt>
                <c:pt idx="241">
                  <c:v>101.30709771024827</c:v>
                </c:pt>
                <c:pt idx="242">
                  <c:v>101.43140267735924</c:v>
                </c:pt>
                <c:pt idx="243">
                  <c:v>101.55926149755138</c:v>
                </c:pt>
                <c:pt idx="244">
                  <c:v>101.68966428303109</c:v>
                </c:pt>
                <c:pt idx="245">
                  <c:v>101.80649121293676</c:v>
                </c:pt>
                <c:pt idx="246">
                  <c:v>101.88706555599597</c:v>
                </c:pt>
                <c:pt idx="247">
                  <c:v>101.92203290258476</c:v>
                </c:pt>
                <c:pt idx="248">
                  <c:v>101.91414368330999</c:v>
                </c:pt>
                <c:pt idx="249">
                  <c:v>101.86007686144289</c:v>
                </c:pt>
                <c:pt idx="250">
                  <c:v>101.74896886455839</c:v>
                </c:pt>
                <c:pt idx="251">
                  <c:v>101.59338853578025</c:v>
                </c:pt>
                <c:pt idx="252">
                  <c:v>101.41483943282711</c:v>
                </c:pt>
                <c:pt idx="253">
                  <c:v>101.22854458117911</c:v>
                </c:pt>
                <c:pt idx="254">
                  <c:v>101.05090157480203</c:v>
                </c:pt>
                <c:pt idx="255">
                  <c:v>100.881408891741</c:v>
                </c:pt>
                <c:pt idx="256">
                  <c:v>100.72557287437309</c:v>
                </c:pt>
                <c:pt idx="257">
                  <c:v>100.58992411244297</c:v>
                </c:pt>
                <c:pt idx="258">
                  <c:v>100.46072446681023</c:v>
                </c:pt>
                <c:pt idx="259">
                  <c:v>100.32594196111235</c:v>
                </c:pt>
                <c:pt idx="260">
                  <c:v>100.17269778729691</c:v>
                </c:pt>
                <c:pt idx="261">
                  <c:v>100.00674498012603</c:v>
                </c:pt>
                <c:pt idx="262">
                  <c:v>99.851351285229214</c:v>
                </c:pt>
                <c:pt idx="263">
                  <c:v>99.709974863174537</c:v>
                </c:pt>
                <c:pt idx="264">
                  <c:v>99.598132406706739</c:v>
                </c:pt>
                <c:pt idx="265">
                  <c:v>99.533412343780071</c:v>
                </c:pt>
                <c:pt idx="266">
                  <c:v>99.504777829537886</c:v>
                </c:pt>
                <c:pt idx="267">
                  <c:v>99.501238461906325</c:v>
                </c:pt>
                <c:pt idx="268">
                  <c:v>99.509258916849703</c:v>
                </c:pt>
                <c:pt idx="269">
                  <c:v>99.517675874199</c:v>
                </c:pt>
                <c:pt idx="270">
                  <c:v>99.520674519086754</c:v>
                </c:pt>
                <c:pt idx="271">
                  <c:v>99.520418636828396</c:v>
                </c:pt>
                <c:pt idx="272">
                  <c:v>99.511010121298426</c:v>
                </c:pt>
                <c:pt idx="273">
                  <c:v>99.493370396331997</c:v>
                </c:pt>
                <c:pt idx="274">
                  <c:v>99.460906094469777</c:v>
                </c:pt>
                <c:pt idx="275">
                  <c:v>99.415137612206351</c:v>
                </c:pt>
                <c:pt idx="276">
                  <c:v>99.349261060926139</c:v>
                </c:pt>
                <c:pt idx="277">
                  <c:v>99.265626408255983</c:v>
                </c:pt>
                <c:pt idx="278">
                  <c:v>99.159698181377252</c:v>
                </c:pt>
                <c:pt idx="279">
                  <c:v>99.041853086014186</c:v>
                </c:pt>
                <c:pt idx="280">
                  <c:v>98.919753685441236</c:v>
                </c:pt>
                <c:pt idx="281">
                  <c:v>98.801185372591206</c:v>
                </c:pt>
                <c:pt idx="282">
                  <c:v>98.698821522940449</c:v>
                </c:pt>
                <c:pt idx="283">
                  <c:v>98.625501173260105</c:v>
                </c:pt>
                <c:pt idx="284">
                  <c:v>98.600234179044946</c:v>
                </c:pt>
                <c:pt idx="285">
                  <c:v>98.626988790377993</c:v>
                </c:pt>
                <c:pt idx="286">
                  <c:v>98.697864883590213</c:v>
                </c:pt>
                <c:pt idx="287">
                  <c:v>98.800543924169091</c:v>
                </c:pt>
                <c:pt idx="288">
                  <c:v>98.911347250774625</c:v>
                </c:pt>
                <c:pt idx="289">
                  <c:v>99.020231902501152</c:v>
                </c:pt>
                <c:pt idx="290">
                  <c:v>99.123088012330768</c:v>
                </c:pt>
                <c:pt idx="291">
                  <c:v>99.207870138120512</c:v>
                </c:pt>
                <c:pt idx="292">
                  <c:v>99.268632868191048</c:v>
                </c:pt>
                <c:pt idx="293">
                  <c:v>99.306224102430093</c:v>
                </c:pt>
                <c:pt idx="294">
                  <c:v>99.337514169397494</c:v>
                </c:pt>
                <c:pt idx="295">
                  <c:v>99.373822539173233</c:v>
                </c:pt>
                <c:pt idx="296">
                  <c:v>99.429275455635178</c:v>
                </c:pt>
                <c:pt idx="297">
                  <c:v>99.493916699967954</c:v>
                </c:pt>
                <c:pt idx="298">
                  <c:v>99.551003581106968</c:v>
                </c:pt>
                <c:pt idx="299">
                  <c:v>99.593142387069264</c:v>
                </c:pt>
                <c:pt idx="300">
                  <c:v>99.621285824115702</c:v>
                </c:pt>
                <c:pt idx="301">
                  <c:v>99.636333393317003</c:v>
                </c:pt>
                <c:pt idx="302">
                  <c:v>99.643061816832571</c:v>
                </c:pt>
                <c:pt idx="303">
                  <c:v>99.646242393565458</c:v>
                </c:pt>
                <c:pt idx="304">
                  <c:v>99.656207668969699</c:v>
                </c:pt>
                <c:pt idx="305">
                  <c:v>99.681156252344294</c:v>
                </c:pt>
                <c:pt idx="306">
                  <c:v>99.744731615674837</c:v>
                </c:pt>
                <c:pt idx="307">
                  <c:v>99.861361890495445</c:v>
                </c:pt>
                <c:pt idx="308">
                  <c:v>100.00969664603055</c:v>
                </c:pt>
                <c:pt idx="309">
                  <c:v>100.1688956571635</c:v>
                </c:pt>
                <c:pt idx="310">
                  <c:v>100.32784656889102</c:v>
                </c:pt>
                <c:pt idx="311">
                  <c:v>100.46520039082833</c:v>
                </c:pt>
                <c:pt idx="312">
                  <c:v>100.57138521923255</c:v>
                </c:pt>
                <c:pt idx="313">
                  <c:v>100.65101665630047</c:v>
                </c:pt>
                <c:pt idx="314">
                  <c:v>100.71757881931521</c:v>
                </c:pt>
                <c:pt idx="315">
                  <c:v>100.77285132455596</c:v>
                </c:pt>
                <c:pt idx="316">
                  <c:v>100.80860765240617</c:v>
                </c:pt>
                <c:pt idx="317">
                  <c:v>100.81576557185566</c:v>
                </c:pt>
                <c:pt idx="318">
                  <c:v>100.81025690293731</c:v>
                </c:pt>
                <c:pt idx="319">
                  <c:v>100.80151022506809</c:v>
                </c:pt>
                <c:pt idx="320">
                  <c:v>100.78818841898033</c:v>
                </c:pt>
                <c:pt idx="321">
                  <c:v>100.77446433177413</c:v>
                </c:pt>
                <c:pt idx="322">
                  <c:v>100.76661066538161</c:v>
                </c:pt>
                <c:pt idx="323">
                  <c:v>100.77412692863895</c:v>
                </c:pt>
                <c:pt idx="324">
                  <c:v>100.80150153737465</c:v>
                </c:pt>
                <c:pt idx="325">
                  <c:v>100.8542935782267</c:v>
                </c:pt>
                <c:pt idx="326">
                  <c:v>100.92782661849488</c:v>
                </c:pt>
                <c:pt idx="327">
                  <c:v>101.01818135303184</c:v>
                </c:pt>
                <c:pt idx="328">
                  <c:v>101.11301253816606</c:v>
                </c:pt>
                <c:pt idx="329">
                  <c:v>101.19733263650961</c:v>
                </c:pt>
                <c:pt idx="330">
                  <c:v>101.26227122561183</c:v>
                </c:pt>
                <c:pt idx="331">
                  <c:v>101.30827859054151</c:v>
                </c:pt>
                <c:pt idx="332">
                  <c:v>101.34285533426149</c:v>
                </c:pt>
                <c:pt idx="333">
                  <c:v>101.3713947135054</c:v>
                </c:pt>
                <c:pt idx="334">
                  <c:v>101.40218581114327</c:v>
                </c:pt>
                <c:pt idx="335">
                  <c:v>101.44174830141168</c:v>
                </c:pt>
                <c:pt idx="336">
                  <c:v>101.49451922279573</c:v>
                </c:pt>
                <c:pt idx="337">
                  <c:v>101.55460700647672</c:v>
                </c:pt>
                <c:pt idx="338">
                  <c:v>101.61125283684382</c:v>
                </c:pt>
                <c:pt idx="339">
                  <c:v>101.65351218005273</c:v>
                </c:pt>
                <c:pt idx="340">
                  <c:v>101.66037775962653</c:v>
                </c:pt>
                <c:pt idx="341">
                  <c:v>101.60774895083276</c:v>
                </c:pt>
                <c:pt idx="342">
                  <c:v>101.4709442696989</c:v>
                </c:pt>
                <c:pt idx="343">
                  <c:v>101.24073160896026</c:v>
                </c:pt>
                <c:pt idx="344">
                  <c:v>100.9126424792729</c:v>
                </c:pt>
                <c:pt idx="345">
                  <c:v>100.48663287054329</c:v>
                </c:pt>
                <c:pt idx="346">
                  <c:v>99.971736568488879</c:v>
                </c:pt>
                <c:pt idx="347">
                  <c:v>99.413065258973049</c:v>
                </c:pt>
                <c:pt idx="348">
                  <c:v>98.868978115710831</c:v>
                </c:pt>
                <c:pt idx="349">
                  <c:v>98.393943575294642</c:v>
                </c:pt>
                <c:pt idx="350">
                  <c:v>98.016935826803646</c:v>
                </c:pt>
                <c:pt idx="351">
                  <c:v>97.751809880065025</c:v>
                </c:pt>
                <c:pt idx="352">
                  <c:v>97.611500872419342</c:v>
                </c:pt>
                <c:pt idx="353">
                  <c:v>97.591468619893249</c:v>
                </c:pt>
                <c:pt idx="354">
                  <c:v>97.657280356669517</c:v>
                </c:pt>
                <c:pt idx="355">
                  <c:v>97.779513564467479</c:v>
                </c:pt>
                <c:pt idx="356">
                  <c:v>97.946974604238818</c:v>
                </c:pt>
                <c:pt idx="357">
                  <c:v>98.149501396866995</c:v>
                </c:pt>
                <c:pt idx="358">
                  <c:v>98.365253910715083</c:v>
                </c:pt>
                <c:pt idx="359">
                  <c:v>98.568134060753053</c:v>
                </c:pt>
                <c:pt idx="360">
                  <c:v>98.747254906894639</c:v>
                </c:pt>
                <c:pt idx="361">
                  <c:v>98.90505443160346</c:v>
                </c:pt>
                <c:pt idx="362">
                  <c:v>99.037905008959214</c:v>
                </c:pt>
                <c:pt idx="363">
                  <c:v>99.135567809674768</c:v>
                </c:pt>
                <c:pt idx="364">
                  <c:v>99.202349697651329</c:v>
                </c:pt>
                <c:pt idx="365">
                  <c:v>99.246163298773951</c:v>
                </c:pt>
                <c:pt idx="366">
                  <c:v>99.283415398621031</c:v>
                </c:pt>
                <c:pt idx="367">
                  <c:v>99.316166198179687</c:v>
                </c:pt>
                <c:pt idx="368">
                  <c:v>99.339775855413563</c:v>
                </c:pt>
                <c:pt idx="369">
                  <c:v>99.368798006780736</c:v>
                </c:pt>
                <c:pt idx="370">
                  <c:v>99.410779568386687</c:v>
                </c:pt>
                <c:pt idx="371">
                  <c:v>99.472981093533321</c:v>
                </c:pt>
                <c:pt idx="372">
                  <c:v>99.546517868004514</c:v>
                </c:pt>
                <c:pt idx="373">
                  <c:v>99.620734584803813</c:v>
                </c:pt>
                <c:pt idx="374">
                  <c:v>99.698014973008966</c:v>
                </c:pt>
                <c:pt idx="375">
                  <c:v>99.77394029756114</c:v>
                </c:pt>
                <c:pt idx="376">
                  <c:v>99.843573722781031</c:v>
                </c:pt>
                <c:pt idx="377">
                  <c:v>99.908607315715912</c:v>
                </c:pt>
                <c:pt idx="378">
                  <c:v>99.970173459207089</c:v>
                </c:pt>
                <c:pt idx="379">
                  <c:v>100.03324784704154</c:v>
                </c:pt>
                <c:pt idx="380">
                  <c:v>100.10127090734073</c:v>
                </c:pt>
                <c:pt idx="381">
                  <c:v>100.17160102059186</c:v>
                </c:pt>
                <c:pt idx="382">
                  <c:v>100.23875386611545</c:v>
                </c:pt>
                <c:pt idx="383">
                  <c:v>100.29728473415517</c:v>
                </c:pt>
                <c:pt idx="384">
                  <c:v>100.33857977869016</c:v>
                </c:pt>
                <c:pt idx="385">
                  <c:v>100.36520290933858</c:v>
                </c:pt>
                <c:pt idx="386">
                  <c:v>100.38807151972361</c:v>
                </c:pt>
                <c:pt idx="387">
                  <c:v>100.40656944770063</c:v>
                </c:pt>
                <c:pt idx="388">
                  <c:v>100.41756967807545</c:v>
                </c:pt>
                <c:pt idx="389">
                  <c:v>100.42475051042148</c:v>
                </c:pt>
                <c:pt idx="390">
                  <c:v>100.42297018799657</c:v>
                </c:pt>
                <c:pt idx="391">
                  <c:v>100.40639670211057</c:v>
                </c:pt>
                <c:pt idx="392">
                  <c:v>100.37925150382627</c:v>
                </c:pt>
                <c:pt idx="393">
                  <c:v>100.33601199793421</c:v>
                </c:pt>
                <c:pt idx="394">
                  <c:v>100.28145429602957</c:v>
                </c:pt>
                <c:pt idx="395">
                  <c:v>100.21852390350398</c:v>
                </c:pt>
                <c:pt idx="396">
                  <c:v>100.16183540281332</c:v>
                </c:pt>
                <c:pt idx="397">
                  <c:v>100.10954117289114</c:v>
                </c:pt>
                <c:pt idx="398">
                  <c:v>100.05502353558235</c:v>
                </c:pt>
                <c:pt idx="399">
                  <c:v>100.0018112446445</c:v>
                </c:pt>
                <c:pt idx="400">
                  <c:v>99.960169225441064</c:v>
                </c:pt>
                <c:pt idx="401">
                  <c:v>99.920496850817813</c:v>
                </c:pt>
                <c:pt idx="402">
                  <c:v>99.884009256652249</c:v>
                </c:pt>
                <c:pt idx="403">
                  <c:v>99.846785345326069</c:v>
                </c:pt>
                <c:pt idx="404">
                  <c:v>99.805799759162653</c:v>
                </c:pt>
                <c:pt idx="405">
                  <c:v>99.765716781686777</c:v>
                </c:pt>
                <c:pt idx="406">
                  <c:v>99.724635620528545</c:v>
                </c:pt>
                <c:pt idx="407">
                  <c:v>99.685188900459281</c:v>
                </c:pt>
                <c:pt idx="408">
                  <c:v>99.662975085490217</c:v>
                </c:pt>
                <c:pt idx="409">
                  <c:v>99.668750618680946</c:v>
                </c:pt>
                <c:pt idx="410">
                  <c:v>99.689344733504967</c:v>
                </c:pt>
                <c:pt idx="411">
                  <c:v>99.716646331881421</c:v>
                </c:pt>
                <c:pt idx="412">
                  <c:v>99.73956043944527</c:v>
                </c:pt>
                <c:pt idx="413">
                  <c:v>99.749505049139259</c:v>
                </c:pt>
                <c:pt idx="414">
                  <c:v>99.755111705211036</c:v>
                </c:pt>
                <c:pt idx="415">
                  <c:v>99.772086812796985</c:v>
                </c:pt>
                <c:pt idx="416">
                  <c:v>99.799960989746808</c:v>
                </c:pt>
                <c:pt idx="417">
                  <c:v>99.83864483504405</c:v>
                </c:pt>
                <c:pt idx="418">
                  <c:v>99.878265495660784</c:v>
                </c:pt>
                <c:pt idx="419">
                  <c:v>99.906993174752358</c:v>
                </c:pt>
                <c:pt idx="420">
                  <c:v>99.924824360153124</c:v>
                </c:pt>
                <c:pt idx="421">
                  <c:v>99.940722108343024</c:v>
                </c:pt>
                <c:pt idx="422">
                  <c:v>99.961223841181038</c:v>
                </c:pt>
                <c:pt idx="423">
                  <c:v>99.984440103662124</c:v>
                </c:pt>
                <c:pt idx="424">
                  <c:v>100.00561842679554</c:v>
                </c:pt>
                <c:pt idx="425">
                  <c:v>100.03144128969004</c:v>
                </c:pt>
                <c:pt idx="426">
                  <c:v>100.05337386107155</c:v>
                </c:pt>
                <c:pt idx="427">
                  <c:v>100.05923459542963</c:v>
                </c:pt>
                <c:pt idx="428">
                  <c:v>100.04079509606524</c:v>
                </c:pt>
                <c:pt idx="429">
                  <c:v>100.0011997881559</c:v>
                </c:pt>
                <c:pt idx="430">
                  <c:v>99.957240905743063</c:v>
                </c:pt>
                <c:pt idx="431">
                  <c:v>99.918319160079221</c:v>
                </c:pt>
                <c:pt idx="432">
                  <c:v>99.899102685245751</c:v>
                </c:pt>
                <c:pt idx="433">
                  <c:v>99.891061412106666</c:v>
                </c:pt>
                <c:pt idx="434">
                  <c:v>99.893077373999802</c:v>
                </c:pt>
                <c:pt idx="435">
                  <c:v>99.906124087935211</c:v>
                </c:pt>
                <c:pt idx="436">
                  <c:v>99.926596683956333</c:v>
                </c:pt>
                <c:pt idx="437">
                  <c:v>99.957717912839357</c:v>
                </c:pt>
                <c:pt idx="438">
                  <c:v>99.996005649074988</c:v>
                </c:pt>
                <c:pt idx="439">
                  <c:v>100.04063234426191</c:v>
                </c:pt>
                <c:pt idx="440">
                  <c:v>100.09632376560654</c:v>
                </c:pt>
                <c:pt idx="441">
                  <c:v>100.16366577204508</c:v>
                </c:pt>
                <c:pt idx="442">
                  <c:v>100.23008815522064</c:v>
                </c:pt>
                <c:pt idx="443">
                  <c:v>100.28810849974671</c:v>
                </c:pt>
                <c:pt idx="444">
                  <c:v>100.33218725809903</c:v>
                </c:pt>
                <c:pt idx="445">
                  <c:v>100.35509565835636</c:v>
                </c:pt>
                <c:pt idx="446">
                  <c:v>100.35593768960483</c:v>
                </c:pt>
                <c:pt idx="447">
                  <c:v>100.34170644434337</c:v>
                </c:pt>
                <c:pt idx="448">
                  <c:v>100.32041533229189</c:v>
                </c:pt>
                <c:pt idx="449">
                  <c:v>100.29573326166216</c:v>
                </c:pt>
                <c:pt idx="450">
                  <c:v>100.26776164249772</c:v>
                </c:pt>
                <c:pt idx="451">
                  <c:v>100.25078122052922</c:v>
                </c:pt>
                <c:pt idx="452">
                  <c:v>100.25603777876493</c:v>
                </c:pt>
                <c:pt idx="453">
                  <c:v>100.29957143814273</c:v>
                </c:pt>
                <c:pt idx="454">
                  <c:v>100.36965648968216</c:v>
                </c:pt>
                <c:pt idx="455">
                  <c:v>100.45423941799336</c:v>
                </c:pt>
                <c:pt idx="456">
                  <c:v>100.53662068053389</c:v>
                </c:pt>
                <c:pt idx="457">
                  <c:v>100.6202182069281</c:v>
                </c:pt>
                <c:pt idx="458">
                  <c:v>100.69862595054434</c:v>
                </c:pt>
                <c:pt idx="459">
                  <c:v>100.76187212443634</c:v>
                </c:pt>
                <c:pt idx="460">
                  <c:v>100.80939055479196</c:v>
                </c:pt>
                <c:pt idx="461">
                  <c:v>100.82760522859964</c:v>
                </c:pt>
                <c:pt idx="462">
                  <c:v>100.81939810443281</c:v>
                </c:pt>
                <c:pt idx="463">
                  <c:v>100.78481621783787</c:v>
                </c:pt>
                <c:pt idx="464">
                  <c:v>100.73355108965504</c:v>
                </c:pt>
                <c:pt idx="465">
                  <c:v>100.66650998276155</c:v>
                </c:pt>
                <c:pt idx="466">
                  <c:v>100.59301965774731</c:v>
                </c:pt>
                <c:pt idx="467">
                  <c:v>100.53216687811972</c:v>
                </c:pt>
                <c:pt idx="468">
                  <c:v>100.50906469349</c:v>
                </c:pt>
                <c:pt idx="469">
                  <c:v>100.50587182352844</c:v>
                </c:pt>
                <c:pt idx="470">
                  <c:v>100.50929916684959</c:v>
                </c:pt>
                <c:pt idx="471">
                  <c:v>100.51848269143211</c:v>
                </c:pt>
                <c:pt idx="472">
                  <c:v>100.5181341894838</c:v>
                </c:pt>
                <c:pt idx="473">
                  <c:v>100.50693674919778</c:v>
                </c:pt>
                <c:pt idx="474">
                  <c:v>100.47799646579203</c:v>
                </c:pt>
                <c:pt idx="475">
                  <c:v>100.42554082863563</c:v>
                </c:pt>
                <c:pt idx="476">
                  <c:v>100.34747936568527</c:v>
                </c:pt>
                <c:pt idx="477">
                  <c:v>100.24888168828228</c:v>
                </c:pt>
                <c:pt idx="478">
                  <c:v>100.13579195229207</c:v>
                </c:pt>
                <c:pt idx="479">
                  <c:v>99.994234312874227</c:v>
                </c:pt>
                <c:pt idx="480">
                  <c:v>99.800825836865613</c:v>
                </c:pt>
                <c:pt idx="481">
                  <c:v>99.542166509148927</c:v>
                </c:pt>
                <c:pt idx="482">
                  <c:v>99.235419796048504</c:v>
                </c:pt>
                <c:pt idx="483">
                  <c:v>93.000836086832209</c:v>
                </c:pt>
                <c:pt idx="484">
                  <c:v>92.187989057988872</c:v>
                </c:pt>
                <c:pt idx="485">
                  <c:v>94.833954108544049</c:v>
                </c:pt>
                <c:pt idx="486">
                  <c:v>96.138297832179603</c:v>
                </c:pt>
                <c:pt idx="487">
                  <c:v>96.736483719131286</c:v>
                </c:pt>
                <c:pt idx="488">
                  <c:v>97.064972726532943</c:v>
                </c:pt>
                <c:pt idx="489">
                  <c:v>97.450157646777299</c:v>
                </c:pt>
                <c:pt idx="490">
                  <c:v>97.887827548803244</c:v>
                </c:pt>
                <c:pt idx="491">
                  <c:v>97.90012110698089</c:v>
                </c:pt>
                <c:pt idx="492">
                  <c:v>98.079352489955795</c:v>
                </c:pt>
                <c:pt idx="493">
                  <c:v>98.29622224104925</c:v>
                </c:pt>
                <c:pt idx="494">
                  <c:v>98.914195609194536</c:v>
                </c:pt>
                <c:pt idx="495">
                  <c:v>98.995980572982731</c:v>
                </c:pt>
              </c:numCache>
            </c:numRef>
          </c:val>
          <c:smooth val="0"/>
          <c:extLst>
            <c:ext xmlns:c16="http://schemas.microsoft.com/office/drawing/2014/chart" uri="{C3380CC4-5D6E-409C-BE32-E72D297353CC}">
              <c16:uniqueId val="{00000001-DEDD-4C98-8B1F-DA1CA3FF3A2B}"/>
            </c:ext>
          </c:extLst>
        </c:ser>
        <c:ser>
          <c:idx val="3"/>
          <c:order val="1"/>
          <c:tx>
            <c:v>Adelantado</c:v>
          </c:tx>
          <c:spPr>
            <a:ln w="12700">
              <a:solidFill>
                <a:schemeClr val="tx2">
                  <a:lumMod val="75000"/>
                </a:schemeClr>
              </a:solidFill>
            </a:ln>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abril_2021!$F$7:$F$505</c:f>
              <c:numCache>
                <c:formatCode>#,##0.00;\(\-\)#,##0.00</c:formatCode>
                <c:ptCount val="499"/>
                <c:pt idx="0">
                  <c:v>101.06266314686292</c:v>
                </c:pt>
                <c:pt idx="1">
                  <c:v>101.12754731010577</c:v>
                </c:pt>
                <c:pt idx="2">
                  <c:v>101.19524091379301</c:v>
                </c:pt>
                <c:pt idx="3">
                  <c:v>101.31493150847014</c:v>
                </c:pt>
                <c:pt idx="4">
                  <c:v>101.53335318559679</c:v>
                </c:pt>
                <c:pt idx="5">
                  <c:v>101.84322084803981</c:v>
                </c:pt>
                <c:pt idx="6">
                  <c:v>102.19260430481356</c:v>
                </c:pt>
                <c:pt idx="7">
                  <c:v>102.52922237243313</c:v>
                </c:pt>
                <c:pt idx="8">
                  <c:v>102.80052774818662</c:v>
                </c:pt>
                <c:pt idx="9">
                  <c:v>102.97719239758388</c:v>
                </c:pt>
                <c:pt idx="10">
                  <c:v>103.07479263338898</c:v>
                </c:pt>
                <c:pt idx="11">
                  <c:v>103.1254765876605</c:v>
                </c:pt>
                <c:pt idx="12">
                  <c:v>103.17228595310482</c:v>
                </c:pt>
                <c:pt idx="13">
                  <c:v>103.09133852768745</c:v>
                </c:pt>
                <c:pt idx="14">
                  <c:v>103.03226544924659</c:v>
                </c:pt>
                <c:pt idx="15">
                  <c:v>102.98099200559395</c:v>
                </c:pt>
                <c:pt idx="16">
                  <c:v>102.8890931841234</c:v>
                </c:pt>
                <c:pt idx="17">
                  <c:v>102.74973563080607</c:v>
                </c:pt>
                <c:pt idx="18">
                  <c:v>102.55069803997579</c:v>
                </c:pt>
                <c:pt idx="19">
                  <c:v>102.30314128399404</c:v>
                </c:pt>
                <c:pt idx="20">
                  <c:v>102.02989347795034</c:v>
                </c:pt>
                <c:pt idx="21">
                  <c:v>101.74132172468114</c:v>
                </c:pt>
                <c:pt idx="22">
                  <c:v>101.41180959497648</c:v>
                </c:pt>
                <c:pt idx="23">
                  <c:v>100.98533717859137</c:v>
                </c:pt>
                <c:pt idx="24">
                  <c:v>100.40560449066049</c:v>
                </c:pt>
                <c:pt idx="25">
                  <c:v>99.696822580829632</c:v>
                </c:pt>
                <c:pt idx="26">
                  <c:v>98.919828101576499</c:v>
                </c:pt>
                <c:pt idx="27">
                  <c:v>98.142447297835446</c:v>
                </c:pt>
                <c:pt idx="28">
                  <c:v>97.441799860330107</c:v>
                </c:pt>
                <c:pt idx="29">
                  <c:v>96.841981497811162</c:v>
                </c:pt>
                <c:pt idx="30">
                  <c:v>96.374479646528727</c:v>
                </c:pt>
                <c:pt idx="31">
                  <c:v>96.058580558476919</c:v>
                </c:pt>
                <c:pt idx="32">
                  <c:v>95.90429964430156</c:v>
                </c:pt>
                <c:pt idx="33">
                  <c:v>95.893297062633934</c:v>
                </c:pt>
                <c:pt idx="34">
                  <c:v>95.980776148865374</c:v>
                </c:pt>
                <c:pt idx="35">
                  <c:v>96.10232710153214</c:v>
                </c:pt>
                <c:pt idx="36">
                  <c:v>96.260157106106846</c:v>
                </c:pt>
                <c:pt idx="37">
                  <c:v>96.455863146278233</c:v>
                </c:pt>
                <c:pt idx="38">
                  <c:v>96.692612832916126</c:v>
                </c:pt>
                <c:pt idx="39">
                  <c:v>96.967878896642063</c:v>
                </c:pt>
                <c:pt idx="40">
                  <c:v>97.274911070198328</c:v>
                </c:pt>
                <c:pt idx="41">
                  <c:v>97.60942655050286</c:v>
                </c:pt>
                <c:pt idx="42">
                  <c:v>97.951829972901095</c:v>
                </c:pt>
                <c:pt idx="43">
                  <c:v>98.278692520900265</c:v>
                </c:pt>
                <c:pt idx="44">
                  <c:v>98.604863309612441</c:v>
                </c:pt>
                <c:pt idx="45">
                  <c:v>98.924383512738714</c:v>
                </c:pt>
                <c:pt idx="46">
                  <c:v>99.233713228750204</c:v>
                </c:pt>
                <c:pt idx="47">
                  <c:v>99.527048861267147</c:v>
                </c:pt>
                <c:pt idx="48">
                  <c:v>99.786077580462376</c:v>
                </c:pt>
                <c:pt idx="49">
                  <c:v>99.978970755752741</c:v>
                </c:pt>
                <c:pt idx="50">
                  <c:v>100.1194618668965</c:v>
                </c:pt>
                <c:pt idx="51">
                  <c:v>100.24347415258219</c:v>
                </c:pt>
                <c:pt idx="52">
                  <c:v>100.37109313946148</c:v>
                </c:pt>
                <c:pt idx="53">
                  <c:v>100.48764034332299</c:v>
                </c:pt>
                <c:pt idx="54">
                  <c:v>100.59957368908407</c:v>
                </c:pt>
                <c:pt idx="55">
                  <c:v>100.71102502679797</c:v>
                </c:pt>
                <c:pt idx="56">
                  <c:v>100.78622975817592</c:v>
                </c:pt>
                <c:pt idx="57">
                  <c:v>100.82197414066563</c:v>
                </c:pt>
                <c:pt idx="58">
                  <c:v>100.84513717537881</c:v>
                </c:pt>
                <c:pt idx="59">
                  <c:v>100.88370687963499</c:v>
                </c:pt>
                <c:pt idx="60">
                  <c:v>100.93537712523812</c:v>
                </c:pt>
                <c:pt idx="61">
                  <c:v>100.97636600302985</c:v>
                </c:pt>
                <c:pt idx="62">
                  <c:v>100.95945171098626</c:v>
                </c:pt>
                <c:pt idx="63">
                  <c:v>100.8847357543988</c:v>
                </c:pt>
                <c:pt idx="64">
                  <c:v>100.75128491168486</c:v>
                </c:pt>
                <c:pt idx="65">
                  <c:v>100.5765075067266</c:v>
                </c:pt>
                <c:pt idx="66">
                  <c:v>100.36577092312287</c:v>
                </c:pt>
                <c:pt idx="67">
                  <c:v>100.1421565583293</c:v>
                </c:pt>
                <c:pt idx="68">
                  <c:v>99.957280699469365</c:v>
                </c:pt>
                <c:pt idx="69">
                  <c:v>99.812322172311283</c:v>
                </c:pt>
                <c:pt idx="70">
                  <c:v>99.682254965468928</c:v>
                </c:pt>
                <c:pt idx="71">
                  <c:v>99.527688384412187</c:v>
                </c:pt>
                <c:pt idx="72">
                  <c:v>99.340188332366708</c:v>
                </c:pt>
                <c:pt idx="73">
                  <c:v>99.118667514755074</c:v>
                </c:pt>
                <c:pt idx="74">
                  <c:v>98.871342032701492</c:v>
                </c:pt>
                <c:pt idx="75">
                  <c:v>98.610943858777901</c:v>
                </c:pt>
                <c:pt idx="76">
                  <c:v>98.362676641093699</c:v>
                </c:pt>
                <c:pt idx="77">
                  <c:v>98.167643317700197</c:v>
                </c:pt>
                <c:pt idx="78">
                  <c:v>98.062924773352563</c:v>
                </c:pt>
                <c:pt idx="79">
                  <c:v>98.070484436108686</c:v>
                </c:pt>
                <c:pt idx="80">
                  <c:v>98.184643030751914</c:v>
                </c:pt>
                <c:pt idx="81">
                  <c:v>98.394597456268102</c:v>
                </c:pt>
                <c:pt idx="82">
                  <c:v>98.694974370091472</c:v>
                </c:pt>
                <c:pt idx="83">
                  <c:v>99.080943617571961</c:v>
                </c:pt>
                <c:pt idx="84">
                  <c:v>99.527068739621924</c:v>
                </c:pt>
                <c:pt idx="85">
                  <c:v>99.996183594548228</c:v>
                </c:pt>
                <c:pt idx="86">
                  <c:v>100.45846846974699</c:v>
                </c:pt>
                <c:pt idx="87">
                  <c:v>100.89298228894134</c:v>
                </c:pt>
                <c:pt idx="88">
                  <c:v>101.28105495731326</c:v>
                </c:pt>
                <c:pt idx="89">
                  <c:v>101.55809495646048</c:v>
                </c:pt>
                <c:pt idx="90">
                  <c:v>101.6362354778587</c:v>
                </c:pt>
                <c:pt idx="91">
                  <c:v>101.43933105956914</c:v>
                </c:pt>
                <c:pt idx="92">
                  <c:v>100.9428551522543</c:v>
                </c:pt>
                <c:pt idx="93">
                  <c:v>100.21894906825918</c:v>
                </c:pt>
                <c:pt idx="94">
                  <c:v>99.407629620135097</c:v>
                </c:pt>
                <c:pt idx="95">
                  <c:v>98.705571602972014</c:v>
                </c:pt>
                <c:pt idx="96">
                  <c:v>98.245384822605743</c:v>
                </c:pt>
                <c:pt idx="97">
                  <c:v>98.051795536774307</c:v>
                </c:pt>
                <c:pt idx="98">
                  <c:v>98.092848958932692</c:v>
                </c:pt>
                <c:pt idx="99">
                  <c:v>98.315652803104157</c:v>
                </c:pt>
                <c:pt idx="100">
                  <c:v>98.640941030667904</c:v>
                </c:pt>
                <c:pt idx="101">
                  <c:v>98.996707933586066</c:v>
                </c:pt>
                <c:pt idx="102">
                  <c:v>99.321096956703855</c:v>
                </c:pt>
                <c:pt idx="103">
                  <c:v>99.582929051381029</c:v>
                </c:pt>
                <c:pt idx="104">
                  <c:v>99.772168025536502</c:v>
                </c:pt>
                <c:pt idx="105">
                  <c:v>99.900969069389021</c:v>
                </c:pt>
                <c:pt idx="106">
                  <c:v>99.985083471343643</c:v>
                </c:pt>
                <c:pt idx="107">
                  <c:v>100.01816093337344</c:v>
                </c:pt>
                <c:pt idx="108">
                  <c:v>100.02912923748764</c:v>
                </c:pt>
                <c:pt idx="109">
                  <c:v>100.04938935086551</c:v>
                </c:pt>
                <c:pt idx="110">
                  <c:v>100.08619554878872</c:v>
                </c:pt>
                <c:pt idx="111">
                  <c:v>100.13788610022063</c:v>
                </c:pt>
                <c:pt idx="112">
                  <c:v>100.20213904334636</c:v>
                </c:pt>
                <c:pt idx="113">
                  <c:v>100.26913079924653</c:v>
                </c:pt>
                <c:pt idx="114">
                  <c:v>100.32043788180941</c:v>
                </c:pt>
                <c:pt idx="115">
                  <c:v>100.32279224882973</c:v>
                </c:pt>
                <c:pt idx="116">
                  <c:v>100.26635296923884</c:v>
                </c:pt>
                <c:pt idx="117">
                  <c:v>100.16982193849915</c:v>
                </c:pt>
                <c:pt idx="118">
                  <c:v>100.06421048048584</c:v>
                </c:pt>
                <c:pt idx="119">
                  <c:v>99.974741305576046</c:v>
                </c:pt>
                <c:pt idx="120">
                  <c:v>99.903210856244058</c:v>
                </c:pt>
                <c:pt idx="121">
                  <c:v>99.856555542525271</c:v>
                </c:pt>
                <c:pt idx="122">
                  <c:v>99.846382997570288</c:v>
                </c:pt>
                <c:pt idx="123">
                  <c:v>99.862513982728302</c:v>
                </c:pt>
                <c:pt idx="124">
                  <c:v>99.884342821517379</c:v>
                </c:pt>
                <c:pt idx="125">
                  <c:v>99.861531545345414</c:v>
                </c:pt>
                <c:pt idx="126">
                  <c:v>99.782169059098749</c:v>
                </c:pt>
                <c:pt idx="127">
                  <c:v>99.664629448725691</c:v>
                </c:pt>
                <c:pt idx="128">
                  <c:v>99.548198888469216</c:v>
                </c:pt>
                <c:pt idx="129">
                  <c:v>99.469054782423115</c:v>
                </c:pt>
                <c:pt idx="130">
                  <c:v>99.433028506609432</c:v>
                </c:pt>
                <c:pt idx="131">
                  <c:v>99.461261243995494</c:v>
                </c:pt>
                <c:pt idx="132">
                  <c:v>99.564466552632979</c:v>
                </c:pt>
                <c:pt idx="133">
                  <c:v>99.747803863848247</c:v>
                </c:pt>
                <c:pt idx="134">
                  <c:v>99.976457751474896</c:v>
                </c:pt>
                <c:pt idx="135">
                  <c:v>100.21472689324558</c:v>
                </c:pt>
                <c:pt idx="136">
                  <c:v>100.43350706202723</c:v>
                </c:pt>
                <c:pt idx="137">
                  <c:v>100.60961257739982</c:v>
                </c:pt>
                <c:pt idx="138">
                  <c:v>100.74054782831982</c:v>
                </c:pt>
                <c:pt idx="139">
                  <c:v>100.83092661464892</c:v>
                </c:pt>
                <c:pt idx="140">
                  <c:v>100.89080948621039</c:v>
                </c:pt>
                <c:pt idx="141">
                  <c:v>100.9422745890793</c:v>
                </c:pt>
                <c:pt idx="142">
                  <c:v>101.02755201678234</c:v>
                </c:pt>
                <c:pt idx="143">
                  <c:v>101.16170876248235</c:v>
                </c:pt>
                <c:pt idx="144">
                  <c:v>101.32127039185059</c:v>
                </c:pt>
                <c:pt idx="145">
                  <c:v>101.45124005709968</c:v>
                </c:pt>
                <c:pt idx="146">
                  <c:v>101.5059025642279</c:v>
                </c:pt>
                <c:pt idx="147">
                  <c:v>101.46529672474308</c:v>
                </c:pt>
                <c:pt idx="148">
                  <c:v>101.31636927020124</c:v>
                </c:pt>
                <c:pt idx="149">
                  <c:v>101.06782004892322</c:v>
                </c:pt>
                <c:pt idx="150">
                  <c:v>100.769584900685</c:v>
                </c:pt>
                <c:pt idx="151">
                  <c:v>100.46589582559314</c:v>
                </c:pt>
                <c:pt idx="152">
                  <c:v>100.20652149722569</c:v>
                </c:pt>
                <c:pt idx="153">
                  <c:v>100.02234651850387</c:v>
                </c:pt>
                <c:pt idx="154">
                  <c:v>99.915744838359615</c:v>
                </c:pt>
                <c:pt idx="155">
                  <c:v>99.862798572627199</c:v>
                </c:pt>
                <c:pt idx="156">
                  <c:v>99.845556893648336</c:v>
                </c:pt>
                <c:pt idx="157">
                  <c:v>99.857636953195836</c:v>
                </c:pt>
                <c:pt idx="158">
                  <c:v>99.903504737126937</c:v>
                </c:pt>
                <c:pt idx="159">
                  <c:v>99.972539911521082</c:v>
                </c:pt>
                <c:pt idx="160">
                  <c:v>100.0777091178674</c:v>
                </c:pt>
                <c:pt idx="161">
                  <c:v>100.2351452640617</c:v>
                </c:pt>
                <c:pt idx="162">
                  <c:v>100.42420565053943</c:v>
                </c:pt>
                <c:pt idx="163">
                  <c:v>100.63186845641343</c:v>
                </c:pt>
                <c:pt idx="164">
                  <c:v>100.85232263272945</c:v>
                </c:pt>
                <c:pt idx="165">
                  <c:v>101.08326629813841</c:v>
                </c:pt>
                <c:pt idx="166">
                  <c:v>101.3060134307876</c:v>
                </c:pt>
                <c:pt idx="167">
                  <c:v>101.49511877408641</c:v>
                </c:pt>
                <c:pt idx="168">
                  <c:v>101.62231339855087</c:v>
                </c:pt>
                <c:pt idx="169">
                  <c:v>101.66043652310559</c:v>
                </c:pt>
                <c:pt idx="170">
                  <c:v>101.6026393789043</c:v>
                </c:pt>
                <c:pt idx="171">
                  <c:v>101.47150928095088</c:v>
                </c:pt>
                <c:pt idx="172">
                  <c:v>101.31322908226255</c:v>
                </c:pt>
                <c:pt idx="173">
                  <c:v>101.15335144910165</c:v>
                </c:pt>
                <c:pt idx="174">
                  <c:v>101.00211089915103</c:v>
                </c:pt>
                <c:pt idx="175">
                  <c:v>100.82055097567336</c:v>
                </c:pt>
                <c:pt idx="176">
                  <c:v>100.52559809498251</c:v>
                </c:pt>
                <c:pt idx="177">
                  <c:v>100.03636602570791</c:v>
                </c:pt>
                <c:pt idx="178">
                  <c:v>99.296051923180855</c:v>
                </c:pt>
                <c:pt idx="179">
                  <c:v>98.325096365145725</c:v>
                </c:pt>
                <c:pt idx="180">
                  <c:v>97.247529922430971</c:v>
                </c:pt>
                <c:pt idx="181">
                  <c:v>96.277100501971375</c:v>
                </c:pt>
                <c:pt idx="182">
                  <c:v>95.633093566615358</c:v>
                </c:pt>
                <c:pt idx="183">
                  <c:v>95.422901534093285</c:v>
                </c:pt>
                <c:pt idx="184">
                  <c:v>95.588721730357932</c:v>
                </c:pt>
                <c:pt idx="185">
                  <c:v>95.990577865682155</c:v>
                </c:pt>
                <c:pt idx="186">
                  <c:v>96.47268054397253</c:v>
                </c:pt>
                <c:pt idx="187">
                  <c:v>96.914844453963724</c:v>
                </c:pt>
                <c:pt idx="188">
                  <c:v>97.258069562204255</c:v>
                </c:pt>
                <c:pt idx="189">
                  <c:v>97.507142301015193</c:v>
                </c:pt>
                <c:pt idx="190">
                  <c:v>97.723145628721454</c:v>
                </c:pt>
                <c:pt idx="191">
                  <c:v>97.952588293755255</c:v>
                </c:pt>
                <c:pt idx="192">
                  <c:v>98.195704700651476</c:v>
                </c:pt>
                <c:pt idx="193">
                  <c:v>98.428319423488091</c:v>
                </c:pt>
                <c:pt idx="194">
                  <c:v>98.647427433737008</c:v>
                </c:pt>
                <c:pt idx="195">
                  <c:v>98.842135656302133</c:v>
                </c:pt>
                <c:pt idx="196">
                  <c:v>98.987388142349559</c:v>
                </c:pt>
                <c:pt idx="197">
                  <c:v>99.064177500548681</c:v>
                </c:pt>
                <c:pt idx="198">
                  <c:v>99.097217972582527</c:v>
                </c:pt>
                <c:pt idx="199">
                  <c:v>99.122506327468457</c:v>
                </c:pt>
                <c:pt idx="200">
                  <c:v>99.140044508500381</c:v>
                </c:pt>
                <c:pt idx="201">
                  <c:v>99.169217262135859</c:v>
                </c:pt>
                <c:pt idx="202">
                  <c:v>99.243880428163791</c:v>
                </c:pt>
                <c:pt idx="203">
                  <c:v>99.390765516698238</c:v>
                </c:pt>
                <c:pt idx="204">
                  <c:v>99.596190680343312</c:v>
                </c:pt>
                <c:pt idx="205">
                  <c:v>99.826671156312713</c:v>
                </c:pt>
                <c:pt idx="206">
                  <c:v>100.05064345554277</c:v>
                </c:pt>
                <c:pt idx="207">
                  <c:v>100.27985089994937</c:v>
                </c:pt>
                <c:pt idx="208">
                  <c:v>100.526731017339</c:v>
                </c:pt>
                <c:pt idx="209">
                  <c:v>100.77650608173063</c:v>
                </c:pt>
                <c:pt idx="210">
                  <c:v>100.99979715559284</c:v>
                </c:pt>
                <c:pt idx="211">
                  <c:v>101.17347508861842</c:v>
                </c:pt>
                <c:pt idx="212">
                  <c:v>101.29243950097707</c:v>
                </c:pt>
                <c:pt idx="213">
                  <c:v>101.34812606665442</c:v>
                </c:pt>
                <c:pt idx="214">
                  <c:v>101.35528373809002</c:v>
                </c:pt>
                <c:pt idx="215">
                  <c:v>101.33101365351227</c:v>
                </c:pt>
                <c:pt idx="216">
                  <c:v>101.27503142053901</c:v>
                </c:pt>
                <c:pt idx="217">
                  <c:v>101.19157056499739</c:v>
                </c:pt>
                <c:pt idx="218">
                  <c:v>101.05125973593519</c:v>
                </c:pt>
                <c:pt idx="219">
                  <c:v>100.82055815399571</c:v>
                </c:pt>
                <c:pt idx="220">
                  <c:v>100.48958759815788</c:v>
                </c:pt>
                <c:pt idx="221">
                  <c:v>100.06865989410227</c:v>
                </c:pt>
                <c:pt idx="222">
                  <c:v>99.584423174896628</c:v>
                </c:pt>
                <c:pt idx="223">
                  <c:v>99.08044954867492</c:v>
                </c:pt>
                <c:pt idx="224">
                  <c:v>98.665911818117664</c:v>
                </c:pt>
                <c:pt idx="225">
                  <c:v>98.418776995920723</c:v>
                </c:pt>
                <c:pt idx="226">
                  <c:v>98.352703709304606</c:v>
                </c:pt>
                <c:pt idx="227">
                  <c:v>98.449543026679109</c:v>
                </c:pt>
                <c:pt idx="228">
                  <c:v>98.684256419476384</c:v>
                </c:pt>
                <c:pt idx="229">
                  <c:v>99.025616684803381</c:v>
                </c:pt>
                <c:pt idx="230">
                  <c:v>99.42228461891375</c:v>
                </c:pt>
                <c:pt idx="231">
                  <c:v>99.806034395656965</c:v>
                </c:pt>
                <c:pt idx="232">
                  <c:v>100.10701644928335</c:v>
                </c:pt>
                <c:pt idx="233">
                  <c:v>100.3082563965598</c:v>
                </c:pt>
                <c:pt idx="234">
                  <c:v>100.44281374532609</c:v>
                </c:pt>
                <c:pt idx="235">
                  <c:v>100.54265924324062</c:v>
                </c:pt>
                <c:pt idx="236">
                  <c:v>100.66263098399143</c:v>
                </c:pt>
                <c:pt idx="237">
                  <c:v>100.83223403343416</c:v>
                </c:pt>
                <c:pt idx="238">
                  <c:v>101.03784662976601</c:v>
                </c:pt>
                <c:pt idx="239">
                  <c:v>101.23986276035853</c:v>
                </c:pt>
                <c:pt idx="240">
                  <c:v>101.4045349801456</c:v>
                </c:pt>
                <c:pt idx="241">
                  <c:v>101.51180656480827</c:v>
                </c:pt>
                <c:pt idx="242">
                  <c:v>101.56172885135344</c:v>
                </c:pt>
                <c:pt idx="243">
                  <c:v>101.54099705973599</c:v>
                </c:pt>
                <c:pt idx="244">
                  <c:v>101.46059596011456</c:v>
                </c:pt>
                <c:pt idx="245">
                  <c:v>101.35605337254199</c:v>
                </c:pt>
                <c:pt idx="246">
                  <c:v>101.21574759410994</c:v>
                </c:pt>
                <c:pt idx="247">
                  <c:v>101.03506989404269</c:v>
                </c:pt>
                <c:pt idx="248">
                  <c:v>100.79959369837255</c:v>
                </c:pt>
                <c:pt idx="249">
                  <c:v>100.50992121388106</c:v>
                </c:pt>
                <c:pt idx="250">
                  <c:v>100.20450346924365</c:v>
                </c:pt>
                <c:pt idx="251">
                  <c:v>99.914044168486427</c:v>
                </c:pt>
                <c:pt idx="252">
                  <c:v>99.670908692169291</c:v>
                </c:pt>
                <c:pt idx="253">
                  <c:v>99.498531369261457</c:v>
                </c:pt>
                <c:pt idx="254">
                  <c:v>99.412637197807868</c:v>
                </c:pt>
                <c:pt idx="255">
                  <c:v>99.417943792435551</c:v>
                </c:pt>
                <c:pt idx="256">
                  <c:v>99.489625542877064</c:v>
                </c:pt>
                <c:pt idx="257">
                  <c:v>99.561400699576083</c:v>
                </c:pt>
                <c:pt idx="258">
                  <c:v>99.604168642965291</c:v>
                </c:pt>
                <c:pt idx="259">
                  <c:v>99.619214066708224</c:v>
                </c:pt>
                <c:pt idx="260">
                  <c:v>99.638367954785991</c:v>
                </c:pt>
                <c:pt idx="261">
                  <c:v>99.728904323360808</c:v>
                </c:pt>
                <c:pt idx="262">
                  <c:v>99.890335780013629</c:v>
                </c:pt>
                <c:pt idx="263">
                  <c:v>100.08280047890607</c:v>
                </c:pt>
                <c:pt idx="264">
                  <c:v>100.24789326354426</c:v>
                </c:pt>
                <c:pt idx="265">
                  <c:v>100.34312541191532</c:v>
                </c:pt>
                <c:pt idx="266">
                  <c:v>100.33905314405366</c:v>
                </c:pt>
                <c:pt idx="267">
                  <c:v>100.19474234248064</c:v>
                </c:pt>
                <c:pt idx="268">
                  <c:v>99.911053524836518</c:v>
                </c:pt>
                <c:pt idx="269">
                  <c:v>99.524374593913564</c:v>
                </c:pt>
                <c:pt idx="270">
                  <c:v>99.109324777811779</c:v>
                </c:pt>
                <c:pt idx="271">
                  <c:v>98.7267366027273</c:v>
                </c:pt>
                <c:pt idx="272">
                  <c:v>98.396204681406701</c:v>
                </c:pt>
                <c:pt idx="273">
                  <c:v>98.134984064939303</c:v>
                </c:pt>
                <c:pt idx="274">
                  <c:v>97.938095192235451</c:v>
                </c:pt>
                <c:pt idx="275">
                  <c:v>97.779287638302023</c:v>
                </c:pt>
                <c:pt idx="276">
                  <c:v>97.664627842669177</c:v>
                </c:pt>
                <c:pt idx="277">
                  <c:v>97.640523252924666</c:v>
                </c:pt>
                <c:pt idx="278">
                  <c:v>97.751679211132114</c:v>
                </c:pt>
                <c:pt idx="279">
                  <c:v>98.012116332152928</c:v>
                </c:pt>
                <c:pt idx="280">
                  <c:v>98.361614375314403</c:v>
                </c:pt>
                <c:pt idx="281">
                  <c:v>98.741028865219562</c:v>
                </c:pt>
                <c:pt idx="282">
                  <c:v>99.085740477457648</c:v>
                </c:pt>
                <c:pt idx="283">
                  <c:v>99.369175705284931</c:v>
                </c:pt>
                <c:pt idx="284">
                  <c:v>99.602377055638797</c:v>
                </c:pt>
                <c:pt idx="285">
                  <c:v>99.7991626688585</c:v>
                </c:pt>
                <c:pt idx="286">
                  <c:v>99.963654844784671</c:v>
                </c:pt>
                <c:pt idx="287">
                  <c:v>100.09284533746558</c:v>
                </c:pt>
                <c:pt idx="288">
                  <c:v>100.17161400118505</c:v>
                </c:pt>
                <c:pt idx="289">
                  <c:v>100.22344818482671</c:v>
                </c:pt>
                <c:pt idx="290">
                  <c:v>100.22582876208595</c:v>
                </c:pt>
                <c:pt idx="291">
                  <c:v>100.19128436163471</c:v>
                </c:pt>
                <c:pt idx="292">
                  <c:v>100.12924926193415</c:v>
                </c:pt>
                <c:pt idx="293">
                  <c:v>100.05286165669935</c:v>
                </c:pt>
                <c:pt idx="294">
                  <c:v>99.978574431666019</c:v>
                </c:pt>
                <c:pt idx="295">
                  <c:v>99.922508986695291</c:v>
                </c:pt>
                <c:pt idx="296">
                  <c:v>99.895171328402611</c:v>
                </c:pt>
                <c:pt idx="297">
                  <c:v>99.890341683301145</c:v>
                </c:pt>
                <c:pt idx="298">
                  <c:v>99.906833322387484</c:v>
                </c:pt>
                <c:pt idx="299">
                  <c:v>99.923471236715898</c:v>
                </c:pt>
                <c:pt idx="300">
                  <c:v>99.919424096233698</c:v>
                </c:pt>
                <c:pt idx="301">
                  <c:v>99.876478459291292</c:v>
                </c:pt>
                <c:pt idx="302">
                  <c:v>99.812926058200119</c:v>
                </c:pt>
                <c:pt idx="303">
                  <c:v>99.758724126879784</c:v>
                </c:pt>
                <c:pt idx="304">
                  <c:v>99.74525772738474</c:v>
                </c:pt>
                <c:pt idx="305">
                  <c:v>99.783691767505317</c:v>
                </c:pt>
                <c:pt idx="306">
                  <c:v>99.868838068655464</c:v>
                </c:pt>
                <c:pt idx="307">
                  <c:v>99.992031924598123</c:v>
                </c:pt>
                <c:pt idx="308">
                  <c:v>100.13830814926092</c:v>
                </c:pt>
                <c:pt idx="309">
                  <c:v>100.30404490229168</c:v>
                </c:pt>
                <c:pt idx="310">
                  <c:v>100.47777029130211</c:v>
                </c:pt>
                <c:pt idx="311">
                  <c:v>100.64144657504363</c:v>
                </c:pt>
                <c:pt idx="312">
                  <c:v>100.78210615112171</c:v>
                </c:pt>
                <c:pt idx="313">
                  <c:v>100.89995051240059</c:v>
                </c:pt>
                <c:pt idx="314">
                  <c:v>100.98599582668416</c:v>
                </c:pt>
                <c:pt idx="315">
                  <c:v>101.04392803750923</c:v>
                </c:pt>
                <c:pt idx="316">
                  <c:v>101.09011260976077</c:v>
                </c:pt>
                <c:pt idx="317">
                  <c:v>101.13601620620857</c:v>
                </c:pt>
                <c:pt idx="318">
                  <c:v>101.19868115714216</c:v>
                </c:pt>
                <c:pt idx="319">
                  <c:v>101.28708290841045</c:v>
                </c:pt>
                <c:pt idx="320">
                  <c:v>101.39438459073274</c:v>
                </c:pt>
                <c:pt idx="321">
                  <c:v>101.51269323427459</c:v>
                </c:pt>
                <c:pt idx="322">
                  <c:v>101.63218099444556</c:v>
                </c:pt>
                <c:pt idx="323">
                  <c:v>101.74508652777551</c:v>
                </c:pt>
                <c:pt idx="324">
                  <c:v>101.84976915802046</c:v>
                </c:pt>
                <c:pt idx="325">
                  <c:v>101.94653728683228</c:v>
                </c:pt>
                <c:pt idx="326">
                  <c:v>102.02889601501758</c:v>
                </c:pt>
                <c:pt idx="327">
                  <c:v>102.09744020797929</c:v>
                </c:pt>
                <c:pt idx="328">
                  <c:v>102.14392057308609</c:v>
                </c:pt>
                <c:pt idx="329">
                  <c:v>102.17739270579087</c:v>
                </c:pt>
                <c:pt idx="330">
                  <c:v>102.20344714883683</c:v>
                </c:pt>
                <c:pt idx="331">
                  <c:v>102.21413584632822</c:v>
                </c:pt>
                <c:pt idx="332">
                  <c:v>102.20855246940576</c:v>
                </c:pt>
                <c:pt idx="333">
                  <c:v>102.16159923879582</c:v>
                </c:pt>
                <c:pt idx="334">
                  <c:v>102.06633475355964</c:v>
                </c:pt>
                <c:pt idx="335">
                  <c:v>101.93136175005917</c:v>
                </c:pt>
                <c:pt idx="336">
                  <c:v>101.7648130666458</c:v>
                </c:pt>
                <c:pt idx="337">
                  <c:v>101.58106742107711</c:v>
                </c:pt>
                <c:pt idx="338">
                  <c:v>101.3872375069918</c:v>
                </c:pt>
                <c:pt idx="339">
                  <c:v>101.16275013017926</c:v>
                </c:pt>
                <c:pt idx="340">
                  <c:v>100.87385855277508</c:v>
                </c:pt>
                <c:pt idx="341">
                  <c:v>100.46722075724909</c:v>
                </c:pt>
                <c:pt idx="342">
                  <c:v>99.915377814671928</c:v>
                </c:pt>
                <c:pt idx="343">
                  <c:v>99.205682111157827</c:v>
                </c:pt>
                <c:pt idx="344">
                  <c:v>98.356465198882916</c:v>
                </c:pt>
                <c:pt idx="345">
                  <c:v>97.455667654823188</c:v>
                </c:pt>
                <c:pt idx="346">
                  <c:v>96.648578122069594</c:v>
                </c:pt>
                <c:pt idx="347">
                  <c:v>96.022849287545412</c:v>
                </c:pt>
                <c:pt idx="348">
                  <c:v>95.616764548888057</c:v>
                </c:pt>
                <c:pt idx="349">
                  <c:v>95.468419872655332</c:v>
                </c:pt>
                <c:pt idx="350">
                  <c:v>95.598616883486869</c:v>
                </c:pt>
                <c:pt idx="351">
                  <c:v>95.97619215113798</c:v>
                </c:pt>
                <c:pt idx="352">
                  <c:v>96.503845773864143</c:v>
                </c:pt>
                <c:pt idx="353">
                  <c:v>97.094031741774586</c:v>
                </c:pt>
                <c:pt idx="354">
                  <c:v>97.683721153517496</c:v>
                </c:pt>
                <c:pt idx="355">
                  <c:v>98.23368399727606</c:v>
                </c:pt>
                <c:pt idx="356">
                  <c:v>98.717999850524876</c:v>
                </c:pt>
                <c:pt idx="357">
                  <c:v>99.134771750663703</c:v>
                </c:pt>
                <c:pt idx="358">
                  <c:v>99.471045259715069</c:v>
                </c:pt>
                <c:pt idx="359">
                  <c:v>99.739675544870366</c:v>
                </c:pt>
                <c:pt idx="360">
                  <c:v>99.963202650630421</c:v>
                </c:pt>
                <c:pt idx="361">
                  <c:v>100.15773122192596</c:v>
                </c:pt>
                <c:pt idx="362">
                  <c:v>100.32617067166699</c:v>
                </c:pt>
                <c:pt idx="363">
                  <c:v>100.44459752199774</c:v>
                </c:pt>
                <c:pt idx="364">
                  <c:v>100.50521251183964</c:v>
                </c:pt>
                <c:pt idx="365">
                  <c:v>100.53477006069137</c:v>
                </c:pt>
                <c:pt idx="366">
                  <c:v>100.56911676568879</c:v>
                </c:pt>
                <c:pt idx="367">
                  <c:v>100.63188217682192</c:v>
                </c:pt>
                <c:pt idx="368">
                  <c:v>100.73133235747208</c:v>
                </c:pt>
                <c:pt idx="369">
                  <c:v>100.849257088698</c:v>
                </c:pt>
                <c:pt idx="370">
                  <c:v>100.97126474554079</c:v>
                </c:pt>
                <c:pt idx="371">
                  <c:v>101.08437498703876</c:v>
                </c:pt>
                <c:pt idx="372">
                  <c:v>101.17452985066802</c:v>
                </c:pt>
                <c:pt idx="373">
                  <c:v>101.2318043600465</c:v>
                </c:pt>
                <c:pt idx="374">
                  <c:v>101.24437283184291</c:v>
                </c:pt>
                <c:pt idx="375">
                  <c:v>101.2071618586503</c:v>
                </c:pt>
                <c:pt idx="376">
                  <c:v>101.11433242372048</c:v>
                </c:pt>
                <c:pt idx="377">
                  <c:v>100.9671381096026</c:v>
                </c:pt>
                <c:pt idx="378">
                  <c:v>100.77562957884642</c:v>
                </c:pt>
                <c:pt idx="379">
                  <c:v>100.56238289791848</c:v>
                </c:pt>
                <c:pt idx="380">
                  <c:v>100.37690022636316</c:v>
                </c:pt>
                <c:pt idx="381">
                  <c:v>100.26049875377466</c:v>
                </c:pt>
                <c:pt idx="382">
                  <c:v>100.22162452808807</c:v>
                </c:pt>
                <c:pt idx="383">
                  <c:v>100.24278358608774</c:v>
                </c:pt>
                <c:pt idx="384">
                  <c:v>100.30618049346708</c:v>
                </c:pt>
                <c:pt idx="385">
                  <c:v>100.36208240295144</c:v>
                </c:pt>
                <c:pt idx="386">
                  <c:v>100.36409854259603</c:v>
                </c:pt>
                <c:pt idx="387">
                  <c:v>100.30756886739978</c:v>
                </c:pt>
                <c:pt idx="388">
                  <c:v>100.23185443027447</c:v>
                </c:pt>
                <c:pt idx="389">
                  <c:v>100.17752276616578</c:v>
                </c:pt>
                <c:pt idx="390">
                  <c:v>100.15927573790933</c:v>
                </c:pt>
                <c:pt idx="391">
                  <c:v>100.17657153960509</c:v>
                </c:pt>
                <c:pt idx="392">
                  <c:v>100.22767760991657</c:v>
                </c:pt>
                <c:pt idx="393">
                  <c:v>100.30675782805551</c:v>
                </c:pt>
                <c:pt idx="394">
                  <c:v>100.40127876359463</c:v>
                </c:pt>
                <c:pt idx="395">
                  <c:v>100.50797434740296</c:v>
                </c:pt>
                <c:pt idx="396">
                  <c:v>100.59789868856402</c:v>
                </c:pt>
                <c:pt idx="397">
                  <c:v>100.65421122549878</c:v>
                </c:pt>
                <c:pt idx="398">
                  <c:v>100.68149135203781</c:v>
                </c:pt>
                <c:pt idx="399">
                  <c:v>100.67891014377012</c:v>
                </c:pt>
                <c:pt idx="400">
                  <c:v>100.64010796593837</c:v>
                </c:pt>
                <c:pt idx="401">
                  <c:v>100.5702684862087</c:v>
                </c:pt>
                <c:pt idx="402">
                  <c:v>100.50329733380642</c:v>
                </c:pt>
                <c:pt idx="403">
                  <c:v>100.45217181646095</c:v>
                </c:pt>
                <c:pt idx="404">
                  <c:v>100.4303428179186</c:v>
                </c:pt>
                <c:pt idx="405">
                  <c:v>100.43890032859956</c:v>
                </c:pt>
                <c:pt idx="406">
                  <c:v>100.46778001197347</c:v>
                </c:pt>
                <c:pt idx="407">
                  <c:v>100.48870581167189</c:v>
                </c:pt>
                <c:pt idx="408">
                  <c:v>100.49708882554219</c:v>
                </c:pt>
                <c:pt idx="409">
                  <c:v>100.52411236855453</c:v>
                </c:pt>
                <c:pt idx="410">
                  <c:v>100.59371647643481</c:v>
                </c:pt>
                <c:pt idx="411">
                  <c:v>100.69206202892221</c:v>
                </c:pt>
                <c:pt idx="412">
                  <c:v>100.80822411701836</c:v>
                </c:pt>
                <c:pt idx="413">
                  <c:v>100.92815090341371</c:v>
                </c:pt>
                <c:pt idx="414">
                  <c:v>101.03096605275098</c:v>
                </c:pt>
                <c:pt idx="415">
                  <c:v>101.09847290556154</c:v>
                </c:pt>
                <c:pt idx="416">
                  <c:v>101.11595147245407</c:v>
                </c:pt>
                <c:pt idx="417">
                  <c:v>101.08124688481951</c:v>
                </c:pt>
                <c:pt idx="418">
                  <c:v>101.0092285235892</c:v>
                </c:pt>
                <c:pt idx="419">
                  <c:v>100.92280710608119</c:v>
                </c:pt>
                <c:pt idx="420">
                  <c:v>100.84780125152095</c:v>
                </c:pt>
                <c:pt idx="421">
                  <c:v>100.78661404905262</c:v>
                </c:pt>
                <c:pt idx="422">
                  <c:v>100.72172233222203</c:v>
                </c:pt>
                <c:pt idx="423">
                  <c:v>100.66067838440397</c:v>
                </c:pt>
                <c:pt idx="424">
                  <c:v>100.59945283896514</c:v>
                </c:pt>
                <c:pt idx="425">
                  <c:v>100.53459406388245</c:v>
                </c:pt>
                <c:pt idx="426">
                  <c:v>100.46527536600775</c:v>
                </c:pt>
                <c:pt idx="427">
                  <c:v>100.39335001904782</c:v>
                </c:pt>
                <c:pt idx="428">
                  <c:v>100.32905152059021</c:v>
                </c:pt>
                <c:pt idx="429">
                  <c:v>100.27716665200947</c:v>
                </c:pt>
                <c:pt idx="430">
                  <c:v>100.21448910374031</c:v>
                </c:pt>
                <c:pt idx="431">
                  <c:v>100.13188965477316</c:v>
                </c:pt>
                <c:pt idx="432">
                  <c:v>100.04171138455412</c:v>
                </c:pt>
                <c:pt idx="433">
                  <c:v>99.966849319032306</c:v>
                </c:pt>
                <c:pt idx="434">
                  <c:v>99.92000155018728</c:v>
                </c:pt>
                <c:pt idx="435">
                  <c:v>99.893803990787006</c:v>
                </c:pt>
                <c:pt idx="436">
                  <c:v>99.867787841561352</c:v>
                </c:pt>
                <c:pt idx="437">
                  <c:v>99.836796373331779</c:v>
                </c:pt>
                <c:pt idx="438">
                  <c:v>99.790789898638536</c:v>
                </c:pt>
                <c:pt idx="439">
                  <c:v>99.725718394353379</c:v>
                </c:pt>
                <c:pt idx="440">
                  <c:v>99.641430123106389</c:v>
                </c:pt>
                <c:pt idx="441">
                  <c:v>99.545591241966676</c:v>
                </c:pt>
                <c:pt idx="442">
                  <c:v>99.461704567625475</c:v>
                </c:pt>
                <c:pt idx="443">
                  <c:v>99.4123982945368</c:v>
                </c:pt>
                <c:pt idx="444">
                  <c:v>99.430762467569494</c:v>
                </c:pt>
                <c:pt idx="445">
                  <c:v>99.533230583237952</c:v>
                </c:pt>
                <c:pt idx="446">
                  <c:v>99.697537348168396</c:v>
                </c:pt>
                <c:pt idx="447">
                  <c:v>99.880117120219424</c:v>
                </c:pt>
                <c:pt idx="448">
                  <c:v>100.05573382506768</c:v>
                </c:pt>
                <c:pt idx="449">
                  <c:v>100.19323352164446</c:v>
                </c:pt>
                <c:pt idx="450">
                  <c:v>100.27438732212505</c:v>
                </c:pt>
                <c:pt idx="451">
                  <c:v>100.29856393580027</c:v>
                </c:pt>
                <c:pt idx="452">
                  <c:v>100.28409220516481</c:v>
                </c:pt>
                <c:pt idx="453">
                  <c:v>100.25408362817886</c:v>
                </c:pt>
                <c:pt idx="454">
                  <c:v>100.23535082009475</c:v>
                </c:pt>
                <c:pt idx="455">
                  <c:v>100.24602345883575</c:v>
                </c:pt>
                <c:pt idx="456">
                  <c:v>100.26692341082092</c:v>
                </c:pt>
                <c:pt idx="457">
                  <c:v>100.28269449092274</c:v>
                </c:pt>
                <c:pt idx="458">
                  <c:v>100.29308731808865</c:v>
                </c:pt>
                <c:pt idx="459">
                  <c:v>100.29468356707375</c:v>
                </c:pt>
                <c:pt idx="460">
                  <c:v>100.29362321942037</c:v>
                </c:pt>
                <c:pt idx="461">
                  <c:v>100.30476991530207</c:v>
                </c:pt>
                <c:pt idx="462">
                  <c:v>100.3266517508589</c:v>
                </c:pt>
                <c:pt idx="463">
                  <c:v>100.33060953242227</c:v>
                </c:pt>
                <c:pt idx="464">
                  <c:v>100.29738099348535</c:v>
                </c:pt>
                <c:pt idx="465">
                  <c:v>100.2205351062257</c:v>
                </c:pt>
                <c:pt idx="466">
                  <c:v>100.11795669693201</c:v>
                </c:pt>
                <c:pt idx="467">
                  <c:v>100.0336292352855</c:v>
                </c:pt>
                <c:pt idx="468">
                  <c:v>99.994354492507028</c:v>
                </c:pt>
                <c:pt idx="469">
                  <c:v>99.981790973829064</c:v>
                </c:pt>
                <c:pt idx="470">
                  <c:v>99.985139853176833</c:v>
                </c:pt>
                <c:pt idx="471">
                  <c:v>99.989505515178678</c:v>
                </c:pt>
                <c:pt idx="472">
                  <c:v>99.979286385623368</c:v>
                </c:pt>
                <c:pt idx="473">
                  <c:v>99.974002351248316</c:v>
                </c:pt>
                <c:pt idx="474">
                  <c:v>99.984071906761841</c:v>
                </c:pt>
                <c:pt idx="475">
                  <c:v>100.00643691747754</c:v>
                </c:pt>
                <c:pt idx="476">
                  <c:v>100.0212402442089</c:v>
                </c:pt>
                <c:pt idx="477">
                  <c:v>100.0213083647873</c:v>
                </c:pt>
                <c:pt idx="478">
                  <c:v>99.988786601896692</c:v>
                </c:pt>
                <c:pt idx="479">
                  <c:v>99.882650702270254</c:v>
                </c:pt>
                <c:pt idx="480">
                  <c:v>99.67740072475307</c:v>
                </c:pt>
                <c:pt idx="481">
                  <c:v>99.379897489596345</c:v>
                </c:pt>
                <c:pt idx="482">
                  <c:v>99.032245640704744</c:v>
                </c:pt>
                <c:pt idx="483">
                  <c:v>98.753817404410754</c:v>
                </c:pt>
                <c:pt idx="484">
                  <c:v>98.640056113380908</c:v>
                </c:pt>
                <c:pt idx="485">
                  <c:v>98.698289819525883</c:v>
                </c:pt>
                <c:pt idx="486">
                  <c:v>98.890729999809295</c:v>
                </c:pt>
                <c:pt idx="487">
                  <c:v>99.1759315469086</c:v>
                </c:pt>
                <c:pt idx="488">
                  <c:v>99.522665536478812</c:v>
                </c:pt>
                <c:pt idx="489">
                  <c:v>99.89615128713362</c:v>
                </c:pt>
                <c:pt idx="490">
                  <c:v>100.2731090150268</c:v>
                </c:pt>
                <c:pt idx="491">
                  <c:v>100.63202887902941</c:v>
                </c:pt>
                <c:pt idx="492">
                  <c:v>100.95954801557839</c:v>
                </c:pt>
                <c:pt idx="493">
                  <c:v>101.25697384475457</c:v>
                </c:pt>
                <c:pt idx="494">
                  <c:v>101.54325757884735</c:v>
                </c:pt>
                <c:pt idx="495">
                  <c:v>101.82455635534994</c:v>
                </c:pt>
                <c:pt idx="496">
                  <c:v>102.09608523402684</c:v>
                </c:pt>
              </c:numCache>
            </c:numRef>
          </c:val>
          <c:smooth val="0"/>
          <c:extLst>
            <c:ext xmlns:c16="http://schemas.microsoft.com/office/drawing/2014/chart" uri="{C3380CC4-5D6E-409C-BE32-E72D297353CC}">
              <c16:uniqueId val="{00000002-DEDD-4C98-8B1F-DA1CA3FF3A2B}"/>
            </c:ext>
          </c:extLst>
        </c:ser>
        <c:ser>
          <c:idx val="2"/>
          <c:order val="3"/>
          <c:spPr>
            <a:ln w="635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abril_2021!$J$7:$J$505</c:f>
              <c:numCache>
                <c:formatCode>General</c:formatCode>
                <c:ptCount val="49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numCache>
            </c:numRef>
          </c:val>
          <c:smooth val="0"/>
          <c:extLst>
            <c:ext xmlns:c16="http://schemas.microsoft.com/office/drawing/2014/chart" uri="{C3380CC4-5D6E-409C-BE32-E72D297353CC}">
              <c16:uniqueId val="{00000003-DEDD-4C98-8B1F-DA1CA3FF3A2B}"/>
            </c:ext>
          </c:extLst>
        </c:ser>
        <c:dLbls>
          <c:showLegendKey val="0"/>
          <c:showVal val="0"/>
          <c:showCatName val="0"/>
          <c:showSerName val="0"/>
          <c:showPercent val="0"/>
          <c:showBubbleSize val="0"/>
        </c:dLbls>
        <c:marker val="1"/>
        <c:smooth val="0"/>
        <c:axId val="1322936632"/>
        <c:axId val="1"/>
      </c:lineChart>
      <c:catAx>
        <c:axId val="13229366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322936632"/>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450" b="0" i="0" u="none" strike="noStrike" baseline="0">
                <a:solidFill>
                  <a:srgbClr val="000000"/>
                </a:solidFill>
                <a:latin typeface="Arial"/>
                <a:ea typeface="Arial"/>
                <a:cs typeface="Arial"/>
              </a:defRPr>
            </a:pPr>
            <a:endParaRPr lang="es-MX"/>
          </a:p>
        </c:txPr>
      </c:legendEntry>
      <c:legendEntry>
        <c:idx val="2"/>
        <c:txPr>
          <a:bodyPr/>
          <a:lstStyle/>
          <a:p>
            <a:pPr>
              <a:defRPr sz="45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a:solidFill>
            <a:schemeClr val="tx1"/>
          </a:solidFill>
        </a:ln>
      </c:spPr>
      <c:txPr>
        <a:bodyPr/>
        <a:lstStyle/>
        <a:p>
          <a:pPr>
            <a:defRPr sz="45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abril_2021!$A$7:$B$503</c:f>
              <c:multiLvlStrCache>
                <c:ptCount val="49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abril_2021!$D$7:$D$503</c:f>
              <c:numCache>
                <c:formatCode>General</c:formatCode>
                <c:ptCount val="497"/>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4DEC-49EB-A99D-A4C9F4A9A57C}"/>
            </c:ext>
          </c:extLst>
        </c:ser>
        <c:dLbls>
          <c:showLegendKey val="0"/>
          <c:showVal val="0"/>
          <c:showCatName val="0"/>
          <c:showSerName val="0"/>
          <c:showPercent val="0"/>
          <c:showBubbleSize val="0"/>
        </c:dLbls>
        <c:axId val="933279968"/>
        <c:axId val="1"/>
      </c:areaChart>
      <c:lineChart>
        <c:grouping val="standard"/>
        <c:varyColors val="0"/>
        <c:ser>
          <c:idx val="0"/>
          <c:order val="0"/>
          <c:spPr>
            <a:ln w="12700" cap="rnd">
              <a:solidFill>
                <a:schemeClr val="tx1"/>
              </a:solidFill>
              <a:round/>
            </a:ln>
            <a:effectLst/>
          </c:spPr>
          <c:marker>
            <c:symbol val="none"/>
          </c:marker>
          <c:cat>
            <c:multiLvlStrRef>
              <c:f>abril_2021!$A$7:$B$503</c:f>
              <c:multiLvlStrCache>
                <c:ptCount val="49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abril_2021!$C$7:$C$503</c:f>
              <c:numCache>
                <c:formatCode>0.00</c:formatCode>
                <c:ptCount val="497"/>
                <c:pt idx="0">
                  <c:v>40.53347752095415</c:v>
                </c:pt>
                <c:pt idx="1">
                  <c:v>41.063475610140912</c:v>
                </c:pt>
                <c:pt idx="2">
                  <c:v>41.601513595888271</c:v>
                </c:pt>
                <c:pt idx="3">
                  <c:v>42.155360017989004</c:v>
                </c:pt>
                <c:pt idx="4">
                  <c:v>42.751487271153735</c:v>
                </c:pt>
                <c:pt idx="5">
                  <c:v>43.417412138105973</c:v>
                </c:pt>
                <c:pt idx="6">
                  <c:v>44.171074554903782</c:v>
                </c:pt>
                <c:pt idx="7">
                  <c:v>45.016891941419168</c:v>
                </c:pt>
                <c:pt idx="8">
                  <c:v>45.927820829970734</c:v>
                </c:pt>
                <c:pt idx="9">
                  <c:v>46.869202670731688</c:v>
                </c:pt>
                <c:pt idx="10">
                  <c:v>47.793784124296039</c:v>
                </c:pt>
                <c:pt idx="11">
                  <c:v>48.683419568202339</c:v>
                </c:pt>
                <c:pt idx="12">
                  <c:v>49.550338770567755</c:v>
                </c:pt>
                <c:pt idx="13">
                  <c:v>50.398765707156748</c:v>
                </c:pt>
                <c:pt idx="14">
                  <c:v>51.218842679433699</c:v>
                </c:pt>
                <c:pt idx="15">
                  <c:v>51.999933017074561</c:v>
                </c:pt>
                <c:pt idx="16">
                  <c:v>52.733820048712801</c:v>
                </c:pt>
                <c:pt idx="17">
                  <c:v>53.430950077834147</c:v>
                </c:pt>
                <c:pt idx="18">
                  <c:v>54.107784535259597</c:v>
                </c:pt>
                <c:pt idx="19">
                  <c:v>54.757461933908388</c:v>
                </c:pt>
                <c:pt idx="20">
                  <c:v>55.347103841911881</c:v>
                </c:pt>
                <c:pt idx="21">
                  <c:v>55.812941946388229</c:v>
                </c:pt>
                <c:pt idx="22">
                  <c:v>56.04554268069991</c:v>
                </c:pt>
                <c:pt idx="23">
                  <c:v>56.006903905127622</c:v>
                </c:pt>
                <c:pt idx="24">
                  <c:v>55.709307942304839</c:v>
                </c:pt>
                <c:pt idx="25">
                  <c:v>55.187679025927004</c:v>
                </c:pt>
                <c:pt idx="26">
                  <c:v>54.480223220305625</c:v>
                </c:pt>
                <c:pt idx="27">
                  <c:v>53.667143784651095</c:v>
                </c:pt>
                <c:pt idx="28">
                  <c:v>52.784423158675622</c:v>
                </c:pt>
                <c:pt idx="29">
                  <c:v>51.84057794077416</c:v>
                </c:pt>
                <c:pt idx="30">
                  <c:v>50.811232775650829</c:v>
                </c:pt>
                <c:pt idx="31">
                  <c:v>49.705029752141286</c:v>
                </c:pt>
                <c:pt idx="32">
                  <c:v>48.5765037101852</c:v>
                </c:pt>
                <c:pt idx="33">
                  <c:v>47.495020898659668</c:v>
                </c:pt>
                <c:pt idx="34">
                  <c:v>46.532893607639771</c:v>
                </c:pt>
                <c:pt idx="35">
                  <c:v>45.749042388320035</c:v>
                </c:pt>
                <c:pt idx="36">
                  <c:v>45.161381719200541</c:v>
                </c:pt>
                <c:pt idx="37">
                  <c:v>44.780728157616487</c:v>
                </c:pt>
                <c:pt idx="38">
                  <c:v>44.590785670181972</c:v>
                </c:pt>
                <c:pt idx="39">
                  <c:v>44.552606012469887</c:v>
                </c:pt>
                <c:pt idx="40">
                  <c:v>44.627196533486185</c:v>
                </c:pt>
                <c:pt idx="41">
                  <c:v>44.772488167343447</c:v>
                </c:pt>
                <c:pt idx="42">
                  <c:v>44.966906047829838</c:v>
                </c:pt>
                <c:pt idx="43">
                  <c:v>45.203104757752442</c:v>
                </c:pt>
                <c:pt idx="44">
                  <c:v>45.483299661522167</c:v>
                </c:pt>
                <c:pt idx="45">
                  <c:v>45.800728591442699</c:v>
                </c:pt>
                <c:pt idx="46">
                  <c:v>46.148192450176388</c:v>
                </c:pt>
                <c:pt idx="47">
                  <c:v>46.556863148587119</c:v>
                </c:pt>
                <c:pt idx="48">
                  <c:v>47.01967258213535</c:v>
                </c:pt>
                <c:pt idx="49">
                  <c:v>47.506977181425889</c:v>
                </c:pt>
                <c:pt idx="50">
                  <c:v>47.97881537482899</c:v>
                </c:pt>
                <c:pt idx="51">
                  <c:v>48.458003849927003</c:v>
                </c:pt>
                <c:pt idx="52">
                  <c:v>48.985226728710522</c:v>
                </c:pt>
                <c:pt idx="53">
                  <c:v>49.597963669713415</c:v>
                </c:pt>
                <c:pt idx="54">
                  <c:v>50.264061402795882</c:v>
                </c:pt>
                <c:pt idx="55">
                  <c:v>50.92089445770965</c:v>
                </c:pt>
                <c:pt idx="56">
                  <c:v>51.543103985357185</c:v>
                </c:pt>
                <c:pt idx="57">
                  <c:v>52.115799911217564</c:v>
                </c:pt>
                <c:pt idx="58">
                  <c:v>52.674267933759644</c:v>
                </c:pt>
                <c:pt idx="59">
                  <c:v>53.198780272543587</c:v>
                </c:pt>
                <c:pt idx="60">
                  <c:v>53.648752596051573</c:v>
                </c:pt>
                <c:pt idx="61">
                  <c:v>53.997062119850071</c:v>
                </c:pt>
                <c:pt idx="62">
                  <c:v>54.260724358801504</c:v>
                </c:pt>
                <c:pt idx="63">
                  <c:v>54.470933084185887</c:v>
                </c:pt>
                <c:pt idx="64">
                  <c:v>54.653142776591977</c:v>
                </c:pt>
                <c:pt idx="65">
                  <c:v>54.814790941331083</c:v>
                </c:pt>
                <c:pt idx="66">
                  <c:v>54.929545617819862</c:v>
                </c:pt>
                <c:pt idx="67">
                  <c:v>54.983478741589167</c:v>
                </c:pt>
                <c:pt idx="68">
                  <c:v>54.955694465503768</c:v>
                </c:pt>
                <c:pt idx="69">
                  <c:v>54.841282313010844</c:v>
                </c:pt>
                <c:pt idx="70">
                  <c:v>54.652823790078507</c:v>
                </c:pt>
                <c:pt idx="71">
                  <c:v>54.381554285444864</c:v>
                </c:pt>
                <c:pt idx="72">
                  <c:v>54.042508839194461</c:v>
                </c:pt>
                <c:pt idx="73">
                  <c:v>53.666925422131364</c:v>
                </c:pt>
                <c:pt idx="74">
                  <c:v>53.262608407189859</c:v>
                </c:pt>
                <c:pt idx="75">
                  <c:v>52.83705053524956</c:v>
                </c:pt>
                <c:pt idx="76">
                  <c:v>52.392218202172621</c:v>
                </c:pt>
                <c:pt idx="77">
                  <c:v>51.921694742789256</c:v>
                </c:pt>
                <c:pt idx="78">
                  <c:v>51.462600512839089</c:v>
                </c:pt>
                <c:pt idx="79">
                  <c:v>51.075483348372764</c:v>
                </c:pt>
                <c:pt idx="80">
                  <c:v>50.8054656037624</c:v>
                </c:pt>
                <c:pt idx="81">
                  <c:v>50.680371468028461</c:v>
                </c:pt>
                <c:pt idx="82">
                  <c:v>50.706210999919264</c:v>
                </c:pt>
                <c:pt idx="83">
                  <c:v>50.881292383044773</c:v>
                </c:pt>
                <c:pt idx="84">
                  <c:v>51.176406897364046</c:v>
                </c:pt>
                <c:pt idx="85">
                  <c:v>51.578268520440972</c:v>
                </c:pt>
                <c:pt idx="86">
                  <c:v>52.069768470208146</c:v>
                </c:pt>
                <c:pt idx="87">
                  <c:v>52.616961748144696</c:v>
                </c:pt>
                <c:pt idx="88">
                  <c:v>53.183888744609867</c:v>
                </c:pt>
                <c:pt idx="89">
                  <c:v>53.773371583789576</c:v>
                </c:pt>
                <c:pt idx="90">
                  <c:v>54.370855028136688</c:v>
                </c:pt>
                <c:pt idx="91">
                  <c:v>54.937067973004439</c:v>
                </c:pt>
                <c:pt idx="92">
                  <c:v>55.424363593592382</c:v>
                </c:pt>
                <c:pt idx="93">
                  <c:v>55.803409623288736</c:v>
                </c:pt>
                <c:pt idx="94">
                  <c:v>56.075867140639879</c:v>
                </c:pt>
                <c:pt idx="95">
                  <c:v>56.269513700658905</c:v>
                </c:pt>
                <c:pt idx="96">
                  <c:v>56.442616481919103</c:v>
                </c:pt>
                <c:pt idx="97">
                  <c:v>56.627909094874262</c:v>
                </c:pt>
                <c:pt idx="98">
                  <c:v>56.845924844918713</c:v>
                </c:pt>
                <c:pt idx="99">
                  <c:v>57.113052222813153</c:v>
                </c:pt>
                <c:pt idx="100">
                  <c:v>57.435384380128887</c:v>
                </c:pt>
                <c:pt idx="101">
                  <c:v>57.804654145163838</c:v>
                </c:pt>
                <c:pt idx="102">
                  <c:v>58.225784621601932</c:v>
                </c:pt>
                <c:pt idx="103">
                  <c:v>58.718379618737046</c:v>
                </c:pt>
                <c:pt idx="104">
                  <c:v>59.265697184515489</c:v>
                </c:pt>
                <c:pt idx="105">
                  <c:v>59.854012180066938</c:v>
                </c:pt>
                <c:pt idx="106">
                  <c:v>60.43750351994511</c:v>
                </c:pt>
                <c:pt idx="107">
                  <c:v>61.000668993452308</c:v>
                </c:pt>
                <c:pt idx="108">
                  <c:v>61.544644329406459</c:v>
                </c:pt>
                <c:pt idx="109">
                  <c:v>62.068233655610364</c:v>
                </c:pt>
                <c:pt idx="110">
                  <c:v>62.5667342185941</c:v>
                </c:pt>
                <c:pt idx="111">
                  <c:v>63.05514628644854</c:v>
                </c:pt>
                <c:pt idx="112">
                  <c:v>63.523991194166598</c:v>
                </c:pt>
                <c:pt idx="113">
                  <c:v>63.982171163216471</c:v>
                </c:pt>
                <c:pt idx="114">
                  <c:v>64.413276325013683</c:v>
                </c:pt>
                <c:pt idx="115">
                  <c:v>64.838613876794085</c:v>
                </c:pt>
                <c:pt idx="116">
                  <c:v>65.265803801357649</c:v>
                </c:pt>
                <c:pt idx="117">
                  <c:v>65.680651796402884</c:v>
                </c:pt>
                <c:pt idx="118">
                  <c:v>66.1108816045558</c:v>
                </c:pt>
                <c:pt idx="119">
                  <c:v>66.587248320314416</c:v>
                </c:pt>
                <c:pt idx="120">
                  <c:v>67.115239177687045</c:v>
                </c:pt>
                <c:pt idx="121">
                  <c:v>67.700520671343057</c:v>
                </c:pt>
                <c:pt idx="122">
                  <c:v>68.364488719495498</c:v>
                </c:pt>
                <c:pt idx="123">
                  <c:v>69.076379032301432</c:v>
                </c:pt>
                <c:pt idx="124">
                  <c:v>69.81646569919269</c:v>
                </c:pt>
                <c:pt idx="125">
                  <c:v>70.57104707485945</c:v>
                </c:pt>
                <c:pt idx="126">
                  <c:v>71.319710300510835</c:v>
                </c:pt>
                <c:pt idx="127">
                  <c:v>72.052835583279631</c:v>
                </c:pt>
                <c:pt idx="128">
                  <c:v>72.744462501297235</c:v>
                </c:pt>
                <c:pt idx="129">
                  <c:v>73.379735919841437</c:v>
                </c:pt>
                <c:pt idx="130">
                  <c:v>73.966985482523853</c:v>
                </c:pt>
                <c:pt idx="131">
                  <c:v>74.48303028888833</c:v>
                </c:pt>
                <c:pt idx="132">
                  <c:v>74.950513738113997</c:v>
                </c:pt>
                <c:pt idx="133">
                  <c:v>75.399837169564719</c:v>
                </c:pt>
                <c:pt idx="134">
                  <c:v>75.853305320093526</c:v>
                </c:pt>
                <c:pt idx="135">
                  <c:v>76.316820333722163</c:v>
                </c:pt>
                <c:pt idx="136">
                  <c:v>76.752114683471916</c:v>
                </c:pt>
                <c:pt idx="137">
                  <c:v>77.111718725507927</c:v>
                </c:pt>
                <c:pt idx="138">
                  <c:v>77.400593311083014</c:v>
                </c:pt>
                <c:pt idx="139">
                  <c:v>77.672669240048137</c:v>
                </c:pt>
                <c:pt idx="140">
                  <c:v>77.975857085669602</c:v>
                </c:pt>
                <c:pt idx="141">
                  <c:v>78.359818819623399</c:v>
                </c:pt>
                <c:pt idx="142">
                  <c:v>78.777620063855963</c:v>
                </c:pt>
                <c:pt idx="143">
                  <c:v>79.188947591005928</c:v>
                </c:pt>
                <c:pt idx="144">
                  <c:v>79.58375082565577</c:v>
                </c:pt>
                <c:pt idx="145">
                  <c:v>79.978693415124752</c:v>
                </c:pt>
                <c:pt idx="146">
                  <c:v>80.324882346358322</c:v>
                </c:pt>
                <c:pt idx="147">
                  <c:v>80.541992439622291</c:v>
                </c:pt>
                <c:pt idx="148">
                  <c:v>80.632933919544428</c:v>
                </c:pt>
                <c:pt idx="149">
                  <c:v>80.627862895507278</c:v>
                </c:pt>
                <c:pt idx="150">
                  <c:v>80.556758309932562</c:v>
                </c:pt>
                <c:pt idx="151">
                  <c:v>80.448670381866478</c:v>
                </c:pt>
                <c:pt idx="152">
                  <c:v>80.329324889611229</c:v>
                </c:pt>
                <c:pt idx="153">
                  <c:v>80.17228081317576</c:v>
                </c:pt>
                <c:pt idx="154">
                  <c:v>79.891591948673025</c:v>
                </c:pt>
                <c:pt idx="155">
                  <c:v>79.599896796891528</c:v>
                </c:pt>
                <c:pt idx="156">
                  <c:v>79.327166889717986</c:v>
                </c:pt>
                <c:pt idx="157">
                  <c:v>79.096201326569528</c:v>
                </c:pt>
                <c:pt idx="158">
                  <c:v>78.87445439333635</c:v>
                </c:pt>
                <c:pt idx="159">
                  <c:v>78.633078181674335</c:v>
                </c:pt>
                <c:pt idx="160">
                  <c:v>78.353902947780568</c:v>
                </c:pt>
                <c:pt idx="161">
                  <c:v>78.001081139054762</c:v>
                </c:pt>
                <c:pt idx="162">
                  <c:v>77.588232957616313</c:v>
                </c:pt>
                <c:pt idx="163">
                  <c:v>77.174496667164789</c:v>
                </c:pt>
                <c:pt idx="164">
                  <c:v>76.880091352169828</c:v>
                </c:pt>
                <c:pt idx="165">
                  <c:v>76.803451915265882</c:v>
                </c:pt>
                <c:pt idx="166">
                  <c:v>76.972935136785352</c:v>
                </c:pt>
                <c:pt idx="167">
                  <c:v>77.385781184370302</c:v>
                </c:pt>
                <c:pt idx="168">
                  <c:v>77.915399846940076</c:v>
                </c:pt>
                <c:pt idx="169">
                  <c:v>78.510926982514079</c:v>
                </c:pt>
                <c:pt idx="170">
                  <c:v>79.102697833971007</c:v>
                </c:pt>
                <c:pt idx="171">
                  <c:v>79.646260275509363</c:v>
                </c:pt>
                <c:pt idx="172">
                  <c:v>80.080275729311822</c:v>
                </c:pt>
                <c:pt idx="173">
                  <c:v>80.37571171297526</c:v>
                </c:pt>
                <c:pt idx="174">
                  <c:v>80.505224548894759</c:v>
                </c:pt>
                <c:pt idx="175">
                  <c:v>80.445137670570801</c:v>
                </c:pt>
                <c:pt idx="176">
                  <c:v>80.121857895888354</c:v>
                </c:pt>
                <c:pt idx="177">
                  <c:v>79.459827538966508</c:v>
                </c:pt>
                <c:pt idx="178">
                  <c:v>78.37185142876335</c:v>
                </c:pt>
                <c:pt idx="179">
                  <c:v>76.830922060324554</c:v>
                </c:pt>
                <c:pt idx="180">
                  <c:v>74.892693663703852</c:v>
                </c:pt>
                <c:pt idx="181">
                  <c:v>72.688039484376176</c:v>
                </c:pt>
                <c:pt idx="182">
                  <c:v>70.503281532215112</c:v>
                </c:pt>
                <c:pt idx="183">
                  <c:v>68.546466706603951</c:v>
                </c:pt>
                <c:pt idx="184">
                  <c:v>67.006670600008391</c:v>
                </c:pt>
                <c:pt idx="185">
                  <c:v>65.950913745579001</c:v>
                </c:pt>
                <c:pt idx="186">
                  <c:v>65.348705021630622</c:v>
                </c:pt>
                <c:pt idx="187">
                  <c:v>65.152481471577545</c:v>
                </c:pt>
                <c:pt idx="188">
                  <c:v>65.30226842806492</c:v>
                </c:pt>
                <c:pt idx="189">
                  <c:v>65.75957160573472</c:v>
                </c:pt>
                <c:pt idx="190">
                  <c:v>66.522831549091805</c:v>
                </c:pt>
                <c:pt idx="191">
                  <c:v>67.461772194523078</c:v>
                </c:pt>
                <c:pt idx="192">
                  <c:v>68.430921277233594</c:v>
                </c:pt>
                <c:pt idx="193">
                  <c:v>69.331139158371542</c:v>
                </c:pt>
                <c:pt idx="194">
                  <c:v>70.132322394934619</c:v>
                </c:pt>
                <c:pt idx="195">
                  <c:v>70.832506198106543</c:v>
                </c:pt>
                <c:pt idx="196">
                  <c:v>71.444910413776228</c:v>
                </c:pt>
                <c:pt idx="197">
                  <c:v>71.978870196818207</c:v>
                </c:pt>
                <c:pt idx="198">
                  <c:v>72.465462757529181</c:v>
                </c:pt>
                <c:pt idx="199">
                  <c:v>72.936324241530059</c:v>
                </c:pt>
                <c:pt idx="200">
                  <c:v>73.430654097698195</c:v>
                </c:pt>
                <c:pt idx="201">
                  <c:v>73.994287927896977</c:v>
                </c:pt>
                <c:pt idx="202">
                  <c:v>74.645968356321362</c:v>
                </c:pt>
                <c:pt idx="203">
                  <c:v>75.383068777485079</c:v>
                </c:pt>
                <c:pt idx="204">
                  <c:v>76.197691962603642</c:v>
                </c:pt>
                <c:pt idx="205">
                  <c:v>77.079637594846346</c:v>
                </c:pt>
                <c:pt idx="206">
                  <c:v>78.003728112921991</c:v>
                </c:pt>
                <c:pt idx="207">
                  <c:v>78.957187415907654</c:v>
                </c:pt>
                <c:pt idx="208">
                  <c:v>79.911869595404639</c:v>
                </c:pt>
                <c:pt idx="209">
                  <c:v>80.838948886959855</c:v>
                </c:pt>
                <c:pt idx="210">
                  <c:v>81.689179543052475</c:v>
                </c:pt>
                <c:pt idx="211">
                  <c:v>82.435294308235726</c:v>
                </c:pt>
                <c:pt idx="212">
                  <c:v>83.071227727770975</c:v>
                </c:pt>
                <c:pt idx="213">
                  <c:v>83.60892869789015</c:v>
                </c:pt>
                <c:pt idx="214">
                  <c:v>84.062098429995373</c:v>
                </c:pt>
                <c:pt idx="215">
                  <c:v>84.470952473248744</c:v>
                </c:pt>
                <c:pt idx="216">
                  <c:v>84.872551907471021</c:v>
                </c:pt>
                <c:pt idx="217">
                  <c:v>85.262784480104045</c:v>
                </c:pt>
                <c:pt idx="218">
                  <c:v>85.59860638471352</c:v>
                </c:pt>
                <c:pt idx="219">
                  <c:v>85.837702631362603</c:v>
                </c:pt>
                <c:pt idx="220">
                  <c:v>85.978507430290364</c:v>
                </c:pt>
                <c:pt idx="221">
                  <c:v>86.061402964274166</c:v>
                </c:pt>
                <c:pt idx="222">
                  <c:v>86.143320883448084</c:v>
                </c:pt>
                <c:pt idx="223">
                  <c:v>86.23239157283534</c:v>
                </c:pt>
                <c:pt idx="224">
                  <c:v>86.329532976115857</c:v>
                </c:pt>
                <c:pt idx="225">
                  <c:v>86.476045180574602</c:v>
                </c:pt>
                <c:pt idx="226">
                  <c:v>86.706721264134018</c:v>
                </c:pt>
                <c:pt idx="227">
                  <c:v>87.017354679386813</c:v>
                </c:pt>
                <c:pt idx="228">
                  <c:v>87.406145787386521</c:v>
                </c:pt>
                <c:pt idx="229">
                  <c:v>87.845534899371074</c:v>
                </c:pt>
                <c:pt idx="230">
                  <c:v>88.315855169083136</c:v>
                </c:pt>
                <c:pt idx="231">
                  <c:v>88.763582828662322</c:v>
                </c:pt>
                <c:pt idx="232">
                  <c:v>89.203013375886968</c:v>
                </c:pt>
                <c:pt idx="233">
                  <c:v>89.621939841685787</c:v>
                </c:pt>
                <c:pt idx="234">
                  <c:v>90.039278840894852</c:v>
                </c:pt>
                <c:pt idx="235">
                  <c:v>90.478988870594748</c:v>
                </c:pt>
                <c:pt idx="236">
                  <c:v>90.981069081199962</c:v>
                </c:pt>
                <c:pt idx="237">
                  <c:v>91.553211881582072</c:v>
                </c:pt>
                <c:pt idx="238">
                  <c:v>92.201044373394112</c:v>
                </c:pt>
                <c:pt idx="239">
                  <c:v>92.910680675991344</c:v>
                </c:pt>
                <c:pt idx="240">
                  <c:v>93.659889335161878</c:v>
                </c:pt>
                <c:pt idx="241">
                  <c:v>94.381751022035132</c:v>
                </c:pt>
                <c:pt idx="242">
                  <c:v>95.079706014340204</c:v>
                </c:pt>
                <c:pt idx="243">
                  <c:v>95.782082817997477</c:v>
                </c:pt>
                <c:pt idx="244">
                  <c:v>96.478949109865468</c:v>
                </c:pt>
                <c:pt idx="245">
                  <c:v>97.118360490144923</c:v>
                </c:pt>
                <c:pt idx="246">
                  <c:v>97.634471780291477</c:v>
                </c:pt>
                <c:pt idx="247">
                  <c:v>97.988867418163665</c:v>
                </c:pt>
                <c:pt idx="248">
                  <c:v>98.166028562213796</c:v>
                </c:pt>
                <c:pt idx="249">
                  <c:v>98.156394094231644</c:v>
                </c:pt>
                <c:pt idx="250">
                  <c:v>97.954366464374104</c:v>
                </c:pt>
                <c:pt idx="251">
                  <c:v>97.604708984935499</c:v>
                </c:pt>
                <c:pt idx="252">
                  <c:v>97.165996971852437</c:v>
                </c:pt>
                <c:pt idx="253">
                  <c:v>96.669514567730758</c:v>
                </c:pt>
                <c:pt idx="254">
                  <c:v>96.151356364646446</c:v>
                </c:pt>
                <c:pt idx="255">
                  <c:v>95.62253884725979</c:v>
                </c:pt>
                <c:pt idx="256">
                  <c:v>95.109017264942395</c:v>
                </c:pt>
                <c:pt idx="257">
                  <c:v>94.633038479678888</c:v>
                </c:pt>
                <c:pt idx="258">
                  <c:v>94.170755051791261</c:v>
                </c:pt>
                <c:pt idx="259">
                  <c:v>93.702152512873198</c:v>
                </c:pt>
                <c:pt idx="260">
                  <c:v>93.20618862728692</c:v>
                </c:pt>
                <c:pt idx="261">
                  <c:v>92.702634660964605</c:v>
                </c:pt>
                <c:pt idx="262">
                  <c:v>92.24835556429538</c:v>
                </c:pt>
                <c:pt idx="263">
                  <c:v>91.849521439410012</c:v>
                </c:pt>
                <c:pt idx="264">
                  <c:v>91.537804359558919</c:v>
                </c:pt>
                <c:pt idx="265">
                  <c:v>91.365487125912892</c:v>
                </c:pt>
                <c:pt idx="266">
                  <c:v>91.305616702773662</c:v>
                </c:pt>
                <c:pt idx="267">
                  <c:v>91.32064638180718</c:v>
                </c:pt>
                <c:pt idx="268">
                  <c:v>91.366873490667359</c:v>
                </c:pt>
                <c:pt idx="269">
                  <c:v>91.40766883967315</c:v>
                </c:pt>
                <c:pt idx="270">
                  <c:v>91.429748175242963</c:v>
                </c:pt>
                <c:pt idx="271">
                  <c:v>91.426505094324682</c:v>
                </c:pt>
                <c:pt idx="272">
                  <c:v>91.382195126010274</c:v>
                </c:pt>
                <c:pt idx="273">
                  <c:v>91.298546010555555</c:v>
                </c:pt>
                <c:pt idx="274">
                  <c:v>91.171388705574174</c:v>
                </c:pt>
                <c:pt idx="275">
                  <c:v>91.012637105650626</c:v>
                </c:pt>
                <c:pt idx="276">
                  <c:v>90.812471424221201</c:v>
                </c:pt>
                <c:pt idx="277">
                  <c:v>90.57498846251886</c:v>
                </c:pt>
                <c:pt idx="278">
                  <c:v>90.286392455139236</c:v>
                </c:pt>
                <c:pt idx="279">
                  <c:v>89.970434349578298</c:v>
                </c:pt>
                <c:pt idx="280">
                  <c:v>89.649476489506469</c:v>
                </c:pt>
                <c:pt idx="281">
                  <c:v>89.352381296292066</c:v>
                </c:pt>
                <c:pt idx="282">
                  <c:v>89.109425891454862</c:v>
                </c:pt>
                <c:pt idx="283">
                  <c:v>88.957125060931645</c:v>
                </c:pt>
                <c:pt idx="284">
                  <c:v>88.949472484006591</c:v>
                </c:pt>
                <c:pt idx="285">
                  <c:v>89.09675770270627</c:v>
                </c:pt>
                <c:pt idx="286">
                  <c:v>89.376033005313559</c:v>
                </c:pt>
                <c:pt idx="287">
                  <c:v>89.751934227735049</c:v>
                </c:pt>
                <c:pt idx="288">
                  <c:v>90.160830052532901</c:v>
                </c:pt>
                <c:pt idx="289">
                  <c:v>90.575587863342292</c:v>
                </c:pt>
                <c:pt idx="290">
                  <c:v>90.97835396069604</c:v>
                </c:pt>
                <c:pt idx="291">
                  <c:v>91.326791174186511</c:v>
                </c:pt>
                <c:pt idx="292">
                  <c:v>91.601293056036909</c:v>
                </c:pt>
                <c:pt idx="293">
                  <c:v>91.802276324819132</c:v>
                </c:pt>
                <c:pt idx="294">
                  <c:v>91.978585070069713</c:v>
                </c:pt>
                <c:pt idx="295">
                  <c:v>92.166607742443347</c:v>
                </c:pt>
                <c:pt idx="296">
                  <c:v>92.407467154237992</c:v>
                </c:pt>
                <c:pt idx="297">
                  <c:v>92.680459615703143</c:v>
                </c:pt>
                <c:pt idx="298">
                  <c:v>92.940785858529765</c:v>
                </c:pt>
                <c:pt idx="299">
                  <c:v>93.156581498031414</c:v>
                </c:pt>
                <c:pt idx="300">
                  <c:v>93.329024509981608</c:v>
                </c:pt>
                <c:pt idx="301">
                  <c:v>93.459228570106518</c:v>
                </c:pt>
                <c:pt idx="302">
                  <c:v>93.56265594395758</c:v>
                </c:pt>
                <c:pt idx="303">
                  <c:v>93.658916267856767</c:v>
                </c:pt>
                <c:pt idx="304">
                  <c:v>93.776806815814481</c:v>
                </c:pt>
                <c:pt idx="305">
                  <c:v>93.939500195061996</c:v>
                </c:pt>
                <c:pt idx="306">
                  <c:v>94.216558078351554</c:v>
                </c:pt>
                <c:pt idx="307">
                  <c:v>94.650399851266997</c:v>
                </c:pt>
                <c:pt idx="308">
                  <c:v>95.185634779886087</c:v>
                </c:pt>
                <c:pt idx="309">
                  <c:v>95.768125047281714</c:v>
                </c:pt>
                <c:pt idx="310">
                  <c:v>96.362809012959389</c:v>
                </c:pt>
                <c:pt idx="311">
                  <c:v>96.908173590309687</c:v>
                </c:pt>
                <c:pt idx="312">
                  <c:v>97.370406358186486</c:v>
                </c:pt>
                <c:pt idx="313">
                  <c:v>97.756983947535034</c:v>
                </c:pt>
                <c:pt idx="314">
                  <c:v>98.102988198322421</c:v>
                </c:pt>
                <c:pt idx="315">
                  <c:v>98.413041439534126</c:v>
                </c:pt>
                <c:pt idx="316">
                  <c:v>98.662230697280378</c:v>
                </c:pt>
                <c:pt idx="317">
                  <c:v>98.822148071755834</c:v>
                </c:pt>
                <c:pt idx="318">
                  <c:v>98.932672597517723</c:v>
                </c:pt>
                <c:pt idx="319">
                  <c:v>99.019219386422392</c:v>
                </c:pt>
                <c:pt idx="320">
                  <c:v>99.081243055324535</c:v>
                </c:pt>
                <c:pt idx="321">
                  <c:v>99.131129540576225</c:v>
                </c:pt>
                <c:pt idx="322">
                  <c:v>99.192152266432615</c:v>
                </c:pt>
                <c:pt idx="323">
                  <c:v>99.297335130740521</c:v>
                </c:pt>
                <c:pt idx="324">
                  <c:v>99.462167831194208</c:v>
                </c:pt>
                <c:pt idx="325">
                  <c:v>99.699634324730667</c:v>
                </c:pt>
                <c:pt idx="326">
                  <c:v>99.992407773244707</c:v>
                </c:pt>
                <c:pt idx="327">
                  <c:v>100.32507863522414</c:v>
                </c:pt>
                <c:pt idx="328">
                  <c:v>100.66078495041542</c:v>
                </c:pt>
                <c:pt idx="329">
                  <c:v>100.9570836119502</c:v>
                </c:pt>
                <c:pt idx="330">
                  <c:v>101.19203018027707</c:v>
                </c:pt>
                <c:pt idx="331">
                  <c:v>101.37109936325177</c:v>
                </c:pt>
                <c:pt idx="332">
                  <c:v>101.5134588443285</c:v>
                </c:pt>
                <c:pt idx="333">
                  <c:v>101.62929977072528</c:v>
                </c:pt>
                <c:pt idx="334">
                  <c:v>101.74145473313338</c:v>
                </c:pt>
                <c:pt idx="335">
                  <c:v>101.86983584977951</c:v>
                </c:pt>
                <c:pt idx="336">
                  <c:v>102.0272544906891</c:v>
                </c:pt>
                <c:pt idx="337">
                  <c:v>102.19180589743191</c:v>
                </c:pt>
                <c:pt idx="338">
                  <c:v>102.3307110675135</c:v>
                </c:pt>
                <c:pt idx="339">
                  <c:v>102.41137960693167</c:v>
                </c:pt>
                <c:pt idx="340">
                  <c:v>102.36638630850979</c:v>
                </c:pt>
                <c:pt idx="341">
                  <c:v>102.11453550451344</c:v>
                </c:pt>
                <c:pt idx="342">
                  <c:v>101.56537343926095</c:v>
                </c:pt>
                <c:pt idx="343">
                  <c:v>100.67358898623304</c:v>
                </c:pt>
                <c:pt idx="344">
                  <c:v>99.426086718669055</c:v>
                </c:pt>
                <c:pt idx="345">
                  <c:v>97.836459926154077</c:v>
                </c:pt>
                <c:pt idx="346">
                  <c:v>95.952786031811016</c:v>
                </c:pt>
                <c:pt idx="347">
                  <c:v>93.938102861514395</c:v>
                </c:pt>
                <c:pt idx="348">
                  <c:v>91.996256495708693</c:v>
                </c:pt>
                <c:pt idx="349">
                  <c:v>90.305755186358454</c:v>
                </c:pt>
                <c:pt idx="350">
                  <c:v>88.954621651597904</c:v>
                </c:pt>
                <c:pt idx="351">
                  <c:v>87.979546141795879</c:v>
                </c:pt>
                <c:pt idx="352">
                  <c:v>87.411188585839</c:v>
                </c:pt>
                <c:pt idx="353">
                  <c:v>87.232595533945158</c:v>
                </c:pt>
                <c:pt idx="354">
                  <c:v>87.340067812365163</c:v>
                </c:pt>
                <c:pt idx="355">
                  <c:v>87.645678236490198</c:v>
                </c:pt>
                <c:pt idx="356">
                  <c:v>88.113711926568044</c:v>
                </c:pt>
                <c:pt idx="357">
                  <c:v>88.714214237735106</c:v>
                </c:pt>
                <c:pt idx="358">
                  <c:v>89.38345800095621</c:v>
                </c:pt>
                <c:pt idx="359">
                  <c:v>90.039116885462946</c:v>
                </c:pt>
                <c:pt idx="360">
                  <c:v>90.643647818793355</c:v>
                </c:pt>
                <c:pt idx="361">
                  <c:v>91.198752432696679</c:v>
                </c:pt>
                <c:pt idx="362">
                  <c:v>91.686519372205993</c:v>
                </c:pt>
                <c:pt idx="363">
                  <c:v>92.070017111970301</c:v>
                </c:pt>
                <c:pt idx="364">
                  <c:v>92.357965484020738</c:v>
                </c:pt>
                <c:pt idx="365">
                  <c:v>92.574555361418561</c:v>
                </c:pt>
                <c:pt idx="366">
                  <c:v>92.773949845137977</c:v>
                </c:pt>
                <c:pt idx="367">
                  <c:v>92.967312898799946</c:v>
                </c:pt>
                <c:pt idx="368">
                  <c:v>93.144369259285014</c:v>
                </c:pt>
                <c:pt idx="369">
                  <c:v>93.346393256056984</c:v>
                </c:pt>
                <c:pt idx="370">
                  <c:v>93.591315985574568</c:v>
                </c:pt>
                <c:pt idx="371">
                  <c:v>93.897186923845709</c:v>
                </c:pt>
                <c:pt idx="372">
                  <c:v>94.236618713274524</c:v>
                </c:pt>
                <c:pt idx="373">
                  <c:v>94.578146576016181</c:v>
                </c:pt>
                <c:pt idx="374">
                  <c:v>94.928250518596073</c:v>
                </c:pt>
                <c:pt idx="375">
                  <c:v>95.275132559576008</c:v>
                </c:pt>
                <c:pt idx="376">
                  <c:v>95.606726006844767</c:v>
                </c:pt>
                <c:pt idx="377">
                  <c:v>95.925320634987941</c:v>
                </c:pt>
                <c:pt idx="378">
                  <c:v>96.233146616418921</c:v>
                </c:pt>
                <c:pt idx="379">
                  <c:v>96.546943514907881</c:v>
                </c:pt>
                <c:pt idx="380">
                  <c:v>96.88131903553429</c:v>
                </c:pt>
                <c:pt idx="381">
                  <c:v>97.23060162424153</c:v>
                </c:pt>
                <c:pt idx="382">
                  <c:v>97.583257992789569</c:v>
                </c:pt>
                <c:pt idx="383">
                  <c:v>97.923713729623231</c:v>
                </c:pt>
                <c:pt idx="384">
                  <c:v>98.224868503156969</c:v>
                </c:pt>
                <c:pt idx="385">
                  <c:v>98.48818622747018</c:v>
                </c:pt>
                <c:pt idx="386">
                  <c:v>98.73700529768233</c:v>
                </c:pt>
                <c:pt idx="387">
                  <c:v>98.967644228274949</c:v>
                </c:pt>
                <c:pt idx="388">
                  <c:v>99.173457996903736</c:v>
                </c:pt>
                <c:pt idx="389">
                  <c:v>99.370641047833232</c:v>
                </c:pt>
                <c:pt idx="390">
                  <c:v>99.548738834121281</c:v>
                </c:pt>
                <c:pt idx="391">
                  <c:v>99.691636667324175</c:v>
                </c:pt>
                <c:pt idx="392">
                  <c:v>99.810425405052442</c:v>
                </c:pt>
                <c:pt idx="393">
                  <c:v>99.884443928663885</c:v>
                </c:pt>
                <c:pt idx="394">
                  <c:v>99.920950524149632</c:v>
                </c:pt>
                <c:pt idx="395">
                  <c:v>99.924143525427809</c:v>
                </c:pt>
                <c:pt idx="396">
                  <c:v>99.935988041681384</c:v>
                </c:pt>
                <c:pt idx="397">
                  <c:v>99.948611349360931</c:v>
                </c:pt>
                <c:pt idx="398">
                  <c:v>99.942877040961946</c:v>
                </c:pt>
                <c:pt idx="399">
                  <c:v>99.930379674972471</c:v>
                </c:pt>
                <c:pt idx="400">
                  <c:v>99.944352835356682</c:v>
                </c:pt>
                <c:pt idx="401">
                  <c:v>99.961285148957572</c:v>
                </c:pt>
                <c:pt idx="402">
                  <c:v>99.986706819000531</c:v>
                </c:pt>
                <c:pt idx="403">
                  <c:v>100.01201295258556</c:v>
                </c:pt>
                <c:pt idx="404">
                  <c:v>100.03055258351463</c:v>
                </c:pt>
                <c:pt idx="405">
                  <c:v>100.05903926575222</c:v>
                </c:pt>
                <c:pt idx="406">
                  <c:v>100.09572854260065</c:v>
                </c:pt>
                <c:pt idx="407">
                  <c:v>100.15246574525555</c:v>
                </c:pt>
                <c:pt idx="408">
                  <c:v>100.27411165573771</c:v>
                </c:pt>
                <c:pt idx="409">
                  <c:v>100.49150929410031</c:v>
                </c:pt>
                <c:pt idx="410">
                  <c:v>100.76134180709175</c:v>
                </c:pt>
                <c:pt idx="411">
                  <c:v>101.05416509425868</c:v>
                </c:pt>
                <c:pt idx="412">
                  <c:v>101.32997478987105</c:v>
                </c:pt>
                <c:pt idx="413">
                  <c:v>101.55832919209683</c:v>
                </c:pt>
                <c:pt idx="414">
                  <c:v>101.76505712267108</c:v>
                </c:pt>
                <c:pt idx="415">
                  <c:v>101.99903865016844</c:v>
                </c:pt>
                <c:pt idx="416">
                  <c:v>102.26121106072551</c:v>
                </c:pt>
                <c:pt idx="417">
                  <c:v>102.55835789594599</c:v>
                </c:pt>
                <c:pt idx="418">
                  <c:v>102.861294836767</c:v>
                </c:pt>
                <c:pt idx="419">
                  <c:v>103.13352129952827</c:v>
                </c:pt>
                <c:pt idx="420">
                  <c:v>103.38041616166356</c:v>
                </c:pt>
                <c:pt idx="421">
                  <c:v>103.6285946945151</c:v>
                </c:pt>
                <c:pt idx="422">
                  <c:v>103.89683317756113</c:v>
                </c:pt>
                <c:pt idx="423">
                  <c:v>104.17539105457838</c:v>
                </c:pt>
                <c:pt idx="424">
                  <c:v>104.4460333447397</c:v>
                </c:pt>
                <c:pt idx="425">
                  <c:v>104.72527905874058</c:v>
                </c:pt>
                <c:pt idx="426">
                  <c:v>104.98246912704796</c:v>
                </c:pt>
                <c:pt idx="427">
                  <c:v>105.17631756364779</c:v>
                </c:pt>
                <c:pt idx="428">
                  <c:v>105.27927291325672</c:v>
                </c:pt>
                <c:pt idx="429">
                  <c:v>105.30453011564343</c:v>
                </c:pt>
                <c:pt idx="430">
                  <c:v>105.30698537383294</c:v>
                </c:pt>
                <c:pt idx="431">
                  <c:v>105.32554575156747</c:v>
                </c:pt>
                <c:pt idx="432">
                  <c:v>105.40634177162624</c:v>
                </c:pt>
                <c:pt idx="433">
                  <c:v>105.52640376972049</c:v>
                </c:pt>
                <c:pt idx="434">
                  <c:v>105.68533006858516</c:v>
                </c:pt>
                <c:pt idx="435">
                  <c:v>105.89073725107208</c:v>
                </c:pt>
                <c:pt idx="436">
                  <c:v>106.12972638483247</c:v>
                </c:pt>
                <c:pt idx="437">
                  <c:v>106.40740318563699</c:v>
                </c:pt>
                <c:pt idx="438">
                  <c:v>106.70865347461655</c:v>
                </c:pt>
                <c:pt idx="439">
                  <c:v>107.0281722710999</c:v>
                </c:pt>
                <c:pt idx="440">
                  <c:v>107.37490042088488</c:v>
                </c:pt>
                <c:pt idx="441">
                  <c:v>107.73835652084824</c:v>
                </c:pt>
                <c:pt idx="442">
                  <c:v>108.08339956035024</c:v>
                </c:pt>
                <c:pt idx="443">
                  <c:v>108.38744345308761</c:v>
                </c:pt>
                <c:pt idx="444">
                  <c:v>108.63430752792023</c:v>
                </c:pt>
                <c:pt idx="445">
                  <c:v>108.81632747620759</c:v>
                </c:pt>
                <c:pt idx="446">
                  <c:v>108.9435475502073</c:v>
                </c:pt>
                <c:pt idx="447">
                  <c:v>109.03189785012168</c:v>
                </c:pt>
                <c:pt idx="448">
                  <c:v>109.10285027621305</c:v>
                </c:pt>
                <c:pt idx="449">
                  <c:v>109.16861247256551</c:v>
                </c:pt>
                <c:pt idx="450">
                  <c:v>109.22502002617298</c:v>
                </c:pt>
                <c:pt idx="451">
                  <c:v>109.3111431387529</c:v>
                </c:pt>
                <c:pt idx="452">
                  <c:v>109.45536497229622</c:v>
                </c:pt>
                <c:pt idx="453">
                  <c:v>109.70773954859571</c:v>
                </c:pt>
                <c:pt idx="454">
                  <c:v>110.03442466268463</c:v>
                </c:pt>
                <c:pt idx="455">
                  <c:v>110.40287827670421</c:v>
                </c:pt>
                <c:pt idx="456">
                  <c:v>110.76114206101373</c:v>
                </c:pt>
                <c:pt idx="457">
                  <c:v>111.12122581072748</c:v>
                </c:pt>
                <c:pt idx="458">
                  <c:v>111.45697763996534</c:v>
                </c:pt>
                <c:pt idx="459">
                  <c:v>111.72882550180434</c:v>
                </c:pt>
                <c:pt idx="460">
                  <c:v>111.93322474561525</c:v>
                </c:pt>
                <c:pt idx="461">
                  <c:v>112.03115238646868</c:v>
                </c:pt>
                <c:pt idx="462">
                  <c:v>112.02592745507425</c:v>
                </c:pt>
                <c:pt idx="463">
                  <c:v>111.91769852668101</c:v>
                </c:pt>
                <c:pt idx="464">
                  <c:v>111.73634641068577</c:v>
                </c:pt>
                <c:pt idx="465">
                  <c:v>111.49412938213443</c:v>
                </c:pt>
                <c:pt idx="466">
                  <c:v>111.22811887632724</c:v>
                </c:pt>
                <c:pt idx="467">
                  <c:v>110.99912992645855</c:v>
                </c:pt>
                <c:pt idx="468">
                  <c:v>110.88650217341691</c:v>
                </c:pt>
                <c:pt idx="469">
                  <c:v>110.84295256127126</c:v>
                </c:pt>
                <c:pt idx="470">
                  <c:v>110.8336510433553</c:v>
                </c:pt>
                <c:pt idx="471">
                  <c:v>110.86110715171473</c:v>
                </c:pt>
                <c:pt idx="472">
                  <c:v>110.8783708196277</c:v>
                </c:pt>
                <c:pt idx="473">
                  <c:v>110.86881223912842</c:v>
                </c:pt>
                <c:pt idx="474">
                  <c:v>110.79097642434795</c:v>
                </c:pt>
                <c:pt idx="475">
                  <c:v>110.58517386475</c:v>
                </c:pt>
                <c:pt idx="476">
                  <c:v>110.18058023928663</c:v>
                </c:pt>
                <c:pt idx="477">
                  <c:v>109.49472856070912</c:v>
                </c:pt>
                <c:pt idx="478">
                  <c:v>108.41520618694646</c:v>
                </c:pt>
                <c:pt idx="479">
                  <c:v>106.76073473021748</c:v>
                </c:pt>
                <c:pt idx="480">
                  <c:v>104.36274584937128</c:v>
                </c:pt>
                <c:pt idx="481">
                  <c:v>101.19440582534307</c:v>
                </c:pt>
                <c:pt idx="482">
                  <c:v>97.543600699070666</c:v>
                </c:pt>
                <c:pt idx="483">
                  <c:v>84.922560211449493</c:v>
                </c:pt>
                <c:pt idx="484">
                  <c:v>81.818164013239283</c:v>
                </c:pt>
                <c:pt idx="485">
                  <c:v>88.968682980052563</c:v>
                </c:pt>
                <c:pt idx="486">
                  <c:v>93.047720064700769</c:v>
                </c:pt>
                <c:pt idx="487">
                  <c:v>95.17326509252689</c:v>
                </c:pt>
                <c:pt idx="488">
                  <c:v>96.349308272597213</c:v>
                </c:pt>
                <c:pt idx="489">
                  <c:v>97.456825068531231</c:v>
                </c:pt>
                <c:pt idx="490">
                  <c:v>98.968981909558551</c:v>
                </c:pt>
                <c:pt idx="491">
                  <c:v>99.328071435356975</c:v>
                </c:pt>
                <c:pt idx="492">
                  <c:v>98.575151960321946</c:v>
                </c:pt>
                <c:pt idx="493">
                  <c:v>99.455385005526267</c:v>
                </c:pt>
                <c:pt idx="494">
                  <c:v>102.36756623858074</c:v>
                </c:pt>
                <c:pt idx="495">
                  <c:v>101.42759887521287</c:v>
                </c:pt>
              </c:numCache>
            </c:numRef>
          </c:val>
          <c:smooth val="0"/>
          <c:extLst>
            <c:ext xmlns:c16="http://schemas.microsoft.com/office/drawing/2014/chart" uri="{C3380CC4-5D6E-409C-BE32-E72D297353CC}">
              <c16:uniqueId val="{00000001-4DEC-49EB-A99D-A4C9F4A9A57C}"/>
            </c:ext>
          </c:extLst>
        </c:ser>
        <c:dLbls>
          <c:showLegendKey val="0"/>
          <c:showVal val="0"/>
          <c:showCatName val="0"/>
          <c:showSerName val="0"/>
          <c:showPercent val="0"/>
          <c:showBubbleSize val="0"/>
        </c:dLbls>
        <c:marker val="1"/>
        <c:smooth val="0"/>
        <c:axId val="933279968"/>
        <c:axId val="1"/>
      </c:lineChart>
      <c:catAx>
        <c:axId val="9332799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9332799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abril_2021!$H$7:$H$505</c:f>
              <c:numCache>
                <c:formatCode>General</c:formatCode>
                <c:ptCount val="49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FFC-406D-BFE8-839410925268}"/>
            </c:ext>
          </c:extLst>
        </c:ser>
        <c:dLbls>
          <c:showLegendKey val="0"/>
          <c:showVal val="0"/>
          <c:showCatName val="0"/>
          <c:showSerName val="0"/>
          <c:showPercent val="0"/>
          <c:showBubbleSize val="0"/>
        </c:dLbls>
        <c:axId val="376808024"/>
        <c:axId val="1"/>
      </c:areaChart>
      <c:lineChart>
        <c:grouping val="standard"/>
        <c:varyColors val="0"/>
        <c:ser>
          <c:idx val="0"/>
          <c:order val="0"/>
          <c:spPr>
            <a:ln w="1270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abril_2021!$F$7:$F$505</c:f>
              <c:numCache>
                <c:formatCode>#,##0.00;\(\-\)#,##0.00</c:formatCode>
                <c:ptCount val="499"/>
                <c:pt idx="0">
                  <c:v>101.06266314686292</c:v>
                </c:pt>
                <c:pt idx="1">
                  <c:v>101.12754731010577</c:v>
                </c:pt>
                <c:pt idx="2">
                  <c:v>101.19524091379301</c:v>
                </c:pt>
                <c:pt idx="3">
                  <c:v>101.31493150847014</c:v>
                </c:pt>
                <c:pt idx="4">
                  <c:v>101.53335318559679</c:v>
                </c:pt>
                <c:pt idx="5">
                  <c:v>101.84322084803981</c:v>
                </c:pt>
                <c:pt idx="6">
                  <c:v>102.19260430481356</c:v>
                </c:pt>
                <c:pt idx="7">
                  <c:v>102.52922237243313</c:v>
                </c:pt>
                <c:pt idx="8">
                  <c:v>102.80052774818662</c:v>
                </c:pt>
                <c:pt idx="9">
                  <c:v>102.97719239758388</c:v>
                </c:pt>
                <c:pt idx="10">
                  <c:v>103.07479263338898</c:v>
                </c:pt>
                <c:pt idx="11">
                  <c:v>103.1254765876605</c:v>
                </c:pt>
                <c:pt idx="12">
                  <c:v>103.17228595310482</c:v>
                </c:pt>
                <c:pt idx="13">
                  <c:v>103.09133852768745</c:v>
                </c:pt>
                <c:pt idx="14">
                  <c:v>103.03226544924659</c:v>
                </c:pt>
                <c:pt idx="15">
                  <c:v>102.98099200559395</c:v>
                </c:pt>
                <c:pt idx="16">
                  <c:v>102.8890931841234</c:v>
                </c:pt>
                <c:pt idx="17">
                  <c:v>102.74973563080607</c:v>
                </c:pt>
                <c:pt idx="18">
                  <c:v>102.55069803997579</c:v>
                </c:pt>
                <c:pt idx="19">
                  <c:v>102.30314128399404</c:v>
                </c:pt>
                <c:pt idx="20">
                  <c:v>102.02989347795034</c:v>
                </c:pt>
                <c:pt idx="21">
                  <c:v>101.74132172468114</c:v>
                </c:pt>
                <c:pt idx="22">
                  <c:v>101.41180959497648</c:v>
                </c:pt>
                <c:pt idx="23">
                  <c:v>100.98533717859137</c:v>
                </c:pt>
                <c:pt idx="24">
                  <c:v>100.40560449066049</c:v>
                </c:pt>
                <c:pt idx="25">
                  <c:v>99.696822580829632</c:v>
                </c:pt>
                <c:pt idx="26">
                  <c:v>98.919828101576499</c:v>
                </c:pt>
                <c:pt idx="27">
                  <c:v>98.142447297835446</c:v>
                </c:pt>
                <c:pt idx="28">
                  <c:v>97.441799860330107</c:v>
                </c:pt>
                <c:pt idx="29">
                  <c:v>96.841981497811162</c:v>
                </c:pt>
                <c:pt idx="30">
                  <c:v>96.374479646528727</c:v>
                </c:pt>
                <c:pt idx="31">
                  <c:v>96.058580558476919</c:v>
                </c:pt>
                <c:pt idx="32">
                  <c:v>95.90429964430156</c:v>
                </c:pt>
                <c:pt idx="33">
                  <c:v>95.893297062633934</c:v>
                </c:pt>
                <c:pt idx="34">
                  <c:v>95.980776148865374</c:v>
                </c:pt>
                <c:pt idx="35">
                  <c:v>96.10232710153214</c:v>
                </c:pt>
                <c:pt idx="36">
                  <c:v>96.260157106106846</c:v>
                </c:pt>
                <c:pt idx="37">
                  <c:v>96.455863146278233</c:v>
                </c:pt>
                <c:pt idx="38">
                  <c:v>96.692612832916126</c:v>
                </c:pt>
                <c:pt idx="39">
                  <c:v>96.967878896642063</c:v>
                </c:pt>
                <c:pt idx="40">
                  <c:v>97.274911070198328</c:v>
                </c:pt>
                <c:pt idx="41">
                  <c:v>97.60942655050286</c:v>
                </c:pt>
                <c:pt idx="42">
                  <c:v>97.951829972901095</c:v>
                </c:pt>
                <c:pt idx="43">
                  <c:v>98.278692520900265</c:v>
                </c:pt>
                <c:pt idx="44">
                  <c:v>98.604863309612441</c:v>
                </c:pt>
                <c:pt idx="45">
                  <c:v>98.924383512738714</c:v>
                </c:pt>
                <c:pt idx="46">
                  <c:v>99.233713228750204</c:v>
                </c:pt>
                <c:pt idx="47">
                  <c:v>99.527048861267147</c:v>
                </c:pt>
                <c:pt idx="48">
                  <c:v>99.786077580462376</c:v>
                </c:pt>
                <c:pt idx="49">
                  <c:v>99.978970755752741</c:v>
                </c:pt>
                <c:pt idx="50">
                  <c:v>100.1194618668965</c:v>
                </c:pt>
                <c:pt idx="51">
                  <c:v>100.24347415258219</c:v>
                </c:pt>
                <c:pt idx="52">
                  <c:v>100.37109313946148</c:v>
                </c:pt>
                <c:pt idx="53">
                  <c:v>100.48764034332299</c:v>
                </c:pt>
                <c:pt idx="54">
                  <c:v>100.59957368908407</c:v>
                </c:pt>
                <c:pt idx="55">
                  <c:v>100.71102502679797</c:v>
                </c:pt>
                <c:pt idx="56">
                  <c:v>100.78622975817592</c:v>
                </c:pt>
                <c:pt idx="57">
                  <c:v>100.82197414066563</c:v>
                </c:pt>
                <c:pt idx="58">
                  <c:v>100.84513717537881</c:v>
                </c:pt>
                <c:pt idx="59">
                  <c:v>100.88370687963499</c:v>
                </c:pt>
                <c:pt idx="60">
                  <c:v>100.93537712523812</c:v>
                </c:pt>
                <c:pt idx="61">
                  <c:v>100.97636600302985</c:v>
                </c:pt>
                <c:pt idx="62">
                  <c:v>100.95945171098626</c:v>
                </c:pt>
                <c:pt idx="63">
                  <c:v>100.8847357543988</c:v>
                </c:pt>
                <c:pt idx="64">
                  <c:v>100.75128491168486</c:v>
                </c:pt>
                <c:pt idx="65">
                  <c:v>100.5765075067266</c:v>
                </c:pt>
                <c:pt idx="66">
                  <c:v>100.36577092312287</c:v>
                </c:pt>
                <c:pt idx="67">
                  <c:v>100.1421565583293</c:v>
                </c:pt>
                <c:pt idx="68">
                  <c:v>99.957280699469365</c:v>
                </c:pt>
                <c:pt idx="69">
                  <c:v>99.812322172311283</c:v>
                </c:pt>
                <c:pt idx="70">
                  <c:v>99.682254965468928</c:v>
                </c:pt>
                <c:pt idx="71">
                  <c:v>99.527688384412187</c:v>
                </c:pt>
                <c:pt idx="72">
                  <c:v>99.340188332366708</c:v>
                </c:pt>
                <c:pt idx="73">
                  <c:v>99.118667514755074</c:v>
                </c:pt>
                <c:pt idx="74">
                  <c:v>98.871342032701492</c:v>
                </c:pt>
                <c:pt idx="75">
                  <c:v>98.610943858777901</c:v>
                </c:pt>
                <c:pt idx="76">
                  <c:v>98.362676641093699</c:v>
                </c:pt>
                <c:pt idx="77">
                  <c:v>98.167643317700197</c:v>
                </c:pt>
                <c:pt idx="78">
                  <c:v>98.062924773352563</c:v>
                </c:pt>
                <c:pt idx="79">
                  <c:v>98.070484436108686</c:v>
                </c:pt>
                <c:pt idx="80">
                  <c:v>98.184643030751914</c:v>
                </c:pt>
                <c:pt idx="81">
                  <c:v>98.394597456268102</c:v>
                </c:pt>
                <c:pt idx="82">
                  <c:v>98.694974370091472</c:v>
                </c:pt>
                <c:pt idx="83">
                  <c:v>99.080943617571961</c:v>
                </c:pt>
                <c:pt idx="84">
                  <c:v>99.527068739621924</c:v>
                </c:pt>
                <c:pt idx="85">
                  <c:v>99.996183594548228</c:v>
                </c:pt>
                <c:pt idx="86">
                  <c:v>100.45846846974699</c:v>
                </c:pt>
                <c:pt idx="87">
                  <c:v>100.89298228894134</c:v>
                </c:pt>
                <c:pt idx="88">
                  <c:v>101.28105495731326</c:v>
                </c:pt>
                <c:pt idx="89">
                  <c:v>101.55809495646048</c:v>
                </c:pt>
                <c:pt idx="90">
                  <c:v>101.6362354778587</c:v>
                </c:pt>
                <c:pt idx="91">
                  <c:v>101.43933105956914</c:v>
                </c:pt>
                <c:pt idx="92">
                  <c:v>100.9428551522543</c:v>
                </c:pt>
                <c:pt idx="93">
                  <c:v>100.21894906825918</c:v>
                </c:pt>
                <c:pt idx="94">
                  <c:v>99.407629620135097</c:v>
                </c:pt>
                <c:pt idx="95">
                  <c:v>98.705571602972014</c:v>
                </c:pt>
                <c:pt idx="96">
                  <c:v>98.245384822605743</c:v>
                </c:pt>
                <c:pt idx="97">
                  <c:v>98.051795536774307</c:v>
                </c:pt>
                <c:pt idx="98">
                  <c:v>98.092848958932692</c:v>
                </c:pt>
                <c:pt idx="99">
                  <c:v>98.315652803104157</c:v>
                </c:pt>
                <c:pt idx="100">
                  <c:v>98.640941030667904</c:v>
                </c:pt>
                <c:pt idx="101">
                  <c:v>98.996707933586066</c:v>
                </c:pt>
                <c:pt idx="102">
                  <c:v>99.321096956703855</c:v>
                </c:pt>
                <c:pt idx="103">
                  <c:v>99.582929051381029</c:v>
                </c:pt>
                <c:pt idx="104">
                  <c:v>99.772168025536502</c:v>
                </c:pt>
                <c:pt idx="105">
                  <c:v>99.900969069389021</c:v>
                </c:pt>
                <c:pt idx="106">
                  <c:v>99.985083471343643</c:v>
                </c:pt>
                <c:pt idx="107">
                  <c:v>100.01816093337344</c:v>
                </c:pt>
                <c:pt idx="108">
                  <c:v>100.02912923748764</c:v>
                </c:pt>
                <c:pt idx="109">
                  <c:v>100.04938935086551</c:v>
                </c:pt>
                <c:pt idx="110">
                  <c:v>100.08619554878872</c:v>
                </c:pt>
                <c:pt idx="111">
                  <c:v>100.13788610022063</c:v>
                </c:pt>
                <c:pt idx="112">
                  <c:v>100.20213904334636</c:v>
                </c:pt>
                <c:pt idx="113">
                  <c:v>100.26913079924653</c:v>
                </c:pt>
                <c:pt idx="114">
                  <c:v>100.32043788180941</c:v>
                </c:pt>
                <c:pt idx="115">
                  <c:v>100.32279224882973</c:v>
                </c:pt>
                <c:pt idx="116">
                  <c:v>100.26635296923884</c:v>
                </c:pt>
                <c:pt idx="117">
                  <c:v>100.16982193849915</c:v>
                </c:pt>
                <c:pt idx="118">
                  <c:v>100.06421048048584</c:v>
                </c:pt>
                <c:pt idx="119">
                  <c:v>99.974741305576046</c:v>
                </c:pt>
                <c:pt idx="120">
                  <c:v>99.903210856244058</c:v>
                </c:pt>
                <c:pt idx="121">
                  <c:v>99.856555542525271</c:v>
                </c:pt>
                <c:pt idx="122">
                  <c:v>99.846382997570288</c:v>
                </c:pt>
                <c:pt idx="123">
                  <c:v>99.862513982728302</c:v>
                </c:pt>
                <c:pt idx="124">
                  <c:v>99.884342821517379</c:v>
                </c:pt>
                <c:pt idx="125">
                  <c:v>99.861531545345414</c:v>
                </c:pt>
                <c:pt idx="126">
                  <c:v>99.782169059098749</c:v>
                </c:pt>
                <c:pt idx="127">
                  <c:v>99.664629448725691</c:v>
                </c:pt>
                <c:pt idx="128">
                  <c:v>99.548198888469216</c:v>
                </c:pt>
                <c:pt idx="129">
                  <c:v>99.469054782423115</c:v>
                </c:pt>
                <c:pt idx="130">
                  <c:v>99.433028506609432</c:v>
                </c:pt>
                <c:pt idx="131">
                  <c:v>99.461261243995494</c:v>
                </c:pt>
                <c:pt idx="132">
                  <c:v>99.564466552632979</c:v>
                </c:pt>
                <c:pt idx="133">
                  <c:v>99.747803863848247</c:v>
                </c:pt>
                <c:pt idx="134">
                  <c:v>99.976457751474896</c:v>
                </c:pt>
                <c:pt idx="135">
                  <c:v>100.21472689324558</c:v>
                </c:pt>
                <c:pt idx="136">
                  <c:v>100.43350706202723</c:v>
                </c:pt>
                <c:pt idx="137">
                  <c:v>100.60961257739982</c:v>
                </c:pt>
                <c:pt idx="138">
                  <c:v>100.74054782831982</c:v>
                </c:pt>
                <c:pt idx="139">
                  <c:v>100.83092661464892</c:v>
                </c:pt>
                <c:pt idx="140">
                  <c:v>100.89080948621039</c:v>
                </c:pt>
                <c:pt idx="141">
                  <c:v>100.9422745890793</c:v>
                </c:pt>
                <c:pt idx="142">
                  <c:v>101.02755201678234</c:v>
                </c:pt>
                <c:pt idx="143">
                  <c:v>101.16170876248235</c:v>
                </c:pt>
                <c:pt idx="144">
                  <c:v>101.32127039185059</c:v>
                </c:pt>
                <c:pt idx="145">
                  <c:v>101.45124005709968</c:v>
                </c:pt>
                <c:pt idx="146">
                  <c:v>101.5059025642279</c:v>
                </c:pt>
                <c:pt idx="147">
                  <c:v>101.46529672474308</c:v>
                </c:pt>
                <c:pt idx="148">
                  <c:v>101.31636927020124</c:v>
                </c:pt>
                <c:pt idx="149">
                  <c:v>101.06782004892322</c:v>
                </c:pt>
                <c:pt idx="150">
                  <c:v>100.769584900685</c:v>
                </c:pt>
                <c:pt idx="151">
                  <c:v>100.46589582559314</c:v>
                </c:pt>
                <c:pt idx="152">
                  <c:v>100.20652149722569</c:v>
                </c:pt>
                <c:pt idx="153">
                  <c:v>100.02234651850387</c:v>
                </c:pt>
                <c:pt idx="154">
                  <c:v>99.915744838359615</c:v>
                </c:pt>
                <c:pt idx="155">
                  <c:v>99.862798572627199</c:v>
                </c:pt>
                <c:pt idx="156">
                  <c:v>99.845556893648336</c:v>
                </c:pt>
                <c:pt idx="157">
                  <c:v>99.857636953195836</c:v>
                </c:pt>
                <c:pt idx="158">
                  <c:v>99.903504737126937</c:v>
                </c:pt>
                <c:pt idx="159">
                  <c:v>99.972539911521082</c:v>
                </c:pt>
                <c:pt idx="160">
                  <c:v>100.0777091178674</c:v>
                </c:pt>
                <c:pt idx="161">
                  <c:v>100.2351452640617</c:v>
                </c:pt>
                <c:pt idx="162">
                  <c:v>100.42420565053943</c:v>
                </c:pt>
                <c:pt idx="163">
                  <c:v>100.63186845641343</c:v>
                </c:pt>
                <c:pt idx="164">
                  <c:v>100.85232263272945</c:v>
                </c:pt>
                <c:pt idx="165">
                  <c:v>101.08326629813841</c:v>
                </c:pt>
                <c:pt idx="166">
                  <c:v>101.3060134307876</c:v>
                </c:pt>
                <c:pt idx="167">
                  <c:v>101.49511877408641</c:v>
                </c:pt>
                <c:pt idx="168">
                  <c:v>101.62231339855087</c:v>
                </c:pt>
                <c:pt idx="169">
                  <c:v>101.66043652310559</c:v>
                </c:pt>
                <c:pt idx="170">
                  <c:v>101.6026393789043</c:v>
                </c:pt>
                <c:pt idx="171">
                  <c:v>101.47150928095088</c:v>
                </c:pt>
                <c:pt idx="172">
                  <c:v>101.31322908226255</c:v>
                </c:pt>
                <c:pt idx="173">
                  <c:v>101.15335144910165</c:v>
                </c:pt>
                <c:pt idx="174">
                  <c:v>101.00211089915103</c:v>
                </c:pt>
                <c:pt idx="175">
                  <c:v>100.82055097567336</c:v>
                </c:pt>
                <c:pt idx="176">
                  <c:v>100.52559809498251</c:v>
                </c:pt>
                <c:pt idx="177">
                  <c:v>100.03636602570791</c:v>
                </c:pt>
                <c:pt idx="178">
                  <c:v>99.296051923180855</c:v>
                </c:pt>
                <c:pt idx="179">
                  <c:v>98.325096365145725</c:v>
                </c:pt>
                <c:pt idx="180">
                  <c:v>97.247529922430971</c:v>
                </c:pt>
                <c:pt idx="181">
                  <c:v>96.277100501971375</c:v>
                </c:pt>
                <c:pt idx="182">
                  <c:v>95.633093566615358</c:v>
                </c:pt>
                <c:pt idx="183">
                  <c:v>95.422901534093285</c:v>
                </c:pt>
                <c:pt idx="184">
                  <c:v>95.588721730357932</c:v>
                </c:pt>
                <c:pt idx="185">
                  <c:v>95.990577865682155</c:v>
                </c:pt>
                <c:pt idx="186">
                  <c:v>96.47268054397253</c:v>
                </c:pt>
                <c:pt idx="187">
                  <c:v>96.914844453963724</c:v>
                </c:pt>
                <c:pt idx="188">
                  <c:v>97.258069562204255</c:v>
                </c:pt>
                <c:pt idx="189">
                  <c:v>97.507142301015193</c:v>
                </c:pt>
                <c:pt idx="190">
                  <c:v>97.723145628721454</c:v>
                </c:pt>
                <c:pt idx="191">
                  <c:v>97.952588293755255</c:v>
                </c:pt>
                <c:pt idx="192">
                  <c:v>98.195704700651476</c:v>
                </c:pt>
                <c:pt idx="193">
                  <c:v>98.428319423488091</c:v>
                </c:pt>
                <c:pt idx="194">
                  <c:v>98.647427433737008</c:v>
                </c:pt>
                <c:pt idx="195">
                  <c:v>98.842135656302133</c:v>
                </c:pt>
                <c:pt idx="196">
                  <c:v>98.987388142349559</c:v>
                </c:pt>
                <c:pt idx="197">
                  <c:v>99.064177500548681</c:v>
                </c:pt>
                <c:pt idx="198">
                  <c:v>99.097217972582527</c:v>
                </c:pt>
                <c:pt idx="199">
                  <c:v>99.122506327468457</c:v>
                </c:pt>
                <c:pt idx="200">
                  <c:v>99.140044508500381</c:v>
                </c:pt>
                <c:pt idx="201">
                  <c:v>99.169217262135859</c:v>
                </c:pt>
                <c:pt idx="202">
                  <c:v>99.243880428163791</c:v>
                </c:pt>
                <c:pt idx="203">
                  <c:v>99.390765516698238</c:v>
                </c:pt>
                <c:pt idx="204">
                  <c:v>99.596190680343312</c:v>
                </c:pt>
                <c:pt idx="205">
                  <c:v>99.826671156312713</c:v>
                </c:pt>
                <c:pt idx="206">
                  <c:v>100.05064345554277</c:v>
                </c:pt>
                <c:pt idx="207">
                  <c:v>100.27985089994937</c:v>
                </c:pt>
                <c:pt idx="208">
                  <c:v>100.526731017339</c:v>
                </c:pt>
                <c:pt idx="209">
                  <c:v>100.77650608173063</c:v>
                </c:pt>
                <c:pt idx="210">
                  <c:v>100.99979715559284</c:v>
                </c:pt>
                <c:pt idx="211">
                  <c:v>101.17347508861842</c:v>
                </c:pt>
                <c:pt idx="212">
                  <c:v>101.29243950097707</c:v>
                </c:pt>
                <c:pt idx="213">
                  <c:v>101.34812606665442</c:v>
                </c:pt>
                <c:pt idx="214">
                  <c:v>101.35528373809002</c:v>
                </c:pt>
                <c:pt idx="215">
                  <c:v>101.33101365351227</c:v>
                </c:pt>
                <c:pt idx="216">
                  <c:v>101.27503142053901</c:v>
                </c:pt>
                <c:pt idx="217">
                  <c:v>101.19157056499739</c:v>
                </c:pt>
                <c:pt idx="218">
                  <c:v>101.05125973593519</c:v>
                </c:pt>
                <c:pt idx="219">
                  <c:v>100.82055815399571</c:v>
                </c:pt>
                <c:pt idx="220">
                  <c:v>100.48958759815788</c:v>
                </c:pt>
                <c:pt idx="221">
                  <c:v>100.06865989410227</c:v>
                </c:pt>
                <c:pt idx="222">
                  <c:v>99.584423174896628</c:v>
                </c:pt>
                <c:pt idx="223">
                  <c:v>99.08044954867492</c:v>
                </c:pt>
                <c:pt idx="224">
                  <c:v>98.665911818117664</c:v>
                </c:pt>
                <c:pt idx="225">
                  <c:v>98.418776995920723</c:v>
                </c:pt>
                <c:pt idx="226">
                  <c:v>98.352703709304606</c:v>
                </c:pt>
                <c:pt idx="227">
                  <c:v>98.449543026679109</c:v>
                </c:pt>
                <c:pt idx="228">
                  <c:v>98.684256419476384</c:v>
                </c:pt>
                <c:pt idx="229">
                  <c:v>99.025616684803381</c:v>
                </c:pt>
                <c:pt idx="230">
                  <c:v>99.42228461891375</c:v>
                </c:pt>
                <c:pt idx="231">
                  <c:v>99.806034395656965</c:v>
                </c:pt>
                <c:pt idx="232">
                  <c:v>100.10701644928335</c:v>
                </c:pt>
                <c:pt idx="233">
                  <c:v>100.3082563965598</c:v>
                </c:pt>
                <c:pt idx="234">
                  <c:v>100.44281374532609</c:v>
                </c:pt>
                <c:pt idx="235">
                  <c:v>100.54265924324062</c:v>
                </c:pt>
                <c:pt idx="236">
                  <c:v>100.66263098399143</c:v>
                </c:pt>
                <c:pt idx="237">
                  <c:v>100.83223403343416</c:v>
                </c:pt>
                <c:pt idx="238">
                  <c:v>101.03784662976601</c:v>
                </c:pt>
                <c:pt idx="239">
                  <c:v>101.23986276035853</c:v>
                </c:pt>
                <c:pt idx="240">
                  <c:v>101.4045349801456</c:v>
                </c:pt>
                <c:pt idx="241">
                  <c:v>101.51180656480827</c:v>
                </c:pt>
                <c:pt idx="242">
                  <c:v>101.56172885135344</c:v>
                </c:pt>
                <c:pt idx="243">
                  <c:v>101.54099705973599</c:v>
                </c:pt>
                <c:pt idx="244">
                  <c:v>101.46059596011456</c:v>
                </c:pt>
                <c:pt idx="245">
                  <c:v>101.35605337254199</c:v>
                </c:pt>
                <c:pt idx="246">
                  <c:v>101.21574759410994</c:v>
                </c:pt>
                <c:pt idx="247">
                  <c:v>101.03506989404269</c:v>
                </c:pt>
                <c:pt idx="248">
                  <c:v>100.79959369837255</c:v>
                </c:pt>
                <c:pt idx="249">
                  <c:v>100.50992121388106</c:v>
                </c:pt>
                <c:pt idx="250">
                  <c:v>100.20450346924365</c:v>
                </c:pt>
                <c:pt idx="251">
                  <c:v>99.914044168486427</c:v>
                </c:pt>
                <c:pt idx="252">
                  <c:v>99.670908692169291</c:v>
                </c:pt>
                <c:pt idx="253">
                  <c:v>99.498531369261457</c:v>
                </c:pt>
                <c:pt idx="254">
                  <c:v>99.412637197807868</c:v>
                </c:pt>
                <c:pt idx="255">
                  <c:v>99.417943792435551</c:v>
                </c:pt>
                <c:pt idx="256">
                  <c:v>99.489625542877064</c:v>
                </c:pt>
                <c:pt idx="257">
                  <c:v>99.561400699576083</c:v>
                </c:pt>
                <c:pt idx="258">
                  <c:v>99.604168642965291</c:v>
                </c:pt>
                <c:pt idx="259">
                  <c:v>99.619214066708224</c:v>
                </c:pt>
                <c:pt idx="260">
                  <c:v>99.638367954785991</c:v>
                </c:pt>
                <c:pt idx="261">
                  <c:v>99.728904323360808</c:v>
                </c:pt>
                <c:pt idx="262">
                  <c:v>99.890335780013629</c:v>
                </c:pt>
                <c:pt idx="263">
                  <c:v>100.08280047890607</c:v>
                </c:pt>
                <c:pt idx="264">
                  <c:v>100.24789326354426</c:v>
                </c:pt>
                <c:pt idx="265">
                  <c:v>100.34312541191532</c:v>
                </c:pt>
                <c:pt idx="266">
                  <c:v>100.33905314405366</c:v>
                </c:pt>
                <c:pt idx="267">
                  <c:v>100.19474234248064</c:v>
                </c:pt>
                <c:pt idx="268">
                  <c:v>99.911053524836518</c:v>
                </c:pt>
                <c:pt idx="269">
                  <c:v>99.524374593913564</c:v>
                </c:pt>
                <c:pt idx="270">
                  <c:v>99.109324777811779</c:v>
                </c:pt>
                <c:pt idx="271">
                  <c:v>98.7267366027273</c:v>
                </c:pt>
                <c:pt idx="272">
                  <c:v>98.396204681406701</c:v>
                </c:pt>
                <c:pt idx="273">
                  <c:v>98.134984064939303</c:v>
                </c:pt>
                <c:pt idx="274">
                  <c:v>97.938095192235451</c:v>
                </c:pt>
                <c:pt idx="275">
                  <c:v>97.779287638302023</c:v>
                </c:pt>
                <c:pt idx="276">
                  <c:v>97.664627842669177</c:v>
                </c:pt>
                <c:pt idx="277">
                  <c:v>97.640523252924666</c:v>
                </c:pt>
                <c:pt idx="278">
                  <c:v>97.751679211132114</c:v>
                </c:pt>
                <c:pt idx="279">
                  <c:v>98.012116332152928</c:v>
                </c:pt>
                <c:pt idx="280">
                  <c:v>98.361614375314403</c:v>
                </c:pt>
                <c:pt idx="281">
                  <c:v>98.741028865219562</c:v>
                </c:pt>
                <c:pt idx="282">
                  <c:v>99.085740477457648</c:v>
                </c:pt>
                <c:pt idx="283">
                  <c:v>99.369175705284931</c:v>
                </c:pt>
                <c:pt idx="284">
                  <c:v>99.602377055638797</c:v>
                </c:pt>
                <c:pt idx="285">
                  <c:v>99.7991626688585</c:v>
                </c:pt>
                <c:pt idx="286">
                  <c:v>99.963654844784671</c:v>
                </c:pt>
                <c:pt idx="287">
                  <c:v>100.09284533746558</c:v>
                </c:pt>
                <c:pt idx="288">
                  <c:v>100.17161400118505</c:v>
                </c:pt>
                <c:pt idx="289">
                  <c:v>100.22344818482671</c:v>
                </c:pt>
                <c:pt idx="290">
                  <c:v>100.22582876208595</c:v>
                </c:pt>
                <c:pt idx="291">
                  <c:v>100.19128436163471</c:v>
                </c:pt>
                <c:pt idx="292">
                  <c:v>100.12924926193415</c:v>
                </c:pt>
                <c:pt idx="293">
                  <c:v>100.05286165669935</c:v>
                </c:pt>
                <c:pt idx="294">
                  <c:v>99.978574431666019</c:v>
                </c:pt>
                <c:pt idx="295">
                  <c:v>99.922508986695291</c:v>
                </c:pt>
                <c:pt idx="296">
                  <c:v>99.895171328402611</c:v>
                </c:pt>
                <c:pt idx="297">
                  <c:v>99.890341683301145</c:v>
                </c:pt>
                <c:pt idx="298">
                  <c:v>99.906833322387484</c:v>
                </c:pt>
                <c:pt idx="299">
                  <c:v>99.923471236715898</c:v>
                </c:pt>
                <c:pt idx="300">
                  <c:v>99.919424096233698</c:v>
                </c:pt>
                <c:pt idx="301">
                  <c:v>99.876478459291292</c:v>
                </c:pt>
                <c:pt idx="302">
                  <c:v>99.812926058200119</c:v>
                </c:pt>
                <c:pt idx="303">
                  <c:v>99.758724126879784</c:v>
                </c:pt>
                <c:pt idx="304">
                  <c:v>99.74525772738474</c:v>
                </c:pt>
                <c:pt idx="305">
                  <c:v>99.783691767505317</c:v>
                </c:pt>
                <c:pt idx="306">
                  <c:v>99.868838068655464</c:v>
                </c:pt>
                <c:pt idx="307">
                  <c:v>99.992031924598123</c:v>
                </c:pt>
                <c:pt idx="308">
                  <c:v>100.13830814926092</c:v>
                </c:pt>
                <c:pt idx="309">
                  <c:v>100.30404490229168</c:v>
                </c:pt>
                <c:pt idx="310">
                  <c:v>100.47777029130211</c:v>
                </c:pt>
                <c:pt idx="311">
                  <c:v>100.64144657504363</c:v>
                </c:pt>
                <c:pt idx="312">
                  <c:v>100.78210615112171</c:v>
                </c:pt>
                <c:pt idx="313">
                  <c:v>100.89995051240059</c:v>
                </c:pt>
                <c:pt idx="314">
                  <c:v>100.98599582668416</c:v>
                </c:pt>
                <c:pt idx="315">
                  <c:v>101.04392803750923</c:v>
                </c:pt>
                <c:pt idx="316">
                  <c:v>101.09011260976077</c:v>
                </c:pt>
                <c:pt idx="317">
                  <c:v>101.13601620620857</c:v>
                </c:pt>
                <c:pt idx="318">
                  <c:v>101.19868115714216</c:v>
                </c:pt>
                <c:pt idx="319">
                  <c:v>101.28708290841045</c:v>
                </c:pt>
                <c:pt idx="320">
                  <c:v>101.39438459073274</c:v>
                </c:pt>
                <c:pt idx="321">
                  <c:v>101.51269323427459</c:v>
                </c:pt>
                <c:pt idx="322">
                  <c:v>101.63218099444556</c:v>
                </c:pt>
                <c:pt idx="323">
                  <c:v>101.74508652777551</c:v>
                </c:pt>
                <c:pt idx="324">
                  <c:v>101.84976915802046</c:v>
                </c:pt>
                <c:pt idx="325">
                  <c:v>101.94653728683228</c:v>
                </c:pt>
                <c:pt idx="326">
                  <c:v>102.02889601501758</c:v>
                </c:pt>
                <c:pt idx="327">
                  <c:v>102.09744020797929</c:v>
                </c:pt>
                <c:pt idx="328">
                  <c:v>102.14392057308609</c:v>
                </c:pt>
                <c:pt idx="329">
                  <c:v>102.17739270579087</c:v>
                </c:pt>
                <c:pt idx="330">
                  <c:v>102.20344714883683</c:v>
                </c:pt>
                <c:pt idx="331">
                  <c:v>102.21413584632822</c:v>
                </c:pt>
                <c:pt idx="332">
                  <c:v>102.20855246940576</c:v>
                </c:pt>
                <c:pt idx="333">
                  <c:v>102.16159923879582</c:v>
                </c:pt>
                <c:pt idx="334">
                  <c:v>102.06633475355964</c:v>
                </c:pt>
                <c:pt idx="335">
                  <c:v>101.93136175005917</c:v>
                </c:pt>
                <c:pt idx="336">
                  <c:v>101.7648130666458</c:v>
                </c:pt>
                <c:pt idx="337">
                  <c:v>101.58106742107711</c:v>
                </c:pt>
                <c:pt idx="338">
                  <c:v>101.3872375069918</c:v>
                </c:pt>
                <c:pt idx="339">
                  <c:v>101.16275013017926</c:v>
                </c:pt>
                <c:pt idx="340">
                  <c:v>100.87385855277508</c:v>
                </c:pt>
                <c:pt idx="341">
                  <c:v>100.46722075724909</c:v>
                </c:pt>
                <c:pt idx="342">
                  <c:v>99.915377814671928</c:v>
                </c:pt>
                <c:pt idx="343">
                  <c:v>99.205682111157827</c:v>
                </c:pt>
                <c:pt idx="344">
                  <c:v>98.356465198882916</c:v>
                </c:pt>
                <c:pt idx="345">
                  <c:v>97.455667654823188</c:v>
                </c:pt>
                <c:pt idx="346">
                  <c:v>96.648578122069594</c:v>
                </c:pt>
                <c:pt idx="347">
                  <c:v>96.022849287545412</c:v>
                </c:pt>
                <c:pt idx="348">
                  <c:v>95.616764548888057</c:v>
                </c:pt>
                <c:pt idx="349">
                  <c:v>95.468419872655332</c:v>
                </c:pt>
                <c:pt idx="350">
                  <c:v>95.598616883486869</c:v>
                </c:pt>
                <c:pt idx="351">
                  <c:v>95.97619215113798</c:v>
                </c:pt>
                <c:pt idx="352">
                  <c:v>96.503845773864143</c:v>
                </c:pt>
                <c:pt idx="353">
                  <c:v>97.094031741774586</c:v>
                </c:pt>
                <c:pt idx="354">
                  <c:v>97.683721153517496</c:v>
                </c:pt>
                <c:pt idx="355">
                  <c:v>98.23368399727606</c:v>
                </c:pt>
                <c:pt idx="356">
                  <c:v>98.717999850524876</c:v>
                </c:pt>
                <c:pt idx="357">
                  <c:v>99.134771750663703</c:v>
                </c:pt>
                <c:pt idx="358">
                  <c:v>99.471045259715069</c:v>
                </c:pt>
                <c:pt idx="359">
                  <c:v>99.739675544870366</c:v>
                </c:pt>
                <c:pt idx="360">
                  <c:v>99.963202650630421</c:v>
                </c:pt>
                <c:pt idx="361">
                  <c:v>100.15773122192596</c:v>
                </c:pt>
                <c:pt idx="362">
                  <c:v>100.32617067166699</c:v>
                </c:pt>
                <c:pt idx="363">
                  <c:v>100.44459752199774</c:v>
                </c:pt>
                <c:pt idx="364">
                  <c:v>100.50521251183964</c:v>
                </c:pt>
                <c:pt idx="365">
                  <c:v>100.53477006069137</c:v>
                </c:pt>
                <c:pt idx="366">
                  <c:v>100.56911676568879</c:v>
                </c:pt>
                <c:pt idx="367">
                  <c:v>100.63188217682192</c:v>
                </c:pt>
                <c:pt idx="368">
                  <c:v>100.73133235747208</c:v>
                </c:pt>
                <c:pt idx="369">
                  <c:v>100.849257088698</c:v>
                </c:pt>
                <c:pt idx="370">
                  <c:v>100.97126474554079</c:v>
                </c:pt>
                <c:pt idx="371">
                  <c:v>101.08437498703876</c:v>
                </c:pt>
                <c:pt idx="372">
                  <c:v>101.17452985066802</c:v>
                </c:pt>
                <c:pt idx="373">
                  <c:v>101.2318043600465</c:v>
                </c:pt>
                <c:pt idx="374">
                  <c:v>101.24437283184291</c:v>
                </c:pt>
                <c:pt idx="375">
                  <c:v>101.2071618586503</c:v>
                </c:pt>
                <c:pt idx="376">
                  <c:v>101.11433242372048</c:v>
                </c:pt>
                <c:pt idx="377">
                  <c:v>100.9671381096026</c:v>
                </c:pt>
                <c:pt idx="378">
                  <c:v>100.77562957884642</c:v>
                </c:pt>
                <c:pt idx="379">
                  <c:v>100.56238289791848</c:v>
                </c:pt>
                <c:pt idx="380">
                  <c:v>100.37690022636316</c:v>
                </c:pt>
                <c:pt idx="381">
                  <c:v>100.26049875377466</c:v>
                </c:pt>
                <c:pt idx="382">
                  <c:v>100.22162452808807</c:v>
                </c:pt>
                <c:pt idx="383">
                  <c:v>100.24278358608774</c:v>
                </c:pt>
                <c:pt idx="384">
                  <c:v>100.30618049346708</c:v>
                </c:pt>
                <c:pt idx="385">
                  <c:v>100.36208240295144</c:v>
                </c:pt>
                <c:pt idx="386">
                  <c:v>100.36409854259603</c:v>
                </c:pt>
                <c:pt idx="387">
                  <c:v>100.30756886739978</c:v>
                </c:pt>
                <c:pt idx="388">
                  <c:v>100.23185443027447</c:v>
                </c:pt>
                <c:pt idx="389">
                  <c:v>100.17752276616578</c:v>
                </c:pt>
                <c:pt idx="390">
                  <c:v>100.15927573790933</c:v>
                </c:pt>
                <c:pt idx="391">
                  <c:v>100.17657153960509</c:v>
                </c:pt>
                <c:pt idx="392">
                  <c:v>100.22767760991657</c:v>
                </c:pt>
                <c:pt idx="393">
                  <c:v>100.30675782805551</c:v>
                </c:pt>
                <c:pt idx="394">
                  <c:v>100.40127876359463</c:v>
                </c:pt>
                <c:pt idx="395">
                  <c:v>100.50797434740296</c:v>
                </c:pt>
                <c:pt idx="396">
                  <c:v>100.59789868856402</c:v>
                </c:pt>
                <c:pt idx="397">
                  <c:v>100.65421122549878</c:v>
                </c:pt>
                <c:pt idx="398">
                  <c:v>100.68149135203781</c:v>
                </c:pt>
                <c:pt idx="399">
                  <c:v>100.67891014377012</c:v>
                </c:pt>
                <c:pt idx="400">
                  <c:v>100.64010796593837</c:v>
                </c:pt>
                <c:pt idx="401">
                  <c:v>100.5702684862087</c:v>
                </c:pt>
                <c:pt idx="402">
                  <c:v>100.50329733380642</c:v>
                </c:pt>
                <c:pt idx="403">
                  <c:v>100.45217181646095</c:v>
                </c:pt>
                <c:pt idx="404">
                  <c:v>100.4303428179186</c:v>
                </c:pt>
                <c:pt idx="405">
                  <c:v>100.43890032859956</c:v>
                </c:pt>
                <c:pt idx="406">
                  <c:v>100.46778001197347</c:v>
                </c:pt>
                <c:pt idx="407">
                  <c:v>100.48870581167189</c:v>
                </c:pt>
                <c:pt idx="408">
                  <c:v>100.49708882554219</c:v>
                </c:pt>
                <c:pt idx="409">
                  <c:v>100.52411236855453</c:v>
                </c:pt>
                <c:pt idx="410">
                  <c:v>100.59371647643481</c:v>
                </c:pt>
                <c:pt idx="411">
                  <c:v>100.69206202892221</c:v>
                </c:pt>
                <c:pt idx="412">
                  <c:v>100.80822411701836</c:v>
                </c:pt>
                <c:pt idx="413">
                  <c:v>100.92815090341371</c:v>
                </c:pt>
                <c:pt idx="414">
                  <c:v>101.03096605275098</c:v>
                </c:pt>
                <c:pt idx="415">
                  <c:v>101.09847290556154</c:v>
                </c:pt>
                <c:pt idx="416">
                  <c:v>101.11595147245407</c:v>
                </c:pt>
                <c:pt idx="417">
                  <c:v>101.08124688481951</c:v>
                </c:pt>
                <c:pt idx="418">
                  <c:v>101.0092285235892</c:v>
                </c:pt>
                <c:pt idx="419">
                  <c:v>100.92280710608119</c:v>
                </c:pt>
                <c:pt idx="420">
                  <c:v>100.84780125152095</c:v>
                </c:pt>
                <c:pt idx="421">
                  <c:v>100.78661404905262</c:v>
                </c:pt>
                <c:pt idx="422">
                  <c:v>100.72172233222203</c:v>
                </c:pt>
                <c:pt idx="423">
                  <c:v>100.66067838440397</c:v>
                </c:pt>
                <c:pt idx="424">
                  <c:v>100.59945283896514</c:v>
                </c:pt>
                <c:pt idx="425">
                  <c:v>100.53459406388245</c:v>
                </c:pt>
                <c:pt idx="426">
                  <c:v>100.46527536600775</c:v>
                </c:pt>
                <c:pt idx="427">
                  <c:v>100.39335001904782</c:v>
                </c:pt>
                <c:pt idx="428">
                  <c:v>100.32905152059021</c:v>
                </c:pt>
                <c:pt idx="429">
                  <c:v>100.27716665200947</c:v>
                </c:pt>
                <c:pt idx="430">
                  <c:v>100.21448910374031</c:v>
                </c:pt>
                <c:pt idx="431">
                  <c:v>100.13188965477316</c:v>
                </c:pt>
                <c:pt idx="432">
                  <c:v>100.04171138455412</c:v>
                </c:pt>
                <c:pt idx="433">
                  <c:v>99.966849319032306</c:v>
                </c:pt>
                <c:pt idx="434">
                  <c:v>99.92000155018728</c:v>
                </c:pt>
                <c:pt idx="435">
                  <c:v>99.893803990787006</c:v>
                </c:pt>
                <c:pt idx="436">
                  <c:v>99.867787841561352</c:v>
                </c:pt>
                <c:pt idx="437">
                  <c:v>99.836796373331779</c:v>
                </c:pt>
                <c:pt idx="438">
                  <c:v>99.790789898638536</c:v>
                </c:pt>
                <c:pt idx="439">
                  <c:v>99.725718394353379</c:v>
                </c:pt>
                <c:pt idx="440">
                  <c:v>99.641430123106389</c:v>
                </c:pt>
                <c:pt idx="441">
                  <c:v>99.545591241966676</c:v>
                </c:pt>
                <c:pt idx="442">
                  <c:v>99.461704567625475</c:v>
                </c:pt>
                <c:pt idx="443">
                  <c:v>99.4123982945368</c:v>
                </c:pt>
                <c:pt idx="444">
                  <c:v>99.430762467569494</c:v>
                </c:pt>
                <c:pt idx="445">
                  <c:v>99.533230583237952</c:v>
                </c:pt>
                <c:pt idx="446">
                  <c:v>99.697537348168396</c:v>
                </c:pt>
                <c:pt idx="447">
                  <c:v>99.880117120219424</c:v>
                </c:pt>
                <c:pt idx="448">
                  <c:v>100.05573382506768</c:v>
                </c:pt>
                <c:pt idx="449">
                  <c:v>100.19323352164446</c:v>
                </c:pt>
                <c:pt idx="450">
                  <c:v>100.27438732212505</c:v>
                </c:pt>
                <c:pt idx="451">
                  <c:v>100.29856393580027</c:v>
                </c:pt>
                <c:pt idx="452">
                  <c:v>100.28409220516481</c:v>
                </c:pt>
                <c:pt idx="453">
                  <c:v>100.25408362817886</c:v>
                </c:pt>
                <c:pt idx="454">
                  <c:v>100.23535082009475</c:v>
                </c:pt>
                <c:pt idx="455">
                  <c:v>100.24602345883575</c:v>
                </c:pt>
                <c:pt idx="456">
                  <c:v>100.26692341082092</c:v>
                </c:pt>
                <c:pt idx="457">
                  <c:v>100.28269449092274</c:v>
                </c:pt>
                <c:pt idx="458">
                  <c:v>100.29308731808865</c:v>
                </c:pt>
                <c:pt idx="459">
                  <c:v>100.29468356707375</c:v>
                </c:pt>
                <c:pt idx="460">
                  <c:v>100.29362321942037</c:v>
                </c:pt>
                <c:pt idx="461">
                  <c:v>100.30476991530207</c:v>
                </c:pt>
                <c:pt idx="462">
                  <c:v>100.3266517508589</c:v>
                </c:pt>
                <c:pt idx="463">
                  <c:v>100.33060953242227</c:v>
                </c:pt>
                <c:pt idx="464">
                  <c:v>100.29738099348535</c:v>
                </c:pt>
                <c:pt idx="465">
                  <c:v>100.2205351062257</c:v>
                </c:pt>
                <c:pt idx="466">
                  <c:v>100.11795669693201</c:v>
                </c:pt>
                <c:pt idx="467">
                  <c:v>100.0336292352855</c:v>
                </c:pt>
                <c:pt idx="468">
                  <c:v>99.994354492507028</c:v>
                </c:pt>
                <c:pt idx="469">
                  <c:v>99.981790973829064</c:v>
                </c:pt>
                <c:pt idx="470">
                  <c:v>99.985139853176833</c:v>
                </c:pt>
                <c:pt idx="471">
                  <c:v>99.989505515178678</c:v>
                </c:pt>
                <c:pt idx="472">
                  <c:v>99.979286385623368</c:v>
                </c:pt>
                <c:pt idx="473">
                  <c:v>99.974002351248316</c:v>
                </c:pt>
                <c:pt idx="474">
                  <c:v>99.984071906761841</c:v>
                </c:pt>
                <c:pt idx="475">
                  <c:v>100.00643691747754</c:v>
                </c:pt>
                <c:pt idx="476">
                  <c:v>100.0212402442089</c:v>
                </c:pt>
                <c:pt idx="477">
                  <c:v>100.0213083647873</c:v>
                </c:pt>
                <c:pt idx="478">
                  <c:v>99.988786601896692</c:v>
                </c:pt>
                <c:pt idx="479">
                  <c:v>99.882650702270254</c:v>
                </c:pt>
                <c:pt idx="480">
                  <c:v>99.67740072475307</c:v>
                </c:pt>
                <c:pt idx="481">
                  <c:v>99.379897489596345</c:v>
                </c:pt>
                <c:pt idx="482">
                  <c:v>99.032245640704744</c:v>
                </c:pt>
                <c:pt idx="483">
                  <c:v>98.753817404410754</c:v>
                </c:pt>
                <c:pt idx="484">
                  <c:v>98.640056113380908</c:v>
                </c:pt>
                <c:pt idx="485">
                  <c:v>98.698289819525883</c:v>
                </c:pt>
                <c:pt idx="486">
                  <c:v>98.890729999809295</c:v>
                </c:pt>
                <c:pt idx="487">
                  <c:v>99.1759315469086</c:v>
                </c:pt>
                <c:pt idx="488">
                  <c:v>99.522665536478812</c:v>
                </c:pt>
                <c:pt idx="489">
                  <c:v>99.89615128713362</c:v>
                </c:pt>
                <c:pt idx="490">
                  <c:v>100.2731090150268</c:v>
                </c:pt>
                <c:pt idx="491">
                  <c:v>100.63202887902941</c:v>
                </c:pt>
                <c:pt idx="492">
                  <c:v>100.95954801557839</c:v>
                </c:pt>
                <c:pt idx="493">
                  <c:v>101.25697384475457</c:v>
                </c:pt>
                <c:pt idx="494">
                  <c:v>101.54325757884735</c:v>
                </c:pt>
                <c:pt idx="495">
                  <c:v>101.82455635534994</c:v>
                </c:pt>
                <c:pt idx="496">
                  <c:v>102.09608523402684</c:v>
                </c:pt>
              </c:numCache>
            </c:numRef>
          </c:val>
          <c:smooth val="0"/>
          <c:extLst>
            <c:ext xmlns:c16="http://schemas.microsoft.com/office/drawing/2014/chart" uri="{C3380CC4-5D6E-409C-BE32-E72D297353CC}">
              <c16:uniqueId val="{00000001-9FFC-406D-BFE8-839410925268}"/>
            </c:ext>
          </c:extLst>
        </c:ser>
        <c:ser>
          <c:idx val="2"/>
          <c:order val="2"/>
          <c:spPr>
            <a:ln w="635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abril_2021!$J$7:$J$505</c:f>
              <c:numCache>
                <c:formatCode>General</c:formatCode>
                <c:ptCount val="49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numCache>
            </c:numRef>
          </c:val>
          <c:smooth val="0"/>
          <c:extLst>
            <c:ext xmlns:c16="http://schemas.microsoft.com/office/drawing/2014/chart" uri="{C3380CC4-5D6E-409C-BE32-E72D297353CC}">
              <c16:uniqueId val="{00000002-9FFC-406D-BFE8-839410925268}"/>
            </c:ext>
          </c:extLst>
        </c:ser>
        <c:dLbls>
          <c:showLegendKey val="0"/>
          <c:showVal val="0"/>
          <c:showCatName val="0"/>
          <c:showSerName val="0"/>
          <c:showPercent val="0"/>
          <c:showBubbleSize val="0"/>
        </c:dLbls>
        <c:marker val="1"/>
        <c:smooth val="0"/>
        <c:axId val="376808024"/>
        <c:axId val="1"/>
      </c:lineChart>
      <c:catAx>
        <c:axId val="37680802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7680802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mayo de 2021</c:v>
          </c:tx>
          <c:spPr>
            <a:ln w="22225">
              <a:solidFill>
                <a:srgbClr val="FF0000"/>
              </a:solidFill>
            </a:ln>
          </c:spPr>
          <c:marker>
            <c:symbol val="none"/>
          </c:marker>
          <c:cat>
            <c:multiLvlStrRef>
              <c:f>abril_2021!$A$427:$B$503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abril_2021!$M$427:$M$503</c:f>
              <c:numCache>
                <c:formatCode>#,##0.00;\(\-\)#,##0.00</c:formatCode>
                <c:ptCount val="77"/>
                <c:pt idx="0">
                  <c:v>100.84780125152095</c:v>
                </c:pt>
                <c:pt idx="1">
                  <c:v>100.78661404905262</c:v>
                </c:pt>
                <c:pt idx="2">
                  <c:v>100.72172233222203</c:v>
                </c:pt>
                <c:pt idx="3">
                  <c:v>100.66067838440397</c:v>
                </c:pt>
                <c:pt idx="4">
                  <c:v>100.59945283896514</c:v>
                </c:pt>
                <c:pt idx="5">
                  <c:v>100.53459406388245</c:v>
                </c:pt>
                <c:pt idx="6">
                  <c:v>100.46527536600775</c:v>
                </c:pt>
                <c:pt idx="7">
                  <c:v>100.39335001904782</c:v>
                </c:pt>
                <c:pt idx="8">
                  <c:v>100.32905152059021</c:v>
                </c:pt>
                <c:pt idx="9">
                  <c:v>100.27716665200947</c:v>
                </c:pt>
                <c:pt idx="10">
                  <c:v>100.21448910374031</c:v>
                </c:pt>
                <c:pt idx="11">
                  <c:v>100.13188965477316</c:v>
                </c:pt>
                <c:pt idx="12">
                  <c:v>100.04171138455412</c:v>
                </c:pt>
                <c:pt idx="13">
                  <c:v>99.966849319032306</c:v>
                </c:pt>
                <c:pt idx="14">
                  <c:v>99.92000155018728</c:v>
                </c:pt>
                <c:pt idx="15">
                  <c:v>99.893803990787006</c:v>
                </c:pt>
                <c:pt idx="16">
                  <c:v>99.867787841561352</c:v>
                </c:pt>
                <c:pt idx="17">
                  <c:v>99.836796373331779</c:v>
                </c:pt>
                <c:pt idx="18">
                  <c:v>99.790789898638536</c:v>
                </c:pt>
                <c:pt idx="19">
                  <c:v>99.725718394353379</c:v>
                </c:pt>
                <c:pt idx="20">
                  <c:v>99.641430123106389</c:v>
                </c:pt>
                <c:pt idx="21">
                  <c:v>99.545591241966676</c:v>
                </c:pt>
                <c:pt idx="22">
                  <c:v>99.461704567625475</c:v>
                </c:pt>
                <c:pt idx="23">
                  <c:v>99.4123982945368</c:v>
                </c:pt>
                <c:pt idx="24">
                  <c:v>99.430762467569494</c:v>
                </c:pt>
                <c:pt idx="25">
                  <c:v>99.533230583237952</c:v>
                </c:pt>
                <c:pt idx="26">
                  <c:v>99.697537348168396</c:v>
                </c:pt>
                <c:pt idx="27">
                  <c:v>99.880117120219424</c:v>
                </c:pt>
                <c:pt idx="28">
                  <c:v>100.05573382506768</c:v>
                </c:pt>
                <c:pt idx="29">
                  <c:v>100.19323352164446</c:v>
                </c:pt>
                <c:pt idx="30">
                  <c:v>100.27438732212505</c:v>
                </c:pt>
                <c:pt idx="31">
                  <c:v>100.29856393580027</c:v>
                </c:pt>
                <c:pt idx="32">
                  <c:v>100.28409220516481</c:v>
                </c:pt>
                <c:pt idx="33">
                  <c:v>100.25408362817886</c:v>
                </c:pt>
                <c:pt idx="34">
                  <c:v>100.23535082009475</c:v>
                </c:pt>
                <c:pt idx="35">
                  <c:v>100.24602345883575</c:v>
                </c:pt>
                <c:pt idx="36">
                  <c:v>100.26692341082092</c:v>
                </c:pt>
                <c:pt idx="37">
                  <c:v>100.28269449092274</c:v>
                </c:pt>
                <c:pt idx="38">
                  <c:v>100.29308731808865</c:v>
                </c:pt>
                <c:pt idx="39">
                  <c:v>100.29468356707375</c:v>
                </c:pt>
                <c:pt idx="40">
                  <c:v>100.29362321942037</c:v>
                </c:pt>
                <c:pt idx="41">
                  <c:v>100.30476991530207</c:v>
                </c:pt>
                <c:pt idx="42">
                  <c:v>100.3266517508589</c:v>
                </c:pt>
                <c:pt idx="43">
                  <c:v>100.33060953242227</c:v>
                </c:pt>
                <c:pt idx="44">
                  <c:v>100.29738099348535</c:v>
                </c:pt>
                <c:pt idx="45">
                  <c:v>100.2205351062257</c:v>
                </c:pt>
                <c:pt idx="46">
                  <c:v>100.11795669693201</c:v>
                </c:pt>
                <c:pt idx="47">
                  <c:v>100.0336292352855</c:v>
                </c:pt>
                <c:pt idx="48">
                  <c:v>99.994354492507028</c:v>
                </c:pt>
                <c:pt idx="49">
                  <c:v>99.981790973829064</c:v>
                </c:pt>
                <c:pt idx="50">
                  <c:v>99.985139853176833</c:v>
                </c:pt>
                <c:pt idx="51">
                  <c:v>99.989505515178678</c:v>
                </c:pt>
                <c:pt idx="52">
                  <c:v>99.979286385623368</c:v>
                </c:pt>
                <c:pt idx="53">
                  <c:v>99.974002351248316</c:v>
                </c:pt>
                <c:pt idx="54">
                  <c:v>99.984071906761841</c:v>
                </c:pt>
                <c:pt idx="55">
                  <c:v>100.00643691747754</c:v>
                </c:pt>
                <c:pt idx="56">
                  <c:v>100.0212402442089</c:v>
                </c:pt>
                <c:pt idx="57">
                  <c:v>100.0213083647873</c:v>
                </c:pt>
                <c:pt idx="58">
                  <c:v>99.988786601896692</c:v>
                </c:pt>
                <c:pt idx="59">
                  <c:v>99.882650702270254</c:v>
                </c:pt>
                <c:pt idx="60">
                  <c:v>99.67740072475307</c:v>
                </c:pt>
                <c:pt idx="61">
                  <c:v>99.379897489596345</c:v>
                </c:pt>
                <c:pt idx="62">
                  <c:v>99.032245640704744</c:v>
                </c:pt>
                <c:pt idx="63">
                  <c:v>98.753817404410754</c:v>
                </c:pt>
                <c:pt idx="64">
                  <c:v>98.640056113380908</c:v>
                </c:pt>
                <c:pt idx="65">
                  <c:v>98.698289819525883</c:v>
                </c:pt>
                <c:pt idx="66">
                  <c:v>98.890729999809295</c:v>
                </c:pt>
                <c:pt idx="67">
                  <c:v>99.1759315469086</c:v>
                </c:pt>
                <c:pt idx="68">
                  <c:v>99.522665536478812</c:v>
                </c:pt>
                <c:pt idx="69">
                  <c:v>99.89615128713362</c:v>
                </c:pt>
                <c:pt idx="70">
                  <c:v>100.2731090150268</c:v>
                </c:pt>
                <c:pt idx="71">
                  <c:v>100.63202887902941</c:v>
                </c:pt>
                <c:pt idx="72">
                  <c:v>100.95954801557839</c:v>
                </c:pt>
                <c:pt idx="73">
                  <c:v>101.25697384475457</c:v>
                </c:pt>
                <c:pt idx="74">
                  <c:v>101.54325757884735</c:v>
                </c:pt>
                <c:pt idx="75">
                  <c:v>101.82455635534994</c:v>
                </c:pt>
                <c:pt idx="76">
                  <c:v>102.09608523402684</c:v>
                </c:pt>
              </c:numCache>
            </c:numRef>
          </c:val>
          <c:smooth val="0"/>
          <c:extLst>
            <c:ext xmlns:c16="http://schemas.microsoft.com/office/drawing/2014/chart" uri="{C3380CC4-5D6E-409C-BE32-E72D297353CC}">
              <c16:uniqueId val="{00000000-CED1-4F6D-B9DF-7EE84C3D9FD3}"/>
            </c:ext>
          </c:extLst>
        </c:ser>
        <c:ser>
          <c:idx val="1"/>
          <c:order val="1"/>
          <c:tx>
            <c:v>Cifras al mes de abril de 2021</c:v>
          </c:tx>
          <c:spPr>
            <a:ln w="14605">
              <a:solidFill>
                <a:srgbClr val="17375E"/>
              </a:solidFill>
            </a:ln>
          </c:spPr>
          <c:marker>
            <c:symbol val="none"/>
          </c:marker>
          <c:cat>
            <c:multiLvlStrRef>
              <c:f>abril_2021!$A$427:$B$503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abril_2021!$K$427:$K$503</c:f>
              <c:numCache>
                <c:formatCode>#,##0.00;\(\-\)#,##0.00</c:formatCode>
                <c:ptCount val="77"/>
                <c:pt idx="0">
                  <c:v>100.83683829691127</c:v>
                </c:pt>
                <c:pt idx="1">
                  <c:v>100.77501348916752</c:v>
                </c:pt>
                <c:pt idx="2">
                  <c:v>100.70954219214114</c:v>
                </c:pt>
                <c:pt idx="3">
                  <c:v>100.64800373242279</c:v>
                </c:pt>
                <c:pt idx="4">
                  <c:v>100.58642014862711</c:v>
                </c:pt>
                <c:pt idx="5">
                  <c:v>100.52115410207803</c:v>
                </c:pt>
                <c:pt idx="6">
                  <c:v>100.451611248276</c:v>
                </c:pt>
                <c:pt idx="7">
                  <c:v>100.37971292562062</c:v>
                </c:pt>
                <c:pt idx="8">
                  <c:v>100.3154611454049</c:v>
                </c:pt>
                <c:pt idx="9">
                  <c:v>100.26370844638954</c:v>
                </c:pt>
                <c:pt idx="10">
                  <c:v>100.20118872424554</c:v>
                </c:pt>
                <c:pt idx="11">
                  <c:v>100.11872690097192</c:v>
                </c:pt>
                <c:pt idx="12">
                  <c:v>100.02872115655354</c:v>
                </c:pt>
                <c:pt idx="13">
                  <c:v>99.953912374084965</c:v>
                </c:pt>
                <c:pt idx="14">
                  <c:v>99.907203624450389</c:v>
                </c:pt>
                <c:pt idx="15">
                  <c:v>99.881338693923581</c:v>
                </c:pt>
                <c:pt idx="16">
                  <c:v>99.855835701909143</c:v>
                </c:pt>
                <c:pt idx="17">
                  <c:v>99.825443940595875</c:v>
                </c:pt>
                <c:pt idx="18">
                  <c:v>99.78004809887149</c:v>
                </c:pt>
                <c:pt idx="19">
                  <c:v>99.715481288026012</c:v>
                </c:pt>
                <c:pt idx="20">
                  <c:v>99.631883661861679</c:v>
                </c:pt>
                <c:pt idx="21">
                  <c:v>99.536903831335465</c:v>
                </c:pt>
                <c:pt idx="22">
                  <c:v>99.453818251144213</c:v>
                </c:pt>
                <c:pt idx="23">
                  <c:v>99.405385328368027</c:v>
                </c:pt>
                <c:pt idx="24">
                  <c:v>99.424622569722658</c:v>
                </c:pt>
                <c:pt idx="25">
                  <c:v>99.528044199722089</c:v>
                </c:pt>
                <c:pt idx="26">
                  <c:v>99.693554487987456</c:v>
                </c:pt>
                <c:pt idx="27">
                  <c:v>99.877753536670312</c:v>
                </c:pt>
                <c:pt idx="28">
                  <c:v>100.05497168252053</c:v>
                </c:pt>
                <c:pt idx="29">
                  <c:v>100.19424786099896</c:v>
                </c:pt>
                <c:pt idx="30">
                  <c:v>100.27702778120717</c:v>
                </c:pt>
                <c:pt idx="31">
                  <c:v>100.30228520225319</c:v>
                </c:pt>
                <c:pt idx="32">
                  <c:v>100.28848492852964</c:v>
                </c:pt>
                <c:pt idx="33">
                  <c:v>100.25892325932512</c:v>
                </c:pt>
                <c:pt idx="34">
                  <c:v>100.24092358337754</c:v>
                </c:pt>
                <c:pt idx="35">
                  <c:v>100.25331218936979</c:v>
                </c:pt>
                <c:pt idx="36">
                  <c:v>100.2774266951855</c:v>
                </c:pt>
                <c:pt idx="37">
                  <c:v>100.29833815180503</c:v>
                </c:pt>
                <c:pt idx="38">
                  <c:v>100.31540636198234</c:v>
                </c:pt>
                <c:pt idx="39">
                  <c:v>100.32401770299546</c:v>
                </c:pt>
                <c:pt idx="40">
                  <c:v>100.32821461686814</c:v>
                </c:pt>
                <c:pt idx="41">
                  <c:v>100.34062620497417</c:v>
                </c:pt>
                <c:pt idx="42">
                  <c:v>100.36165453416191</c:v>
                </c:pt>
                <c:pt idx="43">
                  <c:v>100.36389841347142</c:v>
                </c:pt>
                <c:pt idx="44">
                  <c:v>100.32900102595995</c:v>
                </c:pt>
                <c:pt idx="45">
                  <c:v>100.25115595548147</c:v>
                </c:pt>
                <c:pt idx="46">
                  <c:v>100.14941946158859</c:v>
                </c:pt>
                <c:pt idx="47">
                  <c:v>100.06882087552641</c:v>
                </c:pt>
                <c:pt idx="48">
                  <c:v>100.03699205765949</c:v>
                </c:pt>
                <c:pt idx="49">
                  <c:v>100.03615975885324</c:v>
                </c:pt>
                <c:pt idx="50">
                  <c:v>100.05484142371043</c:v>
                </c:pt>
                <c:pt idx="51">
                  <c:v>100.07568460723986</c:v>
                </c:pt>
                <c:pt idx="52">
                  <c:v>100.07817724688363</c:v>
                </c:pt>
                <c:pt idx="53">
                  <c:v>100.07584849050605</c:v>
                </c:pt>
                <c:pt idx="54">
                  <c:v>100.08371103677857</c:v>
                </c:pt>
                <c:pt idx="55">
                  <c:v>100.10163110487018</c:v>
                </c:pt>
                <c:pt idx="56">
                  <c:v>100.11072115952877</c:v>
                </c:pt>
                <c:pt idx="57">
                  <c:v>100.10348836584208</c:v>
                </c:pt>
                <c:pt idx="58">
                  <c:v>100.06127662843664</c:v>
                </c:pt>
                <c:pt idx="59">
                  <c:v>99.942267598519308</c:v>
                </c:pt>
                <c:pt idx="60">
                  <c:v>99.720738318193369</c:v>
                </c:pt>
                <c:pt idx="61">
                  <c:v>99.404339497958262</c:v>
                </c:pt>
                <c:pt idx="62">
                  <c:v>99.03780297145272</c:v>
                </c:pt>
                <c:pt idx="63">
                  <c:v>98.746561992793588</c:v>
                </c:pt>
                <c:pt idx="64">
                  <c:v>98.636460308820574</c:v>
                </c:pt>
                <c:pt idx="65">
                  <c:v>98.722079429867506</c:v>
                </c:pt>
                <c:pt idx="66">
                  <c:v>98.948925313144557</c:v>
                </c:pt>
                <c:pt idx="67">
                  <c:v>99.266008519158035</c:v>
                </c:pt>
                <c:pt idx="68">
                  <c:v>99.637738578841251</c:v>
                </c:pt>
                <c:pt idx="69">
                  <c:v>100.02859413586904</c:v>
                </c:pt>
                <c:pt idx="70">
                  <c:v>100.41613001426281</c:v>
                </c:pt>
                <c:pt idx="71">
                  <c:v>100.78089704963593</c:v>
                </c:pt>
                <c:pt idx="72">
                  <c:v>101.11212691937881</c:v>
                </c:pt>
                <c:pt idx="73">
                  <c:v>101.41355708694449</c:v>
                </c:pt>
                <c:pt idx="74">
                  <c:v>101.70667627593353</c:v>
                </c:pt>
                <c:pt idx="75">
                  <c:v>101.99935737017415</c:v>
                </c:pt>
              </c:numCache>
            </c:numRef>
          </c:val>
          <c:smooth val="0"/>
          <c:extLst>
            <c:ext xmlns:c16="http://schemas.microsoft.com/office/drawing/2014/chart" uri="{C3380CC4-5D6E-409C-BE32-E72D297353CC}">
              <c16:uniqueId val="{00000001-CED1-4F6D-B9DF-7EE84C3D9FD3}"/>
            </c:ext>
          </c:extLst>
        </c:ser>
        <c:ser>
          <c:idx val="2"/>
          <c:order val="2"/>
          <c:spPr>
            <a:ln w="6350">
              <a:solidFill>
                <a:schemeClr val="tx1"/>
              </a:solidFill>
            </a:ln>
          </c:spPr>
          <c:marker>
            <c:symbol val="none"/>
          </c:marker>
          <c:cat>
            <c:multiLvlStrRef>
              <c:f>abril_2021!$A$427:$B$503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2015</c:v>
                  </c:pt>
                  <c:pt idx="12">
                    <c:v>2016</c:v>
                  </c:pt>
                  <c:pt idx="24">
                    <c:v>2017</c:v>
                  </c:pt>
                  <c:pt idx="36">
                    <c:v>2018</c:v>
                  </c:pt>
                  <c:pt idx="48">
                    <c:v>2019</c:v>
                  </c:pt>
                  <c:pt idx="60">
                    <c:v>2020</c:v>
                  </c:pt>
                  <c:pt idx="72">
                    <c:v>2021</c:v>
                  </c:pt>
                </c:lvl>
              </c:multiLvlStrCache>
            </c:multiLvlStrRef>
          </c:cat>
          <c:val>
            <c:numRef>
              <c:f>abril_2021!$I$427:$I$503</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CED1-4F6D-B9DF-7EE84C3D9FD3}"/>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abril_2021!$E$7:$E$505</c:f>
              <c:numCache>
                <c:formatCode>General</c:formatCode>
                <c:ptCount val="49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43E-4B95-9561-6001EF8449FC}"/>
            </c:ext>
          </c:extLst>
        </c:ser>
        <c:dLbls>
          <c:showLegendKey val="0"/>
          <c:showVal val="0"/>
          <c:showCatName val="0"/>
          <c:showSerName val="0"/>
          <c:showPercent val="0"/>
          <c:showBubbleSize val="0"/>
        </c:dLbls>
        <c:axId val="1167277888"/>
        <c:axId val="1"/>
      </c:areaChart>
      <c:lineChart>
        <c:grouping val="standard"/>
        <c:varyColors val="0"/>
        <c:ser>
          <c:idx val="0"/>
          <c:order val="0"/>
          <c:spPr>
            <a:ln w="1270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abril_2021!$C$7:$C$505</c:f>
              <c:numCache>
                <c:formatCode>#,##0.00;\(\-\)#,##0.00</c:formatCode>
                <c:ptCount val="499"/>
                <c:pt idx="0">
                  <c:v>97.606038347682258</c:v>
                </c:pt>
                <c:pt idx="1">
                  <c:v>97.857932021206395</c:v>
                </c:pt>
                <c:pt idx="2">
                  <c:v>98.111684767484178</c:v>
                </c:pt>
                <c:pt idx="3">
                  <c:v>98.37024787244674</c:v>
                </c:pt>
                <c:pt idx="4">
                  <c:v>98.6480060278667</c:v>
                </c:pt>
                <c:pt idx="5">
                  <c:v>98.958427494789746</c:v>
                </c:pt>
                <c:pt idx="6">
                  <c:v>99.307801323790471</c:v>
                </c:pt>
                <c:pt idx="7">
                  <c:v>99.695275927815374</c:v>
                </c:pt>
                <c:pt idx="8">
                  <c:v>100.10692015642601</c:v>
                </c:pt>
                <c:pt idx="9">
                  <c:v>100.52570666642866</c:v>
                </c:pt>
                <c:pt idx="10">
                  <c:v>100.92764387419815</c:v>
                </c:pt>
                <c:pt idx="11">
                  <c:v>101.301212089145</c:v>
                </c:pt>
                <c:pt idx="12">
                  <c:v>101.64923567557405</c:v>
                </c:pt>
                <c:pt idx="13">
                  <c:v>101.96796380653241</c:v>
                </c:pt>
                <c:pt idx="14">
                  <c:v>102.25924935353608</c:v>
                </c:pt>
                <c:pt idx="15">
                  <c:v>102.52293820807135</c:v>
                </c:pt>
                <c:pt idx="16">
                  <c:v>102.75691421830869</c:v>
                </c:pt>
                <c:pt idx="17">
                  <c:v>102.96763186902413</c:v>
                </c:pt>
                <c:pt idx="18">
                  <c:v>103.16512762303989</c:v>
                </c:pt>
                <c:pt idx="19">
                  <c:v>103.34989945482961</c:v>
                </c:pt>
                <c:pt idx="20">
                  <c:v>103.51303014526124</c:v>
                </c:pt>
                <c:pt idx="21">
                  <c:v>103.63787715660834</c:v>
                </c:pt>
                <c:pt idx="22">
                  <c:v>103.69202006135122</c:v>
                </c:pt>
                <c:pt idx="23">
                  <c:v>103.64753542090449</c:v>
                </c:pt>
                <c:pt idx="24">
                  <c:v>103.50531732039084</c:v>
                </c:pt>
                <c:pt idx="25">
                  <c:v>103.28057537213917</c:v>
                </c:pt>
                <c:pt idx="26">
                  <c:v>102.98747346244392</c:v>
                </c:pt>
                <c:pt idx="27">
                  <c:v>102.64796074282509</c:v>
                </c:pt>
                <c:pt idx="28">
                  <c:v>102.26461071526381</c:v>
                </c:pt>
                <c:pt idx="29">
                  <c:v>101.82942170075485</c:v>
                </c:pt>
                <c:pt idx="30">
                  <c:v>101.344962809517</c:v>
                </c:pt>
                <c:pt idx="31">
                  <c:v>100.82062494139012</c:v>
                </c:pt>
                <c:pt idx="32">
                  <c:v>100.28179228689022</c:v>
                </c:pt>
                <c:pt idx="33">
                  <c:v>99.759649476889436</c:v>
                </c:pt>
                <c:pt idx="34">
                  <c:v>99.289930715368044</c:v>
                </c:pt>
                <c:pt idx="35">
                  <c:v>98.906455927724579</c:v>
                </c:pt>
                <c:pt idx="36">
                  <c:v>98.617915232932035</c:v>
                </c:pt>
                <c:pt idx="37">
                  <c:v>98.425525323118777</c:v>
                </c:pt>
                <c:pt idx="38">
                  <c:v>98.326653312384011</c:v>
                </c:pt>
                <c:pt idx="39">
                  <c:v>98.303202836481319</c:v>
                </c:pt>
                <c:pt idx="40">
                  <c:v>98.33776000232659</c:v>
                </c:pt>
                <c:pt idx="41">
                  <c:v>98.406371235470218</c:v>
                </c:pt>
                <c:pt idx="42">
                  <c:v>98.494002645263436</c:v>
                </c:pt>
                <c:pt idx="43">
                  <c:v>98.594375510127591</c:v>
                </c:pt>
                <c:pt idx="44">
                  <c:v>98.70810161796139</c:v>
                </c:pt>
                <c:pt idx="45">
                  <c:v>98.829843627119928</c:v>
                </c:pt>
                <c:pt idx="46">
                  <c:v>98.953637419530821</c:v>
                </c:pt>
                <c:pt idx="47">
                  <c:v>99.097609924384344</c:v>
                </c:pt>
                <c:pt idx="48">
                  <c:v>99.262176908812151</c:v>
                </c:pt>
                <c:pt idx="49">
                  <c:v>99.439496050918564</c:v>
                </c:pt>
                <c:pt idx="50">
                  <c:v>99.627595080337969</c:v>
                </c:pt>
                <c:pt idx="51">
                  <c:v>99.822196057805797</c:v>
                </c:pt>
                <c:pt idx="52">
                  <c:v>100.03409193316639</c:v>
                </c:pt>
                <c:pt idx="53">
                  <c:v>100.27809295890789</c:v>
                </c:pt>
                <c:pt idx="54">
                  <c:v>100.53505874333631</c:v>
                </c:pt>
                <c:pt idx="55">
                  <c:v>100.77258573726922</c:v>
                </c:pt>
                <c:pt idx="56">
                  <c:v>100.9813445152449</c:v>
                </c:pt>
                <c:pt idx="57">
                  <c:v>101.15877435042205</c:v>
                </c:pt>
                <c:pt idx="58">
                  <c:v>101.32696197235977</c:v>
                </c:pt>
                <c:pt idx="59">
                  <c:v>101.4809280436388</c:v>
                </c:pt>
                <c:pt idx="60">
                  <c:v>101.60288869452307</c:v>
                </c:pt>
                <c:pt idx="61">
                  <c:v>101.68008722608378</c:v>
                </c:pt>
                <c:pt idx="62">
                  <c:v>101.71870385881233</c:v>
                </c:pt>
                <c:pt idx="63">
                  <c:v>101.73379160878734</c:v>
                </c:pt>
                <c:pt idx="64">
                  <c:v>101.7368686593102</c:v>
                </c:pt>
                <c:pt idx="65">
                  <c:v>101.73270839099997</c:v>
                </c:pt>
                <c:pt idx="66">
                  <c:v>101.71088562705624</c:v>
                </c:pt>
                <c:pt idx="67">
                  <c:v>101.66786143489908</c:v>
                </c:pt>
                <c:pt idx="68">
                  <c:v>101.59323276023925</c:v>
                </c:pt>
                <c:pt idx="69">
                  <c:v>101.4836003238738</c:v>
                </c:pt>
                <c:pt idx="70">
                  <c:v>101.34379301404202</c:v>
                </c:pt>
                <c:pt idx="71">
                  <c:v>101.16916266362236</c:v>
                </c:pt>
                <c:pt idx="72">
                  <c:v>100.96650963713769</c:v>
                </c:pt>
                <c:pt idx="73">
                  <c:v>100.67043988728027</c:v>
                </c:pt>
                <c:pt idx="74">
                  <c:v>100.36482142050379</c:v>
                </c:pt>
                <c:pt idx="75">
                  <c:v>100.05008994739772</c:v>
                </c:pt>
                <c:pt idx="76">
                  <c:v>99.728794899189822</c:v>
                </c:pt>
                <c:pt idx="77">
                  <c:v>99.395893764316341</c:v>
                </c:pt>
                <c:pt idx="78">
                  <c:v>99.06673817016204</c:v>
                </c:pt>
                <c:pt idx="79">
                  <c:v>98.768509872750599</c:v>
                </c:pt>
                <c:pt idx="80">
                  <c:v>98.521970734560341</c:v>
                </c:pt>
                <c:pt idx="81">
                  <c:v>98.3409049881881</c:v>
                </c:pt>
                <c:pt idx="82">
                  <c:v>98.230456635964288</c:v>
                </c:pt>
                <c:pt idx="83">
                  <c:v>98.188490800090804</c:v>
                </c:pt>
                <c:pt idx="84">
                  <c:v>98.196878888522804</c:v>
                </c:pt>
                <c:pt idx="85">
                  <c:v>98.301138425502586</c:v>
                </c:pt>
                <c:pt idx="86">
                  <c:v>98.434383544578154</c:v>
                </c:pt>
                <c:pt idx="87">
                  <c:v>98.582172872385797</c:v>
                </c:pt>
                <c:pt idx="88">
                  <c:v>98.728522785667394</c:v>
                </c:pt>
                <c:pt idx="89">
                  <c:v>98.877704725989673</c:v>
                </c:pt>
                <c:pt idx="90">
                  <c:v>99.02377836469725</c:v>
                </c:pt>
                <c:pt idx="91">
                  <c:v>99.149596631237443</c:v>
                </c:pt>
                <c:pt idx="92">
                  <c:v>99.234731093667037</c:v>
                </c:pt>
                <c:pt idx="93">
                  <c:v>99.272909955033782</c:v>
                </c:pt>
                <c:pt idx="94">
                  <c:v>99.265008702169922</c:v>
                </c:pt>
                <c:pt idx="95">
                  <c:v>99.217354067872392</c:v>
                </c:pt>
                <c:pt idx="96">
                  <c:v>99.145353269592107</c:v>
                </c:pt>
                <c:pt idx="97">
                  <c:v>99.069819307111274</c:v>
                </c:pt>
                <c:pt idx="98">
                  <c:v>99.005912687736711</c:v>
                </c:pt>
                <c:pt idx="99">
                  <c:v>98.966122717307584</c:v>
                </c:pt>
                <c:pt idx="100">
                  <c:v>98.954645214846266</c:v>
                </c:pt>
                <c:pt idx="101">
                  <c:v>98.96646688581545</c:v>
                </c:pt>
                <c:pt idx="102">
                  <c:v>99.00377238254022</c:v>
                </c:pt>
                <c:pt idx="103">
                  <c:v>99.07173443885921</c:v>
                </c:pt>
                <c:pt idx="104">
                  <c:v>99.161238565541851</c:v>
                </c:pt>
                <c:pt idx="105">
                  <c:v>99.266691170014354</c:v>
                </c:pt>
                <c:pt idx="106">
                  <c:v>99.367249329892914</c:v>
                </c:pt>
                <c:pt idx="107">
                  <c:v>99.462034468566671</c:v>
                </c:pt>
                <c:pt idx="108">
                  <c:v>99.554353403170154</c:v>
                </c:pt>
                <c:pt idx="109">
                  <c:v>99.642498369776348</c:v>
                </c:pt>
                <c:pt idx="110">
                  <c:v>99.718810052412564</c:v>
                </c:pt>
                <c:pt idx="111">
                  <c:v>99.782799818441219</c:v>
                </c:pt>
                <c:pt idx="112">
                  <c:v>99.832059316659738</c:v>
                </c:pt>
                <c:pt idx="113">
                  <c:v>99.874077468726398</c:v>
                </c:pt>
                <c:pt idx="114">
                  <c:v>99.90261414071071</c:v>
                </c:pt>
                <c:pt idx="115">
                  <c:v>99.927369489733493</c:v>
                </c:pt>
                <c:pt idx="116">
                  <c:v>99.953455462886822</c:v>
                </c:pt>
                <c:pt idx="117">
                  <c:v>99.970671984950485</c:v>
                </c:pt>
                <c:pt idx="118">
                  <c:v>99.98780605698623</c:v>
                </c:pt>
                <c:pt idx="119">
                  <c:v>100.01673107371498</c:v>
                </c:pt>
                <c:pt idx="120">
                  <c:v>100.05681891646529</c:v>
                </c:pt>
                <c:pt idx="121">
                  <c:v>100.10743930709398</c:v>
                </c:pt>
                <c:pt idx="122">
                  <c:v>100.17759235718565</c:v>
                </c:pt>
                <c:pt idx="123">
                  <c:v>100.25800279162577</c:v>
                </c:pt>
                <c:pt idx="124">
                  <c:v>100.34761337920558</c:v>
                </c:pt>
                <c:pt idx="125">
                  <c:v>100.44849662809642</c:v>
                </c:pt>
                <c:pt idx="126">
                  <c:v>100.55971918027298</c:v>
                </c:pt>
                <c:pt idx="127">
                  <c:v>100.68323339981971</c:v>
                </c:pt>
                <c:pt idx="128">
                  <c:v>100.80387931599327</c:v>
                </c:pt>
                <c:pt idx="129">
                  <c:v>100.91040852711826</c:v>
                </c:pt>
                <c:pt idx="130">
                  <c:v>101.00920349591352</c:v>
                </c:pt>
                <c:pt idx="131">
                  <c:v>101.08264611152808</c:v>
                </c:pt>
                <c:pt idx="132">
                  <c:v>101.138573093082</c:v>
                </c:pt>
                <c:pt idx="133">
                  <c:v>101.18910137470442</c:v>
                </c:pt>
                <c:pt idx="134">
                  <c:v>101.24163747137089</c:v>
                </c:pt>
                <c:pt idx="135">
                  <c:v>101.29891969474383</c:v>
                </c:pt>
                <c:pt idx="136">
                  <c:v>101.33900642904983</c:v>
                </c:pt>
                <c:pt idx="137">
                  <c:v>101.33606833526213</c:v>
                </c:pt>
                <c:pt idx="138">
                  <c:v>101.29062400208676</c:v>
                </c:pt>
                <c:pt idx="139">
                  <c:v>101.24052300231294</c:v>
                </c:pt>
                <c:pt idx="140">
                  <c:v>101.23029794021183</c:v>
                </c:pt>
                <c:pt idx="141">
                  <c:v>101.27474727889222</c:v>
                </c:pt>
                <c:pt idx="142">
                  <c:v>101.35500281298575</c:v>
                </c:pt>
                <c:pt idx="143">
                  <c:v>101.45169498915156</c:v>
                </c:pt>
                <c:pt idx="144">
                  <c:v>101.55772848398527</c:v>
                </c:pt>
                <c:pt idx="145">
                  <c:v>101.67057711811781</c:v>
                </c:pt>
                <c:pt idx="146">
                  <c:v>101.76821775769058</c:v>
                </c:pt>
                <c:pt idx="147">
                  <c:v>101.81531428517707</c:v>
                </c:pt>
                <c:pt idx="148">
                  <c:v>101.80820845895308</c:v>
                </c:pt>
                <c:pt idx="149">
                  <c:v>101.75842266154132</c:v>
                </c:pt>
                <c:pt idx="150">
                  <c:v>101.67426138537583</c:v>
                </c:pt>
                <c:pt idx="151">
                  <c:v>101.5665011564524</c:v>
                </c:pt>
                <c:pt idx="152">
                  <c:v>101.44525198464576</c:v>
                </c:pt>
                <c:pt idx="153">
                  <c:v>101.32072095580554</c:v>
                </c:pt>
                <c:pt idx="154">
                  <c:v>101.2009907623528</c:v>
                </c:pt>
                <c:pt idx="155">
                  <c:v>101.10581775220639</c:v>
                </c:pt>
                <c:pt idx="156">
                  <c:v>101.0291620690828</c:v>
                </c:pt>
                <c:pt idx="157">
                  <c:v>100.96758785413147</c:v>
                </c:pt>
                <c:pt idx="158">
                  <c:v>100.90634482783423</c:v>
                </c:pt>
                <c:pt idx="159">
                  <c:v>100.83001743809399</c:v>
                </c:pt>
                <c:pt idx="160">
                  <c:v>100.71973960749889</c:v>
                </c:pt>
                <c:pt idx="161">
                  <c:v>100.57497660551475</c:v>
                </c:pt>
                <c:pt idx="162">
                  <c:v>100.40496044037313</c:v>
                </c:pt>
                <c:pt idx="163">
                  <c:v>100.23471350469714</c:v>
                </c:pt>
                <c:pt idx="164">
                  <c:v>100.11128224378508</c:v>
                </c:pt>
                <c:pt idx="165">
                  <c:v>100.07287520676576</c:v>
                </c:pt>
                <c:pt idx="166">
                  <c:v>100.12969567480083</c:v>
                </c:pt>
                <c:pt idx="167">
                  <c:v>100.28770887524706</c:v>
                </c:pt>
                <c:pt idx="168">
                  <c:v>100.51424711372614</c:v>
                </c:pt>
                <c:pt idx="169">
                  <c:v>100.7734874841354</c:v>
                </c:pt>
                <c:pt idx="170">
                  <c:v>101.02752156029948</c:v>
                </c:pt>
                <c:pt idx="171">
                  <c:v>101.25468625593221</c:v>
                </c:pt>
                <c:pt idx="172">
                  <c:v>101.43166599199611</c:v>
                </c:pt>
                <c:pt idx="173">
                  <c:v>101.54547762750575</c:v>
                </c:pt>
                <c:pt idx="174">
                  <c:v>101.5888485393677</c:v>
                </c:pt>
                <c:pt idx="175">
                  <c:v>101.55752738093388</c:v>
                </c:pt>
                <c:pt idx="176">
                  <c:v>101.42820811802855</c:v>
                </c:pt>
                <c:pt idx="177">
                  <c:v>101.17912396435726</c:v>
                </c:pt>
                <c:pt idx="178">
                  <c:v>100.78425360285891</c:v>
                </c:pt>
                <c:pt idx="179">
                  <c:v>100.23292823945421</c:v>
                </c:pt>
                <c:pt idx="180">
                  <c:v>99.536579287629806</c:v>
                </c:pt>
                <c:pt idx="181">
                  <c:v>98.729990756956596</c:v>
                </c:pt>
                <c:pt idx="182">
                  <c:v>97.912289758299693</c:v>
                </c:pt>
                <c:pt idx="183">
                  <c:v>97.16462929081689</c:v>
                </c:pt>
                <c:pt idx="184">
                  <c:v>96.573664721699672</c:v>
                </c:pt>
                <c:pt idx="185">
                  <c:v>96.177554031635935</c:v>
                </c:pt>
                <c:pt idx="186">
                  <c:v>95.968662130758034</c:v>
                </c:pt>
                <c:pt idx="187">
                  <c:v>95.924779944603742</c:v>
                </c:pt>
                <c:pt idx="188">
                  <c:v>96.011291300482569</c:v>
                </c:pt>
                <c:pt idx="189">
                  <c:v>96.19517235257706</c:v>
                </c:pt>
                <c:pt idx="190">
                  <c:v>96.448888119743643</c:v>
                </c:pt>
                <c:pt idx="191">
                  <c:v>96.743795087056753</c:v>
                </c:pt>
                <c:pt idx="192">
                  <c:v>97.040364807632557</c:v>
                </c:pt>
                <c:pt idx="193">
                  <c:v>97.304032939406213</c:v>
                </c:pt>
                <c:pt idx="194">
                  <c:v>97.526650428209336</c:v>
                </c:pt>
                <c:pt idx="195">
                  <c:v>97.709144399782829</c:v>
                </c:pt>
                <c:pt idx="196">
                  <c:v>97.85694750739836</c:v>
                </c:pt>
                <c:pt idx="197">
                  <c:v>97.972666698719223</c:v>
                </c:pt>
                <c:pt idx="198">
                  <c:v>98.067229556983548</c:v>
                </c:pt>
                <c:pt idx="199">
                  <c:v>98.15119677132256</c:v>
                </c:pt>
                <c:pt idx="200">
                  <c:v>98.238775079907342</c:v>
                </c:pt>
                <c:pt idx="201">
                  <c:v>98.347963258447976</c:v>
                </c:pt>
                <c:pt idx="202">
                  <c:v>98.486821786895746</c:v>
                </c:pt>
                <c:pt idx="203">
                  <c:v>98.653092274783049</c:v>
                </c:pt>
                <c:pt idx="204">
                  <c:v>98.841930231628552</c:v>
                </c:pt>
                <c:pt idx="205">
                  <c:v>99.044460641847806</c:v>
                </c:pt>
                <c:pt idx="206">
                  <c:v>99.252211416061883</c:v>
                </c:pt>
                <c:pt idx="207">
                  <c:v>99.463088383483736</c:v>
                </c:pt>
                <c:pt idx="208">
                  <c:v>99.67132835781166</c:v>
                </c:pt>
                <c:pt idx="209">
                  <c:v>99.872257868377346</c:v>
                </c:pt>
                <c:pt idx="210">
                  <c:v>100.05413970557932</c:v>
                </c:pt>
                <c:pt idx="211">
                  <c:v>100.21749102752524</c:v>
                </c:pt>
                <c:pt idx="212">
                  <c:v>100.35227128862147</c:v>
                </c:pt>
                <c:pt idx="213">
                  <c:v>100.45638430291827</c:v>
                </c:pt>
                <c:pt idx="214">
                  <c:v>100.52929539987507</c:v>
                </c:pt>
                <c:pt idx="215">
                  <c:v>100.58276628831224</c:v>
                </c:pt>
                <c:pt idx="216">
                  <c:v>100.62733082662805</c:v>
                </c:pt>
                <c:pt idx="217">
                  <c:v>100.66466154279003</c:v>
                </c:pt>
                <c:pt idx="218">
                  <c:v>100.68116821892333</c:v>
                </c:pt>
                <c:pt idx="219">
                  <c:v>100.66260385059893</c:v>
                </c:pt>
                <c:pt idx="220">
                  <c:v>100.60738580985186</c:v>
                </c:pt>
                <c:pt idx="221">
                  <c:v>100.52993814182861</c:v>
                </c:pt>
                <c:pt idx="222">
                  <c:v>100.4518662693668</c:v>
                </c:pt>
                <c:pt idx="223">
                  <c:v>100.37586775071509</c:v>
                </c:pt>
                <c:pt idx="224">
                  <c:v>100.30135044630372</c:v>
                </c:pt>
                <c:pt idx="225">
                  <c:v>100.24493476928406</c:v>
                </c:pt>
                <c:pt idx="226">
                  <c:v>100.22073592133651</c:v>
                </c:pt>
                <c:pt idx="227">
                  <c:v>100.22689572407336</c:v>
                </c:pt>
                <c:pt idx="228">
                  <c:v>100.26396967482177</c:v>
                </c:pt>
                <c:pt idx="229">
                  <c:v>100.32019642258821</c:v>
                </c:pt>
                <c:pt idx="230">
                  <c:v>100.38947131063911</c:v>
                </c:pt>
                <c:pt idx="231">
                  <c:v>100.45227890930643</c:v>
                </c:pt>
                <c:pt idx="232">
                  <c:v>100.51228468301741</c:v>
                </c:pt>
                <c:pt idx="233">
                  <c:v>100.56232305106681</c:v>
                </c:pt>
                <c:pt idx="234">
                  <c:v>100.61080305263701</c:v>
                </c:pt>
                <c:pt idx="235">
                  <c:v>100.66167445956339</c:v>
                </c:pt>
                <c:pt idx="236">
                  <c:v>100.72864191094666</c:v>
                </c:pt>
                <c:pt idx="237">
                  <c:v>100.81304356529779</c:v>
                </c:pt>
                <c:pt idx="238">
                  <c:v>100.91794058881329</c:v>
                </c:pt>
                <c:pt idx="239">
                  <c:v>101.04123291127371</c:v>
                </c:pt>
                <c:pt idx="240">
                  <c:v>101.17774020520623</c:v>
                </c:pt>
                <c:pt idx="241">
                  <c:v>101.30709771024827</c:v>
                </c:pt>
                <c:pt idx="242">
                  <c:v>101.43140267735924</c:v>
                </c:pt>
                <c:pt idx="243">
                  <c:v>101.55926149755138</c:v>
                </c:pt>
                <c:pt idx="244">
                  <c:v>101.68966428303109</c:v>
                </c:pt>
                <c:pt idx="245">
                  <c:v>101.80649121293676</c:v>
                </c:pt>
                <c:pt idx="246">
                  <c:v>101.88706555599597</c:v>
                </c:pt>
                <c:pt idx="247">
                  <c:v>101.92203290258476</c:v>
                </c:pt>
                <c:pt idx="248">
                  <c:v>101.91414368330999</c:v>
                </c:pt>
                <c:pt idx="249">
                  <c:v>101.86007686144289</c:v>
                </c:pt>
                <c:pt idx="250">
                  <c:v>101.74896886455839</c:v>
                </c:pt>
                <c:pt idx="251">
                  <c:v>101.59338853578025</c:v>
                </c:pt>
                <c:pt idx="252">
                  <c:v>101.41483943282711</c:v>
                </c:pt>
                <c:pt idx="253">
                  <c:v>101.22854458117911</c:v>
                </c:pt>
                <c:pt idx="254">
                  <c:v>101.05090157480203</c:v>
                </c:pt>
                <c:pt idx="255">
                  <c:v>100.881408891741</c:v>
                </c:pt>
                <c:pt idx="256">
                  <c:v>100.72557287437309</c:v>
                </c:pt>
                <c:pt idx="257">
                  <c:v>100.58992411244297</c:v>
                </c:pt>
                <c:pt idx="258">
                  <c:v>100.46072446681023</c:v>
                </c:pt>
                <c:pt idx="259">
                  <c:v>100.32594196111235</c:v>
                </c:pt>
                <c:pt idx="260">
                  <c:v>100.17269778729691</c:v>
                </c:pt>
                <c:pt idx="261">
                  <c:v>100.00674498012603</c:v>
                </c:pt>
                <c:pt idx="262">
                  <c:v>99.851351285229214</c:v>
                </c:pt>
                <c:pt idx="263">
                  <c:v>99.709974863174537</c:v>
                </c:pt>
                <c:pt idx="264">
                  <c:v>99.598132406706739</c:v>
                </c:pt>
                <c:pt idx="265">
                  <c:v>99.533412343780071</c:v>
                </c:pt>
                <c:pt idx="266">
                  <c:v>99.504777829537886</c:v>
                </c:pt>
                <c:pt idx="267">
                  <c:v>99.501238461906325</c:v>
                </c:pt>
                <c:pt idx="268">
                  <c:v>99.509258916849703</c:v>
                </c:pt>
                <c:pt idx="269">
                  <c:v>99.517675874199</c:v>
                </c:pt>
                <c:pt idx="270">
                  <c:v>99.520674519086754</c:v>
                </c:pt>
                <c:pt idx="271">
                  <c:v>99.520418636828396</c:v>
                </c:pt>
                <c:pt idx="272">
                  <c:v>99.511010121298426</c:v>
                </c:pt>
                <c:pt idx="273">
                  <c:v>99.493370396331997</c:v>
                </c:pt>
                <c:pt idx="274">
                  <c:v>99.460906094469777</c:v>
                </c:pt>
                <c:pt idx="275">
                  <c:v>99.415137612206351</c:v>
                </c:pt>
                <c:pt idx="276">
                  <c:v>99.349261060926139</c:v>
                </c:pt>
                <c:pt idx="277">
                  <c:v>99.265626408255983</c:v>
                </c:pt>
                <c:pt idx="278">
                  <c:v>99.159698181377252</c:v>
                </c:pt>
                <c:pt idx="279">
                  <c:v>99.041853086014186</c:v>
                </c:pt>
                <c:pt idx="280">
                  <c:v>98.919753685441236</c:v>
                </c:pt>
                <c:pt idx="281">
                  <c:v>98.801185372591206</c:v>
                </c:pt>
                <c:pt idx="282">
                  <c:v>98.698821522940449</c:v>
                </c:pt>
                <c:pt idx="283">
                  <c:v>98.625501173260105</c:v>
                </c:pt>
                <c:pt idx="284">
                  <c:v>98.600234179044946</c:v>
                </c:pt>
                <c:pt idx="285">
                  <c:v>98.626988790377993</c:v>
                </c:pt>
                <c:pt idx="286">
                  <c:v>98.697864883590213</c:v>
                </c:pt>
                <c:pt idx="287">
                  <c:v>98.800543924169091</c:v>
                </c:pt>
                <c:pt idx="288">
                  <c:v>98.911347250774625</c:v>
                </c:pt>
                <c:pt idx="289">
                  <c:v>99.020231902501152</c:v>
                </c:pt>
                <c:pt idx="290">
                  <c:v>99.123088012330768</c:v>
                </c:pt>
                <c:pt idx="291">
                  <c:v>99.207870138120512</c:v>
                </c:pt>
                <c:pt idx="292">
                  <c:v>99.268632868191048</c:v>
                </c:pt>
                <c:pt idx="293">
                  <c:v>99.306224102430093</c:v>
                </c:pt>
                <c:pt idx="294">
                  <c:v>99.337514169397494</c:v>
                </c:pt>
                <c:pt idx="295">
                  <c:v>99.373822539173233</c:v>
                </c:pt>
                <c:pt idx="296">
                  <c:v>99.429275455635178</c:v>
                </c:pt>
                <c:pt idx="297">
                  <c:v>99.493916699967954</c:v>
                </c:pt>
                <c:pt idx="298">
                  <c:v>99.551003581106968</c:v>
                </c:pt>
                <c:pt idx="299">
                  <c:v>99.593142387069264</c:v>
                </c:pt>
                <c:pt idx="300">
                  <c:v>99.621285824115702</c:v>
                </c:pt>
                <c:pt idx="301">
                  <c:v>99.636333393317003</c:v>
                </c:pt>
                <c:pt idx="302">
                  <c:v>99.643061816832571</c:v>
                </c:pt>
                <c:pt idx="303">
                  <c:v>99.646242393565458</c:v>
                </c:pt>
                <c:pt idx="304">
                  <c:v>99.656207668969699</c:v>
                </c:pt>
                <c:pt idx="305">
                  <c:v>99.681156252344294</c:v>
                </c:pt>
                <c:pt idx="306">
                  <c:v>99.744731615674837</c:v>
                </c:pt>
                <c:pt idx="307">
                  <c:v>99.861361890495445</c:v>
                </c:pt>
                <c:pt idx="308">
                  <c:v>100.00969664603055</c:v>
                </c:pt>
                <c:pt idx="309">
                  <c:v>100.1688956571635</c:v>
                </c:pt>
                <c:pt idx="310">
                  <c:v>100.32784656889102</c:v>
                </c:pt>
                <c:pt idx="311">
                  <c:v>100.46520039082833</c:v>
                </c:pt>
                <c:pt idx="312">
                  <c:v>100.57138521923255</c:v>
                </c:pt>
                <c:pt idx="313">
                  <c:v>100.65101665630047</c:v>
                </c:pt>
                <c:pt idx="314">
                  <c:v>100.71757881931521</c:v>
                </c:pt>
                <c:pt idx="315">
                  <c:v>100.77285132455596</c:v>
                </c:pt>
                <c:pt idx="316">
                  <c:v>100.80860765240617</c:v>
                </c:pt>
                <c:pt idx="317">
                  <c:v>100.81576557185566</c:v>
                </c:pt>
                <c:pt idx="318">
                  <c:v>100.81025690293731</c:v>
                </c:pt>
                <c:pt idx="319">
                  <c:v>100.80151022506809</c:v>
                </c:pt>
                <c:pt idx="320">
                  <c:v>100.78818841898033</c:v>
                </c:pt>
                <c:pt idx="321">
                  <c:v>100.77446433177413</c:v>
                </c:pt>
                <c:pt idx="322">
                  <c:v>100.76661066538161</c:v>
                </c:pt>
                <c:pt idx="323">
                  <c:v>100.77412692863895</c:v>
                </c:pt>
                <c:pt idx="324">
                  <c:v>100.80150153737465</c:v>
                </c:pt>
                <c:pt idx="325">
                  <c:v>100.8542935782267</c:v>
                </c:pt>
                <c:pt idx="326">
                  <c:v>100.92782661849488</c:v>
                </c:pt>
                <c:pt idx="327">
                  <c:v>101.01818135303184</c:v>
                </c:pt>
                <c:pt idx="328">
                  <c:v>101.11301253816606</c:v>
                </c:pt>
                <c:pt idx="329">
                  <c:v>101.19733263650961</c:v>
                </c:pt>
                <c:pt idx="330">
                  <c:v>101.26227122561183</c:v>
                </c:pt>
                <c:pt idx="331">
                  <c:v>101.30827859054151</c:v>
                </c:pt>
                <c:pt idx="332">
                  <c:v>101.34285533426149</c:v>
                </c:pt>
                <c:pt idx="333">
                  <c:v>101.3713947135054</c:v>
                </c:pt>
                <c:pt idx="334">
                  <c:v>101.40218581114327</c:v>
                </c:pt>
                <c:pt idx="335">
                  <c:v>101.44174830141168</c:v>
                </c:pt>
                <c:pt idx="336">
                  <c:v>101.49451922279573</c:v>
                </c:pt>
                <c:pt idx="337">
                  <c:v>101.55460700647672</c:v>
                </c:pt>
                <c:pt idx="338">
                  <c:v>101.61125283684382</c:v>
                </c:pt>
                <c:pt idx="339">
                  <c:v>101.65351218005273</c:v>
                </c:pt>
                <c:pt idx="340">
                  <c:v>101.66037775962653</c:v>
                </c:pt>
                <c:pt idx="341">
                  <c:v>101.60774895083276</c:v>
                </c:pt>
                <c:pt idx="342">
                  <c:v>101.4709442696989</c:v>
                </c:pt>
                <c:pt idx="343">
                  <c:v>101.24073160896026</c:v>
                </c:pt>
                <c:pt idx="344">
                  <c:v>100.9126424792729</c:v>
                </c:pt>
                <c:pt idx="345">
                  <c:v>100.48663287054329</c:v>
                </c:pt>
                <c:pt idx="346">
                  <c:v>99.971736568488879</c:v>
                </c:pt>
                <c:pt idx="347">
                  <c:v>99.413065258973049</c:v>
                </c:pt>
                <c:pt idx="348">
                  <c:v>98.868978115710831</c:v>
                </c:pt>
                <c:pt idx="349">
                  <c:v>98.393943575294642</c:v>
                </c:pt>
                <c:pt idx="350">
                  <c:v>98.016935826803646</c:v>
                </c:pt>
                <c:pt idx="351">
                  <c:v>97.751809880065025</c:v>
                </c:pt>
                <c:pt idx="352">
                  <c:v>97.611500872419342</c:v>
                </c:pt>
                <c:pt idx="353">
                  <c:v>97.591468619893249</c:v>
                </c:pt>
                <c:pt idx="354">
                  <c:v>97.657280356669517</c:v>
                </c:pt>
                <c:pt idx="355">
                  <c:v>97.779513564467479</c:v>
                </c:pt>
                <c:pt idx="356">
                  <c:v>97.946974604238818</c:v>
                </c:pt>
                <c:pt idx="357">
                  <c:v>98.149501396866995</c:v>
                </c:pt>
                <c:pt idx="358">
                  <c:v>98.365253910715083</c:v>
                </c:pt>
                <c:pt idx="359">
                  <c:v>98.568134060753053</c:v>
                </c:pt>
                <c:pt idx="360">
                  <c:v>98.747254906894639</c:v>
                </c:pt>
                <c:pt idx="361">
                  <c:v>98.90505443160346</c:v>
                </c:pt>
                <c:pt idx="362">
                  <c:v>99.037905008959214</c:v>
                </c:pt>
                <c:pt idx="363">
                  <c:v>99.135567809674768</c:v>
                </c:pt>
                <c:pt idx="364">
                  <c:v>99.202349697651329</c:v>
                </c:pt>
                <c:pt idx="365">
                  <c:v>99.246163298773951</c:v>
                </c:pt>
                <c:pt idx="366">
                  <c:v>99.283415398621031</c:v>
                </c:pt>
                <c:pt idx="367">
                  <c:v>99.316166198179687</c:v>
                </c:pt>
                <c:pt idx="368">
                  <c:v>99.339775855413563</c:v>
                </c:pt>
                <c:pt idx="369">
                  <c:v>99.368798006780736</c:v>
                </c:pt>
                <c:pt idx="370">
                  <c:v>99.410779568386687</c:v>
                </c:pt>
                <c:pt idx="371">
                  <c:v>99.472981093533321</c:v>
                </c:pt>
                <c:pt idx="372">
                  <c:v>99.546517868004514</c:v>
                </c:pt>
                <c:pt idx="373">
                  <c:v>99.620734584803813</c:v>
                </c:pt>
                <c:pt idx="374">
                  <c:v>99.698014973008966</c:v>
                </c:pt>
                <c:pt idx="375">
                  <c:v>99.77394029756114</c:v>
                </c:pt>
                <c:pt idx="376">
                  <c:v>99.843573722781031</c:v>
                </c:pt>
                <c:pt idx="377">
                  <c:v>99.908607315715912</c:v>
                </c:pt>
                <c:pt idx="378">
                  <c:v>99.970173459207089</c:v>
                </c:pt>
                <c:pt idx="379">
                  <c:v>100.03324784704154</c:v>
                </c:pt>
                <c:pt idx="380">
                  <c:v>100.10127090734073</c:v>
                </c:pt>
                <c:pt idx="381">
                  <c:v>100.17160102059186</c:v>
                </c:pt>
                <c:pt idx="382">
                  <c:v>100.23875386611545</c:v>
                </c:pt>
                <c:pt idx="383">
                  <c:v>100.29728473415517</c:v>
                </c:pt>
                <c:pt idx="384">
                  <c:v>100.33857977869016</c:v>
                </c:pt>
                <c:pt idx="385">
                  <c:v>100.36520290933858</c:v>
                </c:pt>
                <c:pt idx="386">
                  <c:v>100.38807151972361</c:v>
                </c:pt>
                <c:pt idx="387">
                  <c:v>100.40656944770063</c:v>
                </c:pt>
                <c:pt idx="388">
                  <c:v>100.41756967807545</c:v>
                </c:pt>
                <c:pt idx="389">
                  <c:v>100.42475051042148</c:v>
                </c:pt>
                <c:pt idx="390">
                  <c:v>100.42297018799657</c:v>
                </c:pt>
                <c:pt idx="391">
                  <c:v>100.40639670211057</c:v>
                </c:pt>
                <c:pt idx="392">
                  <c:v>100.37925150382627</c:v>
                </c:pt>
                <c:pt idx="393">
                  <c:v>100.33601199793421</c:v>
                </c:pt>
                <c:pt idx="394">
                  <c:v>100.28145429602957</c:v>
                </c:pt>
                <c:pt idx="395">
                  <c:v>100.21852390350398</c:v>
                </c:pt>
                <c:pt idx="396">
                  <c:v>100.16183540281332</c:v>
                </c:pt>
                <c:pt idx="397">
                  <c:v>100.10954117289114</c:v>
                </c:pt>
                <c:pt idx="398">
                  <c:v>100.05502353558235</c:v>
                </c:pt>
                <c:pt idx="399">
                  <c:v>100.0018112446445</c:v>
                </c:pt>
                <c:pt idx="400">
                  <c:v>99.960169225441064</c:v>
                </c:pt>
                <c:pt idx="401">
                  <c:v>99.920496850817813</c:v>
                </c:pt>
                <c:pt idx="402">
                  <c:v>99.884009256652249</c:v>
                </c:pt>
                <c:pt idx="403">
                  <c:v>99.846785345326069</c:v>
                </c:pt>
                <c:pt idx="404">
                  <c:v>99.805799759162653</c:v>
                </c:pt>
                <c:pt idx="405">
                  <c:v>99.765716781686777</c:v>
                </c:pt>
                <c:pt idx="406">
                  <c:v>99.724635620528545</c:v>
                </c:pt>
                <c:pt idx="407">
                  <c:v>99.685188900459281</c:v>
                </c:pt>
                <c:pt idx="408">
                  <c:v>99.662975085490217</c:v>
                </c:pt>
                <c:pt idx="409">
                  <c:v>99.668750618680946</c:v>
                </c:pt>
                <c:pt idx="410">
                  <c:v>99.689344733504967</c:v>
                </c:pt>
                <c:pt idx="411">
                  <c:v>99.716646331881421</c:v>
                </c:pt>
                <c:pt idx="412">
                  <c:v>99.73956043944527</c:v>
                </c:pt>
                <c:pt idx="413">
                  <c:v>99.749505049139259</c:v>
                </c:pt>
                <c:pt idx="414">
                  <c:v>99.755111705211036</c:v>
                </c:pt>
                <c:pt idx="415">
                  <c:v>99.772086812796985</c:v>
                </c:pt>
                <c:pt idx="416">
                  <c:v>99.799960989746808</c:v>
                </c:pt>
                <c:pt idx="417">
                  <c:v>99.83864483504405</c:v>
                </c:pt>
                <c:pt idx="418">
                  <c:v>99.878265495660784</c:v>
                </c:pt>
                <c:pt idx="419">
                  <c:v>99.906993174752358</c:v>
                </c:pt>
                <c:pt idx="420">
                  <c:v>99.924824360153124</c:v>
                </c:pt>
                <c:pt idx="421">
                  <c:v>99.940722108343024</c:v>
                </c:pt>
                <c:pt idx="422">
                  <c:v>99.961223841181038</c:v>
                </c:pt>
                <c:pt idx="423">
                  <c:v>99.984440103662124</c:v>
                </c:pt>
                <c:pt idx="424">
                  <c:v>100.00561842679554</c:v>
                </c:pt>
                <c:pt idx="425">
                  <c:v>100.03144128969004</c:v>
                </c:pt>
                <c:pt idx="426">
                  <c:v>100.05337386107155</c:v>
                </c:pt>
                <c:pt idx="427">
                  <c:v>100.05923459542963</c:v>
                </c:pt>
                <c:pt idx="428">
                  <c:v>100.04079509606524</c:v>
                </c:pt>
                <c:pt idx="429">
                  <c:v>100.0011997881559</c:v>
                </c:pt>
                <c:pt idx="430">
                  <c:v>99.957240905743063</c:v>
                </c:pt>
                <c:pt idx="431">
                  <c:v>99.918319160079221</c:v>
                </c:pt>
                <c:pt idx="432">
                  <c:v>99.899102685245751</c:v>
                </c:pt>
                <c:pt idx="433">
                  <c:v>99.891061412106666</c:v>
                </c:pt>
                <c:pt idx="434">
                  <c:v>99.893077373999802</c:v>
                </c:pt>
                <c:pt idx="435">
                  <c:v>99.906124087935211</c:v>
                </c:pt>
                <c:pt idx="436">
                  <c:v>99.926596683956333</c:v>
                </c:pt>
                <c:pt idx="437">
                  <c:v>99.957717912839357</c:v>
                </c:pt>
                <c:pt idx="438">
                  <c:v>99.996005649074988</c:v>
                </c:pt>
                <c:pt idx="439">
                  <c:v>100.04063234426191</c:v>
                </c:pt>
                <c:pt idx="440">
                  <c:v>100.09632376560654</c:v>
                </c:pt>
                <c:pt idx="441">
                  <c:v>100.16366577204508</c:v>
                </c:pt>
                <c:pt idx="442">
                  <c:v>100.23008815522064</c:v>
                </c:pt>
                <c:pt idx="443">
                  <c:v>100.28810849974671</c:v>
                </c:pt>
                <c:pt idx="444">
                  <c:v>100.33218725809903</c:v>
                </c:pt>
                <c:pt idx="445">
                  <c:v>100.35509565835636</c:v>
                </c:pt>
                <c:pt idx="446">
                  <c:v>100.35593768960483</c:v>
                </c:pt>
                <c:pt idx="447">
                  <c:v>100.34170644434337</c:v>
                </c:pt>
                <c:pt idx="448">
                  <c:v>100.32041533229189</c:v>
                </c:pt>
                <c:pt idx="449">
                  <c:v>100.29573326166216</c:v>
                </c:pt>
                <c:pt idx="450">
                  <c:v>100.26776164249772</c:v>
                </c:pt>
                <c:pt idx="451">
                  <c:v>100.25078122052922</c:v>
                </c:pt>
                <c:pt idx="452">
                  <c:v>100.25603777876493</c:v>
                </c:pt>
                <c:pt idx="453">
                  <c:v>100.29957143814273</c:v>
                </c:pt>
                <c:pt idx="454">
                  <c:v>100.36965648968216</c:v>
                </c:pt>
                <c:pt idx="455">
                  <c:v>100.45423941799336</c:v>
                </c:pt>
                <c:pt idx="456">
                  <c:v>100.53662068053389</c:v>
                </c:pt>
                <c:pt idx="457">
                  <c:v>100.6202182069281</c:v>
                </c:pt>
                <c:pt idx="458">
                  <c:v>100.69862595054434</c:v>
                </c:pt>
                <c:pt idx="459">
                  <c:v>100.76187212443634</c:v>
                </c:pt>
                <c:pt idx="460">
                  <c:v>100.80939055479196</c:v>
                </c:pt>
                <c:pt idx="461">
                  <c:v>100.82760522859964</c:v>
                </c:pt>
                <c:pt idx="462">
                  <c:v>100.81939810443281</c:v>
                </c:pt>
                <c:pt idx="463">
                  <c:v>100.78481621783787</c:v>
                </c:pt>
                <c:pt idx="464">
                  <c:v>100.73355108965504</c:v>
                </c:pt>
                <c:pt idx="465">
                  <c:v>100.66650998276155</c:v>
                </c:pt>
                <c:pt idx="466">
                  <c:v>100.59301965774731</c:v>
                </c:pt>
                <c:pt idx="467">
                  <c:v>100.53216687811972</c:v>
                </c:pt>
                <c:pt idx="468">
                  <c:v>100.50906469349</c:v>
                </c:pt>
                <c:pt idx="469">
                  <c:v>100.50587182352844</c:v>
                </c:pt>
                <c:pt idx="470">
                  <c:v>100.50929916684959</c:v>
                </c:pt>
                <c:pt idx="471">
                  <c:v>100.51848269143211</c:v>
                </c:pt>
                <c:pt idx="472">
                  <c:v>100.5181341894838</c:v>
                </c:pt>
                <c:pt idx="473">
                  <c:v>100.50693674919778</c:v>
                </c:pt>
                <c:pt idx="474">
                  <c:v>100.47799646579203</c:v>
                </c:pt>
                <c:pt idx="475">
                  <c:v>100.42554082863563</c:v>
                </c:pt>
                <c:pt idx="476">
                  <c:v>100.34747936568527</c:v>
                </c:pt>
                <c:pt idx="477">
                  <c:v>100.24888168828228</c:v>
                </c:pt>
                <c:pt idx="478">
                  <c:v>100.13579195229207</c:v>
                </c:pt>
                <c:pt idx="479">
                  <c:v>99.994234312874227</c:v>
                </c:pt>
                <c:pt idx="480">
                  <c:v>99.800825836865613</c:v>
                </c:pt>
                <c:pt idx="481">
                  <c:v>99.542166509148927</c:v>
                </c:pt>
                <c:pt idx="482">
                  <c:v>99.235419796048504</c:v>
                </c:pt>
                <c:pt idx="483">
                  <c:v>93.000836086832209</c:v>
                </c:pt>
                <c:pt idx="484">
                  <c:v>92.187989057988872</c:v>
                </c:pt>
                <c:pt idx="485">
                  <c:v>94.833954108544049</c:v>
                </c:pt>
                <c:pt idx="486">
                  <c:v>96.138297832179603</c:v>
                </c:pt>
                <c:pt idx="487">
                  <c:v>96.736483719131286</c:v>
                </c:pt>
                <c:pt idx="488">
                  <c:v>97.064972726532943</c:v>
                </c:pt>
                <c:pt idx="489">
                  <c:v>97.450157646777299</c:v>
                </c:pt>
                <c:pt idx="490">
                  <c:v>97.887827548803244</c:v>
                </c:pt>
                <c:pt idx="491">
                  <c:v>97.90012110698089</c:v>
                </c:pt>
                <c:pt idx="492">
                  <c:v>98.079352489955795</c:v>
                </c:pt>
                <c:pt idx="493">
                  <c:v>98.29622224104925</c:v>
                </c:pt>
                <c:pt idx="494">
                  <c:v>98.914195609194536</c:v>
                </c:pt>
                <c:pt idx="495">
                  <c:v>98.995980572982731</c:v>
                </c:pt>
              </c:numCache>
            </c:numRef>
          </c:val>
          <c:smooth val="0"/>
          <c:extLst>
            <c:ext xmlns:c16="http://schemas.microsoft.com/office/drawing/2014/chart" uri="{C3380CC4-5D6E-409C-BE32-E72D297353CC}">
              <c16:uniqueId val="{00000001-343E-4B95-9561-6001EF8449FC}"/>
            </c:ext>
          </c:extLst>
        </c:ser>
        <c:ser>
          <c:idx val="2"/>
          <c:order val="2"/>
          <c:spPr>
            <a:ln w="6350" cap="rnd">
              <a:solidFill>
                <a:schemeClr val="tx1"/>
              </a:solidFill>
              <a:round/>
            </a:ln>
            <a:effectLst/>
          </c:spPr>
          <c:marker>
            <c:symbol val="none"/>
          </c:marker>
          <c:cat>
            <c:multiLvlStrRef>
              <c:f>abril_2021!$A$7:$B$505</c:f>
              <c:multiLvlStrCache>
                <c:ptCount val="49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 </c:v>
                  </c:pt>
                  <c:pt idx="49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abril_2021!$J$7:$J$505</c:f>
              <c:numCache>
                <c:formatCode>General</c:formatCode>
                <c:ptCount val="49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numCache>
            </c:numRef>
          </c:val>
          <c:smooth val="0"/>
          <c:extLst>
            <c:ext xmlns:c16="http://schemas.microsoft.com/office/drawing/2014/chart" uri="{C3380CC4-5D6E-409C-BE32-E72D297353CC}">
              <c16:uniqueId val="{00000002-343E-4B95-9561-6001EF8449FC}"/>
            </c:ext>
          </c:extLst>
        </c:ser>
        <c:dLbls>
          <c:showLegendKey val="0"/>
          <c:showVal val="0"/>
          <c:showCatName val="0"/>
          <c:showSerName val="0"/>
          <c:showPercent val="0"/>
          <c:showBubbleSize val="0"/>
        </c:dLbls>
        <c:marker val="1"/>
        <c:smooth val="0"/>
        <c:axId val="1167277888"/>
        <c:axId val="1"/>
      </c:lineChart>
      <c:catAx>
        <c:axId val="11672778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16727788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Datos!$D$3:$D$54</c:f>
              <c:numCache>
                <c:formatCode>0.00</c:formatCode>
                <c:ptCount val="52"/>
                <c:pt idx="0">
                  <c:v>100.53452279950548</c:v>
                </c:pt>
                <c:pt idx="1">
                  <c:v>100.5211609047185</c:v>
                </c:pt>
                <c:pt idx="2">
                  <c:v>100.49041365087221</c:v>
                </c:pt>
                <c:pt idx="3">
                  <c:v>100.4451188515043</c:v>
                </c:pt>
                <c:pt idx="4">
                  <c:v>100.39283974323426</c:v>
                </c:pt>
                <c:pt idx="5">
                  <c:v>100.3484061991672</c:v>
                </c:pt>
                <c:pt idx="6">
                  <c:v>100.31012877218518</c:v>
                </c:pt>
                <c:pt idx="7">
                  <c:v>100.30129725272383</c:v>
                </c:pt>
                <c:pt idx="8">
                  <c:v>100.33086337947246</c:v>
                </c:pt>
                <c:pt idx="9">
                  <c:v>100.42096594218307</c:v>
                </c:pt>
                <c:pt idx="10">
                  <c:v>100.548240037822</c:v>
                </c:pt>
                <c:pt idx="11">
                  <c:v>100.68284106691077</c:v>
                </c:pt>
                <c:pt idx="12">
                  <c:v>100.79828931728821</c:v>
                </c:pt>
                <c:pt idx="13">
                  <c:v>100.90460694883595</c:v>
                </c:pt>
                <c:pt idx="14">
                  <c:v>100.99530921319777</c:v>
                </c:pt>
                <c:pt idx="15">
                  <c:v>101.05621103321506</c:v>
                </c:pt>
                <c:pt idx="16">
                  <c:v>101.08897907603033</c:v>
                </c:pt>
                <c:pt idx="17">
                  <c:v>101.08920480959003</c:v>
                </c:pt>
                <c:pt idx="18">
                  <c:v>101.05901426480921</c:v>
                </c:pt>
                <c:pt idx="19">
                  <c:v>100.99962036115761</c:v>
                </c:pt>
                <c:pt idx="20">
                  <c:v>100.91940846040963</c:v>
                </c:pt>
                <c:pt idx="21">
                  <c:v>100.83655997388023</c:v>
                </c:pt>
                <c:pt idx="22">
                  <c:v>100.7664611991716</c:v>
                </c:pt>
                <c:pt idx="23">
                  <c:v>100.71662265986724</c:v>
                </c:pt>
                <c:pt idx="24">
                  <c:v>100.69204908242871</c:v>
                </c:pt>
                <c:pt idx="25">
                  <c:v>100.6775450596737</c:v>
                </c:pt>
                <c:pt idx="26">
                  <c:v>100.66583372744252</c:v>
                </c:pt>
                <c:pt idx="27">
                  <c:v>100.66207470599134</c:v>
                </c:pt>
                <c:pt idx="28">
                  <c:v>100.65431630410576</c:v>
                </c:pt>
                <c:pt idx="29">
                  <c:v>100.63135834532184</c:v>
                </c:pt>
                <c:pt idx="30">
                  <c:v>100.58304583803252</c:v>
                </c:pt>
                <c:pt idx="31">
                  <c:v>100.50343995265226</c:v>
                </c:pt>
                <c:pt idx="32">
                  <c:v>100.39399339443786</c:v>
                </c:pt>
                <c:pt idx="33">
                  <c:v>100.26341656429837</c:v>
                </c:pt>
                <c:pt idx="34">
                  <c:v>100.1193703331557</c:v>
                </c:pt>
                <c:pt idx="35">
                  <c:v>99.963664791709277</c:v>
                </c:pt>
                <c:pt idx="36">
                  <c:v>99.78599116132601</c:v>
                </c:pt>
                <c:pt idx="37">
                  <c:v>99.578233704964362</c:v>
                </c:pt>
                <c:pt idx="38">
                  <c:v>99.371388697179725</c:v>
                </c:pt>
                <c:pt idx="39">
                  <c:v>88.49248428524011</c:v>
                </c:pt>
                <c:pt idx="40">
                  <c:v>87.414972487753104</c:v>
                </c:pt>
                <c:pt idx="41">
                  <c:v>92.014688059735221</c:v>
                </c:pt>
                <c:pt idx="42">
                  <c:v>94.88460275211844</c:v>
                </c:pt>
                <c:pt idx="43">
                  <c:v>95.73858219890424</c:v>
                </c:pt>
                <c:pt idx="44">
                  <c:v>96.439784144295572</c:v>
                </c:pt>
                <c:pt idx="45">
                  <c:v>97.380582727179345</c:v>
                </c:pt>
                <c:pt idx="46">
                  <c:v>97.804850913222509</c:v>
                </c:pt>
                <c:pt idx="47">
                  <c:v>97.747580111077426</c:v>
                </c:pt>
                <c:pt idx="48">
                  <c:v>97.933183161168714</c:v>
                </c:pt>
                <c:pt idx="49">
                  <c:v>97.595798263543685</c:v>
                </c:pt>
                <c:pt idx="50">
                  <c:v>99.065295037773637</c:v>
                </c:pt>
                <c:pt idx="51">
                  <c:v>98.976353509106076</c:v>
                </c:pt>
              </c:numCache>
            </c:numRef>
          </c:val>
          <c:smooth val="0"/>
          <c:extLst>
            <c:ext xmlns:c16="http://schemas.microsoft.com/office/drawing/2014/chart" uri="{C3380CC4-5D6E-409C-BE32-E72D297353CC}">
              <c16:uniqueId val="{00000000-435A-4B08-A79E-472F27703D87}"/>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435A-4B08-A79E-472F27703D87}"/>
            </c:ext>
          </c:extLst>
        </c:ser>
        <c:dLbls>
          <c:showLegendKey val="0"/>
          <c:showVal val="0"/>
          <c:showCatName val="0"/>
          <c:showSerName val="0"/>
          <c:showPercent val="0"/>
          <c:showBubbleSize val="0"/>
        </c:dLbls>
        <c:smooth val="0"/>
        <c:axId val="1167257224"/>
        <c:axId val="1"/>
      </c:lineChart>
      <c:catAx>
        <c:axId val="11672572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16725722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Datos!$E$3:$E$54</c:f>
              <c:numCache>
                <c:formatCode>0.00</c:formatCode>
                <c:ptCount val="52"/>
                <c:pt idx="0">
                  <c:v>100.37855969063496</c:v>
                </c:pt>
                <c:pt idx="1">
                  <c:v>100.36073026714848</c:v>
                </c:pt>
                <c:pt idx="2">
                  <c:v>100.31988832329267</c:v>
                </c:pt>
                <c:pt idx="3">
                  <c:v>100.25021428518644</c:v>
                </c:pt>
                <c:pt idx="4">
                  <c:v>100.16917135177118</c:v>
                </c:pt>
                <c:pt idx="5">
                  <c:v>100.09264767617887</c:v>
                </c:pt>
                <c:pt idx="6">
                  <c:v>100.02850487429542</c:v>
                </c:pt>
                <c:pt idx="7">
                  <c:v>100.00133249638237</c:v>
                </c:pt>
                <c:pt idx="8">
                  <c:v>100.02634656553674</c:v>
                </c:pt>
                <c:pt idx="9">
                  <c:v>100.12794484211081</c:v>
                </c:pt>
                <c:pt idx="10">
                  <c:v>100.27199931193066</c:v>
                </c:pt>
                <c:pt idx="11">
                  <c:v>100.43164041190566</c:v>
                </c:pt>
                <c:pt idx="12">
                  <c:v>100.58046071002768</c:v>
                </c:pt>
                <c:pt idx="13">
                  <c:v>100.71446230118329</c:v>
                </c:pt>
                <c:pt idx="14">
                  <c:v>100.82622810954436</c:v>
                </c:pt>
                <c:pt idx="15">
                  <c:v>100.90709570565146</c:v>
                </c:pt>
                <c:pt idx="16">
                  <c:v>100.95128692329362</c:v>
                </c:pt>
                <c:pt idx="17">
                  <c:v>100.9351082354878</c:v>
                </c:pt>
                <c:pt idx="18">
                  <c:v>100.85842064153448</c:v>
                </c:pt>
                <c:pt idx="19">
                  <c:v>100.73356360030289</c:v>
                </c:pt>
                <c:pt idx="20">
                  <c:v>100.5896010777706</c:v>
                </c:pt>
                <c:pt idx="21">
                  <c:v>100.44299664830818</c:v>
                </c:pt>
                <c:pt idx="22">
                  <c:v>100.32599776267224</c:v>
                </c:pt>
                <c:pt idx="23">
                  <c:v>100.2649622966663</c:v>
                </c:pt>
                <c:pt idx="24">
                  <c:v>100.26715899672227</c:v>
                </c:pt>
                <c:pt idx="25">
                  <c:v>100.28869797510215</c:v>
                </c:pt>
                <c:pt idx="26">
                  <c:v>100.29469394986111</c:v>
                </c:pt>
                <c:pt idx="27">
                  <c:v>100.29761273666527</c:v>
                </c:pt>
                <c:pt idx="28">
                  <c:v>100.27908031534091</c:v>
                </c:pt>
                <c:pt idx="29">
                  <c:v>100.24681219072755</c:v>
                </c:pt>
                <c:pt idx="30">
                  <c:v>100.18321499290973</c:v>
                </c:pt>
                <c:pt idx="31">
                  <c:v>100.08158156799729</c:v>
                </c:pt>
                <c:pt idx="32">
                  <c:v>99.947734328828119</c:v>
                </c:pt>
                <c:pt idx="33">
                  <c:v>99.810633874796693</c:v>
                </c:pt>
                <c:pt idx="34">
                  <c:v>99.715200133115587</c:v>
                </c:pt>
                <c:pt idx="35">
                  <c:v>99.647359980910664</c:v>
                </c:pt>
                <c:pt idx="36">
                  <c:v>99.588662694143679</c:v>
                </c:pt>
                <c:pt idx="37">
                  <c:v>99.519075723373689</c:v>
                </c:pt>
                <c:pt idx="38">
                  <c:v>99.461319669343965</c:v>
                </c:pt>
                <c:pt idx="39">
                  <c:v>85.338321776170574</c:v>
                </c:pt>
                <c:pt idx="40">
                  <c:v>85.112264526273307</c:v>
                </c:pt>
                <c:pt idx="41">
                  <c:v>92.036498035549556</c:v>
                </c:pt>
                <c:pt idx="42">
                  <c:v>95.130025824578752</c:v>
                </c:pt>
                <c:pt idx="43">
                  <c:v>96.691229303751541</c:v>
                </c:pt>
                <c:pt idx="44">
                  <c:v>97.053830613231767</c:v>
                </c:pt>
                <c:pt idx="45">
                  <c:v>97.919007170981146</c:v>
                </c:pt>
                <c:pt idx="46">
                  <c:v>98.424565476424661</c:v>
                </c:pt>
                <c:pt idx="47">
                  <c:v>98.538066525858127</c:v>
                </c:pt>
                <c:pt idx="48">
                  <c:v>98.794216772318194</c:v>
                </c:pt>
                <c:pt idx="49">
                  <c:v>98.978081573631187</c:v>
                </c:pt>
                <c:pt idx="50">
                  <c:v>99.373623381554566</c:v>
                </c:pt>
                <c:pt idx="51">
                  <c:v>99.310946864625677</c:v>
                </c:pt>
              </c:numCache>
            </c:numRef>
          </c:val>
          <c:smooth val="0"/>
          <c:extLst>
            <c:ext xmlns:c16="http://schemas.microsoft.com/office/drawing/2014/chart" uri="{C3380CC4-5D6E-409C-BE32-E72D297353CC}">
              <c16:uniqueId val="{00000000-17BB-452C-8A8C-2745A36898E3}"/>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17BB-452C-8A8C-2745A36898E3}"/>
            </c:ext>
          </c:extLst>
        </c:ser>
        <c:dLbls>
          <c:showLegendKey val="0"/>
          <c:showVal val="0"/>
          <c:showCatName val="0"/>
          <c:showSerName val="0"/>
          <c:showPercent val="0"/>
          <c:showBubbleSize val="0"/>
        </c:dLbls>
        <c:smooth val="0"/>
        <c:axId val="1167256240"/>
        <c:axId val="1"/>
      </c:lineChart>
      <c:catAx>
        <c:axId val="11672562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16725624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Datos!$F$3:$F$54</c:f>
              <c:numCache>
                <c:formatCode>0.00</c:formatCode>
                <c:ptCount val="52"/>
                <c:pt idx="0">
                  <c:v>100.68821174718863</c:v>
                </c:pt>
                <c:pt idx="1">
                  <c:v>100.56416403768371</c:v>
                </c:pt>
                <c:pt idx="2">
                  <c:v>100.44205830787764</c:v>
                </c:pt>
                <c:pt idx="3">
                  <c:v>100.3326930010078</c:v>
                </c:pt>
                <c:pt idx="4">
                  <c:v>100.2351540558325</c:v>
                </c:pt>
                <c:pt idx="5">
                  <c:v>100.15014371484307</c:v>
                </c:pt>
                <c:pt idx="6">
                  <c:v>100.07829409511717</c:v>
                </c:pt>
                <c:pt idx="7">
                  <c:v>100.0202486919939</c:v>
                </c:pt>
                <c:pt idx="8">
                  <c:v>99.983014948781445</c:v>
                </c:pt>
                <c:pt idx="9">
                  <c:v>99.973059251146708</c:v>
                </c:pt>
                <c:pt idx="10">
                  <c:v>99.982714760234416</c:v>
                </c:pt>
                <c:pt idx="11">
                  <c:v>100.0135470349899</c:v>
                </c:pt>
                <c:pt idx="12">
                  <c:v>100.05559063402001</c:v>
                </c:pt>
                <c:pt idx="13">
                  <c:v>100.10590976132114</c:v>
                </c:pt>
                <c:pt idx="14">
                  <c:v>100.15615011187943</c:v>
                </c:pt>
                <c:pt idx="15">
                  <c:v>100.1931302784739</c:v>
                </c:pt>
                <c:pt idx="16">
                  <c:v>100.21743213175796</c:v>
                </c:pt>
                <c:pt idx="17">
                  <c:v>100.22772081823679</c:v>
                </c:pt>
                <c:pt idx="18">
                  <c:v>100.22206268415977</c:v>
                </c:pt>
                <c:pt idx="19">
                  <c:v>100.20428838547819</c:v>
                </c:pt>
                <c:pt idx="20">
                  <c:v>100.18443713716779</c:v>
                </c:pt>
                <c:pt idx="21">
                  <c:v>100.1672505780259</c:v>
                </c:pt>
                <c:pt idx="22">
                  <c:v>100.15860617630919</c:v>
                </c:pt>
                <c:pt idx="23">
                  <c:v>100.17114233137336</c:v>
                </c:pt>
                <c:pt idx="24">
                  <c:v>100.2219428410657</c:v>
                </c:pt>
                <c:pt idx="25">
                  <c:v>100.28963353244094</c:v>
                </c:pt>
                <c:pt idx="26">
                  <c:v>100.35272546126495</c:v>
                </c:pt>
                <c:pt idx="27">
                  <c:v>100.4073920104929</c:v>
                </c:pt>
                <c:pt idx="28">
                  <c:v>100.44747269355079</c:v>
                </c:pt>
                <c:pt idx="29">
                  <c:v>100.4652272247819</c:v>
                </c:pt>
                <c:pt idx="30">
                  <c:v>100.46127451403325</c:v>
                </c:pt>
                <c:pt idx="31">
                  <c:v>100.43725270827794</c:v>
                </c:pt>
                <c:pt idx="32">
                  <c:v>100.39449456491452</c:v>
                </c:pt>
                <c:pt idx="33">
                  <c:v>100.33682986995359</c:v>
                </c:pt>
                <c:pt idx="34">
                  <c:v>100.27107243691053</c:v>
                </c:pt>
                <c:pt idx="35">
                  <c:v>100.18893520461449</c:v>
                </c:pt>
                <c:pt idx="36">
                  <c:v>100.09226362619275</c:v>
                </c:pt>
                <c:pt idx="37">
                  <c:v>99.984364936967125</c:v>
                </c:pt>
                <c:pt idx="38">
                  <c:v>99.886307445267704</c:v>
                </c:pt>
                <c:pt idx="39">
                  <c:v>93.031586829822402</c:v>
                </c:pt>
                <c:pt idx="40">
                  <c:v>93.3000678371763</c:v>
                </c:pt>
                <c:pt idx="41">
                  <c:v>95.269313258266848</c:v>
                </c:pt>
                <c:pt idx="42">
                  <c:v>96.773074657195281</c:v>
                </c:pt>
                <c:pt idx="43">
                  <c:v>97.470174845862047</c:v>
                </c:pt>
                <c:pt idx="44">
                  <c:v>98.052266598892018</c:v>
                </c:pt>
                <c:pt idx="45">
                  <c:v>97.988838439330607</c:v>
                </c:pt>
                <c:pt idx="46">
                  <c:v>98.94901488477791</c:v>
                </c:pt>
                <c:pt idx="47">
                  <c:v>98.315134859165113</c:v>
                </c:pt>
                <c:pt idx="48">
                  <c:v>98.232544273098497</c:v>
                </c:pt>
                <c:pt idx="49">
                  <c:v>98.901471968166177</c:v>
                </c:pt>
                <c:pt idx="50">
                  <c:v>99.796374520741722</c:v>
                </c:pt>
                <c:pt idx="51">
                  <c:v>99.681157202596708</c:v>
                </c:pt>
              </c:numCache>
            </c:numRef>
          </c:val>
          <c:smooth val="0"/>
          <c:extLst>
            <c:ext xmlns:c16="http://schemas.microsoft.com/office/drawing/2014/chart" uri="{C3380CC4-5D6E-409C-BE32-E72D297353CC}">
              <c16:uniqueId val="{00000000-E2D8-4246-B267-4E8975C64CDC}"/>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E2D8-4246-B267-4E8975C64CDC}"/>
            </c:ext>
          </c:extLst>
        </c:ser>
        <c:dLbls>
          <c:showLegendKey val="0"/>
          <c:showVal val="0"/>
          <c:showCatName val="0"/>
          <c:showSerName val="0"/>
          <c:showPercent val="0"/>
          <c:showBubbleSize val="0"/>
        </c:dLbls>
        <c:smooth val="0"/>
        <c:axId val="1167265752"/>
        <c:axId val="1"/>
      </c:lineChart>
      <c:catAx>
        <c:axId val="11672657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16726575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Datos!$G$3:$G$54</c:f>
              <c:numCache>
                <c:formatCode>0.00</c:formatCode>
                <c:ptCount val="52"/>
                <c:pt idx="0">
                  <c:v>100.24261157734274</c:v>
                </c:pt>
                <c:pt idx="1">
                  <c:v>100.27070903887666</c:v>
                </c:pt>
                <c:pt idx="2">
                  <c:v>100.30517554462536</c:v>
                </c:pt>
                <c:pt idx="3">
                  <c:v>100.34414140292303</c:v>
                </c:pt>
                <c:pt idx="4">
                  <c:v>100.38565508483249</c:v>
                </c:pt>
                <c:pt idx="5">
                  <c:v>100.42898886959989</c:v>
                </c:pt>
                <c:pt idx="6">
                  <c:v>100.46924784800082</c:v>
                </c:pt>
                <c:pt idx="7">
                  <c:v>100.50339149624868</c:v>
                </c:pt>
                <c:pt idx="8">
                  <c:v>100.53146947618873</c:v>
                </c:pt>
                <c:pt idx="9">
                  <c:v>100.55599134162722</c:v>
                </c:pt>
                <c:pt idx="10">
                  <c:v>100.5807490009323</c:v>
                </c:pt>
                <c:pt idx="11">
                  <c:v>100.60909984157507</c:v>
                </c:pt>
                <c:pt idx="12">
                  <c:v>100.64237820001851</c:v>
                </c:pt>
                <c:pt idx="13">
                  <c:v>100.68073791297816</c:v>
                </c:pt>
                <c:pt idx="14">
                  <c:v>100.72137190839217</c:v>
                </c:pt>
                <c:pt idx="15">
                  <c:v>100.76095156734661</c:v>
                </c:pt>
                <c:pt idx="16">
                  <c:v>100.79691082376212</c:v>
                </c:pt>
                <c:pt idx="17">
                  <c:v>100.82748651407107</c:v>
                </c:pt>
                <c:pt idx="18">
                  <c:v>100.85237383013701</c:v>
                </c:pt>
                <c:pt idx="19">
                  <c:v>100.86913177827789</c:v>
                </c:pt>
                <c:pt idx="20">
                  <c:v>100.87424235099841</c:v>
                </c:pt>
                <c:pt idx="21">
                  <c:v>100.86650342037518</c:v>
                </c:pt>
                <c:pt idx="22">
                  <c:v>100.84808027977373</c:v>
                </c:pt>
                <c:pt idx="23">
                  <c:v>100.82390030396996</c:v>
                </c:pt>
                <c:pt idx="24">
                  <c:v>100.80036915234625</c:v>
                </c:pt>
                <c:pt idx="25">
                  <c:v>100.7816750067735</c:v>
                </c:pt>
                <c:pt idx="26">
                  <c:v>100.76994340027697</c:v>
                </c:pt>
                <c:pt idx="27">
                  <c:v>100.76529435444405</c:v>
                </c:pt>
                <c:pt idx="28">
                  <c:v>100.76487488196194</c:v>
                </c:pt>
                <c:pt idx="29">
                  <c:v>100.76510909653015</c:v>
                </c:pt>
                <c:pt idx="30">
                  <c:v>100.75967158339752</c:v>
                </c:pt>
                <c:pt idx="31">
                  <c:v>100.74301255068875</c:v>
                </c:pt>
                <c:pt idx="32">
                  <c:v>100.70827695453035</c:v>
                </c:pt>
                <c:pt idx="33">
                  <c:v>100.64431242657366</c:v>
                </c:pt>
                <c:pt idx="34">
                  <c:v>100.53581779123958</c:v>
                </c:pt>
                <c:pt idx="35">
                  <c:v>100.36336919487488</c:v>
                </c:pt>
                <c:pt idx="36">
                  <c:v>100.10529113626737</c:v>
                </c:pt>
                <c:pt idx="37">
                  <c:v>99.744506482622555</c:v>
                </c:pt>
                <c:pt idx="38">
                  <c:v>99.283646993037991</c:v>
                </c:pt>
                <c:pt idx="39">
                  <c:v>98.768631526021707</c:v>
                </c:pt>
                <c:pt idx="40">
                  <c:v>98.26857002050393</c:v>
                </c:pt>
                <c:pt idx="41">
                  <c:v>97.848215805256203</c:v>
                </c:pt>
                <c:pt idx="42">
                  <c:v>97.536017655289029</c:v>
                </c:pt>
                <c:pt idx="43">
                  <c:v>97.327024905673738</c:v>
                </c:pt>
                <c:pt idx="44">
                  <c:v>97.202992878274287</c:v>
                </c:pt>
                <c:pt idx="45">
                  <c:v>97.144896516214033</c:v>
                </c:pt>
                <c:pt idx="46">
                  <c:v>97.131913699557899</c:v>
                </c:pt>
                <c:pt idx="47">
                  <c:v>97.145633922687708</c:v>
                </c:pt>
                <c:pt idx="48">
                  <c:v>97.173384989470023</c:v>
                </c:pt>
                <c:pt idx="49">
                  <c:v>97.212437340754377</c:v>
                </c:pt>
                <c:pt idx="50">
                  <c:v>97.261674414666999</c:v>
                </c:pt>
                <c:pt idx="51">
                  <c:v>97.317861337922494</c:v>
                </c:pt>
              </c:numCache>
            </c:numRef>
          </c:val>
          <c:smooth val="0"/>
          <c:extLst>
            <c:ext xmlns:c16="http://schemas.microsoft.com/office/drawing/2014/chart" uri="{C3380CC4-5D6E-409C-BE32-E72D297353CC}">
              <c16:uniqueId val="{00000000-B54B-46C0-AC98-D8AD587B81C6}"/>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B54B-46C0-AC98-D8AD587B81C6}"/>
            </c:ext>
          </c:extLst>
        </c:ser>
        <c:dLbls>
          <c:showLegendKey val="0"/>
          <c:showVal val="0"/>
          <c:showCatName val="0"/>
          <c:showSerName val="0"/>
          <c:showPercent val="0"/>
          <c:showBubbleSize val="0"/>
        </c:dLbls>
        <c:smooth val="0"/>
        <c:axId val="1167268048"/>
        <c:axId val="1"/>
      </c:lineChart>
      <c:catAx>
        <c:axId val="11672680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16726804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0.32877</cdr:x>
      <cdr:y>0.19171</cdr:y>
    </cdr:from>
    <cdr:to>
      <cdr:x>0.43803</cdr:x>
      <cdr:y>0.23438</cdr:y>
    </cdr:to>
    <cdr:sp macro="" textlink="">
      <cdr:nvSpPr>
        <cdr:cNvPr id="30" name="CuadroTexto 5"/>
        <cdr:cNvSpPr txBox="1"/>
      </cdr:nvSpPr>
      <cdr:spPr>
        <a:xfrm xmlns:a="http://schemas.openxmlformats.org/drawingml/2006/main">
          <a:off x="1952112" y="795298"/>
          <a:ext cx="648744" cy="1770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0.53522</cdr:x>
      <cdr:y>0.40979</cdr:y>
    </cdr:from>
    <cdr:to>
      <cdr:x>0.63594</cdr:x>
      <cdr:y>0.46083</cdr:y>
    </cdr:to>
    <cdr:sp macro="" textlink="">
      <cdr:nvSpPr>
        <cdr:cNvPr id="32" name="CuadroTexto 7"/>
        <cdr:cNvSpPr txBox="1"/>
      </cdr:nvSpPr>
      <cdr:spPr>
        <a:xfrm xmlns:a="http://schemas.openxmlformats.org/drawingml/2006/main">
          <a:off x="3177934" y="1699990"/>
          <a:ext cx="598037" cy="2117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0.46679</cdr:x>
      <cdr:y>0.17019</cdr:y>
    </cdr:from>
    <cdr:to>
      <cdr:x>0.57338</cdr:x>
      <cdr:y>0.21723</cdr:y>
    </cdr:to>
    <cdr:sp macro="" textlink="">
      <cdr:nvSpPr>
        <cdr:cNvPr id="33" name="CuadroTexto 8"/>
        <cdr:cNvSpPr txBox="1"/>
      </cdr:nvSpPr>
      <cdr:spPr>
        <a:xfrm xmlns:a="http://schemas.openxmlformats.org/drawingml/2006/main">
          <a:off x="2771642" y="706023"/>
          <a:ext cx="632891" cy="1951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0.642</cdr:x>
      <cdr:y>0.18142</cdr:y>
    </cdr:from>
    <cdr:to>
      <cdr:x>0.74456</cdr:x>
      <cdr:y>0.22813</cdr:y>
    </cdr:to>
    <cdr:sp macro="" textlink="">
      <cdr:nvSpPr>
        <cdr:cNvPr id="34" name="CuadroTexto 9"/>
        <cdr:cNvSpPr txBox="1"/>
      </cdr:nvSpPr>
      <cdr:spPr>
        <a:xfrm xmlns:a="http://schemas.openxmlformats.org/drawingml/2006/main">
          <a:off x="3811933" y="752610"/>
          <a:ext cx="608962" cy="1937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0.66551</cdr:x>
      <cdr:y>0.46771</cdr:y>
    </cdr:from>
    <cdr:to>
      <cdr:x>0.76239</cdr:x>
      <cdr:y>0.52321</cdr:y>
    </cdr:to>
    <cdr:sp macro="" textlink="">
      <cdr:nvSpPr>
        <cdr:cNvPr id="35" name="CuadroTexto 10"/>
        <cdr:cNvSpPr txBox="1"/>
      </cdr:nvSpPr>
      <cdr:spPr>
        <a:xfrm xmlns:a="http://schemas.openxmlformats.org/drawingml/2006/main">
          <a:off x="3951566" y="1940267"/>
          <a:ext cx="575237" cy="230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8073" y="3333851"/>
          <a:ext cx="581768" cy="3856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0.14423</cdr:x>
      <cdr:y>0.62958</cdr:y>
    </cdr:from>
    <cdr:to>
      <cdr:x>0.24221</cdr:x>
      <cdr:y>0.72207</cdr:y>
    </cdr:to>
    <cdr:sp macro="" textlink="">
      <cdr:nvSpPr>
        <cdr:cNvPr id="14" name="CuadroTexto 13"/>
        <cdr:cNvSpPr txBox="1"/>
      </cdr:nvSpPr>
      <cdr:spPr>
        <a:xfrm xmlns:a="http://schemas.openxmlformats.org/drawingml/2006/main">
          <a:off x="856383" y="2611904"/>
          <a:ext cx="581768" cy="383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0.40567</cdr:x>
      <cdr:y>0.33277</cdr:y>
    </cdr:from>
    <cdr:to>
      <cdr:x>0.50549</cdr:x>
      <cdr:y>0.37186</cdr:y>
    </cdr:to>
    <cdr:sp macro="" textlink="">
      <cdr:nvSpPr>
        <cdr:cNvPr id="18" name="CuadroTexto 17"/>
        <cdr:cNvSpPr txBox="1"/>
      </cdr:nvSpPr>
      <cdr:spPr>
        <a:xfrm xmlns:a="http://schemas.openxmlformats.org/drawingml/2006/main">
          <a:off x="2408695" y="1380545"/>
          <a:ext cx="592693" cy="162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0.52264</cdr:x>
      <cdr:y>0.66988</cdr:y>
    </cdr:from>
    <cdr:to>
      <cdr:x>0.62062</cdr:x>
      <cdr:y>0.75736</cdr:y>
    </cdr:to>
    <cdr:sp macro="" textlink="">
      <cdr:nvSpPr>
        <cdr:cNvPr id="21" name="CuadroTexto 20"/>
        <cdr:cNvSpPr txBox="1"/>
      </cdr:nvSpPr>
      <cdr:spPr>
        <a:xfrm xmlns:a="http://schemas.openxmlformats.org/drawingml/2006/main">
          <a:off x="3103259" y="2779094"/>
          <a:ext cx="581768" cy="3629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0.54464</cdr:x>
      <cdr:y>0.39941</cdr:y>
    </cdr:from>
    <cdr:to>
      <cdr:x>0.64446</cdr:x>
      <cdr:y>0.44712</cdr:y>
    </cdr:to>
    <cdr:sp macro="" textlink="">
      <cdr:nvSpPr>
        <cdr:cNvPr id="22" name="CuadroTexto 21"/>
        <cdr:cNvSpPr txBox="1"/>
      </cdr:nvSpPr>
      <cdr:spPr>
        <a:xfrm xmlns:a="http://schemas.openxmlformats.org/drawingml/2006/main">
          <a:off x="3233886" y="1657010"/>
          <a:ext cx="592694" cy="1979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0.61665</cdr:x>
      <cdr:y>0.23043</cdr:y>
    </cdr:from>
    <cdr:to>
      <cdr:x>0.71463</cdr:x>
      <cdr:y>0.32165</cdr:y>
    </cdr:to>
    <cdr:sp macro="" textlink="">
      <cdr:nvSpPr>
        <cdr:cNvPr id="24" name="CuadroTexto 23"/>
        <cdr:cNvSpPr txBox="1"/>
      </cdr:nvSpPr>
      <cdr:spPr>
        <a:xfrm xmlns:a="http://schemas.openxmlformats.org/drawingml/2006/main">
          <a:off x="3661415" y="955972"/>
          <a:ext cx="581768" cy="3784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0.66104</cdr:x>
      <cdr:y>0.8382</cdr:y>
    </cdr:from>
    <cdr:to>
      <cdr:x>0.76002</cdr:x>
      <cdr:y>0.92661</cdr:y>
    </cdr:to>
    <cdr:sp macro="" textlink="">
      <cdr:nvSpPr>
        <cdr:cNvPr id="25" name="CuadroTexto 24"/>
        <cdr:cNvSpPr txBox="1"/>
      </cdr:nvSpPr>
      <cdr:spPr>
        <a:xfrm xmlns:a="http://schemas.openxmlformats.org/drawingml/2006/main">
          <a:off x="3922690"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0.32877</cdr:x>
      <cdr:y>0.19171</cdr:y>
    </cdr:from>
    <cdr:to>
      <cdr:x>0.43803</cdr:x>
      <cdr:y>0.23438</cdr:y>
    </cdr:to>
    <cdr:sp macro="" textlink="">
      <cdr:nvSpPr>
        <cdr:cNvPr id="30" name="CuadroTexto 5"/>
        <cdr:cNvSpPr txBox="1"/>
      </cdr:nvSpPr>
      <cdr:spPr>
        <a:xfrm xmlns:a="http://schemas.openxmlformats.org/drawingml/2006/main">
          <a:off x="1952112" y="795298"/>
          <a:ext cx="648744" cy="1770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0.53522</cdr:x>
      <cdr:y>0.40979</cdr:y>
    </cdr:from>
    <cdr:to>
      <cdr:x>0.63594</cdr:x>
      <cdr:y>0.46083</cdr:y>
    </cdr:to>
    <cdr:sp macro="" textlink="">
      <cdr:nvSpPr>
        <cdr:cNvPr id="32" name="CuadroTexto 7"/>
        <cdr:cNvSpPr txBox="1"/>
      </cdr:nvSpPr>
      <cdr:spPr>
        <a:xfrm xmlns:a="http://schemas.openxmlformats.org/drawingml/2006/main">
          <a:off x="3177934" y="1699990"/>
          <a:ext cx="598037" cy="2117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0.46679</cdr:x>
      <cdr:y>0.17019</cdr:y>
    </cdr:from>
    <cdr:to>
      <cdr:x>0.57338</cdr:x>
      <cdr:y>0.21723</cdr:y>
    </cdr:to>
    <cdr:sp macro="" textlink="">
      <cdr:nvSpPr>
        <cdr:cNvPr id="33" name="CuadroTexto 8"/>
        <cdr:cNvSpPr txBox="1"/>
      </cdr:nvSpPr>
      <cdr:spPr>
        <a:xfrm xmlns:a="http://schemas.openxmlformats.org/drawingml/2006/main">
          <a:off x="2771642" y="706023"/>
          <a:ext cx="632891" cy="1951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0.642</cdr:x>
      <cdr:y>0.18142</cdr:y>
    </cdr:from>
    <cdr:to>
      <cdr:x>0.74456</cdr:x>
      <cdr:y>0.22813</cdr:y>
    </cdr:to>
    <cdr:sp macro="" textlink="">
      <cdr:nvSpPr>
        <cdr:cNvPr id="34" name="CuadroTexto 9"/>
        <cdr:cNvSpPr txBox="1"/>
      </cdr:nvSpPr>
      <cdr:spPr>
        <a:xfrm xmlns:a="http://schemas.openxmlformats.org/drawingml/2006/main">
          <a:off x="3811933" y="752610"/>
          <a:ext cx="608962" cy="1937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0.66551</cdr:x>
      <cdr:y>0.46771</cdr:y>
    </cdr:from>
    <cdr:to>
      <cdr:x>0.76239</cdr:x>
      <cdr:y>0.52321</cdr:y>
    </cdr:to>
    <cdr:sp macro="" textlink="">
      <cdr:nvSpPr>
        <cdr:cNvPr id="35" name="CuadroTexto 10"/>
        <cdr:cNvSpPr txBox="1"/>
      </cdr:nvSpPr>
      <cdr:spPr>
        <a:xfrm xmlns:a="http://schemas.openxmlformats.org/drawingml/2006/main">
          <a:off x="3951566" y="1940267"/>
          <a:ext cx="575237" cy="2302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8073" y="3333851"/>
          <a:ext cx="581768" cy="3856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0.14423</cdr:x>
      <cdr:y>0.62958</cdr:y>
    </cdr:from>
    <cdr:to>
      <cdr:x>0.24221</cdr:x>
      <cdr:y>0.72207</cdr:y>
    </cdr:to>
    <cdr:sp macro="" textlink="">
      <cdr:nvSpPr>
        <cdr:cNvPr id="14" name="CuadroTexto 13"/>
        <cdr:cNvSpPr txBox="1"/>
      </cdr:nvSpPr>
      <cdr:spPr>
        <a:xfrm xmlns:a="http://schemas.openxmlformats.org/drawingml/2006/main">
          <a:off x="856383" y="2611904"/>
          <a:ext cx="581768" cy="383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0.40567</cdr:x>
      <cdr:y>0.33277</cdr:y>
    </cdr:from>
    <cdr:to>
      <cdr:x>0.50549</cdr:x>
      <cdr:y>0.37186</cdr:y>
    </cdr:to>
    <cdr:sp macro="" textlink="">
      <cdr:nvSpPr>
        <cdr:cNvPr id="18" name="CuadroTexto 17"/>
        <cdr:cNvSpPr txBox="1"/>
      </cdr:nvSpPr>
      <cdr:spPr>
        <a:xfrm xmlns:a="http://schemas.openxmlformats.org/drawingml/2006/main">
          <a:off x="2408695" y="1380545"/>
          <a:ext cx="592693" cy="162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0.52264</cdr:x>
      <cdr:y>0.66988</cdr:y>
    </cdr:from>
    <cdr:to>
      <cdr:x>0.62062</cdr:x>
      <cdr:y>0.75736</cdr:y>
    </cdr:to>
    <cdr:sp macro="" textlink="">
      <cdr:nvSpPr>
        <cdr:cNvPr id="21" name="CuadroTexto 20"/>
        <cdr:cNvSpPr txBox="1"/>
      </cdr:nvSpPr>
      <cdr:spPr>
        <a:xfrm xmlns:a="http://schemas.openxmlformats.org/drawingml/2006/main">
          <a:off x="3103259" y="2779094"/>
          <a:ext cx="581768" cy="3629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0.54464</cdr:x>
      <cdr:y>0.39941</cdr:y>
    </cdr:from>
    <cdr:to>
      <cdr:x>0.64446</cdr:x>
      <cdr:y>0.44712</cdr:y>
    </cdr:to>
    <cdr:sp macro="" textlink="">
      <cdr:nvSpPr>
        <cdr:cNvPr id="22" name="CuadroTexto 21"/>
        <cdr:cNvSpPr txBox="1"/>
      </cdr:nvSpPr>
      <cdr:spPr>
        <a:xfrm xmlns:a="http://schemas.openxmlformats.org/drawingml/2006/main">
          <a:off x="3233886" y="1657010"/>
          <a:ext cx="592694" cy="1979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0.61665</cdr:x>
      <cdr:y>0.23043</cdr:y>
    </cdr:from>
    <cdr:to>
      <cdr:x>0.71463</cdr:x>
      <cdr:y>0.32165</cdr:y>
    </cdr:to>
    <cdr:sp macro="" textlink="">
      <cdr:nvSpPr>
        <cdr:cNvPr id="24" name="CuadroTexto 23"/>
        <cdr:cNvSpPr txBox="1"/>
      </cdr:nvSpPr>
      <cdr:spPr>
        <a:xfrm xmlns:a="http://schemas.openxmlformats.org/drawingml/2006/main">
          <a:off x="3661415" y="955972"/>
          <a:ext cx="581768" cy="3784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0.66104</cdr:x>
      <cdr:y>0.8382</cdr:y>
    </cdr:from>
    <cdr:to>
      <cdr:x>0.76002</cdr:x>
      <cdr:y>0.92661</cdr:y>
    </cdr:to>
    <cdr:sp macro="" textlink="">
      <cdr:nvSpPr>
        <cdr:cNvPr id="25" name="CuadroTexto 24"/>
        <cdr:cNvSpPr txBox="1"/>
      </cdr:nvSpPr>
      <cdr:spPr>
        <a:xfrm xmlns:a="http://schemas.openxmlformats.org/drawingml/2006/main">
          <a:off x="3922690"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0.16584</cdr:x>
      <cdr:y>0.1951</cdr:y>
    </cdr:from>
    <cdr:to>
      <cdr:x>0.26566</cdr:x>
      <cdr:y>0.23419</cdr:y>
    </cdr:to>
    <cdr:sp macro="" textlink="">
      <cdr:nvSpPr>
        <cdr:cNvPr id="29" name="CuadroTexto 2"/>
        <cdr:cNvSpPr txBox="1"/>
      </cdr:nvSpPr>
      <cdr:spPr>
        <a:xfrm xmlns:a="http://schemas.openxmlformats.org/drawingml/2006/main">
          <a:off x="984136"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0.06135</cdr:x>
      <cdr:y>0.53998</cdr:y>
    </cdr:from>
    <cdr:to>
      <cdr:x>0.15933</cdr:x>
      <cdr:y>0.61388</cdr:y>
    </cdr:to>
    <cdr:sp macro="" textlink="">
      <cdr:nvSpPr>
        <cdr:cNvPr id="30" name="CuadroTexto 3"/>
        <cdr:cNvSpPr txBox="1"/>
      </cdr:nvSpPr>
      <cdr:spPr>
        <a:xfrm xmlns:a="http://schemas.openxmlformats.org/drawingml/2006/main">
          <a:off x="364084" y="223129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cdr:x>
      <cdr:y>0.43577</cdr:y>
    </cdr:from>
    <cdr:to>
      <cdr:x>0.23798</cdr:x>
      <cdr:y>0.50942</cdr:y>
    </cdr:to>
    <cdr:sp macro="" textlink="">
      <cdr:nvSpPr>
        <cdr:cNvPr id="32" name="CuadroTexto 5"/>
        <cdr:cNvSpPr txBox="1"/>
      </cdr:nvSpPr>
      <cdr:spPr>
        <a:xfrm xmlns:a="http://schemas.openxmlformats.org/drawingml/2006/main">
          <a:off x="830799" y="1805559"/>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0.31341</cdr:x>
      <cdr:y>0.15386</cdr:y>
    </cdr:from>
    <cdr:to>
      <cdr:x>0.41139</cdr:x>
      <cdr:y>0.22751</cdr:y>
    </cdr:to>
    <cdr:sp macro="" textlink="">
      <cdr:nvSpPr>
        <cdr:cNvPr id="34" name="CuadroTexto 7"/>
        <cdr:cNvSpPr txBox="1"/>
      </cdr:nvSpPr>
      <cdr:spPr>
        <a:xfrm xmlns:a="http://schemas.openxmlformats.org/drawingml/2006/main">
          <a:off x="1859812"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0.34519</cdr:x>
      <cdr:y>0.57135</cdr:y>
    </cdr:from>
    <cdr:to>
      <cdr:x>0.44317</cdr:x>
      <cdr:y>0.64525</cdr:y>
    </cdr:to>
    <cdr:sp macro="" textlink="">
      <cdr:nvSpPr>
        <cdr:cNvPr id="35" name="CuadroTexto 8"/>
        <cdr:cNvSpPr txBox="1"/>
      </cdr:nvSpPr>
      <cdr:spPr>
        <a:xfrm xmlns:a="http://schemas.openxmlformats.org/drawingml/2006/main">
          <a:off x="2048368" y="2367317"/>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0.40431</cdr:x>
      <cdr:y>0.21086</cdr:y>
    </cdr:from>
    <cdr:to>
      <cdr:x>0.50413</cdr:x>
      <cdr:y>0.24995</cdr:y>
    </cdr:to>
    <cdr:sp macro="" textlink="">
      <cdr:nvSpPr>
        <cdr:cNvPr id="36" name="CuadroTexto 9"/>
        <cdr:cNvSpPr txBox="1"/>
      </cdr:nvSpPr>
      <cdr:spPr>
        <a:xfrm xmlns:a="http://schemas.openxmlformats.org/drawingml/2006/main">
          <a:off x="2399197"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0.44913</cdr:x>
      <cdr:y>0.14086</cdr:y>
    </cdr:from>
    <cdr:to>
      <cdr:x>0.54711</cdr:x>
      <cdr:y>0.21451</cdr:y>
    </cdr:to>
    <cdr:sp macro="" textlink="">
      <cdr:nvSpPr>
        <cdr:cNvPr id="38" name="CuadroTexto 11"/>
        <cdr:cNvSpPr txBox="1"/>
      </cdr:nvSpPr>
      <cdr:spPr>
        <a:xfrm xmlns:a="http://schemas.openxmlformats.org/drawingml/2006/main">
          <a:off x="2666993" y="584378"/>
          <a:ext cx="581818" cy="3055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0.52284</cdr:x>
      <cdr:y>0.45083</cdr:y>
    </cdr:from>
    <cdr:to>
      <cdr:x>0.62082</cdr:x>
      <cdr:y>0.52471</cdr:y>
    </cdr:to>
    <cdr:sp macro="" textlink="">
      <cdr:nvSpPr>
        <cdr:cNvPr id="39" name="CuadroTexto 12"/>
        <cdr:cNvSpPr txBox="1"/>
      </cdr:nvSpPr>
      <cdr:spPr>
        <a:xfrm xmlns:a="http://schemas.openxmlformats.org/drawingml/2006/main">
          <a:off x="3104713" y="1870334"/>
          <a:ext cx="581818" cy="3065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0.54466</cdr:x>
      <cdr:y>0.25788</cdr:y>
    </cdr:from>
    <cdr:to>
      <cdr:x>0.64448</cdr:x>
      <cdr:y>0.29697</cdr:y>
    </cdr:to>
    <cdr:sp macro="" textlink="">
      <cdr:nvSpPr>
        <cdr:cNvPr id="40" name="CuadroTexto 13"/>
        <cdr:cNvSpPr txBox="1"/>
      </cdr:nvSpPr>
      <cdr:spPr>
        <a:xfrm xmlns:a="http://schemas.openxmlformats.org/drawingml/2006/main">
          <a:off x="3234263" y="1069853"/>
          <a:ext cx="592744" cy="162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0.37299</cdr:y>
    </cdr:from>
    <cdr:to>
      <cdr:x>0.67961</cdr:x>
      <cdr:y>0.41208</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0.61564</cdr:x>
      <cdr:y>0.13386</cdr:y>
    </cdr:from>
    <cdr:to>
      <cdr:x>0.71362</cdr:x>
      <cdr:y>0.2075</cdr:y>
    </cdr:to>
    <cdr:sp macro="" textlink="">
      <cdr:nvSpPr>
        <cdr:cNvPr id="42" name="CuadroTexto 15"/>
        <cdr:cNvSpPr txBox="1"/>
      </cdr:nvSpPr>
      <cdr:spPr>
        <a:xfrm xmlns:a="http://schemas.openxmlformats.org/drawingml/2006/main">
          <a:off x="3655730" y="555338"/>
          <a:ext cx="581818" cy="305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0.65956</cdr:x>
      <cdr:y>0.56633</cdr:y>
    </cdr:from>
    <cdr:to>
      <cdr:x>0.75754</cdr:x>
      <cdr:y>0.64023</cdr:y>
    </cdr:to>
    <cdr:sp macro="" textlink="">
      <cdr:nvSpPr>
        <cdr:cNvPr id="43" name="CuadroTexto 16"/>
        <cdr:cNvSpPr txBox="1"/>
      </cdr:nvSpPr>
      <cdr:spPr>
        <a:xfrm xmlns:a="http://schemas.openxmlformats.org/drawingml/2006/main">
          <a:off x="3913899" y="2346518"/>
          <a:ext cx="581421" cy="3061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0.60743</cdr:y>
    </cdr:from>
    <cdr:to>
      <cdr:x>0.13913</cdr:x>
      <cdr:y>0.64702</cdr:y>
    </cdr:to>
    <cdr:sp macro="" textlink="">
      <cdr:nvSpPr>
        <cdr:cNvPr id="2" name="CuadroTexto 1"/>
        <cdr:cNvSpPr txBox="1"/>
      </cdr:nvSpPr>
      <cdr:spPr>
        <a:xfrm xmlns:a="http://schemas.openxmlformats.org/drawingml/2006/main">
          <a:off x="244187" y="2516816"/>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0.12631</cdr:x>
      <cdr:y>0.62453</cdr:y>
    </cdr:from>
    <cdr:to>
      <cdr:x>0.22521</cdr:x>
      <cdr:y>0.67513</cdr:y>
    </cdr:to>
    <cdr:sp macro="" textlink="">
      <cdr:nvSpPr>
        <cdr:cNvPr id="4" name="CuadroTexto 3"/>
        <cdr:cNvSpPr txBox="1"/>
      </cdr:nvSpPr>
      <cdr:spPr>
        <a:xfrm xmlns:a="http://schemas.openxmlformats.org/drawingml/2006/main">
          <a:off x="749562"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0.15173</cdr:x>
      <cdr:y>0.73504</cdr:y>
    </cdr:from>
    <cdr:to>
      <cdr:x>0.25155</cdr:x>
      <cdr:y>0.78867</cdr:y>
    </cdr:to>
    <cdr:sp macro="" textlink="">
      <cdr:nvSpPr>
        <cdr:cNvPr id="5" name="CuadroTexto 4"/>
        <cdr:cNvSpPr txBox="1"/>
      </cdr:nvSpPr>
      <cdr:spPr>
        <a:xfrm xmlns:a="http://schemas.openxmlformats.org/drawingml/2006/main">
          <a:off x="900354"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0.32678</cdr:x>
      <cdr:y>0.35484</cdr:y>
    </cdr:from>
    <cdr:to>
      <cdr:x>0.42652</cdr:x>
      <cdr:y>0.40228</cdr:y>
    </cdr:to>
    <cdr:sp macro="" textlink="">
      <cdr:nvSpPr>
        <cdr:cNvPr id="6" name="CuadroTexto 5"/>
        <cdr:cNvSpPr txBox="1"/>
      </cdr:nvSpPr>
      <cdr:spPr>
        <a:xfrm xmlns:a="http://schemas.openxmlformats.org/drawingml/2006/main">
          <a:off x="1939150"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0.35231</cdr:x>
      <cdr:y>0.59242</cdr:y>
    </cdr:from>
    <cdr:to>
      <cdr:x>0.45904</cdr:x>
      <cdr:y>0.64935</cdr:y>
    </cdr:to>
    <cdr:sp macro="" textlink="">
      <cdr:nvSpPr>
        <cdr:cNvPr id="7" name="CuadroTexto 6"/>
        <cdr:cNvSpPr txBox="1"/>
      </cdr:nvSpPr>
      <cdr:spPr>
        <a:xfrm xmlns:a="http://schemas.openxmlformats.org/drawingml/2006/main">
          <a:off x="209062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0.53598</cdr:x>
      <cdr:y>0.34827</cdr:y>
    </cdr:from>
    <cdr:to>
      <cdr:x>0.63671</cdr:x>
      <cdr:y>0.40665</cdr:y>
    </cdr:to>
    <cdr:sp macro="" textlink="">
      <cdr:nvSpPr>
        <cdr:cNvPr id="8" name="CuadroTexto 7"/>
        <cdr:cNvSpPr txBox="1"/>
      </cdr:nvSpPr>
      <cdr:spPr>
        <a:xfrm xmlns:a="http://schemas.openxmlformats.org/drawingml/2006/main">
          <a:off x="3180528"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0.46901</cdr:x>
      <cdr:y>0.1897</cdr:y>
    </cdr:from>
    <cdr:to>
      <cdr:x>0.57173</cdr:x>
      <cdr:y>0.23768</cdr:y>
    </cdr:to>
    <cdr:sp macro="" textlink="">
      <cdr:nvSpPr>
        <cdr:cNvPr id="9" name="CuadroTexto 8"/>
        <cdr:cNvSpPr txBox="1"/>
      </cdr:nvSpPr>
      <cdr:spPr>
        <a:xfrm xmlns:a="http://schemas.openxmlformats.org/drawingml/2006/main">
          <a:off x="2783117" y="785998"/>
          <a:ext cx="609549"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0.64117</cdr:x>
      <cdr:y>0.14578</cdr:y>
    </cdr:from>
    <cdr:to>
      <cdr:x>0.74373</cdr:x>
      <cdr:y>0.19233</cdr:y>
    </cdr:to>
    <cdr:sp macro="" textlink="">
      <cdr:nvSpPr>
        <cdr:cNvPr id="10" name="CuadroTexto 9"/>
        <cdr:cNvSpPr txBox="1"/>
      </cdr:nvSpPr>
      <cdr:spPr>
        <a:xfrm xmlns:a="http://schemas.openxmlformats.org/drawingml/2006/main">
          <a:off x="3804729" y="604021"/>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0.6665</cdr:x>
      <cdr:y>0.36837</cdr:y>
    </cdr:from>
    <cdr:to>
      <cdr:x>0.77171</cdr:x>
      <cdr:y>0.42749</cdr:y>
    </cdr:to>
    <cdr:sp macro="" textlink="">
      <cdr:nvSpPr>
        <cdr:cNvPr id="11" name="CuadroTexto 10"/>
        <cdr:cNvSpPr txBox="1"/>
      </cdr:nvSpPr>
      <cdr:spPr>
        <a:xfrm xmlns:a="http://schemas.openxmlformats.org/drawingml/2006/main">
          <a:off x="3955073" y="1526295"/>
          <a:ext cx="624325"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E9CF7-1709-4167-8372-D5238EBA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7175</TotalTime>
  <Pages>21</Pages>
  <Words>3224</Words>
  <Characters>17735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3378</cp:revision>
  <cp:lastPrinted>2017-11-01T14:26:00Z</cp:lastPrinted>
  <dcterms:created xsi:type="dcterms:W3CDTF">2016-02-25T17:07:00Z</dcterms:created>
  <dcterms:modified xsi:type="dcterms:W3CDTF">2021-07-02T00:54:00Z</dcterms:modified>
  <cp:category>Encuesta Nacional de Ocupación y Empleo</cp:category>
  <cp:version>1</cp:version>
</cp:coreProperties>
</file>