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6BD89" w14:textId="77777777" w:rsidR="00173C1A" w:rsidRPr="00FC3C74" w:rsidRDefault="00173C1A" w:rsidP="00173C1A">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6AAD684E" wp14:editId="19876057">
                <wp:simplePos x="0" y="0"/>
                <wp:positionH relativeFrom="column">
                  <wp:posOffset>3084479</wp:posOffset>
                </wp:positionH>
                <wp:positionV relativeFrom="paragraph">
                  <wp:posOffset>433</wp:posOffset>
                </wp:positionV>
                <wp:extent cx="333629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6227AE3" w14:textId="77777777" w:rsidR="00553545" w:rsidRPr="003D4E37" w:rsidRDefault="00553545" w:rsidP="00173C1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13D125BE" w14:textId="77777777" w:rsidR="00553545" w:rsidRPr="003D4E37" w:rsidRDefault="00553545" w:rsidP="00173C1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D684E"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6227AE3" w14:textId="77777777" w:rsidR="00553545" w:rsidRPr="003D4E37" w:rsidRDefault="00553545" w:rsidP="00173C1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13D125BE" w14:textId="77777777" w:rsidR="00553545" w:rsidRPr="003D4E37" w:rsidRDefault="00553545" w:rsidP="00173C1A">
                      <w:pPr>
                        <w:jc w:val="right"/>
                      </w:pPr>
                    </w:p>
                  </w:txbxContent>
                </v:textbox>
                <w10:wrap type="square"/>
              </v:shape>
            </w:pict>
          </mc:Fallback>
        </mc:AlternateContent>
      </w:r>
      <w:bookmarkStart w:id="0" w:name="_Hlk61875621"/>
    </w:p>
    <w:p w14:paraId="4E41F088" w14:textId="77777777" w:rsidR="00173C1A" w:rsidRDefault="00173C1A" w:rsidP="00173C1A">
      <w:pPr>
        <w:jc w:val="center"/>
        <w:rPr>
          <w:b/>
          <w:bCs/>
          <w:caps/>
          <w:sz w:val="28"/>
          <w:szCs w:val="28"/>
          <w:lang w:val="es-MX"/>
        </w:rPr>
      </w:pPr>
    </w:p>
    <w:p w14:paraId="52B58159" w14:textId="77777777" w:rsidR="00173C1A" w:rsidRDefault="00173C1A" w:rsidP="00173C1A">
      <w:pPr>
        <w:widowControl w:val="0"/>
        <w:spacing w:before="240"/>
        <w:jc w:val="center"/>
        <w:rPr>
          <w:b/>
          <w:caps/>
          <w:spacing w:val="20"/>
        </w:rPr>
      </w:pPr>
    </w:p>
    <w:p w14:paraId="18301B69" w14:textId="05D53485" w:rsidR="00173C1A" w:rsidRPr="000C2D79" w:rsidRDefault="00173C1A" w:rsidP="000B7E45">
      <w:pPr>
        <w:widowControl w:val="0"/>
        <w:spacing w:before="120"/>
        <w:jc w:val="center"/>
        <w:rPr>
          <w:b/>
          <w:caps/>
          <w:spacing w:val="20"/>
        </w:rPr>
      </w:pPr>
      <w:bookmarkStart w:id="1" w:name="_GoBack"/>
      <w:bookmarkEnd w:id="1"/>
      <w:r w:rsidRPr="000C2D79">
        <w:rPr>
          <w:b/>
          <w:caps/>
          <w:spacing w:val="20"/>
        </w:rPr>
        <w:t>INDICADORES de empresas Constructoras</w:t>
      </w:r>
    </w:p>
    <w:p w14:paraId="08984A17" w14:textId="77777777" w:rsidR="00173C1A" w:rsidRPr="000C2D79" w:rsidRDefault="00173C1A" w:rsidP="00173C1A">
      <w:pPr>
        <w:widowControl w:val="0"/>
        <w:spacing w:before="60"/>
        <w:jc w:val="center"/>
        <w:rPr>
          <w:b/>
        </w:rPr>
      </w:pPr>
      <w:r w:rsidRPr="000C2D79">
        <w:rPr>
          <w:b/>
        </w:rPr>
        <w:t>OCTUBRE DE 2022</w:t>
      </w:r>
    </w:p>
    <w:p w14:paraId="555EF7A5" w14:textId="77777777" w:rsidR="00173C1A" w:rsidRPr="000C2D79" w:rsidRDefault="00173C1A" w:rsidP="00173C1A">
      <w:pPr>
        <w:pStyle w:val="bullet"/>
        <w:keepLines w:val="0"/>
        <w:widowControl w:val="0"/>
        <w:spacing w:after="0"/>
        <w:ind w:left="0" w:right="49" w:firstLine="0"/>
        <w:rPr>
          <w:b w:val="0"/>
          <w:color w:val="auto"/>
          <w:spacing w:val="8"/>
          <w:szCs w:val="24"/>
        </w:rPr>
      </w:pPr>
      <w:r w:rsidRPr="000C2D79">
        <w:rPr>
          <w:b w:val="0"/>
          <w:color w:val="auto"/>
          <w:spacing w:val="8"/>
          <w:szCs w:val="24"/>
        </w:rPr>
        <w:t>En octubre de 2022 y con datos ajustados por estacionalidad,</w:t>
      </w:r>
      <w:r w:rsidRPr="000C2D79">
        <w:rPr>
          <w:b w:val="0"/>
          <w:color w:val="auto"/>
          <w:spacing w:val="8"/>
          <w:szCs w:val="24"/>
          <w:vertAlign w:val="superscript"/>
        </w:rPr>
        <w:footnoteReference w:id="1"/>
      </w:r>
      <w:r w:rsidRPr="000C2D79">
        <w:rPr>
          <w:b w:val="0"/>
          <w:color w:val="auto"/>
          <w:spacing w:val="8"/>
          <w:szCs w:val="24"/>
        </w:rPr>
        <w:t xml:space="preserve"> los resultados de la Encuesta Nacional de Empresas Constructoras (ENEC) </w:t>
      </w:r>
      <w:r w:rsidRPr="000C2D79">
        <w:rPr>
          <w:b w:val="0"/>
          <w:color w:val="auto"/>
          <w:spacing w:val="8"/>
          <w:szCs w:val="24"/>
          <w:lang w:val="es-ES_tradnl"/>
        </w:rPr>
        <w:t>indican que</w:t>
      </w:r>
      <w:r w:rsidRPr="000C2D79">
        <w:rPr>
          <w:b w:val="0"/>
          <w:color w:val="auto"/>
          <w:spacing w:val="8"/>
          <w:szCs w:val="24"/>
        </w:rPr>
        <w:t xml:space="preserve"> el valor de la producción</w:t>
      </w:r>
      <w:r w:rsidRPr="000C2D79">
        <w:rPr>
          <w:b w:val="0"/>
          <w:color w:val="auto"/>
          <w:spacing w:val="8"/>
          <w:szCs w:val="24"/>
          <w:vertAlign w:val="superscript"/>
        </w:rPr>
        <w:footnoteReference w:id="2"/>
      </w:r>
      <w:r w:rsidRPr="000C2D79">
        <w:rPr>
          <w:b w:val="0"/>
          <w:color w:val="auto"/>
          <w:spacing w:val="8"/>
          <w:szCs w:val="24"/>
        </w:rPr>
        <w:t xml:space="preserve"> generado por las empresas constructoras creció 0.1 % en términos reales</w:t>
      </w:r>
      <w:r w:rsidRPr="000C2D79">
        <w:rPr>
          <w:b w:val="0"/>
          <w:color w:val="auto"/>
          <w:spacing w:val="8"/>
          <w:szCs w:val="24"/>
          <w:lang w:val="es-ES_tradnl"/>
        </w:rPr>
        <w:t xml:space="preserve"> </w:t>
      </w:r>
      <w:r w:rsidRPr="000C2D79">
        <w:rPr>
          <w:b w:val="0"/>
          <w:color w:val="auto"/>
          <w:spacing w:val="8"/>
          <w:szCs w:val="24"/>
        </w:rPr>
        <w:t>respecto a septiembre pasado.</w:t>
      </w:r>
    </w:p>
    <w:p w14:paraId="374F63FC" w14:textId="77777777" w:rsidR="00173C1A" w:rsidRDefault="00173C1A" w:rsidP="00173C1A">
      <w:pPr>
        <w:pStyle w:val="p0"/>
        <w:keepNext/>
        <w:spacing w:before="0"/>
        <w:jc w:val="center"/>
        <w:rPr>
          <w:rFonts w:ascii="Arial" w:hAnsi="Arial"/>
          <w:b/>
          <w:smallCaps/>
          <w:color w:val="auto"/>
          <w:sz w:val="22"/>
          <w:lang w:val="es-MX"/>
        </w:rPr>
      </w:pPr>
    </w:p>
    <w:p w14:paraId="250E590E" w14:textId="77777777" w:rsidR="00657190" w:rsidRDefault="00657190" w:rsidP="00553545">
      <w:pPr>
        <w:pStyle w:val="p0"/>
        <w:keepLines w:val="0"/>
        <w:spacing w:before="12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327B2828" w14:textId="77777777" w:rsidR="00657190" w:rsidRPr="009B2DC2" w:rsidRDefault="00657190" w:rsidP="00657190">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39C0579B" w14:textId="77777777" w:rsidR="00657190" w:rsidRPr="00567E8C" w:rsidRDefault="00657190" w:rsidP="00657190">
      <w:pPr>
        <w:pStyle w:val="p0"/>
        <w:keepLines w:val="0"/>
        <w:spacing w:before="0"/>
        <w:jc w:val="center"/>
        <w:rPr>
          <w:rFonts w:ascii="Arial" w:hAnsi="Arial"/>
          <w:color w:val="auto"/>
          <w:sz w:val="16"/>
          <w:szCs w:val="16"/>
        </w:rPr>
      </w:pPr>
      <w:r>
        <w:rPr>
          <w:noProof/>
        </w:rPr>
        <w:drawing>
          <wp:inline distT="0" distB="0" distL="0" distR="0" wp14:anchorId="22A5ADBC" wp14:editId="4906C715">
            <wp:extent cx="5040000" cy="3240000"/>
            <wp:effectExtent l="0" t="0" r="27305" b="17780"/>
            <wp:docPr id="9" name="Gráfico 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ED9D51" w14:textId="77777777" w:rsidR="00657190" w:rsidRPr="00276684" w:rsidRDefault="00657190" w:rsidP="00553545">
      <w:pPr>
        <w:pStyle w:val="p0"/>
        <w:keepLines w:val="0"/>
        <w:tabs>
          <w:tab w:val="left" w:pos="1134"/>
        </w:tabs>
        <w:spacing w:before="0"/>
        <w:ind w:left="1701" w:right="759" w:hanging="567"/>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Pr>
          <w:rFonts w:ascii="Arial" w:hAnsi="Arial"/>
          <w:noProof/>
          <w:color w:val="auto"/>
          <w:sz w:val="16"/>
          <w:szCs w:val="16"/>
          <w:lang w:val="es-MX" w:eastAsia="es-MX"/>
        </w:rPr>
        <w:t xml:space="preserve"> </w:t>
      </w:r>
      <w:r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 rebasificado al año 2013.</w:t>
      </w:r>
    </w:p>
    <w:p w14:paraId="10B8F542" w14:textId="727E24AB" w:rsidR="00657190" w:rsidRDefault="00657190" w:rsidP="00553545">
      <w:pPr>
        <w:pStyle w:val="p0"/>
        <w:keepLines w:val="0"/>
        <w:spacing w:before="0"/>
        <w:ind w:left="1418" w:hanging="364"/>
        <w:jc w:val="left"/>
        <w:rPr>
          <w:noProof/>
          <w:color w:val="auto"/>
          <w:sz w:val="16"/>
          <w:szCs w:val="16"/>
          <w:lang w:val="es-MX" w:eastAsia="es-MX"/>
        </w:rPr>
      </w:pPr>
      <w:r w:rsidRPr="00D637D5">
        <w:rPr>
          <w:rFonts w:ascii="Arial" w:hAnsi="Arial"/>
          <w:color w:val="auto"/>
          <w:sz w:val="16"/>
          <w:szCs w:val="16"/>
          <w:lang w:val="es-MX"/>
        </w:rPr>
        <w:t>Fuente:</w:t>
      </w:r>
      <w:r w:rsidR="006D3F9C">
        <w:rPr>
          <w:rFonts w:ascii="Arial" w:hAnsi="Arial"/>
          <w:color w:val="auto"/>
          <w:sz w:val="16"/>
          <w:szCs w:val="16"/>
          <w:lang w:val="es-MX"/>
        </w:rPr>
        <w:t xml:space="preserve">   </w:t>
      </w:r>
      <w:r w:rsidRPr="00D637D5">
        <w:rPr>
          <w:rFonts w:ascii="Arial" w:hAnsi="Arial"/>
          <w:color w:val="auto"/>
          <w:sz w:val="16"/>
          <w:szCs w:val="16"/>
          <w:lang w:val="es-MX"/>
        </w:rPr>
        <w:t>INEGI</w:t>
      </w:r>
    </w:p>
    <w:p w14:paraId="2D3BB969" w14:textId="77777777" w:rsidR="000B7E45" w:rsidRDefault="000B7E45" w:rsidP="00173C1A">
      <w:pPr>
        <w:pStyle w:val="bullet"/>
        <w:keepLines w:val="0"/>
        <w:widowControl w:val="0"/>
        <w:spacing w:before="480" w:after="0"/>
        <w:ind w:left="0" w:right="49" w:firstLine="0"/>
        <w:rPr>
          <w:b w:val="0"/>
          <w:color w:val="auto"/>
          <w:spacing w:val="8"/>
          <w:szCs w:val="24"/>
        </w:rPr>
      </w:pPr>
      <w:bookmarkStart w:id="2" w:name="_Hlk96510541"/>
    </w:p>
    <w:p w14:paraId="4315908D" w14:textId="769E2D45" w:rsidR="00173C1A" w:rsidRPr="000C2D79" w:rsidRDefault="00173C1A" w:rsidP="00173C1A">
      <w:pPr>
        <w:pStyle w:val="bullet"/>
        <w:keepLines w:val="0"/>
        <w:widowControl w:val="0"/>
        <w:spacing w:before="480" w:after="0"/>
        <w:ind w:left="0" w:right="49" w:firstLine="0"/>
        <w:rPr>
          <w:b w:val="0"/>
          <w:color w:val="auto"/>
          <w:spacing w:val="8"/>
          <w:szCs w:val="24"/>
        </w:rPr>
      </w:pPr>
      <w:r w:rsidRPr="000C2D79">
        <w:rPr>
          <w:b w:val="0"/>
          <w:color w:val="auto"/>
          <w:spacing w:val="8"/>
          <w:szCs w:val="24"/>
        </w:rPr>
        <w:lastRenderedPageBreak/>
        <w:t>A tasa mensual, en octubre de este año y con cifras ajustadas por estacionalidad, el personal ocupado total aumentó 0.3 %; las horas trabajadas, 0.4 % y las remuneraciones medias reales descendieron 0.3 por ciento.</w:t>
      </w:r>
    </w:p>
    <w:bookmarkEnd w:id="0"/>
    <w:bookmarkEnd w:id="2"/>
    <w:p w14:paraId="2D57552E" w14:textId="77777777" w:rsidR="00173C1A" w:rsidRDefault="00173C1A" w:rsidP="00173C1A">
      <w:pPr>
        <w:pStyle w:val="Ttulo4"/>
        <w:spacing w:before="0"/>
        <w:ind w:right="0"/>
      </w:pPr>
    </w:p>
    <w:p w14:paraId="0A6B8507" w14:textId="77777777" w:rsidR="00173C1A" w:rsidRPr="00637AFA" w:rsidRDefault="00173C1A" w:rsidP="00657190">
      <w:pPr>
        <w:pStyle w:val="Ttulo4"/>
        <w:spacing w:before="24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Pr>
          <w:rFonts w:cs="Arial"/>
        </w:rPr>
        <w:t xml:space="preserve">octubre </w:t>
      </w:r>
      <w:r w:rsidRPr="00637AFA">
        <w:rPr>
          <w:rFonts w:cs="Arial"/>
        </w:rPr>
        <w:t xml:space="preserve">de </w:t>
      </w:r>
      <w:r>
        <w:rPr>
          <w:rFonts w:cs="Arial"/>
        </w:rPr>
        <w:t>2022</w:t>
      </w:r>
    </w:p>
    <w:p w14:paraId="59DB23AD" w14:textId="77777777" w:rsidR="00173C1A" w:rsidRPr="00BF4A44" w:rsidRDefault="00173C1A" w:rsidP="00173C1A">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173C1A" w:rsidRPr="00BF4A44" w14:paraId="35197B30" w14:textId="77777777" w:rsidTr="00553545">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6F47E49" w14:textId="77777777" w:rsidR="00173C1A" w:rsidRPr="00BF4A44" w:rsidRDefault="00173C1A" w:rsidP="00553545">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C9D9994" w14:textId="77777777" w:rsidR="00173C1A" w:rsidRPr="00991112" w:rsidRDefault="00173C1A" w:rsidP="00553545">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w:t>
            </w:r>
            <w:r>
              <w:rPr>
                <w:b w:val="0"/>
                <w:color w:val="auto"/>
                <w:spacing w:val="0"/>
                <w:sz w:val="18"/>
                <w:szCs w:val="18"/>
              </w:rPr>
              <w:t xml:space="preserve"> al:</w:t>
            </w:r>
          </w:p>
        </w:tc>
      </w:tr>
      <w:tr w:rsidR="00173C1A" w:rsidRPr="00BF4A44" w14:paraId="24E84FAC" w14:textId="77777777" w:rsidTr="00553545">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2D97B1A9" w14:textId="77777777" w:rsidR="00173C1A" w:rsidRPr="00BF4A44" w:rsidRDefault="00173C1A" w:rsidP="00553545">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F877657" w14:textId="77777777" w:rsidR="00173C1A" w:rsidRPr="00991112" w:rsidRDefault="00173C1A" w:rsidP="00553545">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Mes</w:t>
            </w:r>
            <w:r w:rsidRPr="00991112">
              <w:rPr>
                <w:b w:val="0"/>
                <w:color w:val="auto"/>
                <w:spacing w:val="0"/>
                <w:sz w:val="18"/>
                <w:szCs w:val="18"/>
              </w:rPr>
              <w:t xml:space="preserve">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AD3A831" w14:textId="77777777" w:rsidR="00173C1A" w:rsidRPr="00991112" w:rsidRDefault="00173C1A" w:rsidP="00553545">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w:t>
            </w:r>
            <w:r w:rsidRPr="00991112">
              <w:rPr>
                <w:b w:val="0"/>
                <w:color w:val="auto"/>
                <w:spacing w:val="0"/>
                <w:sz w:val="18"/>
                <w:szCs w:val="18"/>
              </w:rPr>
              <w:t xml:space="preserve">ismo mes </w:t>
            </w:r>
            <w:r>
              <w:rPr>
                <w:b w:val="0"/>
                <w:color w:val="auto"/>
                <w:spacing w:val="0"/>
                <w:sz w:val="18"/>
                <w:szCs w:val="18"/>
              </w:rPr>
              <w:br/>
            </w:r>
            <w:r w:rsidRPr="00991112">
              <w:rPr>
                <w:b w:val="0"/>
                <w:color w:val="auto"/>
                <w:spacing w:val="0"/>
                <w:sz w:val="18"/>
                <w:szCs w:val="18"/>
              </w:rPr>
              <w:t>de</w:t>
            </w:r>
            <w:r>
              <w:rPr>
                <w:b w:val="0"/>
                <w:color w:val="auto"/>
                <w:spacing w:val="0"/>
                <w:sz w:val="18"/>
                <w:szCs w:val="18"/>
              </w:rPr>
              <w:t xml:space="preserve"> 2021</w:t>
            </w:r>
          </w:p>
        </w:tc>
      </w:tr>
      <w:tr w:rsidR="00173C1A" w:rsidRPr="00BF4A44" w14:paraId="37A00047" w14:textId="77777777" w:rsidTr="00553545">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F45344D" w14:textId="77777777" w:rsidR="00173C1A" w:rsidRPr="004B13A8" w:rsidRDefault="00173C1A" w:rsidP="00553545">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CF45E5E" w14:textId="77777777" w:rsidR="00173C1A" w:rsidRPr="001B2149" w:rsidRDefault="00173C1A" w:rsidP="00553545">
            <w:pPr>
              <w:tabs>
                <w:tab w:val="decimal" w:pos="701"/>
              </w:tabs>
              <w:jc w:val="left"/>
              <w:rPr>
                <w:b/>
                <w:bCs/>
                <w:sz w:val="18"/>
                <w:szCs w:val="18"/>
                <w:lang w:val="es-MX" w:eastAsia="es-MX"/>
              </w:rPr>
            </w:pPr>
            <w:r>
              <w:rPr>
                <w:b/>
                <w:bCs/>
                <w:sz w:val="18"/>
                <w:szCs w:val="18"/>
              </w:rPr>
              <w:t>0.1</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5D5014E" w14:textId="77777777" w:rsidR="00173C1A" w:rsidRPr="001B2149" w:rsidRDefault="00173C1A" w:rsidP="00553545">
            <w:pPr>
              <w:tabs>
                <w:tab w:val="decimal" w:pos="610"/>
              </w:tabs>
              <w:jc w:val="left"/>
              <w:rPr>
                <w:b/>
                <w:bCs/>
                <w:sz w:val="18"/>
                <w:szCs w:val="18"/>
              </w:rPr>
            </w:pPr>
            <w:r>
              <w:rPr>
                <w:b/>
                <w:bCs/>
                <w:sz w:val="18"/>
                <w:szCs w:val="18"/>
              </w:rPr>
              <w:t>0.8</w:t>
            </w:r>
          </w:p>
        </w:tc>
      </w:tr>
      <w:tr w:rsidR="00173C1A" w:rsidRPr="00BF4A44" w14:paraId="407CFA0D"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0376FB3" w14:textId="77777777" w:rsidR="00173C1A" w:rsidRPr="004B13A8" w:rsidRDefault="00173C1A" w:rsidP="00553545">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9C4D994" w14:textId="77777777" w:rsidR="00173C1A" w:rsidRPr="001B2149" w:rsidRDefault="00173C1A" w:rsidP="00553545">
            <w:pPr>
              <w:tabs>
                <w:tab w:val="decimal" w:pos="701"/>
              </w:tabs>
              <w:jc w:val="left"/>
              <w:rPr>
                <w:b/>
                <w:bCs/>
                <w:sz w:val="18"/>
                <w:szCs w:val="18"/>
                <w:lang w:val="es-MX" w:eastAsia="es-MX"/>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FDBDB68" w14:textId="77777777" w:rsidR="00173C1A" w:rsidRPr="001B2149" w:rsidRDefault="00173C1A" w:rsidP="00553545">
            <w:pPr>
              <w:tabs>
                <w:tab w:val="decimal" w:pos="610"/>
              </w:tabs>
              <w:jc w:val="left"/>
              <w:rPr>
                <w:b/>
                <w:bCs/>
                <w:sz w:val="18"/>
                <w:szCs w:val="18"/>
              </w:rPr>
            </w:pPr>
            <w:r>
              <w:rPr>
                <w:b/>
                <w:bCs/>
                <w:sz w:val="18"/>
                <w:szCs w:val="18"/>
              </w:rPr>
              <w:t>4.5</w:t>
            </w:r>
          </w:p>
        </w:tc>
      </w:tr>
      <w:tr w:rsidR="00173C1A" w:rsidRPr="00BF4A44" w14:paraId="07DED600"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919353" w14:textId="77777777" w:rsidR="00173C1A" w:rsidRPr="004B5668" w:rsidRDefault="00173C1A" w:rsidP="00553545">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CCD9F63" w14:textId="77777777" w:rsidR="00173C1A" w:rsidRPr="001B2149" w:rsidRDefault="00173C1A" w:rsidP="00553545">
            <w:pPr>
              <w:tabs>
                <w:tab w:val="decimal" w:pos="701"/>
              </w:tabs>
              <w:jc w:val="left"/>
              <w:rPr>
                <w:bCs/>
                <w:sz w:val="18"/>
                <w:szCs w:val="18"/>
                <w:lang w:val="es-MX" w:eastAsia="es-MX"/>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7685056" w14:textId="77777777" w:rsidR="00173C1A" w:rsidRPr="001B2149" w:rsidRDefault="00173C1A" w:rsidP="00553545">
            <w:pPr>
              <w:tabs>
                <w:tab w:val="decimal" w:pos="610"/>
              </w:tabs>
              <w:jc w:val="left"/>
              <w:rPr>
                <w:bCs/>
                <w:sz w:val="18"/>
                <w:szCs w:val="18"/>
              </w:rPr>
            </w:pPr>
            <w:r>
              <w:rPr>
                <w:sz w:val="18"/>
                <w:szCs w:val="18"/>
              </w:rPr>
              <w:t>5.7</w:t>
            </w:r>
          </w:p>
        </w:tc>
      </w:tr>
      <w:tr w:rsidR="00173C1A" w:rsidRPr="00BF4A44" w14:paraId="6BA14CC0"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AC480EA" w14:textId="77777777" w:rsidR="00173C1A" w:rsidRPr="004B13A8" w:rsidRDefault="00173C1A" w:rsidP="00553545">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F924C5A" w14:textId="77777777" w:rsidR="00173C1A" w:rsidRPr="001B2149" w:rsidRDefault="00173C1A" w:rsidP="00553545">
            <w:pPr>
              <w:tabs>
                <w:tab w:val="decimal" w:pos="701"/>
              </w:tabs>
              <w:jc w:val="left"/>
              <w:rPr>
                <w:bCs/>
                <w:sz w:val="18"/>
                <w:szCs w:val="18"/>
                <w:lang w:val="es-MX" w:eastAsia="es-MX"/>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A87ED24" w14:textId="77777777" w:rsidR="00173C1A" w:rsidRPr="001B2149" w:rsidRDefault="00173C1A" w:rsidP="00553545">
            <w:pPr>
              <w:tabs>
                <w:tab w:val="decimal" w:pos="610"/>
              </w:tabs>
              <w:jc w:val="left"/>
              <w:rPr>
                <w:bCs/>
                <w:sz w:val="18"/>
                <w:szCs w:val="18"/>
              </w:rPr>
            </w:pPr>
            <w:r>
              <w:rPr>
                <w:sz w:val="18"/>
                <w:szCs w:val="18"/>
              </w:rPr>
              <w:t>5.5</w:t>
            </w:r>
          </w:p>
        </w:tc>
      </w:tr>
      <w:tr w:rsidR="00173C1A" w:rsidRPr="00BF4A44" w14:paraId="76F5B276"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60A5750" w14:textId="77777777" w:rsidR="00173C1A" w:rsidRPr="004B13A8" w:rsidRDefault="00173C1A" w:rsidP="00553545">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5C471C0" w14:textId="77777777" w:rsidR="00173C1A" w:rsidRPr="001B2149" w:rsidRDefault="00173C1A" w:rsidP="00553545">
            <w:pPr>
              <w:tabs>
                <w:tab w:val="decimal" w:pos="701"/>
              </w:tabs>
              <w:jc w:val="left"/>
              <w:rPr>
                <w:sz w:val="18"/>
                <w:szCs w:val="18"/>
              </w:rPr>
            </w:pPr>
            <w:r>
              <w:rPr>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C4CBCDA" w14:textId="77777777" w:rsidR="00173C1A" w:rsidRPr="001B2149" w:rsidRDefault="00173C1A" w:rsidP="00553545">
            <w:pPr>
              <w:tabs>
                <w:tab w:val="decimal" w:pos="610"/>
              </w:tabs>
              <w:jc w:val="left"/>
              <w:rPr>
                <w:bCs/>
                <w:sz w:val="18"/>
                <w:szCs w:val="18"/>
              </w:rPr>
            </w:pPr>
            <w:r>
              <w:rPr>
                <w:sz w:val="18"/>
                <w:szCs w:val="18"/>
              </w:rPr>
              <w:t>6.4</w:t>
            </w:r>
          </w:p>
        </w:tc>
      </w:tr>
      <w:tr w:rsidR="00173C1A" w:rsidRPr="00BF4A44" w14:paraId="6FF42B46"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CC4CB5" w14:textId="77777777" w:rsidR="00173C1A" w:rsidRPr="004B13A8" w:rsidRDefault="00173C1A" w:rsidP="00553545">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AA78EB4" w14:textId="77777777" w:rsidR="00173C1A" w:rsidRPr="001B2149" w:rsidRDefault="00173C1A" w:rsidP="00553545">
            <w:pPr>
              <w:tabs>
                <w:tab w:val="decimal" w:pos="701"/>
              </w:tabs>
              <w:jc w:val="left"/>
              <w:rPr>
                <w:sz w:val="18"/>
                <w:szCs w:val="18"/>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91A45CA" w14:textId="77777777" w:rsidR="00173C1A" w:rsidRPr="001B2149" w:rsidRDefault="00173C1A" w:rsidP="00553545">
            <w:pPr>
              <w:tabs>
                <w:tab w:val="decimal" w:pos="610"/>
              </w:tabs>
              <w:jc w:val="left"/>
              <w:rPr>
                <w:bCs/>
                <w:sz w:val="18"/>
                <w:szCs w:val="18"/>
              </w:rPr>
            </w:pPr>
            <w:r>
              <w:rPr>
                <w:sz w:val="18"/>
                <w:szCs w:val="18"/>
              </w:rPr>
              <w:t>6.4</w:t>
            </w:r>
          </w:p>
        </w:tc>
      </w:tr>
      <w:tr w:rsidR="00173C1A" w:rsidRPr="00BF4A44" w14:paraId="0C3F15E2"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52D14EB" w14:textId="77777777" w:rsidR="00173C1A" w:rsidRPr="004B5668" w:rsidRDefault="00173C1A" w:rsidP="00553545">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D8831D8" w14:textId="77777777" w:rsidR="00173C1A" w:rsidRPr="001B2149" w:rsidRDefault="00173C1A" w:rsidP="00553545">
            <w:pPr>
              <w:tabs>
                <w:tab w:val="decimal" w:pos="701"/>
              </w:tabs>
              <w:jc w:val="left"/>
              <w:rPr>
                <w:sz w:val="18"/>
                <w:szCs w:val="18"/>
              </w:rPr>
            </w:pPr>
            <w:r>
              <w:rPr>
                <w:sz w:val="18"/>
                <w:szCs w:val="18"/>
              </w:rPr>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CED0754" w14:textId="77777777" w:rsidR="00173C1A" w:rsidRPr="001B2149" w:rsidRDefault="00173C1A" w:rsidP="00553545">
            <w:pPr>
              <w:tabs>
                <w:tab w:val="decimal" w:pos="610"/>
              </w:tabs>
              <w:jc w:val="left"/>
              <w:rPr>
                <w:bCs/>
                <w:sz w:val="18"/>
                <w:szCs w:val="18"/>
              </w:rPr>
            </w:pPr>
            <w:r>
              <w:rPr>
                <w:sz w:val="18"/>
                <w:szCs w:val="18"/>
              </w:rPr>
              <w:t>-9.7</w:t>
            </w:r>
          </w:p>
        </w:tc>
      </w:tr>
      <w:tr w:rsidR="00173C1A" w:rsidRPr="00BF4A44" w14:paraId="422DD17C"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B3735F2" w14:textId="77777777" w:rsidR="00173C1A" w:rsidRPr="004B13A8" w:rsidRDefault="00173C1A" w:rsidP="00553545">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01D839E" w14:textId="77777777" w:rsidR="00173C1A" w:rsidRPr="001B2149" w:rsidRDefault="00173C1A" w:rsidP="00553545">
            <w:pPr>
              <w:tabs>
                <w:tab w:val="decimal" w:pos="701"/>
              </w:tabs>
              <w:jc w:val="left"/>
              <w:rPr>
                <w:b/>
                <w:bCs/>
                <w:sz w:val="18"/>
                <w:szCs w:val="18"/>
                <w:lang w:val="es-MX" w:eastAsia="es-MX"/>
              </w:rPr>
            </w:pPr>
            <w:r>
              <w:rPr>
                <w:b/>
                <w:bCs/>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74F243B" w14:textId="77777777" w:rsidR="00173C1A" w:rsidRPr="001B2149" w:rsidRDefault="00173C1A" w:rsidP="00553545">
            <w:pPr>
              <w:tabs>
                <w:tab w:val="decimal" w:pos="610"/>
              </w:tabs>
              <w:jc w:val="left"/>
              <w:rPr>
                <w:b/>
                <w:bCs/>
                <w:sz w:val="18"/>
                <w:szCs w:val="18"/>
              </w:rPr>
            </w:pPr>
            <w:r>
              <w:rPr>
                <w:b/>
                <w:bCs/>
                <w:sz w:val="18"/>
                <w:szCs w:val="18"/>
              </w:rPr>
              <w:t>3.1</w:t>
            </w:r>
          </w:p>
        </w:tc>
      </w:tr>
      <w:tr w:rsidR="00173C1A" w:rsidRPr="00BF4A44" w14:paraId="263AA7FF"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CA6B05" w14:textId="77777777" w:rsidR="00173C1A" w:rsidRPr="004B5668" w:rsidRDefault="00173C1A" w:rsidP="00553545">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A788B03" w14:textId="77777777" w:rsidR="00173C1A" w:rsidRPr="001B2149" w:rsidRDefault="00173C1A" w:rsidP="00553545">
            <w:pPr>
              <w:tabs>
                <w:tab w:val="decimal" w:pos="701"/>
              </w:tabs>
              <w:jc w:val="left"/>
              <w:rPr>
                <w:bCs/>
                <w:sz w:val="18"/>
                <w:szCs w:val="18"/>
                <w:lang w:val="es-MX" w:eastAsia="es-MX"/>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D79D704" w14:textId="77777777" w:rsidR="00173C1A" w:rsidRPr="001B2149" w:rsidRDefault="00173C1A" w:rsidP="00553545">
            <w:pPr>
              <w:tabs>
                <w:tab w:val="decimal" w:pos="610"/>
              </w:tabs>
              <w:jc w:val="left"/>
              <w:rPr>
                <w:bCs/>
                <w:sz w:val="18"/>
                <w:szCs w:val="18"/>
              </w:rPr>
            </w:pPr>
            <w:r>
              <w:rPr>
                <w:sz w:val="18"/>
                <w:szCs w:val="18"/>
              </w:rPr>
              <w:t>3.7</w:t>
            </w:r>
          </w:p>
        </w:tc>
      </w:tr>
      <w:tr w:rsidR="00173C1A" w:rsidRPr="00BF4A44" w14:paraId="3DC33692"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4B988F" w14:textId="77777777" w:rsidR="00173C1A" w:rsidRPr="004B13A8" w:rsidRDefault="00173C1A" w:rsidP="00553545">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6288541" w14:textId="77777777" w:rsidR="00173C1A" w:rsidRPr="001B2149" w:rsidRDefault="00173C1A" w:rsidP="00553545">
            <w:pPr>
              <w:tabs>
                <w:tab w:val="decimal" w:pos="701"/>
              </w:tabs>
              <w:jc w:val="left"/>
              <w:rPr>
                <w:bCs/>
                <w:sz w:val="18"/>
                <w:szCs w:val="18"/>
                <w:lang w:val="es-MX" w:eastAsia="es-MX"/>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B8D109E" w14:textId="77777777" w:rsidR="00173C1A" w:rsidRPr="001B2149" w:rsidRDefault="00173C1A" w:rsidP="00553545">
            <w:pPr>
              <w:tabs>
                <w:tab w:val="decimal" w:pos="610"/>
              </w:tabs>
              <w:jc w:val="left"/>
              <w:rPr>
                <w:bCs/>
                <w:sz w:val="18"/>
                <w:szCs w:val="18"/>
              </w:rPr>
            </w:pPr>
            <w:r>
              <w:rPr>
                <w:sz w:val="18"/>
                <w:szCs w:val="18"/>
              </w:rPr>
              <w:t>3.7</w:t>
            </w:r>
          </w:p>
        </w:tc>
      </w:tr>
      <w:tr w:rsidR="00173C1A" w:rsidRPr="00BF4A44" w14:paraId="1919459F"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5114939" w14:textId="77777777" w:rsidR="00173C1A" w:rsidRPr="004B13A8" w:rsidRDefault="00173C1A" w:rsidP="00553545">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332BC71" w14:textId="77777777" w:rsidR="00173C1A" w:rsidRPr="001B2149" w:rsidRDefault="00173C1A" w:rsidP="00553545">
            <w:pPr>
              <w:tabs>
                <w:tab w:val="decimal" w:pos="701"/>
              </w:tabs>
              <w:jc w:val="left"/>
              <w:rPr>
                <w:bCs/>
                <w:sz w:val="18"/>
                <w:szCs w:val="18"/>
                <w:lang w:val="es-MX" w:eastAsia="es-MX"/>
              </w:rPr>
            </w:pPr>
            <w:r>
              <w:rPr>
                <w:sz w:val="18"/>
                <w:szCs w:val="18"/>
              </w:rPr>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C73FF63" w14:textId="77777777" w:rsidR="00173C1A" w:rsidRPr="001B2149" w:rsidRDefault="00173C1A" w:rsidP="00553545">
            <w:pPr>
              <w:tabs>
                <w:tab w:val="decimal" w:pos="610"/>
              </w:tabs>
              <w:jc w:val="left"/>
              <w:rPr>
                <w:bCs/>
                <w:sz w:val="18"/>
                <w:szCs w:val="18"/>
              </w:rPr>
            </w:pPr>
            <w:r>
              <w:rPr>
                <w:sz w:val="18"/>
                <w:szCs w:val="18"/>
              </w:rPr>
              <w:t>3.4</w:t>
            </w:r>
          </w:p>
        </w:tc>
      </w:tr>
      <w:tr w:rsidR="00173C1A" w:rsidRPr="00BF4A44" w14:paraId="4501E82F"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90A845" w14:textId="77777777" w:rsidR="00173C1A" w:rsidRPr="004B13A8" w:rsidRDefault="00173C1A" w:rsidP="00553545">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D945228" w14:textId="77777777" w:rsidR="00173C1A" w:rsidRPr="001B2149" w:rsidRDefault="00173C1A" w:rsidP="00553545">
            <w:pPr>
              <w:tabs>
                <w:tab w:val="decimal" w:pos="701"/>
              </w:tabs>
              <w:jc w:val="left"/>
              <w:rPr>
                <w:sz w:val="18"/>
                <w:szCs w:val="18"/>
              </w:rPr>
            </w:pPr>
            <w:r>
              <w:rPr>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E20A25E" w14:textId="77777777" w:rsidR="00173C1A" w:rsidRPr="001B2149" w:rsidRDefault="00173C1A" w:rsidP="00553545">
            <w:pPr>
              <w:tabs>
                <w:tab w:val="decimal" w:pos="610"/>
              </w:tabs>
              <w:jc w:val="left"/>
              <w:rPr>
                <w:bCs/>
                <w:sz w:val="18"/>
                <w:szCs w:val="18"/>
              </w:rPr>
            </w:pPr>
            <w:r>
              <w:rPr>
                <w:sz w:val="18"/>
                <w:szCs w:val="18"/>
              </w:rPr>
              <w:t>7.1</w:t>
            </w:r>
          </w:p>
        </w:tc>
      </w:tr>
      <w:tr w:rsidR="00173C1A" w:rsidRPr="00BF4A44" w14:paraId="1B006B1A"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352C9C" w14:textId="77777777" w:rsidR="00173C1A" w:rsidRPr="004B5668" w:rsidRDefault="00173C1A" w:rsidP="00553545">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3FD5F33" w14:textId="77777777" w:rsidR="00173C1A" w:rsidRPr="001B2149" w:rsidRDefault="00173C1A" w:rsidP="00553545">
            <w:pPr>
              <w:tabs>
                <w:tab w:val="decimal" w:pos="701"/>
              </w:tabs>
              <w:jc w:val="left"/>
              <w:rPr>
                <w:sz w:val="18"/>
                <w:szCs w:val="18"/>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A39EB2F" w14:textId="77777777" w:rsidR="00173C1A" w:rsidRPr="001B2149" w:rsidRDefault="00173C1A" w:rsidP="00553545">
            <w:pPr>
              <w:tabs>
                <w:tab w:val="decimal" w:pos="610"/>
              </w:tabs>
              <w:jc w:val="left"/>
              <w:rPr>
                <w:bCs/>
                <w:sz w:val="18"/>
                <w:szCs w:val="18"/>
              </w:rPr>
            </w:pPr>
            <w:r>
              <w:rPr>
                <w:sz w:val="18"/>
                <w:szCs w:val="18"/>
              </w:rPr>
              <w:t>-4.4</w:t>
            </w:r>
          </w:p>
        </w:tc>
      </w:tr>
      <w:tr w:rsidR="00173C1A" w:rsidRPr="00BF4A44" w14:paraId="3A5544DF"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99630" w14:textId="77777777" w:rsidR="00173C1A" w:rsidRPr="004B13A8" w:rsidRDefault="00173C1A" w:rsidP="00553545">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2A3B629" w14:textId="77777777" w:rsidR="00173C1A" w:rsidRPr="001B2149" w:rsidRDefault="00173C1A" w:rsidP="00553545">
            <w:pPr>
              <w:tabs>
                <w:tab w:val="decimal" w:pos="701"/>
              </w:tabs>
              <w:jc w:val="left"/>
              <w:rPr>
                <w:b/>
                <w:bCs/>
                <w:sz w:val="18"/>
                <w:szCs w:val="18"/>
                <w:lang w:val="es-MX" w:eastAsia="es-MX"/>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D900D27" w14:textId="77777777" w:rsidR="00173C1A" w:rsidRPr="001B2149" w:rsidRDefault="00173C1A" w:rsidP="00553545">
            <w:pPr>
              <w:tabs>
                <w:tab w:val="decimal" w:pos="610"/>
              </w:tabs>
              <w:jc w:val="left"/>
              <w:rPr>
                <w:b/>
                <w:bCs/>
                <w:sz w:val="18"/>
                <w:szCs w:val="18"/>
              </w:rPr>
            </w:pPr>
            <w:r>
              <w:rPr>
                <w:b/>
                <w:bCs/>
                <w:sz w:val="18"/>
                <w:szCs w:val="18"/>
              </w:rPr>
              <w:t>0.7</w:t>
            </w:r>
          </w:p>
        </w:tc>
      </w:tr>
      <w:tr w:rsidR="00173C1A" w:rsidRPr="00BF4A44" w14:paraId="01924284" w14:textId="77777777" w:rsidTr="00553545">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43FDF39" w14:textId="77777777" w:rsidR="00173C1A" w:rsidRPr="004B13A8" w:rsidRDefault="00173C1A" w:rsidP="00553545">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1638119" w14:textId="77777777" w:rsidR="00173C1A" w:rsidRPr="001B2149" w:rsidRDefault="00173C1A" w:rsidP="00553545">
            <w:pPr>
              <w:tabs>
                <w:tab w:val="decimal" w:pos="701"/>
              </w:tabs>
              <w:jc w:val="left"/>
              <w:rPr>
                <w:bCs/>
                <w:sz w:val="18"/>
                <w:szCs w:val="18"/>
                <w:lang w:val="es-MX" w:eastAsia="es-MX"/>
              </w:rPr>
            </w:pPr>
            <w:r>
              <w:rPr>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15C6B6E" w14:textId="77777777" w:rsidR="00173C1A" w:rsidRPr="001B2149" w:rsidRDefault="00173C1A" w:rsidP="00553545">
            <w:pPr>
              <w:tabs>
                <w:tab w:val="decimal" w:pos="610"/>
              </w:tabs>
              <w:jc w:val="left"/>
              <w:rPr>
                <w:bCs/>
                <w:sz w:val="18"/>
                <w:szCs w:val="18"/>
              </w:rPr>
            </w:pPr>
            <w:r>
              <w:rPr>
                <w:sz w:val="18"/>
                <w:szCs w:val="18"/>
              </w:rPr>
              <w:t>0.2</w:t>
            </w:r>
          </w:p>
        </w:tc>
      </w:tr>
      <w:tr w:rsidR="00173C1A" w:rsidRPr="00BF4A44" w14:paraId="395A4635" w14:textId="77777777" w:rsidTr="00553545">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630E76A0" w14:textId="77777777" w:rsidR="00173C1A" w:rsidRPr="004B13A8" w:rsidRDefault="00173C1A" w:rsidP="00553545">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3CE9CC91" w14:textId="77777777" w:rsidR="00173C1A" w:rsidRPr="001B2149" w:rsidRDefault="00173C1A" w:rsidP="00553545">
            <w:pPr>
              <w:tabs>
                <w:tab w:val="decimal" w:pos="701"/>
              </w:tabs>
              <w:jc w:val="left"/>
              <w:rPr>
                <w:bCs/>
                <w:sz w:val="18"/>
                <w:szCs w:val="18"/>
                <w:lang w:val="es-MX" w:eastAsia="es-MX"/>
              </w:rPr>
            </w:pPr>
            <w:r>
              <w:rPr>
                <w:sz w:val="18"/>
                <w:szCs w:val="18"/>
              </w:rPr>
              <w:t>-1.8</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70599FF4" w14:textId="77777777" w:rsidR="00173C1A" w:rsidRPr="001B2149" w:rsidRDefault="00173C1A" w:rsidP="00553545">
            <w:pPr>
              <w:tabs>
                <w:tab w:val="decimal" w:pos="610"/>
              </w:tabs>
              <w:jc w:val="left"/>
              <w:rPr>
                <w:bCs/>
                <w:sz w:val="18"/>
                <w:szCs w:val="18"/>
              </w:rPr>
            </w:pPr>
            <w:r>
              <w:rPr>
                <w:sz w:val="18"/>
                <w:szCs w:val="18"/>
              </w:rPr>
              <w:t>1.6</w:t>
            </w:r>
          </w:p>
        </w:tc>
      </w:tr>
    </w:tbl>
    <w:p w14:paraId="57442EC0" w14:textId="77777777" w:rsidR="00173C1A" w:rsidRPr="00F94670" w:rsidRDefault="00173C1A" w:rsidP="006D3F9C">
      <w:pPr>
        <w:pStyle w:val="bulnot"/>
        <w:tabs>
          <w:tab w:val="clear" w:pos="851"/>
        </w:tabs>
        <w:spacing w:before="0"/>
        <w:ind w:left="1701" w:right="1183" w:hanging="57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6DC2713C" w14:textId="77777777" w:rsidR="00173C1A" w:rsidRPr="00850235" w:rsidRDefault="00173C1A" w:rsidP="006D3F9C">
      <w:pPr>
        <w:pStyle w:val="bulnot"/>
        <w:tabs>
          <w:tab w:val="clear" w:pos="851"/>
        </w:tabs>
        <w:spacing w:before="0"/>
        <w:ind w:left="1701" w:right="1183" w:hanging="57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577F03CE" w14:textId="77777777" w:rsidR="00173C1A" w:rsidRPr="00850235" w:rsidRDefault="00173C1A" w:rsidP="006D3F9C">
      <w:pPr>
        <w:pStyle w:val="bulnot"/>
        <w:tabs>
          <w:tab w:val="clear" w:pos="851"/>
        </w:tabs>
        <w:spacing w:before="0"/>
        <w:ind w:left="1701" w:right="1183" w:hanging="57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w:t>
      </w:r>
      <w:r>
        <w:rPr>
          <w:b w:val="0"/>
          <w:color w:val="auto"/>
          <w:spacing w:val="0"/>
          <w:sz w:val="16"/>
          <w:szCs w:val="16"/>
        </w:rPr>
        <w:t>N</w:t>
      </w:r>
      <w:r w:rsidRPr="00850235">
        <w:rPr>
          <w:b w:val="0"/>
          <w:color w:val="auto"/>
          <w:spacing w:val="0"/>
          <w:sz w:val="16"/>
          <w:szCs w:val="16"/>
        </w:rPr>
        <w:t>o incluye al personal no dependiente. Resultan de dividir las remuneraciones reales totales entre el personal ocupado.</w:t>
      </w:r>
    </w:p>
    <w:p w14:paraId="3EC1DD2A" w14:textId="77777777" w:rsidR="00173C1A" w:rsidRPr="00850235" w:rsidRDefault="00173C1A" w:rsidP="006D3F9C">
      <w:pPr>
        <w:pStyle w:val="bulnot"/>
        <w:tabs>
          <w:tab w:val="clear" w:pos="851"/>
        </w:tabs>
        <w:spacing w:before="0"/>
        <w:ind w:left="1701" w:right="1183" w:hanging="57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2E4E5A3E" w14:textId="77777777" w:rsidR="00173C1A" w:rsidRPr="00BD5161" w:rsidRDefault="00173C1A" w:rsidP="00173C1A">
      <w:pPr>
        <w:pStyle w:val="p0"/>
        <w:keepLines w:val="0"/>
        <w:spacing w:before="0"/>
        <w:ind w:left="1701" w:right="1183" w:hanging="350"/>
        <w:jc w:val="left"/>
        <w:rPr>
          <w:rFonts w:ascii="Arial" w:hAnsi="Arial"/>
          <w:b/>
          <w:smallCaps/>
          <w:color w:val="auto"/>
        </w:rPr>
      </w:pPr>
    </w:p>
    <w:p w14:paraId="0EE8C907" w14:textId="77777777" w:rsidR="00173C1A" w:rsidRDefault="00173C1A" w:rsidP="00173C1A">
      <w:pPr>
        <w:pStyle w:val="p0"/>
        <w:keepLines w:val="0"/>
        <w:spacing w:before="0"/>
        <w:ind w:right="49"/>
        <w:jc w:val="left"/>
        <w:rPr>
          <w:rFonts w:ascii="Arial" w:hAnsi="Arial"/>
          <w:b/>
          <w:i/>
          <w:smallCaps/>
          <w:color w:val="auto"/>
        </w:rPr>
      </w:pPr>
    </w:p>
    <w:p w14:paraId="1374D67B" w14:textId="77777777" w:rsidR="00173C1A" w:rsidRPr="000C2D79" w:rsidRDefault="00173C1A" w:rsidP="00657190">
      <w:pPr>
        <w:pStyle w:val="bullet"/>
        <w:keepLines w:val="0"/>
        <w:widowControl w:val="0"/>
        <w:spacing w:after="0"/>
        <w:ind w:left="0" w:right="49" w:firstLine="0"/>
        <w:rPr>
          <w:b w:val="0"/>
          <w:color w:val="auto"/>
          <w:spacing w:val="8"/>
          <w:szCs w:val="24"/>
        </w:rPr>
      </w:pPr>
      <w:r w:rsidRPr="000C2D79">
        <w:rPr>
          <w:b w:val="0"/>
          <w:color w:val="auto"/>
          <w:spacing w:val="8"/>
          <w:szCs w:val="24"/>
        </w:rPr>
        <w:t>A tasa anual y con cifras desestacionalizadas, el valor real de la producción de las empresas constructoras incrementó 0.8 %; el personal ocupado total, 4.5 %; las horas trabajadas, 3.1 % y las remuneraciones medias reales, 0.7 por ciento.</w:t>
      </w:r>
    </w:p>
    <w:p w14:paraId="0454E45C" w14:textId="77777777" w:rsidR="00173C1A" w:rsidRDefault="00173C1A" w:rsidP="00173C1A">
      <w:pPr>
        <w:pStyle w:val="p0"/>
        <w:keepLines w:val="0"/>
        <w:spacing w:before="600"/>
        <w:ind w:right="49"/>
        <w:jc w:val="left"/>
        <w:rPr>
          <w:rFonts w:ascii="Arial Negrita" w:hAnsi="Arial Negrita"/>
          <w:b/>
          <w:i/>
          <w:smallCaps/>
          <w:color w:val="auto"/>
        </w:rPr>
      </w:pPr>
    </w:p>
    <w:p w14:paraId="47C94F53" w14:textId="77777777" w:rsidR="00173C1A" w:rsidRDefault="00173C1A" w:rsidP="00173C1A">
      <w:pPr>
        <w:pStyle w:val="p0"/>
        <w:keepLines w:val="0"/>
        <w:spacing w:before="600"/>
        <w:ind w:right="49"/>
        <w:jc w:val="left"/>
        <w:rPr>
          <w:rFonts w:ascii="Arial Negrita" w:hAnsi="Arial Negrita"/>
          <w:b/>
          <w:i/>
          <w:smallCaps/>
          <w:color w:val="auto"/>
        </w:rPr>
      </w:pPr>
    </w:p>
    <w:p w14:paraId="10F4FBF2" w14:textId="77777777" w:rsidR="00173C1A" w:rsidRPr="00A44976" w:rsidRDefault="00173C1A" w:rsidP="00173C1A">
      <w:pPr>
        <w:pStyle w:val="p0"/>
        <w:keepLines w:val="0"/>
        <w:spacing w:before="600"/>
        <w:ind w:right="49"/>
        <w:jc w:val="left"/>
        <w:rPr>
          <w:rFonts w:ascii="Arial Negrita" w:hAnsi="Arial Negrita"/>
          <w:b/>
          <w:i/>
          <w:iCs/>
          <w:smallCaps/>
          <w:color w:val="auto"/>
        </w:rPr>
      </w:pPr>
      <w:r w:rsidRPr="00A44976">
        <w:rPr>
          <w:rFonts w:ascii="Arial Negrita" w:hAnsi="Arial Negrita"/>
          <w:b/>
          <w:i/>
          <w:iCs/>
          <w:smallCaps/>
          <w:color w:val="auto"/>
        </w:rPr>
        <w:lastRenderedPageBreak/>
        <w:t>Nota al usuario</w:t>
      </w:r>
    </w:p>
    <w:p w14:paraId="21722FC2" w14:textId="77777777" w:rsidR="00173C1A" w:rsidRDefault="00173C1A" w:rsidP="00173C1A">
      <w:pPr>
        <w:pStyle w:val="Textoindependiente"/>
        <w:ind w:right="49"/>
        <w:rPr>
          <w:color w:val="auto"/>
          <w:lang w:val="es-MX" w:eastAsia="es-MX"/>
        </w:rPr>
      </w:pPr>
      <w:r w:rsidRPr="00240169">
        <w:rPr>
          <w:color w:val="auto"/>
          <w:lang w:val="es-MX" w:eastAsia="es-MX"/>
        </w:rPr>
        <w:t>La tasa de no respuesta de la Encuesta Nacional de Empresas Constructoras (ENEC), correspondiente a octubre de 2022, registró porcentajes apropiados conforme al diseño estadístico de la encuesta, la cual no se concentró en algún dominio de estudio en particular y permitió la generación de estadísticas con niveles adecuados de cobertura y precisión.</w:t>
      </w:r>
    </w:p>
    <w:p w14:paraId="349EEBD6" w14:textId="77777777" w:rsidR="00173C1A" w:rsidRDefault="00173C1A" w:rsidP="00173C1A">
      <w:pPr>
        <w:pStyle w:val="p0"/>
        <w:keepLines w:val="0"/>
        <w:spacing w:before="0"/>
        <w:jc w:val="left"/>
        <w:rPr>
          <w:rFonts w:ascii="Arial" w:hAnsi="Arial"/>
          <w:b/>
          <w:i/>
          <w:smallCaps/>
          <w:color w:val="auto"/>
        </w:rPr>
      </w:pPr>
    </w:p>
    <w:p w14:paraId="4FCA39B9" w14:textId="77777777" w:rsidR="00173C1A" w:rsidRDefault="00173C1A" w:rsidP="00173C1A">
      <w:pPr>
        <w:pStyle w:val="p0"/>
        <w:keepLines w:val="0"/>
        <w:spacing w:before="0"/>
        <w:ind w:right="49"/>
        <w:jc w:val="left"/>
        <w:rPr>
          <w:rFonts w:ascii="Arial" w:hAnsi="Arial"/>
          <w:b/>
          <w:i/>
          <w:smallCaps/>
          <w:color w:val="auto"/>
        </w:rPr>
      </w:pPr>
    </w:p>
    <w:p w14:paraId="1C1544E7" w14:textId="77777777" w:rsidR="00173C1A" w:rsidRDefault="00173C1A" w:rsidP="00173C1A">
      <w:pPr>
        <w:pStyle w:val="p0"/>
        <w:keepLines w:val="0"/>
        <w:spacing w:before="0"/>
        <w:ind w:right="49"/>
        <w:jc w:val="left"/>
        <w:rPr>
          <w:rFonts w:ascii="Arial" w:hAnsi="Arial"/>
          <w:b/>
          <w:i/>
          <w:smallCaps/>
          <w:color w:val="auto"/>
        </w:rPr>
      </w:pPr>
    </w:p>
    <w:p w14:paraId="77010B76" w14:textId="77777777" w:rsidR="00173C1A" w:rsidRDefault="00173C1A" w:rsidP="00173C1A">
      <w:pPr>
        <w:pStyle w:val="p0"/>
        <w:keepLines w:val="0"/>
        <w:spacing w:before="0"/>
        <w:ind w:right="49"/>
        <w:jc w:val="left"/>
        <w:rPr>
          <w:rFonts w:ascii="Arial" w:hAnsi="Arial"/>
          <w:b/>
          <w:i/>
          <w:smallCaps/>
          <w:color w:val="auto"/>
        </w:rPr>
      </w:pPr>
    </w:p>
    <w:p w14:paraId="7E219AE2" w14:textId="77777777" w:rsidR="00173C1A" w:rsidRDefault="00173C1A" w:rsidP="00173C1A">
      <w:pPr>
        <w:pStyle w:val="p0"/>
        <w:keepLines w:val="0"/>
        <w:spacing w:before="0"/>
        <w:ind w:right="49"/>
        <w:jc w:val="left"/>
        <w:rPr>
          <w:rFonts w:ascii="Arial" w:hAnsi="Arial"/>
          <w:b/>
          <w:i/>
          <w:smallCaps/>
          <w:color w:val="auto"/>
        </w:rPr>
      </w:pPr>
    </w:p>
    <w:p w14:paraId="6A3FDB64" w14:textId="77777777" w:rsidR="00173C1A" w:rsidRDefault="00173C1A" w:rsidP="00173C1A">
      <w:pPr>
        <w:pStyle w:val="p0"/>
        <w:keepLines w:val="0"/>
        <w:spacing w:before="0"/>
        <w:ind w:right="49"/>
        <w:jc w:val="left"/>
        <w:rPr>
          <w:rFonts w:ascii="Arial" w:hAnsi="Arial"/>
          <w:b/>
          <w:i/>
          <w:smallCaps/>
          <w:color w:val="auto"/>
        </w:rPr>
      </w:pPr>
    </w:p>
    <w:p w14:paraId="2ED07EF2" w14:textId="77777777" w:rsidR="00173C1A" w:rsidRDefault="00173C1A" w:rsidP="00173C1A">
      <w:pPr>
        <w:pStyle w:val="p0"/>
        <w:keepLines w:val="0"/>
        <w:spacing w:before="0"/>
        <w:ind w:right="49"/>
        <w:jc w:val="left"/>
        <w:rPr>
          <w:rFonts w:ascii="Arial" w:hAnsi="Arial"/>
          <w:b/>
          <w:i/>
          <w:smallCaps/>
          <w:color w:val="auto"/>
        </w:rPr>
      </w:pPr>
    </w:p>
    <w:p w14:paraId="0FA2C7CF" w14:textId="77777777" w:rsidR="00173C1A" w:rsidRDefault="00173C1A" w:rsidP="00173C1A">
      <w:pPr>
        <w:pStyle w:val="p0"/>
        <w:keepLines w:val="0"/>
        <w:spacing w:before="0"/>
        <w:ind w:right="49"/>
        <w:jc w:val="left"/>
        <w:rPr>
          <w:rFonts w:ascii="Arial" w:hAnsi="Arial"/>
          <w:b/>
          <w:i/>
          <w:smallCaps/>
          <w:color w:val="auto"/>
        </w:rPr>
      </w:pPr>
    </w:p>
    <w:p w14:paraId="72D80505" w14:textId="77777777" w:rsidR="00173C1A" w:rsidRDefault="00173C1A" w:rsidP="00173C1A">
      <w:pPr>
        <w:pStyle w:val="p0"/>
        <w:keepLines w:val="0"/>
        <w:spacing w:before="0"/>
        <w:ind w:right="49"/>
        <w:jc w:val="left"/>
        <w:rPr>
          <w:rFonts w:ascii="Arial" w:hAnsi="Arial"/>
          <w:b/>
          <w:i/>
          <w:smallCaps/>
          <w:color w:val="auto"/>
        </w:rPr>
      </w:pPr>
    </w:p>
    <w:p w14:paraId="64459331" w14:textId="77777777" w:rsidR="00173C1A" w:rsidRDefault="00173C1A" w:rsidP="00173C1A">
      <w:pPr>
        <w:pStyle w:val="p0"/>
        <w:keepLines w:val="0"/>
        <w:spacing w:before="0"/>
        <w:ind w:right="49"/>
        <w:jc w:val="left"/>
        <w:rPr>
          <w:rFonts w:ascii="Arial" w:hAnsi="Arial"/>
          <w:b/>
          <w:i/>
          <w:smallCaps/>
          <w:color w:val="auto"/>
        </w:rPr>
      </w:pPr>
    </w:p>
    <w:p w14:paraId="5C2C9ABD" w14:textId="77777777" w:rsidR="00173C1A" w:rsidRDefault="00173C1A" w:rsidP="00173C1A">
      <w:pPr>
        <w:pStyle w:val="p0"/>
        <w:keepLines w:val="0"/>
        <w:spacing w:before="0"/>
        <w:ind w:right="49"/>
        <w:jc w:val="left"/>
        <w:rPr>
          <w:rFonts w:ascii="Arial" w:hAnsi="Arial"/>
          <w:b/>
          <w:i/>
          <w:smallCaps/>
          <w:color w:val="auto"/>
        </w:rPr>
      </w:pPr>
    </w:p>
    <w:p w14:paraId="363919A1" w14:textId="77777777" w:rsidR="00173C1A" w:rsidRDefault="00173C1A" w:rsidP="00173C1A">
      <w:pPr>
        <w:pStyle w:val="p0"/>
        <w:keepLines w:val="0"/>
        <w:spacing w:before="0"/>
        <w:ind w:right="49"/>
        <w:jc w:val="left"/>
        <w:rPr>
          <w:rFonts w:ascii="Arial" w:hAnsi="Arial"/>
          <w:b/>
          <w:i/>
          <w:smallCaps/>
          <w:color w:val="auto"/>
        </w:rPr>
      </w:pPr>
    </w:p>
    <w:p w14:paraId="47990E94" w14:textId="77777777" w:rsidR="00173C1A" w:rsidRDefault="00173C1A" w:rsidP="00173C1A">
      <w:pPr>
        <w:pStyle w:val="p0"/>
        <w:keepLines w:val="0"/>
        <w:spacing w:before="0"/>
        <w:ind w:right="49"/>
        <w:jc w:val="left"/>
        <w:rPr>
          <w:rFonts w:ascii="Arial" w:hAnsi="Arial"/>
          <w:b/>
          <w:i/>
          <w:smallCaps/>
          <w:color w:val="auto"/>
        </w:rPr>
      </w:pPr>
    </w:p>
    <w:p w14:paraId="55D11C7B" w14:textId="77777777" w:rsidR="00173C1A" w:rsidRDefault="00173C1A" w:rsidP="00173C1A">
      <w:pPr>
        <w:pStyle w:val="p0"/>
        <w:keepLines w:val="0"/>
        <w:spacing w:before="0"/>
        <w:ind w:right="49"/>
        <w:jc w:val="left"/>
        <w:rPr>
          <w:rFonts w:ascii="Arial" w:hAnsi="Arial"/>
          <w:b/>
          <w:i/>
          <w:smallCaps/>
          <w:color w:val="auto"/>
        </w:rPr>
      </w:pPr>
    </w:p>
    <w:p w14:paraId="523E76EB" w14:textId="77777777" w:rsidR="00173C1A" w:rsidRDefault="00173C1A" w:rsidP="00173C1A">
      <w:pPr>
        <w:pStyle w:val="p0"/>
        <w:keepLines w:val="0"/>
        <w:spacing w:before="0"/>
        <w:ind w:right="49"/>
        <w:jc w:val="left"/>
        <w:rPr>
          <w:rFonts w:ascii="Arial" w:hAnsi="Arial"/>
          <w:b/>
          <w:i/>
          <w:smallCaps/>
          <w:color w:val="auto"/>
        </w:rPr>
      </w:pPr>
    </w:p>
    <w:p w14:paraId="41650637" w14:textId="77777777" w:rsidR="00173C1A" w:rsidRDefault="00173C1A" w:rsidP="00173C1A">
      <w:pPr>
        <w:pStyle w:val="p0"/>
        <w:keepLines w:val="0"/>
        <w:spacing w:before="0"/>
        <w:ind w:right="49"/>
        <w:jc w:val="left"/>
        <w:rPr>
          <w:rFonts w:ascii="Arial" w:hAnsi="Arial"/>
          <w:b/>
          <w:i/>
          <w:smallCaps/>
          <w:color w:val="auto"/>
        </w:rPr>
      </w:pPr>
    </w:p>
    <w:p w14:paraId="5BAC3496" w14:textId="77777777" w:rsidR="00173C1A" w:rsidRDefault="00173C1A" w:rsidP="00173C1A">
      <w:pPr>
        <w:pStyle w:val="p0"/>
        <w:keepLines w:val="0"/>
        <w:spacing w:before="0"/>
        <w:ind w:right="49"/>
        <w:jc w:val="left"/>
        <w:rPr>
          <w:rFonts w:ascii="Arial" w:hAnsi="Arial"/>
          <w:b/>
          <w:i/>
          <w:smallCaps/>
          <w:color w:val="auto"/>
        </w:rPr>
      </w:pPr>
    </w:p>
    <w:p w14:paraId="786A38B4" w14:textId="77777777" w:rsidR="00173C1A" w:rsidRDefault="00173C1A" w:rsidP="00173C1A">
      <w:pPr>
        <w:pStyle w:val="p0"/>
        <w:keepLines w:val="0"/>
        <w:spacing w:before="0"/>
        <w:ind w:right="49"/>
        <w:jc w:val="left"/>
        <w:rPr>
          <w:rFonts w:ascii="Arial" w:hAnsi="Arial"/>
          <w:b/>
          <w:i/>
          <w:smallCaps/>
          <w:color w:val="auto"/>
        </w:rPr>
      </w:pPr>
    </w:p>
    <w:p w14:paraId="1E0E45E8" w14:textId="77777777" w:rsidR="00173C1A" w:rsidRDefault="00173C1A" w:rsidP="00173C1A">
      <w:pPr>
        <w:pStyle w:val="p0"/>
        <w:keepLines w:val="0"/>
        <w:spacing w:before="0"/>
        <w:ind w:right="49"/>
        <w:jc w:val="left"/>
        <w:rPr>
          <w:rFonts w:ascii="Arial" w:hAnsi="Arial"/>
          <w:b/>
          <w:i/>
          <w:smallCaps/>
          <w:color w:val="auto"/>
        </w:rPr>
      </w:pPr>
    </w:p>
    <w:p w14:paraId="249C9A24" w14:textId="77777777" w:rsidR="00173C1A" w:rsidRDefault="00173C1A" w:rsidP="00173C1A">
      <w:pPr>
        <w:pStyle w:val="p0"/>
        <w:keepLines w:val="0"/>
        <w:spacing w:before="0"/>
        <w:ind w:right="49"/>
        <w:jc w:val="left"/>
        <w:rPr>
          <w:rFonts w:ascii="Arial" w:hAnsi="Arial"/>
          <w:b/>
          <w:i/>
          <w:smallCaps/>
          <w:color w:val="auto"/>
        </w:rPr>
      </w:pPr>
    </w:p>
    <w:p w14:paraId="26D22E26" w14:textId="77777777" w:rsidR="00173C1A" w:rsidRDefault="00173C1A" w:rsidP="00173C1A">
      <w:pPr>
        <w:pStyle w:val="p0"/>
        <w:keepLines w:val="0"/>
        <w:spacing w:before="0"/>
        <w:ind w:right="49"/>
        <w:jc w:val="left"/>
        <w:rPr>
          <w:rFonts w:ascii="Arial" w:hAnsi="Arial"/>
          <w:b/>
          <w:i/>
          <w:smallCaps/>
          <w:color w:val="auto"/>
        </w:rPr>
      </w:pPr>
    </w:p>
    <w:p w14:paraId="68411DD3" w14:textId="77777777" w:rsidR="00173C1A" w:rsidRDefault="00173C1A" w:rsidP="00173C1A">
      <w:pPr>
        <w:pStyle w:val="p0"/>
        <w:keepLines w:val="0"/>
        <w:spacing w:before="0"/>
        <w:ind w:right="49"/>
        <w:jc w:val="left"/>
        <w:rPr>
          <w:rFonts w:ascii="Arial" w:hAnsi="Arial"/>
          <w:b/>
          <w:i/>
          <w:smallCaps/>
          <w:color w:val="auto"/>
        </w:rPr>
      </w:pPr>
    </w:p>
    <w:p w14:paraId="2522266F" w14:textId="77777777" w:rsidR="00173C1A" w:rsidRDefault="00173C1A" w:rsidP="00173C1A">
      <w:pPr>
        <w:pStyle w:val="p0"/>
        <w:keepLines w:val="0"/>
        <w:spacing w:before="0"/>
        <w:ind w:right="49"/>
        <w:jc w:val="left"/>
        <w:rPr>
          <w:rFonts w:ascii="Arial" w:hAnsi="Arial"/>
          <w:b/>
          <w:i/>
          <w:smallCaps/>
          <w:color w:val="auto"/>
        </w:rPr>
      </w:pPr>
    </w:p>
    <w:p w14:paraId="2A2930B0" w14:textId="77777777" w:rsidR="00173C1A" w:rsidRDefault="00173C1A" w:rsidP="00173C1A">
      <w:pPr>
        <w:pStyle w:val="p0"/>
        <w:keepLines w:val="0"/>
        <w:spacing w:before="0"/>
        <w:ind w:right="49"/>
        <w:jc w:val="left"/>
        <w:rPr>
          <w:rFonts w:ascii="Arial" w:hAnsi="Arial"/>
          <w:b/>
          <w:i/>
          <w:smallCaps/>
          <w:color w:val="auto"/>
        </w:rPr>
      </w:pPr>
    </w:p>
    <w:p w14:paraId="093DAAE7" w14:textId="77777777" w:rsidR="00173C1A" w:rsidRPr="000A13A0" w:rsidRDefault="00173C1A" w:rsidP="00173C1A">
      <w:pPr>
        <w:spacing w:before="240"/>
        <w:jc w:val="center"/>
        <w:rPr>
          <w:sz w:val="22"/>
          <w:szCs w:val="22"/>
        </w:rPr>
      </w:pPr>
      <w:r w:rsidRPr="000A13A0">
        <w:rPr>
          <w:sz w:val="22"/>
          <w:szCs w:val="22"/>
        </w:rPr>
        <w:t xml:space="preserve">Para consultas de medios y periodistas, </w:t>
      </w:r>
      <w:r>
        <w:rPr>
          <w:sz w:val="22"/>
          <w:szCs w:val="22"/>
        </w:rPr>
        <w:t>escribir</w:t>
      </w:r>
      <w:r w:rsidRPr="000A13A0">
        <w:rPr>
          <w:sz w:val="22"/>
          <w:szCs w:val="22"/>
        </w:rPr>
        <w:t xml:space="preserve"> a: </w:t>
      </w:r>
      <w:hyperlink r:id="rId9" w:history="1">
        <w:r w:rsidRPr="000A13A0">
          <w:rPr>
            <w:rStyle w:val="Hipervnculo"/>
            <w:sz w:val="22"/>
            <w:szCs w:val="22"/>
          </w:rPr>
          <w:t>comunicacionsocial@inegi.org.mx</w:t>
        </w:r>
      </w:hyperlink>
    </w:p>
    <w:p w14:paraId="1DD22707" w14:textId="77777777" w:rsidR="00173C1A" w:rsidRPr="000A13A0" w:rsidRDefault="00173C1A" w:rsidP="00173C1A">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 xml:space="preserve">o llamar al teléfono (55) 52-78-10-00, </w:t>
      </w:r>
      <w:proofErr w:type="spellStart"/>
      <w:r w:rsidRPr="000A13A0">
        <w:rPr>
          <w:rFonts w:ascii="Arial" w:hAnsi="Arial" w:cs="Arial"/>
          <w:sz w:val="22"/>
          <w:szCs w:val="22"/>
        </w:rPr>
        <w:t>exts</w:t>
      </w:r>
      <w:proofErr w:type="spellEnd"/>
      <w:r w:rsidRPr="000A13A0">
        <w:rPr>
          <w:rFonts w:ascii="Arial" w:hAnsi="Arial" w:cs="Arial"/>
          <w:sz w:val="22"/>
          <w:szCs w:val="22"/>
        </w:rPr>
        <w:t>. 1134, 1260 y 1241.</w:t>
      </w:r>
    </w:p>
    <w:p w14:paraId="222FF97B" w14:textId="77777777" w:rsidR="00173C1A" w:rsidRPr="000A13A0" w:rsidRDefault="00173C1A" w:rsidP="00173C1A">
      <w:pPr>
        <w:pStyle w:val="NormalWeb"/>
        <w:spacing w:before="0" w:beforeAutospacing="0" w:after="0" w:afterAutospacing="0"/>
        <w:ind w:left="-426" w:right="-518"/>
        <w:contextualSpacing/>
        <w:jc w:val="center"/>
        <w:rPr>
          <w:rFonts w:ascii="Arial" w:hAnsi="Arial" w:cs="Arial"/>
          <w:sz w:val="22"/>
          <w:szCs w:val="22"/>
        </w:rPr>
      </w:pPr>
    </w:p>
    <w:p w14:paraId="2582B788" w14:textId="77777777" w:rsidR="00173C1A" w:rsidRPr="000A13A0" w:rsidRDefault="00173C1A" w:rsidP="00173C1A">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Dirección de Atención a Medios / Dirección General Adjunta de Comunicación</w:t>
      </w:r>
    </w:p>
    <w:p w14:paraId="22C799B3" w14:textId="77777777" w:rsidR="00173C1A" w:rsidRPr="000A13A0" w:rsidRDefault="00173C1A" w:rsidP="00173C1A">
      <w:pPr>
        <w:pStyle w:val="NormalWeb"/>
        <w:spacing w:before="0" w:beforeAutospacing="0" w:after="0" w:afterAutospacing="0"/>
        <w:ind w:left="-426" w:right="-518"/>
        <w:contextualSpacing/>
        <w:jc w:val="center"/>
        <w:rPr>
          <w:rFonts w:ascii="Arial" w:hAnsi="Arial" w:cs="Arial"/>
          <w:sz w:val="22"/>
          <w:szCs w:val="22"/>
        </w:rPr>
      </w:pPr>
    </w:p>
    <w:p w14:paraId="5E6031D5" w14:textId="77777777" w:rsidR="00173C1A" w:rsidRPr="008F0992" w:rsidRDefault="00173C1A" w:rsidP="00173C1A">
      <w:pPr>
        <w:spacing w:before="120"/>
        <w:ind w:left="-425" w:right="-516"/>
        <w:contextualSpacing/>
        <w:jc w:val="center"/>
        <w:rPr>
          <w:noProof/>
          <w:lang w:eastAsia="es-MX"/>
        </w:rPr>
      </w:pPr>
      <w:r w:rsidRPr="00FF1218">
        <w:rPr>
          <w:noProof/>
          <w:lang w:val="es-MX" w:eastAsia="es-MX"/>
        </w:rPr>
        <w:drawing>
          <wp:inline distT="0" distB="0" distL="0" distR="0" wp14:anchorId="547334F3" wp14:editId="62C340EA">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9E4DC3" wp14:editId="0F1A1C3E">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BA274C" wp14:editId="3B829854">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C1AA2F6" wp14:editId="44EA860B">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4252331" wp14:editId="4FC40EC7">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B648EFF" w14:textId="77777777" w:rsidR="00173C1A" w:rsidRDefault="00173C1A" w:rsidP="00173C1A">
      <w:pPr>
        <w:pStyle w:val="p0"/>
        <w:keepLines w:val="0"/>
        <w:spacing w:before="0"/>
        <w:ind w:right="49"/>
        <w:jc w:val="left"/>
        <w:rPr>
          <w:rFonts w:ascii="Arial" w:hAnsi="Arial"/>
          <w:b/>
          <w:i/>
          <w:smallCaps/>
          <w:color w:val="auto"/>
        </w:rPr>
      </w:pPr>
    </w:p>
    <w:p w14:paraId="4BCEA594" w14:textId="77777777" w:rsidR="00173C1A" w:rsidRDefault="00173C1A" w:rsidP="00173C1A">
      <w:pPr>
        <w:pStyle w:val="p0"/>
        <w:keepLines w:val="0"/>
        <w:spacing w:before="0"/>
        <w:ind w:right="49"/>
        <w:jc w:val="left"/>
        <w:rPr>
          <w:rFonts w:ascii="Arial" w:hAnsi="Arial"/>
          <w:b/>
          <w:i/>
          <w:smallCaps/>
          <w:color w:val="auto"/>
        </w:rPr>
      </w:pPr>
    </w:p>
    <w:p w14:paraId="51B2E98B" w14:textId="77777777" w:rsidR="00173C1A" w:rsidRDefault="00173C1A" w:rsidP="00173C1A">
      <w:pPr>
        <w:pStyle w:val="p0"/>
        <w:keepLines w:val="0"/>
        <w:spacing w:before="0"/>
        <w:ind w:right="49"/>
        <w:jc w:val="left"/>
        <w:rPr>
          <w:rFonts w:ascii="Arial" w:hAnsi="Arial"/>
          <w:b/>
          <w:i/>
          <w:smallCaps/>
          <w:color w:val="auto"/>
        </w:rPr>
      </w:pPr>
    </w:p>
    <w:p w14:paraId="57B65DF9" w14:textId="77777777" w:rsidR="00173C1A" w:rsidRDefault="00173C1A" w:rsidP="00173C1A">
      <w:pPr>
        <w:ind w:left="-567"/>
        <w:jc w:val="center"/>
        <w:rPr>
          <w:noProof/>
          <w:lang w:eastAsia="es-MX"/>
        </w:rPr>
        <w:sectPr w:rsidR="00173C1A" w:rsidSect="00553545">
          <w:headerReference w:type="default" r:id="rId20"/>
          <w:footerReference w:type="default" r:id="rId21"/>
          <w:pgSz w:w="12240" w:h="15840"/>
          <w:pgMar w:top="1418" w:right="1134" w:bottom="1276" w:left="1134" w:header="709" w:footer="709" w:gutter="0"/>
          <w:cols w:space="708"/>
          <w:docGrid w:linePitch="360"/>
        </w:sectPr>
      </w:pPr>
    </w:p>
    <w:p w14:paraId="0A40098E" w14:textId="77777777" w:rsidR="00173C1A" w:rsidRPr="002A470D" w:rsidRDefault="00173C1A" w:rsidP="00173C1A">
      <w:pPr>
        <w:pStyle w:val="Profesin"/>
        <w:outlineLvl w:val="0"/>
        <w:rPr>
          <w:sz w:val="24"/>
          <w:szCs w:val="24"/>
          <w:lang w:val="es-MX"/>
        </w:rPr>
      </w:pPr>
      <w:r w:rsidRPr="002A470D">
        <w:rPr>
          <w:sz w:val="24"/>
          <w:szCs w:val="24"/>
          <w:lang w:val="es-MX"/>
        </w:rPr>
        <w:lastRenderedPageBreak/>
        <w:t>ANEXO</w:t>
      </w:r>
    </w:p>
    <w:p w14:paraId="55BB35DF" w14:textId="77777777" w:rsidR="00173C1A" w:rsidRPr="002A470D" w:rsidRDefault="00173C1A" w:rsidP="00173C1A">
      <w:pPr>
        <w:pStyle w:val="Profesin"/>
        <w:spacing w:before="240"/>
        <w:outlineLvl w:val="0"/>
        <w:rPr>
          <w:sz w:val="24"/>
          <w:szCs w:val="24"/>
          <w:lang w:val="es-MX"/>
        </w:rPr>
      </w:pPr>
      <w:r w:rsidRPr="002A470D">
        <w:rPr>
          <w:sz w:val="24"/>
          <w:szCs w:val="24"/>
          <w:lang w:val="es-MX"/>
        </w:rPr>
        <w:t>Nota técnica</w:t>
      </w:r>
    </w:p>
    <w:p w14:paraId="0A0E8914" w14:textId="77777777" w:rsidR="00173C1A" w:rsidRDefault="00173C1A" w:rsidP="00173C1A">
      <w:pPr>
        <w:jc w:val="left"/>
        <w:rPr>
          <w:b/>
          <w:sz w:val="22"/>
          <w:szCs w:val="22"/>
          <w:lang w:val="es-MX"/>
        </w:rPr>
      </w:pPr>
    </w:p>
    <w:p w14:paraId="5328399B" w14:textId="77777777" w:rsidR="001B7DBD" w:rsidRPr="00FD67A8" w:rsidRDefault="001B7DBD" w:rsidP="00173C1A">
      <w:pPr>
        <w:pStyle w:val="bulnot"/>
        <w:widowControl w:val="0"/>
        <w:tabs>
          <w:tab w:val="clear" w:pos="851"/>
        </w:tabs>
        <w:spacing w:before="480"/>
        <w:ind w:left="0" w:right="0" w:firstLine="0"/>
        <w:jc w:val="left"/>
        <w:rPr>
          <w:bCs/>
          <w:smallCaps/>
          <w:color w:val="auto"/>
          <w:spacing w:val="0"/>
          <w:sz w:val="24"/>
          <w:szCs w:val="24"/>
        </w:rPr>
      </w:pPr>
      <w:r w:rsidRPr="00FD67A8">
        <w:rPr>
          <w:bCs/>
          <w:smallCaps/>
          <w:color w:val="auto"/>
          <w:spacing w:val="0"/>
          <w:sz w:val="24"/>
          <w:szCs w:val="24"/>
        </w:rPr>
        <w:t xml:space="preserve">Cifras desestacionalizadas </w:t>
      </w:r>
    </w:p>
    <w:p w14:paraId="4936D3CA" w14:textId="6250CC88" w:rsidR="00C1372B" w:rsidRPr="00405C7B" w:rsidRDefault="00C1372B" w:rsidP="00FD67A8">
      <w:pPr>
        <w:pStyle w:val="Textoindependiente"/>
        <w:spacing w:before="360"/>
        <w:rPr>
          <w:color w:val="auto"/>
        </w:rPr>
      </w:pPr>
      <w:r w:rsidRPr="005C353F">
        <w:rPr>
          <w:color w:val="auto"/>
        </w:rPr>
        <w:t>Con las cifras de la estadística básica que mensualmente recaba el</w:t>
      </w:r>
      <w:r w:rsidR="00653DA7">
        <w:rPr>
          <w:color w:val="auto"/>
        </w:rPr>
        <w:t xml:space="preserve"> Instituto Nacional de Estadística y Geografía</w:t>
      </w:r>
      <w:r w:rsidRPr="005C353F">
        <w:rPr>
          <w:color w:val="auto"/>
        </w:rPr>
        <w:t xml:space="preserve"> </w:t>
      </w:r>
      <w:r w:rsidR="00653DA7">
        <w:rPr>
          <w:color w:val="auto"/>
        </w:rPr>
        <w:t>(</w:t>
      </w:r>
      <w:r w:rsidRPr="005C353F">
        <w:rPr>
          <w:color w:val="auto"/>
        </w:rPr>
        <w:t>INEGI</w:t>
      </w:r>
      <w:r w:rsidR="00653DA7">
        <w:rPr>
          <w:color w:val="auto"/>
        </w:rPr>
        <w:t>)</w:t>
      </w:r>
      <w:r w:rsidRPr="005C353F">
        <w:rPr>
          <w:color w:val="auto"/>
        </w:rPr>
        <w:t xml:space="preserve"> de las empresas constructoras, se informan los resultados </w:t>
      </w:r>
      <w:r w:rsidR="008476BF">
        <w:rPr>
          <w:color w:val="auto"/>
        </w:rPr>
        <w:t>para</w:t>
      </w:r>
      <w:r w:rsidR="00DB47D8">
        <w:rPr>
          <w:color w:val="auto"/>
        </w:rPr>
        <w:t xml:space="preserve"> </w:t>
      </w:r>
      <w:r w:rsidR="00C92FA0">
        <w:rPr>
          <w:color w:val="auto"/>
        </w:rPr>
        <w:t>octu</w:t>
      </w:r>
      <w:r w:rsidR="006B53CF">
        <w:rPr>
          <w:color w:val="auto"/>
        </w:rPr>
        <w:t>bre</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02122A">
        <w:rPr>
          <w:color w:val="auto"/>
        </w:rPr>
        <w:t>2</w:t>
      </w:r>
      <w:r w:rsidR="00F4275C">
        <w:rPr>
          <w:color w:val="auto"/>
        </w:rPr>
        <w:t>.</w:t>
      </w:r>
    </w:p>
    <w:p w14:paraId="5767B61C" w14:textId="77777777" w:rsidR="00C1372B" w:rsidRPr="00F44F61" w:rsidRDefault="00C1372B" w:rsidP="00FD67A8">
      <w:pPr>
        <w:pStyle w:val="bulnot"/>
        <w:widowControl w:val="0"/>
        <w:ind w:left="567" w:right="567" w:firstLine="0"/>
        <w:rPr>
          <w:iCs/>
          <w:color w:val="auto"/>
          <w:spacing w:val="0"/>
          <w:sz w:val="24"/>
          <w:szCs w:val="24"/>
        </w:rPr>
      </w:pPr>
      <w:r w:rsidRPr="00F44F61">
        <w:rPr>
          <w:iCs/>
          <w:color w:val="auto"/>
          <w:spacing w:val="0"/>
          <w:sz w:val="24"/>
          <w:szCs w:val="24"/>
        </w:rPr>
        <w:t>Valor de producción de las empresas constructoras</w:t>
      </w:r>
    </w:p>
    <w:p w14:paraId="40C2462F" w14:textId="787E523F" w:rsidR="00C1372B" w:rsidRDefault="00B43853" w:rsidP="00FD67A8">
      <w:pPr>
        <w:pStyle w:val="Textoindependiente"/>
        <w:widowControl w:val="0"/>
        <w:spacing w:before="360"/>
        <w:rPr>
          <w:color w:val="auto"/>
        </w:rPr>
      </w:pPr>
      <w:r>
        <w:rPr>
          <w:color w:val="auto"/>
        </w:rPr>
        <w:t xml:space="preserve">En </w:t>
      </w:r>
      <w:r w:rsidR="00C92FA0">
        <w:rPr>
          <w:color w:val="auto"/>
        </w:rPr>
        <w:t>octu</w:t>
      </w:r>
      <w:r w:rsidR="006B53CF">
        <w:rPr>
          <w:color w:val="auto"/>
        </w:rPr>
        <w:t>bre</w:t>
      </w:r>
      <w:r>
        <w:rPr>
          <w:color w:val="auto"/>
        </w:rPr>
        <w:t xml:space="preserve"> de </w:t>
      </w:r>
      <w:r w:rsidR="00552510">
        <w:rPr>
          <w:color w:val="auto"/>
        </w:rPr>
        <w:t>2022</w:t>
      </w:r>
      <w:r>
        <w:rPr>
          <w:color w:val="auto"/>
        </w:rPr>
        <w:t>, e</w:t>
      </w:r>
      <w:r w:rsidR="00C1372B" w:rsidRPr="00047258">
        <w:rPr>
          <w:color w:val="auto"/>
        </w:rPr>
        <w:t xml:space="preserve">l valor de producción </w:t>
      </w:r>
      <w:r w:rsidR="00653DA7">
        <w:rPr>
          <w:color w:val="auto"/>
        </w:rPr>
        <w:t xml:space="preserve">que generaron las </w:t>
      </w:r>
      <w:r w:rsidR="00C1372B" w:rsidRPr="00047258">
        <w:rPr>
          <w:color w:val="auto"/>
        </w:rPr>
        <w:t>empresas constructoras</w:t>
      </w:r>
      <w:r w:rsidR="00A31CB7" w:rsidRPr="00A31CB7">
        <w:rPr>
          <w:color w:val="auto"/>
        </w:rPr>
        <w:t xml:space="preserve"> </w:t>
      </w:r>
      <w:r w:rsidR="00691F01">
        <w:rPr>
          <w:color w:val="auto"/>
        </w:rPr>
        <w:t>incrementó</w:t>
      </w:r>
      <w:r w:rsidR="009203A9">
        <w:rPr>
          <w:color w:val="auto"/>
        </w:rPr>
        <w:t>,</w:t>
      </w:r>
      <w:r w:rsidR="00BA1845">
        <w:rPr>
          <w:color w:val="auto"/>
        </w:rPr>
        <w:t xml:space="preserve"> </w:t>
      </w:r>
      <w:r w:rsidR="00234917">
        <w:rPr>
          <w:color w:val="auto"/>
        </w:rPr>
        <w:t>en términos reales</w:t>
      </w:r>
      <w:r w:rsidR="009203A9">
        <w:rPr>
          <w:color w:val="auto"/>
        </w:rPr>
        <w:t>,</w:t>
      </w:r>
      <w:r w:rsidR="00234917">
        <w:rPr>
          <w:color w:val="auto"/>
        </w:rPr>
        <w:t xml:space="preserve"> </w:t>
      </w:r>
      <w:r w:rsidR="00B73ED4">
        <w:rPr>
          <w:color w:val="auto"/>
        </w:rPr>
        <w:t>0.</w:t>
      </w:r>
      <w:r w:rsidR="000253B1">
        <w:rPr>
          <w:color w:val="auto"/>
        </w:rPr>
        <w:t>1</w:t>
      </w:r>
      <w:r w:rsidR="00BB6E2A">
        <w:rPr>
          <w:color w:val="auto"/>
        </w:rPr>
        <w:t> </w:t>
      </w:r>
      <w:r w:rsidR="00234917">
        <w:rPr>
          <w:color w:val="auto"/>
        </w:rPr>
        <w:t xml:space="preserve">% </w:t>
      </w:r>
      <w:r w:rsidR="00800F80">
        <w:rPr>
          <w:color w:val="auto"/>
        </w:rPr>
        <w:t>a tasa mensual</w:t>
      </w:r>
      <w:r w:rsidR="00234917">
        <w:rPr>
          <w:color w:val="auto"/>
        </w:rPr>
        <w:t>.</w:t>
      </w:r>
    </w:p>
    <w:p w14:paraId="780B5622" w14:textId="77777777" w:rsidR="00C1372B" w:rsidRPr="00212D0B" w:rsidRDefault="00C1372B" w:rsidP="00FD67A8">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65F4471E" w14:textId="77777777" w:rsidR="006023BE" w:rsidRDefault="00C1372B" w:rsidP="00FD67A8">
      <w:pPr>
        <w:pStyle w:val="p0"/>
        <w:keepLines w:val="0"/>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675931F9" w14:textId="77777777"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3DF02C2" w14:textId="555D435F" w:rsidR="00C1372B" w:rsidRPr="00567E8C" w:rsidRDefault="00B73ED4" w:rsidP="00BA7A2D">
      <w:pPr>
        <w:pStyle w:val="p0"/>
        <w:keepLines w:val="0"/>
        <w:spacing w:before="0"/>
        <w:jc w:val="center"/>
        <w:rPr>
          <w:rFonts w:ascii="Arial" w:hAnsi="Arial"/>
          <w:color w:val="auto"/>
          <w:sz w:val="16"/>
          <w:szCs w:val="16"/>
        </w:rPr>
      </w:pPr>
      <w:r>
        <w:rPr>
          <w:noProof/>
        </w:rPr>
        <w:drawing>
          <wp:inline distT="0" distB="0" distL="0" distR="0" wp14:anchorId="75EE88C6" wp14:editId="6746E4B4">
            <wp:extent cx="5040000" cy="3240000"/>
            <wp:effectExtent l="0" t="0" r="27305" b="1778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79BC7E" w14:textId="77777777" w:rsidR="00276684" w:rsidRPr="00276684" w:rsidRDefault="00276684" w:rsidP="001F16EF">
      <w:pPr>
        <w:pStyle w:val="p0"/>
        <w:keepLines w:val="0"/>
        <w:tabs>
          <w:tab w:val="left" w:pos="1484"/>
        </w:tabs>
        <w:spacing w:before="0"/>
        <w:ind w:left="1498" w:right="759"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sidR="00AF4318">
        <w:rPr>
          <w:rFonts w:ascii="Arial" w:hAnsi="Arial"/>
          <w:noProof/>
          <w:color w:val="auto"/>
          <w:sz w:val="16"/>
          <w:szCs w:val="16"/>
          <w:lang w:val="es-MX" w:eastAsia="es-MX"/>
        </w:rPr>
        <w:t xml:space="preserve"> </w:t>
      </w:r>
      <w:r w:rsidR="001F16EF"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sidR="00745132">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sidR="00745132">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42411CD1"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56FB5F42" w14:textId="77777777" w:rsidR="00C1372B" w:rsidRDefault="00C1372B" w:rsidP="00C1372B">
      <w:pPr>
        <w:jc w:val="left"/>
        <w:rPr>
          <w:b/>
          <w:i/>
          <w:snapToGrid w:val="0"/>
        </w:rPr>
      </w:pPr>
      <w:r>
        <w:rPr>
          <w:b/>
          <w:i/>
        </w:rPr>
        <w:br w:type="page"/>
      </w:r>
    </w:p>
    <w:p w14:paraId="04823EF2" w14:textId="77777777" w:rsidR="00C1372B" w:rsidRPr="00F44F61" w:rsidRDefault="00C1372B" w:rsidP="001B7DBD">
      <w:pPr>
        <w:pStyle w:val="bulnot"/>
        <w:widowControl w:val="0"/>
        <w:ind w:left="567" w:right="567" w:firstLine="0"/>
        <w:rPr>
          <w:iCs/>
          <w:color w:val="auto"/>
          <w:spacing w:val="0"/>
          <w:sz w:val="24"/>
          <w:szCs w:val="24"/>
        </w:rPr>
      </w:pPr>
      <w:r w:rsidRPr="00F44F61">
        <w:rPr>
          <w:iCs/>
          <w:color w:val="auto"/>
          <w:spacing w:val="0"/>
          <w:sz w:val="24"/>
          <w:szCs w:val="24"/>
        </w:rPr>
        <w:lastRenderedPageBreak/>
        <w:t>Personal ocupado</w:t>
      </w:r>
      <w:r w:rsidR="00AF3A9E" w:rsidRPr="00F44F61">
        <w:rPr>
          <w:iCs/>
          <w:color w:val="auto"/>
          <w:spacing w:val="0"/>
          <w:sz w:val="24"/>
          <w:szCs w:val="24"/>
        </w:rPr>
        <w:t xml:space="preserve"> total</w:t>
      </w:r>
      <w:r w:rsidRPr="00F44F61">
        <w:rPr>
          <w:iCs/>
          <w:color w:val="auto"/>
          <w:spacing w:val="0"/>
          <w:sz w:val="24"/>
          <w:szCs w:val="24"/>
        </w:rPr>
        <w:t xml:space="preserve"> en las empresas constructoras</w:t>
      </w:r>
    </w:p>
    <w:p w14:paraId="13B586D5" w14:textId="1F5B0C53" w:rsidR="00C1372B" w:rsidRDefault="00B43853" w:rsidP="00573E16">
      <w:pPr>
        <w:pStyle w:val="texto0"/>
        <w:keepLines w:val="0"/>
        <w:widowControl w:val="0"/>
        <w:spacing w:before="480"/>
        <w:rPr>
          <w:color w:val="auto"/>
        </w:rPr>
      </w:pPr>
      <w:r>
        <w:rPr>
          <w:color w:val="auto"/>
        </w:rPr>
        <w:t>E</w:t>
      </w:r>
      <w:r w:rsidR="00EB6025">
        <w:rPr>
          <w:color w:val="auto"/>
        </w:rPr>
        <w:t>n</w:t>
      </w:r>
      <w:r w:rsidR="00B94E03">
        <w:rPr>
          <w:color w:val="auto"/>
        </w:rPr>
        <w:t xml:space="preserve"> </w:t>
      </w:r>
      <w:r w:rsidR="00C92FA0">
        <w:rPr>
          <w:color w:val="auto"/>
        </w:rPr>
        <w:t>octu</w:t>
      </w:r>
      <w:r w:rsidR="006B53CF">
        <w:rPr>
          <w:color w:val="auto"/>
        </w:rPr>
        <w:t>bre</w:t>
      </w:r>
      <w:r w:rsidR="00EB6025">
        <w:rPr>
          <w:color w:val="auto"/>
        </w:rPr>
        <w:t xml:space="preserve"> de 202</w:t>
      </w:r>
      <w:r w:rsidR="0002122A">
        <w:rPr>
          <w:color w:val="auto"/>
        </w:rPr>
        <w:t>2</w:t>
      </w:r>
      <w:r w:rsidR="00EF110A">
        <w:rPr>
          <w:color w:val="auto"/>
        </w:rPr>
        <w:t xml:space="preserve"> y a tasa mensual</w:t>
      </w:r>
      <w:r w:rsidR="00EB6025">
        <w:rPr>
          <w:color w:val="auto"/>
        </w:rPr>
        <w:t>,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0253B1">
        <w:rPr>
          <w:color w:val="auto"/>
        </w:rPr>
        <w:t>aument</w:t>
      </w:r>
      <w:r w:rsidR="00286E02">
        <w:rPr>
          <w:color w:val="auto"/>
        </w:rPr>
        <w:t>ó</w:t>
      </w:r>
      <w:r w:rsidR="002C225B">
        <w:rPr>
          <w:color w:val="auto"/>
        </w:rPr>
        <w:t xml:space="preserve"> </w:t>
      </w:r>
      <w:r w:rsidR="000253B1">
        <w:rPr>
          <w:color w:val="auto"/>
        </w:rPr>
        <w:t>0</w:t>
      </w:r>
      <w:r w:rsidR="00C71282">
        <w:rPr>
          <w:color w:val="auto"/>
        </w:rPr>
        <w:t>.</w:t>
      </w:r>
      <w:r w:rsidR="00B73ED4">
        <w:rPr>
          <w:color w:val="auto"/>
        </w:rPr>
        <w:t>3</w:t>
      </w:r>
      <w:r w:rsidR="00B94E03">
        <w:rPr>
          <w:color w:val="auto"/>
        </w:rPr>
        <w:t xml:space="preserve"> por ciento</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C427B4">
        <w:rPr>
          <w:color w:val="auto"/>
        </w:rPr>
        <w:t>e</w:t>
      </w:r>
      <w:r w:rsidR="00B1452C">
        <w:rPr>
          <w:color w:val="auto"/>
        </w:rPr>
        <w:t xml:space="preserve">l personal </w:t>
      </w:r>
      <w:r w:rsidR="00B73ED4">
        <w:rPr>
          <w:color w:val="auto"/>
        </w:rPr>
        <w:t xml:space="preserve">no dependiente </w:t>
      </w:r>
      <w:r w:rsidR="00DC4E07">
        <w:rPr>
          <w:color w:val="auto"/>
        </w:rPr>
        <w:t xml:space="preserve">de la razón social </w:t>
      </w:r>
      <w:r w:rsidR="00B73ED4">
        <w:rPr>
          <w:color w:val="auto"/>
        </w:rPr>
        <w:t>creció 1.8 % y e</w:t>
      </w:r>
      <w:r w:rsidR="00AF4318">
        <w:rPr>
          <w:color w:val="auto"/>
        </w:rPr>
        <w:t xml:space="preserve">l </w:t>
      </w:r>
      <w:r w:rsidR="005D4EB2">
        <w:rPr>
          <w:color w:val="auto"/>
        </w:rPr>
        <w:t xml:space="preserve">personal </w:t>
      </w:r>
      <w:r w:rsidR="00B73ED4">
        <w:rPr>
          <w:color w:val="auto"/>
        </w:rPr>
        <w:t>dependiente</w:t>
      </w:r>
      <w:r w:rsidR="00DC4E07" w:rsidRPr="00DC4E07">
        <w:rPr>
          <w:color w:val="auto"/>
        </w:rPr>
        <w:t xml:space="preserve"> </w:t>
      </w:r>
      <w:r w:rsidR="00DC4E07">
        <w:rPr>
          <w:color w:val="auto"/>
        </w:rPr>
        <w:t>de la empresa</w:t>
      </w:r>
      <w:r w:rsidR="00B73ED4">
        <w:rPr>
          <w:color w:val="auto"/>
        </w:rPr>
        <w:t xml:space="preserve">, 0.1 % </w:t>
      </w:r>
      <w:r w:rsidR="00B73ED4" w:rsidRPr="00CC0F49">
        <w:rPr>
          <w:color w:val="auto"/>
        </w:rPr>
        <w:t xml:space="preserve">(el número de </w:t>
      </w:r>
      <w:r w:rsidR="00B73ED4">
        <w:rPr>
          <w:color w:val="auto"/>
        </w:rPr>
        <w:t>obreras y obrer</w:t>
      </w:r>
      <w:r w:rsidR="00B73ED4" w:rsidRPr="00CC0F49">
        <w:rPr>
          <w:color w:val="auto"/>
        </w:rPr>
        <w:t>os</w:t>
      </w:r>
      <w:r w:rsidR="00B73ED4">
        <w:rPr>
          <w:color w:val="auto"/>
        </w:rPr>
        <w:t xml:space="preserve"> subió 0.1 %, el de las y los</w:t>
      </w:r>
      <w:r w:rsidR="00B73ED4" w:rsidRPr="00120E15">
        <w:rPr>
          <w:color w:val="auto"/>
        </w:rPr>
        <w:t xml:space="preserve"> empleados</w:t>
      </w:r>
      <w:r w:rsidR="00B73ED4">
        <w:rPr>
          <w:color w:val="auto"/>
        </w:rPr>
        <w:t xml:space="preserve"> d</w:t>
      </w:r>
      <w:r w:rsidR="00B37BBF">
        <w:rPr>
          <w:color w:val="auto"/>
        </w:rPr>
        <w:t>isminuy</w:t>
      </w:r>
      <w:r w:rsidR="00B73ED4">
        <w:rPr>
          <w:color w:val="auto"/>
        </w:rPr>
        <w:t xml:space="preserve">ó 0.2 % y </w:t>
      </w:r>
      <w:r w:rsidR="00DC4E07">
        <w:rPr>
          <w:color w:val="auto"/>
        </w:rPr>
        <w:t xml:space="preserve">1 % </w:t>
      </w:r>
      <w:r w:rsidR="00B73ED4">
        <w:rPr>
          <w:color w:val="auto"/>
        </w:rPr>
        <w:t>el</w:t>
      </w:r>
      <w:r w:rsidR="00B73ED4" w:rsidRPr="00120E15">
        <w:rPr>
          <w:color w:val="auto"/>
        </w:rPr>
        <w:t xml:space="preserve"> grupo de </w:t>
      </w:r>
      <w:r w:rsidR="00B73ED4">
        <w:rPr>
          <w:color w:val="auto"/>
        </w:rPr>
        <w:t>«otros» —que</w:t>
      </w:r>
      <w:r w:rsidR="00B73ED4" w:rsidRPr="00120E15">
        <w:rPr>
          <w:color w:val="auto"/>
        </w:rPr>
        <w:t xml:space="preserve"> incluye a </w:t>
      </w:r>
      <w:r w:rsidR="00B73ED4">
        <w:rPr>
          <w:color w:val="auto"/>
        </w:rPr>
        <w:t xml:space="preserve">personas </w:t>
      </w:r>
      <w:r w:rsidR="00B73ED4" w:rsidRPr="00120E15">
        <w:rPr>
          <w:color w:val="auto"/>
        </w:rPr>
        <w:t>propietari</w:t>
      </w:r>
      <w:r w:rsidR="00B73ED4">
        <w:rPr>
          <w:color w:val="auto"/>
        </w:rPr>
        <w:t>a</w:t>
      </w:r>
      <w:r w:rsidR="00B73ED4" w:rsidRPr="00120E15">
        <w:rPr>
          <w:color w:val="auto"/>
        </w:rPr>
        <w:t xml:space="preserve">s, familiares y </w:t>
      </w:r>
      <w:r w:rsidR="00B73ED4">
        <w:rPr>
          <w:color w:val="auto"/>
        </w:rPr>
        <w:t xml:space="preserve">otras y </w:t>
      </w:r>
      <w:r w:rsidR="00B73ED4" w:rsidRPr="00120E15">
        <w:rPr>
          <w:color w:val="auto"/>
        </w:rPr>
        <w:t>otros trabajadores sin remuneración</w:t>
      </w:r>
      <w:r w:rsidR="00B73ED4">
        <w:rPr>
          <w:color w:val="auto"/>
        </w:rPr>
        <w:t>—)</w:t>
      </w:r>
      <w:r w:rsidR="00BF2CA0">
        <w:rPr>
          <w:color w:val="auto"/>
        </w:rPr>
        <w:t>.</w:t>
      </w:r>
    </w:p>
    <w:p w14:paraId="360266B5"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152AF29E"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2BAA481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3E9CE9D5" w14:textId="16DE3629" w:rsidR="00C1372B" w:rsidRDefault="00B37BBF" w:rsidP="00573E16">
      <w:pPr>
        <w:pStyle w:val="p0"/>
        <w:keepLines w:val="0"/>
        <w:spacing w:before="0"/>
        <w:jc w:val="center"/>
        <w:rPr>
          <w:color w:val="auto"/>
        </w:rPr>
      </w:pPr>
      <w:r>
        <w:rPr>
          <w:noProof/>
        </w:rPr>
        <w:drawing>
          <wp:inline distT="0" distB="0" distL="0" distR="0" wp14:anchorId="65D0837B" wp14:editId="43F87D23">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C368CC"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77981A78" w14:textId="77777777" w:rsidR="00C1372B" w:rsidRDefault="00C1372B" w:rsidP="00573E16">
      <w:pPr>
        <w:widowControl w:val="0"/>
        <w:jc w:val="left"/>
        <w:rPr>
          <w:b/>
          <w:i/>
          <w:snapToGrid w:val="0"/>
        </w:rPr>
      </w:pPr>
      <w:r>
        <w:rPr>
          <w:b/>
          <w:i/>
        </w:rPr>
        <w:br w:type="page"/>
      </w:r>
    </w:p>
    <w:p w14:paraId="213C6EEC" w14:textId="77777777" w:rsidR="00C1372B" w:rsidRPr="00F44F61" w:rsidRDefault="00C1372B" w:rsidP="00503233">
      <w:pPr>
        <w:pStyle w:val="bulnot"/>
        <w:widowControl w:val="0"/>
        <w:ind w:left="567" w:right="567" w:firstLine="0"/>
        <w:rPr>
          <w:iCs/>
          <w:color w:val="auto"/>
          <w:spacing w:val="0"/>
          <w:sz w:val="24"/>
          <w:szCs w:val="24"/>
        </w:rPr>
      </w:pPr>
      <w:r w:rsidRPr="00F44F61">
        <w:rPr>
          <w:iCs/>
          <w:color w:val="auto"/>
          <w:spacing w:val="0"/>
          <w:sz w:val="24"/>
          <w:szCs w:val="24"/>
        </w:rPr>
        <w:lastRenderedPageBreak/>
        <w:t>Horas trabajadas en las empresas constructoras</w:t>
      </w:r>
    </w:p>
    <w:p w14:paraId="26781AFE" w14:textId="125578AF" w:rsidR="00C1372B" w:rsidRDefault="005C5CAE" w:rsidP="0042751D">
      <w:pPr>
        <w:pStyle w:val="texto0"/>
        <w:keepLines w:val="0"/>
        <w:widowControl w:val="0"/>
        <w:spacing w:before="480"/>
        <w:rPr>
          <w:color w:val="auto"/>
        </w:rPr>
      </w:pPr>
      <w:r>
        <w:rPr>
          <w:color w:val="auto"/>
        </w:rPr>
        <w:t>A tasa mensual, e</w:t>
      </w:r>
      <w:r w:rsidR="005A3B5E">
        <w:rPr>
          <w:color w:val="auto"/>
        </w:rPr>
        <w:t>n</w:t>
      </w:r>
      <w:r w:rsidR="00B43853">
        <w:rPr>
          <w:color w:val="auto"/>
        </w:rPr>
        <w:t xml:space="preserve"> </w:t>
      </w:r>
      <w:r w:rsidR="00C92FA0">
        <w:rPr>
          <w:color w:val="auto"/>
        </w:rPr>
        <w:t>octu</w:t>
      </w:r>
      <w:r w:rsidR="006B53CF">
        <w:rPr>
          <w:color w:val="auto"/>
        </w:rPr>
        <w:t>bre</w:t>
      </w:r>
      <w:r w:rsidR="00B43853">
        <w:rPr>
          <w:color w:val="auto"/>
        </w:rPr>
        <w:t xml:space="preserve"> de</w:t>
      </w:r>
      <w:r w:rsidR="0002122A">
        <w:rPr>
          <w:color w:val="auto"/>
        </w:rPr>
        <w:t xml:space="preserve"> este</w:t>
      </w:r>
      <w:r w:rsidR="00B43853">
        <w:rPr>
          <w:color w:val="auto"/>
        </w:rPr>
        <w:t xml:space="preserve"> año</w:t>
      </w:r>
      <w:r w:rsidR="0002122A">
        <w:rPr>
          <w:color w:val="auto"/>
        </w:rPr>
        <w:t>,</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37BBF">
        <w:rPr>
          <w:color w:val="auto"/>
        </w:rPr>
        <w:t>increment</w:t>
      </w:r>
      <w:r w:rsidR="00AB76C5">
        <w:rPr>
          <w:color w:val="auto"/>
        </w:rPr>
        <w:t>aron</w:t>
      </w:r>
      <w:r w:rsidR="006558A9">
        <w:rPr>
          <w:color w:val="auto"/>
        </w:rPr>
        <w:t xml:space="preserve"> </w:t>
      </w:r>
      <w:r w:rsidR="00503C85">
        <w:rPr>
          <w:color w:val="auto"/>
        </w:rPr>
        <w:t>0.</w:t>
      </w:r>
      <w:r w:rsidR="00B37BBF">
        <w:rPr>
          <w:color w:val="auto"/>
        </w:rPr>
        <w:t>4</w:t>
      </w:r>
      <w:r w:rsidR="00B94E03">
        <w:rPr>
          <w:color w:val="auto"/>
        </w:rPr>
        <w:t xml:space="preserve"> por ciento</w:t>
      </w:r>
      <w:r w:rsidR="003D1268">
        <w:rPr>
          <w:color w:val="auto"/>
        </w:rPr>
        <w:t xml:space="preserve">. </w:t>
      </w:r>
      <w:r w:rsidR="00C1372B" w:rsidRPr="00364F5C">
        <w:rPr>
          <w:color w:val="auto"/>
        </w:rPr>
        <w:t xml:space="preserve">Según la categoría de </w:t>
      </w:r>
      <w:r w:rsidR="00334804" w:rsidRPr="00FD67A8">
        <w:rPr>
          <w:color w:val="auto"/>
        </w:rPr>
        <w:t xml:space="preserve">las y </w:t>
      </w:r>
      <w:r w:rsidR="00C1372B" w:rsidRPr="00FD67A8">
        <w:rPr>
          <w:color w:val="auto"/>
        </w:rPr>
        <w:t>los</w:t>
      </w:r>
      <w:r w:rsidR="00C1372B" w:rsidRPr="00364F5C">
        <w:rPr>
          <w:color w:val="auto"/>
        </w:rPr>
        <w:t xml:space="preserve"> ocupados, </w:t>
      </w:r>
      <w:r w:rsidR="00531031">
        <w:rPr>
          <w:color w:val="auto"/>
        </w:rPr>
        <w:t xml:space="preserve">las horas trabajadas por </w:t>
      </w:r>
      <w:r w:rsidR="004E1A7E">
        <w:rPr>
          <w:color w:val="auto"/>
        </w:rPr>
        <w:t xml:space="preserve">el </w:t>
      </w:r>
      <w:r w:rsidR="00503C85">
        <w:rPr>
          <w:color w:val="auto"/>
        </w:rPr>
        <w:t xml:space="preserve">personal </w:t>
      </w:r>
      <w:r w:rsidR="00B37BBF">
        <w:rPr>
          <w:color w:val="auto"/>
        </w:rPr>
        <w:t xml:space="preserve">no </w:t>
      </w:r>
      <w:r w:rsidR="00503C85" w:rsidRPr="00632869">
        <w:rPr>
          <w:color w:val="auto"/>
        </w:rPr>
        <w:t>d</w:t>
      </w:r>
      <w:r w:rsidR="00503C85" w:rsidRPr="00364F5C">
        <w:rPr>
          <w:color w:val="auto"/>
        </w:rPr>
        <w:t>ependiente</w:t>
      </w:r>
      <w:r w:rsidR="00503C85">
        <w:rPr>
          <w:color w:val="auto"/>
        </w:rPr>
        <w:t xml:space="preserve"> </w:t>
      </w:r>
      <w:r w:rsidR="00B37BBF">
        <w:rPr>
          <w:color w:val="auto"/>
        </w:rPr>
        <w:t>de la razón social avanza</w:t>
      </w:r>
      <w:r w:rsidR="00B1452C">
        <w:rPr>
          <w:color w:val="auto"/>
        </w:rPr>
        <w:t xml:space="preserve">ron </w:t>
      </w:r>
      <w:r w:rsidR="00B37BBF">
        <w:rPr>
          <w:color w:val="auto"/>
        </w:rPr>
        <w:t>1.4</w:t>
      </w:r>
      <w:r w:rsidR="00FF1335">
        <w:rPr>
          <w:color w:val="auto"/>
        </w:rPr>
        <w:t> </w:t>
      </w:r>
      <w:r w:rsidR="00527012">
        <w:rPr>
          <w:color w:val="auto"/>
        </w:rPr>
        <w:t>% y las correspondientes</w:t>
      </w:r>
      <w:r w:rsidR="00503C85" w:rsidRPr="00503C85">
        <w:rPr>
          <w:color w:val="auto"/>
        </w:rPr>
        <w:t xml:space="preserve"> </w:t>
      </w:r>
      <w:r w:rsidR="00503C85">
        <w:rPr>
          <w:color w:val="auto"/>
        </w:rPr>
        <w:t xml:space="preserve">al personal dependiente </w:t>
      </w:r>
      <w:r w:rsidR="00240169">
        <w:rPr>
          <w:color w:val="auto"/>
        </w:rPr>
        <w:t xml:space="preserve">no presentaron </w:t>
      </w:r>
      <w:r w:rsidR="00B37BBF">
        <w:rPr>
          <w:color w:val="auto"/>
        </w:rPr>
        <w:t>cambio en su comparación mensual</w:t>
      </w:r>
      <w:r w:rsidR="00C1372B" w:rsidRPr="00364F5C">
        <w:rPr>
          <w:color w:val="auto"/>
        </w:rPr>
        <w:t>.</w:t>
      </w:r>
    </w:p>
    <w:p w14:paraId="68B05225"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F4C4768"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3C5C4530" w14:textId="77777777"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3AD70533" w14:textId="223E6AAB" w:rsidR="00C1372B" w:rsidRDefault="00B37BBF" w:rsidP="00573E16">
      <w:pPr>
        <w:pStyle w:val="p0"/>
        <w:keepLines w:val="0"/>
        <w:spacing w:before="0"/>
        <w:jc w:val="center"/>
        <w:rPr>
          <w:rFonts w:ascii="Arial" w:hAnsi="Arial"/>
          <w:b/>
          <w:smallCaps/>
          <w:color w:val="auto"/>
          <w:sz w:val="22"/>
          <w:lang w:val="es-MX"/>
        </w:rPr>
      </w:pPr>
      <w:r>
        <w:rPr>
          <w:noProof/>
        </w:rPr>
        <w:drawing>
          <wp:inline distT="0" distB="0" distL="0" distR="0" wp14:anchorId="4F8EDFF0" wp14:editId="6F7D7DF1">
            <wp:extent cx="5040000" cy="3240000"/>
            <wp:effectExtent l="0" t="0" r="27305" b="1778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EF494C"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27DBC54C" w14:textId="77777777" w:rsidR="00C1372B" w:rsidRDefault="00C1372B" w:rsidP="00573E16">
      <w:pPr>
        <w:widowControl w:val="0"/>
        <w:jc w:val="left"/>
        <w:rPr>
          <w:b/>
          <w:i/>
          <w:snapToGrid w:val="0"/>
        </w:rPr>
      </w:pPr>
      <w:r>
        <w:rPr>
          <w:b/>
          <w:i/>
        </w:rPr>
        <w:br w:type="page"/>
      </w:r>
    </w:p>
    <w:p w14:paraId="352CC289" w14:textId="77777777" w:rsidR="00C1372B" w:rsidRPr="00F44F61" w:rsidRDefault="00C1372B" w:rsidP="00503233">
      <w:pPr>
        <w:pStyle w:val="bulnot"/>
        <w:widowControl w:val="0"/>
        <w:ind w:left="567" w:right="567" w:firstLine="0"/>
        <w:rPr>
          <w:iCs/>
          <w:color w:val="auto"/>
          <w:spacing w:val="0"/>
          <w:sz w:val="24"/>
          <w:szCs w:val="24"/>
        </w:rPr>
      </w:pPr>
      <w:r w:rsidRPr="00F44F61">
        <w:rPr>
          <w:iCs/>
          <w:color w:val="auto"/>
          <w:spacing w:val="0"/>
          <w:sz w:val="24"/>
          <w:szCs w:val="24"/>
        </w:rPr>
        <w:lastRenderedPageBreak/>
        <w:t>Remuneraciones medias reales en las empresas constructoras</w:t>
      </w:r>
    </w:p>
    <w:p w14:paraId="112FD804" w14:textId="63A89A54" w:rsidR="00C1372B" w:rsidRDefault="00B94E03" w:rsidP="00573E16">
      <w:pPr>
        <w:pStyle w:val="texto0"/>
        <w:keepLines w:val="0"/>
        <w:widowControl w:val="0"/>
        <w:spacing w:before="480"/>
        <w:rPr>
          <w:color w:val="auto"/>
        </w:rPr>
      </w:pPr>
      <w:r>
        <w:rPr>
          <w:color w:val="auto"/>
        </w:rPr>
        <w:t xml:space="preserve">En el </w:t>
      </w:r>
      <w:r w:rsidR="00C92FA0">
        <w:rPr>
          <w:color w:val="auto"/>
        </w:rPr>
        <w:t>décim</w:t>
      </w:r>
      <w:r w:rsidR="006B53CF">
        <w:rPr>
          <w:color w:val="auto"/>
        </w:rPr>
        <w:t>o</w:t>
      </w:r>
      <w:r>
        <w:rPr>
          <w:color w:val="auto"/>
        </w:rPr>
        <w:t xml:space="preserve"> mes</w:t>
      </w:r>
      <w:r w:rsidR="009A760C">
        <w:rPr>
          <w:color w:val="auto"/>
        </w:rPr>
        <w:t xml:space="preserve"> de 202</w:t>
      </w:r>
      <w:r w:rsidR="0002122A">
        <w:rPr>
          <w:color w:val="auto"/>
        </w:rPr>
        <w:t>2</w:t>
      </w:r>
      <w:r w:rsidR="009A760C">
        <w:rPr>
          <w:color w:val="auto"/>
        </w:rPr>
        <w:t xml:space="preserve">, </w:t>
      </w:r>
      <w:r w:rsidR="002E4138">
        <w:rPr>
          <w:color w:val="auto"/>
        </w:rPr>
        <w:t xml:space="preserve">en su comparación mensual, </w:t>
      </w:r>
      <w:r w:rsidR="009A760C">
        <w:rPr>
          <w:color w:val="auto"/>
        </w:rPr>
        <w:t>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B37BBF">
        <w:rPr>
          <w:color w:val="auto"/>
        </w:rPr>
        <w:t>descendieron</w:t>
      </w:r>
      <w:r w:rsidR="004D7DA0">
        <w:rPr>
          <w:color w:val="auto"/>
        </w:rPr>
        <w:t xml:space="preserve"> </w:t>
      </w:r>
      <w:r w:rsidR="008A7786">
        <w:rPr>
          <w:color w:val="auto"/>
        </w:rPr>
        <w:t>0.</w:t>
      </w:r>
      <w:r w:rsidR="004849F5">
        <w:rPr>
          <w:color w:val="auto"/>
        </w:rPr>
        <w:t>3</w:t>
      </w:r>
      <w:r>
        <w:rPr>
          <w:color w:val="auto"/>
        </w:rPr>
        <w:t xml:space="preserve"> </w:t>
      </w:r>
      <w:r w:rsidR="0065479E">
        <w:rPr>
          <w:color w:val="auto"/>
        </w:rPr>
        <w:t>por ciento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4849F5">
        <w:rPr>
          <w:rFonts w:cs="Arial"/>
          <w:color w:val="auto"/>
          <w:szCs w:val="24"/>
        </w:rPr>
        <w:t xml:space="preserve">los </w:t>
      </w:r>
      <w:r w:rsidR="004849F5" w:rsidRPr="00364F5C">
        <w:rPr>
          <w:color w:val="auto"/>
        </w:rPr>
        <w:t>s</w:t>
      </w:r>
      <w:r w:rsidR="004849F5">
        <w:rPr>
          <w:color w:val="auto"/>
        </w:rPr>
        <w:t>ueldos</w:t>
      </w:r>
      <w:r w:rsidR="004849F5" w:rsidRPr="00364F5C">
        <w:rPr>
          <w:color w:val="auto"/>
        </w:rPr>
        <w:t xml:space="preserve"> pagados a </w:t>
      </w:r>
      <w:r w:rsidR="004849F5">
        <w:rPr>
          <w:color w:val="auto"/>
        </w:rPr>
        <w:t>empleadas y empleados</w:t>
      </w:r>
      <w:r w:rsidR="004849F5">
        <w:rPr>
          <w:rFonts w:cs="Arial"/>
          <w:color w:val="auto"/>
          <w:szCs w:val="24"/>
        </w:rPr>
        <w:t xml:space="preserve"> </w:t>
      </w:r>
      <w:r w:rsidR="00B37BBF">
        <w:rPr>
          <w:rFonts w:cs="Arial"/>
          <w:color w:val="auto"/>
          <w:szCs w:val="24"/>
        </w:rPr>
        <w:t>caye</w:t>
      </w:r>
      <w:r w:rsidR="008A7786">
        <w:rPr>
          <w:rFonts w:cs="Arial"/>
          <w:color w:val="auto"/>
          <w:szCs w:val="24"/>
        </w:rPr>
        <w:t>ron</w:t>
      </w:r>
      <w:r w:rsidR="008A7786">
        <w:rPr>
          <w:color w:val="auto"/>
        </w:rPr>
        <w:t xml:space="preserve"> </w:t>
      </w:r>
      <w:r w:rsidR="00B37BBF">
        <w:rPr>
          <w:color w:val="auto"/>
        </w:rPr>
        <w:t>1</w:t>
      </w:r>
      <w:r w:rsidR="00B37BBF">
        <w:rPr>
          <w:rFonts w:cs="Arial"/>
          <w:color w:val="auto"/>
          <w:szCs w:val="24"/>
        </w:rPr>
        <w:t>.8</w:t>
      </w:r>
      <w:r w:rsidR="00BE7D58">
        <w:rPr>
          <w:rFonts w:cs="Arial"/>
          <w:color w:val="auto"/>
          <w:szCs w:val="24"/>
        </w:rPr>
        <w:t> </w:t>
      </w:r>
      <w:r w:rsidR="008A7786">
        <w:rPr>
          <w:rFonts w:cs="Arial"/>
          <w:color w:val="auto"/>
          <w:szCs w:val="24"/>
        </w:rPr>
        <w:t>% y</w:t>
      </w:r>
      <w:r w:rsidR="004849F5" w:rsidRPr="004849F5">
        <w:rPr>
          <w:rFonts w:cs="Arial"/>
          <w:color w:val="auto"/>
          <w:szCs w:val="24"/>
        </w:rPr>
        <w:t xml:space="preserve"> </w:t>
      </w:r>
      <w:r w:rsidR="004849F5">
        <w:rPr>
          <w:rFonts w:cs="Arial"/>
          <w:color w:val="auto"/>
          <w:szCs w:val="24"/>
        </w:rPr>
        <w:t xml:space="preserve">los </w:t>
      </w:r>
      <w:r w:rsidR="004849F5" w:rsidRPr="00364F5C">
        <w:rPr>
          <w:color w:val="auto"/>
        </w:rPr>
        <w:t>s</w:t>
      </w:r>
      <w:r w:rsidR="004849F5">
        <w:rPr>
          <w:color w:val="auto"/>
        </w:rPr>
        <w:t>alarios</w:t>
      </w:r>
      <w:r w:rsidR="004849F5" w:rsidRPr="00364F5C">
        <w:rPr>
          <w:color w:val="auto"/>
        </w:rPr>
        <w:t xml:space="preserve"> pagados a </w:t>
      </w:r>
      <w:r w:rsidR="004849F5">
        <w:rPr>
          <w:color w:val="auto"/>
        </w:rPr>
        <w:t>las y los obrer</w:t>
      </w:r>
      <w:r w:rsidR="004849F5" w:rsidRPr="00364F5C">
        <w:rPr>
          <w:color w:val="auto"/>
        </w:rPr>
        <w:t>os</w:t>
      </w:r>
      <w:r w:rsidR="004849F5">
        <w:rPr>
          <w:color w:val="auto"/>
        </w:rPr>
        <w:t xml:space="preserve"> </w:t>
      </w:r>
      <w:r w:rsidR="00B37BBF">
        <w:rPr>
          <w:color w:val="auto"/>
        </w:rPr>
        <w:t>aumentar</w:t>
      </w:r>
      <w:r w:rsidR="004849F5">
        <w:rPr>
          <w:color w:val="auto"/>
        </w:rPr>
        <w:t>on</w:t>
      </w:r>
      <w:r w:rsidR="00B51558">
        <w:rPr>
          <w:color w:val="auto"/>
        </w:rPr>
        <w:t xml:space="preserve"> </w:t>
      </w:r>
      <w:r w:rsidR="008A7786">
        <w:rPr>
          <w:color w:val="auto"/>
        </w:rPr>
        <w:t>0.</w:t>
      </w:r>
      <w:r w:rsidR="00B37BBF">
        <w:rPr>
          <w:color w:val="auto"/>
        </w:rPr>
        <w:t>8</w:t>
      </w:r>
      <w:r w:rsidR="00FD67A8">
        <w:rPr>
          <w:rFonts w:cs="Arial"/>
          <w:color w:val="auto"/>
          <w:szCs w:val="24"/>
        </w:rPr>
        <w:t> </w:t>
      </w:r>
      <w:r w:rsidR="00337191">
        <w:rPr>
          <w:rFonts w:cs="Arial"/>
          <w:color w:val="auto"/>
          <w:szCs w:val="24"/>
        </w:rPr>
        <w:t>por</w:t>
      </w:r>
      <w:r w:rsidR="00FD67A8">
        <w:rPr>
          <w:rFonts w:cs="Arial"/>
          <w:color w:val="auto"/>
          <w:szCs w:val="24"/>
        </w:rPr>
        <w:t> </w:t>
      </w:r>
      <w:r w:rsidR="00337191">
        <w:rPr>
          <w:rFonts w:cs="Arial"/>
          <w:color w:val="auto"/>
          <w:szCs w:val="24"/>
        </w:rPr>
        <w:t>ciento</w:t>
      </w:r>
      <w:r w:rsidR="002A7F1C">
        <w:rPr>
          <w:color w:val="auto"/>
        </w:rPr>
        <w:t>.</w:t>
      </w:r>
    </w:p>
    <w:p w14:paraId="737EC78C"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1BA4B9B"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2F35BFD" w14:textId="77777777"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0D1CDB38" w14:textId="25DEAF2F" w:rsidR="00C1372B" w:rsidRDefault="00B37BBF" w:rsidP="00573E16">
      <w:pPr>
        <w:widowControl w:val="0"/>
        <w:jc w:val="center"/>
        <w:rPr>
          <w:sz w:val="20"/>
        </w:rPr>
      </w:pPr>
      <w:r>
        <w:rPr>
          <w:noProof/>
        </w:rPr>
        <w:drawing>
          <wp:inline distT="0" distB="0" distL="0" distR="0" wp14:anchorId="6AF35DD6" wp14:editId="58488564">
            <wp:extent cx="5040000" cy="3240000"/>
            <wp:effectExtent l="0" t="0" r="27305" b="1778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712B2CF" w14:textId="77777777" w:rsidR="008735A9" w:rsidRPr="00567E8C" w:rsidRDefault="008735A9" w:rsidP="00237E9C">
      <w:pPr>
        <w:pStyle w:val="p0"/>
        <w:keepLines w:val="0"/>
        <w:spacing w:before="0"/>
        <w:ind w:left="1428" w:right="727"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w:t>
      </w:r>
      <w:r w:rsidR="00237E9C">
        <w:rPr>
          <w:rFonts w:ascii="Arial" w:hAnsi="Arial"/>
          <w:noProof/>
          <w:color w:val="auto"/>
          <w:sz w:val="16"/>
          <w:szCs w:val="16"/>
          <w:lang w:val="es-MX" w:eastAsia="es-MX"/>
        </w:rPr>
        <w:t>Índice Nacional de Precios al Consumidor (I</w:t>
      </w:r>
      <w:r w:rsidRPr="00567E8C">
        <w:rPr>
          <w:rFonts w:ascii="Arial" w:hAnsi="Arial"/>
          <w:noProof/>
          <w:color w:val="auto"/>
          <w:sz w:val="16"/>
          <w:szCs w:val="16"/>
          <w:lang w:val="es-MX" w:eastAsia="es-MX"/>
        </w:rPr>
        <w:t>NP</w:t>
      </w:r>
      <w:r w:rsidR="00A54319" w:rsidRPr="00567E8C">
        <w:rPr>
          <w:rFonts w:ascii="Arial" w:hAnsi="Arial"/>
          <w:noProof/>
          <w:color w:val="auto"/>
          <w:sz w:val="16"/>
          <w:szCs w:val="16"/>
          <w:lang w:val="es-MX" w:eastAsia="es-MX"/>
        </w:rPr>
        <w:t>C</w:t>
      </w:r>
      <w:r w:rsidR="00237E9C">
        <w:rPr>
          <w:rFonts w:ascii="Arial" w:hAnsi="Arial"/>
          <w:noProof/>
          <w:color w:val="auto"/>
          <w:sz w:val="16"/>
          <w:szCs w:val="16"/>
          <w:lang w:val="es-MX" w:eastAsia="es-MX"/>
        </w:rPr>
        <w:t>)</w:t>
      </w:r>
      <w:r w:rsidR="00745132">
        <w:rPr>
          <w:rFonts w:ascii="Arial" w:hAnsi="Arial"/>
          <w:noProof/>
          <w:color w:val="auto"/>
          <w:sz w:val="16"/>
          <w:szCs w:val="16"/>
          <w:lang w:val="es-MX" w:eastAsia="es-MX"/>
        </w:rPr>
        <w:t>,</w:t>
      </w:r>
      <w:r w:rsidR="00A54319" w:rsidRPr="00567E8C">
        <w:rPr>
          <w:rFonts w:ascii="Arial" w:hAnsi="Arial"/>
          <w:noProof/>
          <w:color w:val="auto"/>
          <w:sz w:val="16"/>
          <w:szCs w:val="16"/>
          <w:lang w:val="es-MX" w:eastAsia="es-MX"/>
        </w:rPr>
        <w:t xml:space="preserve">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13628346"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4552C043" w14:textId="3442EE83" w:rsidR="00C1372B" w:rsidRDefault="003106E7" w:rsidP="00573E16">
      <w:pPr>
        <w:pStyle w:val="texto0"/>
        <w:keepLines w:val="0"/>
        <w:widowControl w:val="0"/>
        <w:spacing w:before="480"/>
        <w:rPr>
          <w:b/>
          <w:i/>
          <w:color w:val="auto"/>
        </w:rPr>
      </w:pPr>
      <w:r>
        <w:rPr>
          <w:color w:val="auto"/>
        </w:rPr>
        <w:t>En</w:t>
      </w:r>
      <w:r w:rsidR="00694A20">
        <w:rPr>
          <w:color w:val="auto"/>
        </w:rPr>
        <w:t xml:space="preserve"> </w:t>
      </w:r>
      <w:r w:rsidR="00C92FA0">
        <w:rPr>
          <w:color w:val="auto"/>
        </w:rPr>
        <w:t>octu</w:t>
      </w:r>
      <w:r w:rsidR="006B53CF">
        <w:rPr>
          <w:color w:val="auto"/>
        </w:rPr>
        <w:t>bre</w:t>
      </w:r>
      <w:r w:rsidR="0002122A">
        <w:rPr>
          <w:color w:val="auto"/>
        </w:rPr>
        <w:t xml:space="preserve"> de</w:t>
      </w:r>
      <w:r>
        <w:rPr>
          <w:color w:val="auto"/>
        </w:rPr>
        <w:t xml:space="preserve"> 2022</w:t>
      </w:r>
      <w:r w:rsidR="00694A20">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C36490">
        <w:rPr>
          <w:color w:val="auto"/>
        </w:rPr>
        <w:t>creció</w:t>
      </w:r>
      <w:r w:rsidR="00F81743">
        <w:rPr>
          <w:color w:val="auto"/>
        </w:rPr>
        <w:t xml:space="preserve"> </w:t>
      </w:r>
      <w:r w:rsidR="00C36490">
        <w:rPr>
          <w:color w:val="auto"/>
        </w:rPr>
        <w:t>0.</w:t>
      </w:r>
      <w:r w:rsidR="004D0BFD">
        <w:rPr>
          <w:color w:val="auto"/>
        </w:rPr>
        <w:t>8</w:t>
      </w:r>
      <w:r w:rsidR="00FF1335">
        <w:rPr>
          <w:color w:val="auto"/>
        </w:rPr>
        <w:t> </w:t>
      </w:r>
      <w:r w:rsidR="001441B7" w:rsidRPr="00B732F8">
        <w:rPr>
          <w:color w:val="auto"/>
        </w:rPr>
        <w:t>%</w:t>
      </w:r>
      <w:r w:rsidR="00AF4318">
        <w:rPr>
          <w:color w:val="auto"/>
        </w:rPr>
        <w:t>;</w:t>
      </w:r>
      <w:r w:rsidR="0040034C" w:rsidRPr="00B732F8">
        <w:rPr>
          <w:color w:val="auto"/>
        </w:rPr>
        <w:t xml:space="preserve"> </w:t>
      </w:r>
      <w:r w:rsidR="000923CF" w:rsidRPr="00B732F8">
        <w:rPr>
          <w:color w:val="auto"/>
        </w:rPr>
        <w:t>el personal ocupado total</w:t>
      </w:r>
      <w:r w:rsidR="0000362D">
        <w:rPr>
          <w:color w:val="auto"/>
        </w:rPr>
        <w:t>,</w:t>
      </w:r>
      <w:r w:rsidR="00C36490">
        <w:rPr>
          <w:color w:val="auto"/>
        </w:rPr>
        <w:t xml:space="preserve"> 4</w:t>
      </w:r>
      <w:r w:rsidR="004D0BFD">
        <w:rPr>
          <w:color w:val="auto"/>
        </w:rPr>
        <w:t>.5</w:t>
      </w:r>
      <w:r w:rsidR="00A470FE">
        <w:rPr>
          <w:color w:val="auto"/>
        </w:rPr>
        <w:t> </w:t>
      </w:r>
      <w:r w:rsidR="000923CF">
        <w:rPr>
          <w:color w:val="auto"/>
        </w:rPr>
        <w:t>%</w:t>
      </w:r>
      <w:r w:rsidR="00AF4318">
        <w:rPr>
          <w:color w:val="auto"/>
        </w:rPr>
        <w:t>;</w:t>
      </w:r>
      <w:r w:rsidR="009A760C">
        <w:rPr>
          <w:color w:val="auto"/>
        </w:rPr>
        <w:t xml:space="preserve"> </w:t>
      </w:r>
      <w:r w:rsidR="008A7786" w:rsidRPr="00B732F8">
        <w:rPr>
          <w:color w:val="auto"/>
        </w:rPr>
        <w:t xml:space="preserve">las </w:t>
      </w:r>
      <w:r w:rsidR="004A5A57" w:rsidRPr="00B732F8">
        <w:rPr>
          <w:color w:val="auto"/>
        </w:rPr>
        <w:t>horas trabajadas</w:t>
      </w:r>
      <w:r w:rsidR="00DB22A8">
        <w:rPr>
          <w:color w:val="auto"/>
        </w:rPr>
        <w:t>,</w:t>
      </w:r>
      <w:r w:rsidR="004A5A57" w:rsidRPr="00364F5C">
        <w:rPr>
          <w:color w:val="auto"/>
        </w:rPr>
        <w:t xml:space="preserve"> </w:t>
      </w:r>
      <w:r w:rsidR="004D0BFD">
        <w:rPr>
          <w:color w:val="auto"/>
        </w:rPr>
        <w:t>3.1</w:t>
      </w:r>
      <w:r w:rsidR="00EB6AA8">
        <w:rPr>
          <w:color w:val="auto"/>
        </w:rPr>
        <w:t> </w:t>
      </w:r>
      <w:r w:rsidR="008A7786">
        <w:rPr>
          <w:color w:val="auto"/>
        </w:rPr>
        <w:t>% y</w:t>
      </w:r>
      <w:r w:rsidR="004A5A57" w:rsidRPr="004A5A57">
        <w:rPr>
          <w:color w:val="auto"/>
        </w:rPr>
        <w:t xml:space="preserve"> </w:t>
      </w:r>
      <w:r w:rsidR="004A5A57" w:rsidRPr="00364F5C">
        <w:rPr>
          <w:color w:val="auto"/>
        </w:rPr>
        <w:t>las remuneraciones medias reales pagadas</w:t>
      </w:r>
      <w:r w:rsidR="00BE7D58">
        <w:rPr>
          <w:color w:val="auto"/>
        </w:rPr>
        <w:t>,</w:t>
      </w:r>
      <w:r w:rsidR="000F2B1A">
        <w:rPr>
          <w:color w:val="auto"/>
        </w:rPr>
        <w:t xml:space="preserve"> </w:t>
      </w:r>
      <w:r w:rsidR="004D0BFD">
        <w:rPr>
          <w:color w:val="auto"/>
        </w:rPr>
        <w:t>0.7</w:t>
      </w:r>
      <w:r w:rsidR="00DB22A8">
        <w:rPr>
          <w:color w:val="auto"/>
        </w:rPr>
        <w:t xml:space="preserve"> </w:t>
      </w:r>
      <w:r w:rsidR="00337191">
        <w:rPr>
          <w:color w:val="auto"/>
        </w:rPr>
        <w:t>por ciento</w:t>
      </w:r>
      <w:r w:rsidR="00503233">
        <w:rPr>
          <w:color w:val="auto"/>
        </w:rPr>
        <w:t>.</w:t>
      </w:r>
    </w:p>
    <w:p w14:paraId="12A6AE26" w14:textId="77777777" w:rsidR="009A760C" w:rsidRDefault="009A760C">
      <w:pPr>
        <w:jc w:val="left"/>
        <w:rPr>
          <w:rFonts w:cs="Times New Roman"/>
          <w:b/>
          <w:i/>
          <w:szCs w:val="20"/>
          <w:lang w:val="es-MX"/>
        </w:rPr>
      </w:pPr>
      <w:r>
        <w:rPr>
          <w:b/>
          <w:i/>
        </w:rPr>
        <w:br w:type="page"/>
      </w:r>
    </w:p>
    <w:p w14:paraId="1F73992F" w14:textId="77777777" w:rsidR="00C1372B" w:rsidRPr="00DB22A8" w:rsidRDefault="00C1372B" w:rsidP="00A64065">
      <w:pPr>
        <w:pStyle w:val="texto0"/>
        <w:keepNext/>
        <w:widowControl w:val="0"/>
        <w:spacing w:before="400"/>
        <w:rPr>
          <w:b/>
          <w:iCs/>
          <w:smallCaps/>
          <w:color w:val="auto"/>
        </w:rPr>
      </w:pPr>
      <w:r w:rsidRPr="00DB22A8">
        <w:rPr>
          <w:b/>
          <w:iCs/>
          <w:smallCaps/>
          <w:color w:val="auto"/>
        </w:rPr>
        <w:lastRenderedPageBreak/>
        <w:t>Cifras originales</w:t>
      </w:r>
    </w:p>
    <w:p w14:paraId="30C86E73"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14420B78" w14:textId="77777777"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44BEBE54" w14:textId="77777777" w:rsidR="00C1372B" w:rsidRPr="00DA22F9" w:rsidRDefault="00C1372B" w:rsidP="00C1372B">
      <w:pPr>
        <w:jc w:val="center"/>
        <w:rPr>
          <w:sz w:val="18"/>
        </w:rPr>
      </w:pPr>
      <w:r>
        <w:rPr>
          <w:sz w:val="18"/>
          <w:szCs w:val="18"/>
        </w:rPr>
        <w:t>(Variación porcentual anual)</w:t>
      </w:r>
    </w:p>
    <w:tbl>
      <w:tblPr>
        <w:tblW w:w="4653"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5889"/>
        <w:gridCol w:w="1423"/>
        <w:gridCol w:w="1423"/>
      </w:tblGrid>
      <w:tr w:rsidR="005A3B5E" w:rsidRPr="008004C2" w14:paraId="426AADF4" w14:textId="77777777" w:rsidTr="00F5608E">
        <w:trPr>
          <w:trHeight w:val="340"/>
          <w:jc w:val="center"/>
        </w:trPr>
        <w:tc>
          <w:tcPr>
            <w:tcW w:w="5889" w:type="dxa"/>
            <w:vMerge w:val="restart"/>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64987E25"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284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92C4548" w14:textId="77777777" w:rsidR="005A3B5E" w:rsidRPr="008004C2" w:rsidRDefault="005A3B5E" w:rsidP="005A3B5E">
            <w:pPr>
              <w:pStyle w:val="bulnot"/>
              <w:tabs>
                <w:tab w:val="clear" w:pos="851"/>
              </w:tabs>
              <w:spacing w:before="0"/>
              <w:ind w:left="0" w:right="0" w:firstLine="0"/>
              <w:jc w:val="center"/>
              <w:rPr>
                <w:rFonts w:cs="Arial"/>
                <w:b w:val="0"/>
                <w:color w:val="auto"/>
                <w:sz w:val="18"/>
                <w:szCs w:val="18"/>
              </w:rPr>
            </w:pPr>
            <w:r>
              <w:rPr>
                <w:rFonts w:cs="Arial"/>
                <w:b w:val="0"/>
                <w:color w:val="auto"/>
                <w:sz w:val="18"/>
                <w:szCs w:val="18"/>
              </w:rPr>
              <w:t>2022</w:t>
            </w:r>
            <w:r w:rsidRPr="009F3EA4">
              <w:rPr>
                <w:b w:val="0"/>
                <w:color w:val="auto"/>
                <w:position w:val="2"/>
                <w:szCs w:val="22"/>
                <w:vertAlign w:val="superscript"/>
              </w:rPr>
              <w:t>p/</w:t>
            </w:r>
          </w:p>
        </w:tc>
      </w:tr>
      <w:tr w:rsidR="005A3B5E" w:rsidRPr="008004C2" w14:paraId="60959732" w14:textId="77777777" w:rsidTr="00F5608E">
        <w:trPr>
          <w:trHeight w:val="340"/>
          <w:jc w:val="center"/>
        </w:trPr>
        <w:tc>
          <w:tcPr>
            <w:tcW w:w="5889" w:type="dxa"/>
            <w:vMerge/>
            <w:tcBorders>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1A03878"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p>
        </w:tc>
        <w:tc>
          <w:tcPr>
            <w:tcW w:w="142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AA30A5E" w14:textId="1B0D6075" w:rsidR="005A3B5E" w:rsidRDefault="00C92FA0" w:rsidP="009D6587">
            <w:pPr>
              <w:pStyle w:val="bulnot"/>
              <w:tabs>
                <w:tab w:val="clear" w:pos="851"/>
              </w:tabs>
              <w:spacing w:before="0"/>
              <w:ind w:left="0" w:right="0" w:firstLine="0"/>
              <w:jc w:val="center"/>
              <w:rPr>
                <w:b w:val="0"/>
                <w:color w:val="auto"/>
                <w:spacing w:val="0"/>
                <w:sz w:val="18"/>
                <w:szCs w:val="18"/>
              </w:rPr>
            </w:pPr>
            <w:r>
              <w:rPr>
                <w:b w:val="0"/>
                <w:color w:val="auto"/>
                <w:spacing w:val="0"/>
                <w:sz w:val="18"/>
                <w:szCs w:val="18"/>
              </w:rPr>
              <w:t>Octu</w:t>
            </w:r>
            <w:r w:rsidR="006B53CF">
              <w:rPr>
                <w:b w:val="0"/>
                <w:color w:val="auto"/>
                <w:spacing w:val="0"/>
                <w:sz w:val="18"/>
                <w:szCs w:val="18"/>
              </w:rPr>
              <w:t>bre</w:t>
            </w:r>
          </w:p>
        </w:tc>
        <w:tc>
          <w:tcPr>
            <w:tcW w:w="1423"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BD18985" w14:textId="725412E4" w:rsidR="005A3B5E" w:rsidRPr="008004C2" w:rsidRDefault="005A3B5E" w:rsidP="00F5608E">
            <w:pPr>
              <w:pStyle w:val="bulnot"/>
              <w:tabs>
                <w:tab w:val="clear" w:pos="851"/>
              </w:tabs>
              <w:spacing w:before="0"/>
              <w:ind w:left="0" w:right="0" w:firstLine="0"/>
              <w:jc w:val="center"/>
              <w:rPr>
                <w:rFonts w:cs="Arial"/>
                <w:b w:val="0"/>
                <w:color w:val="auto"/>
                <w:spacing w:val="0"/>
                <w:sz w:val="18"/>
                <w:szCs w:val="18"/>
              </w:rPr>
            </w:pPr>
            <w:r w:rsidRPr="008004C2">
              <w:rPr>
                <w:rFonts w:cs="Arial"/>
                <w:b w:val="0"/>
                <w:color w:val="auto"/>
                <w:spacing w:val="0"/>
                <w:sz w:val="18"/>
                <w:szCs w:val="18"/>
              </w:rPr>
              <w:t>Ene-</w:t>
            </w:r>
            <w:r w:rsidR="00C92FA0">
              <w:rPr>
                <w:rFonts w:cs="Arial"/>
                <w:b w:val="0"/>
                <w:color w:val="auto"/>
                <w:spacing w:val="0"/>
                <w:sz w:val="18"/>
                <w:szCs w:val="18"/>
              </w:rPr>
              <w:t>Oct</w:t>
            </w:r>
            <w:r>
              <w:rPr>
                <w:rFonts w:cs="Arial"/>
                <w:b w:val="0"/>
                <w:color w:val="auto"/>
                <w:spacing w:val="0"/>
                <w:sz w:val="18"/>
                <w:szCs w:val="18"/>
              </w:rPr>
              <w:t xml:space="preserve"> </w:t>
            </w:r>
          </w:p>
        </w:tc>
      </w:tr>
      <w:tr w:rsidR="00C92FA0" w:rsidRPr="008004C2" w14:paraId="1AB4B001" w14:textId="77777777" w:rsidTr="00C92FA0">
        <w:trPr>
          <w:jc w:val="center"/>
        </w:trPr>
        <w:tc>
          <w:tcPr>
            <w:tcW w:w="5889"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D637F2" w14:textId="77777777" w:rsidR="00C92FA0" w:rsidRPr="00850235" w:rsidRDefault="00C92FA0" w:rsidP="00C92FA0">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62D367F" w14:textId="27E9C7EF" w:rsidR="00C92FA0" w:rsidRPr="00C92FA0" w:rsidRDefault="00C92FA0" w:rsidP="00C92FA0">
            <w:pPr>
              <w:tabs>
                <w:tab w:val="decimal" w:pos="602"/>
              </w:tabs>
              <w:jc w:val="left"/>
              <w:rPr>
                <w:b/>
                <w:bCs/>
                <w:sz w:val="18"/>
                <w:szCs w:val="18"/>
                <w:lang w:val="es-MX" w:eastAsia="es-MX"/>
              </w:rPr>
            </w:pPr>
            <w:r w:rsidRPr="00C92FA0">
              <w:rPr>
                <w:b/>
                <w:bCs/>
                <w:sz w:val="18"/>
                <w:szCs w:val="18"/>
              </w:rPr>
              <w:t>1.1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F90A271" w14:textId="1BEFF349" w:rsidR="00C92FA0" w:rsidRPr="00C92FA0" w:rsidRDefault="00C92FA0" w:rsidP="00C92FA0">
            <w:pPr>
              <w:tabs>
                <w:tab w:val="decimal" w:pos="579"/>
              </w:tabs>
              <w:jc w:val="left"/>
              <w:rPr>
                <w:b/>
                <w:bCs/>
                <w:sz w:val="18"/>
                <w:szCs w:val="18"/>
              </w:rPr>
            </w:pPr>
            <w:r w:rsidRPr="00C92FA0">
              <w:rPr>
                <w:b/>
                <w:bCs/>
                <w:sz w:val="18"/>
                <w:szCs w:val="18"/>
              </w:rPr>
              <w:t>3.3</w:t>
            </w:r>
          </w:p>
        </w:tc>
      </w:tr>
      <w:tr w:rsidR="00C92FA0" w:rsidRPr="008004C2" w14:paraId="5862E0D1"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0D0E005"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82EE880" w14:textId="5BB33D2C" w:rsidR="00C92FA0" w:rsidRPr="00215917" w:rsidRDefault="00C92FA0" w:rsidP="00C92FA0">
            <w:pPr>
              <w:tabs>
                <w:tab w:val="decimal" w:pos="602"/>
              </w:tabs>
              <w:jc w:val="left"/>
              <w:rPr>
                <w:sz w:val="18"/>
                <w:szCs w:val="18"/>
              </w:rPr>
            </w:pPr>
            <w:r>
              <w:rPr>
                <w:sz w:val="18"/>
                <w:szCs w:val="18"/>
              </w:rPr>
              <w:t>4.6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A9A3153" w14:textId="2DA36159" w:rsidR="00C92FA0" w:rsidRPr="00215917" w:rsidRDefault="00C92FA0" w:rsidP="00C92FA0">
            <w:pPr>
              <w:tabs>
                <w:tab w:val="decimal" w:pos="579"/>
              </w:tabs>
              <w:jc w:val="left"/>
              <w:rPr>
                <w:sz w:val="18"/>
                <w:szCs w:val="18"/>
              </w:rPr>
            </w:pPr>
            <w:r>
              <w:rPr>
                <w:sz w:val="18"/>
                <w:szCs w:val="18"/>
              </w:rPr>
              <w:t>7.4</w:t>
            </w:r>
          </w:p>
        </w:tc>
      </w:tr>
      <w:tr w:rsidR="00C92FA0" w:rsidRPr="008004C2" w14:paraId="1DFA0649"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579D72"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040115B" w14:textId="2747FD6E" w:rsidR="00C92FA0" w:rsidRPr="00215917" w:rsidRDefault="00C92FA0" w:rsidP="00C92FA0">
            <w:pPr>
              <w:tabs>
                <w:tab w:val="decimal" w:pos="602"/>
              </w:tabs>
              <w:jc w:val="left"/>
              <w:rPr>
                <w:sz w:val="18"/>
                <w:szCs w:val="18"/>
              </w:rPr>
            </w:pPr>
            <w:r>
              <w:rPr>
                <w:sz w:val="18"/>
                <w:szCs w:val="18"/>
              </w:rPr>
              <w:t>-1.3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E69BF7" w14:textId="0B4DC35C" w:rsidR="00C92FA0" w:rsidRPr="00215917" w:rsidRDefault="00C92FA0" w:rsidP="00C92FA0">
            <w:pPr>
              <w:tabs>
                <w:tab w:val="decimal" w:pos="579"/>
              </w:tabs>
              <w:jc w:val="left"/>
              <w:rPr>
                <w:sz w:val="18"/>
                <w:szCs w:val="18"/>
              </w:rPr>
            </w:pPr>
            <w:r>
              <w:rPr>
                <w:sz w:val="18"/>
                <w:szCs w:val="18"/>
              </w:rPr>
              <w:t>-0.2</w:t>
            </w:r>
          </w:p>
        </w:tc>
      </w:tr>
      <w:tr w:rsidR="00C92FA0" w:rsidRPr="008004C2" w14:paraId="11B38A57"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CFD0CD"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89F762" w14:textId="2B438D4F" w:rsidR="00C92FA0" w:rsidRPr="00215917" w:rsidRDefault="00C92FA0" w:rsidP="00C92FA0">
            <w:pPr>
              <w:tabs>
                <w:tab w:val="decimal" w:pos="602"/>
              </w:tabs>
              <w:jc w:val="left"/>
              <w:rPr>
                <w:sz w:val="18"/>
                <w:szCs w:val="18"/>
              </w:rPr>
            </w:pPr>
            <w:r>
              <w:rPr>
                <w:sz w:val="18"/>
                <w:szCs w:val="18"/>
              </w:rPr>
              <w:t>-4.3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DE412D6" w14:textId="274525D7" w:rsidR="00C92FA0" w:rsidRPr="00215917" w:rsidRDefault="00C92FA0" w:rsidP="00C92FA0">
            <w:pPr>
              <w:tabs>
                <w:tab w:val="decimal" w:pos="579"/>
              </w:tabs>
              <w:jc w:val="left"/>
              <w:rPr>
                <w:sz w:val="18"/>
                <w:szCs w:val="18"/>
              </w:rPr>
            </w:pPr>
            <w:r>
              <w:rPr>
                <w:sz w:val="18"/>
                <w:szCs w:val="18"/>
              </w:rPr>
              <w:t>-0.5</w:t>
            </w:r>
          </w:p>
        </w:tc>
      </w:tr>
      <w:tr w:rsidR="00C92FA0" w:rsidRPr="008004C2" w14:paraId="694F498D"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FCEE2FB" w14:textId="77777777" w:rsidR="00C92FA0" w:rsidRPr="00850235" w:rsidRDefault="00C92FA0" w:rsidP="00C92FA0">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EE67394" w14:textId="26D119AD" w:rsidR="00C92FA0" w:rsidRPr="00C92FA0" w:rsidRDefault="00C92FA0" w:rsidP="00C92FA0">
            <w:pPr>
              <w:tabs>
                <w:tab w:val="decimal" w:pos="602"/>
              </w:tabs>
              <w:jc w:val="left"/>
              <w:rPr>
                <w:b/>
                <w:bCs/>
                <w:sz w:val="18"/>
                <w:szCs w:val="18"/>
              </w:rPr>
            </w:pPr>
            <w:r w:rsidRPr="00C92FA0">
              <w:rPr>
                <w:b/>
                <w:bCs/>
                <w:sz w:val="18"/>
                <w:szCs w:val="18"/>
              </w:rPr>
              <w:t>4.6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9ECB7AD" w14:textId="369F6A83" w:rsidR="00C92FA0" w:rsidRPr="00C92FA0" w:rsidRDefault="00C92FA0" w:rsidP="00C92FA0">
            <w:pPr>
              <w:tabs>
                <w:tab w:val="decimal" w:pos="579"/>
              </w:tabs>
              <w:jc w:val="left"/>
              <w:rPr>
                <w:b/>
                <w:bCs/>
                <w:sz w:val="18"/>
                <w:szCs w:val="18"/>
              </w:rPr>
            </w:pPr>
            <w:r w:rsidRPr="00C92FA0">
              <w:rPr>
                <w:b/>
                <w:bCs/>
                <w:sz w:val="18"/>
                <w:szCs w:val="18"/>
              </w:rPr>
              <w:t>4.2</w:t>
            </w:r>
          </w:p>
        </w:tc>
      </w:tr>
      <w:tr w:rsidR="00C92FA0" w:rsidRPr="008004C2" w14:paraId="436F1521"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1C5A108"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BF7E95" w14:textId="71678457" w:rsidR="00C92FA0" w:rsidRPr="00215917" w:rsidRDefault="00C92FA0" w:rsidP="00C92FA0">
            <w:pPr>
              <w:tabs>
                <w:tab w:val="decimal" w:pos="602"/>
              </w:tabs>
              <w:jc w:val="left"/>
              <w:rPr>
                <w:sz w:val="18"/>
                <w:szCs w:val="18"/>
              </w:rPr>
            </w:pPr>
            <w:r>
              <w:rPr>
                <w:sz w:val="18"/>
                <w:szCs w:val="18"/>
              </w:rPr>
              <w:t>19.1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67E955" w14:textId="4019E955" w:rsidR="00C92FA0" w:rsidRPr="00215917" w:rsidRDefault="00C92FA0" w:rsidP="00C92FA0">
            <w:pPr>
              <w:tabs>
                <w:tab w:val="decimal" w:pos="579"/>
              </w:tabs>
              <w:jc w:val="left"/>
              <w:rPr>
                <w:sz w:val="18"/>
                <w:szCs w:val="18"/>
              </w:rPr>
            </w:pPr>
            <w:r>
              <w:rPr>
                <w:sz w:val="18"/>
                <w:szCs w:val="18"/>
              </w:rPr>
              <w:t>10.9</w:t>
            </w:r>
          </w:p>
        </w:tc>
      </w:tr>
      <w:tr w:rsidR="00C92FA0" w:rsidRPr="008004C2" w14:paraId="2C99D4E3"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8A761F"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E242A7" w14:textId="097711A7" w:rsidR="00C92FA0" w:rsidRPr="00215917" w:rsidRDefault="00C92FA0" w:rsidP="00C92FA0">
            <w:pPr>
              <w:tabs>
                <w:tab w:val="decimal" w:pos="602"/>
              </w:tabs>
              <w:jc w:val="left"/>
              <w:rPr>
                <w:sz w:val="18"/>
                <w:szCs w:val="18"/>
              </w:rPr>
            </w:pPr>
            <w:r>
              <w:rPr>
                <w:sz w:val="18"/>
                <w:szCs w:val="18"/>
              </w:rPr>
              <w:t>-10.8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23CDC5" w14:textId="168626F4" w:rsidR="00C92FA0" w:rsidRPr="00215917" w:rsidRDefault="00C92FA0" w:rsidP="00C92FA0">
            <w:pPr>
              <w:tabs>
                <w:tab w:val="decimal" w:pos="579"/>
              </w:tabs>
              <w:jc w:val="left"/>
              <w:rPr>
                <w:sz w:val="18"/>
                <w:szCs w:val="18"/>
              </w:rPr>
            </w:pPr>
            <w:r>
              <w:rPr>
                <w:sz w:val="18"/>
                <w:szCs w:val="18"/>
              </w:rPr>
              <w:t>-3.0</w:t>
            </w:r>
          </w:p>
        </w:tc>
      </w:tr>
      <w:tr w:rsidR="00C92FA0" w:rsidRPr="008004C2" w14:paraId="39784943"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88C589"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0ECDAC" w14:textId="5F907925" w:rsidR="00C92FA0" w:rsidRPr="00215917" w:rsidRDefault="00C92FA0" w:rsidP="00C92FA0">
            <w:pPr>
              <w:tabs>
                <w:tab w:val="decimal" w:pos="602"/>
              </w:tabs>
              <w:jc w:val="left"/>
              <w:rPr>
                <w:sz w:val="18"/>
                <w:szCs w:val="18"/>
              </w:rPr>
            </w:pPr>
            <w:r>
              <w:rPr>
                <w:sz w:val="18"/>
                <w:szCs w:val="18"/>
              </w:rPr>
              <w:t>5.8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8F4FC1B" w14:textId="292B786B" w:rsidR="00C92FA0" w:rsidRPr="00215917" w:rsidRDefault="00C92FA0" w:rsidP="00C92FA0">
            <w:pPr>
              <w:tabs>
                <w:tab w:val="decimal" w:pos="579"/>
              </w:tabs>
              <w:jc w:val="left"/>
              <w:rPr>
                <w:sz w:val="18"/>
                <w:szCs w:val="18"/>
              </w:rPr>
            </w:pPr>
            <w:r>
              <w:rPr>
                <w:sz w:val="18"/>
                <w:szCs w:val="18"/>
              </w:rPr>
              <w:t>4.3</w:t>
            </w:r>
          </w:p>
        </w:tc>
      </w:tr>
      <w:tr w:rsidR="00C92FA0" w:rsidRPr="008004C2" w14:paraId="247D6D56"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69F64AF" w14:textId="77777777" w:rsidR="00C92FA0" w:rsidRPr="00850235" w:rsidRDefault="00C92FA0" w:rsidP="00C92FA0">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BE66325" w14:textId="2EC0A2C0" w:rsidR="00C92FA0" w:rsidRPr="00215917" w:rsidRDefault="00C92FA0" w:rsidP="00C92FA0">
            <w:pPr>
              <w:tabs>
                <w:tab w:val="decimal" w:pos="602"/>
              </w:tabs>
              <w:jc w:val="left"/>
              <w:rPr>
                <w:sz w:val="18"/>
                <w:szCs w:val="18"/>
              </w:rPr>
            </w:pPr>
            <w:r>
              <w:rPr>
                <w:sz w:val="18"/>
                <w:szCs w:val="18"/>
              </w:rPr>
              <w:t>5.7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076468E" w14:textId="701A5A05" w:rsidR="00C92FA0" w:rsidRPr="00215917" w:rsidRDefault="00C92FA0" w:rsidP="00C92FA0">
            <w:pPr>
              <w:tabs>
                <w:tab w:val="decimal" w:pos="579"/>
              </w:tabs>
              <w:jc w:val="left"/>
              <w:rPr>
                <w:sz w:val="18"/>
                <w:szCs w:val="18"/>
              </w:rPr>
            </w:pPr>
            <w:r>
              <w:rPr>
                <w:sz w:val="18"/>
                <w:szCs w:val="18"/>
              </w:rPr>
              <w:t>12.0</w:t>
            </w:r>
          </w:p>
        </w:tc>
      </w:tr>
      <w:tr w:rsidR="00C92FA0" w:rsidRPr="008004C2" w14:paraId="03D2388A"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AD8351C" w14:textId="77777777" w:rsidR="00C92FA0" w:rsidRPr="00850235" w:rsidRDefault="00C92FA0" w:rsidP="00C92FA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A6E34" w14:textId="14F1C6B5" w:rsidR="00C92FA0" w:rsidRPr="00215917" w:rsidRDefault="00C92FA0" w:rsidP="00C92FA0">
            <w:pPr>
              <w:tabs>
                <w:tab w:val="decimal" w:pos="602"/>
              </w:tabs>
              <w:jc w:val="left"/>
              <w:rPr>
                <w:sz w:val="18"/>
                <w:szCs w:val="18"/>
              </w:rPr>
            </w:pPr>
            <w:r>
              <w:rPr>
                <w:sz w:val="18"/>
                <w:szCs w:val="18"/>
              </w:rPr>
              <w:t>5.5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AE2A49F" w14:textId="0D96DDF6" w:rsidR="00C92FA0" w:rsidRPr="00215917" w:rsidRDefault="00C92FA0" w:rsidP="00C92FA0">
            <w:pPr>
              <w:tabs>
                <w:tab w:val="decimal" w:pos="579"/>
              </w:tabs>
              <w:jc w:val="left"/>
              <w:rPr>
                <w:sz w:val="18"/>
                <w:szCs w:val="18"/>
              </w:rPr>
            </w:pPr>
            <w:r>
              <w:rPr>
                <w:sz w:val="18"/>
                <w:szCs w:val="18"/>
              </w:rPr>
              <w:t>13.2</w:t>
            </w:r>
          </w:p>
        </w:tc>
      </w:tr>
      <w:tr w:rsidR="00C92FA0" w:rsidRPr="008004C2" w14:paraId="259B07C7"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2CFB244" w14:textId="77777777" w:rsidR="00C92FA0" w:rsidRPr="00850235" w:rsidRDefault="00C92FA0" w:rsidP="00C92FA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F6B404" w14:textId="486FD687" w:rsidR="00C92FA0" w:rsidRPr="00215917" w:rsidRDefault="00C92FA0" w:rsidP="00C92FA0">
            <w:pPr>
              <w:tabs>
                <w:tab w:val="decimal" w:pos="602"/>
              </w:tabs>
              <w:jc w:val="left"/>
              <w:rPr>
                <w:sz w:val="18"/>
                <w:szCs w:val="18"/>
              </w:rPr>
            </w:pPr>
            <w:r>
              <w:rPr>
                <w:sz w:val="18"/>
                <w:szCs w:val="18"/>
              </w:rPr>
              <w:t>6.2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764EB12" w14:textId="791D8399" w:rsidR="00C92FA0" w:rsidRPr="00215917" w:rsidRDefault="00C92FA0" w:rsidP="00C92FA0">
            <w:pPr>
              <w:tabs>
                <w:tab w:val="decimal" w:pos="579"/>
              </w:tabs>
              <w:jc w:val="left"/>
              <w:rPr>
                <w:sz w:val="18"/>
                <w:szCs w:val="18"/>
              </w:rPr>
            </w:pPr>
            <w:r>
              <w:rPr>
                <w:sz w:val="18"/>
                <w:szCs w:val="18"/>
              </w:rPr>
              <w:t>8.9</w:t>
            </w:r>
          </w:p>
        </w:tc>
      </w:tr>
      <w:tr w:rsidR="00C92FA0" w:rsidRPr="008004C2" w14:paraId="2D4158BE"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8628E5" w14:textId="77777777" w:rsidR="00C92FA0" w:rsidRPr="00850235" w:rsidRDefault="00C92FA0" w:rsidP="00C92FA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0DBBD99" w14:textId="6C291AAD" w:rsidR="00C92FA0" w:rsidRPr="00215917" w:rsidRDefault="00C92FA0" w:rsidP="00C92FA0">
            <w:pPr>
              <w:tabs>
                <w:tab w:val="decimal" w:pos="602"/>
              </w:tabs>
              <w:jc w:val="left"/>
              <w:rPr>
                <w:sz w:val="18"/>
                <w:szCs w:val="18"/>
              </w:rPr>
            </w:pPr>
            <w:r>
              <w:rPr>
                <w:sz w:val="18"/>
                <w:szCs w:val="18"/>
              </w:rPr>
              <w:t>6.2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9055959" w14:textId="68A7952D" w:rsidR="00C92FA0" w:rsidRPr="00215917" w:rsidRDefault="00C92FA0" w:rsidP="00C92FA0">
            <w:pPr>
              <w:tabs>
                <w:tab w:val="decimal" w:pos="579"/>
              </w:tabs>
              <w:jc w:val="left"/>
              <w:rPr>
                <w:sz w:val="18"/>
                <w:szCs w:val="18"/>
              </w:rPr>
            </w:pPr>
            <w:r>
              <w:rPr>
                <w:sz w:val="18"/>
                <w:szCs w:val="18"/>
              </w:rPr>
              <w:t>4.7</w:t>
            </w:r>
          </w:p>
        </w:tc>
      </w:tr>
      <w:tr w:rsidR="00C92FA0" w:rsidRPr="008004C2" w14:paraId="2A9480FF"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EF632D9" w14:textId="77777777" w:rsidR="00C92FA0" w:rsidRPr="00850235" w:rsidRDefault="00C92FA0" w:rsidP="00C92FA0">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098B69" w14:textId="6C8D531F" w:rsidR="00C92FA0" w:rsidRPr="00215917" w:rsidRDefault="00C92FA0" w:rsidP="00C92FA0">
            <w:pPr>
              <w:tabs>
                <w:tab w:val="decimal" w:pos="602"/>
              </w:tabs>
              <w:jc w:val="left"/>
              <w:rPr>
                <w:sz w:val="18"/>
                <w:szCs w:val="18"/>
              </w:rPr>
            </w:pPr>
            <w:r>
              <w:rPr>
                <w:sz w:val="18"/>
                <w:szCs w:val="18"/>
              </w:rPr>
              <w:t>-9.0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35EB66" w14:textId="090A013F" w:rsidR="00C92FA0" w:rsidRPr="00215917" w:rsidRDefault="00C92FA0" w:rsidP="00C92FA0">
            <w:pPr>
              <w:tabs>
                <w:tab w:val="decimal" w:pos="579"/>
              </w:tabs>
              <w:jc w:val="left"/>
              <w:rPr>
                <w:sz w:val="18"/>
                <w:szCs w:val="18"/>
              </w:rPr>
            </w:pPr>
            <w:r>
              <w:rPr>
                <w:sz w:val="18"/>
                <w:szCs w:val="18"/>
              </w:rPr>
              <w:t>-46.5</w:t>
            </w:r>
          </w:p>
        </w:tc>
      </w:tr>
      <w:tr w:rsidR="00C92FA0" w:rsidRPr="008004C2" w14:paraId="7B6B6539"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E25816B" w14:textId="77777777" w:rsidR="00C92FA0" w:rsidRPr="00850235" w:rsidRDefault="00C92FA0" w:rsidP="00C92FA0">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FE2A3FD" w14:textId="73E517AC" w:rsidR="00C92FA0" w:rsidRPr="00C92FA0" w:rsidRDefault="00C92FA0" w:rsidP="00C92FA0">
            <w:pPr>
              <w:tabs>
                <w:tab w:val="decimal" w:pos="602"/>
              </w:tabs>
              <w:jc w:val="left"/>
              <w:rPr>
                <w:b/>
                <w:bCs/>
                <w:sz w:val="18"/>
                <w:szCs w:val="18"/>
              </w:rPr>
            </w:pPr>
            <w:r w:rsidRPr="00C92FA0">
              <w:rPr>
                <w:b/>
                <w:bCs/>
                <w:sz w:val="18"/>
                <w:szCs w:val="18"/>
              </w:rPr>
              <w:t>3.0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4B9EAA3" w14:textId="031C5308" w:rsidR="00C92FA0" w:rsidRPr="00C92FA0" w:rsidRDefault="00C92FA0" w:rsidP="00C92FA0">
            <w:pPr>
              <w:tabs>
                <w:tab w:val="decimal" w:pos="579"/>
              </w:tabs>
              <w:jc w:val="left"/>
              <w:rPr>
                <w:b/>
                <w:bCs/>
                <w:sz w:val="18"/>
                <w:szCs w:val="18"/>
              </w:rPr>
            </w:pPr>
            <w:r w:rsidRPr="00C92FA0">
              <w:rPr>
                <w:b/>
                <w:bCs/>
                <w:sz w:val="18"/>
                <w:szCs w:val="18"/>
              </w:rPr>
              <w:t>3.3</w:t>
            </w:r>
          </w:p>
        </w:tc>
      </w:tr>
      <w:tr w:rsidR="00C92FA0" w:rsidRPr="008004C2" w14:paraId="1ED8BBA7"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2173F21"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DDC5E8" w14:textId="4637E121" w:rsidR="00C92FA0" w:rsidRPr="00215917" w:rsidRDefault="00C92FA0" w:rsidP="00C92FA0">
            <w:pPr>
              <w:tabs>
                <w:tab w:val="decimal" w:pos="602"/>
              </w:tabs>
              <w:jc w:val="left"/>
              <w:rPr>
                <w:sz w:val="18"/>
                <w:szCs w:val="18"/>
              </w:rPr>
            </w:pPr>
            <w:r>
              <w:rPr>
                <w:sz w:val="18"/>
                <w:szCs w:val="18"/>
              </w:rPr>
              <w:t>19.5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6FE24DB" w14:textId="585FEC10" w:rsidR="00C92FA0" w:rsidRPr="00215917" w:rsidRDefault="00C92FA0" w:rsidP="00C92FA0">
            <w:pPr>
              <w:tabs>
                <w:tab w:val="decimal" w:pos="579"/>
              </w:tabs>
              <w:jc w:val="left"/>
              <w:rPr>
                <w:sz w:val="18"/>
                <w:szCs w:val="18"/>
              </w:rPr>
            </w:pPr>
            <w:r>
              <w:rPr>
                <w:sz w:val="18"/>
                <w:szCs w:val="18"/>
              </w:rPr>
              <w:t>10.3</w:t>
            </w:r>
          </w:p>
        </w:tc>
      </w:tr>
      <w:tr w:rsidR="00C92FA0" w:rsidRPr="008004C2" w14:paraId="68A36A64"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A3C431"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4AA736D" w14:textId="7E92A4F0" w:rsidR="00C92FA0" w:rsidRPr="00215917" w:rsidRDefault="00C92FA0" w:rsidP="00C92FA0">
            <w:pPr>
              <w:tabs>
                <w:tab w:val="decimal" w:pos="602"/>
              </w:tabs>
              <w:jc w:val="left"/>
              <w:rPr>
                <w:sz w:val="18"/>
                <w:szCs w:val="18"/>
              </w:rPr>
            </w:pPr>
            <w:r>
              <w:rPr>
                <w:sz w:val="18"/>
                <w:szCs w:val="18"/>
              </w:rPr>
              <w:t>-13.4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A1AFE88" w14:textId="3D67F3E0" w:rsidR="00C92FA0" w:rsidRPr="00215917" w:rsidRDefault="00C92FA0" w:rsidP="00C92FA0">
            <w:pPr>
              <w:tabs>
                <w:tab w:val="decimal" w:pos="579"/>
              </w:tabs>
              <w:jc w:val="left"/>
              <w:rPr>
                <w:sz w:val="18"/>
                <w:szCs w:val="18"/>
              </w:rPr>
            </w:pPr>
            <w:r>
              <w:rPr>
                <w:sz w:val="18"/>
                <w:szCs w:val="18"/>
              </w:rPr>
              <w:t>-4.0</w:t>
            </w:r>
          </w:p>
        </w:tc>
      </w:tr>
      <w:tr w:rsidR="00C92FA0" w:rsidRPr="008004C2" w14:paraId="209094AA"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356700"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BBD61AF" w14:textId="1D60819E" w:rsidR="00C92FA0" w:rsidRPr="00215917" w:rsidRDefault="00C92FA0" w:rsidP="00C92FA0">
            <w:pPr>
              <w:tabs>
                <w:tab w:val="decimal" w:pos="602"/>
              </w:tabs>
              <w:jc w:val="left"/>
              <w:rPr>
                <w:sz w:val="18"/>
                <w:szCs w:val="18"/>
              </w:rPr>
            </w:pPr>
            <w:r>
              <w:rPr>
                <w:sz w:val="18"/>
                <w:szCs w:val="18"/>
              </w:rPr>
              <w:t>4.8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96BFD" w14:textId="6DB2E004" w:rsidR="00C92FA0" w:rsidRPr="00215917" w:rsidRDefault="00C92FA0" w:rsidP="00C92FA0">
            <w:pPr>
              <w:tabs>
                <w:tab w:val="decimal" w:pos="579"/>
              </w:tabs>
              <w:jc w:val="left"/>
              <w:rPr>
                <w:sz w:val="18"/>
                <w:szCs w:val="18"/>
              </w:rPr>
            </w:pPr>
            <w:r>
              <w:rPr>
                <w:sz w:val="18"/>
                <w:szCs w:val="18"/>
              </w:rPr>
              <w:t>4.5</w:t>
            </w:r>
          </w:p>
        </w:tc>
      </w:tr>
      <w:tr w:rsidR="00C92FA0" w:rsidRPr="008004C2" w14:paraId="41C64414"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A409BC" w14:textId="77777777" w:rsidR="00C92FA0" w:rsidRPr="00850235" w:rsidRDefault="00C92FA0" w:rsidP="00C92FA0">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16522D" w14:textId="449B93FB" w:rsidR="00C92FA0" w:rsidRPr="00215917" w:rsidRDefault="00C92FA0" w:rsidP="00C92FA0">
            <w:pPr>
              <w:tabs>
                <w:tab w:val="decimal" w:pos="602"/>
              </w:tabs>
              <w:jc w:val="left"/>
              <w:rPr>
                <w:sz w:val="18"/>
                <w:szCs w:val="18"/>
              </w:rPr>
            </w:pPr>
            <w:r>
              <w:rPr>
                <w:sz w:val="18"/>
                <w:szCs w:val="18"/>
              </w:rPr>
              <w:t>3.6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05B833B" w14:textId="635DF676" w:rsidR="00C92FA0" w:rsidRPr="00215917" w:rsidRDefault="00C92FA0" w:rsidP="00C92FA0">
            <w:pPr>
              <w:tabs>
                <w:tab w:val="decimal" w:pos="579"/>
              </w:tabs>
              <w:jc w:val="left"/>
              <w:rPr>
                <w:sz w:val="18"/>
                <w:szCs w:val="18"/>
              </w:rPr>
            </w:pPr>
            <w:r>
              <w:rPr>
                <w:sz w:val="18"/>
                <w:szCs w:val="18"/>
              </w:rPr>
              <w:t>11.0</w:t>
            </w:r>
          </w:p>
        </w:tc>
      </w:tr>
      <w:tr w:rsidR="00C92FA0" w:rsidRPr="008004C2" w14:paraId="62DD3D0D"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E2E7E57" w14:textId="77777777" w:rsidR="00C92FA0" w:rsidRPr="00850235" w:rsidRDefault="00C92FA0" w:rsidP="00C92FA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8B1CFF6" w14:textId="6DBEDDCC" w:rsidR="00C92FA0" w:rsidRPr="00215917" w:rsidRDefault="00C92FA0" w:rsidP="00C92FA0">
            <w:pPr>
              <w:tabs>
                <w:tab w:val="decimal" w:pos="602"/>
              </w:tabs>
              <w:jc w:val="left"/>
              <w:rPr>
                <w:sz w:val="18"/>
                <w:szCs w:val="18"/>
              </w:rPr>
            </w:pPr>
            <w:r>
              <w:rPr>
                <w:sz w:val="18"/>
                <w:szCs w:val="18"/>
              </w:rPr>
              <w:t>3.4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83C9B0" w14:textId="68F399ED" w:rsidR="00C92FA0" w:rsidRPr="00215917" w:rsidRDefault="00C92FA0" w:rsidP="00C92FA0">
            <w:pPr>
              <w:tabs>
                <w:tab w:val="decimal" w:pos="579"/>
              </w:tabs>
              <w:jc w:val="left"/>
              <w:rPr>
                <w:sz w:val="18"/>
                <w:szCs w:val="18"/>
              </w:rPr>
            </w:pPr>
            <w:r>
              <w:rPr>
                <w:sz w:val="18"/>
                <w:szCs w:val="18"/>
              </w:rPr>
              <w:t>12.0</w:t>
            </w:r>
          </w:p>
        </w:tc>
      </w:tr>
      <w:tr w:rsidR="00C92FA0" w:rsidRPr="008004C2" w14:paraId="272346AD"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7C0CF0" w14:textId="77777777" w:rsidR="00C92FA0" w:rsidRPr="00850235" w:rsidRDefault="00C92FA0" w:rsidP="00C92FA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093EA3" w14:textId="153AD424" w:rsidR="00C92FA0" w:rsidRPr="00215917" w:rsidRDefault="00C92FA0" w:rsidP="00C92FA0">
            <w:pPr>
              <w:tabs>
                <w:tab w:val="decimal" w:pos="602"/>
              </w:tabs>
              <w:jc w:val="left"/>
              <w:rPr>
                <w:sz w:val="18"/>
                <w:szCs w:val="18"/>
              </w:rPr>
            </w:pPr>
            <w:r>
              <w:rPr>
                <w:sz w:val="18"/>
                <w:szCs w:val="18"/>
              </w:rPr>
              <w:t>4.2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3B4B8D2" w14:textId="65556CA1" w:rsidR="00C92FA0" w:rsidRPr="00215917" w:rsidRDefault="00C92FA0" w:rsidP="00C92FA0">
            <w:pPr>
              <w:tabs>
                <w:tab w:val="decimal" w:pos="579"/>
              </w:tabs>
              <w:jc w:val="left"/>
              <w:rPr>
                <w:sz w:val="18"/>
                <w:szCs w:val="18"/>
              </w:rPr>
            </w:pPr>
            <w:r>
              <w:rPr>
                <w:sz w:val="18"/>
                <w:szCs w:val="18"/>
              </w:rPr>
              <w:t>8.6</w:t>
            </w:r>
          </w:p>
        </w:tc>
      </w:tr>
      <w:tr w:rsidR="00C92FA0" w:rsidRPr="008004C2" w14:paraId="03FD823B"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5B3464" w14:textId="77777777" w:rsidR="00C92FA0" w:rsidRPr="00850235" w:rsidRDefault="00C92FA0" w:rsidP="00C92FA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8F59621" w14:textId="2A15DED1" w:rsidR="00C92FA0" w:rsidRPr="00215917" w:rsidRDefault="00C92FA0" w:rsidP="00C92FA0">
            <w:pPr>
              <w:tabs>
                <w:tab w:val="decimal" w:pos="602"/>
              </w:tabs>
              <w:jc w:val="left"/>
              <w:rPr>
                <w:sz w:val="18"/>
                <w:szCs w:val="18"/>
              </w:rPr>
            </w:pPr>
            <w:r>
              <w:rPr>
                <w:sz w:val="18"/>
                <w:szCs w:val="18"/>
              </w:rPr>
              <w:t>6.7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08D3380" w14:textId="59E2C6CC" w:rsidR="00C92FA0" w:rsidRPr="00215917" w:rsidRDefault="00C92FA0" w:rsidP="00C92FA0">
            <w:pPr>
              <w:tabs>
                <w:tab w:val="decimal" w:pos="579"/>
              </w:tabs>
              <w:jc w:val="left"/>
              <w:rPr>
                <w:sz w:val="18"/>
                <w:szCs w:val="18"/>
              </w:rPr>
            </w:pPr>
            <w:r>
              <w:rPr>
                <w:sz w:val="18"/>
                <w:szCs w:val="18"/>
              </w:rPr>
              <w:t>5.0</w:t>
            </w:r>
          </w:p>
        </w:tc>
      </w:tr>
      <w:tr w:rsidR="00C92FA0" w:rsidRPr="008004C2" w14:paraId="1D6F1C3A"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F79C4E9" w14:textId="77777777" w:rsidR="00C92FA0" w:rsidRPr="00850235" w:rsidRDefault="00C92FA0" w:rsidP="00C92FA0">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83F050" w14:textId="2761D670" w:rsidR="00C92FA0" w:rsidRPr="00215917" w:rsidRDefault="00C92FA0" w:rsidP="00C92FA0">
            <w:pPr>
              <w:tabs>
                <w:tab w:val="decimal" w:pos="602"/>
              </w:tabs>
              <w:jc w:val="left"/>
              <w:rPr>
                <w:sz w:val="18"/>
                <w:szCs w:val="18"/>
              </w:rPr>
            </w:pPr>
            <w:r>
              <w:rPr>
                <w:sz w:val="18"/>
                <w:szCs w:val="18"/>
              </w:rPr>
              <w:t>-4.5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A72CD0" w14:textId="2B91EEC9" w:rsidR="00C92FA0" w:rsidRPr="00215917" w:rsidRDefault="00C92FA0" w:rsidP="00C92FA0">
            <w:pPr>
              <w:tabs>
                <w:tab w:val="decimal" w:pos="579"/>
              </w:tabs>
              <w:jc w:val="left"/>
              <w:rPr>
                <w:sz w:val="18"/>
                <w:szCs w:val="18"/>
              </w:rPr>
            </w:pPr>
            <w:r>
              <w:rPr>
                <w:sz w:val="18"/>
                <w:szCs w:val="18"/>
              </w:rPr>
              <w:t>-46.8</w:t>
            </w:r>
          </w:p>
        </w:tc>
      </w:tr>
      <w:tr w:rsidR="00C92FA0" w:rsidRPr="008004C2" w14:paraId="221E6318"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A9AAFDE" w14:textId="77777777" w:rsidR="00C92FA0" w:rsidRPr="00850235" w:rsidRDefault="00C92FA0" w:rsidP="00C92FA0">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B59A679" w14:textId="5D3A52BC" w:rsidR="00C92FA0" w:rsidRPr="00C92FA0" w:rsidRDefault="00C92FA0" w:rsidP="00C92FA0">
            <w:pPr>
              <w:tabs>
                <w:tab w:val="decimal" w:pos="602"/>
              </w:tabs>
              <w:jc w:val="left"/>
              <w:rPr>
                <w:b/>
                <w:bCs/>
                <w:sz w:val="18"/>
                <w:szCs w:val="18"/>
              </w:rPr>
            </w:pPr>
            <w:r w:rsidRPr="00C92FA0">
              <w:rPr>
                <w:b/>
                <w:bCs/>
                <w:sz w:val="18"/>
                <w:szCs w:val="18"/>
              </w:rPr>
              <w:t>0.7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9544D18" w14:textId="7E8AE7E2" w:rsidR="00C92FA0" w:rsidRPr="00C92FA0" w:rsidRDefault="00C92FA0" w:rsidP="00C92FA0">
            <w:pPr>
              <w:tabs>
                <w:tab w:val="decimal" w:pos="579"/>
              </w:tabs>
              <w:jc w:val="left"/>
              <w:rPr>
                <w:b/>
                <w:bCs/>
                <w:sz w:val="18"/>
                <w:szCs w:val="18"/>
              </w:rPr>
            </w:pPr>
            <w:r w:rsidRPr="00C92FA0">
              <w:rPr>
                <w:b/>
                <w:bCs/>
                <w:sz w:val="18"/>
                <w:szCs w:val="18"/>
              </w:rPr>
              <w:t>1.6</w:t>
            </w:r>
          </w:p>
        </w:tc>
      </w:tr>
      <w:tr w:rsidR="00C92FA0" w:rsidRPr="008004C2" w14:paraId="6CD1ADBF"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2CC4D3D"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236 </w:t>
            </w:r>
            <w:proofErr w:type="gramStart"/>
            <w:r w:rsidRPr="00850235">
              <w:rPr>
                <w:sz w:val="18"/>
                <w:szCs w:val="18"/>
              </w:rPr>
              <w:t>Edificación</w:t>
            </w:r>
            <w:proofErr w:type="gramEnd"/>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BBD581" w14:textId="31EF7899" w:rsidR="00C92FA0" w:rsidRPr="00215917" w:rsidRDefault="00C92FA0" w:rsidP="00C92FA0">
            <w:pPr>
              <w:tabs>
                <w:tab w:val="decimal" w:pos="602"/>
              </w:tabs>
              <w:jc w:val="left"/>
              <w:rPr>
                <w:sz w:val="18"/>
                <w:szCs w:val="18"/>
              </w:rPr>
            </w:pPr>
            <w:r>
              <w:rPr>
                <w:sz w:val="18"/>
                <w:szCs w:val="18"/>
              </w:rPr>
              <w:t>2.5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AFAA67C" w14:textId="500F9AB9" w:rsidR="00C92FA0" w:rsidRPr="00215917" w:rsidRDefault="00C92FA0" w:rsidP="00C92FA0">
            <w:pPr>
              <w:tabs>
                <w:tab w:val="decimal" w:pos="579"/>
              </w:tabs>
              <w:jc w:val="left"/>
              <w:rPr>
                <w:sz w:val="18"/>
                <w:szCs w:val="18"/>
              </w:rPr>
            </w:pPr>
            <w:r>
              <w:rPr>
                <w:sz w:val="18"/>
                <w:szCs w:val="18"/>
              </w:rPr>
              <w:t>4.8</w:t>
            </w:r>
          </w:p>
        </w:tc>
      </w:tr>
      <w:tr w:rsidR="00C92FA0" w:rsidRPr="008004C2" w14:paraId="7584E8A2"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3037C43"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237 </w:t>
            </w:r>
            <w:proofErr w:type="gramStart"/>
            <w:r w:rsidRPr="00850235">
              <w:rPr>
                <w:sz w:val="18"/>
                <w:szCs w:val="18"/>
              </w:rPr>
              <w:t>Construcción</w:t>
            </w:r>
            <w:proofErr w:type="gramEnd"/>
            <w:r w:rsidRPr="00850235">
              <w:rPr>
                <w:sz w:val="18"/>
                <w:szCs w:val="18"/>
              </w:rPr>
              <w:t xml:space="preserve">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C2E430" w14:textId="47A3B71B" w:rsidR="00C92FA0" w:rsidRPr="00215917" w:rsidRDefault="00C92FA0" w:rsidP="00C92FA0">
            <w:pPr>
              <w:tabs>
                <w:tab w:val="decimal" w:pos="602"/>
              </w:tabs>
              <w:jc w:val="left"/>
              <w:rPr>
                <w:sz w:val="18"/>
                <w:szCs w:val="18"/>
              </w:rPr>
            </w:pPr>
            <w:r>
              <w:rPr>
                <w:sz w:val="18"/>
                <w:szCs w:val="18"/>
              </w:rPr>
              <w:t>2.2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AB8FB14" w14:textId="1996415A" w:rsidR="00C92FA0" w:rsidRPr="00215917" w:rsidRDefault="00C92FA0" w:rsidP="00C92FA0">
            <w:pPr>
              <w:tabs>
                <w:tab w:val="decimal" w:pos="579"/>
              </w:tabs>
              <w:jc w:val="left"/>
              <w:rPr>
                <w:sz w:val="18"/>
                <w:szCs w:val="18"/>
              </w:rPr>
            </w:pPr>
            <w:r>
              <w:rPr>
                <w:sz w:val="18"/>
                <w:szCs w:val="18"/>
              </w:rPr>
              <w:t>1.5</w:t>
            </w:r>
          </w:p>
        </w:tc>
      </w:tr>
      <w:tr w:rsidR="00C92FA0" w:rsidRPr="008004C2" w14:paraId="2DBE46B2"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DD7BCD" w14:textId="77777777" w:rsidR="00C92FA0" w:rsidRPr="00850235" w:rsidRDefault="00C92FA0" w:rsidP="00C92FA0">
            <w:pPr>
              <w:widowControl w:val="0"/>
              <w:spacing w:before="20" w:after="20"/>
              <w:ind w:left="113"/>
              <w:jc w:val="left"/>
              <w:rPr>
                <w:sz w:val="18"/>
                <w:szCs w:val="18"/>
              </w:rPr>
            </w:pPr>
            <w:r w:rsidRPr="00850235">
              <w:rPr>
                <w:sz w:val="18"/>
                <w:szCs w:val="18"/>
              </w:rPr>
              <w:t xml:space="preserve">238 </w:t>
            </w:r>
            <w:proofErr w:type="gramStart"/>
            <w:r w:rsidRPr="00850235">
              <w:rPr>
                <w:sz w:val="18"/>
                <w:szCs w:val="18"/>
              </w:rPr>
              <w:t>Trabajos</w:t>
            </w:r>
            <w:proofErr w:type="gramEnd"/>
            <w:r w:rsidRPr="00850235">
              <w:rPr>
                <w:sz w:val="18"/>
                <w:szCs w:val="18"/>
              </w:rPr>
              <w:t xml:space="preserve">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E31F24" w14:textId="5D0E473D" w:rsidR="00C92FA0" w:rsidRPr="00215917" w:rsidRDefault="00C92FA0" w:rsidP="00C92FA0">
            <w:pPr>
              <w:tabs>
                <w:tab w:val="decimal" w:pos="602"/>
              </w:tabs>
              <w:jc w:val="left"/>
              <w:rPr>
                <w:sz w:val="18"/>
                <w:szCs w:val="18"/>
              </w:rPr>
            </w:pPr>
            <w:r>
              <w:rPr>
                <w:sz w:val="18"/>
                <w:szCs w:val="18"/>
              </w:rPr>
              <w:t>4.9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92EA6B6" w14:textId="4A9B0872" w:rsidR="00C92FA0" w:rsidRPr="00215917" w:rsidRDefault="00C92FA0" w:rsidP="00C92FA0">
            <w:pPr>
              <w:tabs>
                <w:tab w:val="decimal" w:pos="579"/>
              </w:tabs>
              <w:jc w:val="left"/>
              <w:rPr>
                <w:sz w:val="18"/>
                <w:szCs w:val="18"/>
              </w:rPr>
            </w:pPr>
            <w:r>
              <w:rPr>
                <w:sz w:val="18"/>
                <w:szCs w:val="18"/>
              </w:rPr>
              <w:t>-1.6</w:t>
            </w:r>
          </w:p>
        </w:tc>
      </w:tr>
      <w:tr w:rsidR="00C92FA0" w:rsidRPr="008004C2" w14:paraId="36F3B14F" w14:textId="77777777" w:rsidTr="00C92FA0">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AAE570" w14:textId="77777777" w:rsidR="00C92FA0" w:rsidRPr="00850235" w:rsidRDefault="00C92FA0" w:rsidP="00C92FA0">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310487" w14:textId="680E9EE7" w:rsidR="00C92FA0" w:rsidRPr="00215917" w:rsidRDefault="00C92FA0" w:rsidP="00C92FA0">
            <w:pPr>
              <w:tabs>
                <w:tab w:val="decimal" w:pos="602"/>
              </w:tabs>
              <w:jc w:val="left"/>
              <w:rPr>
                <w:sz w:val="18"/>
                <w:szCs w:val="18"/>
              </w:rPr>
            </w:pPr>
            <w:r>
              <w:rPr>
                <w:sz w:val="18"/>
                <w:szCs w:val="18"/>
              </w:rPr>
              <w:t>0.6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D879F36" w14:textId="6A45C9B6" w:rsidR="00C92FA0" w:rsidRPr="00215917" w:rsidRDefault="00C92FA0" w:rsidP="00C92FA0">
            <w:pPr>
              <w:tabs>
                <w:tab w:val="decimal" w:pos="579"/>
              </w:tabs>
              <w:jc w:val="left"/>
              <w:rPr>
                <w:sz w:val="18"/>
                <w:szCs w:val="18"/>
              </w:rPr>
            </w:pPr>
            <w:r>
              <w:rPr>
                <w:sz w:val="18"/>
                <w:szCs w:val="18"/>
              </w:rPr>
              <w:t>1.8</w:t>
            </w:r>
          </w:p>
        </w:tc>
      </w:tr>
      <w:tr w:rsidR="00C92FA0" w:rsidRPr="008004C2" w14:paraId="35A25FB8" w14:textId="77777777" w:rsidTr="00C92FA0">
        <w:trPr>
          <w:jc w:val="center"/>
        </w:trPr>
        <w:tc>
          <w:tcPr>
            <w:tcW w:w="58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3DE6039C" w14:textId="77777777" w:rsidR="00C92FA0" w:rsidRPr="00850235" w:rsidRDefault="00C92FA0" w:rsidP="00C92FA0">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C253E54" w14:textId="5DBEF7F2" w:rsidR="00C92FA0" w:rsidRPr="00215917" w:rsidRDefault="00C92FA0" w:rsidP="00C92FA0">
            <w:pPr>
              <w:tabs>
                <w:tab w:val="decimal" w:pos="602"/>
              </w:tabs>
              <w:jc w:val="left"/>
              <w:rPr>
                <w:sz w:val="18"/>
                <w:szCs w:val="18"/>
              </w:rPr>
            </w:pPr>
            <w:r>
              <w:rPr>
                <w:sz w:val="18"/>
                <w:szCs w:val="18"/>
              </w:rPr>
              <w:t>0.8</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7BD5015E" w14:textId="295D55F9" w:rsidR="00C92FA0" w:rsidRPr="00215917" w:rsidRDefault="00C92FA0" w:rsidP="00C92FA0">
            <w:pPr>
              <w:tabs>
                <w:tab w:val="decimal" w:pos="579"/>
              </w:tabs>
              <w:jc w:val="left"/>
              <w:rPr>
                <w:sz w:val="18"/>
                <w:szCs w:val="18"/>
              </w:rPr>
            </w:pPr>
            <w:r>
              <w:rPr>
                <w:sz w:val="18"/>
                <w:szCs w:val="18"/>
              </w:rPr>
              <w:t>2.4</w:t>
            </w:r>
          </w:p>
        </w:tc>
      </w:tr>
    </w:tbl>
    <w:p w14:paraId="313EF754"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eflactado con el</w:t>
      </w:r>
      <w:r w:rsidR="00B07C8C">
        <w:rPr>
          <w:rFonts w:cs="Arial"/>
          <w:b w:val="0"/>
          <w:color w:val="auto"/>
          <w:spacing w:val="0"/>
          <w:sz w:val="16"/>
          <w:szCs w:val="16"/>
        </w:rPr>
        <w:t xml:space="preserve"> INPP </w:t>
      </w:r>
      <w:r>
        <w:rPr>
          <w:rFonts w:cs="Arial"/>
          <w:b w:val="0"/>
          <w:color w:val="auto"/>
          <w:spacing w:val="0"/>
          <w:sz w:val="16"/>
          <w:szCs w:val="16"/>
        </w:rPr>
        <w:t xml:space="preserve">de la </w:t>
      </w:r>
      <w:r w:rsidR="004D0508">
        <w:rPr>
          <w:rFonts w:cs="Arial"/>
          <w:b w:val="0"/>
          <w:color w:val="auto"/>
          <w:spacing w:val="0"/>
          <w:sz w:val="16"/>
          <w:szCs w:val="16"/>
        </w:rPr>
        <w:t>c</w:t>
      </w:r>
      <w:r>
        <w:rPr>
          <w:rFonts w:cs="Arial"/>
          <w:b w:val="0"/>
          <w:color w:val="auto"/>
          <w:spacing w:val="0"/>
          <w:sz w:val="16"/>
          <w:szCs w:val="16"/>
        </w:rPr>
        <w:t>onstrucción</w:t>
      </w:r>
      <w:r w:rsidR="00207A55">
        <w:rPr>
          <w:rFonts w:cs="Arial"/>
          <w:b w:val="0"/>
          <w:color w:val="auto"/>
          <w:spacing w:val="0"/>
          <w:sz w:val="16"/>
          <w:szCs w:val="16"/>
        </w:rPr>
        <w:t xml:space="preserve"> para</w:t>
      </w:r>
      <w:r w:rsidRPr="00A81E0D">
        <w:rPr>
          <w:rFonts w:cs="Arial"/>
          <w:b w:val="0"/>
          <w:color w:val="auto"/>
          <w:spacing w:val="0"/>
          <w:sz w:val="16"/>
          <w:szCs w:val="16"/>
        </w:rPr>
        <w:t xml:space="preserve"> obtener valores en términos reales.</w:t>
      </w:r>
    </w:p>
    <w:p w14:paraId="57A3110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5D22120"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26D8D">
        <w:rPr>
          <w:b w:val="0"/>
          <w:color w:val="auto"/>
          <w:spacing w:val="0"/>
          <w:sz w:val="16"/>
          <w:szCs w:val="16"/>
        </w:rPr>
        <w:t>.</w:t>
      </w:r>
      <w:r w:rsidR="00694A20" w:rsidRPr="00A81E0D">
        <w:rPr>
          <w:b w:val="0"/>
          <w:color w:val="auto"/>
          <w:spacing w:val="0"/>
          <w:sz w:val="16"/>
          <w:szCs w:val="16"/>
        </w:rPr>
        <w:t xml:space="preserve"> </w:t>
      </w:r>
      <w:r w:rsidR="00626D8D">
        <w:rPr>
          <w:b w:val="0"/>
          <w:color w:val="auto"/>
          <w:spacing w:val="0"/>
          <w:sz w:val="16"/>
          <w:szCs w:val="16"/>
        </w:rPr>
        <w:t>N</w:t>
      </w:r>
      <w:r w:rsidRPr="00A81E0D">
        <w:rPr>
          <w:b w:val="0"/>
          <w:color w:val="auto"/>
          <w:spacing w:val="0"/>
          <w:sz w:val="16"/>
          <w:szCs w:val="16"/>
        </w:rPr>
        <w:t>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094D96B4"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009B3536"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5D550679"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1E63018"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16CFC962" w14:textId="1EF830A7"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C92FA0">
        <w:rPr>
          <w:b/>
          <w:smallCaps/>
          <w:color w:val="auto"/>
          <w:sz w:val="22"/>
        </w:rPr>
        <w:t>octu</w:t>
      </w:r>
      <w:r w:rsidR="006B53CF">
        <w:rPr>
          <w:b/>
          <w:smallCaps/>
          <w:color w:val="auto"/>
          <w:sz w:val="22"/>
        </w:rPr>
        <w:t>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C53DBF">
        <w:rPr>
          <w:b/>
          <w:smallCaps/>
          <w:color w:val="auto"/>
          <w:sz w:val="22"/>
        </w:rPr>
        <w:t>2</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6C2BE6D3"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C6D8513"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509706E3"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CF01C43"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32792276"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C62C50" w:rsidRPr="00AB6324" w14:paraId="480ADC85" w14:textId="77777777" w:rsidTr="00A72553">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6B43244F" w14:textId="77777777" w:rsidR="00C62C50" w:rsidRPr="00237133" w:rsidRDefault="00C62C50" w:rsidP="00C62C50">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9D4EE0D" w14:textId="77777777" w:rsidR="00C62C50" w:rsidRPr="00A72553" w:rsidRDefault="00C62C50" w:rsidP="00C62C50">
            <w:pPr>
              <w:tabs>
                <w:tab w:val="decimal" w:pos="504"/>
              </w:tabs>
              <w:jc w:val="left"/>
              <w:rPr>
                <w:b/>
                <w:bCs/>
                <w:sz w:val="18"/>
                <w:szCs w:val="18"/>
                <w:lang w:val="es-MX" w:eastAsia="es-MX"/>
              </w:rPr>
            </w:pPr>
            <w:r>
              <w:rPr>
                <w:b/>
                <w:bCs/>
                <w:sz w:val="18"/>
                <w:szCs w:val="18"/>
              </w:rPr>
              <w:t xml:space="preserve">100.0 </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D2C3C" w14:textId="4F27A185" w:rsidR="00C62C50" w:rsidRPr="00A72553" w:rsidRDefault="00C62C50" w:rsidP="00C62C50">
            <w:pPr>
              <w:tabs>
                <w:tab w:val="decimal" w:pos="504"/>
              </w:tabs>
              <w:jc w:val="left"/>
              <w:rPr>
                <w:b/>
                <w:bCs/>
                <w:sz w:val="18"/>
                <w:szCs w:val="18"/>
              </w:rPr>
            </w:pPr>
            <w:r>
              <w:rPr>
                <w:b/>
                <w:bCs/>
                <w:sz w:val="18"/>
                <w:szCs w:val="18"/>
              </w:rPr>
              <w:t>4</w:t>
            </w:r>
            <w:r w:rsidR="000C0691">
              <w:rPr>
                <w:b/>
                <w:bCs/>
                <w:sz w:val="18"/>
                <w:szCs w:val="18"/>
              </w:rPr>
              <w:t>6</w:t>
            </w:r>
            <w:r>
              <w:rPr>
                <w:b/>
                <w:bCs/>
                <w:sz w:val="18"/>
                <w:szCs w:val="18"/>
              </w:rPr>
              <w:t>.</w:t>
            </w:r>
            <w:r w:rsidR="000C0691">
              <w:rPr>
                <w:b/>
                <w:bCs/>
                <w:sz w:val="18"/>
                <w:szCs w:val="18"/>
              </w:rPr>
              <w:t>0</w:t>
            </w:r>
            <w:r>
              <w:rPr>
                <w:b/>
                <w:bCs/>
                <w:sz w:val="18"/>
                <w:szCs w:val="18"/>
              </w:rPr>
              <w:t xml:space="preserve"> </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1C56C687" w14:textId="5D21249F" w:rsidR="00C62C50" w:rsidRPr="00A72553" w:rsidRDefault="00C62C50" w:rsidP="00C62C50">
            <w:pPr>
              <w:tabs>
                <w:tab w:val="decimal" w:pos="504"/>
              </w:tabs>
              <w:jc w:val="left"/>
              <w:rPr>
                <w:b/>
                <w:bCs/>
                <w:sz w:val="18"/>
                <w:szCs w:val="18"/>
              </w:rPr>
            </w:pPr>
            <w:r>
              <w:rPr>
                <w:b/>
                <w:bCs/>
                <w:sz w:val="18"/>
                <w:szCs w:val="18"/>
              </w:rPr>
              <w:t>54.</w:t>
            </w:r>
            <w:r w:rsidR="000C0691">
              <w:rPr>
                <w:b/>
                <w:bCs/>
                <w:sz w:val="18"/>
                <w:szCs w:val="18"/>
              </w:rPr>
              <w:t>0</w:t>
            </w:r>
            <w:r>
              <w:rPr>
                <w:b/>
                <w:bCs/>
                <w:sz w:val="18"/>
                <w:szCs w:val="18"/>
              </w:rPr>
              <w:t xml:space="preserve"> </w:t>
            </w:r>
          </w:p>
        </w:tc>
      </w:tr>
      <w:tr w:rsidR="00C62C50" w:rsidRPr="00AB6324" w14:paraId="30C1C823"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3BAABFD" w14:textId="77777777" w:rsidR="00C62C50" w:rsidRPr="00AB6324" w:rsidRDefault="00C62C50" w:rsidP="00C62C50">
            <w:pPr>
              <w:spacing w:before="20" w:after="20"/>
              <w:ind w:firstLineChars="100" w:firstLine="181"/>
              <w:jc w:val="left"/>
              <w:rPr>
                <w:b/>
                <w:bCs/>
                <w:sz w:val="18"/>
                <w:szCs w:val="18"/>
                <w:lang w:eastAsia="es-MX"/>
              </w:rPr>
            </w:pPr>
            <w:r>
              <w:rPr>
                <w:b/>
                <w:bCs/>
                <w:sz w:val="18"/>
                <w:szCs w:val="18"/>
                <w:lang w:eastAsia="es-MX"/>
              </w:rPr>
              <w:t>Por s</w:t>
            </w:r>
            <w:r w:rsidRPr="00AB6324">
              <w:rPr>
                <w:b/>
                <w:bCs/>
                <w:sz w:val="18"/>
                <w:szCs w:val="18"/>
                <w:lang w:eastAsia="es-MX"/>
              </w:rPr>
              <w:t>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0B64E24E" w14:textId="77777777" w:rsidR="00C62C50" w:rsidRPr="008F7142" w:rsidRDefault="00C62C50" w:rsidP="00C62C50">
            <w:pPr>
              <w:tabs>
                <w:tab w:val="decimal" w:pos="504"/>
              </w:tabs>
              <w:jc w:val="left"/>
              <w:rPr>
                <w:b/>
                <w:bCs/>
                <w:sz w:val="18"/>
                <w:szCs w:val="18"/>
              </w:rPr>
            </w:pPr>
            <w:r>
              <w:rPr>
                <w:b/>
                <w:bCs/>
                <w:sz w:val="18"/>
                <w:szCs w:val="18"/>
              </w:rPr>
              <w:t xml:space="preserve">100.0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84A7233" w14:textId="77777777" w:rsidR="00C62C50" w:rsidRPr="008F7142" w:rsidRDefault="00C62C50" w:rsidP="00C62C50">
            <w:pPr>
              <w:tabs>
                <w:tab w:val="decimal" w:pos="504"/>
              </w:tabs>
              <w:jc w:val="left"/>
              <w:rPr>
                <w:b/>
                <w:bCs/>
                <w:sz w:val="18"/>
                <w:szCs w:val="18"/>
              </w:rPr>
            </w:pPr>
            <w:r>
              <w:rPr>
                <w:b/>
                <w:bCs/>
                <w:sz w:val="18"/>
                <w:szCs w:val="18"/>
              </w:rPr>
              <w:t xml:space="preserve">100.0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B0BDA48" w14:textId="77777777" w:rsidR="00C62C50" w:rsidRPr="008F7142" w:rsidRDefault="00C62C50" w:rsidP="00C62C50">
            <w:pPr>
              <w:tabs>
                <w:tab w:val="decimal" w:pos="504"/>
              </w:tabs>
              <w:jc w:val="left"/>
              <w:rPr>
                <w:b/>
                <w:bCs/>
                <w:sz w:val="18"/>
                <w:szCs w:val="18"/>
              </w:rPr>
            </w:pPr>
            <w:r>
              <w:rPr>
                <w:b/>
                <w:bCs/>
                <w:sz w:val="18"/>
                <w:szCs w:val="18"/>
              </w:rPr>
              <w:t xml:space="preserve">100.0 </w:t>
            </w:r>
          </w:p>
        </w:tc>
      </w:tr>
      <w:tr w:rsidR="00C92FA0" w:rsidRPr="00AB6324" w14:paraId="3A61FC63"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527A13D"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 xml:space="preserve">236 </w:t>
            </w:r>
            <w:proofErr w:type="gramStart"/>
            <w:r w:rsidRPr="00AB6324">
              <w:rPr>
                <w:sz w:val="18"/>
                <w:szCs w:val="18"/>
                <w:lang w:eastAsia="es-MX"/>
              </w:rPr>
              <w:t>Edificación</w:t>
            </w:r>
            <w:proofErr w:type="gramEnd"/>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C614F51" w14:textId="2D293F10" w:rsidR="00C92FA0" w:rsidRPr="008F7142" w:rsidRDefault="00C92FA0" w:rsidP="00C92FA0">
            <w:pPr>
              <w:tabs>
                <w:tab w:val="decimal" w:pos="504"/>
              </w:tabs>
              <w:jc w:val="left"/>
              <w:rPr>
                <w:color w:val="000000"/>
                <w:sz w:val="18"/>
                <w:szCs w:val="18"/>
              </w:rPr>
            </w:pPr>
            <w:r>
              <w:rPr>
                <w:color w:val="000000"/>
                <w:sz w:val="18"/>
                <w:szCs w:val="18"/>
              </w:rPr>
              <w:t>46.9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2CAC12" w14:textId="186BA655" w:rsidR="00C92FA0" w:rsidRPr="008F7142" w:rsidRDefault="00C92FA0" w:rsidP="00C92FA0">
            <w:pPr>
              <w:tabs>
                <w:tab w:val="decimal" w:pos="504"/>
              </w:tabs>
              <w:jc w:val="left"/>
              <w:rPr>
                <w:color w:val="000000"/>
                <w:sz w:val="18"/>
                <w:szCs w:val="18"/>
              </w:rPr>
            </w:pPr>
            <w:r>
              <w:rPr>
                <w:color w:val="000000"/>
                <w:sz w:val="18"/>
                <w:szCs w:val="18"/>
              </w:rPr>
              <w:t>20.8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8D1F99E" w14:textId="3B086F5A" w:rsidR="00C92FA0" w:rsidRPr="008F7142" w:rsidRDefault="00C92FA0" w:rsidP="00C92FA0">
            <w:pPr>
              <w:tabs>
                <w:tab w:val="decimal" w:pos="504"/>
              </w:tabs>
              <w:jc w:val="left"/>
              <w:rPr>
                <w:color w:val="000000"/>
                <w:sz w:val="18"/>
                <w:szCs w:val="18"/>
              </w:rPr>
            </w:pPr>
            <w:r>
              <w:rPr>
                <w:color w:val="000000"/>
                <w:sz w:val="18"/>
                <w:szCs w:val="18"/>
              </w:rPr>
              <w:t>69.1</w:t>
            </w:r>
          </w:p>
        </w:tc>
      </w:tr>
      <w:tr w:rsidR="00C92FA0" w:rsidRPr="00AB6324" w14:paraId="5E91CB4A"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C1C4192"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 xml:space="preserve">237 </w:t>
            </w:r>
            <w:proofErr w:type="gramStart"/>
            <w:r w:rsidRPr="00AB6324">
              <w:rPr>
                <w:sz w:val="18"/>
                <w:szCs w:val="18"/>
                <w:lang w:eastAsia="es-MX"/>
              </w:rPr>
              <w:t>Construcción</w:t>
            </w:r>
            <w:proofErr w:type="gramEnd"/>
            <w:r w:rsidRPr="00AB6324">
              <w:rPr>
                <w:sz w:val="18"/>
                <w:szCs w:val="18"/>
                <w:lang w:eastAsia="es-MX"/>
              </w:rPr>
              <w:t xml:space="preserve">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30C758D" w14:textId="3E625CF6" w:rsidR="00C92FA0" w:rsidRPr="008F7142" w:rsidRDefault="00C92FA0" w:rsidP="00C92FA0">
            <w:pPr>
              <w:tabs>
                <w:tab w:val="decimal" w:pos="504"/>
              </w:tabs>
              <w:jc w:val="left"/>
              <w:rPr>
                <w:color w:val="000000"/>
                <w:sz w:val="18"/>
                <w:szCs w:val="18"/>
              </w:rPr>
            </w:pPr>
            <w:r>
              <w:rPr>
                <w:color w:val="000000"/>
                <w:sz w:val="18"/>
                <w:szCs w:val="18"/>
              </w:rPr>
              <w:t>44.7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67132" w14:textId="1C68A36D" w:rsidR="00C92FA0" w:rsidRPr="008F7142" w:rsidRDefault="00C92FA0" w:rsidP="00C92FA0">
            <w:pPr>
              <w:tabs>
                <w:tab w:val="decimal" w:pos="504"/>
              </w:tabs>
              <w:jc w:val="left"/>
              <w:rPr>
                <w:color w:val="000000"/>
                <w:sz w:val="18"/>
                <w:szCs w:val="18"/>
              </w:rPr>
            </w:pPr>
            <w:r>
              <w:rPr>
                <w:color w:val="000000"/>
                <w:sz w:val="18"/>
                <w:szCs w:val="18"/>
              </w:rPr>
              <w:t>76.6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231763D" w14:textId="7125D6EA" w:rsidR="00C92FA0" w:rsidRPr="008F7142" w:rsidRDefault="00C92FA0" w:rsidP="00C92FA0">
            <w:pPr>
              <w:tabs>
                <w:tab w:val="decimal" w:pos="504"/>
              </w:tabs>
              <w:jc w:val="left"/>
              <w:rPr>
                <w:color w:val="000000"/>
                <w:sz w:val="18"/>
                <w:szCs w:val="18"/>
              </w:rPr>
            </w:pPr>
            <w:r>
              <w:rPr>
                <w:color w:val="000000"/>
                <w:sz w:val="18"/>
                <w:szCs w:val="18"/>
              </w:rPr>
              <w:t>17.6</w:t>
            </w:r>
          </w:p>
        </w:tc>
      </w:tr>
      <w:tr w:rsidR="00C92FA0" w:rsidRPr="00AB6324" w14:paraId="7EE058DD"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A30BA84"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 xml:space="preserve">238 </w:t>
            </w:r>
            <w:proofErr w:type="gramStart"/>
            <w:r w:rsidRPr="00AB6324">
              <w:rPr>
                <w:sz w:val="18"/>
                <w:szCs w:val="18"/>
                <w:lang w:eastAsia="es-MX"/>
              </w:rPr>
              <w:t>Trabajos</w:t>
            </w:r>
            <w:proofErr w:type="gramEnd"/>
            <w:r w:rsidRPr="00AB6324">
              <w:rPr>
                <w:sz w:val="18"/>
                <w:szCs w:val="18"/>
                <w:lang w:eastAsia="es-MX"/>
              </w:rPr>
              <w:t xml:space="preserve">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700B41" w14:textId="0BD5B29D" w:rsidR="00C92FA0" w:rsidRPr="008F7142" w:rsidRDefault="00C92FA0" w:rsidP="00C92FA0">
            <w:pPr>
              <w:tabs>
                <w:tab w:val="decimal" w:pos="504"/>
              </w:tabs>
              <w:jc w:val="left"/>
              <w:rPr>
                <w:color w:val="000000"/>
                <w:sz w:val="18"/>
                <w:szCs w:val="18"/>
              </w:rPr>
            </w:pPr>
            <w:r>
              <w:rPr>
                <w:color w:val="000000"/>
                <w:sz w:val="18"/>
                <w:szCs w:val="18"/>
              </w:rPr>
              <w:t>8.4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6CAA63" w14:textId="330FFEAC" w:rsidR="00C92FA0" w:rsidRPr="008F7142" w:rsidRDefault="00C92FA0" w:rsidP="00C92FA0">
            <w:pPr>
              <w:tabs>
                <w:tab w:val="decimal" w:pos="504"/>
              </w:tabs>
              <w:jc w:val="left"/>
              <w:rPr>
                <w:color w:val="000000"/>
                <w:sz w:val="18"/>
                <w:szCs w:val="18"/>
              </w:rPr>
            </w:pPr>
            <w:r>
              <w:rPr>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D14F6A" w14:textId="18B15576" w:rsidR="00C92FA0" w:rsidRPr="008F7142" w:rsidRDefault="00C92FA0" w:rsidP="00C92FA0">
            <w:pPr>
              <w:tabs>
                <w:tab w:val="decimal" w:pos="504"/>
              </w:tabs>
              <w:jc w:val="left"/>
              <w:rPr>
                <w:color w:val="000000"/>
                <w:sz w:val="18"/>
                <w:szCs w:val="18"/>
              </w:rPr>
            </w:pPr>
            <w:r>
              <w:rPr>
                <w:color w:val="000000"/>
                <w:sz w:val="18"/>
                <w:szCs w:val="18"/>
              </w:rPr>
              <w:t>13.3</w:t>
            </w:r>
          </w:p>
        </w:tc>
      </w:tr>
      <w:tr w:rsidR="00C62C50" w:rsidRPr="00AB6324" w14:paraId="096F08C4"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7FBE21CC" w14:textId="77777777" w:rsidR="00C62C50" w:rsidRPr="00AB6324" w:rsidRDefault="00C62C50" w:rsidP="00C62C50">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C2397B4" w14:textId="77777777" w:rsidR="00C62C50" w:rsidRPr="008F7142" w:rsidRDefault="00C62C50" w:rsidP="00C62C50">
            <w:pPr>
              <w:tabs>
                <w:tab w:val="decimal" w:pos="504"/>
              </w:tabs>
              <w:jc w:val="left"/>
              <w:rPr>
                <w:b/>
                <w:bCs/>
                <w:sz w:val="18"/>
                <w:szCs w:val="18"/>
              </w:rPr>
            </w:pPr>
            <w:r>
              <w:rPr>
                <w:b/>
                <w:bCs/>
                <w:sz w:val="18"/>
                <w:szCs w:val="18"/>
              </w:rPr>
              <w:t xml:space="preserve">100.0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C7FB353" w14:textId="77777777" w:rsidR="00C62C50" w:rsidRPr="008F7142" w:rsidRDefault="00C62C50" w:rsidP="00C62C50">
            <w:pPr>
              <w:tabs>
                <w:tab w:val="decimal" w:pos="504"/>
              </w:tabs>
              <w:jc w:val="left"/>
              <w:rPr>
                <w:b/>
                <w:bCs/>
                <w:sz w:val="18"/>
                <w:szCs w:val="18"/>
              </w:rPr>
            </w:pPr>
            <w:r>
              <w:rPr>
                <w:b/>
                <w:bCs/>
                <w:sz w:val="18"/>
                <w:szCs w:val="18"/>
              </w:rPr>
              <w:t xml:space="preserve">100.0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A0F5651" w14:textId="77777777" w:rsidR="00C62C50" w:rsidRPr="008F7142" w:rsidRDefault="00C62C50" w:rsidP="00C62C50">
            <w:pPr>
              <w:tabs>
                <w:tab w:val="decimal" w:pos="504"/>
              </w:tabs>
              <w:jc w:val="left"/>
              <w:rPr>
                <w:b/>
                <w:bCs/>
                <w:sz w:val="18"/>
                <w:szCs w:val="18"/>
              </w:rPr>
            </w:pPr>
            <w:r>
              <w:rPr>
                <w:b/>
                <w:bCs/>
                <w:sz w:val="18"/>
                <w:szCs w:val="18"/>
              </w:rPr>
              <w:t xml:space="preserve">100.0 </w:t>
            </w:r>
          </w:p>
        </w:tc>
      </w:tr>
      <w:tr w:rsidR="00C92FA0" w:rsidRPr="00AB6324" w14:paraId="37D79C04"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3B0088B" w14:textId="77777777" w:rsidR="00C92FA0" w:rsidRPr="00AB6324" w:rsidRDefault="00C92FA0" w:rsidP="00C92FA0">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3447EF6" w14:textId="50C2F5CF" w:rsidR="00C92FA0" w:rsidRPr="00C92FA0" w:rsidRDefault="00C92FA0" w:rsidP="00C92FA0">
            <w:pPr>
              <w:tabs>
                <w:tab w:val="decimal" w:pos="504"/>
              </w:tabs>
              <w:jc w:val="left"/>
              <w:rPr>
                <w:b/>
                <w:color w:val="000000"/>
                <w:sz w:val="18"/>
                <w:szCs w:val="18"/>
              </w:rPr>
            </w:pPr>
            <w:r w:rsidRPr="00C92FA0">
              <w:rPr>
                <w:b/>
                <w:bCs/>
                <w:color w:val="000000"/>
                <w:sz w:val="18"/>
                <w:szCs w:val="18"/>
              </w:rPr>
              <w:t>39.4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C75B43" w14:textId="232ACD5B" w:rsidR="00C92FA0" w:rsidRPr="00C92FA0" w:rsidRDefault="00C92FA0" w:rsidP="00C92FA0">
            <w:pPr>
              <w:tabs>
                <w:tab w:val="decimal" w:pos="504"/>
              </w:tabs>
              <w:jc w:val="left"/>
              <w:rPr>
                <w:b/>
                <w:color w:val="000000"/>
                <w:sz w:val="18"/>
                <w:szCs w:val="18"/>
              </w:rPr>
            </w:pPr>
            <w:r w:rsidRPr="00C92FA0">
              <w:rPr>
                <w:b/>
                <w:bCs/>
                <w:color w:val="000000"/>
                <w:sz w:val="18"/>
                <w:szCs w:val="18"/>
              </w:rPr>
              <w:t>7.8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C050684" w14:textId="0622842B" w:rsidR="00C92FA0" w:rsidRPr="00C92FA0" w:rsidRDefault="00C92FA0" w:rsidP="00C92FA0">
            <w:pPr>
              <w:tabs>
                <w:tab w:val="decimal" w:pos="504"/>
              </w:tabs>
              <w:jc w:val="left"/>
              <w:rPr>
                <w:b/>
                <w:bCs/>
                <w:color w:val="000000"/>
                <w:sz w:val="18"/>
                <w:szCs w:val="18"/>
              </w:rPr>
            </w:pPr>
            <w:r w:rsidRPr="00C92FA0">
              <w:rPr>
                <w:b/>
                <w:bCs/>
                <w:color w:val="000000"/>
                <w:sz w:val="18"/>
                <w:szCs w:val="18"/>
              </w:rPr>
              <w:t>66.4</w:t>
            </w:r>
          </w:p>
        </w:tc>
      </w:tr>
      <w:tr w:rsidR="00C92FA0" w:rsidRPr="0050326B" w14:paraId="67B3CF96"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58929C8"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14BFD0" w14:textId="11B75E42" w:rsidR="00C92FA0" w:rsidRPr="00C92FA0" w:rsidRDefault="00C92FA0" w:rsidP="00C92FA0">
            <w:pPr>
              <w:tabs>
                <w:tab w:val="decimal" w:pos="504"/>
              </w:tabs>
              <w:jc w:val="left"/>
              <w:rPr>
                <w:color w:val="000000"/>
                <w:sz w:val="18"/>
                <w:szCs w:val="18"/>
              </w:rPr>
            </w:pPr>
            <w:r w:rsidRPr="00C92FA0">
              <w:rPr>
                <w:color w:val="000000"/>
                <w:sz w:val="18"/>
                <w:szCs w:val="18"/>
              </w:rPr>
              <w:t>15.6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0F6674" w14:textId="36B76CDA"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EDA4C75" w14:textId="2D1BB5B9" w:rsidR="00C92FA0" w:rsidRPr="00C92FA0" w:rsidRDefault="00C92FA0" w:rsidP="00C92FA0">
            <w:pPr>
              <w:tabs>
                <w:tab w:val="decimal" w:pos="504"/>
              </w:tabs>
              <w:jc w:val="left"/>
              <w:rPr>
                <w:bCs/>
                <w:color w:val="000000"/>
                <w:sz w:val="18"/>
                <w:szCs w:val="18"/>
              </w:rPr>
            </w:pPr>
            <w:r w:rsidRPr="00C92FA0">
              <w:rPr>
                <w:color w:val="000000"/>
                <w:sz w:val="18"/>
                <w:szCs w:val="18"/>
              </w:rPr>
              <w:t>28.9</w:t>
            </w:r>
          </w:p>
        </w:tc>
      </w:tr>
      <w:tr w:rsidR="00C92FA0" w:rsidRPr="00AB6324" w14:paraId="3A9A60BF"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2F9856"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F41C31" w14:textId="691720FF" w:rsidR="00C92FA0" w:rsidRPr="00C92FA0" w:rsidRDefault="00C92FA0" w:rsidP="00C92FA0">
            <w:pPr>
              <w:tabs>
                <w:tab w:val="decimal" w:pos="504"/>
              </w:tabs>
              <w:jc w:val="left"/>
              <w:rPr>
                <w:color w:val="000000"/>
                <w:sz w:val="18"/>
                <w:szCs w:val="18"/>
              </w:rPr>
            </w:pPr>
            <w:r w:rsidRPr="00C92FA0">
              <w:rPr>
                <w:color w:val="000000"/>
                <w:sz w:val="18"/>
                <w:szCs w:val="18"/>
              </w:rPr>
              <w:t>21.9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3EA74DE" w14:textId="0791C176" w:rsidR="00C92FA0" w:rsidRPr="00C92FA0" w:rsidRDefault="00C92FA0" w:rsidP="00C92FA0">
            <w:pPr>
              <w:tabs>
                <w:tab w:val="decimal" w:pos="504"/>
              </w:tabs>
              <w:jc w:val="left"/>
              <w:rPr>
                <w:color w:val="000000"/>
                <w:sz w:val="18"/>
                <w:szCs w:val="18"/>
              </w:rPr>
            </w:pPr>
            <w:r w:rsidRPr="00C92FA0">
              <w:rPr>
                <w:color w:val="000000"/>
                <w:sz w:val="18"/>
                <w:szCs w:val="18"/>
              </w:rPr>
              <w:t>5.8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4924629" w14:textId="0307AB5F" w:rsidR="00C92FA0" w:rsidRPr="00C92FA0" w:rsidRDefault="00C92FA0" w:rsidP="00C92FA0">
            <w:pPr>
              <w:tabs>
                <w:tab w:val="decimal" w:pos="504"/>
              </w:tabs>
              <w:jc w:val="left"/>
              <w:rPr>
                <w:bCs/>
                <w:color w:val="000000"/>
                <w:sz w:val="18"/>
                <w:szCs w:val="18"/>
              </w:rPr>
            </w:pPr>
            <w:r w:rsidRPr="00C92FA0">
              <w:rPr>
                <w:color w:val="000000"/>
                <w:sz w:val="18"/>
                <w:szCs w:val="18"/>
              </w:rPr>
              <w:t>35.7</w:t>
            </w:r>
          </w:p>
        </w:tc>
      </w:tr>
      <w:tr w:rsidR="00C92FA0" w:rsidRPr="00AB6324" w14:paraId="6A0ADE18"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F7E4EA9"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B9C89FA" w14:textId="104CED86" w:rsidR="00C92FA0" w:rsidRPr="00C92FA0" w:rsidRDefault="00C92FA0" w:rsidP="00C92FA0">
            <w:pPr>
              <w:tabs>
                <w:tab w:val="decimal" w:pos="504"/>
              </w:tabs>
              <w:jc w:val="left"/>
              <w:rPr>
                <w:color w:val="000000"/>
                <w:sz w:val="18"/>
                <w:szCs w:val="18"/>
              </w:rPr>
            </w:pPr>
            <w:r w:rsidRPr="00C92FA0">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661AD3" w14:textId="3CD6FB0B" w:rsidR="00C92FA0" w:rsidRPr="00C92FA0" w:rsidRDefault="00C92FA0" w:rsidP="00C92FA0">
            <w:pPr>
              <w:tabs>
                <w:tab w:val="decimal" w:pos="504"/>
              </w:tabs>
              <w:jc w:val="left"/>
              <w:rPr>
                <w:color w:val="000000"/>
                <w:sz w:val="18"/>
                <w:szCs w:val="18"/>
              </w:rPr>
            </w:pPr>
            <w:r w:rsidRPr="00C92FA0">
              <w:rPr>
                <w:color w:val="000000"/>
                <w:sz w:val="18"/>
                <w:szCs w:val="18"/>
              </w:rPr>
              <w:t>1.4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201D25" w14:textId="546E3B8E" w:rsidR="00C92FA0" w:rsidRPr="00C92FA0" w:rsidRDefault="00C92FA0" w:rsidP="00C92FA0">
            <w:pPr>
              <w:tabs>
                <w:tab w:val="decimal" w:pos="504"/>
              </w:tabs>
              <w:jc w:val="left"/>
              <w:rPr>
                <w:bCs/>
                <w:color w:val="000000"/>
                <w:sz w:val="18"/>
                <w:szCs w:val="18"/>
              </w:rPr>
            </w:pPr>
            <w:r w:rsidRPr="00C92FA0">
              <w:rPr>
                <w:color w:val="000000"/>
                <w:sz w:val="18"/>
                <w:szCs w:val="18"/>
              </w:rPr>
              <w:t>0.5</w:t>
            </w:r>
          </w:p>
        </w:tc>
      </w:tr>
      <w:tr w:rsidR="00C92FA0" w:rsidRPr="00AB6324" w14:paraId="371EF9F2"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DF72DC3"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EA37305" w14:textId="3A842040" w:rsidR="00C92FA0" w:rsidRPr="00C92FA0" w:rsidRDefault="00C92FA0" w:rsidP="00C92FA0">
            <w:pPr>
              <w:tabs>
                <w:tab w:val="decimal" w:pos="504"/>
              </w:tabs>
              <w:jc w:val="left"/>
              <w:rPr>
                <w:color w:val="000000"/>
                <w:sz w:val="18"/>
                <w:szCs w:val="18"/>
              </w:rPr>
            </w:pPr>
            <w:r w:rsidRPr="00C92FA0">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7735" w14:textId="2396F9D3" w:rsidR="00C92FA0" w:rsidRPr="00C92FA0" w:rsidRDefault="00C92FA0" w:rsidP="00C92FA0">
            <w:pPr>
              <w:tabs>
                <w:tab w:val="decimal" w:pos="504"/>
              </w:tabs>
              <w:jc w:val="left"/>
              <w:rPr>
                <w:color w:val="000000"/>
                <w:sz w:val="18"/>
                <w:szCs w:val="18"/>
              </w:rPr>
            </w:pPr>
            <w:r w:rsidRPr="00C92FA0">
              <w:rPr>
                <w:color w:val="000000"/>
                <w:sz w:val="18"/>
                <w:szCs w:val="18"/>
              </w:rPr>
              <w:t>0.6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E6A17C7" w14:textId="3E6AFB01" w:rsidR="00C92FA0" w:rsidRPr="00C92FA0" w:rsidRDefault="00C92FA0" w:rsidP="00C92FA0">
            <w:pPr>
              <w:tabs>
                <w:tab w:val="decimal" w:pos="504"/>
              </w:tabs>
              <w:jc w:val="left"/>
              <w:rPr>
                <w:bCs/>
                <w:color w:val="000000"/>
                <w:sz w:val="18"/>
                <w:szCs w:val="18"/>
              </w:rPr>
            </w:pPr>
            <w:r w:rsidRPr="00C92FA0">
              <w:rPr>
                <w:color w:val="000000"/>
                <w:sz w:val="18"/>
                <w:szCs w:val="18"/>
              </w:rPr>
              <w:t>0.1</w:t>
            </w:r>
          </w:p>
        </w:tc>
      </w:tr>
      <w:tr w:rsidR="00C92FA0" w:rsidRPr="00AB6324" w14:paraId="632087F2"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A678BC9"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16A73D0" w14:textId="1D2D45CF" w:rsidR="00C92FA0" w:rsidRPr="00C92FA0" w:rsidRDefault="00C92FA0" w:rsidP="00C92FA0">
            <w:pPr>
              <w:tabs>
                <w:tab w:val="decimal" w:pos="504"/>
              </w:tabs>
              <w:jc w:val="left"/>
              <w:rPr>
                <w:color w:val="000000"/>
                <w:sz w:val="18"/>
                <w:szCs w:val="18"/>
              </w:rPr>
            </w:pPr>
            <w:r w:rsidRPr="00C92FA0">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9CB93" w14:textId="4980E4BD"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333BE83" w14:textId="1290E43E" w:rsidR="00C92FA0" w:rsidRPr="00C92FA0" w:rsidRDefault="00C92FA0" w:rsidP="00C92FA0">
            <w:pPr>
              <w:tabs>
                <w:tab w:val="decimal" w:pos="504"/>
              </w:tabs>
              <w:jc w:val="left"/>
              <w:rPr>
                <w:bCs/>
                <w:color w:val="000000"/>
                <w:sz w:val="18"/>
                <w:szCs w:val="18"/>
              </w:rPr>
            </w:pPr>
            <w:r w:rsidRPr="00C92FA0">
              <w:rPr>
                <w:color w:val="000000"/>
                <w:sz w:val="18"/>
                <w:szCs w:val="18"/>
              </w:rPr>
              <w:t>1.2</w:t>
            </w:r>
          </w:p>
        </w:tc>
      </w:tr>
      <w:tr w:rsidR="00C92FA0" w:rsidRPr="00ED0E0D" w14:paraId="03054CB4"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0C3F61" w14:textId="77777777" w:rsidR="00C92FA0" w:rsidRPr="00AB6324" w:rsidRDefault="00C92FA0" w:rsidP="00C92FA0">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E85EBA" w14:textId="5C9EA9A3" w:rsidR="00C92FA0" w:rsidRPr="00C92FA0" w:rsidRDefault="00C92FA0" w:rsidP="00C92FA0">
            <w:pPr>
              <w:tabs>
                <w:tab w:val="decimal" w:pos="504"/>
              </w:tabs>
              <w:jc w:val="left"/>
              <w:rPr>
                <w:b/>
                <w:color w:val="000000"/>
                <w:sz w:val="18"/>
                <w:szCs w:val="18"/>
              </w:rPr>
            </w:pPr>
            <w:r w:rsidRPr="00C92FA0">
              <w:rPr>
                <w:b/>
                <w:bCs/>
                <w:color w:val="000000"/>
                <w:sz w:val="18"/>
                <w:szCs w:val="18"/>
              </w:rPr>
              <w:t>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86F464" w14:textId="75DF7FB3" w:rsidR="00C92FA0" w:rsidRPr="00C92FA0" w:rsidRDefault="00C92FA0" w:rsidP="00C92FA0">
            <w:pPr>
              <w:tabs>
                <w:tab w:val="decimal" w:pos="504"/>
              </w:tabs>
              <w:jc w:val="left"/>
              <w:rPr>
                <w:b/>
                <w:color w:val="000000"/>
                <w:sz w:val="18"/>
                <w:szCs w:val="18"/>
              </w:rPr>
            </w:pPr>
            <w:r w:rsidRPr="00C92FA0">
              <w:rPr>
                <w:b/>
                <w:bCs/>
                <w:color w:val="000000"/>
                <w:sz w:val="18"/>
                <w:szCs w:val="18"/>
              </w:rPr>
              <w:t>7.2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75A6C9C" w14:textId="2D82252F" w:rsidR="00C92FA0" w:rsidRPr="00C92FA0" w:rsidRDefault="00C92FA0" w:rsidP="00C92FA0">
            <w:pPr>
              <w:tabs>
                <w:tab w:val="decimal" w:pos="504"/>
              </w:tabs>
              <w:jc w:val="left"/>
              <w:rPr>
                <w:b/>
                <w:bCs/>
                <w:color w:val="000000"/>
                <w:sz w:val="18"/>
                <w:szCs w:val="18"/>
              </w:rPr>
            </w:pPr>
            <w:r w:rsidRPr="00C92FA0">
              <w:rPr>
                <w:b/>
                <w:bCs/>
                <w:color w:val="000000"/>
                <w:sz w:val="18"/>
                <w:szCs w:val="18"/>
              </w:rPr>
              <w:t>1.5</w:t>
            </w:r>
          </w:p>
        </w:tc>
      </w:tr>
      <w:tr w:rsidR="00C92FA0" w:rsidRPr="00AB6324" w14:paraId="6C0806EB"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D5C596C"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DF81BE" w14:textId="5148DD9A" w:rsidR="00C92FA0" w:rsidRPr="00C92FA0" w:rsidRDefault="00C92FA0" w:rsidP="00C92FA0">
            <w:pPr>
              <w:tabs>
                <w:tab w:val="decimal" w:pos="504"/>
              </w:tabs>
              <w:jc w:val="left"/>
              <w:rPr>
                <w:color w:val="000000"/>
                <w:sz w:val="18"/>
                <w:szCs w:val="18"/>
              </w:rPr>
            </w:pPr>
            <w:r w:rsidRPr="00C92FA0">
              <w:rPr>
                <w:color w:val="000000"/>
                <w:sz w:val="18"/>
                <w:szCs w:val="18"/>
              </w:rPr>
              <w:t>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812A05" w14:textId="4C6E5292" w:rsidR="00C92FA0" w:rsidRPr="00C92FA0" w:rsidRDefault="00C92FA0" w:rsidP="00C92FA0">
            <w:pPr>
              <w:tabs>
                <w:tab w:val="decimal" w:pos="504"/>
              </w:tabs>
              <w:jc w:val="left"/>
              <w:rPr>
                <w:color w:val="000000"/>
                <w:sz w:val="18"/>
                <w:szCs w:val="18"/>
              </w:rPr>
            </w:pPr>
            <w:r w:rsidRPr="00C92FA0">
              <w:rPr>
                <w:color w:val="000000"/>
                <w:sz w:val="18"/>
                <w:szCs w:val="18"/>
              </w:rPr>
              <w:t>4.8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535CD0C" w14:textId="42C6EF71" w:rsidR="00C92FA0" w:rsidRPr="00C92FA0" w:rsidRDefault="00C92FA0" w:rsidP="00C92FA0">
            <w:pPr>
              <w:tabs>
                <w:tab w:val="decimal" w:pos="504"/>
              </w:tabs>
              <w:jc w:val="left"/>
              <w:rPr>
                <w:bCs/>
                <w:color w:val="000000"/>
                <w:sz w:val="18"/>
                <w:szCs w:val="18"/>
              </w:rPr>
            </w:pPr>
            <w:r w:rsidRPr="00C92FA0">
              <w:rPr>
                <w:color w:val="000000"/>
                <w:sz w:val="18"/>
                <w:szCs w:val="18"/>
              </w:rPr>
              <w:t>1.5</w:t>
            </w:r>
          </w:p>
        </w:tc>
      </w:tr>
      <w:tr w:rsidR="00C92FA0" w:rsidRPr="00AB6324" w14:paraId="64A03DF0"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AFE631B"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2CAE7E" w14:textId="008E71E6" w:rsidR="00C92FA0" w:rsidRPr="00C92FA0" w:rsidRDefault="00C92FA0" w:rsidP="00C92FA0">
            <w:pPr>
              <w:tabs>
                <w:tab w:val="decimal" w:pos="504"/>
              </w:tabs>
              <w:jc w:val="left"/>
              <w:rPr>
                <w:color w:val="000000"/>
                <w:sz w:val="18"/>
                <w:szCs w:val="18"/>
              </w:rPr>
            </w:pPr>
            <w:r w:rsidRPr="00C92FA0">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2EEDA4" w14:textId="62386F33" w:rsidR="00C92FA0" w:rsidRPr="00C92FA0" w:rsidRDefault="00C92FA0" w:rsidP="00C92FA0">
            <w:pPr>
              <w:tabs>
                <w:tab w:val="decimal" w:pos="504"/>
              </w:tabs>
              <w:jc w:val="left"/>
              <w:rPr>
                <w:color w:val="000000"/>
                <w:sz w:val="18"/>
                <w:szCs w:val="18"/>
              </w:rPr>
            </w:pPr>
            <w:r w:rsidRPr="00C92FA0">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85F8C8F" w14:textId="19DE22A5" w:rsidR="00C92FA0" w:rsidRPr="00C92FA0" w:rsidRDefault="00C92FA0" w:rsidP="00C92FA0">
            <w:pPr>
              <w:tabs>
                <w:tab w:val="decimal" w:pos="504"/>
              </w:tabs>
              <w:jc w:val="left"/>
              <w:rPr>
                <w:bCs/>
                <w:color w:val="000000"/>
                <w:sz w:val="18"/>
                <w:szCs w:val="18"/>
              </w:rPr>
            </w:pPr>
            <w:r w:rsidRPr="00C92FA0">
              <w:rPr>
                <w:color w:val="000000"/>
                <w:sz w:val="18"/>
                <w:szCs w:val="18"/>
              </w:rPr>
              <w:t>0.1</w:t>
            </w:r>
          </w:p>
        </w:tc>
      </w:tr>
      <w:tr w:rsidR="00C92FA0" w:rsidRPr="00AB6324" w14:paraId="4D277924"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500EB"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DB12452" w14:textId="342C511C"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CB1576" w14:textId="15B638BB" w:rsidR="00C92FA0" w:rsidRPr="00C92FA0" w:rsidRDefault="00C92FA0" w:rsidP="00C92FA0">
            <w:pPr>
              <w:tabs>
                <w:tab w:val="decimal" w:pos="504"/>
              </w:tabs>
              <w:jc w:val="left"/>
              <w:rPr>
                <w:color w:val="000000"/>
                <w:sz w:val="18"/>
                <w:szCs w:val="18"/>
              </w:rPr>
            </w:pPr>
            <w:r w:rsidRPr="00C92FA0">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032823" w14:textId="60857247" w:rsidR="00C92FA0" w:rsidRPr="00C92FA0" w:rsidRDefault="00C92FA0" w:rsidP="00C92FA0">
            <w:pPr>
              <w:tabs>
                <w:tab w:val="decimal" w:pos="504"/>
              </w:tabs>
              <w:jc w:val="left"/>
              <w:rPr>
                <w:bCs/>
                <w:color w:val="000000"/>
                <w:sz w:val="18"/>
                <w:szCs w:val="18"/>
              </w:rPr>
            </w:pPr>
            <w:r w:rsidRPr="00C92FA0">
              <w:rPr>
                <w:color w:val="000000"/>
                <w:sz w:val="18"/>
                <w:szCs w:val="18"/>
              </w:rPr>
              <w:t>0.0</w:t>
            </w:r>
          </w:p>
        </w:tc>
      </w:tr>
      <w:tr w:rsidR="00C92FA0" w:rsidRPr="00D05BAD" w14:paraId="3FA0D192"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E5F3D48" w14:textId="77777777" w:rsidR="00C92FA0" w:rsidRPr="00AB6324" w:rsidRDefault="00C92FA0" w:rsidP="00C92FA0">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6BEDFE1" w14:textId="50564808" w:rsidR="00C92FA0" w:rsidRPr="00C92FA0" w:rsidRDefault="00C92FA0" w:rsidP="00C92FA0">
            <w:pPr>
              <w:tabs>
                <w:tab w:val="decimal" w:pos="504"/>
              </w:tabs>
              <w:jc w:val="left"/>
              <w:rPr>
                <w:b/>
                <w:color w:val="000000"/>
                <w:sz w:val="18"/>
                <w:szCs w:val="18"/>
              </w:rPr>
            </w:pPr>
            <w:r w:rsidRPr="00C92FA0">
              <w:rPr>
                <w:b/>
                <w:bCs/>
                <w:color w:val="000000"/>
                <w:sz w:val="18"/>
                <w:szCs w:val="18"/>
              </w:rPr>
              <w:t>2.9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9F83CC" w14:textId="07452EC8" w:rsidR="00C92FA0" w:rsidRPr="00C92FA0" w:rsidRDefault="00C92FA0" w:rsidP="00C92FA0">
            <w:pPr>
              <w:tabs>
                <w:tab w:val="decimal" w:pos="504"/>
              </w:tabs>
              <w:jc w:val="left"/>
              <w:rPr>
                <w:b/>
                <w:color w:val="000000"/>
                <w:sz w:val="18"/>
                <w:szCs w:val="18"/>
              </w:rPr>
            </w:pPr>
            <w:r w:rsidRPr="00C92FA0">
              <w:rPr>
                <w:b/>
                <w:bCs/>
                <w:color w:val="000000"/>
                <w:sz w:val="18"/>
                <w:szCs w:val="18"/>
              </w:rPr>
              <w:t>2.9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8FE069" w14:textId="6A7B3759" w:rsidR="00C92FA0" w:rsidRPr="00C92FA0" w:rsidRDefault="00C92FA0" w:rsidP="00C92FA0">
            <w:pPr>
              <w:tabs>
                <w:tab w:val="decimal" w:pos="504"/>
              </w:tabs>
              <w:jc w:val="left"/>
              <w:rPr>
                <w:b/>
                <w:bCs/>
                <w:color w:val="000000"/>
                <w:sz w:val="18"/>
                <w:szCs w:val="18"/>
              </w:rPr>
            </w:pPr>
            <w:r w:rsidRPr="00C92FA0">
              <w:rPr>
                <w:b/>
                <w:bCs/>
                <w:color w:val="000000"/>
                <w:sz w:val="18"/>
                <w:szCs w:val="18"/>
              </w:rPr>
              <w:t>3.0</w:t>
            </w:r>
          </w:p>
        </w:tc>
      </w:tr>
      <w:tr w:rsidR="00C92FA0" w:rsidRPr="00AB6324" w14:paraId="3529BAC6"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7949513"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27B4DF" w14:textId="74B66A22" w:rsidR="00C92FA0" w:rsidRPr="00C92FA0" w:rsidRDefault="00C92FA0" w:rsidP="00C92FA0">
            <w:pPr>
              <w:tabs>
                <w:tab w:val="decimal" w:pos="504"/>
              </w:tabs>
              <w:jc w:val="left"/>
              <w:rPr>
                <w:color w:val="000000"/>
                <w:sz w:val="18"/>
                <w:szCs w:val="18"/>
              </w:rPr>
            </w:pPr>
            <w:r w:rsidRPr="00C92FA0">
              <w:rPr>
                <w:color w:val="000000"/>
                <w:sz w:val="18"/>
                <w:szCs w:val="18"/>
              </w:rPr>
              <w:t>2.1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52A6FB" w14:textId="03A96364" w:rsidR="00C92FA0" w:rsidRPr="00C92FA0" w:rsidRDefault="00C92FA0" w:rsidP="00C92FA0">
            <w:pPr>
              <w:tabs>
                <w:tab w:val="decimal" w:pos="504"/>
              </w:tabs>
              <w:jc w:val="left"/>
              <w:rPr>
                <w:color w:val="000000"/>
                <w:sz w:val="18"/>
                <w:szCs w:val="18"/>
              </w:rPr>
            </w:pPr>
            <w:r w:rsidRPr="00C92FA0">
              <w:rPr>
                <w:color w:val="000000"/>
                <w:sz w:val="18"/>
                <w:szCs w:val="18"/>
              </w:rPr>
              <w:t>2.9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DCA81A" w14:textId="5C27548C" w:rsidR="00C92FA0" w:rsidRPr="00C92FA0" w:rsidRDefault="00C92FA0" w:rsidP="00C92FA0">
            <w:pPr>
              <w:tabs>
                <w:tab w:val="decimal" w:pos="504"/>
              </w:tabs>
              <w:jc w:val="left"/>
              <w:rPr>
                <w:bCs/>
                <w:color w:val="000000"/>
                <w:sz w:val="18"/>
                <w:szCs w:val="18"/>
              </w:rPr>
            </w:pPr>
            <w:r w:rsidRPr="00C92FA0">
              <w:rPr>
                <w:color w:val="000000"/>
                <w:sz w:val="18"/>
                <w:szCs w:val="18"/>
              </w:rPr>
              <w:t>1.3</w:t>
            </w:r>
          </w:p>
        </w:tc>
      </w:tr>
      <w:tr w:rsidR="00C92FA0" w:rsidRPr="00AB6324" w14:paraId="054B6A37"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CEF02CB"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4AD674" w14:textId="0FED8D3D" w:rsidR="00C92FA0" w:rsidRPr="00C92FA0" w:rsidRDefault="00C92FA0" w:rsidP="00C92FA0">
            <w:pPr>
              <w:tabs>
                <w:tab w:val="decimal" w:pos="504"/>
              </w:tabs>
              <w:jc w:val="left"/>
              <w:rPr>
                <w:color w:val="000000"/>
                <w:sz w:val="18"/>
                <w:szCs w:val="18"/>
              </w:rPr>
            </w:pPr>
            <w:r w:rsidRPr="00C92FA0">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A11D62B" w14:textId="48DCA962"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951E1AC" w14:textId="3E88C196" w:rsidR="00C92FA0" w:rsidRPr="00C92FA0" w:rsidRDefault="00C92FA0" w:rsidP="00C92FA0">
            <w:pPr>
              <w:tabs>
                <w:tab w:val="decimal" w:pos="504"/>
              </w:tabs>
              <w:jc w:val="left"/>
              <w:rPr>
                <w:bCs/>
                <w:color w:val="000000"/>
                <w:sz w:val="18"/>
                <w:szCs w:val="18"/>
              </w:rPr>
            </w:pPr>
            <w:r w:rsidRPr="00C92FA0">
              <w:rPr>
                <w:color w:val="000000"/>
                <w:sz w:val="18"/>
                <w:szCs w:val="18"/>
              </w:rPr>
              <w:t>1.6</w:t>
            </w:r>
          </w:p>
        </w:tc>
      </w:tr>
      <w:tr w:rsidR="00C92FA0" w:rsidRPr="00AB6324" w14:paraId="42C942C1"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9367495"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233F3C" w14:textId="4454DAC6"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3DC919" w14:textId="3CE5BB7A"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55897ED" w14:textId="0555DE23" w:rsidR="00C92FA0" w:rsidRPr="00C92FA0" w:rsidRDefault="00C92FA0" w:rsidP="00C92FA0">
            <w:pPr>
              <w:tabs>
                <w:tab w:val="decimal" w:pos="504"/>
              </w:tabs>
              <w:jc w:val="left"/>
              <w:rPr>
                <w:bCs/>
                <w:color w:val="000000"/>
                <w:sz w:val="18"/>
                <w:szCs w:val="18"/>
              </w:rPr>
            </w:pPr>
            <w:r w:rsidRPr="00C92FA0">
              <w:rPr>
                <w:color w:val="000000"/>
                <w:sz w:val="18"/>
                <w:szCs w:val="18"/>
              </w:rPr>
              <w:t>0.1</w:t>
            </w:r>
          </w:p>
        </w:tc>
      </w:tr>
      <w:tr w:rsidR="00C92FA0" w:rsidRPr="00AB6324" w14:paraId="26ED07CF"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E12AFEB" w14:textId="77777777" w:rsidR="00C92FA0" w:rsidRPr="00AB6324" w:rsidRDefault="00C92FA0" w:rsidP="00C92FA0">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DF3A0FC" w14:textId="5493C1EB" w:rsidR="00C92FA0" w:rsidRPr="00C92FA0" w:rsidRDefault="00C92FA0" w:rsidP="00C92FA0">
            <w:pPr>
              <w:tabs>
                <w:tab w:val="decimal" w:pos="504"/>
              </w:tabs>
              <w:jc w:val="left"/>
              <w:rPr>
                <w:b/>
                <w:color w:val="000000"/>
                <w:sz w:val="18"/>
                <w:szCs w:val="18"/>
              </w:rPr>
            </w:pPr>
            <w:r w:rsidRPr="00C92FA0">
              <w:rPr>
                <w:b/>
                <w:bCs/>
                <w:color w:val="000000"/>
                <w:sz w:val="18"/>
                <w:szCs w:val="18"/>
              </w:rPr>
              <w:t>20.2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673E2DA" w14:textId="1948EE09" w:rsidR="00C92FA0" w:rsidRPr="00C92FA0" w:rsidRDefault="00C92FA0" w:rsidP="00C92FA0">
            <w:pPr>
              <w:tabs>
                <w:tab w:val="decimal" w:pos="504"/>
              </w:tabs>
              <w:jc w:val="left"/>
              <w:rPr>
                <w:b/>
                <w:color w:val="000000"/>
                <w:sz w:val="18"/>
                <w:szCs w:val="18"/>
              </w:rPr>
            </w:pPr>
            <w:r w:rsidRPr="00C92FA0">
              <w:rPr>
                <w:b/>
                <w:bCs/>
                <w:color w:val="000000"/>
                <w:sz w:val="18"/>
                <w:szCs w:val="18"/>
              </w:rPr>
              <w:t>35.7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6D2900D" w14:textId="4A5D9B8A" w:rsidR="00C92FA0" w:rsidRPr="00C92FA0" w:rsidRDefault="00C92FA0" w:rsidP="00C92FA0">
            <w:pPr>
              <w:tabs>
                <w:tab w:val="decimal" w:pos="504"/>
              </w:tabs>
              <w:jc w:val="left"/>
              <w:rPr>
                <w:b/>
                <w:bCs/>
                <w:color w:val="000000"/>
                <w:sz w:val="18"/>
                <w:szCs w:val="18"/>
              </w:rPr>
            </w:pPr>
            <w:r w:rsidRPr="00C92FA0">
              <w:rPr>
                <w:b/>
                <w:bCs/>
                <w:color w:val="000000"/>
                <w:sz w:val="18"/>
                <w:szCs w:val="18"/>
              </w:rPr>
              <w:t>7.0</w:t>
            </w:r>
          </w:p>
        </w:tc>
      </w:tr>
      <w:tr w:rsidR="00C92FA0" w:rsidRPr="00AB6324" w14:paraId="2B12C13C"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5155CE"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55B639" w14:textId="14E799AA" w:rsidR="00C92FA0" w:rsidRPr="00C92FA0" w:rsidRDefault="00C92FA0" w:rsidP="00C92FA0">
            <w:pPr>
              <w:tabs>
                <w:tab w:val="decimal" w:pos="504"/>
              </w:tabs>
              <w:jc w:val="left"/>
              <w:rPr>
                <w:color w:val="000000"/>
                <w:sz w:val="18"/>
                <w:szCs w:val="18"/>
              </w:rPr>
            </w:pPr>
            <w:r w:rsidRPr="00C92FA0">
              <w:rPr>
                <w:color w:val="000000"/>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3C8240" w14:textId="32FAA09A" w:rsidR="00C92FA0" w:rsidRPr="00C92FA0" w:rsidRDefault="00C92FA0" w:rsidP="00C92FA0">
            <w:pPr>
              <w:tabs>
                <w:tab w:val="decimal" w:pos="504"/>
              </w:tabs>
              <w:jc w:val="left"/>
              <w:rPr>
                <w:color w:val="000000"/>
                <w:sz w:val="18"/>
                <w:szCs w:val="18"/>
              </w:rPr>
            </w:pPr>
            <w:r w:rsidRPr="00C92FA0">
              <w:rPr>
                <w:color w:val="000000"/>
                <w:sz w:val="18"/>
                <w:szCs w:val="18"/>
              </w:rPr>
              <w:t>3.5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5D870C" w14:textId="3B8CE6D9" w:rsidR="00C92FA0" w:rsidRPr="00C92FA0" w:rsidRDefault="00C92FA0" w:rsidP="00C92FA0">
            <w:pPr>
              <w:tabs>
                <w:tab w:val="decimal" w:pos="504"/>
              </w:tabs>
              <w:jc w:val="left"/>
              <w:rPr>
                <w:bCs/>
                <w:color w:val="000000"/>
                <w:sz w:val="18"/>
                <w:szCs w:val="18"/>
              </w:rPr>
            </w:pPr>
            <w:r w:rsidRPr="00C92FA0">
              <w:rPr>
                <w:color w:val="000000"/>
                <w:sz w:val="18"/>
                <w:szCs w:val="18"/>
              </w:rPr>
              <w:t>3.4</w:t>
            </w:r>
          </w:p>
        </w:tc>
      </w:tr>
      <w:tr w:rsidR="00C92FA0" w:rsidRPr="00AB6324" w14:paraId="67923A91"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98BE79A"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740B963" w14:textId="15DC6CFD" w:rsidR="00C92FA0" w:rsidRPr="00C92FA0" w:rsidRDefault="00C92FA0" w:rsidP="00C92FA0">
            <w:pPr>
              <w:tabs>
                <w:tab w:val="decimal" w:pos="504"/>
              </w:tabs>
              <w:jc w:val="left"/>
              <w:rPr>
                <w:color w:val="000000"/>
                <w:sz w:val="18"/>
                <w:szCs w:val="18"/>
              </w:rPr>
            </w:pPr>
            <w:r w:rsidRPr="00C92FA0">
              <w:rPr>
                <w:color w:val="000000"/>
                <w:sz w:val="18"/>
                <w:szCs w:val="18"/>
              </w:rPr>
              <w:t>11.9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14FEE0" w14:textId="7D201406" w:rsidR="00C92FA0" w:rsidRPr="00C92FA0" w:rsidRDefault="00C92FA0" w:rsidP="00C92FA0">
            <w:pPr>
              <w:tabs>
                <w:tab w:val="decimal" w:pos="504"/>
              </w:tabs>
              <w:jc w:val="left"/>
              <w:rPr>
                <w:color w:val="000000"/>
                <w:sz w:val="18"/>
                <w:szCs w:val="18"/>
              </w:rPr>
            </w:pPr>
            <w:r w:rsidRPr="00C92FA0">
              <w:rPr>
                <w:color w:val="000000"/>
                <w:sz w:val="18"/>
                <w:szCs w:val="18"/>
              </w:rPr>
              <w:t>22.0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582D780" w14:textId="59BB3247" w:rsidR="00C92FA0" w:rsidRPr="00C92FA0" w:rsidRDefault="00C92FA0" w:rsidP="00C92FA0">
            <w:pPr>
              <w:tabs>
                <w:tab w:val="decimal" w:pos="504"/>
              </w:tabs>
              <w:jc w:val="left"/>
              <w:rPr>
                <w:bCs/>
                <w:color w:val="000000"/>
                <w:sz w:val="18"/>
                <w:szCs w:val="18"/>
              </w:rPr>
            </w:pPr>
            <w:r w:rsidRPr="00C92FA0">
              <w:rPr>
                <w:color w:val="000000"/>
                <w:sz w:val="18"/>
                <w:szCs w:val="18"/>
              </w:rPr>
              <w:t>3.3</w:t>
            </w:r>
          </w:p>
        </w:tc>
      </w:tr>
      <w:tr w:rsidR="00C92FA0" w:rsidRPr="00AB6324" w14:paraId="47D7FF6F"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6FDDAA2F" w14:textId="77777777" w:rsidR="00C92FA0" w:rsidRPr="00AB6324" w:rsidRDefault="00C92FA0" w:rsidP="00C92FA0">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D6C14A" w14:textId="6511642B"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C2033C" w14:textId="1EC660A0"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002D5FC" w14:textId="27AF1FA7" w:rsidR="00C92FA0" w:rsidRPr="00C92FA0" w:rsidRDefault="00C92FA0" w:rsidP="00C92FA0">
            <w:pPr>
              <w:tabs>
                <w:tab w:val="decimal" w:pos="504"/>
              </w:tabs>
              <w:jc w:val="left"/>
              <w:rPr>
                <w:color w:val="000000"/>
                <w:sz w:val="18"/>
                <w:szCs w:val="18"/>
              </w:rPr>
            </w:pPr>
            <w:r w:rsidRPr="00C92FA0">
              <w:rPr>
                <w:color w:val="000000"/>
                <w:sz w:val="18"/>
                <w:szCs w:val="18"/>
              </w:rPr>
              <w:t>0.0</w:t>
            </w:r>
          </w:p>
        </w:tc>
      </w:tr>
      <w:tr w:rsidR="00C92FA0" w:rsidRPr="00AB6324" w14:paraId="7F0A9329"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6F2BD4"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7F12A12" w14:textId="29A4CDFD" w:rsidR="00C92FA0" w:rsidRPr="00C92FA0" w:rsidRDefault="00C92FA0" w:rsidP="00C92FA0">
            <w:pPr>
              <w:tabs>
                <w:tab w:val="decimal" w:pos="504"/>
              </w:tabs>
              <w:jc w:val="left"/>
              <w:rPr>
                <w:color w:val="000000"/>
                <w:sz w:val="18"/>
                <w:szCs w:val="18"/>
              </w:rPr>
            </w:pPr>
            <w:r w:rsidRPr="00C92FA0">
              <w:rPr>
                <w:color w:val="000000"/>
                <w:sz w:val="18"/>
                <w:szCs w:val="18"/>
              </w:rPr>
              <w:t>4.5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E7EE5F" w14:textId="52A70D53" w:rsidR="00C92FA0" w:rsidRPr="00C92FA0" w:rsidRDefault="00C92FA0" w:rsidP="00C92FA0">
            <w:pPr>
              <w:tabs>
                <w:tab w:val="decimal" w:pos="504"/>
              </w:tabs>
              <w:jc w:val="left"/>
              <w:rPr>
                <w:color w:val="000000"/>
                <w:sz w:val="18"/>
                <w:szCs w:val="18"/>
              </w:rPr>
            </w:pPr>
            <w:r w:rsidRPr="00C92FA0">
              <w:rPr>
                <w:color w:val="000000"/>
                <w:sz w:val="18"/>
                <w:szCs w:val="18"/>
              </w:rPr>
              <w:t>9.8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B099D6" w14:textId="1FC9E9A8" w:rsidR="00C92FA0" w:rsidRPr="00C92FA0" w:rsidRDefault="00C92FA0" w:rsidP="00C92FA0">
            <w:pPr>
              <w:tabs>
                <w:tab w:val="decimal" w:pos="504"/>
              </w:tabs>
              <w:jc w:val="left"/>
              <w:rPr>
                <w:bCs/>
                <w:color w:val="000000"/>
                <w:sz w:val="18"/>
                <w:szCs w:val="18"/>
              </w:rPr>
            </w:pPr>
            <w:r w:rsidRPr="00C92FA0">
              <w:rPr>
                <w:color w:val="000000"/>
                <w:sz w:val="18"/>
                <w:szCs w:val="18"/>
              </w:rPr>
              <w:t>0.1</w:t>
            </w:r>
          </w:p>
        </w:tc>
      </w:tr>
      <w:tr w:rsidR="00C92FA0" w:rsidRPr="00AB6324" w14:paraId="1471F328"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3BC85BA"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26317E7" w14:textId="76D78511" w:rsidR="00C92FA0" w:rsidRPr="00C92FA0" w:rsidRDefault="00C92FA0" w:rsidP="00C92FA0">
            <w:pPr>
              <w:tabs>
                <w:tab w:val="decimal" w:pos="504"/>
              </w:tabs>
              <w:jc w:val="left"/>
              <w:rPr>
                <w:color w:val="000000"/>
                <w:sz w:val="18"/>
                <w:szCs w:val="18"/>
              </w:rPr>
            </w:pPr>
            <w:r w:rsidRPr="00C92FA0">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98988A" w14:textId="62488E25" w:rsidR="00C92FA0" w:rsidRPr="00C92FA0" w:rsidRDefault="00C92FA0" w:rsidP="00C92FA0">
            <w:pPr>
              <w:tabs>
                <w:tab w:val="decimal" w:pos="504"/>
              </w:tabs>
              <w:jc w:val="left"/>
              <w:rPr>
                <w:color w:val="000000"/>
                <w:sz w:val="18"/>
                <w:szCs w:val="18"/>
              </w:rPr>
            </w:pPr>
            <w:r w:rsidRPr="00C92FA0">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20B2A3" w14:textId="5AA89E48" w:rsidR="00C92FA0" w:rsidRPr="00C92FA0" w:rsidRDefault="00C92FA0" w:rsidP="00C92FA0">
            <w:pPr>
              <w:tabs>
                <w:tab w:val="decimal" w:pos="504"/>
              </w:tabs>
              <w:jc w:val="left"/>
              <w:rPr>
                <w:bCs/>
                <w:color w:val="000000"/>
                <w:sz w:val="18"/>
                <w:szCs w:val="18"/>
              </w:rPr>
            </w:pPr>
            <w:r w:rsidRPr="00C92FA0">
              <w:rPr>
                <w:color w:val="000000"/>
                <w:sz w:val="18"/>
                <w:szCs w:val="18"/>
              </w:rPr>
              <w:t>0.0</w:t>
            </w:r>
          </w:p>
        </w:tc>
      </w:tr>
      <w:tr w:rsidR="00C92FA0" w:rsidRPr="00AB6324" w14:paraId="36D8223D"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89F422"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167BBCE" w14:textId="0549C7AE" w:rsidR="00C92FA0" w:rsidRPr="00C92FA0" w:rsidRDefault="00C92FA0" w:rsidP="00C92FA0">
            <w:pPr>
              <w:tabs>
                <w:tab w:val="decimal" w:pos="504"/>
              </w:tabs>
              <w:jc w:val="left"/>
              <w:rPr>
                <w:color w:val="000000"/>
                <w:sz w:val="18"/>
                <w:szCs w:val="18"/>
              </w:rPr>
            </w:pPr>
            <w:r w:rsidRPr="00C92FA0">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9CA6A0" w14:textId="4FE9D096" w:rsidR="00C92FA0" w:rsidRPr="00C92FA0" w:rsidRDefault="00C92FA0" w:rsidP="00C92FA0">
            <w:pPr>
              <w:tabs>
                <w:tab w:val="decimal" w:pos="504"/>
              </w:tabs>
              <w:jc w:val="left"/>
              <w:rPr>
                <w:color w:val="000000"/>
                <w:sz w:val="18"/>
                <w:szCs w:val="18"/>
              </w:rPr>
            </w:pPr>
            <w:r w:rsidRPr="00C92FA0">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BB12B54" w14:textId="421867B9" w:rsidR="00C92FA0" w:rsidRPr="00C92FA0" w:rsidRDefault="00C92FA0" w:rsidP="00C92FA0">
            <w:pPr>
              <w:tabs>
                <w:tab w:val="decimal" w:pos="504"/>
              </w:tabs>
              <w:jc w:val="left"/>
              <w:rPr>
                <w:bCs/>
                <w:color w:val="000000"/>
                <w:sz w:val="18"/>
                <w:szCs w:val="18"/>
              </w:rPr>
            </w:pPr>
            <w:r w:rsidRPr="00C92FA0">
              <w:rPr>
                <w:color w:val="000000"/>
                <w:sz w:val="18"/>
                <w:szCs w:val="18"/>
              </w:rPr>
              <w:t>0.2</w:t>
            </w:r>
          </w:p>
        </w:tc>
      </w:tr>
      <w:tr w:rsidR="00C92FA0" w:rsidRPr="00AB6324" w14:paraId="1E2CDCAD"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CA64725" w14:textId="77777777" w:rsidR="00C92FA0" w:rsidRPr="00AB6324" w:rsidRDefault="00C92FA0" w:rsidP="00C92FA0">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20406C5" w14:textId="42759126" w:rsidR="00C92FA0" w:rsidRPr="00C92FA0" w:rsidRDefault="00C92FA0" w:rsidP="00C92FA0">
            <w:pPr>
              <w:tabs>
                <w:tab w:val="decimal" w:pos="504"/>
              </w:tabs>
              <w:jc w:val="left"/>
              <w:rPr>
                <w:b/>
                <w:color w:val="000000"/>
                <w:sz w:val="18"/>
                <w:szCs w:val="18"/>
              </w:rPr>
            </w:pPr>
            <w:r w:rsidRPr="00C92FA0">
              <w:rPr>
                <w:b/>
                <w:bCs/>
                <w:color w:val="000000"/>
                <w:sz w:val="18"/>
                <w:szCs w:val="18"/>
              </w:rPr>
              <w:t>19.8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849379" w14:textId="5CA04F70" w:rsidR="00C92FA0" w:rsidRPr="00C92FA0" w:rsidRDefault="00C92FA0" w:rsidP="00C92FA0">
            <w:pPr>
              <w:tabs>
                <w:tab w:val="decimal" w:pos="504"/>
              </w:tabs>
              <w:jc w:val="left"/>
              <w:rPr>
                <w:b/>
                <w:color w:val="000000"/>
                <w:sz w:val="18"/>
                <w:szCs w:val="18"/>
              </w:rPr>
            </w:pPr>
            <w:r w:rsidRPr="00C92FA0">
              <w:rPr>
                <w:b/>
                <w:bCs/>
                <w:color w:val="000000"/>
                <w:sz w:val="18"/>
                <w:szCs w:val="18"/>
              </w:rPr>
              <w:t>43.1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1A75F9" w14:textId="61751E74" w:rsidR="00C92FA0" w:rsidRPr="00C92FA0" w:rsidRDefault="00C92FA0" w:rsidP="00C92FA0">
            <w:pPr>
              <w:tabs>
                <w:tab w:val="decimal" w:pos="504"/>
              </w:tabs>
              <w:jc w:val="left"/>
              <w:rPr>
                <w:b/>
                <w:bCs/>
                <w:color w:val="000000"/>
                <w:sz w:val="18"/>
                <w:szCs w:val="18"/>
              </w:rPr>
            </w:pPr>
            <w:r w:rsidRPr="00C92FA0">
              <w:rPr>
                <w:b/>
                <w:bCs/>
                <w:color w:val="000000"/>
                <w:sz w:val="18"/>
                <w:szCs w:val="18"/>
              </w:rPr>
              <w:t>0.0</w:t>
            </w:r>
          </w:p>
        </w:tc>
      </w:tr>
      <w:tr w:rsidR="00C92FA0" w:rsidRPr="00AB6324" w14:paraId="40AA4472"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A1A9F35"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A5A7D3C" w14:textId="51D6572A" w:rsidR="00C92FA0" w:rsidRPr="00C92FA0" w:rsidRDefault="00C92FA0" w:rsidP="00C92FA0">
            <w:pPr>
              <w:tabs>
                <w:tab w:val="decimal" w:pos="504"/>
              </w:tabs>
              <w:jc w:val="left"/>
              <w:rPr>
                <w:color w:val="000000"/>
                <w:sz w:val="18"/>
                <w:szCs w:val="18"/>
              </w:rPr>
            </w:pPr>
            <w:r w:rsidRPr="00C92FA0">
              <w:rPr>
                <w:color w:val="000000"/>
                <w:sz w:val="18"/>
                <w:szCs w:val="18"/>
              </w:rPr>
              <w:t>17.8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833D7D" w14:textId="2FE31DF2" w:rsidR="00C92FA0" w:rsidRPr="00C92FA0" w:rsidRDefault="00C92FA0" w:rsidP="00C92FA0">
            <w:pPr>
              <w:tabs>
                <w:tab w:val="decimal" w:pos="504"/>
              </w:tabs>
              <w:jc w:val="left"/>
              <w:rPr>
                <w:color w:val="000000"/>
                <w:sz w:val="18"/>
                <w:szCs w:val="18"/>
              </w:rPr>
            </w:pPr>
            <w:r w:rsidRPr="00C92FA0">
              <w:rPr>
                <w:color w:val="000000"/>
                <w:sz w:val="18"/>
                <w:szCs w:val="18"/>
              </w:rPr>
              <w:t>38.7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1DAC453" w14:textId="2EB98F68" w:rsidR="00C92FA0" w:rsidRPr="00C92FA0" w:rsidRDefault="00C92FA0" w:rsidP="00C92FA0">
            <w:pPr>
              <w:tabs>
                <w:tab w:val="decimal" w:pos="504"/>
              </w:tabs>
              <w:jc w:val="left"/>
              <w:rPr>
                <w:bCs/>
                <w:color w:val="000000"/>
                <w:sz w:val="18"/>
                <w:szCs w:val="18"/>
              </w:rPr>
            </w:pPr>
            <w:r w:rsidRPr="00C92FA0">
              <w:rPr>
                <w:color w:val="000000"/>
                <w:sz w:val="18"/>
                <w:szCs w:val="18"/>
              </w:rPr>
              <w:t>0.0</w:t>
            </w:r>
          </w:p>
        </w:tc>
      </w:tr>
      <w:tr w:rsidR="00C92FA0" w:rsidRPr="00AB6324" w14:paraId="52189741"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0AE45"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FA6A48" w14:textId="0C317FB2" w:rsidR="00C92FA0" w:rsidRPr="00C92FA0" w:rsidRDefault="00C92FA0" w:rsidP="00C92FA0">
            <w:pPr>
              <w:tabs>
                <w:tab w:val="decimal" w:pos="504"/>
              </w:tabs>
              <w:jc w:val="left"/>
              <w:rPr>
                <w:color w:val="000000"/>
                <w:sz w:val="18"/>
                <w:szCs w:val="18"/>
              </w:rPr>
            </w:pPr>
            <w:r w:rsidRPr="00C92FA0">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ACBFE23" w14:textId="306AC04D" w:rsidR="00C92FA0" w:rsidRPr="00C92FA0" w:rsidRDefault="00C92FA0" w:rsidP="00C92FA0">
            <w:pPr>
              <w:tabs>
                <w:tab w:val="decimal" w:pos="504"/>
              </w:tabs>
              <w:jc w:val="left"/>
              <w:rPr>
                <w:color w:val="000000"/>
                <w:sz w:val="18"/>
                <w:szCs w:val="18"/>
              </w:rPr>
            </w:pPr>
            <w:r w:rsidRPr="00C92FA0">
              <w:rPr>
                <w:color w:val="000000"/>
                <w:sz w:val="18"/>
                <w:szCs w:val="18"/>
              </w:rPr>
              <w:t>4.4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E13E1B" w14:textId="243C8065" w:rsidR="00C92FA0" w:rsidRPr="00C92FA0" w:rsidRDefault="00C92FA0" w:rsidP="00C92FA0">
            <w:pPr>
              <w:tabs>
                <w:tab w:val="decimal" w:pos="504"/>
              </w:tabs>
              <w:jc w:val="left"/>
              <w:rPr>
                <w:bCs/>
                <w:color w:val="000000"/>
                <w:sz w:val="18"/>
                <w:szCs w:val="18"/>
              </w:rPr>
            </w:pPr>
            <w:r w:rsidRPr="00C92FA0">
              <w:rPr>
                <w:color w:val="000000"/>
                <w:sz w:val="18"/>
                <w:szCs w:val="18"/>
              </w:rPr>
              <w:t>0.0</w:t>
            </w:r>
          </w:p>
        </w:tc>
      </w:tr>
      <w:tr w:rsidR="00C92FA0" w:rsidRPr="00AB6324" w14:paraId="3CF678C1"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46F85C9"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56C3C73" w14:textId="3472FB9B"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57C5BD" w14:textId="247D4B5D" w:rsidR="00C92FA0" w:rsidRPr="00C92FA0" w:rsidRDefault="00C92FA0" w:rsidP="00C92FA0">
            <w:pPr>
              <w:tabs>
                <w:tab w:val="decimal" w:pos="504"/>
              </w:tabs>
              <w:jc w:val="left"/>
              <w:rPr>
                <w:color w:val="000000"/>
                <w:sz w:val="18"/>
                <w:szCs w:val="18"/>
              </w:rPr>
            </w:pPr>
            <w:r w:rsidRPr="00C92FA0">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649EC2D" w14:textId="071ECEB3" w:rsidR="00C92FA0" w:rsidRPr="00C92FA0" w:rsidRDefault="00C92FA0" w:rsidP="00C92FA0">
            <w:pPr>
              <w:tabs>
                <w:tab w:val="decimal" w:pos="504"/>
              </w:tabs>
              <w:jc w:val="left"/>
              <w:rPr>
                <w:bCs/>
                <w:color w:val="000000"/>
                <w:sz w:val="18"/>
                <w:szCs w:val="18"/>
              </w:rPr>
            </w:pPr>
            <w:r w:rsidRPr="00C92FA0">
              <w:rPr>
                <w:color w:val="000000"/>
                <w:sz w:val="18"/>
                <w:szCs w:val="18"/>
              </w:rPr>
              <w:t>0.0</w:t>
            </w:r>
          </w:p>
        </w:tc>
      </w:tr>
      <w:tr w:rsidR="00C92FA0" w:rsidRPr="00A25D78" w14:paraId="1ECAAFCA"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68347FF" w14:textId="77777777" w:rsidR="00C92FA0" w:rsidRPr="00AB6324" w:rsidRDefault="00C92FA0" w:rsidP="00C92FA0">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6DF135" w14:textId="5F93FC4A" w:rsidR="00C92FA0" w:rsidRPr="00C92FA0" w:rsidRDefault="00C92FA0" w:rsidP="00C92FA0">
            <w:pPr>
              <w:tabs>
                <w:tab w:val="decimal" w:pos="504"/>
              </w:tabs>
              <w:jc w:val="left"/>
              <w:rPr>
                <w:b/>
                <w:color w:val="000000"/>
                <w:sz w:val="18"/>
                <w:szCs w:val="18"/>
              </w:rPr>
            </w:pPr>
            <w:r w:rsidRPr="00C92FA0">
              <w:rPr>
                <w:b/>
                <w:bCs/>
                <w:color w:val="000000"/>
                <w:sz w:val="18"/>
                <w:szCs w:val="18"/>
              </w:rPr>
              <w:t>13.5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CB437C" w14:textId="53A8B4FF" w:rsidR="00C92FA0" w:rsidRPr="00C92FA0" w:rsidRDefault="00C92FA0" w:rsidP="00C92FA0">
            <w:pPr>
              <w:tabs>
                <w:tab w:val="decimal" w:pos="504"/>
              </w:tabs>
              <w:jc w:val="left"/>
              <w:rPr>
                <w:b/>
                <w:color w:val="000000"/>
                <w:sz w:val="18"/>
                <w:szCs w:val="18"/>
              </w:rPr>
            </w:pPr>
            <w:r w:rsidRPr="00C92FA0">
              <w:rPr>
                <w:b/>
                <w:bCs/>
                <w:color w:val="000000"/>
                <w:sz w:val="18"/>
                <w:szCs w:val="18"/>
              </w:rPr>
              <w:t>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E8E5F5" w14:textId="187F4857" w:rsidR="00C92FA0" w:rsidRPr="00C92FA0" w:rsidRDefault="00C92FA0" w:rsidP="00C92FA0">
            <w:pPr>
              <w:tabs>
                <w:tab w:val="decimal" w:pos="504"/>
              </w:tabs>
              <w:jc w:val="left"/>
              <w:rPr>
                <w:b/>
                <w:bCs/>
                <w:color w:val="000000"/>
                <w:sz w:val="18"/>
                <w:szCs w:val="18"/>
              </w:rPr>
            </w:pPr>
            <w:r w:rsidRPr="00C92FA0">
              <w:rPr>
                <w:b/>
                <w:bCs/>
                <w:color w:val="000000"/>
                <w:sz w:val="18"/>
                <w:szCs w:val="18"/>
              </w:rPr>
              <w:t>22.2</w:t>
            </w:r>
          </w:p>
        </w:tc>
      </w:tr>
      <w:tr w:rsidR="00C92FA0" w:rsidRPr="00AB6324" w14:paraId="35F70D86"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0C68C4E"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C0187D1" w14:textId="34E7C1C3" w:rsidR="00C92FA0" w:rsidRPr="00C92FA0" w:rsidRDefault="00C92FA0" w:rsidP="00C92FA0">
            <w:pPr>
              <w:tabs>
                <w:tab w:val="decimal" w:pos="504"/>
              </w:tabs>
              <w:jc w:val="left"/>
              <w:rPr>
                <w:color w:val="000000"/>
                <w:sz w:val="18"/>
                <w:szCs w:val="18"/>
              </w:rPr>
            </w:pPr>
            <w:r w:rsidRPr="00C92FA0">
              <w:rPr>
                <w:color w:val="000000"/>
                <w:sz w:val="18"/>
                <w:szCs w:val="18"/>
              </w:rPr>
              <w:t>4.9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1C443F4" w14:textId="5A6C796F" w:rsidR="00C92FA0" w:rsidRPr="00C92FA0" w:rsidRDefault="00C92FA0" w:rsidP="00C92FA0">
            <w:pPr>
              <w:tabs>
                <w:tab w:val="decimal" w:pos="504"/>
              </w:tabs>
              <w:jc w:val="left"/>
              <w:rPr>
                <w:color w:val="000000"/>
                <w:sz w:val="18"/>
                <w:szCs w:val="18"/>
              </w:rPr>
            </w:pPr>
            <w:r w:rsidRPr="00C92FA0">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16FB81E" w14:textId="32495791" w:rsidR="00C92FA0" w:rsidRPr="00C92FA0" w:rsidRDefault="00C92FA0" w:rsidP="00C92FA0">
            <w:pPr>
              <w:tabs>
                <w:tab w:val="decimal" w:pos="504"/>
              </w:tabs>
              <w:jc w:val="left"/>
              <w:rPr>
                <w:bCs/>
                <w:color w:val="000000"/>
                <w:sz w:val="18"/>
                <w:szCs w:val="18"/>
              </w:rPr>
            </w:pPr>
            <w:r w:rsidRPr="00C92FA0">
              <w:rPr>
                <w:color w:val="000000"/>
                <w:sz w:val="18"/>
                <w:szCs w:val="18"/>
              </w:rPr>
              <w:t>8.6</w:t>
            </w:r>
          </w:p>
        </w:tc>
      </w:tr>
      <w:tr w:rsidR="00C92FA0" w:rsidRPr="00AB6324" w14:paraId="0551F921" w14:textId="77777777" w:rsidTr="00C92FA0">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1CE911D"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CA1FD1F" w14:textId="20F1BE37" w:rsidR="00C92FA0" w:rsidRPr="00C92FA0" w:rsidRDefault="00C92FA0" w:rsidP="00C92FA0">
            <w:pPr>
              <w:tabs>
                <w:tab w:val="decimal" w:pos="504"/>
              </w:tabs>
              <w:jc w:val="left"/>
              <w:rPr>
                <w:color w:val="000000"/>
                <w:sz w:val="18"/>
                <w:szCs w:val="18"/>
              </w:rPr>
            </w:pPr>
            <w:r w:rsidRPr="00C92FA0">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786433" w14:textId="2A03AD9B" w:rsidR="00C92FA0" w:rsidRPr="00C92FA0" w:rsidRDefault="00C92FA0" w:rsidP="00C92FA0">
            <w:pPr>
              <w:tabs>
                <w:tab w:val="decimal" w:pos="504"/>
              </w:tabs>
              <w:jc w:val="left"/>
              <w:rPr>
                <w:color w:val="000000"/>
                <w:sz w:val="18"/>
                <w:szCs w:val="18"/>
              </w:rPr>
            </w:pPr>
            <w:r w:rsidRPr="00C92FA0">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EA905D8" w14:textId="13AE56EF" w:rsidR="00C92FA0" w:rsidRPr="00C92FA0" w:rsidRDefault="00C92FA0" w:rsidP="00C92FA0">
            <w:pPr>
              <w:tabs>
                <w:tab w:val="decimal" w:pos="504"/>
              </w:tabs>
              <w:jc w:val="left"/>
              <w:rPr>
                <w:bCs/>
                <w:color w:val="000000"/>
                <w:sz w:val="18"/>
                <w:szCs w:val="18"/>
              </w:rPr>
            </w:pPr>
            <w:r w:rsidRPr="00C92FA0">
              <w:rPr>
                <w:color w:val="000000"/>
                <w:sz w:val="18"/>
                <w:szCs w:val="18"/>
              </w:rPr>
              <w:t>3.3</w:t>
            </w:r>
          </w:p>
        </w:tc>
      </w:tr>
      <w:tr w:rsidR="00C92FA0" w:rsidRPr="00AB6324" w14:paraId="558E2359" w14:textId="77777777" w:rsidTr="00C92FA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4CF094E"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A4D686" w14:textId="05CEF1B2" w:rsidR="00C92FA0" w:rsidRPr="00C92FA0" w:rsidRDefault="00C92FA0" w:rsidP="00C92FA0">
            <w:pPr>
              <w:tabs>
                <w:tab w:val="decimal" w:pos="504"/>
              </w:tabs>
              <w:jc w:val="left"/>
              <w:rPr>
                <w:color w:val="000000"/>
                <w:sz w:val="18"/>
                <w:szCs w:val="18"/>
              </w:rPr>
            </w:pPr>
            <w:r w:rsidRPr="00C92FA0">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C67659" w14:textId="77C04778" w:rsidR="00C92FA0" w:rsidRPr="00C92FA0" w:rsidRDefault="00C92FA0" w:rsidP="00C92FA0">
            <w:pPr>
              <w:tabs>
                <w:tab w:val="decimal" w:pos="504"/>
              </w:tabs>
              <w:jc w:val="left"/>
              <w:rPr>
                <w:color w:val="000000"/>
                <w:sz w:val="18"/>
                <w:szCs w:val="18"/>
              </w:rPr>
            </w:pPr>
            <w:r w:rsidRPr="00C92FA0">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BB6F97E" w14:textId="02BDCA1A" w:rsidR="00C92FA0" w:rsidRPr="00C92FA0" w:rsidRDefault="00C92FA0" w:rsidP="00C92FA0">
            <w:pPr>
              <w:tabs>
                <w:tab w:val="decimal" w:pos="504"/>
              </w:tabs>
              <w:jc w:val="left"/>
              <w:rPr>
                <w:bCs/>
                <w:color w:val="000000"/>
                <w:sz w:val="18"/>
                <w:szCs w:val="18"/>
              </w:rPr>
            </w:pPr>
            <w:r w:rsidRPr="00C92FA0">
              <w:rPr>
                <w:color w:val="000000"/>
                <w:sz w:val="18"/>
                <w:szCs w:val="18"/>
              </w:rPr>
              <w:t>3.1</w:t>
            </w:r>
          </w:p>
        </w:tc>
      </w:tr>
      <w:tr w:rsidR="00C92FA0" w:rsidRPr="00AB6324" w14:paraId="56B3FFE9" w14:textId="77777777" w:rsidTr="00C92FA0">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8EEFF99" w14:textId="77777777" w:rsidR="00C92FA0" w:rsidRPr="00AB6324" w:rsidRDefault="00C92FA0" w:rsidP="00C92FA0">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13D06A80" w14:textId="6057B3A4" w:rsidR="00C92FA0" w:rsidRPr="00C92FA0" w:rsidRDefault="00C92FA0" w:rsidP="00C92FA0">
            <w:pPr>
              <w:tabs>
                <w:tab w:val="decimal" w:pos="504"/>
              </w:tabs>
              <w:jc w:val="left"/>
              <w:rPr>
                <w:color w:val="000000"/>
                <w:sz w:val="18"/>
                <w:szCs w:val="18"/>
              </w:rPr>
            </w:pPr>
            <w:r w:rsidRPr="00C92FA0">
              <w:rPr>
                <w:color w:val="000000"/>
                <w:sz w:val="18"/>
                <w:szCs w:val="18"/>
              </w:rPr>
              <w:t>4.9</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D9262C7" w14:textId="7B1ECDEA" w:rsidR="00C92FA0" w:rsidRPr="00C92FA0" w:rsidRDefault="00C92FA0" w:rsidP="00C92FA0">
            <w:pPr>
              <w:tabs>
                <w:tab w:val="decimal" w:pos="504"/>
              </w:tabs>
              <w:jc w:val="left"/>
              <w:rPr>
                <w:color w:val="000000"/>
                <w:sz w:val="18"/>
                <w:szCs w:val="18"/>
              </w:rPr>
            </w:pPr>
            <w:r w:rsidRPr="00C92FA0">
              <w:rPr>
                <w:color w:val="000000"/>
                <w:sz w:val="18"/>
                <w:szCs w:val="18"/>
              </w:rPr>
              <w:t>2.2</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33E44190" w14:textId="7748E601" w:rsidR="00C92FA0" w:rsidRPr="00C92FA0" w:rsidRDefault="00C92FA0" w:rsidP="00C92FA0">
            <w:pPr>
              <w:tabs>
                <w:tab w:val="decimal" w:pos="504"/>
              </w:tabs>
              <w:jc w:val="left"/>
              <w:rPr>
                <w:bCs/>
                <w:color w:val="000000"/>
                <w:sz w:val="18"/>
                <w:szCs w:val="18"/>
              </w:rPr>
            </w:pPr>
            <w:r w:rsidRPr="00C92FA0">
              <w:rPr>
                <w:color w:val="000000"/>
                <w:sz w:val="18"/>
                <w:szCs w:val="18"/>
              </w:rPr>
              <w:t>7.1</w:t>
            </w:r>
          </w:p>
        </w:tc>
      </w:tr>
    </w:tbl>
    <w:p w14:paraId="526D7C3D"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4D440DE5"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 considera 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 como tipo de obra representa a todas aquellas constructoras que realizaron actividades de edificación, independientemente de su clasificación.</w:t>
      </w:r>
    </w:p>
    <w:p w14:paraId="46D5ECF2"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17EFE931"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69D1B824"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2D9237E3" w14:textId="3B4991CF"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C92FA0">
        <w:rPr>
          <w:b/>
          <w:smallCaps/>
          <w:color w:val="auto"/>
          <w:sz w:val="22"/>
        </w:rPr>
        <w:t>octu</w:t>
      </w:r>
      <w:r w:rsidR="006B53CF">
        <w:rPr>
          <w:b/>
          <w:smallCaps/>
          <w:color w:val="auto"/>
          <w:sz w:val="22"/>
        </w:rPr>
        <w:t>bre</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1C4001">
        <w:rPr>
          <w:b/>
          <w:smallCaps/>
          <w:color w:val="auto"/>
          <w:sz w:val="22"/>
        </w:rPr>
        <w:t>2</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5B23BBE9"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5D76CE23" w14:textId="77777777" w:rsidR="00C1372B" w:rsidRPr="00DB4A8C" w:rsidRDefault="00C1372B" w:rsidP="00C1372B">
            <w:pPr>
              <w:spacing w:before="40" w:after="40"/>
              <w:jc w:val="center"/>
              <w:rPr>
                <w:color w:val="000000"/>
                <w:sz w:val="18"/>
                <w:szCs w:val="18"/>
                <w:lang w:eastAsia="es-MX"/>
              </w:rPr>
            </w:pPr>
            <w:bookmarkStart w:id="3"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1CF0A47"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6ECA1F6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6286C501"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04ECBF7A"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097A5908"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5B633BE"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9EBBD77"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w:t>
            </w:r>
            <w:proofErr w:type="gramStart"/>
            <w:r w:rsidRPr="00DB4A8C">
              <w:rPr>
                <w:color w:val="000000"/>
                <w:sz w:val="18"/>
                <w:szCs w:val="18"/>
                <w:lang w:eastAsia="es-MX"/>
              </w:rPr>
              <w:t>sanea-miento</w:t>
            </w:r>
            <w:proofErr w:type="gramEnd"/>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53D055F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A7EFFD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5296811"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508A3E59"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C62C50" w:rsidRPr="00DB4A8C" w14:paraId="3139F82F" w14:textId="77777777" w:rsidTr="0004446C">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6740AE0C" w14:textId="77777777" w:rsidR="00C62C50" w:rsidRPr="000F7BB1" w:rsidRDefault="00C62C50" w:rsidP="00C62C50">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761F7C6" w14:textId="77777777" w:rsidR="00C62C50" w:rsidRPr="008F7142" w:rsidRDefault="00C62C50" w:rsidP="00C62C50">
            <w:pPr>
              <w:tabs>
                <w:tab w:val="decimal" w:pos="356"/>
              </w:tabs>
              <w:jc w:val="left"/>
              <w:rPr>
                <w:b/>
                <w:bCs/>
                <w:sz w:val="18"/>
                <w:szCs w:val="18"/>
                <w:lang w:val="es-MX" w:eastAsia="es-MX"/>
              </w:rPr>
            </w:pPr>
            <w:r>
              <w:rPr>
                <w:b/>
                <w:bCs/>
                <w:sz w:val="18"/>
                <w:szCs w:val="18"/>
              </w:rPr>
              <w:t xml:space="preserve">100.0 </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46B329B" w14:textId="77777777" w:rsidR="00C62C50" w:rsidRPr="008F7142" w:rsidRDefault="00C62C50" w:rsidP="00C62C50">
            <w:pPr>
              <w:tabs>
                <w:tab w:val="decimal" w:pos="515"/>
              </w:tabs>
              <w:jc w:val="left"/>
              <w:rPr>
                <w:bCs/>
                <w:sz w:val="18"/>
                <w:szCs w:val="18"/>
              </w:rPr>
            </w:pPr>
            <w:r>
              <w:rPr>
                <w:b/>
                <w:bCs/>
                <w:sz w:val="18"/>
                <w:szCs w:val="18"/>
              </w:rPr>
              <w:t xml:space="preserve">100.0 </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5F814FAE" w14:textId="77777777" w:rsidR="00C62C50" w:rsidRPr="008F7142" w:rsidRDefault="00C62C50" w:rsidP="00C62C50">
            <w:pPr>
              <w:tabs>
                <w:tab w:val="decimal" w:pos="503"/>
              </w:tabs>
              <w:jc w:val="left"/>
              <w:rPr>
                <w:bCs/>
                <w:sz w:val="18"/>
                <w:szCs w:val="18"/>
              </w:rPr>
            </w:pPr>
            <w:r>
              <w:rPr>
                <w:b/>
                <w:bCs/>
                <w:sz w:val="18"/>
                <w:szCs w:val="18"/>
              </w:rPr>
              <w:t xml:space="preserve">100.0 </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EDAAB36" w14:textId="77777777" w:rsidR="00C62C50" w:rsidRPr="008F7142" w:rsidRDefault="00C62C50" w:rsidP="00C62C50">
            <w:pPr>
              <w:tabs>
                <w:tab w:val="decimal" w:pos="503"/>
              </w:tabs>
              <w:jc w:val="left"/>
              <w:rPr>
                <w:bCs/>
                <w:sz w:val="18"/>
                <w:szCs w:val="18"/>
              </w:rPr>
            </w:pPr>
            <w:r>
              <w:rPr>
                <w:b/>
                <w:bCs/>
                <w:sz w:val="18"/>
                <w:szCs w:val="18"/>
              </w:rPr>
              <w:t xml:space="preserve">100.0 </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5E73120" w14:textId="77777777" w:rsidR="00C62C50" w:rsidRPr="008F7142" w:rsidRDefault="00C62C50" w:rsidP="00C62C50">
            <w:pPr>
              <w:tabs>
                <w:tab w:val="decimal" w:pos="531"/>
              </w:tabs>
              <w:jc w:val="left"/>
              <w:rPr>
                <w:bCs/>
                <w:sz w:val="18"/>
                <w:szCs w:val="18"/>
              </w:rPr>
            </w:pPr>
            <w:r>
              <w:rPr>
                <w:b/>
                <w:bCs/>
                <w:sz w:val="18"/>
                <w:szCs w:val="18"/>
              </w:rPr>
              <w:t xml:space="preserve">100.0 </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15471DE" w14:textId="77777777" w:rsidR="00C62C50" w:rsidRPr="008F7142" w:rsidRDefault="00C62C50" w:rsidP="00C62C50">
            <w:pPr>
              <w:tabs>
                <w:tab w:val="decimal" w:pos="503"/>
              </w:tabs>
              <w:jc w:val="left"/>
              <w:rPr>
                <w:bCs/>
                <w:sz w:val="18"/>
                <w:szCs w:val="18"/>
              </w:rPr>
            </w:pPr>
            <w:r>
              <w:rPr>
                <w:b/>
                <w:bCs/>
                <w:sz w:val="18"/>
                <w:szCs w:val="18"/>
              </w:rPr>
              <w:t xml:space="preserve">100.0 </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FA111F1" w14:textId="77777777" w:rsidR="00C62C50" w:rsidRPr="008F7142" w:rsidRDefault="00C62C50" w:rsidP="00C62C50">
            <w:pPr>
              <w:tabs>
                <w:tab w:val="decimal" w:pos="452"/>
              </w:tabs>
              <w:jc w:val="left"/>
              <w:rPr>
                <w:bCs/>
                <w:sz w:val="18"/>
                <w:szCs w:val="18"/>
              </w:rPr>
            </w:pPr>
            <w:r>
              <w:rPr>
                <w:b/>
                <w:bCs/>
                <w:sz w:val="18"/>
                <w:szCs w:val="18"/>
              </w:rPr>
              <w:t xml:space="preserve">100.0 </w:t>
            </w:r>
          </w:p>
        </w:tc>
      </w:tr>
      <w:tr w:rsidR="00C92FA0" w:rsidRPr="00DB4A8C" w14:paraId="37D83903"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7F2EE4E"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DACE7E6" w14:textId="3FB1FEFA" w:rsidR="00C92FA0" w:rsidRPr="008F7142" w:rsidRDefault="00C92FA0" w:rsidP="00C92FA0">
            <w:pPr>
              <w:tabs>
                <w:tab w:val="decimal" w:pos="332"/>
              </w:tabs>
              <w:jc w:val="left"/>
              <w:rPr>
                <w:b/>
                <w:bCs/>
                <w:color w:val="000000"/>
                <w:sz w:val="18"/>
                <w:szCs w:val="18"/>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4939EC" w14:textId="5F7CFB1F" w:rsidR="00C92FA0" w:rsidRPr="008F7142" w:rsidRDefault="00C92FA0" w:rsidP="00C92FA0">
            <w:pPr>
              <w:tabs>
                <w:tab w:val="decimal" w:pos="515"/>
              </w:tabs>
              <w:jc w:val="left"/>
              <w:rPr>
                <w:bCs/>
                <w:color w:val="000000"/>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3FE4A2" w14:textId="0C87EF31" w:rsidR="00C92FA0" w:rsidRPr="008F7142" w:rsidRDefault="00C92FA0" w:rsidP="00C92FA0">
            <w:pPr>
              <w:tabs>
                <w:tab w:val="decimal" w:pos="503"/>
              </w:tabs>
              <w:jc w:val="left"/>
              <w:rPr>
                <w:bCs/>
                <w:color w:val="000000"/>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32E2C8" w14:textId="6C7FEEDC" w:rsidR="00C92FA0" w:rsidRPr="008F7142" w:rsidRDefault="00C92FA0" w:rsidP="00C92FA0">
            <w:pPr>
              <w:tabs>
                <w:tab w:val="decimal" w:pos="503"/>
              </w:tabs>
              <w:jc w:val="left"/>
              <w:rPr>
                <w:bCs/>
                <w:color w:val="000000"/>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632FAE2" w14:textId="03520CA7" w:rsidR="00C92FA0" w:rsidRPr="008F7142" w:rsidRDefault="00C92FA0" w:rsidP="00C92FA0">
            <w:pPr>
              <w:tabs>
                <w:tab w:val="decimal" w:pos="531"/>
              </w:tabs>
              <w:jc w:val="left"/>
              <w:rPr>
                <w:bCs/>
                <w:color w:val="000000"/>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CF7CFB" w14:textId="31462DA9"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EFA6A99" w14:textId="31B8A2B7" w:rsidR="00C92FA0" w:rsidRPr="008F7142" w:rsidRDefault="00C92FA0" w:rsidP="00C92FA0">
            <w:pPr>
              <w:tabs>
                <w:tab w:val="decimal" w:pos="452"/>
              </w:tabs>
              <w:jc w:val="left"/>
              <w:rPr>
                <w:bCs/>
                <w:color w:val="000000"/>
                <w:sz w:val="18"/>
                <w:szCs w:val="18"/>
              </w:rPr>
            </w:pPr>
            <w:r>
              <w:rPr>
                <w:color w:val="000000"/>
                <w:sz w:val="18"/>
                <w:szCs w:val="18"/>
              </w:rPr>
              <w:t>0.7</w:t>
            </w:r>
          </w:p>
        </w:tc>
      </w:tr>
      <w:tr w:rsidR="00C92FA0" w:rsidRPr="00DB4A8C" w14:paraId="6C17E29A"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D10023A"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A32589D" w14:textId="2A48401E" w:rsidR="00C92FA0" w:rsidRPr="008F7142" w:rsidRDefault="00C92FA0" w:rsidP="00C92FA0">
            <w:pPr>
              <w:tabs>
                <w:tab w:val="decimal" w:pos="332"/>
              </w:tabs>
              <w:jc w:val="left"/>
              <w:rPr>
                <w:b/>
                <w:bCs/>
                <w:color w:val="000000"/>
                <w:sz w:val="18"/>
                <w:szCs w:val="18"/>
              </w:rPr>
            </w:pPr>
            <w:r>
              <w:rPr>
                <w:b/>
                <w:bCs/>
                <w:color w:val="000000"/>
                <w:sz w:val="18"/>
                <w:szCs w:val="18"/>
              </w:rPr>
              <w:t>4.0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7E6E75" w14:textId="4CABA5E7" w:rsidR="00C92FA0" w:rsidRPr="008F7142" w:rsidRDefault="00C92FA0" w:rsidP="00C92FA0">
            <w:pPr>
              <w:tabs>
                <w:tab w:val="decimal" w:pos="515"/>
              </w:tabs>
              <w:jc w:val="left"/>
              <w:rPr>
                <w:bCs/>
                <w:color w:val="000000"/>
                <w:sz w:val="18"/>
                <w:szCs w:val="18"/>
              </w:rPr>
            </w:pPr>
            <w:r>
              <w:rPr>
                <w:color w:val="000000"/>
                <w:sz w:val="18"/>
                <w:szCs w:val="18"/>
              </w:rPr>
              <w:t>5.0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6035CE" w14:textId="0D4BB04A" w:rsidR="00C92FA0" w:rsidRPr="008F7142" w:rsidRDefault="00C92FA0" w:rsidP="00C92FA0">
            <w:pPr>
              <w:tabs>
                <w:tab w:val="decimal" w:pos="503"/>
              </w:tabs>
              <w:jc w:val="left"/>
              <w:rPr>
                <w:bCs/>
                <w:color w:val="000000"/>
                <w:sz w:val="18"/>
                <w:szCs w:val="18"/>
              </w:rPr>
            </w:pPr>
            <w:r>
              <w:rPr>
                <w:color w:val="000000"/>
                <w:sz w:val="18"/>
                <w:szCs w:val="18"/>
              </w:rPr>
              <w:t>5.6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6FCD543" w14:textId="1E9090A5" w:rsidR="00C92FA0" w:rsidRPr="008F7142" w:rsidRDefault="00C92FA0" w:rsidP="00C92FA0">
            <w:pPr>
              <w:tabs>
                <w:tab w:val="decimal" w:pos="503"/>
              </w:tabs>
              <w:jc w:val="left"/>
              <w:rPr>
                <w:bCs/>
                <w:color w:val="000000"/>
                <w:sz w:val="18"/>
                <w:szCs w:val="18"/>
              </w:rPr>
            </w:pPr>
            <w:r>
              <w:rPr>
                <w:color w:val="000000"/>
                <w:sz w:val="18"/>
                <w:szCs w:val="18"/>
              </w:rPr>
              <w:t>7.5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8E325F" w14:textId="31BFAC02" w:rsidR="00C92FA0" w:rsidRPr="008F7142" w:rsidRDefault="00C92FA0" w:rsidP="00C92FA0">
            <w:pPr>
              <w:tabs>
                <w:tab w:val="decimal" w:pos="531"/>
              </w:tabs>
              <w:jc w:val="left"/>
              <w:rPr>
                <w:bCs/>
                <w:color w:val="000000"/>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2F47D9" w14:textId="44CB8B98" w:rsidR="00C92FA0" w:rsidRPr="008F7142" w:rsidRDefault="00C92FA0" w:rsidP="00C92FA0">
            <w:pPr>
              <w:tabs>
                <w:tab w:val="decimal" w:pos="503"/>
              </w:tabs>
              <w:jc w:val="left"/>
              <w:rPr>
                <w:bCs/>
                <w:color w:val="000000"/>
                <w:sz w:val="18"/>
                <w:szCs w:val="18"/>
              </w:rPr>
            </w:pPr>
            <w:r>
              <w:rPr>
                <w:color w:val="000000"/>
                <w:sz w:val="18"/>
                <w:szCs w:val="18"/>
              </w:rPr>
              <w:t>2.4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E4016F" w14:textId="3EE87609" w:rsidR="00C92FA0" w:rsidRPr="008F7142" w:rsidRDefault="00C92FA0" w:rsidP="00C92FA0">
            <w:pPr>
              <w:tabs>
                <w:tab w:val="decimal" w:pos="452"/>
              </w:tabs>
              <w:jc w:val="left"/>
              <w:rPr>
                <w:bCs/>
                <w:color w:val="000000"/>
                <w:sz w:val="18"/>
                <w:szCs w:val="18"/>
              </w:rPr>
            </w:pPr>
            <w:r>
              <w:rPr>
                <w:color w:val="000000"/>
                <w:sz w:val="18"/>
                <w:szCs w:val="18"/>
              </w:rPr>
              <w:t>4.5</w:t>
            </w:r>
          </w:p>
        </w:tc>
      </w:tr>
      <w:tr w:rsidR="00C92FA0" w:rsidRPr="00DB4A8C" w14:paraId="16ABF526"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B5D21A2"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E02F12" w14:textId="18D5AC31" w:rsidR="00C92FA0" w:rsidRPr="008F7142" w:rsidRDefault="00C92FA0" w:rsidP="00C92FA0">
            <w:pPr>
              <w:tabs>
                <w:tab w:val="decimal" w:pos="332"/>
              </w:tabs>
              <w:jc w:val="left"/>
              <w:rPr>
                <w:b/>
                <w:bCs/>
                <w:color w:val="000000"/>
                <w:sz w:val="18"/>
                <w:szCs w:val="18"/>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7AC30C" w14:textId="7F79782F" w:rsidR="00C92FA0" w:rsidRPr="008F7142" w:rsidRDefault="00C92FA0" w:rsidP="00C92FA0">
            <w:pPr>
              <w:tabs>
                <w:tab w:val="decimal" w:pos="515"/>
              </w:tabs>
              <w:jc w:val="left"/>
              <w:rPr>
                <w:bCs/>
                <w:color w:val="000000"/>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99606D" w14:textId="379F650A" w:rsidR="00C92FA0" w:rsidRPr="008F7142" w:rsidRDefault="00C92FA0" w:rsidP="00C92FA0">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1510DC" w14:textId="44EC5982" w:rsidR="00C92FA0" w:rsidRPr="008F7142" w:rsidRDefault="00C92FA0" w:rsidP="00C92FA0">
            <w:pPr>
              <w:tabs>
                <w:tab w:val="decimal" w:pos="503"/>
              </w:tabs>
              <w:jc w:val="left"/>
              <w:rPr>
                <w:bCs/>
                <w:color w:val="000000"/>
                <w:sz w:val="18"/>
                <w:szCs w:val="18"/>
              </w:rPr>
            </w:pPr>
            <w:r>
              <w:rPr>
                <w:color w:val="000000"/>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4AAE6" w14:textId="45E991E1" w:rsidR="00C92FA0" w:rsidRPr="008F7142" w:rsidRDefault="00C92FA0" w:rsidP="00C92FA0">
            <w:pPr>
              <w:tabs>
                <w:tab w:val="decimal" w:pos="531"/>
              </w:tabs>
              <w:jc w:val="left"/>
              <w:rPr>
                <w:bCs/>
                <w:color w:val="000000"/>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8D37BB" w14:textId="6A3CABD4"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A9FFCA3" w14:textId="66DA1CA3" w:rsidR="00C92FA0" w:rsidRPr="008F7142" w:rsidRDefault="00C92FA0" w:rsidP="00C92FA0">
            <w:pPr>
              <w:tabs>
                <w:tab w:val="decimal" w:pos="452"/>
              </w:tabs>
              <w:jc w:val="left"/>
              <w:rPr>
                <w:bCs/>
                <w:color w:val="000000"/>
                <w:sz w:val="18"/>
                <w:szCs w:val="18"/>
              </w:rPr>
            </w:pPr>
            <w:r>
              <w:rPr>
                <w:color w:val="000000"/>
                <w:sz w:val="18"/>
                <w:szCs w:val="18"/>
              </w:rPr>
              <w:t>0.5</w:t>
            </w:r>
          </w:p>
        </w:tc>
      </w:tr>
      <w:tr w:rsidR="00C92FA0" w:rsidRPr="00DB4A8C" w14:paraId="0858CD91"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DE876EA"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26CD1E" w14:textId="2EB0537F" w:rsidR="00C92FA0" w:rsidRPr="008F7142" w:rsidRDefault="00C92FA0" w:rsidP="00C92FA0">
            <w:pPr>
              <w:tabs>
                <w:tab w:val="decimal" w:pos="332"/>
              </w:tabs>
              <w:jc w:val="left"/>
              <w:rPr>
                <w:b/>
                <w:bCs/>
                <w:color w:val="000000"/>
                <w:sz w:val="18"/>
                <w:szCs w:val="18"/>
              </w:rPr>
            </w:pPr>
            <w:r>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7D721" w14:textId="730ABA51" w:rsidR="00C92FA0" w:rsidRPr="008F7142" w:rsidRDefault="00C92FA0" w:rsidP="00C92FA0">
            <w:pPr>
              <w:tabs>
                <w:tab w:val="decimal" w:pos="515"/>
              </w:tabs>
              <w:jc w:val="left"/>
              <w:rPr>
                <w:bCs/>
                <w:color w:val="000000"/>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250805" w14:textId="3416E926" w:rsidR="00C92FA0" w:rsidRPr="008F7142" w:rsidRDefault="00C92FA0" w:rsidP="00C92FA0">
            <w:pPr>
              <w:tabs>
                <w:tab w:val="decimal" w:pos="503"/>
              </w:tabs>
              <w:jc w:val="left"/>
              <w:rPr>
                <w:bCs/>
                <w:color w:val="000000"/>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B18B8C" w14:textId="57554952" w:rsidR="00C92FA0" w:rsidRPr="008F7142" w:rsidRDefault="00C92FA0" w:rsidP="00C92FA0">
            <w:pPr>
              <w:tabs>
                <w:tab w:val="decimal" w:pos="503"/>
              </w:tabs>
              <w:jc w:val="left"/>
              <w:rPr>
                <w:bCs/>
                <w:color w:val="000000"/>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434AA3" w14:textId="307BE155" w:rsidR="00C92FA0" w:rsidRPr="008F7142" w:rsidRDefault="00C92FA0" w:rsidP="00C92FA0">
            <w:pPr>
              <w:tabs>
                <w:tab w:val="decimal" w:pos="531"/>
              </w:tabs>
              <w:jc w:val="left"/>
              <w:rPr>
                <w:bCs/>
                <w:color w:val="000000"/>
                <w:sz w:val="18"/>
                <w:szCs w:val="18"/>
              </w:rPr>
            </w:pPr>
            <w:r>
              <w:rPr>
                <w:color w:val="000000"/>
                <w:sz w:val="18"/>
                <w:szCs w:val="18"/>
              </w:rPr>
              <w:t>9.3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692FB59" w14:textId="2175356B" w:rsidR="00C92FA0" w:rsidRPr="008F7142" w:rsidRDefault="00C92FA0" w:rsidP="00C92FA0">
            <w:pPr>
              <w:tabs>
                <w:tab w:val="decimal" w:pos="503"/>
              </w:tabs>
              <w:jc w:val="left"/>
              <w:rPr>
                <w:bCs/>
                <w:color w:val="000000"/>
                <w:sz w:val="18"/>
                <w:szCs w:val="18"/>
              </w:rPr>
            </w:pPr>
            <w:r>
              <w:rPr>
                <w:color w:val="000000"/>
                <w:sz w:val="18"/>
                <w:szCs w:val="18"/>
              </w:rPr>
              <w:t>5.4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FC15EA6" w14:textId="15291C80" w:rsidR="00C92FA0" w:rsidRPr="008F7142" w:rsidRDefault="00C92FA0" w:rsidP="00C92FA0">
            <w:pPr>
              <w:tabs>
                <w:tab w:val="decimal" w:pos="452"/>
              </w:tabs>
              <w:jc w:val="left"/>
              <w:rPr>
                <w:bCs/>
                <w:color w:val="000000"/>
                <w:sz w:val="18"/>
                <w:szCs w:val="18"/>
              </w:rPr>
            </w:pPr>
            <w:r>
              <w:rPr>
                <w:color w:val="000000"/>
                <w:sz w:val="18"/>
                <w:szCs w:val="18"/>
              </w:rPr>
              <w:t>3.2</w:t>
            </w:r>
          </w:p>
        </w:tc>
      </w:tr>
      <w:tr w:rsidR="00C92FA0" w:rsidRPr="00DB4A8C" w14:paraId="324912BB"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1D2DD2F"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17C460B" w14:textId="0E47E8AA" w:rsidR="00C92FA0" w:rsidRPr="008F7142" w:rsidRDefault="00C92FA0" w:rsidP="00C92FA0">
            <w:pPr>
              <w:tabs>
                <w:tab w:val="decimal" w:pos="332"/>
              </w:tabs>
              <w:jc w:val="left"/>
              <w:rPr>
                <w:b/>
                <w:bCs/>
                <w:color w:val="000000"/>
                <w:sz w:val="18"/>
                <w:szCs w:val="18"/>
              </w:rPr>
            </w:pPr>
            <w:r>
              <w:rPr>
                <w:b/>
                <w:bCs/>
                <w:color w:val="000000"/>
                <w:sz w:val="18"/>
                <w:szCs w:val="18"/>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97D20A" w14:textId="0975F86B" w:rsidR="00C92FA0" w:rsidRPr="008F7142" w:rsidRDefault="00C92FA0" w:rsidP="00C92FA0">
            <w:pPr>
              <w:tabs>
                <w:tab w:val="decimal" w:pos="515"/>
              </w:tabs>
              <w:jc w:val="left"/>
              <w:rPr>
                <w:bCs/>
                <w:color w:val="000000"/>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6618C65" w14:textId="4635AB7D" w:rsidR="00C92FA0" w:rsidRPr="008F7142" w:rsidRDefault="00C92FA0" w:rsidP="00C92FA0">
            <w:pPr>
              <w:tabs>
                <w:tab w:val="decimal" w:pos="503"/>
              </w:tabs>
              <w:jc w:val="left"/>
              <w:rPr>
                <w:bCs/>
                <w:color w:val="000000"/>
                <w:sz w:val="18"/>
                <w:szCs w:val="18"/>
              </w:rPr>
            </w:pPr>
            <w:r>
              <w:rPr>
                <w:color w:val="000000"/>
                <w:sz w:val="18"/>
                <w:szCs w:val="18"/>
              </w:rPr>
              <w:t>2.8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53D275" w14:textId="77862A25" w:rsidR="00C92FA0" w:rsidRPr="008F7142" w:rsidRDefault="00C92FA0" w:rsidP="00C92FA0">
            <w:pPr>
              <w:tabs>
                <w:tab w:val="decimal" w:pos="503"/>
              </w:tabs>
              <w:jc w:val="left"/>
              <w:rPr>
                <w:bCs/>
                <w:color w:val="000000"/>
                <w:sz w:val="18"/>
                <w:szCs w:val="18"/>
              </w:rPr>
            </w:pPr>
            <w:r>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BDD58D" w14:textId="6E63F319" w:rsidR="00C92FA0" w:rsidRPr="008F7142" w:rsidRDefault="00C92FA0" w:rsidP="00C92FA0">
            <w:pPr>
              <w:tabs>
                <w:tab w:val="decimal" w:pos="531"/>
              </w:tabs>
              <w:jc w:val="left"/>
              <w:rPr>
                <w:bCs/>
                <w:color w:val="000000"/>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B67696" w14:textId="2DE40D3D"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8F035B3" w14:textId="49FB9F7F" w:rsidR="00C92FA0" w:rsidRPr="008F7142" w:rsidRDefault="00C92FA0" w:rsidP="00C92FA0">
            <w:pPr>
              <w:tabs>
                <w:tab w:val="decimal" w:pos="452"/>
              </w:tabs>
              <w:jc w:val="left"/>
              <w:rPr>
                <w:bCs/>
                <w:color w:val="000000"/>
                <w:sz w:val="18"/>
                <w:szCs w:val="18"/>
              </w:rPr>
            </w:pPr>
            <w:r>
              <w:rPr>
                <w:color w:val="000000"/>
                <w:sz w:val="18"/>
                <w:szCs w:val="18"/>
              </w:rPr>
              <w:t>3.7</w:t>
            </w:r>
          </w:p>
        </w:tc>
      </w:tr>
      <w:tr w:rsidR="00C92FA0" w:rsidRPr="00DB4A8C" w14:paraId="18CA29C7"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8606FC5"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AC9841" w14:textId="2E4DAEEA" w:rsidR="00C92FA0" w:rsidRPr="008F7142" w:rsidRDefault="00C92FA0" w:rsidP="00C92FA0">
            <w:pPr>
              <w:tabs>
                <w:tab w:val="decimal" w:pos="332"/>
              </w:tabs>
              <w:jc w:val="left"/>
              <w:rPr>
                <w:b/>
                <w:bCs/>
                <w:color w:val="000000"/>
                <w:sz w:val="18"/>
                <w:szCs w:val="18"/>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59DE97" w14:textId="1D18A9C7" w:rsidR="00C92FA0" w:rsidRPr="008F7142" w:rsidRDefault="00C92FA0" w:rsidP="00C92FA0">
            <w:pPr>
              <w:tabs>
                <w:tab w:val="decimal" w:pos="515"/>
              </w:tabs>
              <w:jc w:val="left"/>
              <w:rPr>
                <w:bCs/>
                <w:color w:val="000000"/>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D0CB0" w14:textId="6D76997F" w:rsidR="00C92FA0" w:rsidRPr="008F7142" w:rsidRDefault="00C92FA0" w:rsidP="00C92FA0">
            <w:pPr>
              <w:tabs>
                <w:tab w:val="decimal" w:pos="503"/>
              </w:tabs>
              <w:jc w:val="left"/>
              <w:rPr>
                <w:bCs/>
                <w:color w:val="000000"/>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F9CA0DE" w14:textId="5A6B191E" w:rsidR="00C92FA0" w:rsidRPr="008F7142" w:rsidRDefault="00C92FA0" w:rsidP="00C92FA0">
            <w:pPr>
              <w:tabs>
                <w:tab w:val="decimal" w:pos="503"/>
              </w:tabs>
              <w:jc w:val="left"/>
              <w:rPr>
                <w:bCs/>
                <w:color w:val="000000"/>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6D431D4" w14:textId="3A11BD55" w:rsidR="00C92FA0" w:rsidRPr="008F7142" w:rsidRDefault="00C92FA0" w:rsidP="00C92FA0">
            <w:pPr>
              <w:tabs>
                <w:tab w:val="decimal" w:pos="531"/>
              </w:tabs>
              <w:jc w:val="left"/>
              <w:rPr>
                <w:bCs/>
                <w:color w:val="000000"/>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8848F0" w14:textId="731D084A"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862FE7F" w14:textId="4CD1590D" w:rsidR="00C92FA0" w:rsidRPr="008F7142" w:rsidRDefault="00C92FA0" w:rsidP="00C92FA0">
            <w:pPr>
              <w:tabs>
                <w:tab w:val="decimal" w:pos="452"/>
              </w:tabs>
              <w:jc w:val="left"/>
              <w:rPr>
                <w:bCs/>
                <w:color w:val="000000"/>
                <w:sz w:val="18"/>
                <w:szCs w:val="18"/>
              </w:rPr>
            </w:pPr>
            <w:r>
              <w:rPr>
                <w:color w:val="000000"/>
                <w:sz w:val="18"/>
                <w:szCs w:val="18"/>
              </w:rPr>
              <w:t>1.2</w:t>
            </w:r>
          </w:p>
        </w:tc>
      </w:tr>
      <w:tr w:rsidR="00C92FA0" w:rsidRPr="00DB4A8C" w14:paraId="0A697529"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B17064"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316F8B" w14:textId="69F7EACC" w:rsidR="00C92FA0" w:rsidRPr="008F7142" w:rsidRDefault="00C92FA0" w:rsidP="00C92FA0">
            <w:pPr>
              <w:tabs>
                <w:tab w:val="decimal" w:pos="332"/>
              </w:tabs>
              <w:jc w:val="left"/>
              <w:rPr>
                <w:b/>
                <w:bCs/>
                <w:color w:val="000000"/>
                <w:sz w:val="18"/>
                <w:szCs w:val="18"/>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90D85A" w14:textId="426EF955" w:rsidR="00C92FA0" w:rsidRPr="008F7142" w:rsidRDefault="00C92FA0" w:rsidP="00C92FA0">
            <w:pPr>
              <w:tabs>
                <w:tab w:val="decimal" w:pos="515"/>
              </w:tabs>
              <w:jc w:val="left"/>
              <w:rPr>
                <w:bCs/>
                <w:color w:val="000000"/>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C8B8A8" w14:textId="1A9DA6D3" w:rsidR="00C92FA0" w:rsidRPr="008F7142" w:rsidRDefault="00C92FA0" w:rsidP="00C92FA0">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0D535" w14:textId="337BAED7" w:rsidR="00C92FA0" w:rsidRPr="008F7142" w:rsidRDefault="00C92FA0" w:rsidP="00C92FA0">
            <w:pPr>
              <w:tabs>
                <w:tab w:val="decimal" w:pos="503"/>
              </w:tabs>
              <w:jc w:val="left"/>
              <w:rPr>
                <w:bCs/>
                <w:color w:val="000000"/>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0135D" w14:textId="36E494E4" w:rsidR="00C92FA0" w:rsidRPr="008F7142" w:rsidRDefault="00C92FA0" w:rsidP="00C92FA0">
            <w:pPr>
              <w:tabs>
                <w:tab w:val="decimal" w:pos="531"/>
              </w:tabs>
              <w:jc w:val="left"/>
              <w:rPr>
                <w:bCs/>
                <w:color w:val="000000"/>
                <w:sz w:val="18"/>
                <w:szCs w:val="18"/>
              </w:rPr>
            </w:pPr>
            <w:r>
              <w:rPr>
                <w:color w:val="000000"/>
                <w:sz w:val="18"/>
                <w:szCs w:val="18"/>
              </w:rPr>
              <w:t>4.2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553D111" w14:textId="3BB7837E"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8863CD" w14:textId="477F1F9A" w:rsidR="00C92FA0" w:rsidRPr="008F7142" w:rsidRDefault="00C92FA0" w:rsidP="00C92FA0">
            <w:pPr>
              <w:tabs>
                <w:tab w:val="decimal" w:pos="452"/>
              </w:tabs>
              <w:jc w:val="left"/>
              <w:rPr>
                <w:bCs/>
                <w:color w:val="000000"/>
                <w:sz w:val="18"/>
                <w:szCs w:val="18"/>
              </w:rPr>
            </w:pPr>
            <w:r>
              <w:rPr>
                <w:color w:val="000000"/>
                <w:sz w:val="18"/>
                <w:szCs w:val="18"/>
              </w:rPr>
              <w:t>0.2</w:t>
            </w:r>
          </w:p>
        </w:tc>
      </w:tr>
      <w:tr w:rsidR="00C92FA0" w:rsidRPr="00DB4A8C" w14:paraId="023603CC"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C05687"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C4281A" w14:textId="6C740588" w:rsidR="00C92FA0" w:rsidRPr="008F7142" w:rsidRDefault="00C92FA0" w:rsidP="00C92FA0">
            <w:pPr>
              <w:tabs>
                <w:tab w:val="decimal" w:pos="332"/>
              </w:tabs>
              <w:jc w:val="left"/>
              <w:rPr>
                <w:b/>
                <w:bCs/>
                <w:color w:val="000000"/>
                <w:sz w:val="18"/>
                <w:szCs w:val="18"/>
              </w:rPr>
            </w:pPr>
            <w:r>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43239E" w14:textId="712C022E" w:rsidR="00C92FA0" w:rsidRPr="008F7142" w:rsidRDefault="00C92FA0" w:rsidP="00C92FA0">
            <w:pPr>
              <w:tabs>
                <w:tab w:val="decimal" w:pos="515"/>
              </w:tabs>
              <w:jc w:val="left"/>
              <w:rPr>
                <w:bCs/>
                <w:color w:val="000000"/>
                <w:sz w:val="18"/>
                <w:szCs w:val="18"/>
              </w:rPr>
            </w:pPr>
            <w:r>
              <w:rPr>
                <w:color w:val="000000"/>
                <w:sz w:val="18"/>
                <w:szCs w:val="18"/>
              </w:rPr>
              <w:t>6.0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1BA4ABF" w14:textId="39A0077B" w:rsidR="00C92FA0" w:rsidRPr="008F7142" w:rsidRDefault="00C92FA0" w:rsidP="00C92FA0">
            <w:pPr>
              <w:tabs>
                <w:tab w:val="decimal" w:pos="503"/>
              </w:tabs>
              <w:jc w:val="left"/>
              <w:rPr>
                <w:bCs/>
                <w:color w:val="000000"/>
                <w:sz w:val="18"/>
                <w:szCs w:val="18"/>
              </w:rPr>
            </w:pPr>
            <w:r>
              <w:rPr>
                <w:color w:val="000000"/>
                <w:sz w:val="18"/>
                <w:szCs w:val="18"/>
              </w:rPr>
              <w:t>5.6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D28663" w14:textId="35E7B9E6" w:rsidR="00C92FA0" w:rsidRPr="008F7142" w:rsidRDefault="00C92FA0" w:rsidP="00C92FA0">
            <w:pPr>
              <w:tabs>
                <w:tab w:val="decimal" w:pos="503"/>
              </w:tabs>
              <w:jc w:val="left"/>
              <w:rPr>
                <w:bCs/>
                <w:color w:val="000000"/>
                <w:sz w:val="18"/>
                <w:szCs w:val="18"/>
              </w:rPr>
            </w:pPr>
            <w:r>
              <w:rPr>
                <w:color w:val="000000"/>
                <w:sz w:val="18"/>
                <w:szCs w:val="18"/>
              </w:rPr>
              <w:t>11.2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7A4754" w14:textId="6B70A98C" w:rsidR="00C92FA0" w:rsidRPr="008F7142" w:rsidRDefault="00C92FA0" w:rsidP="00C92FA0">
            <w:pPr>
              <w:tabs>
                <w:tab w:val="decimal" w:pos="531"/>
              </w:tabs>
              <w:jc w:val="left"/>
              <w:rPr>
                <w:bCs/>
                <w:color w:val="000000"/>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0F204E" w14:textId="1E39D649"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57326B" w14:textId="120B2FA4" w:rsidR="00C92FA0" w:rsidRPr="008F7142" w:rsidRDefault="00C92FA0" w:rsidP="00C92FA0">
            <w:pPr>
              <w:tabs>
                <w:tab w:val="decimal" w:pos="452"/>
              </w:tabs>
              <w:jc w:val="left"/>
              <w:rPr>
                <w:bCs/>
                <w:color w:val="000000"/>
                <w:sz w:val="18"/>
                <w:szCs w:val="18"/>
              </w:rPr>
            </w:pPr>
            <w:r>
              <w:rPr>
                <w:color w:val="000000"/>
                <w:sz w:val="18"/>
                <w:szCs w:val="18"/>
              </w:rPr>
              <w:t>2.5</w:t>
            </w:r>
          </w:p>
        </w:tc>
      </w:tr>
      <w:tr w:rsidR="00C92FA0" w:rsidRPr="00DB4A8C" w14:paraId="3AB89053"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D3C632D" w14:textId="77777777" w:rsidR="00C92FA0" w:rsidRPr="000F7BB1" w:rsidRDefault="00C92FA0" w:rsidP="00C92FA0">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0B5ACC9" w14:textId="7FF761BA" w:rsidR="00C92FA0" w:rsidRPr="008F7142" w:rsidRDefault="00C92FA0" w:rsidP="00C92FA0">
            <w:pPr>
              <w:tabs>
                <w:tab w:val="decimal" w:pos="332"/>
              </w:tabs>
              <w:jc w:val="left"/>
              <w:rPr>
                <w:b/>
                <w:bCs/>
                <w:color w:val="000000"/>
                <w:sz w:val="18"/>
                <w:szCs w:val="18"/>
              </w:rPr>
            </w:pPr>
            <w:r>
              <w:rPr>
                <w:b/>
                <w:bCs/>
                <w:color w:val="000000"/>
                <w:sz w:val="18"/>
                <w:szCs w:val="18"/>
              </w:rPr>
              <w:t>5.1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B27A1B" w14:textId="024C6868" w:rsidR="00C92FA0" w:rsidRPr="008F7142" w:rsidRDefault="00C92FA0" w:rsidP="00C92FA0">
            <w:pPr>
              <w:tabs>
                <w:tab w:val="decimal" w:pos="515"/>
              </w:tabs>
              <w:jc w:val="left"/>
              <w:rPr>
                <w:bCs/>
                <w:color w:val="000000"/>
                <w:sz w:val="18"/>
                <w:szCs w:val="18"/>
              </w:rPr>
            </w:pPr>
            <w:r>
              <w:rPr>
                <w:color w:val="000000"/>
                <w:sz w:val="18"/>
                <w:szCs w:val="18"/>
              </w:rPr>
              <w:t>7.6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E03248B" w14:textId="74E20F31" w:rsidR="00C92FA0" w:rsidRPr="008F7142" w:rsidRDefault="00C92FA0" w:rsidP="00C92FA0">
            <w:pPr>
              <w:tabs>
                <w:tab w:val="decimal" w:pos="503"/>
              </w:tabs>
              <w:jc w:val="left"/>
              <w:rPr>
                <w:bCs/>
                <w:color w:val="000000"/>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9DADF4" w14:textId="521D3698" w:rsidR="00C92FA0" w:rsidRPr="008F7142" w:rsidRDefault="00C92FA0" w:rsidP="00C92FA0">
            <w:pPr>
              <w:tabs>
                <w:tab w:val="decimal" w:pos="503"/>
              </w:tabs>
              <w:jc w:val="left"/>
              <w:rPr>
                <w:bCs/>
                <w:color w:val="000000"/>
                <w:sz w:val="18"/>
                <w:szCs w:val="18"/>
              </w:rPr>
            </w:pPr>
            <w:r>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75218" w14:textId="1335A553" w:rsidR="00C92FA0" w:rsidRPr="008F7142" w:rsidRDefault="00C92FA0" w:rsidP="00C92FA0">
            <w:pPr>
              <w:tabs>
                <w:tab w:val="decimal" w:pos="531"/>
              </w:tabs>
              <w:jc w:val="left"/>
              <w:rPr>
                <w:bCs/>
                <w:color w:val="000000"/>
                <w:sz w:val="18"/>
                <w:szCs w:val="18"/>
              </w:rPr>
            </w:pPr>
            <w:r>
              <w:rPr>
                <w:color w:val="000000"/>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851E49" w14:textId="7AFD83EC"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9E7BFDF" w14:textId="206A977D" w:rsidR="00C92FA0" w:rsidRPr="008F7142" w:rsidRDefault="00C92FA0" w:rsidP="00C92FA0">
            <w:pPr>
              <w:tabs>
                <w:tab w:val="decimal" w:pos="452"/>
              </w:tabs>
              <w:jc w:val="left"/>
              <w:rPr>
                <w:bCs/>
                <w:color w:val="000000"/>
                <w:sz w:val="18"/>
                <w:szCs w:val="18"/>
              </w:rPr>
            </w:pPr>
            <w:r>
              <w:rPr>
                <w:color w:val="000000"/>
                <w:sz w:val="18"/>
                <w:szCs w:val="18"/>
              </w:rPr>
              <w:t>11.3</w:t>
            </w:r>
          </w:p>
        </w:tc>
      </w:tr>
      <w:tr w:rsidR="00C92FA0" w:rsidRPr="00DB4A8C" w14:paraId="7072901B"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5859079"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046760" w14:textId="6E66F7A4" w:rsidR="00C92FA0" w:rsidRPr="008F7142" w:rsidRDefault="00C92FA0" w:rsidP="00C92FA0">
            <w:pPr>
              <w:tabs>
                <w:tab w:val="decimal" w:pos="332"/>
              </w:tabs>
              <w:jc w:val="left"/>
              <w:rPr>
                <w:b/>
                <w:bCs/>
                <w:color w:val="000000"/>
                <w:sz w:val="18"/>
                <w:szCs w:val="18"/>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3FE7330" w14:textId="08577A83" w:rsidR="00C92FA0" w:rsidRPr="008F7142" w:rsidRDefault="00C92FA0" w:rsidP="00C92FA0">
            <w:pPr>
              <w:tabs>
                <w:tab w:val="decimal" w:pos="515"/>
              </w:tabs>
              <w:jc w:val="left"/>
              <w:rPr>
                <w:bCs/>
                <w:color w:val="000000"/>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95E3D0" w14:textId="6B12FE80" w:rsidR="00C92FA0" w:rsidRPr="008F7142" w:rsidRDefault="00C92FA0" w:rsidP="00C92FA0">
            <w:pPr>
              <w:tabs>
                <w:tab w:val="decimal" w:pos="503"/>
              </w:tabs>
              <w:jc w:val="left"/>
              <w:rPr>
                <w:bCs/>
                <w:color w:val="000000"/>
                <w:sz w:val="18"/>
                <w:szCs w:val="18"/>
              </w:rPr>
            </w:pPr>
            <w:r>
              <w:rPr>
                <w:color w:val="000000"/>
                <w:sz w:val="18"/>
                <w:szCs w:val="18"/>
              </w:rPr>
              <w:t>1.2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516F10" w14:textId="52A0D73A" w:rsidR="00C92FA0" w:rsidRPr="008F7142" w:rsidRDefault="00C92FA0" w:rsidP="00C92FA0">
            <w:pPr>
              <w:tabs>
                <w:tab w:val="decimal" w:pos="503"/>
              </w:tabs>
              <w:jc w:val="left"/>
              <w:rPr>
                <w:bCs/>
                <w:color w:val="000000"/>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EA41C" w14:textId="2F376E26" w:rsidR="00C92FA0" w:rsidRPr="008F7142" w:rsidRDefault="00C92FA0" w:rsidP="00C92FA0">
            <w:pPr>
              <w:tabs>
                <w:tab w:val="decimal" w:pos="531"/>
              </w:tabs>
              <w:jc w:val="left"/>
              <w:rPr>
                <w:bCs/>
                <w:color w:val="000000"/>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D8AA436" w14:textId="42D4E1E3"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ACA5D84" w14:textId="74AAB61B" w:rsidR="00C92FA0" w:rsidRPr="008F7142" w:rsidRDefault="00C92FA0" w:rsidP="00C92FA0">
            <w:pPr>
              <w:tabs>
                <w:tab w:val="decimal" w:pos="452"/>
              </w:tabs>
              <w:jc w:val="left"/>
              <w:rPr>
                <w:bCs/>
                <w:color w:val="000000"/>
                <w:sz w:val="18"/>
                <w:szCs w:val="18"/>
              </w:rPr>
            </w:pPr>
            <w:r>
              <w:rPr>
                <w:color w:val="000000"/>
                <w:sz w:val="18"/>
                <w:szCs w:val="18"/>
              </w:rPr>
              <w:t>0.8</w:t>
            </w:r>
          </w:p>
        </w:tc>
      </w:tr>
      <w:tr w:rsidR="00C92FA0" w:rsidRPr="00DB4A8C" w14:paraId="63FFED35"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60F3F16"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F422C2" w14:textId="62681E1D" w:rsidR="00C92FA0" w:rsidRPr="008F7142" w:rsidRDefault="00C92FA0" w:rsidP="00C92FA0">
            <w:pPr>
              <w:tabs>
                <w:tab w:val="decimal" w:pos="332"/>
              </w:tabs>
              <w:jc w:val="left"/>
              <w:rPr>
                <w:b/>
                <w:bCs/>
                <w:color w:val="000000"/>
                <w:sz w:val="18"/>
                <w:szCs w:val="18"/>
              </w:rPr>
            </w:pPr>
            <w:r>
              <w:rPr>
                <w:b/>
                <w:bCs/>
                <w:color w:val="000000"/>
                <w:sz w:val="18"/>
                <w:szCs w:val="18"/>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E63861" w14:textId="04946B0E" w:rsidR="00C92FA0" w:rsidRPr="008F7142" w:rsidRDefault="00C92FA0" w:rsidP="00C92FA0">
            <w:pPr>
              <w:tabs>
                <w:tab w:val="decimal" w:pos="515"/>
              </w:tabs>
              <w:jc w:val="left"/>
              <w:rPr>
                <w:bCs/>
                <w:color w:val="000000"/>
                <w:sz w:val="18"/>
                <w:szCs w:val="18"/>
              </w:rPr>
            </w:pPr>
            <w:r>
              <w:rPr>
                <w:color w:val="000000"/>
                <w:sz w:val="18"/>
                <w:szCs w:val="18"/>
              </w:rPr>
              <w:t>5.7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DBB28" w14:textId="2345D9FE" w:rsidR="00C92FA0" w:rsidRPr="008F7142" w:rsidRDefault="00C92FA0" w:rsidP="00C92FA0">
            <w:pPr>
              <w:tabs>
                <w:tab w:val="decimal" w:pos="503"/>
              </w:tabs>
              <w:jc w:val="left"/>
              <w:rPr>
                <w:bCs/>
                <w:color w:val="000000"/>
                <w:sz w:val="18"/>
                <w:szCs w:val="18"/>
              </w:rPr>
            </w:pPr>
            <w:r>
              <w:rPr>
                <w:color w:val="000000"/>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D19FCE" w14:textId="3486B6A6" w:rsidR="00C92FA0" w:rsidRPr="008F7142" w:rsidRDefault="00C92FA0" w:rsidP="00C92FA0">
            <w:pPr>
              <w:tabs>
                <w:tab w:val="decimal" w:pos="503"/>
              </w:tabs>
              <w:jc w:val="left"/>
              <w:rPr>
                <w:bCs/>
                <w:color w:val="000000"/>
                <w:sz w:val="18"/>
                <w:szCs w:val="18"/>
              </w:rPr>
            </w:pPr>
            <w:r>
              <w:rPr>
                <w:color w:val="000000"/>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DEC9D78" w14:textId="0C8BC05E" w:rsidR="00C92FA0" w:rsidRPr="008F7142" w:rsidRDefault="00C92FA0" w:rsidP="00C92FA0">
            <w:pPr>
              <w:tabs>
                <w:tab w:val="decimal" w:pos="531"/>
              </w:tabs>
              <w:jc w:val="left"/>
              <w:rPr>
                <w:bCs/>
                <w:color w:val="000000"/>
                <w:sz w:val="18"/>
                <w:szCs w:val="18"/>
              </w:rPr>
            </w:pPr>
            <w:r>
              <w:rPr>
                <w:color w:val="000000"/>
                <w:sz w:val="18"/>
                <w:szCs w:val="18"/>
              </w:rPr>
              <w:t>4.6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61D359" w14:textId="361B1AAF" w:rsidR="00C92FA0" w:rsidRPr="008F7142" w:rsidRDefault="00C92FA0" w:rsidP="00C92FA0">
            <w:pPr>
              <w:tabs>
                <w:tab w:val="decimal" w:pos="503"/>
              </w:tabs>
              <w:jc w:val="left"/>
              <w:rPr>
                <w:bCs/>
                <w:color w:val="000000"/>
                <w:sz w:val="18"/>
                <w:szCs w:val="18"/>
              </w:rPr>
            </w:pPr>
            <w:r>
              <w:rPr>
                <w:color w:val="000000"/>
                <w:sz w:val="18"/>
                <w:szCs w:val="18"/>
              </w:rPr>
              <w:t>2.3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8F5AD23" w14:textId="26697E66" w:rsidR="00C92FA0" w:rsidRPr="008F7142" w:rsidRDefault="00C92FA0" w:rsidP="00C92FA0">
            <w:pPr>
              <w:tabs>
                <w:tab w:val="decimal" w:pos="452"/>
              </w:tabs>
              <w:jc w:val="left"/>
              <w:rPr>
                <w:bCs/>
                <w:color w:val="000000"/>
                <w:sz w:val="18"/>
                <w:szCs w:val="18"/>
              </w:rPr>
            </w:pPr>
            <w:r>
              <w:rPr>
                <w:color w:val="000000"/>
                <w:sz w:val="18"/>
                <w:szCs w:val="18"/>
              </w:rPr>
              <w:t>2.1</w:t>
            </w:r>
          </w:p>
        </w:tc>
      </w:tr>
      <w:tr w:rsidR="00C92FA0" w:rsidRPr="00DB4A8C" w14:paraId="7E660397"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C3BEDC2"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1D0DB5" w14:textId="2DEE8F22" w:rsidR="00C92FA0" w:rsidRPr="008F7142" w:rsidRDefault="00C92FA0" w:rsidP="00C92FA0">
            <w:pPr>
              <w:tabs>
                <w:tab w:val="decimal" w:pos="332"/>
              </w:tabs>
              <w:jc w:val="left"/>
              <w:rPr>
                <w:b/>
                <w:bCs/>
                <w:color w:val="000000"/>
                <w:sz w:val="18"/>
                <w:szCs w:val="18"/>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FA3B7B0" w14:textId="78B75961" w:rsidR="00C92FA0" w:rsidRPr="008F7142" w:rsidRDefault="00C92FA0" w:rsidP="00C92FA0">
            <w:pPr>
              <w:tabs>
                <w:tab w:val="decimal" w:pos="515"/>
              </w:tabs>
              <w:jc w:val="left"/>
              <w:rPr>
                <w:bCs/>
                <w:color w:val="000000"/>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CABA1A" w14:textId="142D1D40" w:rsidR="00C92FA0" w:rsidRPr="008F7142" w:rsidRDefault="00C92FA0" w:rsidP="00C92FA0">
            <w:pPr>
              <w:tabs>
                <w:tab w:val="decimal" w:pos="503"/>
              </w:tabs>
              <w:jc w:val="left"/>
              <w:rPr>
                <w:bCs/>
                <w:color w:val="000000"/>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A521EC9" w14:textId="09B37C83" w:rsidR="00C92FA0" w:rsidRPr="008F7142" w:rsidRDefault="00C92FA0" w:rsidP="00C92FA0">
            <w:pPr>
              <w:tabs>
                <w:tab w:val="decimal" w:pos="503"/>
              </w:tabs>
              <w:jc w:val="left"/>
              <w:rPr>
                <w:bCs/>
                <w:color w:val="000000"/>
                <w:sz w:val="18"/>
                <w:szCs w:val="18"/>
              </w:rPr>
            </w:pPr>
            <w:r>
              <w:rPr>
                <w:color w:val="000000"/>
                <w:sz w:val="18"/>
                <w:szCs w:val="18"/>
              </w:rPr>
              <w:t>5.7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B73C65C" w14:textId="69F5578A" w:rsidR="00C92FA0" w:rsidRPr="008F7142" w:rsidRDefault="00C92FA0" w:rsidP="00C92FA0">
            <w:pPr>
              <w:tabs>
                <w:tab w:val="decimal" w:pos="531"/>
              </w:tabs>
              <w:jc w:val="left"/>
              <w:rPr>
                <w:bCs/>
                <w:color w:val="000000"/>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8D79E3" w14:textId="3014F04A"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589B15D" w14:textId="43A5A734" w:rsidR="00C92FA0" w:rsidRPr="008F7142" w:rsidRDefault="00C92FA0" w:rsidP="00C92FA0">
            <w:pPr>
              <w:tabs>
                <w:tab w:val="decimal" w:pos="452"/>
              </w:tabs>
              <w:jc w:val="left"/>
              <w:rPr>
                <w:bCs/>
                <w:color w:val="000000"/>
                <w:sz w:val="18"/>
                <w:szCs w:val="18"/>
              </w:rPr>
            </w:pPr>
            <w:r>
              <w:rPr>
                <w:color w:val="000000"/>
                <w:sz w:val="18"/>
                <w:szCs w:val="18"/>
              </w:rPr>
              <w:t>0.4</w:t>
            </w:r>
          </w:p>
        </w:tc>
      </w:tr>
      <w:tr w:rsidR="00C92FA0" w:rsidRPr="00DB4A8C" w14:paraId="0A1EA79F"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AA4AAA6"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336046" w14:textId="018FCAD0" w:rsidR="00C92FA0" w:rsidRPr="008F7142" w:rsidRDefault="00C92FA0" w:rsidP="00C92FA0">
            <w:pPr>
              <w:tabs>
                <w:tab w:val="decimal" w:pos="332"/>
              </w:tabs>
              <w:jc w:val="left"/>
              <w:rPr>
                <w:b/>
                <w:bCs/>
                <w:color w:val="000000"/>
                <w:sz w:val="18"/>
                <w:szCs w:val="18"/>
              </w:rPr>
            </w:pPr>
            <w:r>
              <w:rPr>
                <w:b/>
                <w:bCs/>
                <w:color w:val="000000"/>
                <w:sz w:val="18"/>
                <w:szCs w:val="18"/>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0011938" w14:textId="139BDFC5" w:rsidR="00C92FA0" w:rsidRPr="008F7142" w:rsidRDefault="00C92FA0" w:rsidP="00C92FA0">
            <w:pPr>
              <w:tabs>
                <w:tab w:val="decimal" w:pos="515"/>
              </w:tabs>
              <w:jc w:val="left"/>
              <w:rPr>
                <w:bCs/>
                <w:color w:val="000000"/>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317798" w14:textId="16AB1396" w:rsidR="00C92FA0" w:rsidRPr="008F7142" w:rsidRDefault="00C92FA0" w:rsidP="00C92FA0">
            <w:pPr>
              <w:tabs>
                <w:tab w:val="decimal" w:pos="503"/>
              </w:tabs>
              <w:jc w:val="left"/>
              <w:rPr>
                <w:bCs/>
                <w:color w:val="000000"/>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C604F9" w14:textId="77C0AB96" w:rsidR="00C92FA0" w:rsidRPr="008F7142" w:rsidRDefault="00C92FA0" w:rsidP="00C92FA0">
            <w:pPr>
              <w:tabs>
                <w:tab w:val="decimal" w:pos="503"/>
              </w:tabs>
              <w:jc w:val="left"/>
              <w:rPr>
                <w:bCs/>
                <w:color w:val="000000"/>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8B97696" w14:textId="15FF4427" w:rsidR="00C92FA0" w:rsidRPr="008F7142" w:rsidRDefault="00C92FA0" w:rsidP="00C92FA0">
            <w:pPr>
              <w:tabs>
                <w:tab w:val="decimal" w:pos="531"/>
              </w:tabs>
              <w:jc w:val="left"/>
              <w:rPr>
                <w:bCs/>
                <w:color w:val="000000"/>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E071FD4" w14:textId="2AFBADE5" w:rsidR="00C92FA0" w:rsidRPr="008F7142" w:rsidRDefault="00C92FA0" w:rsidP="00C92FA0">
            <w:pPr>
              <w:tabs>
                <w:tab w:val="decimal" w:pos="503"/>
              </w:tabs>
              <w:jc w:val="left"/>
              <w:rPr>
                <w:bCs/>
                <w:color w:val="000000"/>
                <w:sz w:val="18"/>
                <w:szCs w:val="18"/>
              </w:rPr>
            </w:pPr>
            <w:r>
              <w:rPr>
                <w:color w:val="000000"/>
                <w:sz w:val="18"/>
                <w:szCs w:val="18"/>
              </w:rPr>
              <w:t>9.9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5CB87F" w14:textId="1BD284FF" w:rsidR="00C92FA0" w:rsidRPr="008F7142" w:rsidRDefault="00C92FA0" w:rsidP="00C92FA0">
            <w:pPr>
              <w:tabs>
                <w:tab w:val="decimal" w:pos="452"/>
              </w:tabs>
              <w:jc w:val="left"/>
              <w:rPr>
                <w:bCs/>
                <w:color w:val="000000"/>
                <w:sz w:val="18"/>
                <w:szCs w:val="18"/>
              </w:rPr>
            </w:pPr>
            <w:r>
              <w:rPr>
                <w:color w:val="000000"/>
                <w:sz w:val="18"/>
                <w:szCs w:val="18"/>
              </w:rPr>
              <w:t>0.1</w:t>
            </w:r>
          </w:p>
        </w:tc>
      </w:tr>
      <w:tr w:rsidR="00C92FA0" w:rsidRPr="00DB4A8C" w14:paraId="2F6EE346"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5113D2D"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64CCF4" w14:textId="4CC47C4A" w:rsidR="00C92FA0" w:rsidRPr="008F7142" w:rsidRDefault="00C92FA0" w:rsidP="00C92FA0">
            <w:pPr>
              <w:tabs>
                <w:tab w:val="decimal" w:pos="332"/>
              </w:tabs>
              <w:jc w:val="left"/>
              <w:rPr>
                <w:b/>
                <w:bCs/>
                <w:color w:val="000000"/>
                <w:sz w:val="18"/>
                <w:szCs w:val="18"/>
              </w:rPr>
            </w:pPr>
            <w:r>
              <w:rPr>
                <w:b/>
                <w:bCs/>
                <w:color w:val="000000"/>
                <w:sz w:val="18"/>
                <w:szCs w:val="18"/>
              </w:rPr>
              <w:t>6.4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176BCE" w14:textId="5CDB7964" w:rsidR="00C92FA0" w:rsidRPr="008F7142" w:rsidRDefault="00C92FA0" w:rsidP="00C92FA0">
            <w:pPr>
              <w:tabs>
                <w:tab w:val="decimal" w:pos="515"/>
              </w:tabs>
              <w:jc w:val="left"/>
              <w:rPr>
                <w:bCs/>
                <w:color w:val="000000"/>
                <w:sz w:val="18"/>
                <w:szCs w:val="18"/>
              </w:rPr>
            </w:pPr>
            <w:r>
              <w:rPr>
                <w:color w:val="000000"/>
                <w:sz w:val="18"/>
                <w:szCs w:val="18"/>
              </w:rPr>
              <w:t>9.0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8F9C66" w14:textId="50752172" w:rsidR="00C92FA0" w:rsidRPr="008F7142" w:rsidRDefault="00C92FA0" w:rsidP="00C92FA0">
            <w:pPr>
              <w:tabs>
                <w:tab w:val="decimal" w:pos="503"/>
              </w:tabs>
              <w:jc w:val="left"/>
              <w:rPr>
                <w:bCs/>
                <w:color w:val="000000"/>
                <w:sz w:val="18"/>
                <w:szCs w:val="18"/>
              </w:rPr>
            </w:pPr>
            <w:r>
              <w:rPr>
                <w:color w:val="000000"/>
                <w:sz w:val="18"/>
                <w:szCs w:val="18"/>
              </w:rPr>
              <w:t>9.7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FB15F" w14:textId="290F5EF2" w:rsidR="00C92FA0" w:rsidRPr="008F7142" w:rsidRDefault="00C92FA0" w:rsidP="00C92FA0">
            <w:pPr>
              <w:tabs>
                <w:tab w:val="decimal" w:pos="503"/>
              </w:tabs>
              <w:jc w:val="left"/>
              <w:rPr>
                <w:bCs/>
                <w:color w:val="000000"/>
                <w:sz w:val="18"/>
                <w:szCs w:val="18"/>
              </w:rPr>
            </w:pPr>
            <w:r>
              <w:rPr>
                <w:color w:val="000000"/>
                <w:sz w:val="18"/>
                <w:szCs w:val="18"/>
              </w:rPr>
              <w:t>4.1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BF46BD2" w14:textId="79D8020C" w:rsidR="00C92FA0" w:rsidRPr="008F7142" w:rsidRDefault="00C92FA0" w:rsidP="00C92FA0">
            <w:pPr>
              <w:tabs>
                <w:tab w:val="decimal" w:pos="531"/>
              </w:tabs>
              <w:jc w:val="left"/>
              <w:rPr>
                <w:bCs/>
                <w:color w:val="000000"/>
                <w:sz w:val="18"/>
                <w:szCs w:val="18"/>
              </w:rPr>
            </w:pPr>
            <w:r>
              <w:rPr>
                <w:color w:val="000000"/>
                <w:sz w:val="18"/>
                <w:szCs w:val="18"/>
              </w:rPr>
              <w:t>8.9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D916C1" w14:textId="417CAF7A" w:rsidR="00C92FA0" w:rsidRPr="008F7142" w:rsidRDefault="00C92FA0" w:rsidP="00C92FA0">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54ABE2F" w14:textId="1D363B31" w:rsidR="00C92FA0" w:rsidRPr="008F7142" w:rsidRDefault="00C92FA0" w:rsidP="00C92FA0">
            <w:pPr>
              <w:tabs>
                <w:tab w:val="decimal" w:pos="452"/>
              </w:tabs>
              <w:jc w:val="left"/>
              <w:rPr>
                <w:bCs/>
                <w:color w:val="000000"/>
                <w:sz w:val="18"/>
                <w:szCs w:val="18"/>
              </w:rPr>
            </w:pPr>
            <w:r>
              <w:rPr>
                <w:color w:val="000000"/>
                <w:sz w:val="18"/>
                <w:szCs w:val="18"/>
              </w:rPr>
              <w:t>3.8</w:t>
            </w:r>
          </w:p>
        </w:tc>
      </w:tr>
      <w:tr w:rsidR="00C92FA0" w:rsidRPr="00DB4A8C" w14:paraId="3902EA7C"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C11B1DF"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DE18FC0" w14:textId="691F07B9" w:rsidR="00C92FA0" w:rsidRPr="008F7142" w:rsidRDefault="00C92FA0" w:rsidP="00C92FA0">
            <w:pPr>
              <w:tabs>
                <w:tab w:val="decimal" w:pos="332"/>
              </w:tabs>
              <w:jc w:val="left"/>
              <w:rPr>
                <w:b/>
                <w:bCs/>
                <w:color w:val="000000"/>
                <w:sz w:val="18"/>
                <w:szCs w:val="18"/>
              </w:rPr>
            </w:pPr>
            <w:r>
              <w:rPr>
                <w:b/>
                <w:bCs/>
                <w:color w:val="000000"/>
                <w:sz w:val="18"/>
                <w:szCs w:val="18"/>
              </w:rPr>
              <w:t>7.1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54AD7D" w14:textId="2A507695" w:rsidR="00C92FA0" w:rsidRPr="008F7142" w:rsidRDefault="00C92FA0" w:rsidP="00C92FA0">
            <w:pPr>
              <w:tabs>
                <w:tab w:val="decimal" w:pos="515"/>
              </w:tabs>
              <w:jc w:val="left"/>
              <w:rPr>
                <w:bCs/>
                <w:color w:val="000000"/>
                <w:sz w:val="18"/>
                <w:szCs w:val="18"/>
              </w:rPr>
            </w:pPr>
            <w:r>
              <w:rPr>
                <w:color w:val="000000"/>
                <w:sz w:val="18"/>
                <w:szCs w:val="18"/>
              </w:rPr>
              <w:t>7.2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8906E1A" w14:textId="58E3C6EC" w:rsidR="00C92FA0" w:rsidRPr="008F7142" w:rsidRDefault="00C92FA0" w:rsidP="00C92FA0">
            <w:pPr>
              <w:tabs>
                <w:tab w:val="decimal" w:pos="503"/>
              </w:tabs>
              <w:jc w:val="left"/>
              <w:rPr>
                <w:bCs/>
                <w:color w:val="000000"/>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DC9F2D" w14:textId="5253C462" w:rsidR="00C92FA0" w:rsidRPr="008F7142" w:rsidRDefault="00C92FA0" w:rsidP="00C92FA0">
            <w:pPr>
              <w:tabs>
                <w:tab w:val="decimal" w:pos="503"/>
              </w:tabs>
              <w:jc w:val="left"/>
              <w:rPr>
                <w:bCs/>
                <w:color w:val="000000"/>
                <w:sz w:val="18"/>
                <w:szCs w:val="18"/>
              </w:rPr>
            </w:pPr>
            <w:r>
              <w:rPr>
                <w:color w:val="000000"/>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38957" w14:textId="436E9865" w:rsidR="00C92FA0" w:rsidRPr="008F7142" w:rsidRDefault="00C92FA0" w:rsidP="00C92FA0">
            <w:pPr>
              <w:tabs>
                <w:tab w:val="decimal" w:pos="531"/>
              </w:tabs>
              <w:jc w:val="left"/>
              <w:rPr>
                <w:bCs/>
                <w:color w:val="000000"/>
                <w:sz w:val="18"/>
                <w:szCs w:val="18"/>
              </w:rPr>
            </w:pPr>
            <w:r>
              <w:rPr>
                <w:color w:val="000000"/>
                <w:sz w:val="18"/>
                <w:szCs w:val="18"/>
              </w:rPr>
              <w:t>18.7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48C284" w14:textId="196B31FB"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55B4215" w14:textId="1D8C5815" w:rsidR="00C92FA0" w:rsidRPr="008F7142" w:rsidRDefault="00C92FA0" w:rsidP="00C92FA0">
            <w:pPr>
              <w:tabs>
                <w:tab w:val="decimal" w:pos="452"/>
              </w:tabs>
              <w:jc w:val="left"/>
              <w:rPr>
                <w:bCs/>
                <w:color w:val="000000"/>
                <w:sz w:val="18"/>
                <w:szCs w:val="18"/>
              </w:rPr>
            </w:pPr>
            <w:r>
              <w:rPr>
                <w:color w:val="000000"/>
                <w:sz w:val="18"/>
                <w:szCs w:val="18"/>
              </w:rPr>
              <w:t>2.0</w:t>
            </w:r>
          </w:p>
        </w:tc>
      </w:tr>
      <w:tr w:rsidR="00C92FA0" w:rsidRPr="00DB4A8C" w14:paraId="55C27C8E"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FEA5C22"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CDD49F6" w14:textId="465F1A5F" w:rsidR="00C92FA0" w:rsidRPr="008F7142" w:rsidRDefault="00C92FA0" w:rsidP="00C92FA0">
            <w:pPr>
              <w:tabs>
                <w:tab w:val="decimal" w:pos="332"/>
              </w:tabs>
              <w:jc w:val="left"/>
              <w:rPr>
                <w:b/>
                <w:bCs/>
                <w:color w:val="000000"/>
                <w:sz w:val="18"/>
                <w:szCs w:val="18"/>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06B3263" w14:textId="563AF48E" w:rsidR="00C92FA0" w:rsidRPr="008F7142" w:rsidRDefault="00C92FA0" w:rsidP="00C92FA0">
            <w:pPr>
              <w:tabs>
                <w:tab w:val="decimal" w:pos="515"/>
              </w:tabs>
              <w:jc w:val="left"/>
              <w:rPr>
                <w:bCs/>
                <w:color w:val="000000"/>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78FFDE" w14:textId="509F9832" w:rsidR="00C92FA0" w:rsidRPr="008F7142" w:rsidRDefault="00C92FA0" w:rsidP="00C92FA0">
            <w:pPr>
              <w:tabs>
                <w:tab w:val="decimal" w:pos="503"/>
              </w:tabs>
              <w:jc w:val="left"/>
              <w:rPr>
                <w:bCs/>
                <w:color w:val="000000"/>
                <w:sz w:val="18"/>
                <w:szCs w:val="18"/>
              </w:rPr>
            </w:pPr>
            <w:r>
              <w:rPr>
                <w:color w:val="000000"/>
                <w:sz w:val="18"/>
                <w:szCs w:val="18"/>
              </w:rPr>
              <w:t>3.9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FCC3E2" w14:textId="0106F105" w:rsidR="00C92FA0" w:rsidRPr="008F7142" w:rsidRDefault="00C92FA0" w:rsidP="00C92FA0">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F3A5F2" w14:textId="2AA997B7" w:rsidR="00C92FA0" w:rsidRPr="008F7142" w:rsidRDefault="00C92FA0" w:rsidP="00C92FA0">
            <w:pPr>
              <w:tabs>
                <w:tab w:val="decimal" w:pos="531"/>
              </w:tabs>
              <w:jc w:val="left"/>
              <w:rPr>
                <w:bCs/>
                <w:color w:val="000000"/>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31FD85" w14:textId="4D69AC6C"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8D7B189" w14:textId="649B136D" w:rsidR="00C92FA0" w:rsidRPr="008F7142" w:rsidRDefault="00C92FA0" w:rsidP="00C92FA0">
            <w:pPr>
              <w:tabs>
                <w:tab w:val="decimal" w:pos="452"/>
              </w:tabs>
              <w:jc w:val="left"/>
              <w:rPr>
                <w:bCs/>
                <w:color w:val="000000"/>
                <w:sz w:val="18"/>
                <w:szCs w:val="18"/>
              </w:rPr>
            </w:pPr>
            <w:r>
              <w:rPr>
                <w:color w:val="000000"/>
                <w:sz w:val="18"/>
                <w:szCs w:val="18"/>
              </w:rPr>
              <w:t>1.2</w:t>
            </w:r>
          </w:p>
        </w:tc>
      </w:tr>
      <w:tr w:rsidR="00C92FA0" w:rsidRPr="00DB4A8C" w14:paraId="4C9D49AE"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313EBC"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408264" w14:textId="72BF69BE" w:rsidR="00C92FA0" w:rsidRPr="008F7142" w:rsidRDefault="00C92FA0" w:rsidP="00C92FA0">
            <w:pPr>
              <w:tabs>
                <w:tab w:val="decimal" w:pos="332"/>
              </w:tabs>
              <w:jc w:val="left"/>
              <w:rPr>
                <w:b/>
                <w:bCs/>
                <w:color w:val="000000"/>
                <w:sz w:val="18"/>
                <w:szCs w:val="18"/>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D73D33" w14:textId="600D92D9" w:rsidR="00C92FA0" w:rsidRPr="008F7142" w:rsidRDefault="00C92FA0" w:rsidP="00C92FA0">
            <w:pPr>
              <w:tabs>
                <w:tab w:val="decimal" w:pos="515"/>
              </w:tabs>
              <w:jc w:val="left"/>
              <w:rPr>
                <w:bCs/>
                <w:color w:val="000000"/>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E53A591" w14:textId="179C56E7" w:rsidR="00C92FA0" w:rsidRPr="008F7142" w:rsidRDefault="00C92FA0" w:rsidP="00C92FA0">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0395ED" w14:textId="24B497A5" w:rsidR="00C92FA0" w:rsidRPr="008F7142" w:rsidRDefault="00C92FA0" w:rsidP="00C92FA0">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9B6E75" w14:textId="562B8B64" w:rsidR="00C92FA0" w:rsidRPr="008F7142" w:rsidRDefault="00C92FA0" w:rsidP="00C92FA0">
            <w:pPr>
              <w:tabs>
                <w:tab w:val="decimal" w:pos="531"/>
              </w:tabs>
              <w:jc w:val="left"/>
              <w:rPr>
                <w:bCs/>
                <w:color w:val="000000"/>
                <w:sz w:val="18"/>
                <w:szCs w:val="18"/>
              </w:rPr>
            </w:pPr>
            <w:r>
              <w:rPr>
                <w:color w:val="000000"/>
                <w:sz w:val="18"/>
                <w:szCs w:val="18"/>
              </w:rPr>
              <w:t>0.0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E92B4F" w14:textId="1D2151FD"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32F675F" w14:textId="67EA5C50" w:rsidR="00C92FA0" w:rsidRPr="008F7142" w:rsidRDefault="00C92FA0" w:rsidP="00C92FA0">
            <w:pPr>
              <w:tabs>
                <w:tab w:val="decimal" w:pos="452"/>
              </w:tabs>
              <w:jc w:val="left"/>
              <w:rPr>
                <w:bCs/>
                <w:color w:val="000000"/>
                <w:sz w:val="18"/>
                <w:szCs w:val="18"/>
              </w:rPr>
            </w:pPr>
            <w:r>
              <w:rPr>
                <w:color w:val="000000"/>
                <w:sz w:val="18"/>
                <w:szCs w:val="18"/>
              </w:rPr>
              <w:t>0.1</w:t>
            </w:r>
          </w:p>
        </w:tc>
      </w:tr>
      <w:tr w:rsidR="00C92FA0" w:rsidRPr="00DB4A8C" w14:paraId="290FD7C9"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9206B75"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C750C6" w14:textId="69370C6B" w:rsidR="00C92FA0" w:rsidRPr="008F7142" w:rsidRDefault="00C92FA0" w:rsidP="00C92FA0">
            <w:pPr>
              <w:tabs>
                <w:tab w:val="decimal" w:pos="332"/>
              </w:tabs>
              <w:jc w:val="left"/>
              <w:rPr>
                <w:b/>
                <w:bCs/>
                <w:color w:val="000000"/>
                <w:sz w:val="18"/>
                <w:szCs w:val="18"/>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72C400" w14:textId="734C3204" w:rsidR="00C92FA0" w:rsidRPr="008F7142" w:rsidRDefault="00C92FA0" w:rsidP="00C92FA0">
            <w:pPr>
              <w:tabs>
                <w:tab w:val="decimal" w:pos="515"/>
              </w:tabs>
              <w:jc w:val="left"/>
              <w:rPr>
                <w:bCs/>
                <w:color w:val="000000"/>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5D60871" w14:textId="0AC6078E" w:rsidR="00C92FA0" w:rsidRPr="008F7142" w:rsidRDefault="00C92FA0" w:rsidP="00C92FA0">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0ECC18" w14:textId="65582E13" w:rsidR="00C92FA0" w:rsidRPr="008F7142" w:rsidRDefault="00C92FA0" w:rsidP="00C92FA0">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B85D8E" w14:textId="459D0E9D" w:rsidR="00C92FA0" w:rsidRPr="008F7142" w:rsidRDefault="00C92FA0" w:rsidP="00C92FA0">
            <w:pPr>
              <w:tabs>
                <w:tab w:val="decimal" w:pos="531"/>
              </w:tabs>
              <w:jc w:val="left"/>
              <w:rPr>
                <w:bCs/>
                <w:color w:val="000000"/>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E9EA33" w14:textId="6B6536E2"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4CA89A8" w14:textId="442C5C4F" w:rsidR="00C92FA0" w:rsidRPr="008F7142" w:rsidRDefault="00C92FA0" w:rsidP="00C92FA0">
            <w:pPr>
              <w:tabs>
                <w:tab w:val="decimal" w:pos="452"/>
              </w:tabs>
              <w:jc w:val="left"/>
              <w:rPr>
                <w:bCs/>
                <w:color w:val="000000"/>
                <w:sz w:val="18"/>
                <w:szCs w:val="18"/>
              </w:rPr>
            </w:pPr>
            <w:r>
              <w:rPr>
                <w:color w:val="000000"/>
                <w:sz w:val="18"/>
                <w:szCs w:val="18"/>
              </w:rPr>
              <w:t>1.9</w:t>
            </w:r>
          </w:p>
        </w:tc>
      </w:tr>
      <w:tr w:rsidR="00C92FA0" w:rsidRPr="00DB4A8C" w14:paraId="3586985B"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FD6071E"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0DC0695" w14:textId="07E58CB7" w:rsidR="00C92FA0" w:rsidRPr="008F7142" w:rsidRDefault="00C92FA0" w:rsidP="00C92FA0">
            <w:pPr>
              <w:tabs>
                <w:tab w:val="decimal" w:pos="332"/>
              </w:tabs>
              <w:jc w:val="left"/>
              <w:rPr>
                <w:b/>
                <w:bCs/>
                <w:color w:val="000000"/>
                <w:sz w:val="18"/>
                <w:szCs w:val="18"/>
              </w:rPr>
            </w:pPr>
            <w:r>
              <w:rPr>
                <w:b/>
                <w:bCs/>
                <w:color w:val="000000"/>
                <w:sz w:val="18"/>
                <w:szCs w:val="18"/>
              </w:rPr>
              <w:t>10.5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F53F33" w14:textId="0B7A48C0" w:rsidR="00C92FA0" w:rsidRPr="008F7142" w:rsidRDefault="00C92FA0" w:rsidP="00C92FA0">
            <w:pPr>
              <w:tabs>
                <w:tab w:val="decimal" w:pos="515"/>
              </w:tabs>
              <w:jc w:val="left"/>
              <w:rPr>
                <w:bCs/>
                <w:color w:val="000000"/>
                <w:sz w:val="18"/>
                <w:szCs w:val="18"/>
              </w:rPr>
            </w:pPr>
            <w:r>
              <w:rPr>
                <w:color w:val="000000"/>
                <w:sz w:val="18"/>
                <w:szCs w:val="18"/>
              </w:rPr>
              <w:t>17.8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863C6D" w14:textId="243E349F" w:rsidR="00C92FA0" w:rsidRPr="008F7142" w:rsidRDefault="00C92FA0" w:rsidP="00C92FA0">
            <w:pPr>
              <w:tabs>
                <w:tab w:val="decimal" w:pos="503"/>
              </w:tabs>
              <w:jc w:val="left"/>
              <w:rPr>
                <w:bCs/>
                <w:color w:val="000000"/>
                <w:sz w:val="18"/>
                <w:szCs w:val="18"/>
              </w:rPr>
            </w:pPr>
            <w:r>
              <w:rPr>
                <w:color w:val="000000"/>
                <w:sz w:val="18"/>
                <w:szCs w:val="18"/>
              </w:rPr>
              <w:t>4.9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2C90494" w14:textId="14EFA32C" w:rsidR="00C92FA0" w:rsidRPr="008F7142" w:rsidRDefault="00C92FA0" w:rsidP="00C92FA0">
            <w:pPr>
              <w:tabs>
                <w:tab w:val="decimal" w:pos="503"/>
              </w:tabs>
              <w:jc w:val="left"/>
              <w:rPr>
                <w:bCs/>
                <w:color w:val="000000"/>
                <w:sz w:val="18"/>
                <w:szCs w:val="18"/>
              </w:rPr>
            </w:pPr>
            <w:r>
              <w:rPr>
                <w:color w:val="000000"/>
                <w:sz w:val="18"/>
                <w:szCs w:val="18"/>
              </w:rPr>
              <w:t>10.0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C179A9" w14:textId="4AFF5528" w:rsidR="00C92FA0" w:rsidRPr="008F7142" w:rsidRDefault="00C92FA0" w:rsidP="00C92FA0">
            <w:pPr>
              <w:tabs>
                <w:tab w:val="decimal" w:pos="531"/>
              </w:tabs>
              <w:jc w:val="left"/>
              <w:rPr>
                <w:bCs/>
                <w:color w:val="000000"/>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64FE57" w14:textId="0AE272D6" w:rsidR="00C92FA0" w:rsidRPr="008F7142" w:rsidRDefault="00C92FA0" w:rsidP="00C92FA0">
            <w:pPr>
              <w:tabs>
                <w:tab w:val="decimal" w:pos="503"/>
              </w:tabs>
              <w:jc w:val="left"/>
              <w:rPr>
                <w:bCs/>
                <w:color w:val="000000"/>
                <w:sz w:val="18"/>
                <w:szCs w:val="18"/>
              </w:rPr>
            </w:pPr>
            <w:r>
              <w:rPr>
                <w:color w:val="000000"/>
                <w:sz w:val="18"/>
                <w:szCs w:val="18"/>
              </w:rPr>
              <w:t>0.9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7E476B" w14:textId="677829EB" w:rsidR="00C92FA0" w:rsidRPr="008F7142" w:rsidRDefault="00C92FA0" w:rsidP="00C92FA0">
            <w:pPr>
              <w:tabs>
                <w:tab w:val="decimal" w:pos="452"/>
              </w:tabs>
              <w:jc w:val="left"/>
              <w:rPr>
                <w:bCs/>
                <w:color w:val="000000"/>
                <w:sz w:val="18"/>
                <w:szCs w:val="18"/>
              </w:rPr>
            </w:pPr>
            <w:r>
              <w:rPr>
                <w:color w:val="000000"/>
                <w:sz w:val="18"/>
                <w:szCs w:val="18"/>
              </w:rPr>
              <w:t>17.1</w:t>
            </w:r>
          </w:p>
        </w:tc>
      </w:tr>
      <w:tr w:rsidR="00C92FA0" w:rsidRPr="00DB4A8C" w14:paraId="235DCF2A"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78FB5A7"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F386BEF" w14:textId="2CEFB647" w:rsidR="00C92FA0" w:rsidRPr="008F7142" w:rsidRDefault="00C92FA0" w:rsidP="00C92FA0">
            <w:pPr>
              <w:tabs>
                <w:tab w:val="decimal" w:pos="332"/>
              </w:tabs>
              <w:jc w:val="left"/>
              <w:rPr>
                <w:b/>
                <w:bCs/>
                <w:color w:val="000000"/>
                <w:sz w:val="18"/>
                <w:szCs w:val="18"/>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291865E" w14:textId="76A4F780" w:rsidR="00C92FA0" w:rsidRPr="008F7142" w:rsidRDefault="00C92FA0" w:rsidP="00C92FA0">
            <w:pPr>
              <w:tabs>
                <w:tab w:val="decimal" w:pos="515"/>
              </w:tabs>
              <w:jc w:val="left"/>
              <w:rPr>
                <w:bCs/>
                <w:color w:val="000000"/>
                <w:sz w:val="18"/>
                <w:szCs w:val="18"/>
              </w:rPr>
            </w:pPr>
            <w:r>
              <w:rPr>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3DC961F" w14:textId="76A4B19D" w:rsidR="00C92FA0" w:rsidRPr="008F7142" w:rsidRDefault="00C92FA0" w:rsidP="00C92FA0">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7F22A" w14:textId="2E477204" w:rsidR="00C92FA0" w:rsidRPr="008F7142" w:rsidRDefault="00C92FA0" w:rsidP="00C92FA0">
            <w:pPr>
              <w:tabs>
                <w:tab w:val="decimal" w:pos="503"/>
              </w:tabs>
              <w:jc w:val="left"/>
              <w:rPr>
                <w:bCs/>
                <w:color w:val="000000"/>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91F300" w14:textId="11BF72E1" w:rsidR="00C92FA0" w:rsidRPr="008F7142" w:rsidRDefault="00C92FA0" w:rsidP="00C92FA0">
            <w:pPr>
              <w:tabs>
                <w:tab w:val="decimal" w:pos="531"/>
              </w:tabs>
              <w:jc w:val="left"/>
              <w:rPr>
                <w:bCs/>
                <w:color w:val="000000"/>
                <w:sz w:val="18"/>
                <w:szCs w:val="18"/>
              </w:rPr>
            </w:pPr>
            <w:r>
              <w:rPr>
                <w:color w:val="000000"/>
                <w:sz w:val="18"/>
                <w:szCs w:val="18"/>
              </w:rPr>
              <w:t>4.7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241441" w14:textId="32265DF9" w:rsidR="00C92FA0" w:rsidRPr="008F7142" w:rsidRDefault="00C92FA0" w:rsidP="00C92FA0">
            <w:pPr>
              <w:tabs>
                <w:tab w:val="decimal" w:pos="503"/>
              </w:tabs>
              <w:jc w:val="left"/>
              <w:rPr>
                <w:bCs/>
                <w:color w:val="000000"/>
                <w:sz w:val="18"/>
                <w:szCs w:val="18"/>
              </w:rPr>
            </w:pPr>
            <w:r>
              <w:rPr>
                <w:color w:val="000000"/>
                <w:sz w:val="18"/>
                <w:szCs w:val="18"/>
              </w:rPr>
              <w:t>6.6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29CB02" w14:textId="04A5F8AA" w:rsidR="00C92FA0" w:rsidRPr="008F7142" w:rsidRDefault="00C92FA0" w:rsidP="00C92FA0">
            <w:pPr>
              <w:tabs>
                <w:tab w:val="decimal" w:pos="452"/>
              </w:tabs>
              <w:jc w:val="left"/>
              <w:rPr>
                <w:bCs/>
                <w:color w:val="000000"/>
                <w:sz w:val="18"/>
                <w:szCs w:val="18"/>
              </w:rPr>
            </w:pPr>
            <w:r>
              <w:rPr>
                <w:color w:val="000000"/>
                <w:sz w:val="18"/>
                <w:szCs w:val="18"/>
              </w:rPr>
              <w:t>0.8</w:t>
            </w:r>
          </w:p>
        </w:tc>
      </w:tr>
      <w:tr w:rsidR="00C92FA0" w:rsidRPr="00DB4A8C" w14:paraId="248B9234"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0E14404"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CFB2B6A" w14:textId="58ED21C3" w:rsidR="00C92FA0" w:rsidRPr="008F7142" w:rsidRDefault="00C92FA0" w:rsidP="00C92FA0">
            <w:pPr>
              <w:tabs>
                <w:tab w:val="decimal" w:pos="332"/>
              </w:tabs>
              <w:jc w:val="left"/>
              <w:rPr>
                <w:b/>
                <w:bCs/>
                <w:color w:val="000000"/>
                <w:sz w:val="18"/>
                <w:szCs w:val="18"/>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ABD52CF" w14:textId="3B0353BF" w:rsidR="00C92FA0" w:rsidRPr="008F7142" w:rsidRDefault="00C92FA0" w:rsidP="00C92FA0">
            <w:pPr>
              <w:tabs>
                <w:tab w:val="decimal" w:pos="515"/>
              </w:tabs>
              <w:jc w:val="left"/>
              <w:rPr>
                <w:bCs/>
                <w:color w:val="000000"/>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1E85C0" w14:textId="556A807C" w:rsidR="00C92FA0" w:rsidRPr="008F7142" w:rsidRDefault="00C92FA0" w:rsidP="00C92FA0">
            <w:pPr>
              <w:tabs>
                <w:tab w:val="decimal" w:pos="503"/>
              </w:tabs>
              <w:jc w:val="left"/>
              <w:rPr>
                <w:bCs/>
                <w:color w:val="000000"/>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FDD337" w14:textId="550B9E19" w:rsidR="00C92FA0" w:rsidRPr="008F7142" w:rsidRDefault="00C92FA0" w:rsidP="00C92FA0">
            <w:pPr>
              <w:tabs>
                <w:tab w:val="decimal" w:pos="503"/>
              </w:tabs>
              <w:jc w:val="left"/>
              <w:rPr>
                <w:bCs/>
                <w:color w:val="000000"/>
                <w:sz w:val="18"/>
                <w:szCs w:val="18"/>
              </w:rPr>
            </w:pPr>
            <w:r>
              <w:rPr>
                <w:color w:val="000000"/>
                <w:sz w:val="18"/>
                <w:szCs w:val="18"/>
              </w:rPr>
              <w:t>3.2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9CD538" w14:textId="211C85F6" w:rsidR="00C92FA0" w:rsidRPr="008F7142" w:rsidRDefault="00C92FA0" w:rsidP="00C92FA0">
            <w:pPr>
              <w:tabs>
                <w:tab w:val="decimal" w:pos="531"/>
              </w:tabs>
              <w:jc w:val="left"/>
              <w:rPr>
                <w:bCs/>
                <w:color w:val="000000"/>
                <w:sz w:val="18"/>
                <w:szCs w:val="18"/>
              </w:rPr>
            </w:pPr>
            <w:r>
              <w:rPr>
                <w:color w:val="000000"/>
                <w:sz w:val="18"/>
                <w:szCs w:val="18"/>
              </w:rPr>
              <w:t>3.5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ACC94C" w14:textId="24627C42"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FB31724" w14:textId="19CFD178" w:rsidR="00C92FA0" w:rsidRPr="008F7142" w:rsidRDefault="00C92FA0" w:rsidP="00C92FA0">
            <w:pPr>
              <w:tabs>
                <w:tab w:val="decimal" w:pos="452"/>
              </w:tabs>
              <w:jc w:val="left"/>
              <w:rPr>
                <w:bCs/>
                <w:color w:val="000000"/>
                <w:sz w:val="18"/>
                <w:szCs w:val="18"/>
              </w:rPr>
            </w:pPr>
            <w:r>
              <w:rPr>
                <w:color w:val="000000"/>
                <w:sz w:val="18"/>
                <w:szCs w:val="18"/>
              </w:rPr>
              <w:t>1.7</w:t>
            </w:r>
          </w:p>
        </w:tc>
      </w:tr>
      <w:tr w:rsidR="00C92FA0" w:rsidRPr="00DB4A8C" w14:paraId="5C95BF74"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748B5E"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134AA6" w14:textId="234B345A" w:rsidR="00C92FA0" w:rsidRPr="008F7142" w:rsidRDefault="00C92FA0" w:rsidP="00C92FA0">
            <w:pPr>
              <w:tabs>
                <w:tab w:val="decimal" w:pos="332"/>
              </w:tabs>
              <w:jc w:val="left"/>
              <w:rPr>
                <w:b/>
                <w:bCs/>
                <w:color w:val="000000"/>
                <w:sz w:val="18"/>
                <w:szCs w:val="18"/>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A23904F" w14:textId="60995176" w:rsidR="00C92FA0" w:rsidRPr="008F7142" w:rsidRDefault="00C92FA0" w:rsidP="00C92FA0">
            <w:pPr>
              <w:tabs>
                <w:tab w:val="decimal" w:pos="515"/>
              </w:tabs>
              <w:jc w:val="left"/>
              <w:rPr>
                <w:bCs/>
                <w:color w:val="000000"/>
                <w:sz w:val="18"/>
                <w:szCs w:val="18"/>
              </w:rPr>
            </w:pPr>
            <w:r>
              <w:rPr>
                <w:color w:val="000000"/>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63DD8C" w14:textId="78E44CA9" w:rsidR="00C92FA0" w:rsidRPr="008F7142" w:rsidRDefault="00C92FA0" w:rsidP="00C92FA0">
            <w:pPr>
              <w:tabs>
                <w:tab w:val="decimal" w:pos="503"/>
              </w:tabs>
              <w:jc w:val="left"/>
              <w:rPr>
                <w:bCs/>
                <w:color w:val="000000"/>
                <w:sz w:val="18"/>
                <w:szCs w:val="18"/>
              </w:rPr>
            </w:pPr>
            <w:r>
              <w:rPr>
                <w:color w:val="000000"/>
                <w:sz w:val="18"/>
                <w:szCs w:val="18"/>
              </w:rPr>
              <w:t>2.8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371C33" w14:textId="5195AB29" w:rsidR="00C92FA0" w:rsidRPr="008F7142" w:rsidRDefault="00C92FA0" w:rsidP="00C92FA0">
            <w:pPr>
              <w:tabs>
                <w:tab w:val="decimal" w:pos="503"/>
              </w:tabs>
              <w:jc w:val="left"/>
              <w:rPr>
                <w:bCs/>
                <w:color w:val="000000"/>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41B049" w14:textId="6457B48C" w:rsidR="00C92FA0" w:rsidRPr="008F7142" w:rsidRDefault="00C92FA0" w:rsidP="00C92FA0">
            <w:pPr>
              <w:tabs>
                <w:tab w:val="decimal" w:pos="531"/>
              </w:tabs>
              <w:jc w:val="left"/>
              <w:rPr>
                <w:bCs/>
                <w:color w:val="000000"/>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14BF9A" w14:textId="5236AADA"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7640A" w14:textId="7BB46B13" w:rsidR="00C92FA0" w:rsidRPr="008F7142" w:rsidRDefault="00C92FA0" w:rsidP="00C92FA0">
            <w:pPr>
              <w:tabs>
                <w:tab w:val="decimal" w:pos="452"/>
              </w:tabs>
              <w:jc w:val="left"/>
              <w:rPr>
                <w:bCs/>
                <w:color w:val="000000"/>
                <w:sz w:val="18"/>
                <w:szCs w:val="18"/>
              </w:rPr>
            </w:pPr>
            <w:r>
              <w:rPr>
                <w:color w:val="000000"/>
                <w:sz w:val="18"/>
                <w:szCs w:val="18"/>
              </w:rPr>
              <w:t>3.3</w:t>
            </w:r>
          </w:p>
        </w:tc>
      </w:tr>
      <w:tr w:rsidR="00C92FA0" w:rsidRPr="00DB4A8C" w14:paraId="37D826CB"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DEAD96"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4B65BA3" w14:textId="727BF7E1" w:rsidR="00C92FA0" w:rsidRPr="008F7142" w:rsidRDefault="00C92FA0" w:rsidP="00C92FA0">
            <w:pPr>
              <w:tabs>
                <w:tab w:val="decimal" w:pos="332"/>
              </w:tabs>
              <w:jc w:val="left"/>
              <w:rPr>
                <w:b/>
                <w:bCs/>
                <w:color w:val="000000"/>
                <w:sz w:val="18"/>
                <w:szCs w:val="18"/>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E657B4" w14:textId="1C9BB25F" w:rsidR="00C92FA0" w:rsidRPr="008F7142" w:rsidRDefault="00C92FA0" w:rsidP="00C92FA0">
            <w:pPr>
              <w:tabs>
                <w:tab w:val="decimal" w:pos="515"/>
              </w:tabs>
              <w:jc w:val="left"/>
              <w:rPr>
                <w:bCs/>
                <w:color w:val="000000"/>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BF65E9" w14:textId="2BD05D0E" w:rsidR="00C92FA0" w:rsidRPr="008F7142" w:rsidRDefault="00C92FA0" w:rsidP="00C92FA0">
            <w:pPr>
              <w:tabs>
                <w:tab w:val="decimal" w:pos="503"/>
              </w:tabs>
              <w:jc w:val="left"/>
              <w:rPr>
                <w:bCs/>
                <w:color w:val="000000"/>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EB58D75" w14:textId="44763429" w:rsidR="00C92FA0" w:rsidRPr="008F7142" w:rsidRDefault="00C92FA0" w:rsidP="00C92FA0">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600BE56" w14:textId="12A8A6F9" w:rsidR="00C92FA0" w:rsidRPr="008F7142" w:rsidRDefault="00C92FA0" w:rsidP="00C92FA0">
            <w:pPr>
              <w:tabs>
                <w:tab w:val="decimal" w:pos="531"/>
              </w:tabs>
              <w:jc w:val="left"/>
              <w:rPr>
                <w:bCs/>
                <w:color w:val="000000"/>
                <w:sz w:val="18"/>
                <w:szCs w:val="18"/>
              </w:rPr>
            </w:pPr>
            <w:r>
              <w:rPr>
                <w:color w:val="000000"/>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92B466" w14:textId="6E5B31C0"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81F67A7" w14:textId="30409BFB" w:rsidR="00C92FA0" w:rsidRPr="008F7142" w:rsidRDefault="00C92FA0" w:rsidP="00C92FA0">
            <w:pPr>
              <w:tabs>
                <w:tab w:val="decimal" w:pos="452"/>
              </w:tabs>
              <w:jc w:val="left"/>
              <w:rPr>
                <w:bCs/>
                <w:color w:val="000000"/>
                <w:sz w:val="18"/>
                <w:szCs w:val="18"/>
              </w:rPr>
            </w:pPr>
            <w:r>
              <w:rPr>
                <w:color w:val="000000"/>
                <w:sz w:val="18"/>
                <w:szCs w:val="18"/>
              </w:rPr>
              <w:t>3.6</w:t>
            </w:r>
          </w:p>
        </w:tc>
      </w:tr>
      <w:tr w:rsidR="00C92FA0" w:rsidRPr="00DB4A8C" w14:paraId="1A93C160"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550B44"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9E2185" w14:textId="327DD9A4" w:rsidR="00C92FA0" w:rsidRPr="008F7142" w:rsidRDefault="00C92FA0" w:rsidP="00C92FA0">
            <w:pPr>
              <w:tabs>
                <w:tab w:val="decimal" w:pos="332"/>
              </w:tabs>
              <w:jc w:val="left"/>
              <w:rPr>
                <w:b/>
                <w:bCs/>
                <w:color w:val="000000"/>
                <w:sz w:val="18"/>
                <w:szCs w:val="18"/>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78C1DB" w14:textId="7797DAB1" w:rsidR="00C92FA0" w:rsidRPr="008F7142" w:rsidRDefault="00C92FA0" w:rsidP="00C92FA0">
            <w:pPr>
              <w:tabs>
                <w:tab w:val="decimal" w:pos="515"/>
              </w:tabs>
              <w:jc w:val="left"/>
              <w:rPr>
                <w:bCs/>
                <w:color w:val="000000"/>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B1E6E4" w14:textId="7CB1B405" w:rsidR="00C92FA0" w:rsidRPr="008F7142" w:rsidRDefault="00C92FA0" w:rsidP="00C92FA0">
            <w:pPr>
              <w:tabs>
                <w:tab w:val="decimal" w:pos="503"/>
              </w:tabs>
              <w:jc w:val="left"/>
              <w:rPr>
                <w:bCs/>
                <w:color w:val="000000"/>
                <w:sz w:val="18"/>
                <w:szCs w:val="18"/>
              </w:rPr>
            </w:pPr>
            <w:r>
              <w:rPr>
                <w:color w:val="000000"/>
                <w:sz w:val="18"/>
                <w:szCs w:val="18"/>
              </w:rPr>
              <w:t>5.9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F3AE3E" w14:textId="5F66C098" w:rsidR="00C92FA0" w:rsidRPr="008F7142" w:rsidRDefault="00C92FA0" w:rsidP="00C92FA0">
            <w:pPr>
              <w:tabs>
                <w:tab w:val="decimal" w:pos="503"/>
              </w:tabs>
              <w:jc w:val="left"/>
              <w:rPr>
                <w:bCs/>
                <w:color w:val="000000"/>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D704C47" w14:textId="4541E363" w:rsidR="00C92FA0" w:rsidRPr="008F7142" w:rsidRDefault="00C92FA0" w:rsidP="00C92FA0">
            <w:pPr>
              <w:tabs>
                <w:tab w:val="decimal" w:pos="531"/>
              </w:tabs>
              <w:jc w:val="left"/>
              <w:rPr>
                <w:bCs/>
                <w:color w:val="000000"/>
                <w:sz w:val="18"/>
                <w:szCs w:val="18"/>
              </w:rPr>
            </w:pPr>
            <w:r>
              <w:rPr>
                <w:color w:val="000000"/>
                <w:sz w:val="18"/>
                <w:szCs w:val="18"/>
              </w:rPr>
              <w:t>3.5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2B0BC4" w14:textId="72F0D9B8" w:rsidR="00C92FA0" w:rsidRPr="008F7142" w:rsidRDefault="00C92FA0" w:rsidP="00C92FA0">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66F6573" w14:textId="75018546" w:rsidR="00C92FA0" w:rsidRPr="008F7142" w:rsidRDefault="00C92FA0" w:rsidP="00C92FA0">
            <w:pPr>
              <w:tabs>
                <w:tab w:val="decimal" w:pos="452"/>
              </w:tabs>
              <w:jc w:val="left"/>
              <w:rPr>
                <w:bCs/>
                <w:color w:val="000000"/>
                <w:sz w:val="18"/>
                <w:szCs w:val="18"/>
              </w:rPr>
            </w:pPr>
            <w:r>
              <w:rPr>
                <w:color w:val="000000"/>
                <w:sz w:val="18"/>
                <w:szCs w:val="18"/>
              </w:rPr>
              <w:t>1.1</w:t>
            </w:r>
          </w:p>
        </w:tc>
      </w:tr>
      <w:tr w:rsidR="00C92FA0" w:rsidRPr="00DB4A8C" w14:paraId="5630BC5B"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16E3620"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C1F3094" w14:textId="2550A930" w:rsidR="00C92FA0" w:rsidRPr="008F7142" w:rsidRDefault="00C92FA0" w:rsidP="00C92FA0">
            <w:pPr>
              <w:tabs>
                <w:tab w:val="decimal" w:pos="332"/>
              </w:tabs>
              <w:jc w:val="left"/>
              <w:rPr>
                <w:b/>
                <w:bCs/>
                <w:color w:val="000000"/>
                <w:sz w:val="18"/>
                <w:szCs w:val="18"/>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979E7F" w14:textId="57806EFA" w:rsidR="00C92FA0" w:rsidRPr="008F7142" w:rsidRDefault="00C92FA0" w:rsidP="00C92FA0">
            <w:pPr>
              <w:tabs>
                <w:tab w:val="decimal" w:pos="515"/>
              </w:tabs>
              <w:jc w:val="left"/>
              <w:rPr>
                <w:bCs/>
                <w:color w:val="000000"/>
                <w:sz w:val="18"/>
                <w:szCs w:val="18"/>
              </w:rPr>
            </w:pPr>
            <w:r>
              <w:rPr>
                <w:color w:val="000000"/>
                <w:sz w:val="18"/>
                <w:szCs w:val="18"/>
              </w:rPr>
              <w:t>3.0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A82402" w14:textId="0E0E53E7" w:rsidR="00C92FA0" w:rsidRPr="008F7142" w:rsidRDefault="00C92FA0" w:rsidP="00C92FA0">
            <w:pPr>
              <w:tabs>
                <w:tab w:val="decimal" w:pos="503"/>
              </w:tabs>
              <w:jc w:val="left"/>
              <w:rPr>
                <w:bCs/>
                <w:color w:val="000000"/>
                <w:sz w:val="18"/>
                <w:szCs w:val="18"/>
              </w:rPr>
            </w:pPr>
            <w:r>
              <w:rPr>
                <w:color w:val="000000"/>
                <w:sz w:val="18"/>
                <w:szCs w:val="18"/>
              </w:rPr>
              <w:t>17.0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7A5191" w14:textId="0B6E05A4" w:rsidR="00C92FA0" w:rsidRPr="008F7142" w:rsidRDefault="00C92FA0" w:rsidP="00C92FA0">
            <w:pPr>
              <w:tabs>
                <w:tab w:val="decimal" w:pos="503"/>
              </w:tabs>
              <w:jc w:val="left"/>
              <w:rPr>
                <w:bCs/>
                <w:color w:val="000000"/>
                <w:sz w:val="18"/>
                <w:szCs w:val="18"/>
              </w:rPr>
            </w:pPr>
            <w:r>
              <w:rPr>
                <w:color w:val="000000"/>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29816A6" w14:textId="7086C81D" w:rsidR="00C92FA0" w:rsidRPr="008F7142" w:rsidRDefault="00C92FA0" w:rsidP="00C92FA0">
            <w:pPr>
              <w:tabs>
                <w:tab w:val="decimal" w:pos="531"/>
              </w:tabs>
              <w:jc w:val="left"/>
              <w:rPr>
                <w:bCs/>
                <w:color w:val="000000"/>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FA99228" w14:textId="16322DB9"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58D6AE" w14:textId="03F2A275" w:rsidR="00C92FA0" w:rsidRPr="008F7142" w:rsidRDefault="00C92FA0" w:rsidP="00C92FA0">
            <w:pPr>
              <w:tabs>
                <w:tab w:val="decimal" w:pos="452"/>
              </w:tabs>
              <w:jc w:val="left"/>
              <w:rPr>
                <w:bCs/>
                <w:color w:val="000000"/>
                <w:sz w:val="18"/>
                <w:szCs w:val="18"/>
              </w:rPr>
            </w:pPr>
            <w:r>
              <w:rPr>
                <w:color w:val="000000"/>
                <w:sz w:val="18"/>
                <w:szCs w:val="18"/>
              </w:rPr>
              <w:t>1.6</w:t>
            </w:r>
          </w:p>
        </w:tc>
      </w:tr>
      <w:tr w:rsidR="00C92FA0" w:rsidRPr="00DB4A8C" w14:paraId="0D18F3B8"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6B6E586"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18FFFD3" w14:textId="0BDFC64A" w:rsidR="00C92FA0" w:rsidRPr="008F7142" w:rsidRDefault="00C92FA0" w:rsidP="00C92FA0">
            <w:pPr>
              <w:tabs>
                <w:tab w:val="decimal" w:pos="332"/>
              </w:tabs>
              <w:jc w:val="left"/>
              <w:rPr>
                <w:b/>
                <w:bCs/>
                <w:color w:val="000000"/>
                <w:sz w:val="18"/>
                <w:szCs w:val="18"/>
              </w:rPr>
            </w:pPr>
            <w:r>
              <w:rPr>
                <w:b/>
                <w:bCs/>
                <w:color w:val="000000"/>
                <w:sz w:val="18"/>
                <w:szCs w:val="18"/>
              </w:rPr>
              <w:t>5.7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5619B2" w14:textId="3CD4F082" w:rsidR="00C92FA0" w:rsidRPr="008F7142" w:rsidRDefault="00C92FA0" w:rsidP="00C92FA0">
            <w:pPr>
              <w:tabs>
                <w:tab w:val="decimal" w:pos="515"/>
              </w:tabs>
              <w:jc w:val="left"/>
              <w:rPr>
                <w:bCs/>
                <w:color w:val="000000"/>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24858D" w14:textId="49E0F974" w:rsidR="00C92FA0" w:rsidRPr="008F7142" w:rsidRDefault="00C92FA0" w:rsidP="00C92FA0">
            <w:pPr>
              <w:tabs>
                <w:tab w:val="decimal" w:pos="503"/>
              </w:tabs>
              <w:jc w:val="left"/>
              <w:rPr>
                <w:bCs/>
                <w:color w:val="000000"/>
                <w:sz w:val="18"/>
                <w:szCs w:val="18"/>
              </w:rPr>
            </w:pPr>
            <w:r>
              <w:rPr>
                <w:color w:val="000000"/>
                <w:sz w:val="18"/>
                <w:szCs w:val="18"/>
              </w:rPr>
              <w:t>29.1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243B6D" w14:textId="513D6C4E" w:rsidR="00C92FA0" w:rsidRPr="008F7142" w:rsidRDefault="00C92FA0" w:rsidP="00C92FA0">
            <w:pPr>
              <w:tabs>
                <w:tab w:val="decimal" w:pos="503"/>
              </w:tabs>
              <w:jc w:val="left"/>
              <w:rPr>
                <w:bCs/>
                <w:color w:val="000000"/>
                <w:sz w:val="18"/>
                <w:szCs w:val="18"/>
              </w:rPr>
            </w:pPr>
            <w:r>
              <w:rPr>
                <w:color w:val="000000"/>
                <w:sz w:val="18"/>
                <w:szCs w:val="18"/>
              </w:rPr>
              <w:t>20.3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08B031" w14:textId="4E5B336A" w:rsidR="00C92FA0" w:rsidRPr="008F7142" w:rsidRDefault="00C92FA0" w:rsidP="00C92FA0">
            <w:pPr>
              <w:tabs>
                <w:tab w:val="decimal" w:pos="531"/>
              </w:tabs>
              <w:jc w:val="left"/>
              <w:rPr>
                <w:bCs/>
                <w:color w:val="000000"/>
                <w:sz w:val="18"/>
                <w:szCs w:val="18"/>
              </w:rPr>
            </w:pPr>
            <w:r>
              <w:rPr>
                <w:color w:val="000000"/>
                <w:sz w:val="18"/>
                <w:szCs w:val="18"/>
              </w:rPr>
              <w:t>4.5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5C41B6" w14:textId="20BCF31C" w:rsidR="00C92FA0" w:rsidRPr="008F7142" w:rsidRDefault="00C92FA0" w:rsidP="00C92FA0">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951AAF9" w14:textId="73A3E6FD" w:rsidR="00C92FA0" w:rsidRPr="008F7142" w:rsidRDefault="00C92FA0" w:rsidP="00C92FA0">
            <w:pPr>
              <w:tabs>
                <w:tab w:val="decimal" w:pos="452"/>
              </w:tabs>
              <w:jc w:val="left"/>
              <w:rPr>
                <w:bCs/>
                <w:color w:val="000000"/>
                <w:sz w:val="18"/>
                <w:szCs w:val="18"/>
              </w:rPr>
            </w:pPr>
            <w:r>
              <w:rPr>
                <w:color w:val="000000"/>
                <w:sz w:val="18"/>
                <w:szCs w:val="18"/>
              </w:rPr>
              <w:t>11.4</w:t>
            </w:r>
          </w:p>
        </w:tc>
      </w:tr>
      <w:tr w:rsidR="00C92FA0" w:rsidRPr="00DB4A8C" w14:paraId="52412BD5"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14A847B"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2C923B8" w14:textId="72DDB5DD" w:rsidR="00C92FA0" w:rsidRPr="008F7142" w:rsidRDefault="00C92FA0" w:rsidP="00C92FA0">
            <w:pPr>
              <w:tabs>
                <w:tab w:val="decimal" w:pos="332"/>
              </w:tabs>
              <w:jc w:val="left"/>
              <w:rPr>
                <w:b/>
                <w:bCs/>
                <w:color w:val="000000"/>
                <w:sz w:val="18"/>
                <w:szCs w:val="18"/>
              </w:rPr>
            </w:pPr>
            <w:r>
              <w:rPr>
                <w:b/>
                <w:bCs/>
                <w:color w:val="000000"/>
                <w:sz w:val="18"/>
                <w:szCs w:val="18"/>
              </w:rPr>
              <w:t>14.5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6C3D29" w14:textId="3C399978" w:rsidR="00C92FA0" w:rsidRPr="008F7142" w:rsidRDefault="00C92FA0" w:rsidP="00C92FA0">
            <w:pPr>
              <w:tabs>
                <w:tab w:val="decimal" w:pos="515"/>
              </w:tabs>
              <w:jc w:val="left"/>
              <w:rPr>
                <w:bCs/>
                <w:color w:val="000000"/>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73165A" w14:textId="7E901C54" w:rsidR="00C92FA0" w:rsidRPr="008F7142" w:rsidRDefault="00C92FA0" w:rsidP="00C92FA0">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2D46F9" w14:textId="68FCADD5" w:rsidR="00C92FA0" w:rsidRPr="008F7142" w:rsidRDefault="00C92FA0" w:rsidP="00C92FA0">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0894DA" w14:textId="2D771339" w:rsidR="00C92FA0" w:rsidRPr="008F7142" w:rsidRDefault="00C92FA0" w:rsidP="00C92FA0">
            <w:pPr>
              <w:tabs>
                <w:tab w:val="decimal" w:pos="531"/>
              </w:tabs>
              <w:jc w:val="left"/>
              <w:rPr>
                <w:bCs/>
                <w:color w:val="000000"/>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A43333A" w14:textId="6572607B" w:rsidR="00C92FA0" w:rsidRPr="008F7142" w:rsidRDefault="00C92FA0" w:rsidP="00C92FA0">
            <w:pPr>
              <w:tabs>
                <w:tab w:val="decimal" w:pos="503"/>
              </w:tabs>
              <w:jc w:val="left"/>
              <w:rPr>
                <w:bCs/>
                <w:color w:val="000000"/>
                <w:sz w:val="18"/>
                <w:szCs w:val="18"/>
              </w:rPr>
            </w:pPr>
            <w:r>
              <w:rPr>
                <w:color w:val="000000"/>
                <w:sz w:val="18"/>
                <w:szCs w:val="18"/>
              </w:rPr>
              <w:t>63.6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F113592" w14:textId="541A547C" w:rsidR="00C92FA0" w:rsidRPr="008F7142" w:rsidRDefault="00C92FA0" w:rsidP="00C92FA0">
            <w:pPr>
              <w:tabs>
                <w:tab w:val="decimal" w:pos="452"/>
              </w:tabs>
              <w:jc w:val="left"/>
              <w:rPr>
                <w:bCs/>
                <w:color w:val="000000"/>
                <w:sz w:val="18"/>
                <w:szCs w:val="18"/>
              </w:rPr>
            </w:pPr>
            <w:r>
              <w:rPr>
                <w:color w:val="000000"/>
                <w:sz w:val="18"/>
                <w:szCs w:val="18"/>
              </w:rPr>
              <w:t>3.7</w:t>
            </w:r>
          </w:p>
        </w:tc>
      </w:tr>
      <w:tr w:rsidR="00C92FA0" w:rsidRPr="00DB4A8C" w14:paraId="7FADFF99"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3B65B8"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BA076D" w14:textId="47891E83" w:rsidR="00C92FA0" w:rsidRPr="008F7142" w:rsidRDefault="00C92FA0" w:rsidP="00C92FA0">
            <w:pPr>
              <w:tabs>
                <w:tab w:val="decimal" w:pos="332"/>
              </w:tabs>
              <w:jc w:val="left"/>
              <w:rPr>
                <w:b/>
                <w:bCs/>
                <w:color w:val="000000"/>
                <w:sz w:val="18"/>
                <w:szCs w:val="18"/>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9BBDAA9" w14:textId="1050C6C2" w:rsidR="00C92FA0" w:rsidRPr="008F7142" w:rsidRDefault="00C92FA0" w:rsidP="00C92FA0">
            <w:pPr>
              <w:tabs>
                <w:tab w:val="decimal" w:pos="515"/>
              </w:tabs>
              <w:jc w:val="left"/>
              <w:rPr>
                <w:bCs/>
                <w:color w:val="000000"/>
                <w:sz w:val="18"/>
                <w:szCs w:val="18"/>
              </w:rPr>
            </w:pPr>
            <w:r>
              <w:rPr>
                <w:color w:val="000000"/>
                <w:sz w:val="18"/>
                <w:szCs w:val="18"/>
              </w:rPr>
              <w:t>3.0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C034C1" w14:textId="56DC78D5" w:rsidR="00C92FA0" w:rsidRPr="008F7142" w:rsidRDefault="00C92FA0" w:rsidP="00C92FA0">
            <w:pPr>
              <w:tabs>
                <w:tab w:val="decimal" w:pos="503"/>
              </w:tabs>
              <w:jc w:val="left"/>
              <w:rPr>
                <w:bCs/>
                <w:color w:val="000000"/>
                <w:sz w:val="18"/>
                <w:szCs w:val="18"/>
              </w:rPr>
            </w:pPr>
            <w:r>
              <w:rPr>
                <w:color w:val="000000"/>
                <w:sz w:val="18"/>
                <w:szCs w:val="18"/>
              </w:rPr>
              <w:t>2.1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B47BCD" w14:textId="1E96C709" w:rsidR="00C92FA0" w:rsidRPr="008F7142" w:rsidRDefault="00C92FA0" w:rsidP="00C92FA0">
            <w:pPr>
              <w:tabs>
                <w:tab w:val="decimal" w:pos="503"/>
              </w:tabs>
              <w:jc w:val="left"/>
              <w:rPr>
                <w:bCs/>
                <w:color w:val="000000"/>
                <w:sz w:val="18"/>
                <w:szCs w:val="18"/>
              </w:rPr>
            </w:pPr>
            <w:r>
              <w:rPr>
                <w:color w:val="000000"/>
                <w:sz w:val="18"/>
                <w:szCs w:val="18"/>
              </w:rPr>
              <w:t>9.2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4FE16FB" w14:textId="5713611F" w:rsidR="00C92FA0" w:rsidRPr="008F7142" w:rsidRDefault="00C92FA0" w:rsidP="00C92FA0">
            <w:pPr>
              <w:tabs>
                <w:tab w:val="decimal" w:pos="531"/>
              </w:tabs>
              <w:jc w:val="left"/>
              <w:rPr>
                <w:bCs/>
                <w:color w:val="000000"/>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2C454CE" w14:textId="16F72DA7" w:rsidR="00C92FA0" w:rsidRPr="008F7142" w:rsidRDefault="00C92FA0" w:rsidP="00C92FA0">
            <w:pPr>
              <w:tabs>
                <w:tab w:val="decimal" w:pos="503"/>
              </w:tabs>
              <w:jc w:val="left"/>
              <w:rPr>
                <w:bCs/>
                <w:color w:val="000000"/>
                <w:sz w:val="18"/>
                <w:szCs w:val="18"/>
              </w:rPr>
            </w:pPr>
            <w:r>
              <w:rPr>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F63077" w14:textId="299439C5" w:rsidR="00C92FA0" w:rsidRPr="008F7142" w:rsidRDefault="00C92FA0" w:rsidP="00C92FA0">
            <w:pPr>
              <w:tabs>
                <w:tab w:val="decimal" w:pos="452"/>
              </w:tabs>
              <w:jc w:val="left"/>
              <w:rPr>
                <w:bCs/>
                <w:color w:val="000000"/>
                <w:sz w:val="18"/>
                <w:szCs w:val="18"/>
              </w:rPr>
            </w:pPr>
            <w:r>
              <w:rPr>
                <w:color w:val="000000"/>
                <w:sz w:val="18"/>
                <w:szCs w:val="18"/>
              </w:rPr>
              <w:t>5.2</w:t>
            </w:r>
          </w:p>
        </w:tc>
      </w:tr>
      <w:tr w:rsidR="00C92FA0" w:rsidRPr="00DB4A8C" w14:paraId="60AEBEF3"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1337D87"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38D78" w14:textId="5A95938B" w:rsidR="00C92FA0" w:rsidRPr="008F7142" w:rsidRDefault="00C92FA0" w:rsidP="00C92FA0">
            <w:pPr>
              <w:tabs>
                <w:tab w:val="decimal" w:pos="332"/>
              </w:tabs>
              <w:jc w:val="left"/>
              <w:rPr>
                <w:b/>
                <w:bCs/>
                <w:color w:val="000000"/>
                <w:sz w:val="18"/>
                <w:szCs w:val="18"/>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36FDDF" w14:textId="31CAC2C6" w:rsidR="00C92FA0" w:rsidRPr="008F7142" w:rsidRDefault="00C92FA0" w:rsidP="00C92FA0">
            <w:pPr>
              <w:tabs>
                <w:tab w:val="decimal" w:pos="515"/>
              </w:tabs>
              <w:jc w:val="left"/>
              <w:rPr>
                <w:bCs/>
                <w:color w:val="000000"/>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B64693" w14:textId="514B344A" w:rsidR="00C92FA0" w:rsidRPr="008F7142" w:rsidRDefault="00C92FA0" w:rsidP="00C92FA0">
            <w:pPr>
              <w:tabs>
                <w:tab w:val="decimal" w:pos="503"/>
              </w:tabs>
              <w:jc w:val="left"/>
              <w:rPr>
                <w:bCs/>
                <w:color w:val="000000"/>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BE6B30" w14:textId="262F8BC7" w:rsidR="00C92FA0" w:rsidRPr="008F7142" w:rsidRDefault="00C92FA0" w:rsidP="00C92FA0">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2FEF5" w14:textId="15A97015" w:rsidR="00C92FA0" w:rsidRPr="008F7142" w:rsidRDefault="00C92FA0" w:rsidP="00C92FA0">
            <w:pPr>
              <w:tabs>
                <w:tab w:val="decimal" w:pos="531"/>
              </w:tabs>
              <w:jc w:val="left"/>
              <w:rPr>
                <w:bCs/>
                <w:color w:val="000000"/>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9BD3C5" w14:textId="763A0607"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181372" w14:textId="2553EDD0" w:rsidR="00C92FA0" w:rsidRPr="008F7142" w:rsidRDefault="00C92FA0" w:rsidP="00C92FA0">
            <w:pPr>
              <w:tabs>
                <w:tab w:val="decimal" w:pos="452"/>
              </w:tabs>
              <w:jc w:val="left"/>
              <w:rPr>
                <w:bCs/>
                <w:color w:val="000000"/>
                <w:sz w:val="18"/>
                <w:szCs w:val="18"/>
              </w:rPr>
            </w:pPr>
            <w:r>
              <w:rPr>
                <w:color w:val="000000"/>
                <w:sz w:val="18"/>
                <w:szCs w:val="18"/>
              </w:rPr>
              <w:t>0.0</w:t>
            </w:r>
          </w:p>
        </w:tc>
      </w:tr>
      <w:tr w:rsidR="00C92FA0" w:rsidRPr="00DB4A8C" w14:paraId="50403CD6"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AE05582"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3D1EE9" w14:textId="1885A050" w:rsidR="00C92FA0" w:rsidRPr="008F7142" w:rsidRDefault="00C92FA0" w:rsidP="00C92FA0">
            <w:pPr>
              <w:tabs>
                <w:tab w:val="decimal" w:pos="332"/>
              </w:tabs>
              <w:jc w:val="left"/>
              <w:rPr>
                <w:b/>
                <w:bCs/>
                <w:color w:val="000000"/>
                <w:sz w:val="18"/>
                <w:szCs w:val="18"/>
              </w:rPr>
            </w:pPr>
            <w:r>
              <w:rPr>
                <w:b/>
                <w:bCs/>
                <w:color w:val="000000"/>
                <w:sz w:val="18"/>
                <w:szCs w:val="18"/>
              </w:rPr>
              <w:t>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D7C3CE" w14:textId="64E53412" w:rsidR="00C92FA0" w:rsidRPr="008F7142" w:rsidRDefault="00C92FA0" w:rsidP="00C92FA0">
            <w:pPr>
              <w:tabs>
                <w:tab w:val="decimal" w:pos="515"/>
              </w:tabs>
              <w:jc w:val="left"/>
              <w:rPr>
                <w:bCs/>
                <w:color w:val="000000"/>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7FBD15" w14:textId="7CF3C79A" w:rsidR="00C92FA0" w:rsidRPr="008F7142" w:rsidRDefault="00C92FA0" w:rsidP="00C92FA0">
            <w:pPr>
              <w:tabs>
                <w:tab w:val="decimal" w:pos="503"/>
              </w:tabs>
              <w:jc w:val="left"/>
              <w:rPr>
                <w:bCs/>
                <w:color w:val="000000"/>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185A338" w14:textId="5E86BD00" w:rsidR="00C92FA0" w:rsidRPr="008F7142" w:rsidRDefault="00C92FA0" w:rsidP="00C92FA0">
            <w:pPr>
              <w:tabs>
                <w:tab w:val="decimal" w:pos="503"/>
              </w:tabs>
              <w:jc w:val="left"/>
              <w:rPr>
                <w:bCs/>
                <w:color w:val="000000"/>
                <w:sz w:val="18"/>
                <w:szCs w:val="18"/>
              </w:rPr>
            </w:pPr>
            <w:r>
              <w:rPr>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D39E52" w14:textId="0B02680C" w:rsidR="00C92FA0" w:rsidRPr="008F7142" w:rsidRDefault="00C92FA0" w:rsidP="00C92FA0">
            <w:pPr>
              <w:tabs>
                <w:tab w:val="decimal" w:pos="531"/>
              </w:tabs>
              <w:jc w:val="left"/>
              <w:rPr>
                <w:bCs/>
                <w:color w:val="000000"/>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6D76C0" w14:textId="1D0A4AFB" w:rsidR="00C92FA0" w:rsidRPr="008F7142" w:rsidRDefault="00C92FA0" w:rsidP="00C92FA0">
            <w:pPr>
              <w:tabs>
                <w:tab w:val="decimal" w:pos="503"/>
              </w:tabs>
              <w:jc w:val="left"/>
              <w:rPr>
                <w:bCs/>
                <w:color w:val="000000"/>
                <w:sz w:val="18"/>
                <w:szCs w:val="18"/>
              </w:rPr>
            </w:pPr>
            <w:r>
              <w:rPr>
                <w:color w:val="000000"/>
                <w:sz w:val="18"/>
                <w:szCs w:val="18"/>
              </w:rPr>
              <w:t>8.2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7157C1" w14:textId="1333AA57" w:rsidR="00C92FA0" w:rsidRPr="008F7142" w:rsidRDefault="00C92FA0" w:rsidP="00C92FA0">
            <w:pPr>
              <w:tabs>
                <w:tab w:val="decimal" w:pos="452"/>
              </w:tabs>
              <w:jc w:val="left"/>
              <w:rPr>
                <w:bCs/>
                <w:color w:val="000000"/>
                <w:sz w:val="18"/>
                <w:szCs w:val="18"/>
              </w:rPr>
            </w:pPr>
            <w:r>
              <w:rPr>
                <w:color w:val="000000"/>
                <w:sz w:val="18"/>
                <w:szCs w:val="18"/>
              </w:rPr>
              <w:t>7.4</w:t>
            </w:r>
          </w:p>
        </w:tc>
      </w:tr>
      <w:tr w:rsidR="00C92FA0" w:rsidRPr="00DB4A8C" w14:paraId="3709F88F" w14:textId="77777777" w:rsidTr="00C92FA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B6AC0A6"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96D7127" w14:textId="564D3A7C" w:rsidR="00C92FA0" w:rsidRPr="008F7142" w:rsidRDefault="00C92FA0" w:rsidP="00C92FA0">
            <w:pPr>
              <w:tabs>
                <w:tab w:val="decimal" w:pos="332"/>
              </w:tabs>
              <w:jc w:val="left"/>
              <w:rPr>
                <w:b/>
                <w:bCs/>
                <w:color w:val="000000"/>
                <w:sz w:val="18"/>
                <w:szCs w:val="18"/>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69ABEA2" w14:textId="2F9E30E4" w:rsidR="00C92FA0" w:rsidRPr="008F7142" w:rsidRDefault="00C92FA0" w:rsidP="00C92FA0">
            <w:pPr>
              <w:tabs>
                <w:tab w:val="decimal" w:pos="515"/>
              </w:tabs>
              <w:jc w:val="left"/>
              <w:rPr>
                <w:bCs/>
                <w:color w:val="000000"/>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990220C" w14:textId="72C7122B" w:rsidR="00C92FA0" w:rsidRPr="008F7142" w:rsidRDefault="00C92FA0" w:rsidP="00C92FA0">
            <w:pPr>
              <w:tabs>
                <w:tab w:val="decimal" w:pos="503"/>
              </w:tabs>
              <w:jc w:val="left"/>
              <w:rPr>
                <w:bCs/>
                <w:color w:val="000000"/>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76EDFD" w14:textId="587CE0B1" w:rsidR="00C92FA0" w:rsidRPr="008F7142" w:rsidRDefault="00C92FA0" w:rsidP="00C92FA0">
            <w:pPr>
              <w:tabs>
                <w:tab w:val="decimal" w:pos="503"/>
              </w:tabs>
              <w:jc w:val="left"/>
              <w:rPr>
                <w:bCs/>
                <w:color w:val="000000"/>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94F5A0" w14:textId="1D734696" w:rsidR="00C92FA0" w:rsidRPr="008F7142" w:rsidRDefault="00C92FA0" w:rsidP="00C92FA0">
            <w:pPr>
              <w:tabs>
                <w:tab w:val="decimal" w:pos="531"/>
              </w:tabs>
              <w:jc w:val="left"/>
              <w:rPr>
                <w:bCs/>
                <w:color w:val="000000"/>
                <w:sz w:val="18"/>
                <w:szCs w:val="18"/>
              </w:rPr>
            </w:pPr>
            <w:r>
              <w:rPr>
                <w:color w:val="000000"/>
                <w:sz w:val="18"/>
                <w:szCs w:val="18"/>
              </w:rPr>
              <w:t>6.7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9FD890" w14:textId="271045A7"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A43D333" w14:textId="3C02F1A3" w:rsidR="00C92FA0" w:rsidRPr="008F7142" w:rsidRDefault="00C92FA0" w:rsidP="00C92FA0">
            <w:pPr>
              <w:tabs>
                <w:tab w:val="decimal" w:pos="452"/>
              </w:tabs>
              <w:jc w:val="left"/>
              <w:rPr>
                <w:bCs/>
                <w:color w:val="000000"/>
                <w:sz w:val="18"/>
                <w:szCs w:val="18"/>
              </w:rPr>
            </w:pPr>
            <w:r>
              <w:rPr>
                <w:color w:val="000000"/>
                <w:sz w:val="18"/>
                <w:szCs w:val="18"/>
              </w:rPr>
              <w:t>1.5</w:t>
            </w:r>
          </w:p>
        </w:tc>
      </w:tr>
      <w:tr w:rsidR="00C92FA0" w:rsidRPr="00DB4A8C" w14:paraId="605CBF47" w14:textId="77777777" w:rsidTr="00C92FA0">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4916629" w14:textId="77777777" w:rsidR="00C92FA0" w:rsidRPr="000F7BB1" w:rsidRDefault="00C92FA0" w:rsidP="00C92FA0">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2908EF10" w14:textId="1B067BC0" w:rsidR="00C92FA0" w:rsidRPr="008F7142" w:rsidRDefault="00C92FA0" w:rsidP="00C92FA0">
            <w:pPr>
              <w:tabs>
                <w:tab w:val="decimal" w:pos="332"/>
              </w:tabs>
              <w:jc w:val="left"/>
              <w:rPr>
                <w:b/>
                <w:bCs/>
                <w:color w:val="000000"/>
                <w:sz w:val="18"/>
                <w:szCs w:val="18"/>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56C80D2E" w14:textId="68245DAE" w:rsidR="00C92FA0" w:rsidRPr="008F7142" w:rsidRDefault="00C92FA0" w:rsidP="00C92FA0">
            <w:pPr>
              <w:tabs>
                <w:tab w:val="decimal" w:pos="515"/>
              </w:tabs>
              <w:jc w:val="left"/>
              <w:rPr>
                <w:bCs/>
                <w:color w:val="000000"/>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53AE8BC8" w14:textId="4062F936" w:rsidR="00C92FA0" w:rsidRPr="008F7142" w:rsidRDefault="00C92FA0" w:rsidP="00C92FA0">
            <w:pPr>
              <w:tabs>
                <w:tab w:val="decimal" w:pos="503"/>
              </w:tabs>
              <w:jc w:val="left"/>
              <w:rPr>
                <w:bCs/>
                <w:color w:val="000000"/>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6A354AF9" w14:textId="761E303F" w:rsidR="00C92FA0" w:rsidRPr="008F7142" w:rsidRDefault="00C92FA0" w:rsidP="00C92FA0">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198A3210" w14:textId="1ECA998D" w:rsidR="00C92FA0" w:rsidRPr="008F7142" w:rsidRDefault="00C92FA0" w:rsidP="00C92FA0">
            <w:pPr>
              <w:tabs>
                <w:tab w:val="decimal" w:pos="531"/>
              </w:tabs>
              <w:jc w:val="left"/>
              <w:rPr>
                <w:bCs/>
                <w:color w:val="000000"/>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65AF5019" w14:textId="6307C8AA" w:rsidR="00C92FA0" w:rsidRPr="008F7142" w:rsidRDefault="00C92FA0" w:rsidP="00C92FA0">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11A0C971" w14:textId="60E3A5B7" w:rsidR="00C92FA0" w:rsidRPr="008F7142" w:rsidRDefault="00C92FA0" w:rsidP="00C92FA0">
            <w:pPr>
              <w:tabs>
                <w:tab w:val="decimal" w:pos="452"/>
              </w:tabs>
              <w:jc w:val="left"/>
              <w:rPr>
                <w:bCs/>
                <w:color w:val="000000"/>
                <w:sz w:val="18"/>
                <w:szCs w:val="18"/>
              </w:rPr>
            </w:pPr>
            <w:r>
              <w:rPr>
                <w:color w:val="000000"/>
                <w:sz w:val="18"/>
                <w:szCs w:val="18"/>
              </w:rPr>
              <w:t>1.1</w:t>
            </w:r>
          </w:p>
        </w:tc>
      </w:tr>
    </w:tbl>
    <w:bookmarkEnd w:id="3"/>
    <w:p w14:paraId="6122EEB8"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142CE037"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8A24984"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24EB14E3" w14:textId="77777777" w:rsidR="00DA3EB5" w:rsidRDefault="00DA3EB5">
      <w:pPr>
        <w:jc w:val="left"/>
        <w:rPr>
          <w:b/>
          <w:i/>
          <w:lang w:val="es-MX"/>
        </w:rPr>
      </w:pPr>
      <w:r>
        <w:rPr>
          <w:b/>
          <w:i/>
        </w:rPr>
        <w:br w:type="page"/>
      </w:r>
    </w:p>
    <w:p w14:paraId="698D0A53" w14:textId="77777777" w:rsidR="00C12E3F" w:rsidRPr="00F44F61" w:rsidRDefault="00C12E3F" w:rsidP="00C12E3F">
      <w:pPr>
        <w:pStyle w:val="p0"/>
        <w:keepLines w:val="0"/>
        <w:spacing w:before="600"/>
        <w:jc w:val="left"/>
        <w:rPr>
          <w:rFonts w:ascii="Arial" w:hAnsi="Arial"/>
          <w:b/>
          <w:iCs/>
          <w:color w:val="auto"/>
        </w:rPr>
      </w:pPr>
      <w:r w:rsidRPr="00F44F61">
        <w:rPr>
          <w:rFonts w:ascii="Arial" w:hAnsi="Arial"/>
          <w:b/>
          <w:iCs/>
          <w:color w:val="auto"/>
        </w:rPr>
        <w:lastRenderedPageBreak/>
        <w:t>Nota al usuario</w:t>
      </w:r>
    </w:p>
    <w:p w14:paraId="62D20564" w14:textId="52D64743" w:rsidR="008F7142" w:rsidRDefault="00392C2E" w:rsidP="008F7142">
      <w:pPr>
        <w:pStyle w:val="Textoindependiente"/>
        <w:ind w:right="117"/>
        <w:rPr>
          <w:color w:val="auto"/>
          <w:lang w:val="es-MX" w:eastAsia="es-MX"/>
        </w:rPr>
      </w:pPr>
      <w:bookmarkStart w:id="4" w:name="_Hlk69983536"/>
      <w:r w:rsidRPr="00240169">
        <w:rPr>
          <w:color w:val="auto"/>
          <w:lang w:val="es-MX" w:eastAsia="es-MX"/>
        </w:rPr>
        <w:t xml:space="preserve">La tasa de no respuesta de la </w:t>
      </w:r>
      <w:r w:rsidR="005732BE" w:rsidRPr="00240169">
        <w:rPr>
          <w:color w:val="auto"/>
          <w:lang w:val="es-MX" w:eastAsia="es-MX"/>
        </w:rPr>
        <w:t>Encuesta Nacional de Empresas Constructoras (ENEC)</w:t>
      </w:r>
      <w:r w:rsidRPr="00240169">
        <w:rPr>
          <w:color w:val="auto"/>
          <w:lang w:val="es-MX" w:eastAsia="es-MX"/>
        </w:rPr>
        <w:t xml:space="preserve">, correspondiente a </w:t>
      </w:r>
      <w:r w:rsidR="00C92FA0" w:rsidRPr="00240169">
        <w:rPr>
          <w:color w:val="auto"/>
          <w:lang w:val="es-MX" w:eastAsia="es-MX"/>
        </w:rPr>
        <w:t>octu</w:t>
      </w:r>
      <w:r w:rsidR="006B53CF" w:rsidRPr="00240169">
        <w:rPr>
          <w:color w:val="auto"/>
          <w:lang w:val="es-MX" w:eastAsia="es-MX"/>
        </w:rPr>
        <w:t>bre</w:t>
      </w:r>
      <w:r w:rsidR="00D56346" w:rsidRPr="00240169">
        <w:rPr>
          <w:color w:val="auto"/>
          <w:lang w:val="es-MX" w:eastAsia="es-MX"/>
        </w:rPr>
        <w:t xml:space="preserve"> de</w:t>
      </w:r>
      <w:r w:rsidRPr="00240169">
        <w:rPr>
          <w:color w:val="auto"/>
          <w:lang w:val="es-MX" w:eastAsia="es-MX"/>
        </w:rPr>
        <w:t xml:space="preserve"> 2022</w:t>
      </w:r>
      <w:r w:rsidR="00EB6AA8" w:rsidRPr="00240169">
        <w:rPr>
          <w:color w:val="auto"/>
          <w:lang w:val="es-MX" w:eastAsia="es-MX"/>
        </w:rPr>
        <w:t>,</w:t>
      </w:r>
      <w:r w:rsidRPr="00240169">
        <w:rPr>
          <w:color w:val="auto"/>
          <w:lang w:val="es-MX" w:eastAsia="es-MX"/>
        </w:rPr>
        <w:t xml:space="preserve"> registró porcentajes apropiados conforme al diseño estadístico de la encuesta</w:t>
      </w:r>
      <w:r w:rsidR="00480C9B" w:rsidRPr="00240169">
        <w:rPr>
          <w:color w:val="auto"/>
          <w:lang w:val="es-MX" w:eastAsia="es-MX"/>
        </w:rPr>
        <w:t>,</w:t>
      </w:r>
      <w:r w:rsidRPr="00240169">
        <w:rPr>
          <w:color w:val="auto"/>
          <w:lang w:val="es-MX" w:eastAsia="es-MX"/>
        </w:rPr>
        <w:t xml:space="preserve"> </w:t>
      </w:r>
      <w:r w:rsidR="00C73591" w:rsidRPr="00240169">
        <w:rPr>
          <w:color w:val="auto"/>
          <w:lang w:val="es-MX" w:eastAsia="es-MX"/>
        </w:rPr>
        <w:t>la cual no se concentró en algún dominio de estudio en particular y permitió la generación de estadísticas con niveles adecuados de cobertura y precisión</w:t>
      </w:r>
      <w:r w:rsidR="00480C9B" w:rsidRPr="00240169">
        <w:rPr>
          <w:color w:val="auto"/>
          <w:lang w:val="es-MX" w:eastAsia="es-MX"/>
        </w:rPr>
        <w:t>.</w:t>
      </w:r>
    </w:p>
    <w:p w14:paraId="2E25B51B" w14:textId="77777777" w:rsidR="00DE0E3F" w:rsidRPr="00E54A05" w:rsidRDefault="00661A77" w:rsidP="00DE0E3F">
      <w:pPr>
        <w:pStyle w:val="p0"/>
        <w:keepLines w:val="0"/>
        <w:widowControl/>
        <w:rPr>
          <w:rFonts w:ascii="Arial" w:hAnsi="Arial"/>
          <w:color w:val="auto"/>
        </w:rPr>
      </w:pPr>
      <w:r w:rsidRPr="00E54A05">
        <w:rPr>
          <w:rFonts w:ascii="Arial" w:hAnsi="Arial"/>
          <w:color w:val="auto"/>
          <w:lang w:val="es-MX"/>
        </w:rPr>
        <w:t>Las</w:t>
      </w:r>
      <w:r w:rsidR="00DE0E3F" w:rsidRPr="00E54A05">
        <w:rPr>
          <w:rFonts w:ascii="Arial" w:hAnsi="Arial"/>
          <w:color w:val="auto"/>
          <w:lang w:val="es-MX"/>
        </w:rPr>
        <w:t xml:space="preserve"> cifras desestacionalizadas y de tendencia-ciclo pueden estar sujetas a revisiones </w:t>
      </w:r>
      <w:r w:rsidR="000E4995" w:rsidRPr="00E54A05">
        <w:rPr>
          <w:rFonts w:ascii="Arial" w:hAnsi="Arial"/>
          <w:color w:val="auto"/>
          <w:lang w:val="es-MX"/>
        </w:rPr>
        <w:t xml:space="preserve">por el </w:t>
      </w:r>
      <w:r w:rsidR="00DE0E3F" w:rsidRPr="00E54A05">
        <w:rPr>
          <w:rFonts w:ascii="Arial" w:hAnsi="Arial"/>
          <w:color w:val="auto"/>
          <w:lang w:val="es-MX"/>
        </w:rPr>
        <w:t>impacto de la emergencia sanitaria de</w:t>
      </w:r>
      <w:r w:rsidR="00F008E5" w:rsidRPr="00E54A05">
        <w:rPr>
          <w:rFonts w:ascii="Arial" w:hAnsi="Arial"/>
          <w:color w:val="auto"/>
          <w:lang w:val="es-MX"/>
        </w:rPr>
        <w:t xml:space="preserve"> </w:t>
      </w:r>
      <w:r w:rsidR="00DE0E3F" w:rsidRPr="00E54A05">
        <w:rPr>
          <w:rFonts w:ascii="Arial" w:hAnsi="Arial"/>
          <w:color w:val="auto"/>
          <w:lang w:val="es-MX"/>
        </w:rPr>
        <w:t>l</w:t>
      </w:r>
      <w:r w:rsidR="00F008E5" w:rsidRPr="00E54A05">
        <w:rPr>
          <w:rFonts w:ascii="Arial" w:hAnsi="Arial"/>
          <w:color w:val="auto"/>
          <w:lang w:val="es-MX"/>
        </w:rPr>
        <w:t>a</w:t>
      </w:r>
      <w:r w:rsidR="00DE0E3F" w:rsidRPr="00E54A05">
        <w:rPr>
          <w:rFonts w:ascii="Arial" w:hAnsi="Arial"/>
          <w:color w:val="auto"/>
          <w:lang w:val="es-MX"/>
        </w:rPr>
        <w:t xml:space="preserve"> COVID-19. La estrategia </w:t>
      </w:r>
      <w:r w:rsidR="000E4995" w:rsidRPr="00E54A05">
        <w:rPr>
          <w:rFonts w:ascii="Arial" w:hAnsi="Arial"/>
          <w:color w:val="auto"/>
          <w:lang w:val="es-MX"/>
        </w:rPr>
        <w:t>que siguió</w:t>
      </w:r>
      <w:r w:rsidR="00DE0E3F" w:rsidRPr="00E54A05">
        <w:rPr>
          <w:rFonts w:ascii="Arial" w:hAnsi="Arial"/>
          <w:color w:val="auto"/>
          <w:lang w:val="es-MX"/>
        </w:rPr>
        <w:t xml:space="preserve"> el INEGI </w:t>
      </w:r>
      <w:r w:rsidR="000E4995" w:rsidRPr="00E54A05">
        <w:rPr>
          <w:rFonts w:ascii="Arial" w:hAnsi="Arial"/>
          <w:color w:val="auto"/>
          <w:lang w:val="es-MX"/>
        </w:rPr>
        <w:t xml:space="preserve">fue </w:t>
      </w:r>
      <w:r w:rsidR="00DE0E3F" w:rsidRPr="00E54A05">
        <w:rPr>
          <w:rFonts w:ascii="Arial" w:hAnsi="Arial"/>
          <w:color w:val="auto"/>
          <w:lang w:val="es-MX"/>
        </w:rPr>
        <w:t>revisar cada serie de tiempo y analizar la necesidad de incluir algún tratamiento especial</w:t>
      </w:r>
      <w:r w:rsidR="00B20C80" w:rsidRPr="00E54A05">
        <w:rPr>
          <w:rFonts w:ascii="Arial" w:hAnsi="Arial"/>
          <w:color w:val="auto"/>
          <w:lang w:val="es-MX"/>
        </w:rPr>
        <w:t>, como el de</w:t>
      </w:r>
      <w:r w:rsidR="00DE0E3F" w:rsidRPr="00E54A05">
        <w:rPr>
          <w:rFonts w:ascii="Arial" w:hAnsi="Arial"/>
          <w:color w:val="auto"/>
          <w:lang w:val="es-MX"/>
        </w:rPr>
        <w:t xml:space="preserve"> </w:t>
      </w:r>
      <w:proofErr w:type="spellStart"/>
      <w:r w:rsidR="00F008E5" w:rsidRPr="00E54A05">
        <w:rPr>
          <w:rFonts w:ascii="Arial" w:hAnsi="Arial"/>
          <w:i/>
          <w:color w:val="auto"/>
          <w:lang w:val="es-MX"/>
        </w:rPr>
        <w:t>O</w:t>
      </w:r>
      <w:r w:rsidR="00DE0E3F" w:rsidRPr="00E54A05">
        <w:rPr>
          <w:rFonts w:ascii="Arial" w:hAnsi="Arial"/>
          <w:i/>
          <w:color w:val="auto"/>
          <w:lang w:val="es-MX"/>
        </w:rPr>
        <w:t>utliers</w:t>
      </w:r>
      <w:proofErr w:type="spellEnd"/>
      <w:r w:rsidR="00B20C80" w:rsidRPr="00E54A05">
        <w:rPr>
          <w:rFonts w:ascii="Arial" w:hAnsi="Arial"/>
          <w:i/>
          <w:color w:val="auto"/>
          <w:lang w:val="es-MX"/>
        </w:rPr>
        <w:t>,</w:t>
      </w:r>
      <w:r w:rsidR="00DE0E3F" w:rsidRPr="00E54A05">
        <w:rPr>
          <w:rFonts w:ascii="Arial" w:hAnsi="Arial"/>
          <w:color w:val="auto"/>
          <w:lang w:val="es-MX"/>
        </w:rPr>
        <w:t xml:space="preserve"> en los modelos de ajuste estacional para los meses de la contingencia. Lo anterior </w:t>
      </w:r>
      <w:r w:rsidR="0023430D" w:rsidRPr="00E54A05">
        <w:rPr>
          <w:rFonts w:ascii="Arial" w:hAnsi="Arial"/>
          <w:color w:val="auto"/>
          <w:lang w:val="es-MX"/>
        </w:rPr>
        <w:t>para</w:t>
      </w:r>
      <w:r w:rsidR="00DE0E3F" w:rsidRPr="00E54A05">
        <w:rPr>
          <w:rFonts w:ascii="Arial" w:hAnsi="Arial"/>
          <w:color w:val="auto"/>
          <w:lang w:val="es-MX"/>
        </w:rPr>
        <w:t xml:space="preserve"> que los grandes cambios en las cifras originales no influy</w:t>
      </w:r>
      <w:r w:rsidR="0002122C" w:rsidRPr="00E54A05">
        <w:rPr>
          <w:rFonts w:ascii="Arial" w:hAnsi="Arial"/>
          <w:color w:val="auto"/>
          <w:lang w:val="es-MX"/>
        </w:rPr>
        <w:t>er</w:t>
      </w:r>
      <w:r w:rsidR="00DE0E3F" w:rsidRPr="00E54A05">
        <w:rPr>
          <w:rFonts w:ascii="Arial" w:hAnsi="Arial"/>
          <w:color w:val="auto"/>
          <w:lang w:val="es-MX"/>
        </w:rPr>
        <w:t xml:space="preserve">an de manera desproporcionada </w:t>
      </w:r>
      <w:r w:rsidR="00E45785" w:rsidRPr="00E54A05">
        <w:rPr>
          <w:rFonts w:ascii="Arial" w:hAnsi="Arial"/>
          <w:color w:val="auto"/>
          <w:lang w:val="es-MX"/>
        </w:rPr>
        <w:t xml:space="preserve">sobre </w:t>
      </w:r>
      <w:r w:rsidR="00DE0E3F" w:rsidRPr="00E54A05">
        <w:rPr>
          <w:rFonts w:ascii="Arial" w:hAnsi="Arial"/>
          <w:color w:val="auto"/>
          <w:lang w:val="es-MX"/>
        </w:rPr>
        <w:t>los factores estacionales utilizados.</w:t>
      </w:r>
    </w:p>
    <w:p w14:paraId="77A1963C" w14:textId="77777777" w:rsidR="00DE0E3F" w:rsidRPr="00A72553" w:rsidRDefault="00DE0E3F" w:rsidP="00E136DE">
      <w:pPr>
        <w:pStyle w:val="texto0"/>
        <w:keepLines w:val="0"/>
        <w:spacing w:before="480"/>
        <w:rPr>
          <w:rFonts w:cs="Arial"/>
          <w:b/>
          <w:iCs/>
          <w:color w:val="auto"/>
          <w:szCs w:val="24"/>
        </w:rPr>
      </w:pPr>
      <w:r w:rsidRPr="00A72553">
        <w:rPr>
          <w:rFonts w:cs="Arial"/>
          <w:b/>
          <w:iCs/>
          <w:color w:val="auto"/>
          <w:szCs w:val="24"/>
        </w:rPr>
        <w:t>Nota metodológica</w:t>
      </w:r>
    </w:p>
    <w:p w14:paraId="0D0D7C4D" w14:textId="77777777" w:rsidR="00DE0E3F" w:rsidRDefault="00DE0E3F" w:rsidP="00DE0E3F">
      <w:pPr>
        <w:pStyle w:val="texto0"/>
        <w:keepLines w:val="0"/>
        <w:rPr>
          <w:color w:val="auto"/>
        </w:rPr>
      </w:pPr>
      <w:r>
        <w:rPr>
          <w:color w:val="auto"/>
        </w:rPr>
        <w:t xml:space="preserve">La </w:t>
      </w:r>
      <w:r w:rsidR="0002122C">
        <w:rPr>
          <w:color w:val="auto"/>
        </w:rPr>
        <w:t>ENEC</w:t>
      </w:r>
      <w:r>
        <w:rPr>
          <w:color w:val="auto"/>
        </w:rPr>
        <w:t xml:space="preserve"> genera información estadística, confiable y oportuna sobre indicadores económicos que permiten conocer la evolución y comportamiento de la actividad económica que realizan las empresas constructoras en el país.</w:t>
      </w:r>
    </w:p>
    <w:p w14:paraId="59665D3A"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00B81CBB">
        <w:rPr>
          <w:lang w:val="es-ES_tradnl" w:eastAsia="es-MX"/>
        </w:rPr>
        <w:t>utiliza</w:t>
      </w:r>
      <w:r w:rsidR="00B81CBB" w:rsidRPr="003A54B4">
        <w:rPr>
          <w:lang w:val="es-ES_tradnl" w:eastAsia="es-MX"/>
        </w:rPr>
        <w:t xml:space="preserve"> </w:t>
      </w:r>
      <w:r w:rsidRPr="003A54B4">
        <w:rPr>
          <w:lang w:val="es-ES_tradnl" w:eastAsia="es-MX"/>
        </w:rPr>
        <w:t>el Sistema de Clasificación Industrial de América del Norte (SCIAN) 2013 y la Norma Técnica del Proceso de Producción de Información Estadística y Geográfica</w:t>
      </w:r>
      <w:r w:rsidR="001577F3">
        <w:rPr>
          <w:lang w:val="es-ES_tradnl" w:eastAsia="es-MX"/>
        </w:rPr>
        <w:t>.</w:t>
      </w:r>
      <w:r w:rsidRPr="003A54B4">
        <w:rPr>
          <w:lang w:val="es-ES_tradnl" w:eastAsia="es-MX"/>
        </w:rPr>
        <w:t xml:space="preserve"> </w:t>
      </w:r>
      <w:r w:rsidR="001577F3">
        <w:rPr>
          <w:lang w:val="es-ES_tradnl" w:eastAsia="es-MX"/>
        </w:rPr>
        <w:t>Amb</w:t>
      </w:r>
      <w:r w:rsidR="000F11CD">
        <w:rPr>
          <w:lang w:val="es-ES_tradnl" w:eastAsia="es-MX"/>
        </w:rPr>
        <w:t>o</w:t>
      </w:r>
      <w:r w:rsidR="001577F3">
        <w:rPr>
          <w:lang w:val="es-ES_tradnl" w:eastAsia="es-MX"/>
        </w:rPr>
        <w:t>s</w:t>
      </w:r>
      <w:r w:rsidRPr="003A54B4">
        <w:rPr>
          <w:lang w:val="es-ES_tradnl" w:eastAsia="es-MX"/>
        </w:rPr>
        <w:t xml:space="preserve"> proporcionan un marco normativo regulatorio de la producción de información estadística en México.</w:t>
      </w:r>
    </w:p>
    <w:p w14:paraId="4713704F" w14:textId="77777777" w:rsidR="00135F28" w:rsidRPr="00080F5F" w:rsidRDefault="00DE0E3F" w:rsidP="00135F28">
      <w:pPr>
        <w:pStyle w:val="Pa8"/>
        <w:keepLines/>
        <w:spacing w:before="240" w:line="240" w:lineRule="auto"/>
        <w:jc w:val="both"/>
        <w:rPr>
          <w:lang w:val="es-MX"/>
        </w:rPr>
      </w:pPr>
      <w:r w:rsidRPr="003A54B4">
        <w:rPr>
          <w:lang w:val="es-ES_tradnl" w:eastAsia="es-MX"/>
        </w:rPr>
        <w:t xml:space="preserve">La ENEC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r w:rsidR="00135F28" w:rsidRPr="00135F28">
        <w:rPr>
          <w:lang w:val="es-ES_tradnl"/>
        </w:rPr>
        <w:t xml:space="preserve"> </w:t>
      </w:r>
      <w:r w:rsidR="00135F28" w:rsidRPr="00634351">
        <w:rPr>
          <w:lang w:val="es-ES_tradnl"/>
        </w:rPr>
        <w:t xml:space="preserve">El diseño conceptual, el instrumento de captación, los procesos de validación, los tabulados, la valoración de la producción y la temporalidad de generación de indicadores </w:t>
      </w:r>
      <w:r w:rsidR="00135F28">
        <w:rPr>
          <w:lang w:val="es-ES_tradnl"/>
        </w:rPr>
        <w:t>se</w:t>
      </w:r>
      <w:r w:rsidR="00135F28" w:rsidRPr="00634351">
        <w:rPr>
          <w:lang w:val="es-ES_tradnl"/>
        </w:rPr>
        <w:t xml:space="preserve"> basa</w:t>
      </w:r>
      <w:r w:rsidR="00135F28">
        <w:rPr>
          <w:lang w:val="es-ES_tradnl"/>
        </w:rPr>
        <w:t>n</w:t>
      </w:r>
      <w:r w:rsidR="00135F28" w:rsidRPr="00634351">
        <w:rPr>
          <w:lang w:val="es-ES_tradnl"/>
        </w:rPr>
        <w:t xml:space="preserve"> en las </w:t>
      </w:r>
      <w:r w:rsidR="00135F28" w:rsidRPr="004E4444">
        <w:rPr>
          <w:i/>
          <w:iCs/>
          <w:lang w:val="es-ES_tradnl"/>
        </w:rPr>
        <w:t xml:space="preserve">Recomendaciones Internacionales para Estadísticas Industriales </w:t>
      </w:r>
      <w:r w:rsidR="00135F28">
        <w:rPr>
          <w:i/>
          <w:iCs/>
          <w:lang w:val="es-ES_tradnl"/>
        </w:rPr>
        <w:t xml:space="preserve">2008 </w:t>
      </w:r>
      <w:r w:rsidR="00135F28" w:rsidRPr="007A18D3">
        <w:rPr>
          <w:lang w:val="es-ES_tradnl"/>
        </w:rPr>
        <w:t>de la Organización</w:t>
      </w:r>
      <w:r w:rsidR="00135F28" w:rsidRPr="00634351">
        <w:rPr>
          <w:lang w:val="es-ES_tradnl"/>
        </w:rPr>
        <w:t xml:space="preserve"> de las Naciones Unidas</w:t>
      </w:r>
      <w:r w:rsidR="00135F28">
        <w:rPr>
          <w:lang w:val="es-ES_tradnl"/>
        </w:rPr>
        <w:t xml:space="preserve"> (ONU).</w:t>
      </w:r>
    </w:p>
    <w:p w14:paraId="530A3860" w14:textId="759663E6" w:rsidR="003169F3" w:rsidRDefault="00DE0E3F" w:rsidP="0008108B">
      <w:pPr>
        <w:pStyle w:val="Pa8"/>
        <w:spacing w:before="240" w:line="240" w:lineRule="auto"/>
        <w:jc w:val="both"/>
      </w:pPr>
      <w:r w:rsidRPr="00C10870">
        <w:rPr>
          <w:lang w:val="es-ES_tradnl" w:eastAsia="es-MX"/>
        </w:rPr>
        <w:t>La unidad de observación es la empresa</w:t>
      </w:r>
      <w:r w:rsidR="00CA0192">
        <w:rPr>
          <w:lang w:val="es-ES_tradnl" w:eastAsia="es-MX"/>
        </w:rPr>
        <w:t xml:space="preserve">. Esta se </w:t>
      </w:r>
      <w:r w:rsidRPr="00C10870">
        <w:rPr>
          <w:lang w:val="es-ES_tradnl" w:eastAsia="es-MX"/>
        </w:rPr>
        <w:t>defin</w:t>
      </w:r>
      <w:r w:rsidR="00CA0192">
        <w:rPr>
          <w:lang w:val="es-ES_tradnl" w:eastAsia="es-MX"/>
        </w:rPr>
        <w:t>e</w:t>
      </w:r>
      <w:r w:rsidRPr="00C10870">
        <w:rPr>
          <w:lang w:val="es-ES_tradnl" w:eastAsia="es-MX"/>
        </w:rPr>
        <w:t xml:space="preserve">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w:t>
      </w:r>
      <w:proofErr w:type="gramStart"/>
      <w:r w:rsidRPr="00C10870">
        <w:rPr>
          <w:lang w:val="es-ES_tradnl" w:eastAsia="es-MX"/>
        </w:rPr>
        <w:t>compra</w:t>
      </w:r>
      <w:r w:rsidR="000C0691">
        <w:rPr>
          <w:lang w:val="es-ES_tradnl" w:eastAsia="es-MX"/>
        </w:rPr>
        <w:t>-</w:t>
      </w:r>
      <w:r w:rsidRPr="00C10870">
        <w:rPr>
          <w:lang w:val="es-ES_tradnl" w:eastAsia="es-MX"/>
        </w:rPr>
        <w:t>venta</w:t>
      </w:r>
      <w:proofErr w:type="gramEnd"/>
      <w:r w:rsidRPr="00C10870">
        <w:rPr>
          <w:lang w:val="es-ES_tradnl" w:eastAsia="es-MX"/>
        </w:rPr>
        <w:t xml:space="preserve"> de mercancías o prestación de servicios, sea con fines mercantiles o no.</w:t>
      </w:r>
      <w:r w:rsidR="0008108B">
        <w:rPr>
          <w:lang w:val="es-ES_tradnl" w:eastAsia="es-MX"/>
        </w:rPr>
        <w:t xml:space="preserve"> </w:t>
      </w:r>
      <w:r w:rsidRPr="0040506E">
        <w:rPr>
          <w:lang w:val="es-MX"/>
        </w:rPr>
        <w:t xml:space="preserve">La cobertura geográfica de la encuesta es a nivel nacional y por entidad federativa. </w:t>
      </w:r>
      <w:r w:rsidR="00425721" w:rsidRPr="0040506E">
        <w:rPr>
          <w:lang w:val="es-MX"/>
        </w:rPr>
        <w:t>E</w:t>
      </w:r>
      <w:r w:rsidRPr="0040506E">
        <w:rPr>
          <w:lang w:val="es-MX"/>
        </w:rPr>
        <w:t xml:space="preserve">n su diseño estadístico </w:t>
      </w:r>
      <w:r w:rsidR="00425721" w:rsidRPr="0040506E">
        <w:rPr>
          <w:lang w:val="es-MX"/>
        </w:rPr>
        <w:t xml:space="preserve">incluye </w:t>
      </w:r>
      <w:r w:rsidRPr="0040506E">
        <w:rPr>
          <w:lang w:val="es-MX"/>
        </w:rPr>
        <w:t xml:space="preserve">los tres subsectores que conforman el </w:t>
      </w:r>
      <w:r w:rsidR="00E54A05" w:rsidRPr="0040506E">
        <w:rPr>
          <w:lang w:val="es-MX"/>
        </w:rPr>
        <w:t>s</w:t>
      </w:r>
      <w:r w:rsidRPr="0040506E">
        <w:rPr>
          <w:lang w:val="es-MX"/>
        </w:rPr>
        <w:t>ector Construcción, de acuerdo con</w:t>
      </w:r>
      <w:r>
        <w:t xml:space="preserve"> el </w:t>
      </w:r>
      <w:r w:rsidRPr="00AF302E">
        <w:t>SCIAN 20</w:t>
      </w:r>
      <w:r>
        <w:t>13</w:t>
      </w:r>
      <w:r w:rsidRPr="00AF302E">
        <w:t>:</w:t>
      </w:r>
    </w:p>
    <w:p w14:paraId="4A21A400" w14:textId="77777777" w:rsidR="003169F3" w:rsidRPr="00AF302E" w:rsidRDefault="00DE0E3F" w:rsidP="0040506E">
      <w:pPr>
        <w:pStyle w:val="Textoindependiente"/>
        <w:keepLines/>
        <w:widowControl w:val="0"/>
        <w:numPr>
          <w:ilvl w:val="0"/>
          <w:numId w:val="25"/>
        </w:numPr>
        <w:ind w:left="323" w:hanging="323"/>
        <w:rPr>
          <w:color w:val="auto"/>
        </w:rPr>
      </w:pPr>
      <w:r w:rsidRPr="00AF302E">
        <w:rPr>
          <w:color w:val="auto"/>
        </w:rPr>
        <w:lastRenderedPageBreak/>
        <w:t xml:space="preserve">El subsector denominado </w:t>
      </w:r>
      <w:r w:rsidR="00C12229">
        <w:rPr>
          <w:color w:val="auto"/>
        </w:rPr>
        <w:t>«</w:t>
      </w:r>
      <w:r w:rsidR="00402A6F">
        <w:rPr>
          <w:color w:val="auto"/>
        </w:rPr>
        <w:t>E</w:t>
      </w:r>
      <w:r w:rsidRPr="00AF302E">
        <w:rPr>
          <w:color w:val="auto"/>
        </w:rPr>
        <w:t>dificación</w:t>
      </w:r>
      <w:r w:rsidR="00C12229">
        <w:rPr>
          <w:color w:val="auto"/>
        </w:rPr>
        <w:t>»</w:t>
      </w:r>
      <w:r w:rsidRPr="00AF302E">
        <w:rPr>
          <w:color w:val="auto"/>
        </w:rPr>
        <w:t xml:space="preserve">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079D67C6" w14:textId="77777777" w:rsidR="003169F3" w:rsidRPr="00AF302E" w:rsidRDefault="00DE0E3F" w:rsidP="005732BE">
      <w:pPr>
        <w:pStyle w:val="Textoindependiente"/>
        <w:widowControl w:val="0"/>
        <w:numPr>
          <w:ilvl w:val="0"/>
          <w:numId w:val="25"/>
        </w:numPr>
        <w:ind w:left="323" w:hanging="323"/>
        <w:rPr>
          <w:color w:val="auto"/>
        </w:rPr>
      </w:pPr>
      <w:r w:rsidRPr="00AF302E">
        <w:rPr>
          <w:color w:val="auto"/>
        </w:rPr>
        <w:t xml:space="preserve">El subsector </w:t>
      </w:r>
      <w:r w:rsidR="00661A77">
        <w:rPr>
          <w:color w:val="auto"/>
        </w:rPr>
        <w:t>«</w:t>
      </w:r>
      <w:r w:rsidR="0064326A" w:rsidRPr="00AF302E">
        <w:rPr>
          <w:color w:val="auto"/>
        </w:rPr>
        <w:t>Construcción de obras de ingeniería civil</w:t>
      </w:r>
      <w:r w:rsidR="00661A77">
        <w:rPr>
          <w:color w:val="auto"/>
        </w:rPr>
        <w:t>»</w:t>
      </w:r>
      <w:r w:rsidR="00451C8B">
        <w:rPr>
          <w:color w:val="auto"/>
        </w:rPr>
        <w:t xml:space="preserve"> </w:t>
      </w:r>
      <w:r w:rsidRPr="00AF302E">
        <w:rPr>
          <w:color w:val="auto"/>
        </w:rPr>
        <w:t>clasifica las unidades económicas dedicadas principalmente a la construcción de obras para el suministro de agua, petróleo, gas, energía eléctrica y telecomunicaciones; la división de terrenos y construcción de obras de urbanización; la construcción de vías de comunicación y otras obras de ingeniería civil y la supervisión de la construcción de las obras de ingeniería civil</w:t>
      </w:r>
      <w:r>
        <w:rPr>
          <w:color w:val="auto"/>
        </w:rPr>
        <w:t xml:space="preserve">. </w:t>
      </w:r>
    </w:p>
    <w:p w14:paraId="3CA2CD41" w14:textId="77777777" w:rsidR="003169F3" w:rsidRPr="00597AF1" w:rsidRDefault="00011919" w:rsidP="005732BE">
      <w:pPr>
        <w:pStyle w:val="Textoindependiente"/>
        <w:widowControl w:val="0"/>
        <w:numPr>
          <w:ilvl w:val="0"/>
          <w:numId w:val="25"/>
        </w:numPr>
        <w:ind w:left="323" w:hanging="323"/>
        <w:rPr>
          <w:color w:val="auto"/>
        </w:rPr>
      </w:pPr>
      <w:r>
        <w:rPr>
          <w:color w:val="auto"/>
        </w:rPr>
        <w:t>E</w:t>
      </w:r>
      <w:r w:rsidR="00AF48F7">
        <w:rPr>
          <w:color w:val="auto"/>
        </w:rPr>
        <w:t>n</w:t>
      </w:r>
      <w:r w:rsidR="00DE0E3F" w:rsidRPr="00AF302E">
        <w:rPr>
          <w:color w:val="auto"/>
        </w:rPr>
        <w:t xml:space="preserve"> el subsector </w:t>
      </w:r>
      <w:r w:rsidR="00661A77">
        <w:rPr>
          <w:color w:val="auto"/>
        </w:rPr>
        <w:t>«</w:t>
      </w:r>
      <w:r w:rsidR="00DE0E3F" w:rsidRPr="00AF302E">
        <w:rPr>
          <w:color w:val="auto"/>
        </w:rPr>
        <w:t>Trabajos especializados para la construcción</w:t>
      </w:r>
      <w:r w:rsidR="00661A77">
        <w:rPr>
          <w:color w:val="auto"/>
        </w:rPr>
        <w:t>»</w:t>
      </w:r>
      <w:r w:rsidR="00DE0E3F" w:rsidRPr="00AF302E">
        <w:rPr>
          <w:color w:val="auto"/>
        </w:rPr>
        <w:t xml:space="preserve"> </w:t>
      </w:r>
      <w:r w:rsidR="008532FB">
        <w:rPr>
          <w:color w:val="auto"/>
        </w:rPr>
        <w:t xml:space="preserve">están </w:t>
      </w:r>
      <w:r w:rsidR="00DE0E3F" w:rsidRPr="00AF302E">
        <w:rPr>
          <w:color w:val="auto"/>
        </w:rPr>
        <w:t>las unidades económicas dedicadas a los trabajos especializados que se caracterizan por suministra</w:t>
      </w:r>
      <w:r w:rsidR="00D07018">
        <w:rPr>
          <w:color w:val="auto"/>
        </w:rPr>
        <w:t>rse</w:t>
      </w:r>
      <w:r w:rsidR="00DE0E3F" w:rsidRPr="00AF302E">
        <w:rPr>
          <w:color w:val="auto"/>
        </w:rPr>
        <w:t xml:space="preserve"> antes, durante y después de la construcción de la obra</w:t>
      </w:r>
      <w:r w:rsidR="00394F31">
        <w:rPr>
          <w:color w:val="auto"/>
        </w:rPr>
        <w:t>. Estos pueden ser</w:t>
      </w:r>
      <w:r w:rsidR="00DE0E3F" w:rsidRPr="00AF302E">
        <w:rPr>
          <w:color w:val="auto"/>
        </w:rPr>
        <w:t xml:space="preserve"> cimentaciones, montaje de estructuras prefabricadas y trabajos de albañilería, entre otros</w:t>
      </w:r>
      <w:r w:rsidR="003169F3" w:rsidRPr="00AF302E">
        <w:rPr>
          <w:color w:val="auto"/>
        </w:rPr>
        <w:t>.</w:t>
      </w:r>
    </w:p>
    <w:p w14:paraId="4CA9048A" w14:textId="77777777" w:rsidR="00135F28" w:rsidRPr="00AF302E" w:rsidRDefault="00DE0E3F" w:rsidP="00135F28">
      <w:pPr>
        <w:widowControl w:val="0"/>
        <w:spacing w:before="240"/>
      </w:pPr>
      <w:r w:rsidRPr="00AF302E">
        <w:t xml:space="preserve">En cuanto a la cobertura temática, la encuesta obtiene información para las siguientes variables: personal ocupado </w:t>
      </w:r>
      <w:r w:rsidR="00CE4632">
        <w:t>(</w:t>
      </w:r>
      <w:r>
        <w:t>dependiente</w:t>
      </w:r>
      <w:r w:rsidRPr="00AF302E">
        <w:t xml:space="preserve"> y </w:t>
      </w:r>
      <w:r>
        <w:t xml:space="preserve">no dependiente de la </w:t>
      </w:r>
      <w:r w:rsidRPr="00AF302E">
        <w:t>razón social</w:t>
      </w:r>
      <w:r w:rsidR="005F0AC8">
        <w:t>)</w:t>
      </w:r>
      <w:r w:rsidR="00B94CBF">
        <w:t>,</w:t>
      </w:r>
      <w:r w:rsidRPr="00AF302E">
        <w:t xml:space="preserve"> días y horas trabajadas</w:t>
      </w:r>
      <w:r w:rsidR="00B94CBF">
        <w:t>,</w:t>
      </w:r>
      <w:r w:rsidRPr="00AF302E">
        <w:t xml:space="preserve"> remuneraciones</w:t>
      </w:r>
      <w:r w:rsidR="00B94CBF">
        <w:t>,</w:t>
      </w:r>
      <w:r w:rsidR="00B94CBF" w:rsidRPr="00AF302E">
        <w:t xml:space="preserve"> </w:t>
      </w:r>
      <w:r w:rsidRPr="00AF302E">
        <w:t>gastos e ingresos en la ejecución de obras y servicios</w:t>
      </w:r>
      <w:r w:rsidR="00C70760">
        <w:t xml:space="preserve">, </w:t>
      </w:r>
      <w:r w:rsidR="00FF24A7">
        <w:t>así como</w:t>
      </w:r>
      <w:r w:rsidR="00450FF8">
        <w:t xml:space="preserve"> el</w:t>
      </w:r>
      <w:r w:rsidRPr="00AF302E">
        <w:t xml:space="preserve"> valor de la</w:t>
      </w:r>
      <w:r>
        <w:t>s</w:t>
      </w:r>
      <w:r w:rsidRPr="00AF302E">
        <w:t xml:space="preserve"> obra</w:t>
      </w:r>
      <w:r>
        <w:t>s o trabajos ejecutados por la empresa.</w:t>
      </w:r>
      <w:r w:rsidR="00135F28" w:rsidRPr="00135F28">
        <w:t xml:space="preserve"> </w:t>
      </w:r>
      <w:r w:rsidR="00135F28" w:rsidRPr="00AF302E">
        <w:t xml:space="preserve">En el valor de la producción, la encuesta considera todos los trabajos de construcción ejecutados por la empresa, valorados a precio de venta y </w:t>
      </w:r>
      <w:r w:rsidR="00135F28">
        <w:t>con base en el</w:t>
      </w:r>
      <w:r w:rsidR="00135F28" w:rsidRPr="00AF302E">
        <w:t xml:space="preserve"> avance físico de los mismos, en el mes de referencia.</w:t>
      </w:r>
      <w:r w:rsidR="00135F28" w:rsidRPr="00135F28">
        <w:t xml:space="preserve"> </w:t>
      </w:r>
      <w:r w:rsidR="00135F28" w:rsidRPr="00AF302E">
        <w:t xml:space="preserve">Por tipo de obra, la ENEC incluye </w:t>
      </w:r>
      <w:r w:rsidR="00135F28">
        <w:t>seis</w:t>
      </w:r>
      <w:r w:rsidR="00135F28" w:rsidRPr="00AF302E">
        <w:t xml:space="preserve"> grandes tipos</w:t>
      </w:r>
      <w:r w:rsidR="00135F28">
        <w:t xml:space="preserve"> de construcciones</w:t>
      </w:r>
      <w:r w:rsidR="00135F28" w:rsidRPr="00AF302E">
        <w:t xml:space="preserve">: </w:t>
      </w:r>
      <w:r w:rsidR="00135F28">
        <w:t>e</w:t>
      </w:r>
      <w:r w:rsidR="00135F28" w:rsidRPr="00AF302E">
        <w:t xml:space="preserve">dificación; </w:t>
      </w:r>
      <w:r w:rsidR="00135F28">
        <w:t>a</w:t>
      </w:r>
      <w:r w:rsidR="00135F28" w:rsidRPr="00AF302E">
        <w:t xml:space="preserve">gua, </w:t>
      </w:r>
      <w:r w:rsidR="00135F28">
        <w:t>r</w:t>
      </w:r>
      <w:r w:rsidR="00135F28" w:rsidRPr="00AF302E">
        <w:t xml:space="preserve">iego y </w:t>
      </w:r>
      <w:r w:rsidR="00135F28">
        <w:t>s</w:t>
      </w:r>
      <w:r w:rsidR="00135F28" w:rsidRPr="00AF302E">
        <w:t xml:space="preserve">aneamiento; </w:t>
      </w:r>
      <w:r w:rsidR="00135F28">
        <w:t>e</w:t>
      </w:r>
      <w:r w:rsidR="00135F28" w:rsidRPr="00AF302E">
        <w:t xml:space="preserve">lectricidad y </w:t>
      </w:r>
      <w:r w:rsidR="00135F28">
        <w:t>telec</w:t>
      </w:r>
      <w:r w:rsidR="00135F28" w:rsidRPr="00AF302E">
        <w:t xml:space="preserve">omunicaciones; </w:t>
      </w:r>
      <w:r w:rsidR="00135F28">
        <w:t>t</w:t>
      </w:r>
      <w:r w:rsidR="00135F28" w:rsidRPr="00AF302E">
        <w:t>ransporte</w:t>
      </w:r>
      <w:r w:rsidR="00135F28">
        <w:t xml:space="preserve"> y urbanización</w:t>
      </w:r>
      <w:r w:rsidR="00135F28" w:rsidRPr="00AF302E">
        <w:t xml:space="preserve">; </w:t>
      </w:r>
      <w:r w:rsidR="00135F28">
        <w:t>p</w:t>
      </w:r>
      <w:r w:rsidR="00135F28" w:rsidRPr="00AF302E">
        <w:t xml:space="preserve">etróleo y </w:t>
      </w:r>
      <w:r w:rsidR="00135F28">
        <w:t>p</w:t>
      </w:r>
      <w:r w:rsidR="00135F28" w:rsidRPr="00AF302E">
        <w:t>etroquímica</w:t>
      </w:r>
      <w:r w:rsidR="00135F28">
        <w:t>,</w:t>
      </w:r>
      <w:r w:rsidR="00135F28" w:rsidRPr="00AF302E">
        <w:t xml:space="preserve"> y </w:t>
      </w:r>
      <w:r w:rsidR="00135F28">
        <w:t>o</w:t>
      </w:r>
      <w:r w:rsidR="00135F28" w:rsidRPr="00AF302E">
        <w:t>tras.</w:t>
      </w:r>
    </w:p>
    <w:p w14:paraId="0B1FF861" w14:textId="2A8BFD78" w:rsidR="00DE0E3F" w:rsidRPr="00AF302E" w:rsidRDefault="00E52C9E" w:rsidP="003F58A0">
      <w:pPr>
        <w:keepNext/>
        <w:keepLines/>
        <w:widowControl w:val="0"/>
        <w:spacing w:before="240"/>
      </w:pPr>
      <w:r>
        <w:t>Nótese</w:t>
      </w:r>
      <w:r w:rsidR="00DE0E3F" w:rsidRPr="00AF302E">
        <w:t xml:space="preserve"> que las empresas constructoras pueden generar cualquier tipo de obra independientemente del subsector SCIAN en el que se clasifi</w:t>
      </w:r>
      <w:r w:rsidR="006E3E15">
        <w:t>quen</w:t>
      </w:r>
      <w:r w:rsidR="00DE0E3F" w:rsidRPr="00AF302E">
        <w:t xml:space="preserve">. Por ejemplo, una unidad económica ubicada en el subsector </w:t>
      </w:r>
      <w:r w:rsidR="003E6168">
        <w:t>de e</w:t>
      </w:r>
      <w:r w:rsidR="00DE0E3F" w:rsidRPr="00AF302E">
        <w:t>dificación, que realiza vivienda unifamiliar como actividad principal, también podría generar obras de transporte como parte de su actividad en un periodo determinado. En este contexto, dicha empresa incide en un solo subsector y en dos tipos de obra al mismo tiempo</w:t>
      </w:r>
      <w:r w:rsidR="000C1110">
        <w:t>.</w:t>
      </w:r>
      <w:r w:rsidR="00DE0E3F" w:rsidRPr="00AF302E">
        <w:t xml:space="preserve"> </w:t>
      </w:r>
      <w:r w:rsidR="000C1110">
        <w:t xml:space="preserve">Por esta </w:t>
      </w:r>
      <w:r w:rsidR="00DE0E3F" w:rsidRPr="00AF302E">
        <w:t>razón</w:t>
      </w:r>
      <w:r w:rsidR="000C1110">
        <w:t>,</w:t>
      </w:r>
      <w:r w:rsidR="00DE0E3F" w:rsidRPr="00AF302E">
        <w:t xml:space="preserve"> el subsector </w:t>
      </w:r>
      <w:r w:rsidR="0008108B">
        <w:t>E</w:t>
      </w:r>
      <w:r w:rsidR="00DE0E3F" w:rsidRPr="00AF302E">
        <w:t>dificación no es igual al tipo de obra del mismo nombre.</w:t>
      </w:r>
    </w:p>
    <w:p w14:paraId="64885756" w14:textId="77777777" w:rsidR="00DE0E3F" w:rsidRDefault="008532FB" w:rsidP="005732BE">
      <w:pPr>
        <w:widowControl w:val="0"/>
        <w:spacing w:before="240"/>
      </w:pPr>
      <w:r>
        <w:t xml:space="preserve">La </w:t>
      </w:r>
      <w:r w:rsidR="00DE0E3F" w:rsidRPr="001B2BB8">
        <w:t xml:space="preserve">información por tipo y tipo específico de obra se clasifica de acuerdo con el sector contratante: </w:t>
      </w:r>
      <w:r w:rsidR="00DE0E3F">
        <w:t>p</w:t>
      </w:r>
      <w:r w:rsidR="00DE0E3F" w:rsidRPr="001B2BB8">
        <w:t xml:space="preserve">úblico </w:t>
      </w:r>
      <w:r w:rsidR="00F04A5E">
        <w:t>o</w:t>
      </w:r>
      <w:r w:rsidR="00DE0E3F" w:rsidRPr="001B2BB8">
        <w:t xml:space="preserve"> </w:t>
      </w:r>
      <w:r w:rsidR="00DE0E3F">
        <w:t>p</w:t>
      </w:r>
      <w:r w:rsidR="00DE0E3F" w:rsidRPr="001B2BB8">
        <w:t>rivado. En este sentido, se reagruparon los tipos específicos de obra según su afinidad, destino y proceso productivo que generan las empresas constructoras.</w:t>
      </w:r>
    </w:p>
    <w:p w14:paraId="5D8B5DA0" w14:textId="77777777" w:rsidR="00135F28" w:rsidRPr="003D2E03" w:rsidRDefault="00DE0E3F" w:rsidP="0020223E">
      <w:pPr>
        <w:pStyle w:val="Textoindependiente"/>
        <w:keepLines/>
        <w:rPr>
          <w:color w:val="auto"/>
        </w:rPr>
      </w:pPr>
      <w:r w:rsidRPr="003D2E03">
        <w:rPr>
          <w:color w:val="auto"/>
        </w:rPr>
        <w:lastRenderedPageBreak/>
        <w:t>El marco de muestreo está integrado por 17</w:t>
      </w:r>
      <w:r w:rsidR="00661A77">
        <w:rPr>
          <w:color w:val="auto"/>
        </w:rPr>
        <w:t xml:space="preserve"> </w:t>
      </w:r>
      <w:r w:rsidRPr="003D2E03">
        <w:rPr>
          <w:color w:val="auto"/>
        </w:rPr>
        <w:t>895 empresas y se conformó por los resultados definitivos de los Censos Económicos 2014</w:t>
      </w:r>
      <w:r w:rsidR="004D0508">
        <w:rPr>
          <w:color w:val="auto"/>
        </w:rPr>
        <w:t xml:space="preserve"> (CE 2014)</w:t>
      </w:r>
      <w:r w:rsidRPr="003D2E03">
        <w:rPr>
          <w:color w:val="auto"/>
        </w:rPr>
        <w:t>, actualizados por el Registro Estadístico de Negocios de México.</w:t>
      </w:r>
      <w:r w:rsidR="00135F28" w:rsidRPr="00135F28">
        <w:rPr>
          <w:color w:val="auto"/>
          <w:lang w:eastAsia="es-MX"/>
        </w:rPr>
        <w:t xml:space="preserve"> </w:t>
      </w:r>
      <w:r w:rsidR="00135F28" w:rsidRPr="001D2DD0">
        <w:rPr>
          <w:color w:val="auto"/>
          <w:lang w:eastAsia="es-MX"/>
        </w:rPr>
        <w:t>Las variables de selección de las empresas en muestra son el valor de producción y el personal ocupado</w:t>
      </w:r>
      <w:r w:rsidR="00135F28">
        <w:rPr>
          <w:color w:val="auto"/>
          <w:lang w:eastAsia="es-MX"/>
        </w:rPr>
        <w:t xml:space="preserve"> total</w:t>
      </w:r>
      <w:r w:rsidR="00135F28" w:rsidRPr="001D2DD0">
        <w:rPr>
          <w:color w:val="auto"/>
          <w:lang w:eastAsia="es-MX"/>
        </w:rPr>
        <w:t xml:space="preserve">. </w:t>
      </w:r>
      <w:r w:rsidR="00135F28" w:rsidRPr="001D2DD0">
        <w:rPr>
          <w:color w:val="auto"/>
        </w:rPr>
        <w:t xml:space="preserve">El esquema de muestreo es probabilístico y estratificado. </w:t>
      </w:r>
      <w:r w:rsidR="00135F28">
        <w:rPr>
          <w:color w:val="auto"/>
        </w:rPr>
        <w:t xml:space="preserve">Se incluye con certeza a las empresas con más de 75 millones de pesos anuales en el valor de producción o con personal ocupado mayor o igual a 250. </w:t>
      </w:r>
    </w:p>
    <w:p w14:paraId="4693A5BB" w14:textId="77777777" w:rsidR="00E0053A" w:rsidRDefault="00DE0E3F" w:rsidP="00E0053A">
      <w:pPr>
        <w:pStyle w:val="Textoindependiente"/>
        <w:rPr>
          <w:color w:val="auto"/>
        </w:rPr>
      </w:pPr>
      <w:r w:rsidRPr="003D2E03">
        <w:rPr>
          <w:color w:val="auto"/>
        </w:rPr>
        <w:t>Para el cálculo de tamaño de muestra se utilizó un nivel de confianza de 95</w:t>
      </w:r>
      <w:r w:rsidR="00231319">
        <w:rPr>
          <w:color w:val="auto"/>
        </w:rPr>
        <w:t> </w:t>
      </w:r>
      <w:r w:rsidRPr="003D2E03">
        <w:rPr>
          <w:color w:val="auto"/>
        </w:rPr>
        <w:t>%, error relativo de 12</w:t>
      </w:r>
      <w:r w:rsidR="00231319">
        <w:rPr>
          <w:color w:val="auto"/>
        </w:rPr>
        <w:t> </w:t>
      </w:r>
      <w:r w:rsidRPr="003D2E03">
        <w:rPr>
          <w:color w:val="auto"/>
        </w:rPr>
        <w:t>% y una tasa de no respuesta esperada de 20</w:t>
      </w:r>
      <w:r w:rsidR="00661A77">
        <w:rPr>
          <w:color w:val="auto"/>
        </w:rPr>
        <w:t xml:space="preserve"> por ciento</w:t>
      </w:r>
      <w:r w:rsidR="003169F3" w:rsidRPr="003D2E03">
        <w:rPr>
          <w:color w:val="auto"/>
        </w:rPr>
        <w:t>.</w:t>
      </w:r>
    </w:p>
    <w:p w14:paraId="2949D246" w14:textId="77777777" w:rsidR="003169F3" w:rsidRPr="00E0053A" w:rsidRDefault="003169F3" w:rsidP="00C73591">
      <w:pPr>
        <w:pStyle w:val="Textoindependiente"/>
        <w:spacing w:before="48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6CE14385" w14:textId="77777777" w:rsidTr="007C4F2B">
        <w:trPr>
          <w:trHeight w:val="284"/>
          <w:jc w:val="center"/>
        </w:trPr>
        <w:tc>
          <w:tcPr>
            <w:tcW w:w="3999" w:type="dxa"/>
            <w:gridSpan w:val="2"/>
            <w:vMerge w:val="restart"/>
            <w:shd w:val="clear" w:color="auto" w:fill="B8CCE4" w:themeFill="accent1" w:themeFillTint="66"/>
            <w:vAlign w:val="center"/>
          </w:tcPr>
          <w:p w14:paraId="10148B05"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F25EC25"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68EB5400" w14:textId="77777777" w:rsidTr="007C4F2B">
        <w:trPr>
          <w:trHeight w:val="284"/>
          <w:jc w:val="center"/>
        </w:trPr>
        <w:tc>
          <w:tcPr>
            <w:tcW w:w="3999" w:type="dxa"/>
            <w:gridSpan w:val="2"/>
            <w:vMerge/>
            <w:shd w:val="clear" w:color="auto" w:fill="B8CCE4" w:themeFill="accent1" w:themeFillTint="66"/>
          </w:tcPr>
          <w:p w14:paraId="18E83DBB"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2094DE84"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0A292E8C"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EA86C78" w14:textId="77777777" w:rsidTr="007C4F2B">
        <w:trPr>
          <w:trHeight w:val="284"/>
          <w:jc w:val="center"/>
        </w:trPr>
        <w:tc>
          <w:tcPr>
            <w:tcW w:w="3999" w:type="dxa"/>
            <w:gridSpan w:val="2"/>
            <w:shd w:val="clear" w:color="auto" w:fill="B8CCE4" w:themeFill="accent1" w:themeFillTint="66"/>
            <w:vAlign w:val="center"/>
          </w:tcPr>
          <w:p w14:paraId="2702651C"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21EDA63C" w14:textId="77777777" w:rsidR="003169F3" w:rsidRPr="00B8318C" w:rsidRDefault="00661A77" w:rsidP="007C4F2B">
            <w:pPr>
              <w:autoSpaceDE w:val="0"/>
              <w:autoSpaceDN w:val="0"/>
              <w:adjustRightInd w:val="0"/>
              <w:jc w:val="center"/>
              <w:rPr>
                <w:sz w:val="16"/>
                <w:szCs w:val="16"/>
              </w:rPr>
            </w:pPr>
            <w:r>
              <w:rPr>
                <w:sz w:val="16"/>
                <w:szCs w:val="16"/>
              </w:rPr>
              <w:t xml:space="preserve">17 </w:t>
            </w:r>
            <w:r w:rsidR="003169F3" w:rsidRPr="00B8318C">
              <w:rPr>
                <w:sz w:val="16"/>
                <w:szCs w:val="16"/>
              </w:rPr>
              <w:t>895</w:t>
            </w:r>
          </w:p>
        </w:tc>
        <w:tc>
          <w:tcPr>
            <w:tcW w:w="1259" w:type="dxa"/>
            <w:shd w:val="clear" w:color="auto" w:fill="B8CCE4" w:themeFill="accent1" w:themeFillTint="66"/>
            <w:vAlign w:val="center"/>
          </w:tcPr>
          <w:p w14:paraId="350F1514" w14:textId="77777777" w:rsidR="003169F3" w:rsidRPr="00B8318C" w:rsidRDefault="003169F3" w:rsidP="00661A77">
            <w:pPr>
              <w:autoSpaceDE w:val="0"/>
              <w:autoSpaceDN w:val="0"/>
              <w:adjustRightInd w:val="0"/>
              <w:jc w:val="center"/>
              <w:rPr>
                <w:sz w:val="16"/>
                <w:szCs w:val="16"/>
              </w:rPr>
            </w:pPr>
            <w:r w:rsidRPr="00B8318C">
              <w:rPr>
                <w:sz w:val="16"/>
                <w:szCs w:val="16"/>
              </w:rPr>
              <w:t>3</w:t>
            </w:r>
            <w:r w:rsidR="00661A77">
              <w:rPr>
                <w:sz w:val="16"/>
                <w:szCs w:val="16"/>
              </w:rPr>
              <w:t xml:space="preserve"> </w:t>
            </w:r>
            <w:r w:rsidRPr="00B8318C">
              <w:rPr>
                <w:sz w:val="16"/>
                <w:szCs w:val="16"/>
              </w:rPr>
              <w:t>492</w:t>
            </w:r>
          </w:p>
        </w:tc>
      </w:tr>
      <w:tr w:rsidR="003169F3" w:rsidRPr="00B8318C" w14:paraId="59A74307" w14:textId="77777777" w:rsidTr="000063E3">
        <w:trPr>
          <w:trHeight w:val="284"/>
          <w:jc w:val="center"/>
        </w:trPr>
        <w:tc>
          <w:tcPr>
            <w:tcW w:w="562" w:type="dxa"/>
            <w:vAlign w:val="center"/>
          </w:tcPr>
          <w:p w14:paraId="3E560705"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055812FA"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EDCB13A" w14:textId="77777777" w:rsidR="003169F3" w:rsidRPr="00B8318C" w:rsidRDefault="00661A77" w:rsidP="007C4F2B">
            <w:pPr>
              <w:autoSpaceDE w:val="0"/>
              <w:autoSpaceDN w:val="0"/>
              <w:adjustRightInd w:val="0"/>
              <w:jc w:val="center"/>
              <w:rPr>
                <w:sz w:val="16"/>
                <w:szCs w:val="16"/>
              </w:rPr>
            </w:pPr>
            <w:r>
              <w:rPr>
                <w:sz w:val="16"/>
                <w:szCs w:val="16"/>
              </w:rPr>
              <w:t xml:space="preserve">7 </w:t>
            </w:r>
            <w:r w:rsidR="003169F3" w:rsidRPr="00B8318C">
              <w:rPr>
                <w:sz w:val="16"/>
                <w:szCs w:val="16"/>
              </w:rPr>
              <w:t>038</w:t>
            </w:r>
          </w:p>
        </w:tc>
        <w:tc>
          <w:tcPr>
            <w:tcW w:w="1259" w:type="dxa"/>
            <w:vAlign w:val="center"/>
          </w:tcPr>
          <w:p w14:paraId="1387BE96" w14:textId="77777777"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227</w:t>
            </w:r>
          </w:p>
        </w:tc>
      </w:tr>
      <w:tr w:rsidR="003169F3" w:rsidRPr="00B8318C" w14:paraId="4BE38601" w14:textId="77777777" w:rsidTr="000063E3">
        <w:trPr>
          <w:trHeight w:val="284"/>
          <w:jc w:val="center"/>
        </w:trPr>
        <w:tc>
          <w:tcPr>
            <w:tcW w:w="562" w:type="dxa"/>
            <w:vAlign w:val="center"/>
          </w:tcPr>
          <w:p w14:paraId="00C348C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5ECB969D"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435DF834" w14:textId="77777777" w:rsidR="003169F3" w:rsidRPr="00B8318C" w:rsidRDefault="003169F3" w:rsidP="00661A77">
            <w:pPr>
              <w:autoSpaceDE w:val="0"/>
              <w:autoSpaceDN w:val="0"/>
              <w:adjustRightInd w:val="0"/>
              <w:jc w:val="center"/>
              <w:rPr>
                <w:sz w:val="16"/>
                <w:szCs w:val="16"/>
              </w:rPr>
            </w:pPr>
            <w:r w:rsidRPr="00B8318C">
              <w:rPr>
                <w:sz w:val="16"/>
                <w:szCs w:val="16"/>
              </w:rPr>
              <w:t>4</w:t>
            </w:r>
            <w:r w:rsidR="00661A77">
              <w:rPr>
                <w:sz w:val="16"/>
                <w:szCs w:val="16"/>
              </w:rPr>
              <w:t xml:space="preserve"> </w:t>
            </w:r>
            <w:r w:rsidRPr="00B8318C">
              <w:rPr>
                <w:sz w:val="16"/>
                <w:szCs w:val="16"/>
              </w:rPr>
              <w:t>507</w:t>
            </w:r>
          </w:p>
        </w:tc>
        <w:tc>
          <w:tcPr>
            <w:tcW w:w="1259" w:type="dxa"/>
            <w:vAlign w:val="center"/>
          </w:tcPr>
          <w:p w14:paraId="0707A8CD" w14:textId="77777777"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049</w:t>
            </w:r>
          </w:p>
        </w:tc>
      </w:tr>
      <w:tr w:rsidR="003169F3" w:rsidRPr="00CF32F1" w14:paraId="2F109134" w14:textId="77777777" w:rsidTr="000063E3">
        <w:trPr>
          <w:trHeight w:val="284"/>
          <w:jc w:val="center"/>
        </w:trPr>
        <w:tc>
          <w:tcPr>
            <w:tcW w:w="562" w:type="dxa"/>
            <w:vAlign w:val="center"/>
          </w:tcPr>
          <w:p w14:paraId="7298C3C7"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699BAD50"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1454D85E" w14:textId="77777777" w:rsidR="003169F3" w:rsidRPr="00B8318C" w:rsidRDefault="003169F3" w:rsidP="00661A77">
            <w:pPr>
              <w:autoSpaceDE w:val="0"/>
              <w:autoSpaceDN w:val="0"/>
              <w:adjustRightInd w:val="0"/>
              <w:jc w:val="center"/>
              <w:rPr>
                <w:sz w:val="16"/>
                <w:szCs w:val="16"/>
              </w:rPr>
            </w:pPr>
            <w:r w:rsidRPr="00B8318C">
              <w:rPr>
                <w:sz w:val="16"/>
                <w:szCs w:val="16"/>
              </w:rPr>
              <w:t>6</w:t>
            </w:r>
            <w:r w:rsidR="00661A77">
              <w:rPr>
                <w:sz w:val="16"/>
                <w:szCs w:val="16"/>
              </w:rPr>
              <w:t xml:space="preserve"> </w:t>
            </w:r>
            <w:r w:rsidRPr="00B8318C">
              <w:rPr>
                <w:sz w:val="16"/>
                <w:szCs w:val="16"/>
              </w:rPr>
              <w:t>350</w:t>
            </w:r>
          </w:p>
        </w:tc>
        <w:tc>
          <w:tcPr>
            <w:tcW w:w="1259" w:type="dxa"/>
            <w:vAlign w:val="center"/>
          </w:tcPr>
          <w:p w14:paraId="15FD3CC2" w14:textId="77777777" w:rsidR="003169F3" w:rsidRPr="000A4DB4" w:rsidRDefault="003169F3" w:rsidP="007C4F2B">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216</w:t>
            </w:r>
          </w:p>
        </w:tc>
      </w:tr>
    </w:tbl>
    <w:p w14:paraId="299F509B" w14:textId="77777777"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2B9B143" w14:textId="77777777" w:rsidTr="007C4F2B">
        <w:trPr>
          <w:trHeight w:val="227"/>
          <w:jc w:val="center"/>
        </w:trPr>
        <w:tc>
          <w:tcPr>
            <w:tcW w:w="2008" w:type="dxa"/>
            <w:vMerge w:val="restart"/>
            <w:shd w:val="clear" w:color="auto" w:fill="B8CCE4" w:themeFill="accent1" w:themeFillTint="66"/>
            <w:vAlign w:val="center"/>
          </w:tcPr>
          <w:p w14:paraId="5FE4268B"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4EA79356"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0DCC3937"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6EBBA6D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FFC0788"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232D7D0F" w14:textId="77777777" w:rsidTr="007C4F2B">
        <w:trPr>
          <w:trHeight w:val="227"/>
          <w:jc w:val="center"/>
        </w:trPr>
        <w:tc>
          <w:tcPr>
            <w:tcW w:w="2008" w:type="dxa"/>
            <w:vMerge/>
            <w:tcBorders>
              <w:bottom w:val="single" w:sz="4" w:space="0" w:color="auto"/>
            </w:tcBorders>
            <w:shd w:val="clear" w:color="auto" w:fill="B8CCE4" w:themeFill="accent1" w:themeFillTint="66"/>
          </w:tcPr>
          <w:p w14:paraId="58D254C5"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80AE61B"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752A59CB"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4C3C597"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15803402"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7257F7D5"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33CB8EAE"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79BA57C5" w14:textId="77777777" w:rsidTr="007C4F2B">
        <w:trPr>
          <w:trHeight w:val="170"/>
          <w:jc w:val="center"/>
        </w:trPr>
        <w:tc>
          <w:tcPr>
            <w:tcW w:w="2008" w:type="dxa"/>
            <w:tcBorders>
              <w:bottom w:val="dotted" w:sz="4" w:space="0" w:color="auto"/>
            </w:tcBorders>
            <w:shd w:val="clear" w:color="auto" w:fill="B8CCE4" w:themeFill="accent1" w:themeFillTint="66"/>
          </w:tcPr>
          <w:p w14:paraId="232365BE"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2002F3D5" w14:textId="77777777" w:rsidR="003169F3" w:rsidRPr="004E2F34" w:rsidRDefault="00661A77" w:rsidP="00661A77">
            <w:pPr>
              <w:tabs>
                <w:tab w:val="decimal" w:pos="175"/>
              </w:tabs>
              <w:jc w:val="left"/>
              <w:rPr>
                <w:sz w:val="16"/>
                <w:szCs w:val="16"/>
              </w:rPr>
            </w:pPr>
            <w:r>
              <w:rPr>
                <w:sz w:val="16"/>
                <w:szCs w:val="16"/>
              </w:rPr>
              <w:t xml:space="preserve">17 </w:t>
            </w:r>
            <w:r w:rsidR="003169F3" w:rsidRPr="004E2F34">
              <w:rPr>
                <w:sz w:val="16"/>
                <w:szCs w:val="16"/>
              </w:rPr>
              <w:t>895</w:t>
            </w:r>
          </w:p>
        </w:tc>
        <w:tc>
          <w:tcPr>
            <w:tcW w:w="821" w:type="dxa"/>
            <w:tcBorders>
              <w:bottom w:val="dotted" w:sz="4" w:space="0" w:color="auto"/>
            </w:tcBorders>
            <w:shd w:val="clear" w:color="auto" w:fill="B8CCE4" w:themeFill="accent1" w:themeFillTint="66"/>
            <w:vAlign w:val="center"/>
          </w:tcPr>
          <w:p w14:paraId="2C50E2A2" w14:textId="77777777" w:rsidR="003169F3" w:rsidRPr="004E2F34" w:rsidRDefault="003169F3" w:rsidP="00661A77">
            <w:pPr>
              <w:tabs>
                <w:tab w:val="decimal" w:pos="166"/>
              </w:tabs>
              <w:jc w:val="left"/>
              <w:rPr>
                <w:sz w:val="16"/>
                <w:szCs w:val="16"/>
              </w:rPr>
            </w:pPr>
            <w:r w:rsidRPr="004E2F34">
              <w:rPr>
                <w:sz w:val="16"/>
                <w:szCs w:val="16"/>
              </w:rPr>
              <w:t>3</w:t>
            </w:r>
            <w:r w:rsidR="00661A77">
              <w:rPr>
                <w:sz w:val="16"/>
                <w:szCs w:val="16"/>
              </w:rPr>
              <w:t xml:space="preserve"> </w:t>
            </w:r>
            <w:r w:rsidRPr="004E2F34">
              <w:rPr>
                <w:sz w:val="16"/>
                <w:szCs w:val="16"/>
              </w:rPr>
              <w:t>492</w:t>
            </w:r>
          </w:p>
        </w:tc>
        <w:tc>
          <w:tcPr>
            <w:tcW w:w="236" w:type="dxa"/>
            <w:tcBorders>
              <w:top w:val="nil"/>
              <w:bottom w:val="nil"/>
            </w:tcBorders>
            <w:shd w:val="clear" w:color="auto" w:fill="auto"/>
          </w:tcPr>
          <w:p w14:paraId="361339CB"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1A9CEB87"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1104582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EB6E69F" w14:textId="77777777" w:rsidR="003169F3" w:rsidRPr="004E2F34" w:rsidRDefault="003169F3" w:rsidP="007C4F2B">
            <w:pPr>
              <w:autoSpaceDE w:val="0"/>
              <w:autoSpaceDN w:val="0"/>
              <w:adjustRightInd w:val="0"/>
              <w:jc w:val="right"/>
              <w:rPr>
                <w:sz w:val="16"/>
                <w:szCs w:val="16"/>
              </w:rPr>
            </w:pPr>
          </w:p>
        </w:tc>
      </w:tr>
      <w:tr w:rsidR="003169F3" w:rsidRPr="004E2F34" w14:paraId="53FA643E" w14:textId="77777777" w:rsidTr="007C4F2B">
        <w:trPr>
          <w:trHeight w:val="170"/>
          <w:jc w:val="center"/>
        </w:trPr>
        <w:tc>
          <w:tcPr>
            <w:tcW w:w="2008" w:type="dxa"/>
            <w:tcBorders>
              <w:top w:val="dotted" w:sz="4" w:space="0" w:color="auto"/>
              <w:bottom w:val="dotted" w:sz="4" w:space="0" w:color="auto"/>
            </w:tcBorders>
            <w:vAlign w:val="center"/>
          </w:tcPr>
          <w:p w14:paraId="7CC6241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5862719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53ADCBA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4D6BDA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D9C10D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273F9E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4EBD6C8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70</w:t>
            </w:r>
          </w:p>
        </w:tc>
      </w:tr>
      <w:tr w:rsidR="003169F3" w:rsidRPr="004E2F34" w14:paraId="543E2DA7" w14:textId="77777777" w:rsidTr="007C4F2B">
        <w:trPr>
          <w:trHeight w:val="170"/>
          <w:jc w:val="center"/>
        </w:trPr>
        <w:tc>
          <w:tcPr>
            <w:tcW w:w="2008" w:type="dxa"/>
            <w:tcBorders>
              <w:top w:val="dotted" w:sz="4" w:space="0" w:color="auto"/>
              <w:bottom w:val="dotted" w:sz="4" w:space="0" w:color="auto"/>
            </w:tcBorders>
            <w:vAlign w:val="center"/>
          </w:tcPr>
          <w:p w14:paraId="47E4848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24BC048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5C05B92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629DF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230476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713005F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5A60F259"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r w:rsidR="003169F3" w:rsidRPr="004E2F34" w14:paraId="433A0070" w14:textId="77777777" w:rsidTr="007C4F2B">
        <w:trPr>
          <w:trHeight w:val="170"/>
          <w:jc w:val="center"/>
        </w:trPr>
        <w:tc>
          <w:tcPr>
            <w:tcW w:w="2008" w:type="dxa"/>
            <w:tcBorders>
              <w:top w:val="dotted" w:sz="4" w:space="0" w:color="auto"/>
              <w:bottom w:val="dotted" w:sz="4" w:space="0" w:color="auto"/>
            </w:tcBorders>
            <w:vAlign w:val="center"/>
          </w:tcPr>
          <w:p w14:paraId="706A3A0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364120F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7B9B9340"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1A6CFC6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21CDD4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0862CEE8" w14:textId="77777777" w:rsidR="003169F3" w:rsidRPr="004E2F34" w:rsidRDefault="003169F3" w:rsidP="00661A77">
            <w:pPr>
              <w:tabs>
                <w:tab w:val="decimal" w:pos="124"/>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083</w:t>
            </w:r>
          </w:p>
        </w:tc>
        <w:tc>
          <w:tcPr>
            <w:tcW w:w="812" w:type="dxa"/>
            <w:tcBorders>
              <w:top w:val="dotted" w:sz="4" w:space="0" w:color="auto"/>
              <w:bottom w:val="dotted" w:sz="4" w:space="0" w:color="auto"/>
            </w:tcBorders>
            <w:vAlign w:val="center"/>
          </w:tcPr>
          <w:p w14:paraId="51A85E64"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173</w:t>
            </w:r>
          </w:p>
        </w:tc>
      </w:tr>
      <w:tr w:rsidR="003169F3" w:rsidRPr="004E2F34" w14:paraId="7589A576" w14:textId="77777777" w:rsidTr="007C4F2B">
        <w:trPr>
          <w:trHeight w:val="170"/>
          <w:jc w:val="center"/>
        </w:trPr>
        <w:tc>
          <w:tcPr>
            <w:tcW w:w="2008" w:type="dxa"/>
            <w:tcBorders>
              <w:top w:val="dotted" w:sz="4" w:space="0" w:color="auto"/>
              <w:bottom w:val="dotted" w:sz="4" w:space="0" w:color="auto"/>
            </w:tcBorders>
            <w:vAlign w:val="center"/>
          </w:tcPr>
          <w:p w14:paraId="232FA7E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7649DD6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0ABF9C00"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73D06EE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E3BC25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759BCB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74CCF2C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25C73C83" w14:textId="77777777" w:rsidTr="007C4F2B">
        <w:trPr>
          <w:trHeight w:val="170"/>
          <w:jc w:val="center"/>
        </w:trPr>
        <w:tc>
          <w:tcPr>
            <w:tcW w:w="2008" w:type="dxa"/>
            <w:tcBorders>
              <w:top w:val="dotted" w:sz="4" w:space="0" w:color="auto"/>
              <w:bottom w:val="dotted" w:sz="4" w:space="0" w:color="auto"/>
            </w:tcBorders>
            <w:vAlign w:val="center"/>
          </w:tcPr>
          <w:p w14:paraId="3C9D877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0263CEB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49FDB8B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25A51357"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8E3B19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621FF40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EE156A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112</w:t>
            </w:r>
          </w:p>
        </w:tc>
      </w:tr>
      <w:tr w:rsidR="003169F3" w:rsidRPr="004E2F34" w14:paraId="73B1F691" w14:textId="77777777" w:rsidTr="007C4F2B">
        <w:trPr>
          <w:trHeight w:val="170"/>
          <w:jc w:val="center"/>
        </w:trPr>
        <w:tc>
          <w:tcPr>
            <w:tcW w:w="2008" w:type="dxa"/>
            <w:tcBorders>
              <w:top w:val="dotted" w:sz="4" w:space="0" w:color="auto"/>
              <w:bottom w:val="dotted" w:sz="4" w:space="0" w:color="auto"/>
            </w:tcBorders>
            <w:vAlign w:val="center"/>
          </w:tcPr>
          <w:p w14:paraId="67692542"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47C7539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44DF3A19"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42C4B44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F45413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6EE4B08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56541B8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108</w:t>
            </w:r>
          </w:p>
        </w:tc>
      </w:tr>
      <w:tr w:rsidR="003169F3" w:rsidRPr="004E2F34" w14:paraId="6DC1DC99" w14:textId="77777777" w:rsidTr="007C4F2B">
        <w:trPr>
          <w:trHeight w:val="170"/>
          <w:jc w:val="center"/>
        </w:trPr>
        <w:tc>
          <w:tcPr>
            <w:tcW w:w="2008" w:type="dxa"/>
            <w:tcBorders>
              <w:top w:val="dotted" w:sz="4" w:space="0" w:color="auto"/>
              <w:bottom w:val="dotted" w:sz="4" w:space="0" w:color="auto"/>
            </w:tcBorders>
            <w:vAlign w:val="center"/>
          </w:tcPr>
          <w:p w14:paraId="0D4D0CA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FEBB67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70C4C65A"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47FA6EF2"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D7F04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3CD57F6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658656E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79</w:t>
            </w:r>
          </w:p>
        </w:tc>
      </w:tr>
      <w:tr w:rsidR="003169F3" w:rsidRPr="004E2F34" w14:paraId="330FC20B" w14:textId="77777777" w:rsidTr="007C4F2B">
        <w:trPr>
          <w:trHeight w:val="170"/>
          <w:jc w:val="center"/>
        </w:trPr>
        <w:tc>
          <w:tcPr>
            <w:tcW w:w="2008" w:type="dxa"/>
            <w:tcBorders>
              <w:top w:val="dotted" w:sz="4" w:space="0" w:color="auto"/>
              <w:bottom w:val="dotted" w:sz="4" w:space="0" w:color="auto"/>
            </w:tcBorders>
            <w:vAlign w:val="center"/>
          </w:tcPr>
          <w:p w14:paraId="4138C8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3A67240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21DE062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5D9E9EF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9456EA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67B2DF59"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F3BA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4BDBF5CA" w14:textId="77777777" w:rsidTr="007C4F2B">
        <w:trPr>
          <w:trHeight w:val="170"/>
          <w:jc w:val="center"/>
        </w:trPr>
        <w:tc>
          <w:tcPr>
            <w:tcW w:w="2008" w:type="dxa"/>
            <w:tcBorders>
              <w:top w:val="dotted" w:sz="4" w:space="0" w:color="auto"/>
              <w:bottom w:val="dotted" w:sz="4" w:space="0" w:color="auto"/>
            </w:tcBorders>
            <w:vAlign w:val="center"/>
          </w:tcPr>
          <w:p w14:paraId="7E93F41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0D070260" w14:textId="77777777"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682</w:t>
            </w:r>
          </w:p>
        </w:tc>
        <w:tc>
          <w:tcPr>
            <w:tcW w:w="821" w:type="dxa"/>
            <w:tcBorders>
              <w:top w:val="dotted" w:sz="4" w:space="0" w:color="auto"/>
              <w:bottom w:val="dotted" w:sz="4" w:space="0" w:color="auto"/>
            </w:tcBorders>
            <w:vAlign w:val="center"/>
          </w:tcPr>
          <w:p w14:paraId="60F2DA64"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5FB10D0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64E02E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19D1988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8D5599F"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0D16D7DA" w14:textId="77777777" w:rsidTr="007C4F2B">
        <w:trPr>
          <w:trHeight w:val="170"/>
          <w:jc w:val="center"/>
        </w:trPr>
        <w:tc>
          <w:tcPr>
            <w:tcW w:w="2008" w:type="dxa"/>
            <w:tcBorders>
              <w:top w:val="dotted" w:sz="4" w:space="0" w:color="auto"/>
              <w:bottom w:val="dotted" w:sz="4" w:space="0" w:color="auto"/>
            </w:tcBorders>
            <w:vAlign w:val="center"/>
          </w:tcPr>
          <w:p w14:paraId="507115B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D5B8E7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5C7605E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36CE885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0C49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31920EE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4B51683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131</w:t>
            </w:r>
          </w:p>
        </w:tc>
      </w:tr>
      <w:tr w:rsidR="003169F3" w:rsidRPr="004E2F34" w14:paraId="467B4DBE" w14:textId="77777777" w:rsidTr="007C4F2B">
        <w:trPr>
          <w:trHeight w:val="170"/>
          <w:jc w:val="center"/>
        </w:trPr>
        <w:tc>
          <w:tcPr>
            <w:tcW w:w="2008" w:type="dxa"/>
            <w:tcBorders>
              <w:top w:val="dotted" w:sz="4" w:space="0" w:color="auto"/>
              <w:bottom w:val="dotted" w:sz="4" w:space="0" w:color="auto"/>
            </w:tcBorders>
            <w:vAlign w:val="center"/>
          </w:tcPr>
          <w:p w14:paraId="406374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427C15F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2D62F05B"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47ABAE2C"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045A30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2A8C239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5D3E9F8A"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99</w:t>
            </w:r>
          </w:p>
        </w:tc>
      </w:tr>
      <w:tr w:rsidR="003169F3" w:rsidRPr="004E2F34" w14:paraId="7E08CB00" w14:textId="77777777" w:rsidTr="007C4F2B">
        <w:trPr>
          <w:trHeight w:val="170"/>
          <w:jc w:val="center"/>
        </w:trPr>
        <w:tc>
          <w:tcPr>
            <w:tcW w:w="2008" w:type="dxa"/>
            <w:tcBorders>
              <w:top w:val="dotted" w:sz="4" w:space="0" w:color="auto"/>
              <w:bottom w:val="dotted" w:sz="4" w:space="0" w:color="auto"/>
            </w:tcBorders>
            <w:vAlign w:val="center"/>
          </w:tcPr>
          <w:p w14:paraId="03625F59"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6FF08D54"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7A6AD1F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6F05D3B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D97C502"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526DB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689C2F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128B24CC" w14:textId="77777777" w:rsidTr="007C4F2B">
        <w:trPr>
          <w:trHeight w:val="170"/>
          <w:jc w:val="center"/>
        </w:trPr>
        <w:tc>
          <w:tcPr>
            <w:tcW w:w="2008" w:type="dxa"/>
            <w:tcBorders>
              <w:top w:val="dotted" w:sz="4" w:space="0" w:color="auto"/>
              <w:bottom w:val="dotted" w:sz="4" w:space="0" w:color="auto"/>
            </w:tcBorders>
            <w:vAlign w:val="center"/>
          </w:tcPr>
          <w:p w14:paraId="3260C0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44BF1DC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72E604C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7D531E6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8C393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01F1A26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2DF1064B"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53</w:t>
            </w:r>
          </w:p>
        </w:tc>
      </w:tr>
      <w:tr w:rsidR="003169F3" w:rsidRPr="004E2F34" w14:paraId="105D86B3" w14:textId="77777777" w:rsidTr="007C4F2B">
        <w:trPr>
          <w:trHeight w:val="170"/>
          <w:jc w:val="center"/>
        </w:trPr>
        <w:tc>
          <w:tcPr>
            <w:tcW w:w="2008" w:type="dxa"/>
            <w:tcBorders>
              <w:top w:val="dotted" w:sz="4" w:space="0" w:color="auto"/>
              <w:bottom w:val="dotted" w:sz="4" w:space="0" w:color="auto"/>
            </w:tcBorders>
            <w:vAlign w:val="center"/>
          </w:tcPr>
          <w:p w14:paraId="7F0F5D6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0B7F3A92" w14:textId="77777777"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162</w:t>
            </w:r>
          </w:p>
        </w:tc>
        <w:tc>
          <w:tcPr>
            <w:tcW w:w="821" w:type="dxa"/>
            <w:tcBorders>
              <w:top w:val="dotted" w:sz="4" w:space="0" w:color="auto"/>
              <w:bottom w:val="dotted" w:sz="4" w:space="0" w:color="auto"/>
            </w:tcBorders>
            <w:vAlign w:val="center"/>
          </w:tcPr>
          <w:p w14:paraId="2AF6BA2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65005BE"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F91DD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2DFBB14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2BCDC724"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132</w:t>
            </w:r>
          </w:p>
        </w:tc>
      </w:tr>
      <w:tr w:rsidR="003169F3" w:rsidRPr="004E2F34" w14:paraId="0621B5BA" w14:textId="77777777" w:rsidTr="007C4F2B">
        <w:trPr>
          <w:trHeight w:val="170"/>
          <w:jc w:val="center"/>
        </w:trPr>
        <w:tc>
          <w:tcPr>
            <w:tcW w:w="2008" w:type="dxa"/>
            <w:tcBorders>
              <w:top w:val="dotted" w:sz="4" w:space="0" w:color="auto"/>
              <w:bottom w:val="dotted" w:sz="4" w:space="0" w:color="auto"/>
            </w:tcBorders>
            <w:vAlign w:val="center"/>
          </w:tcPr>
          <w:p w14:paraId="6F05339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35998C1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5EA00C9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3D11076E"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156CE5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0A37C9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194BA5BB"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100</w:t>
            </w:r>
          </w:p>
        </w:tc>
      </w:tr>
      <w:tr w:rsidR="003169F3" w:rsidRPr="004E2F34" w14:paraId="73955DC4" w14:textId="77777777" w:rsidTr="007C4F2B">
        <w:trPr>
          <w:trHeight w:val="170"/>
          <w:jc w:val="center"/>
        </w:trPr>
        <w:tc>
          <w:tcPr>
            <w:tcW w:w="2008" w:type="dxa"/>
            <w:tcBorders>
              <w:top w:val="dotted" w:sz="4" w:space="0" w:color="auto"/>
            </w:tcBorders>
            <w:vAlign w:val="center"/>
          </w:tcPr>
          <w:p w14:paraId="56455C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3DF253CE"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1485E64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6FDFB623"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745B4B1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6D5C53E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0A0B6E5B"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bl>
    <w:p w14:paraId="443B17B2" w14:textId="0225D68D" w:rsidR="00135F28" w:rsidRDefault="00DE0E3F" w:rsidP="00135F28">
      <w:pPr>
        <w:pStyle w:val="Textoindependiente"/>
        <w:rPr>
          <w:color w:val="auto"/>
        </w:rPr>
      </w:pPr>
      <w:r>
        <w:rPr>
          <w:color w:val="auto"/>
        </w:rPr>
        <w:t>De acuerdo con el esquema de muestreo, las empresas del primer estrato tienen posibilidad igual a uno</w:t>
      </w:r>
      <w:r w:rsidR="008A2A7A">
        <w:rPr>
          <w:color w:val="auto"/>
        </w:rPr>
        <w:t xml:space="preserve">; </w:t>
      </w:r>
      <w:r>
        <w:rPr>
          <w:color w:val="auto"/>
        </w:rPr>
        <w:t>para las empresas de los estratos menores</w:t>
      </w:r>
      <w:r w:rsidR="00EC60D4">
        <w:rPr>
          <w:color w:val="auto"/>
        </w:rPr>
        <w:t>,</w:t>
      </w:r>
      <w:r>
        <w:rPr>
          <w:color w:val="auto"/>
        </w:rPr>
        <w:t xml:space="preserve"> los datos </w:t>
      </w:r>
      <w:r w:rsidR="00EC60D4">
        <w:rPr>
          <w:color w:val="auto"/>
        </w:rPr>
        <w:t xml:space="preserve">se </w:t>
      </w:r>
      <w:r>
        <w:rPr>
          <w:color w:val="auto"/>
        </w:rPr>
        <w:t>expand</w:t>
      </w:r>
      <w:r w:rsidR="00EC60D4">
        <w:rPr>
          <w:color w:val="auto"/>
        </w:rPr>
        <w:t>en</w:t>
      </w:r>
      <w:r>
        <w:rPr>
          <w:color w:val="auto"/>
        </w:rPr>
        <w:t xml:space="preserve"> con base en el número de empresas </w:t>
      </w:r>
      <w:r w:rsidR="00194DF0">
        <w:rPr>
          <w:color w:val="auto"/>
        </w:rPr>
        <w:t xml:space="preserve">que hay </w:t>
      </w:r>
      <w:r>
        <w:rPr>
          <w:color w:val="auto"/>
        </w:rPr>
        <w:t>en la población.</w:t>
      </w:r>
      <w:r w:rsidR="00135F28" w:rsidRPr="00135F28">
        <w:rPr>
          <w:color w:val="auto"/>
        </w:rPr>
        <w:t xml:space="preserve"> </w:t>
      </w:r>
      <w:r w:rsidR="00135F28" w:rsidRPr="003D2E03">
        <w:rPr>
          <w:color w:val="auto"/>
        </w:rPr>
        <w:t>El tamaño de muestra total es de 3</w:t>
      </w:r>
      <w:r w:rsidR="00135F28">
        <w:rPr>
          <w:color w:val="auto"/>
        </w:rPr>
        <w:t xml:space="preserve"> </w:t>
      </w:r>
      <w:r w:rsidR="00135F28" w:rsidRPr="003D2E03">
        <w:rPr>
          <w:color w:val="auto"/>
        </w:rPr>
        <w:t>492 empresas</w:t>
      </w:r>
      <w:r w:rsidR="00135F28">
        <w:rPr>
          <w:color w:val="auto"/>
        </w:rPr>
        <w:t xml:space="preserve"> y se</w:t>
      </w:r>
      <w:r w:rsidR="00135F28" w:rsidRPr="003D2E03">
        <w:rPr>
          <w:color w:val="auto"/>
        </w:rPr>
        <w:t xml:space="preserve"> considera a las empresas incluidas con certeza. </w:t>
      </w:r>
    </w:p>
    <w:p w14:paraId="2A08EC4B" w14:textId="77777777" w:rsidR="003169F3" w:rsidRPr="00567E8C" w:rsidRDefault="00DE0E3F" w:rsidP="0000034A">
      <w:pPr>
        <w:pStyle w:val="Textoindependiente"/>
        <w:rPr>
          <w:color w:val="auto"/>
        </w:rPr>
      </w:pPr>
      <w:r w:rsidRPr="00DD3EE0">
        <w:rPr>
          <w:color w:val="auto"/>
          <w:lang w:val="es-MX"/>
        </w:rPr>
        <w:lastRenderedPageBreak/>
        <w:t xml:space="preserve">En general, la oferta </w:t>
      </w:r>
      <w:r w:rsidRPr="00DD3EE0">
        <w:rPr>
          <w:color w:val="auto"/>
        </w:rPr>
        <w:t>estadística</w:t>
      </w:r>
      <w:r w:rsidRPr="00DD3EE0">
        <w:rPr>
          <w:color w:val="auto"/>
          <w:lang w:val="es-MX"/>
        </w:rPr>
        <w:t xml:space="preserve"> de la ENEC </w:t>
      </w:r>
      <w:r w:rsidR="00A64CE5">
        <w:rPr>
          <w:color w:val="auto"/>
          <w:lang w:val="es-MX"/>
        </w:rPr>
        <w:t>toma</w:t>
      </w:r>
      <w:r w:rsidR="00A64CE5" w:rsidRPr="00DD3EE0">
        <w:rPr>
          <w:color w:val="auto"/>
          <w:lang w:val="es-MX"/>
        </w:rPr>
        <w:t xml:space="preserve"> </w:t>
      </w:r>
      <w:r w:rsidRPr="00DD3EE0">
        <w:rPr>
          <w:color w:val="auto"/>
          <w:lang w:val="es-MX"/>
        </w:rPr>
        <w:t>variables en valores corrientes y valores constantes. Para generar estos últimos, en el caso de las remuneraciones</w:t>
      </w:r>
      <w:r w:rsidR="00B952A0">
        <w:rPr>
          <w:color w:val="auto"/>
          <w:lang w:val="es-MX"/>
        </w:rPr>
        <w:t>,</w:t>
      </w:r>
      <w:r w:rsidRPr="00DD3EE0">
        <w:rPr>
          <w:color w:val="auto"/>
          <w:lang w:val="es-MX"/>
        </w:rPr>
        <w:t xml:space="preserve"> se </w:t>
      </w:r>
      <w:r w:rsidRPr="00567E8C">
        <w:rPr>
          <w:color w:val="auto"/>
          <w:lang w:val="es-MX"/>
        </w:rPr>
        <w:t>utiliza el Índice Nacional de Precios al Consumidor</w:t>
      </w:r>
      <w:r w:rsidR="0000034A">
        <w:rPr>
          <w:color w:val="auto"/>
          <w:lang w:val="es-MX"/>
        </w:rPr>
        <w:t xml:space="preserve"> (INPC)</w:t>
      </w:r>
      <w:r w:rsidRPr="00567E8C">
        <w:rPr>
          <w:color w:val="auto"/>
          <w:lang w:val="es-MX"/>
        </w:rPr>
        <w:t xml:space="preserve"> base segunda quincena de julio de 2018</w:t>
      </w:r>
      <w:r w:rsidRPr="00D13C0E">
        <w:rPr>
          <w:color w:val="auto"/>
          <w:lang w:val="es-MX"/>
        </w:rPr>
        <w:t>=100</w:t>
      </w:r>
      <w:r w:rsidR="00B952A0">
        <w:rPr>
          <w:color w:val="auto"/>
          <w:lang w:val="es-MX"/>
        </w:rPr>
        <w:t>.</w:t>
      </w:r>
      <w:r w:rsidR="001247CF">
        <w:rPr>
          <w:color w:val="auto"/>
          <w:lang w:val="es-MX"/>
        </w:rPr>
        <w:t xml:space="preserve"> </w:t>
      </w:r>
      <w:r w:rsidR="00EE537A">
        <w:rPr>
          <w:color w:val="auto"/>
          <w:lang w:val="es-MX"/>
        </w:rPr>
        <w:t>P</w:t>
      </w:r>
      <w:r w:rsidR="00B952A0">
        <w:rPr>
          <w:color w:val="auto"/>
          <w:lang w:val="es-MX"/>
        </w:rPr>
        <w:t>ara</w:t>
      </w:r>
      <w:r w:rsidRPr="00567E8C">
        <w:rPr>
          <w:color w:val="auto"/>
          <w:lang w:val="es-MX"/>
        </w:rPr>
        <w:t xml:space="preserve"> el resto de las variables monetarias en valores constantes</w:t>
      </w:r>
      <w:r w:rsidR="00B952A0">
        <w:rPr>
          <w:color w:val="auto"/>
          <w:lang w:val="es-MX"/>
        </w:rPr>
        <w:t>,</w:t>
      </w:r>
      <w:r w:rsidRPr="00567E8C">
        <w:rPr>
          <w:color w:val="auto"/>
          <w:lang w:val="es-MX"/>
        </w:rPr>
        <w:t xml:space="preserve"> se aplica el Índice Nacional de Precios Productor</w:t>
      </w:r>
      <w:r w:rsidR="0000034A">
        <w:rPr>
          <w:color w:val="auto"/>
          <w:lang w:val="es-MX"/>
        </w:rPr>
        <w:t xml:space="preserve"> (INPP)</w:t>
      </w:r>
      <w:r w:rsidRPr="00567E8C">
        <w:rPr>
          <w:color w:val="auto"/>
          <w:lang w:val="es-MX"/>
        </w:rPr>
        <w:t xml:space="preserve"> base julio de 2019</w:t>
      </w:r>
      <w:r w:rsidRPr="00D13C0E">
        <w:rPr>
          <w:color w:val="auto"/>
          <w:lang w:val="es-MX"/>
        </w:rPr>
        <w:t>=100</w:t>
      </w:r>
      <w:r w:rsidR="002E7B16">
        <w:rPr>
          <w:color w:val="auto"/>
          <w:lang w:val="es-MX"/>
        </w:rPr>
        <w:t>,</w:t>
      </w:r>
      <w:r w:rsidRPr="00567E8C">
        <w:rPr>
          <w:color w:val="auto"/>
          <w:lang w:val="es-MX"/>
        </w:rPr>
        <w:t xml:space="preserve"> ambos </w:t>
      </w:r>
      <w:proofErr w:type="spellStart"/>
      <w:r w:rsidRPr="00567E8C">
        <w:rPr>
          <w:color w:val="auto"/>
          <w:lang w:val="es-MX"/>
        </w:rPr>
        <w:t>rebasificados</w:t>
      </w:r>
      <w:proofErr w:type="spellEnd"/>
      <w:r w:rsidRPr="00567E8C">
        <w:rPr>
          <w:color w:val="auto"/>
          <w:lang w:val="es-MX"/>
        </w:rPr>
        <w:t xml:space="preserve"> </w:t>
      </w:r>
      <w:r w:rsidR="0000034A" w:rsidRPr="00567E8C">
        <w:rPr>
          <w:color w:val="auto"/>
          <w:lang w:val="es-MX"/>
        </w:rPr>
        <w:t>al año 2013</w:t>
      </w:r>
      <w:r w:rsidR="0000034A">
        <w:rPr>
          <w:color w:val="auto"/>
          <w:lang w:val="es-MX"/>
        </w:rPr>
        <w:t>.</w:t>
      </w:r>
    </w:p>
    <w:p w14:paraId="335DD0EA" w14:textId="77777777"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w:t>
      </w:r>
      <w:r w:rsidR="00EE02E1">
        <w:rPr>
          <w:color w:val="auto"/>
        </w:rPr>
        <w:t xml:space="preserve">también </w:t>
      </w:r>
      <w:r w:rsidRPr="003D2E03">
        <w:rPr>
          <w:color w:val="auto"/>
        </w:rPr>
        <w:t>se ofrecen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3124686A" w14:textId="67C83278" w:rsidR="00DE0E3F" w:rsidRPr="00B76DCC" w:rsidRDefault="00B126C0" w:rsidP="005732BE">
      <w:pPr>
        <w:spacing w:before="240"/>
      </w:pPr>
      <w:r>
        <w:rPr>
          <w:lang w:val="es-MX"/>
        </w:rPr>
        <w:t>Para</w:t>
      </w:r>
      <w:r w:rsidR="00DE0E3F" w:rsidRPr="00C10870">
        <w:rPr>
          <w:lang w:val="es-MX"/>
        </w:rPr>
        <w:t xml:space="preserve"> brindar mayores elementos que permitan determinar la precisión de los datos generados por la </w:t>
      </w:r>
      <w:r w:rsidR="0023430D">
        <w:rPr>
          <w:lang w:val="es-MX"/>
        </w:rPr>
        <w:t>ENEC</w:t>
      </w:r>
      <w:r w:rsidR="00DE0E3F" w:rsidRPr="00C10870">
        <w:rPr>
          <w:lang w:val="es-MX"/>
        </w:rPr>
        <w:t>, el INEGI publica en su página</w:t>
      </w:r>
      <w:r w:rsidR="00D1705B">
        <w:rPr>
          <w:lang w:val="es-MX"/>
        </w:rPr>
        <w:t xml:space="preserve"> </w:t>
      </w:r>
      <w:r w:rsidR="00DE0E3F" w:rsidRPr="00C10870">
        <w:rPr>
          <w:lang w:val="es-MX"/>
        </w:rPr>
        <w:t xml:space="preserve">los </w:t>
      </w:r>
      <w:r w:rsidR="0008108B">
        <w:rPr>
          <w:lang w:val="es-MX"/>
        </w:rPr>
        <w:t>i</w:t>
      </w:r>
      <w:r w:rsidR="00DE0E3F" w:rsidRPr="00C10870">
        <w:rPr>
          <w:lang w:val="es-MX"/>
        </w:rPr>
        <w:t>ndicado</w:t>
      </w:r>
      <w:r w:rsidR="00DE0E3F">
        <w:rPr>
          <w:lang w:val="es-MX"/>
        </w:rPr>
        <w:t xml:space="preserve">res de </w:t>
      </w:r>
      <w:r w:rsidR="0008108B">
        <w:rPr>
          <w:lang w:val="es-MX"/>
        </w:rPr>
        <w:t>p</w:t>
      </w:r>
      <w:r w:rsidR="00DE0E3F">
        <w:rPr>
          <w:lang w:val="es-MX"/>
        </w:rPr>
        <w:t xml:space="preserve">recisión </w:t>
      </w:r>
      <w:r w:rsidR="0008108B">
        <w:rPr>
          <w:lang w:val="es-MX"/>
        </w:rPr>
        <w:t>e</w:t>
      </w:r>
      <w:r w:rsidR="00DE0E3F">
        <w:rPr>
          <w:lang w:val="es-MX"/>
        </w:rPr>
        <w:t xml:space="preserve">stadística del valor de producción y personal ocupado por sector, subsector y entidad federativa, </w:t>
      </w:r>
      <w:r w:rsidR="003051FB">
        <w:rPr>
          <w:lang w:val="es-MX"/>
        </w:rPr>
        <w:t>que</w:t>
      </w:r>
      <w:r w:rsidR="00DE0E3F" w:rsidRPr="00C10870">
        <w:rPr>
          <w:lang w:val="es-MX"/>
        </w:rPr>
        <w:t xml:space="preserve"> son una medida relativa de su exactitud. Para conocer más al respecto, </w:t>
      </w:r>
      <w:r w:rsidR="00DD47EC">
        <w:rPr>
          <w:lang w:val="es-MX"/>
        </w:rPr>
        <w:t>consúltese</w:t>
      </w:r>
      <w:r w:rsidR="00DE0E3F" w:rsidRPr="00C10870">
        <w:rPr>
          <w:lang w:val="es-MX"/>
        </w:rPr>
        <w:t xml:space="preserve"> la siguiente liga</w:t>
      </w:r>
      <w:r w:rsidR="00DE0E3F" w:rsidRPr="00B76DCC">
        <w:rPr>
          <w:lang w:val="es-MX"/>
        </w:rPr>
        <w:t xml:space="preserve">: </w:t>
      </w:r>
      <w:hyperlink r:id="rId26" w:anchor="Tabulados" w:history="1">
        <w:r w:rsidR="006B53CF" w:rsidRPr="00ED3A51">
          <w:rPr>
            <w:rStyle w:val="Hipervnculo"/>
          </w:rPr>
          <w:t>https://www.inegi.org.mx/programas/enec/2013/#Tabulados</w:t>
        </w:r>
      </w:hyperlink>
    </w:p>
    <w:bookmarkEnd w:id="4"/>
    <w:p w14:paraId="5CC68851" w14:textId="77777777" w:rsidR="006B53CF" w:rsidRPr="00ED3A51" w:rsidRDefault="006B53CF" w:rsidP="006B53CF">
      <w:pPr>
        <w:pStyle w:val="p0"/>
        <w:keepLines w:val="0"/>
        <w:widowControl/>
        <w:rPr>
          <w:rFonts w:ascii="Arial" w:eastAsiaTheme="minorEastAsia" w:hAnsi="Arial"/>
          <w:snapToGrid/>
          <w:color w:val="auto"/>
          <w:lang w:eastAsia="en-US"/>
        </w:rPr>
      </w:pPr>
      <w:r w:rsidRPr="00ED3A51">
        <w:rPr>
          <w:rFonts w:ascii="Arial" w:eastAsiaTheme="minorEastAsia" w:hAnsi="Arial"/>
          <w:snapToGrid/>
          <w:color w:val="auto"/>
          <w:lang w:eastAsia="en-US"/>
        </w:rPr>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 la ENEC:</w:t>
      </w:r>
    </w:p>
    <w:p w14:paraId="47687526" w14:textId="77777777" w:rsidR="006B53CF" w:rsidRPr="006B53CF" w:rsidRDefault="006B53CF" w:rsidP="006B53CF">
      <w:pPr>
        <w:pStyle w:val="p0"/>
        <w:keepLines w:val="0"/>
        <w:widowControl/>
        <w:spacing w:before="0"/>
        <w:rPr>
          <w:rFonts w:ascii="Arial" w:eastAsiaTheme="minorEastAsia" w:hAnsi="Arial"/>
          <w:snapToGrid/>
          <w:color w:val="auto"/>
          <w:lang w:eastAsia="en-US"/>
        </w:rPr>
      </w:pPr>
      <w:r w:rsidRPr="00ED3A51">
        <w:rPr>
          <w:rFonts w:ascii="Arial" w:eastAsiaTheme="minorEastAsia" w:hAnsi="Arial"/>
          <w:snapToGrid/>
          <w:color w:val="auto"/>
          <w:lang w:eastAsia="en-US"/>
        </w:rPr>
        <w:t xml:space="preserve"> </w:t>
      </w:r>
      <w:hyperlink r:id="rId27" w:history="1">
        <w:r w:rsidRPr="00ED3A51">
          <w:rPr>
            <w:rStyle w:val="Hipervnculo"/>
            <w:rFonts w:ascii="Arial" w:hAnsi="Arial"/>
            <w:lang w:val="es-MX"/>
          </w:rPr>
          <w:t>https://www.inegi.org.mx/programas/enec/2013/</w:t>
        </w:r>
      </w:hyperlink>
    </w:p>
    <w:p w14:paraId="0D6317F6" w14:textId="77777777" w:rsidR="003C1231" w:rsidRPr="00B043BE" w:rsidRDefault="0002122C" w:rsidP="003C1231">
      <w:pPr>
        <w:pStyle w:val="texto0"/>
        <w:keepLines w:val="0"/>
        <w:rPr>
          <w:color w:val="auto"/>
        </w:rPr>
      </w:pPr>
      <w:r>
        <w:rPr>
          <w:color w:val="auto"/>
        </w:rPr>
        <w:t>L</w:t>
      </w:r>
      <w:r w:rsidR="003C1231">
        <w:rPr>
          <w:color w:val="auto"/>
        </w:rPr>
        <w:t xml:space="preserve">a mayoría de </w:t>
      </w:r>
      <w:r w:rsidR="003C1231" w:rsidRPr="00B043BE">
        <w:rPr>
          <w:color w:val="auto"/>
        </w:rPr>
        <w:t>las series económicas se ven afectadas por factores estacionales</w:t>
      </w:r>
      <w:r>
        <w:rPr>
          <w:color w:val="auto"/>
        </w:rPr>
        <w:t>:</w:t>
      </w:r>
      <w:r w:rsidR="003C1231" w:rsidRPr="00B043BE">
        <w:rPr>
          <w:color w:val="auto"/>
        </w:rPr>
        <w:t xml:space="preserve"> efectos periódicos que se repiten cada año y cuyas causas </w:t>
      </w:r>
      <w:r>
        <w:rPr>
          <w:color w:val="auto"/>
        </w:rPr>
        <w:t xml:space="preserve">son </w:t>
      </w:r>
      <w:r w:rsidR="003C1231" w:rsidRPr="00B043BE">
        <w:rPr>
          <w:color w:val="auto"/>
        </w:rPr>
        <w:t>ajenas a la naturaleza económica de las series</w:t>
      </w:r>
      <w:r w:rsidR="002B1BA4">
        <w:rPr>
          <w:color w:val="auto"/>
        </w:rPr>
        <w:t xml:space="preserve">. </w:t>
      </w:r>
      <w:r w:rsidR="00D532AE">
        <w:rPr>
          <w:color w:val="auto"/>
        </w:rPr>
        <w:t>E</w:t>
      </w:r>
      <w:r w:rsidR="002B1BA4">
        <w:rPr>
          <w:color w:val="auto"/>
        </w:rPr>
        <w:t>stas pueden ser:</w:t>
      </w:r>
      <w:r w:rsidR="003C1231" w:rsidRPr="00B043BE">
        <w:rPr>
          <w:color w:val="auto"/>
        </w:rPr>
        <w:t xml:space="preserve"> las festividades, meses más </w:t>
      </w:r>
      <w:r w:rsidR="009F2B31">
        <w:rPr>
          <w:color w:val="auto"/>
        </w:rPr>
        <w:t>largos</w:t>
      </w:r>
      <w:r w:rsidR="003C1231" w:rsidRPr="00B043BE">
        <w:rPr>
          <w:color w:val="auto"/>
        </w:rPr>
        <w:t xml:space="preserve"> que otros, l</w:t>
      </w:r>
      <w:r>
        <w:rPr>
          <w:color w:val="auto"/>
        </w:rPr>
        <w:t>as</w:t>
      </w:r>
      <w:r w:rsidR="003C1231" w:rsidRPr="00B043BE">
        <w:rPr>
          <w:color w:val="auto"/>
        </w:rPr>
        <w:t xml:space="preserve"> vacaciones escolares, el clima y otras fluctuaciones</w:t>
      </w:r>
      <w:r w:rsidR="003C1231">
        <w:rPr>
          <w:color w:val="auto"/>
        </w:rPr>
        <w:t>.</w:t>
      </w:r>
    </w:p>
    <w:p w14:paraId="2D9AF416" w14:textId="77777777" w:rsidR="00F44F61" w:rsidRPr="00B043BE" w:rsidRDefault="0002122C" w:rsidP="00F44F61">
      <w:pPr>
        <w:pStyle w:val="texto0"/>
        <w:keepLines w:val="0"/>
        <w:rPr>
          <w:color w:val="auto"/>
        </w:rPr>
      </w:pPr>
      <w:r>
        <w:rPr>
          <w:color w:val="auto"/>
        </w:rPr>
        <w:t>La</w:t>
      </w:r>
      <w:r w:rsidR="003C1231" w:rsidRPr="00B043BE">
        <w:rPr>
          <w:color w:val="auto"/>
        </w:rPr>
        <w:t xml:space="preserve"> desestacionalización o ajuste estacional de series económicas consiste en remover estas influencias intra-anuales periódicas</w:t>
      </w:r>
      <w:r>
        <w:rPr>
          <w:color w:val="auto"/>
        </w:rPr>
        <w:t>:</w:t>
      </w:r>
      <w:r w:rsidR="003C1231" w:rsidRPr="00B043BE">
        <w:rPr>
          <w:color w:val="auto"/>
        </w:rPr>
        <w:t xml:space="preserve"> su presencia dificulta diagnosticar </w:t>
      </w:r>
      <w:r w:rsidR="003D00EE">
        <w:rPr>
          <w:color w:val="auto"/>
        </w:rPr>
        <w:t>y</w:t>
      </w:r>
      <w:r w:rsidR="003C1231" w:rsidRPr="00B043BE">
        <w:rPr>
          <w:color w:val="auto"/>
        </w:rPr>
        <w:t xml:space="preserve"> describir el comportamiento de una serie económica</w:t>
      </w:r>
      <w:r w:rsidR="003D00EE">
        <w:rPr>
          <w:color w:val="auto"/>
        </w:rPr>
        <w:t>, pues no permite</w:t>
      </w:r>
      <w:r w:rsidR="003C1231" w:rsidRPr="00B043BE">
        <w:rPr>
          <w:color w:val="auto"/>
        </w:rPr>
        <w:t xml:space="preserve"> comparar adecuadamente</w:t>
      </w:r>
      <w:r w:rsidR="003C1231">
        <w:rPr>
          <w:color w:val="auto"/>
        </w:rPr>
        <w:t xml:space="preserve"> </w:t>
      </w:r>
      <w:r w:rsidR="003C1231" w:rsidRPr="00B043BE">
        <w:rPr>
          <w:color w:val="auto"/>
        </w:rPr>
        <w:t>un determinado mes con el inmediato anterior.</w:t>
      </w:r>
      <w:r w:rsidR="00F44F61" w:rsidRPr="00F44F61">
        <w:rPr>
          <w:color w:val="auto"/>
        </w:rPr>
        <w:t xml:space="preserve"> </w:t>
      </w:r>
      <w:r w:rsidR="00F44F61" w:rsidRPr="00B043BE">
        <w:rPr>
          <w:color w:val="auto"/>
        </w:rPr>
        <w:t xml:space="preserve">Analizar la serie desestacionalizada ayuda a realizar un mejor diagnóstico y pronóstico de </w:t>
      </w:r>
      <w:r w:rsidR="00F44F61">
        <w:rPr>
          <w:color w:val="auto"/>
        </w:rPr>
        <w:t>su evolución,</w:t>
      </w:r>
      <w:r w:rsidR="00F44F61" w:rsidRPr="00B043BE">
        <w:rPr>
          <w:color w:val="auto"/>
        </w:rPr>
        <w:t xml:space="preserve"> </w:t>
      </w:r>
      <w:r w:rsidR="00F44F61">
        <w:rPr>
          <w:color w:val="auto"/>
        </w:rPr>
        <w:t xml:space="preserve">pues en el corto plazo, </w:t>
      </w:r>
      <w:r w:rsidR="00F44F61" w:rsidRPr="00B043BE">
        <w:rPr>
          <w:color w:val="auto"/>
        </w:rPr>
        <w:t>identific</w:t>
      </w:r>
      <w:r w:rsidR="00F44F61">
        <w:rPr>
          <w:color w:val="auto"/>
        </w:rPr>
        <w:t>a</w:t>
      </w:r>
      <w:r w:rsidR="00F44F61" w:rsidRPr="00B043BE">
        <w:rPr>
          <w:color w:val="auto"/>
        </w:rPr>
        <w:t xml:space="preserve"> la posible dirección de los movimientos </w:t>
      </w:r>
      <w:r w:rsidR="00F44F61">
        <w:rPr>
          <w:color w:val="auto"/>
        </w:rPr>
        <w:t xml:space="preserve">de </w:t>
      </w:r>
      <w:r w:rsidR="00F44F61" w:rsidRPr="00B043BE">
        <w:rPr>
          <w:color w:val="auto"/>
        </w:rPr>
        <w:t>la variable en cuestión.</w:t>
      </w:r>
    </w:p>
    <w:p w14:paraId="2C92C0EB" w14:textId="77777777" w:rsidR="003C1231" w:rsidRPr="00B043BE" w:rsidRDefault="003C1231" w:rsidP="005732BE">
      <w:pPr>
        <w:spacing w:before="240"/>
      </w:pPr>
      <w:r w:rsidRPr="00B043BE">
        <w:t>Las series originales se ajustan estacionalmente mediante el paquete estadístico X</w:t>
      </w:r>
      <w:r w:rsidRPr="00B043BE">
        <w:noBreakHyphen/>
        <w:t>13ARIMA</w:t>
      </w:r>
      <w:r w:rsidRPr="00B043BE">
        <w:noBreakHyphen/>
        <w:t>SEATS. Para conocer la metodología</w:t>
      </w:r>
      <w:r w:rsidR="007B17CF">
        <w:t>, consúltese</w:t>
      </w:r>
      <w:r w:rsidRPr="00B043BE">
        <w:t xml:space="preserve"> la siguiente liga:</w:t>
      </w:r>
    </w:p>
    <w:p w14:paraId="14FFB172" w14:textId="77777777" w:rsidR="003C1231" w:rsidRPr="00D53C68" w:rsidRDefault="009B465A" w:rsidP="0023430D">
      <w:pPr>
        <w:rPr>
          <w:rStyle w:val="Hipervnculo"/>
        </w:rPr>
      </w:pPr>
      <w:hyperlink r:id="rId28" w:history="1">
        <w:r w:rsidR="003C1231" w:rsidRPr="00D53C68">
          <w:rPr>
            <w:rStyle w:val="Hipervnculo"/>
          </w:rPr>
          <w:t>https://www.inegi.org.mx/app/biblioteca/ficha.html?upc=702825099060</w:t>
        </w:r>
      </w:hyperlink>
    </w:p>
    <w:p w14:paraId="30470D20" w14:textId="77777777" w:rsidR="00006D59" w:rsidRDefault="00006D59">
      <w:pPr>
        <w:jc w:val="left"/>
        <w:rPr>
          <w:rFonts w:cs="Times New Roman"/>
          <w:szCs w:val="20"/>
          <w:lang w:val="es-MX"/>
        </w:rPr>
      </w:pPr>
      <w:r>
        <w:br w:type="page"/>
      </w:r>
    </w:p>
    <w:p w14:paraId="30CF4CA2" w14:textId="77777777" w:rsidR="003C1231" w:rsidRDefault="0096669B" w:rsidP="005732BE">
      <w:pPr>
        <w:pStyle w:val="texto0"/>
        <w:keepLines w:val="0"/>
        <w:rPr>
          <w:color w:val="auto"/>
        </w:rPr>
      </w:pPr>
      <w:r w:rsidRPr="00B043BE">
        <w:rPr>
          <w:noProof/>
          <w:color w:val="auto"/>
          <w:lang w:eastAsia="es-MX"/>
        </w:rPr>
        <w:lastRenderedPageBreak/>
        <w:drawing>
          <wp:anchor distT="0" distB="0" distL="114300" distR="114300" simplePos="0" relativeHeight="251659264" behindDoc="0" locked="0" layoutInCell="1" allowOverlap="1" wp14:anchorId="0793FBD3" wp14:editId="53308639">
            <wp:simplePos x="0" y="0"/>
            <wp:positionH relativeFrom="column">
              <wp:posOffset>1598295</wp:posOffset>
            </wp:positionH>
            <wp:positionV relativeFrom="paragraph">
              <wp:posOffset>557530</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004E6544">
        <w:rPr>
          <w:color w:val="auto"/>
        </w:rPr>
        <w:t>L</w:t>
      </w:r>
      <w:r w:rsidR="003C1231" w:rsidRPr="00B043BE">
        <w:rPr>
          <w:color w:val="auto"/>
        </w:rPr>
        <w:t>as especificaciones de los modelos utilizados para realizar el ajuste estacional están disponibles en el Banco de Información Económica</w:t>
      </w:r>
      <w:r w:rsidR="00506EE1">
        <w:rPr>
          <w:color w:val="auto"/>
        </w:rPr>
        <w:t xml:space="preserve"> (BIE)</w:t>
      </w:r>
      <w:r w:rsidR="003D00EE">
        <w:rPr>
          <w:color w:val="auto"/>
        </w:rPr>
        <w:t>. Selecci</w:t>
      </w:r>
      <w:r w:rsidR="00506EE1">
        <w:rPr>
          <w:color w:val="auto"/>
        </w:rPr>
        <w:t>one</w:t>
      </w:r>
      <w:r w:rsidR="003D00EE">
        <w:rPr>
          <w:color w:val="auto"/>
        </w:rPr>
        <w:t xml:space="preserve"> </w:t>
      </w:r>
      <w:r w:rsidR="00506EE1" w:rsidRPr="001C47BD">
        <w:rPr>
          <w:color w:val="auto"/>
        </w:rPr>
        <w:t xml:space="preserve">«Indicadores económicos de coyuntura, Encuesta </w:t>
      </w:r>
      <w:r w:rsidR="00C73591">
        <w:rPr>
          <w:color w:val="auto"/>
        </w:rPr>
        <w:t>N</w:t>
      </w:r>
      <w:r w:rsidR="00AA4F6E">
        <w:rPr>
          <w:color w:val="auto"/>
        </w:rPr>
        <w:t xml:space="preserve">acional de </w:t>
      </w:r>
      <w:r w:rsidR="00C73591">
        <w:rPr>
          <w:color w:val="auto"/>
        </w:rPr>
        <w:t>E</w:t>
      </w:r>
      <w:r w:rsidR="00AA4F6E">
        <w:rPr>
          <w:color w:val="auto"/>
        </w:rPr>
        <w:t>mpresa</w:t>
      </w:r>
      <w:r w:rsidR="005C468C">
        <w:rPr>
          <w:color w:val="auto"/>
        </w:rPr>
        <w:t>s</w:t>
      </w:r>
      <w:r w:rsidR="00AA4F6E">
        <w:rPr>
          <w:color w:val="auto"/>
        </w:rPr>
        <w:t xml:space="preserve"> </w:t>
      </w:r>
      <w:r w:rsidR="00C73591">
        <w:rPr>
          <w:color w:val="auto"/>
        </w:rPr>
        <w:t>C</w:t>
      </w:r>
      <w:r w:rsidR="00AA4F6E">
        <w:rPr>
          <w:color w:val="auto"/>
        </w:rPr>
        <w:t>onstructoras</w:t>
      </w:r>
      <w:r w:rsidR="00506EE1" w:rsidRPr="001C47BD">
        <w:rPr>
          <w:color w:val="auto"/>
        </w:rPr>
        <w:t xml:space="preserve">» </w:t>
      </w:r>
      <w:r w:rsidR="00506EE1">
        <w:rPr>
          <w:color w:val="auto"/>
        </w:rPr>
        <w:t>y vaya a</w:t>
      </w:r>
      <w:r w:rsidR="00506EE1" w:rsidRPr="00F87E34">
        <w:rPr>
          <w:color w:val="auto"/>
        </w:rPr>
        <w:t xml:space="preserve">l icono de </w:t>
      </w:r>
      <w:proofErr w:type="gramStart"/>
      <w:r w:rsidR="00506EE1" w:rsidRPr="00E07064">
        <w:rPr>
          <w:color w:val="auto"/>
          <w:spacing w:val="-2"/>
        </w:rPr>
        <w:t>información</w:t>
      </w:r>
      <w:r w:rsidR="00B20C80" w:rsidRPr="00E07064">
        <w:rPr>
          <w:color w:val="auto"/>
          <w:spacing w:val="-2"/>
        </w:rPr>
        <w:t xml:space="preserve">  </w:t>
      </w:r>
      <w:r w:rsidR="003C1231" w:rsidRPr="00E07064">
        <w:rPr>
          <w:color w:val="auto"/>
          <w:spacing w:val="-2"/>
        </w:rPr>
        <w:t>correspondiente</w:t>
      </w:r>
      <w:proofErr w:type="gramEnd"/>
      <w:r w:rsidR="003C1231" w:rsidRPr="00E07064">
        <w:rPr>
          <w:color w:val="auto"/>
          <w:spacing w:val="-2"/>
        </w:rPr>
        <w:t xml:space="preserve"> a las </w:t>
      </w:r>
      <w:r w:rsidR="000F450B" w:rsidRPr="00E07064">
        <w:rPr>
          <w:rFonts w:cs="Arial"/>
          <w:color w:val="auto"/>
          <w:spacing w:val="-2"/>
        </w:rPr>
        <w:t>«</w:t>
      </w:r>
      <w:r w:rsidR="003C1231" w:rsidRPr="00E07064">
        <w:rPr>
          <w:color w:val="auto"/>
          <w:spacing w:val="-2"/>
        </w:rPr>
        <w:t>series desestacionalizadas y de tendencia</w:t>
      </w:r>
      <w:r w:rsidR="00B543A8" w:rsidRPr="00E07064">
        <w:rPr>
          <w:color w:val="auto"/>
          <w:spacing w:val="-2"/>
        </w:rPr>
        <w:noBreakHyphen/>
      </w:r>
      <w:r w:rsidR="003C1231" w:rsidRPr="00E07064">
        <w:rPr>
          <w:color w:val="auto"/>
          <w:spacing w:val="-2"/>
        </w:rPr>
        <w:t>ciclo</w:t>
      </w:r>
      <w:r w:rsidR="000F450B" w:rsidRPr="00E07064">
        <w:rPr>
          <w:rFonts w:cs="Arial"/>
          <w:color w:val="auto"/>
          <w:spacing w:val="-2"/>
        </w:rPr>
        <w:t>»</w:t>
      </w:r>
      <w:r w:rsidR="003C1231" w:rsidRPr="00E07064">
        <w:rPr>
          <w:color w:val="auto"/>
          <w:spacing w:val="-2"/>
        </w:rPr>
        <w:t>.</w:t>
      </w:r>
    </w:p>
    <w:p w14:paraId="1BBBABAF" w14:textId="77777777" w:rsidR="00DE0E3F" w:rsidRPr="003806EC" w:rsidRDefault="005063F5" w:rsidP="0020223E">
      <w:pPr>
        <w:keepLines/>
        <w:widowControl w:val="0"/>
        <w:spacing w:before="280"/>
      </w:pPr>
      <w:r>
        <w:t>Mediante la ENEC, el</w:t>
      </w:r>
      <w:r w:rsidR="003D00EE" w:rsidRPr="003806EC">
        <w:t xml:space="preserve"> INEGI</w:t>
      </w:r>
      <w:r w:rsidR="003D00EE">
        <w:t xml:space="preserve"> genera</w:t>
      </w:r>
      <w:r w:rsidR="0023430D">
        <w:t xml:space="preserve"> la</w:t>
      </w:r>
      <w:r w:rsidR="003D00EE">
        <w:t xml:space="preserve"> i</w:t>
      </w:r>
      <w:r w:rsidR="00DE0E3F" w:rsidRPr="003806EC">
        <w:t xml:space="preserve">nformación </w:t>
      </w:r>
      <w:r>
        <w:t xml:space="preserve">de </w:t>
      </w:r>
      <w:r w:rsidR="00DE0E3F">
        <w:t>este documento</w:t>
      </w:r>
      <w:r w:rsidR="00DE0E3F" w:rsidRPr="003806EC">
        <w:t xml:space="preserve"> y </w:t>
      </w:r>
      <w:r w:rsidR="003D00EE">
        <w:t>la</w:t>
      </w:r>
      <w:r w:rsidR="00DE0E3F" w:rsidRPr="003806EC">
        <w:t xml:space="preserve"> da a conocer </w:t>
      </w:r>
      <w:r w:rsidR="003D00EE">
        <w:t>con base</w:t>
      </w:r>
      <w:r w:rsidR="00DE0E3F" w:rsidRPr="003806EC">
        <w:t xml:space="preserve"> en el Calendario de </w:t>
      </w:r>
      <w:r w:rsidR="009F42A2">
        <w:t>D</w:t>
      </w:r>
      <w:r w:rsidR="00DE0E3F" w:rsidRPr="003806EC">
        <w:t xml:space="preserve">ifusión de </w:t>
      </w:r>
      <w:r w:rsidR="009F42A2">
        <w:t>I</w:t>
      </w:r>
      <w:r w:rsidR="00DE0E3F" w:rsidRPr="003806EC">
        <w:t xml:space="preserve">nformación </w:t>
      </w:r>
      <w:r w:rsidR="009F42A2">
        <w:t>E</w:t>
      </w:r>
      <w:r w:rsidR="00DE0E3F">
        <w:t xml:space="preserve">stadística y </w:t>
      </w:r>
      <w:r w:rsidR="009F42A2">
        <w:t>G</w:t>
      </w:r>
      <w:r w:rsidR="00DE0E3F">
        <w:t>eográfica y de Interés Nacional.</w:t>
      </w:r>
    </w:p>
    <w:p w14:paraId="09B62155" w14:textId="77777777" w:rsidR="00E54A05" w:rsidRDefault="000F450B" w:rsidP="000F450B">
      <w:pPr>
        <w:widowControl w:val="0"/>
        <w:tabs>
          <w:tab w:val="left" w:pos="426"/>
        </w:tabs>
        <w:spacing w:before="280"/>
      </w:pPr>
      <w:r>
        <w:rPr>
          <w:rFonts w:eastAsiaTheme="minorHAnsi"/>
          <w:lang w:eastAsia="en-US"/>
        </w:rPr>
        <w:t>Las cifras</w:t>
      </w:r>
      <w:r w:rsidR="003D00EE">
        <w:t xml:space="preserve"> </w:t>
      </w:r>
      <w:r w:rsidR="00DE0E3F">
        <w:t>pueden consulta</w:t>
      </w:r>
      <w:r w:rsidR="003D00EE">
        <w:t>r</w:t>
      </w:r>
      <w:r>
        <w:t>se</w:t>
      </w:r>
      <w:r w:rsidR="00DE0E3F" w:rsidRPr="00C10870">
        <w:t xml:space="preserve"> en la página del INEGI</w:t>
      </w:r>
      <w:r w:rsidR="00D532AE">
        <w:t>,</w:t>
      </w:r>
      <w:r w:rsidR="00DE0E3F" w:rsidRPr="00C10870">
        <w:t xml:space="preserve"> en las siguientes secciones:</w:t>
      </w:r>
    </w:p>
    <w:p w14:paraId="2B297BAB" w14:textId="77777777" w:rsidR="00DE0E3F" w:rsidRPr="00C749C6" w:rsidRDefault="00DE0E3F" w:rsidP="00ED3A51">
      <w:pPr>
        <w:widowControl w:val="0"/>
      </w:pPr>
      <w:r w:rsidRPr="00C10870">
        <w:t xml:space="preserve">Tema: </w:t>
      </w:r>
      <w:hyperlink r:id="rId30" w:history="1">
        <w:r w:rsidRPr="00C749C6">
          <w:rPr>
            <w:rStyle w:val="Hipervnculo"/>
          </w:rPr>
          <w:t>https://www.inegi.org.mx/temas/construccion/</w:t>
        </w:r>
      </w:hyperlink>
    </w:p>
    <w:p w14:paraId="717A1507" w14:textId="77777777" w:rsidR="00DE0E3F" w:rsidRDefault="00DE0E3F" w:rsidP="00ED3A51">
      <w:pPr>
        <w:widowControl w:val="0"/>
        <w:rPr>
          <w:rStyle w:val="Hipervnculo"/>
        </w:rPr>
      </w:pPr>
      <w:r>
        <w:t xml:space="preserve">Programa: </w:t>
      </w:r>
      <w:hyperlink r:id="rId31" w:history="1">
        <w:r w:rsidRPr="00C749C6">
          <w:rPr>
            <w:rStyle w:val="Hipervnculo"/>
          </w:rPr>
          <w:t>https://www.inegi.org.mx/programas/enec/2013/</w:t>
        </w:r>
      </w:hyperlink>
    </w:p>
    <w:p w14:paraId="73859970" w14:textId="77777777" w:rsidR="00913CEA" w:rsidRPr="00C10870" w:rsidRDefault="00913CEA" w:rsidP="00ED3A51">
      <w:pPr>
        <w:widowControl w:val="0"/>
      </w:pPr>
      <w:r w:rsidRPr="00480C9B">
        <w:t>B</w:t>
      </w:r>
      <w:r w:rsidR="00E06C29">
        <w:t>IE</w:t>
      </w:r>
      <w:r w:rsidRPr="00480C9B">
        <w:t xml:space="preserve">: </w:t>
      </w:r>
      <w:hyperlink r:id="rId32" w:history="1">
        <w:r w:rsidRPr="00480C9B">
          <w:rPr>
            <w:rStyle w:val="Hipervnculo"/>
          </w:rPr>
          <w:t>https://www.inegi.org.mx/app/indicadores/?tm=0</w:t>
        </w:r>
      </w:hyperlink>
    </w:p>
    <w:sectPr w:rsidR="00913CEA" w:rsidRPr="00C10870" w:rsidSect="003F58A0">
      <w:headerReference w:type="default" r:id="rId33"/>
      <w:footerReference w:type="default" r:id="rId34"/>
      <w:pgSz w:w="12242" w:h="15842" w:code="119"/>
      <w:pgMar w:top="2552" w:right="1418" w:bottom="1134" w:left="1418" w:header="680" w:footer="680"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45FD" w14:textId="77777777" w:rsidR="009B465A" w:rsidRDefault="009B465A">
      <w:r>
        <w:separator/>
      </w:r>
    </w:p>
  </w:endnote>
  <w:endnote w:type="continuationSeparator" w:id="0">
    <w:p w14:paraId="5A6C52E3" w14:textId="77777777" w:rsidR="009B465A" w:rsidRDefault="009B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4D8C" w14:textId="77777777" w:rsidR="00553545" w:rsidRPr="00975B1E" w:rsidRDefault="00553545" w:rsidP="00553545">
    <w:pPr>
      <w:pStyle w:val="Piedepgina"/>
      <w:jc w:val="center"/>
      <w:rPr>
        <w:b/>
        <w:bCs/>
        <w:color w:val="002060"/>
        <w:sz w:val="20"/>
        <w:szCs w:val="20"/>
      </w:rPr>
    </w:pPr>
    <w:r w:rsidRPr="00975B1E">
      <w:rPr>
        <w:b/>
        <w:bCs/>
        <w:color w:val="002060"/>
        <w:sz w:val="20"/>
        <w:szCs w:val="20"/>
      </w:rPr>
      <w:t>COMUNICACIÓN SOCIAL</w:t>
    </w:r>
  </w:p>
  <w:p w14:paraId="4606AB9B" w14:textId="77777777" w:rsidR="00553545" w:rsidRPr="007B4B63" w:rsidRDefault="00553545" w:rsidP="00553545">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1690" w14:textId="77777777" w:rsidR="00553545" w:rsidRPr="00C43FBF" w:rsidRDefault="00553545" w:rsidP="003076C4">
    <w:pPr>
      <w:pStyle w:val="Piedepgina"/>
      <w:jc w:val="center"/>
      <w:rPr>
        <w:b/>
        <w:color w:val="002060"/>
        <w:sz w:val="20"/>
        <w:szCs w:val="20"/>
        <w:lang w:val="es-MX"/>
      </w:rPr>
    </w:pPr>
    <w:r w:rsidRPr="00C43FB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8DF78" w14:textId="77777777" w:rsidR="009B465A" w:rsidRDefault="009B465A">
      <w:r>
        <w:separator/>
      </w:r>
    </w:p>
  </w:footnote>
  <w:footnote w:type="continuationSeparator" w:id="0">
    <w:p w14:paraId="533F59C7" w14:textId="77777777" w:rsidR="009B465A" w:rsidRDefault="009B465A">
      <w:r>
        <w:continuationSeparator/>
      </w:r>
    </w:p>
  </w:footnote>
  <w:footnote w:id="1">
    <w:p w14:paraId="2F77CB6D" w14:textId="77777777" w:rsidR="00553545" w:rsidRPr="00FD67A8" w:rsidRDefault="00553545" w:rsidP="00173C1A">
      <w:pPr>
        <w:pStyle w:val="Textonotapie"/>
        <w:ind w:left="196" w:right="49" w:hanging="196"/>
        <w:rPr>
          <w:sz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BF4A44">
        <w:rPr>
          <w:sz w:val="16"/>
          <w:szCs w:val="16"/>
        </w:rPr>
        <w:t xml:space="preserve"> análisis ayuda a realizar un mejor diagnóstico de la evolución de las variables.</w:t>
      </w:r>
    </w:p>
  </w:footnote>
  <w:footnote w:id="2">
    <w:p w14:paraId="21C3D3FD" w14:textId="6C51B645" w:rsidR="00553545" w:rsidRDefault="00553545" w:rsidP="00173C1A">
      <w:pPr>
        <w:pStyle w:val="Textonotapie"/>
        <w:widowControl w:val="0"/>
        <w:ind w:left="170" w:right="49" w:hanging="170"/>
        <w:rPr>
          <w:sz w:val="16"/>
          <w:szCs w:val="16"/>
        </w:rPr>
      </w:pPr>
      <w:r w:rsidRPr="000F7BB1">
        <w:rPr>
          <w:rStyle w:val="Refdenotaalpie"/>
          <w:sz w:val="18"/>
          <w:szCs w:val="18"/>
        </w:rPr>
        <w:footnoteRef/>
      </w:r>
      <w:r>
        <w:rPr>
          <w:sz w:val="16"/>
          <w:szCs w:val="16"/>
        </w:rPr>
        <w:tab/>
      </w:r>
      <w:r w:rsidRPr="00640658">
        <w:rPr>
          <w:sz w:val="16"/>
          <w:szCs w:val="16"/>
        </w:rPr>
        <w:t>El valor de producción que aquí se presenta se deriva de la Encuesta Nacional de Empresas Constructoras</w:t>
      </w:r>
      <w:r>
        <w:rPr>
          <w:sz w:val="16"/>
          <w:szCs w:val="16"/>
        </w:rPr>
        <w:t xml:space="preserve"> (ENEC)</w:t>
      </w:r>
      <w:r w:rsidRPr="00640658">
        <w:rPr>
          <w:sz w:val="16"/>
          <w:szCs w:val="16"/>
        </w:rPr>
        <w:t xml:space="preserve">. </w:t>
      </w:r>
      <w:r>
        <w:rPr>
          <w:sz w:val="16"/>
          <w:szCs w:val="16"/>
        </w:rPr>
        <w:t>Estos</w:t>
      </w:r>
      <w:r w:rsidRPr="00640658">
        <w:rPr>
          <w:sz w:val="16"/>
          <w:szCs w:val="16"/>
        </w:rPr>
        <w:t xml:space="preserve"> valores se deflactan con el Índice </w:t>
      </w:r>
      <w:r>
        <w:rPr>
          <w:sz w:val="16"/>
          <w:szCs w:val="16"/>
        </w:rPr>
        <w:t>Nacional de</w:t>
      </w:r>
      <w:r w:rsidRPr="00640658">
        <w:rPr>
          <w:sz w:val="16"/>
          <w:szCs w:val="16"/>
        </w:rPr>
        <w:t xml:space="preserve"> Precios Productor </w:t>
      </w:r>
      <w:r>
        <w:rPr>
          <w:sz w:val="16"/>
          <w:szCs w:val="16"/>
        </w:rPr>
        <w:t xml:space="preserve">(INPP) </w:t>
      </w:r>
      <w:r w:rsidRPr="00640658">
        <w:rPr>
          <w:sz w:val="16"/>
          <w:szCs w:val="16"/>
        </w:rPr>
        <w:t xml:space="preserve">de la </w:t>
      </w:r>
      <w:r>
        <w:rPr>
          <w:sz w:val="16"/>
          <w:szCs w:val="16"/>
        </w:rPr>
        <w:t>c</w:t>
      </w:r>
      <w:r w:rsidRPr="00640658">
        <w:rPr>
          <w:sz w:val="16"/>
          <w:szCs w:val="16"/>
        </w:rPr>
        <w:t>onstrucción</w:t>
      </w:r>
      <w:r>
        <w:rPr>
          <w:sz w:val="16"/>
          <w:szCs w:val="16"/>
        </w:rPr>
        <w:t xml:space="preserve"> para</w:t>
      </w:r>
      <w:r w:rsidRPr="00640658">
        <w:rPr>
          <w:sz w:val="16"/>
          <w:szCs w:val="16"/>
        </w:rPr>
        <w:t xml:space="preserve"> obtener valores en términos reales. </w:t>
      </w:r>
      <w:r>
        <w:rPr>
          <w:sz w:val="16"/>
          <w:szCs w:val="16"/>
        </w:rPr>
        <w:t>E</w:t>
      </w:r>
      <w:r w:rsidRPr="00640658">
        <w:rPr>
          <w:sz w:val="16"/>
          <w:szCs w:val="16"/>
        </w:rPr>
        <w:t xml:space="preserve">l comportamiento de esta variable puede diferir del reportado por el Indicador de la Producción de la Industria de la Construcción </w:t>
      </w:r>
      <w:r>
        <w:rPr>
          <w:sz w:val="16"/>
          <w:szCs w:val="16"/>
        </w:rPr>
        <w:t>que proviene</w:t>
      </w:r>
      <w:r w:rsidRPr="00640658">
        <w:rPr>
          <w:sz w:val="16"/>
          <w:szCs w:val="16"/>
        </w:rPr>
        <w:t xml:space="preserve"> del Sistema de Cuentas Nacionales de México</w:t>
      </w:r>
      <w:r>
        <w:rPr>
          <w:sz w:val="16"/>
          <w:szCs w:val="16"/>
        </w:rPr>
        <w:t xml:space="preserve"> (SCNM).</w:t>
      </w:r>
      <w:r w:rsidRPr="00640658">
        <w:rPr>
          <w:sz w:val="16"/>
          <w:szCs w:val="16"/>
        </w:rPr>
        <w:t xml:space="preserve"> </w:t>
      </w:r>
      <w:r>
        <w:rPr>
          <w:sz w:val="16"/>
          <w:szCs w:val="16"/>
        </w:rPr>
        <w:t>E</w:t>
      </w:r>
      <w:r w:rsidRPr="00640658">
        <w:rPr>
          <w:sz w:val="16"/>
          <w:szCs w:val="16"/>
        </w:rPr>
        <w:t>ste último considera</w:t>
      </w:r>
      <w:r>
        <w:rPr>
          <w:sz w:val="16"/>
          <w:szCs w:val="16"/>
        </w:rPr>
        <w:t>,</w:t>
      </w:r>
      <w:r w:rsidRPr="00640658">
        <w:rPr>
          <w:sz w:val="16"/>
          <w:szCs w:val="16"/>
        </w:rPr>
        <w:t xml:space="preserve"> además</w:t>
      </w:r>
      <w:r>
        <w:rPr>
          <w:sz w:val="16"/>
          <w:szCs w:val="16"/>
        </w:rPr>
        <w:t>,</w:t>
      </w:r>
      <w:r w:rsidRPr="00640658">
        <w:rPr>
          <w:sz w:val="16"/>
          <w:szCs w:val="16"/>
        </w:rPr>
        <w:t xml:space="preserve">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p w14:paraId="15CA628A" w14:textId="77777777" w:rsidR="006D3F9C" w:rsidRDefault="006D3F9C" w:rsidP="00173C1A">
      <w:pPr>
        <w:pStyle w:val="Textonotapie"/>
        <w:widowControl w:val="0"/>
        <w:ind w:left="170" w:right="49" w:hanging="170"/>
        <w:rPr>
          <w:sz w:val="16"/>
          <w:szCs w:val="16"/>
        </w:rPr>
      </w:pPr>
    </w:p>
    <w:p w14:paraId="70A85E02" w14:textId="77777777" w:rsidR="00553545" w:rsidRPr="00630ED7" w:rsidRDefault="00553545" w:rsidP="00173C1A">
      <w:pPr>
        <w:pStyle w:val="Textonotapie"/>
        <w:widowControl w:val="0"/>
        <w:ind w:left="170" w:right="49" w:hanging="170"/>
        <w:rPr>
          <w:sz w:val="16"/>
          <w:szCs w:val="10"/>
          <w:lang w:val="es-MX"/>
        </w:rPr>
      </w:pPr>
    </w:p>
  </w:footnote>
  <w:footnote w:id="3">
    <w:p w14:paraId="448E259C" w14:textId="77777777" w:rsidR="00553545" w:rsidRPr="00A75030" w:rsidRDefault="00553545"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 xml:space="preserve">dependiente de la razón social. No </w:t>
      </w:r>
      <w:r w:rsidRPr="00A75030">
        <w:rPr>
          <w:sz w:val="16"/>
          <w:szCs w:val="16"/>
        </w:rPr>
        <w:t xml:space="preserve">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6F69" w14:textId="6B52951B" w:rsidR="00553545" w:rsidRPr="009F7BBC" w:rsidRDefault="00553545" w:rsidP="00553545">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F70012A" wp14:editId="16E98BD7">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F7BBC">
      <w:rPr>
        <w:b/>
        <w:color w:val="002060"/>
      </w:rPr>
      <w:t xml:space="preserve">COMUNICADO DE PRENSA NÚM. </w:t>
    </w:r>
    <w:r w:rsidR="001338F6">
      <w:rPr>
        <w:b/>
        <w:color w:val="002060"/>
      </w:rPr>
      <w:t>782</w:t>
    </w:r>
    <w:r w:rsidRPr="009F7BBC">
      <w:rPr>
        <w:b/>
        <w:color w:val="002060"/>
      </w:rPr>
      <w:t>/22</w:t>
    </w:r>
  </w:p>
  <w:p w14:paraId="4B5DCC36" w14:textId="77777777" w:rsidR="00553545" w:rsidRPr="009F7BBC" w:rsidRDefault="00553545" w:rsidP="00553545">
    <w:pPr>
      <w:pStyle w:val="Encabezado"/>
      <w:ind w:left="-567" w:right="49"/>
      <w:jc w:val="right"/>
      <w:rPr>
        <w:b/>
        <w:color w:val="002060"/>
        <w:lang w:val="pt-BR"/>
      </w:rPr>
    </w:pPr>
    <w:r>
      <w:rPr>
        <w:b/>
        <w:color w:val="002060"/>
        <w:lang w:val="pt-BR"/>
      </w:rPr>
      <w:t>15</w:t>
    </w:r>
    <w:r w:rsidRPr="009F7BBC">
      <w:rPr>
        <w:b/>
        <w:color w:val="002060"/>
        <w:lang w:val="pt-BR"/>
      </w:rPr>
      <w:t xml:space="preserve"> DE </w:t>
    </w:r>
    <w:r>
      <w:rPr>
        <w:b/>
        <w:color w:val="002060"/>
        <w:lang w:val="pt-BR"/>
      </w:rPr>
      <w:t xml:space="preserve">DICIEMBRE </w:t>
    </w:r>
    <w:r w:rsidRPr="009F7BBC">
      <w:rPr>
        <w:b/>
        <w:color w:val="002060"/>
        <w:lang w:val="pt-BR"/>
      </w:rPr>
      <w:t>DE 2022</w:t>
    </w:r>
  </w:p>
  <w:p w14:paraId="68700EE1" w14:textId="77777777" w:rsidR="00553545" w:rsidRPr="009F7BBC" w:rsidRDefault="00553545" w:rsidP="00553545">
    <w:pPr>
      <w:pStyle w:val="Encabezado"/>
      <w:ind w:left="-567" w:right="49"/>
      <w:jc w:val="right"/>
      <w:rPr>
        <w:b/>
        <w:color w:val="002060"/>
      </w:rPr>
    </w:pPr>
    <w:r w:rsidRPr="009F7BBC">
      <w:rPr>
        <w:b/>
        <w:color w:val="002060"/>
      </w:rPr>
      <w:t xml:space="preserve">PÁGINA </w:t>
    </w:r>
    <w:r w:rsidRPr="009F7BBC">
      <w:rPr>
        <w:b/>
        <w:color w:val="002060"/>
      </w:rPr>
      <w:fldChar w:fldCharType="begin"/>
    </w:r>
    <w:r w:rsidRPr="009F7BBC">
      <w:rPr>
        <w:b/>
        <w:color w:val="002060"/>
      </w:rPr>
      <w:instrText xml:space="preserve"> PAGE  \* Arabic </w:instrText>
    </w:r>
    <w:r w:rsidRPr="009F7BBC">
      <w:rPr>
        <w:b/>
        <w:color w:val="002060"/>
      </w:rPr>
      <w:fldChar w:fldCharType="separate"/>
    </w:r>
    <w:r w:rsidRPr="009F7BBC">
      <w:rPr>
        <w:b/>
        <w:noProof/>
        <w:color w:val="002060"/>
      </w:rPr>
      <w:t>1</w:t>
    </w:r>
    <w:r w:rsidRPr="009F7BBC">
      <w:rPr>
        <w:b/>
        <w:color w:val="002060"/>
      </w:rPr>
      <w:fldChar w:fldCharType="end"/>
    </w:r>
    <w:r w:rsidRPr="009F7BBC">
      <w:rPr>
        <w:b/>
        <w:color w:val="002060"/>
      </w:rPr>
      <w:t>/15</w:t>
    </w:r>
  </w:p>
  <w:p w14:paraId="2DF7B0B8" w14:textId="77777777" w:rsidR="00553545" w:rsidRDefault="00553545" w:rsidP="00553545">
    <w:pPr>
      <w:pStyle w:val="Encabezado"/>
      <w:ind w:right="49"/>
      <w:jc w:val="center"/>
    </w:pPr>
  </w:p>
  <w:p w14:paraId="12435AAA" w14:textId="77777777" w:rsidR="00553545" w:rsidRDefault="00553545"/>
  <w:p w14:paraId="3CF9DABD" w14:textId="77777777" w:rsidR="00553545" w:rsidRDefault="005535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BB64" w14:textId="5AF63B2D" w:rsidR="00553545" w:rsidRDefault="00553545" w:rsidP="00173C1A">
    <w:pPr>
      <w:pStyle w:val="Encabezado"/>
      <w:jc w:val="center"/>
    </w:pPr>
    <w:r>
      <w:rPr>
        <w:noProof/>
        <w:lang w:val="es-MX" w:eastAsia="es-MX"/>
      </w:rPr>
      <w:drawing>
        <wp:inline distT="0" distB="0" distL="0" distR="0" wp14:anchorId="24251FD0" wp14:editId="340B3A0F">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34A"/>
    <w:rsid w:val="0000043F"/>
    <w:rsid w:val="00000BEA"/>
    <w:rsid w:val="0000180F"/>
    <w:rsid w:val="00001874"/>
    <w:rsid w:val="00002466"/>
    <w:rsid w:val="00002665"/>
    <w:rsid w:val="000027BD"/>
    <w:rsid w:val="00002B26"/>
    <w:rsid w:val="0000362D"/>
    <w:rsid w:val="00003C25"/>
    <w:rsid w:val="00003C68"/>
    <w:rsid w:val="00003EFC"/>
    <w:rsid w:val="00004291"/>
    <w:rsid w:val="000044CB"/>
    <w:rsid w:val="0000458A"/>
    <w:rsid w:val="000050C6"/>
    <w:rsid w:val="0000590D"/>
    <w:rsid w:val="00005940"/>
    <w:rsid w:val="000063E3"/>
    <w:rsid w:val="00006702"/>
    <w:rsid w:val="00006B5A"/>
    <w:rsid w:val="00006D59"/>
    <w:rsid w:val="00006E63"/>
    <w:rsid w:val="000078B1"/>
    <w:rsid w:val="00007A1A"/>
    <w:rsid w:val="00007E75"/>
    <w:rsid w:val="00010A59"/>
    <w:rsid w:val="00010CC2"/>
    <w:rsid w:val="000112A7"/>
    <w:rsid w:val="0001151F"/>
    <w:rsid w:val="00011840"/>
    <w:rsid w:val="00011919"/>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22A"/>
    <w:rsid w:val="0002122C"/>
    <w:rsid w:val="00021432"/>
    <w:rsid w:val="00021492"/>
    <w:rsid w:val="000216A3"/>
    <w:rsid w:val="00022402"/>
    <w:rsid w:val="000228C4"/>
    <w:rsid w:val="00022A4E"/>
    <w:rsid w:val="00022CA3"/>
    <w:rsid w:val="000253B1"/>
    <w:rsid w:val="00025CE2"/>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3A8"/>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46C"/>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969"/>
    <w:rsid w:val="00052D08"/>
    <w:rsid w:val="00052F04"/>
    <w:rsid w:val="00052F1E"/>
    <w:rsid w:val="000536D2"/>
    <w:rsid w:val="00053B2C"/>
    <w:rsid w:val="00053EB7"/>
    <w:rsid w:val="00054A4F"/>
    <w:rsid w:val="00055047"/>
    <w:rsid w:val="00055B54"/>
    <w:rsid w:val="0005662F"/>
    <w:rsid w:val="00056A8E"/>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77FD2"/>
    <w:rsid w:val="0008013E"/>
    <w:rsid w:val="0008027F"/>
    <w:rsid w:val="00080313"/>
    <w:rsid w:val="0008084D"/>
    <w:rsid w:val="00080F5F"/>
    <w:rsid w:val="0008108B"/>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0D95"/>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16AC"/>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37B"/>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6F9"/>
    <w:rsid w:val="000B6AF6"/>
    <w:rsid w:val="000B6B2E"/>
    <w:rsid w:val="000B72B8"/>
    <w:rsid w:val="000B7E45"/>
    <w:rsid w:val="000C0608"/>
    <w:rsid w:val="000C0691"/>
    <w:rsid w:val="000C1051"/>
    <w:rsid w:val="000C1110"/>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7BE"/>
    <w:rsid w:val="000D39FD"/>
    <w:rsid w:val="000D4833"/>
    <w:rsid w:val="000D49D2"/>
    <w:rsid w:val="000D4A88"/>
    <w:rsid w:val="000D4BBC"/>
    <w:rsid w:val="000D4D90"/>
    <w:rsid w:val="000D4E26"/>
    <w:rsid w:val="000D5176"/>
    <w:rsid w:val="000D562F"/>
    <w:rsid w:val="000D5EDB"/>
    <w:rsid w:val="000D6C0F"/>
    <w:rsid w:val="000D6F1E"/>
    <w:rsid w:val="000D78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4995"/>
    <w:rsid w:val="000E5331"/>
    <w:rsid w:val="000E5526"/>
    <w:rsid w:val="000E5A7E"/>
    <w:rsid w:val="000E5D6B"/>
    <w:rsid w:val="000E5FB5"/>
    <w:rsid w:val="000E5FE0"/>
    <w:rsid w:val="000E6356"/>
    <w:rsid w:val="000E6BA9"/>
    <w:rsid w:val="000E6D5D"/>
    <w:rsid w:val="000E7434"/>
    <w:rsid w:val="000E7E21"/>
    <w:rsid w:val="000F05D5"/>
    <w:rsid w:val="000F0E3F"/>
    <w:rsid w:val="000F11CD"/>
    <w:rsid w:val="000F1DEB"/>
    <w:rsid w:val="000F2AAB"/>
    <w:rsid w:val="000F2B1A"/>
    <w:rsid w:val="000F2B9D"/>
    <w:rsid w:val="000F3058"/>
    <w:rsid w:val="000F3491"/>
    <w:rsid w:val="000F3DE6"/>
    <w:rsid w:val="000F44E7"/>
    <w:rsid w:val="000F450B"/>
    <w:rsid w:val="000F49F1"/>
    <w:rsid w:val="000F4C41"/>
    <w:rsid w:val="000F4CCF"/>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5C2"/>
    <w:rsid w:val="001017C1"/>
    <w:rsid w:val="00101E92"/>
    <w:rsid w:val="00101F40"/>
    <w:rsid w:val="00102066"/>
    <w:rsid w:val="00102716"/>
    <w:rsid w:val="00103625"/>
    <w:rsid w:val="00103748"/>
    <w:rsid w:val="00103847"/>
    <w:rsid w:val="00103913"/>
    <w:rsid w:val="00104E3D"/>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8E"/>
    <w:rsid w:val="001241F7"/>
    <w:rsid w:val="001247CF"/>
    <w:rsid w:val="00124C9A"/>
    <w:rsid w:val="00124D1A"/>
    <w:rsid w:val="00124D50"/>
    <w:rsid w:val="001251AF"/>
    <w:rsid w:val="00125654"/>
    <w:rsid w:val="00125D0D"/>
    <w:rsid w:val="00125D9D"/>
    <w:rsid w:val="0012604C"/>
    <w:rsid w:val="001263E8"/>
    <w:rsid w:val="00126D2B"/>
    <w:rsid w:val="00127574"/>
    <w:rsid w:val="00127810"/>
    <w:rsid w:val="001301E6"/>
    <w:rsid w:val="001304F2"/>
    <w:rsid w:val="00130C4C"/>
    <w:rsid w:val="0013132D"/>
    <w:rsid w:val="001313EB"/>
    <w:rsid w:val="00132006"/>
    <w:rsid w:val="0013222E"/>
    <w:rsid w:val="001338F6"/>
    <w:rsid w:val="00134364"/>
    <w:rsid w:val="00134904"/>
    <w:rsid w:val="001349AB"/>
    <w:rsid w:val="00134F4E"/>
    <w:rsid w:val="00134FB0"/>
    <w:rsid w:val="001350AC"/>
    <w:rsid w:val="001352EC"/>
    <w:rsid w:val="00135E0B"/>
    <w:rsid w:val="00135F28"/>
    <w:rsid w:val="001361A8"/>
    <w:rsid w:val="001362FC"/>
    <w:rsid w:val="001365A5"/>
    <w:rsid w:val="001368CC"/>
    <w:rsid w:val="001372CA"/>
    <w:rsid w:val="00137AFD"/>
    <w:rsid w:val="0014012A"/>
    <w:rsid w:val="00140AD8"/>
    <w:rsid w:val="00140BE4"/>
    <w:rsid w:val="001411DE"/>
    <w:rsid w:val="00141399"/>
    <w:rsid w:val="0014199D"/>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88D"/>
    <w:rsid w:val="001539D4"/>
    <w:rsid w:val="001540F9"/>
    <w:rsid w:val="00154E90"/>
    <w:rsid w:val="001557A9"/>
    <w:rsid w:val="00155878"/>
    <w:rsid w:val="0015599D"/>
    <w:rsid w:val="00155A36"/>
    <w:rsid w:val="0015628F"/>
    <w:rsid w:val="00157477"/>
    <w:rsid w:val="0015755C"/>
    <w:rsid w:val="001577F3"/>
    <w:rsid w:val="001600C9"/>
    <w:rsid w:val="00160308"/>
    <w:rsid w:val="0016052B"/>
    <w:rsid w:val="00160957"/>
    <w:rsid w:val="00160B56"/>
    <w:rsid w:val="0016159C"/>
    <w:rsid w:val="00161833"/>
    <w:rsid w:val="00161E62"/>
    <w:rsid w:val="001620B1"/>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3C1A"/>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964"/>
    <w:rsid w:val="00177E92"/>
    <w:rsid w:val="00180887"/>
    <w:rsid w:val="00180993"/>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87EF6"/>
    <w:rsid w:val="00190180"/>
    <w:rsid w:val="00190A43"/>
    <w:rsid w:val="00190D0B"/>
    <w:rsid w:val="001912FB"/>
    <w:rsid w:val="00191608"/>
    <w:rsid w:val="00191664"/>
    <w:rsid w:val="00192065"/>
    <w:rsid w:val="00193A49"/>
    <w:rsid w:val="001941AA"/>
    <w:rsid w:val="00194DF0"/>
    <w:rsid w:val="00194F73"/>
    <w:rsid w:val="00195EC2"/>
    <w:rsid w:val="00195F99"/>
    <w:rsid w:val="00196654"/>
    <w:rsid w:val="00197333"/>
    <w:rsid w:val="00197919"/>
    <w:rsid w:val="001A016C"/>
    <w:rsid w:val="001A0422"/>
    <w:rsid w:val="001A0556"/>
    <w:rsid w:val="001A0B2E"/>
    <w:rsid w:val="001A102F"/>
    <w:rsid w:val="001A1A27"/>
    <w:rsid w:val="001A1ED0"/>
    <w:rsid w:val="001A322D"/>
    <w:rsid w:val="001A35A6"/>
    <w:rsid w:val="001A368A"/>
    <w:rsid w:val="001A3963"/>
    <w:rsid w:val="001A41DF"/>
    <w:rsid w:val="001A43F5"/>
    <w:rsid w:val="001A4650"/>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149"/>
    <w:rsid w:val="001B253D"/>
    <w:rsid w:val="001B277C"/>
    <w:rsid w:val="001B2C6A"/>
    <w:rsid w:val="001B2F19"/>
    <w:rsid w:val="001B35ED"/>
    <w:rsid w:val="001B369D"/>
    <w:rsid w:val="001B3867"/>
    <w:rsid w:val="001B450E"/>
    <w:rsid w:val="001B46DB"/>
    <w:rsid w:val="001B4F75"/>
    <w:rsid w:val="001B57CE"/>
    <w:rsid w:val="001B5BB5"/>
    <w:rsid w:val="001B5DDB"/>
    <w:rsid w:val="001B61FC"/>
    <w:rsid w:val="001B62D3"/>
    <w:rsid w:val="001B74F4"/>
    <w:rsid w:val="001B75DC"/>
    <w:rsid w:val="001B766F"/>
    <w:rsid w:val="001B7749"/>
    <w:rsid w:val="001B7DBD"/>
    <w:rsid w:val="001C0136"/>
    <w:rsid w:val="001C0A6E"/>
    <w:rsid w:val="001C0AD1"/>
    <w:rsid w:val="001C0BCC"/>
    <w:rsid w:val="001C0EC7"/>
    <w:rsid w:val="001C117D"/>
    <w:rsid w:val="001C131B"/>
    <w:rsid w:val="001C13E5"/>
    <w:rsid w:val="001C1F9C"/>
    <w:rsid w:val="001C226A"/>
    <w:rsid w:val="001C236E"/>
    <w:rsid w:val="001C29E7"/>
    <w:rsid w:val="001C2E50"/>
    <w:rsid w:val="001C321E"/>
    <w:rsid w:val="001C32C6"/>
    <w:rsid w:val="001C3E2D"/>
    <w:rsid w:val="001C4001"/>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477"/>
    <w:rsid w:val="001D478B"/>
    <w:rsid w:val="001D4970"/>
    <w:rsid w:val="001D4A97"/>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0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6EF"/>
    <w:rsid w:val="001F19D1"/>
    <w:rsid w:val="001F1B69"/>
    <w:rsid w:val="001F1D9A"/>
    <w:rsid w:val="001F2740"/>
    <w:rsid w:val="001F27F6"/>
    <w:rsid w:val="001F2C3A"/>
    <w:rsid w:val="001F3531"/>
    <w:rsid w:val="001F3696"/>
    <w:rsid w:val="001F42FF"/>
    <w:rsid w:val="001F44B4"/>
    <w:rsid w:val="001F44D3"/>
    <w:rsid w:val="001F4510"/>
    <w:rsid w:val="001F460F"/>
    <w:rsid w:val="001F4EFF"/>
    <w:rsid w:val="001F58D3"/>
    <w:rsid w:val="001F62DE"/>
    <w:rsid w:val="001F65A4"/>
    <w:rsid w:val="001F65E0"/>
    <w:rsid w:val="001F6EE3"/>
    <w:rsid w:val="001F7362"/>
    <w:rsid w:val="001F7AE9"/>
    <w:rsid w:val="001F7CFD"/>
    <w:rsid w:val="00200F7C"/>
    <w:rsid w:val="002011D5"/>
    <w:rsid w:val="0020164E"/>
    <w:rsid w:val="00201C2D"/>
    <w:rsid w:val="0020223E"/>
    <w:rsid w:val="0020267B"/>
    <w:rsid w:val="00203367"/>
    <w:rsid w:val="00203AA1"/>
    <w:rsid w:val="0020415C"/>
    <w:rsid w:val="00204438"/>
    <w:rsid w:val="00204A44"/>
    <w:rsid w:val="00205E52"/>
    <w:rsid w:val="00206147"/>
    <w:rsid w:val="002064F3"/>
    <w:rsid w:val="002069A8"/>
    <w:rsid w:val="00206EE7"/>
    <w:rsid w:val="0020789A"/>
    <w:rsid w:val="00207A55"/>
    <w:rsid w:val="00207C83"/>
    <w:rsid w:val="00207C9E"/>
    <w:rsid w:val="00210869"/>
    <w:rsid w:val="00211414"/>
    <w:rsid w:val="002115DF"/>
    <w:rsid w:val="00211693"/>
    <w:rsid w:val="002116AD"/>
    <w:rsid w:val="00211999"/>
    <w:rsid w:val="002121BF"/>
    <w:rsid w:val="002123A4"/>
    <w:rsid w:val="002126CD"/>
    <w:rsid w:val="00213773"/>
    <w:rsid w:val="00213B0E"/>
    <w:rsid w:val="00213CBC"/>
    <w:rsid w:val="002141FB"/>
    <w:rsid w:val="002146CA"/>
    <w:rsid w:val="002147D6"/>
    <w:rsid w:val="00214C0A"/>
    <w:rsid w:val="0021575B"/>
    <w:rsid w:val="00215783"/>
    <w:rsid w:val="00215917"/>
    <w:rsid w:val="0021669B"/>
    <w:rsid w:val="00216876"/>
    <w:rsid w:val="00216968"/>
    <w:rsid w:val="00217274"/>
    <w:rsid w:val="00217FBD"/>
    <w:rsid w:val="0022018A"/>
    <w:rsid w:val="00220ADA"/>
    <w:rsid w:val="00220B7B"/>
    <w:rsid w:val="0022180E"/>
    <w:rsid w:val="00221BE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3A5"/>
    <w:rsid w:val="002276A4"/>
    <w:rsid w:val="00227843"/>
    <w:rsid w:val="00227A99"/>
    <w:rsid w:val="00227C8B"/>
    <w:rsid w:val="00227EF2"/>
    <w:rsid w:val="002301C2"/>
    <w:rsid w:val="00230A44"/>
    <w:rsid w:val="00230A52"/>
    <w:rsid w:val="00230AA1"/>
    <w:rsid w:val="00230FA5"/>
    <w:rsid w:val="00231131"/>
    <w:rsid w:val="00231319"/>
    <w:rsid w:val="0023170E"/>
    <w:rsid w:val="00231839"/>
    <w:rsid w:val="0023262B"/>
    <w:rsid w:val="00232A4E"/>
    <w:rsid w:val="00232C5A"/>
    <w:rsid w:val="00233A7D"/>
    <w:rsid w:val="0023430D"/>
    <w:rsid w:val="0023482B"/>
    <w:rsid w:val="0023482C"/>
    <w:rsid w:val="00234917"/>
    <w:rsid w:val="00234AA4"/>
    <w:rsid w:val="00234C7F"/>
    <w:rsid w:val="00234E62"/>
    <w:rsid w:val="00234F8F"/>
    <w:rsid w:val="00234FF6"/>
    <w:rsid w:val="00236188"/>
    <w:rsid w:val="0023624C"/>
    <w:rsid w:val="0023658F"/>
    <w:rsid w:val="002366FA"/>
    <w:rsid w:val="00236872"/>
    <w:rsid w:val="00236890"/>
    <w:rsid w:val="002368C0"/>
    <w:rsid w:val="002369BE"/>
    <w:rsid w:val="00236CC2"/>
    <w:rsid w:val="00236CDE"/>
    <w:rsid w:val="00236FAD"/>
    <w:rsid w:val="0023763A"/>
    <w:rsid w:val="00237D7D"/>
    <w:rsid w:val="00237E9C"/>
    <w:rsid w:val="00240169"/>
    <w:rsid w:val="002404D1"/>
    <w:rsid w:val="002405C8"/>
    <w:rsid w:val="00240ECB"/>
    <w:rsid w:val="002415DA"/>
    <w:rsid w:val="00241857"/>
    <w:rsid w:val="0024285E"/>
    <w:rsid w:val="00242F79"/>
    <w:rsid w:val="00242FA8"/>
    <w:rsid w:val="0024310E"/>
    <w:rsid w:val="00243204"/>
    <w:rsid w:val="00243AC5"/>
    <w:rsid w:val="0024405D"/>
    <w:rsid w:val="00244516"/>
    <w:rsid w:val="0024494C"/>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1D"/>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780"/>
    <w:rsid w:val="00264917"/>
    <w:rsid w:val="002651EC"/>
    <w:rsid w:val="00265219"/>
    <w:rsid w:val="00265A8E"/>
    <w:rsid w:val="00265DAA"/>
    <w:rsid w:val="00265DC2"/>
    <w:rsid w:val="0026638C"/>
    <w:rsid w:val="00266549"/>
    <w:rsid w:val="00266F00"/>
    <w:rsid w:val="002670EF"/>
    <w:rsid w:val="002671A2"/>
    <w:rsid w:val="00267A38"/>
    <w:rsid w:val="00267E14"/>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6E02"/>
    <w:rsid w:val="00287159"/>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3F3"/>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225B"/>
    <w:rsid w:val="002C2414"/>
    <w:rsid w:val="002C254B"/>
    <w:rsid w:val="002C25DE"/>
    <w:rsid w:val="002C27E8"/>
    <w:rsid w:val="002C2ACB"/>
    <w:rsid w:val="002C2F60"/>
    <w:rsid w:val="002C3853"/>
    <w:rsid w:val="002C38A5"/>
    <w:rsid w:val="002C41CB"/>
    <w:rsid w:val="002C47C2"/>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27CE"/>
    <w:rsid w:val="002D287E"/>
    <w:rsid w:val="002D40A5"/>
    <w:rsid w:val="002D48E1"/>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89B"/>
    <w:rsid w:val="002E3C37"/>
    <w:rsid w:val="002E4138"/>
    <w:rsid w:val="002E45F9"/>
    <w:rsid w:val="002E4BA7"/>
    <w:rsid w:val="002E4D3D"/>
    <w:rsid w:val="002E5CA7"/>
    <w:rsid w:val="002E668B"/>
    <w:rsid w:val="002E7235"/>
    <w:rsid w:val="002E7B16"/>
    <w:rsid w:val="002E7DEA"/>
    <w:rsid w:val="002F0276"/>
    <w:rsid w:val="002F0829"/>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1FB"/>
    <w:rsid w:val="00305F53"/>
    <w:rsid w:val="003060F3"/>
    <w:rsid w:val="0030612A"/>
    <w:rsid w:val="003061B1"/>
    <w:rsid w:val="003068EC"/>
    <w:rsid w:val="00306C01"/>
    <w:rsid w:val="00307260"/>
    <w:rsid w:val="0030759B"/>
    <w:rsid w:val="003076C4"/>
    <w:rsid w:val="003079A6"/>
    <w:rsid w:val="00307A5B"/>
    <w:rsid w:val="003106C8"/>
    <w:rsid w:val="003106E7"/>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621"/>
    <w:rsid w:val="00317DA5"/>
    <w:rsid w:val="003201D0"/>
    <w:rsid w:val="003205E0"/>
    <w:rsid w:val="00321386"/>
    <w:rsid w:val="00321788"/>
    <w:rsid w:val="00321848"/>
    <w:rsid w:val="00321CB3"/>
    <w:rsid w:val="00321E2E"/>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804"/>
    <w:rsid w:val="00334A38"/>
    <w:rsid w:val="00334AF1"/>
    <w:rsid w:val="003353D5"/>
    <w:rsid w:val="00335A53"/>
    <w:rsid w:val="00336F16"/>
    <w:rsid w:val="00337191"/>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E26"/>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5528"/>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2C2E"/>
    <w:rsid w:val="00393231"/>
    <w:rsid w:val="0039372B"/>
    <w:rsid w:val="0039383D"/>
    <w:rsid w:val="00394F31"/>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37D2"/>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B1D"/>
    <w:rsid w:val="003B5D6E"/>
    <w:rsid w:val="003B6179"/>
    <w:rsid w:val="003B6447"/>
    <w:rsid w:val="003B69D0"/>
    <w:rsid w:val="003B7B4D"/>
    <w:rsid w:val="003C0125"/>
    <w:rsid w:val="003C03F7"/>
    <w:rsid w:val="003C05CD"/>
    <w:rsid w:val="003C088D"/>
    <w:rsid w:val="003C0FE5"/>
    <w:rsid w:val="003C1231"/>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0EE"/>
    <w:rsid w:val="003D0C8E"/>
    <w:rsid w:val="003D0E1F"/>
    <w:rsid w:val="003D1110"/>
    <w:rsid w:val="003D1182"/>
    <w:rsid w:val="003D1268"/>
    <w:rsid w:val="003D1682"/>
    <w:rsid w:val="003D1AE0"/>
    <w:rsid w:val="003D22DA"/>
    <w:rsid w:val="003D3779"/>
    <w:rsid w:val="003D40FD"/>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D19"/>
    <w:rsid w:val="003E7EEA"/>
    <w:rsid w:val="003F01E7"/>
    <w:rsid w:val="003F10C6"/>
    <w:rsid w:val="003F1124"/>
    <w:rsid w:val="003F166A"/>
    <w:rsid w:val="003F18CF"/>
    <w:rsid w:val="003F1E69"/>
    <w:rsid w:val="003F2191"/>
    <w:rsid w:val="003F226B"/>
    <w:rsid w:val="003F2BFE"/>
    <w:rsid w:val="003F3A44"/>
    <w:rsid w:val="003F3EC7"/>
    <w:rsid w:val="003F4956"/>
    <w:rsid w:val="003F58A0"/>
    <w:rsid w:val="003F5F0A"/>
    <w:rsid w:val="003F622B"/>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06E"/>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5E68"/>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721"/>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BD1"/>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C8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5E3"/>
    <w:rsid w:val="004627CF"/>
    <w:rsid w:val="00462977"/>
    <w:rsid w:val="00462DBA"/>
    <w:rsid w:val="00463397"/>
    <w:rsid w:val="004635B7"/>
    <w:rsid w:val="004639C2"/>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5A7"/>
    <w:rsid w:val="00471183"/>
    <w:rsid w:val="0047123C"/>
    <w:rsid w:val="004714F6"/>
    <w:rsid w:val="00472006"/>
    <w:rsid w:val="0047289C"/>
    <w:rsid w:val="00472E22"/>
    <w:rsid w:val="00472F67"/>
    <w:rsid w:val="004735A1"/>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0C9B"/>
    <w:rsid w:val="00481688"/>
    <w:rsid w:val="00481731"/>
    <w:rsid w:val="004820E0"/>
    <w:rsid w:val="004822CA"/>
    <w:rsid w:val="004839DE"/>
    <w:rsid w:val="00483F95"/>
    <w:rsid w:val="004849F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1CB"/>
    <w:rsid w:val="004A4692"/>
    <w:rsid w:val="004A5A57"/>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1AB"/>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08"/>
    <w:rsid w:val="004D05EA"/>
    <w:rsid w:val="004D0BF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D7DA0"/>
    <w:rsid w:val="004E0830"/>
    <w:rsid w:val="004E169C"/>
    <w:rsid w:val="004E1A7E"/>
    <w:rsid w:val="004E1BF0"/>
    <w:rsid w:val="004E1E6A"/>
    <w:rsid w:val="004E28E1"/>
    <w:rsid w:val="004E2B01"/>
    <w:rsid w:val="004E30D9"/>
    <w:rsid w:val="004E34C7"/>
    <w:rsid w:val="004E356A"/>
    <w:rsid w:val="004E375D"/>
    <w:rsid w:val="004E3850"/>
    <w:rsid w:val="004E3FC1"/>
    <w:rsid w:val="004E4444"/>
    <w:rsid w:val="004E58EA"/>
    <w:rsid w:val="004E5F65"/>
    <w:rsid w:val="004E5FAB"/>
    <w:rsid w:val="004E6544"/>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2D6E"/>
    <w:rsid w:val="00503233"/>
    <w:rsid w:val="0050326B"/>
    <w:rsid w:val="00503551"/>
    <w:rsid w:val="00503C85"/>
    <w:rsid w:val="00503F38"/>
    <w:rsid w:val="005043FC"/>
    <w:rsid w:val="00504A55"/>
    <w:rsid w:val="005058BA"/>
    <w:rsid w:val="00505F08"/>
    <w:rsid w:val="005063F5"/>
    <w:rsid w:val="0050671D"/>
    <w:rsid w:val="0050672C"/>
    <w:rsid w:val="00506C4C"/>
    <w:rsid w:val="00506EE1"/>
    <w:rsid w:val="0050700E"/>
    <w:rsid w:val="005079D7"/>
    <w:rsid w:val="00507A6B"/>
    <w:rsid w:val="00507B2A"/>
    <w:rsid w:val="005105E2"/>
    <w:rsid w:val="00510A22"/>
    <w:rsid w:val="00510D8A"/>
    <w:rsid w:val="00511348"/>
    <w:rsid w:val="00511EBC"/>
    <w:rsid w:val="005125D5"/>
    <w:rsid w:val="00512D51"/>
    <w:rsid w:val="00512E95"/>
    <w:rsid w:val="00513FA0"/>
    <w:rsid w:val="00514198"/>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1601"/>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3C8"/>
    <w:rsid w:val="00526452"/>
    <w:rsid w:val="00526816"/>
    <w:rsid w:val="00526F09"/>
    <w:rsid w:val="00527012"/>
    <w:rsid w:val="005271DE"/>
    <w:rsid w:val="00527F4F"/>
    <w:rsid w:val="00530512"/>
    <w:rsid w:val="00530799"/>
    <w:rsid w:val="00531031"/>
    <w:rsid w:val="0053109F"/>
    <w:rsid w:val="005311E8"/>
    <w:rsid w:val="005312C4"/>
    <w:rsid w:val="0053133A"/>
    <w:rsid w:val="00531822"/>
    <w:rsid w:val="005326D0"/>
    <w:rsid w:val="00532751"/>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CB1"/>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83"/>
    <w:rsid w:val="00547D90"/>
    <w:rsid w:val="0055031B"/>
    <w:rsid w:val="005508C9"/>
    <w:rsid w:val="005508EF"/>
    <w:rsid w:val="00551033"/>
    <w:rsid w:val="005510E3"/>
    <w:rsid w:val="0055173F"/>
    <w:rsid w:val="00551821"/>
    <w:rsid w:val="0055193F"/>
    <w:rsid w:val="00551AE8"/>
    <w:rsid w:val="00551C8C"/>
    <w:rsid w:val="00551D57"/>
    <w:rsid w:val="00552510"/>
    <w:rsid w:val="00552E11"/>
    <w:rsid w:val="00552FEB"/>
    <w:rsid w:val="0055326B"/>
    <w:rsid w:val="005532A3"/>
    <w:rsid w:val="00553395"/>
    <w:rsid w:val="0055354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13C7"/>
    <w:rsid w:val="00571E49"/>
    <w:rsid w:val="005724CE"/>
    <w:rsid w:val="00572749"/>
    <w:rsid w:val="00572974"/>
    <w:rsid w:val="005732BE"/>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13"/>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650"/>
    <w:rsid w:val="005A19FF"/>
    <w:rsid w:val="005A2074"/>
    <w:rsid w:val="005A24AE"/>
    <w:rsid w:val="005A2E03"/>
    <w:rsid w:val="005A3394"/>
    <w:rsid w:val="005A3B5E"/>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0F9D"/>
    <w:rsid w:val="005C12AC"/>
    <w:rsid w:val="005C1C90"/>
    <w:rsid w:val="005C1CEF"/>
    <w:rsid w:val="005C1F65"/>
    <w:rsid w:val="005C30F2"/>
    <w:rsid w:val="005C3964"/>
    <w:rsid w:val="005C428A"/>
    <w:rsid w:val="005C4330"/>
    <w:rsid w:val="005C468C"/>
    <w:rsid w:val="005C4787"/>
    <w:rsid w:val="005C4BBA"/>
    <w:rsid w:val="005C5113"/>
    <w:rsid w:val="005C52C3"/>
    <w:rsid w:val="005C54B8"/>
    <w:rsid w:val="005C557C"/>
    <w:rsid w:val="005C56B7"/>
    <w:rsid w:val="005C5CAE"/>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CEC"/>
    <w:rsid w:val="005D4D10"/>
    <w:rsid w:val="005D4EB2"/>
    <w:rsid w:val="005D593D"/>
    <w:rsid w:val="005D602B"/>
    <w:rsid w:val="005D6243"/>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163"/>
    <w:rsid w:val="005E64AF"/>
    <w:rsid w:val="005E6BE9"/>
    <w:rsid w:val="005E6E9B"/>
    <w:rsid w:val="005E6F74"/>
    <w:rsid w:val="005E71A5"/>
    <w:rsid w:val="005E777B"/>
    <w:rsid w:val="005E7DE1"/>
    <w:rsid w:val="005F03D5"/>
    <w:rsid w:val="005F0860"/>
    <w:rsid w:val="005F0AC8"/>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68FC"/>
    <w:rsid w:val="005F764A"/>
    <w:rsid w:val="005F7CA6"/>
    <w:rsid w:val="0060008E"/>
    <w:rsid w:val="006005C1"/>
    <w:rsid w:val="006006F9"/>
    <w:rsid w:val="006011A0"/>
    <w:rsid w:val="00601F66"/>
    <w:rsid w:val="0060219C"/>
    <w:rsid w:val="006023BE"/>
    <w:rsid w:val="00602A78"/>
    <w:rsid w:val="00602BCA"/>
    <w:rsid w:val="0060305F"/>
    <w:rsid w:val="006031F2"/>
    <w:rsid w:val="006034C7"/>
    <w:rsid w:val="00603885"/>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36A7"/>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4B4"/>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6D8D"/>
    <w:rsid w:val="0062768B"/>
    <w:rsid w:val="00627A49"/>
    <w:rsid w:val="00627D60"/>
    <w:rsid w:val="00627E30"/>
    <w:rsid w:val="006302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326A"/>
    <w:rsid w:val="0064328E"/>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3DA7"/>
    <w:rsid w:val="006540C1"/>
    <w:rsid w:val="00654642"/>
    <w:rsid w:val="0065479E"/>
    <w:rsid w:val="00654AF4"/>
    <w:rsid w:val="00654CB8"/>
    <w:rsid w:val="006551DF"/>
    <w:rsid w:val="006553CC"/>
    <w:rsid w:val="0065561D"/>
    <w:rsid w:val="006558A9"/>
    <w:rsid w:val="00655BD0"/>
    <w:rsid w:val="00655F61"/>
    <w:rsid w:val="006562F3"/>
    <w:rsid w:val="006565D3"/>
    <w:rsid w:val="006567DB"/>
    <w:rsid w:val="00656F87"/>
    <w:rsid w:val="00656FC3"/>
    <w:rsid w:val="00657190"/>
    <w:rsid w:val="00657693"/>
    <w:rsid w:val="00657861"/>
    <w:rsid w:val="00657B97"/>
    <w:rsid w:val="00660010"/>
    <w:rsid w:val="00660083"/>
    <w:rsid w:val="006602D5"/>
    <w:rsid w:val="00660680"/>
    <w:rsid w:val="0066074F"/>
    <w:rsid w:val="00660BFB"/>
    <w:rsid w:val="00660E23"/>
    <w:rsid w:val="00661A77"/>
    <w:rsid w:val="00662A70"/>
    <w:rsid w:val="00662AF9"/>
    <w:rsid w:val="00662C14"/>
    <w:rsid w:val="00662C97"/>
    <w:rsid w:val="00662CBB"/>
    <w:rsid w:val="00662E1B"/>
    <w:rsid w:val="00662ED6"/>
    <w:rsid w:val="00662F3E"/>
    <w:rsid w:val="00662FDB"/>
    <w:rsid w:val="0066333E"/>
    <w:rsid w:val="0066352B"/>
    <w:rsid w:val="0066398B"/>
    <w:rsid w:val="00663A2B"/>
    <w:rsid w:val="00663F53"/>
    <w:rsid w:val="006647E4"/>
    <w:rsid w:val="0066486A"/>
    <w:rsid w:val="0066527F"/>
    <w:rsid w:val="00666754"/>
    <w:rsid w:val="00666AEA"/>
    <w:rsid w:val="00667FB2"/>
    <w:rsid w:val="00670661"/>
    <w:rsid w:val="00670C52"/>
    <w:rsid w:val="00670D2E"/>
    <w:rsid w:val="006714D6"/>
    <w:rsid w:val="00671827"/>
    <w:rsid w:val="00671D65"/>
    <w:rsid w:val="006722B5"/>
    <w:rsid w:val="0067269F"/>
    <w:rsid w:val="006726CB"/>
    <w:rsid w:val="0067272F"/>
    <w:rsid w:val="00673406"/>
    <w:rsid w:val="00673BA4"/>
    <w:rsid w:val="00674223"/>
    <w:rsid w:val="00674AB9"/>
    <w:rsid w:val="00674C5D"/>
    <w:rsid w:val="00674ED8"/>
    <w:rsid w:val="00675793"/>
    <w:rsid w:val="00675936"/>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48B"/>
    <w:rsid w:val="00685597"/>
    <w:rsid w:val="00686338"/>
    <w:rsid w:val="0068731C"/>
    <w:rsid w:val="006904AD"/>
    <w:rsid w:val="006905F1"/>
    <w:rsid w:val="006912E6"/>
    <w:rsid w:val="006914E9"/>
    <w:rsid w:val="00691815"/>
    <w:rsid w:val="00691E51"/>
    <w:rsid w:val="00691F01"/>
    <w:rsid w:val="006920CA"/>
    <w:rsid w:val="006927F0"/>
    <w:rsid w:val="00692C4E"/>
    <w:rsid w:val="006936DB"/>
    <w:rsid w:val="00693801"/>
    <w:rsid w:val="00693C54"/>
    <w:rsid w:val="006944AE"/>
    <w:rsid w:val="006944B8"/>
    <w:rsid w:val="00694706"/>
    <w:rsid w:val="00694A20"/>
    <w:rsid w:val="00694AFB"/>
    <w:rsid w:val="00694DF8"/>
    <w:rsid w:val="006956E0"/>
    <w:rsid w:val="00695BD2"/>
    <w:rsid w:val="00695D95"/>
    <w:rsid w:val="00695DDA"/>
    <w:rsid w:val="00695FD8"/>
    <w:rsid w:val="00696136"/>
    <w:rsid w:val="00696243"/>
    <w:rsid w:val="006962E6"/>
    <w:rsid w:val="0069657D"/>
    <w:rsid w:val="00696A05"/>
    <w:rsid w:val="00696A8E"/>
    <w:rsid w:val="0069703E"/>
    <w:rsid w:val="0069706B"/>
    <w:rsid w:val="00697208"/>
    <w:rsid w:val="00697736"/>
    <w:rsid w:val="00697A32"/>
    <w:rsid w:val="006A06E3"/>
    <w:rsid w:val="006A0B03"/>
    <w:rsid w:val="006A0D08"/>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007"/>
    <w:rsid w:val="006B1E2B"/>
    <w:rsid w:val="006B1E59"/>
    <w:rsid w:val="006B2995"/>
    <w:rsid w:val="006B2F13"/>
    <w:rsid w:val="006B3EFD"/>
    <w:rsid w:val="006B40C8"/>
    <w:rsid w:val="006B472A"/>
    <w:rsid w:val="006B5247"/>
    <w:rsid w:val="006B53CF"/>
    <w:rsid w:val="006B549F"/>
    <w:rsid w:val="006B65CB"/>
    <w:rsid w:val="006B68B5"/>
    <w:rsid w:val="006B765D"/>
    <w:rsid w:val="006C0362"/>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3F9C"/>
    <w:rsid w:val="006D4801"/>
    <w:rsid w:val="006D487E"/>
    <w:rsid w:val="006D4A33"/>
    <w:rsid w:val="006D53DF"/>
    <w:rsid w:val="006D54F7"/>
    <w:rsid w:val="006D5604"/>
    <w:rsid w:val="006D565E"/>
    <w:rsid w:val="006D5CDA"/>
    <w:rsid w:val="006D6207"/>
    <w:rsid w:val="006D6245"/>
    <w:rsid w:val="006D64E9"/>
    <w:rsid w:val="006D6DF2"/>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3E15"/>
    <w:rsid w:val="006E43D9"/>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262"/>
    <w:rsid w:val="006F5847"/>
    <w:rsid w:val="006F5B1A"/>
    <w:rsid w:val="006F5F2E"/>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9D7"/>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A35"/>
    <w:rsid w:val="00715C06"/>
    <w:rsid w:val="00716608"/>
    <w:rsid w:val="00716B93"/>
    <w:rsid w:val="00716D4E"/>
    <w:rsid w:val="0071717E"/>
    <w:rsid w:val="007172F7"/>
    <w:rsid w:val="00720479"/>
    <w:rsid w:val="0072051E"/>
    <w:rsid w:val="0072096D"/>
    <w:rsid w:val="00720A2C"/>
    <w:rsid w:val="00720B85"/>
    <w:rsid w:val="00720C22"/>
    <w:rsid w:val="00720C6E"/>
    <w:rsid w:val="00720E58"/>
    <w:rsid w:val="00720E79"/>
    <w:rsid w:val="0072181D"/>
    <w:rsid w:val="0072249B"/>
    <w:rsid w:val="00722BE6"/>
    <w:rsid w:val="00722CD9"/>
    <w:rsid w:val="00722EF9"/>
    <w:rsid w:val="007232F1"/>
    <w:rsid w:val="007238A8"/>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77F"/>
    <w:rsid w:val="00742891"/>
    <w:rsid w:val="00742C3D"/>
    <w:rsid w:val="00742DAD"/>
    <w:rsid w:val="00742EAB"/>
    <w:rsid w:val="00743455"/>
    <w:rsid w:val="007435B8"/>
    <w:rsid w:val="007435FE"/>
    <w:rsid w:val="0074399B"/>
    <w:rsid w:val="007444AE"/>
    <w:rsid w:val="007447C6"/>
    <w:rsid w:val="007449FE"/>
    <w:rsid w:val="00744CEC"/>
    <w:rsid w:val="00745132"/>
    <w:rsid w:val="00745A05"/>
    <w:rsid w:val="00745C74"/>
    <w:rsid w:val="00745F8E"/>
    <w:rsid w:val="00746564"/>
    <w:rsid w:val="00746721"/>
    <w:rsid w:val="00747109"/>
    <w:rsid w:val="00747741"/>
    <w:rsid w:val="007505F4"/>
    <w:rsid w:val="007508F9"/>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57E50"/>
    <w:rsid w:val="00760978"/>
    <w:rsid w:val="00760D42"/>
    <w:rsid w:val="00761014"/>
    <w:rsid w:val="00761522"/>
    <w:rsid w:val="00761C4C"/>
    <w:rsid w:val="007623B0"/>
    <w:rsid w:val="00762A7D"/>
    <w:rsid w:val="00763818"/>
    <w:rsid w:val="00763B9E"/>
    <w:rsid w:val="00763CB2"/>
    <w:rsid w:val="00764279"/>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1F4"/>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4C4"/>
    <w:rsid w:val="00777AAB"/>
    <w:rsid w:val="00780FF9"/>
    <w:rsid w:val="0078285C"/>
    <w:rsid w:val="00782B30"/>
    <w:rsid w:val="00783A36"/>
    <w:rsid w:val="007845D4"/>
    <w:rsid w:val="00784DF0"/>
    <w:rsid w:val="00785A38"/>
    <w:rsid w:val="00785C2A"/>
    <w:rsid w:val="0078668F"/>
    <w:rsid w:val="00786E56"/>
    <w:rsid w:val="0078700E"/>
    <w:rsid w:val="00787339"/>
    <w:rsid w:val="00787952"/>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7A5"/>
    <w:rsid w:val="00793D45"/>
    <w:rsid w:val="00794E59"/>
    <w:rsid w:val="007953AF"/>
    <w:rsid w:val="00795E20"/>
    <w:rsid w:val="00796787"/>
    <w:rsid w:val="00796CB7"/>
    <w:rsid w:val="00796D97"/>
    <w:rsid w:val="00796DB5"/>
    <w:rsid w:val="007975BD"/>
    <w:rsid w:val="00797B7E"/>
    <w:rsid w:val="007A05A2"/>
    <w:rsid w:val="007A10D6"/>
    <w:rsid w:val="007A12EE"/>
    <w:rsid w:val="007A138C"/>
    <w:rsid w:val="007A14D0"/>
    <w:rsid w:val="007A1834"/>
    <w:rsid w:val="007A1856"/>
    <w:rsid w:val="007A18D3"/>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A7E46"/>
    <w:rsid w:val="007B12B0"/>
    <w:rsid w:val="007B1392"/>
    <w:rsid w:val="007B157D"/>
    <w:rsid w:val="007B1785"/>
    <w:rsid w:val="007B17CF"/>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916"/>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3C27"/>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281"/>
    <w:rsid w:val="007F2DE9"/>
    <w:rsid w:val="007F341B"/>
    <w:rsid w:val="007F3682"/>
    <w:rsid w:val="007F3AA2"/>
    <w:rsid w:val="007F3B45"/>
    <w:rsid w:val="007F3E3E"/>
    <w:rsid w:val="007F498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3EFD"/>
    <w:rsid w:val="0081437A"/>
    <w:rsid w:val="0081450B"/>
    <w:rsid w:val="0081467F"/>
    <w:rsid w:val="00814D5E"/>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175"/>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181"/>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2FB"/>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10"/>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2DC"/>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2A7A"/>
    <w:rsid w:val="008A35DB"/>
    <w:rsid w:val="008A3AF9"/>
    <w:rsid w:val="008A3FBE"/>
    <w:rsid w:val="008A4013"/>
    <w:rsid w:val="008A4567"/>
    <w:rsid w:val="008A4C9C"/>
    <w:rsid w:val="008A6041"/>
    <w:rsid w:val="008A60F8"/>
    <w:rsid w:val="008A66FA"/>
    <w:rsid w:val="008A68FA"/>
    <w:rsid w:val="008A69FE"/>
    <w:rsid w:val="008A6EC7"/>
    <w:rsid w:val="008A6F36"/>
    <w:rsid w:val="008A7286"/>
    <w:rsid w:val="008A77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085"/>
    <w:rsid w:val="008B44CB"/>
    <w:rsid w:val="008B46D2"/>
    <w:rsid w:val="008B481A"/>
    <w:rsid w:val="008B4A76"/>
    <w:rsid w:val="008B4F84"/>
    <w:rsid w:val="008B5253"/>
    <w:rsid w:val="008B53D8"/>
    <w:rsid w:val="008B63BE"/>
    <w:rsid w:val="008B640E"/>
    <w:rsid w:val="008B6505"/>
    <w:rsid w:val="008B688D"/>
    <w:rsid w:val="008B70EE"/>
    <w:rsid w:val="008B715C"/>
    <w:rsid w:val="008B71EA"/>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4B6F"/>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4FA2"/>
    <w:rsid w:val="008D53E2"/>
    <w:rsid w:val="008D5908"/>
    <w:rsid w:val="008D5AF1"/>
    <w:rsid w:val="008D68ED"/>
    <w:rsid w:val="008D697D"/>
    <w:rsid w:val="008D6A6E"/>
    <w:rsid w:val="008D781F"/>
    <w:rsid w:val="008D7DBE"/>
    <w:rsid w:val="008E0115"/>
    <w:rsid w:val="008E02B7"/>
    <w:rsid w:val="008E0702"/>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57D"/>
    <w:rsid w:val="008F19E8"/>
    <w:rsid w:val="008F1C12"/>
    <w:rsid w:val="008F1DEC"/>
    <w:rsid w:val="008F3D3E"/>
    <w:rsid w:val="008F3F31"/>
    <w:rsid w:val="008F4655"/>
    <w:rsid w:val="008F4779"/>
    <w:rsid w:val="008F50BA"/>
    <w:rsid w:val="008F542B"/>
    <w:rsid w:val="008F5670"/>
    <w:rsid w:val="008F599F"/>
    <w:rsid w:val="008F5AE7"/>
    <w:rsid w:val="008F63DF"/>
    <w:rsid w:val="008F64E5"/>
    <w:rsid w:val="008F677E"/>
    <w:rsid w:val="008F6867"/>
    <w:rsid w:val="008F7142"/>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CEA"/>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3A9"/>
    <w:rsid w:val="00920D5D"/>
    <w:rsid w:val="00920E01"/>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460"/>
    <w:rsid w:val="009377A1"/>
    <w:rsid w:val="009407D0"/>
    <w:rsid w:val="00940850"/>
    <w:rsid w:val="00940B1D"/>
    <w:rsid w:val="00941847"/>
    <w:rsid w:val="00942162"/>
    <w:rsid w:val="0094243B"/>
    <w:rsid w:val="00942559"/>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5E3"/>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6C2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69B"/>
    <w:rsid w:val="009669CC"/>
    <w:rsid w:val="00966DA4"/>
    <w:rsid w:val="00967599"/>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5D9"/>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41A"/>
    <w:rsid w:val="009A46D4"/>
    <w:rsid w:val="009A5501"/>
    <w:rsid w:val="009A570A"/>
    <w:rsid w:val="009A5AE0"/>
    <w:rsid w:val="009A6621"/>
    <w:rsid w:val="009A6AEA"/>
    <w:rsid w:val="009A6CC5"/>
    <w:rsid w:val="009A760C"/>
    <w:rsid w:val="009A7DD2"/>
    <w:rsid w:val="009A7EC5"/>
    <w:rsid w:val="009B05E5"/>
    <w:rsid w:val="009B1AD6"/>
    <w:rsid w:val="009B1F3A"/>
    <w:rsid w:val="009B2766"/>
    <w:rsid w:val="009B2A1E"/>
    <w:rsid w:val="009B2DC2"/>
    <w:rsid w:val="009B3170"/>
    <w:rsid w:val="009B32F0"/>
    <w:rsid w:val="009B3EB4"/>
    <w:rsid w:val="009B3F21"/>
    <w:rsid w:val="009B42BE"/>
    <w:rsid w:val="009B465A"/>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32A"/>
    <w:rsid w:val="009D54CD"/>
    <w:rsid w:val="009D6587"/>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3E9D"/>
    <w:rsid w:val="009E4212"/>
    <w:rsid w:val="009E453D"/>
    <w:rsid w:val="009E5013"/>
    <w:rsid w:val="009E5514"/>
    <w:rsid w:val="009E56B0"/>
    <w:rsid w:val="009E5917"/>
    <w:rsid w:val="009E6223"/>
    <w:rsid w:val="009E725F"/>
    <w:rsid w:val="009E79CF"/>
    <w:rsid w:val="009E7F2E"/>
    <w:rsid w:val="009F009C"/>
    <w:rsid w:val="009F0345"/>
    <w:rsid w:val="009F04F2"/>
    <w:rsid w:val="009F06AF"/>
    <w:rsid w:val="009F0A8F"/>
    <w:rsid w:val="009F1861"/>
    <w:rsid w:val="009F231C"/>
    <w:rsid w:val="009F2512"/>
    <w:rsid w:val="009F2A0F"/>
    <w:rsid w:val="009F2B31"/>
    <w:rsid w:val="009F2C7D"/>
    <w:rsid w:val="009F347D"/>
    <w:rsid w:val="009F3B48"/>
    <w:rsid w:val="009F3EA4"/>
    <w:rsid w:val="009F40CE"/>
    <w:rsid w:val="009F42A2"/>
    <w:rsid w:val="009F48FF"/>
    <w:rsid w:val="009F4CDA"/>
    <w:rsid w:val="009F4DB3"/>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8B5"/>
    <w:rsid w:val="00A07D26"/>
    <w:rsid w:val="00A07F2A"/>
    <w:rsid w:val="00A1036E"/>
    <w:rsid w:val="00A104A1"/>
    <w:rsid w:val="00A10D80"/>
    <w:rsid w:val="00A10FC7"/>
    <w:rsid w:val="00A110B5"/>
    <w:rsid w:val="00A11671"/>
    <w:rsid w:val="00A1187C"/>
    <w:rsid w:val="00A11BD7"/>
    <w:rsid w:val="00A12979"/>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619"/>
    <w:rsid w:val="00A31A73"/>
    <w:rsid w:val="00A31CB7"/>
    <w:rsid w:val="00A31D00"/>
    <w:rsid w:val="00A31D30"/>
    <w:rsid w:val="00A32051"/>
    <w:rsid w:val="00A32AE0"/>
    <w:rsid w:val="00A32B77"/>
    <w:rsid w:val="00A32BB4"/>
    <w:rsid w:val="00A3323E"/>
    <w:rsid w:val="00A33CCF"/>
    <w:rsid w:val="00A34E8B"/>
    <w:rsid w:val="00A3537B"/>
    <w:rsid w:val="00A35441"/>
    <w:rsid w:val="00A356AF"/>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0FE"/>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4CE5"/>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553"/>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143"/>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2F4"/>
    <w:rsid w:val="00A87982"/>
    <w:rsid w:val="00A87C2F"/>
    <w:rsid w:val="00A904F2"/>
    <w:rsid w:val="00A90A9D"/>
    <w:rsid w:val="00A90F30"/>
    <w:rsid w:val="00A911A0"/>
    <w:rsid w:val="00A91363"/>
    <w:rsid w:val="00A91450"/>
    <w:rsid w:val="00A91B63"/>
    <w:rsid w:val="00A920AE"/>
    <w:rsid w:val="00A920B1"/>
    <w:rsid w:val="00A92564"/>
    <w:rsid w:val="00A92DB9"/>
    <w:rsid w:val="00A9342E"/>
    <w:rsid w:val="00A9356E"/>
    <w:rsid w:val="00A93738"/>
    <w:rsid w:val="00A9380D"/>
    <w:rsid w:val="00A94084"/>
    <w:rsid w:val="00A9446E"/>
    <w:rsid w:val="00A96852"/>
    <w:rsid w:val="00A96A42"/>
    <w:rsid w:val="00A96C21"/>
    <w:rsid w:val="00A971C1"/>
    <w:rsid w:val="00A9773B"/>
    <w:rsid w:val="00A9791D"/>
    <w:rsid w:val="00A97D4A"/>
    <w:rsid w:val="00A97DB8"/>
    <w:rsid w:val="00A97F80"/>
    <w:rsid w:val="00AA0209"/>
    <w:rsid w:val="00AA03A6"/>
    <w:rsid w:val="00AA1128"/>
    <w:rsid w:val="00AA1713"/>
    <w:rsid w:val="00AA1A7C"/>
    <w:rsid w:val="00AA1ADA"/>
    <w:rsid w:val="00AA20B3"/>
    <w:rsid w:val="00AA2A7D"/>
    <w:rsid w:val="00AA2A95"/>
    <w:rsid w:val="00AA2ECC"/>
    <w:rsid w:val="00AA3A3E"/>
    <w:rsid w:val="00AA3B94"/>
    <w:rsid w:val="00AA3C94"/>
    <w:rsid w:val="00AA41D4"/>
    <w:rsid w:val="00AA4203"/>
    <w:rsid w:val="00AA42B9"/>
    <w:rsid w:val="00AA4775"/>
    <w:rsid w:val="00AA488F"/>
    <w:rsid w:val="00AA4F6E"/>
    <w:rsid w:val="00AA5515"/>
    <w:rsid w:val="00AA5581"/>
    <w:rsid w:val="00AA567F"/>
    <w:rsid w:val="00AA583C"/>
    <w:rsid w:val="00AA5AFD"/>
    <w:rsid w:val="00AA65CF"/>
    <w:rsid w:val="00AA6A88"/>
    <w:rsid w:val="00AA7AAE"/>
    <w:rsid w:val="00AA7CB3"/>
    <w:rsid w:val="00AB02DD"/>
    <w:rsid w:val="00AB045C"/>
    <w:rsid w:val="00AB05BB"/>
    <w:rsid w:val="00AB0852"/>
    <w:rsid w:val="00AB090C"/>
    <w:rsid w:val="00AB096C"/>
    <w:rsid w:val="00AB0E7F"/>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6C5"/>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15D0"/>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18"/>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07C8C"/>
    <w:rsid w:val="00B109DF"/>
    <w:rsid w:val="00B11155"/>
    <w:rsid w:val="00B118E1"/>
    <w:rsid w:val="00B11A39"/>
    <w:rsid w:val="00B11A5F"/>
    <w:rsid w:val="00B11A9A"/>
    <w:rsid w:val="00B120CF"/>
    <w:rsid w:val="00B1210E"/>
    <w:rsid w:val="00B1243E"/>
    <w:rsid w:val="00B126C0"/>
    <w:rsid w:val="00B129BD"/>
    <w:rsid w:val="00B12BDA"/>
    <w:rsid w:val="00B133DD"/>
    <w:rsid w:val="00B13D2B"/>
    <w:rsid w:val="00B13F2E"/>
    <w:rsid w:val="00B14011"/>
    <w:rsid w:val="00B1452C"/>
    <w:rsid w:val="00B14793"/>
    <w:rsid w:val="00B15075"/>
    <w:rsid w:val="00B15774"/>
    <w:rsid w:val="00B15B53"/>
    <w:rsid w:val="00B15CE3"/>
    <w:rsid w:val="00B15DB9"/>
    <w:rsid w:val="00B16BB8"/>
    <w:rsid w:val="00B1780E"/>
    <w:rsid w:val="00B200D3"/>
    <w:rsid w:val="00B2060E"/>
    <w:rsid w:val="00B20C80"/>
    <w:rsid w:val="00B20DCF"/>
    <w:rsid w:val="00B20F8A"/>
    <w:rsid w:val="00B215EB"/>
    <w:rsid w:val="00B21E21"/>
    <w:rsid w:val="00B22522"/>
    <w:rsid w:val="00B2288A"/>
    <w:rsid w:val="00B23CC5"/>
    <w:rsid w:val="00B23F98"/>
    <w:rsid w:val="00B24657"/>
    <w:rsid w:val="00B2475E"/>
    <w:rsid w:val="00B24D66"/>
    <w:rsid w:val="00B258AF"/>
    <w:rsid w:val="00B264B0"/>
    <w:rsid w:val="00B26CDB"/>
    <w:rsid w:val="00B26E65"/>
    <w:rsid w:val="00B26E6E"/>
    <w:rsid w:val="00B26ECF"/>
    <w:rsid w:val="00B27444"/>
    <w:rsid w:val="00B27734"/>
    <w:rsid w:val="00B27771"/>
    <w:rsid w:val="00B27787"/>
    <w:rsid w:val="00B278D7"/>
    <w:rsid w:val="00B27A65"/>
    <w:rsid w:val="00B304AD"/>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37BBF"/>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558"/>
    <w:rsid w:val="00B51604"/>
    <w:rsid w:val="00B51B9B"/>
    <w:rsid w:val="00B51F64"/>
    <w:rsid w:val="00B5267C"/>
    <w:rsid w:val="00B53B4E"/>
    <w:rsid w:val="00B53C5F"/>
    <w:rsid w:val="00B53F26"/>
    <w:rsid w:val="00B543A8"/>
    <w:rsid w:val="00B54BD8"/>
    <w:rsid w:val="00B55254"/>
    <w:rsid w:val="00B5596C"/>
    <w:rsid w:val="00B55FC8"/>
    <w:rsid w:val="00B56554"/>
    <w:rsid w:val="00B5679A"/>
    <w:rsid w:val="00B569B2"/>
    <w:rsid w:val="00B56FBD"/>
    <w:rsid w:val="00B5715A"/>
    <w:rsid w:val="00B57327"/>
    <w:rsid w:val="00B6002D"/>
    <w:rsid w:val="00B6010B"/>
    <w:rsid w:val="00B60C53"/>
    <w:rsid w:val="00B60D28"/>
    <w:rsid w:val="00B61262"/>
    <w:rsid w:val="00B6210A"/>
    <w:rsid w:val="00B6220A"/>
    <w:rsid w:val="00B629F3"/>
    <w:rsid w:val="00B6355D"/>
    <w:rsid w:val="00B636D1"/>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3ED4"/>
    <w:rsid w:val="00B742C1"/>
    <w:rsid w:val="00B74720"/>
    <w:rsid w:val="00B74C99"/>
    <w:rsid w:val="00B75032"/>
    <w:rsid w:val="00B750D5"/>
    <w:rsid w:val="00B7588C"/>
    <w:rsid w:val="00B7591C"/>
    <w:rsid w:val="00B75D1D"/>
    <w:rsid w:val="00B75E98"/>
    <w:rsid w:val="00B7642C"/>
    <w:rsid w:val="00B76A3F"/>
    <w:rsid w:val="00B76A7D"/>
    <w:rsid w:val="00B76CE1"/>
    <w:rsid w:val="00B76DCC"/>
    <w:rsid w:val="00B776D5"/>
    <w:rsid w:val="00B778A0"/>
    <w:rsid w:val="00B77B7E"/>
    <w:rsid w:val="00B77E77"/>
    <w:rsid w:val="00B80744"/>
    <w:rsid w:val="00B80979"/>
    <w:rsid w:val="00B818AA"/>
    <w:rsid w:val="00B81B66"/>
    <w:rsid w:val="00B81BC2"/>
    <w:rsid w:val="00B81C75"/>
    <w:rsid w:val="00B81CBB"/>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4E03"/>
    <w:rsid w:val="00B9521D"/>
    <w:rsid w:val="00B952A0"/>
    <w:rsid w:val="00B955F5"/>
    <w:rsid w:val="00B95663"/>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16"/>
    <w:rsid w:val="00BB10CD"/>
    <w:rsid w:val="00BB10F0"/>
    <w:rsid w:val="00BB122E"/>
    <w:rsid w:val="00BB25BB"/>
    <w:rsid w:val="00BB25DF"/>
    <w:rsid w:val="00BB4A6F"/>
    <w:rsid w:val="00BB56B1"/>
    <w:rsid w:val="00BB5759"/>
    <w:rsid w:val="00BB5A30"/>
    <w:rsid w:val="00BB5B98"/>
    <w:rsid w:val="00BB63D4"/>
    <w:rsid w:val="00BB6E2A"/>
    <w:rsid w:val="00BB7BAC"/>
    <w:rsid w:val="00BC087E"/>
    <w:rsid w:val="00BC08D8"/>
    <w:rsid w:val="00BC08FC"/>
    <w:rsid w:val="00BC1792"/>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6837"/>
    <w:rsid w:val="00BE770F"/>
    <w:rsid w:val="00BE778C"/>
    <w:rsid w:val="00BE7D58"/>
    <w:rsid w:val="00BF01D4"/>
    <w:rsid w:val="00BF0BE1"/>
    <w:rsid w:val="00BF135D"/>
    <w:rsid w:val="00BF1461"/>
    <w:rsid w:val="00BF1843"/>
    <w:rsid w:val="00BF1D76"/>
    <w:rsid w:val="00BF20FB"/>
    <w:rsid w:val="00BF2997"/>
    <w:rsid w:val="00BF2CA0"/>
    <w:rsid w:val="00BF301C"/>
    <w:rsid w:val="00BF4C22"/>
    <w:rsid w:val="00BF4CD1"/>
    <w:rsid w:val="00BF4DD7"/>
    <w:rsid w:val="00BF51E4"/>
    <w:rsid w:val="00BF569F"/>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229"/>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958"/>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490"/>
    <w:rsid w:val="00C36FFE"/>
    <w:rsid w:val="00C37C6C"/>
    <w:rsid w:val="00C40A83"/>
    <w:rsid w:val="00C40D37"/>
    <w:rsid w:val="00C412E1"/>
    <w:rsid w:val="00C416FD"/>
    <w:rsid w:val="00C41E73"/>
    <w:rsid w:val="00C41F7A"/>
    <w:rsid w:val="00C41FA0"/>
    <w:rsid w:val="00C4271F"/>
    <w:rsid w:val="00C427B4"/>
    <w:rsid w:val="00C42A6C"/>
    <w:rsid w:val="00C42B60"/>
    <w:rsid w:val="00C43159"/>
    <w:rsid w:val="00C43E4A"/>
    <w:rsid w:val="00C43FBF"/>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2061"/>
    <w:rsid w:val="00C536E4"/>
    <w:rsid w:val="00C538AE"/>
    <w:rsid w:val="00C53C32"/>
    <w:rsid w:val="00C53DBF"/>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2C50"/>
    <w:rsid w:val="00C63A38"/>
    <w:rsid w:val="00C6464D"/>
    <w:rsid w:val="00C65030"/>
    <w:rsid w:val="00C652A1"/>
    <w:rsid w:val="00C655E4"/>
    <w:rsid w:val="00C65738"/>
    <w:rsid w:val="00C6590A"/>
    <w:rsid w:val="00C65FFB"/>
    <w:rsid w:val="00C66663"/>
    <w:rsid w:val="00C668D8"/>
    <w:rsid w:val="00C66BCD"/>
    <w:rsid w:val="00C66E74"/>
    <w:rsid w:val="00C67029"/>
    <w:rsid w:val="00C672EF"/>
    <w:rsid w:val="00C702C8"/>
    <w:rsid w:val="00C70760"/>
    <w:rsid w:val="00C70B38"/>
    <w:rsid w:val="00C70B43"/>
    <w:rsid w:val="00C71127"/>
    <w:rsid w:val="00C71282"/>
    <w:rsid w:val="00C71A56"/>
    <w:rsid w:val="00C72254"/>
    <w:rsid w:val="00C730CC"/>
    <w:rsid w:val="00C73591"/>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2FA0"/>
    <w:rsid w:val="00C93188"/>
    <w:rsid w:val="00C94EF3"/>
    <w:rsid w:val="00C952A9"/>
    <w:rsid w:val="00C9534F"/>
    <w:rsid w:val="00C95E98"/>
    <w:rsid w:val="00C95F67"/>
    <w:rsid w:val="00C961C0"/>
    <w:rsid w:val="00C965E4"/>
    <w:rsid w:val="00C9739A"/>
    <w:rsid w:val="00C97627"/>
    <w:rsid w:val="00CA0192"/>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5E3E"/>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9FB"/>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6D17"/>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632"/>
    <w:rsid w:val="00CE49B0"/>
    <w:rsid w:val="00CE4EA8"/>
    <w:rsid w:val="00CE5261"/>
    <w:rsid w:val="00CE584B"/>
    <w:rsid w:val="00CE5A0A"/>
    <w:rsid w:val="00CE6046"/>
    <w:rsid w:val="00CE6C5C"/>
    <w:rsid w:val="00CE6F75"/>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097B"/>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018"/>
    <w:rsid w:val="00D07684"/>
    <w:rsid w:val="00D076A6"/>
    <w:rsid w:val="00D07F59"/>
    <w:rsid w:val="00D104B2"/>
    <w:rsid w:val="00D10986"/>
    <w:rsid w:val="00D1168A"/>
    <w:rsid w:val="00D119AA"/>
    <w:rsid w:val="00D11BB2"/>
    <w:rsid w:val="00D12F1F"/>
    <w:rsid w:val="00D1300C"/>
    <w:rsid w:val="00D13207"/>
    <w:rsid w:val="00D13358"/>
    <w:rsid w:val="00D1342C"/>
    <w:rsid w:val="00D13C0E"/>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3298"/>
    <w:rsid w:val="00D239D6"/>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4DB"/>
    <w:rsid w:val="00D46AF6"/>
    <w:rsid w:val="00D46DBF"/>
    <w:rsid w:val="00D46EF5"/>
    <w:rsid w:val="00D46F26"/>
    <w:rsid w:val="00D46F6E"/>
    <w:rsid w:val="00D47591"/>
    <w:rsid w:val="00D50F4A"/>
    <w:rsid w:val="00D51083"/>
    <w:rsid w:val="00D51089"/>
    <w:rsid w:val="00D5228C"/>
    <w:rsid w:val="00D52421"/>
    <w:rsid w:val="00D52888"/>
    <w:rsid w:val="00D52E06"/>
    <w:rsid w:val="00D532AE"/>
    <w:rsid w:val="00D53650"/>
    <w:rsid w:val="00D53970"/>
    <w:rsid w:val="00D53C32"/>
    <w:rsid w:val="00D53C68"/>
    <w:rsid w:val="00D553C7"/>
    <w:rsid w:val="00D55CAB"/>
    <w:rsid w:val="00D56346"/>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2E2"/>
    <w:rsid w:val="00D635B0"/>
    <w:rsid w:val="00D637A9"/>
    <w:rsid w:val="00D63BE1"/>
    <w:rsid w:val="00D64A96"/>
    <w:rsid w:val="00D65280"/>
    <w:rsid w:val="00D6544A"/>
    <w:rsid w:val="00D65917"/>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3E69"/>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844"/>
    <w:rsid w:val="00D8588F"/>
    <w:rsid w:val="00D8594F"/>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2D07"/>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2A8"/>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4E07"/>
    <w:rsid w:val="00DC51B9"/>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7EC"/>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C29"/>
    <w:rsid w:val="00E06FD6"/>
    <w:rsid w:val="00E07064"/>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84F"/>
    <w:rsid w:val="00E27D90"/>
    <w:rsid w:val="00E27E1C"/>
    <w:rsid w:val="00E300F2"/>
    <w:rsid w:val="00E31595"/>
    <w:rsid w:val="00E31966"/>
    <w:rsid w:val="00E319B0"/>
    <w:rsid w:val="00E31E63"/>
    <w:rsid w:val="00E3203D"/>
    <w:rsid w:val="00E32AE4"/>
    <w:rsid w:val="00E32D6A"/>
    <w:rsid w:val="00E33396"/>
    <w:rsid w:val="00E335C5"/>
    <w:rsid w:val="00E33D24"/>
    <w:rsid w:val="00E33E60"/>
    <w:rsid w:val="00E33E8E"/>
    <w:rsid w:val="00E34706"/>
    <w:rsid w:val="00E34ED4"/>
    <w:rsid w:val="00E35580"/>
    <w:rsid w:val="00E35C7D"/>
    <w:rsid w:val="00E36938"/>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4E8"/>
    <w:rsid w:val="00E44ACD"/>
    <w:rsid w:val="00E44CB9"/>
    <w:rsid w:val="00E44DED"/>
    <w:rsid w:val="00E45214"/>
    <w:rsid w:val="00E45343"/>
    <w:rsid w:val="00E45785"/>
    <w:rsid w:val="00E45B97"/>
    <w:rsid w:val="00E46852"/>
    <w:rsid w:val="00E46AB1"/>
    <w:rsid w:val="00E479FF"/>
    <w:rsid w:val="00E51392"/>
    <w:rsid w:val="00E515B1"/>
    <w:rsid w:val="00E51662"/>
    <w:rsid w:val="00E52206"/>
    <w:rsid w:val="00E5269A"/>
    <w:rsid w:val="00E52C9E"/>
    <w:rsid w:val="00E535D1"/>
    <w:rsid w:val="00E536FC"/>
    <w:rsid w:val="00E53AA6"/>
    <w:rsid w:val="00E53C6C"/>
    <w:rsid w:val="00E53CB2"/>
    <w:rsid w:val="00E53D6A"/>
    <w:rsid w:val="00E541CE"/>
    <w:rsid w:val="00E54898"/>
    <w:rsid w:val="00E54A05"/>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03D"/>
    <w:rsid w:val="00E73957"/>
    <w:rsid w:val="00E73BC3"/>
    <w:rsid w:val="00E73C90"/>
    <w:rsid w:val="00E73D3A"/>
    <w:rsid w:val="00E7412C"/>
    <w:rsid w:val="00E743A1"/>
    <w:rsid w:val="00E74BC5"/>
    <w:rsid w:val="00E74F05"/>
    <w:rsid w:val="00E7518B"/>
    <w:rsid w:val="00E753B2"/>
    <w:rsid w:val="00E7593F"/>
    <w:rsid w:val="00E75D3F"/>
    <w:rsid w:val="00E76497"/>
    <w:rsid w:val="00E76834"/>
    <w:rsid w:val="00E76C33"/>
    <w:rsid w:val="00E76DF3"/>
    <w:rsid w:val="00E8011B"/>
    <w:rsid w:val="00E801FE"/>
    <w:rsid w:val="00E80768"/>
    <w:rsid w:val="00E80E1E"/>
    <w:rsid w:val="00E82135"/>
    <w:rsid w:val="00E822EB"/>
    <w:rsid w:val="00E826F4"/>
    <w:rsid w:val="00E82862"/>
    <w:rsid w:val="00E82CA0"/>
    <w:rsid w:val="00E82E17"/>
    <w:rsid w:val="00E8380F"/>
    <w:rsid w:val="00E83B68"/>
    <w:rsid w:val="00E84AD4"/>
    <w:rsid w:val="00E8534F"/>
    <w:rsid w:val="00E854EA"/>
    <w:rsid w:val="00E85EC9"/>
    <w:rsid w:val="00E866D2"/>
    <w:rsid w:val="00E86BAE"/>
    <w:rsid w:val="00E876A3"/>
    <w:rsid w:val="00E87C3B"/>
    <w:rsid w:val="00E87DC5"/>
    <w:rsid w:val="00E903A5"/>
    <w:rsid w:val="00E90A19"/>
    <w:rsid w:val="00E91460"/>
    <w:rsid w:val="00E915F1"/>
    <w:rsid w:val="00E91BDF"/>
    <w:rsid w:val="00E91C42"/>
    <w:rsid w:val="00E92341"/>
    <w:rsid w:val="00E92DA5"/>
    <w:rsid w:val="00E92FAF"/>
    <w:rsid w:val="00E9318E"/>
    <w:rsid w:val="00E93635"/>
    <w:rsid w:val="00E93E7F"/>
    <w:rsid w:val="00E94F06"/>
    <w:rsid w:val="00E95243"/>
    <w:rsid w:val="00E956CB"/>
    <w:rsid w:val="00E958A0"/>
    <w:rsid w:val="00E95C4A"/>
    <w:rsid w:val="00E960B8"/>
    <w:rsid w:val="00E9691F"/>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9E2"/>
    <w:rsid w:val="00EB4B58"/>
    <w:rsid w:val="00EB4E5F"/>
    <w:rsid w:val="00EB5197"/>
    <w:rsid w:val="00EB5282"/>
    <w:rsid w:val="00EB5629"/>
    <w:rsid w:val="00EB5734"/>
    <w:rsid w:val="00EB5B4B"/>
    <w:rsid w:val="00EB6025"/>
    <w:rsid w:val="00EB6AA8"/>
    <w:rsid w:val="00EB739F"/>
    <w:rsid w:val="00EB75EB"/>
    <w:rsid w:val="00EB7605"/>
    <w:rsid w:val="00EB76CB"/>
    <w:rsid w:val="00EB7BD8"/>
    <w:rsid w:val="00EC089D"/>
    <w:rsid w:val="00EC0DD3"/>
    <w:rsid w:val="00EC101A"/>
    <w:rsid w:val="00EC1394"/>
    <w:rsid w:val="00EC1F4A"/>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0D4"/>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A51"/>
    <w:rsid w:val="00ED3F38"/>
    <w:rsid w:val="00ED4124"/>
    <w:rsid w:val="00ED414E"/>
    <w:rsid w:val="00ED466A"/>
    <w:rsid w:val="00ED5030"/>
    <w:rsid w:val="00ED547D"/>
    <w:rsid w:val="00ED56C2"/>
    <w:rsid w:val="00ED596C"/>
    <w:rsid w:val="00ED5ACF"/>
    <w:rsid w:val="00ED67F6"/>
    <w:rsid w:val="00ED6EAA"/>
    <w:rsid w:val="00EE0174"/>
    <w:rsid w:val="00EE01D1"/>
    <w:rsid w:val="00EE02E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37A"/>
    <w:rsid w:val="00EE546C"/>
    <w:rsid w:val="00EE563D"/>
    <w:rsid w:val="00EE5DFC"/>
    <w:rsid w:val="00EE5ECE"/>
    <w:rsid w:val="00EE60E7"/>
    <w:rsid w:val="00EE61FE"/>
    <w:rsid w:val="00EE63DC"/>
    <w:rsid w:val="00EE6940"/>
    <w:rsid w:val="00EE6A20"/>
    <w:rsid w:val="00EE7503"/>
    <w:rsid w:val="00EE7636"/>
    <w:rsid w:val="00EE7809"/>
    <w:rsid w:val="00EE7F14"/>
    <w:rsid w:val="00EF00A8"/>
    <w:rsid w:val="00EF02E6"/>
    <w:rsid w:val="00EF045D"/>
    <w:rsid w:val="00EF0908"/>
    <w:rsid w:val="00EF0983"/>
    <w:rsid w:val="00EF0C8C"/>
    <w:rsid w:val="00EF0E21"/>
    <w:rsid w:val="00EF110A"/>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A5E"/>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CBD"/>
    <w:rsid w:val="00F41FD7"/>
    <w:rsid w:val="00F42037"/>
    <w:rsid w:val="00F423F6"/>
    <w:rsid w:val="00F42415"/>
    <w:rsid w:val="00F424D3"/>
    <w:rsid w:val="00F4275C"/>
    <w:rsid w:val="00F4284C"/>
    <w:rsid w:val="00F4354D"/>
    <w:rsid w:val="00F443B0"/>
    <w:rsid w:val="00F444E7"/>
    <w:rsid w:val="00F447EA"/>
    <w:rsid w:val="00F44943"/>
    <w:rsid w:val="00F44F61"/>
    <w:rsid w:val="00F45374"/>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08E"/>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CE"/>
    <w:rsid w:val="00F713E2"/>
    <w:rsid w:val="00F715E5"/>
    <w:rsid w:val="00F7187B"/>
    <w:rsid w:val="00F718A4"/>
    <w:rsid w:val="00F718DE"/>
    <w:rsid w:val="00F72698"/>
    <w:rsid w:val="00F728AA"/>
    <w:rsid w:val="00F72AD3"/>
    <w:rsid w:val="00F72B28"/>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1F"/>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530B"/>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318"/>
    <w:rsid w:val="00FC2576"/>
    <w:rsid w:val="00FC26E1"/>
    <w:rsid w:val="00FC2A8A"/>
    <w:rsid w:val="00FC2C44"/>
    <w:rsid w:val="00FC2E45"/>
    <w:rsid w:val="00FC2F12"/>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67A8"/>
    <w:rsid w:val="00FD6B07"/>
    <w:rsid w:val="00FD6D0C"/>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845"/>
    <w:rsid w:val="00FE6AD1"/>
    <w:rsid w:val="00FE78FD"/>
    <w:rsid w:val="00FE7BA2"/>
    <w:rsid w:val="00FF0586"/>
    <w:rsid w:val="00FF09BD"/>
    <w:rsid w:val="00FF1335"/>
    <w:rsid w:val="00FF1744"/>
    <w:rsid w:val="00FF2265"/>
    <w:rsid w:val="00FF24A7"/>
    <w:rsid w:val="00FF2630"/>
    <w:rsid w:val="00FF3496"/>
    <w:rsid w:val="00FF37AA"/>
    <w:rsid w:val="00FF3CA1"/>
    <w:rsid w:val="00FF3CBD"/>
    <w:rsid w:val="00FF4177"/>
    <w:rsid w:val="00FF4675"/>
    <w:rsid w:val="00FF48C8"/>
    <w:rsid w:val="00FF6229"/>
    <w:rsid w:val="00FF71ED"/>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530B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173C1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programas/enec/2013/"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s://www.inegi.org.mx/app/indicadores/?tm=0"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programas/enec/2013/"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programas/enec/2013/" TargetMode="External"/><Relationship Id="rId30" Type="http://schemas.openxmlformats.org/officeDocument/2006/relationships/hyperlink" Target="https://www.inegi.org.mx/temas/construccion/"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Datos!$C$137:$C$208</c:f>
              <c:numCache>
                <c:formatCode>#,##0_)</c:formatCode>
                <c:ptCount val="70"/>
                <c:pt idx="0">
                  <c:v>33341681.551801</c:v>
                </c:pt>
                <c:pt idx="1">
                  <c:v>33356048.962139599</c:v>
                </c:pt>
                <c:pt idx="2">
                  <c:v>32468623.896726999</c:v>
                </c:pt>
                <c:pt idx="3">
                  <c:v>33096306.479821</c:v>
                </c:pt>
                <c:pt idx="4">
                  <c:v>32398138.2293557</c:v>
                </c:pt>
                <c:pt idx="5">
                  <c:v>31986871.598859999</c:v>
                </c:pt>
                <c:pt idx="6">
                  <c:v>32279051.539807901</c:v>
                </c:pt>
                <c:pt idx="7">
                  <c:v>32559901.808940001</c:v>
                </c:pt>
                <c:pt idx="8">
                  <c:v>32621796.951514699</c:v>
                </c:pt>
                <c:pt idx="9">
                  <c:v>33179386.664403401</c:v>
                </c:pt>
                <c:pt idx="10">
                  <c:v>32943683.078405701</c:v>
                </c:pt>
                <c:pt idx="11">
                  <c:v>33701565.350803703</c:v>
                </c:pt>
                <c:pt idx="12">
                  <c:v>32497817.377598699</c:v>
                </c:pt>
                <c:pt idx="13">
                  <c:v>31792111.070220999</c:v>
                </c:pt>
                <c:pt idx="14">
                  <c:v>32654494.267024498</c:v>
                </c:pt>
                <c:pt idx="15">
                  <c:v>32119702.902407899</c:v>
                </c:pt>
                <c:pt idx="16">
                  <c:v>33552483.937382299</c:v>
                </c:pt>
                <c:pt idx="17">
                  <c:v>32505942.052698299</c:v>
                </c:pt>
                <c:pt idx="18">
                  <c:v>31918383.579019699</c:v>
                </c:pt>
                <c:pt idx="19">
                  <c:v>31699569.401459999</c:v>
                </c:pt>
                <c:pt idx="20">
                  <c:v>31346391.379334401</c:v>
                </c:pt>
                <c:pt idx="21">
                  <c:v>31027467.975515399</c:v>
                </c:pt>
                <c:pt idx="22">
                  <c:v>30539351.972601801</c:v>
                </c:pt>
                <c:pt idx="23">
                  <c:v>30774485.652265798</c:v>
                </c:pt>
                <c:pt idx="24">
                  <c:v>31790769.187001001</c:v>
                </c:pt>
                <c:pt idx="25">
                  <c:v>30821178.798873398</c:v>
                </c:pt>
                <c:pt idx="26">
                  <c:v>30503733.070993401</c:v>
                </c:pt>
                <c:pt idx="27">
                  <c:v>30183285.815689001</c:v>
                </c:pt>
                <c:pt idx="28">
                  <c:v>29905457.9148058</c:v>
                </c:pt>
                <c:pt idx="29">
                  <c:v>30160100.9105069</c:v>
                </c:pt>
                <c:pt idx="30">
                  <c:v>29191373.066085</c:v>
                </c:pt>
                <c:pt idx="31">
                  <c:v>28512523.710182801</c:v>
                </c:pt>
                <c:pt idx="32">
                  <c:v>28027409.0551943</c:v>
                </c:pt>
                <c:pt idx="33">
                  <c:v>27581519.779805701</c:v>
                </c:pt>
                <c:pt idx="34">
                  <c:v>27821923.6037325</c:v>
                </c:pt>
                <c:pt idx="35">
                  <c:v>27576234.549821399</c:v>
                </c:pt>
                <c:pt idx="36">
                  <c:v>27326866.8262913</c:v>
                </c:pt>
                <c:pt idx="37">
                  <c:v>27047809.366402499</c:v>
                </c:pt>
                <c:pt idx="38">
                  <c:v>26236272.435432602</c:v>
                </c:pt>
                <c:pt idx="39">
                  <c:v>23563605.204351801</c:v>
                </c:pt>
                <c:pt idx="40">
                  <c:v>22106259.891465601</c:v>
                </c:pt>
                <c:pt idx="41">
                  <c:v>22255611.749073301</c:v>
                </c:pt>
                <c:pt idx="42">
                  <c:v>22512543.334269799</c:v>
                </c:pt>
                <c:pt idx="43">
                  <c:v>22766825.2943101</c:v>
                </c:pt>
                <c:pt idx="44">
                  <c:v>22594755.400104601</c:v>
                </c:pt>
                <c:pt idx="45">
                  <c:v>23310989.629416302</c:v>
                </c:pt>
                <c:pt idx="46">
                  <c:v>22311734.583076801</c:v>
                </c:pt>
                <c:pt idx="47">
                  <c:v>22404479.142210402</c:v>
                </c:pt>
                <c:pt idx="48">
                  <c:v>22302116.885974701</c:v>
                </c:pt>
                <c:pt idx="49">
                  <c:v>22853149.691739202</c:v>
                </c:pt>
                <c:pt idx="50">
                  <c:v>23685532.378539801</c:v>
                </c:pt>
                <c:pt idx="51">
                  <c:v>23564102.153890502</c:v>
                </c:pt>
                <c:pt idx="52">
                  <c:v>23328384.369800299</c:v>
                </c:pt>
                <c:pt idx="53">
                  <c:v>22958098.728149999</c:v>
                </c:pt>
                <c:pt idx="54">
                  <c:v>23769164.704572301</c:v>
                </c:pt>
                <c:pt idx="55">
                  <c:v>24015654.7413706</c:v>
                </c:pt>
                <c:pt idx="56">
                  <c:v>24230222.041294899</c:v>
                </c:pt>
                <c:pt idx="57">
                  <c:v>24175909.105555199</c:v>
                </c:pt>
                <c:pt idx="58">
                  <c:v>24195356.591932099</c:v>
                </c:pt>
                <c:pt idx="59">
                  <c:v>23843448.188659199</c:v>
                </c:pt>
                <c:pt idx="60">
                  <c:v>24420411.569811601</c:v>
                </c:pt>
                <c:pt idx="61">
                  <c:v>23926952.962747</c:v>
                </c:pt>
                <c:pt idx="62">
                  <c:v>24433405.686519001</c:v>
                </c:pt>
                <c:pt idx="63">
                  <c:v>23905042.384511098</c:v>
                </c:pt>
                <c:pt idx="64">
                  <c:v>24358906.175583601</c:v>
                </c:pt>
                <c:pt idx="65">
                  <c:v>24503244.3185842</c:v>
                </c:pt>
                <c:pt idx="66">
                  <c:v>24330727.250920899</c:v>
                </c:pt>
                <c:pt idx="67">
                  <c:v>24056680.918444801</c:v>
                </c:pt>
                <c:pt idx="68">
                  <c:v>24334217.902736999</c:v>
                </c:pt>
                <c:pt idx="69">
                  <c:v>24358900.377348602</c:v>
                </c:pt>
              </c:numCache>
            </c:numRef>
          </c:val>
          <c:extLst>
            <c:ext xmlns:c16="http://schemas.microsoft.com/office/drawing/2014/chart" uri="{C3380CC4-5D6E-409C-BE32-E72D297353CC}">
              <c16:uniqueId val="{00000000-4523-4D33-B0F9-24868F5E3BD7}"/>
            </c:ext>
          </c:extLst>
        </c:ser>
        <c:dLbls>
          <c:showLegendKey val="0"/>
          <c:showVal val="1"/>
          <c:showCatName val="0"/>
          <c:showSerName val="0"/>
          <c:showPercent val="0"/>
          <c:showBubbleSize val="0"/>
        </c:dLbls>
        <c:gapWidth val="50"/>
        <c:axId val="352055368"/>
        <c:axId val="35205811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Datos!$D$137:$D$208</c:f>
              <c:numCache>
                <c:formatCode>#,##0_)</c:formatCode>
                <c:ptCount val="70"/>
                <c:pt idx="0">
                  <c:v>33346039.300437301</c:v>
                </c:pt>
                <c:pt idx="1">
                  <c:v>33165866.250787199</c:v>
                </c:pt>
                <c:pt idx="2">
                  <c:v>32908332.908172201</c:v>
                </c:pt>
                <c:pt idx="3">
                  <c:v>32640783.4909105</c:v>
                </c:pt>
                <c:pt idx="4">
                  <c:v>32437394.590757899</c:v>
                </c:pt>
                <c:pt idx="5">
                  <c:v>32348825.6620785</c:v>
                </c:pt>
                <c:pt idx="6">
                  <c:v>32387038.3281352</c:v>
                </c:pt>
                <c:pt idx="7">
                  <c:v>32528980.042249799</c:v>
                </c:pt>
                <c:pt idx="8">
                  <c:v>32694452.565448899</c:v>
                </c:pt>
                <c:pt idx="9">
                  <c:v>32817128.530239999</c:v>
                </c:pt>
                <c:pt idx="10">
                  <c:v>32850560.326192301</c:v>
                </c:pt>
                <c:pt idx="11">
                  <c:v>32767747.7013219</c:v>
                </c:pt>
                <c:pt idx="12">
                  <c:v>32634023.9999942</c:v>
                </c:pt>
                <c:pt idx="13">
                  <c:v>32514568.004446</c:v>
                </c:pt>
                <c:pt idx="14">
                  <c:v>32435846.910922799</c:v>
                </c:pt>
                <c:pt idx="15">
                  <c:v>32387440.6050358</c:v>
                </c:pt>
                <c:pt idx="16">
                  <c:v>32331695.655719299</c:v>
                </c:pt>
                <c:pt idx="17">
                  <c:v>32202490.428883001</c:v>
                </c:pt>
                <c:pt idx="18">
                  <c:v>31974301.890252899</c:v>
                </c:pt>
                <c:pt idx="19">
                  <c:v>31665890.953485399</c:v>
                </c:pt>
                <c:pt idx="20">
                  <c:v>31341664.327414598</c:v>
                </c:pt>
                <c:pt idx="21">
                  <c:v>31068400.332394999</c:v>
                </c:pt>
                <c:pt idx="22">
                  <c:v>30879379.248185501</c:v>
                </c:pt>
                <c:pt idx="23">
                  <c:v>30774464.262884699</c:v>
                </c:pt>
                <c:pt idx="24">
                  <c:v>30707555.272764701</c:v>
                </c:pt>
                <c:pt idx="25">
                  <c:v>30630995.496010602</c:v>
                </c:pt>
                <c:pt idx="26">
                  <c:v>30504690.938822702</c:v>
                </c:pt>
                <c:pt idx="27">
                  <c:v>30289900.197374899</c:v>
                </c:pt>
                <c:pt idx="28">
                  <c:v>29961775.1943051</c:v>
                </c:pt>
                <c:pt idx="29">
                  <c:v>29538909.784726299</c:v>
                </c:pt>
                <c:pt idx="30">
                  <c:v>29072909.559448101</c:v>
                </c:pt>
                <c:pt idx="31">
                  <c:v>28613180.1044956</c:v>
                </c:pt>
                <c:pt idx="32">
                  <c:v>28217288.081406798</c:v>
                </c:pt>
                <c:pt idx="33">
                  <c:v>27902543.660989799</c:v>
                </c:pt>
                <c:pt idx="34">
                  <c:v>27662138.449631698</c:v>
                </c:pt>
                <c:pt idx="35">
                  <c:v>27459774.8276898</c:v>
                </c:pt>
                <c:pt idx="36">
                  <c:v>27220078.936187599</c:v>
                </c:pt>
                <c:pt idx="37">
                  <c:v>26877846.801656</c:v>
                </c:pt>
                <c:pt idx="38">
                  <c:v>26444877.871174701</c:v>
                </c:pt>
                <c:pt idx="39">
                  <c:v>23355390.765380502</c:v>
                </c:pt>
                <c:pt idx="40">
                  <c:v>23001517.454613801</c:v>
                </c:pt>
                <c:pt idx="41">
                  <c:v>22753877.998895101</c:v>
                </c:pt>
                <c:pt idx="42">
                  <c:v>22611168.0080912</c:v>
                </c:pt>
                <c:pt idx="43">
                  <c:v>22539532.1807338</c:v>
                </c:pt>
                <c:pt idx="44">
                  <c:v>22499208.172618002</c:v>
                </c:pt>
                <c:pt idx="45">
                  <c:v>22463361.793491799</c:v>
                </c:pt>
                <c:pt idx="46">
                  <c:v>22451305.568209302</c:v>
                </c:pt>
                <c:pt idx="47">
                  <c:v>22484766.538384501</c:v>
                </c:pt>
                <c:pt idx="48">
                  <c:v>22595302.593176901</c:v>
                </c:pt>
                <c:pt idx="49">
                  <c:v>22786631.7296841</c:v>
                </c:pt>
                <c:pt idx="50">
                  <c:v>23019512.231541399</c:v>
                </c:pt>
                <c:pt idx="51">
                  <c:v>23254908.0415975</c:v>
                </c:pt>
                <c:pt idx="52">
                  <c:v>23471438.002611499</c:v>
                </c:pt>
                <c:pt idx="53">
                  <c:v>23666618.3896905</c:v>
                </c:pt>
                <c:pt idx="54">
                  <c:v>23832732.001804501</c:v>
                </c:pt>
                <c:pt idx="55">
                  <c:v>23973295.171433698</c:v>
                </c:pt>
                <c:pt idx="56">
                  <c:v>24076908.5053076</c:v>
                </c:pt>
                <c:pt idx="57">
                  <c:v>24142008.366606601</c:v>
                </c:pt>
                <c:pt idx="58">
                  <c:v>24163907.9438705</c:v>
                </c:pt>
                <c:pt idx="59">
                  <c:v>24148081.101564899</c:v>
                </c:pt>
                <c:pt idx="60">
                  <c:v>24133273.828720398</c:v>
                </c:pt>
                <c:pt idx="61">
                  <c:v>24147677.204289898</c:v>
                </c:pt>
                <c:pt idx="62">
                  <c:v>24188172.9604044</c:v>
                </c:pt>
                <c:pt idx="63">
                  <c:v>24234507.6581668</c:v>
                </c:pt>
                <c:pt idx="64">
                  <c:v>24265199.538665898</c:v>
                </c:pt>
                <c:pt idx="65">
                  <c:v>24275831.591665301</c:v>
                </c:pt>
                <c:pt idx="66">
                  <c:v>24285888.728529301</c:v>
                </c:pt>
                <c:pt idx="67">
                  <c:v>24313036.618818201</c:v>
                </c:pt>
                <c:pt idx="68">
                  <c:v>24350889.981896602</c:v>
                </c:pt>
                <c:pt idx="69">
                  <c:v>24402201.7761226</c:v>
                </c:pt>
              </c:numCache>
            </c:numRef>
          </c:val>
          <c:smooth val="0"/>
          <c:extLst>
            <c:ext xmlns:c16="http://schemas.microsoft.com/office/drawing/2014/chart" uri="{C3380CC4-5D6E-409C-BE32-E72D297353CC}">
              <c16:uniqueId val="{00000001-4523-4D33-B0F9-24868F5E3BD7}"/>
            </c:ext>
          </c:extLst>
        </c:ser>
        <c:dLbls>
          <c:showLegendKey val="0"/>
          <c:showVal val="1"/>
          <c:showCatName val="0"/>
          <c:showSerName val="0"/>
          <c:showPercent val="0"/>
          <c:showBubbleSize val="0"/>
        </c:dLbls>
        <c:marker val="1"/>
        <c:smooth val="0"/>
        <c:axId val="352055368"/>
        <c:axId val="352058112"/>
      </c:lineChart>
      <c:catAx>
        <c:axId val="35205536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2058112"/>
        <c:crosses val="autoZero"/>
        <c:auto val="1"/>
        <c:lblAlgn val="ctr"/>
        <c:lblOffset val="100"/>
        <c:tickLblSkip val="1"/>
        <c:tickMarkSkip val="12"/>
        <c:noMultiLvlLbl val="1"/>
      </c:catAx>
      <c:valAx>
        <c:axId val="35205811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52055368"/>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Datos!$C$137:$C$208</c:f>
              <c:numCache>
                <c:formatCode>#,##0_)</c:formatCode>
                <c:ptCount val="70"/>
                <c:pt idx="0">
                  <c:v>33341681.551801</c:v>
                </c:pt>
                <c:pt idx="1">
                  <c:v>33356048.962139599</c:v>
                </c:pt>
                <c:pt idx="2">
                  <c:v>32468623.896726999</c:v>
                </c:pt>
                <c:pt idx="3">
                  <c:v>33096306.479821</c:v>
                </c:pt>
                <c:pt idx="4">
                  <c:v>32398138.2293557</c:v>
                </c:pt>
                <c:pt idx="5">
                  <c:v>31986871.598859999</c:v>
                </c:pt>
                <c:pt idx="6">
                  <c:v>32279051.539807901</c:v>
                </c:pt>
                <c:pt idx="7">
                  <c:v>32559901.808940001</c:v>
                </c:pt>
                <c:pt idx="8">
                  <c:v>32621796.951514699</c:v>
                </c:pt>
                <c:pt idx="9">
                  <c:v>33179386.664403401</c:v>
                </c:pt>
                <c:pt idx="10">
                  <c:v>32943683.078405701</c:v>
                </c:pt>
                <c:pt idx="11">
                  <c:v>33701565.350803703</c:v>
                </c:pt>
                <c:pt idx="12">
                  <c:v>32497817.377598699</c:v>
                </c:pt>
                <c:pt idx="13">
                  <c:v>31792111.070220999</c:v>
                </c:pt>
                <c:pt idx="14">
                  <c:v>32654494.267024498</c:v>
                </c:pt>
                <c:pt idx="15">
                  <c:v>32119702.902407899</c:v>
                </c:pt>
                <c:pt idx="16">
                  <c:v>33552483.937382299</c:v>
                </c:pt>
                <c:pt idx="17">
                  <c:v>32505942.052698299</c:v>
                </c:pt>
                <c:pt idx="18">
                  <c:v>31918383.579019699</c:v>
                </c:pt>
                <c:pt idx="19">
                  <c:v>31699569.401459999</c:v>
                </c:pt>
                <c:pt idx="20">
                  <c:v>31346391.379334401</c:v>
                </c:pt>
                <c:pt idx="21">
                  <c:v>31027467.975515399</c:v>
                </c:pt>
                <c:pt idx="22">
                  <c:v>30539351.972601801</c:v>
                </c:pt>
                <c:pt idx="23">
                  <c:v>30774485.652265798</c:v>
                </c:pt>
                <c:pt idx="24">
                  <c:v>31790769.187001001</c:v>
                </c:pt>
                <c:pt idx="25">
                  <c:v>30821178.798873398</c:v>
                </c:pt>
                <c:pt idx="26">
                  <c:v>30503733.070993401</c:v>
                </c:pt>
                <c:pt idx="27">
                  <c:v>30183285.815689001</c:v>
                </c:pt>
                <c:pt idx="28">
                  <c:v>29905457.9148058</c:v>
                </c:pt>
                <c:pt idx="29">
                  <c:v>30160100.9105069</c:v>
                </c:pt>
                <c:pt idx="30">
                  <c:v>29191373.066085</c:v>
                </c:pt>
                <c:pt idx="31">
                  <c:v>28512523.710182801</c:v>
                </c:pt>
                <c:pt idx="32">
                  <c:v>28027409.0551943</c:v>
                </c:pt>
                <c:pt idx="33">
                  <c:v>27581519.779805701</c:v>
                </c:pt>
                <c:pt idx="34">
                  <c:v>27821923.6037325</c:v>
                </c:pt>
                <c:pt idx="35">
                  <c:v>27576234.549821399</c:v>
                </c:pt>
                <c:pt idx="36">
                  <c:v>27326866.8262913</c:v>
                </c:pt>
                <c:pt idx="37">
                  <c:v>27047809.366402499</c:v>
                </c:pt>
                <c:pt idx="38">
                  <c:v>26236272.435432602</c:v>
                </c:pt>
                <c:pt idx="39">
                  <c:v>23563605.204351801</c:v>
                </c:pt>
                <c:pt idx="40">
                  <c:v>22106259.891465601</c:v>
                </c:pt>
                <c:pt idx="41">
                  <c:v>22255611.749073301</c:v>
                </c:pt>
                <c:pt idx="42">
                  <c:v>22512543.334269799</c:v>
                </c:pt>
                <c:pt idx="43">
                  <c:v>22766825.2943101</c:v>
                </c:pt>
                <c:pt idx="44">
                  <c:v>22594755.400104601</c:v>
                </c:pt>
                <c:pt idx="45">
                  <c:v>23310989.629416302</c:v>
                </c:pt>
                <c:pt idx="46">
                  <c:v>22311734.583076801</c:v>
                </c:pt>
                <c:pt idx="47">
                  <c:v>22404479.142210402</c:v>
                </c:pt>
                <c:pt idx="48">
                  <c:v>22302116.885974701</c:v>
                </c:pt>
                <c:pt idx="49">
                  <c:v>22853149.691739202</c:v>
                </c:pt>
                <c:pt idx="50">
                  <c:v>23685532.378539801</c:v>
                </c:pt>
                <c:pt idx="51">
                  <c:v>23564102.153890502</c:v>
                </c:pt>
                <c:pt idx="52">
                  <c:v>23328384.369800299</c:v>
                </c:pt>
                <c:pt idx="53">
                  <c:v>22958098.728149999</c:v>
                </c:pt>
                <c:pt idx="54">
                  <c:v>23769164.704572301</c:v>
                </c:pt>
                <c:pt idx="55">
                  <c:v>24015654.7413706</c:v>
                </c:pt>
                <c:pt idx="56">
                  <c:v>24230222.041294899</c:v>
                </c:pt>
                <c:pt idx="57">
                  <c:v>24175909.105555199</c:v>
                </c:pt>
                <c:pt idx="58">
                  <c:v>24195356.591932099</c:v>
                </c:pt>
                <c:pt idx="59">
                  <c:v>23843448.188659199</c:v>
                </c:pt>
                <c:pt idx="60">
                  <c:v>24420411.569811601</c:v>
                </c:pt>
                <c:pt idx="61">
                  <c:v>23926952.962747</c:v>
                </c:pt>
                <c:pt idx="62">
                  <c:v>24433405.686519001</c:v>
                </c:pt>
                <c:pt idx="63">
                  <c:v>23905042.384511098</c:v>
                </c:pt>
                <c:pt idx="64">
                  <c:v>24358906.175583601</c:v>
                </c:pt>
                <c:pt idx="65">
                  <c:v>24503244.3185842</c:v>
                </c:pt>
                <c:pt idx="66">
                  <c:v>24330727.250920899</c:v>
                </c:pt>
                <c:pt idx="67">
                  <c:v>24056680.918444801</c:v>
                </c:pt>
                <c:pt idx="68">
                  <c:v>24334217.902736999</c:v>
                </c:pt>
                <c:pt idx="69">
                  <c:v>24358900.377348602</c:v>
                </c:pt>
              </c:numCache>
            </c:numRef>
          </c:val>
          <c:extLst>
            <c:ext xmlns:c16="http://schemas.microsoft.com/office/drawing/2014/chart" uri="{C3380CC4-5D6E-409C-BE32-E72D297353CC}">
              <c16:uniqueId val="{00000000-1C16-4B65-8725-308710D12E3D}"/>
            </c:ext>
          </c:extLst>
        </c:ser>
        <c:dLbls>
          <c:showLegendKey val="0"/>
          <c:showVal val="1"/>
          <c:showCatName val="0"/>
          <c:showSerName val="0"/>
          <c:showPercent val="0"/>
          <c:showBubbleSize val="0"/>
        </c:dLbls>
        <c:gapWidth val="50"/>
        <c:axId val="352055368"/>
        <c:axId val="35205811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Datos!$D$137:$D$208</c:f>
              <c:numCache>
                <c:formatCode>#,##0_)</c:formatCode>
                <c:ptCount val="70"/>
                <c:pt idx="0">
                  <c:v>33346039.300437301</c:v>
                </c:pt>
                <c:pt idx="1">
                  <c:v>33165866.250787199</c:v>
                </c:pt>
                <c:pt idx="2">
                  <c:v>32908332.908172201</c:v>
                </c:pt>
                <c:pt idx="3">
                  <c:v>32640783.4909105</c:v>
                </c:pt>
                <c:pt idx="4">
                  <c:v>32437394.590757899</c:v>
                </c:pt>
                <c:pt idx="5">
                  <c:v>32348825.6620785</c:v>
                </c:pt>
                <c:pt idx="6">
                  <c:v>32387038.3281352</c:v>
                </c:pt>
                <c:pt idx="7">
                  <c:v>32528980.042249799</c:v>
                </c:pt>
                <c:pt idx="8">
                  <c:v>32694452.565448899</c:v>
                </c:pt>
                <c:pt idx="9">
                  <c:v>32817128.530239999</c:v>
                </c:pt>
                <c:pt idx="10">
                  <c:v>32850560.326192301</c:v>
                </c:pt>
                <c:pt idx="11">
                  <c:v>32767747.7013219</c:v>
                </c:pt>
                <c:pt idx="12">
                  <c:v>32634023.9999942</c:v>
                </c:pt>
                <c:pt idx="13">
                  <c:v>32514568.004446</c:v>
                </c:pt>
                <c:pt idx="14">
                  <c:v>32435846.910922799</c:v>
                </c:pt>
                <c:pt idx="15">
                  <c:v>32387440.6050358</c:v>
                </c:pt>
                <c:pt idx="16">
                  <c:v>32331695.655719299</c:v>
                </c:pt>
                <c:pt idx="17">
                  <c:v>32202490.428883001</c:v>
                </c:pt>
                <c:pt idx="18">
                  <c:v>31974301.890252899</c:v>
                </c:pt>
                <c:pt idx="19">
                  <c:v>31665890.953485399</c:v>
                </c:pt>
                <c:pt idx="20">
                  <c:v>31341664.327414598</c:v>
                </c:pt>
                <c:pt idx="21">
                  <c:v>31068400.332394999</c:v>
                </c:pt>
                <c:pt idx="22">
                  <c:v>30879379.248185501</c:v>
                </c:pt>
                <c:pt idx="23">
                  <c:v>30774464.262884699</c:v>
                </c:pt>
                <c:pt idx="24">
                  <c:v>30707555.272764701</c:v>
                </c:pt>
                <c:pt idx="25">
                  <c:v>30630995.496010602</c:v>
                </c:pt>
                <c:pt idx="26">
                  <c:v>30504690.938822702</c:v>
                </c:pt>
                <c:pt idx="27">
                  <c:v>30289900.197374899</c:v>
                </c:pt>
                <c:pt idx="28">
                  <c:v>29961775.1943051</c:v>
                </c:pt>
                <c:pt idx="29">
                  <c:v>29538909.784726299</c:v>
                </c:pt>
                <c:pt idx="30">
                  <c:v>29072909.559448101</c:v>
                </c:pt>
                <c:pt idx="31">
                  <c:v>28613180.1044956</c:v>
                </c:pt>
                <c:pt idx="32">
                  <c:v>28217288.081406798</c:v>
                </c:pt>
                <c:pt idx="33">
                  <c:v>27902543.660989799</c:v>
                </c:pt>
                <c:pt idx="34">
                  <c:v>27662138.449631698</c:v>
                </c:pt>
                <c:pt idx="35">
                  <c:v>27459774.8276898</c:v>
                </c:pt>
                <c:pt idx="36">
                  <c:v>27220078.936187599</c:v>
                </c:pt>
                <c:pt idx="37">
                  <c:v>26877846.801656</c:v>
                </c:pt>
                <c:pt idx="38">
                  <c:v>26444877.871174701</c:v>
                </c:pt>
                <c:pt idx="39">
                  <c:v>23355390.765380502</c:v>
                </c:pt>
                <c:pt idx="40">
                  <c:v>23001517.454613801</c:v>
                </c:pt>
                <c:pt idx="41">
                  <c:v>22753877.998895101</c:v>
                </c:pt>
                <c:pt idx="42">
                  <c:v>22611168.0080912</c:v>
                </c:pt>
                <c:pt idx="43">
                  <c:v>22539532.1807338</c:v>
                </c:pt>
                <c:pt idx="44">
                  <c:v>22499208.172618002</c:v>
                </c:pt>
                <c:pt idx="45">
                  <c:v>22463361.793491799</c:v>
                </c:pt>
                <c:pt idx="46">
                  <c:v>22451305.568209302</c:v>
                </c:pt>
                <c:pt idx="47">
                  <c:v>22484766.538384501</c:v>
                </c:pt>
                <c:pt idx="48">
                  <c:v>22595302.593176901</c:v>
                </c:pt>
                <c:pt idx="49">
                  <c:v>22786631.7296841</c:v>
                </c:pt>
                <c:pt idx="50">
                  <c:v>23019512.231541399</c:v>
                </c:pt>
                <c:pt idx="51">
                  <c:v>23254908.0415975</c:v>
                </c:pt>
                <c:pt idx="52">
                  <c:v>23471438.002611499</c:v>
                </c:pt>
                <c:pt idx="53">
                  <c:v>23666618.3896905</c:v>
                </c:pt>
                <c:pt idx="54">
                  <c:v>23832732.001804501</c:v>
                </c:pt>
                <c:pt idx="55">
                  <c:v>23973295.171433698</c:v>
                </c:pt>
                <c:pt idx="56">
                  <c:v>24076908.5053076</c:v>
                </c:pt>
                <c:pt idx="57">
                  <c:v>24142008.366606601</c:v>
                </c:pt>
                <c:pt idx="58">
                  <c:v>24163907.9438705</c:v>
                </c:pt>
                <c:pt idx="59">
                  <c:v>24148081.101564899</c:v>
                </c:pt>
                <c:pt idx="60">
                  <c:v>24133273.828720398</c:v>
                </c:pt>
                <c:pt idx="61">
                  <c:v>24147677.204289898</c:v>
                </c:pt>
                <c:pt idx="62">
                  <c:v>24188172.9604044</c:v>
                </c:pt>
                <c:pt idx="63">
                  <c:v>24234507.6581668</c:v>
                </c:pt>
                <c:pt idx="64">
                  <c:v>24265199.538665898</c:v>
                </c:pt>
                <c:pt idx="65">
                  <c:v>24275831.591665301</c:v>
                </c:pt>
                <c:pt idx="66">
                  <c:v>24285888.728529301</c:v>
                </c:pt>
                <c:pt idx="67">
                  <c:v>24313036.618818201</c:v>
                </c:pt>
                <c:pt idx="68">
                  <c:v>24350889.981896602</c:v>
                </c:pt>
                <c:pt idx="69">
                  <c:v>24402201.7761226</c:v>
                </c:pt>
              </c:numCache>
            </c:numRef>
          </c:val>
          <c:smooth val="0"/>
          <c:extLst>
            <c:ext xmlns:c16="http://schemas.microsoft.com/office/drawing/2014/chart" uri="{C3380CC4-5D6E-409C-BE32-E72D297353CC}">
              <c16:uniqueId val="{00000001-1C16-4B65-8725-308710D12E3D}"/>
            </c:ext>
          </c:extLst>
        </c:ser>
        <c:dLbls>
          <c:showLegendKey val="0"/>
          <c:showVal val="1"/>
          <c:showCatName val="0"/>
          <c:showSerName val="0"/>
          <c:showPercent val="0"/>
          <c:showBubbleSize val="0"/>
        </c:dLbls>
        <c:marker val="1"/>
        <c:smooth val="0"/>
        <c:axId val="352055368"/>
        <c:axId val="352058112"/>
      </c:lineChart>
      <c:catAx>
        <c:axId val="35205536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2058112"/>
        <c:crosses val="autoZero"/>
        <c:auto val="1"/>
        <c:lblAlgn val="ctr"/>
        <c:lblOffset val="100"/>
        <c:tickLblSkip val="1"/>
        <c:tickMarkSkip val="12"/>
        <c:noMultiLvlLbl val="1"/>
      </c:catAx>
      <c:valAx>
        <c:axId val="35205811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52055368"/>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Datos!$E$137:$E$208</c:f>
              <c:numCache>
                <c:formatCode>#,##0_)</c:formatCode>
                <c:ptCount val="70"/>
                <c:pt idx="0">
                  <c:v>533781.60852248</c:v>
                </c:pt>
                <c:pt idx="1">
                  <c:v>536296.06134276104</c:v>
                </c:pt>
                <c:pt idx="2">
                  <c:v>539469.62160038203</c:v>
                </c:pt>
                <c:pt idx="3">
                  <c:v>525502.28628149396</c:v>
                </c:pt>
                <c:pt idx="4">
                  <c:v>528356.50488417805</c:v>
                </c:pt>
                <c:pt idx="5">
                  <c:v>524263.69680223201</c:v>
                </c:pt>
                <c:pt idx="6">
                  <c:v>517576.072772599</c:v>
                </c:pt>
                <c:pt idx="7">
                  <c:v>526661.76435984299</c:v>
                </c:pt>
                <c:pt idx="8">
                  <c:v>523839.647536506</c:v>
                </c:pt>
                <c:pt idx="9">
                  <c:v>530748.95700240904</c:v>
                </c:pt>
                <c:pt idx="10">
                  <c:v>526241.38496052497</c:v>
                </c:pt>
                <c:pt idx="11">
                  <c:v>530019.64044423401</c:v>
                </c:pt>
                <c:pt idx="12">
                  <c:v>549049.56106882205</c:v>
                </c:pt>
                <c:pt idx="13">
                  <c:v>533519.25704359298</c:v>
                </c:pt>
                <c:pt idx="14">
                  <c:v>534147.05520985904</c:v>
                </c:pt>
                <c:pt idx="15">
                  <c:v>531933.03676201298</c:v>
                </c:pt>
                <c:pt idx="16">
                  <c:v>533449.20321869303</c:v>
                </c:pt>
                <c:pt idx="17">
                  <c:v>533603.53355619404</c:v>
                </c:pt>
                <c:pt idx="18">
                  <c:v>530708.05741666898</c:v>
                </c:pt>
                <c:pt idx="19">
                  <c:v>524091.71373114397</c:v>
                </c:pt>
                <c:pt idx="20">
                  <c:v>516298.19240149797</c:v>
                </c:pt>
                <c:pt idx="21">
                  <c:v>508492.48261716199</c:v>
                </c:pt>
                <c:pt idx="22">
                  <c:v>500349.34911855799</c:v>
                </c:pt>
                <c:pt idx="23">
                  <c:v>507592.231871508</c:v>
                </c:pt>
                <c:pt idx="24">
                  <c:v>530655.99431888503</c:v>
                </c:pt>
                <c:pt idx="25">
                  <c:v>521605.380283279</c:v>
                </c:pt>
                <c:pt idx="26">
                  <c:v>511106.28557863302</c:v>
                </c:pt>
                <c:pt idx="27">
                  <c:v>507043.875309041</c:v>
                </c:pt>
                <c:pt idx="28">
                  <c:v>508626.67573326</c:v>
                </c:pt>
                <c:pt idx="29">
                  <c:v>506037.17542031698</c:v>
                </c:pt>
                <c:pt idx="30">
                  <c:v>504062.08864331502</c:v>
                </c:pt>
                <c:pt idx="31">
                  <c:v>501384.65216320701</c:v>
                </c:pt>
                <c:pt idx="32">
                  <c:v>502638.49396655901</c:v>
                </c:pt>
                <c:pt idx="33">
                  <c:v>501027.80275030702</c:v>
                </c:pt>
                <c:pt idx="34">
                  <c:v>496585.99444188399</c:v>
                </c:pt>
                <c:pt idx="35">
                  <c:v>499228.01968085498</c:v>
                </c:pt>
                <c:pt idx="36">
                  <c:v>482911.91086101101</c:v>
                </c:pt>
                <c:pt idx="37">
                  <c:v>478176.77509609802</c:v>
                </c:pt>
                <c:pt idx="38">
                  <c:v>467304.89369875903</c:v>
                </c:pt>
                <c:pt idx="39">
                  <c:v>424698.98445990001</c:v>
                </c:pt>
                <c:pt idx="40">
                  <c:v>413506.55483990698</c:v>
                </c:pt>
                <c:pt idx="41">
                  <c:v>418720.23725960002</c:v>
                </c:pt>
                <c:pt idx="42">
                  <c:v>422723.49422107998</c:v>
                </c:pt>
                <c:pt idx="43">
                  <c:v>424994.62549591798</c:v>
                </c:pt>
                <c:pt idx="44">
                  <c:v>426275.33955557202</c:v>
                </c:pt>
                <c:pt idx="45">
                  <c:v>429860.450237046</c:v>
                </c:pt>
                <c:pt idx="46">
                  <c:v>431971.42860471603</c:v>
                </c:pt>
                <c:pt idx="47">
                  <c:v>436128.06040481001</c:v>
                </c:pt>
                <c:pt idx="48">
                  <c:v>436440.85529184702</c:v>
                </c:pt>
                <c:pt idx="49">
                  <c:v>437975.10942557198</c:v>
                </c:pt>
                <c:pt idx="50">
                  <c:v>442684.48655451002</c:v>
                </c:pt>
                <c:pt idx="51">
                  <c:v>446213.672766548</c:v>
                </c:pt>
                <c:pt idx="52">
                  <c:v>451944.004849852</c:v>
                </c:pt>
                <c:pt idx="53">
                  <c:v>454171.95710454701</c:v>
                </c:pt>
                <c:pt idx="54">
                  <c:v>454361.09231217898</c:v>
                </c:pt>
                <c:pt idx="55">
                  <c:v>455018.81824660802</c:v>
                </c:pt>
                <c:pt idx="56">
                  <c:v>455267.059364277</c:v>
                </c:pt>
                <c:pt idx="57">
                  <c:v>454514.54422907397</c:v>
                </c:pt>
                <c:pt idx="58">
                  <c:v>457389.77772981499</c:v>
                </c:pt>
                <c:pt idx="59">
                  <c:v>459282.43187905703</c:v>
                </c:pt>
                <c:pt idx="60">
                  <c:v>452858.132761491</c:v>
                </c:pt>
                <c:pt idx="61">
                  <c:v>463786.20465197501</c:v>
                </c:pt>
                <c:pt idx="62">
                  <c:v>477514.26007409499</c:v>
                </c:pt>
                <c:pt idx="63">
                  <c:v>467736.47071717703</c:v>
                </c:pt>
                <c:pt idx="64">
                  <c:v>465107.43494575302</c:v>
                </c:pt>
                <c:pt idx="65">
                  <c:v>460914.83358378598</c:v>
                </c:pt>
                <c:pt idx="66">
                  <c:v>468443.651510739</c:v>
                </c:pt>
                <c:pt idx="67">
                  <c:v>470110.88229776802</c:v>
                </c:pt>
                <c:pt idx="68">
                  <c:v>473675.796768078</c:v>
                </c:pt>
                <c:pt idx="69">
                  <c:v>474968.666539422</c:v>
                </c:pt>
              </c:numCache>
            </c:numRef>
          </c:val>
          <c:extLst>
            <c:ext xmlns:c16="http://schemas.microsoft.com/office/drawing/2014/chart" uri="{C3380CC4-5D6E-409C-BE32-E72D297353CC}">
              <c16:uniqueId val="{00000000-CDCE-42CE-93F8-841D715C2399}"/>
            </c:ext>
          </c:extLst>
        </c:ser>
        <c:dLbls>
          <c:showLegendKey val="0"/>
          <c:showVal val="1"/>
          <c:showCatName val="0"/>
          <c:showSerName val="0"/>
          <c:showPercent val="0"/>
          <c:showBubbleSize val="0"/>
        </c:dLbls>
        <c:gapWidth val="50"/>
        <c:axId val="352059288"/>
        <c:axId val="352059680"/>
      </c:barChart>
      <c:lineChart>
        <c:grouping val="standard"/>
        <c:varyColors val="0"/>
        <c:ser>
          <c:idx val="1"/>
          <c:order val="1"/>
          <c:tx>
            <c:strRef>
              <c:f>Datos!$F$4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Datos!$F$137:$F$208</c:f>
              <c:numCache>
                <c:formatCode>#,##0_)</c:formatCode>
                <c:ptCount val="70"/>
                <c:pt idx="0">
                  <c:v>534786.71328477003</c:v>
                </c:pt>
                <c:pt idx="1">
                  <c:v>534159.06039917399</c:v>
                </c:pt>
                <c:pt idx="2">
                  <c:v>532350.06656792597</c:v>
                </c:pt>
                <c:pt idx="3">
                  <c:v>529716.10840673104</c:v>
                </c:pt>
                <c:pt idx="4">
                  <c:v>527004.10599244398</c:v>
                </c:pt>
                <c:pt idx="5">
                  <c:v>524937.37732209498</c:v>
                </c:pt>
                <c:pt idx="6">
                  <c:v>523969.97849657299</c:v>
                </c:pt>
                <c:pt idx="7">
                  <c:v>524219.09284818702</c:v>
                </c:pt>
                <c:pt idx="8">
                  <c:v>525383.35601698398</c:v>
                </c:pt>
                <c:pt idx="9">
                  <c:v>527012.84050496703</c:v>
                </c:pt>
                <c:pt idx="10">
                  <c:v>528716.54630334897</c:v>
                </c:pt>
                <c:pt idx="11">
                  <c:v>530326.14385363995</c:v>
                </c:pt>
                <c:pt idx="12">
                  <c:v>531618.53337028797</c:v>
                </c:pt>
                <c:pt idx="13">
                  <c:v>532737.77907692804</c:v>
                </c:pt>
                <c:pt idx="14">
                  <c:v>533716.76552614197</c:v>
                </c:pt>
                <c:pt idx="15">
                  <c:v>534200.33286597906</c:v>
                </c:pt>
                <c:pt idx="16">
                  <c:v>533617.71596934402</c:v>
                </c:pt>
                <c:pt idx="17">
                  <c:v>531461.55234695203</c:v>
                </c:pt>
                <c:pt idx="18">
                  <c:v>527736.12508578901</c:v>
                </c:pt>
                <c:pt idx="19">
                  <c:v>522811.56093777402</c:v>
                </c:pt>
                <c:pt idx="20">
                  <c:v>517603.98543884302</c:v>
                </c:pt>
                <c:pt idx="21">
                  <c:v>513254.61933882901</c:v>
                </c:pt>
                <c:pt idx="22">
                  <c:v>510497.81353311799</c:v>
                </c:pt>
                <c:pt idx="23">
                  <c:v>509478.54313886602</c:v>
                </c:pt>
                <c:pt idx="24">
                  <c:v>509612.48327370803</c:v>
                </c:pt>
                <c:pt idx="25">
                  <c:v>510024.65555859997</c:v>
                </c:pt>
                <c:pt idx="26">
                  <c:v>509917.296215504</c:v>
                </c:pt>
                <c:pt idx="27">
                  <c:v>509017.51508533</c:v>
                </c:pt>
                <c:pt idx="28">
                  <c:v>507602.09039508301</c:v>
                </c:pt>
                <c:pt idx="29">
                  <c:v>506140.302186471</c:v>
                </c:pt>
                <c:pt idx="30">
                  <c:v>504813.64796415198</c:v>
                </c:pt>
                <c:pt idx="31">
                  <c:v>503508.45663039701</c:v>
                </c:pt>
                <c:pt idx="32">
                  <c:v>501784.39929658902</c:v>
                </c:pt>
                <c:pt idx="33">
                  <c:v>498972.84644549101</c:v>
                </c:pt>
                <c:pt idx="34">
                  <c:v>494894.41822187201</c:v>
                </c:pt>
                <c:pt idx="35">
                  <c:v>489651.901616366</c:v>
                </c:pt>
                <c:pt idx="36">
                  <c:v>483588.02338605101</c:v>
                </c:pt>
                <c:pt idx="37">
                  <c:v>477560.01752318302</c:v>
                </c:pt>
                <c:pt idx="38">
                  <c:v>472594.63434908399</c:v>
                </c:pt>
                <c:pt idx="39">
                  <c:v>420244.26461927599</c:v>
                </c:pt>
                <c:pt idx="40">
                  <c:v>419167.78518743999</c:v>
                </c:pt>
                <c:pt idx="41">
                  <c:v>419665.41051565798</c:v>
                </c:pt>
                <c:pt idx="42">
                  <c:v>421403.10594409599</c:v>
                </c:pt>
                <c:pt idx="43">
                  <c:v>423954.45259808499</c:v>
                </c:pt>
                <c:pt idx="44">
                  <c:v>426802.68991530797</c:v>
                </c:pt>
                <c:pt idx="45">
                  <c:v>429556.775332216</c:v>
                </c:pt>
                <c:pt idx="46">
                  <c:v>432061.52244740498</c:v>
                </c:pt>
                <c:pt idx="47">
                  <c:v>434357.40817649098</c:v>
                </c:pt>
                <c:pt idx="48">
                  <c:v>436916.73100552597</c:v>
                </c:pt>
                <c:pt idx="49">
                  <c:v>439909.943969963</c:v>
                </c:pt>
                <c:pt idx="50">
                  <c:v>443286.570403138</c:v>
                </c:pt>
                <c:pt idx="51">
                  <c:v>446838.100982729</c:v>
                </c:pt>
                <c:pt idx="52">
                  <c:v>450121.72494627401</c:v>
                </c:pt>
                <c:pt idx="53">
                  <c:v>452661.08897062897</c:v>
                </c:pt>
                <c:pt idx="54">
                  <c:v>454240.25566822197</c:v>
                </c:pt>
                <c:pt idx="55">
                  <c:v>455004.59103204799</c:v>
                </c:pt>
                <c:pt idx="56">
                  <c:v>455482.85530722298</c:v>
                </c:pt>
                <c:pt idx="57">
                  <c:v>456196.44443251402</c:v>
                </c:pt>
                <c:pt idx="58">
                  <c:v>457516.88583391899</c:v>
                </c:pt>
                <c:pt idx="59">
                  <c:v>459434.81011483102</c:v>
                </c:pt>
                <c:pt idx="60">
                  <c:v>461547.51948527398</c:v>
                </c:pt>
                <c:pt idx="61">
                  <c:v>463445.77307180798</c:v>
                </c:pt>
                <c:pt idx="62">
                  <c:v>464849.08766669402</c:v>
                </c:pt>
                <c:pt idx="63">
                  <c:v>465772.09922859998</c:v>
                </c:pt>
                <c:pt idx="64">
                  <c:v>466575.73289178999</c:v>
                </c:pt>
                <c:pt idx="65">
                  <c:v>467610.460457762</c:v>
                </c:pt>
                <c:pt idx="66">
                  <c:v>468987.21816305001</c:v>
                </c:pt>
                <c:pt idx="67">
                  <c:v>470523.58067757502</c:v>
                </c:pt>
                <c:pt idx="68">
                  <c:v>471874.58253204101</c:v>
                </c:pt>
                <c:pt idx="69">
                  <c:v>472954.13750894298</c:v>
                </c:pt>
              </c:numCache>
            </c:numRef>
          </c:val>
          <c:smooth val="0"/>
          <c:extLst>
            <c:ext xmlns:c16="http://schemas.microsoft.com/office/drawing/2014/chart" uri="{C3380CC4-5D6E-409C-BE32-E72D297353CC}">
              <c16:uniqueId val="{00000001-CDCE-42CE-93F8-841D715C2399}"/>
            </c:ext>
          </c:extLst>
        </c:ser>
        <c:dLbls>
          <c:showLegendKey val="0"/>
          <c:showVal val="1"/>
          <c:showCatName val="0"/>
          <c:showSerName val="0"/>
          <c:showPercent val="0"/>
          <c:showBubbleSize val="0"/>
        </c:dLbls>
        <c:marker val="1"/>
        <c:smooth val="0"/>
        <c:axId val="352059288"/>
        <c:axId val="352059680"/>
      </c:lineChart>
      <c:catAx>
        <c:axId val="35205928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2059680"/>
        <c:crosses val="autoZero"/>
        <c:auto val="1"/>
        <c:lblAlgn val="ctr"/>
        <c:lblOffset val="100"/>
        <c:tickLblSkip val="1"/>
        <c:tickMarkSkip val="12"/>
        <c:noMultiLvlLbl val="1"/>
      </c:catAx>
      <c:valAx>
        <c:axId val="352059680"/>
        <c:scaling>
          <c:orientation val="minMax"/>
          <c:max val="590000"/>
          <c:min val="390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52059288"/>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Datos!$G$137:$G$208</c:f>
              <c:numCache>
                <c:formatCode>#,##0_)</c:formatCode>
                <c:ptCount val="70"/>
                <c:pt idx="0">
                  <c:v>110033.80834934799</c:v>
                </c:pt>
                <c:pt idx="1">
                  <c:v>109747.93801339999</c:v>
                </c:pt>
                <c:pt idx="2">
                  <c:v>112229.750901359</c:v>
                </c:pt>
                <c:pt idx="3">
                  <c:v>108149.600554616</c:v>
                </c:pt>
                <c:pt idx="4">
                  <c:v>109671.39368361</c:v>
                </c:pt>
                <c:pt idx="5">
                  <c:v>109440.73830106801</c:v>
                </c:pt>
                <c:pt idx="6">
                  <c:v>108241.736241942</c:v>
                </c:pt>
                <c:pt idx="7">
                  <c:v>110049.140390063</c:v>
                </c:pt>
                <c:pt idx="8">
                  <c:v>108764.417615867</c:v>
                </c:pt>
                <c:pt idx="9">
                  <c:v>109839.778051969</c:v>
                </c:pt>
                <c:pt idx="10">
                  <c:v>107983.760067371</c:v>
                </c:pt>
                <c:pt idx="11">
                  <c:v>108246.70398757199</c:v>
                </c:pt>
                <c:pt idx="12">
                  <c:v>109635.179647718</c:v>
                </c:pt>
                <c:pt idx="13">
                  <c:v>108421.85714658799</c:v>
                </c:pt>
                <c:pt idx="14">
                  <c:v>108246.712162393</c:v>
                </c:pt>
                <c:pt idx="15">
                  <c:v>110318.089822782</c:v>
                </c:pt>
                <c:pt idx="16">
                  <c:v>108221.848134085</c:v>
                </c:pt>
                <c:pt idx="17">
                  <c:v>108447.76645009901</c:v>
                </c:pt>
                <c:pt idx="18">
                  <c:v>106143.173518365</c:v>
                </c:pt>
                <c:pt idx="19">
                  <c:v>104375.24090839901</c:v>
                </c:pt>
                <c:pt idx="20">
                  <c:v>104445.514898036</c:v>
                </c:pt>
                <c:pt idx="21">
                  <c:v>103070.55463055101</c:v>
                </c:pt>
                <c:pt idx="22">
                  <c:v>100019.72721385</c:v>
                </c:pt>
                <c:pt idx="23">
                  <c:v>101288.260296869</c:v>
                </c:pt>
                <c:pt idx="24">
                  <c:v>106982.299418344</c:v>
                </c:pt>
                <c:pt idx="25">
                  <c:v>107821.719923447</c:v>
                </c:pt>
                <c:pt idx="26">
                  <c:v>103851.266645807</c:v>
                </c:pt>
                <c:pt idx="27">
                  <c:v>101557.27333471899</c:v>
                </c:pt>
                <c:pt idx="28">
                  <c:v>102311.082578236</c:v>
                </c:pt>
                <c:pt idx="29">
                  <c:v>101167.584010862</c:v>
                </c:pt>
                <c:pt idx="30">
                  <c:v>100206.22528346701</c:v>
                </c:pt>
                <c:pt idx="31">
                  <c:v>100404.94909773199</c:v>
                </c:pt>
                <c:pt idx="32">
                  <c:v>101185.276730792</c:v>
                </c:pt>
                <c:pt idx="33">
                  <c:v>100146.11367396099</c:v>
                </c:pt>
                <c:pt idx="34">
                  <c:v>99227.969561599602</c:v>
                </c:pt>
                <c:pt idx="35">
                  <c:v>99136.601178934405</c:v>
                </c:pt>
                <c:pt idx="36">
                  <c:v>97089.665335853497</c:v>
                </c:pt>
                <c:pt idx="37">
                  <c:v>98887.012725417095</c:v>
                </c:pt>
                <c:pt idx="38">
                  <c:v>92320.966139119002</c:v>
                </c:pt>
                <c:pt idx="39">
                  <c:v>81808.846387083599</c:v>
                </c:pt>
                <c:pt idx="40">
                  <c:v>78909.857550479806</c:v>
                </c:pt>
                <c:pt idx="41">
                  <c:v>83292.517740578405</c:v>
                </c:pt>
                <c:pt idx="42">
                  <c:v>85589.737932574601</c:v>
                </c:pt>
                <c:pt idx="43">
                  <c:v>85559.727859414401</c:v>
                </c:pt>
                <c:pt idx="44">
                  <c:v>85783.5866165646</c:v>
                </c:pt>
                <c:pt idx="45">
                  <c:v>87112.578548568403</c:v>
                </c:pt>
                <c:pt idx="46">
                  <c:v>88519.338328771293</c:v>
                </c:pt>
                <c:pt idx="47">
                  <c:v>87556.218386752298</c:v>
                </c:pt>
                <c:pt idx="48">
                  <c:v>88590.810342395402</c:v>
                </c:pt>
                <c:pt idx="49">
                  <c:v>89278.509693998101</c:v>
                </c:pt>
                <c:pt idx="50">
                  <c:v>90126.298311092105</c:v>
                </c:pt>
                <c:pt idx="51">
                  <c:v>92172.220534120293</c:v>
                </c:pt>
                <c:pt idx="52">
                  <c:v>92286.0816653894</c:v>
                </c:pt>
                <c:pt idx="53">
                  <c:v>93139.9922279155</c:v>
                </c:pt>
                <c:pt idx="54">
                  <c:v>94142.927992872501</c:v>
                </c:pt>
                <c:pt idx="55">
                  <c:v>93472.951107204804</c:v>
                </c:pt>
                <c:pt idx="56">
                  <c:v>93415.732818212506</c:v>
                </c:pt>
                <c:pt idx="57">
                  <c:v>93309.932023955</c:v>
                </c:pt>
                <c:pt idx="58">
                  <c:v>92621.3814349522</c:v>
                </c:pt>
                <c:pt idx="59">
                  <c:v>94355.227154988403</c:v>
                </c:pt>
                <c:pt idx="60">
                  <c:v>93516.181645551798</c:v>
                </c:pt>
                <c:pt idx="61">
                  <c:v>94561.135969484298</c:v>
                </c:pt>
                <c:pt idx="62">
                  <c:v>97228.511181408903</c:v>
                </c:pt>
                <c:pt idx="63">
                  <c:v>95288.442704630201</c:v>
                </c:pt>
                <c:pt idx="64">
                  <c:v>94716.025245488505</c:v>
                </c:pt>
                <c:pt idx="65">
                  <c:v>94143.662709439202</c:v>
                </c:pt>
                <c:pt idx="66">
                  <c:v>94021.923127032802</c:v>
                </c:pt>
                <c:pt idx="67">
                  <c:v>95264.715804205902</c:v>
                </c:pt>
                <c:pt idx="68">
                  <c:v>95875.895246412707</c:v>
                </c:pt>
                <c:pt idx="69">
                  <c:v>96226.776661990705</c:v>
                </c:pt>
              </c:numCache>
            </c:numRef>
          </c:val>
          <c:extLst>
            <c:ext xmlns:c16="http://schemas.microsoft.com/office/drawing/2014/chart" uri="{C3380CC4-5D6E-409C-BE32-E72D297353CC}">
              <c16:uniqueId val="{00000000-D854-4DAE-BD7E-70E45FC5B9D0}"/>
            </c:ext>
          </c:extLst>
        </c:ser>
        <c:dLbls>
          <c:showLegendKey val="0"/>
          <c:showVal val="1"/>
          <c:showCatName val="0"/>
          <c:showSerName val="0"/>
          <c:showPercent val="0"/>
          <c:showBubbleSize val="0"/>
        </c:dLbls>
        <c:gapWidth val="50"/>
        <c:axId val="347215544"/>
        <c:axId val="347217112"/>
      </c:barChart>
      <c:lineChart>
        <c:grouping val="standard"/>
        <c:varyColors val="0"/>
        <c:ser>
          <c:idx val="1"/>
          <c:order val="1"/>
          <c:tx>
            <c:strRef>
              <c:f>Datos!$H$4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Datos!$H$137:$H$208</c:f>
              <c:numCache>
                <c:formatCode>#,##0_)</c:formatCode>
                <c:ptCount val="70"/>
                <c:pt idx="0">
                  <c:v>109582.177624893</c:v>
                </c:pt>
                <c:pt idx="1">
                  <c:v>109570.210772433</c:v>
                </c:pt>
                <c:pt idx="2">
                  <c:v>109404.71096921399</c:v>
                </c:pt>
                <c:pt idx="3">
                  <c:v>109194.934063875</c:v>
                </c:pt>
                <c:pt idx="4">
                  <c:v>109096.49573968101</c:v>
                </c:pt>
                <c:pt idx="5">
                  <c:v>109130.17455498601</c:v>
                </c:pt>
                <c:pt idx="6">
                  <c:v>109168.687764559</c:v>
                </c:pt>
                <c:pt idx="7">
                  <c:v>109174.293772467</c:v>
                </c:pt>
                <c:pt idx="8">
                  <c:v>109114.024877948</c:v>
                </c:pt>
                <c:pt idx="9">
                  <c:v>108962.04895033799</c:v>
                </c:pt>
                <c:pt idx="10">
                  <c:v>108817.36849839</c:v>
                </c:pt>
                <c:pt idx="11">
                  <c:v>108756.249213659</c:v>
                </c:pt>
                <c:pt idx="12">
                  <c:v>108803.780053594</c:v>
                </c:pt>
                <c:pt idx="13">
                  <c:v>108956.95973213</c:v>
                </c:pt>
                <c:pt idx="14">
                  <c:v>109069.347274913</c:v>
                </c:pt>
                <c:pt idx="15">
                  <c:v>108929.810866375</c:v>
                </c:pt>
                <c:pt idx="16">
                  <c:v>108425.094798979</c:v>
                </c:pt>
                <c:pt idx="17">
                  <c:v>107540.6729742</c:v>
                </c:pt>
                <c:pt idx="18">
                  <c:v>106406.241455322</c:v>
                </c:pt>
                <c:pt idx="19">
                  <c:v>105194.02215337699</c:v>
                </c:pt>
                <c:pt idx="20">
                  <c:v>104116.37178643</c:v>
                </c:pt>
                <c:pt idx="21">
                  <c:v>103435.69820039</c:v>
                </c:pt>
                <c:pt idx="22">
                  <c:v>103162.62927224999</c:v>
                </c:pt>
                <c:pt idx="23">
                  <c:v>103144.933495484</c:v>
                </c:pt>
                <c:pt idx="24">
                  <c:v>103230.73313302</c:v>
                </c:pt>
                <c:pt idx="25">
                  <c:v>103203.49775437699</c:v>
                </c:pt>
                <c:pt idx="26">
                  <c:v>102947.48070285701</c:v>
                </c:pt>
                <c:pt idx="27">
                  <c:v>102474.00892608101</c:v>
                </c:pt>
                <c:pt idx="28">
                  <c:v>101884.872287572</c:v>
                </c:pt>
                <c:pt idx="29">
                  <c:v>101328.912885599</c:v>
                </c:pt>
                <c:pt idx="30">
                  <c:v>100922.355556514</c:v>
                </c:pt>
                <c:pt idx="31">
                  <c:v>100668.124839486</c:v>
                </c:pt>
                <c:pt idx="32">
                  <c:v>100424.948743517</c:v>
                </c:pt>
                <c:pt idx="33">
                  <c:v>100042.118141695</c:v>
                </c:pt>
                <c:pt idx="34">
                  <c:v>99376.239978159894</c:v>
                </c:pt>
                <c:pt idx="35">
                  <c:v>98412.357382472095</c:v>
                </c:pt>
                <c:pt idx="36">
                  <c:v>97191.8326571207</c:v>
                </c:pt>
                <c:pt idx="37">
                  <c:v>95994.606920309699</c:v>
                </c:pt>
                <c:pt idx="38">
                  <c:v>95147.017691550194</c:v>
                </c:pt>
                <c:pt idx="39">
                  <c:v>82756.246421250893</c:v>
                </c:pt>
                <c:pt idx="40">
                  <c:v>82947.834110532407</c:v>
                </c:pt>
                <c:pt idx="41">
                  <c:v>83583.230282003904</c:v>
                </c:pt>
                <c:pt idx="42">
                  <c:v>84495.496679878401</c:v>
                </c:pt>
                <c:pt idx="43">
                  <c:v>85462.341609736905</c:v>
                </c:pt>
                <c:pt idx="44">
                  <c:v>86331.263064314902</c:v>
                </c:pt>
                <c:pt idx="45">
                  <c:v>87006.986537523597</c:v>
                </c:pt>
                <c:pt idx="46">
                  <c:v>87558.534244096198</c:v>
                </c:pt>
                <c:pt idx="47">
                  <c:v>88122.503885493701</c:v>
                </c:pt>
                <c:pt idx="48">
                  <c:v>88778.269387902998</c:v>
                </c:pt>
                <c:pt idx="49">
                  <c:v>89585.327522036503</c:v>
                </c:pt>
                <c:pt idx="50">
                  <c:v>90515.253412225997</c:v>
                </c:pt>
                <c:pt idx="51">
                  <c:v>91511.844266586006</c:v>
                </c:pt>
                <c:pt idx="52">
                  <c:v>92450.482072302504</c:v>
                </c:pt>
                <c:pt idx="53">
                  <c:v>93124.814952033106</c:v>
                </c:pt>
                <c:pt idx="54">
                  <c:v>93469.152125094304</c:v>
                </c:pt>
                <c:pt idx="55">
                  <c:v>93549.852599283797</c:v>
                </c:pt>
                <c:pt idx="56">
                  <c:v>93479.450945139499</c:v>
                </c:pt>
                <c:pt idx="57">
                  <c:v>93403.262303921307</c:v>
                </c:pt>
                <c:pt idx="58">
                  <c:v>93449.498379235098</c:v>
                </c:pt>
                <c:pt idx="59">
                  <c:v>93667.900092790005</c:v>
                </c:pt>
                <c:pt idx="60">
                  <c:v>94034.386969495201</c:v>
                </c:pt>
                <c:pt idx="61">
                  <c:v>94392.065950830103</c:v>
                </c:pt>
                <c:pt idx="62">
                  <c:v>94602.475962570301</c:v>
                </c:pt>
                <c:pt idx="63">
                  <c:v>94653.640633122894</c:v>
                </c:pt>
                <c:pt idx="64">
                  <c:v>94614.960079796205</c:v>
                </c:pt>
                <c:pt idx="65">
                  <c:v>94613.478182539198</c:v>
                </c:pt>
                <c:pt idx="66">
                  <c:v>94758.200358696893</c:v>
                </c:pt>
                <c:pt idx="67">
                  <c:v>95071.312187912103</c:v>
                </c:pt>
                <c:pt idx="68">
                  <c:v>95535.933985659198</c:v>
                </c:pt>
                <c:pt idx="69">
                  <c:v>96092.222407809095</c:v>
                </c:pt>
              </c:numCache>
            </c:numRef>
          </c:val>
          <c:smooth val="0"/>
          <c:extLst>
            <c:ext xmlns:c16="http://schemas.microsoft.com/office/drawing/2014/chart" uri="{C3380CC4-5D6E-409C-BE32-E72D297353CC}">
              <c16:uniqueId val="{00000001-D854-4DAE-BD7E-70E45FC5B9D0}"/>
            </c:ext>
          </c:extLst>
        </c:ser>
        <c:dLbls>
          <c:showLegendKey val="0"/>
          <c:showVal val="1"/>
          <c:showCatName val="0"/>
          <c:showSerName val="0"/>
          <c:showPercent val="0"/>
          <c:showBubbleSize val="0"/>
        </c:dLbls>
        <c:marker val="1"/>
        <c:smooth val="0"/>
        <c:axId val="347215544"/>
        <c:axId val="347217112"/>
      </c:lineChart>
      <c:catAx>
        <c:axId val="34721554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47217112"/>
        <c:crosses val="autoZero"/>
        <c:auto val="1"/>
        <c:lblAlgn val="ctr"/>
        <c:lblOffset val="100"/>
        <c:tickLblSkip val="1"/>
        <c:tickMarkSkip val="12"/>
        <c:noMultiLvlLbl val="1"/>
      </c:catAx>
      <c:valAx>
        <c:axId val="347217112"/>
        <c:scaling>
          <c:orientation val="minMax"/>
          <c:max val="120000"/>
          <c:min val="75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47215544"/>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Datos!$I$137:$I$208</c:f>
              <c:numCache>
                <c:formatCode>#,##0_)</c:formatCode>
                <c:ptCount val="70"/>
                <c:pt idx="0">
                  <c:v>7949.8144361445302</c:v>
                </c:pt>
                <c:pt idx="1">
                  <c:v>7855.2574825150996</c:v>
                </c:pt>
                <c:pt idx="2">
                  <c:v>7983.8340968556604</c:v>
                </c:pt>
                <c:pt idx="3">
                  <c:v>7985.40367766898</c:v>
                </c:pt>
                <c:pt idx="4">
                  <c:v>8080.8101305560604</c:v>
                </c:pt>
                <c:pt idx="5">
                  <c:v>7923.8317481619897</c:v>
                </c:pt>
                <c:pt idx="6">
                  <c:v>8019.4057994862696</c:v>
                </c:pt>
                <c:pt idx="7">
                  <c:v>8070.1177546281197</c:v>
                </c:pt>
                <c:pt idx="8">
                  <c:v>8176.6610051060197</c:v>
                </c:pt>
                <c:pt idx="9">
                  <c:v>8051.0779532098504</c:v>
                </c:pt>
                <c:pt idx="10">
                  <c:v>8136.8428931287199</c:v>
                </c:pt>
                <c:pt idx="11">
                  <c:v>8128.0759769452998</c:v>
                </c:pt>
                <c:pt idx="12">
                  <c:v>7966.2996218414501</c:v>
                </c:pt>
                <c:pt idx="13">
                  <c:v>7641.4453443292296</c:v>
                </c:pt>
                <c:pt idx="14">
                  <c:v>8042.5158952246202</c:v>
                </c:pt>
                <c:pt idx="15">
                  <c:v>8045.3586137500197</c:v>
                </c:pt>
                <c:pt idx="16">
                  <c:v>8021.4746894687896</c:v>
                </c:pt>
                <c:pt idx="17">
                  <c:v>8029.6839945102402</c:v>
                </c:pt>
                <c:pt idx="18">
                  <c:v>8058.0774428170698</c:v>
                </c:pt>
                <c:pt idx="19">
                  <c:v>7982.8492259207896</c:v>
                </c:pt>
                <c:pt idx="20">
                  <c:v>8050.9533362703196</c:v>
                </c:pt>
                <c:pt idx="21">
                  <c:v>7808.5097488838901</c:v>
                </c:pt>
                <c:pt idx="22">
                  <c:v>8182.7705495377504</c:v>
                </c:pt>
                <c:pt idx="23">
                  <c:v>8132.0075865505896</c:v>
                </c:pt>
                <c:pt idx="24">
                  <c:v>7832.72077213796</c:v>
                </c:pt>
                <c:pt idx="25">
                  <c:v>7606.6909977571404</c:v>
                </c:pt>
                <c:pt idx="26">
                  <c:v>7885.3521315213102</c:v>
                </c:pt>
                <c:pt idx="27">
                  <c:v>7900.8555032754603</c:v>
                </c:pt>
                <c:pt idx="28">
                  <c:v>7867.6930414908502</c:v>
                </c:pt>
                <c:pt idx="29">
                  <c:v>7905.0486245969696</c:v>
                </c:pt>
                <c:pt idx="30">
                  <c:v>7845.4479057297904</c:v>
                </c:pt>
                <c:pt idx="31">
                  <c:v>7747.4686436737802</c:v>
                </c:pt>
                <c:pt idx="32">
                  <c:v>7832.6733737078303</c:v>
                </c:pt>
                <c:pt idx="33">
                  <c:v>7875.2124629776099</c:v>
                </c:pt>
                <c:pt idx="34">
                  <c:v>7893.3218064066596</c:v>
                </c:pt>
                <c:pt idx="35">
                  <c:v>7911.64178531988</c:v>
                </c:pt>
                <c:pt idx="36">
                  <c:v>8359.3772637953498</c:v>
                </c:pt>
                <c:pt idx="37">
                  <c:v>8050.0775453579799</c:v>
                </c:pt>
                <c:pt idx="38">
                  <c:v>8193.9542471634195</c:v>
                </c:pt>
                <c:pt idx="39">
                  <c:v>8152.9853832355602</c:v>
                </c:pt>
                <c:pt idx="40">
                  <c:v>8072.52429014271</c:v>
                </c:pt>
                <c:pt idx="41">
                  <c:v>8130.5139887896003</c:v>
                </c:pt>
                <c:pt idx="42">
                  <c:v>8201.3755132562692</c:v>
                </c:pt>
                <c:pt idx="43">
                  <c:v>8176.7975965415799</c:v>
                </c:pt>
                <c:pt idx="44">
                  <c:v>8110.9368385892303</c:v>
                </c:pt>
                <c:pt idx="45">
                  <c:v>8222.16162813556</c:v>
                </c:pt>
                <c:pt idx="46">
                  <c:v>8184.0078109552296</c:v>
                </c:pt>
                <c:pt idx="47">
                  <c:v>8318.2283793862898</c:v>
                </c:pt>
                <c:pt idx="48">
                  <c:v>8413.3758358067898</c:v>
                </c:pt>
                <c:pt idx="49">
                  <c:v>8469.2671838204296</c:v>
                </c:pt>
                <c:pt idx="50">
                  <c:v>8409.3537462282202</c:v>
                </c:pt>
                <c:pt idx="51">
                  <c:v>8467.7559115237109</c:v>
                </c:pt>
                <c:pt idx="52">
                  <c:v>8541.7477035483698</c:v>
                </c:pt>
                <c:pt idx="53">
                  <c:v>8457.4782920567995</c:v>
                </c:pt>
                <c:pt idx="54">
                  <c:v>8486.3414532283896</c:v>
                </c:pt>
                <c:pt idx="55">
                  <c:v>8730.9030797363994</c:v>
                </c:pt>
                <c:pt idx="56">
                  <c:v>8653.2907950128192</c:v>
                </c:pt>
                <c:pt idx="57">
                  <c:v>8676.2195618730402</c:v>
                </c:pt>
                <c:pt idx="58">
                  <c:v>8695.4375845695395</c:v>
                </c:pt>
                <c:pt idx="59">
                  <c:v>8645.5088491646693</c:v>
                </c:pt>
                <c:pt idx="60">
                  <c:v>8692.9581982364907</c:v>
                </c:pt>
                <c:pt idx="61">
                  <c:v>8626.5788508858495</c:v>
                </c:pt>
                <c:pt idx="62">
                  <c:v>8553.6791120462603</c:v>
                </c:pt>
                <c:pt idx="63">
                  <c:v>8532.0008889813598</c:v>
                </c:pt>
                <c:pt idx="64">
                  <c:v>8610.8432985233994</c:v>
                </c:pt>
                <c:pt idx="65">
                  <c:v>8700.8279098919702</c:v>
                </c:pt>
                <c:pt idx="66">
                  <c:v>8714.7464783096293</c:v>
                </c:pt>
                <c:pt idx="67">
                  <c:v>8736.9214226757194</c:v>
                </c:pt>
                <c:pt idx="68">
                  <c:v>8761.7070563282505</c:v>
                </c:pt>
                <c:pt idx="69">
                  <c:v>8737.5552682543093</c:v>
                </c:pt>
              </c:numCache>
            </c:numRef>
          </c:val>
          <c:extLst>
            <c:ext xmlns:c16="http://schemas.microsoft.com/office/drawing/2014/chart" uri="{C3380CC4-5D6E-409C-BE32-E72D297353CC}">
              <c16:uniqueId val="{00000000-4639-497D-90BA-9EA7FADC3D3A}"/>
            </c:ext>
          </c:extLst>
        </c:ser>
        <c:dLbls>
          <c:showLegendKey val="0"/>
          <c:showVal val="1"/>
          <c:showCatName val="0"/>
          <c:showSerName val="0"/>
          <c:showPercent val="0"/>
          <c:showBubbleSize val="0"/>
        </c:dLbls>
        <c:gapWidth val="50"/>
        <c:axId val="348453720"/>
        <c:axId val="350926112"/>
      </c:barChart>
      <c:lineChart>
        <c:grouping val="standard"/>
        <c:varyColors val="0"/>
        <c:ser>
          <c:idx val="1"/>
          <c:order val="1"/>
          <c:tx>
            <c:strRef>
              <c:f>Datos!$J$4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Datos!$J$137:$J$208</c:f>
              <c:numCache>
                <c:formatCode>#,##0_)</c:formatCode>
                <c:ptCount val="70"/>
                <c:pt idx="0">
                  <c:v>7934.1783855097701</c:v>
                </c:pt>
                <c:pt idx="1">
                  <c:v>7940.8868565355097</c:v>
                </c:pt>
                <c:pt idx="2">
                  <c:v>7954.2445398318496</c:v>
                </c:pt>
                <c:pt idx="3">
                  <c:v>7973.5525954107597</c:v>
                </c:pt>
                <c:pt idx="4">
                  <c:v>7996.3363969438496</c:v>
                </c:pt>
                <c:pt idx="5">
                  <c:v>8019.17979590498</c:v>
                </c:pt>
                <c:pt idx="6">
                  <c:v>8046.4805979831399</c:v>
                </c:pt>
                <c:pt idx="7">
                  <c:v>8073.9056763075996</c:v>
                </c:pt>
                <c:pt idx="8">
                  <c:v>8094.7761811714299</c:v>
                </c:pt>
                <c:pt idx="9">
                  <c:v>8103.9368081439998</c:v>
                </c:pt>
                <c:pt idx="10">
                  <c:v>8096.6032140784901</c:v>
                </c:pt>
                <c:pt idx="11">
                  <c:v>8076.0668362930501</c:v>
                </c:pt>
                <c:pt idx="12">
                  <c:v>8050.0238739711704</c:v>
                </c:pt>
                <c:pt idx="13">
                  <c:v>8032.6748117686902</c:v>
                </c:pt>
                <c:pt idx="14">
                  <c:v>8025.26363409639</c:v>
                </c:pt>
                <c:pt idx="15">
                  <c:v>8025.8252227703397</c:v>
                </c:pt>
                <c:pt idx="16">
                  <c:v>8029.8404619091998</c:v>
                </c:pt>
                <c:pt idx="17">
                  <c:v>8034.2953458031898</c:v>
                </c:pt>
                <c:pt idx="18">
                  <c:v>8034.9292475679204</c:v>
                </c:pt>
                <c:pt idx="19">
                  <c:v>8029.4346001310096</c:v>
                </c:pt>
                <c:pt idx="20">
                  <c:v>8017.1656945004697</c:v>
                </c:pt>
                <c:pt idx="21">
                  <c:v>7994.55659786464</c:v>
                </c:pt>
                <c:pt idx="22">
                  <c:v>7963.61932045507</c:v>
                </c:pt>
                <c:pt idx="23">
                  <c:v>7929.7251323635201</c:v>
                </c:pt>
                <c:pt idx="24">
                  <c:v>7901.3218678110998</c:v>
                </c:pt>
                <c:pt idx="25">
                  <c:v>7885.1488458967196</c:v>
                </c:pt>
                <c:pt idx="26">
                  <c:v>7878.86771249309</c:v>
                </c:pt>
                <c:pt idx="27">
                  <c:v>7876.0549726014597</c:v>
                </c:pt>
                <c:pt idx="28">
                  <c:v>7868.6000863930103</c:v>
                </c:pt>
                <c:pt idx="29">
                  <c:v>7855.4702650847103</c:v>
                </c:pt>
                <c:pt idx="30">
                  <c:v>7837.9273792388403</c:v>
                </c:pt>
                <c:pt idx="31">
                  <c:v>7825.5611166714598</c:v>
                </c:pt>
                <c:pt idx="32">
                  <c:v>7828.2921736261796</c:v>
                </c:pt>
                <c:pt idx="33">
                  <c:v>7852.0356477198802</c:v>
                </c:pt>
                <c:pt idx="34">
                  <c:v>7898.9584561483798</c:v>
                </c:pt>
                <c:pt idx="35">
                  <c:v>7960.8064797419702</c:v>
                </c:pt>
                <c:pt idx="36">
                  <c:v>8023.05252017763</c:v>
                </c:pt>
                <c:pt idx="37">
                  <c:v>8073.9463231118898</c:v>
                </c:pt>
                <c:pt idx="38">
                  <c:v>8111.8019270029099</c:v>
                </c:pt>
                <c:pt idx="39">
                  <c:v>8135.47310537453</c:v>
                </c:pt>
                <c:pt idx="40">
                  <c:v>8146.06260015117</c:v>
                </c:pt>
                <c:pt idx="41">
                  <c:v>8147.3945160500698</c:v>
                </c:pt>
                <c:pt idx="42">
                  <c:v>8146.4188850247601</c:v>
                </c:pt>
                <c:pt idx="43">
                  <c:v>8151.1795871240602</c:v>
                </c:pt>
                <c:pt idx="44">
                  <c:v>8169.3082633208096</c:v>
                </c:pt>
                <c:pt idx="45">
                  <c:v>8204.3172402058299</c:v>
                </c:pt>
                <c:pt idx="46">
                  <c:v>8251.0145239794601</c:v>
                </c:pt>
                <c:pt idx="47">
                  <c:v>8308.3117858763198</c:v>
                </c:pt>
                <c:pt idx="48">
                  <c:v>8369.6621468810499</c:v>
                </c:pt>
                <c:pt idx="49">
                  <c:v>8419.2309212742093</c:v>
                </c:pt>
                <c:pt idx="50">
                  <c:v>8450.8847909580199</c:v>
                </c:pt>
                <c:pt idx="51">
                  <c:v>8470.9163784344491</c:v>
                </c:pt>
                <c:pt idx="52">
                  <c:v>8490.5203900762499</c:v>
                </c:pt>
                <c:pt idx="53">
                  <c:v>8518.5265589640894</c:v>
                </c:pt>
                <c:pt idx="54">
                  <c:v>8557.8920330373894</c:v>
                </c:pt>
                <c:pt idx="55">
                  <c:v>8602.3134505717298</c:v>
                </c:pt>
                <c:pt idx="56">
                  <c:v>8643.5578691384908</c:v>
                </c:pt>
                <c:pt idx="57">
                  <c:v>8673.2707667257691</c:v>
                </c:pt>
                <c:pt idx="58">
                  <c:v>8683.9458054944607</c:v>
                </c:pt>
                <c:pt idx="59">
                  <c:v>8670.5809411706796</c:v>
                </c:pt>
                <c:pt idx="60">
                  <c:v>8640.6400023460101</c:v>
                </c:pt>
                <c:pt idx="61">
                  <c:v>8611.2526169849807</c:v>
                </c:pt>
                <c:pt idx="62">
                  <c:v>8594.7830495539201</c:v>
                </c:pt>
                <c:pt idx="63">
                  <c:v>8597.1478106594805</c:v>
                </c:pt>
                <c:pt idx="64">
                  <c:v>8620.2924875561894</c:v>
                </c:pt>
                <c:pt idx="65">
                  <c:v>8657.9848256202004</c:v>
                </c:pt>
                <c:pt idx="66">
                  <c:v>8698.7304326534104</c:v>
                </c:pt>
                <c:pt idx="67">
                  <c:v>8732.4397547305998</c:v>
                </c:pt>
                <c:pt idx="68">
                  <c:v>8751.7584410864802</c:v>
                </c:pt>
                <c:pt idx="69">
                  <c:v>8758.3298794284201</c:v>
                </c:pt>
              </c:numCache>
            </c:numRef>
          </c:val>
          <c:smooth val="0"/>
          <c:extLst>
            <c:ext xmlns:c16="http://schemas.microsoft.com/office/drawing/2014/chart" uri="{C3380CC4-5D6E-409C-BE32-E72D297353CC}">
              <c16:uniqueId val="{00000001-4639-497D-90BA-9EA7FADC3D3A}"/>
            </c:ext>
          </c:extLst>
        </c:ser>
        <c:dLbls>
          <c:showLegendKey val="0"/>
          <c:showVal val="1"/>
          <c:showCatName val="0"/>
          <c:showSerName val="0"/>
          <c:showPercent val="0"/>
          <c:showBubbleSize val="0"/>
        </c:dLbls>
        <c:marker val="1"/>
        <c:smooth val="0"/>
        <c:axId val="348453720"/>
        <c:axId val="350926112"/>
      </c:lineChart>
      <c:catAx>
        <c:axId val="3484537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0926112"/>
        <c:crosses val="autoZero"/>
        <c:auto val="1"/>
        <c:lblAlgn val="ctr"/>
        <c:lblOffset val="100"/>
        <c:tickLblSkip val="1"/>
        <c:tickMarkSkip val="12"/>
        <c:noMultiLvlLbl val="1"/>
      </c:catAx>
      <c:valAx>
        <c:axId val="350926112"/>
        <c:scaling>
          <c:orientation val="minMax"/>
          <c:max val="9000"/>
          <c:min val="75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48453720"/>
        <c:crosses val="autoZero"/>
        <c:crossBetween val="between"/>
        <c:majorUnit val="25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5B77-703A-43E1-A1F1-9143084B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28</TotalTime>
  <Pages>15</Pages>
  <Words>3400</Words>
  <Characters>18704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Valor de la producción Personal ocupado total Remuneraciones</cp:keywords>
  <cp:lastModifiedBy>GUILLEN MEDINA MOISES</cp:lastModifiedBy>
  <cp:revision>10</cp:revision>
  <cp:lastPrinted>2022-12-14T18:46:00Z</cp:lastPrinted>
  <dcterms:created xsi:type="dcterms:W3CDTF">2022-12-14T18:47:00Z</dcterms:created>
  <dcterms:modified xsi:type="dcterms:W3CDTF">2022-12-15T00:31:00Z</dcterms:modified>
  <cp:category>Encuesta Nacional de Ocupación y Empleo</cp:category>
  <cp:version>1</cp:version>
</cp:coreProperties>
</file>