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96D57" w14:textId="77777777" w:rsidR="000E0739" w:rsidRPr="00FC3C74" w:rsidRDefault="000E0739" w:rsidP="000E0739">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EDFFD78" wp14:editId="620BA841">
                <wp:simplePos x="0" y="0"/>
                <wp:positionH relativeFrom="column">
                  <wp:posOffset>3031441</wp:posOffset>
                </wp:positionH>
                <wp:positionV relativeFrom="paragraph">
                  <wp:posOffset>293</wp:posOffset>
                </wp:positionV>
                <wp:extent cx="3336290" cy="266700"/>
                <wp:effectExtent l="0" t="0" r="0"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9B71557" w14:textId="77777777" w:rsidR="006F2AB4" w:rsidRPr="003D4E37" w:rsidRDefault="006F2AB4" w:rsidP="000E073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5FBA959A" w14:textId="77777777" w:rsidR="006F2AB4" w:rsidRPr="003D4E37" w:rsidRDefault="006F2AB4" w:rsidP="000E073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FFD78"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59B71557" w14:textId="77777777" w:rsidR="006F2AB4" w:rsidRPr="003D4E37" w:rsidRDefault="006F2AB4" w:rsidP="000E073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5FBA959A" w14:textId="77777777" w:rsidR="006F2AB4" w:rsidRPr="003D4E37" w:rsidRDefault="006F2AB4" w:rsidP="000E0739">
                      <w:pPr>
                        <w:jc w:val="right"/>
                      </w:pPr>
                    </w:p>
                  </w:txbxContent>
                </v:textbox>
                <w10:wrap type="square"/>
              </v:shape>
            </w:pict>
          </mc:Fallback>
        </mc:AlternateContent>
      </w:r>
      <w:bookmarkStart w:id="0" w:name="_Hlk61875621"/>
    </w:p>
    <w:p w14:paraId="6184A042" w14:textId="77777777" w:rsidR="000E0739" w:rsidRDefault="000E0739" w:rsidP="000E0739">
      <w:pPr>
        <w:jc w:val="center"/>
        <w:rPr>
          <w:b/>
          <w:bCs/>
          <w:caps/>
          <w:sz w:val="28"/>
          <w:szCs w:val="28"/>
          <w:lang w:val="es-MX"/>
        </w:rPr>
      </w:pPr>
    </w:p>
    <w:p w14:paraId="3804F545" w14:textId="77777777" w:rsidR="000E0739" w:rsidRDefault="000E0739" w:rsidP="000E0739">
      <w:pPr>
        <w:jc w:val="center"/>
        <w:outlineLvl w:val="0"/>
        <w:rPr>
          <w:b/>
          <w:spacing w:val="20"/>
        </w:rPr>
      </w:pPr>
    </w:p>
    <w:p w14:paraId="3142241F" w14:textId="00029AFA" w:rsidR="000E0739" w:rsidRPr="003D5123" w:rsidRDefault="000E0739" w:rsidP="000E0739">
      <w:pPr>
        <w:spacing w:before="120"/>
        <w:jc w:val="center"/>
        <w:outlineLvl w:val="0"/>
        <w:rPr>
          <w:b/>
          <w:spacing w:val="20"/>
        </w:rPr>
      </w:pPr>
      <w:bookmarkStart w:id="1" w:name="_GoBack"/>
      <w:bookmarkEnd w:id="1"/>
      <w:r w:rsidRPr="003D5123">
        <w:rPr>
          <w:b/>
          <w:spacing w:val="20"/>
        </w:rPr>
        <w:t>INDICADORES DE CONFIANZA EMPRESARIAL</w:t>
      </w:r>
    </w:p>
    <w:p w14:paraId="51707AC0" w14:textId="77777777" w:rsidR="000E0739" w:rsidRPr="003D5123" w:rsidRDefault="000E0739" w:rsidP="000E0739">
      <w:pPr>
        <w:spacing w:before="40"/>
        <w:jc w:val="center"/>
        <w:outlineLvl w:val="0"/>
        <w:rPr>
          <w:b/>
        </w:rPr>
      </w:pPr>
      <w:r w:rsidRPr="003D5123">
        <w:rPr>
          <w:b/>
        </w:rPr>
        <w:t>JUNIO DE 2022</w:t>
      </w:r>
    </w:p>
    <w:p w14:paraId="6321E825" w14:textId="77777777" w:rsidR="000E0739" w:rsidRPr="004C67D9" w:rsidRDefault="000E0739" w:rsidP="000E0739">
      <w:pPr>
        <w:spacing w:before="240"/>
        <w:ind w:right="49"/>
        <w:rPr>
          <w:spacing w:val="6"/>
        </w:rPr>
      </w:pPr>
      <w:r w:rsidRPr="004C67D9">
        <w:rPr>
          <w:spacing w:val="6"/>
        </w:rPr>
        <w:t>Los Indicadores de Confianza Empresarial (ICE) se elaboran con los resultados de la Encuesta Mensual de Opinión Empresarial (EMOE). Estos permiten conocer, casi inmediatamente después de terminado el mes de referencia, la opinión de las y los directivos empresariales de los sectores Manufacturero, Construcción, Comercio y de los Servicios Privados no Financieros sobre la situación económica del país y de sus empresas.</w:t>
      </w:r>
    </w:p>
    <w:p w14:paraId="26D3CFD3" w14:textId="77777777" w:rsidR="000E0739" w:rsidRPr="004C67D9" w:rsidRDefault="000E0739" w:rsidP="000E0739">
      <w:pPr>
        <w:spacing w:before="240"/>
        <w:ind w:right="49"/>
        <w:rPr>
          <w:spacing w:val="6"/>
        </w:rPr>
      </w:pPr>
      <w:r w:rsidRPr="004C67D9">
        <w:rPr>
          <w:spacing w:val="6"/>
        </w:rPr>
        <w:t>En junio de 2022 y con cifras desestacionalizadas,</w:t>
      </w:r>
      <w:r w:rsidRPr="004C67D9">
        <w:rPr>
          <w:spacing w:val="6"/>
          <w:vertAlign w:val="superscript"/>
        </w:rPr>
        <w:footnoteReference w:id="1"/>
      </w:r>
      <w:r w:rsidRPr="004C67D9">
        <w:rPr>
          <w:spacing w:val="6"/>
        </w:rPr>
        <w:t xml:space="preserve"> el Indicador de Confianza Empresarial</w:t>
      </w:r>
      <w:r w:rsidRPr="004C67D9" w:rsidDel="00C1518A">
        <w:rPr>
          <w:spacing w:val="6"/>
        </w:rPr>
        <w:t xml:space="preserve"> </w:t>
      </w:r>
      <w:r w:rsidRPr="004C67D9">
        <w:rPr>
          <w:spacing w:val="6"/>
        </w:rPr>
        <w:t>de las Manufacturas disminuyó 0.3 puntos respecto a mayo, el ICE de los Servicios Privados no Financieros</w:t>
      </w:r>
      <w:r w:rsidRPr="004C67D9">
        <w:rPr>
          <w:spacing w:val="6"/>
          <w:vertAlign w:val="superscript"/>
        </w:rPr>
        <w:footnoteReference w:id="2"/>
      </w:r>
      <w:r w:rsidRPr="004C67D9">
        <w:rPr>
          <w:spacing w:val="6"/>
        </w:rPr>
        <w:t xml:space="preserve"> se redujo 4.4 puntos, el de la Construcción, 0.6 puntos y el del Comercio, 0.3 puntos.</w:t>
      </w:r>
    </w:p>
    <w:p w14:paraId="26D89936" w14:textId="77777777" w:rsidR="000E0739" w:rsidRDefault="000E0739" w:rsidP="000E0739">
      <w:pPr>
        <w:jc w:val="center"/>
        <w:rPr>
          <w:b/>
          <w:smallCaps/>
          <w:sz w:val="22"/>
        </w:rPr>
      </w:pPr>
    </w:p>
    <w:p w14:paraId="5E7A7200" w14:textId="77777777" w:rsidR="000E0739" w:rsidRDefault="000E0739" w:rsidP="000E0739">
      <w:pPr>
        <w:jc w:val="center"/>
        <w:rPr>
          <w:b/>
          <w:smallCaps/>
          <w:sz w:val="22"/>
        </w:rPr>
      </w:pPr>
    </w:p>
    <w:p w14:paraId="1A744B7C" w14:textId="77777777" w:rsidR="000E0739" w:rsidRDefault="000E0739" w:rsidP="000E0739">
      <w:pPr>
        <w:jc w:val="center"/>
        <w:rPr>
          <w:b/>
          <w:smallCaps/>
          <w:sz w:val="22"/>
        </w:rPr>
      </w:pPr>
      <w:r w:rsidRPr="00443B05">
        <w:rPr>
          <w:b/>
          <w:smallCaps/>
          <w:sz w:val="22"/>
        </w:rPr>
        <w:t>Indicador de confianza empresarial manufacturero</w:t>
      </w:r>
    </w:p>
    <w:p w14:paraId="7A809395" w14:textId="77777777" w:rsidR="000E0739" w:rsidRPr="00443B05" w:rsidRDefault="000E0739" w:rsidP="000E0739">
      <w:pPr>
        <w:jc w:val="center"/>
        <w:rPr>
          <w:b/>
          <w:smallCaps/>
          <w:sz w:val="22"/>
        </w:rPr>
      </w:pPr>
      <w:r>
        <w:rPr>
          <w:noProof/>
          <w:lang w:val="es-MX" w:eastAsia="es-MX"/>
        </w:rPr>
        <w:drawing>
          <wp:inline distT="0" distB="0" distL="0" distR="0" wp14:anchorId="7442A046" wp14:editId="3B0B9564">
            <wp:extent cx="4343027" cy="2526629"/>
            <wp:effectExtent l="0" t="0" r="19685" b="266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AABC88" w14:textId="77777777" w:rsidR="000E0739" w:rsidRPr="00443B05" w:rsidRDefault="000E0739" w:rsidP="000E0739">
      <w:pPr>
        <w:spacing w:before="20"/>
        <w:ind w:left="1701"/>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7E0F7B8E" w14:textId="77777777" w:rsidR="000E0739" w:rsidRDefault="000E0739" w:rsidP="000E0739">
      <w:pPr>
        <w:spacing w:before="120"/>
        <w:jc w:val="center"/>
        <w:rPr>
          <w:b/>
          <w:smallCaps/>
          <w:sz w:val="22"/>
        </w:rPr>
      </w:pPr>
    </w:p>
    <w:p w14:paraId="3303E1BC" w14:textId="77777777" w:rsidR="000E0739" w:rsidRDefault="000E0739" w:rsidP="000E0739">
      <w:pPr>
        <w:spacing w:before="120"/>
        <w:jc w:val="center"/>
        <w:rPr>
          <w:b/>
          <w:smallCaps/>
          <w:sz w:val="22"/>
        </w:rPr>
      </w:pPr>
    </w:p>
    <w:bookmarkEnd w:id="0"/>
    <w:p w14:paraId="36F7B98C" w14:textId="77777777" w:rsidR="000E0739" w:rsidRPr="00D6726C" w:rsidRDefault="000E0739" w:rsidP="000E0739">
      <w:pPr>
        <w:spacing w:before="240"/>
        <w:ind w:right="49"/>
        <w:rPr>
          <w:spacing w:val="6"/>
        </w:rPr>
      </w:pPr>
      <w:r w:rsidRPr="00D6726C">
        <w:rPr>
          <w:spacing w:val="6"/>
        </w:rPr>
        <w:lastRenderedPageBreak/>
        <w:t>En junio de este año, en su comparación anual, el Indicador de Confianza Empresarial registró el siguiente comportamiento: el ICE de la Construcción creció 0.6 puntos, el de las Manufacturas no varió, el de los Servicios Privados no Financieros retrocedió 1.6 puntos y el del Comercio, un punto.</w:t>
      </w:r>
    </w:p>
    <w:p w14:paraId="5895F7F0" w14:textId="77777777" w:rsidR="000E0739" w:rsidRDefault="000E0739" w:rsidP="000E0739">
      <w:pPr>
        <w:keepNext/>
        <w:keepLines/>
        <w:tabs>
          <w:tab w:val="left" w:pos="708"/>
          <w:tab w:val="center" w:pos="3348"/>
        </w:tabs>
        <w:jc w:val="center"/>
        <w:rPr>
          <w:b/>
          <w:smallCaps/>
          <w:spacing w:val="4"/>
          <w:sz w:val="22"/>
          <w:szCs w:val="22"/>
        </w:rPr>
      </w:pPr>
    </w:p>
    <w:p w14:paraId="0C55A85A" w14:textId="77777777" w:rsidR="000E0739" w:rsidRPr="00443B05" w:rsidRDefault="000E0739" w:rsidP="000E0739">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4D284954" w14:textId="77777777" w:rsidR="000E0739" w:rsidRPr="00443B05" w:rsidRDefault="000E0739" w:rsidP="000E0739">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0E0739" w:rsidRPr="0036480B" w14:paraId="723A1F50" w14:textId="77777777" w:rsidTr="006F2AB4">
        <w:tc>
          <w:tcPr>
            <w:tcW w:w="2515" w:type="pct"/>
            <w:vMerge w:val="restart"/>
            <w:tcBorders>
              <w:top w:val="single" w:sz="4" w:space="0" w:color="404040"/>
              <w:left w:val="single" w:sz="4" w:space="0" w:color="404040"/>
              <w:right w:val="single" w:sz="4" w:space="0" w:color="404040"/>
            </w:tcBorders>
            <w:shd w:val="clear" w:color="auto" w:fill="CCCCFF"/>
            <w:vAlign w:val="center"/>
          </w:tcPr>
          <w:p w14:paraId="1D92040B" w14:textId="77777777" w:rsidR="000E0739" w:rsidRPr="00443B05" w:rsidRDefault="000E0739" w:rsidP="006F2AB4">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5B1DC63" w14:textId="77777777" w:rsidR="000E0739" w:rsidRPr="007E490A" w:rsidRDefault="000E0739" w:rsidP="006F2AB4">
            <w:pPr>
              <w:keepNext/>
              <w:keepLines/>
              <w:spacing w:before="20" w:after="20"/>
              <w:ind w:left="-104" w:right="-97"/>
              <w:jc w:val="center"/>
              <w:rPr>
                <w:spacing w:val="-4"/>
                <w:sz w:val="18"/>
                <w:szCs w:val="18"/>
              </w:rPr>
            </w:pPr>
            <w:r>
              <w:rPr>
                <w:spacing w:val="-4"/>
                <w:sz w:val="18"/>
                <w:szCs w:val="18"/>
              </w:rPr>
              <w:t xml:space="preserve">Junio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36072E5" w14:textId="77777777" w:rsidR="000E0739" w:rsidRPr="007E490A" w:rsidRDefault="000E0739" w:rsidP="006F2AB4">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7624861E" w14:textId="77777777" w:rsidR="000E0739" w:rsidRPr="007E490A" w:rsidRDefault="000E0739" w:rsidP="006F2AB4">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0E0739" w:rsidRPr="0036480B" w14:paraId="16C86D83" w14:textId="77777777" w:rsidTr="006F2AB4">
        <w:tc>
          <w:tcPr>
            <w:tcW w:w="2515" w:type="pct"/>
            <w:vMerge/>
            <w:tcBorders>
              <w:left w:val="single" w:sz="4" w:space="0" w:color="404040"/>
              <w:bottom w:val="single" w:sz="4" w:space="0" w:color="404040"/>
              <w:right w:val="single" w:sz="4" w:space="0" w:color="404040"/>
            </w:tcBorders>
            <w:shd w:val="clear" w:color="auto" w:fill="CCCCFF"/>
            <w:vAlign w:val="center"/>
          </w:tcPr>
          <w:p w14:paraId="3AD027FD" w14:textId="77777777" w:rsidR="000E0739" w:rsidRPr="00443B05" w:rsidRDefault="000E0739" w:rsidP="006F2AB4">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5E9AEC5A" w14:textId="77777777" w:rsidR="000E0739" w:rsidRDefault="000E0739" w:rsidP="006F2AB4">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86A118F" w14:textId="77777777" w:rsidR="000E0739" w:rsidRPr="007E490A" w:rsidRDefault="000E0739" w:rsidP="006F2AB4">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18308520" w14:textId="77777777" w:rsidR="000E0739" w:rsidRPr="007E490A" w:rsidRDefault="000E0739" w:rsidP="006F2AB4">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86FDEF0" w14:textId="77777777" w:rsidR="000E0739" w:rsidRPr="00443B05" w:rsidRDefault="000E0739" w:rsidP="006F2AB4">
            <w:pPr>
              <w:keepNext/>
              <w:keepLines/>
              <w:tabs>
                <w:tab w:val="center" w:pos="3348"/>
              </w:tabs>
              <w:spacing w:before="60" w:after="60"/>
              <w:ind w:left="-93" w:right="-80"/>
              <w:jc w:val="center"/>
              <w:rPr>
                <w:sz w:val="18"/>
                <w:szCs w:val="18"/>
              </w:rPr>
            </w:pPr>
          </w:p>
        </w:tc>
      </w:tr>
      <w:tr w:rsidR="000E0739" w:rsidRPr="0036480B" w14:paraId="7E22A105" w14:textId="77777777" w:rsidTr="006F2AB4">
        <w:trPr>
          <w:trHeight w:val="226"/>
        </w:trPr>
        <w:tc>
          <w:tcPr>
            <w:tcW w:w="2515" w:type="pct"/>
            <w:tcBorders>
              <w:top w:val="nil"/>
              <w:left w:val="single" w:sz="4" w:space="0" w:color="404040"/>
              <w:bottom w:val="nil"/>
              <w:right w:val="single" w:sz="4" w:space="0" w:color="404040"/>
            </w:tcBorders>
            <w:shd w:val="clear" w:color="auto" w:fill="auto"/>
            <w:vAlign w:val="center"/>
          </w:tcPr>
          <w:p w14:paraId="221E09A4" w14:textId="77777777" w:rsidR="000E0739" w:rsidRPr="00443B05" w:rsidRDefault="000E0739" w:rsidP="006F2AB4">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7564A441" w14:textId="77777777" w:rsidR="000E0739" w:rsidRPr="00E26B3D" w:rsidRDefault="000E0739" w:rsidP="006F2AB4">
            <w:pPr>
              <w:tabs>
                <w:tab w:val="decimal" w:pos="383"/>
              </w:tabs>
              <w:jc w:val="left"/>
              <w:rPr>
                <w:b/>
                <w:bCs/>
                <w:sz w:val="18"/>
                <w:szCs w:val="18"/>
                <w:lang w:val="es-MX" w:eastAsia="es-MX"/>
              </w:rPr>
            </w:pPr>
            <w:r>
              <w:rPr>
                <w:b/>
                <w:bCs/>
                <w:color w:val="000000"/>
                <w:sz w:val="18"/>
                <w:szCs w:val="18"/>
              </w:rPr>
              <w:t>51.9</w:t>
            </w:r>
          </w:p>
        </w:tc>
        <w:tc>
          <w:tcPr>
            <w:tcW w:w="505" w:type="pct"/>
            <w:tcBorders>
              <w:top w:val="nil"/>
              <w:left w:val="single" w:sz="4" w:space="0" w:color="404040"/>
              <w:bottom w:val="nil"/>
              <w:right w:val="single" w:sz="4" w:space="0" w:color="404040"/>
            </w:tcBorders>
            <w:vAlign w:val="center"/>
          </w:tcPr>
          <w:p w14:paraId="30FE3CFD" w14:textId="77777777" w:rsidR="000E0739" w:rsidRPr="00E26B3D" w:rsidRDefault="000E0739" w:rsidP="006F2AB4">
            <w:pPr>
              <w:tabs>
                <w:tab w:val="decimal" w:pos="334"/>
              </w:tabs>
              <w:jc w:val="left"/>
              <w:rPr>
                <w:b/>
                <w:sz w:val="18"/>
                <w:szCs w:val="18"/>
              </w:rPr>
            </w:pPr>
            <w:r>
              <w:rPr>
                <w:b/>
                <w:bCs/>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247674A1" w14:textId="77777777" w:rsidR="000E0739" w:rsidRPr="00E26B3D" w:rsidRDefault="000E0739" w:rsidP="006F2AB4">
            <w:pPr>
              <w:tabs>
                <w:tab w:val="decimal" w:pos="323"/>
              </w:tabs>
              <w:jc w:val="left"/>
              <w:rPr>
                <w:b/>
                <w:bCs/>
                <w:sz w:val="18"/>
                <w:szCs w:val="18"/>
              </w:rPr>
            </w:pPr>
            <w:r>
              <w:rPr>
                <w:b/>
                <w:bCs/>
                <w:color w:val="000000"/>
                <w:sz w:val="18"/>
                <w:szCs w:val="18"/>
              </w:rPr>
              <w:t>0.0</w:t>
            </w:r>
          </w:p>
        </w:tc>
        <w:tc>
          <w:tcPr>
            <w:tcW w:w="283" w:type="pct"/>
            <w:tcBorders>
              <w:top w:val="nil"/>
              <w:left w:val="single" w:sz="4" w:space="0" w:color="404040"/>
              <w:bottom w:val="nil"/>
              <w:right w:val="nil"/>
            </w:tcBorders>
            <w:shd w:val="clear" w:color="auto" w:fill="auto"/>
            <w:vAlign w:val="center"/>
          </w:tcPr>
          <w:p w14:paraId="6F64F93C" w14:textId="77777777" w:rsidR="000E0739" w:rsidRPr="00E26B3D" w:rsidRDefault="000E0739" w:rsidP="006F2AB4">
            <w:pPr>
              <w:tabs>
                <w:tab w:val="decimal" w:pos="284"/>
              </w:tabs>
              <w:ind w:right="-108"/>
              <w:jc w:val="left"/>
              <w:rPr>
                <w:b/>
                <w:bCs/>
                <w:sz w:val="18"/>
                <w:szCs w:val="18"/>
                <w:lang w:val="es-MX" w:eastAsia="es-MX"/>
              </w:rPr>
            </w:pPr>
            <w:r>
              <w:rPr>
                <w:b/>
                <w:bCs/>
                <w:color w:val="000000"/>
                <w:sz w:val="18"/>
                <w:szCs w:val="18"/>
              </w:rPr>
              <w:t>14</w:t>
            </w:r>
          </w:p>
        </w:tc>
        <w:tc>
          <w:tcPr>
            <w:tcW w:w="682" w:type="pct"/>
            <w:tcBorders>
              <w:top w:val="nil"/>
              <w:left w:val="nil"/>
              <w:bottom w:val="nil"/>
              <w:right w:val="single" w:sz="4" w:space="0" w:color="404040"/>
            </w:tcBorders>
            <w:shd w:val="clear" w:color="auto" w:fill="auto"/>
            <w:vAlign w:val="center"/>
          </w:tcPr>
          <w:p w14:paraId="0FBA6E35" w14:textId="77777777" w:rsidR="000E0739" w:rsidRPr="00863F6A" w:rsidRDefault="000E0739" w:rsidP="006F2AB4">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0E0739" w:rsidRPr="0036480B" w14:paraId="62F7D72C" w14:textId="77777777" w:rsidTr="006F2AB4">
        <w:trPr>
          <w:trHeight w:val="237"/>
        </w:trPr>
        <w:tc>
          <w:tcPr>
            <w:tcW w:w="2515" w:type="pct"/>
            <w:tcBorders>
              <w:top w:val="nil"/>
              <w:left w:val="single" w:sz="4" w:space="0" w:color="404040"/>
              <w:bottom w:val="nil"/>
              <w:right w:val="single" w:sz="4" w:space="0" w:color="404040"/>
            </w:tcBorders>
            <w:shd w:val="clear" w:color="auto" w:fill="auto"/>
            <w:vAlign w:val="center"/>
          </w:tcPr>
          <w:p w14:paraId="11883EBF" w14:textId="77777777" w:rsidR="000E0739" w:rsidRPr="00443B05" w:rsidRDefault="000E0739" w:rsidP="006F2AB4">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32DBD7AA" w14:textId="77777777" w:rsidR="000E0739" w:rsidRPr="00E26B3D" w:rsidRDefault="000E0739" w:rsidP="006F2AB4">
            <w:pPr>
              <w:tabs>
                <w:tab w:val="decimal" w:pos="383"/>
              </w:tabs>
              <w:jc w:val="left"/>
              <w:rPr>
                <w:bCs/>
                <w:sz w:val="18"/>
                <w:szCs w:val="18"/>
                <w:lang w:val="es-MX" w:eastAsia="es-MX"/>
              </w:rPr>
            </w:pPr>
            <w:r>
              <w:rPr>
                <w:color w:val="000000"/>
                <w:sz w:val="18"/>
                <w:szCs w:val="18"/>
              </w:rPr>
              <w:t>43.2</w:t>
            </w:r>
          </w:p>
        </w:tc>
        <w:tc>
          <w:tcPr>
            <w:tcW w:w="505" w:type="pct"/>
            <w:tcBorders>
              <w:top w:val="nil"/>
              <w:left w:val="single" w:sz="4" w:space="0" w:color="404040"/>
              <w:bottom w:val="nil"/>
              <w:right w:val="single" w:sz="4" w:space="0" w:color="404040"/>
            </w:tcBorders>
            <w:shd w:val="clear" w:color="auto" w:fill="auto"/>
            <w:vAlign w:val="center"/>
          </w:tcPr>
          <w:p w14:paraId="36ED6A07" w14:textId="77777777" w:rsidR="000E0739" w:rsidRPr="00E26B3D" w:rsidRDefault="000E0739" w:rsidP="006F2AB4">
            <w:pPr>
              <w:tabs>
                <w:tab w:val="decimal" w:pos="334"/>
              </w:tabs>
              <w:jc w:val="left"/>
              <w:rPr>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4D095D24" w14:textId="77777777" w:rsidR="000E0739" w:rsidRPr="00E26B3D" w:rsidRDefault="000E0739" w:rsidP="006F2AB4">
            <w:pPr>
              <w:tabs>
                <w:tab w:val="decimal" w:pos="323"/>
              </w:tabs>
              <w:jc w:val="left"/>
              <w:rPr>
                <w:bCs/>
                <w:sz w:val="18"/>
                <w:szCs w:val="18"/>
              </w:rPr>
            </w:pPr>
            <w:r>
              <w:rPr>
                <w:color w:val="000000"/>
                <w:sz w:val="18"/>
                <w:szCs w:val="18"/>
              </w:rPr>
              <w:t>5.7</w:t>
            </w:r>
          </w:p>
        </w:tc>
        <w:tc>
          <w:tcPr>
            <w:tcW w:w="283" w:type="pct"/>
            <w:tcBorders>
              <w:top w:val="nil"/>
              <w:left w:val="single" w:sz="4" w:space="0" w:color="404040"/>
              <w:bottom w:val="nil"/>
              <w:right w:val="nil"/>
            </w:tcBorders>
            <w:shd w:val="clear" w:color="auto" w:fill="auto"/>
            <w:vAlign w:val="center"/>
          </w:tcPr>
          <w:p w14:paraId="7B471CAB" w14:textId="77777777" w:rsidR="000E0739" w:rsidRPr="00E26B3D" w:rsidRDefault="000E0739" w:rsidP="006F2AB4">
            <w:pPr>
              <w:tabs>
                <w:tab w:val="decimal" w:pos="284"/>
              </w:tabs>
              <w:ind w:right="-108"/>
              <w:jc w:val="left"/>
              <w:rPr>
                <w:sz w:val="18"/>
                <w:szCs w:val="18"/>
              </w:rPr>
            </w:pPr>
            <w:r>
              <w:rPr>
                <w:color w:val="000000"/>
                <w:sz w:val="18"/>
                <w:szCs w:val="18"/>
              </w:rPr>
              <w:t>107</w:t>
            </w:r>
          </w:p>
        </w:tc>
        <w:tc>
          <w:tcPr>
            <w:tcW w:w="682" w:type="pct"/>
            <w:tcBorders>
              <w:top w:val="nil"/>
              <w:left w:val="nil"/>
              <w:bottom w:val="nil"/>
              <w:right w:val="single" w:sz="4" w:space="0" w:color="404040"/>
            </w:tcBorders>
            <w:shd w:val="clear" w:color="auto" w:fill="auto"/>
            <w:vAlign w:val="center"/>
          </w:tcPr>
          <w:p w14:paraId="7223D038" w14:textId="77777777" w:rsidR="000E0739" w:rsidRPr="00863F6A" w:rsidRDefault="000E0739" w:rsidP="006F2AB4">
            <w:pPr>
              <w:tabs>
                <w:tab w:val="decimal" w:pos="774"/>
              </w:tabs>
              <w:jc w:val="left"/>
              <w:rPr>
                <w:sz w:val="18"/>
                <w:szCs w:val="18"/>
              </w:rPr>
            </w:pPr>
            <w:r w:rsidRPr="00863F6A">
              <w:rPr>
                <w:sz w:val="18"/>
                <w:szCs w:val="18"/>
              </w:rPr>
              <w:t>Por debajo</w:t>
            </w:r>
          </w:p>
        </w:tc>
      </w:tr>
      <w:tr w:rsidR="000E0739" w:rsidRPr="0036480B" w14:paraId="2B652149" w14:textId="77777777" w:rsidTr="006F2AB4">
        <w:trPr>
          <w:trHeight w:val="226"/>
        </w:trPr>
        <w:tc>
          <w:tcPr>
            <w:tcW w:w="2515" w:type="pct"/>
            <w:tcBorders>
              <w:top w:val="nil"/>
              <w:left w:val="single" w:sz="4" w:space="0" w:color="404040"/>
              <w:bottom w:val="nil"/>
              <w:right w:val="single" w:sz="4" w:space="0" w:color="404040"/>
            </w:tcBorders>
            <w:shd w:val="clear" w:color="auto" w:fill="auto"/>
            <w:vAlign w:val="center"/>
          </w:tcPr>
          <w:p w14:paraId="5906A34D" w14:textId="77777777" w:rsidR="000E0739" w:rsidRPr="00443B05" w:rsidRDefault="000E0739" w:rsidP="006F2AB4">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6EB3A586" w14:textId="77777777" w:rsidR="000E0739" w:rsidRPr="00E26B3D" w:rsidRDefault="000E0739" w:rsidP="006F2AB4">
            <w:pPr>
              <w:tabs>
                <w:tab w:val="decimal" w:pos="383"/>
              </w:tabs>
              <w:jc w:val="left"/>
              <w:rPr>
                <w:bCs/>
                <w:sz w:val="18"/>
                <w:szCs w:val="18"/>
                <w:lang w:val="es-MX" w:eastAsia="es-MX"/>
              </w:rPr>
            </w:pPr>
            <w:r>
              <w:rPr>
                <w:color w:val="000000"/>
                <w:sz w:val="18"/>
                <w:szCs w:val="18"/>
              </w:rPr>
              <w:t>49.8</w:t>
            </w:r>
          </w:p>
        </w:tc>
        <w:tc>
          <w:tcPr>
            <w:tcW w:w="505" w:type="pct"/>
            <w:tcBorders>
              <w:top w:val="nil"/>
              <w:left w:val="single" w:sz="4" w:space="0" w:color="404040"/>
              <w:bottom w:val="nil"/>
              <w:right w:val="single" w:sz="4" w:space="0" w:color="404040"/>
            </w:tcBorders>
            <w:shd w:val="clear" w:color="auto" w:fill="auto"/>
            <w:vAlign w:val="center"/>
          </w:tcPr>
          <w:p w14:paraId="7CE1FCBD" w14:textId="77777777" w:rsidR="000E0739" w:rsidRPr="00E26B3D" w:rsidRDefault="000E0739" w:rsidP="006F2AB4">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4A9D0A1" w14:textId="77777777" w:rsidR="000E0739" w:rsidRPr="00E26B3D" w:rsidRDefault="000E0739" w:rsidP="006F2AB4">
            <w:pPr>
              <w:tabs>
                <w:tab w:val="decimal" w:pos="323"/>
              </w:tabs>
              <w:jc w:val="left"/>
              <w:rPr>
                <w:bCs/>
                <w:sz w:val="18"/>
                <w:szCs w:val="18"/>
              </w:rPr>
            </w:pPr>
            <w:r>
              <w:rPr>
                <w:color w:val="000000"/>
                <w:sz w:val="18"/>
                <w:szCs w:val="18"/>
              </w:rPr>
              <w:t>-0.3</w:t>
            </w:r>
          </w:p>
        </w:tc>
        <w:tc>
          <w:tcPr>
            <w:tcW w:w="283" w:type="pct"/>
            <w:tcBorders>
              <w:top w:val="nil"/>
              <w:left w:val="single" w:sz="4" w:space="0" w:color="404040"/>
              <w:bottom w:val="nil"/>
              <w:right w:val="nil"/>
            </w:tcBorders>
            <w:shd w:val="clear" w:color="auto" w:fill="auto"/>
            <w:vAlign w:val="center"/>
          </w:tcPr>
          <w:p w14:paraId="01B56E9C" w14:textId="77777777" w:rsidR="000E0739" w:rsidRPr="00E26B3D" w:rsidRDefault="000E0739" w:rsidP="006F2AB4">
            <w:pPr>
              <w:tabs>
                <w:tab w:val="decimal" w:pos="284"/>
              </w:tabs>
              <w:ind w:right="-108"/>
              <w:jc w:val="left"/>
              <w:rPr>
                <w:sz w:val="18"/>
                <w:szCs w:val="18"/>
              </w:rPr>
            </w:pPr>
            <w:r>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2860FA0A" w14:textId="77777777" w:rsidR="000E0739" w:rsidRPr="00863F6A" w:rsidRDefault="000E0739" w:rsidP="006F2AB4">
            <w:pPr>
              <w:tabs>
                <w:tab w:val="decimal" w:pos="774"/>
              </w:tabs>
              <w:jc w:val="left"/>
              <w:rPr>
                <w:sz w:val="18"/>
                <w:szCs w:val="18"/>
              </w:rPr>
            </w:pPr>
            <w:r w:rsidRPr="00863F6A">
              <w:rPr>
                <w:sz w:val="18"/>
                <w:szCs w:val="18"/>
              </w:rPr>
              <w:t xml:space="preserve">Por </w:t>
            </w:r>
            <w:r>
              <w:rPr>
                <w:sz w:val="18"/>
                <w:szCs w:val="18"/>
              </w:rPr>
              <w:t>debajo</w:t>
            </w:r>
          </w:p>
        </w:tc>
      </w:tr>
      <w:tr w:rsidR="000E0739" w:rsidRPr="0036480B" w14:paraId="78B5A734" w14:textId="77777777" w:rsidTr="006F2AB4">
        <w:trPr>
          <w:trHeight w:val="237"/>
        </w:trPr>
        <w:tc>
          <w:tcPr>
            <w:tcW w:w="2515" w:type="pct"/>
            <w:tcBorders>
              <w:top w:val="nil"/>
              <w:left w:val="single" w:sz="4" w:space="0" w:color="404040"/>
              <w:bottom w:val="nil"/>
              <w:right w:val="single" w:sz="4" w:space="0" w:color="404040"/>
            </w:tcBorders>
            <w:shd w:val="clear" w:color="auto" w:fill="auto"/>
            <w:vAlign w:val="center"/>
          </w:tcPr>
          <w:p w14:paraId="61BABB38" w14:textId="77777777" w:rsidR="000E0739" w:rsidRPr="00443B05" w:rsidRDefault="000E0739" w:rsidP="006F2AB4">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53AD3B0B" w14:textId="77777777" w:rsidR="000E0739" w:rsidRPr="00E26B3D" w:rsidRDefault="000E0739" w:rsidP="006F2AB4">
            <w:pPr>
              <w:tabs>
                <w:tab w:val="decimal" w:pos="383"/>
              </w:tabs>
              <w:jc w:val="left"/>
              <w:rPr>
                <w:bCs/>
                <w:sz w:val="18"/>
                <w:szCs w:val="18"/>
                <w:lang w:val="es-MX" w:eastAsia="es-MX"/>
              </w:rPr>
            </w:pPr>
            <w:r>
              <w:rPr>
                <w:color w:val="000000"/>
                <w:sz w:val="18"/>
                <w:szCs w:val="18"/>
              </w:rPr>
              <w:t>53.7</w:t>
            </w:r>
          </w:p>
        </w:tc>
        <w:tc>
          <w:tcPr>
            <w:tcW w:w="505" w:type="pct"/>
            <w:tcBorders>
              <w:top w:val="nil"/>
              <w:left w:val="single" w:sz="4" w:space="0" w:color="404040"/>
              <w:bottom w:val="nil"/>
              <w:right w:val="single" w:sz="4" w:space="0" w:color="404040"/>
            </w:tcBorders>
            <w:shd w:val="clear" w:color="auto" w:fill="auto"/>
            <w:vAlign w:val="center"/>
          </w:tcPr>
          <w:p w14:paraId="37BEFDD2" w14:textId="77777777" w:rsidR="000E0739" w:rsidRPr="00E26B3D" w:rsidRDefault="000E0739" w:rsidP="006F2AB4">
            <w:pPr>
              <w:tabs>
                <w:tab w:val="decimal" w:pos="334"/>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351C3F8D" w14:textId="77777777" w:rsidR="000E0739" w:rsidRPr="00E26B3D" w:rsidRDefault="000E0739" w:rsidP="006F2AB4">
            <w:pPr>
              <w:tabs>
                <w:tab w:val="decimal" w:pos="323"/>
              </w:tabs>
              <w:jc w:val="left"/>
              <w:rPr>
                <w:bCs/>
                <w:sz w:val="18"/>
                <w:szCs w:val="18"/>
              </w:rPr>
            </w:pPr>
            <w:r>
              <w:rPr>
                <w:color w:val="000000"/>
                <w:sz w:val="18"/>
                <w:szCs w:val="18"/>
              </w:rPr>
              <w:t>-2.1</w:t>
            </w:r>
          </w:p>
        </w:tc>
        <w:tc>
          <w:tcPr>
            <w:tcW w:w="283" w:type="pct"/>
            <w:tcBorders>
              <w:top w:val="nil"/>
              <w:left w:val="single" w:sz="4" w:space="0" w:color="404040"/>
              <w:bottom w:val="nil"/>
              <w:right w:val="nil"/>
            </w:tcBorders>
            <w:shd w:val="clear" w:color="auto" w:fill="auto"/>
            <w:vAlign w:val="center"/>
          </w:tcPr>
          <w:p w14:paraId="17BECB08" w14:textId="77777777" w:rsidR="000E0739" w:rsidRPr="00E26B3D" w:rsidRDefault="000E0739" w:rsidP="006F2AB4">
            <w:pPr>
              <w:tabs>
                <w:tab w:val="decimal" w:pos="284"/>
              </w:tabs>
              <w:ind w:right="-108"/>
              <w:jc w:val="left"/>
              <w:rPr>
                <w:sz w:val="18"/>
                <w:szCs w:val="18"/>
              </w:rPr>
            </w:pPr>
            <w:r>
              <w:rPr>
                <w:color w:val="000000"/>
                <w:sz w:val="18"/>
                <w:szCs w:val="18"/>
              </w:rPr>
              <w:t>22</w:t>
            </w:r>
          </w:p>
        </w:tc>
        <w:tc>
          <w:tcPr>
            <w:tcW w:w="682" w:type="pct"/>
            <w:tcBorders>
              <w:top w:val="nil"/>
              <w:left w:val="nil"/>
              <w:bottom w:val="nil"/>
              <w:right w:val="single" w:sz="4" w:space="0" w:color="404040"/>
            </w:tcBorders>
            <w:shd w:val="clear" w:color="auto" w:fill="auto"/>
            <w:vAlign w:val="center"/>
          </w:tcPr>
          <w:p w14:paraId="0D7FBE56" w14:textId="77777777" w:rsidR="000E0739" w:rsidRPr="00863F6A" w:rsidRDefault="000E0739" w:rsidP="006F2AB4">
            <w:pPr>
              <w:tabs>
                <w:tab w:val="decimal" w:pos="774"/>
              </w:tabs>
              <w:jc w:val="left"/>
              <w:rPr>
                <w:sz w:val="18"/>
                <w:szCs w:val="18"/>
              </w:rPr>
            </w:pPr>
            <w:r w:rsidRPr="00863F6A">
              <w:rPr>
                <w:sz w:val="18"/>
                <w:szCs w:val="18"/>
              </w:rPr>
              <w:t>Por arriba</w:t>
            </w:r>
          </w:p>
        </w:tc>
      </w:tr>
      <w:tr w:rsidR="000E0739" w:rsidRPr="0036480B" w14:paraId="44359EC9" w14:textId="77777777" w:rsidTr="006F2AB4">
        <w:trPr>
          <w:trHeight w:val="247"/>
        </w:trPr>
        <w:tc>
          <w:tcPr>
            <w:tcW w:w="2515" w:type="pct"/>
            <w:tcBorders>
              <w:top w:val="nil"/>
              <w:left w:val="single" w:sz="4" w:space="0" w:color="404040"/>
              <w:bottom w:val="nil"/>
              <w:right w:val="single" w:sz="4" w:space="0" w:color="404040"/>
            </w:tcBorders>
            <w:shd w:val="clear" w:color="auto" w:fill="auto"/>
            <w:vAlign w:val="center"/>
          </w:tcPr>
          <w:p w14:paraId="6BDC7E68" w14:textId="77777777" w:rsidR="000E0739" w:rsidRPr="00443B05" w:rsidRDefault="000E0739" w:rsidP="006F2AB4">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4EA5A30" w14:textId="77777777" w:rsidR="000E0739" w:rsidRPr="00E26B3D" w:rsidRDefault="000E0739" w:rsidP="006F2AB4">
            <w:pPr>
              <w:tabs>
                <w:tab w:val="decimal" w:pos="383"/>
              </w:tabs>
              <w:jc w:val="left"/>
              <w:rPr>
                <w:bCs/>
                <w:sz w:val="18"/>
                <w:szCs w:val="18"/>
                <w:lang w:val="es-MX" w:eastAsia="es-MX"/>
              </w:rPr>
            </w:pPr>
            <w:r>
              <w:rPr>
                <w:color w:val="000000"/>
                <w:sz w:val="18"/>
                <w:szCs w:val="18"/>
              </w:rPr>
              <w:t>54.2</w:t>
            </w:r>
          </w:p>
        </w:tc>
        <w:tc>
          <w:tcPr>
            <w:tcW w:w="505" w:type="pct"/>
            <w:tcBorders>
              <w:top w:val="nil"/>
              <w:left w:val="single" w:sz="4" w:space="0" w:color="404040"/>
              <w:bottom w:val="nil"/>
              <w:right w:val="single" w:sz="4" w:space="0" w:color="404040"/>
            </w:tcBorders>
            <w:vAlign w:val="center"/>
          </w:tcPr>
          <w:p w14:paraId="2D92A766" w14:textId="77777777" w:rsidR="000E0739" w:rsidRPr="00E26B3D" w:rsidRDefault="000E0739" w:rsidP="006F2AB4">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6E2CC43A" w14:textId="77777777" w:rsidR="000E0739" w:rsidRPr="00E26B3D" w:rsidRDefault="000E0739" w:rsidP="006F2AB4">
            <w:pPr>
              <w:tabs>
                <w:tab w:val="decimal" w:pos="323"/>
              </w:tabs>
              <w:jc w:val="left"/>
              <w:rPr>
                <w:bCs/>
                <w:sz w:val="18"/>
                <w:szCs w:val="18"/>
              </w:rPr>
            </w:pPr>
            <w:r>
              <w:rPr>
                <w:color w:val="000000"/>
                <w:sz w:val="18"/>
                <w:szCs w:val="18"/>
              </w:rPr>
              <w:t>0.1</w:t>
            </w:r>
          </w:p>
        </w:tc>
        <w:tc>
          <w:tcPr>
            <w:tcW w:w="283" w:type="pct"/>
            <w:tcBorders>
              <w:top w:val="nil"/>
              <w:left w:val="single" w:sz="4" w:space="0" w:color="404040"/>
              <w:bottom w:val="nil"/>
              <w:right w:val="nil"/>
            </w:tcBorders>
            <w:shd w:val="clear" w:color="auto" w:fill="auto"/>
            <w:vAlign w:val="center"/>
          </w:tcPr>
          <w:p w14:paraId="4670CC8C" w14:textId="77777777" w:rsidR="000E0739" w:rsidRPr="00E26B3D" w:rsidRDefault="000E0739" w:rsidP="006F2AB4">
            <w:pPr>
              <w:tabs>
                <w:tab w:val="decimal" w:pos="284"/>
              </w:tabs>
              <w:ind w:right="-108"/>
              <w:jc w:val="left"/>
              <w:rPr>
                <w:sz w:val="18"/>
                <w:szCs w:val="18"/>
              </w:rPr>
            </w:pPr>
            <w:r>
              <w:rPr>
                <w:color w:val="000000"/>
                <w:sz w:val="18"/>
                <w:szCs w:val="18"/>
              </w:rPr>
              <w:t>15</w:t>
            </w:r>
          </w:p>
        </w:tc>
        <w:tc>
          <w:tcPr>
            <w:tcW w:w="682" w:type="pct"/>
            <w:tcBorders>
              <w:top w:val="nil"/>
              <w:left w:val="nil"/>
              <w:bottom w:val="nil"/>
              <w:right w:val="single" w:sz="4" w:space="0" w:color="404040"/>
            </w:tcBorders>
            <w:shd w:val="clear" w:color="auto" w:fill="auto"/>
            <w:vAlign w:val="center"/>
          </w:tcPr>
          <w:p w14:paraId="7063EADA" w14:textId="77777777" w:rsidR="000E0739" w:rsidRPr="00863F6A" w:rsidRDefault="000E0739" w:rsidP="006F2AB4">
            <w:pPr>
              <w:tabs>
                <w:tab w:val="decimal" w:pos="774"/>
              </w:tabs>
              <w:jc w:val="left"/>
              <w:rPr>
                <w:sz w:val="18"/>
                <w:szCs w:val="18"/>
              </w:rPr>
            </w:pPr>
            <w:r w:rsidRPr="00863F6A">
              <w:rPr>
                <w:sz w:val="18"/>
                <w:szCs w:val="18"/>
              </w:rPr>
              <w:t xml:space="preserve">Por </w:t>
            </w:r>
            <w:r>
              <w:rPr>
                <w:sz w:val="18"/>
                <w:szCs w:val="18"/>
              </w:rPr>
              <w:t>arriba</w:t>
            </w:r>
          </w:p>
        </w:tc>
      </w:tr>
      <w:tr w:rsidR="000E0739" w:rsidRPr="0036480B" w14:paraId="5EE928C4" w14:textId="77777777" w:rsidTr="006F2AB4">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58196CF2" w14:textId="77777777" w:rsidR="000E0739" w:rsidRPr="00443B05" w:rsidRDefault="000E0739" w:rsidP="006F2AB4">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62755747" w14:textId="77777777" w:rsidR="000E0739" w:rsidRPr="00E26B3D" w:rsidRDefault="000E0739" w:rsidP="006F2AB4">
            <w:pPr>
              <w:tabs>
                <w:tab w:val="decimal" w:pos="383"/>
              </w:tabs>
              <w:jc w:val="left"/>
              <w:rPr>
                <w:bCs/>
                <w:sz w:val="18"/>
                <w:szCs w:val="18"/>
                <w:lang w:val="es-MX" w:eastAsia="es-MX"/>
              </w:rPr>
            </w:pPr>
            <w:r>
              <w:rPr>
                <w:color w:val="000000"/>
                <w:sz w:val="18"/>
                <w:szCs w:val="18"/>
              </w:rPr>
              <w:t>57.3</w:t>
            </w:r>
          </w:p>
        </w:tc>
        <w:tc>
          <w:tcPr>
            <w:tcW w:w="505" w:type="pct"/>
            <w:tcBorders>
              <w:top w:val="nil"/>
              <w:left w:val="single" w:sz="4" w:space="0" w:color="404040"/>
              <w:bottom w:val="single" w:sz="4" w:space="0" w:color="404040"/>
              <w:right w:val="single" w:sz="4" w:space="0" w:color="404040"/>
            </w:tcBorders>
            <w:vAlign w:val="center"/>
          </w:tcPr>
          <w:p w14:paraId="4AA2370D" w14:textId="77777777" w:rsidR="000E0739" w:rsidRPr="00E26B3D" w:rsidRDefault="000E0739" w:rsidP="006F2AB4">
            <w:pPr>
              <w:tabs>
                <w:tab w:val="decimal" w:pos="334"/>
              </w:tabs>
              <w:jc w:val="left"/>
              <w:rPr>
                <w:sz w:val="18"/>
                <w:szCs w:val="18"/>
              </w:rPr>
            </w:pPr>
            <w:r>
              <w:rPr>
                <w:color w:val="000000"/>
                <w:sz w:val="18"/>
                <w:szCs w:val="18"/>
              </w:rPr>
              <w:t>-1.1</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4C26DC04" w14:textId="77777777" w:rsidR="000E0739" w:rsidRPr="00E26B3D" w:rsidRDefault="000E0739" w:rsidP="006F2AB4">
            <w:pPr>
              <w:tabs>
                <w:tab w:val="decimal" w:pos="323"/>
              </w:tabs>
              <w:jc w:val="left"/>
              <w:rPr>
                <w:bCs/>
                <w:sz w:val="18"/>
                <w:szCs w:val="18"/>
              </w:rPr>
            </w:pPr>
            <w:r>
              <w:rPr>
                <w:color w:val="000000"/>
                <w:sz w:val="18"/>
                <w:szCs w:val="18"/>
              </w:rPr>
              <w:t>-3.2</w:t>
            </w:r>
          </w:p>
        </w:tc>
        <w:tc>
          <w:tcPr>
            <w:tcW w:w="283" w:type="pct"/>
            <w:tcBorders>
              <w:top w:val="nil"/>
              <w:left w:val="single" w:sz="4" w:space="0" w:color="404040"/>
              <w:bottom w:val="single" w:sz="4" w:space="0" w:color="404040"/>
              <w:right w:val="nil"/>
            </w:tcBorders>
            <w:shd w:val="clear" w:color="auto" w:fill="auto"/>
            <w:vAlign w:val="center"/>
          </w:tcPr>
          <w:p w14:paraId="09D36DAF" w14:textId="77777777" w:rsidR="000E0739" w:rsidRPr="00E26B3D" w:rsidRDefault="000E0739" w:rsidP="006F2AB4">
            <w:pPr>
              <w:tabs>
                <w:tab w:val="decimal" w:pos="284"/>
              </w:tabs>
              <w:ind w:right="-108"/>
              <w:jc w:val="left"/>
              <w:rPr>
                <w:sz w:val="18"/>
                <w:szCs w:val="18"/>
              </w:rPr>
            </w:pPr>
            <w:r>
              <w:rPr>
                <w:color w:val="000000"/>
                <w:sz w:val="18"/>
                <w:szCs w:val="18"/>
              </w:rPr>
              <w:t>222</w:t>
            </w:r>
          </w:p>
        </w:tc>
        <w:tc>
          <w:tcPr>
            <w:tcW w:w="682" w:type="pct"/>
            <w:tcBorders>
              <w:top w:val="nil"/>
              <w:left w:val="nil"/>
              <w:bottom w:val="single" w:sz="4" w:space="0" w:color="404040"/>
              <w:right w:val="single" w:sz="4" w:space="0" w:color="404040"/>
            </w:tcBorders>
            <w:shd w:val="clear" w:color="auto" w:fill="auto"/>
            <w:vAlign w:val="center"/>
          </w:tcPr>
          <w:p w14:paraId="0F237917" w14:textId="77777777" w:rsidR="000E0739" w:rsidRPr="00863F6A" w:rsidRDefault="000E0739" w:rsidP="006F2AB4">
            <w:pPr>
              <w:tabs>
                <w:tab w:val="decimal" w:pos="774"/>
              </w:tabs>
              <w:jc w:val="left"/>
              <w:rPr>
                <w:sz w:val="18"/>
                <w:szCs w:val="18"/>
              </w:rPr>
            </w:pPr>
            <w:r w:rsidRPr="00863F6A">
              <w:rPr>
                <w:sz w:val="18"/>
                <w:szCs w:val="18"/>
              </w:rPr>
              <w:t>Por arriba</w:t>
            </w:r>
          </w:p>
        </w:tc>
      </w:tr>
    </w:tbl>
    <w:p w14:paraId="31CDD6FF" w14:textId="77777777" w:rsidR="000E0739" w:rsidRPr="001B7EF3" w:rsidRDefault="000E0739" w:rsidP="000E0739">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0BDCEC7" w14:textId="77777777" w:rsidR="000E0739" w:rsidRPr="00443B05" w:rsidRDefault="000E0739" w:rsidP="000E0739">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4CB26F79" w14:textId="77777777" w:rsidR="000E0739" w:rsidRPr="00443B05" w:rsidRDefault="000E0739" w:rsidP="000E0739">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746B6439" w14:textId="77777777" w:rsidR="000E0739" w:rsidRPr="00443B05" w:rsidRDefault="000E0739" w:rsidP="000E0739">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56F0D4CB" w14:textId="77777777" w:rsidR="000E0739" w:rsidRDefault="000E0739" w:rsidP="000E0739">
      <w:pPr>
        <w:keepNext/>
        <w:keepLines/>
        <w:tabs>
          <w:tab w:val="left" w:pos="708"/>
          <w:tab w:val="center" w:pos="3348"/>
        </w:tabs>
        <w:jc w:val="center"/>
        <w:rPr>
          <w:b/>
          <w:smallCaps/>
          <w:spacing w:val="4"/>
          <w:sz w:val="22"/>
          <w:szCs w:val="22"/>
        </w:rPr>
      </w:pPr>
    </w:p>
    <w:p w14:paraId="702053C6" w14:textId="77777777" w:rsidR="000E0739" w:rsidRDefault="000E0739" w:rsidP="000E0739">
      <w:pPr>
        <w:keepNext/>
        <w:keepLines/>
        <w:tabs>
          <w:tab w:val="left" w:pos="708"/>
          <w:tab w:val="center" w:pos="3348"/>
        </w:tabs>
        <w:spacing w:before="240"/>
        <w:jc w:val="center"/>
        <w:rPr>
          <w:b/>
          <w:smallCaps/>
          <w:spacing w:val="4"/>
          <w:sz w:val="22"/>
          <w:szCs w:val="22"/>
        </w:rPr>
      </w:pPr>
    </w:p>
    <w:p w14:paraId="233ABF94" w14:textId="77777777" w:rsidR="000E0739" w:rsidRPr="00607F3E" w:rsidRDefault="000E0739" w:rsidP="000E0739">
      <w:pPr>
        <w:keepNext/>
        <w:keepLines/>
        <w:tabs>
          <w:tab w:val="left" w:pos="708"/>
          <w:tab w:val="center" w:pos="3348"/>
        </w:tabs>
        <w:spacing w:before="120"/>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0E0739" w:rsidRPr="00773FF2" w14:paraId="0DF9DBA4" w14:textId="77777777" w:rsidTr="006F2AB4">
        <w:tc>
          <w:tcPr>
            <w:tcW w:w="2529" w:type="pct"/>
            <w:vMerge w:val="restart"/>
            <w:tcBorders>
              <w:top w:val="single" w:sz="4" w:space="0" w:color="404040"/>
              <w:left w:val="single" w:sz="4" w:space="0" w:color="404040"/>
              <w:right w:val="single" w:sz="4" w:space="0" w:color="404040"/>
            </w:tcBorders>
            <w:shd w:val="clear" w:color="auto" w:fill="CCCCFF"/>
            <w:vAlign w:val="center"/>
          </w:tcPr>
          <w:p w14:paraId="1FD452EE" w14:textId="77777777" w:rsidR="000E0739" w:rsidRPr="00773FF2" w:rsidRDefault="000E0739" w:rsidP="006F2AB4">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2F7E36D9" w14:textId="77777777" w:rsidR="000E0739" w:rsidRPr="00773FF2" w:rsidRDefault="000E0739" w:rsidP="006F2AB4">
            <w:pPr>
              <w:spacing w:before="20" w:after="20"/>
              <w:ind w:left="-135" w:right="-108"/>
              <w:jc w:val="center"/>
              <w:rPr>
                <w:spacing w:val="-4"/>
                <w:sz w:val="18"/>
                <w:szCs w:val="18"/>
              </w:rPr>
            </w:pPr>
            <w:r>
              <w:rPr>
                <w:spacing w:val="-4"/>
                <w:sz w:val="18"/>
                <w:szCs w:val="18"/>
              </w:rPr>
              <w:t xml:space="preserve">Junio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80AFA20" w14:textId="77777777" w:rsidR="000E0739" w:rsidRPr="00773FF2" w:rsidRDefault="000E0739" w:rsidP="006F2AB4">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782A688D" w14:textId="77777777" w:rsidR="000E0739" w:rsidRPr="00773FF2" w:rsidRDefault="000E0739" w:rsidP="006F2AB4">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0E0739" w:rsidRPr="00773FF2" w14:paraId="0A008A74" w14:textId="77777777" w:rsidTr="006F2AB4">
        <w:tc>
          <w:tcPr>
            <w:tcW w:w="2529" w:type="pct"/>
            <w:vMerge/>
            <w:tcBorders>
              <w:left w:val="single" w:sz="4" w:space="0" w:color="404040"/>
              <w:bottom w:val="single" w:sz="4" w:space="0" w:color="404040"/>
              <w:right w:val="single" w:sz="4" w:space="0" w:color="404040"/>
            </w:tcBorders>
            <w:shd w:val="clear" w:color="auto" w:fill="CCCCFF"/>
            <w:vAlign w:val="center"/>
          </w:tcPr>
          <w:p w14:paraId="456BE424" w14:textId="77777777" w:rsidR="000E0739" w:rsidRPr="00773FF2" w:rsidRDefault="000E0739" w:rsidP="006F2AB4">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571C1072" w14:textId="77777777" w:rsidR="000E0739" w:rsidRPr="00773FF2" w:rsidRDefault="000E0739" w:rsidP="006F2AB4">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AAFB74F" w14:textId="77777777" w:rsidR="000E0739" w:rsidRPr="00773FF2" w:rsidRDefault="000E0739" w:rsidP="006F2AB4">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72183FFE" w14:textId="77777777" w:rsidR="000E0739" w:rsidRPr="00773FF2" w:rsidRDefault="000E0739" w:rsidP="006F2AB4">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275BDB80" w14:textId="77777777" w:rsidR="000E0739" w:rsidRPr="00773FF2" w:rsidRDefault="000E0739" w:rsidP="006F2AB4">
            <w:pPr>
              <w:tabs>
                <w:tab w:val="center" w:pos="3348"/>
              </w:tabs>
              <w:spacing w:before="60" w:after="60"/>
              <w:ind w:left="-93" w:right="-80"/>
              <w:jc w:val="center"/>
              <w:rPr>
                <w:b/>
                <w:sz w:val="18"/>
                <w:szCs w:val="18"/>
              </w:rPr>
            </w:pPr>
          </w:p>
        </w:tc>
      </w:tr>
      <w:tr w:rsidR="000E0739" w:rsidRPr="00773FF2" w14:paraId="06A841C6" w14:textId="77777777" w:rsidTr="006F2AB4">
        <w:trPr>
          <w:trHeight w:val="226"/>
        </w:trPr>
        <w:tc>
          <w:tcPr>
            <w:tcW w:w="2529" w:type="pct"/>
            <w:tcBorders>
              <w:top w:val="nil"/>
              <w:left w:val="single" w:sz="4" w:space="0" w:color="404040"/>
              <w:bottom w:val="nil"/>
              <w:right w:val="single" w:sz="4" w:space="0" w:color="404040"/>
            </w:tcBorders>
            <w:shd w:val="clear" w:color="auto" w:fill="auto"/>
            <w:vAlign w:val="center"/>
          </w:tcPr>
          <w:p w14:paraId="51CC4C85" w14:textId="77777777" w:rsidR="000E0739" w:rsidRPr="00773FF2" w:rsidRDefault="000E0739" w:rsidP="006F2AB4">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25A075FE" w14:textId="77777777" w:rsidR="000E0739" w:rsidRPr="00C26054" w:rsidRDefault="000E0739" w:rsidP="006F2AB4">
            <w:pPr>
              <w:tabs>
                <w:tab w:val="decimal" w:pos="386"/>
              </w:tabs>
              <w:jc w:val="left"/>
              <w:rPr>
                <w:b/>
                <w:bCs/>
                <w:sz w:val="18"/>
                <w:szCs w:val="18"/>
                <w:lang w:val="es-MX" w:eastAsia="es-MX"/>
              </w:rPr>
            </w:pPr>
            <w:r>
              <w:rPr>
                <w:b/>
                <w:bCs/>
                <w:color w:val="000000"/>
                <w:sz w:val="18"/>
                <w:szCs w:val="18"/>
              </w:rPr>
              <w:t>49.8</w:t>
            </w:r>
          </w:p>
        </w:tc>
        <w:tc>
          <w:tcPr>
            <w:tcW w:w="507" w:type="pct"/>
            <w:tcBorders>
              <w:top w:val="nil"/>
              <w:left w:val="single" w:sz="4" w:space="0" w:color="404040"/>
              <w:bottom w:val="nil"/>
              <w:right w:val="single" w:sz="4" w:space="0" w:color="404040"/>
            </w:tcBorders>
            <w:vAlign w:val="center"/>
          </w:tcPr>
          <w:p w14:paraId="17DB456D" w14:textId="77777777" w:rsidR="000E0739" w:rsidRPr="00C26054" w:rsidRDefault="000E0739" w:rsidP="006F2AB4">
            <w:pPr>
              <w:tabs>
                <w:tab w:val="decimal" w:pos="388"/>
              </w:tabs>
              <w:jc w:val="left"/>
              <w:rPr>
                <w:b/>
                <w:bCs/>
                <w:sz w:val="18"/>
                <w:szCs w:val="18"/>
              </w:rPr>
            </w:pPr>
            <w:r>
              <w:rPr>
                <w:b/>
                <w:bCs/>
                <w:color w:val="000000"/>
                <w:sz w:val="18"/>
                <w:szCs w:val="18"/>
              </w:rPr>
              <w:t>-0.6</w:t>
            </w:r>
          </w:p>
        </w:tc>
        <w:tc>
          <w:tcPr>
            <w:tcW w:w="508" w:type="pct"/>
            <w:tcBorders>
              <w:top w:val="nil"/>
              <w:left w:val="single" w:sz="4" w:space="0" w:color="404040"/>
              <w:bottom w:val="nil"/>
              <w:right w:val="single" w:sz="4" w:space="0" w:color="404040"/>
            </w:tcBorders>
            <w:shd w:val="clear" w:color="auto" w:fill="auto"/>
            <w:vAlign w:val="center"/>
          </w:tcPr>
          <w:p w14:paraId="52032A42" w14:textId="77777777" w:rsidR="000E0739" w:rsidRPr="00C26054" w:rsidRDefault="000E0739" w:rsidP="006F2AB4">
            <w:pPr>
              <w:tabs>
                <w:tab w:val="decimal" w:pos="328"/>
              </w:tabs>
              <w:jc w:val="left"/>
              <w:rPr>
                <w:b/>
                <w:bCs/>
                <w:sz w:val="18"/>
                <w:szCs w:val="18"/>
              </w:rPr>
            </w:pPr>
            <w:r>
              <w:rPr>
                <w:b/>
                <w:bCs/>
                <w:color w:val="000000"/>
                <w:sz w:val="18"/>
                <w:szCs w:val="18"/>
              </w:rPr>
              <w:t>0.6</w:t>
            </w:r>
          </w:p>
        </w:tc>
        <w:tc>
          <w:tcPr>
            <w:tcW w:w="277" w:type="pct"/>
            <w:tcBorders>
              <w:top w:val="nil"/>
              <w:left w:val="single" w:sz="4" w:space="0" w:color="404040"/>
              <w:bottom w:val="nil"/>
              <w:right w:val="nil"/>
            </w:tcBorders>
            <w:shd w:val="clear" w:color="auto" w:fill="auto"/>
            <w:vAlign w:val="center"/>
          </w:tcPr>
          <w:p w14:paraId="5E7900A3" w14:textId="77777777" w:rsidR="000E0739" w:rsidRPr="00C26054" w:rsidRDefault="000E0739" w:rsidP="006F2AB4">
            <w:pPr>
              <w:jc w:val="right"/>
              <w:rPr>
                <w:b/>
                <w:bCs/>
                <w:sz w:val="18"/>
                <w:szCs w:val="18"/>
                <w:lang w:val="es-MX" w:eastAsia="es-MX"/>
              </w:rPr>
            </w:pPr>
            <w:r>
              <w:rPr>
                <w:b/>
                <w:bCs/>
                <w:sz w:val="18"/>
                <w:szCs w:val="18"/>
              </w:rPr>
              <w:t>1</w:t>
            </w:r>
          </w:p>
        </w:tc>
        <w:tc>
          <w:tcPr>
            <w:tcW w:w="684" w:type="pct"/>
            <w:tcBorders>
              <w:top w:val="nil"/>
              <w:left w:val="nil"/>
              <w:bottom w:val="nil"/>
              <w:right w:val="single" w:sz="4" w:space="0" w:color="404040"/>
            </w:tcBorders>
            <w:shd w:val="clear" w:color="auto" w:fill="auto"/>
            <w:vAlign w:val="center"/>
          </w:tcPr>
          <w:p w14:paraId="631A652C" w14:textId="77777777" w:rsidR="000E0739" w:rsidRPr="00773FF2" w:rsidRDefault="000E0739" w:rsidP="006F2AB4">
            <w:pPr>
              <w:jc w:val="left"/>
              <w:rPr>
                <w:b/>
                <w:bCs/>
                <w:sz w:val="18"/>
                <w:szCs w:val="18"/>
              </w:rPr>
            </w:pPr>
            <w:r w:rsidRPr="00773FF2">
              <w:rPr>
                <w:b/>
                <w:bCs/>
                <w:sz w:val="18"/>
                <w:szCs w:val="18"/>
              </w:rPr>
              <w:t xml:space="preserve">Por </w:t>
            </w:r>
            <w:r>
              <w:rPr>
                <w:b/>
                <w:bCs/>
                <w:sz w:val="18"/>
                <w:szCs w:val="18"/>
              </w:rPr>
              <w:t>debajo</w:t>
            </w:r>
          </w:p>
        </w:tc>
      </w:tr>
      <w:tr w:rsidR="000E0739" w:rsidRPr="00773FF2" w14:paraId="2288AD91" w14:textId="77777777" w:rsidTr="006F2AB4">
        <w:trPr>
          <w:trHeight w:val="237"/>
        </w:trPr>
        <w:tc>
          <w:tcPr>
            <w:tcW w:w="2529" w:type="pct"/>
            <w:tcBorders>
              <w:top w:val="nil"/>
              <w:left w:val="single" w:sz="4" w:space="0" w:color="404040"/>
              <w:bottom w:val="nil"/>
              <w:right w:val="single" w:sz="4" w:space="0" w:color="404040"/>
            </w:tcBorders>
            <w:shd w:val="clear" w:color="auto" w:fill="auto"/>
            <w:vAlign w:val="center"/>
          </w:tcPr>
          <w:p w14:paraId="7FEFF4E9" w14:textId="77777777" w:rsidR="000E0739" w:rsidRPr="00773FF2" w:rsidRDefault="000E0739" w:rsidP="006F2AB4">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33938063" w14:textId="77777777" w:rsidR="000E0739" w:rsidRPr="003F68DB" w:rsidRDefault="000E0739" w:rsidP="006F2AB4">
            <w:pPr>
              <w:tabs>
                <w:tab w:val="decimal" w:pos="386"/>
              </w:tabs>
              <w:jc w:val="left"/>
              <w:rPr>
                <w:sz w:val="18"/>
                <w:szCs w:val="18"/>
              </w:rPr>
            </w:pPr>
            <w:r>
              <w:rPr>
                <w:color w:val="000000"/>
                <w:sz w:val="18"/>
                <w:szCs w:val="18"/>
              </w:rPr>
              <w:t>29.6</w:t>
            </w:r>
          </w:p>
        </w:tc>
        <w:tc>
          <w:tcPr>
            <w:tcW w:w="507" w:type="pct"/>
            <w:tcBorders>
              <w:top w:val="nil"/>
              <w:left w:val="single" w:sz="4" w:space="0" w:color="404040"/>
              <w:bottom w:val="nil"/>
              <w:right w:val="single" w:sz="4" w:space="0" w:color="404040"/>
            </w:tcBorders>
            <w:shd w:val="clear" w:color="auto" w:fill="auto"/>
            <w:vAlign w:val="center"/>
          </w:tcPr>
          <w:p w14:paraId="3CB1259D" w14:textId="77777777" w:rsidR="000E0739" w:rsidRPr="003F68DB" w:rsidRDefault="000E0739" w:rsidP="006F2AB4">
            <w:pPr>
              <w:tabs>
                <w:tab w:val="decimal" w:pos="388"/>
              </w:tabs>
              <w:jc w:val="left"/>
              <w:rPr>
                <w:bCs/>
                <w:sz w:val="18"/>
                <w:szCs w:val="18"/>
              </w:rPr>
            </w:pPr>
            <w:r>
              <w:rPr>
                <w:color w:val="000000"/>
                <w:sz w:val="18"/>
                <w:szCs w:val="18"/>
              </w:rPr>
              <w:t>-0.1</w:t>
            </w:r>
          </w:p>
        </w:tc>
        <w:tc>
          <w:tcPr>
            <w:tcW w:w="508" w:type="pct"/>
            <w:tcBorders>
              <w:top w:val="nil"/>
              <w:left w:val="single" w:sz="4" w:space="0" w:color="404040"/>
              <w:bottom w:val="nil"/>
              <w:right w:val="single" w:sz="4" w:space="0" w:color="404040"/>
            </w:tcBorders>
            <w:shd w:val="clear" w:color="auto" w:fill="auto"/>
            <w:vAlign w:val="center"/>
          </w:tcPr>
          <w:p w14:paraId="72FCD518" w14:textId="77777777" w:rsidR="000E0739" w:rsidRPr="003F68DB" w:rsidRDefault="000E0739" w:rsidP="006F2AB4">
            <w:pPr>
              <w:tabs>
                <w:tab w:val="decimal" w:pos="328"/>
              </w:tabs>
              <w:jc w:val="left"/>
              <w:rPr>
                <w:bCs/>
                <w:sz w:val="18"/>
                <w:szCs w:val="18"/>
              </w:rPr>
            </w:pPr>
            <w:r>
              <w:rPr>
                <w:color w:val="000000"/>
                <w:sz w:val="18"/>
                <w:szCs w:val="18"/>
              </w:rPr>
              <w:t>-0.6</w:t>
            </w:r>
          </w:p>
        </w:tc>
        <w:tc>
          <w:tcPr>
            <w:tcW w:w="277" w:type="pct"/>
            <w:tcBorders>
              <w:top w:val="nil"/>
              <w:left w:val="single" w:sz="4" w:space="0" w:color="404040"/>
              <w:bottom w:val="nil"/>
              <w:right w:val="nil"/>
            </w:tcBorders>
            <w:shd w:val="clear" w:color="auto" w:fill="auto"/>
            <w:vAlign w:val="center"/>
          </w:tcPr>
          <w:p w14:paraId="6887EA7C" w14:textId="77777777" w:rsidR="000E0739" w:rsidRPr="00C26054" w:rsidRDefault="000E0739" w:rsidP="006F2AB4">
            <w:pPr>
              <w:jc w:val="right"/>
              <w:rPr>
                <w:sz w:val="18"/>
                <w:szCs w:val="18"/>
              </w:rPr>
            </w:pPr>
            <w:r>
              <w:rPr>
                <w:sz w:val="18"/>
                <w:szCs w:val="18"/>
              </w:rPr>
              <w:t>107</w:t>
            </w:r>
          </w:p>
        </w:tc>
        <w:tc>
          <w:tcPr>
            <w:tcW w:w="684" w:type="pct"/>
            <w:tcBorders>
              <w:top w:val="nil"/>
              <w:left w:val="nil"/>
              <w:bottom w:val="nil"/>
              <w:right w:val="single" w:sz="4" w:space="0" w:color="404040"/>
            </w:tcBorders>
            <w:shd w:val="clear" w:color="auto" w:fill="auto"/>
            <w:vAlign w:val="center"/>
          </w:tcPr>
          <w:p w14:paraId="413B7F1F" w14:textId="77777777" w:rsidR="000E0739" w:rsidRPr="00773FF2" w:rsidRDefault="000E0739" w:rsidP="006F2AB4">
            <w:pPr>
              <w:jc w:val="left"/>
              <w:rPr>
                <w:sz w:val="18"/>
                <w:szCs w:val="18"/>
              </w:rPr>
            </w:pPr>
            <w:r w:rsidRPr="00773FF2">
              <w:rPr>
                <w:sz w:val="18"/>
                <w:szCs w:val="18"/>
              </w:rPr>
              <w:t>Por debajo</w:t>
            </w:r>
          </w:p>
        </w:tc>
      </w:tr>
      <w:tr w:rsidR="000E0739" w:rsidRPr="00773FF2" w14:paraId="79CB9302" w14:textId="77777777" w:rsidTr="006F2AB4">
        <w:trPr>
          <w:trHeight w:val="226"/>
        </w:trPr>
        <w:tc>
          <w:tcPr>
            <w:tcW w:w="2529" w:type="pct"/>
            <w:tcBorders>
              <w:top w:val="nil"/>
              <w:left w:val="single" w:sz="4" w:space="0" w:color="404040"/>
              <w:bottom w:val="nil"/>
              <w:right w:val="single" w:sz="4" w:space="0" w:color="404040"/>
            </w:tcBorders>
            <w:shd w:val="clear" w:color="auto" w:fill="auto"/>
            <w:vAlign w:val="center"/>
          </w:tcPr>
          <w:p w14:paraId="70775D54" w14:textId="77777777" w:rsidR="000E0739" w:rsidRPr="00773FF2" w:rsidRDefault="000E0739" w:rsidP="006F2AB4">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E444E90" w14:textId="77777777" w:rsidR="000E0739" w:rsidRPr="003F68DB" w:rsidRDefault="000E0739" w:rsidP="006F2AB4">
            <w:pPr>
              <w:tabs>
                <w:tab w:val="decimal" w:pos="386"/>
              </w:tabs>
              <w:jc w:val="left"/>
              <w:rPr>
                <w:sz w:val="18"/>
                <w:szCs w:val="18"/>
              </w:rPr>
            </w:pPr>
            <w:r>
              <w:rPr>
                <w:color w:val="000000"/>
                <w:sz w:val="18"/>
                <w:szCs w:val="18"/>
              </w:rPr>
              <w:t>47.6</w:t>
            </w:r>
          </w:p>
        </w:tc>
        <w:tc>
          <w:tcPr>
            <w:tcW w:w="507" w:type="pct"/>
            <w:tcBorders>
              <w:top w:val="nil"/>
              <w:left w:val="single" w:sz="4" w:space="0" w:color="404040"/>
              <w:bottom w:val="nil"/>
              <w:right w:val="single" w:sz="4" w:space="0" w:color="404040"/>
            </w:tcBorders>
            <w:shd w:val="clear" w:color="auto" w:fill="auto"/>
            <w:vAlign w:val="center"/>
          </w:tcPr>
          <w:p w14:paraId="0D86A549" w14:textId="77777777" w:rsidR="000E0739" w:rsidRPr="003F68DB" w:rsidRDefault="000E0739" w:rsidP="006F2AB4">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017F9320" w14:textId="77777777" w:rsidR="000E0739" w:rsidRPr="003F68DB" w:rsidRDefault="000E0739" w:rsidP="006F2AB4">
            <w:pPr>
              <w:tabs>
                <w:tab w:val="decimal" w:pos="328"/>
              </w:tabs>
              <w:jc w:val="left"/>
              <w:rPr>
                <w:bCs/>
                <w:sz w:val="18"/>
                <w:szCs w:val="18"/>
              </w:rPr>
            </w:pPr>
            <w:r>
              <w:rPr>
                <w:color w:val="000000"/>
                <w:sz w:val="18"/>
                <w:szCs w:val="18"/>
              </w:rPr>
              <w:t>7.6</w:t>
            </w:r>
          </w:p>
        </w:tc>
        <w:tc>
          <w:tcPr>
            <w:tcW w:w="277" w:type="pct"/>
            <w:tcBorders>
              <w:top w:val="nil"/>
              <w:left w:val="single" w:sz="4" w:space="0" w:color="404040"/>
              <w:bottom w:val="nil"/>
              <w:right w:val="nil"/>
            </w:tcBorders>
            <w:shd w:val="clear" w:color="auto" w:fill="auto"/>
            <w:vAlign w:val="center"/>
          </w:tcPr>
          <w:p w14:paraId="163BEF8B" w14:textId="77777777" w:rsidR="000E0739" w:rsidRPr="00C26054" w:rsidRDefault="000E0739" w:rsidP="006F2AB4">
            <w:pPr>
              <w:jc w:val="right"/>
              <w:rPr>
                <w:sz w:val="18"/>
                <w:szCs w:val="18"/>
              </w:rPr>
            </w:pPr>
            <w:r w:rsidRPr="00C26054">
              <w:rPr>
                <w:sz w:val="18"/>
                <w:szCs w:val="18"/>
              </w:rPr>
              <w:t>1</w:t>
            </w:r>
            <w:r>
              <w:rPr>
                <w:sz w:val="18"/>
                <w:szCs w:val="18"/>
              </w:rPr>
              <w:t>20</w:t>
            </w:r>
          </w:p>
        </w:tc>
        <w:tc>
          <w:tcPr>
            <w:tcW w:w="684" w:type="pct"/>
            <w:tcBorders>
              <w:top w:val="nil"/>
              <w:left w:val="nil"/>
              <w:bottom w:val="nil"/>
              <w:right w:val="single" w:sz="4" w:space="0" w:color="404040"/>
            </w:tcBorders>
            <w:shd w:val="clear" w:color="auto" w:fill="auto"/>
            <w:vAlign w:val="center"/>
          </w:tcPr>
          <w:p w14:paraId="146174D4" w14:textId="77777777" w:rsidR="000E0739" w:rsidRPr="00773FF2" w:rsidRDefault="000E0739" w:rsidP="006F2AB4">
            <w:pPr>
              <w:jc w:val="left"/>
              <w:rPr>
                <w:sz w:val="18"/>
                <w:szCs w:val="18"/>
              </w:rPr>
            </w:pPr>
            <w:r w:rsidRPr="00773FF2">
              <w:rPr>
                <w:sz w:val="18"/>
                <w:szCs w:val="18"/>
              </w:rPr>
              <w:t>Por debajo</w:t>
            </w:r>
          </w:p>
        </w:tc>
      </w:tr>
      <w:tr w:rsidR="000E0739" w:rsidRPr="00773FF2" w14:paraId="66E3147F" w14:textId="77777777" w:rsidTr="006F2AB4">
        <w:trPr>
          <w:trHeight w:val="237"/>
        </w:trPr>
        <w:tc>
          <w:tcPr>
            <w:tcW w:w="2529" w:type="pct"/>
            <w:tcBorders>
              <w:top w:val="nil"/>
              <w:left w:val="single" w:sz="4" w:space="0" w:color="404040"/>
              <w:bottom w:val="nil"/>
              <w:right w:val="single" w:sz="4" w:space="0" w:color="404040"/>
            </w:tcBorders>
            <w:shd w:val="clear" w:color="auto" w:fill="auto"/>
            <w:vAlign w:val="center"/>
          </w:tcPr>
          <w:p w14:paraId="11D3BFCF" w14:textId="77777777" w:rsidR="000E0739" w:rsidRPr="00773FF2" w:rsidRDefault="000E0739" w:rsidP="006F2AB4">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3721EAD" w14:textId="77777777" w:rsidR="000E0739" w:rsidRPr="003F68DB" w:rsidRDefault="000E0739" w:rsidP="006F2AB4">
            <w:pPr>
              <w:tabs>
                <w:tab w:val="decimal" w:pos="386"/>
              </w:tabs>
              <w:jc w:val="left"/>
              <w:rPr>
                <w:sz w:val="18"/>
                <w:szCs w:val="18"/>
              </w:rPr>
            </w:pPr>
            <w:r>
              <w:rPr>
                <w:color w:val="000000"/>
                <w:sz w:val="18"/>
                <w:szCs w:val="18"/>
              </w:rPr>
              <w:t>59.9</w:t>
            </w:r>
          </w:p>
        </w:tc>
        <w:tc>
          <w:tcPr>
            <w:tcW w:w="507" w:type="pct"/>
            <w:tcBorders>
              <w:top w:val="nil"/>
              <w:left w:val="single" w:sz="4" w:space="0" w:color="404040"/>
              <w:bottom w:val="nil"/>
              <w:right w:val="single" w:sz="4" w:space="0" w:color="404040"/>
            </w:tcBorders>
            <w:shd w:val="clear" w:color="auto" w:fill="auto"/>
            <w:vAlign w:val="center"/>
          </w:tcPr>
          <w:p w14:paraId="4C0F8859" w14:textId="77777777" w:rsidR="000E0739" w:rsidRPr="003F68DB" w:rsidRDefault="000E0739" w:rsidP="006F2AB4">
            <w:pPr>
              <w:tabs>
                <w:tab w:val="decimal" w:pos="388"/>
              </w:tabs>
              <w:jc w:val="left"/>
              <w:rPr>
                <w:sz w:val="18"/>
                <w:szCs w:val="18"/>
              </w:rPr>
            </w:pPr>
            <w:r>
              <w:rPr>
                <w:color w:val="000000"/>
                <w:sz w:val="18"/>
                <w:szCs w:val="18"/>
              </w:rPr>
              <w:t>-1.0</w:t>
            </w:r>
          </w:p>
        </w:tc>
        <w:tc>
          <w:tcPr>
            <w:tcW w:w="508" w:type="pct"/>
            <w:tcBorders>
              <w:top w:val="nil"/>
              <w:left w:val="single" w:sz="4" w:space="0" w:color="404040"/>
              <w:bottom w:val="nil"/>
              <w:right w:val="single" w:sz="4" w:space="0" w:color="404040"/>
            </w:tcBorders>
            <w:shd w:val="clear" w:color="auto" w:fill="auto"/>
            <w:vAlign w:val="center"/>
          </w:tcPr>
          <w:p w14:paraId="0AEE8C56" w14:textId="77777777" w:rsidR="000E0739" w:rsidRPr="003F68DB" w:rsidRDefault="000E0739" w:rsidP="006F2AB4">
            <w:pPr>
              <w:tabs>
                <w:tab w:val="decimal" w:pos="328"/>
              </w:tabs>
              <w:jc w:val="left"/>
              <w:rPr>
                <w:bCs/>
                <w:sz w:val="18"/>
                <w:szCs w:val="18"/>
              </w:rPr>
            </w:pPr>
            <w:r>
              <w:rPr>
                <w:color w:val="000000"/>
                <w:sz w:val="18"/>
                <w:szCs w:val="18"/>
              </w:rPr>
              <w:t>-1.5</w:t>
            </w:r>
          </w:p>
        </w:tc>
        <w:tc>
          <w:tcPr>
            <w:tcW w:w="277" w:type="pct"/>
            <w:tcBorders>
              <w:top w:val="nil"/>
              <w:left w:val="single" w:sz="4" w:space="0" w:color="404040"/>
              <w:bottom w:val="nil"/>
              <w:right w:val="nil"/>
            </w:tcBorders>
            <w:shd w:val="clear" w:color="auto" w:fill="auto"/>
            <w:vAlign w:val="center"/>
          </w:tcPr>
          <w:p w14:paraId="7C8A7616" w14:textId="77777777" w:rsidR="000E0739" w:rsidRPr="00C26054" w:rsidRDefault="000E0739" w:rsidP="006F2AB4">
            <w:pPr>
              <w:jc w:val="right"/>
              <w:rPr>
                <w:sz w:val="18"/>
                <w:szCs w:val="18"/>
              </w:rPr>
            </w:pPr>
            <w:r>
              <w:rPr>
                <w:sz w:val="18"/>
                <w:szCs w:val="18"/>
              </w:rPr>
              <w:t>24</w:t>
            </w:r>
          </w:p>
        </w:tc>
        <w:tc>
          <w:tcPr>
            <w:tcW w:w="684" w:type="pct"/>
            <w:tcBorders>
              <w:top w:val="nil"/>
              <w:left w:val="nil"/>
              <w:bottom w:val="nil"/>
              <w:right w:val="single" w:sz="4" w:space="0" w:color="404040"/>
            </w:tcBorders>
            <w:shd w:val="clear" w:color="auto" w:fill="auto"/>
            <w:vAlign w:val="center"/>
          </w:tcPr>
          <w:p w14:paraId="66E128B2" w14:textId="77777777" w:rsidR="000E0739" w:rsidRPr="00773FF2" w:rsidRDefault="000E0739" w:rsidP="006F2AB4">
            <w:pPr>
              <w:jc w:val="left"/>
              <w:rPr>
                <w:sz w:val="18"/>
                <w:szCs w:val="18"/>
              </w:rPr>
            </w:pPr>
            <w:r w:rsidRPr="00773FF2">
              <w:rPr>
                <w:sz w:val="18"/>
                <w:szCs w:val="18"/>
              </w:rPr>
              <w:t>Por arriba</w:t>
            </w:r>
          </w:p>
        </w:tc>
      </w:tr>
      <w:tr w:rsidR="000E0739" w:rsidRPr="00773FF2" w14:paraId="3A7036D6" w14:textId="77777777" w:rsidTr="006F2AB4">
        <w:trPr>
          <w:trHeight w:val="247"/>
        </w:trPr>
        <w:tc>
          <w:tcPr>
            <w:tcW w:w="2529" w:type="pct"/>
            <w:tcBorders>
              <w:top w:val="nil"/>
              <w:left w:val="single" w:sz="4" w:space="0" w:color="404040"/>
              <w:bottom w:val="nil"/>
              <w:right w:val="single" w:sz="4" w:space="0" w:color="404040"/>
            </w:tcBorders>
            <w:shd w:val="clear" w:color="auto" w:fill="auto"/>
            <w:vAlign w:val="center"/>
          </w:tcPr>
          <w:p w14:paraId="30963231" w14:textId="77777777" w:rsidR="000E0739" w:rsidRPr="00773FF2" w:rsidRDefault="000E0739" w:rsidP="006F2AB4">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D10446A" w14:textId="77777777" w:rsidR="000E0739" w:rsidRPr="003F68DB" w:rsidRDefault="000E0739" w:rsidP="006F2AB4">
            <w:pPr>
              <w:tabs>
                <w:tab w:val="decimal" w:pos="386"/>
              </w:tabs>
              <w:jc w:val="left"/>
              <w:rPr>
                <w:sz w:val="18"/>
                <w:szCs w:val="18"/>
              </w:rPr>
            </w:pPr>
            <w:r>
              <w:rPr>
                <w:color w:val="000000"/>
                <w:sz w:val="18"/>
                <w:szCs w:val="18"/>
              </w:rPr>
              <w:t>50.4</w:t>
            </w:r>
          </w:p>
        </w:tc>
        <w:tc>
          <w:tcPr>
            <w:tcW w:w="507" w:type="pct"/>
            <w:tcBorders>
              <w:top w:val="nil"/>
              <w:left w:val="single" w:sz="4" w:space="0" w:color="404040"/>
              <w:bottom w:val="nil"/>
              <w:right w:val="single" w:sz="4" w:space="0" w:color="404040"/>
            </w:tcBorders>
            <w:vAlign w:val="center"/>
          </w:tcPr>
          <w:p w14:paraId="441D5C57" w14:textId="77777777" w:rsidR="000E0739" w:rsidRPr="003F68DB" w:rsidRDefault="000E0739" w:rsidP="006F2AB4">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356C5A89" w14:textId="77777777" w:rsidR="000E0739" w:rsidRPr="003F68DB" w:rsidRDefault="000E0739" w:rsidP="006F2AB4">
            <w:pPr>
              <w:tabs>
                <w:tab w:val="decimal" w:pos="328"/>
              </w:tabs>
              <w:jc w:val="left"/>
              <w:rPr>
                <w:bCs/>
                <w:sz w:val="18"/>
                <w:szCs w:val="18"/>
              </w:rPr>
            </w:pPr>
            <w:r>
              <w:rPr>
                <w:color w:val="000000"/>
                <w:sz w:val="18"/>
                <w:szCs w:val="18"/>
              </w:rPr>
              <w:t>1.0</w:t>
            </w:r>
          </w:p>
        </w:tc>
        <w:tc>
          <w:tcPr>
            <w:tcW w:w="277" w:type="pct"/>
            <w:tcBorders>
              <w:top w:val="nil"/>
              <w:left w:val="single" w:sz="4" w:space="0" w:color="404040"/>
              <w:bottom w:val="nil"/>
              <w:right w:val="nil"/>
            </w:tcBorders>
            <w:shd w:val="clear" w:color="auto" w:fill="auto"/>
            <w:vAlign w:val="center"/>
          </w:tcPr>
          <w:p w14:paraId="18DA06F3" w14:textId="77777777" w:rsidR="000E0739" w:rsidRPr="00C26054" w:rsidRDefault="000E0739" w:rsidP="006F2AB4">
            <w:pPr>
              <w:jc w:val="right"/>
              <w:rPr>
                <w:sz w:val="18"/>
                <w:szCs w:val="18"/>
              </w:rPr>
            </w:pPr>
            <w:r>
              <w:rPr>
                <w:sz w:val="18"/>
                <w:szCs w:val="18"/>
              </w:rPr>
              <w:t>10</w:t>
            </w:r>
          </w:p>
        </w:tc>
        <w:tc>
          <w:tcPr>
            <w:tcW w:w="684" w:type="pct"/>
            <w:tcBorders>
              <w:top w:val="nil"/>
              <w:left w:val="nil"/>
              <w:bottom w:val="nil"/>
              <w:right w:val="single" w:sz="4" w:space="0" w:color="404040"/>
            </w:tcBorders>
            <w:shd w:val="clear" w:color="auto" w:fill="auto"/>
            <w:vAlign w:val="center"/>
          </w:tcPr>
          <w:p w14:paraId="7F494F32" w14:textId="77777777" w:rsidR="000E0739" w:rsidRPr="00773FF2" w:rsidRDefault="000E0739" w:rsidP="006F2AB4">
            <w:pPr>
              <w:jc w:val="left"/>
              <w:rPr>
                <w:sz w:val="18"/>
                <w:szCs w:val="18"/>
              </w:rPr>
            </w:pPr>
            <w:r w:rsidRPr="00773FF2">
              <w:rPr>
                <w:sz w:val="18"/>
                <w:szCs w:val="18"/>
              </w:rPr>
              <w:t xml:space="preserve">Por </w:t>
            </w:r>
            <w:r>
              <w:rPr>
                <w:sz w:val="18"/>
                <w:szCs w:val="18"/>
              </w:rPr>
              <w:t>arriba</w:t>
            </w:r>
          </w:p>
        </w:tc>
      </w:tr>
      <w:tr w:rsidR="000E0739" w:rsidRPr="00773FF2" w14:paraId="761A3A3D" w14:textId="77777777" w:rsidTr="006F2AB4">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7DF48B60" w14:textId="77777777" w:rsidR="000E0739" w:rsidRPr="00773FF2" w:rsidRDefault="000E0739" w:rsidP="006F2AB4">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2993E7B3" w14:textId="77777777" w:rsidR="000E0739" w:rsidRPr="003F68DB" w:rsidRDefault="000E0739" w:rsidP="006F2AB4">
            <w:pPr>
              <w:tabs>
                <w:tab w:val="decimal" w:pos="386"/>
              </w:tabs>
              <w:jc w:val="left"/>
              <w:rPr>
                <w:sz w:val="18"/>
                <w:szCs w:val="18"/>
              </w:rPr>
            </w:pPr>
            <w:r>
              <w:rPr>
                <w:color w:val="000000"/>
                <w:sz w:val="18"/>
                <w:szCs w:val="18"/>
              </w:rPr>
              <w:t>63.0</w:t>
            </w:r>
          </w:p>
        </w:tc>
        <w:tc>
          <w:tcPr>
            <w:tcW w:w="507" w:type="pct"/>
            <w:tcBorders>
              <w:top w:val="nil"/>
              <w:left w:val="single" w:sz="4" w:space="0" w:color="404040"/>
              <w:bottom w:val="single" w:sz="4" w:space="0" w:color="404040"/>
              <w:right w:val="single" w:sz="4" w:space="0" w:color="404040"/>
            </w:tcBorders>
            <w:vAlign w:val="center"/>
          </w:tcPr>
          <w:p w14:paraId="2A2C8164" w14:textId="77777777" w:rsidR="000E0739" w:rsidRPr="003F68DB" w:rsidRDefault="000E0739" w:rsidP="006F2AB4">
            <w:pPr>
              <w:tabs>
                <w:tab w:val="decimal" w:pos="388"/>
              </w:tabs>
              <w:jc w:val="left"/>
              <w:rPr>
                <w:sz w:val="18"/>
                <w:szCs w:val="18"/>
              </w:rPr>
            </w:pPr>
            <w:r>
              <w:rPr>
                <w:color w:val="000000"/>
                <w:sz w:val="18"/>
                <w:szCs w:val="18"/>
              </w:rPr>
              <w:t>-0.7</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86C981F" w14:textId="77777777" w:rsidR="000E0739" w:rsidRPr="003F68DB" w:rsidRDefault="000E0739" w:rsidP="006F2AB4">
            <w:pPr>
              <w:tabs>
                <w:tab w:val="decimal" w:pos="328"/>
              </w:tabs>
              <w:jc w:val="left"/>
              <w:rPr>
                <w:bCs/>
                <w:sz w:val="18"/>
                <w:szCs w:val="18"/>
              </w:rPr>
            </w:pPr>
            <w:r>
              <w:rPr>
                <w:color w:val="000000"/>
                <w:sz w:val="18"/>
                <w:szCs w:val="18"/>
              </w:rPr>
              <w:t>-3.5</w:t>
            </w:r>
          </w:p>
        </w:tc>
        <w:tc>
          <w:tcPr>
            <w:tcW w:w="277" w:type="pct"/>
            <w:tcBorders>
              <w:top w:val="nil"/>
              <w:left w:val="single" w:sz="4" w:space="0" w:color="404040"/>
              <w:bottom w:val="single" w:sz="4" w:space="0" w:color="404040"/>
              <w:right w:val="nil"/>
            </w:tcBorders>
            <w:shd w:val="clear" w:color="auto" w:fill="auto"/>
            <w:vAlign w:val="center"/>
          </w:tcPr>
          <w:p w14:paraId="491498FB" w14:textId="77777777" w:rsidR="000E0739" w:rsidRPr="00C26054" w:rsidRDefault="000E0739" w:rsidP="006F2AB4">
            <w:pPr>
              <w:jc w:val="right"/>
              <w:rPr>
                <w:sz w:val="18"/>
                <w:szCs w:val="18"/>
              </w:rPr>
            </w:pPr>
            <w:r w:rsidRPr="00C26054">
              <w:rPr>
                <w:sz w:val="18"/>
                <w:szCs w:val="18"/>
              </w:rPr>
              <w:t>1</w:t>
            </w:r>
            <w:r>
              <w:rPr>
                <w:sz w:val="18"/>
                <w:szCs w:val="18"/>
              </w:rPr>
              <w:t>33</w:t>
            </w:r>
          </w:p>
        </w:tc>
        <w:tc>
          <w:tcPr>
            <w:tcW w:w="684" w:type="pct"/>
            <w:tcBorders>
              <w:top w:val="nil"/>
              <w:left w:val="nil"/>
              <w:bottom w:val="single" w:sz="4" w:space="0" w:color="404040"/>
              <w:right w:val="single" w:sz="4" w:space="0" w:color="404040"/>
            </w:tcBorders>
            <w:shd w:val="clear" w:color="auto" w:fill="auto"/>
            <w:vAlign w:val="center"/>
          </w:tcPr>
          <w:p w14:paraId="363DA61B" w14:textId="77777777" w:rsidR="000E0739" w:rsidRPr="00773FF2" w:rsidRDefault="000E0739" w:rsidP="006F2AB4">
            <w:pPr>
              <w:jc w:val="left"/>
              <w:rPr>
                <w:sz w:val="18"/>
                <w:szCs w:val="18"/>
              </w:rPr>
            </w:pPr>
            <w:r w:rsidRPr="00773FF2">
              <w:rPr>
                <w:sz w:val="18"/>
                <w:szCs w:val="18"/>
              </w:rPr>
              <w:t>Por arriba</w:t>
            </w:r>
          </w:p>
        </w:tc>
      </w:tr>
    </w:tbl>
    <w:p w14:paraId="67392D98" w14:textId="77777777" w:rsidR="000E0739" w:rsidRPr="009C6AF2" w:rsidRDefault="000E0739" w:rsidP="000E0739">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7970EBE" w14:textId="77777777" w:rsidR="000E0739" w:rsidRPr="009C6AF2" w:rsidRDefault="000E0739" w:rsidP="000E0739">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191D3F6E" w14:textId="77777777" w:rsidR="000E0739" w:rsidRPr="009C6AF2" w:rsidRDefault="000E0739" w:rsidP="000E0739">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12171F7A" w14:textId="77777777" w:rsidR="000E0739" w:rsidRPr="009C6AF2" w:rsidRDefault="000E0739" w:rsidP="000E0739">
      <w:pPr>
        <w:spacing w:before="20"/>
        <w:ind w:left="658" w:right="39" w:hanging="548"/>
        <w:outlineLvl w:val="0"/>
        <w:rPr>
          <w:sz w:val="16"/>
          <w:szCs w:val="16"/>
        </w:rPr>
      </w:pPr>
      <w:r w:rsidRPr="009C6AF2">
        <w:rPr>
          <w:sz w:val="16"/>
          <w:szCs w:val="16"/>
        </w:rPr>
        <w:t>Fuente:</w:t>
      </w:r>
      <w:r w:rsidRPr="009C6AF2">
        <w:rPr>
          <w:sz w:val="16"/>
          <w:szCs w:val="16"/>
        </w:rPr>
        <w:tab/>
        <w:t>INEGI.</w:t>
      </w:r>
    </w:p>
    <w:p w14:paraId="1C1F4DDC" w14:textId="77777777" w:rsidR="000E0739" w:rsidRDefault="000E0739" w:rsidP="000E0739">
      <w:pPr>
        <w:pStyle w:val="bulnot"/>
        <w:widowControl w:val="0"/>
        <w:tabs>
          <w:tab w:val="clear" w:pos="851"/>
        </w:tabs>
        <w:spacing w:before="0"/>
        <w:ind w:left="1276" w:right="952" w:hanging="390"/>
        <w:rPr>
          <w:szCs w:val="22"/>
        </w:rPr>
      </w:pPr>
    </w:p>
    <w:p w14:paraId="77FAAFC9" w14:textId="77777777" w:rsidR="000E0739" w:rsidRDefault="000E0739" w:rsidP="000E0739">
      <w:pPr>
        <w:pStyle w:val="bulnot"/>
        <w:widowControl w:val="0"/>
        <w:tabs>
          <w:tab w:val="clear" w:pos="851"/>
        </w:tabs>
        <w:spacing w:before="0"/>
        <w:ind w:left="1276" w:right="952" w:hanging="390"/>
        <w:rPr>
          <w:szCs w:val="22"/>
        </w:rPr>
      </w:pPr>
    </w:p>
    <w:p w14:paraId="67369B11" w14:textId="77777777" w:rsidR="000E0739" w:rsidRDefault="000E0739" w:rsidP="000E0739">
      <w:pPr>
        <w:pStyle w:val="bulnot"/>
        <w:widowControl w:val="0"/>
        <w:tabs>
          <w:tab w:val="clear" w:pos="851"/>
        </w:tabs>
        <w:spacing w:before="0"/>
        <w:ind w:left="1276" w:right="952" w:hanging="390"/>
        <w:rPr>
          <w:szCs w:val="22"/>
        </w:rPr>
      </w:pPr>
    </w:p>
    <w:p w14:paraId="34E7CE7E" w14:textId="77777777" w:rsidR="000E0739" w:rsidRDefault="000E0739" w:rsidP="000E0739">
      <w:pPr>
        <w:pStyle w:val="bulnot"/>
        <w:widowControl w:val="0"/>
        <w:tabs>
          <w:tab w:val="clear" w:pos="851"/>
        </w:tabs>
        <w:spacing w:before="0"/>
        <w:ind w:left="1276" w:right="952" w:hanging="390"/>
        <w:rPr>
          <w:szCs w:val="22"/>
        </w:rPr>
      </w:pPr>
    </w:p>
    <w:p w14:paraId="3BE98028" w14:textId="77777777" w:rsidR="000E0739" w:rsidRDefault="000E0739" w:rsidP="000E0739">
      <w:pPr>
        <w:pStyle w:val="bulnot"/>
        <w:widowControl w:val="0"/>
        <w:tabs>
          <w:tab w:val="clear" w:pos="851"/>
        </w:tabs>
        <w:spacing w:before="0"/>
        <w:ind w:left="1276" w:right="952" w:hanging="390"/>
        <w:rPr>
          <w:szCs w:val="22"/>
        </w:rPr>
      </w:pPr>
    </w:p>
    <w:p w14:paraId="07E643D8" w14:textId="77777777" w:rsidR="000E0739" w:rsidRDefault="000E0739" w:rsidP="000E0739">
      <w:pPr>
        <w:pStyle w:val="bulnot"/>
        <w:widowControl w:val="0"/>
        <w:tabs>
          <w:tab w:val="clear" w:pos="851"/>
        </w:tabs>
        <w:spacing w:before="0"/>
        <w:ind w:left="1276" w:right="952" w:hanging="390"/>
        <w:rPr>
          <w:szCs w:val="22"/>
        </w:rPr>
      </w:pPr>
    </w:p>
    <w:p w14:paraId="27C5699F" w14:textId="77777777" w:rsidR="000E0739" w:rsidRDefault="000E0739" w:rsidP="000E0739">
      <w:pPr>
        <w:pStyle w:val="bulnot"/>
        <w:widowControl w:val="0"/>
        <w:tabs>
          <w:tab w:val="clear" w:pos="851"/>
        </w:tabs>
        <w:spacing w:before="0"/>
        <w:ind w:left="1276" w:right="952" w:hanging="390"/>
        <w:rPr>
          <w:szCs w:val="22"/>
        </w:rPr>
      </w:pPr>
    </w:p>
    <w:p w14:paraId="5B71BC6C" w14:textId="77777777" w:rsidR="000E0739" w:rsidRDefault="000E0739" w:rsidP="000E0739">
      <w:pPr>
        <w:pStyle w:val="bulnot"/>
        <w:widowControl w:val="0"/>
        <w:tabs>
          <w:tab w:val="clear" w:pos="851"/>
        </w:tabs>
        <w:spacing w:before="0"/>
        <w:ind w:left="1276" w:right="952" w:hanging="390"/>
        <w:rPr>
          <w:szCs w:val="22"/>
        </w:rPr>
      </w:pPr>
    </w:p>
    <w:p w14:paraId="355655E6" w14:textId="77777777" w:rsidR="000E0739" w:rsidRDefault="000E0739" w:rsidP="000E0739">
      <w:pPr>
        <w:pStyle w:val="bulnot"/>
        <w:widowControl w:val="0"/>
        <w:tabs>
          <w:tab w:val="clear" w:pos="851"/>
        </w:tabs>
        <w:spacing w:before="0"/>
        <w:ind w:left="1276" w:right="952" w:hanging="390"/>
        <w:rPr>
          <w:szCs w:val="22"/>
        </w:rPr>
      </w:pPr>
    </w:p>
    <w:p w14:paraId="4C2A2A27" w14:textId="77777777" w:rsidR="000E0739" w:rsidRDefault="000E0739" w:rsidP="000E0739">
      <w:pPr>
        <w:jc w:val="center"/>
        <w:rPr>
          <w:b/>
          <w:smallCaps/>
          <w:spacing w:val="4"/>
          <w:sz w:val="22"/>
          <w:szCs w:val="22"/>
        </w:rPr>
      </w:pPr>
    </w:p>
    <w:p w14:paraId="089FEC98" w14:textId="77777777" w:rsidR="000E0739" w:rsidRPr="00773FF2" w:rsidRDefault="000E0739" w:rsidP="000E0739">
      <w:pPr>
        <w:jc w:val="center"/>
        <w:rPr>
          <w:b/>
          <w:smallCaps/>
          <w:spacing w:val="4"/>
          <w:sz w:val="22"/>
          <w:szCs w:val="22"/>
        </w:rPr>
      </w:pPr>
      <w:r w:rsidRPr="00773FF2">
        <w:rPr>
          <w:b/>
          <w:smallCaps/>
          <w:spacing w:val="4"/>
          <w:sz w:val="22"/>
          <w:szCs w:val="22"/>
        </w:rPr>
        <w:lastRenderedPageBreak/>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0E0739" w:rsidRPr="00773FF2" w14:paraId="08FF46E7" w14:textId="77777777" w:rsidTr="006F2AB4">
        <w:tc>
          <w:tcPr>
            <w:tcW w:w="2473" w:type="pct"/>
            <w:vMerge w:val="restart"/>
            <w:tcBorders>
              <w:top w:val="single" w:sz="4" w:space="0" w:color="404040"/>
              <w:left w:val="single" w:sz="4" w:space="0" w:color="404040"/>
              <w:right w:val="single" w:sz="4" w:space="0" w:color="404040"/>
            </w:tcBorders>
            <w:shd w:val="clear" w:color="auto" w:fill="CCCCFF"/>
            <w:vAlign w:val="center"/>
          </w:tcPr>
          <w:p w14:paraId="7A442F33" w14:textId="77777777" w:rsidR="000E0739" w:rsidRPr="00773FF2" w:rsidRDefault="000E0739" w:rsidP="006F2AB4">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24D3A945" w14:textId="77777777" w:rsidR="000E0739" w:rsidRPr="00773FF2" w:rsidRDefault="000E0739" w:rsidP="006F2AB4">
            <w:pPr>
              <w:spacing w:before="20" w:afterLines="20" w:after="48"/>
              <w:ind w:left="-135" w:right="-108"/>
              <w:jc w:val="center"/>
              <w:rPr>
                <w:spacing w:val="-4"/>
                <w:sz w:val="18"/>
                <w:szCs w:val="18"/>
              </w:rPr>
            </w:pPr>
            <w:r>
              <w:rPr>
                <w:spacing w:val="-4"/>
                <w:sz w:val="18"/>
                <w:szCs w:val="18"/>
              </w:rPr>
              <w:t>Junio</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7118BB7" w14:textId="77777777" w:rsidR="000E0739" w:rsidRPr="00773FF2" w:rsidRDefault="000E0739" w:rsidP="006F2AB4">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2729C88B" w14:textId="77777777" w:rsidR="000E0739" w:rsidRPr="00773FF2" w:rsidRDefault="000E0739" w:rsidP="006F2AB4">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0E0739" w:rsidRPr="00773FF2" w14:paraId="5AE3B6D3" w14:textId="77777777" w:rsidTr="006F2AB4">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44FCD8E" w14:textId="77777777" w:rsidR="000E0739" w:rsidRPr="00773FF2" w:rsidRDefault="000E0739" w:rsidP="006F2AB4">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448D9EEC" w14:textId="77777777" w:rsidR="000E0739" w:rsidRPr="00773FF2" w:rsidRDefault="000E0739" w:rsidP="006F2AB4">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8169184" w14:textId="77777777" w:rsidR="000E0739" w:rsidRPr="00773FF2" w:rsidRDefault="000E0739" w:rsidP="006F2AB4">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64D916E5" w14:textId="77777777" w:rsidR="000E0739" w:rsidRPr="00773FF2" w:rsidRDefault="000E0739" w:rsidP="006F2AB4">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775033E4" w14:textId="77777777" w:rsidR="000E0739" w:rsidRPr="00773FF2" w:rsidRDefault="000E0739" w:rsidP="006F2AB4">
            <w:pPr>
              <w:tabs>
                <w:tab w:val="center" w:pos="3348"/>
              </w:tabs>
              <w:spacing w:before="60" w:after="60"/>
              <w:ind w:left="-93" w:right="-80"/>
              <w:jc w:val="center"/>
              <w:rPr>
                <w:sz w:val="18"/>
                <w:szCs w:val="18"/>
              </w:rPr>
            </w:pPr>
          </w:p>
        </w:tc>
      </w:tr>
      <w:tr w:rsidR="000E0739" w:rsidRPr="00773FF2" w14:paraId="2ACFEA09" w14:textId="77777777" w:rsidTr="006F2AB4">
        <w:trPr>
          <w:trHeight w:val="226"/>
        </w:trPr>
        <w:tc>
          <w:tcPr>
            <w:tcW w:w="2473" w:type="pct"/>
            <w:tcBorders>
              <w:top w:val="nil"/>
              <w:left w:val="single" w:sz="4" w:space="0" w:color="404040"/>
              <w:bottom w:val="nil"/>
              <w:right w:val="single" w:sz="4" w:space="0" w:color="404040"/>
            </w:tcBorders>
            <w:shd w:val="clear" w:color="auto" w:fill="auto"/>
            <w:vAlign w:val="center"/>
          </w:tcPr>
          <w:p w14:paraId="6CE9A660" w14:textId="77777777" w:rsidR="000E0739" w:rsidRPr="00773FF2" w:rsidRDefault="000E0739" w:rsidP="006F2AB4">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5AA09607" w14:textId="77777777" w:rsidR="000E0739" w:rsidRPr="009E2657" w:rsidRDefault="000E0739" w:rsidP="006F2AB4">
            <w:pPr>
              <w:tabs>
                <w:tab w:val="decimal" w:pos="403"/>
              </w:tabs>
              <w:jc w:val="left"/>
              <w:rPr>
                <w:b/>
                <w:bCs/>
                <w:sz w:val="18"/>
                <w:szCs w:val="18"/>
                <w:lang w:val="es-MX" w:eastAsia="es-MX"/>
              </w:rPr>
            </w:pPr>
            <w:r>
              <w:rPr>
                <w:b/>
                <w:bCs/>
                <w:color w:val="000000"/>
                <w:sz w:val="18"/>
                <w:szCs w:val="18"/>
              </w:rPr>
              <w:t>51.6</w:t>
            </w:r>
          </w:p>
        </w:tc>
        <w:tc>
          <w:tcPr>
            <w:tcW w:w="471" w:type="pct"/>
            <w:tcBorders>
              <w:top w:val="nil"/>
              <w:left w:val="single" w:sz="4" w:space="0" w:color="404040"/>
              <w:bottom w:val="nil"/>
              <w:right w:val="single" w:sz="4" w:space="0" w:color="404040"/>
            </w:tcBorders>
            <w:vAlign w:val="center"/>
          </w:tcPr>
          <w:p w14:paraId="5DA86CC6" w14:textId="77777777" w:rsidR="000E0739" w:rsidRPr="009E2657" w:rsidRDefault="000E0739" w:rsidP="006F2AB4">
            <w:pPr>
              <w:tabs>
                <w:tab w:val="decimal" w:pos="309"/>
              </w:tabs>
              <w:jc w:val="left"/>
              <w:rPr>
                <w:b/>
                <w:bCs/>
                <w:sz w:val="18"/>
                <w:szCs w:val="18"/>
              </w:rPr>
            </w:pPr>
            <w:r>
              <w:rPr>
                <w:b/>
                <w:bCs/>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2161C6CB" w14:textId="77777777" w:rsidR="000E0739" w:rsidRPr="009E2657" w:rsidRDefault="000E0739" w:rsidP="006F2AB4">
            <w:pPr>
              <w:tabs>
                <w:tab w:val="decimal" w:pos="323"/>
              </w:tabs>
              <w:jc w:val="left"/>
              <w:rPr>
                <w:b/>
                <w:bCs/>
                <w:sz w:val="18"/>
                <w:szCs w:val="18"/>
              </w:rPr>
            </w:pPr>
            <w:r>
              <w:rPr>
                <w:b/>
                <w:bCs/>
                <w:color w:val="000000"/>
                <w:sz w:val="18"/>
                <w:szCs w:val="18"/>
              </w:rPr>
              <w:t>-1.0</w:t>
            </w:r>
          </w:p>
        </w:tc>
        <w:tc>
          <w:tcPr>
            <w:tcW w:w="298" w:type="pct"/>
            <w:tcBorders>
              <w:top w:val="nil"/>
              <w:left w:val="single" w:sz="4" w:space="0" w:color="404040"/>
              <w:bottom w:val="nil"/>
              <w:right w:val="nil"/>
            </w:tcBorders>
            <w:shd w:val="clear" w:color="auto" w:fill="auto"/>
            <w:vAlign w:val="center"/>
          </w:tcPr>
          <w:p w14:paraId="3F140B93" w14:textId="77777777" w:rsidR="000E0739" w:rsidRPr="009E2657" w:rsidRDefault="000E0739" w:rsidP="006F2AB4">
            <w:pPr>
              <w:jc w:val="right"/>
              <w:rPr>
                <w:b/>
                <w:bCs/>
                <w:sz w:val="18"/>
                <w:szCs w:val="18"/>
              </w:rPr>
            </w:pPr>
            <w:r>
              <w:rPr>
                <w:b/>
                <w:bCs/>
                <w:sz w:val="18"/>
                <w:szCs w:val="18"/>
              </w:rPr>
              <w:t>14</w:t>
            </w:r>
          </w:p>
        </w:tc>
        <w:tc>
          <w:tcPr>
            <w:tcW w:w="731" w:type="pct"/>
            <w:tcBorders>
              <w:top w:val="nil"/>
              <w:left w:val="nil"/>
              <w:bottom w:val="nil"/>
              <w:right w:val="single" w:sz="4" w:space="0" w:color="404040"/>
            </w:tcBorders>
            <w:shd w:val="clear" w:color="auto" w:fill="auto"/>
            <w:vAlign w:val="center"/>
          </w:tcPr>
          <w:p w14:paraId="7F0CD838" w14:textId="77777777" w:rsidR="000E0739" w:rsidRPr="00773FF2" w:rsidRDefault="000E0739" w:rsidP="006F2AB4">
            <w:pPr>
              <w:jc w:val="left"/>
              <w:rPr>
                <w:b/>
                <w:bCs/>
                <w:sz w:val="18"/>
                <w:szCs w:val="18"/>
              </w:rPr>
            </w:pPr>
            <w:r w:rsidRPr="00773FF2">
              <w:rPr>
                <w:b/>
                <w:bCs/>
                <w:sz w:val="18"/>
                <w:szCs w:val="18"/>
              </w:rPr>
              <w:t>Por arriba</w:t>
            </w:r>
          </w:p>
        </w:tc>
      </w:tr>
      <w:tr w:rsidR="000E0739" w:rsidRPr="00773FF2" w14:paraId="7626CF33" w14:textId="77777777" w:rsidTr="006F2AB4">
        <w:trPr>
          <w:trHeight w:val="237"/>
        </w:trPr>
        <w:tc>
          <w:tcPr>
            <w:tcW w:w="2473" w:type="pct"/>
            <w:tcBorders>
              <w:top w:val="nil"/>
              <w:left w:val="single" w:sz="4" w:space="0" w:color="404040"/>
              <w:bottom w:val="nil"/>
              <w:right w:val="single" w:sz="4" w:space="0" w:color="404040"/>
            </w:tcBorders>
            <w:shd w:val="clear" w:color="auto" w:fill="auto"/>
            <w:vAlign w:val="center"/>
          </w:tcPr>
          <w:p w14:paraId="05522155" w14:textId="77777777" w:rsidR="000E0739" w:rsidRPr="00773FF2" w:rsidRDefault="000E0739" w:rsidP="006F2AB4">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3AD566FD" w14:textId="77777777" w:rsidR="000E0739" w:rsidRPr="009E2657" w:rsidRDefault="000E0739" w:rsidP="006F2AB4">
            <w:pPr>
              <w:tabs>
                <w:tab w:val="decimal" w:pos="403"/>
              </w:tabs>
              <w:jc w:val="left"/>
              <w:rPr>
                <w:sz w:val="18"/>
                <w:szCs w:val="18"/>
              </w:rPr>
            </w:pPr>
            <w:r>
              <w:rPr>
                <w:color w:val="000000"/>
                <w:sz w:val="18"/>
                <w:szCs w:val="18"/>
              </w:rPr>
              <w:t>35.2</w:t>
            </w:r>
          </w:p>
        </w:tc>
        <w:tc>
          <w:tcPr>
            <w:tcW w:w="471" w:type="pct"/>
            <w:tcBorders>
              <w:top w:val="nil"/>
              <w:left w:val="single" w:sz="4" w:space="0" w:color="404040"/>
              <w:bottom w:val="nil"/>
              <w:right w:val="single" w:sz="4" w:space="0" w:color="404040"/>
            </w:tcBorders>
            <w:shd w:val="clear" w:color="auto" w:fill="auto"/>
            <w:vAlign w:val="center"/>
          </w:tcPr>
          <w:p w14:paraId="27DCB8BA" w14:textId="77777777" w:rsidR="000E0739" w:rsidRPr="009E2657" w:rsidRDefault="000E0739" w:rsidP="006F2AB4">
            <w:pPr>
              <w:tabs>
                <w:tab w:val="decimal" w:pos="309"/>
              </w:tabs>
              <w:jc w:val="left"/>
              <w:rPr>
                <w:bCs/>
                <w:sz w:val="18"/>
                <w:szCs w:val="18"/>
              </w:rPr>
            </w:pPr>
            <w:r>
              <w:rPr>
                <w:color w:val="000000"/>
                <w:sz w:val="18"/>
                <w:szCs w:val="18"/>
              </w:rPr>
              <w:t>0.0</w:t>
            </w:r>
          </w:p>
        </w:tc>
        <w:tc>
          <w:tcPr>
            <w:tcW w:w="510" w:type="pct"/>
            <w:tcBorders>
              <w:top w:val="nil"/>
              <w:left w:val="single" w:sz="4" w:space="0" w:color="404040"/>
              <w:bottom w:val="nil"/>
              <w:right w:val="single" w:sz="4" w:space="0" w:color="404040"/>
            </w:tcBorders>
            <w:shd w:val="clear" w:color="auto" w:fill="auto"/>
            <w:vAlign w:val="center"/>
          </w:tcPr>
          <w:p w14:paraId="59A76F9E" w14:textId="77777777" w:rsidR="000E0739" w:rsidRPr="009E2657" w:rsidRDefault="000E0739" w:rsidP="006F2AB4">
            <w:pPr>
              <w:tabs>
                <w:tab w:val="decimal" w:pos="323"/>
              </w:tabs>
              <w:jc w:val="left"/>
              <w:rPr>
                <w:bCs/>
                <w:sz w:val="18"/>
                <w:szCs w:val="18"/>
              </w:rPr>
            </w:pPr>
            <w:r>
              <w:rPr>
                <w:color w:val="000000"/>
                <w:sz w:val="18"/>
                <w:szCs w:val="18"/>
              </w:rPr>
              <w:t>8.7</w:t>
            </w:r>
          </w:p>
        </w:tc>
        <w:tc>
          <w:tcPr>
            <w:tcW w:w="298" w:type="pct"/>
            <w:tcBorders>
              <w:top w:val="nil"/>
              <w:left w:val="single" w:sz="4" w:space="0" w:color="404040"/>
              <w:bottom w:val="nil"/>
              <w:right w:val="nil"/>
            </w:tcBorders>
            <w:shd w:val="clear" w:color="auto" w:fill="auto"/>
            <w:vAlign w:val="center"/>
          </w:tcPr>
          <w:p w14:paraId="0771D525" w14:textId="77777777" w:rsidR="000E0739" w:rsidRPr="009E2657" w:rsidRDefault="000E0739" w:rsidP="006F2AB4">
            <w:pPr>
              <w:jc w:val="right"/>
              <w:rPr>
                <w:sz w:val="18"/>
                <w:szCs w:val="18"/>
              </w:rPr>
            </w:pPr>
            <w:r>
              <w:rPr>
                <w:sz w:val="18"/>
                <w:szCs w:val="18"/>
              </w:rPr>
              <w:t>105</w:t>
            </w:r>
          </w:p>
        </w:tc>
        <w:tc>
          <w:tcPr>
            <w:tcW w:w="731" w:type="pct"/>
            <w:tcBorders>
              <w:top w:val="nil"/>
              <w:left w:val="nil"/>
              <w:bottom w:val="nil"/>
              <w:right w:val="single" w:sz="4" w:space="0" w:color="404040"/>
            </w:tcBorders>
            <w:shd w:val="clear" w:color="auto" w:fill="auto"/>
            <w:vAlign w:val="center"/>
          </w:tcPr>
          <w:p w14:paraId="350AB0A1" w14:textId="77777777" w:rsidR="000E0739" w:rsidRPr="00773FF2" w:rsidRDefault="000E0739" w:rsidP="006F2AB4">
            <w:pPr>
              <w:jc w:val="left"/>
              <w:rPr>
                <w:sz w:val="18"/>
                <w:szCs w:val="18"/>
              </w:rPr>
            </w:pPr>
            <w:r w:rsidRPr="00773FF2">
              <w:rPr>
                <w:sz w:val="18"/>
                <w:szCs w:val="18"/>
              </w:rPr>
              <w:t>Por debajo</w:t>
            </w:r>
          </w:p>
        </w:tc>
      </w:tr>
      <w:tr w:rsidR="000E0739" w:rsidRPr="00773FF2" w14:paraId="758D3605" w14:textId="77777777" w:rsidTr="006F2AB4">
        <w:trPr>
          <w:trHeight w:val="226"/>
        </w:trPr>
        <w:tc>
          <w:tcPr>
            <w:tcW w:w="2473" w:type="pct"/>
            <w:tcBorders>
              <w:top w:val="nil"/>
              <w:left w:val="single" w:sz="4" w:space="0" w:color="404040"/>
              <w:bottom w:val="nil"/>
              <w:right w:val="single" w:sz="4" w:space="0" w:color="404040"/>
            </w:tcBorders>
            <w:shd w:val="clear" w:color="auto" w:fill="auto"/>
            <w:vAlign w:val="center"/>
          </w:tcPr>
          <w:p w14:paraId="49E7D901" w14:textId="77777777" w:rsidR="000E0739" w:rsidRPr="00773FF2" w:rsidRDefault="000E0739" w:rsidP="006F2AB4">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5E7CD068" w14:textId="77777777" w:rsidR="000E0739" w:rsidRPr="009E2657" w:rsidRDefault="000E0739" w:rsidP="006F2AB4">
            <w:pPr>
              <w:tabs>
                <w:tab w:val="decimal" w:pos="403"/>
              </w:tabs>
              <w:jc w:val="left"/>
              <w:rPr>
                <w:sz w:val="18"/>
                <w:szCs w:val="18"/>
              </w:rPr>
            </w:pPr>
            <w:r>
              <w:rPr>
                <w:color w:val="000000"/>
                <w:sz w:val="18"/>
                <w:szCs w:val="18"/>
              </w:rPr>
              <w:t>49.1</w:t>
            </w:r>
          </w:p>
        </w:tc>
        <w:tc>
          <w:tcPr>
            <w:tcW w:w="471" w:type="pct"/>
            <w:tcBorders>
              <w:top w:val="nil"/>
              <w:left w:val="single" w:sz="4" w:space="0" w:color="404040"/>
              <w:bottom w:val="nil"/>
              <w:right w:val="single" w:sz="4" w:space="0" w:color="404040"/>
            </w:tcBorders>
            <w:shd w:val="clear" w:color="auto" w:fill="auto"/>
            <w:vAlign w:val="center"/>
          </w:tcPr>
          <w:p w14:paraId="755405D6" w14:textId="77777777" w:rsidR="000E0739" w:rsidRPr="009E2657" w:rsidRDefault="000E0739" w:rsidP="006F2AB4">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3370DDB3" w14:textId="77777777" w:rsidR="000E0739" w:rsidRPr="009E2657" w:rsidRDefault="000E0739" w:rsidP="006F2AB4">
            <w:pPr>
              <w:tabs>
                <w:tab w:val="decimal" w:pos="323"/>
              </w:tabs>
              <w:jc w:val="left"/>
              <w:rPr>
                <w:bCs/>
                <w:sz w:val="18"/>
                <w:szCs w:val="18"/>
              </w:rPr>
            </w:pPr>
            <w:r>
              <w:rPr>
                <w:color w:val="000000"/>
                <w:sz w:val="18"/>
                <w:szCs w:val="18"/>
              </w:rPr>
              <w:t>3.1</w:t>
            </w:r>
          </w:p>
        </w:tc>
        <w:tc>
          <w:tcPr>
            <w:tcW w:w="298" w:type="pct"/>
            <w:tcBorders>
              <w:top w:val="nil"/>
              <w:left w:val="single" w:sz="4" w:space="0" w:color="404040"/>
              <w:bottom w:val="nil"/>
              <w:right w:val="nil"/>
            </w:tcBorders>
            <w:shd w:val="clear" w:color="auto" w:fill="auto"/>
            <w:vAlign w:val="center"/>
          </w:tcPr>
          <w:p w14:paraId="0BF5F8B8" w14:textId="77777777" w:rsidR="000E0739" w:rsidRPr="009E2657" w:rsidRDefault="000E0739" w:rsidP="006F2AB4">
            <w:pPr>
              <w:jc w:val="right"/>
              <w:rPr>
                <w:sz w:val="18"/>
                <w:szCs w:val="18"/>
              </w:rPr>
            </w:pPr>
            <w:r>
              <w:rPr>
                <w:sz w:val="18"/>
                <w:szCs w:val="18"/>
              </w:rPr>
              <w:t>2</w:t>
            </w:r>
          </w:p>
        </w:tc>
        <w:tc>
          <w:tcPr>
            <w:tcW w:w="731" w:type="pct"/>
            <w:tcBorders>
              <w:top w:val="nil"/>
              <w:left w:val="nil"/>
              <w:bottom w:val="nil"/>
              <w:right w:val="single" w:sz="4" w:space="0" w:color="404040"/>
            </w:tcBorders>
            <w:shd w:val="clear" w:color="auto" w:fill="auto"/>
            <w:vAlign w:val="center"/>
          </w:tcPr>
          <w:p w14:paraId="76535267" w14:textId="77777777" w:rsidR="000E0739" w:rsidRPr="00773FF2" w:rsidRDefault="000E0739" w:rsidP="006F2AB4">
            <w:pPr>
              <w:jc w:val="left"/>
              <w:rPr>
                <w:sz w:val="18"/>
                <w:szCs w:val="18"/>
              </w:rPr>
            </w:pPr>
            <w:r w:rsidRPr="00773FF2">
              <w:rPr>
                <w:sz w:val="18"/>
                <w:szCs w:val="18"/>
              </w:rPr>
              <w:t xml:space="preserve">Por </w:t>
            </w:r>
            <w:r>
              <w:rPr>
                <w:sz w:val="18"/>
                <w:szCs w:val="18"/>
              </w:rPr>
              <w:t>debajo</w:t>
            </w:r>
          </w:p>
        </w:tc>
      </w:tr>
      <w:tr w:rsidR="000E0739" w:rsidRPr="00773FF2" w14:paraId="0A588F34" w14:textId="77777777" w:rsidTr="006F2AB4">
        <w:trPr>
          <w:trHeight w:val="237"/>
        </w:trPr>
        <w:tc>
          <w:tcPr>
            <w:tcW w:w="2473" w:type="pct"/>
            <w:tcBorders>
              <w:top w:val="nil"/>
              <w:left w:val="single" w:sz="4" w:space="0" w:color="404040"/>
              <w:bottom w:val="nil"/>
              <w:right w:val="single" w:sz="4" w:space="0" w:color="404040"/>
            </w:tcBorders>
            <w:shd w:val="clear" w:color="auto" w:fill="auto"/>
            <w:vAlign w:val="center"/>
          </w:tcPr>
          <w:p w14:paraId="455E60B7" w14:textId="77777777" w:rsidR="000E0739" w:rsidRPr="00773FF2" w:rsidRDefault="000E0739" w:rsidP="006F2AB4">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50B132E8" w14:textId="77777777" w:rsidR="000E0739" w:rsidRPr="009E2657" w:rsidRDefault="000E0739" w:rsidP="006F2AB4">
            <w:pPr>
              <w:tabs>
                <w:tab w:val="decimal" w:pos="403"/>
              </w:tabs>
              <w:jc w:val="left"/>
              <w:rPr>
                <w:sz w:val="18"/>
                <w:szCs w:val="18"/>
              </w:rPr>
            </w:pPr>
            <w:r>
              <w:rPr>
                <w:color w:val="000000"/>
                <w:sz w:val="18"/>
                <w:szCs w:val="18"/>
              </w:rPr>
              <w:t>57.2</w:t>
            </w:r>
          </w:p>
        </w:tc>
        <w:tc>
          <w:tcPr>
            <w:tcW w:w="471" w:type="pct"/>
            <w:tcBorders>
              <w:top w:val="nil"/>
              <w:left w:val="single" w:sz="4" w:space="0" w:color="404040"/>
              <w:bottom w:val="nil"/>
              <w:right w:val="single" w:sz="4" w:space="0" w:color="404040"/>
            </w:tcBorders>
            <w:shd w:val="clear" w:color="auto" w:fill="auto"/>
            <w:vAlign w:val="center"/>
          </w:tcPr>
          <w:p w14:paraId="38FAD3BC" w14:textId="77777777" w:rsidR="000E0739" w:rsidRPr="009E2657" w:rsidRDefault="000E0739" w:rsidP="006F2AB4">
            <w:pPr>
              <w:tabs>
                <w:tab w:val="decimal" w:pos="309"/>
              </w:tabs>
              <w:jc w:val="left"/>
              <w:rPr>
                <w:sz w:val="18"/>
                <w:szCs w:val="18"/>
              </w:rPr>
            </w:pPr>
            <w:r>
              <w:rPr>
                <w:color w:val="000000"/>
                <w:sz w:val="18"/>
                <w:szCs w:val="18"/>
              </w:rPr>
              <w:t>-0.9</w:t>
            </w:r>
          </w:p>
        </w:tc>
        <w:tc>
          <w:tcPr>
            <w:tcW w:w="510" w:type="pct"/>
            <w:tcBorders>
              <w:top w:val="nil"/>
              <w:left w:val="single" w:sz="4" w:space="0" w:color="404040"/>
              <w:bottom w:val="nil"/>
              <w:right w:val="single" w:sz="4" w:space="0" w:color="404040"/>
            </w:tcBorders>
            <w:shd w:val="clear" w:color="auto" w:fill="auto"/>
            <w:vAlign w:val="center"/>
          </w:tcPr>
          <w:p w14:paraId="0999AAE4" w14:textId="77777777" w:rsidR="000E0739" w:rsidRPr="009E2657" w:rsidRDefault="000E0739" w:rsidP="006F2AB4">
            <w:pPr>
              <w:tabs>
                <w:tab w:val="decimal" w:pos="323"/>
              </w:tabs>
              <w:jc w:val="left"/>
              <w:rPr>
                <w:bCs/>
                <w:sz w:val="18"/>
                <w:szCs w:val="18"/>
              </w:rPr>
            </w:pPr>
            <w:r>
              <w:rPr>
                <w:color w:val="000000"/>
                <w:sz w:val="18"/>
                <w:szCs w:val="18"/>
              </w:rPr>
              <w:t>-10.5</w:t>
            </w:r>
          </w:p>
        </w:tc>
        <w:tc>
          <w:tcPr>
            <w:tcW w:w="298" w:type="pct"/>
            <w:tcBorders>
              <w:top w:val="nil"/>
              <w:left w:val="single" w:sz="4" w:space="0" w:color="404040"/>
              <w:bottom w:val="nil"/>
              <w:right w:val="nil"/>
            </w:tcBorders>
            <w:shd w:val="clear" w:color="auto" w:fill="auto"/>
            <w:vAlign w:val="center"/>
          </w:tcPr>
          <w:p w14:paraId="673DAD44" w14:textId="77777777" w:rsidR="000E0739" w:rsidRPr="009E2657" w:rsidRDefault="000E0739" w:rsidP="006F2AB4">
            <w:pPr>
              <w:jc w:val="right"/>
              <w:rPr>
                <w:sz w:val="18"/>
                <w:szCs w:val="18"/>
              </w:rPr>
            </w:pPr>
            <w:r>
              <w:rPr>
                <w:sz w:val="18"/>
                <w:szCs w:val="18"/>
              </w:rPr>
              <w:t>64</w:t>
            </w:r>
          </w:p>
        </w:tc>
        <w:tc>
          <w:tcPr>
            <w:tcW w:w="731" w:type="pct"/>
            <w:tcBorders>
              <w:top w:val="nil"/>
              <w:left w:val="nil"/>
              <w:bottom w:val="nil"/>
              <w:right w:val="single" w:sz="4" w:space="0" w:color="404040"/>
            </w:tcBorders>
            <w:shd w:val="clear" w:color="auto" w:fill="auto"/>
            <w:vAlign w:val="center"/>
          </w:tcPr>
          <w:p w14:paraId="442CEBA2" w14:textId="77777777" w:rsidR="000E0739" w:rsidRPr="00773FF2" w:rsidRDefault="000E0739" w:rsidP="006F2AB4">
            <w:pPr>
              <w:jc w:val="left"/>
              <w:rPr>
                <w:sz w:val="18"/>
                <w:szCs w:val="18"/>
              </w:rPr>
            </w:pPr>
            <w:r w:rsidRPr="00773FF2">
              <w:rPr>
                <w:sz w:val="18"/>
                <w:szCs w:val="18"/>
              </w:rPr>
              <w:t>Por arriba</w:t>
            </w:r>
          </w:p>
        </w:tc>
      </w:tr>
      <w:tr w:rsidR="000E0739" w:rsidRPr="00773FF2" w14:paraId="5A4B4741" w14:textId="77777777" w:rsidTr="006F2AB4">
        <w:trPr>
          <w:trHeight w:val="247"/>
        </w:trPr>
        <w:tc>
          <w:tcPr>
            <w:tcW w:w="2473" w:type="pct"/>
            <w:tcBorders>
              <w:top w:val="nil"/>
              <w:left w:val="single" w:sz="4" w:space="0" w:color="404040"/>
              <w:bottom w:val="nil"/>
              <w:right w:val="single" w:sz="4" w:space="0" w:color="404040"/>
            </w:tcBorders>
            <w:shd w:val="clear" w:color="auto" w:fill="auto"/>
            <w:vAlign w:val="center"/>
          </w:tcPr>
          <w:p w14:paraId="027A8035" w14:textId="77777777" w:rsidR="000E0739" w:rsidRPr="00773FF2" w:rsidRDefault="000E0739" w:rsidP="006F2AB4">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30951B37" w14:textId="77777777" w:rsidR="000E0739" w:rsidRPr="009E2657" w:rsidRDefault="000E0739" w:rsidP="006F2AB4">
            <w:pPr>
              <w:tabs>
                <w:tab w:val="decimal" w:pos="403"/>
              </w:tabs>
              <w:jc w:val="left"/>
              <w:rPr>
                <w:sz w:val="18"/>
                <w:szCs w:val="18"/>
              </w:rPr>
            </w:pPr>
            <w:r>
              <w:rPr>
                <w:color w:val="000000"/>
                <w:sz w:val="18"/>
                <w:szCs w:val="18"/>
              </w:rPr>
              <w:t>54.0</w:t>
            </w:r>
          </w:p>
        </w:tc>
        <w:tc>
          <w:tcPr>
            <w:tcW w:w="471" w:type="pct"/>
            <w:tcBorders>
              <w:top w:val="nil"/>
              <w:left w:val="single" w:sz="4" w:space="0" w:color="404040"/>
              <w:bottom w:val="nil"/>
              <w:right w:val="single" w:sz="4" w:space="0" w:color="404040"/>
            </w:tcBorders>
            <w:vAlign w:val="center"/>
          </w:tcPr>
          <w:p w14:paraId="6341DC08" w14:textId="77777777" w:rsidR="000E0739" w:rsidRPr="009E2657" w:rsidRDefault="000E0739" w:rsidP="006F2AB4">
            <w:pPr>
              <w:tabs>
                <w:tab w:val="decimal" w:pos="309"/>
              </w:tabs>
              <w:jc w:val="left"/>
              <w:rPr>
                <w:bCs/>
                <w:sz w:val="18"/>
                <w:szCs w:val="18"/>
              </w:rPr>
            </w:pPr>
            <w:r>
              <w:rPr>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70A30196" w14:textId="77777777" w:rsidR="000E0739" w:rsidRPr="009E2657" w:rsidRDefault="000E0739" w:rsidP="006F2AB4">
            <w:pPr>
              <w:tabs>
                <w:tab w:val="decimal" w:pos="323"/>
              </w:tabs>
              <w:jc w:val="left"/>
              <w:rPr>
                <w:bCs/>
                <w:sz w:val="18"/>
                <w:szCs w:val="18"/>
              </w:rPr>
            </w:pPr>
            <w:r>
              <w:rPr>
                <w:color w:val="000000"/>
                <w:sz w:val="18"/>
                <w:szCs w:val="18"/>
              </w:rPr>
              <w:t>-1.6</w:t>
            </w:r>
          </w:p>
        </w:tc>
        <w:tc>
          <w:tcPr>
            <w:tcW w:w="298" w:type="pct"/>
            <w:tcBorders>
              <w:top w:val="nil"/>
              <w:left w:val="single" w:sz="4" w:space="0" w:color="404040"/>
              <w:bottom w:val="nil"/>
              <w:right w:val="nil"/>
            </w:tcBorders>
            <w:shd w:val="clear" w:color="auto" w:fill="auto"/>
            <w:vAlign w:val="center"/>
          </w:tcPr>
          <w:p w14:paraId="3880B9CD" w14:textId="77777777" w:rsidR="000E0739" w:rsidRPr="009E2657" w:rsidRDefault="000E0739" w:rsidP="006F2AB4">
            <w:pPr>
              <w:jc w:val="right"/>
              <w:rPr>
                <w:sz w:val="18"/>
                <w:szCs w:val="18"/>
              </w:rPr>
            </w:pPr>
            <w:r>
              <w:rPr>
                <w:sz w:val="18"/>
                <w:szCs w:val="18"/>
              </w:rPr>
              <w:t>14</w:t>
            </w:r>
          </w:p>
        </w:tc>
        <w:tc>
          <w:tcPr>
            <w:tcW w:w="731" w:type="pct"/>
            <w:tcBorders>
              <w:top w:val="nil"/>
              <w:left w:val="nil"/>
              <w:bottom w:val="nil"/>
              <w:right w:val="single" w:sz="4" w:space="0" w:color="404040"/>
            </w:tcBorders>
            <w:shd w:val="clear" w:color="auto" w:fill="auto"/>
            <w:vAlign w:val="center"/>
          </w:tcPr>
          <w:p w14:paraId="3D64ACF0" w14:textId="77777777" w:rsidR="000E0739" w:rsidRPr="00773FF2" w:rsidRDefault="000E0739" w:rsidP="006F2AB4">
            <w:pPr>
              <w:jc w:val="left"/>
              <w:rPr>
                <w:sz w:val="18"/>
                <w:szCs w:val="18"/>
              </w:rPr>
            </w:pPr>
            <w:r w:rsidRPr="00773FF2">
              <w:rPr>
                <w:sz w:val="18"/>
                <w:szCs w:val="18"/>
              </w:rPr>
              <w:t>Por arriba</w:t>
            </w:r>
          </w:p>
        </w:tc>
      </w:tr>
      <w:tr w:rsidR="000E0739" w:rsidRPr="00773FF2" w14:paraId="0DAE84C6" w14:textId="77777777" w:rsidTr="006F2AB4">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14F9812D" w14:textId="77777777" w:rsidR="000E0739" w:rsidRPr="00773FF2" w:rsidRDefault="000E0739" w:rsidP="006F2AB4">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2DD58CA" w14:textId="77777777" w:rsidR="000E0739" w:rsidRPr="009E2657" w:rsidRDefault="000E0739" w:rsidP="006F2AB4">
            <w:pPr>
              <w:tabs>
                <w:tab w:val="decimal" w:pos="403"/>
              </w:tabs>
              <w:jc w:val="left"/>
              <w:rPr>
                <w:sz w:val="18"/>
                <w:szCs w:val="18"/>
              </w:rPr>
            </w:pPr>
            <w:r>
              <w:rPr>
                <w:color w:val="000000"/>
                <w:sz w:val="18"/>
                <w:szCs w:val="18"/>
              </w:rPr>
              <w:t>62.6</w:t>
            </w:r>
          </w:p>
        </w:tc>
        <w:tc>
          <w:tcPr>
            <w:tcW w:w="471" w:type="pct"/>
            <w:tcBorders>
              <w:top w:val="nil"/>
              <w:left w:val="single" w:sz="4" w:space="0" w:color="404040"/>
              <w:bottom w:val="single" w:sz="4" w:space="0" w:color="404040"/>
              <w:right w:val="single" w:sz="4" w:space="0" w:color="404040"/>
            </w:tcBorders>
            <w:vAlign w:val="center"/>
          </w:tcPr>
          <w:p w14:paraId="40A41520" w14:textId="77777777" w:rsidR="000E0739" w:rsidRPr="009E2657" w:rsidRDefault="000E0739" w:rsidP="006F2AB4">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71CB3AFF" w14:textId="77777777" w:rsidR="000E0739" w:rsidRPr="009E2657" w:rsidRDefault="000E0739" w:rsidP="006F2AB4">
            <w:pPr>
              <w:tabs>
                <w:tab w:val="decimal" w:pos="323"/>
              </w:tabs>
              <w:jc w:val="left"/>
              <w:rPr>
                <w:bCs/>
                <w:sz w:val="18"/>
                <w:szCs w:val="18"/>
              </w:rPr>
            </w:pPr>
            <w:r>
              <w:rPr>
                <w:color w:val="000000"/>
                <w:sz w:val="18"/>
                <w:szCs w:val="18"/>
              </w:rPr>
              <w:t>-4.7</w:t>
            </w:r>
          </w:p>
        </w:tc>
        <w:tc>
          <w:tcPr>
            <w:tcW w:w="298" w:type="pct"/>
            <w:tcBorders>
              <w:top w:val="nil"/>
              <w:left w:val="single" w:sz="4" w:space="0" w:color="404040"/>
              <w:bottom w:val="single" w:sz="4" w:space="0" w:color="404040"/>
              <w:right w:val="nil"/>
            </w:tcBorders>
            <w:shd w:val="clear" w:color="auto" w:fill="auto"/>
            <w:vAlign w:val="center"/>
          </w:tcPr>
          <w:p w14:paraId="1CA348B1" w14:textId="77777777" w:rsidR="000E0739" w:rsidRPr="009E2657" w:rsidRDefault="000E0739" w:rsidP="006F2AB4">
            <w:pPr>
              <w:jc w:val="right"/>
              <w:rPr>
                <w:sz w:val="18"/>
                <w:szCs w:val="18"/>
              </w:rPr>
            </w:pPr>
            <w:r w:rsidRPr="009E2657">
              <w:rPr>
                <w:sz w:val="18"/>
                <w:szCs w:val="18"/>
              </w:rPr>
              <w:t>1</w:t>
            </w:r>
            <w:r>
              <w:rPr>
                <w:sz w:val="18"/>
                <w:szCs w:val="18"/>
              </w:rPr>
              <w:t>33</w:t>
            </w:r>
          </w:p>
        </w:tc>
        <w:tc>
          <w:tcPr>
            <w:tcW w:w="731" w:type="pct"/>
            <w:tcBorders>
              <w:top w:val="nil"/>
              <w:left w:val="nil"/>
              <w:bottom w:val="single" w:sz="4" w:space="0" w:color="404040"/>
              <w:right w:val="single" w:sz="4" w:space="0" w:color="404040"/>
            </w:tcBorders>
            <w:shd w:val="clear" w:color="auto" w:fill="auto"/>
            <w:vAlign w:val="center"/>
          </w:tcPr>
          <w:p w14:paraId="3F28721C" w14:textId="77777777" w:rsidR="000E0739" w:rsidRPr="00773FF2" w:rsidRDefault="000E0739" w:rsidP="006F2AB4">
            <w:pPr>
              <w:jc w:val="left"/>
              <w:rPr>
                <w:sz w:val="18"/>
                <w:szCs w:val="18"/>
              </w:rPr>
            </w:pPr>
            <w:r w:rsidRPr="00773FF2">
              <w:rPr>
                <w:sz w:val="18"/>
                <w:szCs w:val="18"/>
              </w:rPr>
              <w:t>Por arriba</w:t>
            </w:r>
          </w:p>
        </w:tc>
      </w:tr>
    </w:tbl>
    <w:p w14:paraId="7B286948" w14:textId="77777777" w:rsidR="000E0739" w:rsidRPr="00773FF2" w:rsidRDefault="000E0739" w:rsidP="000E0739">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585BE8B0" w14:textId="77777777" w:rsidR="000E0739" w:rsidRPr="009C6AF2" w:rsidRDefault="000E0739" w:rsidP="000E0739">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58FA99C1" w14:textId="77777777" w:rsidR="000E0739" w:rsidRPr="009C6AF2" w:rsidRDefault="000E0739" w:rsidP="000E0739">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20E95795" w14:textId="77777777" w:rsidR="000E0739" w:rsidRDefault="000E0739" w:rsidP="000E0739">
      <w:pPr>
        <w:spacing w:before="240"/>
        <w:jc w:val="center"/>
        <w:rPr>
          <w:b/>
          <w:smallCaps/>
          <w:spacing w:val="4"/>
          <w:sz w:val="22"/>
          <w:szCs w:val="22"/>
        </w:rPr>
      </w:pPr>
    </w:p>
    <w:p w14:paraId="32D1BA22" w14:textId="77777777" w:rsidR="000E0739" w:rsidRDefault="000E0739" w:rsidP="000E0739">
      <w:pPr>
        <w:keepNext/>
        <w:keepLines/>
        <w:tabs>
          <w:tab w:val="left" w:pos="708"/>
          <w:tab w:val="center" w:pos="3348"/>
        </w:tabs>
        <w:jc w:val="center"/>
        <w:rPr>
          <w:b/>
          <w:smallCaps/>
          <w:sz w:val="22"/>
          <w:szCs w:val="22"/>
        </w:rPr>
      </w:pPr>
    </w:p>
    <w:p w14:paraId="32DE7D60" w14:textId="77777777" w:rsidR="000E0739" w:rsidRDefault="000E0739" w:rsidP="000E0739">
      <w:pPr>
        <w:keepNext/>
        <w:keepLines/>
        <w:tabs>
          <w:tab w:val="left" w:pos="708"/>
          <w:tab w:val="center" w:pos="3348"/>
        </w:tabs>
        <w:jc w:val="center"/>
        <w:rPr>
          <w:b/>
          <w:smallCaps/>
          <w:sz w:val="22"/>
          <w:szCs w:val="22"/>
        </w:rPr>
      </w:pPr>
    </w:p>
    <w:p w14:paraId="1C7C893E" w14:textId="77777777" w:rsidR="000E0739" w:rsidRPr="00187FDC" w:rsidRDefault="000E0739" w:rsidP="000E0739">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0E0739" w:rsidRPr="00187FDC" w14:paraId="5650DCDD" w14:textId="77777777" w:rsidTr="006F2AB4">
        <w:tc>
          <w:tcPr>
            <w:tcW w:w="2515" w:type="pct"/>
            <w:vMerge w:val="restart"/>
            <w:tcBorders>
              <w:top w:val="single" w:sz="4" w:space="0" w:color="404040"/>
              <w:left w:val="single" w:sz="4" w:space="0" w:color="404040"/>
              <w:right w:val="single" w:sz="4" w:space="0" w:color="404040"/>
            </w:tcBorders>
            <w:shd w:val="clear" w:color="auto" w:fill="CCCCFF"/>
            <w:vAlign w:val="center"/>
          </w:tcPr>
          <w:p w14:paraId="70A9E04B" w14:textId="77777777" w:rsidR="000E0739" w:rsidRPr="00187FDC" w:rsidRDefault="000E0739" w:rsidP="006F2AB4">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400E961B" w14:textId="77777777" w:rsidR="000E0739" w:rsidRPr="00187FDC" w:rsidRDefault="000E0739" w:rsidP="006F2AB4">
            <w:pPr>
              <w:keepNext/>
              <w:keepLines/>
              <w:spacing w:before="20" w:after="20"/>
              <w:ind w:left="-104" w:right="-97"/>
              <w:jc w:val="center"/>
              <w:rPr>
                <w:spacing w:val="-4"/>
                <w:sz w:val="18"/>
                <w:szCs w:val="18"/>
              </w:rPr>
            </w:pPr>
            <w:r>
              <w:rPr>
                <w:spacing w:val="-4"/>
                <w:sz w:val="18"/>
                <w:szCs w:val="18"/>
              </w:rPr>
              <w:t>Junio</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AA16334" w14:textId="77777777" w:rsidR="000E0739" w:rsidRPr="00187FDC" w:rsidRDefault="000E0739" w:rsidP="006F2AB4">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6769C0" w14:textId="77777777" w:rsidR="000E0739" w:rsidRPr="00187FDC" w:rsidRDefault="000E0739" w:rsidP="006F2AB4">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0E0739" w:rsidRPr="00187FDC" w14:paraId="336C6A3D" w14:textId="77777777" w:rsidTr="006F2AB4">
        <w:tc>
          <w:tcPr>
            <w:tcW w:w="2515" w:type="pct"/>
            <w:vMerge/>
            <w:tcBorders>
              <w:left w:val="single" w:sz="4" w:space="0" w:color="404040"/>
              <w:bottom w:val="single" w:sz="4" w:space="0" w:color="404040"/>
              <w:right w:val="single" w:sz="4" w:space="0" w:color="404040"/>
            </w:tcBorders>
            <w:shd w:val="clear" w:color="auto" w:fill="CCCCFF"/>
            <w:vAlign w:val="center"/>
          </w:tcPr>
          <w:p w14:paraId="7735FCB3" w14:textId="77777777" w:rsidR="000E0739" w:rsidRPr="00187FDC" w:rsidRDefault="000E0739" w:rsidP="006F2AB4">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6D2C46E0" w14:textId="77777777" w:rsidR="000E0739" w:rsidRPr="00187FDC" w:rsidRDefault="000E0739" w:rsidP="006F2AB4">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6A7F649" w14:textId="77777777" w:rsidR="000E0739" w:rsidRPr="00187FDC" w:rsidRDefault="000E0739" w:rsidP="006F2AB4">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4A0328E" w14:textId="77777777" w:rsidR="000E0739" w:rsidRPr="00187FDC" w:rsidRDefault="000E0739" w:rsidP="006F2AB4">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0C01182" w14:textId="77777777" w:rsidR="000E0739" w:rsidRPr="00187FDC" w:rsidRDefault="000E0739" w:rsidP="006F2AB4">
            <w:pPr>
              <w:keepNext/>
              <w:keepLines/>
              <w:tabs>
                <w:tab w:val="center" w:pos="3348"/>
              </w:tabs>
              <w:spacing w:before="60" w:after="60"/>
              <w:ind w:left="-93" w:right="-80"/>
              <w:jc w:val="center"/>
              <w:rPr>
                <w:sz w:val="18"/>
                <w:szCs w:val="18"/>
              </w:rPr>
            </w:pPr>
          </w:p>
        </w:tc>
      </w:tr>
      <w:tr w:rsidR="000E0739" w:rsidRPr="00187FDC" w14:paraId="12014A55" w14:textId="77777777" w:rsidTr="006F2AB4">
        <w:trPr>
          <w:trHeight w:val="226"/>
        </w:trPr>
        <w:tc>
          <w:tcPr>
            <w:tcW w:w="2515" w:type="pct"/>
            <w:tcBorders>
              <w:top w:val="nil"/>
              <w:left w:val="single" w:sz="4" w:space="0" w:color="404040"/>
              <w:bottom w:val="nil"/>
              <w:right w:val="single" w:sz="4" w:space="0" w:color="404040"/>
            </w:tcBorders>
            <w:shd w:val="clear" w:color="auto" w:fill="auto"/>
            <w:vAlign w:val="center"/>
          </w:tcPr>
          <w:p w14:paraId="613480F9" w14:textId="77777777" w:rsidR="000E0739" w:rsidRPr="00187FDC" w:rsidRDefault="000E0739" w:rsidP="006F2AB4">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3644AFFE" w14:textId="77777777" w:rsidR="000E0739" w:rsidRPr="00187FDC" w:rsidRDefault="000E0739" w:rsidP="006F2AB4">
            <w:pPr>
              <w:tabs>
                <w:tab w:val="decimal" w:pos="365"/>
              </w:tabs>
              <w:jc w:val="left"/>
              <w:rPr>
                <w:b/>
                <w:bCs/>
                <w:sz w:val="18"/>
                <w:szCs w:val="18"/>
                <w:lang w:val="es-MX" w:eastAsia="es-MX"/>
              </w:rPr>
            </w:pPr>
            <w:r>
              <w:rPr>
                <w:b/>
                <w:bCs/>
                <w:color w:val="000000"/>
                <w:sz w:val="18"/>
                <w:szCs w:val="18"/>
              </w:rPr>
              <w:t>50.0</w:t>
            </w:r>
          </w:p>
        </w:tc>
        <w:tc>
          <w:tcPr>
            <w:tcW w:w="505" w:type="pct"/>
            <w:tcBorders>
              <w:top w:val="nil"/>
              <w:left w:val="single" w:sz="4" w:space="0" w:color="404040"/>
              <w:bottom w:val="nil"/>
              <w:right w:val="single" w:sz="4" w:space="0" w:color="404040"/>
            </w:tcBorders>
            <w:vAlign w:val="center"/>
          </w:tcPr>
          <w:p w14:paraId="04206D75" w14:textId="77777777" w:rsidR="000E0739" w:rsidRPr="00187FDC" w:rsidRDefault="000E0739" w:rsidP="006F2AB4">
            <w:pPr>
              <w:tabs>
                <w:tab w:val="decimal" w:pos="362"/>
              </w:tabs>
              <w:jc w:val="left"/>
              <w:rPr>
                <w:b/>
                <w:sz w:val="18"/>
                <w:szCs w:val="18"/>
              </w:rPr>
            </w:pPr>
            <w:r>
              <w:rPr>
                <w:b/>
                <w:bCs/>
                <w:color w:val="000000"/>
                <w:sz w:val="18"/>
                <w:szCs w:val="18"/>
              </w:rPr>
              <w:t>-4.4</w:t>
            </w:r>
          </w:p>
        </w:tc>
        <w:tc>
          <w:tcPr>
            <w:tcW w:w="505" w:type="pct"/>
            <w:tcBorders>
              <w:top w:val="nil"/>
              <w:left w:val="single" w:sz="4" w:space="0" w:color="404040"/>
              <w:bottom w:val="nil"/>
              <w:right w:val="single" w:sz="4" w:space="0" w:color="404040"/>
            </w:tcBorders>
            <w:shd w:val="clear" w:color="auto" w:fill="auto"/>
            <w:vAlign w:val="center"/>
          </w:tcPr>
          <w:p w14:paraId="6B13CE3C" w14:textId="77777777" w:rsidR="000E0739" w:rsidRPr="00187FDC" w:rsidRDefault="000E0739" w:rsidP="006F2AB4">
            <w:pPr>
              <w:tabs>
                <w:tab w:val="decimal" w:pos="351"/>
              </w:tabs>
              <w:jc w:val="left"/>
              <w:rPr>
                <w:b/>
                <w:bCs/>
                <w:sz w:val="18"/>
                <w:szCs w:val="18"/>
              </w:rPr>
            </w:pPr>
            <w:r>
              <w:rPr>
                <w:b/>
                <w:bCs/>
                <w:color w:val="000000"/>
                <w:sz w:val="18"/>
                <w:szCs w:val="18"/>
              </w:rPr>
              <w:t>-1.6</w:t>
            </w:r>
          </w:p>
        </w:tc>
        <w:tc>
          <w:tcPr>
            <w:tcW w:w="283" w:type="pct"/>
            <w:tcBorders>
              <w:top w:val="nil"/>
              <w:left w:val="single" w:sz="4" w:space="0" w:color="404040"/>
              <w:bottom w:val="nil"/>
              <w:right w:val="nil"/>
            </w:tcBorders>
            <w:shd w:val="clear" w:color="auto" w:fill="auto"/>
            <w:vAlign w:val="center"/>
          </w:tcPr>
          <w:p w14:paraId="71DBBE7E" w14:textId="77777777" w:rsidR="000E0739" w:rsidRPr="00187FDC" w:rsidRDefault="000E0739" w:rsidP="006F2AB4">
            <w:pPr>
              <w:jc w:val="right"/>
              <w:rPr>
                <w:b/>
                <w:bCs/>
                <w:sz w:val="18"/>
                <w:szCs w:val="18"/>
                <w:lang w:val="es-MX" w:eastAsia="es-MX"/>
              </w:rPr>
            </w:pPr>
            <w:r>
              <w:rPr>
                <w:b/>
                <w:bCs/>
                <w:sz w:val="18"/>
                <w:szCs w:val="18"/>
              </w:rPr>
              <w:t>10</w:t>
            </w:r>
          </w:p>
        </w:tc>
        <w:tc>
          <w:tcPr>
            <w:tcW w:w="682" w:type="pct"/>
            <w:tcBorders>
              <w:top w:val="nil"/>
              <w:left w:val="nil"/>
              <w:bottom w:val="nil"/>
              <w:right w:val="single" w:sz="4" w:space="0" w:color="404040"/>
            </w:tcBorders>
            <w:shd w:val="clear" w:color="auto" w:fill="auto"/>
            <w:vAlign w:val="center"/>
          </w:tcPr>
          <w:p w14:paraId="1627DACB" w14:textId="77777777" w:rsidR="000E0739" w:rsidRPr="00187FDC" w:rsidRDefault="000E0739" w:rsidP="006F2AB4">
            <w:pPr>
              <w:jc w:val="left"/>
              <w:rPr>
                <w:b/>
                <w:bCs/>
                <w:sz w:val="18"/>
                <w:szCs w:val="18"/>
                <w:lang w:val="es-MX" w:eastAsia="es-MX"/>
              </w:rPr>
            </w:pPr>
            <w:r w:rsidRPr="00187FDC">
              <w:rPr>
                <w:b/>
                <w:bCs/>
                <w:sz w:val="18"/>
                <w:szCs w:val="18"/>
              </w:rPr>
              <w:t>Por arriba</w:t>
            </w:r>
          </w:p>
        </w:tc>
      </w:tr>
      <w:tr w:rsidR="000E0739" w:rsidRPr="00187FDC" w14:paraId="7FFA4927" w14:textId="77777777" w:rsidTr="006F2AB4">
        <w:trPr>
          <w:trHeight w:val="237"/>
        </w:trPr>
        <w:tc>
          <w:tcPr>
            <w:tcW w:w="2515" w:type="pct"/>
            <w:tcBorders>
              <w:top w:val="nil"/>
              <w:left w:val="single" w:sz="4" w:space="0" w:color="404040"/>
              <w:bottom w:val="nil"/>
              <w:right w:val="single" w:sz="4" w:space="0" w:color="404040"/>
            </w:tcBorders>
            <w:shd w:val="clear" w:color="auto" w:fill="auto"/>
            <w:vAlign w:val="center"/>
          </w:tcPr>
          <w:p w14:paraId="568D5547" w14:textId="77777777" w:rsidR="000E0739" w:rsidRPr="00187FDC" w:rsidRDefault="000E0739" w:rsidP="006F2AB4">
            <w:pPr>
              <w:spacing w:before="20"/>
              <w:ind w:left="55"/>
              <w:jc w:val="left"/>
              <w:rPr>
                <w:spacing w:val="4"/>
                <w:sz w:val="18"/>
                <w:szCs w:val="18"/>
              </w:rPr>
            </w:pPr>
            <w:r>
              <w:rPr>
                <w:sz w:val="18"/>
                <w:szCs w:val="18"/>
                <w:lang w:val="es-MX"/>
              </w:rPr>
              <w:t xml:space="preserve">a)  </w:t>
            </w: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0D59B1" w14:textId="77777777" w:rsidR="000E0739" w:rsidRPr="00187FDC" w:rsidRDefault="000E0739" w:rsidP="006F2AB4">
            <w:pPr>
              <w:tabs>
                <w:tab w:val="decimal" w:pos="365"/>
              </w:tabs>
              <w:jc w:val="left"/>
              <w:rPr>
                <w:bCs/>
                <w:sz w:val="18"/>
                <w:szCs w:val="18"/>
                <w:lang w:val="es-MX" w:eastAsia="es-MX"/>
              </w:rPr>
            </w:pPr>
            <w:r>
              <w:rPr>
                <w:color w:val="000000"/>
                <w:sz w:val="18"/>
                <w:szCs w:val="18"/>
              </w:rPr>
              <w:t>32.2</w:t>
            </w:r>
          </w:p>
        </w:tc>
        <w:tc>
          <w:tcPr>
            <w:tcW w:w="505" w:type="pct"/>
            <w:tcBorders>
              <w:top w:val="nil"/>
              <w:left w:val="single" w:sz="4" w:space="0" w:color="404040"/>
              <w:bottom w:val="nil"/>
              <w:right w:val="single" w:sz="4" w:space="0" w:color="404040"/>
            </w:tcBorders>
            <w:shd w:val="clear" w:color="auto" w:fill="auto"/>
            <w:vAlign w:val="center"/>
          </w:tcPr>
          <w:p w14:paraId="26368710" w14:textId="77777777" w:rsidR="000E0739" w:rsidRPr="00187FDC" w:rsidRDefault="000E0739" w:rsidP="006F2AB4">
            <w:pPr>
              <w:tabs>
                <w:tab w:val="decimal" w:pos="362"/>
              </w:tabs>
              <w:jc w:val="left"/>
              <w:rPr>
                <w:sz w:val="18"/>
                <w:szCs w:val="18"/>
              </w:rPr>
            </w:pPr>
            <w:r>
              <w:rPr>
                <w:color w:val="000000"/>
                <w:sz w:val="18"/>
                <w:szCs w:val="18"/>
              </w:rPr>
              <w:t>-4.7</w:t>
            </w:r>
          </w:p>
        </w:tc>
        <w:tc>
          <w:tcPr>
            <w:tcW w:w="505" w:type="pct"/>
            <w:tcBorders>
              <w:top w:val="nil"/>
              <w:left w:val="single" w:sz="4" w:space="0" w:color="404040"/>
              <w:bottom w:val="nil"/>
              <w:right w:val="single" w:sz="4" w:space="0" w:color="404040"/>
            </w:tcBorders>
            <w:shd w:val="clear" w:color="auto" w:fill="auto"/>
            <w:vAlign w:val="center"/>
          </w:tcPr>
          <w:p w14:paraId="14E8274A" w14:textId="77777777" w:rsidR="000E0739" w:rsidRPr="00187FDC" w:rsidRDefault="000E0739" w:rsidP="006F2AB4">
            <w:pPr>
              <w:tabs>
                <w:tab w:val="decimal" w:pos="351"/>
              </w:tabs>
              <w:jc w:val="left"/>
              <w:rPr>
                <w:bCs/>
                <w:sz w:val="18"/>
                <w:szCs w:val="18"/>
              </w:rPr>
            </w:pPr>
            <w:r>
              <w:rPr>
                <w:color w:val="000000"/>
                <w:sz w:val="18"/>
                <w:szCs w:val="18"/>
              </w:rPr>
              <w:t>7.9</w:t>
            </w:r>
          </w:p>
        </w:tc>
        <w:tc>
          <w:tcPr>
            <w:tcW w:w="283" w:type="pct"/>
            <w:tcBorders>
              <w:top w:val="nil"/>
              <w:left w:val="single" w:sz="4" w:space="0" w:color="404040"/>
              <w:bottom w:val="nil"/>
              <w:right w:val="nil"/>
            </w:tcBorders>
            <w:shd w:val="clear" w:color="auto" w:fill="auto"/>
            <w:vAlign w:val="center"/>
          </w:tcPr>
          <w:p w14:paraId="2937F762" w14:textId="77777777" w:rsidR="000E0739" w:rsidRPr="00187FDC" w:rsidRDefault="000E0739" w:rsidP="006F2AB4">
            <w:pPr>
              <w:jc w:val="right"/>
              <w:rPr>
                <w:sz w:val="18"/>
                <w:szCs w:val="18"/>
              </w:rPr>
            </w:pPr>
            <w:r w:rsidRPr="00187FDC">
              <w:rPr>
                <w:sz w:val="18"/>
                <w:szCs w:val="18"/>
              </w:rPr>
              <w:t>5</w:t>
            </w:r>
            <w:r>
              <w:rPr>
                <w:sz w:val="18"/>
                <w:szCs w:val="18"/>
              </w:rPr>
              <w:t>9</w:t>
            </w:r>
          </w:p>
        </w:tc>
        <w:tc>
          <w:tcPr>
            <w:tcW w:w="682" w:type="pct"/>
            <w:tcBorders>
              <w:top w:val="nil"/>
              <w:left w:val="nil"/>
              <w:bottom w:val="nil"/>
              <w:right w:val="single" w:sz="4" w:space="0" w:color="404040"/>
            </w:tcBorders>
            <w:shd w:val="clear" w:color="auto" w:fill="auto"/>
            <w:vAlign w:val="center"/>
          </w:tcPr>
          <w:p w14:paraId="631A389A" w14:textId="77777777" w:rsidR="000E0739" w:rsidRPr="00187FDC" w:rsidRDefault="000E0739" w:rsidP="006F2AB4">
            <w:pPr>
              <w:jc w:val="left"/>
              <w:rPr>
                <w:sz w:val="18"/>
                <w:szCs w:val="18"/>
              </w:rPr>
            </w:pPr>
            <w:r w:rsidRPr="00187FDC">
              <w:rPr>
                <w:sz w:val="18"/>
                <w:szCs w:val="18"/>
              </w:rPr>
              <w:t>Por debajo</w:t>
            </w:r>
          </w:p>
        </w:tc>
      </w:tr>
      <w:tr w:rsidR="000E0739" w:rsidRPr="00187FDC" w14:paraId="2B4136BF" w14:textId="77777777" w:rsidTr="006F2AB4">
        <w:trPr>
          <w:trHeight w:val="226"/>
        </w:trPr>
        <w:tc>
          <w:tcPr>
            <w:tcW w:w="2515" w:type="pct"/>
            <w:tcBorders>
              <w:top w:val="nil"/>
              <w:left w:val="single" w:sz="4" w:space="0" w:color="404040"/>
              <w:bottom w:val="nil"/>
              <w:right w:val="single" w:sz="4" w:space="0" w:color="404040"/>
            </w:tcBorders>
            <w:shd w:val="clear" w:color="auto" w:fill="auto"/>
            <w:vAlign w:val="center"/>
          </w:tcPr>
          <w:p w14:paraId="3FD55BDF" w14:textId="77777777" w:rsidR="000E0739" w:rsidRPr="00187FDC" w:rsidRDefault="000E0739" w:rsidP="006F2AB4">
            <w:pPr>
              <w:spacing w:before="20"/>
              <w:ind w:left="55"/>
              <w:jc w:val="left"/>
              <w:rPr>
                <w:sz w:val="18"/>
                <w:szCs w:val="18"/>
                <w:lang w:val="es-MX"/>
              </w:rPr>
            </w:pPr>
            <w:r>
              <w:rPr>
                <w:sz w:val="18"/>
                <w:szCs w:val="18"/>
                <w:lang w:val="es-MX"/>
              </w:rPr>
              <w:t xml:space="preserve">b)  </w:t>
            </w: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773259D8" w14:textId="77777777" w:rsidR="000E0739" w:rsidRPr="00187FDC" w:rsidRDefault="000E0739" w:rsidP="006F2AB4">
            <w:pPr>
              <w:tabs>
                <w:tab w:val="decimal" w:pos="365"/>
              </w:tabs>
              <w:jc w:val="left"/>
              <w:rPr>
                <w:bCs/>
                <w:sz w:val="18"/>
                <w:szCs w:val="18"/>
                <w:lang w:val="es-MX" w:eastAsia="es-MX"/>
              </w:rPr>
            </w:pPr>
            <w:r>
              <w:rPr>
                <w:color w:val="000000"/>
                <w:sz w:val="18"/>
                <w:szCs w:val="18"/>
              </w:rPr>
              <w:t>51.7</w:t>
            </w:r>
          </w:p>
        </w:tc>
        <w:tc>
          <w:tcPr>
            <w:tcW w:w="505" w:type="pct"/>
            <w:tcBorders>
              <w:top w:val="nil"/>
              <w:left w:val="single" w:sz="4" w:space="0" w:color="404040"/>
              <w:bottom w:val="nil"/>
              <w:right w:val="single" w:sz="4" w:space="0" w:color="404040"/>
            </w:tcBorders>
            <w:shd w:val="clear" w:color="auto" w:fill="auto"/>
            <w:vAlign w:val="center"/>
          </w:tcPr>
          <w:p w14:paraId="61AD9985" w14:textId="77777777" w:rsidR="000E0739" w:rsidRPr="00187FDC" w:rsidRDefault="000E0739" w:rsidP="006F2AB4">
            <w:pPr>
              <w:tabs>
                <w:tab w:val="decimal" w:pos="362"/>
              </w:tabs>
              <w:jc w:val="left"/>
              <w:rPr>
                <w:bCs/>
                <w:sz w:val="18"/>
                <w:szCs w:val="18"/>
              </w:rPr>
            </w:pPr>
            <w:r>
              <w:rPr>
                <w:color w:val="000000"/>
                <w:sz w:val="18"/>
                <w:szCs w:val="18"/>
              </w:rPr>
              <w:t>-3.4</w:t>
            </w:r>
          </w:p>
        </w:tc>
        <w:tc>
          <w:tcPr>
            <w:tcW w:w="505" w:type="pct"/>
            <w:tcBorders>
              <w:top w:val="nil"/>
              <w:left w:val="single" w:sz="4" w:space="0" w:color="404040"/>
              <w:bottom w:val="nil"/>
              <w:right w:val="single" w:sz="4" w:space="0" w:color="404040"/>
            </w:tcBorders>
            <w:shd w:val="clear" w:color="auto" w:fill="auto"/>
            <w:vAlign w:val="center"/>
          </w:tcPr>
          <w:p w14:paraId="5BE76C70" w14:textId="77777777" w:rsidR="000E0739" w:rsidRPr="00187FDC" w:rsidRDefault="000E0739" w:rsidP="006F2AB4">
            <w:pPr>
              <w:tabs>
                <w:tab w:val="decimal" w:pos="351"/>
              </w:tabs>
              <w:jc w:val="left"/>
              <w:rPr>
                <w:bCs/>
                <w:sz w:val="18"/>
                <w:szCs w:val="18"/>
              </w:rPr>
            </w:pPr>
            <w:r>
              <w:rPr>
                <w:color w:val="000000"/>
                <w:sz w:val="18"/>
                <w:szCs w:val="18"/>
              </w:rPr>
              <w:t>3.4</w:t>
            </w:r>
          </w:p>
        </w:tc>
        <w:tc>
          <w:tcPr>
            <w:tcW w:w="283" w:type="pct"/>
            <w:tcBorders>
              <w:top w:val="nil"/>
              <w:left w:val="single" w:sz="4" w:space="0" w:color="404040"/>
              <w:bottom w:val="nil"/>
              <w:right w:val="nil"/>
            </w:tcBorders>
            <w:shd w:val="clear" w:color="auto" w:fill="auto"/>
            <w:vAlign w:val="center"/>
          </w:tcPr>
          <w:p w14:paraId="5837FED2" w14:textId="77777777" w:rsidR="000E0739" w:rsidRPr="00187FDC" w:rsidRDefault="000E0739" w:rsidP="006F2AB4">
            <w:pPr>
              <w:jc w:val="right"/>
              <w:rPr>
                <w:sz w:val="18"/>
                <w:szCs w:val="18"/>
              </w:rPr>
            </w:pPr>
            <w:r>
              <w:rPr>
                <w:sz w:val="18"/>
                <w:szCs w:val="18"/>
              </w:rPr>
              <w:t>10</w:t>
            </w:r>
          </w:p>
        </w:tc>
        <w:tc>
          <w:tcPr>
            <w:tcW w:w="682" w:type="pct"/>
            <w:tcBorders>
              <w:top w:val="nil"/>
              <w:left w:val="nil"/>
              <w:bottom w:val="nil"/>
              <w:right w:val="single" w:sz="4" w:space="0" w:color="404040"/>
            </w:tcBorders>
            <w:shd w:val="clear" w:color="auto" w:fill="auto"/>
            <w:vAlign w:val="center"/>
          </w:tcPr>
          <w:p w14:paraId="77379AF9" w14:textId="77777777" w:rsidR="000E0739" w:rsidRPr="00187FDC" w:rsidRDefault="000E0739" w:rsidP="006F2AB4">
            <w:pPr>
              <w:jc w:val="left"/>
              <w:rPr>
                <w:sz w:val="18"/>
                <w:szCs w:val="18"/>
              </w:rPr>
            </w:pPr>
            <w:r w:rsidRPr="00187FDC">
              <w:rPr>
                <w:sz w:val="18"/>
                <w:szCs w:val="18"/>
              </w:rPr>
              <w:t>Por arriba</w:t>
            </w:r>
          </w:p>
        </w:tc>
      </w:tr>
      <w:tr w:rsidR="000E0739" w:rsidRPr="00187FDC" w14:paraId="3A6EE82A" w14:textId="77777777" w:rsidTr="006F2AB4">
        <w:trPr>
          <w:trHeight w:val="237"/>
        </w:trPr>
        <w:tc>
          <w:tcPr>
            <w:tcW w:w="2515" w:type="pct"/>
            <w:tcBorders>
              <w:top w:val="nil"/>
              <w:left w:val="single" w:sz="4" w:space="0" w:color="404040"/>
              <w:bottom w:val="nil"/>
              <w:right w:val="single" w:sz="4" w:space="0" w:color="404040"/>
            </w:tcBorders>
            <w:shd w:val="clear" w:color="auto" w:fill="auto"/>
            <w:vAlign w:val="center"/>
          </w:tcPr>
          <w:p w14:paraId="7FDE13A0" w14:textId="77777777" w:rsidR="000E0739" w:rsidRPr="00187FDC" w:rsidRDefault="000E0739" w:rsidP="006F2AB4">
            <w:pPr>
              <w:spacing w:before="20"/>
              <w:ind w:left="55"/>
              <w:jc w:val="left"/>
              <w:rPr>
                <w:sz w:val="18"/>
                <w:szCs w:val="18"/>
                <w:lang w:val="es-MX"/>
              </w:rPr>
            </w:pPr>
            <w:r>
              <w:rPr>
                <w:sz w:val="18"/>
                <w:szCs w:val="18"/>
                <w:lang w:val="es-MX"/>
              </w:rPr>
              <w:t xml:space="preserve">c)  </w:t>
            </w: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5A3E3F4" w14:textId="77777777" w:rsidR="000E0739" w:rsidRPr="00187FDC" w:rsidRDefault="000E0739" w:rsidP="006F2AB4">
            <w:pPr>
              <w:tabs>
                <w:tab w:val="decimal" w:pos="365"/>
              </w:tabs>
              <w:jc w:val="left"/>
              <w:rPr>
                <w:bCs/>
                <w:sz w:val="18"/>
                <w:szCs w:val="18"/>
                <w:lang w:val="es-MX" w:eastAsia="es-MX"/>
              </w:rPr>
            </w:pPr>
            <w:r>
              <w:rPr>
                <w:color w:val="000000"/>
                <w:sz w:val="18"/>
                <w:szCs w:val="18"/>
              </w:rPr>
              <w:t>54.9</w:t>
            </w:r>
          </w:p>
        </w:tc>
        <w:tc>
          <w:tcPr>
            <w:tcW w:w="505" w:type="pct"/>
            <w:tcBorders>
              <w:top w:val="nil"/>
              <w:left w:val="single" w:sz="4" w:space="0" w:color="404040"/>
              <w:bottom w:val="nil"/>
              <w:right w:val="single" w:sz="4" w:space="0" w:color="404040"/>
            </w:tcBorders>
            <w:shd w:val="clear" w:color="auto" w:fill="auto"/>
            <w:vAlign w:val="center"/>
          </w:tcPr>
          <w:p w14:paraId="7B6CC0CF" w14:textId="77777777" w:rsidR="000E0739" w:rsidRPr="00187FDC" w:rsidRDefault="000E0739" w:rsidP="006F2AB4">
            <w:pPr>
              <w:tabs>
                <w:tab w:val="decimal" w:pos="362"/>
              </w:tabs>
              <w:jc w:val="left"/>
              <w:rPr>
                <w:bCs/>
                <w:sz w:val="18"/>
                <w:szCs w:val="18"/>
              </w:rPr>
            </w:pPr>
            <w:r>
              <w:rPr>
                <w:color w:val="000000"/>
                <w:sz w:val="18"/>
                <w:szCs w:val="18"/>
              </w:rPr>
              <w:t>-5.2</w:t>
            </w:r>
          </w:p>
        </w:tc>
        <w:tc>
          <w:tcPr>
            <w:tcW w:w="505" w:type="pct"/>
            <w:tcBorders>
              <w:top w:val="nil"/>
              <w:left w:val="single" w:sz="4" w:space="0" w:color="404040"/>
              <w:bottom w:val="nil"/>
              <w:right w:val="single" w:sz="4" w:space="0" w:color="404040"/>
            </w:tcBorders>
            <w:shd w:val="clear" w:color="auto" w:fill="auto"/>
            <w:vAlign w:val="center"/>
          </w:tcPr>
          <w:p w14:paraId="162DB5BF" w14:textId="77777777" w:rsidR="000E0739" w:rsidRPr="00187FDC" w:rsidRDefault="000E0739" w:rsidP="006F2AB4">
            <w:pPr>
              <w:tabs>
                <w:tab w:val="decimal" w:pos="351"/>
              </w:tabs>
              <w:jc w:val="left"/>
              <w:rPr>
                <w:bCs/>
                <w:sz w:val="18"/>
                <w:szCs w:val="18"/>
              </w:rPr>
            </w:pPr>
            <w:r>
              <w:rPr>
                <w:color w:val="000000"/>
                <w:sz w:val="18"/>
                <w:szCs w:val="18"/>
              </w:rPr>
              <w:t>-10.1</w:t>
            </w:r>
          </w:p>
        </w:tc>
        <w:tc>
          <w:tcPr>
            <w:tcW w:w="283" w:type="pct"/>
            <w:tcBorders>
              <w:top w:val="nil"/>
              <w:left w:val="single" w:sz="4" w:space="0" w:color="404040"/>
              <w:bottom w:val="nil"/>
              <w:right w:val="nil"/>
            </w:tcBorders>
            <w:shd w:val="clear" w:color="auto" w:fill="auto"/>
            <w:vAlign w:val="center"/>
          </w:tcPr>
          <w:p w14:paraId="72A20D44" w14:textId="77777777" w:rsidR="000E0739" w:rsidRPr="00187FDC" w:rsidRDefault="000E0739" w:rsidP="006F2AB4">
            <w:pPr>
              <w:jc w:val="right"/>
              <w:rPr>
                <w:sz w:val="18"/>
                <w:szCs w:val="18"/>
              </w:rPr>
            </w:pPr>
            <w:r w:rsidRPr="00187FDC">
              <w:rPr>
                <w:sz w:val="18"/>
                <w:szCs w:val="18"/>
              </w:rPr>
              <w:t>2</w:t>
            </w:r>
            <w:r>
              <w:rPr>
                <w:sz w:val="18"/>
                <w:szCs w:val="18"/>
              </w:rPr>
              <w:t>5</w:t>
            </w:r>
          </w:p>
        </w:tc>
        <w:tc>
          <w:tcPr>
            <w:tcW w:w="682" w:type="pct"/>
            <w:tcBorders>
              <w:top w:val="nil"/>
              <w:left w:val="nil"/>
              <w:bottom w:val="nil"/>
              <w:right w:val="single" w:sz="4" w:space="0" w:color="404040"/>
            </w:tcBorders>
            <w:shd w:val="clear" w:color="auto" w:fill="auto"/>
            <w:vAlign w:val="center"/>
          </w:tcPr>
          <w:p w14:paraId="4DE3E256" w14:textId="77777777" w:rsidR="000E0739" w:rsidRPr="00187FDC" w:rsidRDefault="000E0739" w:rsidP="006F2AB4">
            <w:pPr>
              <w:jc w:val="left"/>
              <w:rPr>
                <w:sz w:val="18"/>
                <w:szCs w:val="18"/>
              </w:rPr>
            </w:pPr>
            <w:r w:rsidRPr="00187FDC">
              <w:rPr>
                <w:sz w:val="18"/>
                <w:szCs w:val="18"/>
              </w:rPr>
              <w:t>Por arriba</w:t>
            </w:r>
          </w:p>
        </w:tc>
      </w:tr>
      <w:tr w:rsidR="000E0739" w:rsidRPr="00187FDC" w14:paraId="1ADD4F99" w14:textId="77777777" w:rsidTr="006F2AB4">
        <w:trPr>
          <w:trHeight w:val="247"/>
        </w:trPr>
        <w:tc>
          <w:tcPr>
            <w:tcW w:w="2515" w:type="pct"/>
            <w:tcBorders>
              <w:top w:val="nil"/>
              <w:left w:val="single" w:sz="4" w:space="0" w:color="404040"/>
              <w:bottom w:val="nil"/>
              <w:right w:val="single" w:sz="4" w:space="0" w:color="404040"/>
            </w:tcBorders>
            <w:shd w:val="clear" w:color="auto" w:fill="auto"/>
            <w:vAlign w:val="center"/>
          </w:tcPr>
          <w:p w14:paraId="4BCD74D0" w14:textId="77777777" w:rsidR="000E0739" w:rsidRPr="00187FDC" w:rsidRDefault="000E0739" w:rsidP="006F2AB4">
            <w:pPr>
              <w:spacing w:before="20"/>
              <w:ind w:left="55"/>
              <w:jc w:val="left"/>
              <w:rPr>
                <w:sz w:val="18"/>
                <w:szCs w:val="18"/>
                <w:lang w:val="es-MX"/>
              </w:rPr>
            </w:pPr>
            <w:r>
              <w:rPr>
                <w:sz w:val="18"/>
                <w:szCs w:val="18"/>
                <w:lang w:val="es-MX"/>
              </w:rPr>
              <w:t xml:space="preserve">d)  </w:t>
            </w: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24073C6F" w14:textId="77777777" w:rsidR="000E0739" w:rsidRPr="00187FDC" w:rsidRDefault="000E0739" w:rsidP="006F2AB4">
            <w:pPr>
              <w:tabs>
                <w:tab w:val="decimal" w:pos="365"/>
              </w:tabs>
              <w:jc w:val="left"/>
              <w:rPr>
                <w:bCs/>
                <w:sz w:val="18"/>
                <w:szCs w:val="18"/>
                <w:lang w:val="es-MX" w:eastAsia="es-MX"/>
              </w:rPr>
            </w:pPr>
            <w:r>
              <w:rPr>
                <w:color w:val="000000"/>
                <w:sz w:val="18"/>
                <w:szCs w:val="18"/>
              </w:rPr>
              <w:t>54.1</w:t>
            </w:r>
          </w:p>
        </w:tc>
        <w:tc>
          <w:tcPr>
            <w:tcW w:w="505" w:type="pct"/>
            <w:tcBorders>
              <w:top w:val="nil"/>
              <w:left w:val="single" w:sz="4" w:space="0" w:color="404040"/>
              <w:bottom w:val="nil"/>
              <w:right w:val="single" w:sz="4" w:space="0" w:color="404040"/>
            </w:tcBorders>
            <w:vAlign w:val="center"/>
          </w:tcPr>
          <w:p w14:paraId="44A6453E" w14:textId="77777777" w:rsidR="000E0739" w:rsidRPr="00187FDC" w:rsidRDefault="000E0739" w:rsidP="006F2AB4">
            <w:pPr>
              <w:tabs>
                <w:tab w:val="decimal" w:pos="362"/>
              </w:tabs>
              <w:jc w:val="left"/>
              <w:rPr>
                <w:bCs/>
                <w:sz w:val="18"/>
                <w:szCs w:val="18"/>
              </w:rPr>
            </w:pPr>
            <w:r>
              <w:rPr>
                <w:color w:val="000000"/>
                <w:sz w:val="18"/>
                <w:szCs w:val="18"/>
              </w:rPr>
              <w:t>-3.1</w:t>
            </w:r>
          </w:p>
        </w:tc>
        <w:tc>
          <w:tcPr>
            <w:tcW w:w="505" w:type="pct"/>
            <w:tcBorders>
              <w:top w:val="nil"/>
              <w:left w:val="single" w:sz="4" w:space="0" w:color="404040"/>
              <w:bottom w:val="nil"/>
              <w:right w:val="single" w:sz="4" w:space="0" w:color="404040"/>
            </w:tcBorders>
            <w:shd w:val="clear" w:color="auto" w:fill="auto"/>
            <w:vAlign w:val="center"/>
          </w:tcPr>
          <w:p w14:paraId="39BB29F9" w14:textId="77777777" w:rsidR="000E0739" w:rsidRPr="00187FDC" w:rsidRDefault="000E0739" w:rsidP="006F2AB4">
            <w:pPr>
              <w:tabs>
                <w:tab w:val="decimal" w:pos="351"/>
              </w:tabs>
              <w:jc w:val="left"/>
              <w:rPr>
                <w:bCs/>
                <w:sz w:val="18"/>
                <w:szCs w:val="18"/>
              </w:rPr>
            </w:pPr>
            <w:r>
              <w:rPr>
                <w:color w:val="000000"/>
                <w:sz w:val="18"/>
                <w:szCs w:val="18"/>
              </w:rPr>
              <w:t>2.2</w:t>
            </w:r>
          </w:p>
        </w:tc>
        <w:tc>
          <w:tcPr>
            <w:tcW w:w="283" w:type="pct"/>
            <w:tcBorders>
              <w:top w:val="nil"/>
              <w:left w:val="single" w:sz="4" w:space="0" w:color="404040"/>
              <w:bottom w:val="nil"/>
              <w:right w:val="nil"/>
            </w:tcBorders>
            <w:shd w:val="clear" w:color="auto" w:fill="auto"/>
            <w:vAlign w:val="center"/>
          </w:tcPr>
          <w:p w14:paraId="5C46161D" w14:textId="77777777" w:rsidR="000E0739" w:rsidRPr="00187FDC" w:rsidRDefault="000E0739" w:rsidP="006F2AB4">
            <w:pPr>
              <w:jc w:val="right"/>
              <w:rPr>
                <w:sz w:val="18"/>
                <w:szCs w:val="18"/>
              </w:rPr>
            </w:pPr>
            <w:r>
              <w:rPr>
                <w:sz w:val="18"/>
                <w:szCs w:val="18"/>
              </w:rPr>
              <w:t>13</w:t>
            </w:r>
          </w:p>
        </w:tc>
        <w:tc>
          <w:tcPr>
            <w:tcW w:w="682" w:type="pct"/>
            <w:tcBorders>
              <w:top w:val="nil"/>
              <w:left w:val="nil"/>
              <w:bottom w:val="nil"/>
              <w:right w:val="single" w:sz="4" w:space="0" w:color="404040"/>
            </w:tcBorders>
            <w:shd w:val="clear" w:color="auto" w:fill="auto"/>
            <w:vAlign w:val="center"/>
          </w:tcPr>
          <w:p w14:paraId="07CB3C84" w14:textId="77777777" w:rsidR="000E0739" w:rsidRPr="00187FDC" w:rsidRDefault="000E0739" w:rsidP="006F2AB4">
            <w:pPr>
              <w:jc w:val="left"/>
              <w:rPr>
                <w:sz w:val="18"/>
                <w:szCs w:val="18"/>
              </w:rPr>
            </w:pPr>
            <w:r w:rsidRPr="00187FDC">
              <w:rPr>
                <w:sz w:val="18"/>
                <w:szCs w:val="18"/>
              </w:rPr>
              <w:t>Por arriba</w:t>
            </w:r>
          </w:p>
        </w:tc>
      </w:tr>
      <w:tr w:rsidR="000E0739" w:rsidRPr="00187FDC" w14:paraId="21CE9C0D" w14:textId="77777777" w:rsidTr="006F2AB4">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7436A8A" w14:textId="77777777" w:rsidR="000E0739" w:rsidRPr="00187FDC" w:rsidRDefault="000E0739" w:rsidP="006F2AB4">
            <w:pPr>
              <w:spacing w:before="20"/>
              <w:ind w:left="55"/>
              <w:jc w:val="left"/>
              <w:rPr>
                <w:sz w:val="18"/>
                <w:szCs w:val="18"/>
                <w:lang w:val="es-MX"/>
              </w:rPr>
            </w:pPr>
            <w:r>
              <w:rPr>
                <w:sz w:val="18"/>
                <w:szCs w:val="18"/>
                <w:lang w:val="es-MX"/>
              </w:rPr>
              <w:t xml:space="preserve">e)  </w:t>
            </w: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305AEE53" w14:textId="77777777" w:rsidR="000E0739" w:rsidRPr="00187FDC" w:rsidRDefault="000E0739" w:rsidP="006F2AB4">
            <w:pPr>
              <w:tabs>
                <w:tab w:val="decimal" w:pos="365"/>
              </w:tabs>
              <w:jc w:val="left"/>
              <w:rPr>
                <w:bCs/>
                <w:sz w:val="18"/>
                <w:szCs w:val="18"/>
                <w:lang w:val="es-MX" w:eastAsia="es-MX"/>
              </w:rPr>
            </w:pPr>
            <w:r>
              <w:rPr>
                <w:color w:val="000000"/>
                <w:sz w:val="18"/>
                <w:szCs w:val="18"/>
              </w:rPr>
              <w:t>57.3</w:t>
            </w:r>
          </w:p>
        </w:tc>
        <w:tc>
          <w:tcPr>
            <w:tcW w:w="505" w:type="pct"/>
            <w:tcBorders>
              <w:top w:val="nil"/>
              <w:left w:val="single" w:sz="4" w:space="0" w:color="404040"/>
              <w:bottom w:val="single" w:sz="4" w:space="0" w:color="404040"/>
              <w:right w:val="single" w:sz="4" w:space="0" w:color="404040"/>
            </w:tcBorders>
            <w:vAlign w:val="center"/>
          </w:tcPr>
          <w:p w14:paraId="2B75B6DA" w14:textId="77777777" w:rsidR="000E0739" w:rsidRPr="00187FDC" w:rsidRDefault="000E0739" w:rsidP="006F2AB4">
            <w:pPr>
              <w:tabs>
                <w:tab w:val="decimal" w:pos="362"/>
              </w:tabs>
              <w:jc w:val="left"/>
              <w:rPr>
                <w:sz w:val="18"/>
                <w:szCs w:val="18"/>
              </w:rPr>
            </w:pPr>
            <w:r>
              <w:rPr>
                <w:color w:val="000000"/>
                <w:sz w:val="18"/>
                <w:szCs w:val="18"/>
              </w:rPr>
              <w:t>-5.5</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5DF494B9" w14:textId="77777777" w:rsidR="000E0739" w:rsidRPr="00187FDC" w:rsidRDefault="000E0739" w:rsidP="006F2AB4">
            <w:pPr>
              <w:tabs>
                <w:tab w:val="decimal" w:pos="351"/>
              </w:tabs>
              <w:jc w:val="left"/>
              <w:rPr>
                <w:bCs/>
                <w:sz w:val="18"/>
                <w:szCs w:val="18"/>
              </w:rPr>
            </w:pPr>
            <w:r>
              <w:rPr>
                <w:color w:val="000000"/>
                <w:sz w:val="18"/>
                <w:szCs w:val="18"/>
              </w:rPr>
              <w:t>-11.2</w:t>
            </w:r>
          </w:p>
        </w:tc>
        <w:tc>
          <w:tcPr>
            <w:tcW w:w="283" w:type="pct"/>
            <w:tcBorders>
              <w:top w:val="nil"/>
              <w:left w:val="single" w:sz="4" w:space="0" w:color="404040"/>
              <w:bottom w:val="single" w:sz="4" w:space="0" w:color="404040"/>
              <w:right w:val="nil"/>
            </w:tcBorders>
            <w:shd w:val="clear" w:color="auto" w:fill="auto"/>
            <w:vAlign w:val="center"/>
          </w:tcPr>
          <w:p w14:paraId="0AFA5AA5" w14:textId="77777777" w:rsidR="000E0739" w:rsidRPr="00187FDC" w:rsidRDefault="000E0739" w:rsidP="006F2AB4">
            <w:pPr>
              <w:jc w:val="right"/>
              <w:rPr>
                <w:sz w:val="18"/>
                <w:szCs w:val="18"/>
              </w:rPr>
            </w:pPr>
            <w:r w:rsidRPr="00187FDC">
              <w:rPr>
                <w:sz w:val="18"/>
                <w:szCs w:val="18"/>
              </w:rPr>
              <w:t>6</w:t>
            </w:r>
            <w:r>
              <w:rPr>
                <w:sz w:val="18"/>
                <w:szCs w:val="18"/>
              </w:rPr>
              <w:t>6</w:t>
            </w:r>
          </w:p>
        </w:tc>
        <w:tc>
          <w:tcPr>
            <w:tcW w:w="682" w:type="pct"/>
            <w:tcBorders>
              <w:top w:val="nil"/>
              <w:left w:val="nil"/>
              <w:bottom w:val="single" w:sz="4" w:space="0" w:color="404040"/>
              <w:right w:val="single" w:sz="4" w:space="0" w:color="404040"/>
            </w:tcBorders>
            <w:shd w:val="clear" w:color="auto" w:fill="auto"/>
            <w:vAlign w:val="center"/>
          </w:tcPr>
          <w:p w14:paraId="417432D3" w14:textId="77777777" w:rsidR="000E0739" w:rsidRPr="00187FDC" w:rsidRDefault="000E0739" w:rsidP="006F2AB4">
            <w:pPr>
              <w:jc w:val="left"/>
              <w:rPr>
                <w:sz w:val="18"/>
                <w:szCs w:val="18"/>
              </w:rPr>
            </w:pPr>
            <w:r w:rsidRPr="00187FDC">
              <w:rPr>
                <w:sz w:val="18"/>
                <w:szCs w:val="18"/>
              </w:rPr>
              <w:t>Por arriba</w:t>
            </w:r>
          </w:p>
        </w:tc>
      </w:tr>
    </w:tbl>
    <w:p w14:paraId="0E455892" w14:textId="77777777" w:rsidR="000E0739" w:rsidRPr="009C6AF2" w:rsidRDefault="000E0739" w:rsidP="000E0739">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5639536" w14:textId="77777777" w:rsidR="000E0739" w:rsidRPr="009C6AF2" w:rsidRDefault="000E0739" w:rsidP="000E0739">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285FE6A0" w14:textId="77777777" w:rsidR="000E0739" w:rsidRPr="009C6AF2" w:rsidRDefault="000E0739" w:rsidP="000E0739">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021F4FD6" w14:textId="77777777" w:rsidR="000E0739" w:rsidRDefault="000E0739" w:rsidP="000E0739">
      <w:pPr>
        <w:pStyle w:val="p0"/>
        <w:keepLines w:val="0"/>
        <w:spacing w:before="0"/>
        <w:ind w:right="49"/>
        <w:jc w:val="left"/>
        <w:rPr>
          <w:rFonts w:ascii="Arial" w:hAnsi="Arial"/>
          <w:b/>
          <w:i/>
          <w:smallCaps/>
          <w:color w:val="auto"/>
        </w:rPr>
      </w:pPr>
    </w:p>
    <w:p w14:paraId="064671B4" w14:textId="77777777" w:rsidR="000E0739" w:rsidRDefault="000E0739" w:rsidP="000E0739">
      <w:pPr>
        <w:pStyle w:val="p0"/>
        <w:keepLines w:val="0"/>
        <w:spacing w:before="0"/>
        <w:ind w:right="49"/>
        <w:jc w:val="left"/>
        <w:rPr>
          <w:rFonts w:ascii="Arial" w:hAnsi="Arial"/>
          <w:b/>
          <w:i/>
          <w:smallCaps/>
          <w:color w:val="auto"/>
        </w:rPr>
      </w:pPr>
    </w:p>
    <w:p w14:paraId="5784B945" w14:textId="77777777" w:rsidR="000E0739" w:rsidRPr="003E72F4" w:rsidRDefault="000E0739" w:rsidP="000E0739">
      <w:pPr>
        <w:spacing w:before="240"/>
        <w:ind w:right="49"/>
        <w:rPr>
          <w:spacing w:val="6"/>
        </w:rPr>
      </w:pPr>
      <w:r w:rsidRPr="003E72F4">
        <w:rPr>
          <w:spacing w:val="6"/>
        </w:rPr>
        <w:t>Con cifras originales, el Indicador Global de Opinión Empresarial de Confianza (IGOEC), que es el promedio ponderado de los indicadores de los cuatro sectores que lo integran, fue de 50.7 puntos en junio de 2022, un descenso de 0.9 puntos frente al mismo mes de 2021.</w:t>
      </w:r>
    </w:p>
    <w:p w14:paraId="19C4635A" w14:textId="77777777" w:rsidR="000E0739" w:rsidRPr="003E72F4" w:rsidRDefault="000E0739" w:rsidP="000E0739">
      <w:pPr>
        <w:pStyle w:val="p0"/>
        <w:keepLines w:val="0"/>
        <w:spacing w:before="0"/>
        <w:ind w:right="49"/>
        <w:jc w:val="left"/>
        <w:rPr>
          <w:rFonts w:ascii="Arial" w:hAnsi="Arial"/>
          <w:i/>
          <w:smallCaps/>
          <w:color w:val="auto"/>
        </w:rPr>
      </w:pPr>
    </w:p>
    <w:p w14:paraId="1E242F57" w14:textId="77777777" w:rsidR="000E0739" w:rsidRPr="003E72F4" w:rsidRDefault="000E0739" w:rsidP="000E0739">
      <w:pPr>
        <w:pStyle w:val="p0"/>
        <w:keepLines w:val="0"/>
        <w:spacing w:before="0"/>
        <w:ind w:right="49"/>
        <w:jc w:val="left"/>
        <w:rPr>
          <w:rFonts w:ascii="Arial" w:hAnsi="Arial"/>
          <w:b/>
          <w:i/>
          <w:smallCaps/>
          <w:color w:val="auto"/>
        </w:rPr>
      </w:pPr>
    </w:p>
    <w:p w14:paraId="6D38E68F" w14:textId="77777777" w:rsidR="000E0739" w:rsidRDefault="000E0739" w:rsidP="000E0739">
      <w:pPr>
        <w:pStyle w:val="p0"/>
        <w:keepLines w:val="0"/>
        <w:spacing w:before="0"/>
        <w:ind w:right="49"/>
        <w:jc w:val="left"/>
        <w:rPr>
          <w:rFonts w:ascii="Arial" w:hAnsi="Arial"/>
          <w:b/>
          <w:i/>
          <w:smallCaps/>
          <w:color w:val="auto"/>
        </w:rPr>
      </w:pPr>
    </w:p>
    <w:p w14:paraId="3AF1E081" w14:textId="77777777" w:rsidR="000E0739" w:rsidRDefault="000E0739" w:rsidP="000E0739">
      <w:pPr>
        <w:pStyle w:val="p0"/>
        <w:keepLines w:val="0"/>
        <w:spacing w:before="0"/>
        <w:ind w:right="49"/>
        <w:jc w:val="left"/>
        <w:rPr>
          <w:rFonts w:ascii="Arial" w:hAnsi="Arial"/>
          <w:b/>
          <w:i/>
          <w:smallCaps/>
          <w:color w:val="auto"/>
        </w:rPr>
      </w:pPr>
    </w:p>
    <w:p w14:paraId="6C3E85B5" w14:textId="77777777" w:rsidR="000E0739" w:rsidRDefault="000E0739" w:rsidP="000E0739">
      <w:pPr>
        <w:pStyle w:val="p0"/>
        <w:keepLines w:val="0"/>
        <w:spacing w:before="0"/>
        <w:ind w:right="49"/>
        <w:jc w:val="left"/>
        <w:rPr>
          <w:rFonts w:ascii="Arial" w:hAnsi="Arial"/>
          <w:b/>
          <w:i/>
          <w:smallCaps/>
          <w:color w:val="auto"/>
        </w:rPr>
      </w:pPr>
    </w:p>
    <w:p w14:paraId="359C7095" w14:textId="77777777" w:rsidR="000E0739" w:rsidRDefault="000E0739" w:rsidP="000E0739">
      <w:pPr>
        <w:pStyle w:val="p0"/>
        <w:keepLines w:val="0"/>
        <w:spacing w:before="0"/>
        <w:ind w:right="49"/>
        <w:jc w:val="left"/>
        <w:rPr>
          <w:rFonts w:ascii="Arial" w:hAnsi="Arial"/>
          <w:b/>
          <w:i/>
          <w:smallCaps/>
          <w:color w:val="auto"/>
        </w:rPr>
      </w:pPr>
    </w:p>
    <w:p w14:paraId="4D97D979" w14:textId="77777777" w:rsidR="000E0739" w:rsidRPr="003E72F4" w:rsidRDefault="000E0739" w:rsidP="000E0739">
      <w:pPr>
        <w:widowControl w:val="0"/>
        <w:tabs>
          <w:tab w:val="left" w:pos="9432"/>
        </w:tabs>
        <w:spacing w:before="360"/>
        <w:ind w:right="49"/>
        <w:rPr>
          <w:b/>
          <w:i/>
          <w:smallCaps/>
        </w:rPr>
      </w:pPr>
      <w:r w:rsidRPr="003E72F4">
        <w:rPr>
          <w:b/>
          <w:i/>
          <w:smallCaps/>
        </w:rPr>
        <w:lastRenderedPageBreak/>
        <w:t>Nota al usuario</w:t>
      </w:r>
    </w:p>
    <w:p w14:paraId="557ECC86" w14:textId="77777777" w:rsidR="000E0739" w:rsidRPr="000A6510" w:rsidRDefault="000E0739" w:rsidP="000E0739">
      <w:pPr>
        <w:spacing w:before="200"/>
        <w:ind w:right="49"/>
      </w:pPr>
      <w:r w:rsidRPr="003879E4">
        <w:t xml:space="preserve">La </w:t>
      </w:r>
      <w:r>
        <w:t>t</w:t>
      </w:r>
      <w:r w:rsidRPr="003879E4">
        <w:t xml:space="preserve">asa de </w:t>
      </w:r>
      <w:r>
        <w:t>n</w:t>
      </w:r>
      <w:r w:rsidRPr="003879E4">
        <w:t xml:space="preserve">o </w:t>
      </w:r>
      <w:r>
        <w:t>r</w:t>
      </w:r>
      <w:r w:rsidRPr="003879E4">
        <w:t>espuesta de la EMOE, correspondiente a</w:t>
      </w:r>
      <w:r>
        <w:t xml:space="preserve"> junio</w:t>
      </w:r>
      <w:r w:rsidRPr="003879E4">
        <w:t xml:space="preserve"> de 2022, registró porcentajes apropiados conforme al diseño estadístico de la encuesta</w:t>
      </w:r>
      <w:r>
        <w:t>. Esto</w:t>
      </w:r>
      <w:r w:rsidRPr="003879E4">
        <w:t xml:space="preserve"> permitió genera</w:t>
      </w:r>
      <w:r>
        <w:t xml:space="preserve">r </w:t>
      </w:r>
      <w:r w:rsidRPr="003879E4">
        <w:t>estadísticas con niveles a</w:t>
      </w:r>
      <w:r>
        <w:t>ltos</w:t>
      </w:r>
      <w:r w:rsidRPr="003879E4">
        <w:t xml:space="preserve"> de precisión</w:t>
      </w:r>
      <w:r>
        <w:t xml:space="preserve">. </w:t>
      </w:r>
      <w:r w:rsidRPr="002043B3">
        <w:t xml:space="preserve">Se recomienda usar </w:t>
      </w:r>
      <w:r>
        <w:t xml:space="preserve">con reserva </w:t>
      </w:r>
      <w:r w:rsidRPr="002043B3">
        <w:t>las estimaciones</w:t>
      </w:r>
      <w:r>
        <w:t xml:space="preserve"> de</w:t>
      </w:r>
      <w:r w:rsidRPr="002043B3">
        <w:t xml:space="preserve"> los dominios de Información en medios masivos; Servicios profesionales, científicos y técnicos</w:t>
      </w:r>
      <w:r>
        <w:t>;</w:t>
      </w:r>
      <w:r w:rsidRPr="002043B3">
        <w:t xml:space="preserve"> y Servicios de alojamiento temporal y de preparación de alimentos y bebidas, que </w:t>
      </w:r>
      <w:r>
        <w:t>tiene</w:t>
      </w:r>
      <w:r w:rsidRPr="002043B3">
        <w:t>n una participación de 3.8 % en los ingresos representados por la encuesta.</w:t>
      </w:r>
    </w:p>
    <w:p w14:paraId="7C791B26" w14:textId="77777777" w:rsidR="000E0739" w:rsidRDefault="000E0739" w:rsidP="000E0739">
      <w:pPr>
        <w:tabs>
          <w:tab w:val="left" w:pos="4111"/>
        </w:tabs>
        <w:spacing w:before="240"/>
        <w:ind w:right="-93"/>
      </w:pPr>
    </w:p>
    <w:p w14:paraId="4D138547" w14:textId="77777777" w:rsidR="000E0739" w:rsidRDefault="000E0739" w:rsidP="000E0739">
      <w:pPr>
        <w:spacing w:before="240"/>
        <w:ind w:right="-93"/>
      </w:pPr>
    </w:p>
    <w:p w14:paraId="00ECD408" w14:textId="77777777" w:rsidR="000E0739" w:rsidRDefault="000E0739" w:rsidP="000E0739">
      <w:pPr>
        <w:spacing w:before="240"/>
        <w:ind w:right="-93"/>
      </w:pPr>
    </w:p>
    <w:p w14:paraId="188EE537" w14:textId="77777777" w:rsidR="000E0739" w:rsidRDefault="000E0739" w:rsidP="000E0739">
      <w:pPr>
        <w:spacing w:before="240"/>
        <w:ind w:right="-93"/>
      </w:pPr>
    </w:p>
    <w:p w14:paraId="3CFC2C33" w14:textId="77777777" w:rsidR="000E0739" w:rsidRDefault="000E0739" w:rsidP="000E0739">
      <w:pPr>
        <w:spacing w:before="240"/>
        <w:ind w:right="-93"/>
      </w:pPr>
    </w:p>
    <w:p w14:paraId="31386EDE" w14:textId="77777777" w:rsidR="000E0739" w:rsidRDefault="000E0739" w:rsidP="000E0739">
      <w:pPr>
        <w:spacing w:before="100" w:beforeAutospacing="1"/>
        <w:ind w:left="-284" w:right="-547"/>
        <w:jc w:val="center"/>
        <w:rPr>
          <w:sz w:val="22"/>
          <w:szCs w:val="22"/>
        </w:rPr>
      </w:pPr>
    </w:p>
    <w:p w14:paraId="5D01FDA2" w14:textId="77777777" w:rsidR="000E0739" w:rsidRDefault="000E0739" w:rsidP="000E0739">
      <w:pPr>
        <w:spacing w:before="100" w:beforeAutospacing="1"/>
        <w:ind w:left="-284" w:right="-547"/>
        <w:jc w:val="center"/>
        <w:rPr>
          <w:sz w:val="22"/>
          <w:szCs w:val="22"/>
        </w:rPr>
      </w:pPr>
    </w:p>
    <w:p w14:paraId="306C1887" w14:textId="77777777" w:rsidR="000E0739" w:rsidRDefault="000E0739" w:rsidP="000E0739">
      <w:pPr>
        <w:spacing w:before="100" w:beforeAutospacing="1"/>
        <w:ind w:left="-284" w:right="-547"/>
        <w:jc w:val="center"/>
        <w:rPr>
          <w:sz w:val="22"/>
          <w:szCs w:val="22"/>
        </w:rPr>
      </w:pPr>
    </w:p>
    <w:p w14:paraId="3DF5C35E" w14:textId="77777777" w:rsidR="000E0739" w:rsidRDefault="000E0739" w:rsidP="000E0739">
      <w:pPr>
        <w:spacing w:before="100" w:beforeAutospacing="1"/>
        <w:ind w:left="-284" w:right="-547"/>
        <w:jc w:val="center"/>
        <w:rPr>
          <w:sz w:val="22"/>
          <w:szCs w:val="22"/>
        </w:rPr>
      </w:pPr>
    </w:p>
    <w:p w14:paraId="1854BC33" w14:textId="77777777" w:rsidR="000E0739" w:rsidRDefault="000E0739" w:rsidP="000E0739">
      <w:pPr>
        <w:spacing w:before="100" w:beforeAutospacing="1"/>
        <w:ind w:left="-284" w:right="-547"/>
        <w:jc w:val="center"/>
        <w:rPr>
          <w:sz w:val="22"/>
          <w:szCs w:val="22"/>
        </w:rPr>
      </w:pPr>
    </w:p>
    <w:p w14:paraId="05C4BC35" w14:textId="77777777" w:rsidR="000E0739" w:rsidRDefault="000E0739" w:rsidP="000E0739">
      <w:pPr>
        <w:spacing w:before="100" w:beforeAutospacing="1"/>
        <w:ind w:left="-284" w:right="-547"/>
        <w:jc w:val="center"/>
        <w:rPr>
          <w:sz w:val="22"/>
          <w:szCs w:val="22"/>
        </w:rPr>
      </w:pPr>
    </w:p>
    <w:p w14:paraId="67750243" w14:textId="77777777" w:rsidR="000E0739" w:rsidRPr="00924677" w:rsidRDefault="000E0739" w:rsidP="000E0739">
      <w:pPr>
        <w:spacing w:before="240"/>
        <w:jc w:val="center"/>
        <w:rPr>
          <w:sz w:val="22"/>
          <w:szCs w:val="22"/>
        </w:rPr>
      </w:pPr>
      <w:r w:rsidRPr="00924677">
        <w:rPr>
          <w:sz w:val="22"/>
          <w:szCs w:val="22"/>
        </w:rPr>
        <w:t xml:space="preserve">Para consultas de medios y periodistas, contactar a: </w:t>
      </w:r>
      <w:hyperlink r:id="rId9" w:history="1">
        <w:r w:rsidRPr="00924677">
          <w:rPr>
            <w:rStyle w:val="Hipervnculo"/>
            <w:rFonts w:eastAsiaTheme="majorEastAsia"/>
            <w:sz w:val="22"/>
            <w:szCs w:val="22"/>
          </w:rPr>
          <w:t>comunicacionsocial@inegi.org.mx</w:t>
        </w:r>
      </w:hyperlink>
    </w:p>
    <w:p w14:paraId="0EE4A959" w14:textId="77777777" w:rsidR="000E0739" w:rsidRPr="00924677" w:rsidRDefault="000E0739" w:rsidP="000E0739">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7541691C" w14:textId="77777777" w:rsidR="000E0739" w:rsidRPr="002C0FAA" w:rsidRDefault="000E0739" w:rsidP="000E0739">
      <w:pPr>
        <w:pStyle w:val="NormalWeb"/>
        <w:spacing w:before="0" w:beforeAutospacing="0" w:after="0" w:afterAutospacing="0"/>
        <w:ind w:left="-426" w:right="-518"/>
        <w:contextualSpacing/>
        <w:jc w:val="center"/>
        <w:rPr>
          <w:rFonts w:ascii="Arial" w:hAnsi="Arial" w:cs="Arial"/>
        </w:rPr>
      </w:pPr>
    </w:p>
    <w:p w14:paraId="696A56B3" w14:textId="77777777" w:rsidR="000E0739" w:rsidRPr="00924677" w:rsidRDefault="000E0739" w:rsidP="000E0739">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2F8CF0DD" w14:textId="77777777" w:rsidR="000E0739" w:rsidRPr="002C0FAA" w:rsidRDefault="000E0739" w:rsidP="000E0739">
      <w:pPr>
        <w:pStyle w:val="NormalWeb"/>
        <w:spacing w:before="0" w:beforeAutospacing="0" w:after="0" w:afterAutospacing="0"/>
        <w:ind w:left="-426" w:right="-518"/>
        <w:contextualSpacing/>
        <w:jc w:val="center"/>
        <w:rPr>
          <w:rFonts w:ascii="Arial" w:hAnsi="Arial" w:cs="Arial"/>
        </w:rPr>
      </w:pPr>
    </w:p>
    <w:p w14:paraId="4D010DF9" w14:textId="77777777" w:rsidR="000E0739" w:rsidRPr="008F0992" w:rsidRDefault="000E0739" w:rsidP="000E0739">
      <w:pPr>
        <w:spacing w:before="120"/>
        <w:ind w:left="-425" w:right="-516"/>
        <w:contextualSpacing/>
        <w:jc w:val="center"/>
        <w:rPr>
          <w:noProof/>
          <w:lang w:eastAsia="es-MX"/>
        </w:rPr>
      </w:pPr>
      <w:r w:rsidRPr="00FF1218">
        <w:rPr>
          <w:noProof/>
          <w:lang w:val="es-MX" w:eastAsia="es-MX"/>
        </w:rPr>
        <w:drawing>
          <wp:inline distT="0" distB="0" distL="0" distR="0" wp14:anchorId="466EEFD3" wp14:editId="28F34AF8">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8FD35A" wp14:editId="60ABF391">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FABF3A4" wp14:editId="42AEBEFB">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E18C4F" wp14:editId="1BD08679">
            <wp:extent cx="365760" cy="365760"/>
            <wp:effectExtent l="0" t="0" r="0" b="0"/>
            <wp:docPr id="9" name="Imagen 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9C38648" wp14:editId="4D034615">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C81F26F" w14:textId="77777777" w:rsidR="000E0739" w:rsidRDefault="000E0739" w:rsidP="000E0739">
      <w:pPr>
        <w:spacing w:before="100" w:beforeAutospacing="1"/>
        <w:ind w:left="-284" w:right="-547"/>
        <w:jc w:val="center"/>
        <w:rPr>
          <w:sz w:val="22"/>
          <w:szCs w:val="22"/>
        </w:rPr>
      </w:pPr>
    </w:p>
    <w:p w14:paraId="603E5228" w14:textId="77777777" w:rsidR="000E0739" w:rsidRDefault="000E0739" w:rsidP="000E0739">
      <w:pPr>
        <w:spacing w:before="100" w:beforeAutospacing="1"/>
        <w:ind w:left="-284" w:right="-547"/>
        <w:jc w:val="center"/>
        <w:rPr>
          <w:sz w:val="22"/>
          <w:szCs w:val="22"/>
        </w:rPr>
      </w:pPr>
    </w:p>
    <w:p w14:paraId="51E2AD75" w14:textId="77777777" w:rsidR="000E0739" w:rsidRDefault="000E0739" w:rsidP="000E0739">
      <w:pPr>
        <w:ind w:left="-567"/>
        <w:jc w:val="center"/>
        <w:rPr>
          <w:noProof/>
          <w:lang w:eastAsia="es-MX"/>
        </w:rPr>
        <w:sectPr w:rsidR="000E0739" w:rsidSect="006F2AB4">
          <w:headerReference w:type="default" r:id="rId20"/>
          <w:footerReference w:type="default" r:id="rId21"/>
          <w:pgSz w:w="12240" w:h="15840"/>
          <w:pgMar w:top="1418" w:right="1134" w:bottom="1276" w:left="1134" w:header="709" w:footer="709" w:gutter="0"/>
          <w:cols w:space="708"/>
          <w:docGrid w:linePitch="360"/>
        </w:sectPr>
      </w:pPr>
    </w:p>
    <w:p w14:paraId="0025550C" w14:textId="77777777" w:rsidR="000E0739" w:rsidRPr="002A470D" w:rsidRDefault="000E0739" w:rsidP="000E0739">
      <w:pPr>
        <w:pStyle w:val="Profesin"/>
        <w:outlineLvl w:val="0"/>
        <w:rPr>
          <w:sz w:val="24"/>
          <w:szCs w:val="24"/>
          <w:lang w:val="es-MX"/>
        </w:rPr>
      </w:pPr>
      <w:r w:rsidRPr="002A470D">
        <w:rPr>
          <w:sz w:val="24"/>
          <w:szCs w:val="24"/>
          <w:lang w:val="es-MX"/>
        </w:rPr>
        <w:lastRenderedPageBreak/>
        <w:t>ANEXO</w:t>
      </w:r>
    </w:p>
    <w:p w14:paraId="333C6448" w14:textId="77777777" w:rsidR="000E0739" w:rsidRPr="002A470D" w:rsidRDefault="000E0739" w:rsidP="000E0739">
      <w:pPr>
        <w:pStyle w:val="Profesin"/>
        <w:spacing w:before="240"/>
        <w:outlineLvl w:val="0"/>
        <w:rPr>
          <w:sz w:val="24"/>
          <w:szCs w:val="24"/>
          <w:lang w:val="es-MX"/>
        </w:rPr>
      </w:pPr>
      <w:r w:rsidRPr="002A470D">
        <w:rPr>
          <w:sz w:val="24"/>
          <w:szCs w:val="24"/>
          <w:lang w:val="es-MX"/>
        </w:rPr>
        <w:t>Nota técnica</w:t>
      </w:r>
    </w:p>
    <w:p w14:paraId="091BD0B4" w14:textId="2A02F768" w:rsidR="00C859CA" w:rsidRDefault="00C859CA" w:rsidP="008820E2">
      <w:pPr>
        <w:pStyle w:val="Prrafodelista"/>
        <w:keepLines/>
        <w:widowControl w:val="0"/>
        <w:spacing w:before="240" w:after="60"/>
        <w:ind w:left="0"/>
      </w:pPr>
      <w:r w:rsidRPr="00443B05">
        <w:t xml:space="preserve">El Instituto Nacional de Estadística y Geografía </w:t>
      </w:r>
      <w:r w:rsidR="00316866">
        <w:t xml:space="preserve">(INEGI) </w:t>
      </w:r>
      <w:r w:rsidRPr="00443B05">
        <w:t>da a conocer</w:t>
      </w:r>
      <w:r>
        <w:t xml:space="preserve"> </w:t>
      </w:r>
      <w:r w:rsidRPr="00443B05">
        <w:t xml:space="preserve">los Indicadores de Confianza Empresarial (ICE) que </w:t>
      </w:r>
      <w:r>
        <w:t xml:space="preserve">se integran </w:t>
      </w:r>
      <w:r w:rsidRPr="00443B05">
        <w:t xml:space="preserve">por la percepción que tienen 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 xml:space="preserve">sobre la situación económica </w:t>
      </w:r>
      <w:r w:rsidR="006F1EA1">
        <w:t>d</w:t>
      </w:r>
      <w:r w:rsidRPr="00443B05">
        <w:t>el país y sus empresas, así como sus expectativas</w:t>
      </w:r>
      <w:r w:rsidR="005F1609">
        <w:t xml:space="preserve"> para el futuro</w:t>
      </w:r>
      <w:r w:rsidRPr="00443B05">
        <w:t>. Su periodicidad es mensual y se elabora</w:t>
      </w:r>
      <w:r w:rsidR="00512D03">
        <w:t>n</w:t>
      </w:r>
      <w:r w:rsidRPr="00443B05">
        <w:t xml:space="preserve"> con base en los resultados de la Encuesta Mensual de Opinión Empresarial (EMOE).</w:t>
      </w:r>
    </w:p>
    <w:p w14:paraId="091BD0B5" w14:textId="77777777" w:rsidR="00E36AC8" w:rsidRDefault="00E36AC8" w:rsidP="008820E2">
      <w:pPr>
        <w:pStyle w:val="Textoindependiente"/>
        <w:keepNext/>
        <w:keepLines/>
        <w:widowControl w:val="0"/>
        <w:spacing w:before="360"/>
        <w:rPr>
          <w:b/>
          <w:i/>
          <w:color w:val="auto"/>
          <w:szCs w:val="22"/>
        </w:rPr>
      </w:pPr>
      <w:r w:rsidRPr="00AA3A06">
        <w:rPr>
          <w:b/>
          <w:i/>
          <w:color w:val="auto"/>
          <w:szCs w:val="22"/>
        </w:rPr>
        <w:t>Cifras desestacionalizadas</w:t>
      </w:r>
    </w:p>
    <w:p w14:paraId="091BD0B6" w14:textId="037A4544" w:rsidR="00331F49" w:rsidRPr="00443B05" w:rsidRDefault="00504B07" w:rsidP="008820E2">
      <w:pPr>
        <w:spacing w:before="240"/>
      </w:pPr>
      <w:r>
        <w:t>E</w:t>
      </w:r>
      <w:r w:rsidR="009717D3">
        <w:t xml:space="preserve">n </w:t>
      </w:r>
      <w:r w:rsidR="00A27562">
        <w:t>juni</w:t>
      </w:r>
      <w:r w:rsidR="009717D3">
        <w:t>o de 2022, 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434639">
        <w:t>5</w:t>
      </w:r>
      <w:r w:rsidR="00A27562">
        <w:t>1.9</w:t>
      </w:r>
      <w:r w:rsidR="002D6315">
        <w:t xml:space="preserve"> </w:t>
      </w:r>
      <w:r w:rsidR="00331F49" w:rsidRPr="00443B05">
        <w:t xml:space="preserve">puntos, </w:t>
      </w:r>
      <w:r w:rsidR="00952235">
        <w:t>0.</w:t>
      </w:r>
      <w:r w:rsidR="00A27562">
        <w:t>3</w:t>
      </w:r>
      <w:r w:rsidR="00650C86">
        <w:t xml:space="preserve"> </w:t>
      </w:r>
      <w:r w:rsidR="00A33257">
        <w:t>punto</w:t>
      </w:r>
      <w:r w:rsidR="003475A1">
        <w:t>s</w:t>
      </w:r>
      <w:r w:rsidR="009A0E79">
        <w:t xml:space="preserve"> </w:t>
      </w:r>
      <w:r w:rsidR="00C65BE5">
        <w:t>m</w:t>
      </w:r>
      <w:r w:rsidR="00A27562">
        <w:t>eno</w:t>
      </w:r>
      <w:r w:rsidR="00C65BE5">
        <w:t>s</w:t>
      </w:r>
      <w:r w:rsidR="003C4D6D">
        <w:t xml:space="preserve"> que </w:t>
      </w:r>
      <w:r w:rsidR="00AC3AFD">
        <w:t>en</w:t>
      </w:r>
      <w:r w:rsidR="00624765">
        <w:t xml:space="preserve"> </w:t>
      </w:r>
      <w:r w:rsidR="00A27562">
        <w:t>mayo</w:t>
      </w:r>
      <w:r w:rsidR="00B76EE1">
        <w:t xml:space="preserve"> pasado</w:t>
      </w:r>
      <w:r w:rsidR="00662924">
        <w:t xml:space="preserve">. </w:t>
      </w:r>
      <w:r w:rsidR="007F14F2">
        <w:t>Con este dato</w:t>
      </w:r>
      <w:r w:rsidR="006E0644">
        <w:t>,</w:t>
      </w:r>
      <w:r w:rsidR="007F14F2">
        <w:t xml:space="preserve"> el Indicador de Confianza Empresarial Manufacturero </w:t>
      </w:r>
      <w:r w:rsidR="00BF2912">
        <w:t>acumula</w:t>
      </w:r>
      <w:r w:rsidR="00B7265A">
        <w:t xml:space="preserve"> </w:t>
      </w:r>
      <w:r w:rsidR="001370F9">
        <w:t>1</w:t>
      </w:r>
      <w:r w:rsidR="00A27562">
        <w:t>4</w:t>
      </w:r>
      <w:r w:rsidR="001370F9">
        <w:t xml:space="preserve"> </w:t>
      </w:r>
      <w:r w:rsidR="00B76EE1">
        <w:t>mes</w:t>
      </w:r>
      <w:r w:rsidR="00347D14">
        <w:t>es</w:t>
      </w:r>
      <w:r w:rsidR="00B76EE1">
        <w:t xml:space="preserve"> </w:t>
      </w:r>
      <w:r w:rsidR="00B7265A">
        <w:t>consecutivo</w:t>
      </w:r>
      <w:r w:rsidR="00347D14">
        <w:t>s</w:t>
      </w:r>
      <w:r w:rsidR="00B7265A">
        <w:t xml:space="preserve"> </w:t>
      </w:r>
      <w:r w:rsidR="00A93A95">
        <w:t>por arriba 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1</w:t>
      </w:r>
    </w:p>
    <w:p w14:paraId="091BD0B8" w14:textId="77777777" w:rsidR="00443B05" w:rsidRDefault="00443B05" w:rsidP="00607F3E">
      <w:pPr>
        <w:jc w:val="center"/>
        <w:rPr>
          <w:b/>
          <w:smallCaps/>
          <w:sz w:val="22"/>
        </w:rPr>
      </w:pPr>
      <w:r w:rsidRPr="00443B05">
        <w:rPr>
          <w:b/>
          <w:smallCaps/>
          <w:sz w:val="22"/>
        </w:rPr>
        <w:t>Indicador de confianza empresarial manufacturero</w:t>
      </w:r>
    </w:p>
    <w:p w14:paraId="091BD0B9" w14:textId="6980ECD7" w:rsidR="009A7D39" w:rsidRPr="00443B05" w:rsidRDefault="00226AAB" w:rsidP="009A7D39">
      <w:pPr>
        <w:jc w:val="center"/>
        <w:rPr>
          <w:b/>
          <w:smallCaps/>
          <w:sz w:val="22"/>
        </w:rPr>
      </w:pPr>
      <w:r>
        <w:rPr>
          <w:noProof/>
          <w:lang w:val="es-MX" w:eastAsia="es-MX"/>
        </w:rPr>
        <w:drawing>
          <wp:inline distT="0" distB="0" distL="0" distR="0" wp14:anchorId="120AE3AD" wp14:editId="47ADDE2C">
            <wp:extent cx="4343027" cy="2526629"/>
            <wp:effectExtent l="0" t="0" r="19685" b="266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7777777"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091BD0BB" w14:textId="50DD9D85" w:rsidR="00CA3E20" w:rsidRDefault="00443B05" w:rsidP="00C859CA">
      <w:pPr>
        <w:widowControl w:val="0"/>
        <w:spacing w:before="600"/>
      </w:pPr>
      <w:r w:rsidRPr="00443B05">
        <w:t xml:space="preserve">El cuadro siguiente muestra el comportamiento del Indicador de Confianza Empresarial Manufacturero y el de sus componentes </w:t>
      </w:r>
      <w:r w:rsidR="00A3481E">
        <w:t xml:space="preserve">en </w:t>
      </w:r>
      <w:r w:rsidR="00A27562">
        <w:t>juni</w:t>
      </w:r>
      <w:r w:rsidR="001C798A">
        <w:t>o</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091BD0BD"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bookmarkStart w:id="2" w:name="OLE_LINK1"/>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46112D58" w:rsidR="00923FD3" w:rsidRPr="007E490A" w:rsidRDefault="00A27562" w:rsidP="00D73246">
            <w:pPr>
              <w:keepNext/>
              <w:keepLines/>
              <w:spacing w:before="20" w:after="20"/>
              <w:ind w:left="-104" w:right="-97"/>
              <w:jc w:val="center"/>
              <w:rPr>
                <w:spacing w:val="-4"/>
                <w:sz w:val="18"/>
                <w:szCs w:val="18"/>
              </w:rPr>
            </w:pPr>
            <w:r>
              <w:rPr>
                <w:spacing w:val="-4"/>
                <w:sz w:val="18"/>
                <w:szCs w:val="18"/>
              </w:rPr>
              <w:t>Juni</w:t>
            </w:r>
            <w:r w:rsidR="00983919">
              <w:rPr>
                <w:spacing w:val="-4"/>
                <w:sz w:val="18"/>
                <w:szCs w:val="18"/>
              </w:rPr>
              <w:t xml:space="preserve">o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A27562" w:rsidRPr="0036480B" w14:paraId="091BD0D0" w14:textId="77777777" w:rsidTr="00A27562">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77777777" w:rsidR="00A27562" w:rsidRPr="00443B05" w:rsidRDefault="00A27562" w:rsidP="00A27562">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091BD0CB" w14:textId="2BC5FF37" w:rsidR="00A27562" w:rsidRPr="00E26B3D" w:rsidRDefault="00A27562" w:rsidP="00A27562">
            <w:pPr>
              <w:tabs>
                <w:tab w:val="decimal" w:pos="383"/>
              </w:tabs>
              <w:jc w:val="left"/>
              <w:rPr>
                <w:b/>
                <w:bCs/>
                <w:sz w:val="18"/>
                <w:szCs w:val="18"/>
                <w:lang w:val="es-MX" w:eastAsia="es-MX"/>
              </w:rPr>
            </w:pPr>
            <w:r>
              <w:rPr>
                <w:b/>
                <w:bCs/>
                <w:color w:val="000000"/>
                <w:sz w:val="18"/>
                <w:szCs w:val="18"/>
              </w:rPr>
              <w:t>51.9</w:t>
            </w:r>
          </w:p>
        </w:tc>
        <w:tc>
          <w:tcPr>
            <w:tcW w:w="505" w:type="pct"/>
            <w:tcBorders>
              <w:top w:val="nil"/>
              <w:left w:val="single" w:sz="4" w:space="0" w:color="404040"/>
              <w:bottom w:val="nil"/>
              <w:right w:val="single" w:sz="4" w:space="0" w:color="404040"/>
            </w:tcBorders>
            <w:vAlign w:val="center"/>
          </w:tcPr>
          <w:p w14:paraId="091BD0CC" w14:textId="5EDB48C3" w:rsidR="00A27562" w:rsidRPr="00E26B3D" w:rsidRDefault="00A27562" w:rsidP="00A27562">
            <w:pPr>
              <w:tabs>
                <w:tab w:val="decimal" w:pos="334"/>
              </w:tabs>
              <w:jc w:val="left"/>
              <w:rPr>
                <w:b/>
                <w:sz w:val="18"/>
                <w:szCs w:val="18"/>
              </w:rPr>
            </w:pPr>
            <w:r>
              <w:rPr>
                <w:b/>
                <w:bCs/>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091BD0CD" w14:textId="5203EDA1" w:rsidR="00A27562" w:rsidRPr="00E26B3D" w:rsidRDefault="00A27562" w:rsidP="00A27562">
            <w:pPr>
              <w:tabs>
                <w:tab w:val="decimal" w:pos="323"/>
              </w:tabs>
              <w:jc w:val="left"/>
              <w:rPr>
                <w:b/>
                <w:bCs/>
                <w:sz w:val="18"/>
                <w:szCs w:val="18"/>
              </w:rPr>
            </w:pPr>
            <w:r>
              <w:rPr>
                <w:b/>
                <w:bCs/>
                <w:color w:val="000000"/>
                <w:sz w:val="18"/>
                <w:szCs w:val="18"/>
              </w:rPr>
              <w:t>0.0</w:t>
            </w:r>
          </w:p>
        </w:tc>
        <w:tc>
          <w:tcPr>
            <w:tcW w:w="283" w:type="pct"/>
            <w:tcBorders>
              <w:top w:val="nil"/>
              <w:left w:val="single" w:sz="4" w:space="0" w:color="404040"/>
              <w:bottom w:val="nil"/>
              <w:right w:val="nil"/>
            </w:tcBorders>
            <w:shd w:val="clear" w:color="auto" w:fill="auto"/>
            <w:vAlign w:val="center"/>
          </w:tcPr>
          <w:p w14:paraId="091BD0CE" w14:textId="215E89ED" w:rsidR="00A27562" w:rsidRPr="00E26B3D" w:rsidRDefault="00A27562" w:rsidP="00A27562">
            <w:pPr>
              <w:tabs>
                <w:tab w:val="decimal" w:pos="284"/>
              </w:tabs>
              <w:ind w:right="-108"/>
              <w:jc w:val="left"/>
              <w:rPr>
                <w:b/>
                <w:bCs/>
                <w:sz w:val="18"/>
                <w:szCs w:val="18"/>
                <w:lang w:val="es-MX" w:eastAsia="es-MX"/>
              </w:rPr>
            </w:pPr>
            <w:r>
              <w:rPr>
                <w:b/>
                <w:bCs/>
                <w:color w:val="000000"/>
                <w:sz w:val="18"/>
                <w:szCs w:val="18"/>
              </w:rPr>
              <w:t>14</w:t>
            </w:r>
          </w:p>
        </w:tc>
        <w:tc>
          <w:tcPr>
            <w:tcW w:w="682" w:type="pct"/>
            <w:tcBorders>
              <w:top w:val="nil"/>
              <w:left w:val="nil"/>
              <w:bottom w:val="nil"/>
              <w:right w:val="single" w:sz="4" w:space="0" w:color="404040"/>
            </w:tcBorders>
            <w:shd w:val="clear" w:color="auto" w:fill="auto"/>
            <w:vAlign w:val="center"/>
          </w:tcPr>
          <w:p w14:paraId="091BD0CF" w14:textId="77777777" w:rsidR="00A27562" w:rsidRPr="00863F6A" w:rsidRDefault="00A27562" w:rsidP="00A27562">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A27562" w:rsidRPr="0036480B" w14:paraId="091BD0D7" w14:textId="77777777" w:rsidTr="00A27562">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77777777" w:rsidR="00A27562" w:rsidRPr="00443B05" w:rsidRDefault="00A27562" w:rsidP="00A27562">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111741AF" w:rsidR="00A27562" w:rsidRPr="00E26B3D" w:rsidRDefault="00A27562" w:rsidP="00A27562">
            <w:pPr>
              <w:tabs>
                <w:tab w:val="decimal" w:pos="383"/>
              </w:tabs>
              <w:jc w:val="left"/>
              <w:rPr>
                <w:bCs/>
                <w:sz w:val="18"/>
                <w:szCs w:val="18"/>
                <w:lang w:val="es-MX" w:eastAsia="es-MX"/>
              </w:rPr>
            </w:pPr>
            <w:r>
              <w:rPr>
                <w:color w:val="000000"/>
                <w:sz w:val="18"/>
                <w:szCs w:val="18"/>
              </w:rPr>
              <w:t>43.2</w:t>
            </w:r>
          </w:p>
        </w:tc>
        <w:tc>
          <w:tcPr>
            <w:tcW w:w="505" w:type="pct"/>
            <w:tcBorders>
              <w:top w:val="nil"/>
              <w:left w:val="single" w:sz="4" w:space="0" w:color="404040"/>
              <w:bottom w:val="nil"/>
              <w:right w:val="single" w:sz="4" w:space="0" w:color="404040"/>
            </w:tcBorders>
            <w:shd w:val="clear" w:color="auto" w:fill="auto"/>
            <w:vAlign w:val="center"/>
          </w:tcPr>
          <w:p w14:paraId="091BD0D3" w14:textId="56A54F1D" w:rsidR="00A27562" w:rsidRPr="00E26B3D" w:rsidRDefault="00A27562" w:rsidP="00A27562">
            <w:pPr>
              <w:tabs>
                <w:tab w:val="decimal" w:pos="334"/>
              </w:tabs>
              <w:jc w:val="left"/>
              <w:rPr>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091BD0D4" w14:textId="05A47A5B" w:rsidR="00A27562" w:rsidRPr="00E26B3D" w:rsidRDefault="00A27562" w:rsidP="00A27562">
            <w:pPr>
              <w:tabs>
                <w:tab w:val="decimal" w:pos="323"/>
              </w:tabs>
              <w:jc w:val="left"/>
              <w:rPr>
                <w:bCs/>
                <w:sz w:val="18"/>
                <w:szCs w:val="18"/>
              </w:rPr>
            </w:pPr>
            <w:r>
              <w:rPr>
                <w:color w:val="000000"/>
                <w:sz w:val="18"/>
                <w:szCs w:val="18"/>
              </w:rPr>
              <w:t>5.7</w:t>
            </w:r>
          </w:p>
        </w:tc>
        <w:tc>
          <w:tcPr>
            <w:tcW w:w="283" w:type="pct"/>
            <w:tcBorders>
              <w:top w:val="nil"/>
              <w:left w:val="single" w:sz="4" w:space="0" w:color="404040"/>
              <w:bottom w:val="nil"/>
              <w:right w:val="nil"/>
            </w:tcBorders>
            <w:shd w:val="clear" w:color="auto" w:fill="auto"/>
            <w:vAlign w:val="center"/>
          </w:tcPr>
          <w:p w14:paraId="091BD0D5" w14:textId="241439A0" w:rsidR="00A27562" w:rsidRPr="00E26B3D" w:rsidRDefault="00A27562" w:rsidP="00A27562">
            <w:pPr>
              <w:tabs>
                <w:tab w:val="decimal" w:pos="284"/>
              </w:tabs>
              <w:ind w:right="-108"/>
              <w:jc w:val="left"/>
              <w:rPr>
                <w:sz w:val="18"/>
                <w:szCs w:val="18"/>
              </w:rPr>
            </w:pPr>
            <w:r>
              <w:rPr>
                <w:color w:val="000000"/>
                <w:sz w:val="18"/>
                <w:szCs w:val="18"/>
              </w:rPr>
              <w:t>10</w:t>
            </w:r>
            <w:r w:rsidR="00DD5C3C">
              <w:rPr>
                <w:color w:val="000000"/>
                <w:sz w:val="18"/>
                <w:szCs w:val="18"/>
              </w:rPr>
              <w:t>7</w:t>
            </w:r>
          </w:p>
        </w:tc>
        <w:tc>
          <w:tcPr>
            <w:tcW w:w="682" w:type="pct"/>
            <w:tcBorders>
              <w:top w:val="nil"/>
              <w:left w:val="nil"/>
              <w:bottom w:val="nil"/>
              <w:right w:val="single" w:sz="4" w:space="0" w:color="404040"/>
            </w:tcBorders>
            <w:shd w:val="clear" w:color="auto" w:fill="auto"/>
            <w:vAlign w:val="center"/>
          </w:tcPr>
          <w:p w14:paraId="091BD0D6" w14:textId="77777777" w:rsidR="00A27562" w:rsidRPr="00863F6A" w:rsidRDefault="00A27562" w:rsidP="00A27562">
            <w:pPr>
              <w:tabs>
                <w:tab w:val="decimal" w:pos="774"/>
              </w:tabs>
              <w:jc w:val="left"/>
              <w:rPr>
                <w:sz w:val="18"/>
                <w:szCs w:val="18"/>
              </w:rPr>
            </w:pPr>
            <w:r w:rsidRPr="00863F6A">
              <w:rPr>
                <w:sz w:val="18"/>
                <w:szCs w:val="18"/>
              </w:rPr>
              <w:t>Por debajo</w:t>
            </w:r>
          </w:p>
        </w:tc>
      </w:tr>
      <w:tr w:rsidR="00A27562" w:rsidRPr="0036480B" w14:paraId="091BD0DE" w14:textId="77777777" w:rsidTr="00A27562">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77777777" w:rsidR="00A27562" w:rsidRPr="00443B05" w:rsidRDefault="00A27562" w:rsidP="00A27562">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3F4D5A33" w:rsidR="00A27562" w:rsidRPr="00E26B3D" w:rsidRDefault="00A27562" w:rsidP="00A27562">
            <w:pPr>
              <w:tabs>
                <w:tab w:val="decimal" w:pos="383"/>
              </w:tabs>
              <w:jc w:val="left"/>
              <w:rPr>
                <w:bCs/>
                <w:sz w:val="18"/>
                <w:szCs w:val="18"/>
                <w:lang w:val="es-MX" w:eastAsia="es-MX"/>
              </w:rPr>
            </w:pPr>
            <w:r>
              <w:rPr>
                <w:color w:val="000000"/>
                <w:sz w:val="18"/>
                <w:szCs w:val="18"/>
              </w:rPr>
              <w:t>49.8</w:t>
            </w:r>
          </w:p>
        </w:tc>
        <w:tc>
          <w:tcPr>
            <w:tcW w:w="505" w:type="pct"/>
            <w:tcBorders>
              <w:top w:val="nil"/>
              <w:left w:val="single" w:sz="4" w:space="0" w:color="404040"/>
              <w:bottom w:val="nil"/>
              <w:right w:val="single" w:sz="4" w:space="0" w:color="404040"/>
            </w:tcBorders>
            <w:shd w:val="clear" w:color="auto" w:fill="auto"/>
            <w:vAlign w:val="center"/>
          </w:tcPr>
          <w:p w14:paraId="091BD0DA" w14:textId="714619A1" w:rsidR="00A27562" w:rsidRPr="00E26B3D" w:rsidRDefault="00A27562" w:rsidP="00A27562">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0DB" w14:textId="4EF73AAC" w:rsidR="00A27562" w:rsidRPr="00E26B3D" w:rsidRDefault="00A27562" w:rsidP="00A27562">
            <w:pPr>
              <w:tabs>
                <w:tab w:val="decimal" w:pos="323"/>
              </w:tabs>
              <w:jc w:val="left"/>
              <w:rPr>
                <w:bCs/>
                <w:sz w:val="18"/>
                <w:szCs w:val="18"/>
              </w:rPr>
            </w:pPr>
            <w:r>
              <w:rPr>
                <w:color w:val="000000"/>
                <w:sz w:val="18"/>
                <w:szCs w:val="18"/>
              </w:rPr>
              <w:t>-0.3</w:t>
            </w:r>
          </w:p>
        </w:tc>
        <w:tc>
          <w:tcPr>
            <w:tcW w:w="283" w:type="pct"/>
            <w:tcBorders>
              <w:top w:val="nil"/>
              <w:left w:val="single" w:sz="4" w:space="0" w:color="404040"/>
              <w:bottom w:val="nil"/>
              <w:right w:val="nil"/>
            </w:tcBorders>
            <w:shd w:val="clear" w:color="auto" w:fill="auto"/>
            <w:vAlign w:val="center"/>
          </w:tcPr>
          <w:p w14:paraId="091BD0DC" w14:textId="5B8675C6" w:rsidR="00A27562" w:rsidRPr="00E26B3D" w:rsidRDefault="00E30EBC" w:rsidP="00A27562">
            <w:pPr>
              <w:tabs>
                <w:tab w:val="decimal" w:pos="284"/>
              </w:tabs>
              <w:ind w:right="-108"/>
              <w:jc w:val="left"/>
              <w:rPr>
                <w:sz w:val="18"/>
                <w:szCs w:val="18"/>
              </w:rPr>
            </w:pPr>
            <w:r>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091BD0DD" w14:textId="47C88564" w:rsidR="00A27562" w:rsidRPr="00863F6A" w:rsidRDefault="00A27562" w:rsidP="00A27562">
            <w:pPr>
              <w:tabs>
                <w:tab w:val="decimal" w:pos="774"/>
              </w:tabs>
              <w:jc w:val="left"/>
              <w:rPr>
                <w:sz w:val="18"/>
                <w:szCs w:val="18"/>
              </w:rPr>
            </w:pPr>
            <w:r w:rsidRPr="00863F6A">
              <w:rPr>
                <w:sz w:val="18"/>
                <w:szCs w:val="18"/>
              </w:rPr>
              <w:t xml:space="preserve">Por </w:t>
            </w:r>
            <w:r>
              <w:rPr>
                <w:sz w:val="18"/>
                <w:szCs w:val="18"/>
              </w:rPr>
              <w:t>debajo</w:t>
            </w:r>
          </w:p>
        </w:tc>
      </w:tr>
      <w:tr w:rsidR="00A27562" w:rsidRPr="0036480B" w14:paraId="091BD0E5" w14:textId="77777777" w:rsidTr="00A27562">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77777777" w:rsidR="00A27562" w:rsidRPr="00443B05" w:rsidRDefault="00A27562" w:rsidP="00A27562">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0062853C" w:rsidR="00A27562" w:rsidRPr="00E26B3D" w:rsidRDefault="00A27562" w:rsidP="00A27562">
            <w:pPr>
              <w:tabs>
                <w:tab w:val="decimal" w:pos="383"/>
              </w:tabs>
              <w:jc w:val="left"/>
              <w:rPr>
                <w:bCs/>
                <w:sz w:val="18"/>
                <w:szCs w:val="18"/>
                <w:lang w:val="es-MX" w:eastAsia="es-MX"/>
              </w:rPr>
            </w:pPr>
            <w:r>
              <w:rPr>
                <w:color w:val="000000"/>
                <w:sz w:val="18"/>
                <w:szCs w:val="18"/>
              </w:rPr>
              <w:t>53.7</w:t>
            </w:r>
          </w:p>
        </w:tc>
        <w:tc>
          <w:tcPr>
            <w:tcW w:w="505" w:type="pct"/>
            <w:tcBorders>
              <w:top w:val="nil"/>
              <w:left w:val="single" w:sz="4" w:space="0" w:color="404040"/>
              <w:bottom w:val="nil"/>
              <w:right w:val="single" w:sz="4" w:space="0" w:color="404040"/>
            </w:tcBorders>
            <w:shd w:val="clear" w:color="auto" w:fill="auto"/>
            <w:vAlign w:val="center"/>
          </w:tcPr>
          <w:p w14:paraId="091BD0E1" w14:textId="6BFB696F" w:rsidR="00A27562" w:rsidRPr="00E26B3D" w:rsidRDefault="00A27562" w:rsidP="00A27562">
            <w:pPr>
              <w:tabs>
                <w:tab w:val="decimal" w:pos="334"/>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091BD0E2" w14:textId="125D8B86" w:rsidR="00A27562" w:rsidRPr="00E26B3D" w:rsidRDefault="00A27562" w:rsidP="00A27562">
            <w:pPr>
              <w:tabs>
                <w:tab w:val="decimal" w:pos="323"/>
              </w:tabs>
              <w:jc w:val="left"/>
              <w:rPr>
                <w:bCs/>
                <w:sz w:val="18"/>
                <w:szCs w:val="18"/>
              </w:rPr>
            </w:pPr>
            <w:r>
              <w:rPr>
                <w:color w:val="000000"/>
                <w:sz w:val="18"/>
                <w:szCs w:val="18"/>
              </w:rPr>
              <w:t>-2.1</w:t>
            </w:r>
          </w:p>
        </w:tc>
        <w:tc>
          <w:tcPr>
            <w:tcW w:w="283" w:type="pct"/>
            <w:tcBorders>
              <w:top w:val="nil"/>
              <w:left w:val="single" w:sz="4" w:space="0" w:color="404040"/>
              <w:bottom w:val="nil"/>
              <w:right w:val="nil"/>
            </w:tcBorders>
            <w:shd w:val="clear" w:color="auto" w:fill="auto"/>
            <w:vAlign w:val="center"/>
          </w:tcPr>
          <w:p w14:paraId="091BD0E3" w14:textId="6C3EFD8C" w:rsidR="00A27562" w:rsidRPr="00E26B3D" w:rsidRDefault="00A27562" w:rsidP="00DD5C3C">
            <w:pPr>
              <w:tabs>
                <w:tab w:val="decimal" w:pos="284"/>
              </w:tabs>
              <w:ind w:right="-108"/>
              <w:jc w:val="left"/>
              <w:rPr>
                <w:sz w:val="18"/>
                <w:szCs w:val="18"/>
              </w:rPr>
            </w:pPr>
            <w:r>
              <w:rPr>
                <w:color w:val="000000"/>
                <w:sz w:val="18"/>
                <w:szCs w:val="18"/>
              </w:rPr>
              <w:t>2</w:t>
            </w:r>
            <w:r w:rsidR="00DD5C3C">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091BD0E4" w14:textId="77777777" w:rsidR="00A27562" w:rsidRPr="00863F6A" w:rsidRDefault="00A27562" w:rsidP="00A27562">
            <w:pPr>
              <w:tabs>
                <w:tab w:val="decimal" w:pos="774"/>
              </w:tabs>
              <w:jc w:val="left"/>
              <w:rPr>
                <w:sz w:val="18"/>
                <w:szCs w:val="18"/>
              </w:rPr>
            </w:pPr>
            <w:r w:rsidRPr="00863F6A">
              <w:rPr>
                <w:sz w:val="18"/>
                <w:szCs w:val="18"/>
              </w:rPr>
              <w:t>Por arriba</w:t>
            </w:r>
          </w:p>
        </w:tc>
      </w:tr>
      <w:tr w:rsidR="00A27562" w:rsidRPr="0036480B" w14:paraId="091BD0EC" w14:textId="77777777" w:rsidTr="00A27562">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77777777" w:rsidR="00A27562" w:rsidRPr="00443B05" w:rsidRDefault="00A27562" w:rsidP="00A27562">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0488B206" w:rsidR="00A27562" w:rsidRPr="00E26B3D" w:rsidRDefault="00A27562" w:rsidP="00A27562">
            <w:pPr>
              <w:tabs>
                <w:tab w:val="decimal" w:pos="383"/>
              </w:tabs>
              <w:jc w:val="left"/>
              <w:rPr>
                <w:bCs/>
                <w:sz w:val="18"/>
                <w:szCs w:val="18"/>
                <w:lang w:val="es-MX" w:eastAsia="es-MX"/>
              </w:rPr>
            </w:pPr>
            <w:r>
              <w:rPr>
                <w:color w:val="000000"/>
                <w:sz w:val="18"/>
                <w:szCs w:val="18"/>
              </w:rPr>
              <w:t>54.2</w:t>
            </w:r>
          </w:p>
        </w:tc>
        <w:tc>
          <w:tcPr>
            <w:tcW w:w="505" w:type="pct"/>
            <w:tcBorders>
              <w:top w:val="nil"/>
              <w:left w:val="single" w:sz="4" w:space="0" w:color="404040"/>
              <w:bottom w:val="nil"/>
              <w:right w:val="single" w:sz="4" w:space="0" w:color="404040"/>
            </w:tcBorders>
            <w:vAlign w:val="center"/>
          </w:tcPr>
          <w:p w14:paraId="091BD0E8" w14:textId="3E9E1DC7" w:rsidR="00A27562" w:rsidRPr="00E26B3D" w:rsidRDefault="00A27562" w:rsidP="00A27562">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0E9" w14:textId="5851C364" w:rsidR="00A27562" w:rsidRPr="00E26B3D" w:rsidRDefault="00A27562" w:rsidP="00A27562">
            <w:pPr>
              <w:tabs>
                <w:tab w:val="decimal" w:pos="323"/>
              </w:tabs>
              <w:jc w:val="left"/>
              <w:rPr>
                <w:bCs/>
                <w:sz w:val="18"/>
                <w:szCs w:val="18"/>
              </w:rPr>
            </w:pPr>
            <w:r>
              <w:rPr>
                <w:color w:val="000000"/>
                <w:sz w:val="18"/>
                <w:szCs w:val="18"/>
              </w:rPr>
              <w:t>0.1</w:t>
            </w:r>
          </w:p>
        </w:tc>
        <w:tc>
          <w:tcPr>
            <w:tcW w:w="283" w:type="pct"/>
            <w:tcBorders>
              <w:top w:val="nil"/>
              <w:left w:val="single" w:sz="4" w:space="0" w:color="404040"/>
              <w:bottom w:val="nil"/>
              <w:right w:val="nil"/>
            </w:tcBorders>
            <w:shd w:val="clear" w:color="auto" w:fill="auto"/>
            <w:vAlign w:val="center"/>
          </w:tcPr>
          <w:p w14:paraId="091BD0EA" w14:textId="0D6CDDCA" w:rsidR="00A27562" w:rsidRPr="00E26B3D" w:rsidRDefault="00A27562" w:rsidP="00DD5C3C">
            <w:pPr>
              <w:tabs>
                <w:tab w:val="decimal" w:pos="284"/>
              </w:tabs>
              <w:ind w:right="-108"/>
              <w:jc w:val="left"/>
              <w:rPr>
                <w:sz w:val="18"/>
                <w:szCs w:val="18"/>
              </w:rPr>
            </w:pPr>
            <w:r>
              <w:rPr>
                <w:color w:val="000000"/>
                <w:sz w:val="18"/>
                <w:szCs w:val="18"/>
              </w:rPr>
              <w:t>1</w:t>
            </w:r>
            <w:r w:rsidR="00DD5C3C">
              <w:rPr>
                <w:color w:val="000000"/>
                <w:sz w:val="18"/>
                <w:szCs w:val="18"/>
              </w:rPr>
              <w:t>5</w:t>
            </w:r>
          </w:p>
        </w:tc>
        <w:tc>
          <w:tcPr>
            <w:tcW w:w="682" w:type="pct"/>
            <w:tcBorders>
              <w:top w:val="nil"/>
              <w:left w:val="nil"/>
              <w:bottom w:val="nil"/>
              <w:right w:val="single" w:sz="4" w:space="0" w:color="404040"/>
            </w:tcBorders>
            <w:shd w:val="clear" w:color="auto" w:fill="auto"/>
            <w:vAlign w:val="center"/>
          </w:tcPr>
          <w:p w14:paraId="091BD0EB" w14:textId="77777777" w:rsidR="00A27562" w:rsidRPr="00863F6A" w:rsidRDefault="00A27562" w:rsidP="00A27562">
            <w:pPr>
              <w:tabs>
                <w:tab w:val="decimal" w:pos="774"/>
              </w:tabs>
              <w:jc w:val="left"/>
              <w:rPr>
                <w:sz w:val="18"/>
                <w:szCs w:val="18"/>
              </w:rPr>
            </w:pPr>
            <w:r w:rsidRPr="00863F6A">
              <w:rPr>
                <w:sz w:val="18"/>
                <w:szCs w:val="18"/>
              </w:rPr>
              <w:t xml:space="preserve">Por </w:t>
            </w:r>
            <w:r>
              <w:rPr>
                <w:sz w:val="18"/>
                <w:szCs w:val="18"/>
              </w:rPr>
              <w:t>arriba</w:t>
            </w:r>
          </w:p>
        </w:tc>
      </w:tr>
      <w:tr w:rsidR="00A27562" w:rsidRPr="0036480B" w14:paraId="091BD0F3" w14:textId="77777777" w:rsidTr="00A27562">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77777777" w:rsidR="00A27562" w:rsidRPr="00443B05" w:rsidRDefault="00A27562" w:rsidP="00A27562">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4BDA513A" w:rsidR="00A27562" w:rsidRPr="00E26B3D" w:rsidRDefault="00A27562" w:rsidP="00A27562">
            <w:pPr>
              <w:tabs>
                <w:tab w:val="decimal" w:pos="383"/>
              </w:tabs>
              <w:jc w:val="left"/>
              <w:rPr>
                <w:bCs/>
                <w:sz w:val="18"/>
                <w:szCs w:val="18"/>
                <w:lang w:val="es-MX" w:eastAsia="es-MX"/>
              </w:rPr>
            </w:pPr>
            <w:r>
              <w:rPr>
                <w:color w:val="000000"/>
                <w:sz w:val="18"/>
                <w:szCs w:val="18"/>
              </w:rPr>
              <w:t>57.3</w:t>
            </w:r>
          </w:p>
        </w:tc>
        <w:tc>
          <w:tcPr>
            <w:tcW w:w="505" w:type="pct"/>
            <w:tcBorders>
              <w:top w:val="nil"/>
              <w:left w:val="single" w:sz="4" w:space="0" w:color="404040"/>
              <w:bottom w:val="single" w:sz="4" w:space="0" w:color="404040"/>
              <w:right w:val="single" w:sz="4" w:space="0" w:color="404040"/>
            </w:tcBorders>
            <w:vAlign w:val="center"/>
          </w:tcPr>
          <w:p w14:paraId="091BD0EF" w14:textId="50F488F6" w:rsidR="00A27562" w:rsidRPr="00E26B3D" w:rsidRDefault="00A27562" w:rsidP="00A27562">
            <w:pPr>
              <w:tabs>
                <w:tab w:val="decimal" w:pos="334"/>
              </w:tabs>
              <w:jc w:val="left"/>
              <w:rPr>
                <w:sz w:val="18"/>
                <w:szCs w:val="18"/>
              </w:rPr>
            </w:pPr>
            <w:r>
              <w:rPr>
                <w:color w:val="000000"/>
                <w:sz w:val="18"/>
                <w:szCs w:val="18"/>
              </w:rPr>
              <w:t>-1.1</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6E13E1A8" w:rsidR="00A27562" w:rsidRPr="00E26B3D" w:rsidRDefault="00A27562" w:rsidP="00A27562">
            <w:pPr>
              <w:tabs>
                <w:tab w:val="decimal" w:pos="323"/>
              </w:tabs>
              <w:jc w:val="left"/>
              <w:rPr>
                <w:bCs/>
                <w:sz w:val="18"/>
                <w:szCs w:val="18"/>
              </w:rPr>
            </w:pPr>
            <w:r>
              <w:rPr>
                <w:color w:val="000000"/>
                <w:sz w:val="18"/>
                <w:szCs w:val="18"/>
              </w:rPr>
              <w:t>-3.2</w:t>
            </w:r>
          </w:p>
        </w:tc>
        <w:tc>
          <w:tcPr>
            <w:tcW w:w="283" w:type="pct"/>
            <w:tcBorders>
              <w:top w:val="nil"/>
              <w:left w:val="single" w:sz="4" w:space="0" w:color="404040"/>
              <w:bottom w:val="single" w:sz="4" w:space="0" w:color="404040"/>
              <w:right w:val="nil"/>
            </w:tcBorders>
            <w:shd w:val="clear" w:color="auto" w:fill="auto"/>
            <w:vAlign w:val="center"/>
          </w:tcPr>
          <w:p w14:paraId="091BD0F1" w14:textId="3F9431D7" w:rsidR="00A27562" w:rsidRPr="00E26B3D" w:rsidRDefault="00A27562" w:rsidP="00DD5C3C">
            <w:pPr>
              <w:tabs>
                <w:tab w:val="decimal" w:pos="284"/>
              </w:tabs>
              <w:ind w:right="-108"/>
              <w:jc w:val="left"/>
              <w:rPr>
                <w:sz w:val="18"/>
                <w:szCs w:val="18"/>
              </w:rPr>
            </w:pPr>
            <w:r>
              <w:rPr>
                <w:color w:val="000000"/>
                <w:sz w:val="18"/>
                <w:szCs w:val="18"/>
              </w:rPr>
              <w:t>22</w:t>
            </w:r>
            <w:r w:rsidR="00DD5C3C">
              <w:rPr>
                <w:color w:val="000000"/>
                <w:sz w:val="18"/>
                <w:szCs w:val="18"/>
              </w:rPr>
              <w:t>2</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A27562" w:rsidRPr="00863F6A" w:rsidRDefault="00A27562" w:rsidP="00A27562">
            <w:pPr>
              <w:tabs>
                <w:tab w:val="decimal" w:pos="774"/>
              </w:tabs>
              <w:jc w:val="left"/>
              <w:rPr>
                <w:sz w:val="18"/>
                <w:szCs w:val="18"/>
              </w:rPr>
            </w:pPr>
            <w:r w:rsidRPr="00863F6A">
              <w:rPr>
                <w:sz w:val="18"/>
                <w:szCs w:val="18"/>
              </w:rPr>
              <w:t>Por arriba</w:t>
            </w:r>
          </w:p>
        </w:tc>
      </w:tr>
    </w:tbl>
    <w:bookmarkEnd w:id="2"/>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77777777"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091BD0F8" w14:textId="2FEC5254" w:rsidR="00D20964" w:rsidRDefault="00D20964" w:rsidP="00675DC2">
      <w:pPr>
        <w:keepNext/>
        <w:keepLines/>
        <w:spacing w:before="48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117993">
        <w:t>49.8</w:t>
      </w:r>
      <w:r w:rsidR="00B24F60" w:rsidRPr="00D74501">
        <w:t xml:space="preserve"> </w:t>
      </w:r>
      <w:r w:rsidRPr="00D74501">
        <w:t xml:space="preserve">puntos </w:t>
      </w:r>
      <w:r w:rsidR="00702411" w:rsidRPr="00D74501">
        <w:t xml:space="preserve">en </w:t>
      </w:r>
      <w:r w:rsidR="00117993">
        <w:t xml:space="preserve">junio </w:t>
      </w:r>
      <w:r w:rsidR="00F45E16">
        <w:t>de 202</w:t>
      </w:r>
      <w:r w:rsidR="00806A77">
        <w:t>2</w:t>
      </w:r>
      <w:r w:rsidR="0073375F">
        <w:t xml:space="preserve">, </w:t>
      </w:r>
      <w:r w:rsidR="0040229E">
        <w:t xml:space="preserve">una </w:t>
      </w:r>
      <w:r w:rsidR="00117993">
        <w:t>caída</w:t>
      </w:r>
      <w:r w:rsidR="00DA4F5D">
        <w:t xml:space="preserve"> </w:t>
      </w:r>
      <w:r w:rsidR="00864EAA" w:rsidRPr="00D74501">
        <w:t xml:space="preserve">de </w:t>
      </w:r>
      <w:r w:rsidR="002C0A97">
        <w:t>0</w:t>
      </w:r>
      <w:r w:rsidR="00FF5FE2">
        <w:t>.</w:t>
      </w:r>
      <w:r w:rsidR="00117993">
        <w:t>6</w:t>
      </w:r>
      <w:r w:rsidR="000B346B" w:rsidRPr="00D74501">
        <w:t xml:space="preserve"> punto</w:t>
      </w:r>
      <w:r w:rsidR="00F2188F" w:rsidRPr="00D74501">
        <w:t>s</w:t>
      </w:r>
      <w:r w:rsidR="000B346B" w:rsidRPr="00D74501">
        <w:t xml:space="preserve"> </w:t>
      </w:r>
      <w:r w:rsidR="00E658D6" w:rsidRPr="00D74501">
        <w:t>respecto a</w:t>
      </w:r>
      <w:r w:rsidR="00983919">
        <w:t xml:space="preserve"> </w:t>
      </w:r>
      <w:r w:rsidR="00117993">
        <w:t>mayo</w:t>
      </w:r>
      <w:r w:rsidRPr="00D74501">
        <w:t xml:space="preserve">. </w:t>
      </w:r>
      <w:r w:rsidR="00CF5FF8" w:rsidRPr="00D74501">
        <w:t>Con este dato</w:t>
      </w:r>
      <w:r w:rsidR="000D4244">
        <w:t>,</w:t>
      </w:r>
      <w:r w:rsidR="000D4244" w:rsidRPr="00D74501">
        <w:t xml:space="preserve"> </w:t>
      </w:r>
      <w:r w:rsidR="00CF5FF8" w:rsidRPr="00D74501">
        <w:t xml:space="preserve">el ICE de la Construcción </w:t>
      </w:r>
      <w:r w:rsidR="0082012B">
        <w:t xml:space="preserve">se establece </w:t>
      </w:r>
      <w:r w:rsidR="00FF5FE2">
        <w:t xml:space="preserve">por </w:t>
      </w:r>
      <w:r w:rsidR="0082012B">
        <w:t>debajo</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2</w:t>
      </w:r>
    </w:p>
    <w:p w14:paraId="091BD0FA" w14:textId="77777777"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091BD0FB" w14:textId="6DB1BDD6" w:rsidR="00D20964" w:rsidRDefault="00226AAB" w:rsidP="009C6AF2">
      <w:pPr>
        <w:jc w:val="center"/>
        <w:rPr>
          <w:b/>
          <w:smallCaps/>
          <w:sz w:val="22"/>
        </w:rPr>
      </w:pPr>
      <w:r>
        <w:rPr>
          <w:noProof/>
          <w:lang w:val="es-MX" w:eastAsia="es-MX"/>
        </w:rPr>
        <w:drawing>
          <wp:inline distT="0" distB="0" distL="0" distR="0" wp14:anchorId="56CCA43D" wp14:editId="51CEAA03">
            <wp:extent cx="4343027" cy="2526629"/>
            <wp:effectExtent l="0" t="0" r="19685" b="2667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77777777"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r w:rsidRPr="00443B05">
        <w:rPr>
          <w:smallCaps/>
          <w:sz w:val="14"/>
          <w:szCs w:val="14"/>
        </w:rPr>
        <w:t>.</w:t>
      </w:r>
    </w:p>
    <w:p w14:paraId="091BD0FD" w14:textId="62032B36"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Indicador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0C2FF3">
        <w:t>sus</w:t>
      </w:r>
      <w:r w:rsidR="00F45E16">
        <w:t xml:space="preserve"> cinco </w:t>
      </w:r>
      <w:r w:rsidR="00A77C4F" w:rsidRPr="00E74469">
        <w:t>componentes</w:t>
      </w:r>
      <w:r w:rsidR="00171908">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394D67A0" w:rsidR="001F6B34" w:rsidRPr="00773FF2" w:rsidRDefault="00131B9B" w:rsidP="00D73246">
            <w:pPr>
              <w:spacing w:before="20" w:after="20"/>
              <w:ind w:left="-135" w:right="-108"/>
              <w:jc w:val="center"/>
              <w:rPr>
                <w:spacing w:val="-4"/>
                <w:sz w:val="18"/>
                <w:szCs w:val="18"/>
              </w:rPr>
            </w:pPr>
            <w:r>
              <w:rPr>
                <w:spacing w:val="-4"/>
                <w:sz w:val="18"/>
                <w:szCs w:val="18"/>
              </w:rPr>
              <w:t>Juni</w:t>
            </w:r>
            <w:r w:rsidR="00983919">
              <w:rPr>
                <w:spacing w:val="-4"/>
                <w:sz w:val="18"/>
                <w:szCs w:val="18"/>
              </w:rPr>
              <w:t>o</w:t>
            </w:r>
            <w:r w:rsidR="00DA68E8">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131B9B" w:rsidRPr="00773FF2" w14:paraId="091BD111" w14:textId="77777777" w:rsidTr="00131B9B">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131B9B" w:rsidRPr="00773FF2" w:rsidRDefault="00131B9B" w:rsidP="00131B9B">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38D24E42" w:rsidR="00131B9B" w:rsidRPr="00C26054" w:rsidRDefault="00131B9B" w:rsidP="00131B9B">
            <w:pPr>
              <w:tabs>
                <w:tab w:val="decimal" w:pos="386"/>
              </w:tabs>
              <w:jc w:val="left"/>
              <w:rPr>
                <w:b/>
                <w:bCs/>
                <w:sz w:val="18"/>
                <w:szCs w:val="18"/>
                <w:lang w:val="es-MX" w:eastAsia="es-MX"/>
              </w:rPr>
            </w:pPr>
            <w:r>
              <w:rPr>
                <w:b/>
                <w:bCs/>
                <w:color w:val="000000"/>
                <w:sz w:val="18"/>
                <w:szCs w:val="18"/>
              </w:rPr>
              <w:t>49.8</w:t>
            </w:r>
          </w:p>
        </w:tc>
        <w:tc>
          <w:tcPr>
            <w:tcW w:w="507" w:type="pct"/>
            <w:tcBorders>
              <w:top w:val="nil"/>
              <w:left w:val="single" w:sz="4" w:space="0" w:color="404040"/>
              <w:bottom w:val="nil"/>
              <w:right w:val="single" w:sz="4" w:space="0" w:color="404040"/>
            </w:tcBorders>
            <w:vAlign w:val="center"/>
          </w:tcPr>
          <w:p w14:paraId="091BD10D" w14:textId="64A530EF" w:rsidR="00131B9B" w:rsidRPr="00C26054" w:rsidRDefault="00131B9B" w:rsidP="00131B9B">
            <w:pPr>
              <w:tabs>
                <w:tab w:val="decimal" w:pos="388"/>
              </w:tabs>
              <w:jc w:val="left"/>
              <w:rPr>
                <w:b/>
                <w:bCs/>
                <w:sz w:val="18"/>
                <w:szCs w:val="18"/>
              </w:rPr>
            </w:pPr>
            <w:r>
              <w:rPr>
                <w:b/>
                <w:bCs/>
                <w:color w:val="000000"/>
                <w:sz w:val="18"/>
                <w:szCs w:val="18"/>
              </w:rPr>
              <w:t>-0.6</w:t>
            </w:r>
          </w:p>
        </w:tc>
        <w:tc>
          <w:tcPr>
            <w:tcW w:w="508" w:type="pct"/>
            <w:tcBorders>
              <w:top w:val="nil"/>
              <w:left w:val="single" w:sz="4" w:space="0" w:color="404040"/>
              <w:bottom w:val="nil"/>
              <w:right w:val="single" w:sz="4" w:space="0" w:color="404040"/>
            </w:tcBorders>
            <w:shd w:val="clear" w:color="auto" w:fill="auto"/>
            <w:vAlign w:val="center"/>
          </w:tcPr>
          <w:p w14:paraId="091BD10E" w14:textId="00A86C9F" w:rsidR="00131B9B" w:rsidRPr="00C26054" w:rsidRDefault="00131B9B" w:rsidP="00131B9B">
            <w:pPr>
              <w:tabs>
                <w:tab w:val="decimal" w:pos="328"/>
              </w:tabs>
              <w:jc w:val="left"/>
              <w:rPr>
                <w:b/>
                <w:bCs/>
                <w:sz w:val="18"/>
                <w:szCs w:val="18"/>
              </w:rPr>
            </w:pPr>
            <w:r>
              <w:rPr>
                <w:b/>
                <w:bCs/>
                <w:color w:val="000000"/>
                <w:sz w:val="18"/>
                <w:szCs w:val="18"/>
              </w:rPr>
              <w:t>0.6</w:t>
            </w:r>
          </w:p>
        </w:tc>
        <w:tc>
          <w:tcPr>
            <w:tcW w:w="277" w:type="pct"/>
            <w:tcBorders>
              <w:top w:val="nil"/>
              <w:left w:val="single" w:sz="4" w:space="0" w:color="404040"/>
              <w:bottom w:val="nil"/>
              <w:right w:val="nil"/>
            </w:tcBorders>
            <w:shd w:val="clear" w:color="auto" w:fill="auto"/>
            <w:vAlign w:val="center"/>
          </w:tcPr>
          <w:p w14:paraId="091BD10F" w14:textId="3ADEA075" w:rsidR="00131B9B" w:rsidRPr="00C26054" w:rsidRDefault="00131B9B" w:rsidP="00131B9B">
            <w:pPr>
              <w:jc w:val="right"/>
              <w:rPr>
                <w:b/>
                <w:bCs/>
                <w:sz w:val="18"/>
                <w:szCs w:val="18"/>
                <w:lang w:val="es-MX" w:eastAsia="es-MX"/>
              </w:rPr>
            </w:pPr>
            <w:r>
              <w:rPr>
                <w:b/>
                <w:bCs/>
                <w:sz w:val="18"/>
                <w:szCs w:val="18"/>
              </w:rPr>
              <w:t>1</w:t>
            </w:r>
          </w:p>
        </w:tc>
        <w:tc>
          <w:tcPr>
            <w:tcW w:w="684" w:type="pct"/>
            <w:tcBorders>
              <w:top w:val="nil"/>
              <w:left w:val="nil"/>
              <w:bottom w:val="nil"/>
              <w:right w:val="single" w:sz="4" w:space="0" w:color="404040"/>
            </w:tcBorders>
            <w:shd w:val="clear" w:color="auto" w:fill="auto"/>
            <w:vAlign w:val="center"/>
          </w:tcPr>
          <w:p w14:paraId="091BD110" w14:textId="4FD5F59E" w:rsidR="00131B9B" w:rsidRPr="00773FF2" w:rsidRDefault="00131B9B" w:rsidP="00131B9B">
            <w:pPr>
              <w:jc w:val="left"/>
              <w:rPr>
                <w:b/>
                <w:bCs/>
                <w:sz w:val="18"/>
                <w:szCs w:val="18"/>
              </w:rPr>
            </w:pPr>
            <w:r w:rsidRPr="00773FF2">
              <w:rPr>
                <w:b/>
                <w:bCs/>
                <w:sz w:val="18"/>
                <w:szCs w:val="18"/>
              </w:rPr>
              <w:t xml:space="preserve">Por </w:t>
            </w:r>
            <w:r>
              <w:rPr>
                <w:b/>
                <w:bCs/>
                <w:sz w:val="18"/>
                <w:szCs w:val="18"/>
              </w:rPr>
              <w:t>debajo</w:t>
            </w:r>
          </w:p>
        </w:tc>
      </w:tr>
      <w:tr w:rsidR="00131B9B" w:rsidRPr="00773FF2" w14:paraId="091BD118" w14:textId="77777777" w:rsidTr="00131B9B">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77777777" w:rsidR="00131B9B" w:rsidRPr="00773FF2" w:rsidRDefault="00131B9B" w:rsidP="00131B9B">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53804B48" w:rsidR="00131B9B" w:rsidRPr="003F68DB" w:rsidRDefault="00131B9B" w:rsidP="00131B9B">
            <w:pPr>
              <w:tabs>
                <w:tab w:val="decimal" w:pos="386"/>
              </w:tabs>
              <w:jc w:val="left"/>
              <w:rPr>
                <w:sz w:val="18"/>
                <w:szCs w:val="18"/>
              </w:rPr>
            </w:pPr>
            <w:r>
              <w:rPr>
                <w:color w:val="000000"/>
                <w:sz w:val="18"/>
                <w:szCs w:val="18"/>
              </w:rPr>
              <w:t>29.6</w:t>
            </w:r>
          </w:p>
        </w:tc>
        <w:tc>
          <w:tcPr>
            <w:tcW w:w="507" w:type="pct"/>
            <w:tcBorders>
              <w:top w:val="nil"/>
              <w:left w:val="single" w:sz="4" w:space="0" w:color="404040"/>
              <w:bottom w:val="nil"/>
              <w:right w:val="single" w:sz="4" w:space="0" w:color="404040"/>
            </w:tcBorders>
            <w:shd w:val="clear" w:color="auto" w:fill="auto"/>
            <w:vAlign w:val="center"/>
          </w:tcPr>
          <w:p w14:paraId="091BD114" w14:textId="31124270" w:rsidR="00131B9B" w:rsidRPr="003F68DB" w:rsidRDefault="00131B9B" w:rsidP="00131B9B">
            <w:pPr>
              <w:tabs>
                <w:tab w:val="decimal" w:pos="388"/>
              </w:tabs>
              <w:jc w:val="left"/>
              <w:rPr>
                <w:bCs/>
                <w:sz w:val="18"/>
                <w:szCs w:val="18"/>
              </w:rPr>
            </w:pPr>
            <w:r>
              <w:rPr>
                <w:color w:val="000000"/>
                <w:sz w:val="18"/>
                <w:szCs w:val="18"/>
              </w:rPr>
              <w:t>-0.1</w:t>
            </w:r>
          </w:p>
        </w:tc>
        <w:tc>
          <w:tcPr>
            <w:tcW w:w="508" w:type="pct"/>
            <w:tcBorders>
              <w:top w:val="nil"/>
              <w:left w:val="single" w:sz="4" w:space="0" w:color="404040"/>
              <w:bottom w:val="nil"/>
              <w:right w:val="single" w:sz="4" w:space="0" w:color="404040"/>
            </w:tcBorders>
            <w:shd w:val="clear" w:color="auto" w:fill="auto"/>
            <w:vAlign w:val="center"/>
          </w:tcPr>
          <w:p w14:paraId="091BD115" w14:textId="1B907240" w:rsidR="00131B9B" w:rsidRPr="003F68DB" w:rsidRDefault="00131B9B" w:rsidP="00131B9B">
            <w:pPr>
              <w:tabs>
                <w:tab w:val="decimal" w:pos="328"/>
              </w:tabs>
              <w:jc w:val="left"/>
              <w:rPr>
                <w:bCs/>
                <w:sz w:val="18"/>
                <w:szCs w:val="18"/>
              </w:rPr>
            </w:pPr>
            <w:r>
              <w:rPr>
                <w:color w:val="000000"/>
                <w:sz w:val="18"/>
                <w:szCs w:val="18"/>
              </w:rPr>
              <w:t>-0.6</w:t>
            </w:r>
          </w:p>
        </w:tc>
        <w:tc>
          <w:tcPr>
            <w:tcW w:w="277" w:type="pct"/>
            <w:tcBorders>
              <w:top w:val="nil"/>
              <w:left w:val="single" w:sz="4" w:space="0" w:color="404040"/>
              <w:bottom w:val="nil"/>
              <w:right w:val="nil"/>
            </w:tcBorders>
            <w:shd w:val="clear" w:color="auto" w:fill="auto"/>
            <w:vAlign w:val="center"/>
          </w:tcPr>
          <w:p w14:paraId="091BD116" w14:textId="51E78D7B" w:rsidR="00131B9B" w:rsidRPr="00C26054" w:rsidRDefault="00131B9B" w:rsidP="00131B9B">
            <w:pPr>
              <w:jc w:val="right"/>
              <w:rPr>
                <w:sz w:val="18"/>
                <w:szCs w:val="18"/>
              </w:rPr>
            </w:pPr>
            <w:r>
              <w:rPr>
                <w:sz w:val="18"/>
                <w:szCs w:val="18"/>
              </w:rPr>
              <w:t>107</w:t>
            </w:r>
          </w:p>
        </w:tc>
        <w:tc>
          <w:tcPr>
            <w:tcW w:w="684" w:type="pct"/>
            <w:tcBorders>
              <w:top w:val="nil"/>
              <w:left w:val="nil"/>
              <w:bottom w:val="nil"/>
              <w:right w:val="single" w:sz="4" w:space="0" w:color="404040"/>
            </w:tcBorders>
            <w:shd w:val="clear" w:color="auto" w:fill="auto"/>
            <w:vAlign w:val="center"/>
          </w:tcPr>
          <w:p w14:paraId="091BD117" w14:textId="77777777" w:rsidR="00131B9B" w:rsidRPr="00773FF2" w:rsidRDefault="00131B9B" w:rsidP="00131B9B">
            <w:pPr>
              <w:jc w:val="left"/>
              <w:rPr>
                <w:sz w:val="18"/>
                <w:szCs w:val="18"/>
              </w:rPr>
            </w:pPr>
            <w:r w:rsidRPr="00773FF2">
              <w:rPr>
                <w:sz w:val="18"/>
                <w:szCs w:val="18"/>
              </w:rPr>
              <w:t>Por debajo</w:t>
            </w:r>
          </w:p>
        </w:tc>
      </w:tr>
      <w:tr w:rsidR="00131B9B" w:rsidRPr="00773FF2" w14:paraId="091BD11F" w14:textId="77777777" w:rsidTr="00131B9B">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77777777" w:rsidR="00131B9B" w:rsidRPr="00773FF2" w:rsidRDefault="00131B9B" w:rsidP="00131B9B">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1B5D6C61" w:rsidR="00131B9B" w:rsidRPr="003F68DB" w:rsidRDefault="00131B9B" w:rsidP="00131B9B">
            <w:pPr>
              <w:tabs>
                <w:tab w:val="decimal" w:pos="386"/>
              </w:tabs>
              <w:jc w:val="left"/>
              <w:rPr>
                <w:sz w:val="18"/>
                <w:szCs w:val="18"/>
              </w:rPr>
            </w:pPr>
            <w:r>
              <w:rPr>
                <w:color w:val="000000"/>
                <w:sz w:val="18"/>
                <w:szCs w:val="18"/>
              </w:rPr>
              <w:t>47.6</w:t>
            </w:r>
          </w:p>
        </w:tc>
        <w:tc>
          <w:tcPr>
            <w:tcW w:w="507" w:type="pct"/>
            <w:tcBorders>
              <w:top w:val="nil"/>
              <w:left w:val="single" w:sz="4" w:space="0" w:color="404040"/>
              <w:bottom w:val="nil"/>
              <w:right w:val="single" w:sz="4" w:space="0" w:color="404040"/>
            </w:tcBorders>
            <w:shd w:val="clear" w:color="auto" w:fill="auto"/>
            <w:vAlign w:val="center"/>
          </w:tcPr>
          <w:p w14:paraId="091BD11B" w14:textId="084A1350" w:rsidR="00131B9B" w:rsidRPr="003F68DB" w:rsidRDefault="00131B9B" w:rsidP="00131B9B">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091BD11C" w14:textId="7A4173A2" w:rsidR="00131B9B" w:rsidRPr="003F68DB" w:rsidRDefault="00131B9B" w:rsidP="00131B9B">
            <w:pPr>
              <w:tabs>
                <w:tab w:val="decimal" w:pos="328"/>
              </w:tabs>
              <w:jc w:val="left"/>
              <w:rPr>
                <w:bCs/>
                <w:sz w:val="18"/>
                <w:szCs w:val="18"/>
              </w:rPr>
            </w:pPr>
            <w:r>
              <w:rPr>
                <w:color w:val="000000"/>
                <w:sz w:val="18"/>
                <w:szCs w:val="18"/>
              </w:rPr>
              <w:t>7.6</w:t>
            </w:r>
          </w:p>
        </w:tc>
        <w:tc>
          <w:tcPr>
            <w:tcW w:w="277" w:type="pct"/>
            <w:tcBorders>
              <w:top w:val="nil"/>
              <w:left w:val="single" w:sz="4" w:space="0" w:color="404040"/>
              <w:bottom w:val="nil"/>
              <w:right w:val="nil"/>
            </w:tcBorders>
            <w:shd w:val="clear" w:color="auto" w:fill="auto"/>
            <w:vAlign w:val="center"/>
          </w:tcPr>
          <w:p w14:paraId="091BD11D" w14:textId="0F00A443" w:rsidR="00131B9B" w:rsidRPr="00C26054" w:rsidRDefault="00131B9B" w:rsidP="00131B9B">
            <w:pPr>
              <w:jc w:val="right"/>
              <w:rPr>
                <w:sz w:val="18"/>
                <w:szCs w:val="18"/>
              </w:rPr>
            </w:pPr>
            <w:r w:rsidRPr="00C26054">
              <w:rPr>
                <w:sz w:val="18"/>
                <w:szCs w:val="18"/>
              </w:rPr>
              <w:t>1</w:t>
            </w:r>
            <w:r>
              <w:rPr>
                <w:sz w:val="18"/>
                <w:szCs w:val="18"/>
              </w:rPr>
              <w:t>20</w:t>
            </w:r>
          </w:p>
        </w:tc>
        <w:tc>
          <w:tcPr>
            <w:tcW w:w="684" w:type="pct"/>
            <w:tcBorders>
              <w:top w:val="nil"/>
              <w:left w:val="nil"/>
              <w:bottom w:val="nil"/>
              <w:right w:val="single" w:sz="4" w:space="0" w:color="404040"/>
            </w:tcBorders>
            <w:shd w:val="clear" w:color="auto" w:fill="auto"/>
            <w:vAlign w:val="center"/>
          </w:tcPr>
          <w:p w14:paraId="091BD11E" w14:textId="77777777" w:rsidR="00131B9B" w:rsidRPr="00773FF2" w:rsidRDefault="00131B9B" w:rsidP="00131B9B">
            <w:pPr>
              <w:jc w:val="left"/>
              <w:rPr>
                <w:sz w:val="18"/>
                <w:szCs w:val="18"/>
              </w:rPr>
            </w:pPr>
            <w:r w:rsidRPr="00773FF2">
              <w:rPr>
                <w:sz w:val="18"/>
                <w:szCs w:val="18"/>
              </w:rPr>
              <w:t>Por debajo</w:t>
            </w:r>
          </w:p>
        </w:tc>
      </w:tr>
      <w:tr w:rsidR="00131B9B" w:rsidRPr="00773FF2" w14:paraId="091BD126" w14:textId="77777777" w:rsidTr="00131B9B">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77777777" w:rsidR="00131B9B" w:rsidRPr="00773FF2" w:rsidRDefault="00131B9B" w:rsidP="00131B9B">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1A34DA71" w:rsidR="00131B9B" w:rsidRPr="003F68DB" w:rsidRDefault="00131B9B" w:rsidP="00131B9B">
            <w:pPr>
              <w:tabs>
                <w:tab w:val="decimal" w:pos="386"/>
              </w:tabs>
              <w:jc w:val="left"/>
              <w:rPr>
                <w:sz w:val="18"/>
                <w:szCs w:val="18"/>
              </w:rPr>
            </w:pPr>
            <w:r>
              <w:rPr>
                <w:color w:val="000000"/>
                <w:sz w:val="18"/>
                <w:szCs w:val="18"/>
              </w:rPr>
              <w:t>59.9</w:t>
            </w:r>
          </w:p>
        </w:tc>
        <w:tc>
          <w:tcPr>
            <w:tcW w:w="507" w:type="pct"/>
            <w:tcBorders>
              <w:top w:val="nil"/>
              <w:left w:val="single" w:sz="4" w:space="0" w:color="404040"/>
              <w:bottom w:val="nil"/>
              <w:right w:val="single" w:sz="4" w:space="0" w:color="404040"/>
            </w:tcBorders>
            <w:shd w:val="clear" w:color="auto" w:fill="auto"/>
            <w:vAlign w:val="center"/>
          </w:tcPr>
          <w:p w14:paraId="091BD122" w14:textId="1BE8D39E" w:rsidR="00131B9B" w:rsidRPr="003F68DB" w:rsidRDefault="00131B9B" w:rsidP="00131B9B">
            <w:pPr>
              <w:tabs>
                <w:tab w:val="decimal" w:pos="388"/>
              </w:tabs>
              <w:jc w:val="left"/>
              <w:rPr>
                <w:sz w:val="18"/>
                <w:szCs w:val="18"/>
              </w:rPr>
            </w:pPr>
            <w:r>
              <w:rPr>
                <w:color w:val="000000"/>
                <w:sz w:val="18"/>
                <w:szCs w:val="18"/>
              </w:rPr>
              <w:t>-1.0</w:t>
            </w:r>
          </w:p>
        </w:tc>
        <w:tc>
          <w:tcPr>
            <w:tcW w:w="508" w:type="pct"/>
            <w:tcBorders>
              <w:top w:val="nil"/>
              <w:left w:val="single" w:sz="4" w:space="0" w:color="404040"/>
              <w:bottom w:val="nil"/>
              <w:right w:val="single" w:sz="4" w:space="0" w:color="404040"/>
            </w:tcBorders>
            <w:shd w:val="clear" w:color="auto" w:fill="auto"/>
            <w:vAlign w:val="center"/>
          </w:tcPr>
          <w:p w14:paraId="091BD123" w14:textId="1CF137BC" w:rsidR="00131B9B" w:rsidRPr="003F68DB" w:rsidRDefault="00131B9B" w:rsidP="00131B9B">
            <w:pPr>
              <w:tabs>
                <w:tab w:val="decimal" w:pos="328"/>
              </w:tabs>
              <w:jc w:val="left"/>
              <w:rPr>
                <w:bCs/>
                <w:sz w:val="18"/>
                <w:szCs w:val="18"/>
              </w:rPr>
            </w:pPr>
            <w:r>
              <w:rPr>
                <w:color w:val="000000"/>
                <w:sz w:val="18"/>
                <w:szCs w:val="18"/>
              </w:rPr>
              <w:t>-1.5</w:t>
            </w:r>
          </w:p>
        </w:tc>
        <w:tc>
          <w:tcPr>
            <w:tcW w:w="277" w:type="pct"/>
            <w:tcBorders>
              <w:top w:val="nil"/>
              <w:left w:val="single" w:sz="4" w:space="0" w:color="404040"/>
              <w:bottom w:val="nil"/>
              <w:right w:val="nil"/>
            </w:tcBorders>
            <w:shd w:val="clear" w:color="auto" w:fill="auto"/>
            <w:vAlign w:val="center"/>
          </w:tcPr>
          <w:p w14:paraId="091BD124" w14:textId="6D9341CC" w:rsidR="00131B9B" w:rsidRPr="00C26054" w:rsidRDefault="00131B9B" w:rsidP="00131B9B">
            <w:pPr>
              <w:jc w:val="right"/>
              <w:rPr>
                <w:sz w:val="18"/>
                <w:szCs w:val="18"/>
              </w:rPr>
            </w:pPr>
            <w:r>
              <w:rPr>
                <w:sz w:val="18"/>
                <w:szCs w:val="18"/>
              </w:rPr>
              <w:t>24</w:t>
            </w:r>
          </w:p>
        </w:tc>
        <w:tc>
          <w:tcPr>
            <w:tcW w:w="684" w:type="pct"/>
            <w:tcBorders>
              <w:top w:val="nil"/>
              <w:left w:val="nil"/>
              <w:bottom w:val="nil"/>
              <w:right w:val="single" w:sz="4" w:space="0" w:color="404040"/>
            </w:tcBorders>
            <w:shd w:val="clear" w:color="auto" w:fill="auto"/>
            <w:vAlign w:val="center"/>
          </w:tcPr>
          <w:p w14:paraId="091BD125" w14:textId="77777777" w:rsidR="00131B9B" w:rsidRPr="00773FF2" w:rsidRDefault="00131B9B" w:rsidP="00131B9B">
            <w:pPr>
              <w:jc w:val="left"/>
              <w:rPr>
                <w:sz w:val="18"/>
                <w:szCs w:val="18"/>
              </w:rPr>
            </w:pPr>
            <w:r w:rsidRPr="00773FF2">
              <w:rPr>
                <w:sz w:val="18"/>
                <w:szCs w:val="18"/>
              </w:rPr>
              <w:t>Por arriba</w:t>
            </w:r>
          </w:p>
        </w:tc>
      </w:tr>
      <w:tr w:rsidR="00131B9B" w:rsidRPr="00773FF2" w14:paraId="091BD12D" w14:textId="77777777" w:rsidTr="00131B9B">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77777777" w:rsidR="00131B9B" w:rsidRPr="00773FF2" w:rsidRDefault="00131B9B" w:rsidP="00131B9B">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615EF823" w:rsidR="00131B9B" w:rsidRPr="003F68DB" w:rsidRDefault="00131B9B" w:rsidP="00131B9B">
            <w:pPr>
              <w:tabs>
                <w:tab w:val="decimal" w:pos="386"/>
              </w:tabs>
              <w:jc w:val="left"/>
              <w:rPr>
                <w:sz w:val="18"/>
                <w:szCs w:val="18"/>
              </w:rPr>
            </w:pPr>
            <w:r>
              <w:rPr>
                <w:color w:val="000000"/>
                <w:sz w:val="18"/>
                <w:szCs w:val="18"/>
              </w:rPr>
              <w:t>50.4</w:t>
            </w:r>
          </w:p>
        </w:tc>
        <w:tc>
          <w:tcPr>
            <w:tcW w:w="507" w:type="pct"/>
            <w:tcBorders>
              <w:top w:val="nil"/>
              <w:left w:val="single" w:sz="4" w:space="0" w:color="404040"/>
              <w:bottom w:val="nil"/>
              <w:right w:val="single" w:sz="4" w:space="0" w:color="404040"/>
            </w:tcBorders>
            <w:vAlign w:val="center"/>
          </w:tcPr>
          <w:p w14:paraId="091BD129" w14:textId="39608416" w:rsidR="00131B9B" w:rsidRPr="003F68DB" w:rsidRDefault="00131B9B" w:rsidP="00131B9B">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2A" w14:textId="1DFDA67D" w:rsidR="00131B9B" w:rsidRPr="003F68DB" w:rsidRDefault="00131B9B" w:rsidP="00131B9B">
            <w:pPr>
              <w:tabs>
                <w:tab w:val="decimal" w:pos="328"/>
              </w:tabs>
              <w:jc w:val="left"/>
              <w:rPr>
                <w:bCs/>
                <w:sz w:val="18"/>
                <w:szCs w:val="18"/>
              </w:rPr>
            </w:pPr>
            <w:r>
              <w:rPr>
                <w:color w:val="000000"/>
                <w:sz w:val="18"/>
                <w:szCs w:val="18"/>
              </w:rPr>
              <w:t>1.0</w:t>
            </w:r>
          </w:p>
        </w:tc>
        <w:tc>
          <w:tcPr>
            <w:tcW w:w="277" w:type="pct"/>
            <w:tcBorders>
              <w:top w:val="nil"/>
              <w:left w:val="single" w:sz="4" w:space="0" w:color="404040"/>
              <w:bottom w:val="nil"/>
              <w:right w:val="nil"/>
            </w:tcBorders>
            <w:shd w:val="clear" w:color="auto" w:fill="auto"/>
            <w:vAlign w:val="center"/>
          </w:tcPr>
          <w:p w14:paraId="091BD12B" w14:textId="2C0971B7" w:rsidR="00131B9B" w:rsidRPr="00C26054" w:rsidRDefault="00131B9B" w:rsidP="00131B9B">
            <w:pPr>
              <w:jc w:val="right"/>
              <w:rPr>
                <w:sz w:val="18"/>
                <w:szCs w:val="18"/>
              </w:rPr>
            </w:pPr>
            <w:r>
              <w:rPr>
                <w:sz w:val="18"/>
                <w:szCs w:val="18"/>
              </w:rPr>
              <w:t>10</w:t>
            </w:r>
          </w:p>
        </w:tc>
        <w:tc>
          <w:tcPr>
            <w:tcW w:w="684" w:type="pct"/>
            <w:tcBorders>
              <w:top w:val="nil"/>
              <w:left w:val="nil"/>
              <w:bottom w:val="nil"/>
              <w:right w:val="single" w:sz="4" w:space="0" w:color="404040"/>
            </w:tcBorders>
            <w:shd w:val="clear" w:color="auto" w:fill="auto"/>
            <w:vAlign w:val="center"/>
          </w:tcPr>
          <w:p w14:paraId="091BD12C" w14:textId="77777777" w:rsidR="00131B9B" w:rsidRPr="00773FF2" w:rsidRDefault="00131B9B" w:rsidP="00131B9B">
            <w:pPr>
              <w:jc w:val="left"/>
              <w:rPr>
                <w:sz w:val="18"/>
                <w:szCs w:val="18"/>
              </w:rPr>
            </w:pPr>
            <w:r w:rsidRPr="00773FF2">
              <w:rPr>
                <w:sz w:val="18"/>
                <w:szCs w:val="18"/>
              </w:rPr>
              <w:t xml:space="preserve">Por </w:t>
            </w:r>
            <w:r>
              <w:rPr>
                <w:sz w:val="18"/>
                <w:szCs w:val="18"/>
              </w:rPr>
              <w:t>arriba</w:t>
            </w:r>
          </w:p>
        </w:tc>
      </w:tr>
      <w:tr w:rsidR="00131B9B" w:rsidRPr="00773FF2" w14:paraId="091BD134" w14:textId="77777777" w:rsidTr="00131B9B">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7777777" w:rsidR="00131B9B" w:rsidRPr="00773FF2" w:rsidRDefault="00131B9B" w:rsidP="00131B9B">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4969A4B9" w:rsidR="00131B9B" w:rsidRPr="003F68DB" w:rsidRDefault="00131B9B" w:rsidP="00131B9B">
            <w:pPr>
              <w:tabs>
                <w:tab w:val="decimal" w:pos="386"/>
              </w:tabs>
              <w:jc w:val="left"/>
              <w:rPr>
                <w:sz w:val="18"/>
                <w:szCs w:val="18"/>
              </w:rPr>
            </w:pPr>
            <w:r>
              <w:rPr>
                <w:color w:val="000000"/>
                <w:sz w:val="18"/>
                <w:szCs w:val="18"/>
              </w:rPr>
              <w:t>63.0</w:t>
            </w:r>
          </w:p>
        </w:tc>
        <w:tc>
          <w:tcPr>
            <w:tcW w:w="507" w:type="pct"/>
            <w:tcBorders>
              <w:top w:val="nil"/>
              <w:left w:val="single" w:sz="4" w:space="0" w:color="404040"/>
              <w:bottom w:val="single" w:sz="4" w:space="0" w:color="404040"/>
              <w:right w:val="single" w:sz="4" w:space="0" w:color="404040"/>
            </w:tcBorders>
            <w:vAlign w:val="center"/>
          </w:tcPr>
          <w:p w14:paraId="091BD130" w14:textId="7D6CFFFA" w:rsidR="00131B9B" w:rsidRPr="003F68DB" w:rsidRDefault="00131B9B" w:rsidP="00131B9B">
            <w:pPr>
              <w:tabs>
                <w:tab w:val="decimal" w:pos="388"/>
              </w:tabs>
              <w:jc w:val="left"/>
              <w:rPr>
                <w:sz w:val="18"/>
                <w:szCs w:val="18"/>
              </w:rPr>
            </w:pPr>
            <w:r>
              <w:rPr>
                <w:color w:val="000000"/>
                <w:sz w:val="18"/>
                <w:szCs w:val="18"/>
              </w:rPr>
              <w:t>-0.7</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2AD64D1B" w:rsidR="00131B9B" w:rsidRPr="003F68DB" w:rsidRDefault="00131B9B" w:rsidP="00131B9B">
            <w:pPr>
              <w:tabs>
                <w:tab w:val="decimal" w:pos="328"/>
              </w:tabs>
              <w:jc w:val="left"/>
              <w:rPr>
                <w:bCs/>
                <w:sz w:val="18"/>
                <w:szCs w:val="18"/>
              </w:rPr>
            </w:pPr>
            <w:r>
              <w:rPr>
                <w:color w:val="000000"/>
                <w:sz w:val="18"/>
                <w:szCs w:val="18"/>
              </w:rPr>
              <w:t>-3.5</w:t>
            </w:r>
          </w:p>
        </w:tc>
        <w:tc>
          <w:tcPr>
            <w:tcW w:w="277" w:type="pct"/>
            <w:tcBorders>
              <w:top w:val="nil"/>
              <w:left w:val="single" w:sz="4" w:space="0" w:color="404040"/>
              <w:bottom w:val="single" w:sz="4" w:space="0" w:color="404040"/>
              <w:right w:val="nil"/>
            </w:tcBorders>
            <w:shd w:val="clear" w:color="auto" w:fill="auto"/>
            <w:vAlign w:val="center"/>
          </w:tcPr>
          <w:p w14:paraId="091BD132" w14:textId="4D0C6CF0" w:rsidR="00131B9B" w:rsidRPr="00C26054" w:rsidRDefault="00131B9B" w:rsidP="00131B9B">
            <w:pPr>
              <w:jc w:val="right"/>
              <w:rPr>
                <w:sz w:val="18"/>
                <w:szCs w:val="18"/>
              </w:rPr>
            </w:pPr>
            <w:r w:rsidRPr="00C26054">
              <w:rPr>
                <w:sz w:val="18"/>
                <w:szCs w:val="18"/>
              </w:rPr>
              <w:t>1</w:t>
            </w:r>
            <w:r>
              <w:rPr>
                <w:sz w:val="18"/>
                <w:szCs w:val="18"/>
              </w:rPr>
              <w:t>33</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131B9B" w:rsidRPr="00773FF2" w:rsidRDefault="00131B9B" w:rsidP="00131B9B">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7777777"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41D3F8B0" w:rsidR="00D20964" w:rsidRPr="00773FF2" w:rsidRDefault="004E0F18" w:rsidP="00715185">
      <w:pPr>
        <w:spacing w:before="240"/>
      </w:pPr>
      <w:r>
        <w:t xml:space="preserve">Durante </w:t>
      </w:r>
      <w:r w:rsidR="00131B9B">
        <w:t>juni</w:t>
      </w:r>
      <w:r w:rsidR="00983919">
        <w:t>o</w:t>
      </w:r>
      <w:r>
        <w:t xml:space="preserve">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0E6120">
        <w:rPr>
          <w:rStyle w:val="Refdenotaalpie"/>
          <w:b/>
          <w:sz w:val="22"/>
          <w:szCs w:val="22"/>
        </w:rPr>
        <w:footnoteReference w:id="5"/>
      </w:r>
      <w:r w:rsidR="00E97919" w:rsidRPr="00773FF2">
        <w:t xml:space="preserve"> </w:t>
      </w:r>
      <w:r w:rsidR="001E5839">
        <w:t>descendi</w:t>
      </w:r>
      <w:r w:rsidR="009E2657">
        <w:t>ó</w:t>
      </w:r>
      <w:r w:rsidR="00F45E16">
        <w:t xml:space="preserve"> </w:t>
      </w:r>
      <w:r w:rsidR="00E30EBC">
        <w:t>0.3</w:t>
      </w:r>
      <w:r w:rsidR="00EE6579" w:rsidRPr="00711206">
        <w:t xml:space="preserve"> </w:t>
      </w:r>
      <w:r w:rsidR="00E97919" w:rsidRPr="00711206">
        <w:t>punto</w:t>
      </w:r>
      <w:r w:rsidR="00E30EBC">
        <w:t>s</w:t>
      </w:r>
      <w:r w:rsidR="00F80F7A">
        <w:t xml:space="preserve"> y fue de</w:t>
      </w:r>
      <w:r w:rsidRPr="00711206">
        <w:t xml:space="preserve"> </w:t>
      </w:r>
      <w:r w:rsidR="001769DD" w:rsidRPr="00711206">
        <w:t>5</w:t>
      </w:r>
      <w:r w:rsidR="00131B9B">
        <w:t>1.6</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w:t>
      </w:r>
      <w:r w:rsidR="00131B9B">
        <w:t>4</w:t>
      </w:r>
      <w:r w:rsidR="008340A3">
        <w:t xml:space="preserve"> meses seguidos</w:t>
      </w:r>
      <w:r>
        <w:t xml:space="preserve">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w:t>
      </w:r>
      <w:r w:rsidR="0040229E">
        <w:t>a</w:t>
      </w:r>
      <w:r>
        <w:t xml:space="preserve"> </w:t>
      </w:r>
      <w:r w:rsidR="004756F1" w:rsidRPr="00711206">
        <w:t xml:space="preserve">por </w:t>
      </w:r>
      <w:r w:rsidR="001769DD" w:rsidRPr="00711206">
        <w:t>arriba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091BD13C" w14:textId="31F89326" w:rsidR="00D20964" w:rsidRDefault="00226AAB" w:rsidP="00C25449">
      <w:pPr>
        <w:jc w:val="center"/>
        <w:rPr>
          <w:b/>
          <w:smallCaps/>
          <w:sz w:val="22"/>
          <w:highlight w:val="yellow"/>
        </w:rPr>
      </w:pPr>
      <w:r>
        <w:rPr>
          <w:noProof/>
          <w:lang w:val="es-MX" w:eastAsia="es-MX"/>
        </w:rPr>
        <w:drawing>
          <wp:inline distT="0" distB="0" distL="0" distR="0" wp14:anchorId="2831D5F3" wp14:editId="61317773">
            <wp:extent cx="4356000" cy="2520000"/>
            <wp:effectExtent l="0" t="0" r="26035" b="1397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7777777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r w:rsidRPr="00C552DF">
        <w:rPr>
          <w:smallCaps/>
          <w:sz w:val="14"/>
          <w:szCs w:val="14"/>
        </w:rPr>
        <w:t>.</w:t>
      </w:r>
    </w:p>
    <w:p w14:paraId="091BD13E" w14:textId="3E73B8C3"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131B9B">
        <w:t>juni</w:t>
      </w:r>
      <w:r w:rsidR="00983919">
        <w:t>o</w:t>
      </w:r>
      <w:r w:rsidR="00806A77">
        <w:t xml:space="preserve"> </w:t>
      </w:r>
      <w:r w:rsidR="002A282C">
        <w:t>de</w:t>
      </w:r>
      <w:r w:rsidR="00806A77">
        <w:t xml:space="preserve"> 2022</w:t>
      </w:r>
      <w:r w:rsidR="0019334A">
        <w:t>.</w:t>
      </w:r>
    </w:p>
    <w:p w14:paraId="091BD13F" w14:textId="77777777" w:rsidR="00D73246" w:rsidRPr="00607F3E" w:rsidRDefault="00D73246" w:rsidP="00226AAB">
      <w:pPr>
        <w:pStyle w:val="bulnot"/>
        <w:widowControl w:val="0"/>
        <w:tabs>
          <w:tab w:val="clear" w:pos="851"/>
        </w:tabs>
        <w:spacing w:before="20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6B5AF9F3" w:rsidR="00A26512" w:rsidRPr="00773FF2" w:rsidRDefault="00131B9B" w:rsidP="00D73246">
            <w:pPr>
              <w:spacing w:before="20" w:afterLines="20" w:after="48"/>
              <w:ind w:left="-135" w:right="-108"/>
              <w:jc w:val="center"/>
              <w:rPr>
                <w:spacing w:val="-4"/>
                <w:sz w:val="18"/>
                <w:szCs w:val="18"/>
              </w:rPr>
            </w:pPr>
            <w:r>
              <w:rPr>
                <w:spacing w:val="-4"/>
                <w:sz w:val="18"/>
                <w:szCs w:val="18"/>
              </w:rPr>
              <w:t>Juni</w:t>
            </w:r>
            <w:r w:rsidR="00983919">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131B9B" w:rsidRPr="00773FF2" w14:paraId="091BD152" w14:textId="77777777" w:rsidTr="00131B9B">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77777777" w:rsidR="00131B9B" w:rsidRPr="00773FF2" w:rsidRDefault="00131B9B" w:rsidP="00131B9B">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91BD14D" w14:textId="0B458ACD" w:rsidR="00131B9B" w:rsidRPr="009E2657" w:rsidRDefault="00131B9B" w:rsidP="00131B9B">
            <w:pPr>
              <w:tabs>
                <w:tab w:val="decimal" w:pos="403"/>
              </w:tabs>
              <w:jc w:val="left"/>
              <w:rPr>
                <w:b/>
                <w:bCs/>
                <w:sz w:val="18"/>
                <w:szCs w:val="18"/>
                <w:lang w:val="es-MX" w:eastAsia="es-MX"/>
              </w:rPr>
            </w:pPr>
            <w:r>
              <w:rPr>
                <w:b/>
                <w:bCs/>
                <w:color w:val="000000"/>
                <w:sz w:val="18"/>
                <w:szCs w:val="18"/>
              </w:rPr>
              <w:t>51.6</w:t>
            </w:r>
          </w:p>
        </w:tc>
        <w:tc>
          <w:tcPr>
            <w:tcW w:w="471" w:type="pct"/>
            <w:tcBorders>
              <w:top w:val="nil"/>
              <w:left w:val="single" w:sz="4" w:space="0" w:color="404040"/>
              <w:bottom w:val="nil"/>
              <w:right w:val="single" w:sz="4" w:space="0" w:color="404040"/>
            </w:tcBorders>
            <w:vAlign w:val="center"/>
          </w:tcPr>
          <w:p w14:paraId="091BD14E" w14:textId="1317EC28" w:rsidR="00131B9B" w:rsidRPr="009E2657" w:rsidRDefault="00131B9B" w:rsidP="00131B9B">
            <w:pPr>
              <w:tabs>
                <w:tab w:val="decimal" w:pos="309"/>
              </w:tabs>
              <w:jc w:val="left"/>
              <w:rPr>
                <w:b/>
                <w:bCs/>
                <w:sz w:val="18"/>
                <w:szCs w:val="18"/>
              </w:rPr>
            </w:pPr>
            <w:r>
              <w:rPr>
                <w:b/>
                <w:bCs/>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091BD14F" w14:textId="76362722" w:rsidR="00131B9B" w:rsidRPr="009E2657" w:rsidRDefault="00131B9B" w:rsidP="00131B9B">
            <w:pPr>
              <w:tabs>
                <w:tab w:val="decimal" w:pos="323"/>
              </w:tabs>
              <w:jc w:val="left"/>
              <w:rPr>
                <w:b/>
                <w:bCs/>
                <w:sz w:val="18"/>
                <w:szCs w:val="18"/>
              </w:rPr>
            </w:pPr>
            <w:r>
              <w:rPr>
                <w:b/>
                <w:bCs/>
                <w:color w:val="000000"/>
                <w:sz w:val="18"/>
                <w:szCs w:val="18"/>
              </w:rPr>
              <w:t>-1.0</w:t>
            </w:r>
          </w:p>
        </w:tc>
        <w:tc>
          <w:tcPr>
            <w:tcW w:w="298" w:type="pct"/>
            <w:tcBorders>
              <w:top w:val="nil"/>
              <w:left w:val="single" w:sz="4" w:space="0" w:color="404040"/>
              <w:bottom w:val="nil"/>
              <w:right w:val="nil"/>
            </w:tcBorders>
            <w:shd w:val="clear" w:color="auto" w:fill="auto"/>
            <w:vAlign w:val="center"/>
          </w:tcPr>
          <w:p w14:paraId="091BD150" w14:textId="30F915B3" w:rsidR="00131B9B" w:rsidRPr="009E2657" w:rsidRDefault="00131B9B" w:rsidP="00131B9B">
            <w:pPr>
              <w:jc w:val="right"/>
              <w:rPr>
                <w:b/>
                <w:bCs/>
                <w:sz w:val="18"/>
                <w:szCs w:val="18"/>
              </w:rPr>
            </w:pPr>
            <w:r>
              <w:rPr>
                <w:b/>
                <w:bCs/>
                <w:sz w:val="18"/>
                <w:szCs w:val="18"/>
              </w:rPr>
              <w:t>14</w:t>
            </w:r>
          </w:p>
        </w:tc>
        <w:tc>
          <w:tcPr>
            <w:tcW w:w="731" w:type="pct"/>
            <w:tcBorders>
              <w:top w:val="nil"/>
              <w:left w:val="nil"/>
              <w:bottom w:val="nil"/>
              <w:right w:val="single" w:sz="4" w:space="0" w:color="404040"/>
            </w:tcBorders>
            <w:shd w:val="clear" w:color="auto" w:fill="auto"/>
            <w:vAlign w:val="center"/>
          </w:tcPr>
          <w:p w14:paraId="091BD151" w14:textId="77777777" w:rsidR="00131B9B" w:rsidRPr="00773FF2" w:rsidRDefault="00131B9B" w:rsidP="00131B9B">
            <w:pPr>
              <w:jc w:val="left"/>
              <w:rPr>
                <w:b/>
                <w:bCs/>
                <w:sz w:val="18"/>
                <w:szCs w:val="18"/>
              </w:rPr>
            </w:pPr>
            <w:r w:rsidRPr="00773FF2">
              <w:rPr>
                <w:b/>
                <w:bCs/>
                <w:sz w:val="18"/>
                <w:szCs w:val="18"/>
              </w:rPr>
              <w:t>Por arriba</w:t>
            </w:r>
          </w:p>
        </w:tc>
      </w:tr>
      <w:tr w:rsidR="00131B9B" w:rsidRPr="00773FF2" w14:paraId="091BD159" w14:textId="77777777" w:rsidTr="00131B9B">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77777777" w:rsidR="00131B9B" w:rsidRPr="00773FF2" w:rsidRDefault="00131B9B" w:rsidP="00131B9B">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011398B0" w:rsidR="00131B9B" w:rsidRPr="009E2657" w:rsidRDefault="00131B9B" w:rsidP="00131B9B">
            <w:pPr>
              <w:tabs>
                <w:tab w:val="decimal" w:pos="403"/>
              </w:tabs>
              <w:jc w:val="left"/>
              <w:rPr>
                <w:sz w:val="18"/>
                <w:szCs w:val="18"/>
              </w:rPr>
            </w:pPr>
            <w:r>
              <w:rPr>
                <w:color w:val="000000"/>
                <w:sz w:val="18"/>
                <w:szCs w:val="18"/>
              </w:rPr>
              <w:t>35.2</w:t>
            </w:r>
          </w:p>
        </w:tc>
        <w:tc>
          <w:tcPr>
            <w:tcW w:w="471" w:type="pct"/>
            <w:tcBorders>
              <w:top w:val="nil"/>
              <w:left w:val="single" w:sz="4" w:space="0" w:color="404040"/>
              <w:bottom w:val="nil"/>
              <w:right w:val="single" w:sz="4" w:space="0" w:color="404040"/>
            </w:tcBorders>
            <w:shd w:val="clear" w:color="auto" w:fill="auto"/>
            <w:vAlign w:val="center"/>
          </w:tcPr>
          <w:p w14:paraId="091BD155" w14:textId="7AEC2800" w:rsidR="00131B9B" w:rsidRPr="009E2657" w:rsidRDefault="00131B9B" w:rsidP="00131B9B">
            <w:pPr>
              <w:tabs>
                <w:tab w:val="decimal" w:pos="309"/>
              </w:tabs>
              <w:jc w:val="left"/>
              <w:rPr>
                <w:bCs/>
                <w:sz w:val="18"/>
                <w:szCs w:val="18"/>
              </w:rPr>
            </w:pPr>
            <w:r>
              <w:rPr>
                <w:color w:val="000000"/>
                <w:sz w:val="18"/>
                <w:szCs w:val="18"/>
              </w:rPr>
              <w:t>0.0</w:t>
            </w:r>
          </w:p>
        </w:tc>
        <w:tc>
          <w:tcPr>
            <w:tcW w:w="510" w:type="pct"/>
            <w:tcBorders>
              <w:top w:val="nil"/>
              <w:left w:val="single" w:sz="4" w:space="0" w:color="404040"/>
              <w:bottom w:val="nil"/>
              <w:right w:val="single" w:sz="4" w:space="0" w:color="404040"/>
            </w:tcBorders>
            <w:shd w:val="clear" w:color="auto" w:fill="auto"/>
            <w:vAlign w:val="center"/>
          </w:tcPr>
          <w:p w14:paraId="091BD156" w14:textId="0F59E051" w:rsidR="00131B9B" w:rsidRPr="009E2657" w:rsidRDefault="00131B9B" w:rsidP="00131B9B">
            <w:pPr>
              <w:tabs>
                <w:tab w:val="decimal" w:pos="323"/>
              </w:tabs>
              <w:jc w:val="left"/>
              <w:rPr>
                <w:bCs/>
                <w:sz w:val="18"/>
                <w:szCs w:val="18"/>
              </w:rPr>
            </w:pPr>
            <w:r>
              <w:rPr>
                <w:color w:val="000000"/>
                <w:sz w:val="18"/>
                <w:szCs w:val="18"/>
              </w:rPr>
              <w:t>8.7</w:t>
            </w:r>
          </w:p>
        </w:tc>
        <w:tc>
          <w:tcPr>
            <w:tcW w:w="298" w:type="pct"/>
            <w:tcBorders>
              <w:top w:val="nil"/>
              <w:left w:val="single" w:sz="4" w:space="0" w:color="404040"/>
              <w:bottom w:val="nil"/>
              <w:right w:val="nil"/>
            </w:tcBorders>
            <w:shd w:val="clear" w:color="auto" w:fill="auto"/>
            <w:vAlign w:val="center"/>
          </w:tcPr>
          <w:p w14:paraId="091BD157" w14:textId="601DC4B7" w:rsidR="00131B9B" w:rsidRPr="009E2657" w:rsidRDefault="00131B9B" w:rsidP="00131B9B">
            <w:pPr>
              <w:jc w:val="right"/>
              <w:rPr>
                <w:sz w:val="18"/>
                <w:szCs w:val="18"/>
              </w:rPr>
            </w:pPr>
            <w:r>
              <w:rPr>
                <w:sz w:val="18"/>
                <w:szCs w:val="18"/>
              </w:rPr>
              <w:t>105</w:t>
            </w:r>
          </w:p>
        </w:tc>
        <w:tc>
          <w:tcPr>
            <w:tcW w:w="731" w:type="pct"/>
            <w:tcBorders>
              <w:top w:val="nil"/>
              <w:left w:val="nil"/>
              <w:bottom w:val="nil"/>
              <w:right w:val="single" w:sz="4" w:space="0" w:color="404040"/>
            </w:tcBorders>
            <w:shd w:val="clear" w:color="auto" w:fill="auto"/>
            <w:vAlign w:val="center"/>
          </w:tcPr>
          <w:p w14:paraId="091BD158" w14:textId="77777777" w:rsidR="00131B9B" w:rsidRPr="00773FF2" w:rsidRDefault="00131B9B" w:rsidP="00131B9B">
            <w:pPr>
              <w:jc w:val="left"/>
              <w:rPr>
                <w:sz w:val="18"/>
                <w:szCs w:val="18"/>
              </w:rPr>
            </w:pPr>
            <w:r w:rsidRPr="00773FF2">
              <w:rPr>
                <w:sz w:val="18"/>
                <w:szCs w:val="18"/>
              </w:rPr>
              <w:t>Por debajo</w:t>
            </w:r>
          </w:p>
        </w:tc>
      </w:tr>
      <w:tr w:rsidR="00131B9B" w:rsidRPr="00773FF2" w14:paraId="091BD160" w14:textId="77777777" w:rsidTr="00131B9B">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77777777" w:rsidR="00131B9B" w:rsidRPr="00773FF2" w:rsidRDefault="00131B9B" w:rsidP="00131B9B">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2BD2E31E" w:rsidR="00131B9B" w:rsidRPr="009E2657" w:rsidRDefault="00131B9B" w:rsidP="00131B9B">
            <w:pPr>
              <w:tabs>
                <w:tab w:val="decimal" w:pos="403"/>
              </w:tabs>
              <w:jc w:val="left"/>
              <w:rPr>
                <w:sz w:val="18"/>
                <w:szCs w:val="18"/>
              </w:rPr>
            </w:pPr>
            <w:r>
              <w:rPr>
                <w:color w:val="000000"/>
                <w:sz w:val="18"/>
                <w:szCs w:val="18"/>
              </w:rPr>
              <w:t>49.1</w:t>
            </w:r>
          </w:p>
        </w:tc>
        <w:tc>
          <w:tcPr>
            <w:tcW w:w="471" w:type="pct"/>
            <w:tcBorders>
              <w:top w:val="nil"/>
              <w:left w:val="single" w:sz="4" w:space="0" w:color="404040"/>
              <w:bottom w:val="nil"/>
              <w:right w:val="single" w:sz="4" w:space="0" w:color="404040"/>
            </w:tcBorders>
            <w:shd w:val="clear" w:color="auto" w:fill="auto"/>
            <w:vAlign w:val="center"/>
          </w:tcPr>
          <w:p w14:paraId="091BD15C" w14:textId="76982688" w:rsidR="00131B9B" w:rsidRPr="009E2657" w:rsidRDefault="00131B9B" w:rsidP="00131B9B">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091BD15D" w14:textId="37509848" w:rsidR="00131B9B" w:rsidRPr="009E2657" w:rsidRDefault="00131B9B" w:rsidP="00131B9B">
            <w:pPr>
              <w:tabs>
                <w:tab w:val="decimal" w:pos="323"/>
              </w:tabs>
              <w:jc w:val="left"/>
              <w:rPr>
                <w:bCs/>
                <w:sz w:val="18"/>
                <w:szCs w:val="18"/>
              </w:rPr>
            </w:pPr>
            <w:r>
              <w:rPr>
                <w:color w:val="000000"/>
                <w:sz w:val="18"/>
                <w:szCs w:val="18"/>
              </w:rPr>
              <w:t>3.1</w:t>
            </w:r>
          </w:p>
        </w:tc>
        <w:tc>
          <w:tcPr>
            <w:tcW w:w="298" w:type="pct"/>
            <w:tcBorders>
              <w:top w:val="nil"/>
              <w:left w:val="single" w:sz="4" w:space="0" w:color="404040"/>
              <w:bottom w:val="nil"/>
              <w:right w:val="nil"/>
            </w:tcBorders>
            <w:shd w:val="clear" w:color="auto" w:fill="auto"/>
            <w:vAlign w:val="center"/>
          </w:tcPr>
          <w:p w14:paraId="091BD15E" w14:textId="2139E191" w:rsidR="00131B9B" w:rsidRPr="009E2657" w:rsidRDefault="00131B9B" w:rsidP="00131B9B">
            <w:pPr>
              <w:jc w:val="right"/>
              <w:rPr>
                <w:sz w:val="18"/>
                <w:szCs w:val="18"/>
              </w:rPr>
            </w:pPr>
            <w:r>
              <w:rPr>
                <w:sz w:val="18"/>
                <w:szCs w:val="18"/>
              </w:rPr>
              <w:t>2</w:t>
            </w:r>
          </w:p>
        </w:tc>
        <w:tc>
          <w:tcPr>
            <w:tcW w:w="731" w:type="pct"/>
            <w:tcBorders>
              <w:top w:val="nil"/>
              <w:left w:val="nil"/>
              <w:bottom w:val="nil"/>
              <w:right w:val="single" w:sz="4" w:space="0" w:color="404040"/>
            </w:tcBorders>
            <w:shd w:val="clear" w:color="auto" w:fill="auto"/>
            <w:vAlign w:val="center"/>
          </w:tcPr>
          <w:p w14:paraId="091BD15F" w14:textId="57AE2764" w:rsidR="00131B9B" w:rsidRPr="00773FF2" w:rsidRDefault="00131B9B" w:rsidP="00131B9B">
            <w:pPr>
              <w:jc w:val="left"/>
              <w:rPr>
                <w:sz w:val="18"/>
                <w:szCs w:val="18"/>
              </w:rPr>
            </w:pPr>
            <w:r w:rsidRPr="00773FF2">
              <w:rPr>
                <w:sz w:val="18"/>
                <w:szCs w:val="18"/>
              </w:rPr>
              <w:t xml:space="preserve">Por </w:t>
            </w:r>
            <w:r>
              <w:rPr>
                <w:sz w:val="18"/>
                <w:szCs w:val="18"/>
              </w:rPr>
              <w:t>debajo</w:t>
            </w:r>
          </w:p>
        </w:tc>
      </w:tr>
      <w:tr w:rsidR="00131B9B" w:rsidRPr="00773FF2" w14:paraId="091BD167" w14:textId="77777777" w:rsidTr="00131B9B">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77777777" w:rsidR="00131B9B" w:rsidRPr="00773FF2" w:rsidRDefault="00131B9B" w:rsidP="00131B9B">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4C46AE20" w:rsidR="00131B9B" w:rsidRPr="009E2657" w:rsidRDefault="00131B9B" w:rsidP="00131B9B">
            <w:pPr>
              <w:tabs>
                <w:tab w:val="decimal" w:pos="403"/>
              </w:tabs>
              <w:jc w:val="left"/>
              <w:rPr>
                <w:sz w:val="18"/>
                <w:szCs w:val="18"/>
              </w:rPr>
            </w:pPr>
            <w:r>
              <w:rPr>
                <w:color w:val="000000"/>
                <w:sz w:val="18"/>
                <w:szCs w:val="18"/>
              </w:rPr>
              <w:t>57.2</w:t>
            </w:r>
          </w:p>
        </w:tc>
        <w:tc>
          <w:tcPr>
            <w:tcW w:w="471" w:type="pct"/>
            <w:tcBorders>
              <w:top w:val="nil"/>
              <w:left w:val="single" w:sz="4" w:space="0" w:color="404040"/>
              <w:bottom w:val="nil"/>
              <w:right w:val="single" w:sz="4" w:space="0" w:color="404040"/>
            </w:tcBorders>
            <w:shd w:val="clear" w:color="auto" w:fill="auto"/>
            <w:vAlign w:val="center"/>
          </w:tcPr>
          <w:p w14:paraId="091BD163" w14:textId="750DFDF9" w:rsidR="00131B9B" w:rsidRPr="009E2657" w:rsidRDefault="00131B9B" w:rsidP="00131B9B">
            <w:pPr>
              <w:tabs>
                <w:tab w:val="decimal" w:pos="309"/>
              </w:tabs>
              <w:jc w:val="left"/>
              <w:rPr>
                <w:sz w:val="18"/>
                <w:szCs w:val="18"/>
              </w:rPr>
            </w:pPr>
            <w:r>
              <w:rPr>
                <w:color w:val="000000"/>
                <w:sz w:val="18"/>
                <w:szCs w:val="18"/>
              </w:rPr>
              <w:t>-0.9</w:t>
            </w:r>
          </w:p>
        </w:tc>
        <w:tc>
          <w:tcPr>
            <w:tcW w:w="510" w:type="pct"/>
            <w:tcBorders>
              <w:top w:val="nil"/>
              <w:left w:val="single" w:sz="4" w:space="0" w:color="404040"/>
              <w:bottom w:val="nil"/>
              <w:right w:val="single" w:sz="4" w:space="0" w:color="404040"/>
            </w:tcBorders>
            <w:shd w:val="clear" w:color="auto" w:fill="auto"/>
            <w:vAlign w:val="center"/>
          </w:tcPr>
          <w:p w14:paraId="091BD164" w14:textId="73BB7295" w:rsidR="00131B9B" w:rsidRPr="009E2657" w:rsidRDefault="00131B9B" w:rsidP="00131B9B">
            <w:pPr>
              <w:tabs>
                <w:tab w:val="decimal" w:pos="323"/>
              </w:tabs>
              <w:jc w:val="left"/>
              <w:rPr>
                <w:bCs/>
                <w:sz w:val="18"/>
                <w:szCs w:val="18"/>
              </w:rPr>
            </w:pPr>
            <w:r>
              <w:rPr>
                <w:color w:val="000000"/>
                <w:sz w:val="18"/>
                <w:szCs w:val="18"/>
              </w:rPr>
              <w:t>-10.5</w:t>
            </w:r>
          </w:p>
        </w:tc>
        <w:tc>
          <w:tcPr>
            <w:tcW w:w="298" w:type="pct"/>
            <w:tcBorders>
              <w:top w:val="nil"/>
              <w:left w:val="single" w:sz="4" w:space="0" w:color="404040"/>
              <w:bottom w:val="nil"/>
              <w:right w:val="nil"/>
            </w:tcBorders>
            <w:shd w:val="clear" w:color="auto" w:fill="auto"/>
            <w:vAlign w:val="center"/>
          </w:tcPr>
          <w:p w14:paraId="091BD165" w14:textId="44184199" w:rsidR="00131B9B" w:rsidRPr="009E2657" w:rsidRDefault="00131B9B" w:rsidP="00131B9B">
            <w:pPr>
              <w:jc w:val="right"/>
              <w:rPr>
                <w:sz w:val="18"/>
                <w:szCs w:val="18"/>
              </w:rPr>
            </w:pPr>
            <w:r>
              <w:rPr>
                <w:sz w:val="18"/>
                <w:szCs w:val="18"/>
              </w:rPr>
              <w:t>64</w:t>
            </w:r>
          </w:p>
        </w:tc>
        <w:tc>
          <w:tcPr>
            <w:tcW w:w="731" w:type="pct"/>
            <w:tcBorders>
              <w:top w:val="nil"/>
              <w:left w:val="nil"/>
              <w:bottom w:val="nil"/>
              <w:right w:val="single" w:sz="4" w:space="0" w:color="404040"/>
            </w:tcBorders>
            <w:shd w:val="clear" w:color="auto" w:fill="auto"/>
            <w:vAlign w:val="center"/>
          </w:tcPr>
          <w:p w14:paraId="091BD166" w14:textId="77777777" w:rsidR="00131B9B" w:rsidRPr="00773FF2" w:rsidRDefault="00131B9B" w:rsidP="00131B9B">
            <w:pPr>
              <w:jc w:val="left"/>
              <w:rPr>
                <w:sz w:val="18"/>
                <w:szCs w:val="18"/>
              </w:rPr>
            </w:pPr>
            <w:r w:rsidRPr="00773FF2">
              <w:rPr>
                <w:sz w:val="18"/>
                <w:szCs w:val="18"/>
              </w:rPr>
              <w:t>Por arriba</w:t>
            </w:r>
          </w:p>
        </w:tc>
      </w:tr>
      <w:tr w:rsidR="00131B9B" w:rsidRPr="00773FF2" w14:paraId="091BD16E" w14:textId="77777777" w:rsidTr="00131B9B">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77777777" w:rsidR="00131B9B" w:rsidRPr="00773FF2" w:rsidRDefault="00131B9B" w:rsidP="00131B9B">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04D1B3CD" w:rsidR="00131B9B" w:rsidRPr="009E2657" w:rsidRDefault="00131B9B" w:rsidP="00131B9B">
            <w:pPr>
              <w:tabs>
                <w:tab w:val="decimal" w:pos="403"/>
              </w:tabs>
              <w:jc w:val="left"/>
              <w:rPr>
                <w:sz w:val="18"/>
                <w:szCs w:val="18"/>
              </w:rPr>
            </w:pPr>
            <w:r>
              <w:rPr>
                <w:color w:val="000000"/>
                <w:sz w:val="18"/>
                <w:szCs w:val="18"/>
              </w:rPr>
              <w:t>54.0</w:t>
            </w:r>
          </w:p>
        </w:tc>
        <w:tc>
          <w:tcPr>
            <w:tcW w:w="471" w:type="pct"/>
            <w:tcBorders>
              <w:top w:val="nil"/>
              <w:left w:val="single" w:sz="4" w:space="0" w:color="404040"/>
              <w:bottom w:val="nil"/>
              <w:right w:val="single" w:sz="4" w:space="0" w:color="404040"/>
            </w:tcBorders>
            <w:vAlign w:val="center"/>
          </w:tcPr>
          <w:p w14:paraId="091BD16A" w14:textId="105B4056" w:rsidR="00131B9B" w:rsidRPr="009E2657" w:rsidRDefault="00131B9B" w:rsidP="00131B9B">
            <w:pPr>
              <w:tabs>
                <w:tab w:val="decimal" w:pos="309"/>
              </w:tabs>
              <w:jc w:val="left"/>
              <w:rPr>
                <w:bCs/>
                <w:sz w:val="18"/>
                <w:szCs w:val="18"/>
              </w:rPr>
            </w:pPr>
            <w:r>
              <w:rPr>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091BD16B" w14:textId="351328B9" w:rsidR="00131B9B" w:rsidRPr="009E2657" w:rsidRDefault="00131B9B" w:rsidP="00131B9B">
            <w:pPr>
              <w:tabs>
                <w:tab w:val="decimal" w:pos="323"/>
              </w:tabs>
              <w:jc w:val="left"/>
              <w:rPr>
                <w:bCs/>
                <w:sz w:val="18"/>
                <w:szCs w:val="18"/>
              </w:rPr>
            </w:pPr>
            <w:r>
              <w:rPr>
                <w:color w:val="000000"/>
                <w:sz w:val="18"/>
                <w:szCs w:val="18"/>
              </w:rPr>
              <w:t>-1.6</w:t>
            </w:r>
          </w:p>
        </w:tc>
        <w:tc>
          <w:tcPr>
            <w:tcW w:w="298" w:type="pct"/>
            <w:tcBorders>
              <w:top w:val="nil"/>
              <w:left w:val="single" w:sz="4" w:space="0" w:color="404040"/>
              <w:bottom w:val="nil"/>
              <w:right w:val="nil"/>
            </w:tcBorders>
            <w:shd w:val="clear" w:color="auto" w:fill="auto"/>
            <w:vAlign w:val="center"/>
          </w:tcPr>
          <w:p w14:paraId="091BD16C" w14:textId="248616B8" w:rsidR="00131B9B" w:rsidRPr="009E2657" w:rsidRDefault="00131B9B" w:rsidP="00131B9B">
            <w:pPr>
              <w:jc w:val="right"/>
              <w:rPr>
                <w:sz w:val="18"/>
                <w:szCs w:val="18"/>
              </w:rPr>
            </w:pPr>
            <w:r>
              <w:rPr>
                <w:sz w:val="18"/>
                <w:szCs w:val="18"/>
              </w:rPr>
              <w:t>14</w:t>
            </w:r>
          </w:p>
        </w:tc>
        <w:tc>
          <w:tcPr>
            <w:tcW w:w="731" w:type="pct"/>
            <w:tcBorders>
              <w:top w:val="nil"/>
              <w:left w:val="nil"/>
              <w:bottom w:val="nil"/>
              <w:right w:val="single" w:sz="4" w:space="0" w:color="404040"/>
            </w:tcBorders>
            <w:shd w:val="clear" w:color="auto" w:fill="auto"/>
            <w:vAlign w:val="center"/>
          </w:tcPr>
          <w:p w14:paraId="091BD16D" w14:textId="77777777" w:rsidR="00131B9B" w:rsidRPr="00773FF2" w:rsidRDefault="00131B9B" w:rsidP="00131B9B">
            <w:pPr>
              <w:jc w:val="left"/>
              <w:rPr>
                <w:sz w:val="18"/>
                <w:szCs w:val="18"/>
              </w:rPr>
            </w:pPr>
            <w:r w:rsidRPr="00773FF2">
              <w:rPr>
                <w:sz w:val="18"/>
                <w:szCs w:val="18"/>
              </w:rPr>
              <w:t>Por arriba</w:t>
            </w:r>
          </w:p>
        </w:tc>
      </w:tr>
      <w:tr w:rsidR="00131B9B" w:rsidRPr="00773FF2" w14:paraId="091BD175" w14:textId="77777777" w:rsidTr="00131B9B">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77777777" w:rsidR="00131B9B" w:rsidRPr="00773FF2" w:rsidRDefault="00131B9B" w:rsidP="00131B9B">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28052376" w:rsidR="00131B9B" w:rsidRPr="009E2657" w:rsidRDefault="00131B9B" w:rsidP="00131B9B">
            <w:pPr>
              <w:tabs>
                <w:tab w:val="decimal" w:pos="403"/>
              </w:tabs>
              <w:jc w:val="left"/>
              <w:rPr>
                <w:sz w:val="18"/>
                <w:szCs w:val="18"/>
              </w:rPr>
            </w:pPr>
            <w:r>
              <w:rPr>
                <w:color w:val="000000"/>
                <w:sz w:val="18"/>
                <w:szCs w:val="18"/>
              </w:rPr>
              <w:t>62.6</w:t>
            </w:r>
          </w:p>
        </w:tc>
        <w:tc>
          <w:tcPr>
            <w:tcW w:w="471" w:type="pct"/>
            <w:tcBorders>
              <w:top w:val="nil"/>
              <w:left w:val="single" w:sz="4" w:space="0" w:color="404040"/>
              <w:bottom w:val="single" w:sz="4" w:space="0" w:color="404040"/>
              <w:right w:val="single" w:sz="4" w:space="0" w:color="404040"/>
            </w:tcBorders>
            <w:vAlign w:val="center"/>
          </w:tcPr>
          <w:p w14:paraId="091BD171" w14:textId="518851D7" w:rsidR="00131B9B" w:rsidRPr="009E2657" w:rsidRDefault="00131B9B" w:rsidP="00131B9B">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40FF2631" w:rsidR="00131B9B" w:rsidRPr="009E2657" w:rsidRDefault="00131B9B" w:rsidP="00131B9B">
            <w:pPr>
              <w:tabs>
                <w:tab w:val="decimal" w:pos="323"/>
              </w:tabs>
              <w:jc w:val="left"/>
              <w:rPr>
                <w:bCs/>
                <w:sz w:val="18"/>
                <w:szCs w:val="18"/>
              </w:rPr>
            </w:pPr>
            <w:r>
              <w:rPr>
                <w:color w:val="000000"/>
                <w:sz w:val="18"/>
                <w:szCs w:val="18"/>
              </w:rPr>
              <w:t>-4.7</w:t>
            </w:r>
          </w:p>
        </w:tc>
        <w:tc>
          <w:tcPr>
            <w:tcW w:w="298" w:type="pct"/>
            <w:tcBorders>
              <w:top w:val="nil"/>
              <w:left w:val="single" w:sz="4" w:space="0" w:color="404040"/>
              <w:bottom w:val="single" w:sz="4" w:space="0" w:color="404040"/>
              <w:right w:val="nil"/>
            </w:tcBorders>
            <w:shd w:val="clear" w:color="auto" w:fill="auto"/>
            <w:vAlign w:val="center"/>
          </w:tcPr>
          <w:p w14:paraId="091BD173" w14:textId="0B782EE0" w:rsidR="00131B9B" w:rsidRPr="009E2657" w:rsidRDefault="00131B9B" w:rsidP="00131B9B">
            <w:pPr>
              <w:jc w:val="right"/>
              <w:rPr>
                <w:sz w:val="18"/>
                <w:szCs w:val="18"/>
              </w:rPr>
            </w:pPr>
            <w:r w:rsidRPr="009E2657">
              <w:rPr>
                <w:sz w:val="18"/>
                <w:szCs w:val="18"/>
              </w:rPr>
              <w:t>1</w:t>
            </w:r>
            <w:r>
              <w:rPr>
                <w:sz w:val="18"/>
                <w:szCs w:val="18"/>
              </w:rPr>
              <w:t>33</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131B9B" w:rsidRPr="00773FF2" w:rsidRDefault="00131B9B" w:rsidP="00131B9B">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77777777"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4191C665" w:rsidR="00105AC7" w:rsidRPr="008340A3" w:rsidRDefault="00105AC7" w:rsidP="005D54BB">
      <w:pPr>
        <w:widowControl w:val="0"/>
        <w:spacing w:before="240"/>
      </w:pPr>
      <w:r w:rsidRPr="008340A3">
        <w:t xml:space="preserve">En el </w:t>
      </w:r>
      <w:r w:rsidR="00131B9B">
        <w:t>sext</w:t>
      </w:r>
      <w:r w:rsidR="00DA68E8">
        <w:t>o</w:t>
      </w:r>
      <w:r w:rsidRPr="008340A3">
        <w:t xml:space="preserve"> mes de 2022, el </w:t>
      </w:r>
      <w:r w:rsidR="00EE1FBC" w:rsidRPr="008340A3">
        <w:rPr>
          <w:b/>
        </w:rPr>
        <w:t>Indicador de Confianza Empresarial de los Servicios Privados no Financieros</w:t>
      </w:r>
      <w:r w:rsidRPr="008340A3">
        <w:rPr>
          <w:rStyle w:val="Refdenotaalpie"/>
          <w:b/>
          <w:sz w:val="22"/>
          <w:szCs w:val="22"/>
        </w:rPr>
        <w:footnoteReference w:id="6"/>
      </w:r>
      <w:r w:rsidRPr="008340A3">
        <w:t xml:space="preserve"> </w:t>
      </w:r>
      <w:r w:rsidR="00A96939">
        <w:t xml:space="preserve">retrocedió </w:t>
      </w:r>
      <w:r w:rsidR="0057489A">
        <w:t>4.4</w:t>
      </w:r>
      <w:r w:rsidR="00A96939">
        <w:t xml:space="preserve"> punto</w:t>
      </w:r>
      <w:r w:rsidR="0057489A">
        <w:t>s</w:t>
      </w:r>
      <w:r w:rsidRPr="008340A3">
        <w:t xml:space="preserve"> mensual</w:t>
      </w:r>
      <w:r w:rsidR="00A96939">
        <w:t xml:space="preserve"> </w:t>
      </w:r>
      <w:r w:rsidR="00FB6043">
        <w:t>y se</w:t>
      </w:r>
      <w:r w:rsidRPr="008340A3">
        <w:t xml:space="preserve"> </w:t>
      </w:r>
      <w:r w:rsidR="00EE1FBC" w:rsidRPr="008340A3">
        <w:t>ubic</w:t>
      </w:r>
      <w:r w:rsidR="00FB6043">
        <w:t>ó</w:t>
      </w:r>
      <w:r w:rsidRPr="008340A3">
        <w:t xml:space="preserve"> en 5</w:t>
      </w:r>
      <w:r w:rsidR="0057489A">
        <w:t>0</w:t>
      </w:r>
      <w:r w:rsidRPr="008340A3">
        <w:t xml:space="preserve"> puntos. </w:t>
      </w:r>
      <w:r w:rsidR="008340A3">
        <w:t>Con este dato</w:t>
      </w:r>
      <w:r w:rsidRPr="008340A3">
        <w:t xml:space="preserve">, por </w:t>
      </w:r>
      <w:r w:rsidR="0040229E">
        <w:t>10</w:t>
      </w:r>
      <w:r w:rsidR="00C26CC0">
        <w:t xml:space="preserve"> </w:t>
      </w:r>
      <w:r w:rsidRPr="008340A3">
        <w:t>mes</w:t>
      </w:r>
      <w:r w:rsidR="0040229E">
        <w:t>es</w:t>
      </w:r>
      <w:r w:rsidRPr="008340A3">
        <w:t xml:space="preserve"> consecutivo</w:t>
      </w:r>
      <w:r w:rsidR="0040229E">
        <w:t>s</w:t>
      </w:r>
      <w:r w:rsidR="00B070A0">
        <w:t>,</w:t>
      </w:r>
      <w:r w:rsidRPr="008340A3">
        <w:t xml:space="preserve"> el ICE de</w:t>
      </w:r>
      <w:r w:rsidR="00EE1FBC" w:rsidRPr="008340A3">
        <w:t xml:space="preserve"> </w:t>
      </w:r>
      <w:r w:rsidRPr="008340A3">
        <w:t>l</w:t>
      </w:r>
      <w:r w:rsidR="00EE1FBC" w:rsidRPr="008340A3">
        <w:t>os Servicios</w:t>
      </w:r>
      <w:r w:rsidRPr="008340A3">
        <w:t xml:space="preserve"> </w:t>
      </w:r>
      <w:r w:rsidR="0010369B">
        <w:t>permanece</w:t>
      </w:r>
      <w:r w:rsidR="00794D40">
        <w:t xml:space="preserve"> </w:t>
      </w:r>
      <w:r w:rsidR="008340A3">
        <w:t>po</w:t>
      </w:r>
      <w:r w:rsidRPr="008340A3">
        <w:t>r arriba del umbral de los 50 puntos</w:t>
      </w:r>
      <w:r w:rsidR="00EE1FBC" w:rsidRPr="008340A3">
        <w:t>.</w:t>
      </w:r>
    </w:p>
    <w:p w14:paraId="091BD17A" w14:textId="77777777" w:rsidR="00273C71" w:rsidRPr="008340A3" w:rsidRDefault="00273C71" w:rsidP="00226AAB">
      <w:pPr>
        <w:pStyle w:val="p0"/>
        <w:keepLines w:val="0"/>
        <w:spacing w:before="20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77777777"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91BD17C" w14:textId="3DC8DFD1" w:rsidR="006D3079" w:rsidRDefault="00226AAB" w:rsidP="00273C71">
      <w:pPr>
        <w:widowControl w:val="0"/>
        <w:jc w:val="center"/>
        <w:rPr>
          <w:highlight w:val="yellow"/>
        </w:rPr>
      </w:pPr>
      <w:r>
        <w:rPr>
          <w:noProof/>
          <w:lang w:val="es-MX" w:eastAsia="es-MX"/>
        </w:rPr>
        <w:drawing>
          <wp:inline distT="0" distB="0" distL="0" distR="0" wp14:anchorId="5E3F3A74" wp14:editId="542CE22B">
            <wp:extent cx="4356000" cy="2520000"/>
            <wp:effectExtent l="0" t="0" r="26035" b="33020"/>
            <wp:docPr id="13" name="Gráfico 13">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7777777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r w:rsidR="00070539">
        <w:rPr>
          <w:smallCaps/>
          <w:sz w:val="16"/>
          <w:szCs w:val="16"/>
        </w:rPr>
        <w:t>.</w:t>
      </w:r>
    </w:p>
    <w:p w14:paraId="091BD17E" w14:textId="3AFDA799"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57489A">
        <w:t>juni</w:t>
      </w:r>
      <w:r w:rsidR="00983919">
        <w:t>o</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77777777"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2FE859D5" w:rsidR="00184B86" w:rsidRPr="00187FDC" w:rsidRDefault="0057489A" w:rsidP="001B7EF3">
            <w:pPr>
              <w:keepNext/>
              <w:keepLines/>
              <w:spacing w:before="20" w:after="20"/>
              <w:ind w:left="-104" w:right="-97"/>
              <w:jc w:val="center"/>
              <w:rPr>
                <w:spacing w:val="-4"/>
                <w:sz w:val="18"/>
                <w:szCs w:val="18"/>
              </w:rPr>
            </w:pPr>
            <w:r>
              <w:rPr>
                <w:spacing w:val="-4"/>
                <w:sz w:val="18"/>
                <w:szCs w:val="18"/>
              </w:rPr>
              <w:t>Juni</w:t>
            </w:r>
            <w:r w:rsidR="00983919">
              <w:rPr>
                <w:spacing w:val="-4"/>
                <w:sz w:val="18"/>
                <w:szCs w:val="18"/>
              </w:rPr>
              <w:t>o</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57489A" w:rsidRPr="00187FDC" w14:paraId="091BD192" w14:textId="77777777" w:rsidTr="0057489A">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77777777" w:rsidR="0057489A" w:rsidRPr="00187FDC" w:rsidRDefault="0057489A" w:rsidP="0057489A">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4C7E1151" w:rsidR="0057489A" w:rsidRPr="00187FDC" w:rsidRDefault="0057489A" w:rsidP="0057489A">
            <w:pPr>
              <w:tabs>
                <w:tab w:val="decimal" w:pos="365"/>
              </w:tabs>
              <w:jc w:val="left"/>
              <w:rPr>
                <w:b/>
                <w:bCs/>
                <w:sz w:val="18"/>
                <w:szCs w:val="18"/>
                <w:lang w:val="es-MX" w:eastAsia="es-MX"/>
              </w:rPr>
            </w:pPr>
            <w:r>
              <w:rPr>
                <w:b/>
                <w:bCs/>
                <w:color w:val="000000"/>
                <w:sz w:val="18"/>
                <w:szCs w:val="18"/>
              </w:rPr>
              <w:t>50.0</w:t>
            </w:r>
          </w:p>
        </w:tc>
        <w:tc>
          <w:tcPr>
            <w:tcW w:w="505" w:type="pct"/>
            <w:tcBorders>
              <w:top w:val="nil"/>
              <w:left w:val="single" w:sz="4" w:space="0" w:color="404040"/>
              <w:bottom w:val="nil"/>
              <w:right w:val="single" w:sz="4" w:space="0" w:color="404040"/>
            </w:tcBorders>
            <w:vAlign w:val="center"/>
          </w:tcPr>
          <w:p w14:paraId="091BD18E" w14:textId="78B74A94" w:rsidR="0057489A" w:rsidRPr="00187FDC" w:rsidRDefault="0057489A" w:rsidP="0057489A">
            <w:pPr>
              <w:tabs>
                <w:tab w:val="decimal" w:pos="362"/>
              </w:tabs>
              <w:jc w:val="left"/>
              <w:rPr>
                <w:b/>
                <w:sz w:val="18"/>
                <w:szCs w:val="18"/>
              </w:rPr>
            </w:pPr>
            <w:r>
              <w:rPr>
                <w:b/>
                <w:bCs/>
                <w:color w:val="000000"/>
                <w:sz w:val="18"/>
                <w:szCs w:val="18"/>
              </w:rPr>
              <w:t>-4.4</w:t>
            </w:r>
          </w:p>
        </w:tc>
        <w:tc>
          <w:tcPr>
            <w:tcW w:w="505" w:type="pct"/>
            <w:tcBorders>
              <w:top w:val="nil"/>
              <w:left w:val="single" w:sz="4" w:space="0" w:color="404040"/>
              <w:bottom w:val="nil"/>
              <w:right w:val="single" w:sz="4" w:space="0" w:color="404040"/>
            </w:tcBorders>
            <w:shd w:val="clear" w:color="auto" w:fill="auto"/>
            <w:vAlign w:val="center"/>
          </w:tcPr>
          <w:p w14:paraId="091BD18F" w14:textId="00072546" w:rsidR="0057489A" w:rsidRPr="00187FDC" w:rsidRDefault="0057489A" w:rsidP="0057489A">
            <w:pPr>
              <w:tabs>
                <w:tab w:val="decimal" w:pos="351"/>
              </w:tabs>
              <w:jc w:val="left"/>
              <w:rPr>
                <w:b/>
                <w:bCs/>
                <w:sz w:val="18"/>
                <w:szCs w:val="18"/>
              </w:rPr>
            </w:pPr>
            <w:r>
              <w:rPr>
                <w:b/>
                <w:bCs/>
                <w:color w:val="000000"/>
                <w:sz w:val="18"/>
                <w:szCs w:val="18"/>
              </w:rPr>
              <w:t>-1.6</w:t>
            </w:r>
          </w:p>
        </w:tc>
        <w:tc>
          <w:tcPr>
            <w:tcW w:w="283" w:type="pct"/>
            <w:tcBorders>
              <w:top w:val="nil"/>
              <w:left w:val="single" w:sz="4" w:space="0" w:color="404040"/>
              <w:bottom w:val="nil"/>
              <w:right w:val="nil"/>
            </w:tcBorders>
            <w:shd w:val="clear" w:color="auto" w:fill="auto"/>
            <w:vAlign w:val="center"/>
          </w:tcPr>
          <w:p w14:paraId="091BD190" w14:textId="534821A6" w:rsidR="0057489A" w:rsidRPr="00187FDC" w:rsidRDefault="0057489A" w:rsidP="0057489A">
            <w:pPr>
              <w:jc w:val="right"/>
              <w:rPr>
                <w:b/>
                <w:bCs/>
                <w:sz w:val="18"/>
                <w:szCs w:val="18"/>
                <w:lang w:val="es-MX" w:eastAsia="es-MX"/>
              </w:rPr>
            </w:pPr>
            <w:r>
              <w:rPr>
                <w:b/>
                <w:bCs/>
                <w:sz w:val="18"/>
                <w:szCs w:val="18"/>
              </w:rPr>
              <w:t>10</w:t>
            </w:r>
          </w:p>
        </w:tc>
        <w:tc>
          <w:tcPr>
            <w:tcW w:w="682" w:type="pct"/>
            <w:tcBorders>
              <w:top w:val="nil"/>
              <w:left w:val="nil"/>
              <w:bottom w:val="nil"/>
              <w:right w:val="single" w:sz="4" w:space="0" w:color="404040"/>
            </w:tcBorders>
            <w:shd w:val="clear" w:color="auto" w:fill="auto"/>
            <w:vAlign w:val="center"/>
          </w:tcPr>
          <w:p w14:paraId="091BD191" w14:textId="77777777" w:rsidR="0057489A" w:rsidRPr="00187FDC" w:rsidRDefault="0057489A" w:rsidP="0057489A">
            <w:pPr>
              <w:jc w:val="left"/>
              <w:rPr>
                <w:b/>
                <w:bCs/>
                <w:sz w:val="18"/>
                <w:szCs w:val="18"/>
                <w:lang w:val="es-MX" w:eastAsia="es-MX"/>
              </w:rPr>
            </w:pPr>
            <w:r w:rsidRPr="00187FDC">
              <w:rPr>
                <w:b/>
                <w:bCs/>
                <w:sz w:val="18"/>
                <w:szCs w:val="18"/>
              </w:rPr>
              <w:t>Por arriba</w:t>
            </w:r>
          </w:p>
        </w:tc>
      </w:tr>
      <w:tr w:rsidR="0057489A" w:rsidRPr="00187FDC" w14:paraId="091BD199" w14:textId="77777777" w:rsidTr="0057489A">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77777777" w:rsidR="0057489A" w:rsidRPr="00187FDC" w:rsidRDefault="0057489A" w:rsidP="0057489A">
            <w:pPr>
              <w:numPr>
                <w:ilvl w:val="0"/>
                <w:numId w:val="37"/>
              </w:numPr>
              <w:spacing w:before="20"/>
              <w:ind w:left="321" w:hanging="266"/>
              <w:jc w:val="left"/>
              <w:rPr>
                <w:spacing w:val="4"/>
                <w:sz w:val="18"/>
                <w:szCs w:val="18"/>
              </w:rPr>
            </w:pP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4BEDE457" w:rsidR="0057489A" w:rsidRPr="00187FDC" w:rsidRDefault="0057489A" w:rsidP="0057489A">
            <w:pPr>
              <w:tabs>
                <w:tab w:val="decimal" w:pos="365"/>
              </w:tabs>
              <w:jc w:val="left"/>
              <w:rPr>
                <w:bCs/>
                <w:sz w:val="18"/>
                <w:szCs w:val="18"/>
                <w:lang w:val="es-MX" w:eastAsia="es-MX"/>
              </w:rPr>
            </w:pPr>
            <w:r>
              <w:rPr>
                <w:color w:val="000000"/>
                <w:sz w:val="18"/>
                <w:szCs w:val="18"/>
              </w:rPr>
              <w:t>32.2</w:t>
            </w:r>
          </w:p>
        </w:tc>
        <w:tc>
          <w:tcPr>
            <w:tcW w:w="505" w:type="pct"/>
            <w:tcBorders>
              <w:top w:val="nil"/>
              <w:left w:val="single" w:sz="4" w:space="0" w:color="404040"/>
              <w:bottom w:val="nil"/>
              <w:right w:val="single" w:sz="4" w:space="0" w:color="404040"/>
            </w:tcBorders>
            <w:shd w:val="clear" w:color="auto" w:fill="auto"/>
            <w:vAlign w:val="center"/>
          </w:tcPr>
          <w:p w14:paraId="091BD195" w14:textId="27813482" w:rsidR="0057489A" w:rsidRPr="00187FDC" w:rsidRDefault="0057489A" w:rsidP="0057489A">
            <w:pPr>
              <w:tabs>
                <w:tab w:val="decimal" w:pos="362"/>
              </w:tabs>
              <w:jc w:val="left"/>
              <w:rPr>
                <w:sz w:val="18"/>
                <w:szCs w:val="18"/>
              </w:rPr>
            </w:pPr>
            <w:r>
              <w:rPr>
                <w:color w:val="000000"/>
                <w:sz w:val="18"/>
                <w:szCs w:val="18"/>
              </w:rPr>
              <w:t>-4.7</w:t>
            </w:r>
          </w:p>
        </w:tc>
        <w:tc>
          <w:tcPr>
            <w:tcW w:w="505" w:type="pct"/>
            <w:tcBorders>
              <w:top w:val="nil"/>
              <w:left w:val="single" w:sz="4" w:space="0" w:color="404040"/>
              <w:bottom w:val="nil"/>
              <w:right w:val="single" w:sz="4" w:space="0" w:color="404040"/>
            </w:tcBorders>
            <w:shd w:val="clear" w:color="auto" w:fill="auto"/>
            <w:vAlign w:val="center"/>
          </w:tcPr>
          <w:p w14:paraId="091BD196" w14:textId="7495D480" w:rsidR="0057489A" w:rsidRPr="00187FDC" w:rsidRDefault="0057489A" w:rsidP="0057489A">
            <w:pPr>
              <w:tabs>
                <w:tab w:val="decimal" w:pos="351"/>
              </w:tabs>
              <w:jc w:val="left"/>
              <w:rPr>
                <w:bCs/>
                <w:sz w:val="18"/>
                <w:szCs w:val="18"/>
              </w:rPr>
            </w:pPr>
            <w:r>
              <w:rPr>
                <w:color w:val="000000"/>
                <w:sz w:val="18"/>
                <w:szCs w:val="18"/>
              </w:rPr>
              <w:t>7.9</w:t>
            </w:r>
          </w:p>
        </w:tc>
        <w:tc>
          <w:tcPr>
            <w:tcW w:w="283" w:type="pct"/>
            <w:tcBorders>
              <w:top w:val="nil"/>
              <w:left w:val="single" w:sz="4" w:space="0" w:color="404040"/>
              <w:bottom w:val="nil"/>
              <w:right w:val="nil"/>
            </w:tcBorders>
            <w:shd w:val="clear" w:color="auto" w:fill="auto"/>
            <w:vAlign w:val="center"/>
          </w:tcPr>
          <w:p w14:paraId="091BD197" w14:textId="55E8C686" w:rsidR="0057489A" w:rsidRPr="00187FDC" w:rsidRDefault="0057489A" w:rsidP="0057489A">
            <w:pPr>
              <w:jc w:val="right"/>
              <w:rPr>
                <w:sz w:val="18"/>
                <w:szCs w:val="18"/>
              </w:rPr>
            </w:pPr>
            <w:r w:rsidRPr="00187FDC">
              <w:rPr>
                <w:sz w:val="18"/>
                <w:szCs w:val="18"/>
              </w:rPr>
              <w:t>5</w:t>
            </w:r>
            <w:r>
              <w:rPr>
                <w:sz w:val="18"/>
                <w:szCs w:val="18"/>
              </w:rPr>
              <w:t>9</w:t>
            </w:r>
          </w:p>
        </w:tc>
        <w:tc>
          <w:tcPr>
            <w:tcW w:w="682" w:type="pct"/>
            <w:tcBorders>
              <w:top w:val="nil"/>
              <w:left w:val="nil"/>
              <w:bottom w:val="nil"/>
              <w:right w:val="single" w:sz="4" w:space="0" w:color="404040"/>
            </w:tcBorders>
            <w:shd w:val="clear" w:color="auto" w:fill="auto"/>
            <w:vAlign w:val="center"/>
          </w:tcPr>
          <w:p w14:paraId="091BD198" w14:textId="77777777" w:rsidR="0057489A" w:rsidRPr="00187FDC" w:rsidRDefault="0057489A" w:rsidP="0057489A">
            <w:pPr>
              <w:jc w:val="left"/>
              <w:rPr>
                <w:sz w:val="18"/>
                <w:szCs w:val="18"/>
              </w:rPr>
            </w:pPr>
            <w:r w:rsidRPr="00187FDC">
              <w:rPr>
                <w:sz w:val="18"/>
                <w:szCs w:val="18"/>
              </w:rPr>
              <w:t>Por debajo</w:t>
            </w:r>
          </w:p>
        </w:tc>
      </w:tr>
      <w:tr w:rsidR="0057489A" w:rsidRPr="00187FDC" w14:paraId="091BD1A0" w14:textId="77777777" w:rsidTr="0057489A">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77777777" w:rsidR="0057489A" w:rsidRPr="00187FDC" w:rsidRDefault="0057489A" w:rsidP="0057489A">
            <w:pPr>
              <w:numPr>
                <w:ilvl w:val="0"/>
                <w:numId w:val="37"/>
              </w:numPr>
              <w:spacing w:before="20"/>
              <w:ind w:left="321" w:hanging="266"/>
              <w:jc w:val="left"/>
              <w:rPr>
                <w:sz w:val="18"/>
                <w:szCs w:val="18"/>
                <w:lang w:val="es-MX"/>
              </w:rPr>
            </w:pP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0F135DBB" w:rsidR="0057489A" w:rsidRPr="00187FDC" w:rsidRDefault="0057489A" w:rsidP="0057489A">
            <w:pPr>
              <w:tabs>
                <w:tab w:val="decimal" w:pos="365"/>
              </w:tabs>
              <w:jc w:val="left"/>
              <w:rPr>
                <w:bCs/>
                <w:sz w:val="18"/>
                <w:szCs w:val="18"/>
                <w:lang w:val="es-MX" w:eastAsia="es-MX"/>
              </w:rPr>
            </w:pPr>
            <w:r>
              <w:rPr>
                <w:color w:val="000000"/>
                <w:sz w:val="18"/>
                <w:szCs w:val="18"/>
              </w:rPr>
              <w:t>51.7</w:t>
            </w:r>
          </w:p>
        </w:tc>
        <w:tc>
          <w:tcPr>
            <w:tcW w:w="505" w:type="pct"/>
            <w:tcBorders>
              <w:top w:val="nil"/>
              <w:left w:val="single" w:sz="4" w:space="0" w:color="404040"/>
              <w:bottom w:val="nil"/>
              <w:right w:val="single" w:sz="4" w:space="0" w:color="404040"/>
            </w:tcBorders>
            <w:shd w:val="clear" w:color="auto" w:fill="auto"/>
            <w:vAlign w:val="center"/>
          </w:tcPr>
          <w:p w14:paraId="091BD19C" w14:textId="0A4BDB89" w:rsidR="0057489A" w:rsidRPr="00187FDC" w:rsidRDefault="0057489A" w:rsidP="0057489A">
            <w:pPr>
              <w:tabs>
                <w:tab w:val="decimal" w:pos="362"/>
              </w:tabs>
              <w:jc w:val="left"/>
              <w:rPr>
                <w:bCs/>
                <w:sz w:val="18"/>
                <w:szCs w:val="18"/>
              </w:rPr>
            </w:pPr>
            <w:r>
              <w:rPr>
                <w:color w:val="000000"/>
                <w:sz w:val="18"/>
                <w:szCs w:val="18"/>
              </w:rPr>
              <w:t>-3.4</w:t>
            </w:r>
          </w:p>
        </w:tc>
        <w:tc>
          <w:tcPr>
            <w:tcW w:w="505" w:type="pct"/>
            <w:tcBorders>
              <w:top w:val="nil"/>
              <w:left w:val="single" w:sz="4" w:space="0" w:color="404040"/>
              <w:bottom w:val="nil"/>
              <w:right w:val="single" w:sz="4" w:space="0" w:color="404040"/>
            </w:tcBorders>
            <w:shd w:val="clear" w:color="auto" w:fill="auto"/>
            <w:vAlign w:val="center"/>
          </w:tcPr>
          <w:p w14:paraId="091BD19D" w14:textId="5EEC72C8" w:rsidR="0057489A" w:rsidRPr="00187FDC" w:rsidRDefault="0057489A" w:rsidP="0057489A">
            <w:pPr>
              <w:tabs>
                <w:tab w:val="decimal" w:pos="351"/>
              </w:tabs>
              <w:jc w:val="left"/>
              <w:rPr>
                <w:bCs/>
                <w:sz w:val="18"/>
                <w:szCs w:val="18"/>
              </w:rPr>
            </w:pPr>
            <w:r>
              <w:rPr>
                <w:color w:val="000000"/>
                <w:sz w:val="18"/>
                <w:szCs w:val="18"/>
              </w:rPr>
              <w:t>3.4</w:t>
            </w:r>
          </w:p>
        </w:tc>
        <w:tc>
          <w:tcPr>
            <w:tcW w:w="283" w:type="pct"/>
            <w:tcBorders>
              <w:top w:val="nil"/>
              <w:left w:val="single" w:sz="4" w:space="0" w:color="404040"/>
              <w:bottom w:val="nil"/>
              <w:right w:val="nil"/>
            </w:tcBorders>
            <w:shd w:val="clear" w:color="auto" w:fill="auto"/>
            <w:vAlign w:val="center"/>
          </w:tcPr>
          <w:p w14:paraId="091BD19E" w14:textId="638A52E6" w:rsidR="0057489A" w:rsidRPr="00187FDC" w:rsidRDefault="0057489A" w:rsidP="0057489A">
            <w:pPr>
              <w:jc w:val="right"/>
              <w:rPr>
                <w:sz w:val="18"/>
                <w:szCs w:val="18"/>
              </w:rPr>
            </w:pPr>
            <w:r>
              <w:rPr>
                <w:sz w:val="18"/>
                <w:szCs w:val="18"/>
              </w:rPr>
              <w:t>10</w:t>
            </w:r>
          </w:p>
        </w:tc>
        <w:tc>
          <w:tcPr>
            <w:tcW w:w="682" w:type="pct"/>
            <w:tcBorders>
              <w:top w:val="nil"/>
              <w:left w:val="nil"/>
              <w:bottom w:val="nil"/>
              <w:right w:val="single" w:sz="4" w:space="0" w:color="404040"/>
            </w:tcBorders>
            <w:shd w:val="clear" w:color="auto" w:fill="auto"/>
            <w:vAlign w:val="center"/>
          </w:tcPr>
          <w:p w14:paraId="091BD19F" w14:textId="77777777" w:rsidR="0057489A" w:rsidRPr="00187FDC" w:rsidRDefault="0057489A" w:rsidP="0057489A">
            <w:pPr>
              <w:jc w:val="left"/>
              <w:rPr>
                <w:sz w:val="18"/>
                <w:szCs w:val="18"/>
              </w:rPr>
            </w:pPr>
            <w:r w:rsidRPr="00187FDC">
              <w:rPr>
                <w:sz w:val="18"/>
                <w:szCs w:val="18"/>
              </w:rPr>
              <w:t>Por arriba</w:t>
            </w:r>
          </w:p>
        </w:tc>
      </w:tr>
      <w:tr w:rsidR="0057489A" w:rsidRPr="00187FDC" w14:paraId="091BD1A7" w14:textId="77777777" w:rsidTr="0057489A">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77777777" w:rsidR="0057489A" w:rsidRPr="00187FDC" w:rsidRDefault="0057489A" w:rsidP="0057489A">
            <w:pPr>
              <w:numPr>
                <w:ilvl w:val="0"/>
                <w:numId w:val="37"/>
              </w:numPr>
              <w:spacing w:before="20"/>
              <w:ind w:left="321" w:hanging="266"/>
              <w:jc w:val="left"/>
              <w:rPr>
                <w:sz w:val="18"/>
                <w:szCs w:val="18"/>
                <w:lang w:val="es-MX"/>
              </w:rPr>
            </w:pP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7F49F086" w:rsidR="0057489A" w:rsidRPr="00187FDC" w:rsidRDefault="0057489A" w:rsidP="0057489A">
            <w:pPr>
              <w:tabs>
                <w:tab w:val="decimal" w:pos="365"/>
              </w:tabs>
              <w:jc w:val="left"/>
              <w:rPr>
                <w:bCs/>
                <w:sz w:val="18"/>
                <w:szCs w:val="18"/>
                <w:lang w:val="es-MX" w:eastAsia="es-MX"/>
              </w:rPr>
            </w:pPr>
            <w:r>
              <w:rPr>
                <w:color w:val="000000"/>
                <w:sz w:val="18"/>
                <w:szCs w:val="18"/>
              </w:rPr>
              <w:t>54.9</w:t>
            </w:r>
          </w:p>
        </w:tc>
        <w:tc>
          <w:tcPr>
            <w:tcW w:w="505" w:type="pct"/>
            <w:tcBorders>
              <w:top w:val="nil"/>
              <w:left w:val="single" w:sz="4" w:space="0" w:color="404040"/>
              <w:bottom w:val="nil"/>
              <w:right w:val="single" w:sz="4" w:space="0" w:color="404040"/>
            </w:tcBorders>
            <w:shd w:val="clear" w:color="auto" w:fill="auto"/>
            <w:vAlign w:val="center"/>
          </w:tcPr>
          <w:p w14:paraId="091BD1A3" w14:textId="74DBB5B1" w:rsidR="0057489A" w:rsidRPr="00187FDC" w:rsidRDefault="0057489A" w:rsidP="0057489A">
            <w:pPr>
              <w:tabs>
                <w:tab w:val="decimal" w:pos="362"/>
              </w:tabs>
              <w:jc w:val="left"/>
              <w:rPr>
                <w:bCs/>
                <w:sz w:val="18"/>
                <w:szCs w:val="18"/>
              </w:rPr>
            </w:pPr>
            <w:r>
              <w:rPr>
                <w:color w:val="000000"/>
                <w:sz w:val="18"/>
                <w:szCs w:val="18"/>
              </w:rPr>
              <w:t>-5.2</w:t>
            </w:r>
          </w:p>
        </w:tc>
        <w:tc>
          <w:tcPr>
            <w:tcW w:w="505" w:type="pct"/>
            <w:tcBorders>
              <w:top w:val="nil"/>
              <w:left w:val="single" w:sz="4" w:space="0" w:color="404040"/>
              <w:bottom w:val="nil"/>
              <w:right w:val="single" w:sz="4" w:space="0" w:color="404040"/>
            </w:tcBorders>
            <w:shd w:val="clear" w:color="auto" w:fill="auto"/>
            <w:vAlign w:val="center"/>
          </w:tcPr>
          <w:p w14:paraId="091BD1A4" w14:textId="567951EC" w:rsidR="0057489A" w:rsidRPr="00187FDC" w:rsidRDefault="0057489A" w:rsidP="0057489A">
            <w:pPr>
              <w:tabs>
                <w:tab w:val="decimal" w:pos="351"/>
              </w:tabs>
              <w:jc w:val="left"/>
              <w:rPr>
                <w:bCs/>
                <w:sz w:val="18"/>
                <w:szCs w:val="18"/>
              </w:rPr>
            </w:pPr>
            <w:r>
              <w:rPr>
                <w:color w:val="000000"/>
                <w:sz w:val="18"/>
                <w:szCs w:val="18"/>
              </w:rPr>
              <w:t>-10.1</w:t>
            </w:r>
          </w:p>
        </w:tc>
        <w:tc>
          <w:tcPr>
            <w:tcW w:w="283" w:type="pct"/>
            <w:tcBorders>
              <w:top w:val="nil"/>
              <w:left w:val="single" w:sz="4" w:space="0" w:color="404040"/>
              <w:bottom w:val="nil"/>
              <w:right w:val="nil"/>
            </w:tcBorders>
            <w:shd w:val="clear" w:color="auto" w:fill="auto"/>
            <w:vAlign w:val="center"/>
          </w:tcPr>
          <w:p w14:paraId="091BD1A5" w14:textId="76513988" w:rsidR="0057489A" w:rsidRPr="00187FDC" w:rsidRDefault="0057489A" w:rsidP="0057489A">
            <w:pPr>
              <w:jc w:val="right"/>
              <w:rPr>
                <w:sz w:val="18"/>
                <w:szCs w:val="18"/>
              </w:rPr>
            </w:pPr>
            <w:r w:rsidRPr="00187FDC">
              <w:rPr>
                <w:sz w:val="18"/>
                <w:szCs w:val="18"/>
              </w:rPr>
              <w:t>2</w:t>
            </w:r>
            <w:r>
              <w:rPr>
                <w:sz w:val="18"/>
                <w:szCs w:val="18"/>
              </w:rPr>
              <w:t>5</w:t>
            </w:r>
          </w:p>
        </w:tc>
        <w:tc>
          <w:tcPr>
            <w:tcW w:w="682" w:type="pct"/>
            <w:tcBorders>
              <w:top w:val="nil"/>
              <w:left w:val="nil"/>
              <w:bottom w:val="nil"/>
              <w:right w:val="single" w:sz="4" w:space="0" w:color="404040"/>
            </w:tcBorders>
            <w:shd w:val="clear" w:color="auto" w:fill="auto"/>
            <w:vAlign w:val="center"/>
          </w:tcPr>
          <w:p w14:paraId="091BD1A6" w14:textId="77777777" w:rsidR="0057489A" w:rsidRPr="00187FDC" w:rsidRDefault="0057489A" w:rsidP="0057489A">
            <w:pPr>
              <w:jc w:val="left"/>
              <w:rPr>
                <w:sz w:val="18"/>
                <w:szCs w:val="18"/>
              </w:rPr>
            </w:pPr>
            <w:r w:rsidRPr="00187FDC">
              <w:rPr>
                <w:sz w:val="18"/>
                <w:szCs w:val="18"/>
              </w:rPr>
              <w:t>Por arriba</w:t>
            </w:r>
          </w:p>
        </w:tc>
      </w:tr>
      <w:tr w:rsidR="0057489A" w:rsidRPr="00187FDC" w14:paraId="091BD1AE" w14:textId="77777777" w:rsidTr="0057489A">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77777777" w:rsidR="0057489A" w:rsidRPr="00187FDC" w:rsidRDefault="0057489A" w:rsidP="0057489A">
            <w:pPr>
              <w:numPr>
                <w:ilvl w:val="0"/>
                <w:numId w:val="37"/>
              </w:numPr>
              <w:spacing w:before="20"/>
              <w:ind w:left="321" w:hanging="266"/>
              <w:jc w:val="left"/>
              <w:rPr>
                <w:sz w:val="18"/>
                <w:szCs w:val="18"/>
                <w:lang w:val="es-MX"/>
              </w:rPr>
            </w:pP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0AA77884" w:rsidR="0057489A" w:rsidRPr="00187FDC" w:rsidRDefault="0057489A" w:rsidP="0057489A">
            <w:pPr>
              <w:tabs>
                <w:tab w:val="decimal" w:pos="365"/>
              </w:tabs>
              <w:jc w:val="left"/>
              <w:rPr>
                <w:bCs/>
                <w:sz w:val="18"/>
                <w:szCs w:val="18"/>
                <w:lang w:val="es-MX" w:eastAsia="es-MX"/>
              </w:rPr>
            </w:pPr>
            <w:r>
              <w:rPr>
                <w:color w:val="000000"/>
                <w:sz w:val="18"/>
                <w:szCs w:val="18"/>
              </w:rPr>
              <w:t>54.1</w:t>
            </w:r>
          </w:p>
        </w:tc>
        <w:tc>
          <w:tcPr>
            <w:tcW w:w="505" w:type="pct"/>
            <w:tcBorders>
              <w:top w:val="nil"/>
              <w:left w:val="single" w:sz="4" w:space="0" w:color="404040"/>
              <w:bottom w:val="nil"/>
              <w:right w:val="single" w:sz="4" w:space="0" w:color="404040"/>
            </w:tcBorders>
            <w:vAlign w:val="center"/>
          </w:tcPr>
          <w:p w14:paraId="091BD1AA" w14:textId="50BA1AB6" w:rsidR="0057489A" w:rsidRPr="00187FDC" w:rsidRDefault="0057489A" w:rsidP="0057489A">
            <w:pPr>
              <w:tabs>
                <w:tab w:val="decimal" w:pos="362"/>
              </w:tabs>
              <w:jc w:val="left"/>
              <w:rPr>
                <w:bCs/>
                <w:sz w:val="18"/>
                <w:szCs w:val="18"/>
              </w:rPr>
            </w:pPr>
            <w:r>
              <w:rPr>
                <w:color w:val="000000"/>
                <w:sz w:val="18"/>
                <w:szCs w:val="18"/>
              </w:rPr>
              <w:t>-3.1</w:t>
            </w:r>
          </w:p>
        </w:tc>
        <w:tc>
          <w:tcPr>
            <w:tcW w:w="505" w:type="pct"/>
            <w:tcBorders>
              <w:top w:val="nil"/>
              <w:left w:val="single" w:sz="4" w:space="0" w:color="404040"/>
              <w:bottom w:val="nil"/>
              <w:right w:val="single" w:sz="4" w:space="0" w:color="404040"/>
            </w:tcBorders>
            <w:shd w:val="clear" w:color="auto" w:fill="auto"/>
            <w:vAlign w:val="center"/>
          </w:tcPr>
          <w:p w14:paraId="091BD1AB" w14:textId="1AE5D339" w:rsidR="0057489A" w:rsidRPr="00187FDC" w:rsidRDefault="0057489A" w:rsidP="0057489A">
            <w:pPr>
              <w:tabs>
                <w:tab w:val="decimal" w:pos="351"/>
              </w:tabs>
              <w:jc w:val="left"/>
              <w:rPr>
                <w:bCs/>
                <w:sz w:val="18"/>
                <w:szCs w:val="18"/>
              </w:rPr>
            </w:pPr>
            <w:r>
              <w:rPr>
                <w:color w:val="000000"/>
                <w:sz w:val="18"/>
                <w:szCs w:val="18"/>
              </w:rPr>
              <w:t>2.2</w:t>
            </w:r>
          </w:p>
        </w:tc>
        <w:tc>
          <w:tcPr>
            <w:tcW w:w="283" w:type="pct"/>
            <w:tcBorders>
              <w:top w:val="nil"/>
              <w:left w:val="single" w:sz="4" w:space="0" w:color="404040"/>
              <w:bottom w:val="nil"/>
              <w:right w:val="nil"/>
            </w:tcBorders>
            <w:shd w:val="clear" w:color="auto" w:fill="auto"/>
            <w:vAlign w:val="center"/>
          </w:tcPr>
          <w:p w14:paraId="091BD1AC" w14:textId="4D827C0F" w:rsidR="0057489A" w:rsidRPr="00187FDC" w:rsidRDefault="0057489A" w:rsidP="0057489A">
            <w:pPr>
              <w:jc w:val="right"/>
              <w:rPr>
                <w:sz w:val="18"/>
                <w:szCs w:val="18"/>
              </w:rPr>
            </w:pPr>
            <w:r>
              <w:rPr>
                <w:sz w:val="18"/>
                <w:szCs w:val="18"/>
              </w:rPr>
              <w:t>13</w:t>
            </w:r>
          </w:p>
        </w:tc>
        <w:tc>
          <w:tcPr>
            <w:tcW w:w="682" w:type="pct"/>
            <w:tcBorders>
              <w:top w:val="nil"/>
              <w:left w:val="nil"/>
              <w:bottom w:val="nil"/>
              <w:right w:val="single" w:sz="4" w:space="0" w:color="404040"/>
            </w:tcBorders>
            <w:shd w:val="clear" w:color="auto" w:fill="auto"/>
            <w:vAlign w:val="center"/>
          </w:tcPr>
          <w:p w14:paraId="091BD1AD" w14:textId="77777777" w:rsidR="0057489A" w:rsidRPr="00187FDC" w:rsidRDefault="0057489A" w:rsidP="0057489A">
            <w:pPr>
              <w:jc w:val="left"/>
              <w:rPr>
                <w:sz w:val="18"/>
                <w:szCs w:val="18"/>
              </w:rPr>
            </w:pPr>
            <w:r w:rsidRPr="00187FDC">
              <w:rPr>
                <w:sz w:val="18"/>
                <w:szCs w:val="18"/>
              </w:rPr>
              <w:t>Por arriba</w:t>
            </w:r>
          </w:p>
        </w:tc>
      </w:tr>
      <w:tr w:rsidR="0057489A" w:rsidRPr="00187FDC" w14:paraId="091BD1B5" w14:textId="77777777" w:rsidTr="0057489A">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77777777" w:rsidR="0057489A" w:rsidRPr="00187FDC" w:rsidRDefault="0057489A" w:rsidP="0057489A">
            <w:pPr>
              <w:numPr>
                <w:ilvl w:val="0"/>
                <w:numId w:val="37"/>
              </w:numPr>
              <w:spacing w:before="20"/>
              <w:ind w:left="321" w:hanging="266"/>
              <w:jc w:val="left"/>
              <w:rPr>
                <w:sz w:val="18"/>
                <w:szCs w:val="18"/>
                <w:lang w:val="es-MX"/>
              </w:rPr>
            </w:pP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50EB713D" w:rsidR="0057489A" w:rsidRPr="00187FDC" w:rsidRDefault="0057489A" w:rsidP="0057489A">
            <w:pPr>
              <w:tabs>
                <w:tab w:val="decimal" w:pos="365"/>
              </w:tabs>
              <w:jc w:val="left"/>
              <w:rPr>
                <w:bCs/>
                <w:sz w:val="18"/>
                <w:szCs w:val="18"/>
                <w:lang w:val="es-MX" w:eastAsia="es-MX"/>
              </w:rPr>
            </w:pPr>
            <w:r>
              <w:rPr>
                <w:color w:val="000000"/>
                <w:sz w:val="18"/>
                <w:szCs w:val="18"/>
              </w:rPr>
              <w:t>57.3</w:t>
            </w:r>
          </w:p>
        </w:tc>
        <w:tc>
          <w:tcPr>
            <w:tcW w:w="505" w:type="pct"/>
            <w:tcBorders>
              <w:top w:val="nil"/>
              <w:left w:val="single" w:sz="4" w:space="0" w:color="404040"/>
              <w:bottom w:val="single" w:sz="4" w:space="0" w:color="404040"/>
              <w:right w:val="single" w:sz="4" w:space="0" w:color="404040"/>
            </w:tcBorders>
            <w:vAlign w:val="center"/>
          </w:tcPr>
          <w:p w14:paraId="091BD1B1" w14:textId="5F65D7EA" w:rsidR="0057489A" w:rsidRPr="00187FDC" w:rsidRDefault="0057489A" w:rsidP="0057489A">
            <w:pPr>
              <w:tabs>
                <w:tab w:val="decimal" w:pos="362"/>
              </w:tabs>
              <w:jc w:val="left"/>
              <w:rPr>
                <w:sz w:val="18"/>
                <w:szCs w:val="18"/>
              </w:rPr>
            </w:pPr>
            <w:r>
              <w:rPr>
                <w:color w:val="000000"/>
                <w:sz w:val="18"/>
                <w:szCs w:val="18"/>
              </w:rPr>
              <w:t>-5.5</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180DA6FD" w:rsidR="0057489A" w:rsidRPr="00187FDC" w:rsidRDefault="0057489A" w:rsidP="0057489A">
            <w:pPr>
              <w:tabs>
                <w:tab w:val="decimal" w:pos="351"/>
              </w:tabs>
              <w:jc w:val="left"/>
              <w:rPr>
                <w:bCs/>
                <w:sz w:val="18"/>
                <w:szCs w:val="18"/>
              </w:rPr>
            </w:pPr>
            <w:r>
              <w:rPr>
                <w:color w:val="000000"/>
                <w:sz w:val="18"/>
                <w:szCs w:val="18"/>
              </w:rPr>
              <w:t>-11.2</w:t>
            </w:r>
          </w:p>
        </w:tc>
        <w:tc>
          <w:tcPr>
            <w:tcW w:w="283" w:type="pct"/>
            <w:tcBorders>
              <w:top w:val="nil"/>
              <w:left w:val="single" w:sz="4" w:space="0" w:color="404040"/>
              <w:bottom w:val="single" w:sz="4" w:space="0" w:color="404040"/>
              <w:right w:val="nil"/>
            </w:tcBorders>
            <w:shd w:val="clear" w:color="auto" w:fill="auto"/>
            <w:vAlign w:val="center"/>
          </w:tcPr>
          <w:p w14:paraId="091BD1B3" w14:textId="615AC449" w:rsidR="0057489A" w:rsidRPr="00187FDC" w:rsidRDefault="0057489A" w:rsidP="0057489A">
            <w:pPr>
              <w:jc w:val="right"/>
              <w:rPr>
                <w:sz w:val="18"/>
                <w:szCs w:val="18"/>
              </w:rPr>
            </w:pPr>
            <w:r w:rsidRPr="00187FDC">
              <w:rPr>
                <w:sz w:val="18"/>
                <w:szCs w:val="18"/>
              </w:rPr>
              <w:t>6</w:t>
            </w:r>
            <w:r>
              <w:rPr>
                <w:sz w:val="18"/>
                <w:szCs w:val="18"/>
              </w:rPr>
              <w:t>6</w:t>
            </w:r>
          </w:p>
        </w:tc>
        <w:tc>
          <w:tcPr>
            <w:tcW w:w="682" w:type="pct"/>
            <w:tcBorders>
              <w:top w:val="nil"/>
              <w:left w:val="nil"/>
              <w:bottom w:val="single" w:sz="4" w:space="0" w:color="404040"/>
              <w:right w:val="single" w:sz="4" w:space="0" w:color="404040"/>
            </w:tcBorders>
            <w:shd w:val="clear" w:color="auto" w:fill="auto"/>
            <w:vAlign w:val="center"/>
          </w:tcPr>
          <w:p w14:paraId="091BD1B4" w14:textId="77777777" w:rsidR="0057489A" w:rsidRPr="00187FDC" w:rsidRDefault="0057489A" w:rsidP="0057489A">
            <w:pPr>
              <w:jc w:val="left"/>
              <w:rPr>
                <w:sz w:val="18"/>
                <w:szCs w:val="18"/>
              </w:rPr>
            </w:pPr>
            <w:r w:rsidRPr="00187FDC">
              <w:rPr>
                <w:sz w:val="18"/>
                <w:szCs w:val="18"/>
              </w:rPr>
              <w:t>Por 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77777777"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091BD1B9" w14:textId="4B560553"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w:t>
      </w:r>
      <w:r w:rsidR="00F32206">
        <w:t>e</w:t>
      </w:r>
      <w:r w:rsidRPr="00773FF2">
        <w:t xml:space="preserve">l Indicador de Confianza Empresarial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226AAB">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226AA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6CD97F1B" w:rsidR="00675DC2" w:rsidRPr="00443B05" w:rsidRDefault="00226AAB" w:rsidP="00F84DB2">
            <w:pPr>
              <w:pStyle w:val="p0"/>
              <w:keepNext/>
              <w:spacing w:before="20"/>
              <w:jc w:val="center"/>
              <w:rPr>
                <w:rFonts w:ascii="Arial" w:hAnsi="Arial"/>
                <w:color w:val="auto"/>
              </w:rPr>
            </w:pPr>
            <w:r>
              <w:rPr>
                <w:noProof/>
                <w:lang w:val="es-MX" w:eastAsia="es-MX"/>
              </w:rPr>
              <w:drawing>
                <wp:inline distT="0" distB="0" distL="0" distR="0" wp14:anchorId="6EEE1A54" wp14:editId="05E2635B">
                  <wp:extent cx="3132808" cy="2013331"/>
                  <wp:effectExtent l="0" t="0" r="0" b="6350"/>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2930EFAB" w:rsidR="00675DC2" w:rsidRPr="00443B05" w:rsidRDefault="00226AAB" w:rsidP="00F84DB2">
            <w:pPr>
              <w:pStyle w:val="p0"/>
              <w:keepNext/>
              <w:spacing w:before="20"/>
              <w:jc w:val="center"/>
              <w:rPr>
                <w:rFonts w:ascii="Arial" w:hAnsi="Arial"/>
                <w:color w:val="auto"/>
              </w:rPr>
            </w:pPr>
            <w:r>
              <w:rPr>
                <w:noProof/>
                <w:lang w:val="es-MX" w:eastAsia="es-MX"/>
              </w:rPr>
              <w:drawing>
                <wp:inline distT="0" distB="0" distL="0" distR="0" wp14:anchorId="55673D26" wp14:editId="03E797D7">
                  <wp:extent cx="3133840" cy="2016000"/>
                  <wp:effectExtent l="0" t="0" r="0" b="3810"/>
                  <wp:docPr id="15" name="Gráfico 1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226AAB">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226AA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2BFCF458" w:rsidR="00675DC2" w:rsidRPr="00443B05" w:rsidRDefault="00226AAB" w:rsidP="00F84DB2">
            <w:pPr>
              <w:pStyle w:val="p0"/>
              <w:keepNext/>
              <w:spacing w:before="20"/>
              <w:jc w:val="center"/>
              <w:rPr>
                <w:rFonts w:ascii="Arial" w:hAnsi="Arial"/>
                <w:noProof/>
                <w:color w:val="auto"/>
                <w:lang w:val="es-MX" w:eastAsia="es-MX"/>
              </w:rPr>
            </w:pPr>
            <w:r>
              <w:rPr>
                <w:noProof/>
                <w:lang w:val="es-MX" w:eastAsia="es-MX"/>
              </w:rPr>
              <w:drawing>
                <wp:inline distT="0" distB="0" distL="0" distR="0" wp14:anchorId="223693E2" wp14:editId="7C8DC59C">
                  <wp:extent cx="3132000" cy="2016000"/>
                  <wp:effectExtent l="0" t="0" r="0" b="3810"/>
                  <wp:docPr id="16" name="Gráfico 1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76B975A3" w:rsidR="00675DC2" w:rsidRPr="00443B05" w:rsidRDefault="00226AAB" w:rsidP="00F84DB2">
            <w:pPr>
              <w:pStyle w:val="p0"/>
              <w:keepNext/>
              <w:spacing w:before="20"/>
              <w:jc w:val="center"/>
              <w:rPr>
                <w:rFonts w:ascii="Arial" w:hAnsi="Arial"/>
                <w:color w:val="auto"/>
              </w:rPr>
            </w:pPr>
            <w:r>
              <w:rPr>
                <w:noProof/>
                <w:lang w:val="es-MX" w:eastAsia="es-MX"/>
              </w:rPr>
              <w:drawing>
                <wp:inline distT="0" distB="0" distL="0" distR="0" wp14:anchorId="43E2EB45" wp14:editId="5F0397AE">
                  <wp:extent cx="3132000" cy="2016000"/>
                  <wp:effectExtent l="0" t="0" r="0" b="3810"/>
                  <wp:docPr id="19" name="Gráfico 1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226AAB">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226AAB">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53DEC417" w:rsidR="00675DC2" w:rsidRPr="00443B05" w:rsidRDefault="00226AAB" w:rsidP="00F84DB2">
            <w:pPr>
              <w:pStyle w:val="p0"/>
              <w:keepNext/>
              <w:spacing w:before="20"/>
              <w:jc w:val="center"/>
              <w:rPr>
                <w:rFonts w:ascii="Arial" w:hAnsi="Arial"/>
                <w:color w:val="auto"/>
              </w:rPr>
            </w:pPr>
            <w:r>
              <w:rPr>
                <w:noProof/>
                <w:lang w:val="es-MX" w:eastAsia="es-MX"/>
              </w:rPr>
              <w:drawing>
                <wp:inline distT="0" distB="0" distL="0" distR="0" wp14:anchorId="241591E1" wp14:editId="221CE774">
                  <wp:extent cx="3133840" cy="2016000"/>
                  <wp:effectExtent l="0" t="0" r="0" b="3810"/>
                  <wp:docPr id="20" name="Gráfico 2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70C4685A" w:rsidR="00675DC2" w:rsidRPr="00443B05" w:rsidRDefault="00226AAB" w:rsidP="00F84DB2">
            <w:pPr>
              <w:pStyle w:val="p0"/>
              <w:keepNext/>
              <w:spacing w:before="20"/>
              <w:jc w:val="center"/>
              <w:rPr>
                <w:rFonts w:ascii="Arial" w:hAnsi="Arial"/>
                <w:color w:val="auto"/>
              </w:rPr>
            </w:pPr>
            <w:r>
              <w:rPr>
                <w:noProof/>
                <w:lang w:val="es-MX" w:eastAsia="es-MX"/>
              </w:rPr>
              <w:drawing>
                <wp:inline distT="0" distB="0" distL="0" distR="0" wp14:anchorId="39E42F2B" wp14:editId="14CD3564">
                  <wp:extent cx="3132000" cy="2016000"/>
                  <wp:effectExtent l="0" t="0" r="0" b="3810"/>
                  <wp:docPr id="23" name="Gráfico 2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091BD1D0" w14:textId="77777777" w:rsidTr="00226AAB">
        <w:trPr>
          <w:jc w:val="center"/>
        </w:trPr>
        <w:tc>
          <w:tcPr>
            <w:tcW w:w="10248" w:type="dxa"/>
            <w:gridSpan w:val="2"/>
            <w:tcBorders>
              <w:top w:val="single" w:sz="4" w:space="0" w:color="auto"/>
              <w:left w:val="nil"/>
              <w:bottom w:val="nil"/>
              <w:right w:val="nil"/>
            </w:tcBorders>
            <w:shd w:val="clear" w:color="auto" w:fill="auto"/>
          </w:tcPr>
          <w:p w14:paraId="091BD1CF" w14:textId="77777777"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91BD1D1" w14:textId="77777777" w:rsidR="00675DC2" w:rsidRDefault="00675DC2">
      <w:pPr>
        <w:jc w:val="left"/>
        <w:rPr>
          <w:b/>
          <w:i/>
          <w:szCs w:val="22"/>
        </w:rPr>
      </w:pPr>
    </w:p>
    <w:p w14:paraId="091BD1D2" w14:textId="77777777"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091BD1D3" w14:textId="46AA46FD" w:rsidR="00675DC2" w:rsidRPr="00651DFE" w:rsidRDefault="00675DC2" w:rsidP="00675DC2">
      <w:pPr>
        <w:pStyle w:val="Prrafodelista"/>
        <w:keepLines/>
        <w:widowControl w:val="0"/>
        <w:spacing w:before="360" w:after="60"/>
        <w:ind w:left="0"/>
      </w:pPr>
      <w:r>
        <w:t xml:space="preserve">En </w:t>
      </w:r>
      <w:r w:rsidR="00DD5C3C">
        <w:t>juni</w:t>
      </w:r>
      <w:r w:rsidR="00983919">
        <w:t>o</w:t>
      </w:r>
      <w:r>
        <w:t xml:space="preserve"> de 2022,</w:t>
      </w:r>
      <w:r w:rsidRPr="00651DFE">
        <w:t xml:space="preserve"> el Indicador Global de Opinión Empresarial de Confianza (IGOEC) </w:t>
      </w:r>
      <w:r>
        <w:t>registró</w:t>
      </w:r>
      <w:r w:rsidRPr="00651DFE">
        <w:t xml:space="preserve"> un nivel de </w:t>
      </w:r>
      <w:r w:rsidRPr="00D122DE">
        <w:t>5</w:t>
      </w:r>
      <w:r w:rsidR="00DD5C3C">
        <w:t>0.7</w:t>
      </w:r>
      <w:r>
        <w:t xml:space="preserve"> </w:t>
      </w:r>
      <w:r w:rsidRPr="00651DFE">
        <w:t>puntos con cifras originales</w:t>
      </w:r>
      <w:r>
        <w:t>,</w:t>
      </w:r>
      <w:r w:rsidRPr="00651DFE">
        <w:t xml:space="preserve"> </w:t>
      </w:r>
      <w:r w:rsidR="005C3A25">
        <w:t xml:space="preserve">una </w:t>
      </w:r>
      <w:r w:rsidR="00DD5C3C">
        <w:t>caída</w:t>
      </w:r>
      <w:r w:rsidR="00E02DF6">
        <w:t xml:space="preserve"> </w:t>
      </w:r>
      <w:r>
        <w:t>d</w:t>
      </w:r>
      <w:r w:rsidRPr="00651DFE">
        <w:t xml:space="preserve">e </w:t>
      </w:r>
      <w:r w:rsidR="00DD5C3C">
        <w:t>0.9</w:t>
      </w:r>
      <w:r>
        <w:t xml:space="preserve"> puntos con relación</w:t>
      </w:r>
      <w:r w:rsidRPr="00651DFE">
        <w:t xml:space="preserve"> a</w:t>
      </w:r>
      <w:r w:rsidR="000738E1">
        <w:t xml:space="preserve"> </w:t>
      </w:r>
      <w:r w:rsidR="00DD5C3C">
        <w:t>juni</w:t>
      </w:r>
      <w:r w:rsidR="00983919">
        <w:t>o</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40FBA0B8" w:rsidR="00675DC2" w:rsidRPr="004C4E00" w:rsidRDefault="00FD279E" w:rsidP="00675DC2">
      <w:pPr>
        <w:jc w:val="center"/>
        <w:rPr>
          <w:b/>
          <w:smallCaps/>
          <w:sz w:val="22"/>
          <w:highlight w:val="yellow"/>
        </w:rPr>
      </w:pPr>
      <w:r>
        <w:rPr>
          <w:noProof/>
          <w:lang w:val="es-MX" w:eastAsia="es-MX"/>
        </w:rPr>
        <w:drawing>
          <wp:inline distT="0" distB="0" distL="0" distR="0" wp14:anchorId="10518F02" wp14:editId="16D107E4">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77777777"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3"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590A6F5B" w:rsidR="00EF19D6" w:rsidRPr="00443B05" w:rsidRDefault="00DD5C3C" w:rsidP="00C12C89">
            <w:pPr>
              <w:keepNext/>
              <w:keepLines/>
              <w:widowControl w:val="0"/>
              <w:spacing w:before="20" w:after="20"/>
              <w:jc w:val="center"/>
              <w:rPr>
                <w:sz w:val="18"/>
                <w:szCs w:val="18"/>
              </w:rPr>
            </w:pPr>
            <w:r>
              <w:rPr>
                <w:sz w:val="18"/>
                <w:szCs w:val="18"/>
              </w:rPr>
              <w:t>Juni</w:t>
            </w:r>
            <w:r w:rsidR="00983919">
              <w:rPr>
                <w:sz w:val="18"/>
                <w:szCs w:val="18"/>
              </w:rPr>
              <w: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DD5C3C" w:rsidRPr="007B6478" w14:paraId="091BD1E8" w14:textId="77777777" w:rsidTr="00DD5C3C">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DD5C3C" w:rsidRPr="002443AC" w:rsidRDefault="00DD5C3C" w:rsidP="00DD5C3C">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4DF85B00" w:rsidR="00DD5C3C" w:rsidRPr="00BD05D9" w:rsidRDefault="00DD5C3C" w:rsidP="00DD5C3C">
            <w:pPr>
              <w:keepNext/>
              <w:keepLines/>
              <w:tabs>
                <w:tab w:val="decimal" w:pos="567"/>
              </w:tabs>
              <w:jc w:val="left"/>
              <w:rPr>
                <w:b/>
                <w:bCs/>
                <w:color w:val="000000"/>
                <w:sz w:val="18"/>
                <w:szCs w:val="18"/>
              </w:rPr>
            </w:pPr>
            <w:r>
              <w:rPr>
                <w:b/>
                <w:bCs/>
                <w:color w:val="000000"/>
                <w:sz w:val="18"/>
                <w:szCs w:val="18"/>
              </w:rPr>
              <w:t>51.6</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500B4877" w:rsidR="00DD5C3C" w:rsidRPr="00BD05D9" w:rsidRDefault="00DD5C3C" w:rsidP="00DD5C3C">
            <w:pPr>
              <w:keepNext/>
              <w:keepLines/>
              <w:tabs>
                <w:tab w:val="decimal" w:pos="539"/>
              </w:tabs>
              <w:jc w:val="left"/>
              <w:rPr>
                <w:b/>
                <w:bCs/>
                <w:color w:val="000000"/>
                <w:sz w:val="18"/>
                <w:szCs w:val="18"/>
              </w:rPr>
            </w:pPr>
            <w:r>
              <w:rPr>
                <w:b/>
                <w:bCs/>
                <w:color w:val="000000"/>
                <w:sz w:val="18"/>
                <w:szCs w:val="18"/>
              </w:rPr>
              <w:t>50.7</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69A84E65" w:rsidR="00DD5C3C" w:rsidRPr="00BD05D9" w:rsidRDefault="00DD5C3C" w:rsidP="00DD5C3C">
            <w:pPr>
              <w:keepNext/>
              <w:keepLines/>
              <w:tabs>
                <w:tab w:val="decimal" w:pos="625"/>
              </w:tabs>
              <w:jc w:val="left"/>
              <w:rPr>
                <w:b/>
                <w:bCs/>
                <w:color w:val="000000"/>
                <w:sz w:val="18"/>
                <w:szCs w:val="18"/>
              </w:rPr>
            </w:pPr>
            <w:r>
              <w:rPr>
                <w:b/>
                <w:bCs/>
                <w:color w:val="000000"/>
                <w:sz w:val="18"/>
                <w:szCs w:val="18"/>
              </w:rPr>
              <w:t>-0.9</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DD5C3C" w:rsidRPr="00C413B3" w14:paraId="091BD1F2" w14:textId="77777777" w:rsidTr="00DD5C3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77777777" w:rsidR="00DD5C3C" w:rsidRPr="00443B05" w:rsidRDefault="00DD5C3C" w:rsidP="00DD5C3C">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091BD1EF" w14:textId="0C8B8E85" w:rsidR="00DD5C3C" w:rsidRPr="00BD05D9" w:rsidRDefault="00DD5C3C" w:rsidP="00DD5C3C">
            <w:pPr>
              <w:keepNext/>
              <w:keepLines/>
              <w:tabs>
                <w:tab w:val="decimal" w:pos="567"/>
              </w:tabs>
              <w:jc w:val="left"/>
              <w:rPr>
                <w:b/>
                <w:bCs/>
                <w:sz w:val="18"/>
                <w:szCs w:val="18"/>
              </w:rPr>
            </w:pPr>
            <w:r>
              <w:rPr>
                <w:b/>
                <w:bCs/>
                <w:color w:val="000000"/>
                <w:sz w:val="18"/>
                <w:szCs w:val="18"/>
              </w:rPr>
              <w:t>51.5</w:t>
            </w:r>
          </w:p>
        </w:tc>
        <w:tc>
          <w:tcPr>
            <w:tcW w:w="1146" w:type="dxa"/>
            <w:tcBorders>
              <w:top w:val="single" w:sz="6" w:space="0" w:color="404040"/>
              <w:right w:val="single" w:sz="6" w:space="0" w:color="404040"/>
            </w:tcBorders>
            <w:shd w:val="clear" w:color="auto" w:fill="auto"/>
            <w:vAlign w:val="center"/>
          </w:tcPr>
          <w:p w14:paraId="091BD1F0" w14:textId="2398DE4C" w:rsidR="00DD5C3C" w:rsidRPr="00BD05D9" w:rsidRDefault="00DD5C3C" w:rsidP="00DD5C3C">
            <w:pPr>
              <w:keepNext/>
              <w:keepLines/>
              <w:tabs>
                <w:tab w:val="decimal" w:pos="539"/>
              </w:tabs>
              <w:jc w:val="left"/>
              <w:rPr>
                <w:b/>
                <w:bCs/>
                <w:sz w:val="18"/>
                <w:szCs w:val="18"/>
              </w:rPr>
            </w:pPr>
            <w:r>
              <w:rPr>
                <w:b/>
                <w:bCs/>
                <w:color w:val="000000"/>
                <w:sz w:val="18"/>
                <w:szCs w:val="18"/>
              </w:rPr>
              <w:t>51.5</w:t>
            </w:r>
          </w:p>
        </w:tc>
        <w:tc>
          <w:tcPr>
            <w:tcW w:w="1147" w:type="dxa"/>
            <w:tcBorders>
              <w:top w:val="single" w:sz="6" w:space="0" w:color="404040"/>
              <w:right w:val="single" w:sz="6" w:space="0" w:color="404040"/>
            </w:tcBorders>
            <w:shd w:val="clear" w:color="auto" w:fill="auto"/>
            <w:vAlign w:val="center"/>
          </w:tcPr>
          <w:p w14:paraId="091BD1F1" w14:textId="78D03385" w:rsidR="00DD5C3C" w:rsidRPr="00BD05D9" w:rsidRDefault="00DD5C3C" w:rsidP="00DD5C3C">
            <w:pPr>
              <w:keepNext/>
              <w:keepLines/>
              <w:tabs>
                <w:tab w:val="decimal" w:pos="625"/>
              </w:tabs>
              <w:jc w:val="left"/>
              <w:rPr>
                <w:b/>
                <w:bCs/>
                <w:sz w:val="18"/>
                <w:szCs w:val="18"/>
              </w:rPr>
            </w:pPr>
            <w:r>
              <w:rPr>
                <w:b/>
                <w:bCs/>
                <w:color w:val="000000"/>
                <w:sz w:val="18"/>
                <w:szCs w:val="18"/>
              </w:rPr>
              <w:t>0.0</w:t>
            </w:r>
          </w:p>
        </w:tc>
      </w:tr>
      <w:tr w:rsidR="00DD5C3C" w:rsidRPr="00C413B3" w14:paraId="091BD1F7"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DD5C3C" w:rsidRPr="00443B05" w:rsidRDefault="00DD5C3C" w:rsidP="00DD5C3C">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780E7B1C" w:rsidR="00DD5C3C" w:rsidRPr="00BD05D9" w:rsidRDefault="00DD5C3C" w:rsidP="00DD5C3C">
            <w:pPr>
              <w:tabs>
                <w:tab w:val="decimal" w:pos="567"/>
              </w:tabs>
              <w:jc w:val="left"/>
              <w:rPr>
                <w:bCs/>
                <w:sz w:val="18"/>
                <w:szCs w:val="18"/>
              </w:rPr>
            </w:pPr>
            <w:r>
              <w:rPr>
                <w:color w:val="000000"/>
                <w:sz w:val="18"/>
                <w:szCs w:val="18"/>
              </w:rPr>
              <w:t>37.1</w:t>
            </w:r>
          </w:p>
        </w:tc>
        <w:tc>
          <w:tcPr>
            <w:tcW w:w="1146" w:type="dxa"/>
            <w:tcBorders>
              <w:right w:val="single" w:sz="6" w:space="0" w:color="404040"/>
            </w:tcBorders>
            <w:shd w:val="clear" w:color="auto" w:fill="auto"/>
            <w:vAlign w:val="center"/>
          </w:tcPr>
          <w:p w14:paraId="091BD1F5" w14:textId="3844426B" w:rsidR="00DD5C3C" w:rsidRPr="00BD05D9" w:rsidRDefault="00DD5C3C" w:rsidP="00DD5C3C">
            <w:pPr>
              <w:tabs>
                <w:tab w:val="decimal" w:pos="539"/>
              </w:tabs>
              <w:jc w:val="left"/>
              <w:rPr>
                <w:bCs/>
                <w:sz w:val="18"/>
                <w:szCs w:val="18"/>
              </w:rPr>
            </w:pPr>
            <w:r>
              <w:rPr>
                <w:color w:val="000000"/>
                <w:sz w:val="18"/>
                <w:szCs w:val="18"/>
              </w:rPr>
              <w:t>42.9</w:t>
            </w:r>
          </w:p>
        </w:tc>
        <w:tc>
          <w:tcPr>
            <w:tcW w:w="1147" w:type="dxa"/>
            <w:tcBorders>
              <w:right w:val="single" w:sz="6" w:space="0" w:color="404040"/>
            </w:tcBorders>
            <w:shd w:val="clear" w:color="auto" w:fill="auto"/>
            <w:vAlign w:val="center"/>
          </w:tcPr>
          <w:p w14:paraId="091BD1F6" w14:textId="0B2E4A34" w:rsidR="00DD5C3C" w:rsidRPr="00BD05D9" w:rsidRDefault="00DD5C3C" w:rsidP="00DD5C3C">
            <w:pPr>
              <w:tabs>
                <w:tab w:val="decimal" w:pos="625"/>
              </w:tabs>
              <w:jc w:val="left"/>
              <w:rPr>
                <w:sz w:val="18"/>
                <w:szCs w:val="18"/>
              </w:rPr>
            </w:pPr>
            <w:r>
              <w:rPr>
                <w:color w:val="000000"/>
                <w:sz w:val="18"/>
                <w:szCs w:val="18"/>
              </w:rPr>
              <w:t>5.8</w:t>
            </w:r>
          </w:p>
        </w:tc>
      </w:tr>
      <w:tr w:rsidR="00DD5C3C" w:rsidRPr="00C413B3" w14:paraId="091BD1FC"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DD5C3C" w:rsidRPr="00443B05" w:rsidRDefault="00DD5C3C" w:rsidP="00DD5C3C">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259CAEEF" w:rsidR="00DD5C3C" w:rsidRPr="00BD05D9" w:rsidRDefault="00DD5C3C" w:rsidP="00DD5C3C">
            <w:pPr>
              <w:tabs>
                <w:tab w:val="decimal" w:pos="567"/>
              </w:tabs>
              <w:jc w:val="left"/>
              <w:rPr>
                <w:bCs/>
                <w:sz w:val="18"/>
                <w:szCs w:val="18"/>
              </w:rPr>
            </w:pPr>
            <w:r>
              <w:rPr>
                <w:color w:val="000000"/>
                <w:sz w:val="18"/>
                <w:szCs w:val="18"/>
              </w:rPr>
              <w:t>49.8</w:t>
            </w:r>
          </w:p>
        </w:tc>
        <w:tc>
          <w:tcPr>
            <w:tcW w:w="1146" w:type="dxa"/>
            <w:tcBorders>
              <w:right w:val="single" w:sz="6" w:space="0" w:color="404040"/>
            </w:tcBorders>
            <w:shd w:val="clear" w:color="auto" w:fill="auto"/>
            <w:vAlign w:val="center"/>
          </w:tcPr>
          <w:p w14:paraId="091BD1FA" w14:textId="3AF25249" w:rsidR="00DD5C3C" w:rsidRPr="00BD05D9" w:rsidRDefault="00DD5C3C" w:rsidP="00DD5C3C">
            <w:pPr>
              <w:tabs>
                <w:tab w:val="decimal" w:pos="539"/>
              </w:tabs>
              <w:jc w:val="left"/>
              <w:rPr>
                <w:bCs/>
                <w:sz w:val="18"/>
                <w:szCs w:val="18"/>
              </w:rPr>
            </w:pPr>
            <w:r>
              <w:rPr>
                <w:color w:val="000000"/>
                <w:sz w:val="18"/>
                <w:szCs w:val="18"/>
              </w:rPr>
              <w:t>49.5</w:t>
            </w:r>
          </w:p>
        </w:tc>
        <w:tc>
          <w:tcPr>
            <w:tcW w:w="1147" w:type="dxa"/>
            <w:tcBorders>
              <w:right w:val="single" w:sz="6" w:space="0" w:color="404040"/>
            </w:tcBorders>
            <w:shd w:val="clear" w:color="auto" w:fill="auto"/>
            <w:vAlign w:val="center"/>
          </w:tcPr>
          <w:p w14:paraId="091BD1FB" w14:textId="55B2D42C" w:rsidR="00DD5C3C" w:rsidRPr="00BD05D9" w:rsidRDefault="00DD5C3C" w:rsidP="00DD5C3C">
            <w:pPr>
              <w:tabs>
                <w:tab w:val="decimal" w:pos="625"/>
              </w:tabs>
              <w:jc w:val="left"/>
              <w:rPr>
                <w:sz w:val="18"/>
                <w:szCs w:val="18"/>
              </w:rPr>
            </w:pPr>
            <w:r>
              <w:rPr>
                <w:color w:val="000000"/>
                <w:sz w:val="18"/>
                <w:szCs w:val="18"/>
              </w:rPr>
              <w:t>-0.3</w:t>
            </w:r>
          </w:p>
        </w:tc>
      </w:tr>
      <w:tr w:rsidR="00DD5C3C" w:rsidRPr="00C413B3" w14:paraId="091BD201"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DD5C3C" w:rsidRPr="00443B05" w:rsidRDefault="00DD5C3C" w:rsidP="00DD5C3C">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52CED037" w:rsidR="00DD5C3C" w:rsidRPr="00BD05D9" w:rsidRDefault="00DD5C3C" w:rsidP="00DD5C3C">
            <w:pPr>
              <w:tabs>
                <w:tab w:val="decimal" w:pos="567"/>
              </w:tabs>
              <w:jc w:val="left"/>
              <w:rPr>
                <w:bCs/>
                <w:sz w:val="18"/>
                <w:szCs w:val="18"/>
              </w:rPr>
            </w:pPr>
            <w:r>
              <w:rPr>
                <w:color w:val="000000"/>
                <w:sz w:val="18"/>
                <w:szCs w:val="18"/>
              </w:rPr>
              <w:t>55.8</w:t>
            </w:r>
          </w:p>
        </w:tc>
        <w:tc>
          <w:tcPr>
            <w:tcW w:w="1146" w:type="dxa"/>
            <w:tcBorders>
              <w:right w:val="single" w:sz="6" w:space="0" w:color="404040"/>
            </w:tcBorders>
            <w:shd w:val="clear" w:color="auto" w:fill="auto"/>
            <w:vAlign w:val="center"/>
          </w:tcPr>
          <w:p w14:paraId="091BD1FF" w14:textId="79FF94A0" w:rsidR="00DD5C3C" w:rsidRPr="00BD05D9" w:rsidRDefault="00DD5C3C" w:rsidP="00DD5C3C">
            <w:pPr>
              <w:tabs>
                <w:tab w:val="decimal" w:pos="539"/>
              </w:tabs>
              <w:jc w:val="left"/>
              <w:rPr>
                <w:bCs/>
                <w:sz w:val="18"/>
                <w:szCs w:val="18"/>
              </w:rPr>
            </w:pPr>
            <w:r>
              <w:rPr>
                <w:color w:val="000000"/>
                <w:sz w:val="18"/>
                <w:szCs w:val="18"/>
              </w:rPr>
              <w:t>53.7</w:t>
            </w:r>
          </w:p>
        </w:tc>
        <w:tc>
          <w:tcPr>
            <w:tcW w:w="1147" w:type="dxa"/>
            <w:tcBorders>
              <w:right w:val="single" w:sz="6" w:space="0" w:color="404040"/>
            </w:tcBorders>
            <w:shd w:val="clear" w:color="auto" w:fill="auto"/>
            <w:vAlign w:val="center"/>
          </w:tcPr>
          <w:p w14:paraId="091BD200" w14:textId="5B56E578" w:rsidR="00DD5C3C" w:rsidRPr="00BD05D9" w:rsidRDefault="00DD5C3C" w:rsidP="00DD5C3C">
            <w:pPr>
              <w:tabs>
                <w:tab w:val="decimal" w:pos="625"/>
              </w:tabs>
              <w:jc w:val="left"/>
              <w:rPr>
                <w:sz w:val="18"/>
                <w:szCs w:val="18"/>
              </w:rPr>
            </w:pPr>
            <w:r>
              <w:rPr>
                <w:color w:val="000000"/>
                <w:sz w:val="18"/>
                <w:szCs w:val="18"/>
              </w:rPr>
              <w:t>-2.1</w:t>
            </w:r>
          </w:p>
        </w:tc>
      </w:tr>
      <w:tr w:rsidR="00DD5C3C" w:rsidRPr="00C413B3" w14:paraId="091BD206"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DD5C3C" w:rsidRPr="00443B05" w:rsidRDefault="00DD5C3C" w:rsidP="00DD5C3C">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41734AEB" w:rsidR="00DD5C3C" w:rsidRPr="00BD05D9" w:rsidRDefault="00DD5C3C" w:rsidP="00DD5C3C">
            <w:pPr>
              <w:tabs>
                <w:tab w:val="decimal" w:pos="567"/>
              </w:tabs>
              <w:jc w:val="left"/>
              <w:rPr>
                <w:bCs/>
                <w:sz w:val="18"/>
                <w:szCs w:val="18"/>
              </w:rPr>
            </w:pPr>
            <w:r>
              <w:rPr>
                <w:color w:val="000000"/>
                <w:sz w:val="18"/>
                <w:szCs w:val="18"/>
              </w:rPr>
              <w:t>54.1</w:t>
            </w:r>
          </w:p>
        </w:tc>
        <w:tc>
          <w:tcPr>
            <w:tcW w:w="1146" w:type="dxa"/>
            <w:tcBorders>
              <w:right w:val="single" w:sz="6" w:space="0" w:color="404040"/>
            </w:tcBorders>
            <w:shd w:val="clear" w:color="auto" w:fill="auto"/>
            <w:vAlign w:val="center"/>
          </w:tcPr>
          <w:p w14:paraId="091BD204" w14:textId="578575C7" w:rsidR="00DD5C3C" w:rsidRPr="00BD05D9" w:rsidRDefault="00DD5C3C" w:rsidP="00DD5C3C">
            <w:pPr>
              <w:tabs>
                <w:tab w:val="decimal" w:pos="539"/>
              </w:tabs>
              <w:jc w:val="left"/>
              <w:rPr>
                <w:bCs/>
                <w:sz w:val="18"/>
                <w:szCs w:val="18"/>
              </w:rPr>
            </w:pPr>
            <w:r>
              <w:rPr>
                <w:color w:val="000000"/>
                <w:sz w:val="18"/>
                <w:szCs w:val="18"/>
              </w:rPr>
              <w:t>54.2</w:t>
            </w:r>
          </w:p>
        </w:tc>
        <w:tc>
          <w:tcPr>
            <w:tcW w:w="1147" w:type="dxa"/>
            <w:tcBorders>
              <w:right w:val="single" w:sz="6" w:space="0" w:color="404040"/>
            </w:tcBorders>
            <w:shd w:val="clear" w:color="auto" w:fill="auto"/>
            <w:vAlign w:val="center"/>
          </w:tcPr>
          <w:p w14:paraId="091BD205" w14:textId="59164517" w:rsidR="00DD5C3C" w:rsidRPr="00BD05D9" w:rsidRDefault="00DD5C3C" w:rsidP="00DD5C3C">
            <w:pPr>
              <w:tabs>
                <w:tab w:val="decimal" w:pos="625"/>
              </w:tabs>
              <w:jc w:val="left"/>
              <w:rPr>
                <w:sz w:val="18"/>
                <w:szCs w:val="18"/>
              </w:rPr>
            </w:pPr>
            <w:r>
              <w:rPr>
                <w:color w:val="000000"/>
                <w:sz w:val="18"/>
                <w:szCs w:val="18"/>
              </w:rPr>
              <w:t>0.1</w:t>
            </w:r>
          </w:p>
        </w:tc>
      </w:tr>
      <w:tr w:rsidR="00DD5C3C" w:rsidRPr="00C413B3" w14:paraId="091BD20B" w14:textId="77777777" w:rsidTr="00DD5C3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DD5C3C" w:rsidRPr="00443B05" w:rsidRDefault="00DD5C3C" w:rsidP="00DD5C3C">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3DC5AA05" w:rsidR="00DD5C3C" w:rsidRPr="00BD05D9" w:rsidRDefault="00DD5C3C" w:rsidP="00DD5C3C">
            <w:pPr>
              <w:tabs>
                <w:tab w:val="decimal" w:pos="567"/>
              </w:tabs>
              <w:jc w:val="left"/>
              <w:rPr>
                <w:bCs/>
                <w:sz w:val="18"/>
                <w:szCs w:val="18"/>
              </w:rPr>
            </w:pPr>
            <w:r>
              <w:rPr>
                <w:color w:val="000000"/>
                <w:sz w:val="18"/>
                <w:szCs w:val="18"/>
              </w:rPr>
              <w:t>60.5</w:t>
            </w:r>
          </w:p>
        </w:tc>
        <w:tc>
          <w:tcPr>
            <w:tcW w:w="1146" w:type="dxa"/>
            <w:tcBorders>
              <w:bottom w:val="single" w:sz="6" w:space="0" w:color="404040"/>
              <w:right w:val="single" w:sz="6" w:space="0" w:color="404040"/>
            </w:tcBorders>
            <w:shd w:val="clear" w:color="auto" w:fill="auto"/>
            <w:vAlign w:val="center"/>
          </w:tcPr>
          <w:p w14:paraId="091BD209" w14:textId="391686FB" w:rsidR="00DD5C3C" w:rsidRPr="00BD05D9" w:rsidRDefault="00DD5C3C" w:rsidP="00DD5C3C">
            <w:pPr>
              <w:tabs>
                <w:tab w:val="decimal" w:pos="539"/>
              </w:tabs>
              <w:jc w:val="left"/>
              <w:rPr>
                <w:bCs/>
                <w:sz w:val="18"/>
                <w:szCs w:val="18"/>
              </w:rPr>
            </w:pPr>
            <w:r>
              <w:rPr>
                <w:color w:val="000000"/>
                <w:sz w:val="18"/>
                <w:szCs w:val="18"/>
              </w:rPr>
              <w:t>57.3</w:t>
            </w:r>
          </w:p>
        </w:tc>
        <w:tc>
          <w:tcPr>
            <w:tcW w:w="1147" w:type="dxa"/>
            <w:tcBorders>
              <w:bottom w:val="single" w:sz="6" w:space="0" w:color="404040"/>
              <w:right w:val="single" w:sz="6" w:space="0" w:color="404040"/>
            </w:tcBorders>
            <w:shd w:val="clear" w:color="auto" w:fill="auto"/>
            <w:vAlign w:val="center"/>
          </w:tcPr>
          <w:p w14:paraId="091BD20A" w14:textId="643A906C" w:rsidR="00DD5C3C" w:rsidRPr="00BD05D9" w:rsidRDefault="00DD5C3C" w:rsidP="00DD5C3C">
            <w:pPr>
              <w:tabs>
                <w:tab w:val="decimal" w:pos="625"/>
              </w:tabs>
              <w:jc w:val="left"/>
              <w:rPr>
                <w:sz w:val="18"/>
                <w:szCs w:val="18"/>
              </w:rPr>
            </w:pPr>
            <w:r>
              <w:rPr>
                <w:color w:val="000000"/>
                <w:sz w:val="18"/>
                <w:szCs w:val="18"/>
              </w:rPr>
              <w:t>-3.2</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DD5C3C" w:rsidRPr="00C413B3" w14:paraId="091BD215" w14:textId="77777777" w:rsidTr="00DD5C3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77777777" w:rsidR="00DD5C3C" w:rsidRPr="00AB63CF" w:rsidRDefault="00DD5C3C" w:rsidP="00DD5C3C">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091BD212" w14:textId="496663E3" w:rsidR="00DD5C3C" w:rsidRPr="00BD05D9" w:rsidRDefault="00DD5C3C" w:rsidP="00DD5C3C">
            <w:pPr>
              <w:tabs>
                <w:tab w:val="decimal" w:pos="567"/>
              </w:tabs>
              <w:jc w:val="left"/>
              <w:rPr>
                <w:b/>
                <w:bCs/>
                <w:sz w:val="18"/>
                <w:szCs w:val="18"/>
                <w:lang w:val="es-MX" w:eastAsia="es-MX"/>
              </w:rPr>
            </w:pPr>
            <w:r>
              <w:rPr>
                <w:b/>
                <w:bCs/>
                <w:color w:val="000000"/>
                <w:sz w:val="18"/>
                <w:szCs w:val="18"/>
              </w:rPr>
              <w:t>49.2</w:t>
            </w:r>
          </w:p>
        </w:tc>
        <w:tc>
          <w:tcPr>
            <w:tcW w:w="1146" w:type="dxa"/>
            <w:tcBorders>
              <w:top w:val="single" w:sz="6" w:space="0" w:color="404040"/>
              <w:right w:val="single" w:sz="6" w:space="0" w:color="404040"/>
            </w:tcBorders>
            <w:shd w:val="clear" w:color="auto" w:fill="auto"/>
            <w:vAlign w:val="center"/>
          </w:tcPr>
          <w:p w14:paraId="091BD213" w14:textId="03C4EE94" w:rsidR="00DD5C3C" w:rsidRPr="00BD05D9" w:rsidRDefault="00DD5C3C" w:rsidP="00DD5C3C">
            <w:pPr>
              <w:tabs>
                <w:tab w:val="decimal" w:pos="539"/>
              </w:tabs>
              <w:jc w:val="left"/>
              <w:rPr>
                <w:b/>
                <w:bCs/>
                <w:sz w:val="18"/>
                <w:szCs w:val="18"/>
              </w:rPr>
            </w:pPr>
            <w:r>
              <w:rPr>
                <w:b/>
                <w:bCs/>
                <w:color w:val="000000"/>
                <w:sz w:val="18"/>
                <w:szCs w:val="18"/>
              </w:rPr>
              <w:t>49.8</w:t>
            </w:r>
          </w:p>
        </w:tc>
        <w:tc>
          <w:tcPr>
            <w:tcW w:w="1147" w:type="dxa"/>
            <w:tcBorders>
              <w:top w:val="single" w:sz="6" w:space="0" w:color="404040"/>
              <w:right w:val="single" w:sz="6" w:space="0" w:color="404040"/>
            </w:tcBorders>
            <w:shd w:val="clear" w:color="auto" w:fill="auto"/>
            <w:vAlign w:val="center"/>
          </w:tcPr>
          <w:p w14:paraId="091BD214" w14:textId="0E8B4210" w:rsidR="00DD5C3C" w:rsidRPr="00BD05D9" w:rsidRDefault="00DD5C3C" w:rsidP="00DD5C3C">
            <w:pPr>
              <w:tabs>
                <w:tab w:val="decimal" w:pos="625"/>
              </w:tabs>
              <w:jc w:val="left"/>
              <w:rPr>
                <w:b/>
                <w:bCs/>
                <w:sz w:val="18"/>
                <w:szCs w:val="18"/>
              </w:rPr>
            </w:pPr>
            <w:r>
              <w:rPr>
                <w:b/>
                <w:bCs/>
                <w:color w:val="000000"/>
                <w:sz w:val="18"/>
                <w:szCs w:val="18"/>
              </w:rPr>
              <w:t>0.6</w:t>
            </w:r>
          </w:p>
        </w:tc>
      </w:tr>
      <w:tr w:rsidR="00DD5C3C" w:rsidRPr="00C413B3" w14:paraId="091BD21A"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DD5C3C" w:rsidRPr="00443B05" w:rsidRDefault="00DD5C3C" w:rsidP="00DD5C3C">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266C0EC8" w:rsidR="00DD5C3C" w:rsidRPr="00BD05D9" w:rsidRDefault="00DD5C3C" w:rsidP="00DD5C3C">
            <w:pPr>
              <w:tabs>
                <w:tab w:val="decimal" w:pos="567"/>
              </w:tabs>
              <w:jc w:val="left"/>
              <w:rPr>
                <w:sz w:val="18"/>
                <w:szCs w:val="18"/>
              </w:rPr>
            </w:pPr>
            <w:r>
              <w:rPr>
                <w:color w:val="000000"/>
                <w:sz w:val="18"/>
                <w:szCs w:val="18"/>
              </w:rPr>
              <w:t>28.9</w:t>
            </w:r>
          </w:p>
        </w:tc>
        <w:tc>
          <w:tcPr>
            <w:tcW w:w="1146" w:type="dxa"/>
            <w:tcBorders>
              <w:right w:val="single" w:sz="6" w:space="0" w:color="404040"/>
            </w:tcBorders>
            <w:shd w:val="clear" w:color="auto" w:fill="auto"/>
            <w:vAlign w:val="center"/>
          </w:tcPr>
          <w:p w14:paraId="091BD218" w14:textId="34414D43" w:rsidR="00DD5C3C" w:rsidRPr="00BD05D9" w:rsidRDefault="00DD5C3C" w:rsidP="00DD5C3C">
            <w:pPr>
              <w:tabs>
                <w:tab w:val="decimal" w:pos="539"/>
              </w:tabs>
              <w:jc w:val="left"/>
              <w:rPr>
                <w:bCs/>
                <w:sz w:val="18"/>
                <w:szCs w:val="18"/>
              </w:rPr>
            </w:pPr>
            <w:r>
              <w:rPr>
                <w:color w:val="000000"/>
                <w:sz w:val="18"/>
                <w:szCs w:val="18"/>
              </w:rPr>
              <w:t>28.2</w:t>
            </w:r>
          </w:p>
        </w:tc>
        <w:tc>
          <w:tcPr>
            <w:tcW w:w="1147" w:type="dxa"/>
            <w:tcBorders>
              <w:right w:val="single" w:sz="6" w:space="0" w:color="404040"/>
            </w:tcBorders>
            <w:shd w:val="clear" w:color="auto" w:fill="auto"/>
            <w:vAlign w:val="center"/>
          </w:tcPr>
          <w:p w14:paraId="091BD219" w14:textId="08D3B9F4" w:rsidR="00DD5C3C" w:rsidRPr="00BD05D9" w:rsidRDefault="00DD5C3C" w:rsidP="00DD5C3C">
            <w:pPr>
              <w:tabs>
                <w:tab w:val="decimal" w:pos="625"/>
              </w:tabs>
              <w:jc w:val="left"/>
              <w:rPr>
                <w:sz w:val="18"/>
                <w:szCs w:val="18"/>
              </w:rPr>
            </w:pPr>
            <w:r>
              <w:rPr>
                <w:color w:val="000000"/>
                <w:sz w:val="18"/>
                <w:szCs w:val="18"/>
              </w:rPr>
              <w:t>-0.7</w:t>
            </w:r>
          </w:p>
        </w:tc>
      </w:tr>
      <w:tr w:rsidR="00DD5C3C" w:rsidRPr="00C413B3" w14:paraId="091BD21F"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DD5C3C" w:rsidRPr="00443B05" w:rsidRDefault="00DD5C3C" w:rsidP="00DD5C3C">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139DA605" w:rsidR="00DD5C3C" w:rsidRPr="00BD05D9" w:rsidRDefault="00DD5C3C" w:rsidP="00DD5C3C">
            <w:pPr>
              <w:tabs>
                <w:tab w:val="decimal" w:pos="567"/>
              </w:tabs>
              <w:jc w:val="left"/>
              <w:rPr>
                <w:sz w:val="18"/>
                <w:szCs w:val="18"/>
              </w:rPr>
            </w:pPr>
            <w:r>
              <w:rPr>
                <w:color w:val="000000"/>
                <w:sz w:val="18"/>
                <w:szCs w:val="18"/>
              </w:rPr>
              <w:t>40.0</w:t>
            </w:r>
          </w:p>
        </w:tc>
        <w:tc>
          <w:tcPr>
            <w:tcW w:w="1146" w:type="dxa"/>
            <w:tcBorders>
              <w:right w:val="single" w:sz="6" w:space="0" w:color="404040"/>
            </w:tcBorders>
            <w:shd w:val="clear" w:color="auto" w:fill="auto"/>
            <w:vAlign w:val="center"/>
          </w:tcPr>
          <w:p w14:paraId="091BD21D" w14:textId="111A7AAA" w:rsidR="00DD5C3C" w:rsidRPr="00BD05D9" w:rsidRDefault="00DD5C3C" w:rsidP="00DD5C3C">
            <w:pPr>
              <w:tabs>
                <w:tab w:val="decimal" w:pos="539"/>
              </w:tabs>
              <w:jc w:val="left"/>
              <w:rPr>
                <w:bCs/>
                <w:sz w:val="18"/>
                <w:szCs w:val="18"/>
              </w:rPr>
            </w:pPr>
            <w:r>
              <w:rPr>
                <w:color w:val="000000"/>
                <w:sz w:val="18"/>
                <w:szCs w:val="18"/>
              </w:rPr>
              <w:t>47.6</w:t>
            </w:r>
          </w:p>
        </w:tc>
        <w:tc>
          <w:tcPr>
            <w:tcW w:w="1147" w:type="dxa"/>
            <w:tcBorders>
              <w:right w:val="single" w:sz="6" w:space="0" w:color="404040"/>
            </w:tcBorders>
            <w:shd w:val="clear" w:color="auto" w:fill="auto"/>
            <w:vAlign w:val="center"/>
          </w:tcPr>
          <w:p w14:paraId="091BD21E" w14:textId="23D6E2F4" w:rsidR="00DD5C3C" w:rsidRPr="00BD05D9" w:rsidRDefault="00DD5C3C" w:rsidP="00DD5C3C">
            <w:pPr>
              <w:tabs>
                <w:tab w:val="decimal" w:pos="625"/>
              </w:tabs>
              <w:jc w:val="left"/>
              <w:rPr>
                <w:sz w:val="18"/>
                <w:szCs w:val="18"/>
              </w:rPr>
            </w:pPr>
            <w:r>
              <w:rPr>
                <w:color w:val="000000"/>
                <w:sz w:val="18"/>
                <w:szCs w:val="18"/>
              </w:rPr>
              <w:t>7.6</w:t>
            </w:r>
          </w:p>
        </w:tc>
      </w:tr>
      <w:tr w:rsidR="00DD5C3C" w:rsidRPr="00C413B3" w14:paraId="091BD224"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DD5C3C" w:rsidRPr="00443B05" w:rsidRDefault="00DD5C3C" w:rsidP="00DD5C3C">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3330301B" w:rsidR="00DD5C3C" w:rsidRPr="00BD05D9" w:rsidRDefault="00DD5C3C" w:rsidP="00DD5C3C">
            <w:pPr>
              <w:tabs>
                <w:tab w:val="decimal" w:pos="567"/>
              </w:tabs>
              <w:jc w:val="left"/>
              <w:rPr>
                <w:sz w:val="18"/>
                <w:szCs w:val="18"/>
              </w:rPr>
            </w:pPr>
            <w:r>
              <w:rPr>
                <w:color w:val="000000"/>
                <w:sz w:val="18"/>
                <w:szCs w:val="18"/>
              </w:rPr>
              <w:t>61.4</w:t>
            </w:r>
          </w:p>
        </w:tc>
        <w:tc>
          <w:tcPr>
            <w:tcW w:w="1146" w:type="dxa"/>
            <w:tcBorders>
              <w:right w:val="single" w:sz="6" w:space="0" w:color="404040"/>
            </w:tcBorders>
            <w:shd w:val="clear" w:color="auto" w:fill="auto"/>
            <w:vAlign w:val="center"/>
          </w:tcPr>
          <w:p w14:paraId="091BD222" w14:textId="04592C54" w:rsidR="00DD5C3C" w:rsidRPr="00BD05D9" w:rsidRDefault="00DD5C3C" w:rsidP="00DD5C3C">
            <w:pPr>
              <w:tabs>
                <w:tab w:val="decimal" w:pos="539"/>
              </w:tabs>
              <w:jc w:val="left"/>
              <w:rPr>
                <w:bCs/>
                <w:sz w:val="18"/>
                <w:szCs w:val="18"/>
              </w:rPr>
            </w:pPr>
            <w:r>
              <w:rPr>
                <w:color w:val="000000"/>
                <w:sz w:val="18"/>
                <w:szCs w:val="18"/>
              </w:rPr>
              <w:t>59.9</w:t>
            </w:r>
          </w:p>
        </w:tc>
        <w:tc>
          <w:tcPr>
            <w:tcW w:w="1147" w:type="dxa"/>
            <w:tcBorders>
              <w:right w:val="single" w:sz="6" w:space="0" w:color="404040"/>
            </w:tcBorders>
            <w:shd w:val="clear" w:color="auto" w:fill="auto"/>
            <w:vAlign w:val="center"/>
          </w:tcPr>
          <w:p w14:paraId="091BD223" w14:textId="47F7301A" w:rsidR="00DD5C3C" w:rsidRPr="00BD05D9" w:rsidRDefault="00DD5C3C" w:rsidP="00DD5C3C">
            <w:pPr>
              <w:tabs>
                <w:tab w:val="decimal" w:pos="625"/>
              </w:tabs>
              <w:jc w:val="left"/>
              <w:rPr>
                <w:sz w:val="18"/>
                <w:szCs w:val="18"/>
              </w:rPr>
            </w:pPr>
            <w:r>
              <w:rPr>
                <w:color w:val="000000"/>
                <w:sz w:val="18"/>
                <w:szCs w:val="18"/>
              </w:rPr>
              <w:t>-1.5</w:t>
            </w:r>
          </w:p>
        </w:tc>
      </w:tr>
      <w:tr w:rsidR="00DD5C3C" w:rsidRPr="00C413B3" w14:paraId="091BD229"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DD5C3C" w:rsidRPr="00443B05" w:rsidRDefault="00DD5C3C" w:rsidP="00DD5C3C">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39E3EE06" w:rsidR="00DD5C3C" w:rsidRPr="00BD05D9" w:rsidRDefault="00DD5C3C" w:rsidP="00DD5C3C">
            <w:pPr>
              <w:tabs>
                <w:tab w:val="decimal" w:pos="567"/>
              </w:tabs>
              <w:jc w:val="left"/>
              <w:rPr>
                <w:sz w:val="18"/>
                <w:szCs w:val="18"/>
              </w:rPr>
            </w:pPr>
            <w:r>
              <w:rPr>
                <w:color w:val="000000"/>
                <w:sz w:val="18"/>
                <w:szCs w:val="18"/>
              </w:rPr>
              <w:t>49.4</w:t>
            </w:r>
          </w:p>
        </w:tc>
        <w:tc>
          <w:tcPr>
            <w:tcW w:w="1146" w:type="dxa"/>
            <w:tcBorders>
              <w:right w:val="single" w:sz="6" w:space="0" w:color="404040"/>
            </w:tcBorders>
            <w:shd w:val="clear" w:color="auto" w:fill="auto"/>
            <w:vAlign w:val="center"/>
          </w:tcPr>
          <w:p w14:paraId="091BD227" w14:textId="4404C8D6" w:rsidR="00DD5C3C" w:rsidRPr="00BD05D9" w:rsidRDefault="00DD5C3C" w:rsidP="00DD5C3C">
            <w:pPr>
              <w:tabs>
                <w:tab w:val="decimal" w:pos="539"/>
              </w:tabs>
              <w:jc w:val="left"/>
              <w:rPr>
                <w:bCs/>
                <w:sz w:val="18"/>
                <w:szCs w:val="18"/>
              </w:rPr>
            </w:pPr>
            <w:r>
              <w:rPr>
                <w:color w:val="000000"/>
                <w:sz w:val="18"/>
                <w:szCs w:val="18"/>
              </w:rPr>
              <w:t>50.4</w:t>
            </w:r>
          </w:p>
        </w:tc>
        <w:tc>
          <w:tcPr>
            <w:tcW w:w="1147" w:type="dxa"/>
            <w:tcBorders>
              <w:right w:val="single" w:sz="6" w:space="0" w:color="404040"/>
            </w:tcBorders>
            <w:shd w:val="clear" w:color="auto" w:fill="auto"/>
            <w:vAlign w:val="center"/>
          </w:tcPr>
          <w:p w14:paraId="091BD228" w14:textId="4D0489B2" w:rsidR="00DD5C3C" w:rsidRPr="00BD05D9" w:rsidRDefault="00DD5C3C" w:rsidP="00DD5C3C">
            <w:pPr>
              <w:tabs>
                <w:tab w:val="decimal" w:pos="625"/>
              </w:tabs>
              <w:jc w:val="left"/>
              <w:rPr>
                <w:sz w:val="18"/>
                <w:szCs w:val="18"/>
              </w:rPr>
            </w:pPr>
            <w:r>
              <w:rPr>
                <w:color w:val="000000"/>
                <w:sz w:val="18"/>
                <w:szCs w:val="18"/>
              </w:rPr>
              <w:t>1.0</w:t>
            </w:r>
          </w:p>
        </w:tc>
      </w:tr>
      <w:tr w:rsidR="00DD5C3C" w:rsidRPr="00C413B3" w14:paraId="091BD22E" w14:textId="77777777" w:rsidTr="00DD5C3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DD5C3C" w:rsidRPr="00443B05" w:rsidRDefault="00DD5C3C" w:rsidP="00DD5C3C">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61700A60" w:rsidR="00DD5C3C" w:rsidRPr="00BD05D9" w:rsidRDefault="00DD5C3C" w:rsidP="00DD5C3C">
            <w:pPr>
              <w:tabs>
                <w:tab w:val="decimal" w:pos="567"/>
              </w:tabs>
              <w:jc w:val="left"/>
              <w:rPr>
                <w:sz w:val="18"/>
                <w:szCs w:val="18"/>
              </w:rPr>
            </w:pPr>
            <w:r>
              <w:rPr>
                <w:color w:val="000000"/>
                <w:sz w:val="18"/>
                <w:szCs w:val="18"/>
              </w:rPr>
              <w:t>66.5</w:t>
            </w:r>
          </w:p>
        </w:tc>
        <w:tc>
          <w:tcPr>
            <w:tcW w:w="1146" w:type="dxa"/>
            <w:tcBorders>
              <w:bottom w:val="single" w:sz="6" w:space="0" w:color="404040"/>
              <w:right w:val="single" w:sz="6" w:space="0" w:color="404040"/>
            </w:tcBorders>
            <w:shd w:val="clear" w:color="auto" w:fill="auto"/>
            <w:vAlign w:val="center"/>
          </w:tcPr>
          <w:p w14:paraId="091BD22C" w14:textId="2FC747B4" w:rsidR="00DD5C3C" w:rsidRPr="00BD05D9" w:rsidRDefault="00DD5C3C" w:rsidP="00DD5C3C">
            <w:pPr>
              <w:tabs>
                <w:tab w:val="decimal" w:pos="539"/>
              </w:tabs>
              <w:jc w:val="left"/>
              <w:rPr>
                <w:bCs/>
                <w:sz w:val="18"/>
                <w:szCs w:val="18"/>
              </w:rPr>
            </w:pPr>
            <w:r>
              <w:rPr>
                <w:color w:val="000000"/>
                <w:sz w:val="18"/>
                <w:szCs w:val="18"/>
              </w:rPr>
              <w:t>63.0</w:t>
            </w:r>
          </w:p>
        </w:tc>
        <w:tc>
          <w:tcPr>
            <w:tcW w:w="1147" w:type="dxa"/>
            <w:tcBorders>
              <w:bottom w:val="single" w:sz="6" w:space="0" w:color="404040"/>
              <w:right w:val="single" w:sz="6" w:space="0" w:color="404040"/>
            </w:tcBorders>
            <w:shd w:val="clear" w:color="auto" w:fill="auto"/>
            <w:vAlign w:val="center"/>
          </w:tcPr>
          <w:p w14:paraId="091BD22D" w14:textId="7A0C79C8" w:rsidR="00DD5C3C" w:rsidRPr="00BD05D9" w:rsidRDefault="00DD5C3C" w:rsidP="00DD5C3C">
            <w:pPr>
              <w:tabs>
                <w:tab w:val="decimal" w:pos="625"/>
              </w:tabs>
              <w:jc w:val="left"/>
              <w:rPr>
                <w:sz w:val="18"/>
                <w:szCs w:val="18"/>
              </w:rPr>
            </w:pPr>
            <w:r>
              <w:rPr>
                <w:color w:val="000000"/>
                <w:sz w:val="18"/>
                <w:szCs w:val="18"/>
              </w:rPr>
              <w:t>-3.5</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286A4F" w:rsidRPr="00C413B3" w14:paraId="091BD238" w14:textId="77777777" w:rsidTr="00286A4F">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77777777" w:rsidR="00286A4F" w:rsidRPr="00AB63CF" w:rsidRDefault="00286A4F" w:rsidP="00286A4F">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091BD235" w14:textId="1F14B8AE" w:rsidR="00286A4F" w:rsidRPr="00BD05D9" w:rsidRDefault="00286A4F" w:rsidP="00286A4F">
            <w:pPr>
              <w:tabs>
                <w:tab w:val="decimal" w:pos="567"/>
              </w:tabs>
              <w:jc w:val="left"/>
              <w:rPr>
                <w:b/>
                <w:bCs/>
                <w:sz w:val="18"/>
                <w:szCs w:val="18"/>
                <w:lang w:val="es-MX" w:eastAsia="es-MX"/>
              </w:rPr>
            </w:pPr>
            <w:r>
              <w:rPr>
                <w:b/>
                <w:bCs/>
                <w:color w:val="000000"/>
                <w:sz w:val="18"/>
                <w:szCs w:val="18"/>
              </w:rPr>
              <w:t>52.6</w:t>
            </w:r>
          </w:p>
        </w:tc>
        <w:tc>
          <w:tcPr>
            <w:tcW w:w="1146" w:type="dxa"/>
            <w:tcBorders>
              <w:top w:val="single" w:sz="6" w:space="0" w:color="404040"/>
              <w:right w:val="single" w:sz="6" w:space="0" w:color="404040"/>
            </w:tcBorders>
            <w:shd w:val="clear" w:color="auto" w:fill="auto"/>
            <w:vAlign w:val="center"/>
          </w:tcPr>
          <w:p w14:paraId="091BD236" w14:textId="34AC5863" w:rsidR="00286A4F" w:rsidRPr="00BD05D9" w:rsidRDefault="00286A4F" w:rsidP="00286A4F">
            <w:pPr>
              <w:tabs>
                <w:tab w:val="decimal" w:pos="539"/>
              </w:tabs>
              <w:jc w:val="left"/>
              <w:rPr>
                <w:b/>
                <w:bCs/>
                <w:sz w:val="18"/>
                <w:szCs w:val="18"/>
              </w:rPr>
            </w:pPr>
            <w:r>
              <w:rPr>
                <w:b/>
                <w:bCs/>
                <w:color w:val="000000"/>
                <w:sz w:val="18"/>
                <w:szCs w:val="18"/>
              </w:rPr>
              <w:t>51.6</w:t>
            </w:r>
          </w:p>
        </w:tc>
        <w:tc>
          <w:tcPr>
            <w:tcW w:w="1147" w:type="dxa"/>
            <w:tcBorders>
              <w:top w:val="single" w:sz="6" w:space="0" w:color="404040"/>
              <w:right w:val="single" w:sz="6" w:space="0" w:color="404040"/>
            </w:tcBorders>
            <w:shd w:val="clear" w:color="auto" w:fill="auto"/>
            <w:vAlign w:val="center"/>
          </w:tcPr>
          <w:p w14:paraId="091BD237" w14:textId="4E60F3D2" w:rsidR="00286A4F" w:rsidRPr="00BD05D9" w:rsidRDefault="00286A4F" w:rsidP="00286A4F">
            <w:pPr>
              <w:tabs>
                <w:tab w:val="decimal" w:pos="625"/>
              </w:tabs>
              <w:jc w:val="left"/>
              <w:rPr>
                <w:b/>
                <w:bCs/>
                <w:sz w:val="18"/>
                <w:szCs w:val="18"/>
              </w:rPr>
            </w:pPr>
            <w:r>
              <w:rPr>
                <w:b/>
                <w:bCs/>
                <w:color w:val="000000"/>
                <w:sz w:val="18"/>
                <w:szCs w:val="18"/>
              </w:rPr>
              <w:t>-1.0</w:t>
            </w:r>
          </w:p>
        </w:tc>
      </w:tr>
      <w:tr w:rsidR="00286A4F" w:rsidRPr="00C413B3" w14:paraId="091BD23D" w14:textId="77777777" w:rsidTr="00286A4F">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286A4F" w:rsidRPr="00443B05" w:rsidRDefault="00286A4F" w:rsidP="00286A4F">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79EB8C80" w:rsidR="00286A4F" w:rsidRPr="00BD05D9" w:rsidRDefault="00286A4F" w:rsidP="00286A4F">
            <w:pPr>
              <w:tabs>
                <w:tab w:val="decimal" w:pos="567"/>
              </w:tabs>
              <w:jc w:val="left"/>
              <w:rPr>
                <w:sz w:val="18"/>
                <w:szCs w:val="18"/>
              </w:rPr>
            </w:pPr>
            <w:r>
              <w:rPr>
                <w:color w:val="000000"/>
                <w:sz w:val="18"/>
                <w:szCs w:val="18"/>
              </w:rPr>
              <w:t>26.5</w:t>
            </w:r>
          </w:p>
        </w:tc>
        <w:tc>
          <w:tcPr>
            <w:tcW w:w="1146" w:type="dxa"/>
            <w:tcBorders>
              <w:right w:val="single" w:sz="6" w:space="0" w:color="404040"/>
            </w:tcBorders>
            <w:shd w:val="clear" w:color="auto" w:fill="auto"/>
            <w:vAlign w:val="center"/>
          </w:tcPr>
          <w:p w14:paraId="091BD23B" w14:textId="50587461" w:rsidR="00286A4F" w:rsidRPr="00BD05D9" w:rsidRDefault="00286A4F" w:rsidP="00286A4F">
            <w:pPr>
              <w:tabs>
                <w:tab w:val="decimal" w:pos="539"/>
              </w:tabs>
              <w:jc w:val="left"/>
              <w:rPr>
                <w:bCs/>
                <w:sz w:val="18"/>
                <w:szCs w:val="18"/>
              </w:rPr>
            </w:pPr>
            <w:r>
              <w:rPr>
                <w:color w:val="000000"/>
                <w:sz w:val="18"/>
                <w:szCs w:val="18"/>
              </w:rPr>
              <w:t>35.2</w:t>
            </w:r>
          </w:p>
        </w:tc>
        <w:tc>
          <w:tcPr>
            <w:tcW w:w="1147" w:type="dxa"/>
            <w:tcBorders>
              <w:right w:val="single" w:sz="6" w:space="0" w:color="404040"/>
            </w:tcBorders>
            <w:shd w:val="clear" w:color="auto" w:fill="auto"/>
            <w:vAlign w:val="center"/>
          </w:tcPr>
          <w:p w14:paraId="091BD23C" w14:textId="74DCEFA6" w:rsidR="00286A4F" w:rsidRPr="00BD05D9" w:rsidRDefault="00286A4F" w:rsidP="00286A4F">
            <w:pPr>
              <w:tabs>
                <w:tab w:val="decimal" w:pos="625"/>
              </w:tabs>
              <w:jc w:val="left"/>
              <w:rPr>
                <w:sz w:val="18"/>
                <w:szCs w:val="18"/>
              </w:rPr>
            </w:pPr>
            <w:r>
              <w:rPr>
                <w:color w:val="000000"/>
                <w:sz w:val="18"/>
                <w:szCs w:val="18"/>
              </w:rPr>
              <w:t>8.7</w:t>
            </w:r>
          </w:p>
        </w:tc>
      </w:tr>
      <w:tr w:rsidR="00286A4F" w:rsidRPr="00C413B3" w14:paraId="091BD242" w14:textId="77777777" w:rsidTr="00286A4F">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286A4F" w:rsidRPr="00443B05" w:rsidRDefault="00286A4F" w:rsidP="00286A4F">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44D12233" w:rsidR="00286A4F" w:rsidRPr="00BD05D9" w:rsidRDefault="00286A4F" w:rsidP="00286A4F">
            <w:pPr>
              <w:tabs>
                <w:tab w:val="decimal" w:pos="567"/>
              </w:tabs>
              <w:jc w:val="left"/>
              <w:rPr>
                <w:sz w:val="18"/>
                <w:szCs w:val="18"/>
              </w:rPr>
            </w:pPr>
            <w:r>
              <w:rPr>
                <w:color w:val="000000"/>
                <w:sz w:val="18"/>
                <w:szCs w:val="18"/>
              </w:rPr>
              <w:t>45.9</w:t>
            </w:r>
          </w:p>
        </w:tc>
        <w:tc>
          <w:tcPr>
            <w:tcW w:w="1146" w:type="dxa"/>
            <w:tcBorders>
              <w:right w:val="single" w:sz="6" w:space="0" w:color="404040"/>
            </w:tcBorders>
            <w:shd w:val="clear" w:color="auto" w:fill="auto"/>
            <w:vAlign w:val="center"/>
          </w:tcPr>
          <w:p w14:paraId="091BD240" w14:textId="487A40BA" w:rsidR="00286A4F" w:rsidRPr="00BD05D9" w:rsidRDefault="00286A4F" w:rsidP="00286A4F">
            <w:pPr>
              <w:tabs>
                <w:tab w:val="decimal" w:pos="539"/>
              </w:tabs>
              <w:jc w:val="left"/>
              <w:rPr>
                <w:bCs/>
                <w:sz w:val="18"/>
                <w:szCs w:val="18"/>
              </w:rPr>
            </w:pPr>
            <w:r>
              <w:rPr>
                <w:color w:val="000000"/>
                <w:sz w:val="18"/>
                <w:szCs w:val="18"/>
              </w:rPr>
              <w:t>49.1</w:t>
            </w:r>
          </w:p>
        </w:tc>
        <w:tc>
          <w:tcPr>
            <w:tcW w:w="1147" w:type="dxa"/>
            <w:tcBorders>
              <w:right w:val="single" w:sz="6" w:space="0" w:color="404040"/>
            </w:tcBorders>
            <w:shd w:val="clear" w:color="auto" w:fill="auto"/>
            <w:vAlign w:val="center"/>
          </w:tcPr>
          <w:p w14:paraId="091BD241" w14:textId="6C1BB404" w:rsidR="00286A4F" w:rsidRPr="00BD05D9" w:rsidRDefault="00286A4F" w:rsidP="00286A4F">
            <w:pPr>
              <w:tabs>
                <w:tab w:val="decimal" w:pos="625"/>
              </w:tabs>
              <w:jc w:val="left"/>
              <w:rPr>
                <w:sz w:val="18"/>
                <w:szCs w:val="18"/>
              </w:rPr>
            </w:pPr>
            <w:r>
              <w:rPr>
                <w:color w:val="000000"/>
                <w:sz w:val="18"/>
                <w:szCs w:val="18"/>
              </w:rPr>
              <w:t>3.1</w:t>
            </w:r>
          </w:p>
        </w:tc>
      </w:tr>
      <w:tr w:rsidR="00286A4F" w:rsidRPr="00C413B3" w14:paraId="091BD247" w14:textId="77777777" w:rsidTr="00286A4F">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286A4F" w:rsidRPr="00443B05" w:rsidRDefault="00286A4F" w:rsidP="00286A4F">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114677B0" w:rsidR="00286A4F" w:rsidRPr="00BD05D9" w:rsidRDefault="00286A4F" w:rsidP="00286A4F">
            <w:pPr>
              <w:tabs>
                <w:tab w:val="decimal" w:pos="567"/>
              </w:tabs>
              <w:jc w:val="left"/>
              <w:rPr>
                <w:sz w:val="18"/>
                <w:szCs w:val="18"/>
              </w:rPr>
            </w:pPr>
            <w:r>
              <w:rPr>
                <w:color w:val="000000"/>
                <w:sz w:val="18"/>
                <w:szCs w:val="18"/>
              </w:rPr>
              <w:t>67.8</w:t>
            </w:r>
          </w:p>
        </w:tc>
        <w:tc>
          <w:tcPr>
            <w:tcW w:w="1146" w:type="dxa"/>
            <w:tcBorders>
              <w:right w:val="single" w:sz="6" w:space="0" w:color="404040"/>
            </w:tcBorders>
            <w:shd w:val="clear" w:color="auto" w:fill="auto"/>
            <w:vAlign w:val="center"/>
          </w:tcPr>
          <w:p w14:paraId="091BD245" w14:textId="23691487" w:rsidR="00286A4F" w:rsidRPr="00BD05D9" w:rsidRDefault="00286A4F" w:rsidP="00286A4F">
            <w:pPr>
              <w:tabs>
                <w:tab w:val="decimal" w:pos="539"/>
              </w:tabs>
              <w:jc w:val="left"/>
              <w:rPr>
                <w:bCs/>
                <w:sz w:val="18"/>
                <w:szCs w:val="18"/>
              </w:rPr>
            </w:pPr>
            <w:r>
              <w:rPr>
                <w:color w:val="000000"/>
                <w:sz w:val="18"/>
                <w:szCs w:val="18"/>
              </w:rPr>
              <w:t>57.2</w:t>
            </w:r>
          </w:p>
        </w:tc>
        <w:tc>
          <w:tcPr>
            <w:tcW w:w="1147" w:type="dxa"/>
            <w:tcBorders>
              <w:right w:val="single" w:sz="6" w:space="0" w:color="404040"/>
            </w:tcBorders>
            <w:shd w:val="clear" w:color="auto" w:fill="auto"/>
            <w:vAlign w:val="center"/>
          </w:tcPr>
          <w:p w14:paraId="091BD246" w14:textId="2A088373" w:rsidR="00286A4F" w:rsidRPr="00BD05D9" w:rsidRDefault="00286A4F" w:rsidP="00286A4F">
            <w:pPr>
              <w:tabs>
                <w:tab w:val="decimal" w:pos="625"/>
              </w:tabs>
              <w:jc w:val="left"/>
              <w:rPr>
                <w:sz w:val="18"/>
                <w:szCs w:val="18"/>
              </w:rPr>
            </w:pPr>
            <w:r>
              <w:rPr>
                <w:color w:val="000000"/>
                <w:sz w:val="18"/>
                <w:szCs w:val="18"/>
              </w:rPr>
              <w:t>-10.5</w:t>
            </w:r>
          </w:p>
        </w:tc>
      </w:tr>
      <w:tr w:rsidR="00286A4F" w:rsidRPr="00C413B3" w14:paraId="091BD24C" w14:textId="77777777" w:rsidTr="00286A4F">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286A4F" w:rsidRPr="00443B05" w:rsidRDefault="00286A4F" w:rsidP="00286A4F">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72737C9F" w:rsidR="00286A4F" w:rsidRPr="00BD05D9" w:rsidRDefault="00286A4F" w:rsidP="00286A4F">
            <w:pPr>
              <w:tabs>
                <w:tab w:val="decimal" w:pos="567"/>
              </w:tabs>
              <w:jc w:val="left"/>
              <w:rPr>
                <w:sz w:val="18"/>
                <w:szCs w:val="18"/>
              </w:rPr>
            </w:pPr>
            <w:r>
              <w:rPr>
                <w:color w:val="000000"/>
                <w:sz w:val="18"/>
                <w:szCs w:val="18"/>
              </w:rPr>
              <w:t>55.6</w:t>
            </w:r>
          </w:p>
        </w:tc>
        <w:tc>
          <w:tcPr>
            <w:tcW w:w="1146" w:type="dxa"/>
            <w:tcBorders>
              <w:right w:val="single" w:sz="6" w:space="0" w:color="404040"/>
            </w:tcBorders>
            <w:shd w:val="clear" w:color="auto" w:fill="auto"/>
            <w:vAlign w:val="center"/>
          </w:tcPr>
          <w:p w14:paraId="091BD24A" w14:textId="0DF54855" w:rsidR="00286A4F" w:rsidRPr="00BD05D9" w:rsidRDefault="00286A4F" w:rsidP="00286A4F">
            <w:pPr>
              <w:tabs>
                <w:tab w:val="decimal" w:pos="539"/>
              </w:tabs>
              <w:jc w:val="left"/>
              <w:rPr>
                <w:bCs/>
                <w:sz w:val="18"/>
                <w:szCs w:val="18"/>
              </w:rPr>
            </w:pPr>
            <w:r>
              <w:rPr>
                <w:color w:val="000000"/>
                <w:sz w:val="18"/>
                <w:szCs w:val="18"/>
              </w:rPr>
              <w:t>54.0</w:t>
            </w:r>
          </w:p>
        </w:tc>
        <w:tc>
          <w:tcPr>
            <w:tcW w:w="1147" w:type="dxa"/>
            <w:tcBorders>
              <w:right w:val="single" w:sz="6" w:space="0" w:color="404040"/>
            </w:tcBorders>
            <w:shd w:val="clear" w:color="auto" w:fill="auto"/>
            <w:vAlign w:val="center"/>
          </w:tcPr>
          <w:p w14:paraId="091BD24B" w14:textId="7D3A124A" w:rsidR="00286A4F" w:rsidRPr="00BD05D9" w:rsidRDefault="00286A4F" w:rsidP="00286A4F">
            <w:pPr>
              <w:tabs>
                <w:tab w:val="decimal" w:pos="625"/>
              </w:tabs>
              <w:jc w:val="left"/>
              <w:rPr>
                <w:sz w:val="18"/>
                <w:szCs w:val="18"/>
              </w:rPr>
            </w:pPr>
            <w:r>
              <w:rPr>
                <w:color w:val="000000"/>
                <w:sz w:val="18"/>
                <w:szCs w:val="18"/>
              </w:rPr>
              <w:t>-1.6</w:t>
            </w:r>
          </w:p>
        </w:tc>
      </w:tr>
      <w:tr w:rsidR="00286A4F" w:rsidRPr="00C413B3" w14:paraId="091BD251" w14:textId="77777777" w:rsidTr="00286A4F">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286A4F" w:rsidRPr="00443B05" w:rsidRDefault="00286A4F" w:rsidP="00286A4F">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23DAD4CF" w:rsidR="00286A4F" w:rsidRPr="00BD05D9" w:rsidRDefault="00286A4F" w:rsidP="00286A4F">
            <w:pPr>
              <w:tabs>
                <w:tab w:val="decimal" w:pos="567"/>
              </w:tabs>
              <w:jc w:val="left"/>
              <w:rPr>
                <w:sz w:val="18"/>
                <w:szCs w:val="18"/>
              </w:rPr>
            </w:pPr>
            <w:r>
              <w:rPr>
                <w:color w:val="000000"/>
                <w:sz w:val="18"/>
                <w:szCs w:val="18"/>
              </w:rPr>
              <w:t>67.3</w:t>
            </w:r>
          </w:p>
        </w:tc>
        <w:tc>
          <w:tcPr>
            <w:tcW w:w="1146" w:type="dxa"/>
            <w:tcBorders>
              <w:bottom w:val="single" w:sz="6" w:space="0" w:color="404040"/>
              <w:right w:val="single" w:sz="6" w:space="0" w:color="404040"/>
            </w:tcBorders>
            <w:shd w:val="clear" w:color="auto" w:fill="auto"/>
            <w:vAlign w:val="center"/>
          </w:tcPr>
          <w:p w14:paraId="091BD24F" w14:textId="5E196C0E" w:rsidR="00286A4F" w:rsidRPr="00BD05D9" w:rsidRDefault="00286A4F" w:rsidP="00286A4F">
            <w:pPr>
              <w:tabs>
                <w:tab w:val="decimal" w:pos="539"/>
              </w:tabs>
              <w:jc w:val="left"/>
              <w:rPr>
                <w:bCs/>
                <w:sz w:val="18"/>
                <w:szCs w:val="18"/>
              </w:rPr>
            </w:pPr>
            <w:r>
              <w:rPr>
                <w:color w:val="000000"/>
                <w:sz w:val="18"/>
                <w:szCs w:val="18"/>
              </w:rPr>
              <w:t>62.6</w:t>
            </w:r>
          </w:p>
        </w:tc>
        <w:tc>
          <w:tcPr>
            <w:tcW w:w="1147" w:type="dxa"/>
            <w:tcBorders>
              <w:bottom w:val="single" w:sz="6" w:space="0" w:color="404040"/>
              <w:right w:val="single" w:sz="6" w:space="0" w:color="404040"/>
            </w:tcBorders>
            <w:shd w:val="clear" w:color="auto" w:fill="auto"/>
            <w:vAlign w:val="center"/>
          </w:tcPr>
          <w:p w14:paraId="091BD250" w14:textId="62D464EA" w:rsidR="00286A4F" w:rsidRPr="00BD05D9" w:rsidRDefault="00286A4F" w:rsidP="00286A4F">
            <w:pPr>
              <w:tabs>
                <w:tab w:val="decimal" w:pos="625"/>
              </w:tabs>
              <w:jc w:val="left"/>
              <w:rPr>
                <w:sz w:val="18"/>
                <w:szCs w:val="18"/>
              </w:rPr>
            </w:pPr>
            <w:r>
              <w:rPr>
                <w:color w:val="000000"/>
                <w:sz w:val="18"/>
                <w:szCs w:val="18"/>
              </w:rPr>
              <w:t>-4.7</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DD5C3C" w:rsidRPr="00C413B3" w14:paraId="091BD25B" w14:textId="77777777" w:rsidTr="00DD5C3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77777777" w:rsidR="00DD5C3C" w:rsidRPr="00312A9E" w:rsidRDefault="00DD5C3C" w:rsidP="00DD5C3C">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2639EF65" w:rsidR="00DD5C3C" w:rsidRPr="00BD05D9" w:rsidRDefault="00DD5C3C" w:rsidP="00DD5C3C">
            <w:pPr>
              <w:tabs>
                <w:tab w:val="decimal" w:pos="567"/>
              </w:tabs>
              <w:jc w:val="left"/>
              <w:rPr>
                <w:b/>
                <w:bCs/>
                <w:sz w:val="18"/>
                <w:szCs w:val="18"/>
                <w:lang w:val="es-MX" w:eastAsia="es-MX"/>
              </w:rPr>
            </w:pPr>
            <w:r>
              <w:rPr>
                <w:b/>
                <w:bCs/>
                <w:color w:val="000000"/>
                <w:sz w:val="18"/>
                <w:szCs w:val="18"/>
              </w:rPr>
              <w:t>51.6</w:t>
            </w:r>
          </w:p>
        </w:tc>
        <w:tc>
          <w:tcPr>
            <w:tcW w:w="1146" w:type="dxa"/>
            <w:tcBorders>
              <w:top w:val="single" w:sz="6" w:space="0" w:color="404040"/>
              <w:right w:val="single" w:sz="6" w:space="0" w:color="404040"/>
            </w:tcBorders>
            <w:shd w:val="clear" w:color="auto" w:fill="auto"/>
            <w:vAlign w:val="center"/>
          </w:tcPr>
          <w:p w14:paraId="091BD259" w14:textId="33C91B6B" w:rsidR="00DD5C3C" w:rsidRPr="00BD05D9" w:rsidRDefault="00DD5C3C" w:rsidP="00DD5C3C">
            <w:pPr>
              <w:tabs>
                <w:tab w:val="decimal" w:pos="539"/>
              </w:tabs>
              <w:jc w:val="left"/>
              <w:rPr>
                <w:b/>
                <w:bCs/>
                <w:sz w:val="18"/>
                <w:szCs w:val="18"/>
              </w:rPr>
            </w:pPr>
            <w:r>
              <w:rPr>
                <w:b/>
                <w:bCs/>
                <w:color w:val="000000"/>
                <w:sz w:val="18"/>
                <w:szCs w:val="18"/>
              </w:rPr>
              <w:t>50.0</w:t>
            </w:r>
          </w:p>
        </w:tc>
        <w:tc>
          <w:tcPr>
            <w:tcW w:w="1147" w:type="dxa"/>
            <w:tcBorders>
              <w:top w:val="single" w:sz="6" w:space="0" w:color="404040"/>
              <w:right w:val="single" w:sz="6" w:space="0" w:color="404040"/>
            </w:tcBorders>
            <w:shd w:val="clear" w:color="auto" w:fill="auto"/>
            <w:vAlign w:val="center"/>
          </w:tcPr>
          <w:p w14:paraId="091BD25A" w14:textId="0360D7CE" w:rsidR="00DD5C3C" w:rsidRPr="00BD05D9" w:rsidRDefault="00DD5C3C" w:rsidP="00DD5C3C">
            <w:pPr>
              <w:tabs>
                <w:tab w:val="decimal" w:pos="625"/>
              </w:tabs>
              <w:jc w:val="left"/>
              <w:rPr>
                <w:b/>
                <w:bCs/>
                <w:sz w:val="18"/>
                <w:szCs w:val="18"/>
              </w:rPr>
            </w:pPr>
            <w:r>
              <w:rPr>
                <w:b/>
                <w:bCs/>
                <w:color w:val="000000"/>
                <w:sz w:val="18"/>
                <w:szCs w:val="18"/>
              </w:rPr>
              <w:t>-1.6</w:t>
            </w:r>
          </w:p>
        </w:tc>
      </w:tr>
      <w:tr w:rsidR="00DD5C3C" w:rsidRPr="00C413B3" w14:paraId="091BD260"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DD5C3C" w:rsidRPr="00312A9E" w:rsidRDefault="00DD5C3C" w:rsidP="00DD5C3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7F17D658" w:rsidR="00DD5C3C" w:rsidRPr="00BD05D9" w:rsidRDefault="00DD5C3C" w:rsidP="00DD5C3C">
            <w:pPr>
              <w:tabs>
                <w:tab w:val="decimal" w:pos="567"/>
              </w:tabs>
              <w:jc w:val="left"/>
              <w:rPr>
                <w:sz w:val="18"/>
                <w:szCs w:val="18"/>
              </w:rPr>
            </w:pPr>
            <w:r>
              <w:rPr>
                <w:color w:val="000000"/>
                <w:sz w:val="18"/>
                <w:szCs w:val="18"/>
              </w:rPr>
              <w:t>24.3</w:t>
            </w:r>
          </w:p>
        </w:tc>
        <w:tc>
          <w:tcPr>
            <w:tcW w:w="1146" w:type="dxa"/>
            <w:tcBorders>
              <w:right w:val="single" w:sz="6" w:space="0" w:color="404040"/>
            </w:tcBorders>
            <w:shd w:val="clear" w:color="auto" w:fill="auto"/>
            <w:vAlign w:val="center"/>
          </w:tcPr>
          <w:p w14:paraId="091BD25E" w14:textId="6426B740" w:rsidR="00DD5C3C" w:rsidRPr="00BD05D9" w:rsidRDefault="00DD5C3C" w:rsidP="00DD5C3C">
            <w:pPr>
              <w:tabs>
                <w:tab w:val="decimal" w:pos="539"/>
              </w:tabs>
              <w:jc w:val="left"/>
              <w:rPr>
                <w:bCs/>
                <w:sz w:val="18"/>
                <w:szCs w:val="18"/>
              </w:rPr>
            </w:pPr>
            <w:r>
              <w:rPr>
                <w:color w:val="000000"/>
                <w:sz w:val="18"/>
                <w:szCs w:val="18"/>
              </w:rPr>
              <w:t>32.2</w:t>
            </w:r>
          </w:p>
        </w:tc>
        <w:tc>
          <w:tcPr>
            <w:tcW w:w="1147" w:type="dxa"/>
            <w:tcBorders>
              <w:right w:val="single" w:sz="6" w:space="0" w:color="404040"/>
            </w:tcBorders>
            <w:shd w:val="clear" w:color="auto" w:fill="auto"/>
            <w:vAlign w:val="center"/>
          </w:tcPr>
          <w:p w14:paraId="091BD25F" w14:textId="07869FA5" w:rsidR="00DD5C3C" w:rsidRPr="00BD05D9" w:rsidRDefault="00DD5C3C" w:rsidP="00DD5C3C">
            <w:pPr>
              <w:tabs>
                <w:tab w:val="decimal" w:pos="625"/>
              </w:tabs>
              <w:jc w:val="left"/>
              <w:rPr>
                <w:sz w:val="18"/>
                <w:szCs w:val="18"/>
              </w:rPr>
            </w:pPr>
            <w:r>
              <w:rPr>
                <w:color w:val="000000"/>
                <w:sz w:val="18"/>
                <w:szCs w:val="18"/>
              </w:rPr>
              <w:t>7.9</w:t>
            </w:r>
          </w:p>
        </w:tc>
      </w:tr>
      <w:tr w:rsidR="00DD5C3C" w:rsidRPr="00C413B3" w14:paraId="091BD265"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DD5C3C" w:rsidRPr="00312A9E" w:rsidRDefault="00DD5C3C" w:rsidP="00DD5C3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710DC0A8" w:rsidR="00DD5C3C" w:rsidRPr="00BD05D9" w:rsidRDefault="00DD5C3C" w:rsidP="00DD5C3C">
            <w:pPr>
              <w:tabs>
                <w:tab w:val="decimal" w:pos="567"/>
              </w:tabs>
              <w:jc w:val="left"/>
              <w:rPr>
                <w:sz w:val="18"/>
                <w:szCs w:val="18"/>
              </w:rPr>
            </w:pPr>
            <w:r>
              <w:rPr>
                <w:color w:val="000000"/>
                <w:sz w:val="18"/>
                <w:szCs w:val="18"/>
              </w:rPr>
              <w:t>48.3</w:t>
            </w:r>
          </w:p>
        </w:tc>
        <w:tc>
          <w:tcPr>
            <w:tcW w:w="1146" w:type="dxa"/>
            <w:tcBorders>
              <w:right w:val="single" w:sz="6" w:space="0" w:color="404040"/>
            </w:tcBorders>
            <w:shd w:val="clear" w:color="auto" w:fill="auto"/>
            <w:vAlign w:val="center"/>
          </w:tcPr>
          <w:p w14:paraId="091BD263" w14:textId="497C332B" w:rsidR="00DD5C3C" w:rsidRPr="00BD05D9" w:rsidRDefault="00DD5C3C" w:rsidP="00DD5C3C">
            <w:pPr>
              <w:tabs>
                <w:tab w:val="decimal" w:pos="539"/>
              </w:tabs>
              <w:jc w:val="left"/>
              <w:rPr>
                <w:bCs/>
                <w:sz w:val="18"/>
                <w:szCs w:val="18"/>
              </w:rPr>
            </w:pPr>
            <w:r>
              <w:rPr>
                <w:color w:val="000000"/>
                <w:sz w:val="18"/>
                <w:szCs w:val="18"/>
              </w:rPr>
              <w:t>51.7</w:t>
            </w:r>
          </w:p>
        </w:tc>
        <w:tc>
          <w:tcPr>
            <w:tcW w:w="1147" w:type="dxa"/>
            <w:tcBorders>
              <w:right w:val="single" w:sz="6" w:space="0" w:color="404040"/>
            </w:tcBorders>
            <w:shd w:val="clear" w:color="auto" w:fill="auto"/>
            <w:vAlign w:val="center"/>
          </w:tcPr>
          <w:p w14:paraId="091BD264" w14:textId="3DAA7ED8" w:rsidR="00DD5C3C" w:rsidRPr="00BD05D9" w:rsidRDefault="00DD5C3C" w:rsidP="00DD5C3C">
            <w:pPr>
              <w:tabs>
                <w:tab w:val="decimal" w:pos="625"/>
              </w:tabs>
              <w:jc w:val="left"/>
              <w:rPr>
                <w:sz w:val="18"/>
                <w:szCs w:val="18"/>
              </w:rPr>
            </w:pPr>
            <w:r>
              <w:rPr>
                <w:color w:val="000000"/>
                <w:sz w:val="18"/>
                <w:szCs w:val="18"/>
              </w:rPr>
              <w:t>3.4</w:t>
            </w:r>
          </w:p>
        </w:tc>
      </w:tr>
      <w:tr w:rsidR="00DD5C3C" w:rsidRPr="00C413B3" w14:paraId="091BD26A"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DD5C3C" w:rsidRPr="00312A9E" w:rsidRDefault="00DD5C3C" w:rsidP="00DD5C3C">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7BE15811" w:rsidR="00DD5C3C" w:rsidRPr="00BD05D9" w:rsidRDefault="00DD5C3C" w:rsidP="00DD5C3C">
            <w:pPr>
              <w:tabs>
                <w:tab w:val="decimal" w:pos="567"/>
              </w:tabs>
              <w:jc w:val="left"/>
              <w:rPr>
                <w:sz w:val="18"/>
                <w:szCs w:val="18"/>
              </w:rPr>
            </w:pPr>
            <w:r>
              <w:rPr>
                <w:color w:val="000000"/>
                <w:sz w:val="18"/>
                <w:szCs w:val="18"/>
              </w:rPr>
              <w:t>65.0</w:t>
            </w:r>
          </w:p>
        </w:tc>
        <w:tc>
          <w:tcPr>
            <w:tcW w:w="1146" w:type="dxa"/>
            <w:tcBorders>
              <w:right w:val="single" w:sz="6" w:space="0" w:color="404040"/>
            </w:tcBorders>
            <w:shd w:val="clear" w:color="auto" w:fill="auto"/>
            <w:vAlign w:val="center"/>
          </w:tcPr>
          <w:p w14:paraId="091BD268" w14:textId="08B16C17" w:rsidR="00DD5C3C" w:rsidRPr="00BD05D9" w:rsidRDefault="00DD5C3C" w:rsidP="00DD5C3C">
            <w:pPr>
              <w:tabs>
                <w:tab w:val="decimal" w:pos="539"/>
              </w:tabs>
              <w:jc w:val="left"/>
              <w:rPr>
                <w:bCs/>
                <w:sz w:val="18"/>
                <w:szCs w:val="18"/>
              </w:rPr>
            </w:pPr>
            <w:r>
              <w:rPr>
                <w:color w:val="000000"/>
                <w:sz w:val="18"/>
                <w:szCs w:val="18"/>
              </w:rPr>
              <w:t>54.9</w:t>
            </w:r>
          </w:p>
        </w:tc>
        <w:tc>
          <w:tcPr>
            <w:tcW w:w="1147" w:type="dxa"/>
            <w:tcBorders>
              <w:right w:val="single" w:sz="6" w:space="0" w:color="404040"/>
            </w:tcBorders>
            <w:shd w:val="clear" w:color="auto" w:fill="auto"/>
            <w:vAlign w:val="center"/>
          </w:tcPr>
          <w:p w14:paraId="091BD269" w14:textId="38E2A1F1" w:rsidR="00DD5C3C" w:rsidRPr="00BD05D9" w:rsidRDefault="00DD5C3C" w:rsidP="00DD5C3C">
            <w:pPr>
              <w:tabs>
                <w:tab w:val="decimal" w:pos="625"/>
              </w:tabs>
              <w:jc w:val="left"/>
              <w:rPr>
                <w:sz w:val="18"/>
                <w:szCs w:val="18"/>
              </w:rPr>
            </w:pPr>
            <w:r>
              <w:rPr>
                <w:color w:val="000000"/>
                <w:sz w:val="18"/>
                <w:szCs w:val="18"/>
              </w:rPr>
              <w:t>-10.1</w:t>
            </w:r>
          </w:p>
        </w:tc>
      </w:tr>
      <w:tr w:rsidR="00DD5C3C" w:rsidRPr="00C413B3" w14:paraId="091BD26F" w14:textId="77777777" w:rsidTr="00DD5C3C">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DD5C3C" w:rsidRPr="00312A9E" w:rsidRDefault="00DD5C3C" w:rsidP="00DD5C3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57B97064" w:rsidR="00DD5C3C" w:rsidRPr="00BD05D9" w:rsidRDefault="00DD5C3C" w:rsidP="00DD5C3C">
            <w:pPr>
              <w:tabs>
                <w:tab w:val="decimal" w:pos="567"/>
              </w:tabs>
              <w:jc w:val="left"/>
              <w:rPr>
                <w:sz w:val="18"/>
                <w:szCs w:val="18"/>
              </w:rPr>
            </w:pPr>
            <w:r>
              <w:rPr>
                <w:color w:val="000000"/>
                <w:sz w:val="18"/>
                <w:szCs w:val="18"/>
              </w:rPr>
              <w:t>52.0</w:t>
            </w:r>
          </w:p>
        </w:tc>
        <w:tc>
          <w:tcPr>
            <w:tcW w:w="1146" w:type="dxa"/>
            <w:tcBorders>
              <w:right w:val="single" w:sz="6" w:space="0" w:color="404040"/>
            </w:tcBorders>
            <w:shd w:val="clear" w:color="auto" w:fill="auto"/>
            <w:vAlign w:val="center"/>
          </w:tcPr>
          <w:p w14:paraId="091BD26D" w14:textId="6F9301E7" w:rsidR="00DD5C3C" w:rsidRPr="00BD05D9" w:rsidRDefault="00DD5C3C" w:rsidP="00DD5C3C">
            <w:pPr>
              <w:tabs>
                <w:tab w:val="decimal" w:pos="539"/>
              </w:tabs>
              <w:jc w:val="left"/>
              <w:rPr>
                <w:bCs/>
                <w:sz w:val="18"/>
                <w:szCs w:val="18"/>
              </w:rPr>
            </w:pPr>
            <w:r>
              <w:rPr>
                <w:color w:val="000000"/>
                <w:sz w:val="18"/>
                <w:szCs w:val="18"/>
              </w:rPr>
              <w:t>54.1</w:t>
            </w:r>
          </w:p>
        </w:tc>
        <w:tc>
          <w:tcPr>
            <w:tcW w:w="1147" w:type="dxa"/>
            <w:tcBorders>
              <w:right w:val="single" w:sz="6" w:space="0" w:color="404040"/>
            </w:tcBorders>
            <w:shd w:val="clear" w:color="auto" w:fill="auto"/>
            <w:vAlign w:val="center"/>
          </w:tcPr>
          <w:p w14:paraId="091BD26E" w14:textId="6968C85B" w:rsidR="00DD5C3C" w:rsidRPr="00BD05D9" w:rsidRDefault="00DD5C3C" w:rsidP="00DD5C3C">
            <w:pPr>
              <w:tabs>
                <w:tab w:val="decimal" w:pos="625"/>
              </w:tabs>
              <w:jc w:val="left"/>
              <w:rPr>
                <w:sz w:val="18"/>
                <w:szCs w:val="18"/>
              </w:rPr>
            </w:pPr>
            <w:r>
              <w:rPr>
                <w:color w:val="000000"/>
                <w:sz w:val="18"/>
                <w:szCs w:val="18"/>
              </w:rPr>
              <w:t>2.2</w:t>
            </w:r>
          </w:p>
        </w:tc>
      </w:tr>
      <w:tr w:rsidR="00DD5C3C" w:rsidRPr="00C413B3" w14:paraId="091BD274" w14:textId="77777777" w:rsidTr="00DD5C3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DD5C3C" w:rsidRPr="00312A9E" w:rsidRDefault="00DD5C3C" w:rsidP="00DD5C3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39E6D46F" w:rsidR="00DD5C3C" w:rsidRPr="00BD05D9" w:rsidRDefault="00DD5C3C" w:rsidP="00DD5C3C">
            <w:pPr>
              <w:tabs>
                <w:tab w:val="decimal" w:pos="567"/>
              </w:tabs>
              <w:jc w:val="left"/>
              <w:rPr>
                <w:sz w:val="18"/>
                <w:szCs w:val="18"/>
              </w:rPr>
            </w:pPr>
            <w:r>
              <w:rPr>
                <w:color w:val="000000"/>
                <w:sz w:val="18"/>
                <w:szCs w:val="18"/>
              </w:rPr>
              <w:t>68.5</w:t>
            </w:r>
          </w:p>
        </w:tc>
        <w:tc>
          <w:tcPr>
            <w:tcW w:w="1146" w:type="dxa"/>
            <w:tcBorders>
              <w:bottom w:val="single" w:sz="6" w:space="0" w:color="404040"/>
              <w:right w:val="single" w:sz="6" w:space="0" w:color="404040"/>
            </w:tcBorders>
            <w:shd w:val="clear" w:color="auto" w:fill="auto"/>
            <w:vAlign w:val="center"/>
          </w:tcPr>
          <w:p w14:paraId="091BD272" w14:textId="6025B19F" w:rsidR="00DD5C3C" w:rsidRPr="00BD05D9" w:rsidRDefault="00DD5C3C" w:rsidP="00DD5C3C">
            <w:pPr>
              <w:tabs>
                <w:tab w:val="decimal" w:pos="539"/>
              </w:tabs>
              <w:jc w:val="left"/>
              <w:rPr>
                <w:bCs/>
                <w:sz w:val="18"/>
                <w:szCs w:val="18"/>
              </w:rPr>
            </w:pPr>
            <w:r>
              <w:rPr>
                <w:color w:val="000000"/>
                <w:sz w:val="18"/>
                <w:szCs w:val="18"/>
              </w:rPr>
              <w:t>57.3</w:t>
            </w:r>
          </w:p>
        </w:tc>
        <w:tc>
          <w:tcPr>
            <w:tcW w:w="1147" w:type="dxa"/>
            <w:tcBorders>
              <w:bottom w:val="single" w:sz="6" w:space="0" w:color="404040"/>
              <w:right w:val="single" w:sz="6" w:space="0" w:color="404040"/>
            </w:tcBorders>
            <w:shd w:val="clear" w:color="auto" w:fill="auto"/>
            <w:vAlign w:val="center"/>
          </w:tcPr>
          <w:p w14:paraId="091BD273" w14:textId="4A6C6BFA" w:rsidR="00DD5C3C" w:rsidRPr="00BD05D9" w:rsidRDefault="00DD5C3C" w:rsidP="00DD5C3C">
            <w:pPr>
              <w:tabs>
                <w:tab w:val="decimal" w:pos="625"/>
              </w:tabs>
              <w:jc w:val="left"/>
              <w:rPr>
                <w:sz w:val="18"/>
                <w:szCs w:val="18"/>
              </w:rPr>
            </w:pPr>
            <w:r>
              <w:rPr>
                <w:color w:val="000000"/>
                <w:sz w:val="18"/>
                <w:szCs w:val="18"/>
              </w:rPr>
              <w:t>-11.2</w:t>
            </w:r>
          </w:p>
        </w:tc>
      </w:tr>
    </w:tbl>
    <w:bookmarkEnd w:id="3"/>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16ACFCDF"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w:t>
      </w:r>
      <w:r w:rsidR="003D1C18">
        <w:rPr>
          <w:sz w:val="16"/>
          <w:szCs w:val="16"/>
        </w:rPr>
        <w:t>e</w:t>
      </w:r>
      <w:r w:rsidRPr="00053311">
        <w:rPr>
          <w:sz w:val="16"/>
          <w:szCs w:val="16"/>
        </w:rPr>
        <w:t xml:space="preserve">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91BD278" w14:textId="77777777"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r w:rsidRPr="00443B05">
        <w:rPr>
          <w:sz w:val="14"/>
          <w:szCs w:val="14"/>
          <w:lang w:val="es-MX"/>
        </w:rPr>
        <w:t>.</w:t>
      </w:r>
    </w:p>
    <w:p w14:paraId="091BD279" w14:textId="77777777"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r w:rsidRPr="00053311">
        <w:rPr>
          <w:smallCaps/>
          <w:sz w:val="16"/>
          <w:szCs w:val="16"/>
        </w:rPr>
        <w:t>.</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4" w:name="OLE_LINK4"/>
            <w:bookmarkStart w:id="5"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0E140D32" w:rsidR="00482ABB" w:rsidRPr="00443B05" w:rsidRDefault="00DD5C3C" w:rsidP="006137ED">
            <w:pPr>
              <w:widowControl w:val="0"/>
              <w:spacing w:before="20" w:after="20" w:line="240" w:lineRule="atLeast"/>
              <w:jc w:val="center"/>
              <w:rPr>
                <w:sz w:val="18"/>
                <w:szCs w:val="18"/>
              </w:rPr>
            </w:pPr>
            <w:r>
              <w:rPr>
                <w:sz w:val="18"/>
                <w:szCs w:val="18"/>
              </w:rPr>
              <w:t>Juni</w:t>
            </w:r>
            <w:r w:rsidR="00383193">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DD5C3C" w:rsidRPr="00C413B3" w14:paraId="091BD28B" w14:textId="77777777" w:rsidTr="00DD5C3C">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77777777" w:rsidR="00DD5C3C" w:rsidRPr="00443B05" w:rsidRDefault="00DD5C3C" w:rsidP="00DD5C3C">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91BD288" w14:textId="45073580" w:rsidR="00DD5C3C" w:rsidRPr="00925462" w:rsidRDefault="00DD5C3C" w:rsidP="00DD5C3C">
            <w:pPr>
              <w:tabs>
                <w:tab w:val="decimal" w:pos="489"/>
              </w:tabs>
              <w:jc w:val="left"/>
              <w:rPr>
                <w:b/>
                <w:bCs/>
                <w:sz w:val="18"/>
                <w:szCs w:val="18"/>
                <w:lang w:val="es-MX" w:eastAsia="es-MX"/>
              </w:rPr>
            </w:pPr>
            <w:r>
              <w:rPr>
                <w:b/>
                <w:bCs/>
                <w:color w:val="000000"/>
                <w:sz w:val="18"/>
                <w:szCs w:val="18"/>
              </w:rPr>
              <w:t>51.5</w:t>
            </w:r>
          </w:p>
        </w:tc>
        <w:tc>
          <w:tcPr>
            <w:tcW w:w="991" w:type="dxa"/>
            <w:tcBorders>
              <w:top w:val="single" w:sz="6" w:space="0" w:color="404040"/>
              <w:right w:val="single" w:sz="6" w:space="0" w:color="404040"/>
            </w:tcBorders>
            <w:vAlign w:val="center"/>
          </w:tcPr>
          <w:p w14:paraId="091BD289" w14:textId="45746EC3" w:rsidR="00DD5C3C" w:rsidRPr="00925462" w:rsidRDefault="00DD5C3C" w:rsidP="00DD5C3C">
            <w:pPr>
              <w:tabs>
                <w:tab w:val="decimal" w:pos="451"/>
              </w:tabs>
              <w:jc w:val="left"/>
              <w:rPr>
                <w:b/>
                <w:bCs/>
                <w:sz w:val="18"/>
                <w:szCs w:val="18"/>
              </w:rPr>
            </w:pPr>
            <w:r>
              <w:rPr>
                <w:b/>
                <w:bCs/>
                <w:color w:val="000000"/>
                <w:sz w:val="18"/>
                <w:szCs w:val="18"/>
              </w:rPr>
              <w:t>51.5</w:t>
            </w:r>
          </w:p>
        </w:tc>
        <w:tc>
          <w:tcPr>
            <w:tcW w:w="991" w:type="dxa"/>
            <w:tcBorders>
              <w:top w:val="single" w:sz="6" w:space="0" w:color="404040"/>
              <w:left w:val="single" w:sz="6" w:space="0" w:color="404040"/>
              <w:right w:val="single" w:sz="6" w:space="0" w:color="404040"/>
            </w:tcBorders>
            <w:vAlign w:val="center"/>
          </w:tcPr>
          <w:p w14:paraId="091BD28A" w14:textId="47D88B97" w:rsidR="00DD5C3C" w:rsidRPr="00925462" w:rsidRDefault="00DD5C3C" w:rsidP="00DD5C3C">
            <w:pPr>
              <w:tabs>
                <w:tab w:val="decimal" w:pos="454"/>
              </w:tabs>
              <w:jc w:val="left"/>
              <w:rPr>
                <w:b/>
                <w:bCs/>
                <w:sz w:val="18"/>
                <w:szCs w:val="18"/>
              </w:rPr>
            </w:pPr>
            <w:r>
              <w:rPr>
                <w:b/>
                <w:bCs/>
                <w:color w:val="000000"/>
                <w:sz w:val="18"/>
                <w:szCs w:val="18"/>
              </w:rPr>
              <w:t>0.0</w:t>
            </w:r>
          </w:p>
        </w:tc>
      </w:tr>
      <w:tr w:rsidR="00DD5C3C" w:rsidRPr="00C413B3" w14:paraId="091BD290" w14:textId="77777777" w:rsidTr="00DD5C3C">
        <w:trPr>
          <w:cantSplit/>
          <w:trHeight w:val="20"/>
          <w:jc w:val="center"/>
        </w:trPr>
        <w:tc>
          <w:tcPr>
            <w:tcW w:w="6418" w:type="dxa"/>
            <w:tcBorders>
              <w:left w:val="single" w:sz="6" w:space="0" w:color="404040"/>
              <w:right w:val="single" w:sz="6" w:space="0" w:color="404040"/>
            </w:tcBorders>
            <w:vAlign w:val="center"/>
          </w:tcPr>
          <w:p w14:paraId="091BD28C" w14:textId="77777777" w:rsidR="00DD5C3C" w:rsidRPr="00443B05" w:rsidRDefault="00DD5C3C" w:rsidP="00DD5C3C">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374C7907" w:rsidR="00DD5C3C" w:rsidRPr="00925462" w:rsidRDefault="00DD5C3C" w:rsidP="00DD5C3C">
            <w:pPr>
              <w:tabs>
                <w:tab w:val="decimal" w:pos="489"/>
              </w:tabs>
              <w:jc w:val="left"/>
              <w:rPr>
                <w:bCs/>
                <w:sz w:val="18"/>
                <w:szCs w:val="18"/>
                <w:lang w:val="es-MX" w:eastAsia="es-MX"/>
              </w:rPr>
            </w:pPr>
            <w:r>
              <w:rPr>
                <w:color w:val="000000"/>
                <w:sz w:val="18"/>
                <w:szCs w:val="18"/>
              </w:rPr>
              <w:t>51.3</w:t>
            </w:r>
          </w:p>
        </w:tc>
        <w:tc>
          <w:tcPr>
            <w:tcW w:w="991" w:type="dxa"/>
            <w:tcBorders>
              <w:right w:val="single" w:sz="6" w:space="0" w:color="404040"/>
            </w:tcBorders>
            <w:vAlign w:val="center"/>
          </w:tcPr>
          <w:p w14:paraId="091BD28E" w14:textId="25086328" w:rsidR="00DD5C3C" w:rsidRPr="00925462" w:rsidRDefault="00DD5C3C" w:rsidP="00DD5C3C">
            <w:pPr>
              <w:tabs>
                <w:tab w:val="decimal" w:pos="451"/>
              </w:tabs>
              <w:jc w:val="left"/>
              <w:rPr>
                <w:sz w:val="18"/>
                <w:szCs w:val="18"/>
              </w:rPr>
            </w:pPr>
            <w:r>
              <w:rPr>
                <w:color w:val="000000"/>
                <w:sz w:val="18"/>
                <w:szCs w:val="18"/>
              </w:rPr>
              <w:t>51.5</w:t>
            </w:r>
          </w:p>
        </w:tc>
        <w:tc>
          <w:tcPr>
            <w:tcW w:w="991" w:type="dxa"/>
            <w:tcBorders>
              <w:left w:val="single" w:sz="6" w:space="0" w:color="404040"/>
              <w:right w:val="single" w:sz="6" w:space="0" w:color="404040"/>
            </w:tcBorders>
            <w:vAlign w:val="center"/>
          </w:tcPr>
          <w:p w14:paraId="091BD28F" w14:textId="5CCD56E9" w:rsidR="00DD5C3C" w:rsidRPr="00925462" w:rsidRDefault="00DD5C3C" w:rsidP="00DD5C3C">
            <w:pPr>
              <w:tabs>
                <w:tab w:val="decimal" w:pos="454"/>
              </w:tabs>
              <w:jc w:val="left"/>
              <w:rPr>
                <w:bCs/>
                <w:sz w:val="18"/>
                <w:szCs w:val="18"/>
              </w:rPr>
            </w:pPr>
            <w:r>
              <w:rPr>
                <w:color w:val="000000"/>
                <w:sz w:val="18"/>
                <w:szCs w:val="18"/>
              </w:rPr>
              <w:t>0.1</w:t>
            </w:r>
          </w:p>
        </w:tc>
      </w:tr>
      <w:tr w:rsidR="00DD5C3C" w:rsidRPr="00C413B3" w14:paraId="091BD295" w14:textId="77777777" w:rsidTr="00DD5C3C">
        <w:trPr>
          <w:cantSplit/>
          <w:trHeight w:val="20"/>
          <w:jc w:val="center"/>
        </w:trPr>
        <w:tc>
          <w:tcPr>
            <w:tcW w:w="6418" w:type="dxa"/>
            <w:tcBorders>
              <w:left w:val="single" w:sz="6" w:space="0" w:color="404040"/>
              <w:right w:val="single" w:sz="6" w:space="0" w:color="404040"/>
            </w:tcBorders>
            <w:vAlign w:val="center"/>
          </w:tcPr>
          <w:p w14:paraId="091BD291" w14:textId="77777777" w:rsidR="00DD5C3C" w:rsidRPr="00443B05" w:rsidRDefault="00DD5C3C" w:rsidP="00DD5C3C">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327BDE64" w:rsidR="00DD5C3C" w:rsidRPr="00925462" w:rsidRDefault="00DD5C3C" w:rsidP="00DD5C3C">
            <w:pPr>
              <w:tabs>
                <w:tab w:val="decimal" w:pos="489"/>
              </w:tabs>
              <w:jc w:val="left"/>
              <w:rPr>
                <w:bCs/>
                <w:sz w:val="18"/>
                <w:szCs w:val="18"/>
                <w:lang w:val="es-MX" w:eastAsia="es-MX"/>
              </w:rPr>
            </w:pPr>
            <w:r>
              <w:rPr>
                <w:color w:val="000000"/>
                <w:sz w:val="18"/>
                <w:szCs w:val="18"/>
              </w:rPr>
              <w:t>53.8</w:t>
            </w:r>
          </w:p>
        </w:tc>
        <w:tc>
          <w:tcPr>
            <w:tcW w:w="991" w:type="dxa"/>
            <w:tcBorders>
              <w:right w:val="single" w:sz="6" w:space="0" w:color="404040"/>
            </w:tcBorders>
            <w:vAlign w:val="center"/>
          </w:tcPr>
          <w:p w14:paraId="091BD293" w14:textId="4E6BCBAC" w:rsidR="00DD5C3C" w:rsidRPr="00925462" w:rsidRDefault="00DD5C3C" w:rsidP="00DD5C3C">
            <w:pPr>
              <w:tabs>
                <w:tab w:val="decimal" w:pos="451"/>
              </w:tabs>
              <w:jc w:val="left"/>
              <w:rPr>
                <w:sz w:val="18"/>
                <w:szCs w:val="18"/>
              </w:rPr>
            </w:pPr>
            <w:r>
              <w:rPr>
                <w:color w:val="000000"/>
                <w:sz w:val="18"/>
                <w:szCs w:val="18"/>
              </w:rPr>
              <w:t>52.1</w:t>
            </w:r>
          </w:p>
        </w:tc>
        <w:tc>
          <w:tcPr>
            <w:tcW w:w="991" w:type="dxa"/>
            <w:tcBorders>
              <w:left w:val="single" w:sz="6" w:space="0" w:color="404040"/>
              <w:right w:val="single" w:sz="6" w:space="0" w:color="404040"/>
            </w:tcBorders>
            <w:vAlign w:val="center"/>
          </w:tcPr>
          <w:p w14:paraId="091BD294" w14:textId="5046061E" w:rsidR="00DD5C3C" w:rsidRPr="00925462" w:rsidRDefault="00DD5C3C" w:rsidP="00DD5C3C">
            <w:pPr>
              <w:tabs>
                <w:tab w:val="decimal" w:pos="454"/>
              </w:tabs>
              <w:jc w:val="left"/>
              <w:rPr>
                <w:bCs/>
                <w:sz w:val="18"/>
                <w:szCs w:val="18"/>
              </w:rPr>
            </w:pPr>
            <w:r>
              <w:rPr>
                <w:color w:val="000000"/>
                <w:sz w:val="18"/>
                <w:szCs w:val="18"/>
              </w:rPr>
              <w:t>-1.7</w:t>
            </w:r>
          </w:p>
        </w:tc>
      </w:tr>
      <w:tr w:rsidR="00DD5C3C" w:rsidRPr="00C413B3" w14:paraId="091BD29A" w14:textId="77777777" w:rsidTr="00DD5C3C">
        <w:trPr>
          <w:cantSplit/>
          <w:trHeight w:val="20"/>
          <w:jc w:val="center"/>
        </w:trPr>
        <w:tc>
          <w:tcPr>
            <w:tcW w:w="6418" w:type="dxa"/>
            <w:tcBorders>
              <w:left w:val="single" w:sz="6" w:space="0" w:color="404040"/>
              <w:right w:val="single" w:sz="6" w:space="0" w:color="404040"/>
            </w:tcBorders>
            <w:vAlign w:val="center"/>
          </w:tcPr>
          <w:p w14:paraId="091BD296" w14:textId="77777777" w:rsidR="00DD5C3C" w:rsidRPr="00443B05" w:rsidRDefault="00DD5C3C" w:rsidP="00DD5C3C">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374ACE32" w:rsidR="00DD5C3C" w:rsidRPr="00925462" w:rsidRDefault="00DD5C3C" w:rsidP="00DD5C3C">
            <w:pPr>
              <w:tabs>
                <w:tab w:val="decimal" w:pos="489"/>
              </w:tabs>
              <w:jc w:val="left"/>
              <w:rPr>
                <w:bCs/>
                <w:sz w:val="18"/>
                <w:szCs w:val="18"/>
                <w:lang w:val="es-MX" w:eastAsia="es-MX"/>
              </w:rPr>
            </w:pPr>
            <w:r>
              <w:rPr>
                <w:color w:val="000000"/>
                <w:sz w:val="18"/>
                <w:szCs w:val="18"/>
              </w:rPr>
              <w:t>50.3</w:t>
            </w:r>
          </w:p>
        </w:tc>
        <w:tc>
          <w:tcPr>
            <w:tcW w:w="991" w:type="dxa"/>
            <w:tcBorders>
              <w:right w:val="single" w:sz="6" w:space="0" w:color="404040"/>
            </w:tcBorders>
            <w:vAlign w:val="center"/>
          </w:tcPr>
          <w:p w14:paraId="091BD298" w14:textId="49BD8BC8" w:rsidR="00DD5C3C" w:rsidRPr="00925462" w:rsidRDefault="00DD5C3C" w:rsidP="00DD5C3C">
            <w:pPr>
              <w:tabs>
                <w:tab w:val="decimal" w:pos="451"/>
              </w:tabs>
              <w:jc w:val="left"/>
              <w:rPr>
                <w:sz w:val="18"/>
                <w:szCs w:val="18"/>
              </w:rPr>
            </w:pPr>
            <w:r>
              <w:rPr>
                <w:color w:val="000000"/>
                <w:sz w:val="18"/>
                <w:szCs w:val="18"/>
              </w:rPr>
              <w:t>50.4</w:t>
            </w:r>
          </w:p>
        </w:tc>
        <w:tc>
          <w:tcPr>
            <w:tcW w:w="991" w:type="dxa"/>
            <w:tcBorders>
              <w:left w:val="single" w:sz="6" w:space="0" w:color="404040"/>
              <w:right w:val="single" w:sz="6" w:space="0" w:color="404040"/>
            </w:tcBorders>
            <w:vAlign w:val="center"/>
          </w:tcPr>
          <w:p w14:paraId="091BD299" w14:textId="5D8ADAFB" w:rsidR="00DD5C3C" w:rsidRPr="00925462" w:rsidRDefault="00DD5C3C" w:rsidP="00DD5C3C">
            <w:pPr>
              <w:tabs>
                <w:tab w:val="decimal" w:pos="454"/>
              </w:tabs>
              <w:jc w:val="left"/>
              <w:rPr>
                <w:bCs/>
                <w:sz w:val="18"/>
                <w:szCs w:val="18"/>
              </w:rPr>
            </w:pPr>
            <w:r>
              <w:rPr>
                <w:color w:val="000000"/>
                <w:sz w:val="18"/>
                <w:szCs w:val="18"/>
              </w:rPr>
              <w:t>0.1</w:t>
            </w:r>
          </w:p>
        </w:tc>
      </w:tr>
      <w:tr w:rsidR="00DD5C3C" w:rsidRPr="00C413B3" w14:paraId="091BD29F" w14:textId="77777777" w:rsidTr="00DD5C3C">
        <w:trPr>
          <w:cantSplit/>
          <w:trHeight w:val="20"/>
          <w:jc w:val="center"/>
        </w:trPr>
        <w:tc>
          <w:tcPr>
            <w:tcW w:w="6418" w:type="dxa"/>
            <w:tcBorders>
              <w:left w:val="single" w:sz="6" w:space="0" w:color="404040"/>
              <w:right w:val="single" w:sz="6" w:space="0" w:color="404040"/>
            </w:tcBorders>
            <w:vAlign w:val="center"/>
          </w:tcPr>
          <w:p w14:paraId="091BD29B" w14:textId="77777777" w:rsidR="00DD5C3C" w:rsidRPr="00443B05" w:rsidRDefault="00DD5C3C" w:rsidP="00DD5C3C">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194E2B74" w:rsidR="00DD5C3C" w:rsidRPr="00925462" w:rsidRDefault="00DD5C3C" w:rsidP="00DD5C3C">
            <w:pPr>
              <w:tabs>
                <w:tab w:val="decimal" w:pos="489"/>
              </w:tabs>
              <w:jc w:val="left"/>
              <w:rPr>
                <w:bCs/>
                <w:sz w:val="18"/>
                <w:szCs w:val="18"/>
                <w:lang w:val="es-MX" w:eastAsia="es-MX"/>
              </w:rPr>
            </w:pPr>
            <w:r>
              <w:rPr>
                <w:color w:val="000000"/>
                <w:sz w:val="18"/>
                <w:szCs w:val="18"/>
              </w:rPr>
              <w:t>52.1</w:t>
            </w:r>
          </w:p>
        </w:tc>
        <w:tc>
          <w:tcPr>
            <w:tcW w:w="991" w:type="dxa"/>
            <w:tcBorders>
              <w:right w:val="single" w:sz="6" w:space="0" w:color="404040"/>
            </w:tcBorders>
            <w:vAlign w:val="center"/>
          </w:tcPr>
          <w:p w14:paraId="091BD29D" w14:textId="1509E62D" w:rsidR="00DD5C3C" w:rsidRPr="00925462" w:rsidRDefault="00DD5C3C" w:rsidP="00DD5C3C">
            <w:pPr>
              <w:tabs>
                <w:tab w:val="decimal" w:pos="451"/>
              </w:tabs>
              <w:jc w:val="left"/>
              <w:rPr>
                <w:sz w:val="18"/>
                <w:szCs w:val="18"/>
              </w:rPr>
            </w:pPr>
            <w:r>
              <w:rPr>
                <w:color w:val="000000"/>
                <w:sz w:val="18"/>
                <w:szCs w:val="18"/>
              </w:rPr>
              <w:t>50.7</w:t>
            </w:r>
          </w:p>
        </w:tc>
        <w:tc>
          <w:tcPr>
            <w:tcW w:w="991" w:type="dxa"/>
            <w:tcBorders>
              <w:left w:val="single" w:sz="6" w:space="0" w:color="404040"/>
              <w:right w:val="single" w:sz="6" w:space="0" w:color="404040"/>
            </w:tcBorders>
            <w:vAlign w:val="center"/>
          </w:tcPr>
          <w:p w14:paraId="091BD29E" w14:textId="44D7ADD2" w:rsidR="00DD5C3C" w:rsidRPr="00925462" w:rsidRDefault="00DD5C3C" w:rsidP="00DD5C3C">
            <w:pPr>
              <w:tabs>
                <w:tab w:val="decimal" w:pos="454"/>
              </w:tabs>
              <w:jc w:val="left"/>
              <w:rPr>
                <w:bCs/>
                <w:sz w:val="18"/>
                <w:szCs w:val="18"/>
              </w:rPr>
            </w:pPr>
            <w:r>
              <w:rPr>
                <w:color w:val="000000"/>
                <w:sz w:val="18"/>
                <w:szCs w:val="18"/>
              </w:rPr>
              <w:t>-1.4</w:t>
            </w:r>
          </w:p>
        </w:tc>
      </w:tr>
      <w:tr w:rsidR="00DD5C3C" w:rsidRPr="00C413B3" w14:paraId="091BD2A4" w14:textId="77777777" w:rsidTr="00DD5C3C">
        <w:trPr>
          <w:cantSplit/>
          <w:trHeight w:val="20"/>
          <w:jc w:val="center"/>
        </w:trPr>
        <w:tc>
          <w:tcPr>
            <w:tcW w:w="6418" w:type="dxa"/>
            <w:tcBorders>
              <w:left w:val="single" w:sz="6" w:space="0" w:color="404040"/>
              <w:right w:val="single" w:sz="6" w:space="0" w:color="404040"/>
            </w:tcBorders>
            <w:vAlign w:val="center"/>
          </w:tcPr>
          <w:p w14:paraId="091BD2A0" w14:textId="77777777" w:rsidR="00DD5C3C" w:rsidRPr="00443B05" w:rsidRDefault="00DD5C3C" w:rsidP="00DD5C3C">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6875ED85" w:rsidR="00DD5C3C" w:rsidRPr="00925462" w:rsidRDefault="00DD5C3C" w:rsidP="00DD5C3C">
            <w:pPr>
              <w:tabs>
                <w:tab w:val="decimal" w:pos="489"/>
              </w:tabs>
              <w:jc w:val="left"/>
              <w:rPr>
                <w:bCs/>
                <w:sz w:val="18"/>
                <w:szCs w:val="18"/>
                <w:lang w:val="es-MX" w:eastAsia="es-MX"/>
              </w:rPr>
            </w:pPr>
            <w:r>
              <w:rPr>
                <w:color w:val="000000"/>
                <w:sz w:val="18"/>
                <w:szCs w:val="18"/>
              </w:rPr>
              <w:t>49.9</w:t>
            </w:r>
          </w:p>
        </w:tc>
        <w:tc>
          <w:tcPr>
            <w:tcW w:w="991" w:type="dxa"/>
            <w:tcBorders>
              <w:right w:val="single" w:sz="6" w:space="0" w:color="404040"/>
            </w:tcBorders>
            <w:vAlign w:val="center"/>
          </w:tcPr>
          <w:p w14:paraId="091BD2A2" w14:textId="410C8A36" w:rsidR="00DD5C3C" w:rsidRPr="00925462" w:rsidRDefault="00DD5C3C" w:rsidP="00DD5C3C">
            <w:pPr>
              <w:tabs>
                <w:tab w:val="decimal" w:pos="451"/>
              </w:tabs>
              <w:jc w:val="left"/>
              <w:rPr>
                <w:sz w:val="18"/>
                <w:szCs w:val="18"/>
              </w:rPr>
            </w:pPr>
            <w:r>
              <w:rPr>
                <w:color w:val="000000"/>
                <w:sz w:val="18"/>
                <w:szCs w:val="18"/>
              </w:rPr>
              <w:t>51.6</w:t>
            </w:r>
          </w:p>
        </w:tc>
        <w:tc>
          <w:tcPr>
            <w:tcW w:w="991" w:type="dxa"/>
            <w:tcBorders>
              <w:left w:val="single" w:sz="6" w:space="0" w:color="404040"/>
              <w:right w:val="single" w:sz="6" w:space="0" w:color="404040"/>
            </w:tcBorders>
            <w:vAlign w:val="center"/>
          </w:tcPr>
          <w:p w14:paraId="091BD2A3" w14:textId="5A342A6A" w:rsidR="00DD5C3C" w:rsidRPr="00925462" w:rsidRDefault="00DD5C3C" w:rsidP="00DD5C3C">
            <w:pPr>
              <w:tabs>
                <w:tab w:val="decimal" w:pos="454"/>
              </w:tabs>
              <w:jc w:val="left"/>
              <w:rPr>
                <w:bCs/>
                <w:sz w:val="18"/>
                <w:szCs w:val="18"/>
              </w:rPr>
            </w:pPr>
            <w:r>
              <w:rPr>
                <w:color w:val="000000"/>
                <w:sz w:val="18"/>
                <w:szCs w:val="18"/>
              </w:rPr>
              <w:t>1.7</w:t>
            </w:r>
          </w:p>
        </w:tc>
      </w:tr>
      <w:tr w:rsidR="00DD5C3C" w:rsidRPr="00C413B3" w14:paraId="091BD2A9" w14:textId="77777777" w:rsidTr="00DD5C3C">
        <w:trPr>
          <w:cantSplit/>
          <w:trHeight w:val="20"/>
          <w:jc w:val="center"/>
        </w:trPr>
        <w:tc>
          <w:tcPr>
            <w:tcW w:w="6418" w:type="dxa"/>
            <w:tcBorders>
              <w:left w:val="single" w:sz="6" w:space="0" w:color="404040"/>
              <w:right w:val="single" w:sz="6" w:space="0" w:color="404040"/>
            </w:tcBorders>
            <w:vAlign w:val="center"/>
          </w:tcPr>
          <w:p w14:paraId="091BD2A5" w14:textId="77777777" w:rsidR="00DD5C3C" w:rsidRPr="00443B05" w:rsidRDefault="00DD5C3C" w:rsidP="00DD5C3C">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64E22892" w:rsidR="00DD5C3C" w:rsidRPr="00925462" w:rsidRDefault="00DD5C3C" w:rsidP="00DD5C3C">
            <w:pPr>
              <w:tabs>
                <w:tab w:val="decimal" w:pos="489"/>
              </w:tabs>
              <w:jc w:val="left"/>
              <w:rPr>
                <w:bCs/>
                <w:sz w:val="18"/>
                <w:szCs w:val="18"/>
                <w:lang w:val="es-MX" w:eastAsia="es-MX"/>
              </w:rPr>
            </w:pPr>
            <w:r>
              <w:rPr>
                <w:color w:val="000000"/>
                <w:sz w:val="18"/>
                <w:szCs w:val="18"/>
              </w:rPr>
              <w:t>52.5</w:t>
            </w:r>
          </w:p>
        </w:tc>
        <w:tc>
          <w:tcPr>
            <w:tcW w:w="991" w:type="dxa"/>
            <w:tcBorders>
              <w:right w:val="single" w:sz="6" w:space="0" w:color="404040"/>
            </w:tcBorders>
            <w:vAlign w:val="center"/>
          </w:tcPr>
          <w:p w14:paraId="091BD2A7" w14:textId="263EE3DB" w:rsidR="00DD5C3C" w:rsidRPr="00925462" w:rsidRDefault="00DD5C3C" w:rsidP="00DD5C3C">
            <w:pPr>
              <w:tabs>
                <w:tab w:val="decimal" w:pos="451"/>
              </w:tabs>
              <w:jc w:val="left"/>
              <w:rPr>
                <w:sz w:val="18"/>
                <w:szCs w:val="18"/>
              </w:rPr>
            </w:pPr>
            <w:r>
              <w:rPr>
                <w:color w:val="000000"/>
                <w:sz w:val="18"/>
                <w:szCs w:val="18"/>
              </w:rPr>
              <w:t>54.3</w:t>
            </w:r>
          </w:p>
        </w:tc>
        <w:tc>
          <w:tcPr>
            <w:tcW w:w="991" w:type="dxa"/>
            <w:tcBorders>
              <w:left w:val="single" w:sz="6" w:space="0" w:color="404040"/>
              <w:right w:val="single" w:sz="6" w:space="0" w:color="404040"/>
            </w:tcBorders>
            <w:vAlign w:val="center"/>
          </w:tcPr>
          <w:p w14:paraId="091BD2A8" w14:textId="12C4C379" w:rsidR="00DD5C3C" w:rsidRPr="00925462" w:rsidRDefault="00DD5C3C" w:rsidP="00DD5C3C">
            <w:pPr>
              <w:tabs>
                <w:tab w:val="decimal" w:pos="454"/>
              </w:tabs>
              <w:jc w:val="left"/>
              <w:rPr>
                <w:bCs/>
                <w:sz w:val="18"/>
                <w:szCs w:val="18"/>
              </w:rPr>
            </w:pPr>
            <w:r>
              <w:rPr>
                <w:color w:val="000000"/>
                <w:sz w:val="18"/>
                <w:szCs w:val="18"/>
              </w:rPr>
              <w:t>1.8</w:t>
            </w:r>
          </w:p>
        </w:tc>
      </w:tr>
      <w:tr w:rsidR="00DD5C3C" w:rsidRPr="00C413B3" w14:paraId="091BD2AE" w14:textId="77777777" w:rsidTr="00DD5C3C">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DD5C3C" w:rsidRPr="00443B05" w:rsidRDefault="00DD5C3C" w:rsidP="00DD5C3C">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07BBE07B" w:rsidR="00DD5C3C" w:rsidRPr="00925462" w:rsidRDefault="00DD5C3C" w:rsidP="00DD5C3C">
            <w:pPr>
              <w:tabs>
                <w:tab w:val="decimal" w:pos="489"/>
              </w:tabs>
              <w:jc w:val="left"/>
              <w:rPr>
                <w:bCs/>
                <w:sz w:val="18"/>
                <w:szCs w:val="18"/>
                <w:lang w:val="es-MX" w:eastAsia="es-MX"/>
              </w:rPr>
            </w:pPr>
            <w:r>
              <w:rPr>
                <w:color w:val="000000"/>
                <w:sz w:val="18"/>
                <w:szCs w:val="18"/>
              </w:rPr>
              <w:t>46.7</w:t>
            </w:r>
          </w:p>
        </w:tc>
        <w:tc>
          <w:tcPr>
            <w:tcW w:w="991" w:type="dxa"/>
            <w:tcBorders>
              <w:bottom w:val="single" w:sz="6" w:space="0" w:color="404040"/>
              <w:right w:val="single" w:sz="6" w:space="0" w:color="404040"/>
            </w:tcBorders>
            <w:vAlign w:val="center"/>
          </w:tcPr>
          <w:p w14:paraId="091BD2AC" w14:textId="7BE0EA19" w:rsidR="00DD5C3C" w:rsidRPr="00925462" w:rsidRDefault="00DD5C3C" w:rsidP="00DD5C3C">
            <w:pPr>
              <w:tabs>
                <w:tab w:val="decimal" w:pos="451"/>
              </w:tabs>
              <w:jc w:val="left"/>
              <w:rPr>
                <w:sz w:val="18"/>
                <w:szCs w:val="18"/>
              </w:rPr>
            </w:pPr>
            <w:r>
              <w:rPr>
                <w:color w:val="000000"/>
                <w:sz w:val="18"/>
                <w:szCs w:val="18"/>
              </w:rPr>
              <w:t>48.7</w:t>
            </w:r>
          </w:p>
        </w:tc>
        <w:tc>
          <w:tcPr>
            <w:tcW w:w="991" w:type="dxa"/>
            <w:tcBorders>
              <w:left w:val="single" w:sz="6" w:space="0" w:color="404040"/>
              <w:bottom w:val="single" w:sz="6" w:space="0" w:color="404040"/>
              <w:right w:val="single" w:sz="6" w:space="0" w:color="404040"/>
            </w:tcBorders>
            <w:vAlign w:val="center"/>
          </w:tcPr>
          <w:p w14:paraId="091BD2AD" w14:textId="50AD789D" w:rsidR="00DD5C3C" w:rsidRPr="00925462" w:rsidRDefault="00DD5C3C" w:rsidP="00DD5C3C">
            <w:pPr>
              <w:tabs>
                <w:tab w:val="decimal" w:pos="454"/>
              </w:tabs>
              <w:jc w:val="left"/>
              <w:rPr>
                <w:bCs/>
                <w:sz w:val="18"/>
                <w:szCs w:val="18"/>
              </w:rPr>
            </w:pPr>
            <w:r>
              <w:rPr>
                <w:color w:val="000000"/>
                <w:sz w:val="18"/>
                <w:szCs w:val="18"/>
              </w:rPr>
              <w:t>2.1</w:t>
            </w:r>
          </w:p>
        </w:tc>
      </w:tr>
    </w:tbl>
    <w:bookmarkEnd w:id="4"/>
    <w:bookmarkEnd w:id="5"/>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77777777"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r w:rsidRPr="00443B05">
        <w:rPr>
          <w:sz w:val="14"/>
          <w:szCs w:val="14"/>
        </w:rPr>
        <w:t>.</w:t>
      </w:r>
    </w:p>
    <w:p w14:paraId="091BD2B2" w14:textId="77777777"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r w:rsidRPr="00443B05">
        <w:rPr>
          <w:smallCaps/>
          <w:sz w:val="14"/>
          <w:szCs w:val="14"/>
        </w:rPr>
        <w:t>.</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6"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72094B98" w:rsidR="00044DA6" w:rsidRPr="00443B05" w:rsidRDefault="0016127F" w:rsidP="00AA3A06">
            <w:pPr>
              <w:widowControl w:val="0"/>
              <w:spacing w:before="20" w:after="20" w:line="240" w:lineRule="atLeast"/>
              <w:jc w:val="center"/>
              <w:rPr>
                <w:sz w:val="18"/>
                <w:szCs w:val="18"/>
              </w:rPr>
            </w:pPr>
            <w:r>
              <w:rPr>
                <w:sz w:val="18"/>
                <w:szCs w:val="18"/>
              </w:rPr>
              <w:t>Juni</w:t>
            </w:r>
            <w:r w:rsidR="00383193">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DD5C3C" w:rsidRPr="00433822" w14:paraId="091BD2C3" w14:textId="77777777" w:rsidTr="00DD5C3C">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77777777" w:rsidR="00DD5C3C" w:rsidRPr="00393E6B" w:rsidRDefault="00DD5C3C" w:rsidP="00DD5C3C">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091BD2C0" w14:textId="396571C1" w:rsidR="00DD5C3C" w:rsidRPr="00925462" w:rsidRDefault="00DD5C3C" w:rsidP="00DD5C3C">
            <w:pPr>
              <w:tabs>
                <w:tab w:val="decimal" w:pos="489"/>
              </w:tabs>
              <w:jc w:val="left"/>
              <w:rPr>
                <w:b/>
                <w:bCs/>
                <w:sz w:val="18"/>
                <w:szCs w:val="18"/>
                <w:lang w:val="es-MX" w:eastAsia="es-MX"/>
              </w:rPr>
            </w:pPr>
            <w:r>
              <w:rPr>
                <w:b/>
                <w:bCs/>
                <w:color w:val="000000"/>
                <w:sz w:val="18"/>
                <w:szCs w:val="18"/>
              </w:rPr>
              <w:t>51.6</w:t>
            </w:r>
          </w:p>
        </w:tc>
        <w:tc>
          <w:tcPr>
            <w:tcW w:w="991" w:type="dxa"/>
            <w:tcBorders>
              <w:top w:val="single" w:sz="6" w:space="0" w:color="404040"/>
              <w:right w:val="single" w:sz="6" w:space="0" w:color="404040"/>
            </w:tcBorders>
            <w:vAlign w:val="center"/>
          </w:tcPr>
          <w:p w14:paraId="091BD2C1" w14:textId="6D675213" w:rsidR="00DD5C3C" w:rsidRPr="00925462" w:rsidRDefault="00DD5C3C" w:rsidP="00DD5C3C">
            <w:pPr>
              <w:tabs>
                <w:tab w:val="decimal" w:pos="451"/>
              </w:tabs>
              <w:jc w:val="left"/>
              <w:rPr>
                <w:b/>
                <w:bCs/>
                <w:sz w:val="18"/>
                <w:szCs w:val="18"/>
              </w:rPr>
            </w:pPr>
            <w:r>
              <w:rPr>
                <w:b/>
                <w:bCs/>
                <w:color w:val="000000"/>
                <w:sz w:val="18"/>
                <w:szCs w:val="18"/>
              </w:rPr>
              <w:t>50.0</w:t>
            </w:r>
          </w:p>
        </w:tc>
        <w:tc>
          <w:tcPr>
            <w:tcW w:w="991" w:type="dxa"/>
            <w:tcBorders>
              <w:top w:val="single" w:sz="6" w:space="0" w:color="404040"/>
              <w:left w:val="single" w:sz="6" w:space="0" w:color="404040"/>
              <w:right w:val="single" w:sz="6" w:space="0" w:color="404040"/>
            </w:tcBorders>
            <w:vAlign w:val="center"/>
          </w:tcPr>
          <w:p w14:paraId="091BD2C2" w14:textId="21FD7F3C" w:rsidR="00DD5C3C" w:rsidRPr="00925462" w:rsidRDefault="00DD5C3C" w:rsidP="00DD5C3C">
            <w:pPr>
              <w:tabs>
                <w:tab w:val="decimal" w:pos="426"/>
              </w:tabs>
              <w:jc w:val="left"/>
              <w:rPr>
                <w:b/>
                <w:bCs/>
                <w:sz w:val="18"/>
                <w:szCs w:val="18"/>
              </w:rPr>
            </w:pPr>
            <w:r>
              <w:rPr>
                <w:b/>
                <w:bCs/>
                <w:color w:val="000000"/>
                <w:sz w:val="18"/>
                <w:szCs w:val="18"/>
              </w:rPr>
              <w:t>-1.6</w:t>
            </w:r>
          </w:p>
        </w:tc>
      </w:tr>
      <w:tr w:rsidR="00DD5C3C" w:rsidRPr="00433822" w14:paraId="091BD2C8" w14:textId="77777777" w:rsidTr="00DD5C3C">
        <w:trPr>
          <w:cantSplit/>
          <w:trHeight w:val="20"/>
          <w:jc w:val="center"/>
        </w:trPr>
        <w:tc>
          <w:tcPr>
            <w:tcW w:w="6418" w:type="dxa"/>
            <w:tcBorders>
              <w:left w:val="single" w:sz="6" w:space="0" w:color="404040"/>
              <w:right w:val="single" w:sz="6" w:space="0" w:color="404040"/>
            </w:tcBorders>
            <w:vAlign w:val="center"/>
          </w:tcPr>
          <w:p w14:paraId="091BD2C4" w14:textId="77777777" w:rsidR="00DD5C3C" w:rsidRPr="00312A9E" w:rsidRDefault="00DD5C3C" w:rsidP="00DD5C3C">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45998A1B" w:rsidR="00DD5C3C" w:rsidRPr="00925462" w:rsidRDefault="00DD5C3C" w:rsidP="00DD5C3C">
            <w:pPr>
              <w:tabs>
                <w:tab w:val="decimal" w:pos="489"/>
              </w:tabs>
              <w:jc w:val="left"/>
              <w:rPr>
                <w:bCs/>
                <w:sz w:val="18"/>
                <w:szCs w:val="18"/>
                <w:lang w:val="es-MX" w:eastAsia="es-MX"/>
              </w:rPr>
            </w:pPr>
            <w:r>
              <w:rPr>
                <w:color w:val="000000"/>
                <w:sz w:val="18"/>
                <w:szCs w:val="18"/>
              </w:rPr>
              <w:t>54.8</w:t>
            </w:r>
          </w:p>
        </w:tc>
        <w:tc>
          <w:tcPr>
            <w:tcW w:w="991" w:type="dxa"/>
            <w:tcBorders>
              <w:right w:val="single" w:sz="6" w:space="0" w:color="404040"/>
            </w:tcBorders>
            <w:vAlign w:val="center"/>
          </w:tcPr>
          <w:p w14:paraId="091BD2C6" w14:textId="6857613E" w:rsidR="00DD5C3C" w:rsidRPr="00925462" w:rsidRDefault="00DD5C3C" w:rsidP="00DD5C3C">
            <w:pPr>
              <w:tabs>
                <w:tab w:val="decimal" w:pos="451"/>
              </w:tabs>
              <w:jc w:val="left"/>
              <w:rPr>
                <w:bCs/>
                <w:sz w:val="18"/>
                <w:szCs w:val="18"/>
              </w:rPr>
            </w:pPr>
            <w:r>
              <w:rPr>
                <w:color w:val="000000"/>
                <w:sz w:val="18"/>
                <w:szCs w:val="18"/>
              </w:rPr>
              <w:t>52.0</w:t>
            </w:r>
          </w:p>
        </w:tc>
        <w:tc>
          <w:tcPr>
            <w:tcW w:w="991" w:type="dxa"/>
            <w:tcBorders>
              <w:left w:val="single" w:sz="6" w:space="0" w:color="404040"/>
              <w:right w:val="single" w:sz="6" w:space="0" w:color="404040"/>
            </w:tcBorders>
            <w:vAlign w:val="center"/>
          </w:tcPr>
          <w:p w14:paraId="091BD2C7" w14:textId="0CC6BB28" w:rsidR="00DD5C3C" w:rsidRPr="00925462" w:rsidRDefault="00DD5C3C" w:rsidP="00DD5C3C">
            <w:pPr>
              <w:tabs>
                <w:tab w:val="decimal" w:pos="426"/>
              </w:tabs>
              <w:jc w:val="left"/>
              <w:rPr>
                <w:sz w:val="18"/>
                <w:szCs w:val="18"/>
              </w:rPr>
            </w:pPr>
            <w:r>
              <w:rPr>
                <w:color w:val="000000"/>
                <w:sz w:val="18"/>
                <w:szCs w:val="18"/>
              </w:rPr>
              <w:t>-2.7</w:t>
            </w:r>
          </w:p>
        </w:tc>
      </w:tr>
      <w:tr w:rsidR="00DD5C3C" w:rsidRPr="00433822" w14:paraId="091BD2CD" w14:textId="77777777" w:rsidTr="00DD5C3C">
        <w:trPr>
          <w:cantSplit/>
          <w:trHeight w:val="20"/>
          <w:jc w:val="center"/>
        </w:trPr>
        <w:tc>
          <w:tcPr>
            <w:tcW w:w="6418" w:type="dxa"/>
            <w:tcBorders>
              <w:left w:val="single" w:sz="6" w:space="0" w:color="404040"/>
              <w:right w:val="single" w:sz="6" w:space="0" w:color="404040"/>
            </w:tcBorders>
            <w:vAlign w:val="center"/>
          </w:tcPr>
          <w:p w14:paraId="091BD2C9" w14:textId="77777777" w:rsidR="00DD5C3C" w:rsidRPr="00312A9E" w:rsidRDefault="00DD5C3C" w:rsidP="00DD5C3C">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7A6D31A4" w:rsidR="00DD5C3C" w:rsidRPr="00925462" w:rsidRDefault="00DD5C3C" w:rsidP="00DD5C3C">
            <w:pPr>
              <w:tabs>
                <w:tab w:val="decimal" w:pos="489"/>
              </w:tabs>
              <w:jc w:val="left"/>
              <w:rPr>
                <w:bCs/>
                <w:sz w:val="18"/>
                <w:szCs w:val="18"/>
                <w:lang w:val="es-MX" w:eastAsia="es-MX"/>
              </w:rPr>
            </w:pPr>
            <w:r>
              <w:rPr>
                <w:color w:val="000000"/>
                <w:sz w:val="18"/>
                <w:szCs w:val="18"/>
              </w:rPr>
              <w:t>48.5</w:t>
            </w:r>
          </w:p>
        </w:tc>
        <w:tc>
          <w:tcPr>
            <w:tcW w:w="991" w:type="dxa"/>
            <w:tcBorders>
              <w:right w:val="single" w:sz="6" w:space="0" w:color="404040"/>
            </w:tcBorders>
            <w:vAlign w:val="center"/>
          </w:tcPr>
          <w:p w14:paraId="091BD2CB" w14:textId="54780DD6" w:rsidR="00DD5C3C" w:rsidRPr="00925462" w:rsidRDefault="00DD5C3C" w:rsidP="00DD5C3C">
            <w:pPr>
              <w:tabs>
                <w:tab w:val="decimal" w:pos="451"/>
              </w:tabs>
              <w:jc w:val="left"/>
              <w:rPr>
                <w:bCs/>
                <w:sz w:val="18"/>
                <w:szCs w:val="18"/>
              </w:rPr>
            </w:pPr>
            <w:r>
              <w:rPr>
                <w:color w:val="000000"/>
                <w:sz w:val="18"/>
                <w:szCs w:val="18"/>
              </w:rPr>
              <w:t>47.1</w:t>
            </w:r>
          </w:p>
        </w:tc>
        <w:tc>
          <w:tcPr>
            <w:tcW w:w="991" w:type="dxa"/>
            <w:tcBorders>
              <w:left w:val="single" w:sz="6" w:space="0" w:color="404040"/>
              <w:right w:val="single" w:sz="6" w:space="0" w:color="404040"/>
            </w:tcBorders>
            <w:vAlign w:val="center"/>
          </w:tcPr>
          <w:p w14:paraId="091BD2CC" w14:textId="4FA9F1D7" w:rsidR="00DD5C3C" w:rsidRPr="00925462" w:rsidRDefault="00DD5C3C" w:rsidP="00DD5C3C">
            <w:pPr>
              <w:tabs>
                <w:tab w:val="decimal" w:pos="426"/>
              </w:tabs>
              <w:jc w:val="left"/>
              <w:rPr>
                <w:sz w:val="18"/>
                <w:szCs w:val="18"/>
              </w:rPr>
            </w:pPr>
            <w:r>
              <w:rPr>
                <w:color w:val="000000"/>
                <w:sz w:val="18"/>
                <w:szCs w:val="18"/>
              </w:rPr>
              <w:t>-1.4</w:t>
            </w:r>
          </w:p>
        </w:tc>
      </w:tr>
      <w:tr w:rsidR="00DD5C3C" w:rsidRPr="00433822" w14:paraId="091BD2D2" w14:textId="77777777" w:rsidTr="00DD5C3C">
        <w:trPr>
          <w:cantSplit/>
          <w:trHeight w:val="20"/>
          <w:jc w:val="center"/>
        </w:trPr>
        <w:tc>
          <w:tcPr>
            <w:tcW w:w="6418" w:type="dxa"/>
            <w:tcBorders>
              <w:left w:val="single" w:sz="6" w:space="0" w:color="404040"/>
              <w:right w:val="single" w:sz="6" w:space="0" w:color="404040"/>
            </w:tcBorders>
            <w:vAlign w:val="center"/>
          </w:tcPr>
          <w:p w14:paraId="091BD2CE" w14:textId="77777777" w:rsidR="00DD5C3C" w:rsidRPr="00312A9E" w:rsidRDefault="00DD5C3C" w:rsidP="00DD5C3C">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7C43A929" w:rsidR="00DD5C3C" w:rsidRPr="00925462" w:rsidRDefault="00DD5C3C" w:rsidP="00DD5C3C">
            <w:pPr>
              <w:tabs>
                <w:tab w:val="decimal" w:pos="489"/>
              </w:tabs>
              <w:jc w:val="left"/>
              <w:rPr>
                <w:bCs/>
                <w:sz w:val="18"/>
                <w:szCs w:val="18"/>
                <w:lang w:val="es-MX" w:eastAsia="es-MX"/>
              </w:rPr>
            </w:pPr>
            <w:r>
              <w:rPr>
                <w:color w:val="000000"/>
                <w:sz w:val="18"/>
                <w:szCs w:val="18"/>
              </w:rPr>
              <w:t>49.4</w:t>
            </w:r>
          </w:p>
        </w:tc>
        <w:tc>
          <w:tcPr>
            <w:tcW w:w="991" w:type="dxa"/>
            <w:tcBorders>
              <w:right w:val="single" w:sz="6" w:space="0" w:color="404040"/>
            </w:tcBorders>
            <w:vAlign w:val="center"/>
          </w:tcPr>
          <w:p w14:paraId="091BD2D0" w14:textId="65F18109" w:rsidR="00DD5C3C" w:rsidRPr="00925462" w:rsidRDefault="00DD5C3C" w:rsidP="00DD5C3C">
            <w:pPr>
              <w:tabs>
                <w:tab w:val="decimal" w:pos="451"/>
              </w:tabs>
              <w:jc w:val="left"/>
              <w:rPr>
                <w:bCs/>
                <w:sz w:val="18"/>
                <w:szCs w:val="18"/>
              </w:rPr>
            </w:pPr>
            <w:r>
              <w:rPr>
                <w:color w:val="000000"/>
                <w:sz w:val="18"/>
                <w:szCs w:val="18"/>
              </w:rPr>
              <w:t>49.2</w:t>
            </w:r>
          </w:p>
        </w:tc>
        <w:tc>
          <w:tcPr>
            <w:tcW w:w="991" w:type="dxa"/>
            <w:tcBorders>
              <w:left w:val="single" w:sz="6" w:space="0" w:color="404040"/>
              <w:right w:val="single" w:sz="6" w:space="0" w:color="404040"/>
            </w:tcBorders>
            <w:vAlign w:val="center"/>
          </w:tcPr>
          <w:p w14:paraId="091BD2D1" w14:textId="223661DF" w:rsidR="00DD5C3C" w:rsidRPr="00925462" w:rsidRDefault="00DD5C3C" w:rsidP="00DD5C3C">
            <w:pPr>
              <w:tabs>
                <w:tab w:val="decimal" w:pos="426"/>
              </w:tabs>
              <w:jc w:val="left"/>
              <w:rPr>
                <w:sz w:val="18"/>
                <w:szCs w:val="18"/>
              </w:rPr>
            </w:pPr>
            <w:r>
              <w:rPr>
                <w:color w:val="000000"/>
                <w:sz w:val="18"/>
                <w:szCs w:val="18"/>
              </w:rPr>
              <w:t>-0.2</w:t>
            </w:r>
          </w:p>
        </w:tc>
      </w:tr>
      <w:tr w:rsidR="00DD5C3C" w:rsidRPr="00433822" w14:paraId="091BD2D7" w14:textId="77777777" w:rsidTr="00DD5C3C">
        <w:trPr>
          <w:cantSplit/>
          <w:trHeight w:val="20"/>
          <w:jc w:val="center"/>
        </w:trPr>
        <w:tc>
          <w:tcPr>
            <w:tcW w:w="6418" w:type="dxa"/>
            <w:tcBorders>
              <w:left w:val="single" w:sz="6" w:space="0" w:color="404040"/>
              <w:right w:val="single" w:sz="6" w:space="0" w:color="404040"/>
            </w:tcBorders>
            <w:vAlign w:val="center"/>
          </w:tcPr>
          <w:p w14:paraId="091BD2D3" w14:textId="77777777" w:rsidR="00DD5C3C" w:rsidRPr="00312A9E" w:rsidRDefault="00DD5C3C" w:rsidP="00DD5C3C">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34F9D834" w:rsidR="00DD5C3C" w:rsidRPr="00925462" w:rsidRDefault="00DD5C3C" w:rsidP="00DD5C3C">
            <w:pPr>
              <w:tabs>
                <w:tab w:val="decimal" w:pos="489"/>
              </w:tabs>
              <w:jc w:val="left"/>
              <w:rPr>
                <w:bCs/>
                <w:sz w:val="18"/>
                <w:szCs w:val="18"/>
                <w:lang w:val="es-MX" w:eastAsia="es-MX"/>
              </w:rPr>
            </w:pPr>
            <w:r>
              <w:rPr>
                <w:color w:val="000000"/>
                <w:sz w:val="18"/>
                <w:szCs w:val="18"/>
              </w:rPr>
              <w:t>51.3</w:t>
            </w:r>
          </w:p>
        </w:tc>
        <w:tc>
          <w:tcPr>
            <w:tcW w:w="991" w:type="dxa"/>
            <w:tcBorders>
              <w:right w:val="single" w:sz="6" w:space="0" w:color="404040"/>
            </w:tcBorders>
            <w:vAlign w:val="center"/>
          </w:tcPr>
          <w:p w14:paraId="091BD2D5" w14:textId="354A1320" w:rsidR="00DD5C3C" w:rsidRPr="00925462" w:rsidRDefault="00DD5C3C" w:rsidP="00DD5C3C">
            <w:pPr>
              <w:tabs>
                <w:tab w:val="decimal" w:pos="451"/>
              </w:tabs>
              <w:jc w:val="left"/>
              <w:rPr>
                <w:bCs/>
                <w:sz w:val="18"/>
                <w:szCs w:val="18"/>
              </w:rPr>
            </w:pPr>
            <w:r>
              <w:rPr>
                <w:color w:val="000000"/>
                <w:sz w:val="18"/>
                <w:szCs w:val="18"/>
              </w:rPr>
              <w:t>47.1</w:t>
            </w:r>
          </w:p>
        </w:tc>
        <w:tc>
          <w:tcPr>
            <w:tcW w:w="991" w:type="dxa"/>
            <w:tcBorders>
              <w:left w:val="single" w:sz="6" w:space="0" w:color="404040"/>
              <w:right w:val="single" w:sz="6" w:space="0" w:color="404040"/>
            </w:tcBorders>
            <w:vAlign w:val="center"/>
          </w:tcPr>
          <w:p w14:paraId="091BD2D6" w14:textId="42890AA9" w:rsidR="00DD5C3C" w:rsidRPr="00925462" w:rsidRDefault="00DD5C3C" w:rsidP="00DD5C3C">
            <w:pPr>
              <w:tabs>
                <w:tab w:val="decimal" w:pos="426"/>
              </w:tabs>
              <w:jc w:val="left"/>
              <w:rPr>
                <w:sz w:val="18"/>
                <w:szCs w:val="18"/>
              </w:rPr>
            </w:pPr>
            <w:r>
              <w:rPr>
                <w:color w:val="000000"/>
                <w:sz w:val="18"/>
                <w:szCs w:val="18"/>
              </w:rPr>
              <w:t>-4.3</w:t>
            </w:r>
          </w:p>
        </w:tc>
      </w:tr>
      <w:tr w:rsidR="00DD5C3C" w:rsidRPr="00433822" w14:paraId="091BD2DC" w14:textId="77777777" w:rsidTr="00DD5C3C">
        <w:trPr>
          <w:cantSplit/>
          <w:trHeight w:val="20"/>
          <w:jc w:val="center"/>
        </w:trPr>
        <w:tc>
          <w:tcPr>
            <w:tcW w:w="6418" w:type="dxa"/>
            <w:tcBorders>
              <w:left w:val="single" w:sz="6" w:space="0" w:color="404040"/>
              <w:right w:val="single" w:sz="6" w:space="0" w:color="404040"/>
            </w:tcBorders>
            <w:vAlign w:val="center"/>
          </w:tcPr>
          <w:p w14:paraId="091BD2D8" w14:textId="77777777" w:rsidR="00DD5C3C" w:rsidRPr="00312A9E" w:rsidRDefault="00DD5C3C" w:rsidP="00DD5C3C">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0520E581" w:rsidR="00DD5C3C" w:rsidRPr="00925462" w:rsidRDefault="00DD5C3C" w:rsidP="00DD5C3C">
            <w:pPr>
              <w:tabs>
                <w:tab w:val="decimal" w:pos="489"/>
              </w:tabs>
              <w:jc w:val="left"/>
              <w:rPr>
                <w:bCs/>
                <w:sz w:val="18"/>
                <w:szCs w:val="18"/>
                <w:lang w:val="es-MX" w:eastAsia="es-MX"/>
              </w:rPr>
            </w:pPr>
            <w:r>
              <w:rPr>
                <w:color w:val="000000"/>
                <w:sz w:val="18"/>
                <w:szCs w:val="18"/>
              </w:rPr>
              <w:t>56.9</w:t>
            </w:r>
          </w:p>
        </w:tc>
        <w:tc>
          <w:tcPr>
            <w:tcW w:w="991" w:type="dxa"/>
            <w:tcBorders>
              <w:right w:val="single" w:sz="6" w:space="0" w:color="404040"/>
            </w:tcBorders>
            <w:vAlign w:val="center"/>
          </w:tcPr>
          <w:p w14:paraId="091BD2DA" w14:textId="61645531" w:rsidR="00DD5C3C" w:rsidRPr="00925462" w:rsidRDefault="00DD5C3C" w:rsidP="00DD5C3C">
            <w:pPr>
              <w:tabs>
                <w:tab w:val="decimal" w:pos="451"/>
              </w:tabs>
              <w:jc w:val="left"/>
              <w:rPr>
                <w:bCs/>
                <w:sz w:val="18"/>
                <w:szCs w:val="18"/>
              </w:rPr>
            </w:pPr>
            <w:r>
              <w:rPr>
                <w:color w:val="000000"/>
                <w:sz w:val="18"/>
                <w:szCs w:val="18"/>
              </w:rPr>
              <w:t>56.5</w:t>
            </w:r>
          </w:p>
        </w:tc>
        <w:tc>
          <w:tcPr>
            <w:tcW w:w="991" w:type="dxa"/>
            <w:tcBorders>
              <w:left w:val="single" w:sz="6" w:space="0" w:color="404040"/>
              <w:right w:val="single" w:sz="6" w:space="0" w:color="404040"/>
            </w:tcBorders>
            <w:vAlign w:val="center"/>
          </w:tcPr>
          <w:p w14:paraId="091BD2DB" w14:textId="66B06A98" w:rsidR="00DD5C3C" w:rsidRPr="00925462" w:rsidRDefault="00DD5C3C" w:rsidP="00DD5C3C">
            <w:pPr>
              <w:tabs>
                <w:tab w:val="decimal" w:pos="426"/>
              </w:tabs>
              <w:jc w:val="left"/>
              <w:rPr>
                <w:sz w:val="18"/>
                <w:szCs w:val="18"/>
              </w:rPr>
            </w:pPr>
            <w:r>
              <w:rPr>
                <w:color w:val="000000"/>
                <w:sz w:val="18"/>
                <w:szCs w:val="18"/>
              </w:rPr>
              <w:t>-0.4</w:t>
            </w:r>
          </w:p>
        </w:tc>
      </w:tr>
      <w:tr w:rsidR="00DD5C3C" w:rsidRPr="00433822" w14:paraId="091BD2E1" w14:textId="77777777" w:rsidTr="00DD5C3C">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DD5C3C" w:rsidRPr="00312A9E" w:rsidRDefault="00DD5C3C" w:rsidP="00DD5C3C">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365E001B" w:rsidR="00DD5C3C" w:rsidRPr="00925462" w:rsidRDefault="00DD5C3C" w:rsidP="00DD5C3C">
            <w:pPr>
              <w:tabs>
                <w:tab w:val="decimal" w:pos="489"/>
              </w:tabs>
              <w:jc w:val="left"/>
              <w:rPr>
                <w:bCs/>
                <w:sz w:val="18"/>
                <w:szCs w:val="18"/>
                <w:lang w:val="es-MX" w:eastAsia="es-MX"/>
              </w:rPr>
            </w:pPr>
            <w:r>
              <w:rPr>
                <w:color w:val="000000"/>
                <w:sz w:val="18"/>
                <w:szCs w:val="18"/>
              </w:rPr>
              <w:t>51.5</w:t>
            </w:r>
          </w:p>
        </w:tc>
        <w:tc>
          <w:tcPr>
            <w:tcW w:w="991" w:type="dxa"/>
            <w:tcBorders>
              <w:bottom w:val="single" w:sz="6" w:space="0" w:color="404040"/>
              <w:right w:val="single" w:sz="6" w:space="0" w:color="404040"/>
            </w:tcBorders>
            <w:vAlign w:val="center"/>
          </w:tcPr>
          <w:p w14:paraId="091BD2DF" w14:textId="04380F78" w:rsidR="00DD5C3C" w:rsidRPr="00925462" w:rsidRDefault="00DD5C3C" w:rsidP="00DD5C3C">
            <w:pPr>
              <w:tabs>
                <w:tab w:val="decimal" w:pos="451"/>
              </w:tabs>
              <w:jc w:val="left"/>
              <w:rPr>
                <w:bCs/>
                <w:sz w:val="18"/>
                <w:szCs w:val="18"/>
              </w:rPr>
            </w:pPr>
            <w:r>
              <w:rPr>
                <w:color w:val="000000"/>
                <w:sz w:val="18"/>
                <w:szCs w:val="18"/>
              </w:rPr>
              <w:t>53.6</w:t>
            </w:r>
          </w:p>
        </w:tc>
        <w:tc>
          <w:tcPr>
            <w:tcW w:w="991" w:type="dxa"/>
            <w:tcBorders>
              <w:left w:val="single" w:sz="6" w:space="0" w:color="404040"/>
              <w:bottom w:val="single" w:sz="6" w:space="0" w:color="404040"/>
              <w:right w:val="single" w:sz="6" w:space="0" w:color="404040"/>
            </w:tcBorders>
            <w:vAlign w:val="center"/>
          </w:tcPr>
          <w:p w14:paraId="091BD2E0" w14:textId="66EFA217" w:rsidR="00DD5C3C" w:rsidRPr="00925462" w:rsidRDefault="00DD5C3C" w:rsidP="00DD5C3C">
            <w:pPr>
              <w:tabs>
                <w:tab w:val="decimal" w:pos="426"/>
              </w:tabs>
              <w:jc w:val="left"/>
              <w:rPr>
                <w:sz w:val="18"/>
                <w:szCs w:val="18"/>
              </w:rPr>
            </w:pPr>
            <w:r>
              <w:rPr>
                <w:color w:val="000000"/>
                <w:sz w:val="18"/>
                <w:szCs w:val="18"/>
              </w:rPr>
              <w:t>2.2</w:t>
            </w:r>
          </w:p>
        </w:tc>
      </w:tr>
    </w:tbl>
    <w:bookmarkEnd w:id="6"/>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r w:rsidRPr="00312A9E">
        <w:rPr>
          <w:sz w:val="14"/>
          <w:szCs w:val="14"/>
        </w:rPr>
        <w:t>.</w:t>
      </w:r>
    </w:p>
    <w:p w14:paraId="091BD2E6" w14:textId="77777777"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r w:rsidRPr="00053311">
        <w:rPr>
          <w:smallCaps/>
          <w:sz w:val="16"/>
          <w:szCs w:val="16"/>
        </w:rPr>
        <w:t>.</w:t>
      </w:r>
    </w:p>
    <w:p w14:paraId="091BD2E7" w14:textId="77777777" w:rsidR="00A454A2" w:rsidRDefault="00A454A2">
      <w:pPr>
        <w:jc w:val="left"/>
        <w:rPr>
          <w:b/>
          <w:i/>
        </w:rPr>
      </w:pPr>
      <w:r>
        <w:rPr>
          <w:b/>
          <w:i/>
        </w:rPr>
        <w:br w:type="page"/>
      </w:r>
    </w:p>
    <w:p w14:paraId="091BD2E8" w14:textId="77777777" w:rsidR="007A4A92" w:rsidRPr="006514BE" w:rsidRDefault="007A4A92" w:rsidP="005524CE">
      <w:pPr>
        <w:widowControl w:val="0"/>
        <w:tabs>
          <w:tab w:val="left" w:pos="9432"/>
        </w:tabs>
        <w:spacing w:before="360"/>
        <w:rPr>
          <w:b/>
          <w:i/>
        </w:rPr>
      </w:pPr>
      <w:r w:rsidRPr="006514BE">
        <w:rPr>
          <w:b/>
          <w:i/>
        </w:rPr>
        <w:lastRenderedPageBreak/>
        <w:t>Nota al usuario</w:t>
      </w:r>
    </w:p>
    <w:p w14:paraId="091BD2E9" w14:textId="1C2AB889" w:rsidR="00C25449" w:rsidRPr="000A6510" w:rsidRDefault="003879E4" w:rsidP="00053311">
      <w:pPr>
        <w:spacing w:before="200"/>
      </w:pPr>
      <w:bookmarkStart w:id="7" w:name="_Hlk46996728"/>
      <w:r w:rsidRPr="003879E4">
        <w:t xml:space="preserve">La </w:t>
      </w:r>
      <w:r w:rsidR="000C27F2">
        <w:t>t</w:t>
      </w:r>
      <w:r w:rsidRPr="003879E4">
        <w:t xml:space="preserve">asa de </w:t>
      </w:r>
      <w:r w:rsidR="000C27F2">
        <w:t>n</w:t>
      </w:r>
      <w:r w:rsidRPr="003879E4">
        <w:t xml:space="preserve">o </w:t>
      </w:r>
      <w:r w:rsidR="000C27F2">
        <w:t>r</w:t>
      </w:r>
      <w:r w:rsidRPr="003879E4">
        <w:t>espuesta de la EMOE, correspondiente a</w:t>
      </w:r>
      <w:r w:rsidR="008E13F0">
        <w:t xml:space="preserve"> junio</w:t>
      </w:r>
      <w:r w:rsidRPr="003879E4">
        <w:t xml:space="preserve"> de 2022, registró porcentajes apropiados conforme al diseño estadístico de la encuesta</w:t>
      </w:r>
      <w:r w:rsidR="00581AC2">
        <w:t>. Esto</w:t>
      </w:r>
      <w:r w:rsidRPr="003879E4">
        <w:t xml:space="preserve"> permitió genera</w:t>
      </w:r>
      <w:r w:rsidR="00581AC2">
        <w:t xml:space="preserve">r </w:t>
      </w:r>
      <w:r w:rsidRPr="003879E4">
        <w:t>estadísticas con niveles a</w:t>
      </w:r>
      <w:r w:rsidR="008E13F0">
        <w:t>ltos</w:t>
      </w:r>
      <w:r w:rsidRPr="003879E4">
        <w:t xml:space="preserve"> de precisión</w:t>
      </w:r>
      <w:r w:rsidR="006C7371">
        <w:t xml:space="preserve">. </w:t>
      </w:r>
      <w:r w:rsidR="00581AC2" w:rsidRPr="002043B3">
        <w:t xml:space="preserve">Se recomienda usar </w:t>
      </w:r>
      <w:r w:rsidR="008E13F0">
        <w:t xml:space="preserve">con reserva </w:t>
      </w:r>
      <w:r w:rsidR="00581AC2" w:rsidRPr="002043B3">
        <w:t>las estimaciones</w:t>
      </w:r>
      <w:r w:rsidR="008E13F0">
        <w:t xml:space="preserve"> de</w:t>
      </w:r>
      <w:r w:rsidR="006C7371" w:rsidRPr="002043B3">
        <w:t xml:space="preserve"> </w:t>
      </w:r>
      <w:r w:rsidR="002043B3" w:rsidRPr="002043B3">
        <w:t xml:space="preserve">los </w:t>
      </w:r>
      <w:r w:rsidRPr="002043B3">
        <w:t>dominio</w:t>
      </w:r>
      <w:r w:rsidR="002043B3" w:rsidRPr="002043B3">
        <w:t>s</w:t>
      </w:r>
      <w:r w:rsidR="00B1119A" w:rsidRPr="002043B3">
        <w:t xml:space="preserve"> de </w:t>
      </w:r>
      <w:r w:rsidR="002043B3" w:rsidRPr="002043B3">
        <w:t>Información en medios masivos; Servicios profesionales, científicos y técnicos</w:t>
      </w:r>
      <w:r w:rsidR="005C3A25">
        <w:t>;</w:t>
      </w:r>
      <w:r w:rsidR="002043B3" w:rsidRPr="002043B3">
        <w:t xml:space="preserve"> y Servicios de alojamiento temporal y de preparación de alimentos y bebidas</w:t>
      </w:r>
      <w:r w:rsidR="00546E95" w:rsidRPr="002043B3">
        <w:t>,</w:t>
      </w:r>
      <w:r w:rsidR="000F2220" w:rsidRPr="002043B3">
        <w:t xml:space="preserve"> </w:t>
      </w:r>
      <w:r w:rsidRPr="002043B3">
        <w:t xml:space="preserve">que </w:t>
      </w:r>
      <w:r w:rsidR="002043B3">
        <w:t>tiene</w:t>
      </w:r>
      <w:r w:rsidR="002043B3" w:rsidRPr="002043B3">
        <w:t>n</w:t>
      </w:r>
      <w:r w:rsidRPr="002043B3">
        <w:t xml:space="preserve"> una participación de </w:t>
      </w:r>
      <w:r w:rsidR="002043B3" w:rsidRPr="002043B3">
        <w:t>3.8</w:t>
      </w:r>
      <w:r w:rsidR="00800ADA" w:rsidRPr="002043B3">
        <w:t xml:space="preserve"> </w:t>
      </w:r>
      <w:r w:rsidRPr="002043B3">
        <w:t>% en los ingresos representados por la encuesta</w:t>
      </w:r>
      <w:r w:rsidR="00546E95" w:rsidRPr="002043B3">
        <w:t>.</w:t>
      </w:r>
    </w:p>
    <w:bookmarkEnd w:id="7"/>
    <w:p w14:paraId="091BD2EA" w14:textId="4FC02EF1" w:rsidR="00995E9F" w:rsidRDefault="00DD5C3C" w:rsidP="00053311">
      <w:pPr>
        <w:spacing w:before="200"/>
        <w:rPr>
          <w:lang w:val="es-MX" w:eastAsia="es-MX"/>
        </w:rPr>
      </w:pPr>
      <w:r>
        <w:rPr>
          <w:lang w:val="es-MX" w:eastAsia="es-MX"/>
        </w:rPr>
        <w:t>L</w:t>
      </w:r>
      <w:r w:rsidR="00995E9F" w:rsidRPr="00441545">
        <w:rPr>
          <w:lang w:val="es-MX" w:eastAsia="es-MX"/>
        </w:rPr>
        <w:t xml:space="preserve">as cifras desestacionalizadas y de tendencia-ciclo pueden estar sujetas a revisiones </w:t>
      </w:r>
      <w:r w:rsidR="00581AC2">
        <w:rPr>
          <w:lang w:val="es-MX" w:eastAsia="es-MX"/>
        </w:rPr>
        <w:t>por e</w:t>
      </w:r>
      <w:r w:rsidR="00995E9F" w:rsidRPr="00441545">
        <w:rPr>
          <w:lang w:val="es-MX" w:eastAsia="es-MX"/>
        </w:rPr>
        <w:t>l impacto de la emergencia sanitaria de</w:t>
      </w:r>
      <w:r w:rsidR="00361A82">
        <w:rPr>
          <w:lang w:val="es-MX" w:eastAsia="es-MX"/>
        </w:rPr>
        <w:t xml:space="preserve"> </w:t>
      </w:r>
      <w:r w:rsidR="00995E9F" w:rsidRPr="00441545">
        <w:rPr>
          <w:lang w:val="es-MX" w:eastAsia="es-MX"/>
        </w:rPr>
        <w:t>l</w:t>
      </w:r>
      <w:r w:rsidR="00361A82">
        <w:rPr>
          <w:lang w:val="es-MX" w:eastAsia="es-MX"/>
        </w:rPr>
        <w:t>a</w:t>
      </w:r>
      <w:r w:rsidR="00995E9F" w:rsidRPr="00441545">
        <w:rPr>
          <w:lang w:val="es-MX" w:eastAsia="es-MX"/>
        </w:rPr>
        <w:t xml:space="preserve"> COVID-19. La estrategia </w:t>
      </w:r>
      <w:r w:rsidR="00581AC2">
        <w:rPr>
          <w:lang w:val="es-MX" w:eastAsia="es-MX"/>
        </w:rPr>
        <w:t xml:space="preserve">que </w:t>
      </w:r>
      <w:r w:rsidR="00995E9F" w:rsidRPr="00441545">
        <w:rPr>
          <w:lang w:val="es-MX" w:eastAsia="es-MX"/>
        </w:rPr>
        <w:t>s</w:t>
      </w:r>
      <w:r w:rsidR="00581AC2">
        <w:rPr>
          <w:lang w:val="es-MX" w:eastAsia="es-MX"/>
        </w:rPr>
        <w:t>ig</w:t>
      </w:r>
      <w:r w:rsidR="00995E9F" w:rsidRPr="00441545">
        <w:rPr>
          <w:lang w:val="es-MX" w:eastAsia="es-MX"/>
        </w:rPr>
        <w:t>ui</w:t>
      </w:r>
      <w:r w:rsidR="00581AC2">
        <w:rPr>
          <w:lang w:val="es-MX" w:eastAsia="es-MX"/>
        </w:rPr>
        <w:t>ó</w:t>
      </w:r>
      <w:r w:rsidR="00995E9F" w:rsidRPr="00441545">
        <w:rPr>
          <w:lang w:val="es-MX" w:eastAsia="es-MX"/>
        </w:rPr>
        <w:t xml:space="preserve"> el INEGI </w:t>
      </w:r>
      <w:r w:rsidR="00581AC2">
        <w:rPr>
          <w:lang w:val="es-MX" w:eastAsia="es-MX"/>
        </w:rPr>
        <w:t>fue</w:t>
      </w:r>
      <w:r w:rsidR="00995E9F" w:rsidRPr="00441545">
        <w:rPr>
          <w:lang w:val="es-MX" w:eastAsia="es-MX"/>
        </w:rPr>
        <w:t xml:space="preserve"> revisar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00995E9F" w:rsidRPr="00430DD6">
        <w:rPr>
          <w:i/>
          <w:lang w:val="es-MX" w:eastAsia="es-MX"/>
        </w:rPr>
        <w:t>utliers</w:t>
      </w:r>
      <w:proofErr w:type="spellEnd"/>
      <w:r w:rsidR="00E36AC8">
        <w:rPr>
          <w:i/>
          <w:lang w:val="es-MX" w:eastAsia="es-MX"/>
        </w:rPr>
        <w:t>,</w:t>
      </w:r>
      <w:r w:rsidR="00995E9F" w:rsidRPr="00441545">
        <w:rPr>
          <w:lang w:val="es-MX" w:eastAsia="es-MX"/>
        </w:rPr>
        <w:t xml:space="preserve"> en los modelos de ajuste estacional para los meses de la contingencia. Lo anterior </w:t>
      </w:r>
      <w:r w:rsidR="00203054">
        <w:rPr>
          <w:lang w:val="es-MX" w:eastAsia="es-MX"/>
        </w:rPr>
        <w:t>para</w:t>
      </w:r>
      <w:r w:rsidR="00995E9F" w:rsidRPr="00441545">
        <w:rPr>
          <w:lang w:val="es-MX" w:eastAsia="es-MX"/>
        </w:rPr>
        <w:t xml:space="preserve"> que los grandes cambios en las cifras originales no influy</w:t>
      </w:r>
      <w:r w:rsidR="00581AC2">
        <w:rPr>
          <w:lang w:val="es-MX" w:eastAsia="es-MX"/>
        </w:rPr>
        <w:t>er</w:t>
      </w:r>
      <w:r w:rsidR="00995E9F" w:rsidRPr="00441545">
        <w:rPr>
          <w:lang w:val="es-MX" w:eastAsia="es-MX"/>
        </w:rPr>
        <w:t>an de manera desproporcionada en los factores estacionales utilizados</w:t>
      </w:r>
      <w:r w:rsidR="00995E9F">
        <w:rPr>
          <w:lang w:val="es-MX" w:eastAsia="es-MX"/>
        </w:rPr>
        <w:t>.</w:t>
      </w:r>
    </w:p>
    <w:p w14:paraId="091BD2EB" w14:textId="77777777" w:rsidR="00443B05" w:rsidRDefault="00443B05" w:rsidP="00053311">
      <w:pPr>
        <w:widowControl w:val="0"/>
        <w:tabs>
          <w:tab w:val="left" w:pos="9432"/>
        </w:tabs>
        <w:spacing w:before="360"/>
        <w:rPr>
          <w:b/>
          <w:i/>
        </w:rPr>
      </w:pPr>
      <w:r w:rsidRPr="00443B05">
        <w:rPr>
          <w:b/>
          <w:i/>
        </w:rPr>
        <w:t>Nota metodológica</w:t>
      </w:r>
    </w:p>
    <w:p w14:paraId="091BD2EC" w14:textId="6D200DE8" w:rsidR="0022536A" w:rsidRPr="00443B05" w:rsidRDefault="0022536A" w:rsidP="0022536A">
      <w:pPr>
        <w:pStyle w:val="Default"/>
        <w:spacing w:before="240"/>
        <w:jc w:val="both"/>
        <w:rPr>
          <w:color w:val="auto"/>
        </w:rPr>
      </w:pPr>
      <w:r w:rsidRPr="00443B05">
        <w:rPr>
          <w:color w:val="auto"/>
        </w:rPr>
        <w:t xml:space="preserve">La </w:t>
      </w:r>
      <w:r w:rsidR="00F6620B">
        <w:rPr>
          <w:color w:val="auto"/>
        </w:rPr>
        <w:t>EMOE</w:t>
      </w:r>
      <w:r w:rsidRPr="00443B05">
        <w:rPr>
          <w:color w:val="auto"/>
        </w:rPr>
        <w:t xml:space="preserve"> </w:t>
      </w:r>
      <w:r w:rsidRPr="00443B05">
        <w:rPr>
          <w:color w:val="auto"/>
          <w:lang w:val="es-ES"/>
        </w:rPr>
        <w:t>genera indicadores a nivel nacional de carácter cualitativo</w:t>
      </w:r>
      <w:r w:rsidR="00681955">
        <w:rPr>
          <w:color w:val="auto"/>
          <w:lang w:val="es-ES"/>
        </w:rPr>
        <w:t>.</w:t>
      </w:r>
      <w:r w:rsidR="000B0742">
        <w:rPr>
          <w:color w:val="auto"/>
          <w:lang w:val="es-ES"/>
        </w:rPr>
        <w:t xml:space="preserve"> Gracias a estos se puede </w:t>
      </w:r>
      <w:r w:rsidRPr="00443B05">
        <w:rPr>
          <w:color w:val="auto"/>
          <w:lang w:val="es-ES"/>
        </w:rPr>
        <w:t>conocer la opinión y percepción de</w:t>
      </w:r>
      <w:r w:rsidR="0010369B">
        <w:rPr>
          <w:color w:val="auto"/>
          <w:lang w:val="es-ES"/>
        </w:rPr>
        <w:t xml:space="preserve"> las y</w:t>
      </w:r>
      <w:r w:rsidRPr="00443B05">
        <w:rPr>
          <w:color w:val="auto"/>
          <w:lang w:val="es-ES"/>
        </w:rPr>
        <w:t xml:space="preserv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00E05923" w:rsidRPr="00443B05">
        <w:rPr>
          <w:color w:val="auto"/>
          <w:lang w:val="es-ES"/>
        </w:rPr>
        <w:t>,</w:t>
      </w:r>
      <w:r w:rsidR="008D6CF3">
        <w:rPr>
          <w:color w:val="auto"/>
          <w:lang w:val="es-ES"/>
        </w:rPr>
        <w:t xml:space="preserve"> </w:t>
      </w:r>
      <w:r w:rsidR="00E05923" w:rsidRPr="00443B05">
        <w:rPr>
          <w:color w:val="auto"/>
          <w:lang w:val="es-ES"/>
        </w:rPr>
        <w:t>inmediatamente después de terminado el mes de referencia</w:t>
      </w:r>
      <w:r w:rsidRPr="00443B05">
        <w:rPr>
          <w:color w:val="auto"/>
          <w:lang w:val="es-ES"/>
        </w:rPr>
        <w:t xml:space="preserve">. </w:t>
      </w:r>
    </w:p>
    <w:p w14:paraId="091BD2ED" w14:textId="02737D9C" w:rsidR="0022536A" w:rsidRPr="00443B05" w:rsidRDefault="0022536A" w:rsidP="00053311">
      <w:pPr>
        <w:pStyle w:val="Default"/>
        <w:spacing w:before="200"/>
        <w:jc w:val="both"/>
        <w:rPr>
          <w:color w:val="auto"/>
        </w:rPr>
      </w:pPr>
      <w:r w:rsidRPr="00443B05">
        <w:rPr>
          <w:color w:val="auto"/>
        </w:rPr>
        <w:t>El diseño conceptual y estadístico de la EMOE se realiza para cada uno de los sectores en estudio de manera independiente</w:t>
      </w:r>
      <w:r w:rsidR="00570F08">
        <w:rPr>
          <w:color w:val="auto"/>
        </w:rPr>
        <w:t>. La finalidad es</w:t>
      </w:r>
      <w:r w:rsidRPr="00443B05">
        <w:rPr>
          <w:color w:val="auto"/>
        </w:rPr>
        <w:t xml:space="preserv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1074E0DE" w:rsidR="0022536A" w:rsidRPr="00443B05" w:rsidRDefault="0010369B" w:rsidP="00053311">
      <w:pPr>
        <w:pStyle w:val="Default"/>
        <w:spacing w:before="200"/>
        <w:jc w:val="both"/>
        <w:rPr>
          <w:color w:val="auto"/>
        </w:rPr>
      </w:pPr>
      <w:r>
        <w:rPr>
          <w:color w:val="auto"/>
        </w:rPr>
        <w:t>L</w:t>
      </w:r>
      <w:r w:rsidR="0022536A" w:rsidRPr="00443B05">
        <w:rPr>
          <w:color w:val="auto"/>
        </w:rPr>
        <w:t xml:space="preserve">a información que se presenta en </w:t>
      </w:r>
      <w:r w:rsidR="0022536A" w:rsidRPr="00957652">
        <w:rPr>
          <w:color w:val="auto"/>
        </w:rPr>
        <w:t>est</w:t>
      </w:r>
      <w:r w:rsidR="0022536A">
        <w:rPr>
          <w:color w:val="auto"/>
        </w:rPr>
        <w:t>e documento</w:t>
      </w:r>
      <w:r w:rsidR="0022536A" w:rsidRPr="00957652">
        <w:rPr>
          <w:color w:val="auto"/>
        </w:rPr>
        <w:t xml:space="preserve"> </w:t>
      </w:r>
      <w:r w:rsidR="0022536A" w:rsidRPr="00443B05">
        <w:rPr>
          <w:color w:val="auto"/>
        </w:rPr>
        <w:t xml:space="preserve">se complementa con la que </w:t>
      </w:r>
      <w:r w:rsidR="0022536A" w:rsidRPr="00A114A9">
        <w:rPr>
          <w:color w:val="auto"/>
        </w:rPr>
        <w:t>proporcionan l</w:t>
      </w:r>
      <w:r w:rsidR="00406A5E" w:rsidRPr="00A114A9">
        <w:rPr>
          <w:color w:val="auto"/>
        </w:rPr>
        <w:t>os Indicadores Agregados de Tendencia</w:t>
      </w:r>
      <w:r w:rsidR="00406A5E">
        <w:rPr>
          <w:color w:val="auto"/>
        </w:rPr>
        <w:t xml:space="preserve"> y </w:t>
      </w:r>
      <w:r w:rsidR="0022536A">
        <w:rPr>
          <w:color w:val="auto"/>
        </w:rPr>
        <w:t>Expectativas Empresariales</w:t>
      </w:r>
      <w:r w:rsidR="0022536A" w:rsidRPr="00443B05">
        <w:rPr>
          <w:color w:val="auto"/>
        </w:rPr>
        <w:t>, así como el Indicador de Pedidos Manufactureros (IPM)</w:t>
      </w:r>
      <w:r w:rsidR="008E52F9">
        <w:rPr>
          <w:color w:val="auto"/>
        </w:rPr>
        <w:t>. Este último</w:t>
      </w:r>
      <w:r w:rsidR="0022536A" w:rsidRPr="00443B05">
        <w:rPr>
          <w:color w:val="auto"/>
        </w:rPr>
        <w:t xml:space="preserve"> se elabora con el Banco de México </w:t>
      </w:r>
      <w:r w:rsidR="002F75B2">
        <w:rPr>
          <w:color w:val="auto"/>
        </w:rPr>
        <w:t>e</w:t>
      </w:r>
      <w:r w:rsidR="0022536A" w:rsidRPr="00443B05">
        <w:rPr>
          <w:color w:val="auto"/>
        </w:rPr>
        <w:t xml:space="preserve"> incorpora variables similares a las del </w:t>
      </w:r>
      <w:proofErr w:type="spellStart"/>
      <w:r w:rsidR="0022536A" w:rsidRPr="00460434">
        <w:rPr>
          <w:iCs/>
          <w:color w:val="auto"/>
        </w:rPr>
        <w:t>Purchasing</w:t>
      </w:r>
      <w:proofErr w:type="spellEnd"/>
      <w:r w:rsidR="0022536A" w:rsidRPr="00460434">
        <w:rPr>
          <w:iCs/>
          <w:color w:val="auto"/>
        </w:rPr>
        <w:t xml:space="preserve"> Managers </w:t>
      </w:r>
      <w:proofErr w:type="spellStart"/>
      <w:r w:rsidR="0022536A" w:rsidRPr="00460434">
        <w:rPr>
          <w:iCs/>
          <w:color w:val="auto"/>
        </w:rPr>
        <w:t>Index</w:t>
      </w:r>
      <w:proofErr w:type="spellEnd"/>
      <w:r w:rsidR="0022536A" w:rsidRPr="00430DD6">
        <w:rPr>
          <w:i/>
          <w:color w:val="auto"/>
        </w:rPr>
        <w:t xml:space="preserve"> </w:t>
      </w:r>
      <w:r w:rsidR="0022536A" w:rsidRPr="00443B05">
        <w:rPr>
          <w:color w:val="auto"/>
        </w:rPr>
        <w:t xml:space="preserve">(PMI) que genera el </w:t>
      </w:r>
      <w:proofErr w:type="spellStart"/>
      <w:r w:rsidR="0022536A" w:rsidRPr="00460434">
        <w:rPr>
          <w:iCs/>
          <w:color w:val="auto"/>
        </w:rPr>
        <w:t>Institute</w:t>
      </w:r>
      <w:proofErr w:type="spellEnd"/>
      <w:r w:rsidR="0022536A" w:rsidRPr="00460434">
        <w:rPr>
          <w:iCs/>
          <w:color w:val="auto"/>
        </w:rPr>
        <w:t xml:space="preserve"> </w:t>
      </w:r>
      <w:proofErr w:type="spellStart"/>
      <w:r w:rsidR="0022536A" w:rsidRPr="00460434">
        <w:rPr>
          <w:iCs/>
          <w:color w:val="auto"/>
        </w:rPr>
        <w:t>for</w:t>
      </w:r>
      <w:proofErr w:type="spellEnd"/>
      <w:r w:rsidR="0022536A" w:rsidRPr="00460434">
        <w:rPr>
          <w:iCs/>
          <w:color w:val="auto"/>
        </w:rPr>
        <w:t xml:space="preserve"> </w:t>
      </w:r>
      <w:proofErr w:type="spellStart"/>
      <w:r w:rsidR="0022536A" w:rsidRPr="00460434">
        <w:rPr>
          <w:iCs/>
          <w:color w:val="auto"/>
        </w:rPr>
        <w:t>Supply</w:t>
      </w:r>
      <w:proofErr w:type="spellEnd"/>
      <w:r w:rsidR="0022536A" w:rsidRPr="00460434">
        <w:rPr>
          <w:iCs/>
          <w:color w:val="auto"/>
        </w:rPr>
        <w:t xml:space="preserve"> Management </w:t>
      </w:r>
      <w:r w:rsidR="0022536A" w:rsidRPr="00443B05">
        <w:rPr>
          <w:color w:val="auto"/>
        </w:rPr>
        <w:t>(ISM) en los Estados Unidos de Norteamérica.</w:t>
      </w:r>
    </w:p>
    <w:p w14:paraId="091BD2EF" w14:textId="3B9BF39E" w:rsidR="0022536A" w:rsidRPr="00443B05" w:rsidRDefault="0022536A" w:rsidP="00053311">
      <w:pPr>
        <w:pStyle w:val="Default"/>
        <w:spacing w:before="20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091BD2F0" w14:textId="23A6719C" w:rsidR="0022536A" w:rsidRPr="00412AF8" w:rsidRDefault="003D3217" w:rsidP="00053311">
      <w:pPr>
        <w:pStyle w:val="Default"/>
        <w:spacing w:before="20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 xml:space="preserve">2013 y la Norma Técnica del Proceso de Producción de Información Estadística y </w:t>
      </w:r>
      <w:r w:rsidR="0022536A" w:rsidRPr="00412AF8">
        <w:rPr>
          <w:color w:val="auto"/>
          <w:lang w:val="es-ES_tradnl"/>
        </w:rPr>
        <w:lastRenderedPageBreak/>
        <w:t>Geográfica</w:t>
      </w:r>
      <w:r w:rsidR="009E4A89">
        <w:rPr>
          <w:color w:val="auto"/>
          <w:lang w:val="es-ES_tradnl"/>
        </w:rPr>
        <w:t>. Estas</w:t>
      </w:r>
      <w:r w:rsidR="0022536A" w:rsidRPr="00412AF8">
        <w:rPr>
          <w:color w:val="auto"/>
          <w:lang w:val="es-ES_tradnl"/>
        </w:rPr>
        <w:t xml:space="preserve"> proporcionan un marco normativo regulatorio de la producción de información estadística en México.</w:t>
      </w:r>
    </w:p>
    <w:p w14:paraId="091BD2F1" w14:textId="43614065" w:rsidR="0022536A" w:rsidRDefault="0022536A" w:rsidP="00053311">
      <w:pPr>
        <w:pStyle w:val="Pa8"/>
        <w:spacing w:before="200" w:line="240" w:lineRule="auto"/>
        <w:jc w:val="both"/>
        <w:rPr>
          <w:lang w:val="es-ES_tradnl" w:eastAsia="es-MX"/>
        </w:rPr>
      </w:pPr>
      <w:r w:rsidRPr="00412AF8">
        <w:rPr>
          <w:lang w:val="es-ES_tradnl" w:eastAsia="es-MX"/>
        </w:rPr>
        <w:t xml:space="preserve">La unidad de observación es la empresa, </w:t>
      </w:r>
      <w:r w:rsidR="00AD1AE4">
        <w:rPr>
          <w:lang w:val="es-ES_tradnl" w:eastAsia="es-MX"/>
        </w:rPr>
        <w:t>que se define</w:t>
      </w:r>
      <w:r w:rsidR="00AD1AE4" w:rsidRPr="00412AF8">
        <w:rPr>
          <w:lang w:val="es-ES_tradnl" w:eastAsia="es-MX"/>
        </w:rPr>
        <w:t xml:space="preserve"> </w:t>
      </w:r>
      <w:r w:rsidRPr="00412AF8">
        <w:rPr>
          <w:lang w:val="es-ES_tradnl" w:eastAsia="es-MX"/>
        </w:rPr>
        <w:t>como la unidad económica que</w:t>
      </w:r>
      <w:r w:rsidR="00F9214C">
        <w:rPr>
          <w:lang w:val="es-ES_tradnl" w:eastAsia="es-MX"/>
        </w:rPr>
        <w:t>,</w:t>
      </w:r>
      <w:r w:rsidRPr="00412AF8">
        <w:rPr>
          <w:lang w:val="es-ES_tradnl" w:eastAsia="es-MX"/>
        </w:rPr>
        <w:t xml:space="preserve"> bajo una sola entidad propietaria o controladora</w:t>
      </w:r>
      <w:r w:rsidR="00F9214C">
        <w:rPr>
          <w:lang w:val="es-ES_tradnl" w:eastAsia="es-MX"/>
        </w:rPr>
        <w:t>,</w:t>
      </w:r>
      <w:r w:rsidRPr="00412AF8">
        <w:rPr>
          <w:lang w:val="es-ES_tradnl" w:eastAsia="es-MX"/>
        </w:rPr>
        <w:t xml:space="preserve">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78FF9B99"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RENEM)</w:t>
      </w:r>
      <w:r w:rsidR="005C6BE8">
        <w:rPr>
          <w:color w:val="auto"/>
        </w:rPr>
        <w:t xml:space="preserve">. En conjunto, son </w:t>
      </w:r>
      <w:r>
        <w:rPr>
          <w:color w:val="auto"/>
        </w:rPr>
        <w:t>19</w:t>
      </w:r>
      <w:r w:rsidR="005C3A25">
        <w:rPr>
          <w:color w:val="auto"/>
        </w:rPr>
        <w:t> </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57ED9FC9"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C3A25">
        <w:rPr>
          <w:color w:val="auto"/>
        </w:rPr>
        <w:t> </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 xml:space="preserve">Se incluyen con certeza, para los sectores económicos mencionados, las empresas con más de </w:t>
      </w:r>
      <w:r w:rsidR="00D4464A">
        <w:rPr>
          <w:color w:val="auto"/>
        </w:rPr>
        <w:t>mil</w:t>
      </w:r>
      <w:r w:rsidR="00C15B39" w:rsidRPr="00EE38DA">
        <w:rPr>
          <w:color w:val="auto"/>
        </w:rPr>
        <w:t xml:space="preserve">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072833">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618DBBE0" w:rsidR="0022536A" w:rsidRPr="00443B05" w:rsidRDefault="0022536A" w:rsidP="00072833">
            <w:pPr>
              <w:tabs>
                <w:tab w:val="decimal" w:pos="466"/>
              </w:tabs>
              <w:spacing w:before="40" w:after="40"/>
              <w:rPr>
                <w:b/>
                <w:sz w:val="18"/>
                <w:szCs w:val="18"/>
              </w:rPr>
            </w:pPr>
            <w:r>
              <w:rPr>
                <w:b/>
                <w:sz w:val="18"/>
                <w:szCs w:val="18"/>
              </w:rPr>
              <w:t>19</w:t>
            </w:r>
            <w:r w:rsidR="00E9230E">
              <w:rPr>
                <w:b/>
                <w:sz w:val="18"/>
                <w:szCs w:val="18"/>
              </w:rPr>
              <w:t xml:space="preserve"> </w:t>
            </w:r>
            <w:r w:rsidR="005301A4">
              <w:rPr>
                <w:b/>
                <w:sz w:val="18"/>
                <w:szCs w:val="18"/>
              </w:rPr>
              <w:t>854</w:t>
            </w:r>
          </w:p>
        </w:tc>
        <w:tc>
          <w:tcPr>
            <w:tcW w:w="1328" w:type="dxa"/>
            <w:vAlign w:val="center"/>
          </w:tcPr>
          <w:p w14:paraId="091BD300" w14:textId="156D5E6A" w:rsidR="0022536A" w:rsidRPr="003935BD" w:rsidRDefault="0022536A" w:rsidP="00072833">
            <w:pPr>
              <w:tabs>
                <w:tab w:val="decimal" w:pos="426"/>
              </w:tabs>
              <w:spacing w:before="40" w:after="40"/>
              <w:jc w:val="left"/>
              <w:rPr>
                <w:b/>
                <w:sz w:val="18"/>
                <w:szCs w:val="18"/>
              </w:rPr>
            </w:pPr>
            <w:r>
              <w:rPr>
                <w:b/>
                <w:sz w:val="18"/>
                <w:szCs w:val="18"/>
              </w:rPr>
              <w:t>3</w:t>
            </w:r>
            <w:r w:rsidR="00E9230E">
              <w:rPr>
                <w:b/>
                <w:sz w:val="18"/>
                <w:szCs w:val="18"/>
              </w:rPr>
              <w:t xml:space="preserve"> </w:t>
            </w:r>
            <w:r w:rsidR="005301A4">
              <w:rPr>
                <w:b/>
                <w:sz w:val="18"/>
                <w:szCs w:val="18"/>
              </w:rPr>
              <w:t>379</w:t>
            </w:r>
          </w:p>
        </w:tc>
      </w:tr>
      <w:tr w:rsidR="0022536A" w:rsidRPr="00443B05" w14:paraId="091BD306" w14:textId="77777777" w:rsidTr="00072833">
        <w:trPr>
          <w:cantSplit/>
          <w:jc w:val="center"/>
        </w:trPr>
        <w:tc>
          <w:tcPr>
            <w:tcW w:w="2969" w:type="dxa"/>
            <w:vAlign w:val="center"/>
          </w:tcPr>
          <w:p w14:paraId="091BD302"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1FCBBA6A"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077</w:t>
            </w:r>
          </w:p>
        </w:tc>
        <w:tc>
          <w:tcPr>
            <w:tcW w:w="1328" w:type="dxa"/>
            <w:vAlign w:val="center"/>
          </w:tcPr>
          <w:p w14:paraId="091BD305" w14:textId="65BB26EF"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492</w:t>
            </w:r>
          </w:p>
        </w:tc>
      </w:tr>
      <w:tr w:rsidR="0022536A" w:rsidRPr="00443B05" w14:paraId="091BD30B" w14:textId="77777777" w:rsidTr="00072833">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57D18207" w:rsidR="0022536A" w:rsidRPr="00412AF8" w:rsidRDefault="0022536A" w:rsidP="00072833">
            <w:pPr>
              <w:tabs>
                <w:tab w:val="decimal" w:pos="466"/>
              </w:tabs>
              <w:spacing w:before="40" w:after="40"/>
              <w:rPr>
                <w:sz w:val="18"/>
                <w:szCs w:val="18"/>
              </w:rPr>
            </w:pPr>
            <w:r w:rsidRPr="00412AF8">
              <w:rPr>
                <w:sz w:val="18"/>
                <w:szCs w:val="18"/>
              </w:rPr>
              <w:t>1</w:t>
            </w:r>
            <w:r w:rsidR="00E9230E">
              <w:rPr>
                <w:sz w:val="18"/>
                <w:szCs w:val="18"/>
              </w:rPr>
              <w:t xml:space="preserve"> </w:t>
            </w:r>
            <w:r w:rsidRPr="00412AF8">
              <w:rPr>
                <w:sz w:val="18"/>
                <w:szCs w:val="18"/>
              </w:rPr>
              <w:t>323</w:t>
            </w:r>
          </w:p>
        </w:tc>
        <w:tc>
          <w:tcPr>
            <w:tcW w:w="1328" w:type="dxa"/>
            <w:vAlign w:val="center"/>
          </w:tcPr>
          <w:p w14:paraId="091BD30A" w14:textId="77777777" w:rsidR="0022536A" w:rsidRPr="00412AF8" w:rsidRDefault="0022536A" w:rsidP="00072833">
            <w:pPr>
              <w:tabs>
                <w:tab w:val="decimal" w:pos="762"/>
              </w:tabs>
              <w:spacing w:before="40" w:after="40"/>
              <w:jc w:val="left"/>
              <w:rPr>
                <w:sz w:val="18"/>
                <w:szCs w:val="18"/>
              </w:rPr>
            </w:pPr>
            <w:r w:rsidRPr="00412AF8">
              <w:rPr>
                <w:sz w:val="18"/>
                <w:szCs w:val="18"/>
              </w:rPr>
              <w:t>239</w:t>
            </w:r>
          </w:p>
        </w:tc>
      </w:tr>
      <w:tr w:rsidR="0022536A" w:rsidRPr="00443B05" w14:paraId="091BD310" w14:textId="77777777" w:rsidTr="00072833">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1B763344"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180</w:t>
            </w:r>
          </w:p>
        </w:tc>
        <w:tc>
          <w:tcPr>
            <w:tcW w:w="1328" w:type="dxa"/>
            <w:vAlign w:val="center"/>
          </w:tcPr>
          <w:p w14:paraId="091BD30F" w14:textId="77777777" w:rsidR="0022536A" w:rsidRPr="00412AF8" w:rsidRDefault="0022536A" w:rsidP="00072833">
            <w:pPr>
              <w:tabs>
                <w:tab w:val="decimal" w:pos="762"/>
              </w:tabs>
              <w:spacing w:before="40" w:after="40"/>
              <w:jc w:val="left"/>
              <w:rPr>
                <w:sz w:val="18"/>
                <w:szCs w:val="18"/>
              </w:rPr>
            </w:pPr>
            <w:r w:rsidRPr="00412AF8">
              <w:rPr>
                <w:sz w:val="18"/>
                <w:szCs w:val="18"/>
              </w:rPr>
              <w:t>532</w:t>
            </w:r>
          </w:p>
        </w:tc>
      </w:tr>
      <w:tr w:rsidR="0022536A" w:rsidRPr="00443B05" w14:paraId="091BD315" w14:textId="77777777" w:rsidTr="00072833">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209980AF" w:rsidR="0022536A" w:rsidRPr="00412AF8" w:rsidRDefault="005301A4" w:rsidP="00072833">
            <w:pPr>
              <w:tabs>
                <w:tab w:val="decimal" w:pos="466"/>
              </w:tabs>
              <w:spacing w:before="40" w:after="40"/>
              <w:rPr>
                <w:sz w:val="18"/>
                <w:szCs w:val="18"/>
              </w:rPr>
            </w:pPr>
            <w:r>
              <w:rPr>
                <w:sz w:val="18"/>
                <w:szCs w:val="18"/>
              </w:rPr>
              <w:t>6</w:t>
            </w:r>
            <w:r w:rsidR="00E9230E">
              <w:rPr>
                <w:sz w:val="18"/>
                <w:szCs w:val="18"/>
              </w:rPr>
              <w:t xml:space="preserve"> </w:t>
            </w:r>
            <w:r w:rsidR="0022536A" w:rsidRPr="00412AF8">
              <w:rPr>
                <w:sz w:val="18"/>
                <w:szCs w:val="18"/>
              </w:rPr>
              <w:t>2</w:t>
            </w:r>
            <w:r>
              <w:rPr>
                <w:sz w:val="18"/>
                <w:szCs w:val="18"/>
              </w:rPr>
              <w:t>74</w:t>
            </w:r>
          </w:p>
        </w:tc>
        <w:tc>
          <w:tcPr>
            <w:tcW w:w="1328" w:type="dxa"/>
            <w:vAlign w:val="center"/>
          </w:tcPr>
          <w:p w14:paraId="091BD314" w14:textId="3BEA9044"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1</w:t>
            </w:r>
            <w:r w:rsidR="005301A4">
              <w:rPr>
                <w:sz w:val="18"/>
                <w:szCs w:val="18"/>
              </w:rPr>
              <w:t>16</w:t>
            </w:r>
          </w:p>
        </w:tc>
      </w:tr>
    </w:tbl>
    <w:p w14:paraId="091BD316" w14:textId="6E0F28C0" w:rsidR="0022536A" w:rsidRDefault="00374B93" w:rsidP="00053311">
      <w:pPr>
        <w:pStyle w:val="Pa10"/>
        <w:spacing w:before="200" w:line="240" w:lineRule="auto"/>
        <w:jc w:val="both"/>
        <w:rPr>
          <w:lang w:val="es-ES_tradnl" w:eastAsia="es-MX"/>
        </w:rPr>
      </w:pPr>
      <w:r>
        <w:rPr>
          <w:lang w:val="es-MX" w:eastAsia="es-MX"/>
        </w:rPr>
        <w:t xml:space="preserve">Para captar </w:t>
      </w:r>
      <w:r w:rsidR="00D332A4">
        <w:rPr>
          <w:lang w:val="es-MX" w:eastAsia="es-MX"/>
        </w:rPr>
        <w:t xml:space="preserve">la </w:t>
      </w:r>
      <w:r>
        <w:rPr>
          <w:lang w:val="es-MX" w:eastAsia="es-MX"/>
        </w:rPr>
        <w:t>información</w:t>
      </w:r>
      <w:r w:rsidR="00D332A4">
        <w:rPr>
          <w:lang w:val="es-MX" w:eastAsia="es-MX"/>
        </w:rPr>
        <w:t>, s</w:t>
      </w:r>
      <w:r w:rsidR="0022536A" w:rsidRPr="00412AF8">
        <w:rPr>
          <w:lang w:val="es-ES_tradnl" w:eastAsia="es-MX"/>
        </w:rPr>
        <w:t>e utilizan cuatro modalidades: cuestionario impreso, cuestionario electrónico para Dispositivos de Cómputo Móvil</w:t>
      </w:r>
      <w:r w:rsidR="006C7371">
        <w:rPr>
          <w:lang w:val="es-ES_tradnl" w:eastAsia="es-MX"/>
        </w:rPr>
        <w:t>,</w:t>
      </w:r>
      <w:r w:rsidR="0022536A" w:rsidRPr="00412AF8">
        <w:rPr>
          <w:lang w:val="es-ES_tradnl" w:eastAsia="es-MX"/>
        </w:rPr>
        <w:t xml:space="preserve"> el Centro de Entrevistas Telefónicas Asistidas por computadora (CATI</w:t>
      </w:r>
      <w:r w:rsidR="0022536A">
        <w:rPr>
          <w:lang w:val="es-ES_tradnl" w:eastAsia="es-MX"/>
        </w:rPr>
        <w:t>,</w:t>
      </w:r>
      <w:r w:rsidR="0022536A" w:rsidRPr="00412AF8">
        <w:rPr>
          <w:lang w:val="es-ES_tradnl" w:eastAsia="es-MX"/>
        </w:rPr>
        <w:t xml:space="preserve"> por sus siglas en ingl</w:t>
      </w:r>
      <w:r w:rsidR="0022536A">
        <w:rPr>
          <w:lang w:val="es-ES_tradnl" w:eastAsia="es-MX"/>
        </w:rPr>
        <w:t>é</w:t>
      </w:r>
      <w:r w:rsidR="0022536A" w:rsidRPr="00412AF8">
        <w:rPr>
          <w:lang w:val="es-ES_tradnl" w:eastAsia="es-MX"/>
        </w:rPr>
        <w:t xml:space="preserve">s) y cuestionario electrónico en el </w:t>
      </w:r>
      <w:r w:rsidR="00480068">
        <w:rPr>
          <w:lang w:val="es-ES_tradnl" w:eastAsia="es-MX"/>
        </w:rPr>
        <w:t>s</w:t>
      </w:r>
      <w:r w:rsidR="0022536A" w:rsidRPr="00412AF8">
        <w:rPr>
          <w:lang w:val="es-ES_tradnl" w:eastAsia="es-MX"/>
        </w:rPr>
        <w:t>itio del INEGI.</w:t>
      </w:r>
    </w:p>
    <w:p w14:paraId="091BD317" w14:textId="5C43AE40" w:rsidR="00B362A6" w:rsidRPr="00621BE0" w:rsidRDefault="00EA40FC" w:rsidP="00053311">
      <w:pPr>
        <w:pStyle w:val="Default"/>
        <w:spacing w:before="200"/>
        <w:jc w:val="both"/>
      </w:pPr>
      <w:r>
        <w:rPr>
          <w:lang w:val="es-ES_tradnl"/>
        </w:rPr>
        <w:t xml:space="preserve">La </w:t>
      </w:r>
      <w:r w:rsidRPr="00CB1F9B">
        <w:t>direc</w:t>
      </w:r>
      <w:r>
        <w:t>ción</w:t>
      </w:r>
      <w:r w:rsidRPr="00CB1F9B">
        <w:t xml:space="preserve"> empresarial </w:t>
      </w:r>
      <w:r>
        <w:t>proporciona l</w:t>
      </w:r>
      <w:r w:rsidR="00B362A6" w:rsidRPr="00CB1F9B">
        <w:t xml:space="preserve">os componentes del ICE </w:t>
      </w:r>
      <w:r w:rsidR="00494994">
        <w:t>durante</w:t>
      </w:r>
      <w:r w:rsidR="00494994" w:rsidRPr="00CB1F9B">
        <w:t xml:space="preserve"> </w:t>
      </w:r>
      <w:r w:rsidR="00B362A6" w:rsidRPr="00CB1F9B">
        <w:t xml:space="preserve">las tres primeras semanas del mes de referencia de la encuesta </w:t>
      </w:r>
      <w:r w:rsidR="00BC30FA">
        <w:t>Se t</w:t>
      </w:r>
      <w:r w:rsidR="00B362A6" w:rsidRPr="00CB1F9B">
        <w:t xml:space="preserve">oma como base la información disponible al momento en que </w:t>
      </w:r>
      <w:r w:rsidR="002B3CC8">
        <w:t>esta</w:t>
      </w:r>
      <w:r w:rsidR="00B362A6" w:rsidRPr="00CB1F9B">
        <w:t xml:space="preserve"> se aplica. Los resultados se difunden inmediatamente después de terminado dicho mes.</w:t>
      </w:r>
    </w:p>
    <w:p w14:paraId="091BD319" w14:textId="6768256D" w:rsidR="0022536A" w:rsidRPr="00443B05" w:rsidRDefault="0022536A" w:rsidP="00C542A6">
      <w:pPr>
        <w:pStyle w:val="Default"/>
        <w:widowControl w:val="0"/>
        <w:spacing w:before="240"/>
        <w:jc w:val="both"/>
        <w:rPr>
          <w:color w:val="auto"/>
        </w:rPr>
      </w:pPr>
      <w:r w:rsidRPr="00715B3B">
        <w:rPr>
          <w:color w:val="auto"/>
        </w:rPr>
        <w:t xml:space="preserve">Los </w:t>
      </w:r>
      <w:r w:rsidRPr="00715B3B">
        <w:rPr>
          <w:b/>
          <w:color w:val="auto"/>
        </w:rPr>
        <w:t>Indicadores de</w:t>
      </w:r>
      <w:r w:rsidR="00EF6AF1">
        <w:rPr>
          <w:b/>
          <w:color w:val="auto"/>
        </w:rPr>
        <w:t>l I</w:t>
      </w:r>
      <w:r w:rsidRPr="00715B3B">
        <w:rPr>
          <w:b/>
          <w:color w:val="auto"/>
        </w:rPr>
        <w:t>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w:t>
      </w:r>
      <w:r w:rsidR="00F87830">
        <w:rPr>
          <w:color w:val="auto"/>
        </w:rPr>
        <w:t>d</w:t>
      </w:r>
      <w:r w:rsidRPr="00443B05">
        <w:rPr>
          <w:color w:val="auto"/>
        </w:rPr>
        <w:t xml:space="preserve">el país y </w:t>
      </w:r>
      <w:r w:rsidR="00F87830">
        <w:rPr>
          <w:color w:val="auto"/>
        </w:rPr>
        <w:t xml:space="preserve">de </w:t>
      </w:r>
      <w:r w:rsidRPr="00443B05">
        <w:rPr>
          <w:color w:val="auto"/>
        </w:rPr>
        <w:t xml:space="preserve">sus empresas al momento de aplicar la encuesta. </w:t>
      </w:r>
      <w:r w:rsidR="00C022CE">
        <w:rPr>
          <w:color w:val="auto"/>
        </w:rPr>
        <w:t>Los ICE son</w:t>
      </w:r>
      <w:r w:rsidRPr="00443B05">
        <w:rPr>
          <w:color w:val="auto"/>
        </w:rPr>
        <w:t xml:space="preserve"> indicadores compuestos</w:t>
      </w:r>
      <w:r w:rsidR="00F87830">
        <w:rPr>
          <w:color w:val="auto"/>
        </w:rPr>
        <w:t>,</w:t>
      </w:r>
      <w:r w:rsidRPr="00443B05">
        <w:rPr>
          <w:color w:val="auto"/>
        </w:rPr>
        <w:t xml:space="preserve">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9E4FB6">
        <w:rPr>
          <w:color w:val="auto"/>
        </w:rPr>
        <w:t>.</w:t>
      </w:r>
      <w:r w:rsidR="00BC55A3">
        <w:rPr>
          <w:color w:val="auto"/>
        </w:rPr>
        <w:t xml:space="preserve"> </w:t>
      </w:r>
      <w:r w:rsidR="009E4FB6">
        <w:rPr>
          <w:color w:val="auto"/>
        </w:rPr>
        <w:t>Estos</w:t>
      </w:r>
      <w:r w:rsidRPr="00443B05">
        <w:rPr>
          <w:color w:val="auto"/>
        </w:rPr>
        <w:t xml:space="preserve"> </w:t>
      </w:r>
      <w:r w:rsidRPr="00443B05">
        <w:rPr>
          <w:color w:val="auto"/>
        </w:rPr>
        <w:lastRenderedPageBreak/>
        <w:t>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2170C168"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DB88174"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2A4B34B4"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del país</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2231B715"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Situación económica presente de la empresa</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6849645D"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 la empresa</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629C25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w:t>
      </w:r>
      <w:r w:rsidR="00B63A9B">
        <w:rPr>
          <w:color w:val="auto"/>
          <w:spacing w:val="-2"/>
        </w:rPr>
        <w:t xml:space="preserve">la o </w:t>
      </w:r>
      <w:r w:rsidRPr="0022536A">
        <w:rPr>
          <w:color w:val="auto"/>
          <w:spacing w:val="-2"/>
        </w:rPr>
        <w:t>el informante s</w:t>
      </w:r>
      <w:r w:rsidR="00B63A9B">
        <w:rPr>
          <w:color w:val="auto"/>
          <w:spacing w:val="-2"/>
        </w:rPr>
        <w:t>o</w:t>
      </w:r>
      <w:r w:rsidRPr="0022536A">
        <w:rPr>
          <w:color w:val="auto"/>
          <w:spacing w:val="-2"/>
        </w:rPr>
        <w:t xml:space="preserve">lo tiene tres opciones de respuesta: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091BD325" w14:textId="77777777" w:rsidR="0022536A" w:rsidRPr="00443B05" w:rsidRDefault="0022536A" w:rsidP="00070539">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070539">
            <w:pPr>
              <w:keepNext/>
              <w:keepLines/>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070539">
            <w:pPr>
              <w:keepNext/>
              <w:keepLines/>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070539">
            <w:pPr>
              <w:keepNext/>
              <w:keepLines/>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070539">
            <w:pPr>
              <w:keepNext/>
              <w:keepLines/>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070539">
            <w:pPr>
              <w:keepNext/>
              <w:keepLines/>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070539">
            <w:pPr>
              <w:keepNext/>
              <w:keepLines/>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070539">
            <w:pPr>
              <w:keepNext/>
              <w:keepLines/>
              <w:widowControl w:val="0"/>
              <w:spacing w:before="40" w:after="40"/>
              <w:jc w:val="center"/>
              <w:rPr>
                <w:sz w:val="18"/>
                <w:szCs w:val="18"/>
              </w:rPr>
            </w:pPr>
            <w:r w:rsidRPr="00602FC9">
              <w:rPr>
                <w:sz w:val="18"/>
                <w:szCs w:val="18"/>
              </w:rPr>
              <w:t>0.00</w:t>
            </w:r>
          </w:p>
        </w:tc>
      </w:tr>
    </w:tbl>
    <w:p w14:paraId="091BD338" w14:textId="01013F7C" w:rsidR="0022536A" w:rsidRPr="00443B05" w:rsidRDefault="0022536A" w:rsidP="00651DFE">
      <w:pPr>
        <w:pStyle w:val="Default"/>
        <w:widowControl w:val="0"/>
        <w:spacing w:before="200"/>
        <w:jc w:val="both"/>
        <w:rPr>
          <w:color w:val="auto"/>
        </w:rPr>
      </w:pPr>
      <w:r w:rsidRPr="00443B05">
        <w:rPr>
          <w:color w:val="auto"/>
        </w:rPr>
        <w:t>Los indicadores están diseñados para que sus valores fluctúen entre 0 y 100. De esa manera, a medida que el optimismo se generaliza entre</w:t>
      </w:r>
      <w:r w:rsidR="00D761AE">
        <w:rPr>
          <w:color w:val="auto"/>
        </w:rPr>
        <w:t xml:space="preserve"> las y</w:t>
      </w:r>
      <w:r w:rsidRPr="00443B05">
        <w:rPr>
          <w:color w:val="auto"/>
        </w:rPr>
        <w:t xml:space="preserve"> los informantes, el valor del indicador se hace mayor. </w:t>
      </w:r>
      <w:r w:rsidR="005C6BE8">
        <w:rPr>
          <w:color w:val="auto"/>
        </w:rPr>
        <w:t xml:space="preserve">Si </w:t>
      </w:r>
      <w:r w:rsidRPr="00443B05">
        <w:rPr>
          <w:color w:val="auto"/>
        </w:rPr>
        <w:t xml:space="preserve">el porcentaje de informantes con opiniones pesimistas incrementa, el valor del indicador disminuirá. </w:t>
      </w:r>
    </w:p>
    <w:p w14:paraId="091BD339" w14:textId="7EE917BD"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003D4C0C">
        <w:rPr>
          <w:color w:val="auto"/>
        </w:rPr>
        <w:t>,</w:t>
      </w:r>
      <w:r w:rsidRPr="00696802">
        <w:rPr>
          <w:color w:val="auto"/>
        </w:rPr>
        <w:t xml:space="preserve"> </w:t>
      </w:r>
      <w:r w:rsidR="007E7978">
        <w:rPr>
          <w:color w:val="auto"/>
        </w:rPr>
        <w:t>y</w:t>
      </w:r>
      <w:r w:rsidR="007E7978" w:rsidRPr="00696802">
        <w:rPr>
          <w:color w:val="auto"/>
        </w:rPr>
        <w:t xml:space="preserve"> </w:t>
      </w:r>
      <w:r w:rsidRPr="00696802">
        <w:rPr>
          <w:color w:val="auto"/>
        </w:rPr>
        <w:t>después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4F6503F9" w:rsidR="0022536A" w:rsidRPr="00443B05" w:rsidRDefault="0022536A" w:rsidP="002443AC">
      <w:pPr>
        <w:pStyle w:val="Default"/>
        <w:widowControl w:val="0"/>
        <w:spacing w:before="240"/>
        <w:jc w:val="both"/>
        <w:rPr>
          <w:color w:val="auto"/>
        </w:rPr>
      </w:pPr>
      <w:r w:rsidRPr="00443B05">
        <w:rPr>
          <w:color w:val="auto"/>
        </w:rPr>
        <w:lastRenderedPageBreak/>
        <w:t xml:space="preserve">El ICE </w:t>
      </w:r>
      <w:bookmarkStart w:id="8"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8"/>
    </w:p>
    <w:p w14:paraId="091BD33B" w14:textId="4622D80F" w:rsidR="0022536A" w:rsidRDefault="0022536A" w:rsidP="0022536A">
      <w:pPr>
        <w:pStyle w:val="Default"/>
        <w:widowControl w:val="0"/>
        <w:spacing w:before="240"/>
        <w:jc w:val="both"/>
        <w:rPr>
          <w:color w:val="auto"/>
        </w:rPr>
      </w:pPr>
      <w:r w:rsidRPr="00443B05">
        <w:rPr>
          <w:color w:val="auto"/>
        </w:rPr>
        <w:t>Por su parte, los Indicadores de</w:t>
      </w:r>
      <w:r w:rsidR="006B4BDB">
        <w:rPr>
          <w:color w:val="auto"/>
        </w:rPr>
        <w:t>l ICE</w:t>
      </w:r>
      <w:r w:rsidRPr="00443B05">
        <w:rPr>
          <w:color w:val="auto"/>
        </w:rPr>
        <w:t xml:space="preserve"> del Sector Construcción y del Comercio se disponen a nivel del total del sector.</w:t>
      </w:r>
    </w:p>
    <w:p w14:paraId="091BD33C" w14:textId="54E522CF" w:rsidR="0022536A" w:rsidRPr="00443B05" w:rsidRDefault="004530AE" w:rsidP="0022536A">
      <w:pPr>
        <w:autoSpaceDE w:val="0"/>
        <w:autoSpaceDN w:val="0"/>
        <w:adjustRightInd w:val="0"/>
        <w:spacing w:before="240"/>
      </w:pPr>
      <w:bookmarkStart w:id="9"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9"/>
    <w:p w14:paraId="091BD33D" w14:textId="528E6FA0" w:rsidR="004530AE" w:rsidRPr="00A438F6" w:rsidRDefault="009F693D" w:rsidP="008B6B3B">
      <w:pPr>
        <w:pStyle w:val="Default"/>
        <w:widowControl w:val="0"/>
        <w:spacing w:before="240" w:after="240"/>
        <w:jc w:val="both"/>
        <w:rPr>
          <w:highlight w:val="yellow"/>
        </w:rPr>
      </w:pPr>
      <w:r>
        <w:t xml:space="preserve">El </w:t>
      </w:r>
      <w:r w:rsidR="004530AE" w:rsidRPr="00A114A9">
        <w:rPr>
          <w:b/>
        </w:rPr>
        <w:t>IGOEC</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PIB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E" w14:textId="09B4DCCF" w:rsidR="0022536A" w:rsidRPr="00443B05" w:rsidRDefault="00A74AEA" w:rsidP="00203054">
      <w:pPr>
        <w:pStyle w:val="Default"/>
        <w:keepLines/>
        <w:widowControl w:val="0"/>
        <w:spacing w:before="240"/>
        <w:jc w:val="both"/>
        <w:rPr>
          <w:color w:val="auto"/>
        </w:rPr>
      </w:pPr>
      <w:r>
        <w:rPr>
          <w:color w:val="auto"/>
        </w:rPr>
        <w:t>Para</w:t>
      </w:r>
      <w:r w:rsidR="0022536A" w:rsidRPr="00443B05">
        <w:rPr>
          <w:color w:val="auto"/>
        </w:rPr>
        <w:t xml:space="preserve"> brindar mayores elementos que permitan determinar la precisión de los datos </w:t>
      </w:r>
      <w:r w:rsidR="00842378">
        <w:rPr>
          <w:color w:val="auto"/>
        </w:rPr>
        <w:t xml:space="preserve">que </w:t>
      </w:r>
      <w:r w:rsidR="0022536A" w:rsidRPr="00443B05">
        <w:rPr>
          <w:color w:val="auto"/>
        </w:rPr>
        <w:t xml:space="preserve">genera la EMOE, el INEGI publica en su página </w:t>
      </w:r>
      <w:bookmarkStart w:id="10" w:name="_Hlk7181741"/>
      <w:r w:rsidR="0022536A" w:rsidRPr="00443B05">
        <w:rPr>
          <w:color w:val="auto"/>
        </w:rPr>
        <w:t>los</w:t>
      </w:r>
      <w:r w:rsidR="0022536A">
        <w:rPr>
          <w:color w:val="auto"/>
        </w:rPr>
        <w:t xml:space="preserve"> </w:t>
      </w:r>
      <w:r w:rsidR="0022536A" w:rsidRPr="0022536A">
        <w:rPr>
          <w:color w:val="auto"/>
        </w:rPr>
        <w:t xml:space="preserve">Indicadores de Precisión Estadística </w:t>
      </w:r>
      <w:bookmarkEnd w:id="10"/>
      <w:r w:rsidR="0022536A" w:rsidRPr="00443B05">
        <w:rPr>
          <w:color w:val="auto"/>
        </w:rPr>
        <w:t xml:space="preserve">del Indicador de Confianza Empresarial, </w:t>
      </w:r>
      <w:r w:rsidR="00701EC7">
        <w:rPr>
          <w:color w:val="auto"/>
        </w:rPr>
        <w:t>que</w:t>
      </w:r>
      <w:r w:rsidR="0022536A" w:rsidRPr="00443B05">
        <w:rPr>
          <w:color w:val="auto"/>
        </w:rPr>
        <w:t xml:space="preserve"> son una medida relativa de su exactitud. </w:t>
      </w:r>
      <w:bookmarkStart w:id="11" w:name="_Hlk7181785"/>
      <w:r w:rsidR="0022536A" w:rsidRPr="00443B05">
        <w:rPr>
          <w:color w:val="auto"/>
        </w:rPr>
        <w:t xml:space="preserve">Para conocer más al respecto, </w:t>
      </w:r>
      <w:r w:rsidR="00701EC7">
        <w:rPr>
          <w:color w:val="auto"/>
        </w:rPr>
        <w:t>consúltese</w:t>
      </w:r>
      <w:r w:rsidR="0022536A" w:rsidRPr="00443B05">
        <w:rPr>
          <w:color w:val="auto"/>
        </w:rPr>
        <w:t xml:space="preserve"> la siguiente liga: </w:t>
      </w:r>
      <w:hyperlink r:id="rId33" w:history="1">
        <w:r w:rsidR="009D4D64" w:rsidRPr="00F93660">
          <w:rPr>
            <w:rStyle w:val="Hipervnculo"/>
          </w:rPr>
          <w:t>https://www.inegi.org.mx/programas/emoe/2013/</w:t>
        </w:r>
      </w:hyperlink>
    </w:p>
    <w:bookmarkEnd w:id="11"/>
    <w:p w14:paraId="091BD34F" w14:textId="3AFF1BE9" w:rsidR="0022536A" w:rsidRPr="00443B05" w:rsidRDefault="00134394" w:rsidP="00203054">
      <w:pPr>
        <w:pStyle w:val="Default"/>
        <w:keepLines/>
        <w:widowControl w:val="0"/>
        <w:spacing w:before="240"/>
        <w:jc w:val="both"/>
        <w:rPr>
          <w:color w:val="auto"/>
        </w:rPr>
      </w:pPr>
      <w:r>
        <w:rPr>
          <w:color w:val="auto"/>
        </w:rPr>
        <w:lastRenderedPageBreak/>
        <w:t>L</w:t>
      </w:r>
      <w:r w:rsidR="0022536A" w:rsidRPr="00443B05">
        <w:rPr>
          <w:color w:val="auto"/>
        </w:rPr>
        <w:t>a mayoría de las series económicas se ven afectadas por factores estacionales</w:t>
      </w:r>
      <w:r>
        <w:rPr>
          <w:color w:val="auto"/>
        </w:rPr>
        <w:t>:</w:t>
      </w:r>
      <w:r w:rsidR="0022536A" w:rsidRPr="00443B05">
        <w:rPr>
          <w:color w:val="auto"/>
        </w:rPr>
        <w:t xml:space="preserve"> </w:t>
      </w:r>
      <w:r>
        <w:rPr>
          <w:color w:val="auto"/>
        </w:rPr>
        <w:t>e</w:t>
      </w:r>
      <w:r w:rsidR="0022536A" w:rsidRPr="00443B05">
        <w:rPr>
          <w:color w:val="auto"/>
        </w:rPr>
        <w:t xml:space="preserve">fectos periódicos que se repiten cada año y cuyas causas </w:t>
      </w:r>
      <w:r>
        <w:rPr>
          <w:color w:val="auto"/>
        </w:rPr>
        <w:t>son</w:t>
      </w:r>
      <w:r w:rsidR="0022536A" w:rsidRPr="00443B05">
        <w:rPr>
          <w:color w:val="auto"/>
        </w:rPr>
        <w:t xml:space="preserve"> ajenas a la naturaleza económica de las series</w:t>
      </w:r>
      <w:r w:rsidR="008B7E02">
        <w:t xml:space="preserve">. </w:t>
      </w:r>
      <w:r w:rsidR="00203054">
        <w:t>E</w:t>
      </w:r>
      <w:r w:rsidR="008B7E02">
        <w:t>stas pueden ser:</w:t>
      </w:r>
      <w:r w:rsidR="008B7E02" w:rsidRPr="000A6510">
        <w:t xml:space="preserve"> </w:t>
      </w:r>
      <w:r w:rsidR="0022536A" w:rsidRPr="00443B05">
        <w:rPr>
          <w:color w:val="auto"/>
        </w:rPr>
        <w:t xml:space="preserve">las festividades, </w:t>
      </w:r>
      <w:r w:rsidR="00072833">
        <w:rPr>
          <w:color w:val="auto"/>
        </w:rPr>
        <w:t>meses más largos que otros</w:t>
      </w:r>
      <w:r w:rsidR="0022536A" w:rsidRPr="00443B05">
        <w:rPr>
          <w:color w:val="auto"/>
        </w:rPr>
        <w:t>, l</w:t>
      </w:r>
      <w:r>
        <w:rPr>
          <w:color w:val="auto"/>
        </w:rPr>
        <w:t xml:space="preserve">as </w:t>
      </w:r>
      <w:r w:rsidR="0022536A" w:rsidRPr="00443B05">
        <w:rPr>
          <w:color w:val="auto"/>
        </w:rPr>
        <w:t>vacaciones escolares, el clima y otras fluctuaciones</w:t>
      </w:r>
      <w:r>
        <w:rPr>
          <w:color w:val="auto"/>
        </w:rPr>
        <w:t>, como l</w:t>
      </w:r>
      <w:r w:rsidR="0022536A" w:rsidRPr="00443B05">
        <w:rPr>
          <w:color w:val="auto"/>
        </w:rPr>
        <w:t xml:space="preserve">a elevada producción de juguetes en los meses previos a la Navidad. </w:t>
      </w:r>
    </w:p>
    <w:p w14:paraId="091BD350" w14:textId="7A87A592" w:rsidR="00CB1F9B" w:rsidRDefault="00134394" w:rsidP="00070539">
      <w:pPr>
        <w:pStyle w:val="Default"/>
        <w:widowControl w:val="0"/>
        <w:spacing w:before="240"/>
        <w:jc w:val="both"/>
        <w:rPr>
          <w:color w:val="auto"/>
        </w:rPr>
      </w:pPr>
      <w:r>
        <w:rPr>
          <w:color w:val="auto"/>
        </w:rPr>
        <w:t>L</w:t>
      </w:r>
      <w:r w:rsidR="0022536A" w:rsidRPr="00443B05">
        <w:rPr>
          <w:color w:val="auto"/>
        </w:rPr>
        <w:t>a desestacionalización o ajuste estacional de series económicas consiste en remover estas influencias intra-anuales</w:t>
      </w:r>
      <w:r w:rsidR="00905486">
        <w:rPr>
          <w:color w:val="auto"/>
        </w:rPr>
        <w:t>:</w:t>
      </w:r>
      <w:r w:rsidR="008B7E02">
        <w:rPr>
          <w:color w:val="auto"/>
        </w:rPr>
        <w:t xml:space="preserve"> </w:t>
      </w:r>
      <w:r w:rsidR="0022536A" w:rsidRPr="00443B05">
        <w:rPr>
          <w:color w:val="auto"/>
        </w:rPr>
        <w:t xml:space="preserve">su presencia dificulta diagnosticar </w:t>
      </w:r>
      <w:r>
        <w:rPr>
          <w:color w:val="auto"/>
        </w:rPr>
        <w:t>y</w:t>
      </w:r>
      <w:r w:rsidR="0022536A" w:rsidRPr="00443B05">
        <w:rPr>
          <w:color w:val="auto"/>
        </w:rPr>
        <w:t xml:space="preserve"> describir el comportamiento de una serie económica</w:t>
      </w:r>
      <w:r>
        <w:rPr>
          <w:color w:val="auto"/>
        </w:rPr>
        <w:t>, pues no permite</w:t>
      </w:r>
      <w:r w:rsidR="0022536A" w:rsidRPr="00443B05">
        <w:rPr>
          <w:color w:val="auto"/>
        </w:rPr>
        <w:t xml:space="preserve"> comparar adecuadamente un determinado mes con el inmediato anterior.</w:t>
      </w:r>
    </w:p>
    <w:p w14:paraId="091BD351" w14:textId="55DBB293"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w:t>
      </w:r>
      <w:r w:rsidR="00F8754C">
        <w:rPr>
          <w:color w:val="auto"/>
        </w:rPr>
        <w:t>, en el corto plazo</w:t>
      </w:r>
      <w:r w:rsidR="006B7CE9">
        <w:rPr>
          <w:color w:val="auto"/>
        </w:rPr>
        <w:t>,</w:t>
      </w:r>
      <w:r w:rsidRPr="00443B05">
        <w:rPr>
          <w:color w:val="auto"/>
        </w:rPr>
        <w:t xml:space="preserve"> </w:t>
      </w:r>
      <w:r w:rsidR="00F8754C">
        <w:rPr>
          <w:color w:val="auto"/>
        </w:rPr>
        <w:t>i</w:t>
      </w:r>
      <w:r w:rsidRPr="00443B05">
        <w:rPr>
          <w:color w:val="auto"/>
        </w:rPr>
        <w:t>dentifica</w:t>
      </w:r>
      <w:r w:rsidR="00F8754C">
        <w:rPr>
          <w:color w:val="auto"/>
        </w:rPr>
        <w:t xml:space="preserve"> </w:t>
      </w:r>
      <w:r w:rsidRPr="00443B05">
        <w:rPr>
          <w:color w:val="auto"/>
        </w:rPr>
        <w:t xml:space="preserve">la posible dirección de los movimientos que pudiera tener la variable en cuestión. </w:t>
      </w:r>
    </w:p>
    <w:p w14:paraId="091BD352" w14:textId="40E7D0F8" w:rsidR="0022536A" w:rsidRDefault="0022536A" w:rsidP="00203054">
      <w:pPr>
        <w:widowControl w:val="0"/>
        <w:spacing w:before="24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w:t>
      </w:r>
      <w:r w:rsidR="00C3163B">
        <w:rPr>
          <w:szCs w:val="20"/>
        </w:rPr>
        <w:t>,</w:t>
      </w:r>
      <w:r>
        <w:rPr>
          <w:szCs w:val="20"/>
        </w:rPr>
        <w:t xml:space="preserve"> </w:t>
      </w:r>
      <w:r w:rsidR="00C3163B">
        <w:rPr>
          <w:szCs w:val="20"/>
        </w:rPr>
        <w:t>consúltese</w:t>
      </w:r>
      <w:r>
        <w:rPr>
          <w:szCs w:val="20"/>
        </w:rPr>
        <w:t xml:space="preserve"> la siguiente liga:</w:t>
      </w:r>
    </w:p>
    <w:p w14:paraId="091BD353" w14:textId="77777777" w:rsidR="0022536A" w:rsidRPr="00B94683" w:rsidRDefault="00DE3DD5" w:rsidP="00203054">
      <w:pPr>
        <w:rPr>
          <w:rStyle w:val="Hipervnculo"/>
        </w:rPr>
      </w:pPr>
      <w:hyperlink r:id="rId34" w:history="1">
        <w:r w:rsidR="00632D45" w:rsidRPr="000750A6">
          <w:rPr>
            <w:rStyle w:val="Hipervnculo"/>
          </w:rPr>
          <w:t>https://www.inegi.org.mx/app/biblioteca/ficha.html?upc=702825099060</w:t>
        </w:r>
      </w:hyperlink>
    </w:p>
    <w:p w14:paraId="091BD354" w14:textId="1FF2FD06"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091BD372" wp14:editId="68C1EB06">
            <wp:simplePos x="0" y="0"/>
            <wp:positionH relativeFrom="column">
              <wp:posOffset>21285</wp:posOffset>
            </wp:positionH>
            <wp:positionV relativeFrom="paragraph">
              <wp:posOffset>494487</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00C3163B">
        <w:rPr>
          <w:szCs w:val="20"/>
        </w:rPr>
        <w:t>L</w:t>
      </w:r>
      <w:r w:rsidRPr="004917FF">
        <w:rPr>
          <w:szCs w:val="20"/>
        </w:rPr>
        <w:t>as especificaciones de los modelos utilizados para realizar el ajuste estacional están disponibles en el Banco de Información Económica</w:t>
      </w:r>
      <w:r w:rsidR="00F8754C">
        <w:rPr>
          <w:szCs w:val="20"/>
        </w:rPr>
        <w:t>. Selecciónese</w:t>
      </w:r>
      <w:r w:rsidRPr="004917FF">
        <w:rPr>
          <w:szCs w:val="20"/>
        </w:rPr>
        <w:t xml:space="preserve"> el icono de información</w:t>
      </w:r>
      <w:r w:rsidR="00A93584">
        <w:rPr>
          <w:szCs w:val="20"/>
        </w:rPr>
        <w:br/>
      </w:r>
      <w:r>
        <w:rPr>
          <w:szCs w:val="20"/>
        </w:rPr>
        <w:t xml:space="preserve">     </w:t>
      </w:r>
      <w:r w:rsidRPr="004917FF">
        <w:rPr>
          <w:szCs w:val="20"/>
        </w:rPr>
        <w:t xml:space="preserve">correspondiente a las </w:t>
      </w:r>
      <w:r w:rsidR="00072833">
        <w:rPr>
          <w:szCs w:val="20"/>
        </w:rPr>
        <w:t>«</w:t>
      </w:r>
      <w:r w:rsidRPr="004917FF">
        <w:rPr>
          <w:szCs w:val="20"/>
        </w:rPr>
        <w:t xml:space="preserve">series desestacionalizadas y de </w:t>
      </w:r>
      <w:r w:rsidRPr="00A24AC3">
        <w:rPr>
          <w:spacing w:val="-2"/>
          <w:szCs w:val="20"/>
        </w:rPr>
        <w:t>tendencia-ciclo</w:t>
      </w:r>
      <w:r w:rsidR="00072833">
        <w:rPr>
          <w:spacing w:val="-2"/>
          <w:szCs w:val="20"/>
        </w:rPr>
        <w:t>»</w:t>
      </w:r>
      <w:r w:rsidRPr="00A24AC3">
        <w:rPr>
          <w:spacing w:val="-2"/>
          <w:szCs w:val="20"/>
        </w:rPr>
        <w:t xml:space="preserve"> </w:t>
      </w:r>
      <w:r w:rsidRPr="00A24AC3">
        <w:rPr>
          <w:color w:val="auto"/>
          <w:spacing w:val="-2"/>
        </w:rPr>
        <w:t>de</w:t>
      </w:r>
      <w:r w:rsidRPr="004917FF">
        <w:rPr>
          <w:color w:val="auto"/>
        </w:rPr>
        <w:t xml:space="preserve"> los Indicadores de Opinión Empresarial</w:t>
      </w:r>
      <w:r w:rsidRPr="00115E6D">
        <w:rPr>
          <w:color w:val="auto"/>
        </w:rPr>
        <w:t>.</w:t>
      </w:r>
    </w:p>
    <w:p w14:paraId="091BD355" w14:textId="02D229C0" w:rsidR="009E64F3" w:rsidRPr="00443B05" w:rsidRDefault="00680212" w:rsidP="0022536A">
      <w:pPr>
        <w:pStyle w:val="Default"/>
        <w:keepLines/>
        <w:widowControl w:val="0"/>
        <w:spacing w:before="240"/>
        <w:jc w:val="both"/>
        <w:rPr>
          <w:color w:val="auto"/>
        </w:rPr>
      </w:pPr>
      <w:r>
        <w:t>M</w:t>
      </w:r>
      <w:r w:rsidR="00F8754C">
        <w:t xml:space="preserve">ediante la EMOE, </w:t>
      </w:r>
      <w:r>
        <w:t xml:space="preserve">el INEGI </w:t>
      </w:r>
      <w:r w:rsidR="00F8754C">
        <w:t>genera l</w:t>
      </w:r>
      <w:r w:rsidR="0022536A" w:rsidRPr="003806EC">
        <w:t xml:space="preserve">a información contenida </w:t>
      </w:r>
      <w:r w:rsidR="0022536A" w:rsidRPr="00957652">
        <w:t>en est</w:t>
      </w:r>
      <w:r w:rsidR="0022536A">
        <w:t>e documento</w:t>
      </w:r>
      <w:r w:rsidR="0022536A" w:rsidRPr="00957652">
        <w:t xml:space="preserve"> </w:t>
      </w:r>
      <w:r w:rsidR="00F8754C">
        <w:rPr>
          <w:color w:val="auto"/>
        </w:rPr>
        <w:t>y la</w:t>
      </w:r>
      <w:r w:rsidR="0022536A" w:rsidRPr="00443B05">
        <w:rPr>
          <w:color w:val="auto"/>
        </w:rPr>
        <w:t xml:space="preserve"> da a conocer </w:t>
      </w:r>
      <w:r w:rsidR="00F8754C">
        <w:rPr>
          <w:color w:val="auto"/>
        </w:rPr>
        <w:t>con base</w:t>
      </w:r>
      <w:r w:rsidR="0022536A">
        <w:rPr>
          <w:color w:val="auto"/>
        </w:rPr>
        <w:t xml:space="preserve"> en el Calendario de </w:t>
      </w:r>
      <w:r w:rsidR="00364C33">
        <w:rPr>
          <w:color w:val="auto"/>
        </w:rPr>
        <w:t>D</w:t>
      </w:r>
      <w:r w:rsidR="0022536A" w:rsidRPr="00443B05">
        <w:rPr>
          <w:color w:val="auto"/>
        </w:rPr>
        <w:t xml:space="preserve">ifusión de </w:t>
      </w:r>
      <w:r w:rsidR="00364C33">
        <w:rPr>
          <w:color w:val="auto"/>
        </w:rPr>
        <w:t>I</w:t>
      </w:r>
      <w:r w:rsidR="0022536A" w:rsidRPr="00443B05">
        <w:rPr>
          <w:color w:val="auto"/>
        </w:rPr>
        <w:t xml:space="preserve">nformación </w:t>
      </w:r>
      <w:r w:rsidR="00364C33">
        <w:rPr>
          <w:color w:val="auto"/>
        </w:rPr>
        <w:t>E</w:t>
      </w:r>
      <w:r w:rsidR="0022536A">
        <w:rPr>
          <w:color w:val="auto"/>
        </w:rPr>
        <w:t xml:space="preserve">stadística y </w:t>
      </w:r>
      <w:r w:rsidR="00364C33">
        <w:rPr>
          <w:color w:val="auto"/>
        </w:rPr>
        <w:t>G</w:t>
      </w:r>
      <w:r w:rsidR="0022536A">
        <w:rPr>
          <w:color w:val="auto"/>
        </w:rPr>
        <w:t>eográfica y de Interés Nacional</w:t>
      </w:r>
      <w:r w:rsidR="0022536A" w:rsidRPr="00443B05">
        <w:rPr>
          <w:color w:val="auto"/>
        </w:rPr>
        <w:t>.</w:t>
      </w:r>
    </w:p>
    <w:p w14:paraId="091BD356" w14:textId="3B46BDBA" w:rsidR="009E64F3" w:rsidRPr="00443B05" w:rsidRDefault="004F640E" w:rsidP="009E64F3">
      <w:pPr>
        <w:pStyle w:val="texto0"/>
        <w:keepLines w:val="0"/>
        <w:widowControl w:val="0"/>
        <w:autoSpaceDE w:val="0"/>
        <w:autoSpaceDN w:val="0"/>
        <w:adjustRightInd w:val="0"/>
        <w:rPr>
          <w:rFonts w:cs="Arial"/>
          <w:color w:val="auto"/>
        </w:rPr>
      </w:pPr>
      <w:bookmarkStart w:id="12" w:name="_Hlk7181946"/>
      <w:r>
        <w:rPr>
          <w:rFonts w:cs="Arial"/>
          <w:color w:val="auto"/>
        </w:rPr>
        <w:t>Las cifras</w:t>
      </w:r>
      <w:r w:rsidR="009E64F3" w:rsidRPr="00443B05">
        <w:rPr>
          <w:rFonts w:cs="Arial"/>
          <w:color w:val="auto"/>
        </w:rPr>
        <w:t xml:space="preserve"> p</w:t>
      </w:r>
      <w:r w:rsidR="009E64F3">
        <w:rPr>
          <w:rFonts w:cs="Arial"/>
          <w:color w:val="auto"/>
        </w:rPr>
        <w:t>ueden</w:t>
      </w:r>
      <w:r w:rsidR="009E64F3" w:rsidRPr="00443B05">
        <w:rPr>
          <w:rFonts w:cs="Arial"/>
          <w:color w:val="auto"/>
        </w:rPr>
        <w:t xml:space="preserve"> consulta</w:t>
      </w:r>
      <w:r w:rsidR="007D73AD">
        <w:rPr>
          <w:rFonts w:cs="Arial"/>
          <w:color w:val="auto"/>
        </w:rPr>
        <w:t>rse</w:t>
      </w:r>
      <w:r w:rsidR="009E64F3" w:rsidRPr="00443B05">
        <w:rPr>
          <w:rFonts w:cs="Arial"/>
          <w:color w:val="auto"/>
        </w:rPr>
        <w:t xml:space="preserve"> en la página </w:t>
      </w:r>
      <w:r>
        <w:rPr>
          <w:rFonts w:cs="Arial"/>
          <w:color w:val="auto"/>
        </w:rPr>
        <w:t>del</w:t>
      </w:r>
      <w:r w:rsidR="009E64F3" w:rsidRPr="00443B05">
        <w:rPr>
          <w:rFonts w:cs="Arial"/>
          <w:color w:val="auto"/>
        </w:rPr>
        <w:t xml:space="preserve"> INEGI</w:t>
      </w:r>
      <w:r>
        <w:rPr>
          <w:rFonts w:cs="Arial"/>
          <w:color w:val="auto"/>
        </w:rPr>
        <w:t>,</w:t>
      </w:r>
      <w:r w:rsidR="009E64F3" w:rsidRPr="00443B05">
        <w:rPr>
          <w:rFonts w:cs="Arial"/>
          <w:color w:val="auto"/>
        </w:rPr>
        <w:t xml:space="preserve"> </w:t>
      </w:r>
      <w:r w:rsidR="009E64F3">
        <w:rPr>
          <w:rFonts w:cs="Arial"/>
          <w:color w:val="auto"/>
        </w:rPr>
        <w:t>en las siguientes secciones</w:t>
      </w:r>
      <w:r w:rsidR="009E64F3" w:rsidRPr="00443B05">
        <w:rPr>
          <w:rFonts w:cs="Arial"/>
          <w:color w:val="auto"/>
        </w:rPr>
        <w:t xml:space="preserve">: </w:t>
      </w:r>
    </w:p>
    <w:p w14:paraId="091BD357" w14:textId="77777777" w:rsidR="009E64F3" w:rsidRPr="00412AF8" w:rsidRDefault="009E64F3" w:rsidP="00203054">
      <w:pPr>
        <w:pStyle w:val="Default"/>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77777777"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8" w:history="1">
        <w:r w:rsidR="00F9370C" w:rsidRPr="00403458">
          <w:rPr>
            <w:rStyle w:val="Hipervnculo"/>
          </w:rPr>
          <w:t>www.inegi.org.mx/sistemas/bie/</w:t>
        </w:r>
      </w:hyperlink>
      <w:bookmarkEnd w:id="12"/>
    </w:p>
    <w:sectPr w:rsidR="009E64F3" w:rsidRPr="00945CEA" w:rsidSect="00DD1BF0">
      <w:headerReference w:type="default" r:id="rId39"/>
      <w:footerReference w:type="default" r:id="rId40"/>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8E3A8" w14:textId="77777777" w:rsidR="00DE3DD5" w:rsidRDefault="00DE3DD5">
      <w:r>
        <w:separator/>
      </w:r>
    </w:p>
  </w:endnote>
  <w:endnote w:type="continuationSeparator" w:id="0">
    <w:p w14:paraId="73D2FDCB" w14:textId="77777777" w:rsidR="00DE3DD5" w:rsidRDefault="00D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B5B5" w14:textId="77777777" w:rsidR="006F2AB4" w:rsidRPr="00975B1E" w:rsidRDefault="006F2AB4" w:rsidP="006F2AB4">
    <w:pPr>
      <w:pStyle w:val="Piedepgina"/>
      <w:jc w:val="center"/>
      <w:rPr>
        <w:b/>
        <w:bCs/>
        <w:color w:val="002060"/>
        <w:sz w:val="20"/>
        <w:szCs w:val="20"/>
      </w:rPr>
    </w:pPr>
    <w:r w:rsidRPr="00975B1E">
      <w:rPr>
        <w:b/>
        <w:bCs/>
        <w:color w:val="002060"/>
        <w:sz w:val="20"/>
        <w:szCs w:val="20"/>
      </w:rPr>
      <w:t>COMUNICACIÓN SOCIAL</w:t>
    </w:r>
  </w:p>
  <w:p w14:paraId="4F1ECB14" w14:textId="77777777" w:rsidR="006F2AB4" w:rsidRPr="007B4B63" w:rsidRDefault="006F2AB4" w:rsidP="006F2AB4">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6F2AB4" w:rsidRPr="0038050D" w:rsidRDefault="006F2AB4" w:rsidP="003076C4">
    <w:pPr>
      <w:pStyle w:val="Piedepgina"/>
      <w:jc w:val="center"/>
      <w:rPr>
        <w:b/>
        <w:color w:val="002060"/>
        <w:sz w:val="20"/>
        <w:szCs w:val="20"/>
        <w:lang w:val="es-MX"/>
      </w:rPr>
    </w:pPr>
    <w:r w:rsidRPr="0038050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BF18E" w14:textId="77777777" w:rsidR="00DE3DD5" w:rsidRDefault="00DE3DD5">
      <w:r>
        <w:separator/>
      </w:r>
    </w:p>
  </w:footnote>
  <w:footnote w:type="continuationSeparator" w:id="0">
    <w:p w14:paraId="7F92CF5B" w14:textId="77777777" w:rsidR="00DE3DD5" w:rsidRDefault="00DE3DD5">
      <w:r>
        <w:continuationSeparator/>
      </w:r>
    </w:p>
  </w:footnote>
  <w:footnote w:id="1">
    <w:p w14:paraId="11A469E0" w14:textId="77777777" w:rsidR="006F2AB4" w:rsidRPr="00B14BB8" w:rsidRDefault="006F2AB4" w:rsidP="006F2AB4">
      <w:pPr>
        <w:pStyle w:val="Textonotapie"/>
        <w:ind w:left="142" w:right="49"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2">
    <w:p w14:paraId="6B7E6C79" w14:textId="77777777" w:rsidR="006F2AB4" w:rsidRDefault="006F2AB4" w:rsidP="006F2AB4">
      <w:pPr>
        <w:pStyle w:val="Textonotapie"/>
        <w:ind w:left="142" w:right="49"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 de la Construcción</w:t>
      </w:r>
      <w:r>
        <w:rPr>
          <w:sz w:val="16"/>
          <w:szCs w:val="16"/>
        </w:rPr>
        <w:t>,</w:t>
      </w:r>
      <w:r w:rsidRPr="00B14BB8">
        <w:rPr>
          <w:sz w:val="16"/>
          <w:szCs w:val="16"/>
        </w:rPr>
        <w:t xml:space="preserve"> del Comercio </w:t>
      </w:r>
      <w:r>
        <w:rPr>
          <w:sz w:val="16"/>
          <w:szCs w:val="16"/>
        </w:rPr>
        <w:t xml:space="preserve">y de los Servicios Privados no Financieros </w:t>
      </w:r>
      <w:r w:rsidRPr="00B14BB8">
        <w:rPr>
          <w:sz w:val="16"/>
          <w:szCs w:val="16"/>
        </w:rPr>
        <w:t>no presentan un patrón de estacionalidad definido, por lo que no se requiere realizar el ajuste por dicho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6C143D57" w14:textId="77777777" w:rsidR="006F2AB4" w:rsidRPr="00B14BB8" w:rsidRDefault="006F2AB4" w:rsidP="006F2AB4">
      <w:pPr>
        <w:pStyle w:val="Textonotapie"/>
        <w:ind w:left="142" w:right="49" w:hanging="142"/>
        <w:rPr>
          <w:sz w:val="16"/>
          <w:szCs w:val="16"/>
        </w:rPr>
      </w:pPr>
    </w:p>
  </w:footnote>
  <w:footnote w:id="3">
    <w:p w14:paraId="091BD383" w14:textId="7EA2AC2B" w:rsidR="006F2AB4" w:rsidRPr="00066F23" w:rsidRDefault="006F2AB4"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Con la información disponible a la fecha, los componentes relativos a la situación económica futura del país y a la situación económica presente y futura de la empresa no muestran un patrón de estacionalidad definido, por lo que no se realiza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2BEBC9AD" w:rsidR="006F2AB4" w:rsidRPr="001B7EF3" w:rsidRDefault="006F2AB4"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Indicador de Confianza Empresarial de la Construcción y los componentes relativos a la situación económica presente y futura del país, y a la situación económica presente y futura de la empresa no muestran un patrón de estacionalidad definido, por lo que no se realiza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18FE5B77" w:rsidR="006F2AB4" w:rsidRPr="009C6AF2" w:rsidRDefault="006F2AB4"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Indicador de Confianza Empresarial del Comercio y sus cinco componentes no muestran un patrón de estacionalidad definido, por lo que no se realiza el ajuste por dicho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4B1A4F03" w:rsidR="006F2AB4" w:rsidRPr="009C6AF2" w:rsidRDefault="006F2AB4"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Indicador de Confianza Empresarial de los Servicios Privados no Financieros y sus cinco componentes no muestran un patrón de estacionalidad definido, por lo que no se realiza el ajuste por dicho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1549" w14:textId="16B5FA7B" w:rsidR="006F2AB4" w:rsidRPr="00306ECD" w:rsidRDefault="006F2AB4" w:rsidP="006F2AB4">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8A2462B" wp14:editId="246A8D41">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F05BA">
      <w:rPr>
        <w:b/>
        <w:color w:val="002060"/>
      </w:rPr>
      <w:t>345</w:t>
    </w:r>
    <w:r w:rsidRPr="00306ECD">
      <w:rPr>
        <w:b/>
        <w:color w:val="002060"/>
      </w:rPr>
      <w:t>/2</w:t>
    </w:r>
    <w:r>
      <w:rPr>
        <w:b/>
        <w:color w:val="002060"/>
      </w:rPr>
      <w:t>2</w:t>
    </w:r>
  </w:p>
  <w:p w14:paraId="1C7773E7" w14:textId="77777777" w:rsidR="006F2AB4" w:rsidRPr="00306ECD" w:rsidRDefault="006F2AB4" w:rsidP="006F2AB4">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JULIO </w:t>
    </w:r>
    <w:r w:rsidRPr="00306ECD">
      <w:rPr>
        <w:b/>
        <w:color w:val="002060"/>
        <w:lang w:val="pt-BR"/>
      </w:rPr>
      <w:t>DE 202</w:t>
    </w:r>
    <w:r>
      <w:rPr>
        <w:b/>
        <w:color w:val="002060"/>
        <w:lang w:val="pt-BR"/>
      </w:rPr>
      <w:t>2</w:t>
    </w:r>
  </w:p>
  <w:p w14:paraId="2DA62B5A" w14:textId="77777777" w:rsidR="006F2AB4" w:rsidRPr="00306ECD" w:rsidRDefault="006F2AB4" w:rsidP="006F2AB4">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5AD9EBA4" w14:textId="77777777" w:rsidR="006F2AB4" w:rsidRDefault="006F2AB4" w:rsidP="006F2AB4">
    <w:pPr>
      <w:pStyle w:val="Encabezado"/>
      <w:ind w:right="49"/>
      <w:jc w:val="center"/>
    </w:pPr>
  </w:p>
  <w:p w14:paraId="7531EB82" w14:textId="77777777" w:rsidR="006F2AB4" w:rsidRDefault="006F2AB4"/>
  <w:p w14:paraId="1724E0E0" w14:textId="77777777" w:rsidR="006F2AB4" w:rsidRDefault="006F2A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023BDBA4" w:rsidR="006F2AB4" w:rsidRDefault="006F2AB4" w:rsidP="000E0739">
    <w:pPr>
      <w:pStyle w:val="Encabezado"/>
      <w:tabs>
        <w:tab w:val="clear" w:pos="4320"/>
        <w:tab w:val="clear" w:pos="8640"/>
      </w:tabs>
      <w:jc w:val="center"/>
    </w:pPr>
    <w:r>
      <w:rPr>
        <w:noProof/>
        <w:lang w:val="es-MX" w:eastAsia="es-MX"/>
      </w:rPr>
      <w:drawing>
        <wp:inline distT="0" distB="0" distL="0" distR="0" wp14:anchorId="091BD37F" wp14:editId="033BC08C">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42"/>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555"/>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833"/>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0742"/>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2FF3"/>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C76A7"/>
    <w:rsid w:val="000D06FA"/>
    <w:rsid w:val="000D0DDA"/>
    <w:rsid w:val="000D0ED5"/>
    <w:rsid w:val="000D113E"/>
    <w:rsid w:val="000D1169"/>
    <w:rsid w:val="000D11A6"/>
    <w:rsid w:val="000D15C5"/>
    <w:rsid w:val="000D1EF0"/>
    <w:rsid w:val="000D28A5"/>
    <w:rsid w:val="000D31C1"/>
    <w:rsid w:val="000D36B2"/>
    <w:rsid w:val="000D39FD"/>
    <w:rsid w:val="000D4244"/>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739"/>
    <w:rsid w:val="000E082A"/>
    <w:rsid w:val="000E19B3"/>
    <w:rsid w:val="000E2970"/>
    <w:rsid w:val="000E36A6"/>
    <w:rsid w:val="000E3CC1"/>
    <w:rsid w:val="000E5331"/>
    <w:rsid w:val="000E5526"/>
    <w:rsid w:val="000E5D6B"/>
    <w:rsid w:val="000E5FE0"/>
    <w:rsid w:val="000E6120"/>
    <w:rsid w:val="000E6D5D"/>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69B"/>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993"/>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1B9B"/>
    <w:rsid w:val="00132082"/>
    <w:rsid w:val="0013222E"/>
    <w:rsid w:val="00133765"/>
    <w:rsid w:val="00134394"/>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27F"/>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908"/>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98A"/>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416"/>
    <w:rsid w:val="001E385F"/>
    <w:rsid w:val="001E39E4"/>
    <w:rsid w:val="001E490C"/>
    <w:rsid w:val="001E4C68"/>
    <w:rsid w:val="001E4E24"/>
    <w:rsid w:val="001E50FD"/>
    <w:rsid w:val="001E5310"/>
    <w:rsid w:val="001E5839"/>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54"/>
    <w:rsid w:val="002030EC"/>
    <w:rsid w:val="00203367"/>
    <w:rsid w:val="002043B3"/>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AAB"/>
    <w:rsid w:val="00226B17"/>
    <w:rsid w:val="00226F8A"/>
    <w:rsid w:val="0022712B"/>
    <w:rsid w:val="002276A4"/>
    <w:rsid w:val="00227843"/>
    <w:rsid w:val="00227A99"/>
    <w:rsid w:val="00227C8B"/>
    <w:rsid w:val="00230A44"/>
    <w:rsid w:val="00230A52"/>
    <w:rsid w:val="00230C38"/>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A4F"/>
    <w:rsid w:val="00286C0A"/>
    <w:rsid w:val="00286E7A"/>
    <w:rsid w:val="0028716F"/>
    <w:rsid w:val="00287514"/>
    <w:rsid w:val="0028791B"/>
    <w:rsid w:val="00287E44"/>
    <w:rsid w:val="00287F79"/>
    <w:rsid w:val="002900A9"/>
    <w:rsid w:val="00290C43"/>
    <w:rsid w:val="00290C90"/>
    <w:rsid w:val="002916DB"/>
    <w:rsid w:val="0029190A"/>
    <w:rsid w:val="00293271"/>
    <w:rsid w:val="00293587"/>
    <w:rsid w:val="00293896"/>
    <w:rsid w:val="002938CF"/>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3CC8"/>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283F"/>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05BA"/>
    <w:rsid w:val="002F10E7"/>
    <w:rsid w:val="002F11F9"/>
    <w:rsid w:val="002F1274"/>
    <w:rsid w:val="002F13E0"/>
    <w:rsid w:val="002F16CB"/>
    <w:rsid w:val="002F1742"/>
    <w:rsid w:val="002F18AD"/>
    <w:rsid w:val="002F1AB0"/>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6866"/>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B93"/>
    <w:rsid w:val="00374D3E"/>
    <w:rsid w:val="00375820"/>
    <w:rsid w:val="00375B14"/>
    <w:rsid w:val="00375D85"/>
    <w:rsid w:val="003760FD"/>
    <w:rsid w:val="00376542"/>
    <w:rsid w:val="0037685B"/>
    <w:rsid w:val="003769D5"/>
    <w:rsid w:val="00376EFD"/>
    <w:rsid w:val="00377475"/>
    <w:rsid w:val="00377A8C"/>
    <w:rsid w:val="0038050D"/>
    <w:rsid w:val="0038054C"/>
    <w:rsid w:val="0038061C"/>
    <w:rsid w:val="00380F3D"/>
    <w:rsid w:val="00381119"/>
    <w:rsid w:val="00381168"/>
    <w:rsid w:val="003815D7"/>
    <w:rsid w:val="00381E3D"/>
    <w:rsid w:val="003825F4"/>
    <w:rsid w:val="00383181"/>
    <w:rsid w:val="00383193"/>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9F6"/>
    <w:rsid w:val="003C0A4A"/>
    <w:rsid w:val="003C0FE5"/>
    <w:rsid w:val="003C1CAF"/>
    <w:rsid w:val="003C22D4"/>
    <w:rsid w:val="003C2815"/>
    <w:rsid w:val="003C29AF"/>
    <w:rsid w:val="003C309E"/>
    <w:rsid w:val="003C3F73"/>
    <w:rsid w:val="003C40A2"/>
    <w:rsid w:val="003C45E7"/>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1C18"/>
    <w:rsid w:val="003D22DA"/>
    <w:rsid w:val="003D28D7"/>
    <w:rsid w:val="003D3217"/>
    <w:rsid w:val="003D3379"/>
    <w:rsid w:val="003D3779"/>
    <w:rsid w:val="003D3BF3"/>
    <w:rsid w:val="003D3E7B"/>
    <w:rsid w:val="003D425A"/>
    <w:rsid w:val="003D4866"/>
    <w:rsid w:val="003D4C0C"/>
    <w:rsid w:val="003D4D8B"/>
    <w:rsid w:val="003D507A"/>
    <w:rsid w:val="003D5123"/>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15B0"/>
    <w:rsid w:val="004016AD"/>
    <w:rsid w:val="00401A15"/>
    <w:rsid w:val="00401C5B"/>
    <w:rsid w:val="00401DB1"/>
    <w:rsid w:val="004020FB"/>
    <w:rsid w:val="0040229E"/>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DE1"/>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0068"/>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994"/>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C4B"/>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5CF"/>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40E"/>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03"/>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6E95"/>
    <w:rsid w:val="00547753"/>
    <w:rsid w:val="005479F5"/>
    <w:rsid w:val="00547D90"/>
    <w:rsid w:val="00547E29"/>
    <w:rsid w:val="005508EF"/>
    <w:rsid w:val="00550E0F"/>
    <w:rsid w:val="005510E3"/>
    <w:rsid w:val="0055173F"/>
    <w:rsid w:val="00551943"/>
    <w:rsid w:val="00551AE8"/>
    <w:rsid w:val="00551D57"/>
    <w:rsid w:val="00551EDD"/>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47E"/>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0F08"/>
    <w:rsid w:val="00571234"/>
    <w:rsid w:val="00572749"/>
    <w:rsid w:val="0057398D"/>
    <w:rsid w:val="005739F4"/>
    <w:rsid w:val="00573A7F"/>
    <w:rsid w:val="00573EE1"/>
    <w:rsid w:val="0057406C"/>
    <w:rsid w:val="0057489A"/>
    <w:rsid w:val="00575051"/>
    <w:rsid w:val="005758E3"/>
    <w:rsid w:val="00576D35"/>
    <w:rsid w:val="005777C8"/>
    <w:rsid w:val="00577AD5"/>
    <w:rsid w:val="00577F23"/>
    <w:rsid w:val="00580A72"/>
    <w:rsid w:val="00580DB7"/>
    <w:rsid w:val="0058107B"/>
    <w:rsid w:val="005813B0"/>
    <w:rsid w:val="0058149F"/>
    <w:rsid w:val="0058161B"/>
    <w:rsid w:val="005817A5"/>
    <w:rsid w:val="00581AC2"/>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1EE1"/>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DA"/>
    <w:rsid w:val="005A69E0"/>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3A25"/>
    <w:rsid w:val="005C428A"/>
    <w:rsid w:val="005C4330"/>
    <w:rsid w:val="005C4787"/>
    <w:rsid w:val="005C5113"/>
    <w:rsid w:val="005C54B8"/>
    <w:rsid w:val="005C557C"/>
    <w:rsid w:val="005C56B7"/>
    <w:rsid w:val="005C5C30"/>
    <w:rsid w:val="005C5CDF"/>
    <w:rsid w:val="005C677E"/>
    <w:rsid w:val="005C68EC"/>
    <w:rsid w:val="005C6BE8"/>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609"/>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B93"/>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451"/>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12"/>
    <w:rsid w:val="006802E3"/>
    <w:rsid w:val="00680825"/>
    <w:rsid w:val="00680CC6"/>
    <w:rsid w:val="006817C7"/>
    <w:rsid w:val="00681955"/>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388"/>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CC8"/>
    <w:rsid w:val="006B1E59"/>
    <w:rsid w:val="006B2995"/>
    <w:rsid w:val="006B2CEC"/>
    <w:rsid w:val="006B2F13"/>
    <w:rsid w:val="006B3EFD"/>
    <w:rsid w:val="006B40C8"/>
    <w:rsid w:val="006B45BE"/>
    <w:rsid w:val="006B45BF"/>
    <w:rsid w:val="006B472A"/>
    <w:rsid w:val="006B4BDB"/>
    <w:rsid w:val="006B549F"/>
    <w:rsid w:val="006B5750"/>
    <w:rsid w:val="006B65CB"/>
    <w:rsid w:val="006B765D"/>
    <w:rsid w:val="006B7CE9"/>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1EA1"/>
    <w:rsid w:val="006F2508"/>
    <w:rsid w:val="006F2AB4"/>
    <w:rsid w:val="006F301F"/>
    <w:rsid w:val="006F3CC1"/>
    <w:rsid w:val="006F5847"/>
    <w:rsid w:val="006F5B1A"/>
    <w:rsid w:val="006F5F76"/>
    <w:rsid w:val="006F6790"/>
    <w:rsid w:val="00700208"/>
    <w:rsid w:val="00700821"/>
    <w:rsid w:val="00700B27"/>
    <w:rsid w:val="007010A7"/>
    <w:rsid w:val="007011D1"/>
    <w:rsid w:val="007011D8"/>
    <w:rsid w:val="007015F5"/>
    <w:rsid w:val="00701EC7"/>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A05"/>
    <w:rsid w:val="00745F8E"/>
    <w:rsid w:val="00746173"/>
    <w:rsid w:val="00746564"/>
    <w:rsid w:val="00746721"/>
    <w:rsid w:val="007468BD"/>
    <w:rsid w:val="007473CF"/>
    <w:rsid w:val="00747741"/>
    <w:rsid w:val="00747802"/>
    <w:rsid w:val="00747F4F"/>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A17"/>
    <w:rsid w:val="00756B41"/>
    <w:rsid w:val="00756FA2"/>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C1"/>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3AD"/>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1CE7"/>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0ADA"/>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A1"/>
    <w:rsid w:val="0082012B"/>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55D"/>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37113"/>
    <w:rsid w:val="008402C4"/>
    <w:rsid w:val="0084070C"/>
    <w:rsid w:val="00840D36"/>
    <w:rsid w:val="00840EAF"/>
    <w:rsid w:val="008416BF"/>
    <w:rsid w:val="008416FD"/>
    <w:rsid w:val="0084188F"/>
    <w:rsid w:val="00842378"/>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DA7"/>
    <w:rsid w:val="008705A8"/>
    <w:rsid w:val="008716FC"/>
    <w:rsid w:val="008718D3"/>
    <w:rsid w:val="008718FC"/>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B9"/>
    <w:rsid w:val="00880B30"/>
    <w:rsid w:val="00880F1D"/>
    <w:rsid w:val="0088172A"/>
    <w:rsid w:val="00881B1F"/>
    <w:rsid w:val="00881C5E"/>
    <w:rsid w:val="00881F90"/>
    <w:rsid w:val="008820E2"/>
    <w:rsid w:val="008822BB"/>
    <w:rsid w:val="00882AF4"/>
    <w:rsid w:val="008841A0"/>
    <w:rsid w:val="008851C4"/>
    <w:rsid w:val="00885696"/>
    <w:rsid w:val="0088570A"/>
    <w:rsid w:val="00885E9D"/>
    <w:rsid w:val="0088636E"/>
    <w:rsid w:val="008864A7"/>
    <w:rsid w:val="0088666A"/>
    <w:rsid w:val="0088688A"/>
    <w:rsid w:val="00886A9E"/>
    <w:rsid w:val="00886DC9"/>
    <w:rsid w:val="00886EC7"/>
    <w:rsid w:val="00887184"/>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6A6E"/>
    <w:rsid w:val="008D6CF3"/>
    <w:rsid w:val="008D781F"/>
    <w:rsid w:val="008D7DBE"/>
    <w:rsid w:val="008E02B7"/>
    <w:rsid w:val="008E0858"/>
    <w:rsid w:val="008E13F0"/>
    <w:rsid w:val="008E14F5"/>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2F"/>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486"/>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27FB1"/>
    <w:rsid w:val="00930298"/>
    <w:rsid w:val="009302A6"/>
    <w:rsid w:val="009307DF"/>
    <w:rsid w:val="00931325"/>
    <w:rsid w:val="00931478"/>
    <w:rsid w:val="009319DC"/>
    <w:rsid w:val="00931AAD"/>
    <w:rsid w:val="00931E6D"/>
    <w:rsid w:val="00932599"/>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5D9E"/>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7D3"/>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391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7163"/>
    <w:rsid w:val="009C77A3"/>
    <w:rsid w:val="009D0A13"/>
    <w:rsid w:val="009D1082"/>
    <w:rsid w:val="009D1919"/>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21"/>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A89"/>
    <w:rsid w:val="009E4B76"/>
    <w:rsid w:val="009E4FB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86B"/>
    <w:rsid w:val="009F1D5E"/>
    <w:rsid w:val="009F231C"/>
    <w:rsid w:val="009F2512"/>
    <w:rsid w:val="009F2C7D"/>
    <w:rsid w:val="009F40CE"/>
    <w:rsid w:val="009F4298"/>
    <w:rsid w:val="009F4CDA"/>
    <w:rsid w:val="009F51EE"/>
    <w:rsid w:val="009F59BF"/>
    <w:rsid w:val="009F5C79"/>
    <w:rsid w:val="009F5F68"/>
    <w:rsid w:val="009F693D"/>
    <w:rsid w:val="009F6950"/>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10F"/>
    <w:rsid w:val="00A27562"/>
    <w:rsid w:val="00A275D1"/>
    <w:rsid w:val="00A27B57"/>
    <w:rsid w:val="00A313B3"/>
    <w:rsid w:val="00A31D00"/>
    <w:rsid w:val="00A32051"/>
    <w:rsid w:val="00A325BB"/>
    <w:rsid w:val="00A32AE0"/>
    <w:rsid w:val="00A32B77"/>
    <w:rsid w:val="00A32BB4"/>
    <w:rsid w:val="00A33257"/>
    <w:rsid w:val="00A334C3"/>
    <w:rsid w:val="00A33A41"/>
    <w:rsid w:val="00A33CCF"/>
    <w:rsid w:val="00A3481E"/>
    <w:rsid w:val="00A35D65"/>
    <w:rsid w:val="00A36833"/>
    <w:rsid w:val="00A36CF6"/>
    <w:rsid w:val="00A36EC5"/>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3D36"/>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4AEA"/>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584"/>
    <w:rsid w:val="00A93738"/>
    <w:rsid w:val="00A93A95"/>
    <w:rsid w:val="00A94084"/>
    <w:rsid w:val="00A94393"/>
    <w:rsid w:val="00A9446E"/>
    <w:rsid w:val="00A94935"/>
    <w:rsid w:val="00A9664D"/>
    <w:rsid w:val="00A96852"/>
    <w:rsid w:val="00A96939"/>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762B"/>
    <w:rsid w:val="00AB7866"/>
    <w:rsid w:val="00AC1A38"/>
    <w:rsid w:val="00AC1D3B"/>
    <w:rsid w:val="00AC226A"/>
    <w:rsid w:val="00AC246C"/>
    <w:rsid w:val="00AC2FB2"/>
    <w:rsid w:val="00AC32FB"/>
    <w:rsid w:val="00AC37BE"/>
    <w:rsid w:val="00AC3877"/>
    <w:rsid w:val="00AC38BD"/>
    <w:rsid w:val="00AC3ADE"/>
    <w:rsid w:val="00AC3AFD"/>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AE4"/>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0B5"/>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0A0"/>
    <w:rsid w:val="00B0710C"/>
    <w:rsid w:val="00B07F37"/>
    <w:rsid w:val="00B109DF"/>
    <w:rsid w:val="00B1119A"/>
    <w:rsid w:val="00B118E1"/>
    <w:rsid w:val="00B11A39"/>
    <w:rsid w:val="00B11A5F"/>
    <w:rsid w:val="00B11A9A"/>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2CEC"/>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3A9B"/>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A1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0FA"/>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E7C68"/>
    <w:rsid w:val="00BE7CAB"/>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6CC0"/>
    <w:rsid w:val="00C272F8"/>
    <w:rsid w:val="00C273ED"/>
    <w:rsid w:val="00C27447"/>
    <w:rsid w:val="00C275F1"/>
    <w:rsid w:val="00C27891"/>
    <w:rsid w:val="00C27D45"/>
    <w:rsid w:val="00C300F5"/>
    <w:rsid w:val="00C30AED"/>
    <w:rsid w:val="00C30F29"/>
    <w:rsid w:val="00C31073"/>
    <w:rsid w:val="00C314B5"/>
    <w:rsid w:val="00C3163B"/>
    <w:rsid w:val="00C32570"/>
    <w:rsid w:val="00C326B9"/>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4F3C"/>
    <w:rsid w:val="00C75301"/>
    <w:rsid w:val="00C7532A"/>
    <w:rsid w:val="00C75721"/>
    <w:rsid w:val="00C75744"/>
    <w:rsid w:val="00C760A6"/>
    <w:rsid w:val="00C762B7"/>
    <w:rsid w:val="00C76825"/>
    <w:rsid w:val="00C77265"/>
    <w:rsid w:val="00C77427"/>
    <w:rsid w:val="00C77C4B"/>
    <w:rsid w:val="00C77D50"/>
    <w:rsid w:val="00C80DC6"/>
    <w:rsid w:val="00C815E4"/>
    <w:rsid w:val="00C820A9"/>
    <w:rsid w:val="00C8290C"/>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B7FAD"/>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AD1"/>
    <w:rsid w:val="00CF2B1C"/>
    <w:rsid w:val="00CF2B8E"/>
    <w:rsid w:val="00CF3614"/>
    <w:rsid w:val="00CF39B2"/>
    <w:rsid w:val="00CF39F9"/>
    <w:rsid w:val="00CF3E3D"/>
    <w:rsid w:val="00CF4060"/>
    <w:rsid w:val="00CF4466"/>
    <w:rsid w:val="00CF4575"/>
    <w:rsid w:val="00CF52EB"/>
    <w:rsid w:val="00CF585D"/>
    <w:rsid w:val="00CF5CA8"/>
    <w:rsid w:val="00CF5FF8"/>
    <w:rsid w:val="00CF678E"/>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2A4"/>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464A"/>
    <w:rsid w:val="00D4529B"/>
    <w:rsid w:val="00D452D4"/>
    <w:rsid w:val="00D453B5"/>
    <w:rsid w:val="00D455EF"/>
    <w:rsid w:val="00D45977"/>
    <w:rsid w:val="00D46DBF"/>
    <w:rsid w:val="00D46F26"/>
    <w:rsid w:val="00D47591"/>
    <w:rsid w:val="00D50F4A"/>
    <w:rsid w:val="00D51089"/>
    <w:rsid w:val="00D5228C"/>
    <w:rsid w:val="00D52E06"/>
    <w:rsid w:val="00D53468"/>
    <w:rsid w:val="00D53650"/>
    <w:rsid w:val="00D54106"/>
    <w:rsid w:val="00D54CFD"/>
    <w:rsid w:val="00D553C7"/>
    <w:rsid w:val="00D558D0"/>
    <w:rsid w:val="00D55B20"/>
    <w:rsid w:val="00D560C8"/>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61AE"/>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6B34"/>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E0F"/>
    <w:rsid w:val="00DC4075"/>
    <w:rsid w:val="00DC43AE"/>
    <w:rsid w:val="00DC466F"/>
    <w:rsid w:val="00DC4841"/>
    <w:rsid w:val="00DC51EE"/>
    <w:rsid w:val="00DC53BC"/>
    <w:rsid w:val="00DC5533"/>
    <w:rsid w:val="00DC5770"/>
    <w:rsid w:val="00DC59D7"/>
    <w:rsid w:val="00DC6C80"/>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5C3C"/>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3DD5"/>
    <w:rsid w:val="00DE40F7"/>
    <w:rsid w:val="00DE47DF"/>
    <w:rsid w:val="00DE4A5C"/>
    <w:rsid w:val="00DE4D21"/>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1D9E"/>
    <w:rsid w:val="00DF2170"/>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5923"/>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5E46"/>
    <w:rsid w:val="00E163B7"/>
    <w:rsid w:val="00E16682"/>
    <w:rsid w:val="00E1678A"/>
    <w:rsid w:val="00E17549"/>
    <w:rsid w:val="00E17BAE"/>
    <w:rsid w:val="00E17C18"/>
    <w:rsid w:val="00E17E85"/>
    <w:rsid w:val="00E17E99"/>
    <w:rsid w:val="00E2002A"/>
    <w:rsid w:val="00E2055A"/>
    <w:rsid w:val="00E21541"/>
    <w:rsid w:val="00E21F2D"/>
    <w:rsid w:val="00E22A26"/>
    <w:rsid w:val="00E22BAF"/>
    <w:rsid w:val="00E22DD9"/>
    <w:rsid w:val="00E2336E"/>
    <w:rsid w:val="00E23655"/>
    <w:rsid w:val="00E23AB9"/>
    <w:rsid w:val="00E23AC4"/>
    <w:rsid w:val="00E23ED2"/>
    <w:rsid w:val="00E256F7"/>
    <w:rsid w:val="00E25995"/>
    <w:rsid w:val="00E25D57"/>
    <w:rsid w:val="00E25F6C"/>
    <w:rsid w:val="00E26257"/>
    <w:rsid w:val="00E264AD"/>
    <w:rsid w:val="00E26B3D"/>
    <w:rsid w:val="00E27074"/>
    <w:rsid w:val="00E27E1C"/>
    <w:rsid w:val="00E300B6"/>
    <w:rsid w:val="00E300F2"/>
    <w:rsid w:val="00E30EBC"/>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B9A"/>
    <w:rsid w:val="00E37D93"/>
    <w:rsid w:val="00E4005E"/>
    <w:rsid w:val="00E404D6"/>
    <w:rsid w:val="00E40997"/>
    <w:rsid w:val="00E40A1E"/>
    <w:rsid w:val="00E41CF2"/>
    <w:rsid w:val="00E41D23"/>
    <w:rsid w:val="00E42378"/>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BF5"/>
    <w:rsid w:val="00E52C45"/>
    <w:rsid w:val="00E52F4E"/>
    <w:rsid w:val="00E535D1"/>
    <w:rsid w:val="00E536FC"/>
    <w:rsid w:val="00E53AA6"/>
    <w:rsid w:val="00E53C6C"/>
    <w:rsid w:val="00E53CB2"/>
    <w:rsid w:val="00E53D6A"/>
    <w:rsid w:val="00E54898"/>
    <w:rsid w:val="00E55558"/>
    <w:rsid w:val="00E55BB8"/>
    <w:rsid w:val="00E56344"/>
    <w:rsid w:val="00E573F7"/>
    <w:rsid w:val="00E576FF"/>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0E"/>
    <w:rsid w:val="00E92341"/>
    <w:rsid w:val="00E92FC8"/>
    <w:rsid w:val="00E93635"/>
    <w:rsid w:val="00E9470E"/>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0FC"/>
    <w:rsid w:val="00EA4462"/>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CA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62E4"/>
    <w:rsid w:val="00EB75EB"/>
    <w:rsid w:val="00EB7605"/>
    <w:rsid w:val="00EB76CB"/>
    <w:rsid w:val="00EC00F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6AF1"/>
    <w:rsid w:val="00EF7000"/>
    <w:rsid w:val="00EF7EC0"/>
    <w:rsid w:val="00F00922"/>
    <w:rsid w:val="00F00B3E"/>
    <w:rsid w:val="00F0102C"/>
    <w:rsid w:val="00F0106B"/>
    <w:rsid w:val="00F01289"/>
    <w:rsid w:val="00F0137B"/>
    <w:rsid w:val="00F0139C"/>
    <w:rsid w:val="00F020E1"/>
    <w:rsid w:val="00F0221D"/>
    <w:rsid w:val="00F0232A"/>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0E4B"/>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206"/>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E61"/>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54C"/>
    <w:rsid w:val="00F87830"/>
    <w:rsid w:val="00F8798B"/>
    <w:rsid w:val="00F9034D"/>
    <w:rsid w:val="00F90624"/>
    <w:rsid w:val="00F907AF"/>
    <w:rsid w:val="00F90E09"/>
    <w:rsid w:val="00F91CBC"/>
    <w:rsid w:val="00F91E36"/>
    <w:rsid w:val="00F9214C"/>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3E9"/>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3B7"/>
    <w:rsid w:val="00FD143C"/>
    <w:rsid w:val="00FD1946"/>
    <w:rsid w:val="00FD2318"/>
    <w:rsid w:val="00FD279E"/>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customStyle="1" w:styleId="PiedepginaCar">
    <w:name w:val="Pie de página Car"/>
    <w:basedOn w:val="Fuentedeprrafopredeter"/>
    <w:link w:val="Piedepgina"/>
    <w:uiPriority w:val="99"/>
    <w:rsid w:val="000E07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Datos!$C$163:$C$234</c:f>
              <c:numCache>
                <c:formatCode>0.0</c:formatCode>
                <c:ptCount val="66"/>
                <c:pt idx="0">
                  <c:v>43.692212166734301</c:v>
                </c:pt>
                <c:pt idx="1">
                  <c:v>43.3233903175935</c:v>
                </c:pt>
                <c:pt idx="2">
                  <c:v>46.3290040692738</c:v>
                </c:pt>
                <c:pt idx="3">
                  <c:v>47.464105979535901</c:v>
                </c:pt>
                <c:pt idx="4">
                  <c:v>48.435696779809803</c:v>
                </c:pt>
                <c:pt idx="5">
                  <c:v>49.301124756418503</c:v>
                </c:pt>
                <c:pt idx="6">
                  <c:v>50.033405165010002</c:v>
                </c:pt>
                <c:pt idx="7">
                  <c:v>50.268010464173301</c:v>
                </c:pt>
                <c:pt idx="8">
                  <c:v>50.063005407991497</c:v>
                </c:pt>
                <c:pt idx="9">
                  <c:v>49.644043164545998</c:v>
                </c:pt>
                <c:pt idx="10">
                  <c:v>50.0711862675671</c:v>
                </c:pt>
                <c:pt idx="11">
                  <c:v>49.916525527203703</c:v>
                </c:pt>
                <c:pt idx="12">
                  <c:v>49.9466504628504</c:v>
                </c:pt>
                <c:pt idx="13">
                  <c:v>50.253946135855102</c:v>
                </c:pt>
                <c:pt idx="14">
                  <c:v>51.118381743100997</c:v>
                </c:pt>
                <c:pt idx="15">
                  <c:v>51.287138313659099</c:v>
                </c:pt>
                <c:pt idx="16">
                  <c:v>50.539718640736197</c:v>
                </c:pt>
                <c:pt idx="17">
                  <c:v>49.404400958043198</c:v>
                </c:pt>
                <c:pt idx="18">
                  <c:v>52.140090542005403</c:v>
                </c:pt>
                <c:pt idx="19">
                  <c:v>53.3949529725408</c:v>
                </c:pt>
                <c:pt idx="20">
                  <c:v>52.076918850637703</c:v>
                </c:pt>
                <c:pt idx="21">
                  <c:v>51.602620229772498</c:v>
                </c:pt>
                <c:pt idx="22">
                  <c:v>50.941222248504801</c:v>
                </c:pt>
                <c:pt idx="23">
                  <c:v>50.388544554153803</c:v>
                </c:pt>
                <c:pt idx="24">
                  <c:v>52.253014477136603</c:v>
                </c:pt>
                <c:pt idx="25">
                  <c:v>52.7461668057867</c:v>
                </c:pt>
                <c:pt idx="26">
                  <c:v>52.769828479793397</c:v>
                </c:pt>
                <c:pt idx="27">
                  <c:v>52.450925740814398</c:v>
                </c:pt>
                <c:pt idx="28">
                  <c:v>52.705531435782298</c:v>
                </c:pt>
                <c:pt idx="29">
                  <c:v>51.186806310244798</c:v>
                </c:pt>
                <c:pt idx="30">
                  <c:v>49.824812786339201</c:v>
                </c:pt>
                <c:pt idx="31">
                  <c:v>50.517106957873402</c:v>
                </c:pt>
                <c:pt idx="32">
                  <c:v>50.322536707421101</c:v>
                </c:pt>
                <c:pt idx="33">
                  <c:v>49.698800539574599</c:v>
                </c:pt>
                <c:pt idx="34">
                  <c:v>49.256437569069597</c:v>
                </c:pt>
                <c:pt idx="35">
                  <c:v>48.523828264033</c:v>
                </c:pt>
                <c:pt idx="36">
                  <c:v>47.683368022677499</c:v>
                </c:pt>
                <c:pt idx="37">
                  <c:v>47.088326355325002</c:v>
                </c:pt>
                <c:pt idx="38">
                  <c:v>44.126659994211501</c:v>
                </c:pt>
                <c:pt idx="39">
                  <c:v>36.792000716045997</c:v>
                </c:pt>
                <c:pt idx="40">
                  <c:v>34.987645374294999</c:v>
                </c:pt>
                <c:pt idx="41">
                  <c:v>37.877894741916997</c:v>
                </c:pt>
                <c:pt idx="42">
                  <c:v>39.1526148009305</c:v>
                </c:pt>
                <c:pt idx="43">
                  <c:v>39.523023518184701</c:v>
                </c:pt>
                <c:pt idx="44">
                  <c:v>41.037214694526803</c:v>
                </c:pt>
                <c:pt idx="45">
                  <c:v>41.848020028566999</c:v>
                </c:pt>
                <c:pt idx="46">
                  <c:v>42.3476764753648</c:v>
                </c:pt>
                <c:pt idx="47">
                  <c:v>43.060621314312698</c:v>
                </c:pt>
                <c:pt idx="48">
                  <c:v>43.705778551615403</c:v>
                </c:pt>
                <c:pt idx="49">
                  <c:v>44.419553508025203</c:v>
                </c:pt>
                <c:pt idx="50">
                  <c:v>45.712370145094297</c:v>
                </c:pt>
                <c:pt idx="51">
                  <c:v>48.400388867364903</c:v>
                </c:pt>
                <c:pt idx="52">
                  <c:v>50.061150968788198</c:v>
                </c:pt>
                <c:pt idx="53">
                  <c:v>51.846585662987003</c:v>
                </c:pt>
                <c:pt idx="54">
                  <c:v>51.846934064764703</c:v>
                </c:pt>
                <c:pt idx="55">
                  <c:v>51.579162528341499</c:v>
                </c:pt>
                <c:pt idx="56">
                  <c:v>51.485209847071403</c:v>
                </c:pt>
                <c:pt idx="57">
                  <c:v>51.987303002230497</c:v>
                </c:pt>
                <c:pt idx="58">
                  <c:v>52.664460713701303</c:v>
                </c:pt>
                <c:pt idx="59">
                  <c:v>52.4637919471866</c:v>
                </c:pt>
                <c:pt idx="60">
                  <c:v>50.7939688160603</c:v>
                </c:pt>
                <c:pt idx="61">
                  <c:v>52.333380390810703</c:v>
                </c:pt>
                <c:pt idx="62">
                  <c:v>51.8654996520251</c:v>
                </c:pt>
                <c:pt idx="63">
                  <c:v>52.167064535784903</c:v>
                </c:pt>
                <c:pt idx="64">
                  <c:v>52.129094237649198</c:v>
                </c:pt>
                <c:pt idx="65">
                  <c:v>51.875665498096403</c:v>
                </c:pt>
              </c:numCache>
            </c:numRef>
          </c:val>
          <c:smooth val="0"/>
          <c:extLst>
            <c:ext xmlns:c16="http://schemas.microsoft.com/office/drawing/2014/chart" uri="{C3380CC4-5D6E-409C-BE32-E72D297353CC}">
              <c16:uniqueId val="{00000000-125A-4960-BE5D-0BBF899A367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Datos!$D$163:$D$234</c:f>
              <c:numCache>
                <c:formatCode>0.0</c:formatCode>
                <c:ptCount val="66"/>
                <c:pt idx="0">
                  <c:v>47.929089456473001</c:v>
                </c:pt>
                <c:pt idx="1">
                  <c:v>47.994429584236201</c:v>
                </c:pt>
                <c:pt idx="2">
                  <c:v>48.113670683218899</c:v>
                </c:pt>
                <c:pt idx="3">
                  <c:v>48.371373309033501</c:v>
                </c:pt>
                <c:pt idx="4">
                  <c:v>48.834284303578897</c:v>
                </c:pt>
                <c:pt idx="5">
                  <c:v>49.4277414611403</c:v>
                </c:pt>
                <c:pt idx="6">
                  <c:v>49.899061633799199</c:v>
                </c:pt>
                <c:pt idx="7">
                  <c:v>50.113117902665998</c:v>
                </c:pt>
                <c:pt idx="8">
                  <c:v>50.084302366346499</c:v>
                </c:pt>
                <c:pt idx="9">
                  <c:v>49.958432334402097</c:v>
                </c:pt>
                <c:pt idx="10">
                  <c:v>49.855667010276903</c:v>
                </c:pt>
                <c:pt idx="11">
                  <c:v>49.890089491949396</c:v>
                </c:pt>
                <c:pt idx="12">
                  <c:v>50.134309602071902</c:v>
                </c:pt>
                <c:pt idx="13">
                  <c:v>50.461342440539802</c:v>
                </c:pt>
                <c:pt idx="14">
                  <c:v>50.737540890866903</c:v>
                </c:pt>
                <c:pt idx="15">
                  <c:v>50.972969079554503</c:v>
                </c:pt>
                <c:pt idx="16">
                  <c:v>51.185734927044798</c:v>
                </c:pt>
                <c:pt idx="17">
                  <c:v>51.464644366341702</c:v>
                </c:pt>
                <c:pt idx="18">
                  <c:v>51.808283978056501</c:v>
                </c:pt>
                <c:pt idx="19">
                  <c:v>52.004164016577697</c:v>
                </c:pt>
                <c:pt idx="20">
                  <c:v>51.860413833291702</c:v>
                </c:pt>
                <c:pt idx="21">
                  <c:v>51.530083581285098</c:v>
                </c:pt>
                <c:pt idx="22">
                  <c:v>51.399198338000502</c:v>
                </c:pt>
                <c:pt idx="23">
                  <c:v>51.6282534143742</c:v>
                </c:pt>
                <c:pt idx="24">
                  <c:v>52.076754221609598</c:v>
                </c:pt>
                <c:pt idx="25">
                  <c:v>52.564027956997599</c:v>
                </c:pt>
                <c:pt idx="26">
                  <c:v>52.784807049148498</c:v>
                </c:pt>
                <c:pt idx="27">
                  <c:v>52.623741722453602</c:v>
                </c:pt>
                <c:pt idx="28">
                  <c:v>52.1744812644475</c:v>
                </c:pt>
                <c:pt idx="29">
                  <c:v>51.600914044848501</c:v>
                </c:pt>
                <c:pt idx="30">
                  <c:v>51.038654047913099</c:v>
                </c:pt>
                <c:pt idx="31">
                  <c:v>50.568274563963399</c:v>
                </c:pt>
                <c:pt idx="32">
                  <c:v>50.1811584392917</c:v>
                </c:pt>
                <c:pt idx="33">
                  <c:v>49.805732997360103</c:v>
                </c:pt>
                <c:pt idx="34">
                  <c:v>49.277716982479703</c:v>
                </c:pt>
                <c:pt idx="35">
                  <c:v>48.551473967340698</c:v>
                </c:pt>
                <c:pt idx="36">
                  <c:v>47.4516732249702</c:v>
                </c:pt>
                <c:pt idx="37">
                  <c:v>45.848989665533303</c:v>
                </c:pt>
                <c:pt idx="38">
                  <c:v>43.836763530076297</c:v>
                </c:pt>
                <c:pt idx="39">
                  <c:v>41.7967435072634</c:v>
                </c:pt>
                <c:pt idx="40">
                  <c:v>40.145316266287999</c:v>
                </c:pt>
                <c:pt idx="41">
                  <c:v>39.242217181922697</c:v>
                </c:pt>
                <c:pt idx="42">
                  <c:v>39.1943071439797</c:v>
                </c:pt>
                <c:pt idx="43">
                  <c:v>39.809966258873501</c:v>
                </c:pt>
                <c:pt idx="44">
                  <c:v>40.719640132056703</c:v>
                </c:pt>
                <c:pt idx="45">
                  <c:v>41.643301470071897</c:v>
                </c:pt>
                <c:pt idx="46">
                  <c:v>42.410697593359998</c:v>
                </c:pt>
                <c:pt idx="47">
                  <c:v>42.980293020042403</c:v>
                </c:pt>
                <c:pt idx="48">
                  <c:v>43.622747195165402</c:v>
                </c:pt>
                <c:pt idx="49">
                  <c:v>44.658032575939799</c:v>
                </c:pt>
                <c:pt idx="50">
                  <c:v>46.216142795469104</c:v>
                </c:pt>
                <c:pt idx="51">
                  <c:v>48.144666586860701</c:v>
                </c:pt>
                <c:pt idx="52">
                  <c:v>49.989782268401797</c:v>
                </c:pt>
                <c:pt idx="53">
                  <c:v>51.2388699683477</c:v>
                </c:pt>
                <c:pt idx="54">
                  <c:v>51.727725174018303</c:v>
                </c:pt>
                <c:pt idx="55">
                  <c:v>51.784340526262902</c:v>
                </c:pt>
                <c:pt idx="56">
                  <c:v>51.852641570712599</c:v>
                </c:pt>
                <c:pt idx="57">
                  <c:v>52.041604618454301</c:v>
                </c:pt>
                <c:pt idx="58">
                  <c:v>52.2900600727667</c:v>
                </c:pt>
                <c:pt idx="59">
                  <c:v>52.381385230791302</c:v>
                </c:pt>
                <c:pt idx="60">
                  <c:v>52.284431369832902</c:v>
                </c:pt>
                <c:pt idx="61">
                  <c:v>52.142979671767499</c:v>
                </c:pt>
                <c:pt idx="62">
                  <c:v>52.092934938822303</c:v>
                </c:pt>
                <c:pt idx="63">
                  <c:v>52.0601927765928</c:v>
                </c:pt>
                <c:pt idx="64">
                  <c:v>52.005337747889598</c:v>
                </c:pt>
                <c:pt idx="65">
                  <c:v>51.918921086025001</c:v>
                </c:pt>
              </c:numCache>
            </c:numRef>
          </c:val>
          <c:smooth val="0"/>
          <c:extLst>
            <c:ext xmlns:c16="http://schemas.microsoft.com/office/drawing/2014/chart" uri="{C3380CC4-5D6E-409C-BE32-E72D297353CC}">
              <c16:uniqueId val="{00000001-125A-4960-BE5D-0BBF899A3676}"/>
            </c:ext>
          </c:extLst>
        </c:ser>
        <c:dLbls>
          <c:showLegendKey val="0"/>
          <c:showVal val="0"/>
          <c:showCatName val="0"/>
          <c:showSerName val="0"/>
          <c:showPercent val="0"/>
          <c:showBubbleSize val="0"/>
        </c:dLbls>
        <c:smooth val="0"/>
        <c:axId val="411270792"/>
        <c:axId val="285992944"/>
      </c:lineChart>
      <c:catAx>
        <c:axId val="4112707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85992944"/>
        <c:crossesAt val="50"/>
        <c:auto val="1"/>
        <c:lblAlgn val="ctr"/>
        <c:lblOffset val="50"/>
        <c:tickLblSkip val="1"/>
        <c:tickMarkSkip val="12"/>
        <c:noMultiLvlLbl val="1"/>
      </c:catAx>
      <c:valAx>
        <c:axId val="28599294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127079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Datos!$L$163:$L$234</c:f>
              <c:numCache>
                <c:formatCode>0.0</c:formatCode>
                <c:ptCount val="66"/>
                <c:pt idx="0">
                  <c:v>53.000749064030501</c:v>
                </c:pt>
                <c:pt idx="1">
                  <c:v>52.903823721668701</c:v>
                </c:pt>
                <c:pt idx="2">
                  <c:v>52.8627580791482</c:v>
                </c:pt>
                <c:pt idx="3">
                  <c:v>52.875945292510501</c:v>
                </c:pt>
                <c:pt idx="4">
                  <c:v>52.930628280065697</c:v>
                </c:pt>
                <c:pt idx="5">
                  <c:v>52.9819247577827</c:v>
                </c:pt>
                <c:pt idx="6">
                  <c:v>53.004480458843801</c:v>
                </c:pt>
                <c:pt idx="7">
                  <c:v>52.997597541023097</c:v>
                </c:pt>
                <c:pt idx="8">
                  <c:v>52.965903855567099</c:v>
                </c:pt>
                <c:pt idx="9">
                  <c:v>52.963831977374099</c:v>
                </c:pt>
                <c:pt idx="10">
                  <c:v>53.0481083633072</c:v>
                </c:pt>
                <c:pt idx="11">
                  <c:v>53.241480470237903</c:v>
                </c:pt>
                <c:pt idx="12">
                  <c:v>53.466778069415099</c:v>
                </c:pt>
                <c:pt idx="13">
                  <c:v>53.676902749535103</c:v>
                </c:pt>
                <c:pt idx="14">
                  <c:v>53.836850106185999</c:v>
                </c:pt>
                <c:pt idx="15">
                  <c:v>53.955923694513103</c:v>
                </c:pt>
                <c:pt idx="16">
                  <c:v>54.0488572129142</c:v>
                </c:pt>
                <c:pt idx="17">
                  <c:v>54.131197941321901</c:v>
                </c:pt>
                <c:pt idx="18">
                  <c:v>54.1553405621286</c:v>
                </c:pt>
                <c:pt idx="19">
                  <c:v>54.076101462433201</c:v>
                </c:pt>
                <c:pt idx="20">
                  <c:v>53.909222758396901</c:v>
                </c:pt>
                <c:pt idx="21">
                  <c:v>53.722745424086803</c:v>
                </c:pt>
                <c:pt idx="22">
                  <c:v>53.573379471048298</c:v>
                </c:pt>
                <c:pt idx="23">
                  <c:v>53.561287971712602</c:v>
                </c:pt>
                <c:pt idx="24">
                  <c:v>53.698012995986097</c:v>
                </c:pt>
                <c:pt idx="25">
                  <c:v>53.903919334925298</c:v>
                </c:pt>
                <c:pt idx="26">
                  <c:v>54.005800042392401</c:v>
                </c:pt>
                <c:pt idx="27">
                  <c:v>53.936717730160098</c:v>
                </c:pt>
                <c:pt idx="28">
                  <c:v>53.699453711790802</c:v>
                </c:pt>
                <c:pt idx="29">
                  <c:v>53.405632803774203</c:v>
                </c:pt>
                <c:pt idx="30">
                  <c:v>53.154460585837697</c:v>
                </c:pt>
                <c:pt idx="31">
                  <c:v>52.9949852822065</c:v>
                </c:pt>
                <c:pt idx="32">
                  <c:v>52.874060104135701</c:v>
                </c:pt>
                <c:pt idx="33">
                  <c:v>52.661154533024401</c:v>
                </c:pt>
                <c:pt idx="34">
                  <c:v>52.203279178923097</c:v>
                </c:pt>
                <c:pt idx="35">
                  <c:v>51.321435824247402</c:v>
                </c:pt>
                <c:pt idx="36">
                  <c:v>49.894494961679499</c:v>
                </c:pt>
                <c:pt idx="37">
                  <c:v>47.996830533964797</c:v>
                </c:pt>
                <c:pt idx="38">
                  <c:v>45.788713821516097</c:v>
                </c:pt>
                <c:pt idx="39">
                  <c:v>43.558907371572403</c:v>
                </c:pt>
                <c:pt idx="40">
                  <c:v>41.653815791200898</c:v>
                </c:pt>
                <c:pt idx="41">
                  <c:v>40.388781188217202</c:v>
                </c:pt>
                <c:pt idx="42">
                  <c:v>39.912825980861697</c:v>
                </c:pt>
                <c:pt idx="43">
                  <c:v>40.165090704423001</c:v>
                </c:pt>
                <c:pt idx="44">
                  <c:v>40.919870862109399</c:v>
                </c:pt>
                <c:pt idx="45">
                  <c:v>41.946439735299698</c:v>
                </c:pt>
                <c:pt idx="46">
                  <c:v>43.091115572399403</c:v>
                </c:pt>
                <c:pt idx="47">
                  <c:v>44.334318104686801</c:v>
                </c:pt>
                <c:pt idx="48">
                  <c:v>45.758147275777297</c:v>
                </c:pt>
                <c:pt idx="49">
                  <c:v>47.4016094270076</c:v>
                </c:pt>
                <c:pt idx="50">
                  <c:v>49.198572487092697</c:v>
                </c:pt>
                <c:pt idx="51">
                  <c:v>50.964308381960201</c:v>
                </c:pt>
                <c:pt idx="52">
                  <c:v>52.426405257040003</c:v>
                </c:pt>
                <c:pt idx="53">
                  <c:v>53.422488320938598</c:v>
                </c:pt>
                <c:pt idx="54">
                  <c:v>53.9799770897054</c:v>
                </c:pt>
                <c:pt idx="55">
                  <c:v>54.218827871837597</c:v>
                </c:pt>
                <c:pt idx="56">
                  <c:v>54.298186138740398</c:v>
                </c:pt>
                <c:pt idx="57">
                  <c:v>54.353053648173699</c:v>
                </c:pt>
                <c:pt idx="58">
                  <c:v>54.465841093117398</c:v>
                </c:pt>
                <c:pt idx="59">
                  <c:v>54.617526196713499</c:v>
                </c:pt>
                <c:pt idx="60">
                  <c:v>54.748432923710197</c:v>
                </c:pt>
                <c:pt idx="61">
                  <c:v>54.799423338254201</c:v>
                </c:pt>
                <c:pt idx="62">
                  <c:v>54.760438649836097</c:v>
                </c:pt>
                <c:pt idx="63">
                  <c:v>54.647700470361102</c:v>
                </c:pt>
                <c:pt idx="64">
                  <c:v>54.476612253305497</c:v>
                </c:pt>
                <c:pt idx="65">
                  <c:v>54.27753212735</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Datos!$Y$163:$Y$234</c:f>
              <c:numCache>
                <c:formatCode>0.0</c:formatCode>
                <c:ptCount val="66"/>
                <c:pt idx="0">
                  <c:v>47.772310344363099</c:v>
                </c:pt>
                <c:pt idx="1">
                  <c:v>48.170747857249502</c:v>
                </c:pt>
                <c:pt idx="2">
                  <c:v>48.849715208805499</c:v>
                </c:pt>
                <c:pt idx="3">
                  <c:v>49.670482219682498</c:v>
                </c:pt>
                <c:pt idx="4">
                  <c:v>50.485571212389999</c:v>
                </c:pt>
                <c:pt idx="5">
                  <c:v>51.125893771586703</c:v>
                </c:pt>
                <c:pt idx="6">
                  <c:v>51.517543814659497</c:v>
                </c:pt>
                <c:pt idx="7">
                  <c:v>51.704855870761598</c:v>
                </c:pt>
                <c:pt idx="8">
                  <c:v>51.793539788972602</c:v>
                </c:pt>
                <c:pt idx="9">
                  <c:v>51.813283469435</c:v>
                </c:pt>
                <c:pt idx="10">
                  <c:v>51.781494917691901</c:v>
                </c:pt>
                <c:pt idx="11">
                  <c:v>51.7050724008418</c:v>
                </c:pt>
                <c:pt idx="12">
                  <c:v>51.561545628102699</c:v>
                </c:pt>
                <c:pt idx="13">
                  <c:v>51.337001278079697</c:v>
                </c:pt>
                <c:pt idx="14">
                  <c:v>51.105155653452599</c:v>
                </c:pt>
                <c:pt idx="15">
                  <c:v>50.994901619385601</c:v>
                </c:pt>
                <c:pt idx="16">
                  <c:v>51.117779777786097</c:v>
                </c:pt>
                <c:pt idx="17">
                  <c:v>51.3650096849032</c:v>
                </c:pt>
                <c:pt idx="18">
                  <c:v>51.630903545731101</c:v>
                </c:pt>
                <c:pt idx="19">
                  <c:v>51.775374781970797</c:v>
                </c:pt>
                <c:pt idx="20">
                  <c:v>51.753228832716097</c:v>
                </c:pt>
                <c:pt idx="21">
                  <c:v>51.5838367981397</c:v>
                </c:pt>
                <c:pt idx="22">
                  <c:v>51.351360068662302</c:v>
                </c:pt>
                <c:pt idx="23">
                  <c:v>51.134489669359901</c:v>
                </c:pt>
                <c:pt idx="24">
                  <c:v>51.005661598152699</c:v>
                </c:pt>
                <c:pt idx="25">
                  <c:v>50.970300335753997</c:v>
                </c:pt>
                <c:pt idx="26">
                  <c:v>50.939991940094501</c:v>
                </c:pt>
                <c:pt idx="27">
                  <c:v>50.836460318630699</c:v>
                </c:pt>
                <c:pt idx="28">
                  <c:v>50.6197054914416</c:v>
                </c:pt>
                <c:pt idx="29">
                  <c:v>50.225199977404898</c:v>
                </c:pt>
                <c:pt idx="30">
                  <c:v>49.677618884612599</c:v>
                </c:pt>
                <c:pt idx="31">
                  <c:v>49.053975827578</c:v>
                </c:pt>
                <c:pt idx="32">
                  <c:v>48.5636098979774</c:v>
                </c:pt>
                <c:pt idx="33">
                  <c:v>48.309152040471197</c:v>
                </c:pt>
                <c:pt idx="34">
                  <c:v>48.235962988252503</c:v>
                </c:pt>
                <c:pt idx="35">
                  <c:v>48.136537709000599</c:v>
                </c:pt>
                <c:pt idx="36">
                  <c:v>47.718716527707599</c:v>
                </c:pt>
                <c:pt idx="37">
                  <c:v>46.7477779724816</c:v>
                </c:pt>
                <c:pt idx="38">
                  <c:v>45.228341083275602</c:v>
                </c:pt>
                <c:pt idx="39">
                  <c:v>43.444426858670496</c:v>
                </c:pt>
                <c:pt idx="40">
                  <c:v>41.780446032177302</c:v>
                </c:pt>
                <c:pt idx="41">
                  <c:v>40.554189229033597</c:v>
                </c:pt>
                <c:pt idx="42">
                  <c:v>39.923333849564798</c:v>
                </c:pt>
                <c:pt idx="43">
                  <c:v>39.846847386241997</c:v>
                </c:pt>
                <c:pt idx="44">
                  <c:v>40.210912928503298</c:v>
                </c:pt>
                <c:pt idx="45">
                  <c:v>40.853449125167799</c:v>
                </c:pt>
                <c:pt idx="46">
                  <c:v>41.646874394826199</c:v>
                </c:pt>
                <c:pt idx="47">
                  <c:v>42.454889928839599</c:v>
                </c:pt>
                <c:pt idx="48">
                  <c:v>43.256225981034703</c:v>
                </c:pt>
                <c:pt idx="49">
                  <c:v>44.095190238658603</c:v>
                </c:pt>
                <c:pt idx="50">
                  <c:v>45.010474843113599</c:v>
                </c:pt>
                <c:pt idx="51">
                  <c:v>46.017825189520103</c:v>
                </c:pt>
                <c:pt idx="52">
                  <c:v>47.069404605721701</c:v>
                </c:pt>
                <c:pt idx="53">
                  <c:v>48.110892622746903</c:v>
                </c:pt>
                <c:pt idx="54">
                  <c:v>49.113681793561199</c:v>
                </c:pt>
                <c:pt idx="55">
                  <c:v>50.013336842374798</c:v>
                </c:pt>
                <c:pt idx="56">
                  <c:v>50.782744762604402</c:v>
                </c:pt>
                <c:pt idx="57">
                  <c:v>51.410786433402698</c:v>
                </c:pt>
                <c:pt idx="58">
                  <c:v>51.885291271482302</c:v>
                </c:pt>
                <c:pt idx="59">
                  <c:v>52.184556450598997</c:v>
                </c:pt>
                <c:pt idx="60">
                  <c:v>52.263689562476898</c:v>
                </c:pt>
                <c:pt idx="61">
                  <c:v>52.085084009089798</c:v>
                </c:pt>
                <c:pt idx="62">
                  <c:v>51.716428706724898</c:v>
                </c:pt>
                <c:pt idx="63">
                  <c:v>51.245858366294001</c:v>
                </c:pt>
                <c:pt idx="64">
                  <c:v>50.766212337284301</c:v>
                </c:pt>
                <c:pt idx="65">
                  <c:v>50.336809290563203</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Datos!$AM$163:$AM$234</c:f>
              <c:numCache>
                <c:formatCode>0.0</c:formatCode>
                <c:ptCount val="66"/>
                <c:pt idx="0">
                  <c:v>55.974460883543699</c:v>
                </c:pt>
                <c:pt idx="1">
                  <c:v>55.970208794058401</c:v>
                </c:pt>
                <c:pt idx="2">
                  <c:v>56.1965892437969</c:v>
                </c:pt>
                <c:pt idx="3">
                  <c:v>56.509025451707899</c:v>
                </c:pt>
                <c:pt idx="4">
                  <c:v>56.758871139547601</c:v>
                </c:pt>
                <c:pt idx="5">
                  <c:v>56.869891803134202</c:v>
                </c:pt>
                <c:pt idx="6">
                  <c:v>56.793459347127602</c:v>
                </c:pt>
                <c:pt idx="7">
                  <c:v>56.5129385667707</c:v>
                </c:pt>
                <c:pt idx="8">
                  <c:v>56.169453374790699</c:v>
                </c:pt>
                <c:pt idx="9">
                  <c:v>55.897956831728401</c:v>
                </c:pt>
                <c:pt idx="10">
                  <c:v>55.696524086125997</c:v>
                </c:pt>
                <c:pt idx="11">
                  <c:v>55.4882519607417</c:v>
                </c:pt>
                <c:pt idx="12">
                  <c:v>55.214382894543803</c:v>
                </c:pt>
                <c:pt idx="13">
                  <c:v>54.870232894775903</c:v>
                </c:pt>
                <c:pt idx="14">
                  <c:v>54.492843223660898</c:v>
                </c:pt>
                <c:pt idx="15">
                  <c:v>54.193438965390101</c:v>
                </c:pt>
                <c:pt idx="16">
                  <c:v>54.062052257076097</c:v>
                </c:pt>
                <c:pt idx="17">
                  <c:v>54.188312276732603</c:v>
                </c:pt>
                <c:pt idx="18">
                  <c:v>54.628437637781502</c:v>
                </c:pt>
                <c:pt idx="19">
                  <c:v>55.235232646503903</c:v>
                </c:pt>
                <c:pt idx="20">
                  <c:v>55.774204989283199</c:v>
                </c:pt>
                <c:pt idx="21">
                  <c:v>56.088400631102601</c:v>
                </c:pt>
                <c:pt idx="22">
                  <c:v>56.203938168307502</c:v>
                </c:pt>
                <c:pt idx="23">
                  <c:v>56.1431383022056</c:v>
                </c:pt>
                <c:pt idx="24">
                  <c:v>55.942498928316297</c:v>
                </c:pt>
                <c:pt idx="25">
                  <c:v>55.626614711857698</c:v>
                </c:pt>
                <c:pt idx="26">
                  <c:v>55.204218925685502</c:v>
                </c:pt>
                <c:pt idx="27">
                  <c:v>54.719713038889303</c:v>
                </c:pt>
                <c:pt idx="28">
                  <c:v>54.206556824560998</c:v>
                </c:pt>
                <c:pt idx="29">
                  <c:v>53.655574017693802</c:v>
                </c:pt>
                <c:pt idx="30">
                  <c:v>53.098963877645701</c:v>
                </c:pt>
                <c:pt idx="31">
                  <c:v>52.677331055283901</c:v>
                </c:pt>
                <c:pt idx="32">
                  <c:v>52.4734120282506</c:v>
                </c:pt>
                <c:pt idx="33">
                  <c:v>52.416065074636499</c:v>
                </c:pt>
                <c:pt idx="34">
                  <c:v>52.326536689216198</c:v>
                </c:pt>
                <c:pt idx="35">
                  <c:v>51.9695536834286</c:v>
                </c:pt>
                <c:pt idx="36">
                  <c:v>51.144096682255601</c:v>
                </c:pt>
                <c:pt idx="37">
                  <c:v>49.742302463584899</c:v>
                </c:pt>
                <c:pt idx="38">
                  <c:v>47.864407048272703</c:v>
                </c:pt>
                <c:pt idx="39">
                  <c:v>45.775652803134903</c:v>
                </c:pt>
                <c:pt idx="40">
                  <c:v>43.820427696172302</c:v>
                </c:pt>
                <c:pt idx="41">
                  <c:v>42.337869226144797</c:v>
                </c:pt>
                <c:pt idx="42">
                  <c:v>41.493111316890896</c:v>
                </c:pt>
                <c:pt idx="43">
                  <c:v>41.225561681261503</c:v>
                </c:pt>
                <c:pt idx="44">
                  <c:v>41.377206307415101</c:v>
                </c:pt>
                <c:pt idx="45">
                  <c:v>41.803557239022403</c:v>
                </c:pt>
                <c:pt idx="46">
                  <c:v>42.380543307773202</c:v>
                </c:pt>
                <c:pt idx="47">
                  <c:v>43.151464422748703</c:v>
                </c:pt>
                <c:pt idx="48">
                  <c:v>44.249173907825799</c:v>
                </c:pt>
                <c:pt idx="49">
                  <c:v>45.808909590348698</c:v>
                </c:pt>
                <c:pt idx="50">
                  <c:v>47.873039365197798</c:v>
                </c:pt>
                <c:pt idx="51">
                  <c:v>50.308510251335299</c:v>
                </c:pt>
                <c:pt idx="52">
                  <c:v>52.791650617454202</c:v>
                </c:pt>
                <c:pt idx="53">
                  <c:v>54.971287444680001</c:v>
                </c:pt>
                <c:pt idx="54">
                  <c:v>56.616012348667802</c:v>
                </c:pt>
                <c:pt idx="55">
                  <c:v>57.712209945113202</c:v>
                </c:pt>
                <c:pt idx="56">
                  <c:v>58.349354511972003</c:v>
                </c:pt>
                <c:pt idx="57">
                  <c:v>58.6508874384959</c:v>
                </c:pt>
                <c:pt idx="58">
                  <c:v>58.766386582238297</c:v>
                </c:pt>
                <c:pt idx="59">
                  <c:v>58.731345565628096</c:v>
                </c:pt>
                <c:pt idx="60">
                  <c:v>58.452907603317797</c:v>
                </c:pt>
                <c:pt idx="61">
                  <c:v>57.868121977645202</c:v>
                </c:pt>
                <c:pt idx="62">
                  <c:v>57.012717036439703</c:v>
                </c:pt>
                <c:pt idx="63">
                  <c:v>56.037517650948303</c:v>
                </c:pt>
                <c:pt idx="64">
                  <c:v>55.146439291738602</c:v>
                </c:pt>
                <c:pt idx="65">
                  <c:v>54.476643292243899</c:v>
                </c:pt>
              </c:numCache>
            </c:numRef>
          </c:val>
          <c:smooth val="0"/>
          <c:extLst>
            <c:ext xmlns:c16="http://schemas.microsoft.com/office/drawing/2014/chart" uri="{C3380CC4-5D6E-409C-BE32-E72D297353CC}">
              <c16:uniqueId val="{00000002-4C31-428D-8181-093843CD3B42}"/>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Datos!$AY$163:$AY$234</c:f>
              <c:numCache>
                <c:formatCode>0.0</c:formatCode>
                <c:ptCount val="66"/>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49.461284869003798</c:v>
                </c:pt>
                <c:pt idx="34">
                  <c:v>49.415136016585798</c:v>
                </c:pt>
                <c:pt idx="35">
                  <c:v>49.252776509166999</c:v>
                </c:pt>
                <c:pt idx="36">
                  <c:v>48.546691702283503</c:v>
                </c:pt>
                <c:pt idx="37">
                  <c:v>46.951207226155603</c:v>
                </c:pt>
                <c:pt idx="38">
                  <c:v>44.415553216481797</c:v>
                </c:pt>
                <c:pt idx="39">
                  <c:v>41.341467923655102</c:v>
                </c:pt>
                <c:pt idx="40">
                  <c:v>38.396721455406599</c:v>
                </c:pt>
                <c:pt idx="41">
                  <c:v>35.971481687317699</c:v>
                </c:pt>
                <c:pt idx="42">
                  <c:v>34.353282820741804</c:v>
                </c:pt>
                <c:pt idx="43">
                  <c:v>33.432373548065499</c:v>
                </c:pt>
                <c:pt idx="44">
                  <c:v>33.054654379126703</c:v>
                </c:pt>
                <c:pt idx="45">
                  <c:v>33.0536525415773</c:v>
                </c:pt>
                <c:pt idx="46">
                  <c:v>33.432567928179203</c:v>
                </c:pt>
                <c:pt idx="47">
                  <c:v>34.365796017780497</c:v>
                </c:pt>
                <c:pt idx="48">
                  <c:v>36.055158052830599</c:v>
                </c:pt>
                <c:pt idx="49">
                  <c:v>38.605993593402196</c:v>
                </c:pt>
                <c:pt idx="50">
                  <c:v>41.943081647091702</c:v>
                </c:pt>
                <c:pt idx="51">
                  <c:v>45.716356602372997</c:v>
                </c:pt>
                <c:pt idx="52">
                  <c:v>49.171058843417399</c:v>
                </c:pt>
                <c:pt idx="53">
                  <c:v>51.728785003830502</c:v>
                </c:pt>
                <c:pt idx="54">
                  <c:v>53.081669771595202</c:v>
                </c:pt>
                <c:pt idx="55">
                  <c:v>53.511397501801603</c:v>
                </c:pt>
                <c:pt idx="56">
                  <c:v>53.714858321172002</c:v>
                </c:pt>
                <c:pt idx="57">
                  <c:v>54.0420275241651</c:v>
                </c:pt>
                <c:pt idx="58">
                  <c:v>54.521188019060403</c:v>
                </c:pt>
                <c:pt idx="59">
                  <c:v>54.9688333969643</c:v>
                </c:pt>
                <c:pt idx="60">
                  <c:v>55.326946603930402</c:v>
                </c:pt>
                <c:pt idx="61">
                  <c:v>55.917890074980399</c:v>
                </c:pt>
                <c:pt idx="62">
                  <c:v>56.547005153689298</c:v>
                </c:pt>
                <c:pt idx="63">
                  <c:v>56.812019264981402</c:v>
                </c:pt>
                <c:pt idx="64">
                  <c:v>56.213154171766</c:v>
                </c:pt>
                <c:pt idx="65">
                  <c:v>54.935712760880499</c:v>
                </c:pt>
              </c:numCache>
            </c:numRef>
          </c:val>
          <c:smooth val="0"/>
          <c:extLst>
            <c:ext xmlns:c16="http://schemas.microsoft.com/office/drawing/2014/chart" uri="{C3380CC4-5D6E-409C-BE32-E72D297353CC}">
              <c16:uniqueId val="{00000001-63CB-4401-8EC9-92674E8F6450}"/>
            </c:ext>
          </c:extLst>
        </c:ser>
        <c:dLbls>
          <c:showLegendKey val="0"/>
          <c:showVal val="0"/>
          <c:showCatName val="0"/>
          <c:showSerName val="0"/>
          <c:showPercent val="0"/>
          <c:showBubbleSize val="0"/>
        </c:dLbls>
        <c:smooth val="0"/>
        <c:axId val="577046128"/>
        <c:axId val="577048872"/>
      </c:lineChart>
      <c:catAx>
        <c:axId val="5770461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48872"/>
        <c:crossesAt val="50"/>
        <c:auto val="1"/>
        <c:lblAlgn val="ctr"/>
        <c:lblOffset val="100"/>
        <c:tickLblSkip val="1"/>
        <c:tickMarkSkip val="12"/>
        <c:noMultiLvlLbl val="1"/>
      </c:catAx>
      <c:valAx>
        <c:axId val="5770488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4612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Datos!$N$163:$N$234</c:f>
              <c:numCache>
                <c:formatCode>0.0</c:formatCode>
                <c:ptCount val="66"/>
                <c:pt idx="0">
                  <c:v>57.3113362232613</c:v>
                </c:pt>
                <c:pt idx="1">
                  <c:v>57.254673586335002</c:v>
                </c:pt>
                <c:pt idx="2">
                  <c:v>57.392812710790103</c:v>
                </c:pt>
                <c:pt idx="3">
                  <c:v>57.6803844574819</c:v>
                </c:pt>
                <c:pt idx="4">
                  <c:v>58.005068791814899</c:v>
                </c:pt>
                <c:pt idx="5">
                  <c:v>58.284167426127603</c:v>
                </c:pt>
                <c:pt idx="6">
                  <c:v>58.4517695246453</c:v>
                </c:pt>
                <c:pt idx="7">
                  <c:v>58.471937987943903</c:v>
                </c:pt>
                <c:pt idx="8">
                  <c:v>58.403868575748803</c:v>
                </c:pt>
                <c:pt idx="9">
                  <c:v>58.342815670397698</c:v>
                </c:pt>
                <c:pt idx="10">
                  <c:v>58.359780781138397</c:v>
                </c:pt>
                <c:pt idx="11">
                  <c:v>58.440150520424901</c:v>
                </c:pt>
                <c:pt idx="12">
                  <c:v>58.538119490719502</c:v>
                </c:pt>
                <c:pt idx="13">
                  <c:v>58.633147989726503</c:v>
                </c:pt>
                <c:pt idx="14">
                  <c:v>58.729597148733099</c:v>
                </c:pt>
                <c:pt idx="15">
                  <c:v>58.862659483683103</c:v>
                </c:pt>
                <c:pt idx="16">
                  <c:v>59.044398472914899</c:v>
                </c:pt>
                <c:pt idx="17">
                  <c:v>59.246149671390597</c:v>
                </c:pt>
                <c:pt idx="18">
                  <c:v>59.385623118157199</c:v>
                </c:pt>
                <c:pt idx="19">
                  <c:v>59.404777741669101</c:v>
                </c:pt>
                <c:pt idx="20">
                  <c:v>59.288157138644799</c:v>
                </c:pt>
                <c:pt idx="21">
                  <c:v>59.114005574272802</c:v>
                </c:pt>
                <c:pt idx="22">
                  <c:v>58.990358780543097</c:v>
                </c:pt>
                <c:pt idx="23">
                  <c:v>59.007696452575203</c:v>
                </c:pt>
                <c:pt idx="24">
                  <c:v>59.1481982222002</c:v>
                </c:pt>
                <c:pt idx="25">
                  <c:v>59.290438046750502</c:v>
                </c:pt>
                <c:pt idx="26">
                  <c:v>59.2869403616169</c:v>
                </c:pt>
                <c:pt idx="27">
                  <c:v>59.085632007983001</c:v>
                </c:pt>
                <c:pt idx="28">
                  <c:v>58.729656893033798</c:v>
                </c:pt>
                <c:pt idx="29">
                  <c:v>58.344186826017797</c:v>
                </c:pt>
                <c:pt idx="30">
                  <c:v>58.048553739598397</c:v>
                </c:pt>
                <c:pt idx="31">
                  <c:v>57.848329589654597</c:v>
                </c:pt>
                <c:pt idx="32">
                  <c:v>57.672180449703802</c:v>
                </c:pt>
                <c:pt idx="33">
                  <c:v>57.426233766628499</c:v>
                </c:pt>
                <c:pt idx="34">
                  <c:v>57.033566941659799</c:v>
                </c:pt>
                <c:pt idx="35">
                  <c:v>56.490584142984503</c:v>
                </c:pt>
                <c:pt idx="36">
                  <c:v>55.876153226616701</c:v>
                </c:pt>
                <c:pt idx="37">
                  <c:v>55.353819012781102</c:v>
                </c:pt>
                <c:pt idx="38">
                  <c:v>55.021548645270599</c:v>
                </c:pt>
                <c:pt idx="39">
                  <c:v>54.908831529145097</c:v>
                </c:pt>
                <c:pt idx="40">
                  <c:v>54.999830618034501</c:v>
                </c:pt>
                <c:pt idx="41">
                  <c:v>55.268785048352399</c:v>
                </c:pt>
                <c:pt idx="42">
                  <c:v>55.673640364697903</c:v>
                </c:pt>
                <c:pt idx="43">
                  <c:v>56.167527447184902</c:v>
                </c:pt>
                <c:pt idx="44">
                  <c:v>56.707871715386702</c:v>
                </c:pt>
                <c:pt idx="45">
                  <c:v>57.228501581069402</c:v>
                </c:pt>
                <c:pt idx="46">
                  <c:v>57.7204362127259</c:v>
                </c:pt>
                <c:pt idx="47">
                  <c:v>58.180891271525503</c:v>
                </c:pt>
                <c:pt idx="48">
                  <c:v>58.598435456512398</c:v>
                </c:pt>
                <c:pt idx="49">
                  <c:v>59.004501788876397</c:v>
                </c:pt>
                <c:pt idx="50">
                  <c:v>59.419193370914002</c:v>
                </c:pt>
                <c:pt idx="51">
                  <c:v>59.826050803508799</c:v>
                </c:pt>
                <c:pt idx="52">
                  <c:v>60.1458329679011</c:v>
                </c:pt>
                <c:pt idx="53">
                  <c:v>60.340973576994401</c:v>
                </c:pt>
                <c:pt idx="54">
                  <c:v>60.443508586030397</c:v>
                </c:pt>
                <c:pt idx="55">
                  <c:v>60.481655356368201</c:v>
                </c:pt>
                <c:pt idx="56">
                  <c:v>60.469670140693303</c:v>
                </c:pt>
                <c:pt idx="57">
                  <c:v>60.409475039269203</c:v>
                </c:pt>
                <c:pt idx="58">
                  <c:v>60.307760633112999</c:v>
                </c:pt>
                <c:pt idx="59">
                  <c:v>60.1541669940598</c:v>
                </c:pt>
                <c:pt idx="60">
                  <c:v>59.925339857733199</c:v>
                </c:pt>
                <c:pt idx="61">
                  <c:v>59.592912600085398</c:v>
                </c:pt>
                <c:pt idx="62">
                  <c:v>59.167125361848001</c:v>
                </c:pt>
                <c:pt idx="63">
                  <c:v>58.7120566027167</c:v>
                </c:pt>
                <c:pt idx="64">
                  <c:v>58.276421399236298</c:v>
                </c:pt>
                <c:pt idx="65">
                  <c:v>57.895826397829502</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Datos!$AA$163:$AA$234</c:f>
              <c:numCache>
                <c:formatCode>0.0</c:formatCode>
                <c:ptCount val="66"/>
                <c:pt idx="0">
                  <c:v>63.556094184472798</c:v>
                </c:pt>
                <c:pt idx="1">
                  <c:v>63.887515110467497</c:v>
                </c:pt>
                <c:pt idx="2">
                  <c:v>64.381072448413306</c:v>
                </c:pt>
                <c:pt idx="3">
                  <c:v>64.887953126397505</c:v>
                </c:pt>
                <c:pt idx="4">
                  <c:v>65.277886506563803</c:v>
                </c:pt>
                <c:pt idx="5">
                  <c:v>65.441642402527293</c:v>
                </c:pt>
                <c:pt idx="6">
                  <c:v>65.343230760462404</c:v>
                </c:pt>
                <c:pt idx="7">
                  <c:v>64.9963563927639</c:v>
                </c:pt>
                <c:pt idx="8">
                  <c:v>64.491833885129296</c:v>
                </c:pt>
                <c:pt idx="9">
                  <c:v>63.917926602698103</c:v>
                </c:pt>
                <c:pt idx="10">
                  <c:v>63.339631705315298</c:v>
                </c:pt>
                <c:pt idx="11">
                  <c:v>62.863020158813796</c:v>
                </c:pt>
                <c:pt idx="12">
                  <c:v>62.548672938419202</c:v>
                </c:pt>
                <c:pt idx="13">
                  <c:v>62.462872510555101</c:v>
                </c:pt>
                <c:pt idx="14">
                  <c:v>62.6463056664129</c:v>
                </c:pt>
                <c:pt idx="15">
                  <c:v>63.112602456105698</c:v>
                </c:pt>
                <c:pt idx="16">
                  <c:v>63.818283719021103</c:v>
                </c:pt>
                <c:pt idx="17">
                  <c:v>64.618247230311397</c:v>
                </c:pt>
                <c:pt idx="18">
                  <c:v>65.311312264173097</c:v>
                </c:pt>
                <c:pt idx="19">
                  <c:v>65.803202501836097</c:v>
                </c:pt>
                <c:pt idx="20">
                  <c:v>66.015356353883504</c:v>
                </c:pt>
                <c:pt idx="21">
                  <c:v>65.955812899386103</c:v>
                </c:pt>
                <c:pt idx="22">
                  <c:v>65.785610655483296</c:v>
                </c:pt>
                <c:pt idx="23">
                  <c:v>65.671168290176098</c:v>
                </c:pt>
                <c:pt idx="24">
                  <c:v>65.662039097554896</c:v>
                </c:pt>
                <c:pt idx="25">
                  <c:v>65.722921293392901</c:v>
                </c:pt>
                <c:pt idx="26">
                  <c:v>65.666347504811398</c:v>
                </c:pt>
                <c:pt idx="27">
                  <c:v>65.414956468801805</c:v>
                </c:pt>
                <c:pt idx="28">
                  <c:v>65.0758514948742</c:v>
                </c:pt>
                <c:pt idx="29">
                  <c:v>64.744047995613499</c:v>
                </c:pt>
                <c:pt idx="30">
                  <c:v>64.465688382085204</c:v>
                </c:pt>
                <c:pt idx="31">
                  <c:v>64.253446773041205</c:v>
                </c:pt>
                <c:pt idx="32">
                  <c:v>64.051197844724996</c:v>
                </c:pt>
                <c:pt idx="33">
                  <c:v>63.816305906168097</c:v>
                </c:pt>
                <c:pt idx="34">
                  <c:v>63.407056423130797</c:v>
                </c:pt>
                <c:pt idx="35">
                  <c:v>62.759202814121402</c:v>
                </c:pt>
                <c:pt idx="36">
                  <c:v>61.899643617970497</c:v>
                </c:pt>
                <c:pt idx="37">
                  <c:v>60.940047646474</c:v>
                </c:pt>
                <c:pt idx="38">
                  <c:v>60.034605510643701</c:v>
                </c:pt>
                <c:pt idx="39">
                  <c:v>59.351296957644003</c:v>
                </c:pt>
                <c:pt idx="40">
                  <c:v>59.014100349804998</c:v>
                </c:pt>
                <c:pt idx="41">
                  <c:v>59.142956298148498</c:v>
                </c:pt>
                <c:pt idx="42">
                  <c:v>59.744863067700798</c:v>
                </c:pt>
                <c:pt idx="43">
                  <c:v>60.639342820952599</c:v>
                </c:pt>
                <c:pt idx="44">
                  <c:v>61.629690360425201</c:v>
                </c:pt>
                <c:pt idx="45">
                  <c:v>62.527076599223903</c:v>
                </c:pt>
                <c:pt idx="46">
                  <c:v>63.2265142051113</c:v>
                </c:pt>
                <c:pt idx="47">
                  <c:v>63.731330628510101</c:v>
                </c:pt>
                <c:pt idx="48">
                  <c:v>64.126174225373006</c:v>
                </c:pt>
                <c:pt idx="49">
                  <c:v>64.536269365704499</c:v>
                </c:pt>
                <c:pt idx="50">
                  <c:v>65.0154078393129</c:v>
                </c:pt>
                <c:pt idx="51">
                  <c:v>65.5029648429324</c:v>
                </c:pt>
                <c:pt idx="52">
                  <c:v>65.845725889976293</c:v>
                </c:pt>
                <c:pt idx="53">
                  <c:v>65.944405142095704</c:v>
                </c:pt>
                <c:pt idx="54">
                  <c:v>65.815084570744801</c:v>
                </c:pt>
                <c:pt idx="55">
                  <c:v>65.559031802342005</c:v>
                </c:pt>
                <c:pt idx="56">
                  <c:v>65.319771590627994</c:v>
                </c:pt>
                <c:pt idx="57">
                  <c:v>65.210633748758994</c:v>
                </c:pt>
                <c:pt idx="58">
                  <c:v>65.259155776302904</c:v>
                </c:pt>
                <c:pt idx="59">
                  <c:v>65.390945859897101</c:v>
                </c:pt>
                <c:pt idx="60">
                  <c:v>65.444593299426998</c:v>
                </c:pt>
                <c:pt idx="61">
                  <c:v>65.277937401973205</c:v>
                </c:pt>
                <c:pt idx="62">
                  <c:v>64.868627589902403</c:v>
                </c:pt>
                <c:pt idx="63">
                  <c:v>64.321447963800907</c:v>
                </c:pt>
                <c:pt idx="64">
                  <c:v>63.780989283162697</c:v>
                </c:pt>
                <c:pt idx="65">
                  <c:v>63.345777744701103</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Datos!$AO$163:$AO$234</c:f>
              <c:numCache>
                <c:formatCode>0.0</c:formatCode>
                <c:ptCount val="66"/>
                <c:pt idx="0">
                  <c:v>61.385770752793</c:v>
                </c:pt>
                <c:pt idx="1">
                  <c:v>61.667166104946702</c:v>
                </c:pt>
                <c:pt idx="2">
                  <c:v>62.349493159194097</c:v>
                </c:pt>
                <c:pt idx="3">
                  <c:v>63.225885308835998</c:v>
                </c:pt>
                <c:pt idx="4">
                  <c:v>64.128619987661196</c:v>
                </c:pt>
                <c:pt idx="5">
                  <c:v>64.902512664415198</c:v>
                </c:pt>
                <c:pt idx="6">
                  <c:v>65.458093700795004</c:v>
                </c:pt>
                <c:pt idx="7">
                  <c:v>65.7750759641022</c:v>
                </c:pt>
                <c:pt idx="8">
                  <c:v>65.9192641277766</c:v>
                </c:pt>
                <c:pt idx="9">
                  <c:v>65.935003549128595</c:v>
                </c:pt>
                <c:pt idx="10">
                  <c:v>65.861113884587098</c:v>
                </c:pt>
                <c:pt idx="11">
                  <c:v>65.765500990864098</c:v>
                </c:pt>
                <c:pt idx="12">
                  <c:v>65.735271604859705</c:v>
                </c:pt>
                <c:pt idx="13">
                  <c:v>65.871446333430498</c:v>
                </c:pt>
                <c:pt idx="14">
                  <c:v>66.227429391026902</c:v>
                </c:pt>
                <c:pt idx="15">
                  <c:v>66.729763812812607</c:v>
                </c:pt>
                <c:pt idx="16">
                  <c:v>67.271897524725006</c:v>
                </c:pt>
                <c:pt idx="17">
                  <c:v>67.726434104072496</c:v>
                </c:pt>
                <c:pt idx="18">
                  <c:v>68.067907644398304</c:v>
                </c:pt>
                <c:pt idx="19">
                  <c:v>68.220053757119402</c:v>
                </c:pt>
                <c:pt idx="20">
                  <c:v>68.183642015279105</c:v>
                </c:pt>
                <c:pt idx="21">
                  <c:v>68.012745566738303</c:v>
                </c:pt>
                <c:pt idx="22">
                  <c:v>67.892017876663004</c:v>
                </c:pt>
                <c:pt idx="23">
                  <c:v>67.869918984289399</c:v>
                </c:pt>
                <c:pt idx="24">
                  <c:v>67.959386886204499</c:v>
                </c:pt>
                <c:pt idx="25">
                  <c:v>68.065637505946896</c:v>
                </c:pt>
                <c:pt idx="26">
                  <c:v>68.019680191259596</c:v>
                </c:pt>
                <c:pt idx="27">
                  <c:v>67.770573098508095</c:v>
                </c:pt>
                <c:pt idx="28">
                  <c:v>67.417603866624503</c:v>
                </c:pt>
                <c:pt idx="29">
                  <c:v>67.023851218459896</c:v>
                </c:pt>
                <c:pt idx="30">
                  <c:v>66.6231390261933</c:v>
                </c:pt>
                <c:pt idx="31">
                  <c:v>66.220783960122404</c:v>
                </c:pt>
                <c:pt idx="32">
                  <c:v>65.781791519352396</c:v>
                </c:pt>
                <c:pt idx="33">
                  <c:v>65.265298404381994</c:v>
                </c:pt>
                <c:pt idx="34">
                  <c:v>64.641782662720502</c:v>
                </c:pt>
                <c:pt idx="35">
                  <c:v>63.871458297598203</c:v>
                </c:pt>
                <c:pt idx="36">
                  <c:v>63.016373344128198</c:v>
                </c:pt>
                <c:pt idx="37">
                  <c:v>62.188546389960997</c:v>
                </c:pt>
                <c:pt idx="38">
                  <c:v>61.627705367761401</c:v>
                </c:pt>
                <c:pt idx="39">
                  <c:v>61.513204162391602</c:v>
                </c:pt>
                <c:pt idx="40">
                  <c:v>61.902808024610799</c:v>
                </c:pt>
                <c:pt idx="41">
                  <c:v>62.762749314191602</c:v>
                </c:pt>
                <c:pt idx="42">
                  <c:v>63.9617174052877</c:v>
                </c:pt>
                <c:pt idx="43">
                  <c:v>65.175942838150704</c:v>
                </c:pt>
                <c:pt idx="44">
                  <c:v>66.100649700094294</c:v>
                </c:pt>
                <c:pt idx="45">
                  <c:v>66.527100086468295</c:v>
                </c:pt>
                <c:pt idx="46">
                  <c:v>66.480998617058404</c:v>
                </c:pt>
                <c:pt idx="47">
                  <c:v>66.220952833373104</c:v>
                </c:pt>
                <c:pt idx="48">
                  <c:v>65.973954938649598</c:v>
                </c:pt>
                <c:pt idx="49">
                  <c:v>65.931035092834506</c:v>
                </c:pt>
                <c:pt idx="50">
                  <c:v>66.145061575716497</c:v>
                </c:pt>
                <c:pt idx="51">
                  <c:v>66.586554913226294</c:v>
                </c:pt>
                <c:pt idx="52">
                  <c:v>67.158128780662096</c:v>
                </c:pt>
                <c:pt idx="53">
                  <c:v>67.761178511933295</c:v>
                </c:pt>
                <c:pt idx="54">
                  <c:v>68.329732237983706</c:v>
                </c:pt>
                <c:pt idx="55">
                  <c:v>68.820348535365596</c:v>
                </c:pt>
                <c:pt idx="56">
                  <c:v>69.181769363213405</c:v>
                </c:pt>
                <c:pt idx="57">
                  <c:v>69.326258553414505</c:v>
                </c:pt>
                <c:pt idx="58">
                  <c:v>69.188012521948593</c:v>
                </c:pt>
                <c:pt idx="59">
                  <c:v>68.692779438898398</c:v>
                </c:pt>
                <c:pt idx="60">
                  <c:v>67.850257414007899</c:v>
                </c:pt>
                <c:pt idx="61">
                  <c:v>66.732847366330702</c:v>
                </c:pt>
                <c:pt idx="62">
                  <c:v>65.500857474277296</c:v>
                </c:pt>
                <c:pt idx="63">
                  <c:v>64.397113482905993</c:v>
                </c:pt>
                <c:pt idx="64">
                  <c:v>63.609265404448898</c:v>
                </c:pt>
                <c:pt idx="65">
                  <c:v>63.225515264129498</c:v>
                </c:pt>
              </c:numCache>
            </c:numRef>
          </c:val>
          <c:smooth val="0"/>
          <c:extLst>
            <c:ext xmlns:c16="http://schemas.microsoft.com/office/drawing/2014/chart" uri="{C3380CC4-5D6E-409C-BE32-E72D297353CC}">
              <c16:uniqueId val="{00000002-D24B-4A7B-8DA9-39C6731005FA}"/>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Datos!$BA$163:$BA$234</c:f>
              <c:numCache>
                <c:formatCode>0.0</c:formatCode>
                <c:ptCount val="66"/>
                <c:pt idx="0">
                  <c:v>58.759925179255802</c:v>
                </c:pt>
                <c:pt idx="1">
                  <c:v>59.555903962442102</c:v>
                </c:pt>
                <c:pt idx="2">
                  <c:v>60.460249520506402</c:v>
                </c:pt>
                <c:pt idx="3">
                  <c:v>61.368418990933897</c:v>
                </c:pt>
                <c:pt idx="4">
                  <c:v>62.175353652515497</c:v>
                </c:pt>
                <c:pt idx="5">
                  <c:v>62.7765023322359</c:v>
                </c:pt>
                <c:pt idx="6">
                  <c:v>63.142490083082897</c:v>
                </c:pt>
                <c:pt idx="7">
                  <c:v>63.3122425046706</c:v>
                </c:pt>
                <c:pt idx="8">
                  <c:v>63.3707298483274</c:v>
                </c:pt>
                <c:pt idx="9">
                  <c:v>63.380752443639501</c:v>
                </c:pt>
                <c:pt idx="10">
                  <c:v>63.282932975722098</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61.560722991895197</c:v>
                </c:pt>
                <c:pt idx="31">
                  <c:v>61.175968567713802</c:v>
                </c:pt>
                <c:pt idx="32">
                  <c:v>60.9352315456103</c:v>
                </c:pt>
                <c:pt idx="33">
                  <c:v>60.7833496309119</c:v>
                </c:pt>
                <c:pt idx="34">
                  <c:v>60.547670016899097</c:v>
                </c:pt>
                <c:pt idx="35">
                  <c:v>60.152006523176901</c:v>
                </c:pt>
                <c:pt idx="36">
                  <c:v>59.6584567289297</c:v>
                </c:pt>
                <c:pt idx="37">
                  <c:v>59.195866098930999</c:v>
                </c:pt>
                <c:pt idx="38">
                  <c:v>58.910857627717498</c:v>
                </c:pt>
                <c:pt idx="39">
                  <c:v>58.948935418263503</c:v>
                </c:pt>
                <c:pt idx="40">
                  <c:v>59.388072362393302</c:v>
                </c:pt>
                <c:pt idx="41">
                  <c:v>60.133975955849401</c:v>
                </c:pt>
                <c:pt idx="42">
                  <c:v>60.9509797227145</c:v>
                </c:pt>
                <c:pt idx="43">
                  <c:v>61.616214309264002</c:v>
                </c:pt>
                <c:pt idx="44">
                  <c:v>61.963106020594203</c:v>
                </c:pt>
                <c:pt idx="45">
                  <c:v>61.981992345703702</c:v>
                </c:pt>
                <c:pt idx="46">
                  <c:v>61.901430356608898</c:v>
                </c:pt>
                <c:pt idx="47">
                  <c:v>62.063998936942198</c:v>
                </c:pt>
                <c:pt idx="48">
                  <c:v>62.658491812850102</c:v>
                </c:pt>
                <c:pt idx="49">
                  <c:v>63.651206648031497</c:v>
                </c:pt>
                <c:pt idx="50">
                  <c:v>64.798203384554498</c:v>
                </c:pt>
                <c:pt idx="51">
                  <c:v>65.712438399512294</c:v>
                </c:pt>
                <c:pt idx="52">
                  <c:v>66.050017981764</c:v>
                </c:pt>
                <c:pt idx="53">
                  <c:v>65.783093181985294</c:v>
                </c:pt>
                <c:pt idx="54">
                  <c:v>65.190651925545197</c:v>
                </c:pt>
                <c:pt idx="55">
                  <c:v>64.617471645143198</c:v>
                </c:pt>
                <c:pt idx="56">
                  <c:v>64.293228327985702</c:v>
                </c:pt>
                <c:pt idx="57">
                  <c:v>64.266621388644097</c:v>
                </c:pt>
                <c:pt idx="58">
                  <c:v>64.3548807684531</c:v>
                </c:pt>
                <c:pt idx="59">
                  <c:v>64.399982849040001</c:v>
                </c:pt>
                <c:pt idx="60">
                  <c:v>64.300547576943799</c:v>
                </c:pt>
                <c:pt idx="61">
                  <c:v>63.988839079084698</c:v>
                </c:pt>
                <c:pt idx="62">
                  <c:v>63.426336587201099</c:v>
                </c:pt>
                <c:pt idx="63">
                  <c:v>62.623942083671103</c:v>
                </c:pt>
                <c:pt idx="64">
                  <c:v>61.647358980813102</c:v>
                </c:pt>
                <c:pt idx="65">
                  <c:v>60.578298468529802</c:v>
                </c:pt>
              </c:numCache>
            </c:numRef>
          </c:val>
          <c:smooth val="0"/>
          <c:extLst>
            <c:ext xmlns:c16="http://schemas.microsoft.com/office/drawing/2014/chart" uri="{C3380CC4-5D6E-409C-BE32-E72D297353CC}">
              <c16:uniqueId val="{00000001-C68D-4B32-A237-AAB638E31E41}"/>
            </c:ext>
          </c:extLst>
        </c:ser>
        <c:dLbls>
          <c:showLegendKey val="0"/>
          <c:showVal val="0"/>
          <c:showCatName val="0"/>
          <c:showSerName val="0"/>
          <c:showPercent val="0"/>
          <c:showBubbleSize val="0"/>
        </c:dLbls>
        <c:smooth val="0"/>
        <c:axId val="577053576"/>
        <c:axId val="577046520"/>
      </c:lineChart>
      <c:catAx>
        <c:axId val="5770535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46520"/>
        <c:crossesAt val="50"/>
        <c:auto val="1"/>
        <c:lblAlgn val="ctr"/>
        <c:lblOffset val="100"/>
        <c:tickLblSkip val="1"/>
        <c:tickMarkSkip val="12"/>
        <c:noMultiLvlLbl val="1"/>
      </c:catAx>
      <c:valAx>
        <c:axId val="577046520"/>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53576"/>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Datos!$BB$163:$BB$235</c:f>
              <c:numCache>
                <c:formatCode>0.0</c:formatCode>
                <c:ptCount val="67"/>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54.424999999999997</c:v>
                </c:pt>
                <c:pt idx="64">
                  <c:v>52.963999999999999</c:v>
                </c:pt>
                <c:pt idx="65">
                  <c:v>50.673000000000002</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577046912"/>
        <c:axId val="577047696"/>
      </c:lineChart>
      <c:catAx>
        <c:axId val="5770469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77047696"/>
        <c:crossesAt val="50"/>
        <c:auto val="1"/>
        <c:lblAlgn val="ctr"/>
        <c:lblOffset val="50"/>
        <c:tickLblSkip val="1"/>
        <c:tickMarkSkip val="12"/>
        <c:noMultiLvlLbl val="1"/>
      </c:catAx>
      <c:valAx>
        <c:axId val="5770476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57704691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Datos!$C$163:$C$234</c:f>
              <c:numCache>
                <c:formatCode>0.0</c:formatCode>
                <c:ptCount val="66"/>
                <c:pt idx="0">
                  <c:v>43.692212166734301</c:v>
                </c:pt>
                <c:pt idx="1">
                  <c:v>43.3233903175935</c:v>
                </c:pt>
                <c:pt idx="2">
                  <c:v>46.3290040692738</c:v>
                </c:pt>
                <c:pt idx="3">
                  <c:v>47.464105979535901</c:v>
                </c:pt>
                <c:pt idx="4">
                  <c:v>48.435696779809803</c:v>
                </c:pt>
                <c:pt idx="5">
                  <c:v>49.301124756418503</c:v>
                </c:pt>
                <c:pt idx="6">
                  <c:v>50.033405165010002</c:v>
                </c:pt>
                <c:pt idx="7">
                  <c:v>50.268010464173301</c:v>
                </c:pt>
                <c:pt idx="8">
                  <c:v>50.063005407991497</c:v>
                </c:pt>
                <c:pt idx="9">
                  <c:v>49.644043164545998</c:v>
                </c:pt>
                <c:pt idx="10">
                  <c:v>50.0711862675671</c:v>
                </c:pt>
                <c:pt idx="11">
                  <c:v>49.916525527203703</c:v>
                </c:pt>
                <c:pt idx="12">
                  <c:v>49.9466504628504</c:v>
                </c:pt>
                <c:pt idx="13">
                  <c:v>50.253946135855102</c:v>
                </c:pt>
                <c:pt idx="14">
                  <c:v>51.118381743100997</c:v>
                </c:pt>
                <c:pt idx="15">
                  <c:v>51.287138313659099</c:v>
                </c:pt>
                <c:pt idx="16">
                  <c:v>50.539718640736197</c:v>
                </c:pt>
                <c:pt idx="17">
                  <c:v>49.404400958043198</c:v>
                </c:pt>
                <c:pt idx="18">
                  <c:v>52.140090542005403</c:v>
                </c:pt>
                <c:pt idx="19">
                  <c:v>53.3949529725408</c:v>
                </c:pt>
                <c:pt idx="20">
                  <c:v>52.076918850637703</c:v>
                </c:pt>
                <c:pt idx="21">
                  <c:v>51.602620229772498</c:v>
                </c:pt>
                <c:pt idx="22">
                  <c:v>50.941222248504801</c:v>
                </c:pt>
                <c:pt idx="23">
                  <c:v>50.388544554153803</c:v>
                </c:pt>
                <c:pt idx="24">
                  <c:v>52.253014477136603</c:v>
                </c:pt>
                <c:pt idx="25">
                  <c:v>52.7461668057867</c:v>
                </c:pt>
                <c:pt idx="26">
                  <c:v>52.769828479793397</c:v>
                </c:pt>
                <c:pt idx="27">
                  <c:v>52.450925740814398</c:v>
                </c:pt>
                <c:pt idx="28">
                  <c:v>52.705531435782298</c:v>
                </c:pt>
                <c:pt idx="29">
                  <c:v>51.186806310244798</c:v>
                </c:pt>
                <c:pt idx="30">
                  <c:v>49.824812786339201</c:v>
                </c:pt>
                <c:pt idx="31">
                  <c:v>50.517106957873402</c:v>
                </c:pt>
                <c:pt idx="32">
                  <c:v>50.322536707421101</c:v>
                </c:pt>
                <c:pt idx="33">
                  <c:v>49.698800539574599</c:v>
                </c:pt>
                <c:pt idx="34">
                  <c:v>49.256437569069597</c:v>
                </c:pt>
                <c:pt idx="35">
                  <c:v>48.523828264033</c:v>
                </c:pt>
                <c:pt idx="36">
                  <c:v>47.683368022677499</c:v>
                </c:pt>
                <c:pt idx="37">
                  <c:v>47.088326355325002</c:v>
                </c:pt>
                <c:pt idx="38">
                  <c:v>44.126659994211501</c:v>
                </c:pt>
                <c:pt idx="39">
                  <c:v>36.792000716045997</c:v>
                </c:pt>
                <c:pt idx="40">
                  <c:v>34.987645374294999</c:v>
                </c:pt>
                <c:pt idx="41">
                  <c:v>37.877894741916997</c:v>
                </c:pt>
                <c:pt idx="42">
                  <c:v>39.1526148009305</c:v>
                </c:pt>
                <c:pt idx="43">
                  <c:v>39.523023518184701</c:v>
                </c:pt>
                <c:pt idx="44">
                  <c:v>41.037214694526803</c:v>
                </c:pt>
                <c:pt idx="45">
                  <c:v>41.848020028566999</c:v>
                </c:pt>
                <c:pt idx="46">
                  <c:v>42.3476764753648</c:v>
                </c:pt>
                <c:pt idx="47">
                  <c:v>43.060621314312698</c:v>
                </c:pt>
                <c:pt idx="48">
                  <c:v>43.705778551615403</c:v>
                </c:pt>
                <c:pt idx="49">
                  <c:v>44.419553508025203</c:v>
                </c:pt>
                <c:pt idx="50">
                  <c:v>45.712370145094297</c:v>
                </c:pt>
                <c:pt idx="51">
                  <c:v>48.400388867364903</c:v>
                </c:pt>
                <c:pt idx="52">
                  <c:v>50.061150968788198</c:v>
                </c:pt>
                <c:pt idx="53">
                  <c:v>51.846585662987003</c:v>
                </c:pt>
                <c:pt idx="54">
                  <c:v>51.846934064764703</c:v>
                </c:pt>
                <c:pt idx="55">
                  <c:v>51.579162528341499</c:v>
                </c:pt>
                <c:pt idx="56">
                  <c:v>51.485209847071403</c:v>
                </c:pt>
                <c:pt idx="57">
                  <c:v>51.987303002230497</c:v>
                </c:pt>
                <c:pt idx="58">
                  <c:v>52.664460713701303</c:v>
                </c:pt>
                <c:pt idx="59">
                  <c:v>52.4637919471866</c:v>
                </c:pt>
                <c:pt idx="60">
                  <c:v>50.7939688160603</c:v>
                </c:pt>
                <c:pt idx="61">
                  <c:v>52.333380390810703</c:v>
                </c:pt>
                <c:pt idx="62">
                  <c:v>51.8654996520251</c:v>
                </c:pt>
                <c:pt idx="63">
                  <c:v>52.167064535784903</c:v>
                </c:pt>
                <c:pt idx="64">
                  <c:v>52.129094237649198</c:v>
                </c:pt>
                <c:pt idx="65">
                  <c:v>51.875665498096403</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Datos!$D$163:$D$234</c:f>
              <c:numCache>
                <c:formatCode>0.0</c:formatCode>
                <c:ptCount val="66"/>
                <c:pt idx="0">
                  <c:v>47.929089456473001</c:v>
                </c:pt>
                <c:pt idx="1">
                  <c:v>47.994429584236201</c:v>
                </c:pt>
                <c:pt idx="2">
                  <c:v>48.113670683218899</c:v>
                </c:pt>
                <c:pt idx="3">
                  <c:v>48.371373309033501</c:v>
                </c:pt>
                <c:pt idx="4">
                  <c:v>48.834284303578897</c:v>
                </c:pt>
                <c:pt idx="5">
                  <c:v>49.4277414611403</c:v>
                </c:pt>
                <c:pt idx="6">
                  <c:v>49.899061633799199</c:v>
                </c:pt>
                <c:pt idx="7">
                  <c:v>50.113117902665998</c:v>
                </c:pt>
                <c:pt idx="8">
                  <c:v>50.084302366346499</c:v>
                </c:pt>
                <c:pt idx="9">
                  <c:v>49.958432334402097</c:v>
                </c:pt>
                <c:pt idx="10">
                  <c:v>49.855667010276903</c:v>
                </c:pt>
                <c:pt idx="11">
                  <c:v>49.890089491949396</c:v>
                </c:pt>
                <c:pt idx="12">
                  <c:v>50.134309602071902</c:v>
                </c:pt>
                <c:pt idx="13">
                  <c:v>50.461342440539802</c:v>
                </c:pt>
                <c:pt idx="14">
                  <c:v>50.737540890866903</c:v>
                </c:pt>
                <c:pt idx="15">
                  <c:v>50.972969079554503</c:v>
                </c:pt>
                <c:pt idx="16">
                  <c:v>51.185734927044798</c:v>
                </c:pt>
                <c:pt idx="17">
                  <c:v>51.464644366341702</c:v>
                </c:pt>
                <c:pt idx="18">
                  <c:v>51.808283978056501</c:v>
                </c:pt>
                <c:pt idx="19">
                  <c:v>52.004164016577697</c:v>
                </c:pt>
                <c:pt idx="20">
                  <c:v>51.860413833291702</c:v>
                </c:pt>
                <c:pt idx="21">
                  <c:v>51.530083581285098</c:v>
                </c:pt>
                <c:pt idx="22">
                  <c:v>51.399198338000502</c:v>
                </c:pt>
                <c:pt idx="23">
                  <c:v>51.6282534143742</c:v>
                </c:pt>
                <c:pt idx="24">
                  <c:v>52.076754221609598</c:v>
                </c:pt>
                <c:pt idx="25">
                  <c:v>52.564027956997599</c:v>
                </c:pt>
                <c:pt idx="26">
                  <c:v>52.784807049148498</c:v>
                </c:pt>
                <c:pt idx="27">
                  <c:v>52.623741722453602</c:v>
                </c:pt>
                <c:pt idx="28">
                  <c:v>52.1744812644475</c:v>
                </c:pt>
                <c:pt idx="29">
                  <c:v>51.600914044848501</c:v>
                </c:pt>
                <c:pt idx="30">
                  <c:v>51.038654047913099</c:v>
                </c:pt>
                <c:pt idx="31">
                  <c:v>50.568274563963399</c:v>
                </c:pt>
                <c:pt idx="32">
                  <c:v>50.1811584392917</c:v>
                </c:pt>
                <c:pt idx="33">
                  <c:v>49.805732997360103</c:v>
                </c:pt>
                <c:pt idx="34">
                  <c:v>49.277716982479703</c:v>
                </c:pt>
                <c:pt idx="35">
                  <c:v>48.551473967340698</c:v>
                </c:pt>
                <c:pt idx="36">
                  <c:v>47.4516732249702</c:v>
                </c:pt>
                <c:pt idx="37">
                  <c:v>45.848989665533303</c:v>
                </c:pt>
                <c:pt idx="38">
                  <c:v>43.836763530076297</c:v>
                </c:pt>
                <c:pt idx="39">
                  <c:v>41.7967435072634</c:v>
                </c:pt>
                <c:pt idx="40">
                  <c:v>40.145316266287999</c:v>
                </c:pt>
                <c:pt idx="41">
                  <c:v>39.242217181922697</c:v>
                </c:pt>
                <c:pt idx="42">
                  <c:v>39.1943071439797</c:v>
                </c:pt>
                <c:pt idx="43">
                  <c:v>39.809966258873501</c:v>
                </c:pt>
                <c:pt idx="44">
                  <c:v>40.719640132056703</c:v>
                </c:pt>
                <c:pt idx="45">
                  <c:v>41.643301470071897</c:v>
                </c:pt>
                <c:pt idx="46">
                  <c:v>42.410697593359998</c:v>
                </c:pt>
                <c:pt idx="47">
                  <c:v>42.980293020042403</c:v>
                </c:pt>
                <c:pt idx="48">
                  <c:v>43.622747195165402</c:v>
                </c:pt>
                <c:pt idx="49">
                  <c:v>44.658032575939799</c:v>
                </c:pt>
                <c:pt idx="50">
                  <c:v>46.216142795469104</c:v>
                </c:pt>
                <c:pt idx="51">
                  <c:v>48.144666586860701</c:v>
                </c:pt>
                <c:pt idx="52">
                  <c:v>49.989782268401797</c:v>
                </c:pt>
                <c:pt idx="53">
                  <c:v>51.2388699683477</c:v>
                </c:pt>
                <c:pt idx="54">
                  <c:v>51.727725174018303</c:v>
                </c:pt>
                <c:pt idx="55">
                  <c:v>51.784340526262902</c:v>
                </c:pt>
                <c:pt idx="56">
                  <c:v>51.852641570712599</c:v>
                </c:pt>
                <c:pt idx="57">
                  <c:v>52.041604618454301</c:v>
                </c:pt>
                <c:pt idx="58">
                  <c:v>52.2900600727667</c:v>
                </c:pt>
                <c:pt idx="59">
                  <c:v>52.381385230791302</c:v>
                </c:pt>
                <c:pt idx="60">
                  <c:v>52.284431369832902</c:v>
                </c:pt>
                <c:pt idx="61">
                  <c:v>52.142979671767499</c:v>
                </c:pt>
                <c:pt idx="62">
                  <c:v>52.092934938822303</c:v>
                </c:pt>
                <c:pt idx="63">
                  <c:v>52.0601927765928</c:v>
                </c:pt>
                <c:pt idx="64">
                  <c:v>52.005337747889598</c:v>
                </c:pt>
                <c:pt idx="65">
                  <c:v>51.918921086025001</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11270792"/>
        <c:axId val="285992944"/>
      </c:lineChart>
      <c:catAx>
        <c:axId val="4112707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85992944"/>
        <c:crossesAt val="50"/>
        <c:auto val="1"/>
        <c:lblAlgn val="ctr"/>
        <c:lblOffset val="50"/>
        <c:tickLblSkip val="1"/>
        <c:tickMarkSkip val="12"/>
        <c:noMultiLvlLbl val="1"/>
      </c:catAx>
      <c:valAx>
        <c:axId val="28599294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127079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Datos!$O$163:$O$234</c:f>
              <c:numCache>
                <c:formatCode>0.0</c:formatCode>
                <c:ptCount val="66"/>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50.923000000000002</c:v>
                </c:pt>
                <c:pt idx="64">
                  <c:v>50.402000000000001</c:v>
                </c:pt>
                <c:pt idx="65">
                  <c:v>49.813000000000002</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Datos!$P$163:$P$234</c:f>
              <c:numCache>
                <c:formatCode>0.0</c:formatCode>
                <c:ptCount val="66"/>
                <c:pt idx="0">
                  <c:v>45.571416240233503</c:v>
                </c:pt>
                <c:pt idx="1">
                  <c:v>45.748717655497103</c:v>
                </c:pt>
                <c:pt idx="2">
                  <c:v>46.253532089070198</c:v>
                </c:pt>
                <c:pt idx="3">
                  <c:v>47.016034564758797</c:v>
                </c:pt>
                <c:pt idx="4">
                  <c:v>47.943021359952297</c:v>
                </c:pt>
                <c:pt idx="5">
                  <c:v>48.841637889894102</c:v>
                </c:pt>
                <c:pt idx="6">
                  <c:v>49.536821174372101</c:v>
                </c:pt>
                <c:pt idx="7">
                  <c:v>49.880943592371601</c:v>
                </c:pt>
                <c:pt idx="8">
                  <c:v>49.799821396685999</c:v>
                </c:pt>
                <c:pt idx="9">
                  <c:v>49.331154805498102</c:v>
                </c:pt>
                <c:pt idx="10">
                  <c:v>48.612455852856399</c:v>
                </c:pt>
                <c:pt idx="11">
                  <c:v>47.872100805518201</c:v>
                </c:pt>
                <c:pt idx="12">
                  <c:v>47.349548560636599</c:v>
                </c:pt>
                <c:pt idx="13">
                  <c:v>47.1506115828373</c:v>
                </c:pt>
                <c:pt idx="14">
                  <c:v>47.233152733008602</c:v>
                </c:pt>
                <c:pt idx="15">
                  <c:v>47.522600344731501</c:v>
                </c:pt>
                <c:pt idx="16">
                  <c:v>47.9957650610786</c:v>
                </c:pt>
                <c:pt idx="17">
                  <c:v>48.561105103925499</c:v>
                </c:pt>
                <c:pt idx="18">
                  <c:v>49.156922764357503</c:v>
                </c:pt>
                <c:pt idx="19">
                  <c:v>49.653572670227497</c:v>
                </c:pt>
                <c:pt idx="20">
                  <c:v>49.970658856472802</c:v>
                </c:pt>
                <c:pt idx="21">
                  <c:v>50.042059363158501</c:v>
                </c:pt>
                <c:pt idx="22">
                  <c:v>49.885327056169999</c:v>
                </c:pt>
                <c:pt idx="23">
                  <c:v>49.624124336947197</c:v>
                </c:pt>
                <c:pt idx="24">
                  <c:v>49.431626418317698</c:v>
                </c:pt>
                <c:pt idx="25">
                  <c:v>49.402617218524703</c:v>
                </c:pt>
                <c:pt idx="26">
                  <c:v>49.461380597225599</c:v>
                </c:pt>
                <c:pt idx="27">
                  <c:v>49.485772743510402</c:v>
                </c:pt>
                <c:pt idx="28">
                  <c:v>49.418959019507497</c:v>
                </c:pt>
                <c:pt idx="29">
                  <c:v>49.223269780660402</c:v>
                </c:pt>
                <c:pt idx="30">
                  <c:v>48.980722017146903</c:v>
                </c:pt>
                <c:pt idx="31">
                  <c:v>48.753077488996901</c:v>
                </c:pt>
                <c:pt idx="32">
                  <c:v>48.600159581786897</c:v>
                </c:pt>
                <c:pt idx="33">
                  <c:v>48.505793061577101</c:v>
                </c:pt>
                <c:pt idx="34">
                  <c:v>48.340429139262</c:v>
                </c:pt>
                <c:pt idx="35">
                  <c:v>47.906249492638999</c:v>
                </c:pt>
                <c:pt idx="36">
                  <c:v>47.046316927233001</c:v>
                </c:pt>
                <c:pt idx="37">
                  <c:v>45.758353295434503</c:v>
                </c:pt>
                <c:pt idx="38">
                  <c:v>44.165363980188403</c:v>
                </c:pt>
                <c:pt idx="39">
                  <c:v>42.504405837098098</c:v>
                </c:pt>
                <c:pt idx="40">
                  <c:v>41.085001163834697</c:v>
                </c:pt>
                <c:pt idx="41">
                  <c:v>40.2088589571458</c:v>
                </c:pt>
                <c:pt idx="42">
                  <c:v>40.005568789024402</c:v>
                </c:pt>
                <c:pt idx="43">
                  <c:v>40.355976535769599</c:v>
                </c:pt>
                <c:pt idx="44">
                  <c:v>41.0574952804361</c:v>
                </c:pt>
                <c:pt idx="45">
                  <c:v>41.869043790819298</c:v>
                </c:pt>
                <c:pt idx="46">
                  <c:v>42.624886596559897</c:v>
                </c:pt>
                <c:pt idx="47">
                  <c:v>43.2753318671312</c:v>
                </c:pt>
                <c:pt idx="48">
                  <c:v>43.8776095910005</c:v>
                </c:pt>
                <c:pt idx="49">
                  <c:v>44.557923376253903</c:v>
                </c:pt>
                <c:pt idx="50">
                  <c:v>45.409478849948997</c:v>
                </c:pt>
                <c:pt idx="51">
                  <c:v>46.418047451530697</c:v>
                </c:pt>
                <c:pt idx="52">
                  <c:v>47.434088080620803</c:v>
                </c:pt>
                <c:pt idx="53">
                  <c:v>48.3412856932419</c:v>
                </c:pt>
                <c:pt idx="54">
                  <c:v>49.114723434834303</c:v>
                </c:pt>
                <c:pt idx="55">
                  <c:v>49.764007867659302</c:v>
                </c:pt>
                <c:pt idx="56">
                  <c:v>50.333227536967001</c:v>
                </c:pt>
                <c:pt idx="57">
                  <c:v>50.860347220267499</c:v>
                </c:pt>
                <c:pt idx="58">
                  <c:v>51.344865340451101</c:v>
                </c:pt>
                <c:pt idx="59">
                  <c:v>51.731523466164703</c:v>
                </c:pt>
                <c:pt idx="60">
                  <c:v>51.907807965447802</c:v>
                </c:pt>
                <c:pt idx="61">
                  <c:v>51.789237176500201</c:v>
                </c:pt>
                <c:pt idx="62">
                  <c:v>51.422938914027199</c:v>
                </c:pt>
                <c:pt idx="63">
                  <c:v>50.9384265301262</c:v>
                </c:pt>
                <c:pt idx="64">
                  <c:v>50.478045903786601</c:v>
                </c:pt>
                <c:pt idx="65">
                  <c:v>50.118810550131002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577049264"/>
        <c:axId val="577052792"/>
      </c:lineChart>
      <c:catAx>
        <c:axId val="5770492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77052792"/>
        <c:crossesAt val="50"/>
        <c:auto val="1"/>
        <c:lblAlgn val="ctr"/>
        <c:lblOffset val="50"/>
        <c:tickLblSkip val="1"/>
        <c:tickMarkSkip val="12"/>
        <c:noMultiLvlLbl val="1"/>
      </c:catAx>
      <c:valAx>
        <c:axId val="57705279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7704926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Datos!$AB$163:$AB$234</c:f>
              <c:numCache>
                <c:formatCode>0.0</c:formatCode>
                <c:ptCount val="66"/>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55.741999999999997</c:v>
                </c:pt>
                <c:pt idx="64">
                  <c:v>51.932000000000002</c:v>
                </c:pt>
                <c:pt idx="65">
                  <c:v>51.615000000000002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Datos!$AC$163:$AC$234</c:f>
              <c:numCache>
                <c:formatCode>0.0</c:formatCode>
                <c:ptCount val="66"/>
                <c:pt idx="0">
                  <c:v>47.572058216765399</c:v>
                </c:pt>
                <c:pt idx="1">
                  <c:v>47.722222187643197</c:v>
                </c:pt>
                <c:pt idx="2">
                  <c:v>48.346217052574701</c:v>
                </c:pt>
                <c:pt idx="3">
                  <c:v>49.302938031761897</c:v>
                </c:pt>
                <c:pt idx="4">
                  <c:v>50.345512863951797</c:v>
                </c:pt>
                <c:pt idx="5">
                  <c:v>51.3773882337183</c:v>
                </c:pt>
                <c:pt idx="6">
                  <c:v>52.306892282278703</c:v>
                </c:pt>
                <c:pt idx="7">
                  <c:v>52.911953494510797</c:v>
                </c:pt>
                <c:pt idx="8">
                  <c:v>53.029797202797198</c:v>
                </c:pt>
                <c:pt idx="9">
                  <c:v>52.5610267379679</c:v>
                </c:pt>
                <c:pt idx="10">
                  <c:v>51.762003290826797</c:v>
                </c:pt>
                <c:pt idx="11">
                  <c:v>51.175465651995097</c:v>
                </c:pt>
                <c:pt idx="12">
                  <c:v>50.983689561715003</c:v>
                </c:pt>
                <c:pt idx="13">
                  <c:v>50.983249033207301</c:v>
                </c:pt>
                <c:pt idx="14">
                  <c:v>50.920031877279399</c:v>
                </c:pt>
                <c:pt idx="15">
                  <c:v>50.913292741025202</c:v>
                </c:pt>
                <c:pt idx="16">
                  <c:v>51.242012240384597</c:v>
                </c:pt>
                <c:pt idx="17">
                  <c:v>51.975659398206503</c:v>
                </c:pt>
                <c:pt idx="18">
                  <c:v>52.967787335388103</c:v>
                </c:pt>
                <c:pt idx="19">
                  <c:v>53.684665007853297</c:v>
                </c:pt>
                <c:pt idx="20">
                  <c:v>53.778018940776597</c:v>
                </c:pt>
                <c:pt idx="21">
                  <c:v>53.397681160188299</c:v>
                </c:pt>
                <c:pt idx="22">
                  <c:v>52.9711496359023</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50.628726804330498</c:v>
                </c:pt>
                <c:pt idx="34">
                  <c:v>50.195459604983803</c:v>
                </c:pt>
                <c:pt idx="35">
                  <c:v>49.538333127073898</c:v>
                </c:pt>
                <c:pt idx="36">
                  <c:v>48.516779148923597</c:v>
                </c:pt>
                <c:pt idx="37">
                  <c:v>47.020033516816</c:v>
                </c:pt>
                <c:pt idx="38">
                  <c:v>45.085004499118803</c:v>
                </c:pt>
                <c:pt idx="39">
                  <c:v>43.177481174983001</c:v>
                </c:pt>
                <c:pt idx="40">
                  <c:v>41.81551735043</c:v>
                </c:pt>
                <c:pt idx="41">
                  <c:v>41.168399037356401</c:v>
                </c:pt>
                <c:pt idx="42">
                  <c:v>41.135344262456101</c:v>
                </c:pt>
                <c:pt idx="43">
                  <c:v>41.511794380942703</c:v>
                </c:pt>
                <c:pt idx="44">
                  <c:v>42.059659978456303</c:v>
                </c:pt>
                <c:pt idx="45">
                  <c:v>42.622221842936497</c:v>
                </c:pt>
                <c:pt idx="46">
                  <c:v>43.104129544445598</c:v>
                </c:pt>
                <c:pt idx="47">
                  <c:v>43.589292883586999</c:v>
                </c:pt>
                <c:pt idx="48">
                  <c:v>44.265064171123001</c:v>
                </c:pt>
                <c:pt idx="49">
                  <c:v>45.367861785273497</c:v>
                </c:pt>
                <c:pt idx="50">
                  <c:v>46.948972889446303</c:v>
                </c:pt>
                <c:pt idx="51">
                  <c:v>48.952347902147203</c:v>
                </c:pt>
                <c:pt idx="52">
                  <c:v>50.970824762880603</c:v>
                </c:pt>
                <c:pt idx="53">
                  <c:v>52.605243417016197</c:v>
                </c:pt>
                <c:pt idx="54">
                  <c:v>53.705958250267201</c:v>
                </c:pt>
                <c:pt idx="55">
                  <c:v>54.396980414553497</c:v>
                </c:pt>
                <c:pt idx="56">
                  <c:v>55.044343381333</c:v>
                </c:pt>
                <c:pt idx="57">
                  <c:v>55.722250766197803</c:v>
                </c:pt>
                <c:pt idx="58">
                  <c:v>56.1291014129514</c:v>
                </c:pt>
                <c:pt idx="59">
                  <c:v>56.073330008333897</c:v>
                </c:pt>
                <c:pt idx="60">
                  <c:v>55.561966886483802</c:v>
                </c:pt>
                <c:pt idx="61">
                  <c:v>54.821091788437599</c:v>
                </c:pt>
                <c:pt idx="62">
                  <c:v>53.980176524320697</c:v>
                </c:pt>
                <c:pt idx="63">
                  <c:v>53.153590973558501</c:v>
                </c:pt>
                <c:pt idx="64">
                  <c:v>52.374143302824301</c:v>
                </c:pt>
                <c:pt idx="65">
                  <c:v>51.7586825484101</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577050440"/>
        <c:axId val="577050832"/>
      </c:lineChart>
      <c:catAx>
        <c:axId val="5770504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77050832"/>
        <c:crossesAt val="50"/>
        <c:auto val="1"/>
        <c:lblAlgn val="ctr"/>
        <c:lblOffset val="50"/>
        <c:tickLblSkip val="1"/>
        <c:tickMarkSkip val="12"/>
        <c:noMultiLvlLbl val="1"/>
      </c:catAx>
      <c:valAx>
        <c:axId val="57705083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770504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a:solidFill>
                <a:srgbClr val="4A7EBB"/>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Datos!$AP$163:$AP$234</c:f>
              <c:numCache>
                <c:formatCode>0.0</c:formatCode>
                <c:ptCount val="66"/>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55.430999999999997</c:v>
                </c:pt>
                <c:pt idx="64">
                  <c:v>54.430999999999997</c:v>
                </c:pt>
                <c:pt idx="65">
                  <c:v>50.048000000000002</c:v>
                </c:pt>
              </c:numCache>
            </c:numRef>
          </c:val>
          <c:smooth val="0"/>
          <c:extLst>
            <c:ext xmlns:c16="http://schemas.microsoft.com/office/drawing/2014/chart" uri="{C3380CC4-5D6E-409C-BE32-E72D297353CC}">
              <c16:uniqueId val="{00000000-536B-43FE-860D-F4C620EC8224}"/>
            </c:ext>
          </c:extLst>
        </c:ser>
        <c:ser>
          <c:idx val="0"/>
          <c:order val="1"/>
          <c:tx>
            <c:strRef>
              <c:f>Datos!$AQ$6</c:f>
              <c:strCache>
                <c:ptCount val="1"/>
                <c:pt idx="0">
                  <c:v>Serie de Tendencia-Ciclo</c:v>
                </c:pt>
              </c:strCache>
            </c:strRef>
          </c:tx>
          <c:spPr>
            <a:ln w="9525">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Datos!$AQ$163:$AQ$234</c:f>
              <c:numCache>
                <c:formatCode>0.0</c:formatCode>
                <c:ptCount val="66"/>
                <c:pt idx="0">
                  <c:v>45.230520290389002</c:v>
                </c:pt>
                <c:pt idx="1">
                  <c:v>46.362761148571501</c:v>
                </c:pt>
                <c:pt idx="2">
                  <c:v>47.691691353141501</c:v>
                </c:pt>
                <c:pt idx="3">
                  <c:v>49.125476114888599</c:v>
                </c:pt>
                <c:pt idx="4">
                  <c:v>50.561999062700401</c:v>
                </c:pt>
                <c:pt idx="5">
                  <c:v>51.756130736469501</c:v>
                </c:pt>
                <c:pt idx="6">
                  <c:v>52.4545923946987</c:v>
                </c:pt>
                <c:pt idx="7">
                  <c:v>52.532143486544399</c:v>
                </c:pt>
                <c:pt idx="8">
                  <c:v>52.083356667708202</c:v>
                </c:pt>
                <c:pt idx="9">
                  <c:v>51.255750533808801</c:v>
                </c:pt>
                <c:pt idx="10">
                  <c:v>50.2820315551322</c:v>
                </c:pt>
                <c:pt idx="11">
                  <c:v>49.370000950989997</c:v>
                </c:pt>
                <c:pt idx="12">
                  <c:v>48.696807792383503</c:v>
                </c:pt>
                <c:pt idx="13">
                  <c:v>48.312414580273398</c:v>
                </c:pt>
                <c:pt idx="14">
                  <c:v>48.317230150536801</c:v>
                </c:pt>
                <c:pt idx="15">
                  <c:v>48.728337977402802</c:v>
                </c:pt>
                <c:pt idx="16">
                  <c:v>49.476593617256398</c:v>
                </c:pt>
                <c:pt idx="17">
                  <c:v>50.331866781492401</c:v>
                </c:pt>
                <c:pt idx="18">
                  <c:v>50.970046353131501</c:v>
                </c:pt>
                <c:pt idx="19">
                  <c:v>51.227446851608299</c:v>
                </c:pt>
                <c:pt idx="20">
                  <c:v>51.181069752855301</c:v>
                </c:pt>
                <c:pt idx="21">
                  <c:v>51.013918970007197</c:v>
                </c:pt>
                <c:pt idx="22">
                  <c:v>50.995524021650802</c:v>
                </c:pt>
                <c:pt idx="23">
                  <c:v>51.314646997667801</c:v>
                </c:pt>
                <c:pt idx="24">
                  <c:v>51.936634256846297</c:v>
                </c:pt>
                <c:pt idx="25">
                  <c:v>52.542462627427398</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47.095729560183898</c:v>
                </c:pt>
                <c:pt idx="36">
                  <c:v>46.140007013515003</c:v>
                </c:pt>
                <c:pt idx="37">
                  <c:v>44.835421358166101</c:v>
                </c:pt>
                <c:pt idx="38">
                  <c:v>43.230679797325102</c:v>
                </c:pt>
                <c:pt idx="39">
                  <c:v>41.446402245076499</c:v>
                </c:pt>
                <c:pt idx="40">
                  <c:v>39.746978413571</c:v>
                </c:pt>
                <c:pt idx="41">
                  <c:v>38.424438900552602</c:v>
                </c:pt>
                <c:pt idx="42">
                  <c:v>37.657936059727703</c:v>
                </c:pt>
                <c:pt idx="43">
                  <c:v>37.435602082463902</c:v>
                </c:pt>
                <c:pt idx="44">
                  <c:v>37.5810118565403</c:v>
                </c:pt>
                <c:pt idx="45">
                  <c:v>37.904802106164901</c:v>
                </c:pt>
                <c:pt idx="46">
                  <c:v>38.353995676274003</c:v>
                </c:pt>
                <c:pt idx="47">
                  <c:v>39.050810464274697</c:v>
                </c:pt>
                <c:pt idx="48">
                  <c:v>40.219321846521403</c:v>
                </c:pt>
                <c:pt idx="49">
                  <c:v>41.985111214932502</c:v>
                </c:pt>
                <c:pt idx="50">
                  <c:v>44.185507235612199</c:v>
                </c:pt>
                <c:pt idx="51">
                  <c:v>46.491248717498998</c:v>
                </c:pt>
                <c:pt idx="52">
                  <c:v>48.474096785377398</c:v>
                </c:pt>
                <c:pt idx="53">
                  <c:v>49.909886960378799</c:v>
                </c:pt>
                <c:pt idx="54">
                  <c:v>50.844551113142501</c:v>
                </c:pt>
                <c:pt idx="55">
                  <c:v>51.487621438950598</c:v>
                </c:pt>
                <c:pt idx="56">
                  <c:v>52.0525072782808</c:v>
                </c:pt>
                <c:pt idx="57">
                  <c:v>52.592159483167997</c:v>
                </c:pt>
                <c:pt idx="58">
                  <c:v>53.046778677459798</c:v>
                </c:pt>
                <c:pt idx="59">
                  <c:v>53.426441063922098</c:v>
                </c:pt>
                <c:pt idx="60">
                  <c:v>53.645619767225</c:v>
                </c:pt>
                <c:pt idx="61">
                  <c:v>53.607887804562203</c:v>
                </c:pt>
                <c:pt idx="62">
                  <c:v>53.323131474552099</c:v>
                </c:pt>
                <c:pt idx="63">
                  <c:v>52.842455993141002</c:v>
                </c:pt>
                <c:pt idx="64">
                  <c:v>52.200046915333701</c:v>
                </c:pt>
                <c:pt idx="65">
                  <c:v>51.451616572893002</c:v>
                </c:pt>
              </c:numCache>
            </c:numRef>
          </c:val>
          <c:smooth val="0"/>
          <c:extLst>
            <c:ext xmlns:c16="http://schemas.microsoft.com/office/drawing/2014/chart" uri="{C3380CC4-5D6E-409C-BE32-E72D297353CC}">
              <c16:uniqueId val="{00000001-536B-43FE-860D-F4C620EC8224}"/>
            </c:ext>
          </c:extLst>
        </c:ser>
        <c:dLbls>
          <c:showLegendKey val="0"/>
          <c:showVal val="0"/>
          <c:showCatName val="0"/>
          <c:showSerName val="0"/>
          <c:showPercent val="0"/>
          <c:showBubbleSize val="0"/>
        </c:dLbls>
        <c:smooth val="0"/>
        <c:axId val="577043384"/>
        <c:axId val="577055144"/>
      </c:lineChart>
      <c:catAx>
        <c:axId val="5770433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77055144"/>
        <c:crossesAt val="50"/>
        <c:auto val="1"/>
        <c:lblAlgn val="ctr"/>
        <c:lblOffset val="50"/>
        <c:tickLblSkip val="1"/>
        <c:tickMarkSkip val="12"/>
        <c:noMultiLvlLbl val="1"/>
      </c:catAx>
      <c:valAx>
        <c:axId val="57705514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7704338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Datos!$C$3</c:f>
              <c:strCache>
                <c:ptCount val="1"/>
                <c:pt idx="0">
                  <c:v>ICE Manufacturero</c:v>
                </c:pt>
              </c:strCache>
            </c:strRef>
          </c:tx>
          <c:spPr>
            <a:ln w="1905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Datos!$D$163:$D$234</c:f>
              <c:numCache>
                <c:formatCode>0.0</c:formatCode>
                <c:ptCount val="66"/>
                <c:pt idx="0">
                  <c:v>47.929089456473001</c:v>
                </c:pt>
                <c:pt idx="1">
                  <c:v>47.994429584236201</c:v>
                </c:pt>
                <c:pt idx="2">
                  <c:v>48.113670683218899</c:v>
                </c:pt>
                <c:pt idx="3">
                  <c:v>48.371373309033501</c:v>
                </c:pt>
                <c:pt idx="4">
                  <c:v>48.834284303578897</c:v>
                </c:pt>
                <c:pt idx="5">
                  <c:v>49.4277414611403</c:v>
                </c:pt>
                <c:pt idx="6">
                  <c:v>49.899061633799199</c:v>
                </c:pt>
                <c:pt idx="7">
                  <c:v>50.113117902665998</c:v>
                </c:pt>
                <c:pt idx="8">
                  <c:v>50.084302366346499</c:v>
                </c:pt>
                <c:pt idx="9">
                  <c:v>49.958432334402097</c:v>
                </c:pt>
                <c:pt idx="10">
                  <c:v>49.855667010276903</c:v>
                </c:pt>
                <c:pt idx="11">
                  <c:v>49.890089491949396</c:v>
                </c:pt>
                <c:pt idx="12">
                  <c:v>50.134309602071902</c:v>
                </c:pt>
                <c:pt idx="13">
                  <c:v>50.461342440539802</c:v>
                </c:pt>
                <c:pt idx="14">
                  <c:v>50.737540890866903</c:v>
                </c:pt>
                <c:pt idx="15">
                  <c:v>50.972969079554503</c:v>
                </c:pt>
                <c:pt idx="16">
                  <c:v>51.185734927044798</c:v>
                </c:pt>
                <c:pt idx="17">
                  <c:v>51.464644366341702</c:v>
                </c:pt>
                <c:pt idx="18">
                  <c:v>51.808283978056501</c:v>
                </c:pt>
                <c:pt idx="19">
                  <c:v>52.004164016577697</c:v>
                </c:pt>
                <c:pt idx="20">
                  <c:v>51.860413833291702</c:v>
                </c:pt>
                <c:pt idx="21">
                  <c:v>51.530083581285098</c:v>
                </c:pt>
                <c:pt idx="22">
                  <c:v>51.399198338000502</c:v>
                </c:pt>
                <c:pt idx="23">
                  <c:v>51.6282534143742</c:v>
                </c:pt>
                <c:pt idx="24">
                  <c:v>52.076754221609598</c:v>
                </c:pt>
                <c:pt idx="25">
                  <c:v>52.564027956997599</c:v>
                </c:pt>
                <c:pt idx="26">
                  <c:v>52.784807049148498</c:v>
                </c:pt>
                <c:pt idx="27">
                  <c:v>52.623741722453602</c:v>
                </c:pt>
                <c:pt idx="28">
                  <c:v>52.1744812644475</c:v>
                </c:pt>
                <c:pt idx="29">
                  <c:v>51.600914044848501</c:v>
                </c:pt>
                <c:pt idx="30">
                  <c:v>51.038654047913099</c:v>
                </c:pt>
                <c:pt idx="31">
                  <c:v>50.568274563963399</c:v>
                </c:pt>
                <c:pt idx="32">
                  <c:v>50.1811584392917</c:v>
                </c:pt>
                <c:pt idx="33">
                  <c:v>49.805732997360103</c:v>
                </c:pt>
                <c:pt idx="34">
                  <c:v>49.277716982479703</c:v>
                </c:pt>
                <c:pt idx="35">
                  <c:v>48.551473967340698</c:v>
                </c:pt>
                <c:pt idx="36">
                  <c:v>47.4516732249702</c:v>
                </c:pt>
                <c:pt idx="37">
                  <c:v>45.848989665533303</c:v>
                </c:pt>
                <c:pt idx="38">
                  <c:v>43.836763530076297</c:v>
                </c:pt>
                <c:pt idx="39">
                  <c:v>41.7967435072634</c:v>
                </c:pt>
                <c:pt idx="40">
                  <c:v>40.145316266287999</c:v>
                </c:pt>
                <c:pt idx="41">
                  <c:v>39.242217181922697</c:v>
                </c:pt>
                <c:pt idx="42">
                  <c:v>39.1943071439797</c:v>
                </c:pt>
                <c:pt idx="43">
                  <c:v>39.809966258873501</c:v>
                </c:pt>
                <c:pt idx="44">
                  <c:v>40.719640132056703</c:v>
                </c:pt>
                <c:pt idx="45">
                  <c:v>41.643301470071897</c:v>
                </c:pt>
                <c:pt idx="46">
                  <c:v>42.410697593359998</c:v>
                </c:pt>
                <c:pt idx="47">
                  <c:v>42.980293020042403</c:v>
                </c:pt>
                <c:pt idx="48">
                  <c:v>43.622747195165402</c:v>
                </c:pt>
                <c:pt idx="49">
                  <c:v>44.658032575939799</c:v>
                </c:pt>
                <c:pt idx="50">
                  <c:v>46.216142795469104</c:v>
                </c:pt>
                <c:pt idx="51">
                  <c:v>48.144666586860701</c:v>
                </c:pt>
                <c:pt idx="52">
                  <c:v>49.989782268401797</c:v>
                </c:pt>
                <c:pt idx="53">
                  <c:v>51.2388699683477</c:v>
                </c:pt>
                <c:pt idx="54">
                  <c:v>51.727725174018303</c:v>
                </c:pt>
                <c:pt idx="55">
                  <c:v>51.784340526262902</c:v>
                </c:pt>
                <c:pt idx="56">
                  <c:v>51.852641570712599</c:v>
                </c:pt>
                <c:pt idx="57">
                  <c:v>52.041604618454301</c:v>
                </c:pt>
                <c:pt idx="58">
                  <c:v>52.2900600727667</c:v>
                </c:pt>
                <c:pt idx="59">
                  <c:v>52.381385230791302</c:v>
                </c:pt>
                <c:pt idx="60">
                  <c:v>52.284431369832902</c:v>
                </c:pt>
                <c:pt idx="61">
                  <c:v>52.142979671767499</c:v>
                </c:pt>
                <c:pt idx="62">
                  <c:v>52.092934938822303</c:v>
                </c:pt>
                <c:pt idx="63">
                  <c:v>52.0601927765928</c:v>
                </c:pt>
                <c:pt idx="64">
                  <c:v>52.005337747889598</c:v>
                </c:pt>
                <c:pt idx="65">
                  <c:v>51.918921086025001</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ICE Construcción</c:v>
                </c:pt>
              </c:strCache>
            </c:strRef>
          </c:tx>
          <c:spPr>
            <a:ln w="1905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Datos!$P$163:$P$234</c:f>
              <c:numCache>
                <c:formatCode>0.0</c:formatCode>
                <c:ptCount val="66"/>
                <c:pt idx="0">
                  <c:v>45.571416240233503</c:v>
                </c:pt>
                <c:pt idx="1">
                  <c:v>45.748717655497103</c:v>
                </c:pt>
                <c:pt idx="2">
                  <c:v>46.253532089070198</c:v>
                </c:pt>
                <c:pt idx="3">
                  <c:v>47.016034564758797</c:v>
                </c:pt>
                <c:pt idx="4">
                  <c:v>47.943021359952297</c:v>
                </c:pt>
                <c:pt idx="5">
                  <c:v>48.841637889894102</c:v>
                </c:pt>
                <c:pt idx="6">
                  <c:v>49.536821174372101</c:v>
                </c:pt>
                <c:pt idx="7">
                  <c:v>49.880943592371601</c:v>
                </c:pt>
                <c:pt idx="8">
                  <c:v>49.799821396685999</c:v>
                </c:pt>
                <c:pt idx="9">
                  <c:v>49.331154805498102</c:v>
                </c:pt>
                <c:pt idx="10">
                  <c:v>48.612455852856399</c:v>
                </c:pt>
                <c:pt idx="11">
                  <c:v>47.872100805518201</c:v>
                </c:pt>
                <c:pt idx="12">
                  <c:v>47.349548560636599</c:v>
                </c:pt>
                <c:pt idx="13">
                  <c:v>47.1506115828373</c:v>
                </c:pt>
                <c:pt idx="14">
                  <c:v>47.233152733008602</c:v>
                </c:pt>
                <c:pt idx="15">
                  <c:v>47.522600344731501</c:v>
                </c:pt>
                <c:pt idx="16">
                  <c:v>47.9957650610786</c:v>
                </c:pt>
                <c:pt idx="17">
                  <c:v>48.561105103925499</c:v>
                </c:pt>
                <c:pt idx="18">
                  <c:v>49.156922764357503</c:v>
                </c:pt>
                <c:pt idx="19">
                  <c:v>49.653572670227497</c:v>
                </c:pt>
                <c:pt idx="20">
                  <c:v>49.970658856472802</c:v>
                </c:pt>
                <c:pt idx="21">
                  <c:v>50.042059363158501</c:v>
                </c:pt>
                <c:pt idx="22">
                  <c:v>49.885327056169999</c:v>
                </c:pt>
                <c:pt idx="23">
                  <c:v>49.624124336947197</c:v>
                </c:pt>
                <c:pt idx="24">
                  <c:v>49.431626418317698</c:v>
                </c:pt>
                <c:pt idx="25">
                  <c:v>49.402617218524703</c:v>
                </c:pt>
                <c:pt idx="26">
                  <c:v>49.461380597225599</c:v>
                </c:pt>
                <c:pt idx="27">
                  <c:v>49.485772743510402</c:v>
                </c:pt>
                <c:pt idx="28">
                  <c:v>49.418959019507497</c:v>
                </c:pt>
                <c:pt idx="29">
                  <c:v>49.223269780660402</c:v>
                </c:pt>
                <c:pt idx="30">
                  <c:v>48.980722017146903</c:v>
                </c:pt>
                <c:pt idx="31">
                  <c:v>48.753077488996901</c:v>
                </c:pt>
                <c:pt idx="32">
                  <c:v>48.600159581786897</c:v>
                </c:pt>
                <c:pt idx="33">
                  <c:v>48.505793061577101</c:v>
                </c:pt>
                <c:pt idx="34">
                  <c:v>48.340429139262</c:v>
                </c:pt>
                <c:pt idx="35">
                  <c:v>47.906249492638999</c:v>
                </c:pt>
                <c:pt idx="36">
                  <c:v>47.046316927233001</c:v>
                </c:pt>
                <c:pt idx="37">
                  <c:v>45.758353295434503</c:v>
                </c:pt>
                <c:pt idx="38">
                  <c:v>44.165363980188403</c:v>
                </c:pt>
                <c:pt idx="39">
                  <c:v>42.504405837098098</c:v>
                </c:pt>
                <c:pt idx="40">
                  <c:v>41.085001163834697</c:v>
                </c:pt>
                <c:pt idx="41">
                  <c:v>40.2088589571458</c:v>
                </c:pt>
                <c:pt idx="42">
                  <c:v>40.005568789024402</c:v>
                </c:pt>
                <c:pt idx="43">
                  <c:v>40.355976535769599</c:v>
                </c:pt>
                <c:pt idx="44">
                  <c:v>41.0574952804361</c:v>
                </c:pt>
                <c:pt idx="45">
                  <c:v>41.869043790819298</c:v>
                </c:pt>
                <c:pt idx="46">
                  <c:v>42.624886596559897</c:v>
                </c:pt>
                <c:pt idx="47">
                  <c:v>43.2753318671312</c:v>
                </c:pt>
                <c:pt idx="48">
                  <c:v>43.8776095910005</c:v>
                </c:pt>
                <c:pt idx="49">
                  <c:v>44.557923376253903</c:v>
                </c:pt>
                <c:pt idx="50">
                  <c:v>45.409478849948997</c:v>
                </c:pt>
                <c:pt idx="51">
                  <c:v>46.418047451530697</c:v>
                </c:pt>
                <c:pt idx="52">
                  <c:v>47.434088080620803</c:v>
                </c:pt>
                <c:pt idx="53">
                  <c:v>48.3412856932419</c:v>
                </c:pt>
                <c:pt idx="54">
                  <c:v>49.114723434834303</c:v>
                </c:pt>
                <c:pt idx="55">
                  <c:v>49.764007867659302</c:v>
                </c:pt>
                <c:pt idx="56">
                  <c:v>50.333227536967001</c:v>
                </c:pt>
                <c:pt idx="57">
                  <c:v>50.860347220267499</c:v>
                </c:pt>
                <c:pt idx="58">
                  <c:v>51.344865340451101</c:v>
                </c:pt>
                <c:pt idx="59">
                  <c:v>51.731523466164703</c:v>
                </c:pt>
                <c:pt idx="60">
                  <c:v>51.907807965447802</c:v>
                </c:pt>
                <c:pt idx="61">
                  <c:v>51.789237176500201</c:v>
                </c:pt>
                <c:pt idx="62">
                  <c:v>51.422938914027199</c:v>
                </c:pt>
                <c:pt idx="63">
                  <c:v>50.9384265301262</c:v>
                </c:pt>
                <c:pt idx="64">
                  <c:v>50.478045903786601</c:v>
                </c:pt>
                <c:pt idx="65">
                  <c:v>50.118810550131002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ICE Comercio</c:v>
                </c:pt>
              </c:strCache>
            </c:strRef>
          </c:tx>
          <c:spPr>
            <a:ln w="1905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Datos!$AC$163:$AC$234</c:f>
              <c:numCache>
                <c:formatCode>0.0</c:formatCode>
                <c:ptCount val="66"/>
                <c:pt idx="0">
                  <c:v>47.572058216765399</c:v>
                </c:pt>
                <c:pt idx="1">
                  <c:v>47.722222187643197</c:v>
                </c:pt>
                <c:pt idx="2">
                  <c:v>48.346217052574701</c:v>
                </c:pt>
                <c:pt idx="3">
                  <c:v>49.302938031761897</c:v>
                </c:pt>
                <c:pt idx="4">
                  <c:v>50.345512863951797</c:v>
                </c:pt>
                <c:pt idx="5">
                  <c:v>51.3773882337183</c:v>
                </c:pt>
                <c:pt idx="6">
                  <c:v>52.306892282278703</c:v>
                </c:pt>
                <c:pt idx="7">
                  <c:v>52.911953494510797</c:v>
                </c:pt>
                <c:pt idx="8">
                  <c:v>53.029797202797198</c:v>
                </c:pt>
                <c:pt idx="9">
                  <c:v>52.5610267379679</c:v>
                </c:pt>
                <c:pt idx="10">
                  <c:v>51.762003290826797</c:v>
                </c:pt>
                <c:pt idx="11">
                  <c:v>51.175465651995097</c:v>
                </c:pt>
                <c:pt idx="12">
                  <c:v>50.983689561715003</c:v>
                </c:pt>
                <c:pt idx="13">
                  <c:v>50.983249033207301</c:v>
                </c:pt>
                <c:pt idx="14">
                  <c:v>50.920031877279399</c:v>
                </c:pt>
                <c:pt idx="15">
                  <c:v>50.913292741025202</c:v>
                </c:pt>
                <c:pt idx="16">
                  <c:v>51.242012240384597</c:v>
                </c:pt>
                <c:pt idx="17">
                  <c:v>51.975659398206503</c:v>
                </c:pt>
                <c:pt idx="18">
                  <c:v>52.967787335388103</c:v>
                </c:pt>
                <c:pt idx="19">
                  <c:v>53.684665007853297</c:v>
                </c:pt>
                <c:pt idx="20">
                  <c:v>53.778018940776597</c:v>
                </c:pt>
                <c:pt idx="21">
                  <c:v>53.397681160188299</c:v>
                </c:pt>
                <c:pt idx="22">
                  <c:v>52.9711496359023</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50.628726804330498</c:v>
                </c:pt>
                <c:pt idx="34">
                  <c:v>50.195459604983803</c:v>
                </c:pt>
                <c:pt idx="35">
                  <c:v>49.538333127073898</c:v>
                </c:pt>
                <c:pt idx="36">
                  <c:v>48.516779148923597</c:v>
                </c:pt>
                <c:pt idx="37">
                  <c:v>47.020033516816</c:v>
                </c:pt>
                <c:pt idx="38">
                  <c:v>45.085004499118803</c:v>
                </c:pt>
                <c:pt idx="39">
                  <c:v>43.177481174983001</c:v>
                </c:pt>
                <c:pt idx="40">
                  <c:v>41.81551735043</c:v>
                </c:pt>
                <c:pt idx="41">
                  <c:v>41.168399037356401</c:v>
                </c:pt>
                <c:pt idx="42">
                  <c:v>41.135344262456101</c:v>
                </c:pt>
                <c:pt idx="43">
                  <c:v>41.511794380942703</c:v>
                </c:pt>
                <c:pt idx="44">
                  <c:v>42.059659978456303</c:v>
                </c:pt>
                <c:pt idx="45">
                  <c:v>42.622221842936497</c:v>
                </c:pt>
                <c:pt idx="46">
                  <c:v>43.104129544445598</c:v>
                </c:pt>
                <c:pt idx="47">
                  <c:v>43.589292883586999</c:v>
                </c:pt>
                <c:pt idx="48">
                  <c:v>44.265064171123001</c:v>
                </c:pt>
                <c:pt idx="49">
                  <c:v>45.367861785273497</c:v>
                </c:pt>
                <c:pt idx="50">
                  <c:v>46.948972889446303</c:v>
                </c:pt>
                <c:pt idx="51">
                  <c:v>48.952347902147203</c:v>
                </c:pt>
                <c:pt idx="52">
                  <c:v>50.970824762880603</c:v>
                </c:pt>
                <c:pt idx="53">
                  <c:v>52.605243417016197</c:v>
                </c:pt>
                <c:pt idx="54">
                  <c:v>53.705958250267201</c:v>
                </c:pt>
                <c:pt idx="55">
                  <c:v>54.396980414553497</c:v>
                </c:pt>
                <c:pt idx="56">
                  <c:v>55.044343381333</c:v>
                </c:pt>
                <c:pt idx="57">
                  <c:v>55.722250766197803</c:v>
                </c:pt>
                <c:pt idx="58">
                  <c:v>56.1291014129514</c:v>
                </c:pt>
                <c:pt idx="59">
                  <c:v>56.073330008333897</c:v>
                </c:pt>
                <c:pt idx="60">
                  <c:v>55.561966886483802</c:v>
                </c:pt>
                <c:pt idx="61">
                  <c:v>54.821091788437599</c:v>
                </c:pt>
                <c:pt idx="62">
                  <c:v>53.980176524320697</c:v>
                </c:pt>
                <c:pt idx="63">
                  <c:v>53.153590973558501</c:v>
                </c:pt>
                <c:pt idx="64">
                  <c:v>52.374143302824301</c:v>
                </c:pt>
                <c:pt idx="65">
                  <c:v>51.7586825484101</c:v>
                </c:pt>
              </c:numCache>
            </c:numRef>
          </c:val>
          <c:smooth val="0"/>
          <c:extLst>
            <c:ext xmlns:c16="http://schemas.microsoft.com/office/drawing/2014/chart" uri="{C3380CC4-5D6E-409C-BE32-E72D297353CC}">
              <c16:uniqueId val="{00000002-EDFC-421B-9AF3-904B17E822B9}"/>
            </c:ext>
          </c:extLst>
        </c:ser>
        <c:ser>
          <c:idx val="3"/>
          <c:order val="3"/>
          <c:tx>
            <c:strRef>
              <c:f>Datos!$AP$3</c:f>
              <c:strCache>
                <c:ptCount val="1"/>
                <c:pt idx="0">
                  <c:v>ICE Servicios</c:v>
                </c:pt>
              </c:strCache>
            </c:strRef>
          </c:tx>
          <c:spPr>
            <a:ln w="2222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Datos!$AQ$163:$AQ$234</c:f>
              <c:numCache>
                <c:formatCode>0.0</c:formatCode>
                <c:ptCount val="66"/>
                <c:pt idx="0">
                  <c:v>45.230520290389002</c:v>
                </c:pt>
                <c:pt idx="1">
                  <c:v>46.362761148571501</c:v>
                </c:pt>
                <c:pt idx="2">
                  <c:v>47.691691353141501</c:v>
                </c:pt>
                <c:pt idx="3">
                  <c:v>49.125476114888599</c:v>
                </c:pt>
                <c:pt idx="4">
                  <c:v>50.561999062700401</c:v>
                </c:pt>
                <c:pt idx="5">
                  <c:v>51.756130736469501</c:v>
                </c:pt>
                <c:pt idx="6">
                  <c:v>52.4545923946987</c:v>
                </c:pt>
                <c:pt idx="7">
                  <c:v>52.532143486544399</c:v>
                </c:pt>
                <c:pt idx="8">
                  <c:v>52.083356667708202</c:v>
                </c:pt>
                <c:pt idx="9">
                  <c:v>51.255750533808801</c:v>
                </c:pt>
                <c:pt idx="10">
                  <c:v>50.2820315551322</c:v>
                </c:pt>
                <c:pt idx="11">
                  <c:v>49.370000950989997</c:v>
                </c:pt>
                <c:pt idx="12">
                  <c:v>48.696807792383503</c:v>
                </c:pt>
                <c:pt idx="13">
                  <c:v>48.312414580273398</c:v>
                </c:pt>
                <c:pt idx="14">
                  <c:v>48.317230150536801</c:v>
                </c:pt>
                <c:pt idx="15">
                  <c:v>48.728337977402802</c:v>
                </c:pt>
                <c:pt idx="16">
                  <c:v>49.476593617256398</c:v>
                </c:pt>
                <c:pt idx="17">
                  <c:v>50.331866781492401</c:v>
                </c:pt>
                <c:pt idx="18">
                  <c:v>50.970046353131501</c:v>
                </c:pt>
                <c:pt idx="19">
                  <c:v>51.227446851608299</c:v>
                </c:pt>
                <c:pt idx="20">
                  <c:v>51.181069752855301</c:v>
                </c:pt>
                <c:pt idx="21">
                  <c:v>51.013918970007197</c:v>
                </c:pt>
                <c:pt idx="22">
                  <c:v>50.995524021650802</c:v>
                </c:pt>
                <c:pt idx="23">
                  <c:v>51.314646997667801</c:v>
                </c:pt>
                <c:pt idx="24">
                  <c:v>51.936634256846297</c:v>
                </c:pt>
                <c:pt idx="25">
                  <c:v>52.542462627427398</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47.095729560183898</c:v>
                </c:pt>
                <c:pt idx="36">
                  <c:v>46.140007013515003</c:v>
                </c:pt>
                <c:pt idx="37">
                  <c:v>44.835421358166101</c:v>
                </c:pt>
                <c:pt idx="38">
                  <c:v>43.230679797325102</c:v>
                </c:pt>
                <c:pt idx="39">
                  <c:v>41.446402245076499</c:v>
                </c:pt>
                <c:pt idx="40">
                  <c:v>39.746978413571</c:v>
                </c:pt>
                <c:pt idx="41">
                  <c:v>38.424438900552602</c:v>
                </c:pt>
                <c:pt idx="42">
                  <c:v>37.657936059727703</c:v>
                </c:pt>
                <c:pt idx="43">
                  <c:v>37.435602082463902</c:v>
                </c:pt>
                <c:pt idx="44">
                  <c:v>37.5810118565403</c:v>
                </c:pt>
                <c:pt idx="45">
                  <c:v>37.904802106164901</c:v>
                </c:pt>
                <c:pt idx="46">
                  <c:v>38.353995676274003</c:v>
                </c:pt>
                <c:pt idx="47">
                  <c:v>39.050810464274697</c:v>
                </c:pt>
                <c:pt idx="48">
                  <c:v>40.219321846521403</c:v>
                </c:pt>
                <c:pt idx="49">
                  <c:v>41.985111214932502</c:v>
                </c:pt>
                <c:pt idx="50">
                  <c:v>44.185507235612199</c:v>
                </c:pt>
                <c:pt idx="51">
                  <c:v>46.491248717498998</c:v>
                </c:pt>
                <c:pt idx="52">
                  <c:v>48.474096785377398</c:v>
                </c:pt>
                <c:pt idx="53">
                  <c:v>49.909886960378799</c:v>
                </c:pt>
                <c:pt idx="54">
                  <c:v>50.844551113142501</c:v>
                </c:pt>
                <c:pt idx="55">
                  <c:v>51.487621438950598</c:v>
                </c:pt>
                <c:pt idx="56">
                  <c:v>52.0525072782808</c:v>
                </c:pt>
                <c:pt idx="57">
                  <c:v>52.592159483167997</c:v>
                </c:pt>
                <c:pt idx="58">
                  <c:v>53.046778677459798</c:v>
                </c:pt>
                <c:pt idx="59">
                  <c:v>53.426441063922098</c:v>
                </c:pt>
                <c:pt idx="60">
                  <c:v>53.645619767225</c:v>
                </c:pt>
                <c:pt idx="61">
                  <c:v>53.607887804562203</c:v>
                </c:pt>
                <c:pt idx="62">
                  <c:v>53.323131474552099</c:v>
                </c:pt>
                <c:pt idx="63">
                  <c:v>52.842455993141002</c:v>
                </c:pt>
                <c:pt idx="64">
                  <c:v>52.200046915333701</c:v>
                </c:pt>
                <c:pt idx="65">
                  <c:v>51.451616572893002</c:v>
                </c:pt>
              </c:numCache>
            </c:numRef>
          </c:val>
          <c:smooth val="0"/>
          <c:extLst>
            <c:ext xmlns:c16="http://schemas.microsoft.com/office/drawing/2014/chart" uri="{C3380CC4-5D6E-409C-BE32-E72D297353CC}">
              <c16:uniqueId val="{00000001-2542-4262-8720-A436A87D987B}"/>
            </c:ext>
          </c:extLst>
        </c:ser>
        <c:dLbls>
          <c:showLegendKey val="0"/>
          <c:showVal val="0"/>
          <c:showCatName val="0"/>
          <c:showSerName val="0"/>
          <c:showPercent val="0"/>
          <c:showBubbleSize val="0"/>
        </c:dLbls>
        <c:smooth val="0"/>
        <c:axId val="577044168"/>
        <c:axId val="577044560"/>
      </c:lineChart>
      <c:catAx>
        <c:axId val="5770441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44560"/>
        <c:crossesAt val="50"/>
        <c:auto val="1"/>
        <c:lblAlgn val="ctr"/>
        <c:lblOffset val="100"/>
        <c:tickLblSkip val="1"/>
        <c:tickMarkSkip val="12"/>
        <c:noMultiLvlLbl val="1"/>
      </c:catAx>
      <c:valAx>
        <c:axId val="5770445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4416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Datos!$F$163:$F$234</c:f>
              <c:numCache>
                <c:formatCode>0.0</c:formatCode>
                <c:ptCount val="66"/>
                <c:pt idx="0">
                  <c:v>36.676992890220198</c:v>
                </c:pt>
                <c:pt idx="1">
                  <c:v>36.327017393064203</c:v>
                </c:pt>
                <c:pt idx="2">
                  <c:v>36.487122520324696</c:v>
                </c:pt>
                <c:pt idx="3">
                  <c:v>37.322509048957599</c:v>
                </c:pt>
                <c:pt idx="4">
                  <c:v>38.736890557782303</c:v>
                </c:pt>
                <c:pt idx="5">
                  <c:v>40.422801305365297</c:v>
                </c:pt>
                <c:pt idx="6">
                  <c:v>41.9062383349182</c:v>
                </c:pt>
                <c:pt idx="7">
                  <c:v>42.840228676193</c:v>
                </c:pt>
                <c:pt idx="8">
                  <c:v>43.181924713112501</c:v>
                </c:pt>
                <c:pt idx="9">
                  <c:v>43.1046956858968</c:v>
                </c:pt>
                <c:pt idx="10">
                  <c:v>42.983590855325701</c:v>
                </c:pt>
                <c:pt idx="11">
                  <c:v>43.082028593767902</c:v>
                </c:pt>
                <c:pt idx="12">
                  <c:v>43.479342407175402</c:v>
                </c:pt>
                <c:pt idx="13">
                  <c:v>44.052959729445199</c:v>
                </c:pt>
                <c:pt idx="14">
                  <c:v>44.623045197808302</c:v>
                </c:pt>
                <c:pt idx="15">
                  <c:v>45.043757233582198</c:v>
                </c:pt>
                <c:pt idx="16">
                  <c:v>45.236164894482897</c:v>
                </c:pt>
                <c:pt idx="17">
                  <c:v>45.242657290331302</c:v>
                </c:pt>
                <c:pt idx="18">
                  <c:v>45.121850288688002</c:v>
                </c:pt>
                <c:pt idx="19">
                  <c:v>44.947516791834403</c:v>
                </c:pt>
                <c:pt idx="20">
                  <c:v>44.813283884812002</c:v>
                </c:pt>
                <c:pt idx="21">
                  <c:v>44.803586530580802</c:v>
                </c:pt>
                <c:pt idx="22">
                  <c:v>45.000301540764198</c:v>
                </c:pt>
                <c:pt idx="23">
                  <c:v>45.523768762216797</c:v>
                </c:pt>
                <c:pt idx="24">
                  <c:v>46.355325167147299</c:v>
                </c:pt>
                <c:pt idx="25">
                  <c:v>47.187107222540597</c:v>
                </c:pt>
                <c:pt idx="26">
                  <c:v>47.637018455975003</c:v>
                </c:pt>
                <c:pt idx="27">
                  <c:v>47.465128437835901</c:v>
                </c:pt>
                <c:pt idx="28">
                  <c:v>46.682598549043199</c:v>
                </c:pt>
                <c:pt idx="29">
                  <c:v>45.464383748270997</c:v>
                </c:pt>
                <c:pt idx="30">
                  <c:v>44.0840779044618</c:v>
                </c:pt>
                <c:pt idx="31">
                  <c:v>42.846368769478403</c:v>
                </c:pt>
                <c:pt idx="32">
                  <c:v>41.892366348288</c:v>
                </c:pt>
                <c:pt idx="33">
                  <c:v>41.187236514908903</c:v>
                </c:pt>
                <c:pt idx="34">
                  <c:v>40.468508778901402</c:v>
                </c:pt>
                <c:pt idx="35">
                  <c:v>39.265064706956302</c:v>
                </c:pt>
                <c:pt idx="36">
                  <c:v>37.254195234139203</c:v>
                </c:pt>
                <c:pt idx="37">
                  <c:v>34.4458881297424</c:v>
                </c:pt>
                <c:pt idx="38">
                  <c:v>31.088323572350198</c:v>
                </c:pt>
                <c:pt idx="39">
                  <c:v>27.6788735653755</c:v>
                </c:pt>
                <c:pt idx="40">
                  <c:v>24.815513729124699</c:v>
                </c:pt>
                <c:pt idx="41">
                  <c:v>23.003617913221699</c:v>
                </c:pt>
                <c:pt idx="42">
                  <c:v>22.436918911858101</c:v>
                </c:pt>
                <c:pt idx="43">
                  <c:v>22.901575746239899</c:v>
                </c:pt>
                <c:pt idx="44">
                  <c:v>23.9231961228496</c:v>
                </c:pt>
                <c:pt idx="45">
                  <c:v>25.023916814234099</c:v>
                </c:pt>
                <c:pt idx="46">
                  <c:v>25.908914783598899</c:v>
                </c:pt>
                <c:pt idx="47">
                  <c:v>26.621560223889901</c:v>
                </c:pt>
                <c:pt idx="48">
                  <c:v>27.406552497230301</c:v>
                </c:pt>
                <c:pt idx="49">
                  <c:v>28.586744096327202</c:v>
                </c:pt>
                <c:pt idx="50">
                  <c:v>30.327893843425301</c:v>
                </c:pt>
                <c:pt idx="51">
                  <c:v>32.449035881746603</c:v>
                </c:pt>
                <c:pt idx="52">
                  <c:v>34.585792319892199</c:v>
                </c:pt>
                <c:pt idx="53">
                  <c:v>36.378580342682497</c:v>
                </c:pt>
                <c:pt idx="54">
                  <c:v>37.631744068454303</c:v>
                </c:pt>
                <c:pt idx="55">
                  <c:v>38.333071889127901</c:v>
                </c:pt>
                <c:pt idx="56">
                  <c:v>38.672813369417</c:v>
                </c:pt>
                <c:pt idx="57">
                  <c:v>38.875183970665503</c:v>
                </c:pt>
                <c:pt idx="58">
                  <c:v>39.094854460615799</c:v>
                </c:pt>
                <c:pt idx="59">
                  <c:v>39.423387402278202</c:v>
                </c:pt>
                <c:pt idx="60">
                  <c:v>39.892697559325804</c:v>
                </c:pt>
                <c:pt idx="61">
                  <c:v>40.4590747755406</c:v>
                </c:pt>
                <c:pt idx="62">
                  <c:v>41.136421932130297</c:v>
                </c:pt>
                <c:pt idx="63">
                  <c:v>41.9257711396384</c:v>
                </c:pt>
                <c:pt idx="64">
                  <c:v>42.6833001805132</c:v>
                </c:pt>
                <c:pt idx="65">
                  <c:v>43.228902074445898</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Datos!$S$163:$S$234</c:f>
              <c:numCache>
                <c:formatCode>0.0</c:formatCode>
                <c:ptCount val="66"/>
                <c:pt idx="0">
                  <c:v>27.520585009895001</c:v>
                </c:pt>
                <c:pt idx="1">
                  <c:v>26.9320513955543</c:v>
                </c:pt>
                <c:pt idx="2">
                  <c:v>27.5187743165862</c:v>
                </c:pt>
                <c:pt idx="3">
                  <c:v>29.226117354473299</c:v>
                </c:pt>
                <c:pt idx="4">
                  <c:v>31.430536416444699</c:v>
                </c:pt>
                <c:pt idx="5">
                  <c:v>33.524984981991601</c:v>
                </c:pt>
                <c:pt idx="6">
                  <c:v>35.098046893971301</c:v>
                </c:pt>
                <c:pt idx="7">
                  <c:v>35.720084671622303</c:v>
                </c:pt>
                <c:pt idx="8">
                  <c:v>35.4301601584718</c:v>
                </c:pt>
                <c:pt idx="9">
                  <c:v>34.349522831639</c:v>
                </c:pt>
                <c:pt idx="10">
                  <c:v>32.762104213697398</c:v>
                </c:pt>
                <c:pt idx="11">
                  <c:v>31.276640002523099</c:v>
                </c:pt>
                <c:pt idx="12">
                  <c:v>30.3449843564288</c:v>
                </c:pt>
                <c:pt idx="13">
                  <c:v>30.005942431971398</c:v>
                </c:pt>
                <c:pt idx="14">
                  <c:v>30.037559097032702</c:v>
                </c:pt>
                <c:pt idx="15">
                  <c:v>30.3789426372932</c:v>
                </c:pt>
                <c:pt idx="16">
                  <c:v>30.9315571474108</c:v>
                </c:pt>
                <c:pt idx="17">
                  <c:v>31.647194162681799</c:v>
                </c:pt>
                <c:pt idx="18">
                  <c:v>32.453262032514203</c:v>
                </c:pt>
                <c:pt idx="19">
                  <c:v>33.0796967997208</c:v>
                </c:pt>
                <c:pt idx="20">
                  <c:v>33.085631360895199</c:v>
                </c:pt>
                <c:pt idx="21">
                  <c:v>32.470025863690502</c:v>
                </c:pt>
                <c:pt idx="22">
                  <c:v>31.811887921754199</c:v>
                </c:pt>
                <c:pt idx="23">
                  <c:v>31.237765117998901</c:v>
                </c:pt>
                <c:pt idx="24">
                  <c:v>30.6695790911714</c:v>
                </c:pt>
                <c:pt idx="25">
                  <c:v>29.946088727245201</c:v>
                </c:pt>
                <c:pt idx="26">
                  <c:v>29.026162925880701</c:v>
                </c:pt>
                <c:pt idx="27">
                  <c:v>27.928454886084101</c:v>
                </c:pt>
                <c:pt idx="28">
                  <c:v>26.8576498500979</c:v>
                </c:pt>
                <c:pt idx="29">
                  <c:v>26.096504392697302</c:v>
                </c:pt>
                <c:pt idx="30">
                  <c:v>25.659617082976101</c:v>
                </c:pt>
                <c:pt idx="31">
                  <c:v>25.462559797754398</c:v>
                </c:pt>
                <c:pt idx="32">
                  <c:v>25.617902420454101</c:v>
                </c:pt>
                <c:pt idx="33">
                  <c:v>25.910444087273</c:v>
                </c:pt>
                <c:pt idx="34">
                  <c:v>26.006154222839601</c:v>
                </c:pt>
                <c:pt idx="35">
                  <c:v>25.693202176183998</c:v>
                </c:pt>
                <c:pt idx="36">
                  <c:v>25.011146208514401</c:v>
                </c:pt>
                <c:pt idx="37">
                  <c:v>23.9567187678464</c:v>
                </c:pt>
                <c:pt idx="38">
                  <c:v>22.649414107428299</c:v>
                </c:pt>
                <c:pt idx="39">
                  <c:v>21.246522431784602</c:v>
                </c:pt>
                <c:pt idx="40">
                  <c:v>19.845892579821601</c:v>
                </c:pt>
                <c:pt idx="41">
                  <c:v>18.5929311546757</c:v>
                </c:pt>
                <c:pt idx="42">
                  <c:v>17.833700822609298</c:v>
                </c:pt>
                <c:pt idx="43">
                  <c:v>17.813684052263099</c:v>
                </c:pt>
                <c:pt idx="44">
                  <c:v>18.364431065348299</c:v>
                </c:pt>
                <c:pt idx="45">
                  <c:v>19.181817871904599</c:v>
                </c:pt>
                <c:pt idx="46">
                  <c:v>20.047014857663399</c:v>
                </c:pt>
                <c:pt idx="47">
                  <c:v>20.986955093554101</c:v>
                </c:pt>
                <c:pt idx="48">
                  <c:v>22.0237736131341</c:v>
                </c:pt>
                <c:pt idx="49">
                  <c:v>23.188321837171099</c:v>
                </c:pt>
                <c:pt idx="50">
                  <c:v>24.438617788516598</c:v>
                </c:pt>
                <c:pt idx="51">
                  <c:v>25.739686465458199</c:v>
                </c:pt>
                <c:pt idx="52">
                  <c:v>26.922647636140201</c:v>
                </c:pt>
                <c:pt idx="53">
                  <c:v>27.8398333457375</c:v>
                </c:pt>
                <c:pt idx="54">
                  <c:v>28.329990718120399</c:v>
                </c:pt>
                <c:pt idx="55">
                  <c:v>28.4464783706897</c:v>
                </c:pt>
                <c:pt idx="56">
                  <c:v>28.493655886399399</c:v>
                </c:pt>
                <c:pt idx="57">
                  <c:v>28.825916441865299</c:v>
                </c:pt>
                <c:pt idx="58">
                  <c:v>29.389842560495602</c:v>
                </c:pt>
                <c:pt idx="59">
                  <c:v>29.899673616925</c:v>
                </c:pt>
                <c:pt idx="60">
                  <c:v>30.1154040177334</c:v>
                </c:pt>
                <c:pt idx="61">
                  <c:v>30.0790575734779</c:v>
                </c:pt>
                <c:pt idx="62">
                  <c:v>29.864081741841499</c:v>
                </c:pt>
                <c:pt idx="63">
                  <c:v>29.692385151805802</c:v>
                </c:pt>
                <c:pt idx="64">
                  <c:v>29.724932975208599</c:v>
                </c:pt>
                <c:pt idx="65">
                  <c:v>29.851689495728401</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Datos!$AF$163:$AF$234</c:f>
              <c:numCache>
                <c:formatCode>0.0</c:formatCode>
                <c:ptCount val="66"/>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39.271015952487701</c:v>
                </c:pt>
                <c:pt idx="11">
                  <c:v>38.018145896363599</c:v>
                </c:pt>
                <c:pt idx="12">
                  <c:v>36.428590255565602</c:v>
                </c:pt>
                <c:pt idx="13">
                  <c:v>34.770183242850003</c:v>
                </c:pt>
                <c:pt idx="14">
                  <c:v>33.457631778028102</c:v>
                </c:pt>
                <c:pt idx="15">
                  <c:v>33.147842063228602</c:v>
                </c:pt>
                <c:pt idx="16">
                  <c:v>33.886559590067797</c:v>
                </c:pt>
                <c:pt idx="17">
                  <c:v>35.264449045593601</c:v>
                </c:pt>
                <c:pt idx="18">
                  <c:v>36.886613338253099</c:v>
                </c:pt>
                <c:pt idx="19">
                  <c:v>37.721521243796801</c:v>
                </c:pt>
                <c:pt idx="20">
                  <c:v>37.296779113537603</c:v>
                </c:pt>
                <c:pt idx="21">
                  <c:v>36.183199799026703</c:v>
                </c:pt>
                <c:pt idx="22">
                  <c:v>35.0831392518702</c:v>
                </c:pt>
                <c:pt idx="23">
                  <c:v>34.416921778911799</c:v>
                </c:pt>
                <c:pt idx="24">
                  <c:v>34.190840220764898</c:v>
                </c:pt>
                <c:pt idx="25">
                  <c:v>34.364816948139499</c:v>
                </c:pt>
                <c:pt idx="26">
                  <c:v>34.704661076941498</c:v>
                </c:pt>
                <c:pt idx="27">
                  <c:v>34.862673796791398</c:v>
                </c:pt>
                <c:pt idx="28">
                  <c:v>34.791858905800098</c:v>
                </c:pt>
                <c:pt idx="29">
                  <c:v>34.340570135746603</c:v>
                </c:pt>
                <c:pt idx="30">
                  <c:v>33.632185520362</c:v>
                </c:pt>
                <c:pt idx="31">
                  <c:v>32.839628959275998</c:v>
                </c:pt>
                <c:pt idx="32">
                  <c:v>32.020434291748501</c:v>
                </c:pt>
                <c:pt idx="33">
                  <c:v>31.354057543635999</c:v>
                </c:pt>
                <c:pt idx="34">
                  <c:v>30.652490006376699</c:v>
                </c:pt>
                <c:pt idx="35">
                  <c:v>29.461580120062798</c:v>
                </c:pt>
                <c:pt idx="36">
                  <c:v>27.280475341220502</c:v>
                </c:pt>
                <c:pt idx="37">
                  <c:v>24.1535614392841</c:v>
                </c:pt>
                <c:pt idx="38">
                  <c:v>20.544107893963599</c:v>
                </c:pt>
                <c:pt idx="39">
                  <c:v>17.276786635392401</c:v>
                </c:pt>
                <c:pt idx="40">
                  <c:v>15.2146451686324</c:v>
                </c:pt>
                <c:pt idx="41">
                  <c:v>14.5522856739098</c:v>
                </c:pt>
                <c:pt idx="42">
                  <c:v>14.92408282505</c:v>
                </c:pt>
                <c:pt idx="43">
                  <c:v>15.8734067554715</c:v>
                </c:pt>
                <c:pt idx="44">
                  <c:v>16.839221535030202</c:v>
                </c:pt>
                <c:pt idx="45">
                  <c:v>17.493223727841201</c:v>
                </c:pt>
                <c:pt idx="46">
                  <c:v>17.832151141906401</c:v>
                </c:pt>
                <c:pt idx="47">
                  <c:v>18.137619909502298</c:v>
                </c:pt>
                <c:pt idx="48">
                  <c:v>18.711105717811598</c:v>
                </c:pt>
                <c:pt idx="49">
                  <c:v>19.679977786919</c:v>
                </c:pt>
                <c:pt idx="50">
                  <c:v>20.998213081036599</c:v>
                </c:pt>
                <c:pt idx="51">
                  <c:v>22.7777244429357</c:v>
                </c:pt>
                <c:pt idx="52">
                  <c:v>24.833737593535702</c:v>
                </c:pt>
                <c:pt idx="53">
                  <c:v>26.8182019421542</c:v>
                </c:pt>
                <c:pt idx="54">
                  <c:v>28.4860389029609</c:v>
                </c:pt>
                <c:pt idx="55">
                  <c:v>29.811022241230699</c:v>
                </c:pt>
                <c:pt idx="56">
                  <c:v>31.0604001190103</c:v>
                </c:pt>
                <c:pt idx="57">
                  <c:v>32.099137396197598</c:v>
                </c:pt>
                <c:pt idx="58">
                  <c:v>32.7588202486752</c:v>
                </c:pt>
                <c:pt idx="59">
                  <c:v>33.097084213791</c:v>
                </c:pt>
                <c:pt idx="60">
                  <c:v>33.560115907931802</c:v>
                </c:pt>
                <c:pt idx="61">
                  <c:v>34.505376636342802</c:v>
                </c:pt>
                <c:pt idx="62">
                  <c:v>35.596488664485101</c:v>
                </c:pt>
                <c:pt idx="63">
                  <c:v>36.229871007590603</c:v>
                </c:pt>
                <c:pt idx="64">
                  <c:v>36.048154310138102</c:v>
                </c:pt>
                <c:pt idx="65">
                  <c:v>35.354419048087003</c:v>
                </c:pt>
              </c:numCache>
            </c:numRef>
          </c:val>
          <c:smooth val="0"/>
          <c:extLst>
            <c:ext xmlns:c16="http://schemas.microsoft.com/office/drawing/2014/chart" uri="{C3380CC4-5D6E-409C-BE32-E72D297353CC}">
              <c16:uniqueId val="{00000002-91BA-4337-93E4-903BE77B1549}"/>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Datos!$AS$163:$AS$234</c:f>
              <c:numCache>
                <c:formatCode>0.0</c:formatCode>
                <c:ptCount val="66"/>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34.619972750720997</c:v>
                </c:pt>
                <c:pt idx="12">
                  <c:v>32.130729005858399</c:v>
                </c:pt>
                <c:pt idx="13">
                  <c:v>30.584406227673298</c:v>
                </c:pt>
                <c:pt idx="14">
                  <c:v>29.9722687676148</c:v>
                </c:pt>
                <c:pt idx="15">
                  <c:v>30.270405408843299</c:v>
                </c:pt>
                <c:pt idx="16">
                  <c:v>31.3549866578131</c:v>
                </c:pt>
                <c:pt idx="17">
                  <c:v>32.760685461609</c:v>
                </c:pt>
                <c:pt idx="18">
                  <c:v>33.854290599227703</c:v>
                </c:pt>
                <c:pt idx="19">
                  <c:v>34.165699050186497</c:v>
                </c:pt>
                <c:pt idx="20">
                  <c:v>33.682283533035204</c:v>
                </c:pt>
                <c:pt idx="21">
                  <c:v>32.648827518456798</c:v>
                </c:pt>
                <c:pt idx="22">
                  <c:v>31.695206917265899</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31.823405412692601</c:v>
                </c:pt>
                <c:pt idx="32">
                  <c:v>30.3881776451943</c:v>
                </c:pt>
                <c:pt idx="33">
                  <c:v>29.363029895026301</c:v>
                </c:pt>
                <c:pt idx="34">
                  <c:v>28.597015211418999</c:v>
                </c:pt>
                <c:pt idx="35">
                  <c:v>27.664905640757599</c:v>
                </c:pt>
                <c:pt idx="36">
                  <c:v>26.231846619844301</c:v>
                </c:pt>
                <c:pt idx="37">
                  <c:v>24.2015766149221</c:v>
                </c:pt>
                <c:pt idx="38">
                  <c:v>21.580138912017699</c:v>
                </c:pt>
                <c:pt idx="39">
                  <c:v>18.541799580227799</c:v>
                </c:pt>
                <c:pt idx="40">
                  <c:v>15.523630467615099</c:v>
                </c:pt>
                <c:pt idx="41">
                  <c:v>13.2182348502979</c:v>
                </c:pt>
                <c:pt idx="42">
                  <c:v>11.9304971088866</c:v>
                </c:pt>
                <c:pt idx="43">
                  <c:v>11.5226336185692</c:v>
                </c:pt>
                <c:pt idx="44">
                  <c:v>11.6416433394959</c:v>
                </c:pt>
                <c:pt idx="45">
                  <c:v>12.011545539888401</c:v>
                </c:pt>
                <c:pt idx="46">
                  <c:v>12.464778400375</c:v>
                </c:pt>
                <c:pt idx="47">
                  <c:v>13.100108157359299</c:v>
                </c:pt>
                <c:pt idx="48">
                  <c:v>14.0713317774103</c:v>
                </c:pt>
                <c:pt idx="49">
                  <c:v>15.504502887660699</c:v>
                </c:pt>
                <c:pt idx="50">
                  <c:v>17.336413942668798</c:v>
                </c:pt>
                <c:pt idx="51">
                  <c:v>19.2606740979998</c:v>
                </c:pt>
                <c:pt idx="52">
                  <c:v>20.9895249070298</c:v>
                </c:pt>
                <c:pt idx="53">
                  <c:v>22.463835560803702</c:v>
                </c:pt>
                <c:pt idx="54">
                  <c:v>23.861112452649799</c:v>
                </c:pt>
                <c:pt idx="55">
                  <c:v>25.3390986544415</c:v>
                </c:pt>
                <c:pt idx="56">
                  <c:v>26.794673559699302</c:v>
                </c:pt>
                <c:pt idx="57">
                  <c:v>28.0199127765298</c:v>
                </c:pt>
                <c:pt idx="58">
                  <c:v>28.946905875389799</c:v>
                </c:pt>
                <c:pt idx="59">
                  <c:v>29.751932106037899</c:v>
                </c:pt>
                <c:pt idx="60">
                  <c:v>30.579096158790598</c:v>
                </c:pt>
                <c:pt idx="61">
                  <c:v>31.475205108037301</c:v>
                </c:pt>
                <c:pt idx="62">
                  <c:v>32.447749946934302</c:v>
                </c:pt>
                <c:pt idx="63">
                  <c:v>33.355314420100001</c:v>
                </c:pt>
                <c:pt idx="64">
                  <c:v>33.905460425053803</c:v>
                </c:pt>
                <c:pt idx="65">
                  <c:v>33.842003111653703</c:v>
                </c:pt>
              </c:numCache>
            </c:numRef>
          </c:val>
          <c:smooth val="0"/>
          <c:extLst>
            <c:ext xmlns:c16="http://schemas.microsoft.com/office/drawing/2014/chart" uri="{C3380CC4-5D6E-409C-BE32-E72D297353CC}">
              <c16:uniqueId val="{00000001-827C-4F9C-A565-1E0683ED24A3}"/>
            </c:ext>
          </c:extLst>
        </c:ser>
        <c:dLbls>
          <c:showLegendKey val="0"/>
          <c:showVal val="0"/>
          <c:showCatName val="0"/>
          <c:showSerName val="0"/>
          <c:showPercent val="0"/>
          <c:showBubbleSize val="0"/>
        </c:dLbls>
        <c:smooth val="0"/>
        <c:axId val="577051616"/>
        <c:axId val="577054752"/>
      </c:lineChart>
      <c:catAx>
        <c:axId val="5770516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54752"/>
        <c:crossesAt val="50"/>
        <c:auto val="1"/>
        <c:lblAlgn val="ctr"/>
        <c:lblOffset val="100"/>
        <c:tickLblSkip val="1"/>
        <c:tickMarkSkip val="12"/>
        <c:noMultiLvlLbl val="1"/>
      </c:catAx>
      <c:valAx>
        <c:axId val="57705475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51616"/>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Datos!$H$163:$H$234</c:f>
              <c:numCache>
                <c:formatCode>0.0</c:formatCode>
                <c:ptCount val="66"/>
                <c:pt idx="0">
                  <c:v>42.8164070787832</c:v>
                </c:pt>
                <c:pt idx="1">
                  <c:v>43.122847201663397</c:v>
                </c:pt>
                <c:pt idx="2">
                  <c:v>43.418925083812503</c:v>
                </c:pt>
                <c:pt idx="3">
                  <c:v>43.800915961241202</c:v>
                </c:pt>
                <c:pt idx="4">
                  <c:v>44.395914728552199</c:v>
                </c:pt>
                <c:pt idx="5">
                  <c:v>45.061350897404203</c:v>
                </c:pt>
                <c:pt idx="6">
                  <c:v>45.466881854480803</c:v>
                </c:pt>
                <c:pt idx="7">
                  <c:v>45.511745868273501</c:v>
                </c:pt>
                <c:pt idx="8">
                  <c:v>45.398068132951899</c:v>
                </c:pt>
                <c:pt idx="9">
                  <c:v>45.365910875214901</c:v>
                </c:pt>
                <c:pt idx="10">
                  <c:v>45.4056778580334</c:v>
                </c:pt>
                <c:pt idx="11">
                  <c:v>45.4177634419733</c:v>
                </c:pt>
                <c:pt idx="12">
                  <c:v>45.334205251203898</c:v>
                </c:pt>
                <c:pt idx="13">
                  <c:v>45.228714885586697</c:v>
                </c:pt>
                <c:pt idx="14">
                  <c:v>45.2662044104746</c:v>
                </c:pt>
                <c:pt idx="15">
                  <c:v>45.508495441671798</c:v>
                </c:pt>
                <c:pt idx="16">
                  <c:v>45.962292305909301</c:v>
                </c:pt>
                <c:pt idx="17">
                  <c:v>46.626900943211098</c:v>
                </c:pt>
                <c:pt idx="18">
                  <c:v>47.404439837349599</c:v>
                </c:pt>
                <c:pt idx="19">
                  <c:v>47.938016005068199</c:v>
                </c:pt>
                <c:pt idx="20">
                  <c:v>47.904383229563301</c:v>
                </c:pt>
                <c:pt idx="21">
                  <c:v>47.507599655200501</c:v>
                </c:pt>
                <c:pt idx="22">
                  <c:v>47.300432235145898</c:v>
                </c:pt>
                <c:pt idx="23">
                  <c:v>47.581239439773</c:v>
                </c:pt>
                <c:pt idx="24">
                  <c:v>48.219265948081301</c:v>
                </c:pt>
                <c:pt idx="25">
                  <c:v>48.780537389365698</c:v>
                </c:pt>
                <c:pt idx="26">
                  <c:v>48.945584363895698</c:v>
                </c:pt>
                <c:pt idx="27">
                  <c:v>48.597958252414699</c:v>
                </c:pt>
                <c:pt idx="28">
                  <c:v>47.979131493834203</c:v>
                </c:pt>
                <c:pt idx="29">
                  <c:v>47.364761613147898</c:v>
                </c:pt>
                <c:pt idx="30">
                  <c:v>46.8763306568272</c:v>
                </c:pt>
                <c:pt idx="31">
                  <c:v>46.503521611900197</c:v>
                </c:pt>
                <c:pt idx="32">
                  <c:v>46.2181125001702</c:v>
                </c:pt>
                <c:pt idx="33">
                  <c:v>45.974029411752703</c:v>
                </c:pt>
                <c:pt idx="34">
                  <c:v>45.614618201683598</c:v>
                </c:pt>
                <c:pt idx="35">
                  <c:v>45.018236224357302</c:v>
                </c:pt>
                <c:pt idx="36">
                  <c:v>43.939428001302602</c:v>
                </c:pt>
                <c:pt idx="37">
                  <c:v>41.996547305413202</c:v>
                </c:pt>
                <c:pt idx="38">
                  <c:v>39.218808940022498</c:v>
                </c:pt>
                <c:pt idx="39">
                  <c:v>36.104833707115297</c:v>
                </c:pt>
                <c:pt idx="40">
                  <c:v>33.267654388460301</c:v>
                </c:pt>
                <c:pt idx="41">
                  <c:v>31.305470679784101</c:v>
                </c:pt>
                <c:pt idx="42">
                  <c:v>30.547984253273</c:v>
                </c:pt>
                <c:pt idx="43">
                  <c:v>30.866900485892</c:v>
                </c:pt>
                <c:pt idx="44">
                  <c:v>31.7298291375525</c:v>
                </c:pt>
                <c:pt idx="45">
                  <c:v>32.7569892438271</c:v>
                </c:pt>
                <c:pt idx="46">
                  <c:v>33.6879552530946</c:v>
                </c:pt>
                <c:pt idx="47">
                  <c:v>34.495471106596497</c:v>
                </c:pt>
                <c:pt idx="48">
                  <c:v>35.622957869985001</c:v>
                </c:pt>
                <c:pt idx="49">
                  <c:v>37.584574918297797</c:v>
                </c:pt>
                <c:pt idx="50">
                  <c:v>40.353697574930003</c:v>
                </c:pt>
                <c:pt idx="51">
                  <c:v>43.568619801719102</c:v>
                </c:pt>
                <c:pt idx="52">
                  <c:v>46.5207350158352</c:v>
                </c:pt>
                <c:pt idx="53">
                  <c:v>48.649685760415501</c:v>
                </c:pt>
                <c:pt idx="54">
                  <c:v>49.756852839947399</c:v>
                </c:pt>
                <c:pt idx="55">
                  <c:v>50.2564103087457</c:v>
                </c:pt>
                <c:pt idx="56">
                  <c:v>50.584281503025203</c:v>
                </c:pt>
                <c:pt idx="57">
                  <c:v>50.804145472713302</c:v>
                </c:pt>
                <c:pt idx="58">
                  <c:v>50.840051334345198</c:v>
                </c:pt>
                <c:pt idx="59">
                  <c:v>50.623902557771899</c:v>
                </c:pt>
                <c:pt idx="60">
                  <c:v>50.256607684882297</c:v>
                </c:pt>
                <c:pt idx="61">
                  <c:v>49.959927337018399</c:v>
                </c:pt>
                <c:pt idx="62">
                  <c:v>49.827981112692797</c:v>
                </c:pt>
                <c:pt idx="63">
                  <c:v>49.815557968677098</c:v>
                </c:pt>
                <c:pt idx="64">
                  <c:v>49.8420713137603</c:v>
                </c:pt>
                <c:pt idx="65">
                  <c:v>49.838489121280801</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Datos!$U$163:$U$234</c:f>
              <c:numCache>
                <c:formatCode>0.0</c:formatCode>
                <c:ptCount val="66"/>
                <c:pt idx="0">
                  <c:v>33.6483790879564</c:v>
                </c:pt>
                <c:pt idx="1">
                  <c:v>33.844564498071101</c:v>
                </c:pt>
                <c:pt idx="2">
                  <c:v>34.314902880215101</c:v>
                </c:pt>
                <c:pt idx="3">
                  <c:v>35.181221324846199</c:v>
                </c:pt>
                <c:pt idx="4">
                  <c:v>36.360869288761599</c:v>
                </c:pt>
                <c:pt idx="5">
                  <c:v>37.657736722379902</c:v>
                </c:pt>
                <c:pt idx="6">
                  <c:v>38.840304931145198</c:v>
                </c:pt>
                <c:pt idx="7">
                  <c:v>39.698671627739103</c:v>
                </c:pt>
                <c:pt idx="8">
                  <c:v>40.109750782343802</c:v>
                </c:pt>
                <c:pt idx="9">
                  <c:v>40.064257507546202</c:v>
                </c:pt>
                <c:pt idx="10">
                  <c:v>39.737210435495697</c:v>
                </c:pt>
                <c:pt idx="11">
                  <c:v>39.323778198515399</c:v>
                </c:pt>
                <c:pt idx="12">
                  <c:v>38.961939328545</c:v>
                </c:pt>
                <c:pt idx="13">
                  <c:v>38.8040758872759</c:v>
                </c:pt>
                <c:pt idx="14">
                  <c:v>38.932915433003899</c:v>
                </c:pt>
                <c:pt idx="15">
                  <c:v>39.325099953926902</c:v>
                </c:pt>
                <c:pt idx="16">
                  <c:v>39.938656183187703</c:v>
                </c:pt>
                <c:pt idx="17">
                  <c:v>40.655320087828699</c:v>
                </c:pt>
                <c:pt idx="18">
                  <c:v>41.310281339078003</c:v>
                </c:pt>
                <c:pt idx="19">
                  <c:v>41.812034178923398</c:v>
                </c:pt>
                <c:pt idx="20">
                  <c:v>42.104652357165001</c:v>
                </c:pt>
                <c:pt idx="21">
                  <c:v>42.206034230952199</c:v>
                </c:pt>
                <c:pt idx="22">
                  <c:v>42.195605661099897</c:v>
                </c:pt>
                <c:pt idx="23">
                  <c:v>42.238277952602402</c:v>
                </c:pt>
                <c:pt idx="24">
                  <c:v>42.525230829144597</c:v>
                </c:pt>
                <c:pt idx="25">
                  <c:v>43.006779314888497</c:v>
                </c:pt>
                <c:pt idx="26">
                  <c:v>43.5122007699322</c:v>
                </c:pt>
                <c:pt idx="27">
                  <c:v>43.941397601189003</c:v>
                </c:pt>
                <c:pt idx="28">
                  <c:v>44.207804029060803</c:v>
                </c:pt>
                <c:pt idx="29">
                  <c:v>44.173725008605899</c:v>
                </c:pt>
                <c:pt idx="30">
                  <c:v>43.894826683335502</c:v>
                </c:pt>
                <c:pt idx="31">
                  <c:v>43.547733345861701</c:v>
                </c:pt>
                <c:pt idx="32">
                  <c:v>43.306344332340799</c:v>
                </c:pt>
                <c:pt idx="33">
                  <c:v>43.2123118977754</c:v>
                </c:pt>
                <c:pt idx="34">
                  <c:v>43.096982291877602</c:v>
                </c:pt>
                <c:pt idx="35">
                  <c:v>42.659226344107999</c:v>
                </c:pt>
                <c:pt idx="36">
                  <c:v>41.614601788624</c:v>
                </c:pt>
                <c:pt idx="37">
                  <c:v>39.886653172404202</c:v>
                </c:pt>
                <c:pt idx="38">
                  <c:v>37.565815544201897</c:v>
                </c:pt>
                <c:pt idx="39">
                  <c:v>34.889917942156004</c:v>
                </c:pt>
                <c:pt idx="40">
                  <c:v>32.2686335496022</c:v>
                </c:pt>
                <c:pt idx="41">
                  <c:v>30.1519272146753</c:v>
                </c:pt>
                <c:pt idx="42">
                  <c:v>28.804401116254699</c:v>
                </c:pt>
                <c:pt idx="43">
                  <c:v>28.225475239245998</c:v>
                </c:pt>
                <c:pt idx="44">
                  <c:v>28.2927511139956</c:v>
                </c:pt>
                <c:pt idx="45">
                  <c:v>28.776004125248299</c:v>
                </c:pt>
                <c:pt idx="46">
                  <c:v>29.3909967014689</c:v>
                </c:pt>
                <c:pt idx="47">
                  <c:v>29.995874634994799</c:v>
                </c:pt>
                <c:pt idx="48">
                  <c:v>30.620746773336599</c:v>
                </c:pt>
                <c:pt idx="49">
                  <c:v>31.493530706003799</c:v>
                </c:pt>
                <c:pt idx="50">
                  <c:v>32.788481506514998</c:v>
                </c:pt>
                <c:pt idx="51">
                  <c:v>34.525042467340903</c:v>
                </c:pt>
                <c:pt idx="52">
                  <c:v>36.568019748429897</c:v>
                </c:pt>
                <c:pt idx="53">
                  <c:v>38.765835220741401</c:v>
                </c:pt>
                <c:pt idx="54">
                  <c:v>40.977534404831601</c:v>
                </c:pt>
                <c:pt idx="55">
                  <c:v>43.048901207924303</c:v>
                </c:pt>
                <c:pt idx="56">
                  <c:v>44.882894501303703</c:v>
                </c:pt>
                <c:pt idx="57">
                  <c:v>46.450475808956497</c:v>
                </c:pt>
                <c:pt idx="58">
                  <c:v>47.713367527940399</c:v>
                </c:pt>
                <c:pt idx="59">
                  <c:v>48.596520540809998</c:v>
                </c:pt>
                <c:pt idx="60">
                  <c:v>49.018331871873599</c:v>
                </c:pt>
                <c:pt idx="61">
                  <c:v>48.982114665160601</c:v>
                </c:pt>
                <c:pt idx="62">
                  <c:v>48.651312942247998</c:v>
                </c:pt>
                <c:pt idx="63">
                  <c:v>48.2609342149076</c:v>
                </c:pt>
                <c:pt idx="64">
                  <c:v>47.926617146265002</c:v>
                </c:pt>
                <c:pt idx="65">
                  <c:v>47.684601954559497</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Datos!$AH$163:$AH$234</c:f>
              <c:numCache>
                <c:formatCode>0.0</c:formatCode>
                <c:ptCount val="66"/>
                <c:pt idx="0">
                  <c:v>37.398742040566802</c:v>
                </c:pt>
                <c:pt idx="1">
                  <c:v>37.705402295528799</c:v>
                </c:pt>
                <c:pt idx="2">
                  <c:v>38.064720776292198</c:v>
                </c:pt>
                <c:pt idx="3">
                  <c:v>38.688939513634097</c:v>
                </c:pt>
                <c:pt idx="4">
                  <c:v>39.715996841941703</c:v>
                </c:pt>
                <c:pt idx="5">
                  <c:v>41.054371584254199</c:v>
                </c:pt>
                <c:pt idx="6">
                  <c:v>42.367593268193097</c:v>
                </c:pt>
                <c:pt idx="7">
                  <c:v>43.324536207570901</c:v>
                </c:pt>
                <c:pt idx="8">
                  <c:v>43.752044161740798</c:v>
                </c:pt>
                <c:pt idx="9">
                  <c:v>43.660670375261098</c:v>
                </c:pt>
                <c:pt idx="10">
                  <c:v>43.280859387653202</c:v>
                </c:pt>
                <c:pt idx="11">
                  <c:v>42.791643551815397</c:v>
                </c:pt>
                <c:pt idx="12">
                  <c:v>42.397497357868097</c:v>
                </c:pt>
                <c:pt idx="13">
                  <c:v>42.236590672384601</c:v>
                </c:pt>
                <c:pt idx="14">
                  <c:v>42.295891240814299</c:v>
                </c:pt>
                <c:pt idx="15">
                  <c:v>42.572129210962999</c:v>
                </c:pt>
                <c:pt idx="16">
                  <c:v>43.032535196048102</c:v>
                </c:pt>
                <c:pt idx="17">
                  <c:v>43.6315071240466</c:v>
                </c:pt>
                <c:pt idx="18">
                  <c:v>44.2157050733124</c:v>
                </c:pt>
                <c:pt idx="19">
                  <c:v>44.7245720718321</c:v>
                </c:pt>
                <c:pt idx="20">
                  <c:v>45.132717561035697</c:v>
                </c:pt>
                <c:pt idx="21">
                  <c:v>45.476742288551101</c:v>
                </c:pt>
                <c:pt idx="22">
                  <c:v>45.913345143522399</c:v>
                </c:pt>
                <c:pt idx="23">
                  <c:v>46.537179462254301</c:v>
                </c:pt>
                <c:pt idx="24">
                  <c:v>47.2483966545607</c:v>
                </c:pt>
                <c:pt idx="25">
                  <c:v>47.676141924267903</c:v>
                </c:pt>
                <c:pt idx="26">
                  <c:v>47.514418612241201</c:v>
                </c:pt>
                <c:pt idx="27">
                  <c:v>46.744953367468597</c:v>
                </c:pt>
                <c:pt idx="28">
                  <c:v>45.644619207549503</c:v>
                </c:pt>
                <c:pt idx="29">
                  <c:v>44.624085402873803</c:v>
                </c:pt>
                <c:pt idx="30">
                  <c:v>44.008232972136199</c:v>
                </c:pt>
                <c:pt idx="31">
                  <c:v>43.907573834042502</c:v>
                </c:pt>
                <c:pt idx="32">
                  <c:v>44.154207203882599</c:v>
                </c:pt>
                <c:pt idx="33">
                  <c:v>44.488652235354401</c:v>
                </c:pt>
                <c:pt idx="34">
                  <c:v>44.495797053042601</c:v>
                </c:pt>
                <c:pt idx="35">
                  <c:v>43.839537754329598</c:v>
                </c:pt>
                <c:pt idx="36">
                  <c:v>42.387593835476899</c:v>
                </c:pt>
                <c:pt idx="37">
                  <c:v>40.161378034419599</c:v>
                </c:pt>
                <c:pt idx="38">
                  <c:v>37.305522423503902</c:v>
                </c:pt>
                <c:pt idx="39">
                  <c:v>34.1032961493664</c:v>
                </c:pt>
                <c:pt idx="40">
                  <c:v>30.9563844547447</c:v>
                </c:pt>
                <c:pt idx="41">
                  <c:v>28.290120363722899</c:v>
                </c:pt>
                <c:pt idx="42">
                  <c:v>26.3866233470117</c:v>
                </c:pt>
                <c:pt idx="43">
                  <c:v>25.350238546654801</c:v>
                </c:pt>
                <c:pt idx="44">
                  <c:v>25.162337492365399</c:v>
                </c:pt>
                <c:pt idx="45">
                  <c:v>25.7653285040147</c:v>
                </c:pt>
                <c:pt idx="46">
                  <c:v>27.063024382854898</c:v>
                </c:pt>
                <c:pt idx="47">
                  <c:v>28.990538429046499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53.409780394906903</c:v>
                </c:pt>
                <c:pt idx="58">
                  <c:v>53.889725261878603</c:v>
                </c:pt>
                <c:pt idx="59">
                  <c:v>53.880485710883498</c:v>
                </c:pt>
                <c:pt idx="60">
                  <c:v>53.445728083546101</c:v>
                </c:pt>
                <c:pt idx="61">
                  <c:v>52.6703717483907</c:v>
                </c:pt>
                <c:pt idx="62">
                  <c:v>51.6875707239778</c:v>
                </c:pt>
                <c:pt idx="63">
                  <c:v>50.7101569760421</c:v>
                </c:pt>
                <c:pt idx="64">
                  <c:v>49.931250021844498</c:v>
                </c:pt>
                <c:pt idx="65">
                  <c:v>49.449593382396102</c:v>
                </c:pt>
              </c:numCache>
            </c:numRef>
          </c:val>
          <c:smooth val="0"/>
          <c:extLst>
            <c:ext xmlns:c16="http://schemas.microsoft.com/office/drawing/2014/chart" uri="{C3380CC4-5D6E-409C-BE32-E72D297353CC}">
              <c16:uniqueId val="{00000002-D3ED-40C5-9D27-B2C671EE4E77}"/>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Datos!$AU$163:$AU$234</c:f>
              <c:numCache>
                <c:formatCode>0.0</c:formatCode>
                <c:ptCount val="66"/>
                <c:pt idx="0">
                  <c:v>30.704454990862601</c:v>
                </c:pt>
                <c:pt idx="1">
                  <c:v>33.545416158119401</c:v>
                </c:pt>
                <c:pt idx="2">
                  <c:v>36.527923011380601</c:v>
                </c:pt>
                <c:pt idx="3">
                  <c:v>39.3542006951009</c:v>
                </c:pt>
                <c:pt idx="4">
                  <c:v>41.590773344302697</c:v>
                </c:pt>
                <c:pt idx="5">
                  <c:v>43.207468981655602</c:v>
                </c:pt>
                <c:pt idx="6">
                  <c:v>44.249650010037499</c:v>
                </c:pt>
                <c:pt idx="7">
                  <c:v>44.780330689915999</c:v>
                </c:pt>
                <c:pt idx="8">
                  <c:v>44.789884529480901</c:v>
                </c:pt>
                <c:pt idx="9">
                  <c:v>44.359671956105998</c:v>
                </c:pt>
                <c:pt idx="10">
                  <c:v>43.723182760661501</c:v>
                </c:pt>
                <c:pt idx="11">
                  <c:v>43.011068644307201</c:v>
                </c:pt>
                <c:pt idx="12">
                  <c:v>42.586496335118802</c:v>
                </c:pt>
                <c:pt idx="13">
                  <c:v>42.310664971787602</c:v>
                </c:pt>
                <c:pt idx="14">
                  <c:v>42.164166855879799</c:v>
                </c:pt>
                <c:pt idx="15">
                  <c:v>42.428581473503201</c:v>
                </c:pt>
                <c:pt idx="16">
                  <c:v>43.176349806011601</c:v>
                </c:pt>
                <c:pt idx="17">
                  <c:v>44.2526120248328</c:v>
                </c:pt>
                <c:pt idx="18">
                  <c:v>45.387783230790298</c:v>
                </c:pt>
                <c:pt idx="19">
                  <c:v>46.078210026748899</c:v>
                </c:pt>
                <c:pt idx="20">
                  <c:v>45.973307637189698</c:v>
                </c:pt>
                <c:pt idx="21">
                  <c:v>45.410066411881502</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44.568674712874198</c:v>
                </c:pt>
                <c:pt idx="34">
                  <c:v>44.135874684516601</c:v>
                </c:pt>
                <c:pt idx="35">
                  <c:v>43.459323238303703</c:v>
                </c:pt>
                <c:pt idx="36">
                  <c:v>42.104013902355703</c:v>
                </c:pt>
                <c:pt idx="37">
                  <c:v>40.045944939367402</c:v>
                </c:pt>
                <c:pt idx="38">
                  <c:v>37.360602063581403</c:v>
                </c:pt>
                <c:pt idx="39">
                  <c:v>34.4350253654301</c:v>
                </c:pt>
                <c:pt idx="40">
                  <c:v>31.648481772181999</c:v>
                </c:pt>
                <c:pt idx="41">
                  <c:v>29.012360060932899</c:v>
                </c:pt>
                <c:pt idx="42">
                  <c:v>26.704388713602999</c:v>
                </c:pt>
                <c:pt idx="43">
                  <c:v>25.020301790572201</c:v>
                </c:pt>
                <c:pt idx="44">
                  <c:v>24.180133651472701</c:v>
                </c:pt>
                <c:pt idx="45">
                  <c:v>24.2055600481997</c:v>
                </c:pt>
                <c:pt idx="46">
                  <c:v>24.832856883119799</c:v>
                </c:pt>
                <c:pt idx="47">
                  <c:v>26.175113325975801</c:v>
                </c:pt>
                <c:pt idx="48">
                  <c:v>28.352459631505901</c:v>
                </c:pt>
                <c:pt idx="49">
                  <c:v>31.4228701329715</c:v>
                </c:pt>
                <c:pt idx="50">
                  <c:v>35.297874176924999</c:v>
                </c:pt>
                <c:pt idx="51">
                  <c:v>39.722130764607897</c:v>
                </c:pt>
                <c:pt idx="52">
                  <c:v>44.033332876582698</c:v>
                </c:pt>
                <c:pt idx="53">
                  <c:v>47.505932488044998</c:v>
                </c:pt>
                <c:pt idx="54">
                  <c:v>49.842987659399398</c:v>
                </c:pt>
                <c:pt idx="55">
                  <c:v>51.368700037983999</c:v>
                </c:pt>
                <c:pt idx="56">
                  <c:v>52.730237075102899</c:v>
                </c:pt>
                <c:pt idx="57">
                  <c:v>54.0485587769425</c:v>
                </c:pt>
                <c:pt idx="58">
                  <c:v>54.728705083681</c:v>
                </c:pt>
                <c:pt idx="59">
                  <c:v>54.294271257047697</c:v>
                </c:pt>
                <c:pt idx="60">
                  <c:v>53.188145563826303</c:v>
                </c:pt>
                <c:pt idx="61">
                  <c:v>52.680045892083001</c:v>
                </c:pt>
                <c:pt idx="62">
                  <c:v>53.002804497025899</c:v>
                </c:pt>
                <c:pt idx="63">
                  <c:v>53.6094802644091</c:v>
                </c:pt>
                <c:pt idx="64">
                  <c:v>53.713613622490598</c:v>
                </c:pt>
                <c:pt idx="65">
                  <c:v>53.187624782153101</c:v>
                </c:pt>
              </c:numCache>
            </c:numRef>
          </c:val>
          <c:smooth val="0"/>
          <c:extLst>
            <c:ext xmlns:c16="http://schemas.microsoft.com/office/drawing/2014/chart" uri="{C3380CC4-5D6E-409C-BE32-E72D297353CC}">
              <c16:uniqueId val="{00000001-4639-4293-9489-7234EDC9C596}"/>
            </c:ext>
          </c:extLst>
        </c:ser>
        <c:dLbls>
          <c:showLegendKey val="0"/>
          <c:showVal val="0"/>
          <c:showCatName val="0"/>
          <c:showSerName val="0"/>
          <c:showPercent val="0"/>
          <c:showBubbleSize val="0"/>
        </c:dLbls>
        <c:smooth val="0"/>
        <c:axId val="577045344"/>
        <c:axId val="577052008"/>
      </c:lineChart>
      <c:catAx>
        <c:axId val="577045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52008"/>
        <c:crossesAt val="50"/>
        <c:auto val="1"/>
        <c:lblAlgn val="ctr"/>
        <c:lblOffset val="100"/>
        <c:tickLblSkip val="1"/>
        <c:tickMarkSkip val="12"/>
        <c:noMultiLvlLbl val="1"/>
      </c:catAx>
      <c:valAx>
        <c:axId val="577052008"/>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45344"/>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Datos!$J$163:$J$234</c:f>
              <c:numCache>
                <c:formatCode>0.0</c:formatCode>
                <c:ptCount val="66"/>
                <c:pt idx="0">
                  <c:v>46.866869245680299</c:v>
                </c:pt>
                <c:pt idx="1">
                  <c:v>47.094703206149298</c:v>
                </c:pt>
                <c:pt idx="2">
                  <c:v>47.646883169085697</c:v>
                </c:pt>
                <c:pt idx="3">
                  <c:v>48.361508469496897</c:v>
                </c:pt>
                <c:pt idx="4">
                  <c:v>49.030623520361601</c:v>
                </c:pt>
                <c:pt idx="5">
                  <c:v>49.554907590083502</c:v>
                </c:pt>
                <c:pt idx="6">
                  <c:v>49.918143963526198</c:v>
                </c:pt>
                <c:pt idx="7">
                  <c:v>50.088543694034598</c:v>
                </c:pt>
                <c:pt idx="8">
                  <c:v>50.061782422639702</c:v>
                </c:pt>
                <c:pt idx="9">
                  <c:v>49.928831205105602</c:v>
                </c:pt>
                <c:pt idx="10">
                  <c:v>49.828983355052898</c:v>
                </c:pt>
                <c:pt idx="11">
                  <c:v>49.852378823936299</c:v>
                </c:pt>
                <c:pt idx="12">
                  <c:v>49.988568218954498</c:v>
                </c:pt>
                <c:pt idx="13">
                  <c:v>50.174153463694999</c:v>
                </c:pt>
                <c:pt idx="14">
                  <c:v>50.373158283563498</c:v>
                </c:pt>
                <c:pt idx="15">
                  <c:v>50.638225382407398</c:v>
                </c:pt>
                <c:pt idx="16">
                  <c:v>50.997214816738101</c:v>
                </c:pt>
                <c:pt idx="17">
                  <c:v>51.440739664257599</c:v>
                </c:pt>
                <c:pt idx="18">
                  <c:v>51.896961795793601</c:v>
                </c:pt>
                <c:pt idx="19">
                  <c:v>52.341693136177398</c:v>
                </c:pt>
                <c:pt idx="20">
                  <c:v>52.7115579517016</c:v>
                </c:pt>
                <c:pt idx="21">
                  <c:v>52.989630374728399</c:v>
                </c:pt>
                <c:pt idx="22">
                  <c:v>53.170666794136203</c:v>
                </c:pt>
                <c:pt idx="23">
                  <c:v>53.308997814304703</c:v>
                </c:pt>
                <c:pt idx="24">
                  <c:v>53.447461951105197</c:v>
                </c:pt>
                <c:pt idx="25">
                  <c:v>53.554856168521297</c:v>
                </c:pt>
                <c:pt idx="26">
                  <c:v>53.510256957600802</c:v>
                </c:pt>
                <c:pt idx="27">
                  <c:v>53.243263700807702</c:v>
                </c:pt>
                <c:pt idx="28">
                  <c:v>52.7982406135716</c:v>
                </c:pt>
                <c:pt idx="29">
                  <c:v>52.3037457479127</c:v>
                </c:pt>
                <c:pt idx="30">
                  <c:v>51.876294466728403</c:v>
                </c:pt>
                <c:pt idx="31">
                  <c:v>51.579434831864504</c:v>
                </c:pt>
                <c:pt idx="32">
                  <c:v>51.3773695872381</c:v>
                </c:pt>
                <c:pt idx="33">
                  <c:v>51.176745772859199</c:v>
                </c:pt>
                <c:pt idx="34">
                  <c:v>50.833809540236601</c:v>
                </c:pt>
                <c:pt idx="35">
                  <c:v>50.291927435066299</c:v>
                </c:pt>
                <c:pt idx="36">
                  <c:v>49.540517130820803</c:v>
                </c:pt>
                <c:pt idx="37">
                  <c:v>48.726889296919197</c:v>
                </c:pt>
                <c:pt idx="38">
                  <c:v>47.999835317136302</c:v>
                </c:pt>
                <c:pt idx="39">
                  <c:v>47.500027662177303</c:v>
                </c:pt>
                <c:pt idx="40">
                  <c:v>47.337641417161599</c:v>
                </c:pt>
                <c:pt idx="41">
                  <c:v>47.5421649943384</c:v>
                </c:pt>
                <c:pt idx="42">
                  <c:v>48.036488332902202</c:v>
                </c:pt>
                <c:pt idx="43">
                  <c:v>48.682605701569898</c:v>
                </c:pt>
                <c:pt idx="44">
                  <c:v>49.393852609594703</c:v>
                </c:pt>
                <c:pt idx="45">
                  <c:v>50.1418045965153</c:v>
                </c:pt>
                <c:pt idx="46">
                  <c:v>50.922672681151198</c:v>
                </c:pt>
                <c:pt idx="47">
                  <c:v>51.703220409664198</c:v>
                </c:pt>
                <c:pt idx="48">
                  <c:v>52.463011133620398</c:v>
                </c:pt>
                <c:pt idx="49">
                  <c:v>53.206432007627697</c:v>
                </c:pt>
                <c:pt idx="50">
                  <c:v>53.886478864018002</c:v>
                </c:pt>
                <c:pt idx="51">
                  <c:v>54.4769014050976</c:v>
                </c:pt>
                <c:pt idx="52">
                  <c:v>54.917345832902498</c:v>
                </c:pt>
                <c:pt idx="53">
                  <c:v>55.248214693830199</c:v>
                </c:pt>
                <c:pt idx="54">
                  <c:v>55.545529651368703</c:v>
                </c:pt>
                <c:pt idx="55">
                  <c:v>55.821858440663199</c:v>
                </c:pt>
                <c:pt idx="56">
                  <c:v>56.046878976071099</c:v>
                </c:pt>
                <c:pt idx="57">
                  <c:v>56.152840983980298</c:v>
                </c:pt>
                <c:pt idx="58">
                  <c:v>56.1342826719643</c:v>
                </c:pt>
                <c:pt idx="59">
                  <c:v>55.9866010759498</c:v>
                </c:pt>
                <c:pt idx="60">
                  <c:v>55.694271994609402</c:v>
                </c:pt>
                <c:pt idx="61">
                  <c:v>55.286240193628203</c:v>
                </c:pt>
                <c:pt idx="62">
                  <c:v>54.850590044579803</c:v>
                </c:pt>
                <c:pt idx="63">
                  <c:v>54.487578665697001</c:v>
                </c:pt>
                <c:pt idx="64">
                  <c:v>54.229079338661798</c:v>
                </c:pt>
                <c:pt idx="65">
                  <c:v>54.062078171853898</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Datos!$W$163:$W$234</c:f>
              <c:numCache>
                <c:formatCode>0.0</c:formatCode>
                <c:ptCount val="66"/>
                <c:pt idx="0">
                  <c:v>54.771474669789399</c:v>
                </c:pt>
                <c:pt idx="1">
                  <c:v>55.208725761954902</c:v>
                </c:pt>
                <c:pt idx="2">
                  <c:v>55.8694336434273</c:v>
                </c:pt>
                <c:pt idx="3">
                  <c:v>56.529060519965299</c:v>
                </c:pt>
                <c:pt idx="4">
                  <c:v>57.008756242461899</c:v>
                </c:pt>
                <c:pt idx="5">
                  <c:v>57.226644691119901</c:v>
                </c:pt>
                <c:pt idx="6">
                  <c:v>57.177290710167199</c:v>
                </c:pt>
                <c:pt idx="7">
                  <c:v>56.851779697631798</c:v>
                </c:pt>
                <c:pt idx="8">
                  <c:v>56.3532244811339</c:v>
                </c:pt>
                <c:pt idx="9">
                  <c:v>55.812691962168202</c:v>
                </c:pt>
                <c:pt idx="10">
                  <c:v>55.326091000534902</c:v>
                </c:pt>
                <c:pt idx="11">
                  <c:v>54.966456576901102</c:v>
                </c:pt>
                <c:pt idx="12">
                  <c:v>54.818958066595201</c:v>
                </c:pt>
                <c:pt idx="13">
                  <c:v>54.961322997711697</c:v>
                </c:pt>
                <c:pt idx="14">
                  <c:v>55.424379378587297</c:v>
                </c:pt>
                <c:pt idx="15">
                  <c:v>56.126081652174101</c:v>
                </c:pt>
                <c:pt idx="16">
                  <c:v>57.000142839440201</c:v>
                </c:pt>
                <c:pt idx="17">
                  <c:v>57.838118094015996</c:v>
                </c:pt>
                <c:pt idx="18">
                  <c:v>58.474278491077797</c:v>
                </c:pt>
                <c:pt idx="19">
                  <c:v>58.773766270645403</c:v>
                </c:pt>
                <c:pt idx="20">
                  <c:v>58.7435953987994</c:v>
                </c:pt>
                <c:pt idx="21">
                  <c:v>58.495603889588402</c:v>
                </c:pt>
                <c:pt idx="22">
                  <c:v>58.244164571852799</c:v>
                </c:pt>
                <c:pt idx="23">
                  <c:v>58.199592038519903</c:v>
                </c:pt>
                <c:pt idx="24">
                  <c:v>58.475162744569097</c:v>
                </c:pt>
                <c:pt idx="25">
                  <c:v>59.0332451126066</c:v>
                </c:pt>
                <c:pt idx="26">
                  <c:v>59.703988302730501</c:v>
                </c:pt>
                <c:pt idx="27">
                  <c:v>60.307677882498702</c:v>
                </c:pt>
                <c:pt idx="28">
                  <c:v>60.757644771357398</c:v>
                </c:pt>
                <c:pt idx="29">
                  <c:v>61.020276508271401</c:v>
                </c:pt>
                <c:pt idx="30">
                  <c:v>61.167975682750203</c:v>
                </c:pt>
                <c:pt idx="31">
                  <c:v>61.197526792814998</c:v>
                </c:pt>
                <c:pt idx="32">
                  <c:v>61.133087089680899</c:v>
                </c:pt>
                <c:pt idx="33">
                  <c:v>60.9423008744361</c:v>
                </c:pt>
                <c:pt idx="34">
                  <c:v>60.575656969811803</c:v>
                </c:pt>
                <c:pt idx="35">
                  <c:v>59.953455556016898</c:v>
                </c:pt>
                <c:pt idx="36">
                  <c:v>59.073360256279202</c:v>
                </c:pt>
                <c:pt idx="37">
                  <c:v>58.086484042940299</c:v>
                </c:pt>
                <c:pt idx="38">
                  <c:v>57.160006810843001</c:v>
                </c:pt>
                <c:pt idx="39">
                  <c:v>56.429973770432198</c:v>
                </c:pt>
                <c:pt idx="40">
                  <c:v>55.995919821335498</c:v>
                </c:pt>
                <c:pt idx="41">
                  <c:v>55.935781744084203</c:v>
                </c:pt>
                <c:pt idx="42">
                  <c:v>56.221997879969102</c:v>
                </c:pt>
                <c:pt idx="43">
                  <c:v>56.733184506101203</c:v>
                </c:pt>
                <c:pt idx="44">
                  <c:v>57.310647138701803</c:v>
                </c:pt>
                <c:pt idx="45">
                  <c:v>57.835701553762</c:v>
                </c:pt>
                <c:pt idx="46">
                  <c:v>58.287924336653703</c:v>
                </c:pt>
                <c:pt idx="47">
                  <c:v>58.660159268919799</c:v>
                </c:pt>
                <c:pt idx="48">
                  <c:v>58.979591194732301</c:v>
                </c:pt>
                <c:pt idx="49">
                  <c:v>59.351759482073497</c:v>
                </c:pt>
                <c:pt idx="50">
                  <c:v>59.825051073527298</c:v>
                </c:pt>
                <c:pt idx="51">
                  <c:v>60.350877219995603</c:v>
                </c:pt>
                <c:pt idx="52">
                  <c:v>60.799636948339298</c:v>
                </c:pt>
                <c:pt idx="53">
                  <c:v>61.078581830325099</c:v>
                </c:pt>
                <c:pt idx="54">
                  <c:v>61.221240252192104</c:v>
                </c:pt>
                <c:pt idx="55">
                  <c:v>61.310611494980002</c:v>
                </c:pt>
                <c:pt idx="56">
                  <c:v>61.450057696611402</c:v>
                </c:pt>
                <c:pt idx="57">
                  <c:v>61.695428926792502</c:v>
                </c:pt>
                <c:pt idx="58">
                  <c:v>62.016321839997701</c:v>
                </c:pt>
                <c:pt idx="59">
                  <c:v>62.316032074965101</c:v>
                </c:pt>
                <c:pt idx="60">
                  <c:v>62.4495653957812</c:v>
                </c:pt>
                <c:pt idx="61">
                  <c:v>62.307509021027201</c:v>
                </c:pt>
                <c:pt idx="62">
                  <c:v>61.8972439622625</c:v>
                </c:pt>
                <c:pt idx="63">
                  <c:v>61.358163753386798</c:v>
                </c:pt>
                <c:pt idx="64">
                  <c:v>60.817106980702299</c:v>
                </c:pt>
                <c:pt idx="65">
                  <c:v>60.367911719413598</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Datos!$AK$163:$AK$234</c:f>
              <c:numCache>
                <c:formatCode>0.0</c:formatCode>
                <c:ptCount val="66"/>
                <c:pt idx="0">
                  <c:v>52.102658059202099</c:v>
                </c:pt>
                <c:pt idx="1">
                  <c:v>52.3779666088734</c:v>
                </c:pt>
                <c:pt idx="2">
                  <c:v>53.210776988826403</c:v>
                </c:pt>
                <c:pt idx="3">
                  <c:v>54.405548116522901</c:v>
                </c:pt>
                <c:pt idx="4">
                  <c:v>55.642156030061898</c:v>
                </c:pt>
                <c:pt idx="5">
                  <c:v>56.577458477332399</c:v>
                </c:pt>
                <c:pt idx="6">
                  <c:v>56.973124407971198</c:v>
                </c:pt>
                <c:pt idx="7">
                  <c:v>56.842859232274201</c:v>
                </c:pt>
                <c:pt idx="8">
                  <c:v>56.355013688933703</c:v>
                </c:pt>
                <c:pt idx="9">
                  <c:v>55.729659769449803</c:v>
                </c:pt>
                <c:pt idx="10">
                  <c:v>55.235790366754003</c:v>
                </c:pt>
                <c:pt idx="11">
                  <c:v>55.0552447011193</c:v>
                </c:pt>
                <c:pt idx="12">
                  <c:v>55.2370211957995</c:v>
                </c:pt>
                <c:pt idx="13">
                  <c:v>55.728079055856902</c:v>
                </c:pt>
                <c:pt idx="14">
                  <c:v>56.497247550362601</c:v>
                </c:pt>
                <c:pt idx="15">
                  <c:v>57.470263399689898</c:v>
                </c:pt>
                <c:pt idx="16">
                  <c:v>58.604516059220799</c:v>
                </c:pt>
                <c:pt idx="17">
                  <c:v>59.72598170461</c:v>
                </c:pt>
                <c:pt idx="18">
                  <c:v>60.630047457917101</c:v>
                </c:pt>
                <c:pt idx="19">
                  <c:v>61.182888244778503</c:v>
                </c:pt>
                <c:pt idx="20">
                  <c:v>61.320523869926703</c:v>
                </c:pt>
                <c:pt idx="21">
                  <c:v>61.1328628368612</c:v>
                </c:pt>
                <c:pt idx="22">
                  <c:v>60.745352991366502</c:v>
                </c:pt>
                <c:pt idx="23">
                  <c:v>60.404858023737397</c:v>
                </c:pt>
                <c:pt idx="24">
                  <c:v>60.337913542542204</c:v>
                </c:pt>
                <c:pt idx="25">
                  <c:v>60.545363982822103</c:v>
                </c:pt>
                <c:pt idx="26">
                  <c:v>60.830124732079099</c:v>
                </c:pt>
                <c:pt idx="27">
                  <c:v>61.024111693260302</c:v>
                </c:pt>
                <c:pt idx="28">
                  <c:v>61.086172064777301</c:v>
                </c:pt>
                <c:pt idx="29">
                  <c:v>60.976038759228402</c:v>
                </c:pt>
                <c:pt idx="30">
                  <c:v>60.7330643010241</c:v>
                </c:pt>
                <c:pt idx="31">
                  <c:v>60.369573112645902</c:v>
                </c:pt>
                <c:pt idx="32">
                  <c:v>59.925465436182698</c:v>
                </c:pt>
                <c:pt idx="33">
                  <c:v>59.493562659113898</c:v>
                </c:pt>
                <c:pt idx="34">
                  <c:v>59.037024331023801</c:v>
                </c:pt>
                <c:pt idx="35">
                  <c:v>58.476407291894098</c:v>
                </c:pt>
                <c:pt idx="36">
                  <c:v>57.745928917982397</c:v>
                </c:pt>
                <c:pt idx="37">
                  <c:v>56.901109113345498</c:v>
                </c:pt>
                <c:pt idx="38">
                  <c:v>56.127944640132398</c:v>
                </c:pt>
                <c:pt idx="39">
                  <c:v>55.647388511015102</c:v>
                </c:pt>
                <c:pt idx="40">
                  <c:v>55.643033871794202</c:v>
                </c:pt>
                <c:pt idx="41">
                  <c:v>56.231922727646598</c:v>
                </c:pt>
                <c:pt idx="42">
                  <c:v>57.374243904562597</c:v>
                </c:pt>
                <c:pt idx="43">
                  <c:v>58.783263374335696</c:v>
                </c:pt>
                <c:pt idx="44">
                  <c:v>60.089961142172399</c:v>
                </c:pt>
                <c:pt idx="45">
                  <c:v>61.000320047666399</c:v>
                </c:pt>
                <c:pt idx="46">
                  <c:v>61.4775124052317</c:v>
                </c:pt>
                <c:pt idx="47">
                  <c:v>61.733803371718103</c:v>
                </c:pt>
                <c:pt idx="48">
                  <c:v>62.0608479761759</c:v>
                </c:pt>
                <c:pt idx="49">
                  <c:v>62.751483286953601</c:v>
                </c:pt>
                <c:pt idx="50">
                  <c:v>63.815812665472301</c:v>
                </c:pt>
                <c:pt idx="51">
                  <c:v>65.018028754008697</c:v>
                </c:pt>
                <c:pt idx="52">
                  <c:v>66.006754215660195</c:v>
                </c:pt>
                <c:pt idx="53">
                  <c:v>66.512069763735198</c:v>
                </c:pt>
                <c:pt idx="54">
                  <c:v>66.518748814389198</c:v>
                </c:pt>
                <c:pt idx="55">
                  <c:v>66.218355380108207</c:v>
                </c:pt>
                <c:pt idx="56">
                  <c:v>65.809003418183096</c:v>
                </c:pt>
                <c:pt idx="57">
                  <c:v>65.4282639863074</c:v>
                </c:pt>
                <c:pt idx="58">
                  <c:v>65.101043801803698</c:v>
                </c:pt>
                <c:pt idx="59">
                  <c:v>64.684856614328794</c:v>
                </c:pt>
                <c:pt idx="60">
                  <c:v>63.9644983136698</c:v>
                </c:pt>
                <c:pt idx="61">
                  <c:v>62.822838438898501</c:v>
                </c:pt>
                <c:pt idx="62">
                  <c:v>61.377354508860499</c:v>
                </c:pt>
                <c:pt idx="63">
                  <c:v>59.924497930684701</c:v>
                </c:pt>
                <c:pt idx="64">
                  <c:v>58.701354128772401</c:v>
                </c:pt>
                <c:pt idx="65">
                  <c:v>57.827272305060397</c:v>
                </c:pt>
              </c:numCache>
            </c:numRef>
          </c:val>
          <c:smooth val="0"/>
          <c:extLst>
            <c:ext xmlns:c16="http://schemas.microsoft.com/office/drawing/2014/chart" uri="{C3380CC4-5D6E-409C-BE32-E72D297353CC}">
              <c16:uniqueId val="{00000002-FE60-46FC-87B0-3F4C34AA094F}"/>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Datos!$AW$163:$AW$234</c:f>
              <c:numCache>
                <c:formatCode>0.0</c:formatCode>
                <c:ptCount val="66"/>
                <c:pt idx="0">
                  <c:v>47.224970929873002</c:v>
                </c:pt>
                <c:pt idx="1">
                  <c:v>48.3564364167744</c:v>
                </c:pt>
                <c:pt idx="2">
                  <c:v>49.591580306681102</c:v>
                </c:pt>
                <c:pt idx="3">
                  <c:v>50.837540686860201</c:v>
                </c:pt>
                <c:pt idx="4">
                  <c:v>51.926284864325901</c:v>
                </c:pt>
                <c:pt idx="5">
                  <c:v>52.717076311212502</c:v>
                </c:pt>
                <c:pt idx="6">
                  <c:v>53.179028892157604</c:v>
                </c:pt>
                <c:pt idx="7">
                  <c:v>53.331483686592001</c:v>
                </c:pt>
                <c:pt idx="8">
                  <c:v>53.295922858222198</c:v>
                </c:pt>
                <c:pt idx="9">
                  <c:v>53.156067483275599</c:v>
                </c:pt>
                <c:pt idx="10">
                  <c:v>52.962447249345097</c:v>
                </c:pt>
                <c:pt idx="11">
                  <c:v>52.800655322414798</c:v>
                </c:pt>
                <c:pt idx="12">
                  <c:v>52.782475273011201</c:v>
                </c:pt>
                <c:pt idx="13">
                  <c:v>53.023555147453401</c:v>
                </c:pt>
                <c:pt idx="14">
                  <c:v>53.6655268307996</c:v>
                </c:pt>
                <c:pt idx="15">
                  <c:v>54.733081958224702</c:v>
                </c:pt>
                <c:pt idx="16">
                  <c:v>56.048754747883798</c:v>
                </c:pt>
                <c:pt idx="17">
                  <c:v>57.292125765306899</c:v>
                </c:pt>
                <c:pt idx="18">
                  <c:v>58.192675055085203</c:v>
                </c:pt>
                <c:pt idx="19">
                  <c:v>58.718573921373199</c:v>
                </c:pt>
                <c:pt idx="20">
                  <c:v>59.045468165290799</c:v>
                </c:pt>
                <c:pt idx="21">
                  <c:v>59.378992388676799</c:v>
                </c:pt>
                <c:pt idx="22">
                  <c:v>59.922722079835999</c:v>
                </c:pt>
                <c:pt idx="23">
                  <c:v>60.677803926125897</c:v>
                </c:pt>
                <c:pt idx="24">
                  <c:v>61.439186122097198</c:v>
                </c:pt>
                <c:pt idx="25">
                  <c:v>61.881268186342602</c:v>
                </c:pt>
                <c:pt idx="26">
                  <c:v>61.6926600381043</c:v>
                </c:pt>
                <c:pt idx="27">
                  <c:v>60.888150857121701</c:v>
                </c:pt>
                <c:pt idx="28">
                  <c:v>59.733395626447802</c:v>
                </c:pt>
                <c:pt idx="29">
                  <c:v>58.602767563705598</c:v>
                </c:pt>
                <c:pt idx="30">
                  <c:v>57.801777455855003</c:v>
                </c:pt>
                <c:pt idx="31">
                  <c:v>57.3611200746546</c:v>
                </c:pt>
                <c:pt idx="32">
                  <c:v>57.1200366753989</c:v>
                </c:pt>
                <c:pt idx="33">
                  <c:v>56.8747090352961</c:v>
                </c:pt>
                <c:pt idx="34">
                  <c:v>56.442846952266699</c:v>
                </c:pt>
                <c:pt idx="35">
                  <c:v>55.812252219424899</c:v>
                </c:pt>
                <c:pt idx="36">
                  <c:v>55.1282105761019</c:v>
                </c:pt>
                <c:pt idx="37">
                  <c:v>54.570134819827302</c:v>
                </c:pt>
                <c:pt idx="38">
                  <c:v>54.222827788384002</c:v>
                </c:pt>
                <c:pt idx="39">
                  <c:v>54.072379687788803</c:v>
                </c:pt>
                <c:pt idx="40">
                  <c:v>54.1551724208122</c:v>
                </c:pt>
                <c:pt idx="41">
                  <c:v>54.458278159569097</c:v>
                </c:pt>
                <c:pt idx="42">
                  <c:v>54.937031952992399</c:v>
                </c:pt>
                <c:pt idx="43">
                  <c:v>55.539230891398702</c:v>
                </c:pt>
                <c:pt idx="44">
                  <c:v>56.186364907658998</c:v>
                </c:pt>
                <c:pt idx="45">
                  <c:v>56.854346342154898</c:v>
                </c:pt>
                <c:pt idx="46">
                  <c:v>57.587572138831803</c:v>
                </c:pt>
                <c:pt idx="47">
                  <c:v>58.432516011654599</c:v>
                </c:pt>
                <c:pt idx="48">
                  <c:v>59.485807646978401</c:v>
                </c:pt>
                <c:pt idx="49">
                  <c:v>60.7132400119363</c:v>
                </c:pt>
                <c:pt idx="50">
                  <c:v>61.899062671940897</c:v>
                </c:pt>
                <c:pt idx="51">
                  <c:v>62.735286723747699</c:v>
                </c:pt>
                <c:pt idx="52">
                  <c:v>62.964103196069203</c:v>
                </c:pt>
                <c:pt idx="53">
                  <c:v>62.689495488798798</c:v>
                </c:pt>
                <c:pt idx="54">
                  <c:v>62.279429753874297</c:v>
                </c:pt>
                <c:pt idx="55">
                  <c:v>62.035514968179001</c:v>
                </c:pt>
                <c:pt idx="56">
                  <c:v>62.086892945532497</c:v>
                </c:pt>
                <c:pt idx="57">
                  <c:v>62.327310300217597</c:v>
                </c:pt>
                <c:pt idx="58">
                  <c:v>62.477420278281201</c:v>
                </c:pt>
                <c:pt idx="59">
                  <c:v>62.397727033312798</c:v>
                </c:pt>
                <c:pt idx="60">
                  <c:v>61.994621150398302</c:v>
                </c:pt>
                <c:pt idx="61">
                  <c:v>61.278464376974703</c:v>
                </c:pt>
                <c:pt idx="62">
                  <c:v>60.371756888498901</c:v>
                </c:pt>
                <c:pt idx="63">
                  <c:v>59.343763044909302</c:v>
                </c:pt>
                <c:pt idx="64">
                  <c:v>58.229274063064899</c:v>
                </c:pt>
                <c:pt idx="65">
                  <c:v>57.081932788427203</c:v>
                </c:pt>
              </c:numCache>
            </c:numRef>
          </c:val>
          <c:smooth val="0"/>
          <c:extLst>
            <c:ext xmlns:c16="http://schemas.microsoft.com/office/drawing/2014/chart" uri="{C3380CC4-5D6E-409C-BE32-E72D297353CC}">
              <c16:uniqueId val="{00000001-763C-4A68-BD4E-6CE6B7EA70B0}"/>
            </c:ext>
          </c:extLst>
        </c:ser>
        <c:dLbls>
          <c:showLegendKey val="0"/>
          <c:showVal val="0"/>
          <c:showCatName val="0"/>
          <c:showSerName val="0"/>
          <c:showPercent val="0"/>
          <c:showBubbleSize val="0"/>
        </c:dLbls>
        <c:smooth val="0"/>
        <c:axId val="577045736"/>
        <c:axId val="577042992"/>
      </c:lineChart>
      <c:catAx>
        <c:axId val="5770457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77042992"/>
        <c:crossesAt val="50"/>
        <c:auto val="1"/>
        <c:lblAlgn val="ctr"/>
        <c:lblOffset val="100"/>
        <c:tickLblSkip val="1"/>
        <c:tickMarkSkip val="12"/>
        <c:noMultiLvlLbl val="1"/>
      </c:catAx>
      <c:valAx>
        <c:axId val="577042992"/>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77045736"/>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BB27-9248-4BD7-8AD4-95340B67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21</TotalTime>
  <Pages>18</Pages>
  <Words>4445</Words>
  <Characters>24450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19</cp:revision>
  <cp:lastPrinted>2021-03-30T01:44:00Z</cp:lastPrinted>
  <dcterms:created xsi:type="dcterms:W3CDTF">2022-06-30T15:48:00Z</dcterms:created>
  <dcterms:modified xsi:type="dcterms:W3CDTF">2022-06-30T23:00:00Z</dcterms:modified>
  <cp:category>Encuesta Mensual de Opinión Empresarial (EMOE)</cp:category>
  <cp:version>1</cp:version>
</cp:coreProperties>
</file>