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74B6C" w14:textId="77777777" w:rsidR="0021786A" w:rsidRPr="00FC3C74" w:rsidRDefault="0021786A" w:rsidP="0021786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6DC23BA0" wp14:editId="4F76583E">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535C82F" w14:textId="7DC79437" w:rsidR="0021786A" w:rsidRPr="003D4E37" w:rsidRDefault="0021786A" w:rsidP="0021786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sidR="005B312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2B4DA232" w14:textId="77777777" w:rsidR="0021786A" w:rsidRPr="003D4E37" w:rsidRDefault="0021786A" w:rsidP="0021786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23BA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535C82F" w14:textId="7DC79437" w:rsidR="0021786A" w:rsidRPr="003D4E37" w:rsidRDefault="0021786A" w:rsidP="0021786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sidR="005B312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2B4DA232" w14:textId="77777777" w:rsidR="0021786A" w:rsidRPr="003D4E37" w:rsidRDefault="0021786A" w:rsidP="0021786A">
                      <w:pPr>
                        <w:jc w:val="right"/>
                      </w:pPr>
                    </w:p>
                  </w:txbxContent>
                </v:textbox>
                <w10:wrap type="square"/>
              </v:shape>
            </w:pict>
          </mc:Fallback>
        </mc:AlternateContent>
      </w:r>
      <w:bookmarkStart w:id="0" w:name="_Hlk61875621"/>
    </w:p>
    <w:p w14:paraId="78952FA5" w14:textId="77777777" w:rsidR="0021786A" w:rsidRDefault="0021786A" w:rsidP="0021786A">
      <w:pPr>
        <w:jc w:val="center"/>
        <w:rPr>
          <w:b/>
          <w:bCs/>
          <w:caps/>
          <w:sz w:val="28"/>
          <w:szCs w:val="28"/>
          <w:lang w:val="es-MX"/>
        </w:rPr>
      </w:pPr>
    </w:p>
    <w:p w14:paraId="0E51BCBD" w14:textId="77777777" w:rsidR="0021786A" w:rsidRDefault="0021786A" w:rsidP="0021786A">
      <w:pPr>
        <w:pStyle w:val="Profesin"/>
        <w:spacing w:before="120"/>
        <w:rPr>
          <w:spacing w:val="20"/>
          <w:sz w:val="22"/>
          <w:szCs w:val="22"/>
        </w:rPr>
      </w:pPr>
    </w:p>
    <w:p w14:paraId="70C2526F" w14:textId="22946FBE" w:rsidR="0021786A" w:rsidRPr="00DA764E" w:rsidRDefault="0021786A" w:rsidP="0021786A">
      <w:pPr>
        <w:pStyle w:val="Profesin"/>
        <w:rPr>
          <w:spacing w:val="20"/>
          <w:sz w:val="24"/>
          <w:szCs w:val="24"/>
        </w:rPr>
      </w:pPr>
      <w:bookmarkStart w:id="1" w:name="_GoBack"/>
      <w:bookmarkEnd w:id="1"/>
      <w:r w:rsidRPr="00DA764E">
        <w:rPr>
          <w:spacing w:val="20"/>
          <w:sz w:val="24"/>
          <w:szCs w:val="24"/>
        </w:rPr>
        <w:t>ÍNDICE NACIONAL DE PRECIOS AL CONSUMIDOR</w:t>
      </w:r>
    </w:p>
    <w:p w14:paraId="69E159DE" w14:textId="77777777" w:rsidR="0021786A" w:rsidRPr="00DA764E" w:rsidRDefault="0021786A" w:rsidP="0021786A">
      <w:pPr>
        <w:pStyle w:val="Profesin"/>
        <w:spacing w:before="60"/>
        <w:rPr>
          <w:caps w:val="0"/>
          <w:sz w:val="24"/>
          <w:szCs w:val="24"/>
        </w:rPr>
      </w:pPr>
      <w:r w:rsidRPr="00DA764E">
        <w:rPr>
          <w:caps w:val="0"/>
          <w:sz w:val="24"/>
          <w:szCs w:val="24"/>
        </w:rPr>
        <w:t>PRIMERA QUINCENA DE FEBRERO DE 2022</w:t>
      </w:r>
    </w:p>
    <w:p w14:paraId="05418912" w14:textId="77777777" w:rsidR="0021786A" w:rsidRPr="00DA764E" w:rsidRDefault="0021786A" w:rsidP="0021786A">
      <w:pPr>
        <w:spacing w:before="360"/>
        <w:ind w:right="49"/>
        <w:rPr>
          <w:bCs/>
          <w:spacing w:val="4"/>
        </w:rPr>
      </w:pPr>
      <w:r w:rsidRPr="00DA764E">
        <w:rPr>
          <w:bCs/>
          <w:spacing w:val="4"/>
        </w:rPr>
        <w:t>En la primera quincena de febrero de 2022, el Índice Nacional de Precios al Consumidor (INPC) presentó una variación de 0.42% respecto a la quincena anterior. Con este resultado, la inflación general anual se ubicó en 7.22%. En la misma quincena de 2021, la inflación quincenal fue de 0.23% y la anual de 3.84%.</w:t>
      </w:r>
    </w:p>
    <w:p w14:paraId="3E342ED6" w14:textId="77777777" w:rsidR="0021786A" w:rsidRPr="00DA764E" w:rsidRDefault="0021786A" w:rsidP="0021786A">
      <w:pPr>
        <w:spacing w:before="360"/>
        <w:ind w:right="49"/>
        <w:rPr>
          <w:bCs/>
          <w:spacing w:val="4"/>
        </w:rPr>
      </w:pPr>
      <w:r w:rsidRPr="00DA764E">
        <w:rPr>
          <w:bCs/>
          <w:spacing w:val="4"/>
        </w:rPr>
        <w:t>El índice de precios subyacente</w:t>
      </w:r>
      <w:r w:rsidRPr="00DA764E">
        <w:rPr>
          <w:rStyle w:val="Refdenotaalpie"/>
          <w:bCs/>
          <w:spacing w:val="4"/>
        </w:rPr>
        <w:footnoteReference w:id="1"/>
      </w:r>
      <w:r w:rsidRPr="00DA764E">
        <w:rPr>
          <w:bCs/>
          <w:spacing w:val="4"/>
        </w:rPr>
        <w:t xml:space="preserve"> registró un incremento de 0.43% quincenal y de 6.52% anual. En el mismo periodo, el índice de precios no subyacente aumentó 0.41% a tasa quincenal y 9.33% a tasa anual.</w:t>
      </w:r>
    </w:p>
    <w:p w14:paraId="72F5A387" w14:textId="77777777" w:rsidR="0021786A" w:rsidRPr="00DA764E" w:rsidRDefault="0021786A" w:rsidP="0021786A">
      <w:pPr>
        <w:spacing w:before="360"/>
        <w:ind w:right="49"/>
        <w:rPr>
          <w:bCs/>
          <w:spacing w:val="4"/>
        </w:rPr>
      </w:pPr>
      <w:r w:rsidRPr="00DA764E">
        <w:rPr>
          <w:bCs/>
          <w:spacing w:val="4"/>
        </w:rPr>
        <w:t>Al interior del índice subyacente, a tasa quincenal, los precios de las mercancías se elevaron 0.56% y los de</w:t>
      </w:r>
      <w:r>
        <w:rPr>
          <w:bCs/>
          <w:spacing w:val="4"/>
        </w:rPr>
        <w:t xml:space="preserve"> </w:t>
      </w:r>
      <w:r w:rsidRPr="00DA764E">
        <w:rPr>
          <w:bCs/>
          <w:spacing w:val="4"/>
        </w:rPr>
        <w:t>los servicios 0.26%.</w:t>
      </w:r>
    </w:p>
    <w:p w14:paraId="548F5F70" w14:textId="77777777" w:rsidR="0021786A" w:rsidRPr="00DA764E" w:rsidRDefault="0021786A" w:rsidP="0021786A">
      <w:pPr>
        <w:spacing w:before="360"/>
        <w:ind w:right="49"/>
        <w:rPr>
          <w:bCs/>
          <w:spacing w:val="4"/>
        </w:rPr>
      </w:pPr>
      <w:r w:rsidRPr="00DA764E">
        <w:rPr>
          <w:bCs/>
          <w:spacing w:val="4"/>
        </w:rPr>
        <w:t>Dentro del índice no subyacente, los precios de los productos agropecuarios retrocedieron 0.10% y los de los energéticos y tarifas autorizadas por el gobierno crecieron 0.82% a tasa quincenal.</w:t>
      </w:r>
    </w:p>
    <w:bookmarkEnd w:id="0"/>
    <w:p w14:paraId="1B4D2D06" w14:textId="77777777" w:rsidR="0021786A" w:rsidRDefault="0021786A" w:rsidP="0021786A">
      <w:pPr>
        <w:pStyle w:val="bulnot"/>
        <w:widowControl w:val="0"/>
        <w:tabs>
          <w:tab w:val="clear" w:pos="851"/>
        </w:tabs>
        <w:spacing w:before="240"/>
        <w:ind w:left="0" w:right="49" w:firstLine="0"/>
        <w:rPr>
          <w:b w:val="0"/>
          <w:color w:val="auto"/>
          <w:sz w:val="24"/>
          <w:szCs w:val="24"/>
        </w:rPr>
      </w:pPr>
    </w:p>
    <w:p w14:paraId="7AC4F0C7" w14:textId="77777777" w:rsidR="0021786A" w:rsidRDefault="0021786A" w:rsidP="0021786A">
      <w:pPr>
        <w:pStyle w:val="Prrafodelista"/>
        <w:keepNext/>
        <w:keepLines/>
        <w:widowControl w:val="0"/>
        <w:spacing w:before="360"/>
        <w:ind w:left="0"/>
        <w:jc w:val="center"/>
        <w:rPr>
          <w:b/>
          <w:bCs/>
          <w:color w:val="000000" w:themeColor="text1"/>
          <w:sz w:val="22"/>
          <w:szCs w:val="22"/>
        </w:rPr>
      </w:pPr>
    </w:p>
    <w:p w14:paraId="70560BEF" w14:textId="77777777" w:rsidR="0021786A" w:rsidRDefault="0021786A" w:rsidP="0021786A">
      <w:pPr>
        <w:pStyle w:val="Prrafodelista"/>
        <w:keepNext/>
        <w:keepLines/>
        <w:widowControl w:val="0"/>
        <w:ind w:left="0"/>
        <w:jc w:val="center"/>
        <w:rPr>
          <w:b/>
          <w:bCs/>
          <w:color w:val="000000" w:themeColor="text1"/>
          <w:sz w:val="22"/>
          <w:szCs w:val="22"/>
        </w:rPr>
      </w:pPr>
    </w:p>
    <w:p w14:paraId="3014C397" w14:textId="77777777" w:rsidR="0021786A" w:rsidRPr="00B81C75" w:rsidRDefault="0021786A" w:rsidP="0021786A">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27A043C2" w14:textId="77777777" w:rsidR="0021786A" w:rsidRPr="00257AF9" w:rsidRDefault="0021786A" w:rsidP="0021786A">
      <w:pPr>
        <w:keepNext/>
        <w:keepLines/>
        <w:widowControl w:val="0"/>
        <w:jc w:val="center"/>
        <w:rPr>
          <w:sz w:val="18"/>
          <w:szCs w:val="18"/>
        </w:rPr>
      </w:pPr>
      <w:r>
        <w:rPr>
          <w:sz w:val="18"/>
          <w:szCs w:val="18"/>
        </w:rPr>
        <w:t>Cifras durante la primera quincena de febrero</w:t>
      </w:r>
      <w:r w:rsidRPr="00257AF9">
        <w:rPr>
          <w:sz w:val="18"/>
          <w:szCs w:val="18"/>
        </w:rPr>
        <w:t xml:space="preserve"> de los años que se indica</w:t>
      </w:r>
      <w:r>
        <w:rPr>
          <w:sz w:val="18"/>
          <w:szCs w:val="18"/>
        </w:rPr>
        <w:t>n</w:t>
      </w:r>
    </w:p>
    <w:p w14:paraId="4A544364" w14:textId="77777777" w:rsidR="0021786A" w:rsidRPr="0019118A" w:rsidRDefault="0021786A" w:rsidP="0021786A">
      <w:pPr>
        <w:keepNext/>
        <w:keepLines/>
        <w:autoSpaceDE w:val="0"/>
        <w:autoSpaceDN w:val="0"/>
        <w:adjustRightInd w:val="0"/>
        <w:ind w:left="-283" w:right="-227"/>
        <w:jc w:val="center"/>
        <w:rPr>
          <w:szCs w:val="16"/>
          <w:vertAlign w:val="superscript"/>
        </w:rPr>
      </w:pPr>
      <w:r w:rsidRPr="003A54CF">
        <w:rPr>
          <w:noProof/>
        </w:rPr>
        <w:drawing>
          <wp:inline distT="0" distB="0" distL="0" distR="0" wp14:anchorId="0A242AC1" wp14:editId="2888D4A1">
            <wp:extent cx="5972810" cy="2521684"/>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21684"/>
                    </a:xfrm>
                    <a:prstGeom prst="rect">
                      <a:avLst/>
                    </a:prstGeom>
                    <a:noFill/>
                    <a:ln>
                      <a:noFill/>
                    </a:ln>
                  </pic:spPr>
                </pic:pic>
              </a:graphicData>
            </a:graphic>
          </wp:inline>
        </w:drawing>
      </w:r>
    </w:p>
    <w:p w14:paraId="1DAA2BF9" w14:textId="77777777" w:rsidR="0021786A" w:rsidRPr="00E671DE" w:rsidRDefault="0021786A" w:rsidP="0021786A">
      <w:pPr>
        <w:autoSpaceDE w:val="0"/>
        <w:autoSpaceDN w:val="0"/>
        <w:adjustRightInd w:val="0"/>
        <w:ind w:left="567" w:right="333" w:hanging="283"/>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24659E5D" w14:textId="77777777" w:rsidR="0021786A" w:rsidRPr="00E671DE" w:rsidRDefault="0021786A" w:rsidP="0021786A">
      <w:pPr>
        <w:tabs>
          <w:tab w:val="left" w:pos="567"/>
        </w:tabs>
        <w:autoSpaceDE w:val="0"/>
        <w:autoSpaceDN w:val="0"/>
        <w:adjustRightInd w:val="0"/>
        <w:ind w:left="283" w:right="333" w:firstLine="1"/>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69792462" w14:textId="77777777" w:rsidR="0021786A" w:rsidRPr="00E671DE" w:rsidRDefault="0021786A" w:rsidP="0021786A">
      <w:pPr>
        <w:tabs>
          <w:tab w:val="left" w:pos="567"/>
        </w:tabs>
        <w:autoSpaceDE w:val="0"/>
        <w:autoSpaceDN w:val="0"/>
        <w:adjustRightInd w:val="0"/>
        <w:ind w:left="283" w:right="333" w:firstLine="1"/>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6775B232" w14:textId="77777777" w:rsidR="0021786A" w:rsidRPr="00E671DE" w:rsidRDefault="0021786A" w:rsidP="0021786A">
      <w:pPr>
        <w:tabs>
          <w:tab w:val="left" w:pos="567"/>
        </w:tabs>
        <w:autoSpaceDE w:val="0"/>
        <w:autoSpaceDN w:val="0"/>
        <w:adjustRightInd w:val="0"/>
        <w:ind w:left="567" w:right="333" w:hanging="283"/>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294205E7" w14:textId="77777777" w:rsidR="0021786A" w:rsidRPr="00A71198" w:rsidRDefault="0021786A" w:rsidP="0021786A">
      <w:pPr>
        <w:autoSpaceDE w:val="0"/>
        <w:autoSpaceDN w:val="0"/>
        <w:adjustRightInd w:val="0"/>
        <w:ind w:left="283" w:right="333" w:firstLine="1"/>
        <w:rPr>
          <w:color w:val="006600"/>
          <w:sz w:val="16"/>
          <w:szCs w:val="16"/>
        </w:rPr>
      </w:pPr>
      <w:r>
        <w:rPr>
          <w:color w:val="006600"/>
          <w:sz w:val="16"/>
          <w:szCs w:val="16"/>
        </w:rPr>
        <w:tab/>
      </w:r>
    </w:p>
    <w:p w14:paraId="64E92B4F" w14:textId="77777777" w:rsidR="0021786A" w:rsidRDefault="0021786A" w:rsidP="0021786A">
      <w:pPr>
        <w:widowControl w:val="0"/>
        <w:autoSpaceDE w:val="0"/>
        <w:autoSpaceDN w:val="0"/>
        <w:adjustRightInd w:val="0"/>
        <w:spacing w:before="480"/>
        <w:ind w:right="49"/>
        <w:rPr>
          <w:b/>
          <w:i/>
        </w:rPr>
      </w:pPr>
    </w:p>
    <w:p w14:paraId="602F5EF9" w14:textId="77777777" w:rsidR="0021786A" w:rsidRPr="002973E0" w:rsidRDefault="0021786A" w:rsidP="0021786A">
      <w:pPr>
        <w:widowControl w:val="0"/>
        <w:autoSpaceDE w:val="0"/>
        <w:autoSpaceDN w:val="0"/>
        <w:adjustRightInd w:val="0"/>
        <w:spacing w:before="480"/>
        <w:ind w:right="49"/>
        <w:rPr>
          <w:b/>
          <w:i/>
          <w:smallCaps/>
        </w:rPr>
      </w:pPr>
      <w:r w:rsidRPr="002973E0">
        <w:rPr>
          <w:b/>
          <w:i/>
          <w:smallCaps/>
        </w:rPr>
        <w:t>Nota al usuario</w:t>
      </w:r>
    </w:p>
    <w:p w14:paraId="145B582B" w14:textId="77777777" w:rsidR="0021786A" w:rsidRPr="00695B57" w:rsidRDefault="0021786A" w:rsidP="0021786A">
      <w:pPr>
        <w:pStyle w:val="Prrafodelista"/>
        <w:autoSpaceDE w:val="0"/>
        <w:autoSpaceDN w:val="0"/>
        <w:adjustRightInd w:val="0"/>
        <w:spacing w:before="240"/>
        <w:ind w:left="0" w:right="49"/>
        <w:rPr>
          <w:lang w:val="es-MX"/>
        </w:rPr>
      </w:pPr>
      <w:r w:rsidRPr="00695B57">
        <w:rPr>
          <w:lang w:val="es-MX"/>
        </w:rPr>
        <w:t xml:space="preserve">Como </w:t>
      </w:r>
      <w:r>
        <w:rPr>
          <w:lang w:val="es-MX"/>
        </w:rPr>
        <w:t xml:space="preserve">se </w:t>
      </w:r>
      <w:r w:rsidRPr="00695B57">
        <w:rPr>
          <w:lang w:val="es-MX"/>
        </w:rPr>
        <w:t>inform</w:t>
      </w:r>
      <w:r>
        <w:rPr>
          <w:lang w:val="es-MX"/>
        </w:rPr>
        <w:t>ó de manera oportuna</w:t>
      </w:r>
      <w:r w:rsidRPr="00695B57">
        <w:rPr>
          <w:lang w:val="es-MX"/>
        </w:rPr>
        <w:t xml:space="preserve">, dadas las medidas adoptadas por el INEGI ante el estado de emergencia sanitaria originada por </w:t>
      </w:r>
      <w:r>
        <w:rPr>
          <w:lang w:val="es-MX"/>
        </w:rPr>
        <w:t>la</w:t>
      </w:r>
      <w:r w:rsidRPr="00695B57">
        <w:rPr>
          <w:lang w:val="es-MX"/>
        </w:rPr>
        <w:t xml:space="preserve"> COVID-19, a partir de abril </w:t>
      </w:r>
      <w:r>
        <w:rPr>
          <w:lang w:val="es-MX"/>
        </w:rPr>
        <w:t xml:space="preserve">de 2020 </w:t>
      </w:r>
      <w:r w:rsidRPr="00695B57">
        <w:rPr>
          <w:lang w:val="es-MX"/>
        </w:rPr>
        <w:t xml:space="preserve">y mientras dure esta </w:t>
      </w:r>
      <w:r w:rsidRPr="00431DC7">
        <w:rPr>
          <w:lang w:val="es-MX"/>
        </w:rPr>
        <w:t>contingencia</w:t>
      </w:r>
      <w:r w:rsidRPr="00695B57">
        <w:rPr>
          <w:lang w:val="es-MX"/>
        </w:rPr>
        <w:t xml:space="preserve">, la medición del INPC seguirá utilizando medios electrónicos como el </w:t>
      </w:r>
      <w:r>
        <w:rPr>
          <w:lang w:val="es-MX"/>
        </w:rPr>
        <w:t>i</w:t>
      </w:r>
      <w:r w:rsidRPr="00695B57">
        <w:rPr>
          <w:lang w:val="es-MX"/>
        </w:rPr>
        <w:t>nternet, correo electrónico, teléfono y otras tecnologías de la información para obtener sus cotizaciones</w:t>
      </w:r>
      <w:r>
        <w:rPr>
          <w:lang w:val="es-MX"/>
        </w:rPr>
        <w:t xml:space="preserve"> en tanto</w:t>
      </w:r>
      <w:r w:rsidRPr="00FA04B0">
        <w:t xml:space="preserve"> sea posible retomar la visita directa a los comercios.</w:t>
      </w:r>
      <w:r w:rsidRPr="00FA04B0">
        <w:rPr>
          <w:lang w:val="es-MX"/>
        </w:rPr>
        <w:t xml:space="preserve"> Los resultados se da</w:t>
      </w:r>
      <w:r>
        <w:rPr>
          <w:lang w:val="es-MX"/>
        </w:rPr>
        <w:t>rá</w:t>
      </w:r>
      <w:r w:rsidRPr="00FA04B0">
        <w:rPr>
          <w:lang w:val="es-MX"/>
        </w:rPr>
        <w:t xml:space="preserve">n a conocer de acuerdo con el Calendario de </w:t>
      </w:r>
      <w:r>
        <w:rPr>
          <w:lang w:val="es-MX"/>
        </w:rPr>
        <w:t>D</w:t>
      </w:r>
      <w:r w:rsidRPr="00FA04B0">
        <w:rPr>
          <w:lang w:val="es-MX"/>
        </w:rPr>
        <w:t>ifusión</w:t>
      </w:r>
      <w:r w:rsidRPr="00695B57">
        <w:rPr>
          <w:lang w:val="es-MX"/>
        </w:rPr>
        <w:t xml:space="preserve"> de </w:t>
      </w:r>
      <w:r>
        <w:rPr>
          <w:lang w:val="es-MX"/>
        </w:rPr>
        <w:t>I</w:t>
      </w:r>
      <w:r w:rsidRPr="00695B57">
        <w:rPr>
          <w:lang w:val="es-MX"/>
        </w:rPr>
        <w:t xml:space="preserve">nformación </w:t>
      </w:r>
      <w:r>
        <w:rPr>
          <w:lang w:val="es-MX"/>
        </w:rPr>
        <w:t>E</w:t>
      </w:r>
      <w:r w:rsidRPr="00695B57">
        <w:rPr>
          <w:lang w:val="es-MX"/>
        </w:rPr>
        <w:t xml:space="preserve">stadística y </w:t>
      </w:r>
      <w:r>
        <w:rPr>
          <w:lang w:val="es-MX"/>
        </w:rPr>
        <w:t>G</w:t>
      </w:r>
      <w:r w:rsidRPr="00695B57">
        <w:rPr>
          <w:lang w:val="es-MX"/>
        </w:rPr>
        <w:t>eográfica y de Interés Nacional establecido por el Instituto.</w:t>
      </w:r>
    </w:p>
    <w:p w14:paraId="0F5217B5" w14:textId="77777777" w:rsidR="0021786A" w:rsidRPr="008B4FB7" w:rsidRDefault="0021786A" w:rsidP="0021786A">
      <w:pPr>
        <w:pStyle w:val="Prrafodelista"/>
        <w:autoSpaceDE w:val="0"/>
        <w:autoSpaceDN w:val="0"/>
        <w:adjustRightInd w:val="0"/>
        <w:spacing w:before="360"/>
        <w:ind w:left="0" w:right="49"/>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l</w:t>
      </w:r>
      <w:r w:rsidRPr="00176A27">
        <w:rPr>
          <w:lang w:val="es-MX"/>
        </w:rPr>
        <w:t xml:space="preserve">a primera quincena de </w:t>
      </w:r>
      <w:r>
        <w:rPr>
          <w:lang w:val="es-MX"/>
        </w:rPr>
        <w:t>febrero de 2022</w:t>
      </w:r>
      <w:r w:rsidRPr="00176A27">
        <w:rPr>
          <w:lang w:val="es-MX"/>
        </w:rPr>
        <w:t xml:space="preserve">, </w:t>
      </w:r>
      <w:r w:rsidRPr="00413162">
        <w:rPr>
          <w:lang w:val="es-MX"/>
        </w:rPr>
        <w:t xml:space="preserve">la recopilación de precios enfrentó el cierre temporal o la limitación de actividades en los establecimientos donde el INEGI cotiza los productos del INPC de manera regular, </w:t>
      </w:r>
      <w:r>
        <w:rPr>
          <w:lang w:val="es-MX"/>
        </w:rPr>
        <w:t>de modo que se utilizaron</w:t>
      </w:r>
      <w:r w:rsidRPr="00413162">
        <w:rPr>
          <w:lang w:val="es-MX"/>
        </w:rPr>
        <w:t xml:space="preserve"> los medios electrónicos mencionados. Lo anterior da lugar a </w:t>
      </w:r>
      <w:r>
        <w:rPr>
          <w:lang w:val="es-MX"/>
        </w:rPr>
        <w:t xml:space="preserve">que no se tenga </w:t>
      </w:r>
      <w:r w:rsidRPr="00413162">
        <w:rPr>
          <w:lang w:val="es-MX"/>
        </w:rPr>
        <w:t>acceso a</w:t>
      </w:r>
      <w:r>
        <w:rPr>
          <w:lang w:val="es-MX"/>
        </w:rPr>
        <w:t>l</w:t>
      </w:r>
      <w:r w:rsidRPr="00413162">
        <w:rPr>
          <w:lang w:val="es-MX"/>
        </w:rPr>
        <w:t xml:space="preserve"> precio</w:t>
      </w:r>
      <w:r>
        <w:rPr>
          <w:lang w:val="es-MX"/>
        </w:rPr>
        <w:t xml:space="preserve"> de un grupo de artículos</w:t>
      </w:r>
      <w:r w:rsidRPr="00413162">
        <w:rPr>
          <w:lang w:val="es-MX"/>
        </w:rPr>
        <w:t>. El cierre de los establecimientos</w:t>
      </w:r>
      <w:r>
        <w:rPr>
          <w:lang w:val="es-MX"/>
        </w:rPr>
        <w:t xml:space="preserve"> </w:t>
      </w:r>
      <w:r w:rsidRPr="00413162">
        <w:rPr>
          <w:lang w:val="es-MX"/>
        </w:rPr>
        <w:t>ocurr</w:t>
      </w:r>
      <w:r>
        <w:rPr>
          <w:lang w:val="es-MX"/>
        </w:rPr>
        <w:t>e</w:t>
      </w:r>
      <w:r w:rsidRPr="00413162">
        <w:rPr>
          <w:lang w:val="es-MX"/>
        </w:rPr>
        <w:t xml:space="preserve"> durante este periodo de </w:t>
      </w:r>
      <w:r w:rsidRPr="00413162">
        <w:rPr>
          <w:lang w:val="es-MX"/>
        </w:rPr>
        <w:lastRenderedPageBreak/>
        <w:t xml:space="preserve">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propio dueño del </w:t>
      </w:r>
      <w:r w:rsidRPr="00413162">
        <w:rPr>
          <w:lang w:val="es-MX"/>
        </w:rPr>
        <w:t xml:space="preserve">negocio. La falta de </w:t>
      </w:r>
      <w:r>
        <w:rPr>
          <w:lang w:val="es-MX"/>
        </w:rPr>
        <w:t xml:space="preserve">conocimiento de los </w:t>
      </w:r>
      <w:r w:rsidRPr="00413162">
        <w:rPr>
          <w:lang w:val="es-MX"/>
        </w:rPr>
        <w:t xml:space="preserve">precios se distribuyó entre todos los genéricos y estadísticamente sólo afectó a aquellos que representan </w:t>
      </w:r>
      <w:r w:rsidRPr="003F0AEA">
        <w:rPr>
          <w:lang w:val="es-MX"/>
        </w:rPr>
        <w:t>0.</w:t>
      </w:r>
      <w:r>
        <w:rPr>
          <w:lang w:val="es-MX"/>
        </w:rPr>
        <w:t>04</w:t>
      </w:r>
      <w:r w:rsidRPr="003F0AEA">
        <w:rPr>
          <w:lang w:val="es-MX"/>
        </w:rPr>
        <w:t>%</w:t>
      </w:r>
      <w:r w:rsidRPr="00413162">
        <w:rPr>
          <w:lang w:val="es-MX"/>
        </w:rPr>
        <w:t xml:space="preserve"> del ponderador del gasto total de la canasta nacional. Estas medidas </w:t>
      </w:r>
      <w:r>
        <w:rPr>
          <w:lang w:val="es-MX"/>
        </w:rPr>
        <w:t xml:space="preserve">están </w:t>
      </w:r>
      <w:r w:rsidRPr="00413162">
        <w:rPr>
          <w:lang w:val="es-MX"/>
        </w:rPr>
        <w:t>apega</w:t>
      </w:r>
      <w:r>
        <w:rPr>
          <w:lang w:val="es-MX"/>
        </w:rPr>
        <w:t>das</w:t>
      </w:r>
      <w:r w:rsidRPr="00413162">
        <w:rPr>
          <w:lang w:val="es-MX"/>
        </w:rPr>
        <w:t xml:space="preserve"> a las recomendaciones que han </w:t>
      </w:r>
      <w:r>
        <w:rPr>
          <w:lang w:val="es-MX"/>
        </w:rPr>
        <w:t xml:space="preserve">propuesto </w:t>
      </w:r>
      <w:r w:rsidRPr="00413162">
        <w:rPr>
          <w:lang w:val="es-MX"/>
        </w:rPr>
        <w:t xml:space="preserve">los organismos internacionales debido a esta contingencia. </w:t>
      </w:r>
    </w:p>
    <w:p w14:paraId="5B642310" w14:textId="77777777" w:rsidR="0021786A" w:rsidRDefault="0021786A" w:rsidP="0021786A">
      <w:pPr>
        <w:pStyle w:val="Texto"/>
        <w:autoSpaceDE w:val="0"/>
        <w:autoSpaceDN w:val="0"/>
        <w:adjustRightInd w:val="0"/>
        <w:spacing w:before="360" w:after="0" w:line="240" w:lineRule="auto"/>
        <w:ind w:firstLine="0"/>
        <w:jc w:val="center"/>
        <w:rPr>
          <w:b/>
          <w:sz w:val="22"/>
          <w:szCs w:val="24"/>
        </w:rPr>
      </w:pPr>
    </w:p>
    <w:p w14:paraId="2BA21260" w14:textId="77777777" w:rsidR="0021786A" w:rsidRPr="00472632" w:rsidRDefault="0021786A" w:rsidP="0021786A">
      <w:pPr>
        <w:pStyle w:val="Texto"/>
        <w:autoSpaceDE w:val="0"/>
        <w:autoSpaceDN w:val="0"/>
        <w:adjustRightInd w:val="0"/>
        <w:spacing w:before="240" w:after="0" w:line="240" w:lineRule="auto"/>
        <w:ind w:firstLine="0"/>
        <w:jc w:val="center"/>
        <w:rPr>
          <w:b/>
          <w:sz w:val="22"/>
          <w:szCs w:val="24"/>
        </w:rPr>
      </w:pPr>
      <w:r w:rsidRPr="00472632">
        <w:rPr>
          <w:b/>
          <w:sz w:val="22"/>
          <w:szCs w:val="24"/>
        </w:rPr>
        <w:t>CERTIFICA</w:t>
      </w:r>
      <w:r>
        <w:rPr>
          <w:b/>
          <w:sz w:val="22"/>
          <w:szCs w:val="24"/>
        </w:rPr>
        <w:t>CIÓN ISO 9001:2015</w:t>
      </w:r>
    </w:p>
    <w:p w14:paraId="03A7C67E" w14:textId="77777777" w:rsidR="0021786A" w:rsidRPr="00A71198" w:rsidRDefault="0021786A" w:rsidP="0021786A">
      <w:pPr>
        <w:pStyle w:val="Texto"/>
        <w:keepNext/>
        <w:keepLines/>
        <w:autoSpaceDE w:val="0"/>
        <w:autoSpaceDN w:val="0"/>
        <w:adjustRightInd w:val="0"/>
        <w:spacing w:after="0" w:line="240" w:lineRule="auto"/>
        <w:ind w:firstLine="0"/>
        <w:jc w:val="center"/>
        <w:rPr>
          <w:sz w:val="24"/>
          <w:szCs w:val="24"/>
        </w:rPr>
      </w:pPr>
      <w:r>
        <w:rPr>
          <w:noProof/>
        </w:rPr>
        <w:drawing>
          <wp:inline distT="0" distB="0" distL="0" distR="0" wp14:anchorId="2451E5E7" wp14:editId="74ED9858">
            <wp:extent cx="3513600" cy="1638000"/>
            <wp:effectExtent l="0" t="0" r="0" b="635"/>
            <wp:docPr id="10" name="Imagen 10"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p w14:paraId="56768C8A" w14:textId="77777777" w:rsidR="0021786A" w:rsidRDefault="0021786A" w:rsidP="0021786A">
      <w:pPr>
        <w:pStyle w:val="Texto"/>
        <w:autoSpaceDE w:val="0"/>
        <w:autoSpaceDN w:val="0"/>
        <w:adjustRightInd w:val="0"/>
        <w:spacing w:before="360" w:after="0" w:line="240" w:lineRule="auto"/>
        <w:ind w:firstLine="0"/>
        <w:jc w:val="center"/>
        <w:rPr>
          <w:b/>
          <w:sz w:val="22"/>
          <w:szCs w:val="24"/>
        </w:rPr>
      </w:pPr>
    </w:p>
    <w:p w14:paraId="1CFA6FE3" w14:textId="77777777" w:rsidR="0021786A" w:rsidRDefault="0021786A" w:rsidP="0021786A">
      <w:pPr>
        <w:pStyle w:val="bulnot"/>
        <w:widowControl w:val="0"/>
        <w:tabs>
          <w:tab w:val="clear" w:pos="851"/>
        </w:tabs>
        <w:spacing w:before="0"/>
        <w:ind w:left="1276" w:right="952" w:hanging="390"/>
        <w:rPr>
          <w:szCs w:val="22"/>
        </w:rPr>
      </w:pPr>
    </w:p>
    <w:p w14:paraId="4EA32491" w14:textId="77777777" w:rsidR="0021786A" w:rsidRDefault="0021786A" w:rsidP="0021786A">
      <w:pPr>
        <w:pStyle w:val="bulnot"/>
        <w:widowControl w:val="0"/>
        <w:tabs>
          <w:tab w:val="clear" w:pos="851"/>
        </w:tabs>
        <w:spacing w:before="0"/>
        <w:ind w:left="1276" w:right="952" w:firstLine="0"/>
        <w:rPr>
          <w:sz w:val="4"/>
          <w:szCs w:val="4"/>
        </w:rPr>
      </w:pPr>
    </w:p>
    <w:p w14:paraId="63BEA4FE" w14:textId="77777777" w:rsidR="0021786A" w:rsidRDefault="0021786A" w:rsidP="0021786A">
      <w:pPr>
        <w:pStyle w:val="bulnot"/>
        <w:widowControl w:val="0"/>
        <w:tabs>
          <w:tab w:val="clear" w:pos="851"/>
        </w:tabs>
        <w:spacing w:before="0"/>
        <w:ind w:left="1276" w:right="952" w:firstLine="0"/>
        <w:rPr>
          <w:sz w:val="4"/>
          <w:szCs w:val="4"/>
        </w:rPr>
      </w:pPr>
    </w:p>
    <w:p w14:paraId="23CC87B5" w14:textId="77777777" w:rsidR="0021786A" w:rsidRDefault="0021786A" w:rsidP="0021786A">
      <w:pPr>
        <w:pStyle w:val="bulnot"/>
        <w:widowControl w:val="0"/>
        <w:tabs>
          <w:tab w:val="clear" w:pos="851"/>
        </w:tabs>
        <w:spacing w:before="0"/>
        <w:ind w:left="1276" w:right="952" w:firstLine="0"/>
        <w:rPr>
          <w:sz w:val="4"/>
          <w:szCs w:val="4"/>
        </w:rPr>
      </w:pPr>
    </w:p>
    <w:p w14:paraId="787EDFA6" w14:textId="77777777" w:rsidR="0021786A" w:rsidRDefault="0021786A" w:rsidP="0021786A">
      <w:pPr>
        <w:pStyle w:val="bulnot"/>
        <w:widowControl w:val="0"/>
        <w:tabs>
          <w:tab w:val="clear" w:pos="851"/>
        </w:tabs>
        <w:spacing w:before="0"/>
        <w:ind w:left="1276" w:right="952" w:firstLine="0"/>
        <w:rPr>
          <w:sz w:val="4"/>
          <w:szCs w:val="4"/>
        </w:rPr>
      </w:pPr>
    </w:p>
    <w:p w14:paraId="3656ECA6" w14:textId="77777777" w:rsidR="0021786A" w:rsidRDefault="0021786A" w:rsidP="0021786A">
      <w:pPr>
        <w:pStyle w:val="bulnot"/>
        <w:widowControl w:val="0"/>
        <w:tabs>
          <w:tab w:val="clear" w:pos="851"/>
        </w:tabs>
        <w:spacing w:before="0"/>
        <w:ind w:left="1276" w:right="952" w:firstLine="0"/>
        <w:rPr>
          <w:sz w:val="4"/>
          <w:szCs w:val="4"/>
        </w:rPr>
      </w:pPr>
    </w:p>
    <w:p w14:paraId="3FC17432" w14:textId="77777777" w:rsidR="0021786A" w:rsidRDefault="0021786A" w:rsidP="0021786A">
      <w:pPr>
        <w:pStyle w:val="bulnot"/>
        <w:widowControl w:val="0"/>
        <w:tabs>
          <w:tab w:val="clear" w:pos="851"/>
        </w:tabs>
        <w:spacing w:before="0"/>
        <w:ind w:left="1276" w:right="952" w:firstLine="0"/>
        <w:rPr>
          <w:sz w:val="4"/>
          <w:szCs w:val="4"/>
        </w:rPr>
      </w:pPr>
    </w:p>
    <w:p w14:paraId="7B937E79" w14:textId="77777777" w:rsidR="0021786A" w:rsidRDefault="0021786A" w:rsidP="0021786A">
      <w:pPr>
        <w:pStyle w:val="bulnot"/>
        <w:widowControl w:val="0"/>
        <w:tabs>
          <w:tab w:val="clear" w:pos="851"/>
        </w:tabs>
        <w:spacing w:before="0"/>
        <w:ind w:left="1276" w:right="952" w:firstLine="0"/>
        <w:rPr>
          <w:sz w:val="4"/>
          <w:szCs w:val="4"/>
        </w:rPr>
      </w:pPr>
    </w:p>
    <w:p w14:paraId="6467DFC4" w14:textId="77777777" w:rsidR="0021786A" w:rsidRPr="007422D5" w:rsidRDefault="0021786A" w:rsidP="0021786A">
      <w:pPr>
        <w:pStyle w:val="bulnot"/>
        <w:widowControl w:val="0"/>
        <w:tabs>
          <w:tab w:val="clear" w:pos="851"/>
        </w:tabs>
        <w:spacing w:before="0"/>
        <w:ind w:left="1276" w:right="952" w:firstLine="0"/>
        <w:rPr>
          <w:sz w:val="4"/>
          <w:szCs w:val="4"/>
        </w:rPr>
      </w:pPr>
    </w:p>
    <w:p w14:paraId="00004D21" w14:textId="77777777" w:rsidR="0021786A" w:rsidRDefault="0021786A" w:rsidP="0021786A">
      <w:pPr>
        <w:spacing w:before="100" w:beforeAutospacing="1"/>
        <w:ind w:left="-284" w:right="-547"/>
        <w:jc w:val="center"/>
        <w:rPr>
          <w:sz w:val="22"/>
          <w:szCs w:val="22"/>
        </w:rPr>
      </w:pPr>
    </w:p>
    <w:p w14:paraId="269BA62F" w14:textId="77777777" w:rsidR="0021786A" w:rsidRDefault="0021786A" w:rsidP="0021786A">
      <w:pPr>
        <w:spacing w:before="100" w:beforeAutospacing="1"/>
        <w:ind w:left="-284" w:right="-547"/>
        <w:jc w:val="center"/>
        <w:rPr>
          <w:sz w:val="22"/>
          <w:szCs w:val="22"/>
        </w:rPr>
      </w:pPr>
    </w:p>
    <w:p w14:paraId="3C431F95" w14:textId="77777777" w:rsidR="0021786A" w:rsidRDefault="0021786A" w:rsidP="0021786A">
      <w:pPr>
        <w:spacing w:before="100" w:beforeAutospacing="1"/>
        <w:ind w:left="-284" w:right="-547"/>
        <w:jc w:val="center"/>
        <w:rPr>
          <w:sz w:val="22"/>
          <w:szCs w:val="22"/>
        </w:rPr>
      </w:pPr>
    </w:p>
    <w:p w14:paraId="761F7BD4" w14:textId="77777777" w:rsidR="0021786A" w:rsidRDefault="0021786A" w:rsidP="0021786A">
      <w:pPr>
        <w:spacing w:before="100" w:beforeAutospacing="1"/>
        <w:ind w:left="-284" w:right="-547"/>
        <w:jc w:val="center"/>
        <w:rPr>
          <w:sz w:val="22"/>
          <w:szCs w:val="22"/>
        </w:rPr>
      </w:pPr>
    </w:p>
    <w:p w14:paraId="30DE7904" w14:textId="77777777" w:rsidR="0021786A" w:rsidRPr="007422D5" w:rsidRDefault="0021786A" w:rsidP="0021786A">
      <w:pPr>
        <w:spacing w:before="100" w:beforeAutospacing="1"/>
        <w:ind w:left="-284" w:right="-547"/>
        <w:jc w:val="center"/>
        <w:rPr>
          <w:sz w:val="22"/>
          <w:szCs w:val="22"/>
        </w:rPr>
      </w:pPr>
      <w:r w:rsidRPr="007422D5">
        <w:rPr>
          <w:sz w:val="22"/>
          <w:szCs w:val="22"/>
        </w:rPr>
        <w:t xml:space="preserve">Para consultas de medios y periodistas, contactar a: comunicacionsocial@inegi.org.mx </w:t>
      </w:r>
    </w:p>
    <w:p w14:paraId="61D551D0" w14:textId="77777777" w:rsidR="0021786A" w:rsidRDefault="0021786A" w:rsidP="0021786A">
      <w:pPr>
        <w:pStyle w:val="NormalWeb"/>
        <w:spacing w:before="0" w:beforeAutospacing="0" w:after="0" w:afterAutospacing="0"/>
        <w:ind w:left="-567" w:right="-518"/>
        <w:contextualSpacing/>
        <w:jc w:val="center"/>
        <w:rPr>
          <w:rFonts w:ascii="Arial" w:hAnsi="Arial" w:cs="Arial"/>
          <w:sz w:val="22"/>
          <w:szCs w:val="22"/>
        </w:rPr>
      </w:pPr>
      <w:r w:rsidRPr="007422D5">
        <w:rPr>
          <w:rFonts w:ascii="Arial" w:hAnsi="Arial" w:cs="Arial"/>
          <w:sz w:val="22"/>
          <w:szCs w:val="22"/>
        </w:rPr>
        <w:t>o llamar al teléfono (55) 52-78-10-00, ext. 1134, 1260 y 1241.</w:t>
      </w:r>
    </w:p>
    <w:p w14:paraId="4FB07DB7" w14:textId="77777777" w:rsidR="0021786A" w:rsidRPr="007422D5" w:rsidRDefault="0021786A" w:rsidP="0021786A">
      <w:pPr>
        <w:pStyle w:val="NormalWeb"/>
        <w:spacing w:before="0" w:beforeAutospacing="0" w:after="0" w:afterAutospacing="0"/>
        <w:ind w:left="-567" w:right="-518"/>
        <w:contextualSpacing/>
        <w:jc w:val="center"/>
        <w:rPr>
          <w:rFonts w:ascii="Arial" w:hAnsi="Arial" w:cs="Arial"/>
          <w:sz w:val="22"/>
          <w:szCs w:val="22"/>
        </w:rPr>
      </w:pPr>
    </w:p>
    <w:p w14:paraId="40D3B790" w14:textId="77777777" w:rsidR="0021786A" w:rsidRPr="007422D5" w:rsidRDefault="0021786A" w:rsidP="0021786A">
      <w:pPr>
        <w:pStyle w:val="NormalWeb"/>
        <w:spacing w:before="0" w:beforeAutospacing="0" w:after="0" w:afterAutospacing="0"/>
        <w:ind w:left="-567" w:right="-518"/>
        <w:contextualSpacing/>
        <w:jc w:val="center"/>
        <w:rPr>
          <w:rFonts w:ascii="Arial" w:hAnsi="Arial" w:cs="Arial"/>
          <w:sz w:val="22"/>
          <w:szCs w:val="22"/>
        </w:rPr>
      </w:pPr>
      <w:r w:rsidRPr="007422D5">
        <w:rPr>
          <w:rFonts w:ascii="Arial" w:hAnsi="Arial" w:cs="Arial"/>
          <w:sz w:val="22"/>
          <w:szCs w:val="22"/>
        </w:rPr>
        <w:t>Dirección de Atención a Medios / Dirección General Adjunta de Comunicación</w:t>
      </w:r>
    </w:p>
    <w:p w14:paraId="1535E03D" w14:textId="77777777" w:rsidR="0021786A" w:rsidRPr="007003B9" w:rsidRDefault="0021786A" w:rsidP="0021786A">
      <w:pPr>
        <w:ind w:left="-567" w:right="-518"/>
        <w:contextualSpacing/>
        <w:jc w:val="center"/>
        <w:rPr>
          <w:sz w:val="8"/>
          <w:szCs w:val="8"/>
        </w:rPr>
      </w:pPr>
    </w:p>
    <w:p w14:paraId="4EE83E3B" w14:textId="676B92F7" w:rsidR="0021786A" w:rsidRDefault="0021786A" w:rsidP="0021786A">
      <w:pPr>
        <w:ind w:left="-567"/>
        <w:jc w:val="center"/>
        <w:rPr>
          <w:noProof/>
          <w:lang w:eastAsia="es-MX"/>
        </w:rPr>
        <w:sectPr w:rsidR="0021786A" w:rsidSect="00754472">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276" w:left="1134" w:header="709" w:footer="709" w:gutter="0"/>
          <w:cols w:space="708"/>
          <w:docGrid w:linePitch="360"/>
        </w:sectPr>
      </w:pPr>
      <w:r w:rsidRPr="008F0992">
        <w:rPr>
          <w:noProof/>
          <w:lang w:eastAsia="es-MX"/>
        </w:rPr>
        <w:drawing>
          <wp:inline distT="0" distB="0" distL="0" distR="0" wp14:anchorId="59FA6878" wp14:editId="7686B136">
            <wp:extent cx="260541" cy="239236"/>
            <wp:effectExtent l="0" t="0" r="6350" b="8890"/>
            <wp:docPr id="48" name="Imagen 48"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sidR="00B54321">
        <w:rPr>
          <w:noProof/>
          <w:lang w:eastAsia="es-MX"/>
        </w:rPr>
        <w:t xml:space="preserve"> </w:t>
      </w:r>
      <w:r w:rsidRPr="008F0992">
        <w:rPr>
          <w:noProof/>
          <w:lang w:eastAsia="es-MX"/>
        </w:rPr>
        <w:drawing>
          <wp:inline distT="0" distB="0" distL="0" distR="0" wp14:anchorId="28495ADB" wp14:editId="212F4F50">
            <wp:extent cx="244675" cy="243005"/>
            <wp:effectExtent l="0" t="0" r="3175" b="5080"/>
            <wp:docPr id="32" name="Imagen 32"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sidR="00B54321">
        <w:rPr>
          <w:noProof/>
          <w:lang w:eastAsia="es-MX"/>
        </w:rPr>
        <w:t xml:space="preserve"> </w:t>
      </w:r>
      <w:r w:rsidRPr="008F0992">
        <w:rPr>
          <w:noProof/>
          <w:lang w:eastAsia="es-MX"/>
        </w:rPr>
        <w:drawing>
          <wp:inline distT="0" distB="0" distL="0" distR="0" wp14:anchorId="2F027C0B" wp14:editId="0D5D6C85">
            <wp:extent cx="245856" cy="248015"/>
            <wp:effectExtent l="0" t="0" r="1905" b="0"/>
            <wp:docPr id="208" name="Imagen 208"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sidR="00B54321">
        <w:rPr>
          <w:noProof/>
          <w:lang w:eastAsia="es-MX"/>
        </w:rPr>
        <w:t xml:space="preserve"> </w:t>
      </w:r>
      <w:r w:rsidRPr="008F0992">
        <w:rPr>
          <w:noProof/>
          <w:lang w:eastAsia="es-MX"/>
        </w:rPr>
        <w:drawing>
          <wp:inline distT="0" distB="0" distL="0" distR="0" wp14:anchorId="5418D879" wp14:editId="58356F99">
            <wp:extent cx="238125" cy="242051"/>
            <wp:effectExtent l="0" t="0" r="0" b="5715"/>
            <wp:docPr id="209" name="Imagen 209"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sidR="00B54321">
        <w:rPr>
          <w:noProof/>
          <w:lang w:eastAsia="es-MX"/>
        </w:rPr>
        <w:t xml:space="preserve"> </w:t>
      </w:r>
      <w:r w:rsidRPr="008F0992">
        <w:rPr>
          <w:noProof/>
          <w:sz w:val="14"/>
          <w:szCs w:val="18"/>
          <w:lang w:eastAsia="es-MX"/>
        </w:rPr>
        <w:drawing>
          <wp:inline distT="0" distB="0" distL="0" distR="0" wp14:anchorId="15073207" wp14:editId="5016EA2B">
            <wp:extent cx="2214751" cy="304800"/>
            <wp:effectExtent l="0" t="0" r="0" b="0"/>
            <wp:docPr id="210" name="Imagen 2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3EA82E82" w14:textId="77777777" w:rsidR="0021786A" w:rsidRPr="00F2584C" w:rsidRDefault="0021786A" w:rsidP="00F2584C">
      <w:pPr>
        <w:pStyle w:val="Profesin"/>
        <w:outlineLvl w:val="0"/>
        <w:rPr>
          <w:sz w:val="24"/>
          <w:szCs w:val="24"/>
          <w:lang w:val="es-MX"/>
        </w:rPr>
      </w:pPr>
      <w:r w:rsidRPr="00F2584C">
        <w:rPr>
          <w:sz w:val="24"/>
          <w:szCs w:val="24"/>
          <w:lang w:val="es-MX"/>
        </w:rPr>
        <w:lastRenderedPageBreak/>
        <w:t>ANEXO</w:t>
      </w:r>
    </w:p>
    <w:p w14:paraId="550CF93B" w14:textId="77777777" w:rsidR="0021786A" w:rsidRPr="002A470D" w:rsidRDefault="0021786A" w:rsidP="00F2584C">
      <w:pPr>
        <w:pStyle w:val="Profesin"/>
        <w:spacing w:before="240"/>
        <w:outlineLvl w:val="0"/>
        <w:rPr>
          <w:sz w:val="24"/>
          <w:szCs w:val="24"/>
          <w:lang w:val="es-MX"/>
        </w:rPr>
      </w:pPr>
      <w:r w:rsidRPr="002A470D">
        <w:rPr>
          <w:sz w:val="24"/>
          <w:szCs w:val="24"/>
          <w:lang w:val="es-MX"/>
        </w:rPr>
        <w:t>Nota técnica</w:t>
      </w:r>
    </w:p>
    <w:p w14:paraId="1C7810F6" w14:textId="17AA199A" w:rsidR="00D00C54" w:rsidRDefault="00D00C54">
      <w:pPr>
        <w:jc w:val="left"/>
        <w:rPr>
          <w:b/>
          <w:i/>
          <w:color w:val="000000" w:themeColor="text1"/>
        </w:rPr>
      </w:pPr>
    </w:p>
    <w:p w14:paraId="75F4DC1C" w14:textId="4988B441" w:rsidR="005E1990" w:rsidRPr="00B940B6" w:rsidRDefault="005E1990" w:rsidP="00BD1A5A">
      <w:pPr>
        <w:keepNext/>
        <w:keepLines/>
        <w:widowControl w:val="0"/>
        <w:spacing w:before="36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5218375F" w14:textId="0EEF1A3A" w:rsidR="003E5764" w:rsidRDefault="003E5764" w:rsidP="003E5764">
      <w:pPr>
        <w:autoSpaceDE w:val="0"/>
        <w:autoSpaceDN w:val="0"/>
        <w:adjustRightInd w:val="0"/>
        <w:spacing w:before="240"/>
      </w:pPr>
      <w:bookmarkStart w:id="2" w:name="_Hlk33002076"/>
      <w:r>
        <w:t xml:space="preserve">En la primera quincena de febrero de </w:t>
      </w:r>
      <w:r w:rsidRPr="00A71198">
        <w:t>20</w:t>
      </w:r>
      <w:r>
        <w:t>22</w:t>
      </w:r>
      <w:r w:rsidRPr="00A71198">
        <w:t>, el Índice Nacional de Precios al Consumidor</w:t>
      </w:r>
      <w:r>
        <w:t xml:space="preserve"> (INPC)</w:t>
      </w:r>
      <w:r w:rsidRPr="00A71198">
        <w:t xml:space="preserve"> </w:t>
      </w:r>
      <w:r>
        <w:t>registró un incremento quincenal de 0.42%. En la misma quincena de 2021, tuvo un alza de 0.23%.</w:t>
      </w:r>
    </w:p>
    <w:p w14:paraId="061121C4" w14:textId="77777777" w:rsidR="003E5764" w:rsidRPr="0091201A" w:rsidRDefault="003E5764" w:rsidP="003E5764">
      <w:pPr>
        <w:pStyle w:val="n01"/>
        <w:spacing w:before="360"/>
        <w:ind w:left="0" w:firstLine="0"/>
        <w:jc w:val="center"/>
        <w:rPr>
          <w:rFonts w:ascii="Arial" w:hAnsi="Arial"/>
          <w:color w:val="auto"/>
          <w:sz w:val="20"/>
          <w:szCs w:val="20"/>
        </w:rPr>
      </w:pPr>
      <w:r w:rsidRPr="0091201A">
        <w:rPr>
          <w:rFonts w:ascii="Arial" w:hAnsi="Arial"/>
          <w:bCs/>
          <w:color w:val="auto"/>
          <w:sz w:val="20"/>
          <w:szCs w:val="20"/>
        </w:rPr>
        <w:t>Gráfica</w:t>
      </w:r>
      <w:r w:rsidRPr="0091201A">
        <w:rPr>
          <w:rFonts w:ascii="Arial" w:hAnsi="Arial"/>
          <w:color w:val="auto"/>
          <w:sz w:val="20"/>
          <w:szCs w:val="20"/>
        </w:rPr>
        <w:t xml:space="preserve"> 1</w:t>
      </w:r>
    </w:p>
    <w:p w14:paraId="5A48FF0B" w14:textId="77777777" w:rsidR="003E5764" w:rsidRPr="002660A9" w:rsidRDefault="003E5764" w:rsidP="003E5764">
      <w:pPr>
        <w:pStyle w:val="n01"/>
        <w:spacing w:before="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Í</w:t>
      </w:r>
      <w:r w:rsidRPr="002660A9">
        <w:rPr>
          <w:rFonts w:ascii="Arial" w:hAnsi="Arial"/>
          <w:b/>
          <w:bCs/>
          <w:smallCaps/>
          <w:color w:val="000000" w:themeColor="text1"/>
          <w:sz w:val="22"/>
          <w:szCs w:val="22"/>
        </w:rPr>
        <w:t xml:space="preserve">ndice </w:t>
      </w:r>
      <w:r>
        <w:rPr>
          <w:rFonts w:ascii="Arial" w:hAnsi="Arial"/>
          <w:b/>
          <w:bCs/>
          <w:smallCaps/>
          <w:color w:val="000000" w:themeColor="text1"/>
          <w:sz w:val="22"/>
          <w:szCs w:val="22"/>
        </w:rPr>
        <w:t>N</w:t>
      </w:r>
      <w:r w:rsidRPr="002660A9">
        <w:rPr>
          <w:rFonts w:ascii="Arial" w:hAnsi="Arial"/>
          <w:b/>
          <w:bCs/>
          <w:smallCaps/>
          <w:color w:val="000000" w:themeColor="text1"/>
          <w:sz w:val="22"/>
          <w:szCs w:val="22"/>
        </w:rPr>
        <w:t xml:space="preserve">acional </w:t>
      </w:r>
      <w:r>
        <w:rPr>
          <w:rFonts w:ascii="Arial" w:hAnsi="Arial"/>
          <w:b/>
          <w:bCs/>
          <w:smallCaps/>
          <w:color w:val="000000" w:themeColor="text1"/>
          <w:sz w:val="22"/>
          <w:szCs w:val="22"/>
        </w:rPr>
        <w:t>d</w:t>
      </w:r>
      <w:r w:rsidRPr="002660A9">
        <w:rPr>
          <w:rFonts w:ascii="Arial" w:hAnsi="Arial"/>
          <w:b/>
          <w:bCs/>
          <w:smallCaps/>
          <w:color w:val="000000" w:themeColor="text1"/>
          <w:sz w:val="22"/>
          <w:szCs w:val="22"/>
        </w:rPr>
        <w:t xml:space="preserve">e </w:t>
      </w:r>
      <w:r>
        <w:rPr>
          <w:rFonts w:ascii="Arial" w:hAnsi="Arial"/>
          <w:b/>
          <w:bCs/>
          <w:smallCaps/>
          <w:color w:val="000000" w:themeColor="text1"/>
          <w:sz w:val="22"/>
          <w:szCs w:val="22"/>
        </w:rPr>
        <w:t>P</w:t>
      </w:r>
      <w:r w:rsidRPr="002660A9">
        <w:rPr>
          <w:rFonts w:ascii="Arial" w:hAnsi="Arial"/>
          <w:b/>
          <w:bCs/>
          <w:smallCaps/>
          <w:color w:val="000000" w:themeColor="text1"/>
          <w:sz w:val="22"/>
          <w:szCs w:val="22"/>
        </w:rPr>
        <w:t xml:space="preserve">recios </w:t>
      </w:r>
      <w:r>
        <w:rPr>
          <w:rFonts w:ascii="Arial" w:hAnsi="Arial"/>
          <w:b/>
          <w:bCs/>
          <w:smallCaps/>
          <w:color w:val="000000" w:themeColor="text1"/>
          <w:sz w:val="22"/>
          <w:szCs w:val="22"/>
        </w:rPr>
        <w:t>a</w:t>
      </w:r>
      <w:r w:rsidRPr="002660A9">
        <w:rPr>
          <w:rFonts w:ascii="Arial" w:hAnsi="Arial"/>
          <w:b/>
          <w:bCs/>
          <w:smallCaps/>
          <w:color w:val="000000" w:themeColor="text1"/>
          <w:sz w:val="22"/>
          <w:szCs w:val="22"/>
        </w:rPr>
        <w:t xml:space="preserve">l </w:t>
      </w:r>
      <w:r>
        <w:rPr>
          <w:rFonts w:ascii="Arial" w:hAnsi="Arial"/>
          <w:b/>
          <w:bCs/>
          <w:smallCaps/>
          <w:color w:val="000000" w:themeColor="text1"/>
          <w:sz w:val="22"/>
          <w:szCs w:val="22"/>
        </w:rPr>
        <w:t>C</w:t>
      </w:r>
      <w:r w:rsidRPr="002660A9">
        <w:rPr>
          <w:rFonts w:ascii="Arial" w:hAnsi="Arial"/>
          <w:b/>
          <w:bCs/>
          <w:smallCaps/>
          <w:color w:val="000000" w:themeColor="text1"/>
          <w:sz w:val="22"/>
          <w:szCs w:val="22"/>
        </w:rPr>
        <w:t>onsumidor</w:t>
      </w:r>
      <w:r w:rsidRPr="002660A9">
        <w:rPr>
          <w:rFonts w:ascii="Arial" w:hAnsi="Arial"/>
          <w:b/>
          <w:bCs/>
          <w:smallCaps/>
          <w:color w:val="FF0000"/>
          <w:sz w:val="22"/>
          <w:szCs w:val="22"/>
        </w:rPr>
        <w:t xml:space="preserve"> </w:t>
      </w:r>
    </w:p>
    <w:p w14:paraId="3D6D3498" w14:textId="4D864A0A" w:rsidR="003E5764" w:rsidRPr="000C372F" w:rsidRDefault="003E5764" w:rsidP="003E5764">
      <w:pPr>
        <w:widowControl w:val="0"/>
        <w:autoSpaceDE w:val="0"/>
        <w:autoSpaceDN w:val="0"/>
        <w:adjustRightInd w:val="0"/>
        <w:spacing w:before="3" w:line="225" w:lineRule="exact"/>
        <w:jc w:val="center"/>
        <w:rPr>
          <w:sz w:val="18"/>
          <w:szCs w:val="18"/>
        </w:rPr>
      </w:pPr>
      <w:r w:rsidRPr="000C372F">
        <w:rPr>
          <w:sz w:val="18"/>
          <w:szCs w:val="18"/>
        </w:rPr>
        <w:t xml:space="preserve">Variación porcentual </w:t>
      </w:r>
      <w:r>
        <w:rPr>
          <w:sz w:val="18"/>
          <w:szCs w:val="18"/>
        </w:rPr>
        <w:t>quincenal</w:t>
      </w:r>
      <w:r w:rsidRPr="000C372F">
        <w:rPr>
          <w:sz w:val="18"/>
          <w:szCs w:val="18"/>
        </w:rPr>
        <w:t xml:space="preserve"> en </w:t>
      </w:r>
      <w:r>
        <w:rPr>
          <w:sz w:val="18"/>
          <w:szCs w:val="18"/>
        </w:rPr>
        <w:t xml:space="preserve">la primera quincena de febrero </w:t>
      </w:r>
      <w:r w:rsidRPr="000C372F">
        <w:rPr>
          <w:sz w:val="18"/>
          <w:szCs w:val="18"/>
        </w:rPr>
        <w:t>de los años que se indican</w:t>
      </w:r>
    </w:p>
    <w:p w14:paraId="21877EC4" w14:textId="3E21AF4A" w:rsidR="003E5764" w:rsidRPr="00A71198" w:rsidRDefault="00D72906" w:rsidP="003E5764">
      <w:pPr>
        <w:autoSpaceDE w:val="0"/>
        <w:autoSpaceDN w:val="0"/>
        <w:adjustRightInd w:val="0"/>
        <w:jc w:val="center"/>
        <w:rPr>
          <w:noProof/>
        </w:rPr>
      </w:pPr>
      <w:r>
        <w:rPr>
          <w:noProof/>
        </w:rPr>
        <w:drawing>
          <wp:inline distT="0" distB="0" distL="0" distR="0" wp14:anchorId="2D4E806D" wp14:editId="37A1A792">
            <wp:extent cx="5043961" cy="2885346"/>
            <wp:effectExtent l="0" t="0" r="23495" b="1079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16ECFC" w14:textId="041F9849" w:rsidR="003E5764" w:rsidRDefault="003E5764" w:rsidP="003E5764">
      <w:pPr>
        <w:autoSpaceDE w:val="0"/>
        <w:autoSpaceDN w:val="0"/>
        <w:adjustRightInd w:val="0"/>
        <w:spacing w:before="600"/>
        <w:rPr>
          <w:color w:val="000000" w:themeColor="text1"/>
        </w:rPr>
      </w:pPr>
      <w:r w:rsidRPr="00D25428">
        <w:rPr>
          <w:color w:val="000000" w:themeColor="text1"/>
        </w:rPr>
        <w:t xml:space="preserve">En el siguiente cuadro se presentan las variaciones e incidencias </w:t>
      </w:r>
      <w:r>
        <w:rPr>
          <w:color w:val="000000" w:themeColor="text1"/>
        </w:rPr>
        <w:t>registradas durante la primera quincena de febrero de 2022 del INPC y sus componentes.</w:t>
      </w:r>
    </w:p>
    <w:p w14:paraId="188E59D7" w14:textId="77777777" w:rsidR="003E5764" w:rsidRPr="0091201A" w:rsidRDefault="003E5764" w:rsidP="003E5764">
      <w:pPr>
        <w:pStyle w:val="n01"/>
        <w:keepNext/>
        <w:spacing w:before="360"/>
        <w:ind w:left="0" w:firstLine="0"/>
        <w:jc w:val="center"/>
        <w:rPr>
          <w:rFonts w:ascii="Arial" w:hAnsi="Arial"/>
          <w:color w:val="auto"/>
          <w:sz w:val="20"/>
          <w:szCs w:val="20"/>
        </w:rPr>
      </w:pPr>
      <w:r>
        <w:rPr>
          <w:rFonts w:ascii="Arial" w:hAnsi="Arial"/>
          <w:bCs/>
          <w:color w:val="auto"/>
          <w:sz w:val="20"/>
          <w:szCs w:val="20"/>
        </w:rPr>
        <w:lastRenderedPageBreak/>
        <w:t>Cuadro</w:t>
      </w:r>
      <w:r w:rsidRPr="0091201A">
        <w:rPr>
          <w:rFonts w:ascii="Arial" w:hAnsi="Arial"/>
          <w:color w:val="auto"/>
          <w:sz w:val="20"/>
          <w:szCs w:val="20"/>
        </w:rPr>
        <w:t xml:space="preserve"> 1</w:t>
      </w:r>
    </w:p>
    <w:p w14:paraId="28193BDD" w14:textId="77777777" w:rsidR="003E5764" w:rsidRPr="00B81C75" w:rsidRDefault="003E5764" w:rsidP="003E5764">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6B1A4DF2" w14:textId="77777777" w:rsidR="003E5764" w:rsidRPr="00257AF9" w:rsidRDefault="003E5764" w:rsidP="003E5764">
      <w:pPr>
        <w:keepNext/>
        <w:keepLines/>
        <w:widowControl w:val="0"/>
        <w:jc w:val="center"/>
        <w:rPr>
          <w:sz w:val="18"/>
          <w:szCs w:val="18"/>
        </w:rPr>
      </w:pPr>
      <w:r>
        <w:rPr>
          <w:sz w:val="18"/>
          <w:szCs w:val="18"/>
        </w:rPr>
        <w:t>Cifras durante la primera quincena de febrero</w:t>
      </w:r>
      <w:r w:rsidRPr="00257AF9">
        <w:rPr>
          <w:sz w:val="18"/>
          <w:szCs w:val="18"/>
        </w:rPr>
        <w:t xml:space="preserve"> de los años que se indica</w:t>
      </w:r>
      <w:r>
        <w:rPr>
          <w:sz w:val="18"/>
          <w:szCs w:val="18"/>
        </w:rPr>
        <w:t>n</w:t>
      </w:r>
    </w:p>
    <w:p w14:paraId="6B2D33BF" w14:textId="7A5C28A5" w:rsidR="003E5764" w:rsidRPr="0019118A" w:rsidRDefault="003A54CF" w:rsidP="003E5764">
      <w:pPr>
        <w:keepNext/>
        <w:keepLines/>
        <w:autoSpaceDE w:val="0"/>
        <w:autoSpaceDN w:val="0"/>
        <w:adjustRightInd w:val="0"/>
        <w:ind w:left="-283" w:right="-227"/>
        <w:jc w:val="center"/>
        <w:rPr>
          <w:szCs w:val="16"/>
          <w:vertAlign w:val="superscript"/>
        </w:rPr>
      </w:pPr>
      <w:r w:rsidRPr="003A54CF">
        <w:rPr>
          <w:noProof/>
        </w:rPr>
        <w:drawing>
          <wp:inline distT="0" distB="0" distL="0" distR="0" wp14:anchorId="5CE6B9C8" wp14:editId="4173F6ED">
            <wp:extent cx="5972810" cy="2521684"/>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21684"/>
                    </a:xfrm>
                    <a:prstGeom prst="rect">
                      <a:avLst/>
                    </a:prstGeom>
                    <a:noFill/>
                    <a:ln>
                      <a:noFill/>
                    </a:ln>
                  </pic:spPr>
                </pic:pic>
              </a:graphicData>
            </a:graphic>
          </wp:inline>
        </w:drawing>
      </w:r>
    </w:p>
    <w:p w14:paraId="402729E3" w14:textId="77777777" w:rsidR="003E5764" w:rsidRPr="00E671DE" w:rsidRDefault="003E5764" w:rsidP="003E5764">
      <w:pPr>
        <w:autoSpaceDE w:val="0"/>
        <w:autoSpaceDN w:val="0"/>
        <w:adjustRightInd w:val="0"/>
        <w:ind w:left="283" w:right="11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397EBAEA" w14:textId="77777777" w:rsidR="003E5764" w:rsidRPr="00E671DE" w:rsidRDefault="003E5764" w:rsidP="003E5764">
      <w:pPr>
        <w:autoSpaceDE w:val="0"/>
        <w:autoSpaceDN w:val="0"/>
        <w:adjustRightInd w:val="0"/>
        <w:ind w:left="283" w:right="11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4DD5677E" w14:textId="77777777" w:rsidR="003E5764" w:rsidRPr="00E671DE" w:rsidRDefault="003E5764" w:rsidP="003E5764">
      <w:pPr>
        <w:autoSpaceDE w:val="0"/>
        <w:autoSpaceDN w:val="0"/>
        <w:adjustRightInd w:val="0"/>
        <w:ind w:left="283" w:right="11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0EF0275D" w14:textId="77777777" w:rsidR="003E5764" w:rsidRPr="00E671DE" w:rsidRDefault="003E5764" w:rsidP="003E5764">
      <w:pPr>
        <w:autoSpaceDE w:val="0"/>
        <w:autoSpaceDN w:val="0"/>
        <w:adjustRightInd w:val="0"/>
        <w:ind w:left="283" w:right="11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2E22E56A" w14:textId="77777777" w:rsidR="003E5764" w:rsidRPr="00A71198" w:rsidRDefault="003E5764" w:rsidP="003E5764">
      <w:pPr>
        <w:pStyle w:val="n01"/>
        <w:keepLines w:val="0"/>
        <w:spacing w:before="720"/>
        <w:ind w:left="0" w:firstLine="0"/>
        <w:rPr>
          <w:rFonts w:ascii="Arial" w:hAnsi="Arial"/>
          <w:b/>
          <w:i/>
          <w:color w:val="auto"/>
        </w:rPr>
      </w:pPr>
      <w:r>
        <w:rPr>
          <w:rFonts w:ascii="Arial" w:hAnsi="Arial"/>
          <w:b/>
          <w:i/>
          <w:color w:val="auto"/>
        </w:rPr>
        <w:t>Componentes del INPC</w:t>
      </w:r>
    </w:p>
    <w:p w14:paraId="0BC7EA0E" w14:textId="77777777" w:rsidR="003E5764" w:rsidRDefault="003E5764" w:rsidP="003E5764">
      <w:pPr>
        <w:autoSpaceDE w:val="0"/>
        <w:autoSpaceDN w:val="0"/>
        <w:adjustRightInd w:val="0"/>
        <w:spacing w:before="240"/>
      </w:pPr>
      <w:r>
        <w:t>La variación en la primera quincena de febrero de 2022</w:t>
      </w:r>
      <w:r w:rsidRPr="00A71198">
        <w:t xml:space="preserve"> de los índices subyacente y no subyacente fue de 0.</w:t>
      </w:r>
      <w:r>
        <w:t>43</w:t>
      </w:r>
      <w:r w:rsidRPr="00A71198">
        <w:t xml:space="preserve"> y </w:t>
      </w:r>
      <w:r>
        <w:t xml:space="preserve">0.41%, </w:t>
      </w:r>
      <w:r w:rsidRPr="00A71198">
        <w:t>respectivamente</w:t>
      </w:r>
      <w:r>
        <w:t xml:space="preserve">. En la misma quincena </w:t>
      </w:r>
      <w:r w:rsidRPr="00A71198">
        <w:t>de 20</w:t>
      </w:r>
      <w:r>
        <w:t>21,</w:t>
      </w:r>
      <w:r w:rsidRPr="00A71198">
        <w:t xml:space="preserve"> </w:t>
      </w:r>
      <w:r>
        <w:t xml:space="preserve">fue de </w:t>
      </w:r>
      <w:r w:rsidRPr="00A71198">
        <w:t>0.</w:t>
      </w:r>
      <w:r>
        <w:t>22</w:t>
      </w:r>
      <w:r w:rsidRPr="00A71198">
        <w:t xml:space="preserve"> y </w:t>
      </w:r>
      <w:r>
        <w:t>0.26%.</w:t>
      </w:r>
    </w:p>
    <w:p w14:paraId="0F6AC6B3" w14:textId="77777777" w:rsidR="003E5764" w:rsidRPr="0091201A" w:rsidRDefault="003E5764" w:rsidP="003E5764">
      <w:pPr>
        <w:pStyle w:val="n01"/>
        <w:keepNext/>
        <w:spacing w:before="360"/>
        <w:ind w:left="0" w:firstLine="0"/>
        <w:jc w:val="center"/>
        <w:rPr>
          <w:rFonts w:ascii="Arial" w:hAnsi="Arial"/>
          <w:color w:val="auto"/>
          <w:sz w:val="20"/>
          <w:szCs w:val="20"/>
        </w:rPr>
      </w:pPr>
      <w:r w:rsidRPr="0091201A">
        <w:rPr>
          <w:rFonts w:ascii="Arial" w:hAnsi="Arial"/>
          <w:bCs/>
          <w:color w:val="auto"/>
          <w:sz w:val="20"/>
          <w:szCs w:val="20"/>
        </w:rPr>
        <w:lastRenderedPageBreak/>
        <w:t>Gráfica</w:t>
      </w:r>
      <w:r w:rsidRPr="0091201A">
        <w:rPr>
          <w:rFonts w:ascii="Arial" w:hAnsi="Arial"/>
          <w:color w:val="auto"/>
          <w:sz w:val="20"/>
          <w:szCs w:val="20"/>
        </w:rPr>
        <w:t xml:space="preserve"> </w:t>
      </w:r>
      <w:r>
        <w:rPr>
          <w:rFonts w:ascii="Arial" w:hAnsi="Arial"/>
          <w:color w:val="auto"/>
          <w:sz w:val="20"/>
          <w:szCs w:val="20"/>
        </w:rPr>
        <w:t>2</w:t>
      </w:r>
    </w:p>
    <w:p w14:paraId="0E556991" w14:textId="77777777" w:rsidR="003E5764" w:rsidRPr="002660A9" w:rsidRDefault="003E5764" w:rsidP="003E5764">
      <w:pPr>
        <w:keepNext/>
        <w:keepLines/>
        <w:jc w:val="center"/>
        <w:rPr>
          <w:b/>
          <w:bCs/>
          <w:smallCaps/>
          <w:color w:val="000000" w:themeColor="text1"/>
          <w:sz w:val="22"/>
          <w:szCs w:val="22"/>
        </w:rPr>
      </w:pPr>
      <w:r w:rsidRPr="002660A9">
        <w:rPr>
          <w:b/>
          <w:bCs/>
          <w:smallCaps/>
          <w:color w:val="000000" w:themeColor="text1"/>
          <w:sz w:val="22"/>
          <w:szCs w:val="22"/>
        </w:rPr>
        <w:t xml:space="preserve">Índices de precios </w:t>
      </w:r>
      <w:r>
        <w:rPr>
          <w:b/>
          <w:bCs/>
          <w:smallCaps/>
          <w:color w:val="000000" w:themeColor="text1"/>
          <w:sz w:val="22"/>
          <w:szCs w:val="22"/>
        </w:rPr>
        <w:t>s</w:t>
      </w:r>
      <w:r w:rsidRPr="002660A9">
        <w:rPr>
          <w:b/>
          <w:bCs/>
          <w:smallCaps/>
          <w:color w:val="000000" w:themeColor="text1"/>
          <w:sz w:val="22"/>
          <w:szCs w:val="22"/>
        </w:rPr>
        <w:t xml:space="preserve">ubyacente y </w:t>
      </w:r>
      <w:r>
        <w:rPr>
          <w:b/>
          <w:bCs/>
          <w:smallCaps/>
          <w:color w:val="000000" w:themeColor="text1"/>
          <w:sz w:val="22"/>
          <w:szCs w:val="22"/>
        </w:rPr>
        <w:t>n</w:t>
      </w:r>
      <w:r w:rsidRPr="002660A9">
        <w:rPr>
          <w:b/>
          <w:bCs/>
          <w:smallCaps/>
          <w:color w:val="000000" w:themeColor="text1"/>
          <w:sz w:val="22"/>
          <w:szCs w:val="22"/>
        </w:rPr>
        <w:t>o subyacente</w:t>
      </w:r>
    </w:p>
    <w:p w14:paraId="7DBF9D6A" w14:textId="33D34464" w:rsidR="003E5764" w:rsidRPr="000C372F" w:rsidRDefault="003E5764" w:rsidP="003E5764">
      <w:pPr>
        <w:keepNext/>
        <w:keepLines/>
        <w:widowControl w:val="0"/>
        <w:autoSpaceDE w:val="0"/>
        <w:autoSpaceDN w:val="0"/>
        <w:adjustRightInd w:val="0"/>
        <w:jc w:val="center"/>
        <w:rPr>
          <w:sz w:val="18"/>
          <w:szCs w:val="18"/>
        </w:rPr>
      </w:pPr>
      <w:r w:rsidRPr="000C372F">
        <w:rPr>
          <w:sz w:val="18"/>
          <w:szCs w:val="18"/>
        </w:rPr>
        <w:t>Variación porcentual</w:t>
      </w:r>
      <w:r>
        <w:rPr>
          <w:sz w:val="18"/>
          <w:szCs w:val="18"/>
        </w:rPr>
        <w:t xml:space="preserve"> quincenal</w:t>
      </w:r>
      <w:r w:rsidRPr="000C372F">
        <w:rPr>
          <w:sz w:val="18"/>
          <w:szCs w:val="18"/>
        </w:rPr>
        <w:t xml:space="preserve"> en </w:t>
      </w:r>
      <w:r>
        <w:rPr>
          <w:sz w:val="18"/>
          <w:szCs w:val="18"/>
        </w:rPr>
        <w:t>la primera quincena de febrero</w:t>
      </w:r>
      <w:r w:rsidRPr="000C372F">
        <w:rPr>
          <w:sz w:val="18"/>
          <w:szCs w:val="18"/>
        </w:rPr>
        <w:t xml:space="preserve"> de los años que se indican</w:t>
      </w:r>
    </w:p>
    <w:p w14:paraId="3B06DF1F" w14:textId="7E5AA454" w:rsidR="003E5764" w:rsidRPr="006556B1" w:rsidRDefault="00D72906" w:rsidP="003E5764">
      <w:pPr>
        <w:pStyle w:val="n01"/>
        <w:keepLines w:val="0"/>
        <w:spacing w:before="0"/>
        <w:ind w:left="0" w:firstLine="0"/>
        <w:jc w:val="center"/>
        <w:rPr>
          <w:rFonts w:ascii="Arial" w:hAnsi="Arial"/>
          <w:noProof/>
          <w:color w:val="auto"/>
        </w:rPr>
      </w:pPr>
      <w:r>
        <w:rPr>
          <w:noProof/>
        </w:rPr>
        <w:drawing>
          <wp:inline distT="0" distB="0" distL="0" distR="0" wp14:anchorId="765F301C" wp14:editId="3CC59D48">
            <wp:extent cx="5043961" cy="2885346"/>
            <wp:effectExtent l="0" t="0" r="23495" b="10795"/>
            <wp:docPr id="18" name="Gráfico 1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AA8C98" w14:textId="77777777" w:rsidR="003E5764" w:rsidRPr="00D25428" w:rsidRDefault="003E5764" w:rsidP="00D72906">
      <w:pPr>
        <w:autoSpaceDE w:val="0"/>
        <w:autoSpaceDN w:val="0"/>
        <w:adjustRightInd w:val="0"/>
        <w:spacing w:before="240"/>
        <w:rPr>
          <w:color w:val="000000" w:themeColor="text1"/>
        </w:rPr>
      </w:pPr>
      <w:r>
        <w:rPr>
          <w:color w:val="000000" w:themeColor="text1"/>
        </w:rPr>
        <w:t>En la primera quincena de febrero de 2022, l</w:t>
      </w:r>
      <w:r w:rsidRPr="00D25428">
        <w:rPr>
          <w:color w:val="000000" w:themeColor="text1"/>
        </w:rPr>
        <w:t xml:space="preserve">a </w:t>
      </w:r>
      <w:r>
        <w:rPr>
          <w:color w:val="000000" w:themeColor="text1"/>
        </w:rPr>
        <w:t xml:space="preserve">variación </w:t>
      </w:r>
      <w:r w:rsidRPr="00D25428">
        <w:rPr>
          <w:color w:val="000000" w:themeColor="text1"/>
        </w:rPr>
        <w:t xml:space="preserve">anual del INPC fue de </w:t>
      </w:r>
      <w:r>
        <w:rPr>
          <w:color w:val="000000" w:themeColor="text1"/>
        </w:rPr>
        <w:t xml:space="preserve">7.22% y la </w:t>
      </w:r>
      <w:r w:rsidRPr="00D25428">
        <w:rPr>
          <w:color w:val="000000" w:themeColor="text1"/>
        </w:rPr>
        <w:t>de los índices subyacente y no subyacente fue</w:t>
      </w:r>
      <w:r>
        <w:rPr>
          <w:color w:val="000000" w:themeColor="text1"/>
        </w:rPr>
        <w:t xml:space="preserve"> de</w:t>
      </w:r>
      <w:r w:rsidRPr="00D25428">
        <w:rPr>
          <w:color w:val="000000" w:themeColor="text1"/>
        </w:rPr>
        <w:t xml:space="preserve"> </w:t>
      </w:r>
      <w:r>
        <w:rPr>
          <w:color w:val="000000" w:themeColor="text1"/>
        </w:rPr>
        <w:t xml:space="preserve">6.52 </w:t>
      </w:r>
      <w:r w:rsidRPr="00D25428">
        <w:rPr>
          <w:color w:val="000000" w:themeColor="text1"/>
        </w:rPr>
        <w:t xml:space="preserve">y </w:t>
      </w:r>
      <w:r>
        <w:rPr>
          <w:color w:val="000000" w:themeColor="text1"/>
        </w:rPr>
        <w:t>9.33%, respectivamente. En el mismo periodo del año anterior, el INPC creció 3.84% y sus índices componentes aumentaron 3.84</w:t>
      </w:r>
      <w:r w:rsidRPr="00D25428">
        <w:rPr>
          <w:color w:val="000000" w:themeColor="text1"/>
        </w:rPr>
        <w:t xml:space="preserve"> </w:t>
      </w:r>
      <w:r>
        <w:rPr>
          <w:color w:val="000000" w:themeColor="text1"/>
        </w:rPr>
        <w:t>y 3.85%, en ese orden</w:t>
      </w:r>
      <w:r w:rsidRPr="00D25428">
        <w:rPr>
          <w:color w:val="000000" w:themeColor="text1"/>
        </w:rPr>
        <w:t>.</w:t>
      </w:r>
    </w:p>
    <w:p w14:paraId="56E05F03" w14:textId="77777777" w:rsidR="003E5764" w:rsidRPr="006E094F" w:rsidRDefault="003E5764" w:rsidP="00D72906">
      <w:pPr>
        <w:pStyle w:val="n01"/>
        <w:keepNext/>
        <w:ind w:left="0" w:firstLine="0"/>
        <w:jc w:val="center"/>
        <w:rPr>
          <w:rFonts w:ascii="Arial" w:hAnsi="Arial"/>
          <w:bCs/>
          <w:color w:val="auto"/>
          <w:sz w:val="20"/>
          <w:szCs w:val="20"/>
        </w:rPr>
      </w:pPr>
      <w:r w:rsidRPr="0091201A">
        <w:rPr>
          <w:rFonts w:ascii="Arial" w:hAnsi="Arial"/>
          <w:bCs/>
          <w:color w:val="auto"/>
          <w:sz w:val="20"/>
          <w:szCs w:val="20"/>
        </w:rPr>
        <w:t>Gráfica</w:t>
      </w:r>
      <w:r w:rsidRPr="006E094F">
        <w:rPr>
          <w:rFonts w:ascii="Arial" w:hAnsi="Arial"/>
          <w:bCs/>
          <w:color w:val="auto"/>
          <w:sz w:val="20"/>
          <w:szCs w:val="20"/>
        </w:rPr>
        <w:t xml:space="preserve"> </w:t>
      </w:r>
      <w:r>
        <w:rPr>
          <w:rFonts w:ascii="Arial" w:hAnsi="Arial"/>
          <w:bCs/>
          <w:color w:val="auto"/>
          <w:sz w:val="20"/>
          <w:szCs w:val="20"/>
        </w:rPr>
        <w:t>3</w:t>
      </w:r>
    </w:p>
    <w:p w14:paraId="78A9CDFA" w14:textId="77777777" w:rsidR="003E5764" w:rsidRPr="00FA0577" w:rsidRDefault="003E5764" w:rsidP="003E5764">
      <w:pPr>
        <w:pStyle w:val="n01"/>
        <w:keepNext/>
        <w:widowControl w:val="0"/>
        <w:spacing w:before="0"/>
        <w:ind w:left="0" w:firstLine="0"/>
        <w:jc w:val="center"/>
        <w:rPr>
          <w:rFonts w:ascii="Arial" w:hAnsi="Arial"/>
          <w:b/>
          <w:bCs/>
          <w:color w:val="000000" w:themeColor="text1"/>
          <w:sz w:val="22"/>
          <w:szCs w:val="22"/>
        </w:rPr>
      </w:pPr>
      <w:r w:rsidRPr="00FF1F34">
        <w:rPr>
          <w:rFonts w:ascii="Arial" w:hAnsi="Arial"/>
          <w:b/>
          <w:bCs/>
          <w:smallCaps/>
          <w:color w:val="000000" w:themeColor="text1"/>
          <w:sz w:val="22"/>
          <w:szCs w:val="22"/>
        </w:rPr>
        <w:t>INPC</w:t>
      </w:r>
      <w:r>
        <w:rPr>
          <w:rFonts w:ascii="Arial" w:hAnsi="Arial"/>
          <w:b/>
          <w:bCs/>
          <w:color w:val="000000" w:themeColor="text1"/>
          <w:sz w:val="22"/>
          <w:szCs w:val="22"/>
        </w:rPr>
        <w:t xml:space="preserve"> </w:t>
      </w:r>
      <w:r w:rsidRPr="002660A9">
        <w:rPr>
          <w:rFonts w:ascii="Arial" w:hAnsi="Arial"/>
          <w:b/>
          <w:bCs/>
          <w:smallCaps/>
          <w:color w:val="000000" w:themeColor="text1"/>
          <w:sz w:val="22"/>
          <w:szCs w:val="22"/>
        </w:rPr>
        <w:t>y sus componentes</w:t>
      </w:r>
    </w:p>
    <w:p w14:paraId="254FF27F" w14:textId="77777777" w:rsidR="003E5764" w:rsidRPr="000C372F" w:rsidRDefault="003E5764" w:rsidP="003E5764">
      <w:pPr>
        <w:widowControl w:val="0"/>
        <w:autoSpaceDE w:val="0"/>
        <w:autoSpaceDN w:val="0"/>
        <w:adjustRightInd w:val="0"/>
        <w:jc w:val="center"/>
        <w:rPr>
          <w:sz w:val="18"/>
          <w:szCs w:val="20"/>
        </w:rPr>
      </w:pPr>
      <w:r w:rsidRPr="000C372F">
        <w:rPr>
          <w:sz w:val="18"/>
          <w:szCs w:val="20"/>
        </w:rPr>
        <w:t>Variación porcentual anual</w:t>
      </w:r>
    </w:p>
    <w:p w14:paraId="0716C396" w14:textId="19A56F99" w:rsidR="003E5764" w:rsidRPr="00A71198" w:rsidRDefault="00D72906" w:rsidP="003E5764">
      <w:pPr>
        <w:widowControl w:val="0"/>
        <w:autoSpaceDE w:val="0"/>
        <w:autoSpaceDN w:val="0"/>
        <w:adjustRightInd w:val="0"/>
        <w:jc w:val="center"/>
        <w:rPr>
          <w:noProof/>
        </w:rPr>
      </w:pPr>
      <w:r>
        <w:rPr>
          <w:noProof/>
        </w:rPr>
        <w:drawing>
          <wp:inline distT="0" distB="0" distL="0" distR="0" wp14:anchorId="7AB6FADF" wp14:editId="58C3495A">
            <wp:extent cx="5043961" cy="2885050"/>
            <wp:effectExtent l="0" t="0" r="23495" b="10795"/>
            <wp:docPr id="19" name="Gráfico 1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09F269" w14:textId="77777777" w:rsidR="003E5764" w:rsidRPr="000C372F" w:rsidRDefault="003E5764" w:rsidP="003E5764">
      <w:pPr>
        <w:keepNext/>
        <w:keepLines/>
        <w:autoSpaceDE w:val="0"/>
        <w:autoSpaceDN w:val="0"/>
        <w:adjustRightInd w:val="0"/>
        <w:spacing w:before="240"/>
      </w:pPr>
      <w:r w:rsidRPr="000C372F">
        <w:lastRenderedPageBreak/>
        <w:t>A continuación, se presentan los principales productos genéricos cuyas variaciones de precios destacaron por su incidencia sobre la inflación general.</w:t>
      </w:r>
    </w:p>
    <w:p w14:paraId="2EA570C6" w14:textId="77777777" w:rsidR="003E5764" w:rsidRPr="0091201A" w:rsidRDefault="003E5764" w:rsidP="003E5764">
      <w:pPr>
        <w:pStyle w:val="n01"/>
        <w:keepNext/>
        <w:spacing w:before="360"/>
        <w:ind w:left="0" w:firstLine="0"/>
        <w:jc w:val="center"/>
        <w:rPr>
          <w:rFonts w:ascii="Arial" w:hAnsi="Arial"/>
          <w:color w:val="auto"/>
          <w:sz w:val="20"/>
          <w:szCs w:val="20"/>
        </w:rPr>
      </w:pPr>
      <w:r>
        <w:rPr>
          <w:rFonts w:ascii="Arial" w:hAnsi="Arial"/>
          <w:bCs/>
          <w:color w:val="auto"/>
          <w:sz w:val="20"/>
          <w:szCs w:val="20"/>
        </w:rPr>
        <w:t>Cuadro</w:t>
      </w:r>
      <w:r w:rsidRPr="0091201A">
        <w:rPr>
          <w:rFonts w:ascii="Arial" w:hAnsi="Arial"/>
          <w:color w:val="auto"/>
          <w:sz w:val="20"/>
          <w:szCs w:val="20"/>
        </w:rPr>
        <w:t xml:space="preserve"> </w:t>
      </w:r>
      <w:r>
        <w:rPr>
          <w:rFonts w:ascii="Arial" w:hAnsi="Arial"/>
          <w:color w:val="auto"/>
          <w:sz w:val="20"/>
          <w:szCs w:val="20"/>
        </w:rPr>
        <w:t>2</w:t>
      </w:r>
    </w:p>
    <w:p w14:paraId="1BE43279" w14:textId="77777777" w:rsidR="003E5764" w:rsidRPr="00704894" w:rsidRDefault="003E5764" w:rsidP="003E5764">
      <w:pPr>
        <w:keepNext/>
        <w:keepLines/>
        <w:autoSpaceDE w:val="0"/>
        <w:autoSpaceDN w:val="0"/>
        <w:adjustRightInd w:val="0"/>
        <w:jc w:val="center"/>
        <w:rPr>
          <w:b/>
          <w:bCs/>
          <w:smallCaps/>
          <w:color w:val="000000" w:themeColor="text1"/>
          <w:spacing w:val="1"/>
          <w:sz w:val="22"/>
          <w:szCs w:val="22"/>
        </w:rPr>
      </w:pPr>
      <w:r w:rsidRPr="00704894">
        <w:rPr>
          <w:b/>
          <w:bCs/>
          <w:smallCaps/>
          <w:color w:val="000000" w:themeColor="text1"/>
          <w:spacing w:val="1"/>
          <w:sz w:val="22"/>
          <w:szCs w:val="22"/>
        </w:rPr>
        <w:t xml:space="preserve">Índice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1C711DEE" w14:textId="77777777" w:rsidR="003E5764" w:rsidRPr="00FE61FF" w:rsidRDefault="003E5764" w:rsidP="003E5764">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 xml:space="preserve">productos </w:t>
      </w:r>
      <w:r w:rsidRPr="00704894">
        <w:rPr>
          <w:b/>
          <w:bCs/>
          <w:smallCaps/>
          <w:color w:val="000000" w:themeColor="text1"/>
          <w:spacing w:val="1"/>
          <w:sz w:val="22"/>
          <w:szCs w:val="22"/>
        </w:rPr>
        <w:t>genéricos con mayor y menor incidencia</w:t>
      </w:r>
    </w:p>
    <w:p w14:paraId="3A96025C" w14:textId="77777777" w:rsidR="003E5764" w:rsidRPr="000C372F" w:rsidRDefault="003E5764" w:rsidP="003E5764">
      <w:pPr>
        <w:widowControl w:val="0"/>
        <w:tabs>
          <w:tab w:val="left" w:pos="1220"/>
        </w:tabs>
        <w:autoSpaceDE w:val="0"/>
        <w:autoSpaceDN w:val="0"/>
        <w:adjustRightInd w:val="0"/>
        <w:jc w:val="center"/>
        <w:rPr>
          <w:color w:val="000000"/>
          <w:position w:val="-1"/>
          <w:sz w:val="18"/>
          <w:szCs w:val="20"/>
        </w:rPr>
      </w:pPr>
      <w:r>
        <w:rPr>
          <w:color w:val="000000"/>
          <w:position w:val="-1"/>
          <w:sz w:val="18"/>
          <w:szCs w:val="20"/>
        </w:rPr>
        <w:t>Primera quincena de febrero</w:t>
      </w:r>
      <w:r w:rsidRPr="000C372F">
        <w:rPr>
          <w:color w:val="000000"/>
          <w:position w:val="-1"/>
          <w:sz w:val="18"/>
          <w:szCs w:val="20"/>
        </w:rPr>
        <w:t xml:space="preserve"> de 2022</w:t>
      </w:r>
    </w:p>
    <w:p w14:paraId="27E56787" w14:textId="7AE0C846" w:rsidR="003E5764" w:rsidRPr="00A71198" w:rsidRDefault="00E545D3" w:rsidP="003E5764">
      <w:pPr>
        <w:keepNext/>
        <w:keepLines/>
        <w:autoSpaceDE w:val="0"/>
        <w:autoSpaceDN w:val="0"/>
        <w:adjustRightInd w:val="0"/>
        <w:ind w:left="-283" w:right="-227"/>
        <w:jc w:val="center"/>
      </w:pPr>
      <w:r w:rsidRPr="00E545D3">
        <w:rPr>
          <w:noProof/>
        </w:rPr>
        <w:drawing>
          <wp:inline distT="0" distB="0" distL="0" distR="0" wp14:anchorId="7A533A98" wp14:editId="185689FD">
            <wp:extent cx="5972810" cy="1789016"/>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810" cy="1789016"/>
                    </a:xfrm>
                    <a:prstGeom prst="rect">
                      <a:avLst/>
                    </a:prstGeom>
                    <a:noFill/>
                    <a:ln>
                      <a:noFill/>
                    </a:ln>
                  </pic:spPr>
                </pic:pic>
              </a:graphicData>
            </a:graphic>
          </wp:inline>
        </w:drawing>
      </w:r>
    </w:p>
    <w:p w14:paraId="26C1734C" w14:textId="77777777" w:rsidR="003E5764" w:rsidRPr="00204508" w:rsidRDefault="003E5764" w:rsidP="003E5764">
      <w:pPr>
        <w:autoSpaceDE w:val="0"/>
        <w:autoSpaceDN w:val="0"/>
        <w:adjustRightInd w:val="0"/>
        <w:spacing w:line="276" w:lineRule="auto"/>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6670E880" w14:textId="18F83518" w:rsidR="003E5764" w:rsidRDefault="003E5764" w:rsidP="003E5764">
      <w:pPr>
        <w:keepNext/>
        <w:keepLines/>
        <w:autoSpaceDE w:val="0"/>
        <w:autoSpaceDN w:val="0"/>
        <w:adjustRightInd w:val="0"/>
        <w:spacing w:before="360"/>
      </w:pPr>
      <w:r>
        <w:t>En los siguientes cuadros se muestran las entidades federativas y ciudades</w:t>
      </w:r>
      <w:r w:rsidR="002604FD">
        <w:t xml:space="preserve"> en las que</w:t>
      </w:r>
      <w:r w:rsidR="0023307F">
        <w:t xml:space="preserve"> el INPC alcanzó las mayores y menores variaciones quincenales</w:t>
      </w:r>
      <w:r>
        <w:t xml:space="preserve"> en la primera quincena de febrero de 2022.</w:t>
      </w:r>
    </w:p>
    <w:p w14:paraId="149451B1" w14:textId="77777777" w:rsidR="003E5764" w:rsidRPr="003C74AD" w:rsidRDefault="003E5764" w:rsidP="003E5764">
      <w:pPr>
        <w:pStyle w:val="n01"/>
        <w:keepNext/>
        <w:spacing w:before="360"/>
        <w:ind w:left="0" w:firstLine="0"/>
        <w:jc w:val="center"/>
        <w:rPr>
          <w:rFonts w:ascii="Arial" w:hAnsi="Arial"/>
          <w:bCs/>
          <w:color w:val="auto"/>
          <w:sz w:val="20"/>
          <w:szCs w:val="20"/>
        </w:rPr>
      </w:pPr>
      <w:r>
        <w:rPr>
          <w:rFonts w:ascii="Arial" w:hAnsi="Arial"/>
          <w:bCs/>
          <w:color w:val="auto"/>
          <w:sz w:val="20"/>
          <w:szCs w:val="20"/>
        </w:rPr>
        <w:t>Cuadro</w:t>
      </w:r>
      <w:r w:rsidRPr="003C74AD">
        <w:rPr>
          <w:rFonts w:ascii="Arial" w:hAnsi="Arial"/>
          <w:bCs/>
          <w:color w:val="auto"/>
          <w:sz w:val="20"/>
          <w:szCs w:val="20"/>
        </w:rPr>
        <w:t xml:space="preserve"> </w:t>
      </w:r>
      <w:r>
        <w:rPr>
          <w:rFonts w:ascii="Arial" w:hAnsi="Arial"/>
          <w:bCs/>
          <w:color w:val="auto"/>
          <w:sz w:val="20"/>
          <w:szCs w:val="20"/>
        </w:rPr>
        <w:t>3</w:t>
      </w:r>
    </w:p>
    <w:p w14:paraId="190EA8F4" w14:textId="77777777" w:rsidR="003E5764" w:rsidRPr="00704894" w:rsidRDefault="003E5764" w:rsidP="003E5764">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704894">
        <w:rPr>
          <w:b/>
          <w:bCs/>
          <w:smallCaps/>
          <w:color w:val="000000" w:themeColor="text1"/>
          <w:spacing w:val="1"/>
          <w:sz w:val="22"/>
          <w:szCs w:val="22"/>
        </w:rPr>
        <w:t xml:space="preserve">ndice </w:t>
      </w:r>
      <w:r w:rsidRPr="005C0C11">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62744E36" w14:textId="77777777" w:rsidR="003E5764" w:rsidRPr="00704894" w:rsidRDefault="003E5764" w:rsidP="003E5764">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Pr="00704894">
        <w:rPr>
          <w:b/>
          <w:bCs/>
          <w:smallCaps/>
          <w:color w:val="000000" w:themeColor="text1"/>
          <w:spacing w:val="1"/>
          <w:sz w:val="22"/>
          <w:szCs w:val="22"/>
        </w:rPr>
        <w:t>ntidades federativas con mayor y menor variación *</w:t>
      </w:r>
    </w:p>
    <w:p w14:paraId="22E968F4" w14:textId="77777777" w:rsidR="003E5764" w:rsidRPr="000C372F" w:rsidRDefault="003E5764" w:rsidP="003E5764">
      <w:pPr>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Primera quincena de febrero</w:t>
      </w:r>
      <w:r w:rsidRPr="000C372F">
        <w:rPr>
          <w:bCs/>
          <w:color w:val="000000" w:themeColor="text1"/>
          <w:spacing w:val="1"/>
          <w:sz w:val="18"/>
          <w:szCs w:val="20"/>
        </w:rPr>
        <w:t xml:space="preserve"> de 2022</w:t>
      </w:r>
    </w:p>
    <w:p w14:paraId="6F6C0B5D" w14:textId="03A4D42D" w:rsidR="003E5764" w:rsidRPr="00C16680" w:rsidRDefault="00E545D3" w:rsidP="003E5764">
      <w:pPr>
        <w:keepNext/>
        <w:keepLines/>
        <w:autoSpaceDE w:val="0"/>
        <w:autoSpaceDN w:val="0"/>
        <w:adjustRightInd w:val="0"/>
        <w:ind w:left="-283" w:right="-227"/>
        <w:jc w:val="center"/>
      </w:pPr>
      <w:r w:rsidRPr="00E545D3">
        <w:rPr>
          <w:noProof/>
        </w:rPr>
        <w:drawing>
          <wp:inline distT="0" distB="0" distL="0" distR="0" wp14:anchorId="267A5F68" wp14:editId="3288D2F4">
            <wp:extent cx="5972810" cy="113336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133369"/>
                    </a:xfrm>
                    <a:prstGeom prst="rect">
                      <a:avLst/>
                    </a:prstGeom>
                    <a:noFill/>
                    <a:ln>
                      <a:noFill/>
                    </a:ln>
                  </pic:spPr>
                </pic:pic>
              </a:graphicData>
            </a:graphic>
          </wp:inline>
        </w:drawing>
      </w:r>
    </w:p>
    <w:p w14:paraId="1EFCEDDE" w14:textId="77777777" w:rsidR="003E5764" w:rsidRPr="00204508" w:rsidRDefault="003E5764" w:rsidP="003E5764">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683E1385" w14:textId="77777777" w:rsidR="003E5764" w:rsidRPr="003C74AD" w:rsidRDefault="003E5764" w:rsidP="003E5764">
      <w:pPr>
        <w:pStyle w:val="n01"/>
        <w:keepNext/>
        <w:spacing w:before="360"/>
        <w:ind w:left="0" w:firstLine="0"/>
        <w:jc w:val="center"/>
        <w:rPr>
          <w:rFonts w:ascii="Arial" w:hAnsi="Arial"/>
          <w:bCs/>
          <w:color w:val="auto"/>
          <w:sz w:val="20"/>
          <w:szCs w:val="20"/>
        </w:rPr>
      </w:pPr>
      <w:r>
        <w:rPr>
          <w:rFonts w:ascii="Arial" w:hAnsi="Arial"/>
          <w:bCs/>
          <w:color w:val="auto"/>
          <w:sz w:val="20"/>
          <w:szCs w:val="20"/>
        </w:rPr>
        <w:lastRenderedPageBreak/>
        <w:t>Cuadro</w:t>
      </w:r>
      <w:r w:rsidRPr="003C74AD">
        <w:rPr>
          <w:rFonts w:ascii="Arial" w:hAnsi="Arial"/>
          <w:bCs/>
          <w:color w:val="auto"/>
          <w:sz w:val="20"/>
          <w:szCs w:val="20"/>
        </w:rPr>
        <w:t xml:space="preserve"> </w:t>
      </w:r>
      <w:r>
        <w:rPr>
          <w:rFonts w:ascii="Arial" w:hAnsi="Arial"/>
          <w:bCs/>
          <w:color w:val="auto"/>
          <w:sz w:val="20"/>
          <w:szCs w:val="20"/>
        </w:rPr>
        <w:t>4</w:t>
      </w:r>
    </w:p>
    <w:p w14:paraId="307FC629" w14:textId="77777777" w:rsidR="003E5764" w:rsidRPr="00A71198" w:rsidRDefault="003E5764" w:rsidP="003E5764">
      <w:pPr>
        <w:keepNext/>
        <w:keepLines/>
        <w:autoSpaceDE w:val="0"/>
        <w:autoSpaceDN w:val="0"/>
        <w:adjustRightInd w:val="0"/>
        <w:jc w:val="center"/>
        <w:rPr>
          <w:b/>
          <w:bCs/>
          <w:smallCaps/>
          <w:color w:val="000000" w:themeColor="text1"/>
          <w:spacing w:val="1"/>
        </w:rPr>
      </w:pPr>
      <w:r>
        <w:rPr>
          <w:b/>
          <w:bCs/>
          <w:smallCaps/>
          <w:color w:val="000000" w:themeColor="text1"/>
          <w:spacing w:val="1"/>
          <w:sz w:val="22"/>
          <w:szCs w:val="22"/>
        </w:rPr>
        <w:t>Í</w:t>
      </w:r>
      <w:r w:rsidRPr="00704894">
        <w:rPr>
          <w:b/>
          <w:bCs/>
          <w:smallCaps/>
          <w:color w:val="000000" w:themeColor="text1"/>
          <w:spacing w:val="1"/>
          <w:sz w:val="22"/>
          <w:szCs w:val="22"/>
        </w:rPr>
        <w:t>ndice</w:t>
      </w:r>
      <w:r w:rsidRPr="00A71198">
        <w:rPr>
          <w:b/>
          <w:bCs/>
          <w:smallCaps/>
          <w:color w:val="000000" w:themeColor="text1"/>
          <w:spacing w:val="1"/>
        </w:rPr>
        <w:t xml:space="preserv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30E1DB80" w14:textId="77777777" w:rsidR="003E5764" w:rsidRDefault="003E5764" w:rsidP="003E5764">
      <w:pPr>
        <w:keepNext/>
        <w:keepLines/>
        <w:tabs>
          <w:tab w:val="left" w:pos="1220"/>
        </w:tabs>
        <w:autoSpaceDE w:val="0"/>
        <w:autoSpaceDN w:val="0"/>
        <w:adjustRightInd w:val="0"/>
        <w:jc w:val="center"/>
        <w:rPr>
          <w:bCs/>
          <w:color w:val="000000" w:themeColor="text1"/>
          <w:spacing w:val="1"/>
          <w:sz w:val="18"/>
          <w:szCs w:val="20"/>
        </w:rPr>
      </w:pPr>
      <w:r>
        <w:rPr>
          <w:b/>
          <w:bCs/>
          <w:smallCaps/>
          <w:color w:val="000000" w:themeColor="text1"/>
          <w:spacing w:val="1"/>
          <w:sz w:val="22"/>
          <w:szCs w:val="22"/>
        </w:rPr>
        <w:t>c</w:t>
      </w:r>
      <w:r w:rsidRPr="00704894">
        <w:rPr>
          <w:b/>
          <w:bCs/>
          <w:smallCaps/>
          <w:color w:val="000000" w:themeColor="text1"/>
          <w:spacing w:val="1"/>
          <w:sz w:val="22"/>
          <w:szCs w:val="22"/>
        </w:rPr>
        <w:t>iudades con mayor y menor variación</w:t>
      </w:r>
      <w:r w:rsidRPr="00A71198">
        <w:rPr>
          <w:b/>
          <w:bCs/>
          <w:smallCaps/>
          <w:color w:val="000000" w:themeColor="text1"/>
          <w:spacing w:val="1"/>
        </w:rPr>
        <w:t xml:space="preserve"> *</w:t>
      </w:r>
    </w:p>
    <w:p w14:paraId="63AE97B6" w14:textId="77777777" w:rsidR="003E5764" w:rsidRPr="000C372F" w:rsidRDefault="003E5764" w:rsidP="003E5764">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Primera quincena de febrero de</w:t>
      </w:r>
      <w:r w:rsidRPr="000C372F">
        <w:rPr>
          <w:bCs/>
          <w:color w:val="000000" w:themeColor="text1"/>
          <w:spacing w:val="1"/>
          <w:sz w:val="18"/>
          <w:szCs w:val="20"/>
        </w:rPr>
        <w:t xml:space="preserve"> 2022</w:t>
      </w:r>
    </w:p>
    <w:p w14:paraId="3BFF15A2" w14:textId="4456A027" w:rsidR="003E5764" w:rsidRPr="0052734B" w:rsidRDefault="00E545D3" w:rsidP="003E5764">
      <w:pPr>
        <w:keepNext/>
        <w:keepLines/>
        <w:autoSpaceDE w:val="0"/>
        <w:autoSpaceDN w:val="0"/>
        <w:adjustRightInd w:val="0"/>
        <w:ind w:left="-283" w:right="-227"/>
        <w:jc w:val="center"/>
      </w:pPr>
      <w:r w:rsidRPr="00E545D3">
        <w:rPr>
          <w:noProof/>
        </w:rPr>
        <w:drawing>
          <wp:inline distT="0" distB="0" distL="0" distR="0" wp14:anchorId="5FC054FB" wp14:editId="45C72335">
            <wp:extent cx="5972810" cy="1909058"/>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9058"/>
                    </a:xfrm>
                    <a:prstGeom prst="rect">
                      <a:avLst/>
                    </a:prstGeom>
                    <a:noFill/>
                    <a:ln>
                      <a:noFill/>
                    </a:ln>
                  </pic:spPr>
                </pic:pic>
              </a:graphicData>
            </a:graphic>
          </wp:inline>
        </w:drawing>
      </w:r>
    </w:p>
    <w:p w14:paraId="43EDACA3" w14:textId="77777777" w:rsidR="003E5764" w:rsidRPr="00204508" w:rsidRDefault="003E5764" w:rsidP="003E5764">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1004B951" w14:textId="1885C2BE" w:rsidR="003E5764" w:rsidRDefault="003E5764" w:rsidP="003E5764">
      <w:pPr>
        <w:widowControl w:val="0"/>
        <w:autoSpaceDE w:val="0"/>
        <w:autoSpaceDN w:val="0"/>
        <w:adjustRightInd w:val="0"/>
        <w:spacing w:before="240"/>
      </w:pPr>
      <w:r w:rsidRPr="005D3641">
        <w:t>A continuación</w:t>
      </w:r>
      <w:r>
        <w:t>,</w:t>
      </w:r>
      <w:r w:rsidRPr="005D3641">
        <w:t xml:space="preserve"> se muestra</w:t>
      </w:r>
      <w:r>
        <w:t xml:space="preserve"> el comportamiento durante la primera quincena de febrero de 2022 de los subíndices que integran al </w:t>
      </w:r>
      <w:r w:rsidRPr="005D3641">
        <w:t>INPC</w:t>
      </w:r>
      <w:r w:rsidR="003E1ABA">
        <w:t>,</w:t>
      </w:r>
      <w:r>
        <w:t xml:space="preserve"> según</w:t>
      </w:r>
      <w:r w:rsidRPr="005D3641">
        <w:t xml:space="preserve"> la Clasificación del Consumo Individual por Finalidades (CCIF)</w:t>
      </w:r>
      <w:r w:rsidRPr="00A71198">
        <w:rPr>
          <w:vertAlign w:val="superscript"/>
        </w:rPr>
        <w:footnoteReference w:id="2"/>
      </w:r>
      <w:r w:rsidRPr="005D3641">
        <w:t>, utilizada internacionalmente para los índices de</w:t>
      </w:r>
      <w:r>
        <w:t xml:space="preserve"> precios al </w:t>
      </w:r>
      <w:r w:rsidRPr="00A71198">
        <w:t>consumidor</w:t>
      </w:r>
      <w:r>
        <w:t>:</w:t>
      </w:r>
    </w:p>
    <w:p w14:paraId="20461293" w14:textId="77777777" w:rsidR="003E5764" w:rsidRPr="003C74AD" w:rsidRDefault="003E5764" w:rsidP="003E5764">
      <w:pPr>
        <w:pStyle w:val="n01"/>
        <w:keepNext/>
        <w:spacing w:before="360"/>
        <w:ind w:left="0" w:firstLine="0"/>
        <w:jc w:val="center"/>
        <w:rPr>
          <w:rFonts w:ascii="Arial" w:hAnsi="Arial"/>
          <w:bCs/>
          <w:color w:val="auto"/>
          <w:sz w:val="20"/>
          <w:szCs w:val="20"/>
        </w:rPr>
      </w:pPr>
      <w:r w:rsidRPr="003C74AD">
        <w:rPr>
          <w:rFonts w:ascii="Arial" w:hAnsi="Arial"/>
          <w:bCs/>
          <w:color w:val="auto"/>
          <w:sz w:val="20"/>
          <w:szCs w:val="20"/>
        </w:rPr>
        <w:t>Cuadro 5</w:t>
      </w:r>
    </w:p>
    <w:p w14:paraId="3B434315" w14:textId="77777777" w:rsidR="003E5764" w:rsidRPr="002660A9" w:rsidRDefault="003E5764" w:rsidP="003E5764">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2660A9">
        <w:rPr>
          <w:b/>
          <w:bCs/>
          <w:smallCaps/>
          <w:color w:val="000000" w:themeColor="text1"/>
          <w:spacing w:val="1"/>
          <w:sz w:val="22"/>
          <w:szCs w:val="22"/>
        </w:rPr>
        <w:t xml:space="preserve">ndice </w:t>
      </w:r>
      <w:r>
        <w:rPr>
          <w:b/>
          <w:bCs/>
          <w:smallCaps/>
          <w:color w:val="000000" w:themeColor="text1"/>
          <w:spacing w:val="1"/>
          <w:sz w:val="22"/>
          <w:szCs w:val="22"/>
        </w:rPr>
        <w:t>N</w:t>
      </w:r>
      <w:r w:rsidRPr="002660A9">
        <w:rPr>
          <w:b/>
          <w:bCs/>
          <w:smallCaps/>
          <w:color w:val="000000" w:themeColor="text1"/>
          <w:spacing w:val="1"/>
          <w:sz w:val="22"/>
          <w:szCs w:val="22"/>
        </w:rPr>
        <w:t xml:space="preserve">acional de </w:t>
      </w:r>
      <w:r>
        <w:rPr>
          <w:b/>
          <w:bCs/>
          <w:smallCaps/>
          <w:color w:val="000000" w:themeColor="text1"/>
          <w:spacing w:val="1"/>
          <w:sz w:val="22"/>
          <w:szCs w:val="22"/>
        </w:rPr>
        <w:t>P</w:t>
      </w:r>
      <w:r w:rsidRPr="002660A9">
        <w:rPr>
          <w:b/>
          <w:bCs/>
          <w:smallCaps/>
          <w:color w:val="000000" w:themeColor="text1"/>
          <w:spacing w:val="1"/>
          <w:sz w:val="22"/>
          <w:szCs w:val="22"/>
        </w:rPr>
        <w:t xml:space="preserve">recios al </w:t>
      </w:r>
      <w:r>
        <w:rPr>
          <w:b/>
          <w:bCs/>
          <w:smallCaps/>
          <w:color w:val="000000" w:themeColor="text1"/>
          <w:spacing w:val="1"/>
          <w:sz w:val="22"/>
          <w:szCs w:val="22"/>
        </w:rPr>
        <w:t>C</w:t>
      </w:r>
      <w:r w:rsidRPr="002660A9">
        <w:rPr>
          <w:b/>
          <w:bCs/>
          <w:smallCaps/>
          <w:color w:val="000000" w:themeColor="text1"/>
          <w:spacing w:val="1"/>
          <w:sz w:val="22"/>
          <w:szCs w:val="22"/>
        </w:rPr>
        <w:t>onsumidor</w:t>
      </w:r>
    </w:p>
    <w:p w14:paraId="1E714084" w14:textId="77777777" w:rsidR="003E5764" w:rsidRPr="002660A9" w:rsidRDefault="003E5764" w:rsidP="003E5764">
      <w:pPr>
        <w:keepNext/>
        <w:keepLines/>
        <w:autoSpaceDE w:val="0"/>
        <w:autoSpaceDN w:val="0"/>
        <w:adjustRightInd w:val="0"/>
        <w:jc w:val="center"/>
        <w:rPr>
          <w:smallCaps/>
          <w:sz w:val="22"/>
          <w:szCs w:val="22"/>
        </w:rPr>
      </w:pPr>
      <w:r w:rsidRPr="002660A9">
        <w:rPr>
          <w:b/>
          <w:bCs/>
          <w:smallCaps/>
          <w:color w:val="000000"/>
          <w:spacing w:val="1"/>
          <w:sz w:val="22"/>
          <w:szCs w:val="22"/>
        </w:rPr>
        <w:t>clasificación del consumo individual por finalidades</w:t>
      </w:r>
      <w:r w:rsidRPr="002660A9">
        <w:rPr>
          <w:smallCaps/>
          <w:sz w:val="22"/>
          <w:szCs w:val="22"/>
        </w:rPr>
        <w:t xml:space="preserve"> </w:t>
      </w:r>
    </w:p>
    <w:p w14:paraId="79C4D128" w14:textId="77777777" w:rsidR="003E5764" w:rsidRPr="00E671DE" w:rsidRDefault="003E5764" w:rsidP="003E5764">
      <w:pPr>
        <w:keepNext/>
        <w:keepLines/>
        <w:tabs>
          <w:tab w:val="left" w:pos="1220"/>
        </w:tabs>
        <w:autoSpaceDE w:val="0"/>
        <w:autoSpaceDN w:val="0"/>
        <w:adjustRightInd w:val="0"/>
        <w:jc w:val="center"/>
        <w:rPr>
          <w:bCs/>
          <w:color w:val="000000"/>
          <w:spacing w:val="1"/>
          <w:sz w:val="18"/>
          <w:szCs w:val="20"/>
        </w:rPr>
      </w:pPr>
      <w:r w:rsidRPr="00E671DE">
        <w:rPr>
          <w:bCs/>
          <w:color w:val="000000"/>
          <w:spacing w:val="1"/>
          <w:sz w:val="18"/>
          <w:szCs w:val="20"/>
        </w:rPr>
        <w:t>Variación porcentual</w:t>
      </w:r>
    </w:p>
    <w:p w14:paraId="0E98D722" w14:textId="6CBD9631" w:rsidR="003E5764" w:rsidRPr="00A71198" w:rsidRDefault="00E545D3" w:rsidP="003E5764">
      <w:pPr>
        <w:keepNext/>
        <w:keepLines/>
        <w:autoSpaceDE w:val="0"/>
        <w:autoSpaceDN w:val="0"/>
        <w:adjustRightInd w:val="0"/>
        <w:ind w:left="-283" w:right="-227"/>
        <w:jc w:val="center"/>
      </w:pPr>
      <w:r w:rsidRPr="00E545D3">
        <w:rPr>
          <w:noProof/>
        </w:rPr>
        <w:drawing>
          <wp:inline distT="0" distB="0" distL="0" distR="0" wp14:anchorId="6FDE25E7" wp14:editId="2B4504D7">
            <wp:extent cx="5972810" cy="2548053"/>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2548053"/>
                    </a:xfrm>
                    <a:prstGeom prst="rect">
                      <a:avLst/>
                    </a:prstGeom>
                    <a:noFill/>
                    <a:ln>
                      <a:noFill/>
                    </a:ln>
                  </pic:spPr>
                </pic:pic>
              </a:graphicData>
            </a:graphic>
          </wp:inline>
        </w:drawing>
      </w:r>
    </w:p>
    <w:p w14:paraId="1881E089" w14:textId="77777777" w:rsidR="003E5764" w:rsidRPr="00204508" w:rsidRDefault="003E5764" w:rsidP="003E5764">
      <w:pPr>
        <w:autoSpaceDE w:val="0"/>
        <w:autoSpaceDN w:val="0"/>
        <w:adjustRightInd w:val="0"/>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Incluye productos y servicios de cuidado personal, relojes, maletas, seguro de automóvil, servicios funerarios y profesionales, entre otros</w:t>
      </w:r>
      <w:r w:rsidRPr="00321AF7">
        <w:rPr>
          <w:color w:val="006600"/>
          <w:sz w:val="16"/>
          <w:szCs w:val="16"/>
        </w:rPr>
        <w:t>.</w:t>
      </w:r>
    </w:p>
    <w:p w14:paraId="284E8E83" w14:textId="4460D9C3" w:rsidR="003E5764" w:rsidRDefault="003E5764" w:rsidP="003E5764">
      <w:pPr>
        <w:keepNext/>
        <w:keepLines/>
        <w:autoSpaceDE w:val="0"/>
        <w:autoSpaceDN w:val="0"/>
        <w:adjustRightInd w:val="0"/>
        <w:spacing w:before="240"/>
        <w:rPr>
          <w:color w:val="000000" w:themeColor="text1"/>
        </w:rPr>
      </w:pPr>
      <w:r>
        <w:rPr>
          <w:color w:val="000000" w:themeColor="text1"/>
        </w:rPr>
        <w:lastRenderedPageBreak/>
        <w:t xml:space="preserve">Por último,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3"/>
      </w:r>
      <w:r w:rsidRPr="00AF5DD6">
        <w:rPr>
          <w:color w:val="000000" w:themeColor="text1"/>
        </w:rPr>
        <w:t xml:space="preserve"> </w:t>
      </w:r>
      <w:r>
        <w:rPr>
          <w:color w:val="000000" w:themeColor="text1"/>
        </w:rPr>
        <w:t xml:space="preserve">tuvo un incremento </w:t>
      </w:r>
      <w:r w:rsidR="00954231">
        <w:rPr>
          <w:color w:val="000000" w:themeColor="text1"/>
        </w:rPr>
        <w:t xml:space="preserve">quincenal </w:t>
      </w:r>
      <w:r>
        <w:rPr>
          <w:color w:val="000000" w:themeColor="text1"/>
        </w:rPr>
        <w:t>de</w:t>
      </w:r>
      <w:r w:rsidRPr="00AF5DD6">
        <w:rPr>
          <w:color w:val="000000" w:themeColor="text1"/>
        </w:rPr>
        <w:t xml:space="preserve"> </w:t>
      </w:r>
      <w:r>
        <w:rPr>
          <w:color w:val="000000" w:themeColor="text1"/>
        </w:rPr>
        <w:t xml:space="preserve">0.46% y </w:t>
      </w:r>
      <w:r w:rsidR="00954231">
        <w:rPr>
          <w:color w:val="000000" w:themeColor="text1"/>
        </w:rPr>
        <w:t xml:space="preserve">anual </w:t>
      </w:r>
      <w:r>
        <w:rPr>
          <w:color w:val="000000" w:themeColor="text1"/>
        </w:rPr>
        <w:t>de 7.77%. E</w:t>
      </w:r>
      <w:r w:rsidRPr="00AF5DD6">
        <w:rPr>
          <w:color w:val="000000" w:themeColor="text1"/>
        </w:rPr>
        <w:t xml:space="preserve">n el mismo </w:t>
      </w:r>
      <w:r>
        <w:rPr>
          <w:color w:val="000000" w:themeColor="text1"/>
        </w:rPr>
        <w:t xml:space="preserve">periodo </w:t>
      </w:r>
      <w:r w:rsidRPr="00AF5DD6">
        <w:rPr>
          <w:color w:val="000000" w:themeColor="text1"/>
        </w:rPr>
        <w:t>de 20</w:t>
      </w:r>
      <w:r>
        <w:rPr>
          <w:color w:val="000000" w:themeColor="text1"/>
        </w:rPr>
        <w:t>21,</w:t>
      </w:r>
      <w:r w:rsidRPr="00AF5DD6">
        <w:rPr>
          <w:color w:val="000000" w:themeColor="text1"/>
        </w:rPr>
        <w:t xml:space="preserve"> </w:t>
      </w:r>
      <w:r w:rsidRPr="00B72438">
        <w:rPr>
          <w:color w:val="000000" w:themeColor="text1"/>
        </w:rPr>
        <w:t>las cifras</w:t>
      </w:r>
      <w:r>
        <w:rPr>
          <w:color w:val="000000" w:themeColor="text1"/>
        </w:rPr>
        <w:t xml:space="preserve"> correspondientes fueron de 0.28</w:t>
      </w:r>
      <w:r w:rsidRPr="00AF5DD6">
        <w:rPr>
          <w:color w:val="000000" w:themeColor="text1"/>
        </w:rPr>
        <w:t xml:space="preserve"> y</w:t>
      </w:r>
      <w:r>
        <w:rPr>
          <w:color w:val="000000" w:themeColor="text1"/>
        </w:rPr>
        <w:t xml:space="preserve"> 4.72%, en ese orden</w:t>
      </w:r>
      <w:r w:rsidRPr="00B72438">
        <w:rPr>
          <w:color w:val="000000" w:themeColor="text1"/>
        </w:rPr>
        <w:t>.</w:t>
      </w:r>
    </w:p>
    <w:p w14:paraId="03E8E88E" w14:textId="5C9D9CCA" w:rsidR="00DC3A57" w:rsidRDefault="00DC3A57" w:rsidP="00840C84">
      <w:pPr>
        <w:widowControl w:val="0"/>
        <w:autoSpaceDE w:val="0"/>
        <w:autoSpaceDN w:val="0"/>
        <w:adjustRightInd w:val="0"/>
        <w:spacing w:before="480"/>
        <w:rPr>
          <w:b/>
          <w:i/>
        </w:rPr>
      </w:pPr>
      <w:r w:rsidRPr="00E45F62">
        <w:rPr>
          <w:b/>
          <w:i/>
        </w:rPr>
        <w:t xml:space="preserve">Nota </w:t>
      </w:r>
      <w:r>
        <w:rPr>
          <w:b/>
          <w:i/>
        </w:rPr>
        <w:t>al usuario</w:t>
      </w:r>
    </w:p>
    <w:p w14:paraId="0879AFC1" w14:textId="7517863C" w:rsidR="00D473E9" w:rsidRPr="00695B57" w:rsidRDefault="00D473E9" w:rsidP="00D473E9">
      <w:pPr>
        <w:pStyle w:val="Prrafodelista"/>
        <w:autoSpaceDE w:val="0"/>
        <w:autoSpaceDN w:val="0"/>
        <w:adjustRightInd w:val="0"/>
        <w:spacing w:before="240"/>
        <w:ind w:left="0"/>
        <w:rPr>
          <w:lang w:val="es-MX"/>
        </w:rPr>
      </w:pPr>
      <w:r w:rsidRPr="00695B57">
        <w:rPr>
          <w:lang w:val="es-MX"/>
        </w:rPr>
        <w:t xml:space="preserve">Como </w:t>
      </w:r>
      <w:r w:rsidR="00C40F06">
        <w:rPr>
          <w:lang w:val="es-MX"/>
        </w:rPr>
        <w:t xml:space="preserve">se </w:t>
      </w:r>
      <w:r w:rsidRPr="00695B57">
        <w:rPr>
          <w:lang w:val="es-MX"/>
        </w:rPr>
        <w:t>inform</w:t>
      </w:r>
      <w:r w:rsidR="00AD2CE1">
        <w:rPr>
          <w:lang w:val="es-MX"/>
        </w:rPr>
        <w:t>ó de manera oportuna</w:t>
      </w:r>
      <w:r w:rsidRPr="00695B57">
        <w:rPr>
          <w:lang w:val="es-MX"/>
        </w:rPr>
        <w:t xml:space="preserve">, dadas las medidas adoptadas por el INEGI ante el estado de emergencia sanitaria originada por </w:t>
      </w:r>
      <w:r w:rsidR="000748B1">
        <w:rPr>
          <w:lang w:val="es-MX"/>
        </w:rPr>
        <w:t>la</w:t>
      </w:r>
      <w:r w:rsidRPr="00695B57">
        <w:rPr>
          <w:lang w:val="es-MX"/>
        </w:rPr>
        <w:t xml:space="preserve"> COVID-19, a partir de abril </w:t>
      </w:r>
      <w:r w:rsidR="00E912AA">
        <w:rPr>
          <w:lang w:val="es-MX"/>
        </w:rPr>
        <w:t xml:space="preserve">de 2020 </w:t>
      </w:r>
      <w:r w:rsidRPr="00695B57">
        <w:rPr>
          <w:lang w:val="es-MX"/>
        </w:rPr>
        <w:t xml:space="preserve">y mientras dure esta </w:t>
      </w:r>
      <w:r w:rsidR="00185457" w:rsidRPr="00431DC7">
        <w:rPr>
          <w:lang w:val="es-MX"/>
        </w:rPr>
        <w:t>contingencia</w:t>
      </w:r>
      <w:r w:rsidRPr="00695B57">
        <w:rPr>
          <w:lang w:val="es-MX"/>
        </w:rPr>
        <w:t xml:space="preserve">, la medición del INPC seguirá utilizando medios electrónicos como el </w:t>
      </w:r>
      <w:r w:rsidR="00C20001">
        <w:rPr>
          <w:lang w:val="es-MX"/>
        </w:rPr>
        <w:t>i</w:t>
      </w:r>
      <w:r w:rsidRPr="00695B57">
        <w:rPr>
          <w:lang w:val="es-MX"/>
        </w:rPr>
        <w:t>nternet, correo electrónico, teléfono y otras tecnologías de la información para obtener sus cotizaciones</w:t>
      </w:r>
      <w:r w:rsidR="000748B1">
        <w:rPr>
          <w:lang w:val="es-MX"/>
        </w:rPr>
        <w:t xml:space="preserve"> en tanto</w:t>
      </w:r>
      <w:r w:rsidR="001604E1" w:rsidRPr="00FA04B0">
        <w:t xml:space="preserve"> sea posible retomar la visita directa a los comercios.</w:t>
      </w:r>
      <w:r w:rsidRPr="00FA04B0">
        <w:rPr>
          <w:lang w:val="es-MX"/>
        </w:rPr>
        <w:t xml:space="preserve"> Los resultados se da</w:t>
      </w:r>
      <w:r w:rsidR="00C40F06">
        <w:rPr>
          <w:lang w:val="es-MX"/>
        </w:rPr>
        <w:t>rá</w:t>
      </w:r>
      <w:r w:rsidRPr="00FA04B0">
        <w:rPr>
          <w:lang w:val="es-MX"/>
        </w:rPr>
        <w:t xml:space="preserve">n a conocer de acuerdo con el Calendario de </w:t>
      </w:r>
      <w:r w:rsidR="00D74F2E">
        <w:rPr>
          <w:lang w:val="es-MX"/>
        </w:rPr>
        <w:t>D</w:t>
      </w:r>
      <w:r w:rsidRPr="00FA04B0">
        <w:rPr>
          <w:lang w:val="es-MX"/>
        </w:rPr>
        <w:t>ifusión</w:t>
      </w:r>
      <w:r w:rsidRPr="00695B57">
        <w:rPr>
          <w:lang w:val="es-MX"/>
        </w:rPr>
        <w:t xml:space="preserve"> de </w:t>
      </w:r>
      <w:r w:rsidR="00D74F2E">
        <w:rPr>
          <w:lang w:val="es-MX"/>
        </w:rPr>
        <w:t>I</w:t>
      </w:r>
      <w:r w:rsidRPr="00695B57">
        <w:rPr>
          <w:lang w:val="es-MX"/>
        </w:rPr>
        <w:t xml:space="preserve">nformación </w:t>
      </w:r>
      <w:r w:rsidR="00D74F2E">
        <w:rPr>
          <w:lang w:val="es-MX"/>
        </w:rPr>
        <w:t>E</w:t>
      </w:r>
      <w:r w:rsidRPr="00695B57">
        <w:rPr>
          <w:lang w:val="es-MX"/>
        </w:rPr>
        <w:t xml:space="preserve">stadística y </w:t>
      </w:r>
      <w:r w:rsidR="00D74F2E">
        <w:rPr>
          <w:lang w:val="es-MX"/>
        </w:rPr>
        <w:t>G</w:t>
      </w:r>
      <w:r w:rsidRPr="00695B57">
        <w:rPr>
          <w:lang w:val="es-MX"/>
        </w:rPr>
        <w:t>eográfica y de Interés Nacional establecido por el Instituto.</w:t>
      </w:r>
    </w:p>
    <w:p w14:paraId="5B4B2171" w14:textId="7CEAD054" w:rsidR="00384701" w:rsidRPr="008B4FB7" w:rsidRDefault="00176A27" w:rsidP="00D473E9">
      <w:pPr>
        <w:pStyle w:val="Prrafodelista"/>
        <w:autoSpaceDE w:val="0"/>
        <w:autoSpaceDN w:val="0"/>
        <w:adjustRightInd w:val="0"/>
        <w:spacing w:before="240"/>
        <w:ind w:left="0"/>
        <w:rPr>
          <w:lang w:val="es-MX"/>
        </w:rPr>
      </w:pPr>
      <w:r w:rsidRPr="00176A27">
        <w:rPr>
          <w:lang w:val="es-MX"/>
        </w:rPr>
        <w:t xml:space="preserve">Desde abril </w:t>
      </w:r>
      <w:r w:rsidR="009B7A0A">
        <w:rPr>
          <w:lang w:val="es-MX"/>
        </w:rPr>
        <w:t>de 2020</w:t>
      </w:r>
      <w:r w:rsidR="00E912AA">
        <w:rPr>
          <w:lang w:val="es-MX"/>
        </w:rPr>
        <w:t xml:space="preserve"> </w:t>
      </w:r>
      <w:r w:rsidRPr="00176A27">
        <w:rPr>
          <w:lang w:val="es-MX"/>
        </w:rPr>
        <w:t xml:space="preserve">y aún en </w:t>
      </w:r>
      <w:r w:rsidR="007C2F98">
        <w:rPr>
          <w:lang w:val="es-MX"/>
        </w:rPr>
        <w:t>l</w:t>
      </w:r>
      <w:r w:rsidRPr="00176A27">
        <w:rPr>
          <w:lang w:val="es-MX"/>
        </w:rPr>
        <w:t xml:space="preserve">a primera quincena de </w:t>
      </w:r>
      <w:r w:rsidR="009B05B4">
        <w:rPr>
          <w:lang w:val="es-MX"/>
        </w:rPr>
        <w:t>febrero</w:t>
      </w:r>
      <w:r w:rsidR="000748B1">
        <w:rPr>
          <w:lang w:val="es-MX"/>
        </w:rPr>
        <w:t xml:space="preserve"> de 2022</w:t>
      </w:r>
      <w:r w:rsidRPr="00176A27">
        <w:rPr>
          <w:lang w:val="es-MX"/>
        </w:rPr>
        <w:t xml:space="preserve">, </w:t>
      </w:r>
      <w:r w:rsidR="00413162" w:rsidRPr="00413162">
        <w:rPr>
          <w:lang w:val="es-MX"/>
        </w:rPr>
        <w:t xml:space="preserve">la recopilación de precios enfrentó el cierre temporal o la limitación de actividades en los establecimientos donde el INEGI cotiza los productos del INPC de manera regular, </w:t>
      </w:r>
      <w:r w:rsidR="00A4777E">
        <w:rPr>
          <w:lang w:val="es-MX"/>
        </w:rPr>
        <w:t>de modo que</w:t>
      </w:r>
      <w:r w:rsidR="00D62FA3">
        <w:rPr>
          <w:lang w:val="es-MX"/>
        </w:rPr>
        <w:t xml:space="preserve"> se utilizaron</w:t>
      </w:r>
      <w:r w:rsidR="00413162" w:rsidRPr="00413162">
        <w:rPr>
          <w:lang w:val="es-MX"/>
        </w:rPr>
        <w:t xml:space="preserve"> los medios electrónicos mencionados. Lo anterior da lugar a </w:t>
      </w:r>
      <w:r w:rsidR="009B05B4">
        <w:rPr>
          <w:lang w:val="es-MX"/>
        </w:rPr>
        <w:t xml:space="preserve">que no se tenga </w:t>
      </w:r>
      <w:r w:rsidR="00413162" w:rsidRPr="00413162">
        <w:rPr>
          <w:lang w:val="es-MX"/>
        </w:rPr>
        <w:t>acceso a</w:t>
      </w:r>
      <w:r w:rsidR="009B05B4">
        <w:rPr>
          <w:lang w:val="es-MX"/>
        </w:rPr>
        <w:t>l</w:t>
      </w:r>
      <w:r w:rsidR="00413162" w:rsidRPr="00413162">
        <w:rPr>
          <w:lang w:val="es-MX"/>
        </w:rPr>
        <w:t xml:space="preserve"> precio</w:t>
      </w:r>
      <w:r w:rsidR="009B05B4">
        <w:rPr>
          <w:lang w:val="es-MX"/>
        </w:rPr>
        <w:t xml:space="preserve"> de un grupo de artículos</w:t>
      </w:r>
      <w:r w:rsidR="00413162" w:rsidRPr="00413162">
        <w:rPr>
          <w:lang w:val="es-MX"/>
        </w:rPr>
        <w:t>. El cierre de los establecimientos</w:t>
      </w:r>
      <w:r w:rsidR="00C40F06">
        <w:rPr>
          <w:lang w:val="es-MX"/>
        </w:rPr>
        <w:t xml:space="preserve"> </w:t>
      </w:r>
      <w:r w:rsidR="00413162" w:rsidRPr="00413162">
        <w:rPr>
          <w:lang w:val="es-MX"/>
        </w:rPr>
        <w:t>ocurr</w:t>
      </w:r>
      <w:r w:rsidR="00F161D9">
        <w:rPr>
          <w:lang w:val="es-MX"/>
        </w:rPr>
        <w:t>e</w:t>
      </w:r>
      <w:r w:rsidR="00413162" w:rsidRPr="00413162">
        <w:rPr>
          <w:lang w:val="es-MX"/>
        </w:rPr>
        <w:t xml:space="preserve"> durante este periodo de contingencia porque </w:t>
      </w:r>
      <w:r w:rsidR="00C40F06">
        <w:rPr>
          <w:lang w:val="es-MX"/>
        </w:rPr>
        <w:t xml:space="preserve">realizan </w:t>
      </w:r>
      <w:r w:rsidR="00413162" w:rsidRPr="00413162">
        <w:rPr>
          <w:lang w:val="es-MX"/>
        </w:rPr>
        <w:t xml:space="preserve">actividades económicas no esenciales, por otras medidas sanitarias o por voluntad del </w:t>
      </w:r>
      <w:r w:rsidR="00F161D9">
        <w:rPr>
          <w:lang w:val="es-MX"/>
        </w:rPr>
        <w:t xml:space="preserve">propio </w:t>
      </w:r>
      <w:r w:rsidR="0095718C">
        <w:rPr>
          <w:lang w:val="es-MX"/>
        </w:rPr>
        <w:t xml:space="preserve">dueño del </w:t>
      </w:r>
      <w:r w:rsidR="00413162" w:rsidRPr="00413162">
        <w:rPr>
          <w:lang w:val="es-MX"/>
        </w:rPr>
        <w:t xml:space="preserve">negocio. La falta de </w:t>
      </w:r>
      <w:r w:rsidR="000D1687">
        <w:rPr>
          <w:lang w:val="es-MX"/>
        </w:rPr>
        <w:t xml:space="preserve">conocimiento de los </w:t>
      </w:r>
      <w:r w:rsidR="00413162" w:rsidRPr="00413162">
        <w:rPr>
          <w:lang w:val="es-MX"/>
        </w:rPr>
        <w:t xml:space="preserve">precios se distribuyó entre todos los genéricos y estadísticamente sólo afectó a aquellos que representan </w:t>
      </w:r>
      <w:r w:rsidR="00413162" w:rsidRPr="003F0AEA">
        <w:rPr>
          <w:lang w:val="es-MX"/>
        </w:rPr>
        <w:t>0.</w:t>
      </w:r>
      <w:r w:rsidR="00F1727E">
        <w:rPr>
          <w:lang w:val="es-MX"/>
        </w:rPr>
        <w:t>0</w:t>
      </w:r>
      <w:r w:rsidR="0095718C">
        <w:rPr>
          <w:lang w:val="es-MX"/>
        </w:rPr>
        <w:t>4</w:t>
      </w:r>
      <w:r w:rsidR="00413162" w:rsidRPr="003F0AEA">
        <w:rPr>
          <w:lang w:val="es-MX"/>
        </w:rPr>
        <w:t>%</w:t>
      </w:r>
      <w:r w:rsidR="00413162" w:rsidRPr="00413162">
        <w:rPr>
          <w:lang w:val="es-MX"/>
        </w:rPr>
        <w:t xml:space="preserve"> del ponderador del gasto total de la canasta nacional. Estas medidas </w:t>
      </w:r>
      <w:r w:rsidR="009B05B4">
        <w:rPr>
          <w:lang w:val="es-MX"/>
        </w:rPr>
        <w:t xml:space="preserve">están </w:t>
      </w:r>
      <w:r w:rsidR="00413162" w:rsidRPr="00413162">
        <w:rPr>
          <w:lang w:val="es-MX"/>
        </w:rPr>
        <w:t>apega</w:t>
      </w:r>
      <w:r w:rsidR="009B05B4">
        <w:rPr>
          <w:lang w:val="es-MX"/>
        </w:rPr>
        <w:t>das</w:t>
      </w:r>
      <w:r w:rsidR="00413162" w:rsidRPr="00413162">
        <w:rPr>
          <w:lang w:val="es-MX"/>
        </w:rPr>
        <w:t xml:space="preserve"> a las recomendaciones que han </w:t>
      </w:r>
      <w:r w:rsidR="009B05B4">
        <w:rPr>
          <w:lang w:val="es-MX"/>
        </w:rPr>
        <w:t xml:space="preserve">propuesto </w:t>
      </w:r>
      <w:r w:rsidR="00413162" w:rsidRPr="00413162">
        <w:rPr>
          <w:lang w:val="es-MX"/>
        </w:rPr>
        <w:t xml:space="preserve">los organismos internacionales debido a esta contingencia. </w:t>
      </w:r>
    </w:p>
    <w:p w14:paraId="5F955728" w14:textId="30120F92" w:rsidR="006A3411" w:rsidRPr="00672E8B" w:rsidRDefault="006A3411" w:rsidP="00BC2821">
      <w:pPr>
        <w:widowControl w:val="0"/>
        <w:autoSpaceDE w:val="0"/>
        <w:autoSpaceDN w:val="0"/>
        <w:adjustRightInd w:val="0"/>
        <w:spacing w:before="480"/>
        <w:rPr>
          <w:i/>
          <w:lang w:val="es-MX"/>
        </w:rPr>
      </w:pPr>
      <w:r w:rsidRPr="00672E8B">
        <w:rPr>
          <w:b/>
          <w:i/>
        </w:rPr>
        <w:t xml:space="preserve">Nota metodológica </w:t>
      </w:r>
    </w:p>
    <w:p w14:paraId="7F3D705F" w14:textId="71F754EA" w:rsidR="006A3411" w:rsidRPr="00A16DEB" w:rsidRDefault="006A3411" w:rsidP="008F75CD">
      <w:pPr>
        <w:pStyle w:val="Prrafodelista"/>
        <w:autoSpaceDE w:val="0"/>
        <w:autoSpaceDN w:val="0"/>
        <w:adjustRightInd w:val="0"/>
        <w:spacing w:before="240"/>
        <w:ind w:left="0"/>
        <w:rPr>
          <w:lang w:val="es-MX"/>
        </w:rPr>
      </w:pPr>
      <w:r w:rsidRPr="00A16DEB">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w:t>
      </w:r>
      <w:r w:rsidR="00E545D3">
        <w:rPr>
          <w:lang w:val="es-MX"/>
        </w:rPr>
        <w:t xml:space="preserve">de manera </w:t>
      </w:r>
      <w:r w:rsidRPr="00A16DEB">
        <w:rPr>
          <w:lang w:val="es-MX"/>
        </w:rPr>
        <w:t>directa en el poder adquisitivo y en el bienestar de los consumidores</w:t>
      </w:r>
      <w:r w:rsidR="00E545D3">
        <w:rPr>
          <w:lang w:val="es-MX"/>
        </w:rPr>
        <w:t>, por lo que e</w:t>
      </w:r>
      <w:r w:rsidRPr="00A16DEB">
        <w:rPr>
          <w:lang w:val="es-MX"/>
        </w:rPr>
        <w:t>l INPC es un indicador trascendente y de interés general para la sociedad. La tasa de crecimiento del INPC de un periodo a otro permite medir el fenómeno económico conocido como inflación.</w:t>
      </w:r>
    </w:p>
    <w:p w14:paraId="730CDA5B" w14:textId="79DF88F7" w:rsidR="006A3411" w:rsidRPr="00A16DEB" w:rsidRDefault="006A3411" w:rsidP="00840C84">
      <w:pPr>
        <w:pStyle w:val="Texto"/>
        <w:keepNext/>
        <w:keepLines/>
        <w:widowControl w:val="0"/>
        <w:autoSpaceDE w:val="0"/>
        <w:autoSpaceDN w:val="0"/>
        <w:adjustRightInd w:val="0"/>
        <w:spacing w:before="240" w:after="0" w:line="240" w:lineRule="auto"/>
        <w:ind w:firstLine="0"/>
        <w:rPr>
          <w:sz w:val="24"/>
          <w:szCs w:val="24"/>
          <w:lang w:val="es-MX"/>
        </w:rPr>
      </w:pPr>
      <w:r w:rsidRPr="00A16DEB">
        <w:rPr>
          <w:sz w:val="24"/>
          <w:szCs w:val="24"/>
          <w:lang w:val="es-MX"/>
        </w:rPr>
        <w:lastRenderedPageBreak/>
        <w:t>Las características metodológicas del INPC son:</w:t>
      </w:r>
    </w:p>
    <w:p w14:paraId="4F21B9FD" w14:textId="0881F634" w:rsidR="006A3411" w:rsidRPr="008F75CD" w:rsidRDefault="006A3411" w:rsidP="00840C84">
      <w:pPr>
        <w:pStyle w:val="Texto"/>
        <w:keepNext/>
        <w:keepLines/>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 xml:space="preserve">Periodo </w:t>
      </w:r>
      <w:r w:rsidR="00E545D3">
        <w:rPr>
          <w:bCs/>
          <w:i/>
          <w:iCs/>
          <w:sz w:val="24"/>
          <w:szCs w:val="24"/>
          <w:lang w:val="es-MX"/>
        </w:rPr>
        <w:t>base</w:t>
      </w:r>
    </w:p>
    <w:p w14:paraId="5BE8EC29" w14:textId="19E01748" w:rsidR="006A3411" w:rsidRPr="00A16DEB" w:rsidRDefault="006A3411" w:rsidP="00840C84">
      <w:pPr>
        <w:pStyle w:val="Texto"/>
        <w:keepNext/>
        <w:keepLines/>
        <w:widowControl w:val="0"/>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w:t>
      </w:r>
      <w:r w:rsidR="00E545D3">
        <w:rPr>
          <w:color w:val="000000" w:themeColor="text1"/>
          <w:sz w:val="24"/>
          <w:szCs w:val="24"/>
          <w:lang w:val="es-ES_tradnl"/>
        </w:rPr>
        <w:t xml:space="preserve"> de comparación de los precios</w:t>
      </w:r>
      <w:r w:rsidRPr="00A16DEB">
        <w:rPr>
          <w:color w:val="000000" w:themeColor="text1"/>
          <w:sz w:val="24"/>
          <w:szCs w:val="24"/>
          <w:lang w:val="es-ES_tradnl"/>
        </w:rPr>
        <w:t>.</w:t>
      </w:r>
    </w:p>
    <w:p w14:paraId="11B8C527" w14:textId="121B6DCB" w:rsidR="006A3411" w:rsidRPr="008F75CD" w:rsidRDefault="006A3411" w:rsidP="006438BE">
      <w:pPr>
        <w:pStyle w:val="Texto"/>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24AC0EAD" w:rsidR="006A3411" w:rsidRPr="00A16DEB" w:rsidRDefault="006A3411" w:rsidP="006438BE">
      <w:pPr>
        <w:pStyle w:val="Texto"/>
        <w:widowControl w:val="0"/>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w:t>
      </w:r>
      <w:r w:rsidR="00E545D3">
        <w:rPr>
          <w:sz w:val="24"/>
          <w:szCs w:val="24"/>
          <w:lang w:val="es-MX"/>
        </w:rPr>
        <w:t xml:space="preserve">poco más </w:t>
      </w:r>
      <w:r w:rsidRPr="00A16DEB">
        <w:rPr>
          <w:sz w:val="24"/>
          <w:szCs w:val="24"/>
          <w:lang w:val="es-MX"/>
        </w:rPr>
        <w:t xml:space="preserve">de 120 mil productos y servicios específicos, agrupados en 299 </w:t>
      </w:r>
      <w:r w:rsidR="00E545D3">
        <w:rPr>
          <w:sz w:val="24"/>
          <w:szCs w:val="24"/>
          <w:lang w:val="es-MX"/>
        </w:rPr>
        <w:t xml:space="preserve">productos </w:t>
      </w:r>
      <w:r w:rsidRPr="00A16DEB">
        <w:rPr>
          <w:sz w:val="24"/>
          <w:szCs w:val="24"/>
          <w:lang w:val="es-MX"/>
        </w:rPr>
        <w:t>genéricos</w:t>
      </w:r>
      <w:r w:rsidRPr="00A16DEB">
        <w:rPr>
          <w:rStyle w:val="Refdenotaalpie"/>
          <w:sz w:val="24"/>
          <w:szCs w:val="24"/>
          <w:lang w:val="es-MX"/>
        </w:rPr>
        <w:footnoteReference w:id="4"/>
      </w:r>
      <w:r w:rsidR="00E545D3">
        <w:rPr>
          <w:sz w:val="24"/>
          <w:szCs w:val="24"/>
          <w:lang w:val="es-MX"/>
        </w:rPr>
        <w:t>.</w:t>
      </w:r>
      <w:r w:rsidRPr="00A16DEB">
        <w:rPr>
          <w:sz w:val="24"/>
          <w:szCs w:val="24"/>
          <w:lang w:val="es-MX"/>
        </w:rPr>
        <w:t xml:space="preserve"> </w:t>
      </w:r>
      <w:r w:rsidR="00E545D3">
        <w:rPr>
          <w:sz w:val="24"/>
          <w:szCs w:val="24"/>
          <w:lang w:val="es-MX"/>
        </w:rPr>
        <w:t>C</w:t>
      </w:r>
      <w:r w:rsidRPr="00A16DEB">
        <w:rPr>
          <w:sz w:val="24"/>
          <w:szCs w:val="24"/>
          <w:lang w:val="es-MX"/>
        </w:rPr>
        <w:t xml:space="preserve">on </w:t>
      </w:r>
      <w:r w:rsidR="00E545D3">
        <w:rPr>
          <w:sz w:val="24"/>
          <w:szCs w:val="24"/>
          <w:lang w:val="es-MX"/>
        </w:rPr>
        <w:t xml:space="preserve">esto </w:t>
      </w:r>
      <w:r w:rsidRPr="00A16DEB">
        <w:rPr>
          <w:sz w:val="24"/>
          <w:szCs w:val="24"/>
          <w:lang w:val="es-MX"/>
        </w:rPr>
        <w:t>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5B9B4DAA"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considerar un </w:t>
      </w:r>
      <w:r w:rsidR="00106A20">
        <w:rPr>
          <w:color w:val="000000"/>
          <w:sz w:val="24"/>
          <w:szCs w:val="24"/>
          <w:lang w:val="es-MX"/>
        </w:rPr>
        <w:t>g</w:t>
      </w:r>
      <w:r w:rsidRPr="00A16DEB">
        <w:rPr>
          <w:color w:val="000000"/>
          <w:sz w:val="24"/>
          <w:szCs w:val="24"/>
          <w:lang w:val="es-MX"/>
        </w:rPr>
        <w:t>enérico en la canasta de bienes y servicios del INPC su ponderación debe ser igual o mayor a 0.01</w:t>
      </w:r>
      <w:r w:rsidR="001D6ED5">
        <w:rPr>
          <w:color w:val="000000"/>
          <w:sz w:val="24"/>
          <w:szCs w:val="24"/>
          <w:lang w:val="es-MX"/>
        </w:rPr>
        <w:t xml:space="preserve"> por ciento</w:t>
      </w:r>
      <w:r w:rsidRPr="00A16DEB">
        <w:rPr>
          <w:color w:val="000000"/>
          <w:sz w:val="24"/>
          <w:szCs w:val="24"/>
          <w:lang w:val="es-MX"/>
        </w:rPr>
        <w:t xml:space="preserve">. </w:t>
      </w:r>
      <w:r w:rsidRPr="00A16DEB">
        <w:rPr>
          <w:color w:val="000000" w:themeColor="text1"/>
          <w:sz w:val="24"/>
          <w:szCs w:val="24"/>
          <w:lang w:val="es-ES_tradnl"/>
        </w:rPr>
        <w:t xml:space="preserve">La estructura de las ponderaciones se construyó con información de la Engasto 2012 y 2013 y la </w:t>
      </w:r>
      <w:r w:rsidR="00106A20" w:rsidRPr="001A3615">
        <w:rPr>
          <w:color w:val="000000" w:themeColor="text1"/>
          <w:sz w:val="24"/>
          <w:szCs w:val="24"/>
          <w:lang w:val="es-ES_tradnl"/>
        </w:rPr>
        <w:t>Encuesta Nacional de Ingresos y Gastos de los Hogares</w:t>
      </w:r>
      <w:r w:rsidR="00106A20" w:rsidRPr="00A16DEB">
        <w:rPr>
          <w:color w:val="000000" w:themeColor="text1"/>
          <w:sz w:val="24"/>
          <w:szCs w:val="24"/>
          <w:lang w:val="es-ES_tradnl"/>
        </w:rPr>
        <w:t xml:space="preserve"> </w:t>
      </w:r>
      <w:r w:rsidR="00106A20">
        <w:rPr>
          <w:color w:val="000000" w:themeColor="text1"/>
          <w:sz w:val="24"/>
          <w:szCs w:val="24"/>
          <w:lang w:val="es-ES_tradnl"/>
        </w:rPr>
        <w:t>(</w:t>
      </w:r>
      <w:r w:rsidRPr="00A16DEB">
        <w:rPr>
          <w:color w:val="000000" w:themeColor="text1"/>
          <w:sz w:val="24"/>
          <w:szCs w:val="24"/>
          <w:lang w:val="es-ES_tradnl"/>
        </w:rPr>
        <w:t>ENIGH</w:t>
      </w:r>
      <w:r w:rsidR="00106A20">
        <w:rPr>
          <w:color w:val="000000" w:themeColor="text1"/>
          <w:sz w:val="24"/>
          <w:szCs w:val="24"/>
          <w:lang w:val="es-ES_tradnl"/>
        </w:rPr>
        <w:t>)</w:t>
      </w:r>
      <w:r w:rsidRPr="00A16DEB">
        <w:rPr>
          <w:color w:val="000000" w:themeColor="text1"/>
          <w:sz w:val="24"/>
          <w:szCs w:val="24"/>
          <w:lang w:val="es-ES_tradnl"/>
        </w:rPr>
        <w:t xml:space="preserve"> 2014. El alcance de los ponderadores es de los hogares a nivel nacional.</w:t>
      </w:r>
    </w:p>
    <w:p w14:paraId="5A1B5679" w14:textId="77777777" w:rsidR="006A3411" w:rsidRPr="008F75CD" w:rsidRDefault="006A3411" w:rsidP="00384701">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30CF1F29" w:rsidR="006A3411" w:rsidRPr="00A16DEB" w:rsidRDefault="006A3411" w:rsidP="00384701">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w:t>
      </w:r>
      <w:r w:rsidR="00E545D3">
        <w:rPr>
          <w:color w:val="000000"/>
          <w:sz w:val="24"/>
          <w:szCs w:val="24"/>
        </w:rPr>
        <w:t>E</w:t>
      </w:r>
      <w:r w:rsidRPr="00A16DEB">
        <w:rPr>
          <w:color w:val="000000"/>
          <w:sz w:val="24"/>
          <w:szCs w:val="24"/>
        </w:rPr>
        <w:t xml:space="preserve">l INPC </w:t>
      </w:r>
      <w:r w:rsidR="00E545D3">
        <w:rPr>
          <w:color w:val="000000"/>
          <w:sz w:val="24"/>
          <w:szCs w:val="24"/>
        </w:rPr>
        <w:t xml:space="preserve">con base </w:t>
      </w:r>
      <w:r w:rsidRPr="00A16DEB">
        <w:rPr>
          <w:color w:val="000000"/>
          <w:sz w:val="24"/>
          <w:szCs w:val="24"/>
        </w:rPr>
        <w:t xml:space="preserve">2018 </w:t>
      </w:r>
      <w:r w:rsidR="00E545D3">
        <w:rPr>
          <w:color w:val="000000"/>
          <w:sz w:val="24"/>
          <w:szCs w:val="24"/>
        </w:rPr>
        <w:t xml:space="preserve">incluye 299 productos genéricos de los cuales se seleccionaron </w:t>
      </w:r>
      <w:r w:rsidR="006943E4">
        <w:rPr>
          <w:color w:val="000000"/>
          <w:sz w:val="24"/>
          <w:szCs w:val="24"/>
        </w:rPr>
        <w:t xml:space="preserve">248 </w:t>
      </w:r>
      <w:r w:rsidRPr="00A16DEB">
        <w:rPr>
          <w:color w:val="000000"/>
          <w:sz w:val="24"/>
          <w:szCs w:val="24"/>
        </w:rPr>
        <w:t xml:space="preserve">a través de un </w:t>
      </w:r>
      <w:r w:rsidRPr="00A16DEB">
        <w:rPr>
          <w:sz w:val="24"/>
          <w:szCs w:val="24"/>
          <w:lang w:val="es-ES_tradnl"/>
        </w:rPr>
        <w:t>muestreo probabilístico</w:t>
      </w:r>
      <w:r w:rsidR="006943E4">
        <w:rPr>
          <w:sz w:val="24"/>
          <w:szCs w:val="24"/>
          <w:lang w:val="es-ES_tradnl"/>
        </w:rPr>
        <w:t xml:space="preserve"> y los </w:t>
      </w:r>
      <w:r w:rsidRPr="00A16DEB">
        <w:rPr>
          <w:sz w:val="24"/>
          <w:szCs w:val="24"/>
          <w:lang w:val="es-ES_tradnl"/>
        </w:rPr>
        <w:t>51 restantes</w:t>
      </w:r>
      <w:r w:rsidR="006943E4">
        <w:rPr>
          <w:sz w:val="24"/>
          <w:szCs w:val="24"/>
          <w:lang w:val="es-ES_tradnl"/>
        </w:rPr>
        <w:t xml:space="preserve"> con un muestreo no probabilístico</w:t>
      </w:r>
      <w:r w:rsidRPr="00A16DEB">
        <w:rPr>
          <w:sz w:val="24"/>
          <w:szCs w:val="24"/>
          <w:lang w:val="es-ES_tradnl"/>
        </w:rPr>
        <w:t xml:space="preserve">. </w:t>
      </w:r>
      <w:r w:rsidRPr="00A16DEB">
        <w:rPr>
          <w:color w:val="000000"/>
          <w:sz w:val="24"/>
          <w:szCs w:val="24"/>
        </w:rPr>
        <w:t xml:space="preserve">En este último caso se consideran los </w:t>
      </w:r>
      <w:r w:rsidR="006943E4">
        <w:rPr>
          <w:color w:val="000000"/>
          <w:sz w:val="24"/>
          <w:szCs w:val="24"/>
        </w:rPr>
        <w:t>servicios</w:t>
      </w:r>
      <w:r w:rsidRPr="00A16DEB">
        <w:rPr>
          <w:color w:val="000000"/>
          <w:sz w:val="24"/>
          <w:szCs w:val="24"/>
        </w:rPr>
        <w:t xml:space="preserve"> cuyas tarifas son autorizadas o reguladas por el gobierno, s</w:t>
      </w:r>
      <w:r w:rsidR="006943E4">
        <w:rPr>
          <w:color w:val="000000"/>
          <w:sz w:val="24"/>
          <w:szCs w:val="24"/>
        </w:rPr>
        <w:t>o</w:t>
      </w:r>
      <w:r w:rsidRPr="00A16DEB">
        <w:rPr>
          <w:color w:val="000000"/>
          <w:sz w:val="24"/>
          <w:szCs w:val="24"/>
        </w:rPr>
        <w:t xml:space="preserve">lo existe uno o pocos oferentes, </w:t>
      </w:r>
      <w:r w:rsidR="006943E4">
        <w:rPr>
          <w:color w:val="000000"/>
          <w:sz w:val="24"/>
          <w:szCs w:val="24"/>
        </w:rPr>
        <w:t xml:space="preserve">o bien </w:t>
      </w:r>
      <w:r w:rsidRPr="00A16DEB">
        <w:rPr>
          <w:color w:val="000000"/>
          <w:sz w:val="24"/>
          <w:szCs w:val="24"/>
        </w:rPr>
        <w:t xml:space="preserve">no se cuenta con un marco de muestreo u otros </w:t>
      </w:r>
      <w:r w:rsidR="006943E4">
        <w:rPr>
          <w:color w:val="000000"/>
          <w:sz w:val="24"/>
          <w:szCs w:val="24"/>
        </w:rPr>
        <w:t xml:space="preserve">bienes y servicios </w:t>
      </w:r>
      <w:r w:rsidRPr="00A16DEB">
        <w:rPr>
          <w:color w:val="000000"/>
          <w:sz w:val="24"/>
          <w:szCs w:val="24"/>
        </w:rPr>
        <w:t xml:space="preserve">cuyo precio </w:t>
      </w:r>
      <w:r w:rsidR="006943E4">
        <w:rPr>
          <w:color w:val="000000"/>
          <w:sz w:val="24"/>
          <w:szCs w:val="24"/>
        </w:rPr>
        <w:t xml:space="preserve">sea </w:t>
      </w:r>
      <w:r w:rsidRPr="00A16DEB">
        <w:rPr>
          <w:color w:val="000000"/>
          <w:sz w:val="24"/>
          <w:szCs w:val="24"/>
        </w:rPr>
        <w:t>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4E0F5739"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w:t>
      </w:r>
      <w:r w:rsidR="00106A20">
        <w:rPr>
          <w:sz w:val="24"/>
          <w:szCs w:val="24"/>
          <w:lang w:val="es-ES_tradnl"/>
        </w:rPr>
        <w:t>e</w:t>
      </w:r>
      <w:r w:rsidRPr="00A16DEB">
        <w:rPr>
          <w:sz w:val="24"/>
          <w:szCs w:val="24"/>
          <w:lang w:val="es-ES_tradnl"/>
        </w:rPr>
        <w:t xml:space="preserve">ntidades </w:t>
      </w:r>
      <w:r w:rsidR="00106A20">
        <w:rPr>
          <w:sz w:val="24"/>
          <w:szCs w:val="24"/>
          <w:lang w:val="es-ES_tradnl"/>
        </w:rPr>
        <w:t>f</w:t>
      </w:r>
      <w:r w:rsidRPr="00A16DEB">
        <w:rPr>
          <w:sz w:val="24"/>
          <w:szCs w:val="24"/>
          <w:lang w:val="es-ES_tradnl"/>
        </w:rPr>
        <w:t xml:space="preserve">ederativas del país. </w:t>
      </w:r>
      <w:r w:rsidR="00400F1D">
        <w:rPr>
          <w:sz w:val="24"/>
          <w:szCs w:val="24"/>
          <w:lang w:val="es-ES_tradnl"/>
        </w:rPr>
        <w:t>Cada quincena se cotiza</w:t>
      </w:r>
      <w:r w:rsidR="00A96B2E">
        <w:rPr>
          <w:sz w:val="24"/>
          <w:szCs w:val="24"/>
          <w:lang w:val="es-ES_tradnl"/>
        </w:rPr>
        <w:t>n</w:t>
      </w:r>
      <w:r w:rsidR="00152D63">
        <w:rPr>
          <w:sz w:val="24"/>
          <w:szCs w:val="24"/>
          <w:lang w:val="es-ES_tradnl"/>
        </w:rPr>
        <w:t>,</w:t>
      </w:r>
      <w:r w:rsidR="006943E4">
        <w:rPr>
          <w:sz w:val="24"/>
          <w:szCs w:val="24"/>
          <w:lang w:val="es-ES_tradnl"/>
        </w:rPr>
        <w:t xml:space="preserve"> </w:t>
      </w:r>
      <w:r w:rsidRPr="00A16DEB">
        <w:rPr>
          <w:sz w:val="24"/>
          <w:szCs w:val="24"/>
          <w:lang w:val="es-ES_tradnl"/>
        </w:rPr>
        <w:t>en promedio</w:t>
      </w:r>
      <w:r w:rsidR="00152D63">
        <w:rPr>
          <w:sz w:val="24"/>
          <w:szCs w:val="24"/>
          <w:lang w:val="es-ES_tradnl"/>
        </w:rPr>
        <w:t>,</w:t>
      </w:r>
      <w:r w:rsidRPr="00A16DEB">
        <w:rPr>
          <w:sz w:val="24"/>
          <w:szCs w:val="24"/>
          <w:lang w:val="es-ES_tradnl"/>
        </w:rPr>
        <w:t xml:space="preserve"> 159</w:t>
      </w:r>
      <w:r w:rsidR="006943E4">
        <w:rPr>
          <w:sz w:val="24"/>
          <w:szCs w:val="24"/>
          <w:lang w:val="es-ES_tradnl"/>
        </w:rPr>
        <w:t xml:space="preserve"> mil </w:t>
      </w:r>
      <w:r w:rsidRPr="00A16DEB">
        <w:rPr>
          <w:sz w:val="24"/>
          <w:szCs w:val="24"/>
          <w:lang w:val="es-ES_tradnl"/>
        </w:rPr>
        <w:t xml:space="preserve">500 precios de los </w:t>
      </w:r>
      <w:r w:rsidR="006943E4">
        <w:rPr>
          <w:sz w:val="24"/>
          <w:szCs w:val="24"/>
          <w:lang w:val="es-ES_tradnl"/>
        </w:rPr>
        <w:t xml:space="preserve">bienes </w:t>
      </w:r>
      <w:r w:rsidRPr="00A16DEB">
        <w:rPr>
          <w:sz w:val="24"/>
          <w:szCs w:val="24"/>
          <w:lang w:val="es-ES_tradnl"/>
        </w:rPr>
        <w:t>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veces </w:t>
      </w:r>
      <w:r w:rsidRPr="00A16DEB">
        <w:rPr>
          <w:sz w:val="24"/>
          <w:szCs w:val="24"/>
          <w:lang w:val="es-ES_tradnl"/>
        </w:rPr>
        <w:lastRenderedPageBreak/>
        <w:t>durante la quincena que se reporta</w:t>
      </w:r>
      <w:r w:rsidR="006943E4">
        <w:rPr>
          <w:sz w:val="24"/>
          <w:szCs w:val="24"/>
          <w:lang w:val="es-ES_tradnl"/>
        </w:rPr>
        <w:t xml:space="preserve"> y</w:t>
      </w:r>
      <w:r w:rsidRPr="00A16DEB">
        <w:rPr>
          <w:sz w:val="24"/>
          <w:szCs w:val="24"/>
          <w:lang w:val="es-ES_tradnl"/>
        </w:rPr>
        <w:t xml:space="preserve"> para el resto de los productos se obtienen </w:t>
      </w:r>
      <w:r w:rsidR="006943E4">
        <w:rPr>
          <w:sz w:val="24"/>
          <w:szCs w:val="24"/>
          <w:lang w:val="es-ES_tradnl"/>
        </w:rPr>
        <w:t xml:space="preserve">los precios </w:t>
      </w:r>
      <w:r w:rsidRPr="00A16DEB">
        <w:rPr>
          <w:sz w:val="24"/>
          <w:szCs w:val="24"/>
          <w:lang w:val="es-ES_tradnl"/>
        </w:rPr>
        <w:t>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7472FCFE"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w:t>
      </w:r>
      <w:r w:rsidR="006943E4">
        <w:rPr>
          <w:sz w:val="24"/>
          <w:szCs w:val="24"/>
          <w:lang w:val="es-MX"/>
        </w:rPr>
        <w:t>S</w:t>
      </w:r>
      <w:r w:rsidR="00106A20">
        <w:rPr>
          <w:sz w:val="24"/>
          <w:szCs w:val="24"/>
          <w:lang w:val="es-MX"/>
        </w:rPr>
        <w:t xml:space="preserve">e </w:t>
      </w:r>
      <w:r w:rsidR="006943E4">
        <w:rPr>
          <w:sz w:val="24"/>
          <w:szCs w:val="24"/>
          <w:lang w:val="es-MX"/>
        </w:rPr>
        <w:t xml:space="preserve">calcula </w:t>
      </w:r>
      <w:r w:rsidRPr="00A16DEB">
        <w:rPr>
          <w:sz w:val="24"/>
          <w:szCs w:val="24"/>
          <w:lang w:val="es-ES_tradnl"/>
        </w:rPr>
        <w:t>en dos etapas</w:t>
      </w:r>
      <w:r w:rsidR="006943E4">
        <w:rPr>
          <w:sz w:val="24"/>
          <w:szCs w:val="24"/>
          <w:lang w:val="es-ES_tradnl"/>
        </w:rPr>
        <w:t>. E</w:t>
      </w:r>
      <w:r w:rsidRPr="00A16DEB">
        <w:rPr>
          <w:sz w:val="24"/>
          <w:szCs w:val="24"/>
          <w:lang w:val="es-ES_tradnl"/>
        </w:rPr>
        <w:t>n la primera se calculan los índices elementales por genérico y área geográfica mediante un Índice de Jevons</w:t>
      </w:r>
      <w:r w:rsidR="006943E4">
        <w:rPr>
          <w:sz w:val="24"/>
          <w:szCs w:val="24"/>
          <w:lang w:val="es-ES_tradnl"/>
        </w:rPr>
        <w:t>. E</w:t>
      </w:r>
      <w:r w:rsidRPr="00A16DEB">
        <w:rPr>
          <w:sz w:val="24"/>
          <w:szCs w:val="24"/>
          <w:lang w:val="es-ES_tradnl"/>
        </w:rPr>
        <w:t>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57FB521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w:t>
      </w:r>
      <w:r w:rsidR="006943E4">
        <w:rPr>
          <w:sz w:val="24"/>
          <w:szCs w:val="24"/>
        </w:rPr>
        <w:t>. S</w:t>
      </w:r>
      <w:r w:rsidRPr="00A16DEB">
        <w:rPr>
          <w:sz w:val="24"/>
          <w:szCs w:val="24"/>
        </w:rPr>
        <w:t xml:space="preserve">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w:t>
      </w:r>
      <w:r w:rsidR="006943E4">
        <w:rPr>
          <w:sz w:val="24"/>
          <w:szCs w:val="24"/>
        </w:rPr>
        <w:t xml:space="preserve">su </w:t>
      </w:r>
      <w:r w:rsidRPr="00A16DEB">
        <w:rPr>
          <w:sz w:val="24"/>
          <w:szCs w:val="24"/>
        </w:rPr>
        <w:t>segunda quincena</w:t>
      </w:r>
      <w:r w:rsidR="006943E4">
        <w:rPr>
          <w:sz w:val="24"/>
          <w:szCs w:val="24"/>
        </w:rPr>
        <w:t>. Un día antes</w:t>
      </w:r>
      <w:r w:rsidRPr="00A16DEB">
        <w:rPr>
          <w:sz w:val="24"/>
          <w:szCs w:val="24"/>
        </w:rPr>
        <w:t xml:space="preserve"> </w:t>
      </w:r>
      <w:r w:rsidR="000D36BF" w:rsidRPr="00A16DEB">
        <w:rPr>
          <w:sz w:val="24"/>
          <w:szCs w:val="24"/>
        </w:rPr>
        <w:t>de su publicación en el Diario Oficial</w:t>
      </w:r>
      <w:r w:rsidR="000D36BF">
        <w:rPr>
          <w:sz w:val="24"/>
          <w:szCs w:val="24"/>
        </w:rPr>
        <w:t>,</w:t>
      </w:r>
      <w:r w:rsidR="000D36BF" w:rsidRPr="00A16DEB">
        <w:rPr>
          <w:sz w:val="24"/>
          <w:szCs w:val="24"/>
        </w:rPr>
        <w:t xml:space="preserve"> se difunden en la página del INEGI</w:t>
      </w:r>
      <w:r w:rsidRPr="00A16DEB">
        <w:rPr>
          <w:sz w:val="24"/>
          <w:szCs w:val="24"/>
        </w:rPr>
        <w:t xml:space="preserve"> junto con un </w:t>
      </w:r>
      <w:r w:rsidR="000D36BF">
        <w:rPr>
          <w:sz w:val="24"/>
          <w:szCs w:val="24"/>
        </w:rPr>
        <w:t>c</w:t>
      </w:r>
      <w:r w:rsidRPr="00A16DEB">
        <w:rPr>
          <w:sz w:val="24"/>
          <w:szCs w:val="24"/>
        </w:rPr>
        <w:t>omunicado de prensa.</w:t>
      </w:r>
    </w:p>
    <w:p w14:paraId="5D487365" w14:textId="13135361" w:rsidR="006A3411" w:rsidRPr="00636E0F" w:rsidRDefault="006A3411" w:rsidP="00CB13CD">
      <w:pPr>
        <w:widowControl w:val="0"/>
        <w:autoSpaceDE w:val="0"/>
        <w:autoSpaceDN w:val="0"/>
        <w:adjustRightInd w:val="0"/>
        <w:spacing w:before="360"/>
        <w:rPr>
          <w:b/>
          <w:i/>
        </w:rPr>
      </w:pPr>
      <w:r w:rsidRPr="00636E0F">
        <w:rPr>
          <w:b/>
          <w:i/>
        </w:rPr>
        <w:t>Herramientas de análisis</w:t>
      </w:r>
    </w:p>
    <w:p w14:paraId="24F2B945" w14:textId="1F1708B2"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w:t>
      </w:r>
      <w:r w:rsidR="000D36BF">
        <w:rPr>
          <w:sz w:val="24"/>
          <w:szCs w:val="24"/>
        </w:rPr>
        <w:t>e</w:t>
      </w:r>
      <w:r w:rsidRPr="00636E0F">
        <w:rPr>
          <w:sz w:val="24"/>
          <w:szCs w:val="24"/>
        </w:rPr>
        <w:t xml:space="preserve"> invita a conocer y hacer uso de las herramientas para el análisis y entendimiento de los índices nacionales de precios, disponibles en </w:t>
      </w:r>
      <w:r w:rsidR="000D36BF">
        <w:rPr>
          <w:sz w:val="24"/>
          <w:szCs w:val="24"/>
        </w:rPr>
        <w:t>la sección</w:t>
      </w:r>
      <w:r w:rsidRPr="00636E0F">
        <w:rPr>
          <w:sz w:val="24"/>
          <w:szCs w:val="24"/>
        </w:rPr>
        <w:t xml:space="preserve"> Herramientas </w:t>
      </w:r>
      <w:r w:rsidR="000D36BF">
        <w:rPr>
          <w:sz w:val="24"/>
          <w:szCs w:val="24"/>
        </w:rPr>
        <w:t xml:space="preserve">correspondiente al </w:t>
      </w:r>
      <w:r w:rsidRPr="00636E0F">
        <w:rPr>
          <w:sz w:val="24"/>
          <w:szCs w:val="24"/>
        </w:rPr>
        <w:t xml:space="preserve">apartado Índice Nacional de Precios al Consumidor de </w:t>
      </w:r>
      <w:r w:rsidRPr="000D36BF">
        <w:rPr>
          <w:spacing w:val="-2"/>
          <w:sz w:val="24"/>
          <w:szCs w:val="24"/>
        </w:rPr>
        <w:t>su</w:t>
      </w:r>
      <w:r w:rsidR="000D36BF" w:rsidRPr="000D36BF">
        <w:rPr>
          <w:spacing w:val="-2"/>
          <w:sz w:val="24"/>
          <w:szCs w:val="24"/>
        </w:rPr>
        <w:t> </w:t>
      </w:r>
      <w:r w:rsidRPr="000D36BF">
        <w:rPr>
          <w:spacing w:val="-2"/>
          <w:sz w:val="24"/>
          <w:szCs w:val="24"/>
        </w:rPr>
        <w:t>página</w:t>
      </w:r>
      <w:r w:rsidR="000D36BF" w:rsidRPr="000D36BF">
        <w:rPr>
          <w:spacing w:val="-2"/>
          <w:sz w:val="24"/>
          <w:szCs w:val="24"/>
        </w:rPr>
        <w:t> </w:t>
      </w:r>
      <w:r w:rsidRPr="000D36BF">
        <w:rPr>
          <w:spacing w:val="-2"/>
          <w:sz w:val="24"/>
          <w:szCs w:val="24"/>
        </w:rPr>
        <w:t>web</w:t>
      </w:r>
      <w:r w:rsidR="008F75CD" w:rsidRPr="000D36BF">
        <w:rPr>
          <w:spacing w:val="-2"/>
          <w:sz w:val="24"/>
          <w:szCs w:val="24"/>
        </w:rPr>
        <w:t>:</w:t>
      </w:r>
      <w:r w:rsidR="000D36BF" w:rsidRPr="000D36BF">
        <w:rPr>
          <w:spacing w:val="-2"/>
          <w:sz w:val="24"/>
          <w:szCs w:val="24"/>
        </w:rPr>
        <w:t> </w:t>
      </w:r>
      <w:hyperlink r:id="rId33" w:anchor="Herramientas" w:history="1">
        <w:r w:rsidRPr="000D36BF">
          <w:rPr>
            <w:rStyle w:val="Hipervnculo"/>
            <w:spacing w:val="-2"/>
            <w:sz w:val="24"/>
            <w:szCs w:val="24"/>
          </w:rPr>
          <w:t>https://www.inegi.org.mx/programas/inpc/2018/default.html#Herramientas</w:t>
        </w:r>
      </w:hyperlink>
    </w:p>
    <w:p w14:paraId="1A47079E" w14:textId="166AF744"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 xml:space="preserve">Permite calcular la </w:t>
      </w:r>
      <w:r w:rsidR="00106A20">
        <w:rPr>
          <w:sz w:val="24"/>
          <w:szCs w:val="24"/>
        </w:rPr>
        <w:t>t</w:t>
      </w:r>
      <w:r w:rsidRPr="00636E0F">
        <w:rPr>
          <w:sz w:val="24"/>
          <w:szCs w:val="24"/>
        </w:rPr>
        <w:t xml:space="preserve">asa de </w:t>
      </w:r>
      <w:r w:rsidR="00106A20">
        <w:rPr>
          <w:sz w:val="24"/>
          <w:szCs w:val="24"/>
        </w:rPr>
        <w:t>i</w:t>
      </w:r>
      <w:r w:rsidRPr="00636E0F">
        <w:rPr>
          <w:sz w:val="24"/>
          <w:szCs w:val="24"/>
        </w:rPr>
        <w:t>nflación de un Índice de Precios, en un intervalo de tiempo. Calcula dos tipos de tasas de inflación porcentuales: la implícita entre cualquiera de dos fechas y la tasa de inflación porcentual promedio en un período.</w:t>
      </w:r>
    </w:p>
    <w:p w14:paraId="245D349C" w14:textId="6AFE42E0"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125EF444"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Mapa de precios</w:t>
      </w:r>
      <w:r w:rsidR="00F93FB2" w:rsidRPr="00636E0F">
        <w:rPr>
          <w:bCs/>
          <w:i/>
          <w:iCs/>
          <w:sz w:val="24"/>
          <w:szCs w:val="24"/>
          <w:lang w:val="es-ES_tradnl"/>
        </w:rPr>
        <w:t xml:space="preserve">. </w:t>
      </w:r>
      <w:r w:rsidR="000D36BF">
        <w:rPr>
          <w:bCs/>
          <w:iCs/>
          <w:sz w:val="24"/>
          <w:szCs w:val="24"/>
          <w:lang w:val="es-ES_tradnl"/>
        </w:rPr>
        <w:t>Presenta</w:t>
      </w:r>
      <w:r w:rsidRPr="00636E0F">
        <w:rPr>
          <w:sz w:val="24"/>
          <w:szCs w:val="24"/>
        </w:rPr>
        <w:t xml:space="preserve"> en forma dinámica las variaciones anualizadas de los precios por ciudad, entidad y región, así como la participación o peso que tienen </w:t>
      </w:r>
      <w:r w:rsidR="000D36BF">
        <w:rPr>
          <w:sz w:val="24"/>
          <w:szCs w:val="24"/>
        </w:rPr>
        <w:t>é</w:t>
      </w:r>
      <w:r w:rsidRPr="00636E0F">
        <w:rPr>
          <w:sz w:val="24"/>
          <w:szCs w:val="24"/>
        </w:rPr>
        <w:t>stos en el INPC.</w:t>
      </w:r>
    </w:p>
    <w:p w14:paraId="1F4877ED" w14:textId="296A384A"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 xml:space="preserve">Permite consultar y exportar el precio promedio mensual de cada </w:t>
      </w:r>
      <w:r w:rsidR="000D36BF">
        <w:rPr>
          <w:sz w:val="24"/>
          <w:szCs w:val="24"/>
        </w:rPr>
        <w:t xml:space="preserve">uno de los </w:t>
      </w:r>
      <w:r w:rsidRPr="00636E0F">
        <w:rPr>
          <w:sz w:val="24"/>
          <w:szCs w:val="24"/>
        </w:rPr>
        <w:t>producto</w:t>
      </w:r>
      <w:r w:rsidR="000D36BF">
        <w:rPr>
          <w:sz w:val="24"/>
          <w:szCs w:val="24"/>
        </w:rPr>
        <w:t>s</w:t>
      </w:r>
      <w:r w:rsidRPr="00636E0F">
        <w:rPr>
          <w:sz w:val="24"/>
          <w:szCs w:val="24"/>
        </w:rPr>
        <w:t xml:space="preserve"> específico</w:t>
      </w:r>
      <w:r w:rsidR="00AD2CE1">
        <w:rPr>
          <w:sz w:val="24"/>
          <w:szCs w:val="24"/>
        </w:rPr>
        <w:t>s</w:t>
      </w:r>
      <w:r w:rsidR="00270EC6">
        <w:rPr>
          <w:sz w:val="24"/>
          <w:szCs w:val="24"/>
        </w:rPr>
        <w:t xml:space="preserve"> </w:t>
      </w:r>
      <w:r w:rsidRPr="00636E0F">
        <w:rPr>
          <w:sz w:val="24"/>
          <w:szCs w:val="24"/>
        </w:rPr>
        <w:t>utilizado</w:t>
      </w:r>
      <w:r w:rsidR="000D36BF">
        <w:rPr>
          <w:sz w:val="24"/>
          <w:szCs w:val="24"/>
        </w:rPr>
        <w:t>s</w:t>
      </w:r>
      <w:r w:rsidRPr="00636E0F">
        <w:rPr>
          <w:sz w:val="24"/>
          <w:szCs w:val="24"/>
        </w:rPr>
        <w:t xml:space="preserve"> para el cálculo del INPC.</w:t>
      </w:r>
    </w:p>
    <w:p w14:paraId="322994E9" w14:textId="561865FC"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000D36BF">
        <w:rPr>
          <w:snapToGrid w:val="0"/>
          <w:sz w:val="24"/>
          <w:szCs w:val="24"/>
        </w:rPr>
        <w:t>D</w:t>
      </w:r>
      <w:r w:rsidRPr="00636E0F">
        <w:rPr>
          <w:snapToGrid w:val="0"/>
          <w:sz w:val="24"/>
          <w:szCs w:val="24"/>
        </w:rPr>
        <w:t xml:space="preserve">ifusión de </w:t>
      </w:r>
      <w:r w:rsidR="000D36BF">
        <w:rPr>
          <w:snapToGrid w:val="0"/>
          <w:sz w:val="24"/>
          <w:szCs w:val="24"/>
        </w:rPr>
        <w:t>I</w:t>
      </w:r>
      <w:r w:rsidRPr="00636E0F">
        <w:rPr>
          <w:snapToGrid w:val="0"/>
          <w:sz w:val="24"/>
          <w:szCs w:val="24"/>
        </w:rPr>
        <w:t xml:space="preserve">nformación </w:t>
      </w:r>
      <w:r w:rsidR="000D36BF">
        <w:rPr>
          <w:snapToGrid w:val="0"/>
          <w:sz w:val="24"/>
          <w:szCs w:val="24"/>
        </w:rPr>
        <w:t>E</w:t>
      </w:r>
      <w:r w:rsidRPr="00636E0F">
        <w:rPr>
          <w:snapToGrid w:val="0"/>
          <w:sz w:val="24"/>
          <w:szCs w:val="24"/>
        </w:rPr>
        <w:t xml:space="preserve">stadística y </w:t>
      </w:r>
      <w:r w:rsidR="000D36BF">
        <w:rPr>
          <w:snapToGrid w:val="0"/>
          <w:sz w:val="24"/>
          <w:szCs w:val="24"/>
        </w:rPr>
        <w:t>G</w:t>
      </w:r>
      <w:r w:rsidRPr="00636E0F">
        <w:rPr>
          <w:snapToGrid w:val="0"/>
          <w:sz w:val="24"/>
          <w:szCs w:val="24"/>
        </w:rPr>
        <w:t>eográfica y de Interés Nacional</w:t>
      </w:r>
      <w:r w:rsidRPr="00636E0F">
        <w:rPr>
          <w:sz w:val="24"/>
          <w:szCs w:val="24"/>
        </w:rPr>
        <w:t>.</w:t>
      </w:r>
    </w:p>
    <w:p w14:paraId="33C54660" w14:textId="1A1835D7" w:rsidR="00636E0F" w:rsidRDefault="00636E0F" w:rsidP="00CB13CD">
      <w:pPr>
        <w:pStyle w:val="Texto"/>
        <w:keepNext/>
        <w:keepLines/>
        <w:autoSpaceDE w:val="0"/>
        <w:autoSpaceDN w:val="0"/>
        <w:adjustRightInd w:val="0"/>
        <w:spacing w:before="240" w:after="0" w:line="240" w:lineRule="auto"/>
        <w:ind w:firstLine="0"/>
        <w:rPr>
          <w:sz w:val="24"/>
          <w:szCs w:val="24"/>
        </w:rPr>
      </w:pPr>
      <w:r w:rsidRPr="00A16DEB">
        <w:rPr>
          <w:sz w:val="24"/>
          <w:szCs w:val="24"/>
          <w:lang w:val="es-ES_tradnl"/>
        </w:rPr>
        <w:lastRenderedPageBreak/>
        <w:t>Para mayor detalle del diseño conceptual y metodológico del INPC consult</w:t>
      </w:r>
      <w:r w:rsidR="008A6570">
        <w:rPr>
          <w:sz w:val="24"/>
          <w:szCs w:val="24"/>
          <w:lang w:val="es-ES_tradnl"/>
        </w:rPr>
        <w:t>e</w:t>
      </w:r>
      <w:r w:rsidRPr="00A16DEB">
        <w:rPr>
          <w:sz w:val="24"/>
          <w:szCs w:val="24"/>
          <w:lang w:val="es-ES_tradnl"/>
        </w:rPr>
        <w:t xml:space="preserve"> la página </w:t>
      </w:r>
      <w:r w:rsidR="008A6570">
        <w:rPr>
          <w:sz w:val="24"/>
          <w:szCs w:val="24"/>
          <w:lang w:val="es-ES_tradnl"/>
        </w:rPr>
        <w:t xml:space="preserve">de </w:t>
      </w:r>
      <w:r w:rsidR="000D36BF">
        <w:rPr>
          <w:sz w:val="24"/>
          <w:szCs w:val="24"/>
          <w:lang w:val="es-ES_tradnl"/>
        </w:rPr>
        <w:t xml:space="preserve">internet </w:t>
      </w:r>
      <w:r w:rsidRPr="00A16DEB">
        <w:rPr>
          <w:sz w:val="24"/>
          <w:szCs w:val="24"/>
          <w:lang w:val="es-ES_tradnl"/>
        </w:rPr>
        <w:t>del INEGI:</w:t>
      </w:r>
      <w:r w:rsidRPr="00A16DEB">
        <w:rPr>
          <w:sz w:val="24"/>
          <w:szCs w:val="24"/>
        </w:rPr>
        <w:t xml:space="preserve"> </w:t>
      </w:r>
      <w:hyperlink r:id="rId34"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w:t>
      </w:r>
      <w:r w:rsidR="000D36BF">
        <w:rPr>
          <w:sz w:val="24"/>
          <w:szCs w:val="24"/>
        </w:rPr>
        <w:t xml:space="preserve">en </w:t>
      </w:r>
      <w:r w:rsidRPr="00A16DEB">
        <w:rPr>
          <w:sz w:val="24"/>
          <w:szCs w:val="24"/>
        </w:rPr>
        <w:t xml:space="preserve">el apartado Documentación. En </w:t>
      </w:r>
      <w:r w:rsidR="000D36BF">
        <w:rPr>
          <w:sz w:val="24"/>
          <w:szCs w:val="24"/>
        </w:rPr>
        <w:t xml:space="preserve">la </w:t>
      </w:r>
      <w:r w:rsidR="00270EC6">
        <w:rPr>
          <w:sz w:val="24"/>
          <w:szCs w:val="24"/>
        </w:rPr>
        <w:t>mism</w:t>
      </w:r>
      <w:r w:rsidR="000D36BF">
        <w:rPr>
          <w:sz w:val="24"/>
          <w:szCs w:val="24"/>
        </w:rPr>
        <w:t xml:space="preserve">a liga </w:t>
      </w:r>
      <w:r w:rsidRPr="00A16DEB">
        <w:rPr>
          <w:sz w:val="24"/>
          <w:szCs w:val="24"/>
        </w:rPr>
        <w:t>se puede</w:t>
      </w:r>
      <w:r w:rsidR="000D36BF">
        <w:rPr>
          <w:sz w:val="24"/>
          <w:szCs w:val="24"/>
        </w:rPr>
        <w:t>n</w:t>
      </w:r>
      <w:r w:rsidRPr="00A16DEB">
        <w:rPr>
          <w:sz w:val="24"/>
          <w:szCs w:val="24"/>
        </w:rPr>
        <w:t xml:space="preserve"> consultar los tabulados de resultados del índice (por agregados geográficos, clasificadores</w:t>
      </w:r>
      <w:r w:rsidR="000D36BF">
        <w:rPr>
          <w:sz w:val="24"/>
          <w:szCs w:val="24"/>
        </w:rPr>
        <w:t>, etc.)</w:t>
      </w:r>
      <w:r w:rsidRPr="00A16DEB">
        <w:rPr>
          <w:sz w:val="24"/>
          <w:szCs w:val="24"/>
        </w:rPr>
        <w:t>, series históricas, precios promedio, y las herramientas de análisis del indicador.</w:t>
      </w:r>
    </w:p>
    <w:p w14:paraId="1AA9FBF6" w14:textId="77777777" w:rsidR="00F161D9" w:rsidRPr="00472632" w:rsidRDefault="00F161D9" w:rsidP="00F161D9">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bookmarkEnd w:id="2"/>
    <w:p w14:paraId="3A872C33" w14:textId="431466A9" w:rsidR="006A3411" w:rsidRPr="00A71198" w:rsidRDefault="00EC1E5C" w:rsidP="00F161D9">
      <w:pPr>
        <w:pStyle w:val="Texto"/>
        <w:keepNext/>
        <w:keepLines/>
        <w:autoSpaceDE w:val="0"/>
        <w:autoSpaceDN w:val="0"/>
        <w:adjustRightInd w:val="0"/>
        <w:spacing w:after="0" w:line="240" w:lineRule="auto"/>
        <w:ind w:firstLine="0"/>
        <w:jc w:val="center"/>
        <w:rPr>
          <w:sz w:val="24"/>
          <w:szCs w:val="24"/>
        </w:rPr>
      </w:pPr>
      <w:r>
        <w:rPr>
          <w:noProof/>
        </w:rPr>
        <w:drawing>
          <wp:inline distT="0" distB="0" distL="0" distR="0" wp14:anchorId="00B34115" wp14:editId="759DA294">
            <wp:extent cx="3513600" cy="1638000"/>
            <wp:effectExtent l="0" t="0" r="0" b="635"/>
            <wp:docPr id="3" name="Imagen 3"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sectPr w:rsidR="006A3411" w:rsidRPr="00A71198" w:rsidSect="00B940B6">
      <w:headerReference w:type="default" r:id="rId35"/>
      <w:footerReference w:type="default" r:id="rId3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07226" w14:textId="77777777" w:rsidR="004D45D2" w:rsidRDefault="004D45D2">
      <w:r>
        <w:separator/>
      </w:r>
    </w:p>
  </w:endnote>
  <w:endnote w:type="continuationSeparator" w:id="0">
    <w:p w14:paraId="539D41F3" w14:textId="77777777" w:rsidR="004D45D2" w:rsidRDefault="004D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B7799" w14:textId="77777777" w:rsidR="006F6BB1" w:rsidRDefault="006F6B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FACF" w14:textId="77777777" w:rsidR="0021786A" w:rsidRPr="00975B1E" w:rsidRDefault="0021786A" w:rsidP="00975B1E">
    <w:pPr>
      <w:pStyle w:val="Piedepgina"/>
      <w:jc w:val="center"/>
      <w:rPr>
        <w:b/>
        <w:bCs/>
        <w:color w:val="002060"/>
        <w:sz w:val="20"/>
        <w:szCs w:val="20"/>
      </w:rPr>
    </w:pPr>
    <w:r w:rsidRPr="00975B1E">
      <w:rPr>
        <w:b/>
        <w:bCs/>
        <w:color w:val="002060"/>
        <w:sz w:val="20"/>
        <w:szCs w:val="20"/>
      </w:rPr>
      <w:t>COMUNICACIÓN SOCIAL</w:t>
    </w:r>
  </w:p>
  <w:p w14:paraId="41D297DD" w14:textId="77777777" w:rsidR="0021786A" w:rsidRPr="007B4B63" w:rsidRDefault="0021786A" w:rsidP="007B4B63">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85C2" w14:textId="77777777" w:rsidR="006F6BB1" w:rsidRDefault="006F6BB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17A" w14:textId="77777777" w:rsidR="003B5757" w:rsidRPr="001A1AF0" w:rsidRDefault="003B5757" w:rsidP="003076C4">
    <w:pPr>
      <w:pStyle w:val="Piedepgina"/>
      <w:jc w:val="center"/>
      <w:rPr>
        <w:b/>
        <w:color w:val="002060"/>
        <w:sz w:val="20"/>
        <w:szCs w:val="20"/>
        <w:lang w:val="es-MX"/>
      </w:rPr>
    </w:pPr>
    <w:r w:rsidRPr="001A1AF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F2C4C" w14:textId="77777777" w:rsidR="004D45D2" w:rsidRDefault="004D45D2">
      <w:r>
        <w:separator/>
      </w:r>
    </w:p>
  </w:footnote>
  <w:footnote w:type="continuationSeparator" w:id="0">
    <w:p w14:paraId="789A6E88" w14:textId="77777777" w:rsidR="004D45D2" w:rsidRDefault="004D45D2">
      <w:r>
        <w:continuationSeparator/>
      </w:r>
    </w:p>
  </w:footnote>
  <w:footnote w:id="1">
    <w:p w14:paraId="1A22533B" w14:textId="77777777" w:rsidR="0021786A" w:rsidRDefault="0021786A" w:rsidP="0021786A">
      <w:pPr>
        <w:pStyle w:val="Textonotapie"/>
        <w:ind w:left="170" w:hanging="170"/>
        <w:rPr>
          <w:sz w:val="16"/>
          <w:szCs w:val="16"/>
        </w:rPr>
      </w:pPr>
      <w:r w:rsidRPr="00E671DE">
        <w:rPr>
          <w:rStyle w:val="Refdenotaalpie"/>
          <w:sz w:val="18"/>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son agropecuarios</w:t>
      </w:r>
      <w:r>
        <w:rPr>
          <w:sz w:val="16"/>
          <w:szCs w:val="16"/>
        </w:rPr>
        <w:t xml:space="preserve">, </w:t>
      </w:r>
      <w:r w:rsidRPr="00CA39BA">
        <w:rPr>
          <w:sz w:val="16"/>
          <w:szCs w:val="16"/>
        </w:rPr>
        <w:t xml:space="preserve">energéticos y tarifas autorizadas por distintos </w:t>
      </w:r>
      <w:r>
        <w:rPr>
          <w:sz w:val="16"/>
          <w:szCs w:val="16"/>
        </w:rPr>
        <w:t>ó</w:t>
      </w:r>
      <w:r w:rsidRPr="00CA39BA">
        <w:rPr>
          <w:sz w:val="16"/>
          <w:szCs w:val="16"/>
        </w:rPr>
        <w:t>rdenes de gobierno.</w:t>
      </w:r>
    </w:p>
    <w:p w14:paraId="31DFCF95" w14:textId="77777777" w:rsidR="0021786A" w:rsidRPr="000C372F" w:rsidRDefault="0021786A" w:rsidP="0021786A">
      <w:pPr>
        <w:pStyle w:val="Textonotapie"/>
        <w:ind w:left="170" w:hanging="170"/>
        <w:rPr>
          <w:lang w:val="es-MX"/>
        </w:rPr>
      </w:pPr>
    </w:p>
  </w:footnote>
  <w:footnote w:id="2">
    <w:p w14:paraId="4442795E" w14:textId="77777777" w:rsidR="003E5764" w:rsidRPr="00CA39BA" w:rsidRDefault="003E5764" w:rsidP="003E5764">
      <w:pPr>
        <w:pStyle w:val="Textonotapie"/>
        <w:ind w:left="170" w:hanging="170"/>
        <w:rPr>
          <w:sz w:val="16"/>
          <w:szCs w:val="16"/>
          <w:lang w:val="es-MX"/>
        </w:rPr>
      </w:pPr>
      <w:r w:rsidRPr="00F7583A">
        <w:rPr>
          <w:rStyle w:val="Refdenotaalpie"/>
          <w:sz w:val="18"/>
          <w:szCs w:val="16"/>
        </w:rPr>
        <w:footnoteRef/>
      </w:r>
      <w:r w:rsidRPr="00F7583A">
        <w:rPr>
          <w:sz w:val="18"/>
          <w:szCs w:val="16"/>
        </w:rPr>
        <w:tab/>
      </w:r>
      <w:r w:rsidRPr="00C841B1">
        <w:rPr>
          <w:i/>
          <w:sz w:val="16"/>
          <w:szCs w:val="16"/>
        </w:rPr>
        <w:t>Manual del Índice de Precios al Consumidor: Teoría y Práctica</w:t>
      </w:r>
      <w:r>
        <w:rPr>
          <w:sz w:val="16"/>
          <w:szCs w:val="16"/>
        </w:rPr>
        <w:t xml:space="preserve">, </w:t>
      </w:r>
      <w:r w:rsidRPr="0031736D">
        <w:rPr>
          <w:sz w:val="16"/>
          <w:szCs w:val="16"/>
        </w:rPr>
        <w:t>página 26. OIT, FMI, OCDE, Eurostat, UNECE, Banco Mundial.</w:t>
      </w:r>
    </w:p>
  </w:footnote>
  <w:footnote w:id="3">
    <w:p w14:paraId="4536D9D3" w14:textId="77777777" w:rsidR="003E5764" w:rsidRPr="009C5908" w:rsidRDefault="003E5764" w:rsidP="003E5764">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16D3FA1A" w14:textId="6179BD95" w:rsidR="006A3411" w:rsidRPr="006301B8" w:rsidRDefault="006A3411" w:rsidP="00DD1B57">
      <w:pPr>
        <w:pStyle w:val="Textonotapie"/>
        <w:ind w:left="142" w:hanging="142"/>
      </w:pPr>
      <w:r w:rsidRPr="003E6B73">
        <w:rPr>
          <w:rStyle w:val="Refdenotaalpie"/>
          <w:sz w:val="18"/>
          <w:szCs w:val="18"/>
        </w:rPr>
        <w:footnoteRef/>
      </w:r>
      <w:r w:rsidR="008F75CD" w:rsidRPr="003E6B73">
        <w:rPr>
          <w:sz w:val="16"/>
          <w:szCs w:val="16"/>
        </w:rPr>
        <w:tab/>
      </w:r>
      <w:r w:rsidRPr="006301B8">
        <w:rPr>
          <w:sz w:val="16"/>
          <w:szCs w:val="16"/>
        </w:rPr>
        <w:t xml:space="preserve">Producto </w:t>
      </w:r>
      <w:r w:rsidR="00106A20">
        <w:rPr>
          <w:sz w:val="16"/>
          <w:szCs w:val="16"/>
        </w:rPr>
        <w:t>g</w:t>
      </w:r>
      <w:r w:rsidRPr="006301B8">
        <w:rPr>
          <w:sz w:val="16"/>
          <w:szCs w:val="16"/>
        </w:rPr>
        <w:t>enérico</w:t>
      </w:r>
      <w:r w:rsidR="000939F8">
        <w:rPr>
          <w:color w:val="000000"/>
          <w:sz w:val="16"/>
          <w:szCs w:val="16"/>
        </w:rPr>
        <w:t>: c</w:t>
      </w:r>
      <w:r w:rsidRPr="006301B8">
        <w:rPr>
          <w:color w:val="000000"/>
          <w:sz w:val="16"/>
          <w:szCs w:val="16"/>
        </w:rPr>
        <w:t>onjunto de bienes y servicios de la canasta del INPC que poseen alto gr</w:t>
      </w:r>
      <w:r w:rsidR="00DD1B57">
        <w:rPr>
          <w:color w:val="000000"/>
          <w:sz w:val="16"/>
          <w:szCs w:val="16"/>
        </w:rPr>
        <w:t>ado de homogeneidad</w:t>
      </w:r>
      <w:r w:rsidR="00AD2CE1">
        <w:rPr>
          <w:color w:val="000000"/>
          <w:sz w:val="16"/>
          <w:szCs w:val="16"/>
        </w:rPr>
        <w:t>. S</w:t>
      </w:r>
      <w:r w:rsidR="00DD1B57">
        <w:rPr>
          <w:color w:val="000000"/>
          <w:sz w:val="16"/>
          <w:szCs w:val="16"/>
        </w:rPr>
        <w:t xml:space="preserve">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0FF2" w14:textId="77777777" w:rsidR="006F6BB1" w:rsidRDefault="006F6B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561A" w14:textId="4E90A9B7" w:rsidR="0021786A" w:rsidRPr="00306ECD" w:rsidRDefault="0021786A"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D00F477" wp14:editId="48AF3CAA">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6F6BB1">
      <w:rPr>
        <w:b/>
        <w:color w:val="002060"/>
      </w:rPr>
      <w:t>125</w:t>
    </w:r>
    <w:r w:rsidRPr="00306ECD">
      <w:rPr>
        <w:b/>
        <w:color w:val="002060"/>
      </w:rPr>
      <w:t>/2</w:t>
    </w:r>
    <w:r>
      <w:rPr>
        <w:b/>
        <w:color w:val="002060"/>
      </w:rPr>
      <w:t>2</w:t>
    </w:r>
  </w:p>
  <w:p w14:paraId="03930E86" w14:textId="77777777" w:rsidR="0021786A" w:rsidRPr="00306ECD" w:rsidRDefault="0021786A" w:rsidP="00754472">
    <w:pPr>
      <w:pStyle w:val="Encabezado"/>
      <w:ind w:left="-567" w:right="49"/>
      <w:jc w:val="right"/>
      <w:rPr>
        <w:b/>
        <w:color w:val="002060"/>
        <w:lang w:val="pt-BR"/>
      </w:rPr>
    </w:pPr>
    <w:r>
      <w:rPr>
        <w:b/>
        <w:color w:val="002060"/>
        <w:lang w:val="pt-BR"/>
      </w:rPr>
      <w:t>24</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2</w:t>
    </w:r>
  </w:p>
  <w:p w14:paraId="3BA0CD86" w14:textId="77777777" w:rsidR="0021786A" w:rsidRPr="00306ECD" w:rsidRDefault="0021786A"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22F952EA" w14:textId="77777777" w:rsidR="0021786A" w:rsidRDefault="0021786A" w:rsidP="008B185F">
    <w:pPr>
      <w:pStyle w:val="Encabezado"/>
      <w:ind w:right="49"/>
      <w:jc w:val="center"/>
    </w:pPr>
  </w:p>
  <w:p w14:paraId="51EEAE8D" w14:textId="77777777" w:rsidR="0021786A" w:rsidRDefault="0021786A"/>
  <w:p w14:paraId="4CAB455E" w14:textId="77777777" w:rsidR="0021786A" w:rsidRDefault="002178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FC32" w14:textId="77777777" w:rsidR="006F6BB1" w:rsidRDefault="006F6BB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9622" w14:textId="52CEA326" w:rsidR="00BC75C4" w:rsidRDefault="00B940B6" w:rsidP="0021786A">
    <w:pPr>
      <w:pStyle w:val="Encabezado"/>
      <w:tabs>
        <w:tab w:val="clear" w:pos="4320"/>
        <w:tab w:val="clear" w:pos="8640"/>
      </w:tabs>
      <w:jc w:val="center"/>
    </w:pPr>
    <w:r>
      <w:rPr>
        <w:noProof/>
        <w:lang w:val="es-MX" w:eastAsia="es-MX"/>
      </w:rPr>
      <w:drawing>
        <wp:inline distT="0" distB="0" distL="0" distR="0" wp14:anchorId="5A6F9BE6" wp14:editId="0DB64FEA">
          <wp:extent cx="828000" cy="828000"/>
          <wp:effectExtent l="0" t="0" r="0" b="0"/>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FE0BA8"/>
    <w:multiLevelType w:val="hybridMultilevel"/>
    <w:tmpl w:val="DAD020F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61F2BAE"/>
    <w:multiLevelType w:val="singleLevel"/>
    <w:tmpl w:val="FFFFFFFF"/>
    <w:lvl w:ilvl="0">
      <w:numFmt w:val="decimal"/>
      <w:lvlText w:val="*"/>
      <w:lvlJc w:val="left"/>
    </w:lvl>
  </w:abstractNum>
  <w:abstractNum w:abstractNumId="12"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3"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1"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5"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8"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72643ECB"/>
    <w:multiLevelType w:val="hybridMultilevel"/>
    <w:tmpl w:val="C352B3A6"/>
    <w:lvl w:ilvl="0" w:tplc="81143F46">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8"/>
  </w:num>
  <w:num w:numId="4">
    <w:abstractNumId w:val="11"/>
  </w:num>
  <w:num w:numId="5">
    <w:abstractNumId w:val="14"/>
  </w:num>
  <w:num w:numId="6">
    <w:abstractNumId w:val="6"/>
  </w:num>
  <w:num w:numId="7">
    <w:abstractNumId w:val="9"/>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7"/>
  </w:num>
  <w:num w:numId="12">
    <w:abstractNumId w:val="30"/>
  </w:num>
  <w:num w:numId="13">
    <w:abstractNumId w:val="32"/>
  </w:num>
  <w:num w:numId="14">
    <w:abstractNumId w:val="18"/>
  </w:num>
  <w:num w:numId="15">
    <w:abstractNumId w:val="15"/>
  </w:num>
  <w:num w:numId="16">
    <w:abstractNumId w:val="23"/>
  </w:num>
  <w:num w:numId="17">
    <w:abstractNumId w:val="17"/>
  </w:num>
  <w:num w:numId="18">
    <w:abstractNumId w:val="22"/>
  </w:num>
  <w:num w:numId="19">
    <w:abstractNumId w:val="10"/>
  </w:num>
  <w:num w:numId="20">
    <w:abstractNumId w:val="0"/>
  </w:num>
  <w:num w:numId="21">
    <w:abstractNumId w:val="16"/>
  </w:num>
  <w:num w:numId="22">
    <w:abstractNumId w:val="5"/>
  </w:num>
  <w:num w:numId="23">
    <w:abstractNumId w:val="20"/>
  </w:num>
  <w:num w:numId="24">
    <w:abstractNumId w:val="19"/>
  </w:num>
  <w:num w:numId="25">
    <w:abstractNumId w:val="24"/>
  </w:num>
  <w:num w:numId="26">
    <w:abstractNumId w:val="28"/>
  </w:num>
  <w:num w:numId="27">
    <w:abstractNumId w:val="13"/>
  </w:num>
  <w:num w:numId="28">
    <w:abstractNumId w:val="12"/>
  </w:num>
  <w:num w:numId="29">
    <w:abstractNumId w:val="2"/>
  </w:num>
  <w:num w:numId="30">
    <w:abstractNumId w:val="7"/>
  </w:num>
  <w:num w:numId="31">
    <w:abstractNumId w:val="21"/>
  </w:num>
  <w:num w:numId="32">
    <w:abstractNumId w:val="25"/>
  </w:num>
  <w:num w:numId="33">
    <w:abstractNumId w:val="3"/>
  </w:num>
  <w:num w:numId="34">
    <w:abstractNumId w:val="31"/>
  </w:num>
  <w:num w:numId="35">
    <w:abstractNumId w:val="29"/>
  </w:num>
  <w:num w:numId="36">
    <w:abstractNumId w:val="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B70"/>
    <w:rsid w:val="00003C25"/>
    <w:rsid w:val="00003C68"/>
    <w:rsid w:val="00004291"/>
    <w:rsid w:val="000042CB"/>
    <w:rsid w:val="0000458A"/>
    <w:rsid w:val="000050C6"/>
    <w:rsid w:val="0000594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BA2"/>
    <w:rsid w:val="00014FBD"/>
    <w:rsid w:val="00015137"/>
    <w:rsid w:val="00015302"/>
    <w:rsid w:val="00016590"/>
    <w:rsid w:val="00016B4E"/>
    <w:rsid w:val="00016D3A"/>
    <w:rsid w:val="0001718D"/>
    <w:rsid w:val="000176AC"/>
    <w:rsid w:val="00017DF3"/>
    <w:rsid w:val="00021432"/>
    <w:rsid w:val="00021492"/>
    <w:rsid w:val="000216A3"/>
    <w:rsid w:val="000228C4"/>
    <w:rsid w:val="00022C2F"/>
    <w:rsid w:val="00022CA3"/>
    <w:rsid w:val="000260EE"/>
    <w:rsid w:val="00026698"/>
    <w:rsid w:val="00026B3C"/>
    <w:rsid w:val="00026B52"/>
    <w:rsid w:val="00026F8D"/>
    <w:rsid w:val="00027D1F"/>
    <w:rsid w:val="00027EBA"/>
    <w:rsid w:val="00030480"/>
    <w:rsid w:val="0003065F"/>
    <w:rsid w:val="000308BA"/>
    <w:rsid w:val="00030D10"/>
    <w:rsid w:val="00031231"/>
    <w:rsid w:val="000314D3"/>
    <w:rsid w:val="00031BCF"/>
    <w:rsid w:val="00031CEA"/>
    <w:rsid w:val="000320C6"/>
    <w:rsid w:val="00032714"/>
    <w:rsid w:val="00032891"/>
    <w:rsid w:val="00032B16"/>
    <w:rsid w:val="00033603"/>
    <w:rsid w:val="00033A14"/>
    <w:rsid w:val="0003447A"/>
    <w:rsid w:val="00034BC3"/>
    <w:rsid w:val="000353F3"/>
    <w:rsid w:val="00035600"/>
    <w:rsid w:val="000357CC"/>
    <w:rsid w:val="00035B2D"/>
    <w:rsid w:val="00035DA7"/>
    <w:rsid w:val="00036196"/>
    <w:rsid w:val="00036599"/>
    <w:rsid w:val="00036D72"/>
    <w:rsid w:val="00037089"/>
    <w:rsid w:val="00037177"/>
    <w:rsid w:val="00037CC4"/>
    <w:rsid w:val="0004066E"/>
    <w:rsid w:val="00040F75"/>
    <w:rsid w:val="00041FF7"/>
    <w:rsid w:val="0004225C"/>
    <w:rsid w:val="00042A47"/>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6782D"/>
    <w:rsid w:val="0007012A"/>
    <w:rsid w:val="0007017F"/>
    <w:rsid w:val="00070431"/>
    <w:rsid w:val="000707FF"/>
    <w:rsid w:val="00070864"/>
    <w:rsid w:val="0007145A"/>
    <w:rsid w:val="00071F0D"/>
    <w:rsid w:val="00071F33"/>
    <w:rsid w:val="000725AC"/>
    <w:rsid w:val="00072B18"/>
    <w:rsid w:val="000730F3"/>
    <w:rsid w:val="00073491"/>
    <w:rsid w:val="000739D2"/>
    <w:rsid w:val="00073E58"/>
    <w:rsid w:val="00073EF4"/>
    <w:rsid w:val="000748B1"/>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6EDE"/>
    <w:rsid w:val="0008756B"/>
    <w:rsid w:val="00087DB7"/>
    <w:rsid w:val="0009025D"/>
    <w:rsid w:val="00090B52"/>
    <w:rsid w:val="00090B9C"/>
    <w:rsid w:val="00090D7B"/>
    <w:rsid w:val="00091474"/>
    <w:rsid w:val="000915F7"/>
    <w:rsid w:val="00091EEF"/>
    <w:rsid w:val="00092764"/>
    <w:rsid w:val="0009292F"/>
    <w:rsid w:val="00092F4C"/>
    <w:rsid w:val="000939F8"/>
    <w:rsid w:val="0009421A"/>
    <w:rsid w:val="00094496"/>
    <w:rsid w:val="000950E7"/>
    <w:rsid w:val="00095360"/>
    <w:rsid w:val="000955AA"/>
    <w:rsid w:val="000957BC"/>
    <w:rsid w:val="00095A6A"/>
    <w:rsid w:val="00095BAC"/>
    <w:rsid w:val="00096737"/>
    <w:rsid w:val="00097C0A"/>
    <w:rsid w:val="000A0344"/>
    <w:rsid w:val="000A0823"/>
    <w:rsid w:val="000A1F9D"/>
    <w:rsid w:val="000A21D6"/>
    <w:rsid w:val="000A260D"/>
    <w:rsid w:val="000A2F4F"/>
    <w:rsid w:val="000A31EF"/>
    <w:rsid w:val="000A3354"/>
    <w:rsid w:val="000A3733"/>
    <w:rsid w:val="000A43B0"/>
    <w:rsid w:val="000A4D4C"/>
    <w:rsid w:val="000A4FEA"/>
    <w:rsid w:val="000A53E6"/>
    <w:rsid w:val="000A5727"/>
    <w:rsid w:val="000A574B"/>
    <w:rsid w:val="000A5B04"/>
    <w:rsid w:val="000A5E2A"/>
    <w:rsid w:val="000A643B"/>
    <w:rsid w:val="000A682B"/>
    <w:rsid w:val="000A707A"/>
    <w:rsid w:val="000A78BA"/>
    <w:rsid w:val="000B0710"/>
    <w:rsid w:val="000B0E46"/>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1687"/>
    <w:rsid w:val="000D28A5"/>
    <w:rsid w:val="000D31C1"/>
    <w:rsid w:val="000D36B2"/>
    <w:rsid w:val="000D36BF"/>
    <w:rsid w:val="000D39FD"/>
    <w:rsid w:val="000D4833"/>
    <w:rsid w:val="000D49D2"/>
    <w:rsid w:val="000D4A88"/>
    <w:rsid w:val="000D4BBC"/>
    <w:rsid w:val="000D4D90"/>
    <w:rsid w:val="000D4E26"/>
    <w:rsid w:val="000D4F00"/>
    <w:rsid w:val="000D5000"/>
    <w:rsid w:val="000D5176"/>
    <w:rsid w:val="000D5EDB"/>
    <w:rsid w:val="000D6C0F"/>
    <w:rsid w:val="000D6F1E"/>
    <w:rsid w:val="000D7A95"/>
    <w:rsid w:val="000D7BBD"/>
    <w:rsid w:val="000E039A"/>
    <w:rsid w:val="000E03C0"/>
    <w:rsid w:val="000E0654"/>
    <w:rsid w:val="000E19B3"/>
    <w:rsid w:val="000E28E2"/>
    <w:rsid w:val="000E2970"/>
    <w:rsid w:val="000E2B40"/>
    <w:rsid w:val="000E35A3"/>
    <w:rsid w:val="000E369A"/>
    <w:rsid w:val="000E3CC1"/>
    <w:rsid w:val="000E5331"/>
    <w:rsid w:val="000E535E"/>
    <w:rsid w:val="000E5526"/>
    <w:rsid w:val="000E59FC"/>
    <w:rsid w:val="000E5D6B"/>
    <w:rsid w:val="000E5FE0"/>
    <w:rsid w:val="000E62DF"/>
    <w:rsid w:val="000E6D5D"/>
    <w:rsid w:val="000F04CC"/>
    <w:rsid w:val="000F05D5"/>
    <w:rsid w:val="000F1DEB"/>
    <w:rsid w:val="000F1F7A"/>
    <w:rsid w:val="000F202E"/>
    <w:rsid w:val="000F3491"/>
    <w:rsid w:val="000F3986"/>
    <w:rsid w:val="000F3C45"/>
    <w:rsid w:val="000F3DE6"/>
    <w:rsid w:val="000F44E7"/>
    <w:rsid w:val="000F49F1"/>
    <w:rsid w:val="000F4C41"/>
    <w:rsid w:val="000F4FA7"/>
    <w:rsid w:val="000F536A"/>
    <w:rsid w:val="000F541D"/>
    <w:rsid w:val="000F5AD1"/>
    <w:rsid w:val="000F5C8B"/>
    <w:rsid w:val="000F69FA"/>
    <w:rsid w:val="000F7577"/>
    <w:rsid w:val="000F7974"/>
    <w:rsid w:val="000F7ECD"/>
    <w:rsid w:val="000F7F0E"/>
    <w:rsid w:val="000F7F38"/>
    <w:rsid w:val="000F7FB5"/>
    <w:rsid w:val="00100317"/>
    <w:rsid w:val="001004C1"/>
    <w:rsid w:val="001004EE"/>
    <w:rsid w:val="001011EC"/>
    <w:rsid w:val="001017C1"/>
    <w:rsid w:val="00101A86"/>
    <w:rsid w:val="00101E92"/>
    <w:rsid w:val="00101F40"/>
    <w:rsid w:val="00102298"/>
    <w:rsid w:val="00102C79"/>
    <w:rsid w:val="00103847"/>
    <w:rsid w:val="00103913"/>
    <w:rsid w:val="00105234"/>
    <w:rsid w:val="001057E1"/>
    <w:rsid w:val="00105E2B"/>
    <w:rsid w:val="0010619C"/>
    <w:rsid w:val="0010664D"/>
    <w:rsid w:val="00106A20"/>
    <w:rsid w:val="00107B62"/>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937"/>
    <w:rsid w:val="00114B56"/>
    <w:rsid w:val="00114B96"/>
    <w:rsid w:val="00114E47"/>
    <w:rsid w:val="00115A20"/>
    <w:rsid w:val="00115F66"/>
    <w:rsid w:val="00116647"/>
    <w:rsid w:val="00116F84"/>
    <w:rsid w:val="00117D7A"/>
    <w:rsid w:val="00120112"/>
    <w:rsid w:val="001201B0"/>
    <w:rsid w:val="00120EA1"/>
    <w:rsid w:val="00121789"/>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2798A"/>
    <w:rsid w:val="001301E6"/>
    <w:rsid w:val="001304F2"/>
    <w:rsid w:val="00130C4C"/>
    <w:rsid w:val="001313EB"/>
    <w:rsid w:val="00131E80"/>
    <w:rsid w:val="0013222E"/>
    <w:rsid w:val="001328D2"/>
    <w:rsid w:val="00134904"/>
    <w:rsid w:val="001349AB"/>
    <w:rsid w:val="00134F4E"/>
    <w:rsid w:val="00134FB0"/>
    <w:rsid w:val="001350AC"/>
    <w:rsid w:val="001352EC"/>
    <w:rsid w:val="0013543B"/>
    <w:rsid w:val="00135A2E"/>
    <w:rsid w:val="00135E0B"/>
    <w:rsid w:val="001361A8"/>
    <w:rsid w:val="001365A5"/>
    <w:rsid w:val="001368CC"/>
    <w:rsid w:val="00136AB1"/>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63"/>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2AC"/>
    <w:rsid w:val="0015755C"/>
    <w:rsid w:val="001600C9"/>
    <w:rsid w:val="00160308"/>
    <w:rsid w:val="001604E1"/>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27"/>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46A"/>
    <w:rsid w:val="00182CBE"/>
    <w:rsid w:val="00182EBE"/>
    <w:rsid w:val="001831B3"/>
    <w:rsid w:val="001845FA"/>
    <w:rsid w:val="0018521A"/>
    <w:rsid w:val="0018522B"/>
    <w:rsid w:val="00185425"/>
    <w:rsid w:val="00185457"/>
    <w:rsid w:val="001854A8"/>
    <w:rsid w:val="00185D40"/>
    <w:rsid w:val="00186C17"/>
    <w:rsid w:val="00187284"/>
    <w:rsid w:val="0018787A"/>
    <w:rsid w:val="00187A73"/>
    <w:rsid w:val="00190180"/>
    <w:rsid w:val="001908C1"/>
    <w:rsid w:val="00190A43"/>
    <w:rsid w:val="00190D0B"/>
    <w:rsid w:val="001912FB"/>
    <w:rsid w:val="00191608"/>
    <w:rsid w:val="00191664"/>
    <w:rsid w:val="00192065"/>
    <w:rsid w:val="00194085"/>
    <w:rsid w:val="001941AA"/>
    <w:rsid w:val="00194F73"/>
    <w:rsid w:val="00195EC2"/>
    <w:rsid w:val="00195F99"/>
    <w:rsid w:val="00197041"/>
    <w:rsid w:val="001A016C"/>
    <w:rsid w:val="001A0422"/>
    <w:rsid w:val="001A0BEE"/>
    <w:rsid w:val="001A102F"/>
    <w:rsid w:val="001A1A27"/>
    <w:rsid w:val="001A1AF0"/>
    <w:rsid w:val="001A1ED0"/>
    <w:rsid w:val="001A1FAC"/>
    <w:rsid w:val="001A1FC1"/>
    <w:rsid w:val="001A27EE"/>
    <w:rsid w:val="001A35A6"/>
    <w:rsid w:val="001A368A"/>
    <w:rsid w:val="001A3963"/>
    <w:rsid w:val="001A3BD3"/>
    <w:rsid w:val="001A41DF"/>
    <w:rsid w:val="001A43F5"/>
    <w:rsid w:val="001A4CA5"/>
    <w:rsid w:val="001A4E0E"/>
    <w:rsid w:val="001A4E8C"/>
    <w:rsid w:val="001A4EF7"/>
    <w:rsid w:val="001A4F6E"/>
    <w:rsid w:val="001A5A21"/>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087"/>
    <w:rsid w:val="001B74F4"/>
    <w:rsid w:val="001B75DC"/>
    <w:rsid w:val="001B7B83"/>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2FC"/>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6ED5"/>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6C3"/>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59C6"/>
    <w:rsid w:val="001F60DA"/>
    <w:rsid w:val="001F65A4"/>
    <w:rsid w:val="001F65E0"/>
    <w:rsid w:val="001F6EE3"/>
    <w:rsid w:val="001F7362"/>
    <w:rsid w:val="001F7AE9"/>
    <w:rsid w:val="001F7CBF"/>
    <w:rsid w:val="001F7CFD"/>
    <w:rsid w:val="002011D5"/>
    <w:rsid w:val="00201C2D"/>
    <w:rsid w:val="00203367"/>
    <w:rsid w:val="00204438"/>
    <w:rsid w:val="00204508"/>
    <w:rsid w:val="00204A44"/>
    <w:rsid w:val="00204F6E"/>
    <w:rsid w:val="00206147"/>
    <w:rsid w:val="002064F3"/>
    <w:rsid w:val="002069A8"/>
    <w:rsid w:val="00206B2B"/>
    <w:rsid w:val="00206C70"/>
    <w:rsid w:val="00206EE7"/>
    <w:rsid w:val="0020789A"/>
    <w:rsid w:val="00207C83"/>
    <w:rsid w:val="00210869"/>
    <w:rsid w:val="002116AD"/>
    <w:rsid w:val="00211999"/>
    <w:rsid w:val="00212012"/>
    <w:rsid w:val="002120A6"/>
    <w:rsid w:val="002122B8"/>
    <w:rsid w:val="002123A4"/>
    <w:rsid w:val="002126CD"/>
    <w:rsid w:val="00212A54"/>
    <w:rsid w:val="00213773"/>
    <w:rsid w:val="00213B0E"/>
    <w:rsid w:val="00213CBC"/>
    <w:rsid w:val="002141FB"/>
    <w:rsid w:val="002146CA"/>
    <w:rsid w:val="002147D6"/>
    <w:rsid w:val="00214A2A"/>
    <w:rsid w:val="00214BEB"/>
    <w:rsid w:val="002154C2"/>
    <w:rsid w:val="0021575B"/>
    <w:rsid w:val="00215783"/>
    <w:rsid w:val="0021669B"/>
    <w:rsid w:val="002166C7"/>
    <w:rsid w:val="00216876"/>
    <w:rsid w:val="00217451"/>
    <w:rsid w:val="0021786A"/>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5D3F"/>
    <w:rsid w:val="002260D7"/>
    <w:rsid w:val="00226B17"/>
    <w:rsid w:val="0022712B"/>
    <w:rsid w:val="002273DB"/>
    <w:rsid w:val="002276A4"/>
    <w:rsid w:val="00227843"/>
    <w:rsid w:val="00227A99"/>
    <w:rsid w:val="00227C8B"/>
    <w:rsid w:val="00230A44"/>
    <w:rsid w:val="00230A52"/>
    <w:rsid w:val="00230FA5"/>
    <w:rsid w:val="00231131"/>
    <w:rsid w:val="0023170E"/>
    <w:rsid w:val="00231839"/>
    <w:rsid w:val="00232371"/>
    <w:rsid w:val="0023262B"/>
    <w:rsid w:val="00232A4E"/>
    <w:rsid w:val="0023307F"/>
    <w:rsid w:val="00233A7D"/>
    <w:rsid w:val="0023476D"/>
    <w:rsid w:val="0023482B"/>
    <w:rsid w:val="0023482C"/>
    <w:rsid w:val="00234AA4"/>
    <w:rsid w:val="00234C7F"/>
    <w:rsid w:val="00234E62"/>
    <w:rsid w:val="00234F8F"/>
    <w:rsid w:val="0023658F"/>
    <w:rsid w:val="00236872"/>
    <w:rsid w:val="00236890"/>
    <w:rsid w:val="002368C0"/>
    <w:rsid w:val="00236AA1"/>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204"/>
    <w:rsid w:val="00243AC5"/>
    <w:rsid w:val="00243F11"/>
    <w:rsid w:val="0024405D"/>
    <w:rsid w:val="00244516"/>
    <w:rsid w:val="00244745"/>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9AA"/>
    <w:rsid w:val="00253B15"/>
    <w:rsid w:val="00253B97"/>
    <w:rsid w:val="002544CB"/>
    <w:rsid w:val="00254724"/>
    <w:rsid w:val="00255BAA"/>
    <w:rsid w:val="00255D8E"/>
    <w:rsid w:val="00256584"/>
    <w:rsid w:val="00256C48"/>
    <w:rsid w:val="00256ED6"/>
    <w:rsid w:val="00256EF8"/>
    <w:rsid w:val="002570D5"/>
    <w:rsid w:val="00257177"/>
    <w:rsid w:val="00257305"/>
    <w:rsid w:val="00257730"/>
    <w:rsid w:val="00257803"/>
    <w:rsid w:val="00257B74"/>
    <w:rsid w:val="00257CD8"/>
    <w:rsid w:val="002604FD"/>
    <w:rsid w:val="002610D8"/>
    <w:rsid w:val="00261A6C"/>
    <w:rsid w:val="002629E2"/>
    <w:rsid w:val="00262BA8"/>
    <w:rsid w:val="00262BC8"/>
    <w:rsid w:val="002636D4"/>
    <w:rsid w:val="002641D9"/>
    <w:rsid w:val="002643C5"/>
    <w:rsid w:val="00264917"/>
    <w:rsid w:val="00264D97"/>
    <w:rsid w:val="002651EC"/>
    <w:rsid w:val="00265DC2"/>
    <w:rsid w:val="002660A9"/>
    <w:rsid w:val="0026638C"/>
    <w:rsid w:val="00266F00"/>
    <w:rsid w:val="002670EF"/>
    <w:rsid w:val="002671A2"/>
    <w:rsid w:val="00267A38"/>
    <w:rsid w:val="00267EE2"/>
    <w:rsid w:val="00267F5F"/>
    <w:rsid w:val="002702F4"/>
    <w:rsid w:val="00270965"/>
    <w:rsid w:val="00270A01"/>
    <w:rsid w:val="00270EC6"/>
    <w:rsid w:val="00271E5D"/>
    <w:rsid w:val="00272082"/>
    <w:rsid w:val="00272C8F"/>
    <w:rsid w:val="002731BB"/>
    <w:rsid w:val="0027349D"/>
    <w:rsid w:val="00273516"/>
    <w:rsid w:val="00273985"/>
    <w:rsid w:val="00273B82"/>
    <w:rsid w:val="00273E7A"/>
    <w:rsid w:val="00274372"/>
    <w:rsid w:val="0027475A"/>
    <w:rsid w:val="00274E9A"/>
    <w:rsid w:val="00274F5F"/>
    <w:rsid w:val="00275F56"/>
    <w:rsid w:val="002765B7"/>
    <w:rsid w:val="00276EAA"/>
    <w:rsid w:val="00277713"/>
    <w:rsid w:val="00277DBC"/>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3B7F"/>
    <w:rsid w:val="0028468D"/>
    <w:rsid w:val="0028470C"/>
    <w:rsid w:val="00284B5F"/>
    <w:rsid w:val="0028560C"/>
    <w:rsid w:val="00285879"/>
    <w:rsid w:val="0028596B"/>
    <w:rsid w:val="00285FB9"/>
    <w:rsid w:val="00286219"/>
    <w:rsid w:val="00286A03"/>
    <w:rsid w:val="00287514"/>
    <w:rsid w:val="0028791B"/>
    <w:rsid w:val="00287E44"/>
    <w:rsid w:val="00287F79"/>
    <w:rsid w:val="002900A9"/>
    <w:rsid w:val="00290C43"/>
    <w:rsid w:val="00290C90"/>
    <w:rsid w:val="00291260"/>
    <w:rsid w:val="002916DB"/>
    <w:rsid w:val="0029190A"/>
    <w:rsid w:val="00292220"/>
    <w:rsid w:val="00293271"/>
    <w:rsid w:val="00293422"/>
    <w:rsid w:val="00293587"/>
    <w:rsid w:val="00293896"/>
    <w:rsid w:val="00293C63"/>
    <w:rsid w:val="00293ED1"/>
    <w:rsid w:val="00294214"/>
    <w:rsid w:val="00294A06"/>
    <w:rsid w:val="00294FFB"/>
    <w:rsid w:val="002954FD"/>
    <w:rsid w:val="00296242"/>
    <w:rsid w:val="0029627F"/>
    <w:rsid w:val="00296CE6"/>
    <w:rsid w:val="002973DF"/>
    <w:rsid w:val="002973E0"/>
    <w:rsid w:val="00297D6A"/>
    <w:rsid w:val="002A0190"/>
    <w:rsid w:val="002A0983"/>
    <w:rsid w:val="002A0BF5"/>
    <w:rsid w:val="002A1128"/>
    <w:rsid w:val="002A158C"/>
    <w:rsid w:val="002A24EB"/>
    <w:rsid w:val="002A2C5E"/>
    <w:rsid w:val="002A2D66"/>
    <w:rsid w:val="002A428E"/>
    <w:rsid w:val="002A432F"/>
    <w:rsid w:val="002A46FA"/>
    <w:rsid w:val="002A5227"/>
    <w:rsid w:val="002A53C5"/>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475"/>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40A5"/>
    <w:rsid w:val="002D47E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5CA7"/>
    <w:rsid w:val="002E6377"/>
    <w:rsid w:val="002E64C3"/>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38B"/>
    <w:rsid w:val="002F2626"/>
    <w:rsid w:val="002F2799"/>
    <w:rsid w:val="002F3C64"/>
    <w:rsid w:val="002F4431"/>
    <w:rsid w:val="002F4687"/>
    <w:rsid w:val="002F47E7"/>
    <w:rsid w:val="002F510D"/>
    <w:rsid w:val="002F5F61"/>
    <w:rsid w:val="00300081"/>
    <w:rsid w:val="0030023E"/>
    <w:rsid w:val="0030059B"/>
    <w:rsid w:val="00300812"/>
    <w:rsid w:val="0030094D"/>
    <w:rsid w:val="00300D44"/>
    <w:rsid w:val="00300FC5"/>
    <w:rsid w:val="00301277"/>
    <w:rsid w:val="00301837"/>
    <w:rsid w:val="003019CD"/>
    <w:rsid w:val="0030341B"/>
    <w:rsid w:val="003034D2"/>
    <w:rsid w:val="0030373E"/>
    <w:rsid w:val="00303A1B"/>
    <w:rsid w:val="003045BE"/>
    <w:rsid w:val="00304E8C"/>
    <w:rsid w:val="00305204"/>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24C8"/>
    <w:rsid w:val="00313367"/>
    <w:rsid w:val="0031354F"/>
    <w:rsid w:val="00314614"/>
    <w:rsid w:val="00314739"/>
    <w:rsid w:val="00314773"/>
    <w:rsid w:val="003149C2"/>
    <w:rsid w:val="00314F8A"/>
    <w:rsid w:val="003151F3"/>
    <w:rsid w:val="003152FA"/>
    <w:rsid w:val="003154DB"/>
    <w:rsid w:val="00316198"/>
    <w:rsid w:val="00316779"/>
    <w:rsid w:val="00316C5F"/>
    <w:rsid w:val="00316C7C"/>
    <w:rsid w:val="00317AB7"/>
    <w:rsid w:val="00317DA5"/>
    <w:rsid w:val="003201D0"/>
    <w:rsid w:val="003205E0"/>
    <w:rsid w:val="00321386"/>
    <w:rsid w:val="00321788"/>
    <w:rsid w:val="00321848"/>
    <w:rsid w:val="00321AF7"/>
    <w:rsid w:val="00321CB3"/>
    <w:rsid w:val="00322341"/>
    <w:rsid w:val="0032345B"/>
    <w:rsid w:val="003235FE"/>
    <w:rsid w:val="00324FF5"/>
    <w:rsid w:val="003256A0"/>
    <w:rsid w:val="003265DE"/>
    <w:rsid w:val="00326A08"/>
    <w:rsid w:val="003273D2"/>
    <w:rsid w:val="003275D6"/>
    <w:rsid w:val="0032761B"/>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3CCF"/>
    <w:rsid w:val="0034438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4CA"/>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3BC1"/>
    <w:rsid w:val="003840B4"/>
    <w:rsid w:val="00384187"/>
    <w:rsid w:val="0038458A"/>
    <w:rsid w:val="00384701"/>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90C"/>
    <w:rsid w:val="00393231"/>
    <w:rsid w:val="0039372B"/>
    <w:rsid w:val="0039383D"/>
    <w:rsid w:val="0039433B"/>
    <w:rsid w:val="003946B9"/>
    <w:rsid w:val="00394888"/>
    <w:rsid w:val="00394917"/>
    <w:rsid w:val="00394FE8"/>
    <w:rsid w:val="00395069"/>
    <w:rsid w:val="003955AD"/>
    <w:rsid w:val="00395A0A"/>
    <w:rsid w:val="00396943"/>
    <w:rsid w:val="00396C46"/>
    <w:rsid w:val="00397BC5"/>
    <w:rsid w:val="00397BF1"/>
    <w:rsid w:val="003A0756"/>
    <w:rsid w:val="003A0A67"/>
    <w:rsid w:val="003A0E1D"/>
    <w:rsid w:val="003A1273"/>
    <w:rsid w:val="003A1596"/>
    <w:rsid w:val="003A1C56"/>
    <w:rsid w:val="003A1FEA"/>
    <w:rsid w:val="003A2E86"/>
    <w:rsid w:val="003A344A"/>
    <w:rsid w:val="003A3622"/>
    <w:rsid w:val="003A36D4"/>
    <w:rsid w:val="003A4139"/>
    <w:rsid w:val="003A4409"/>
    <w:rsid w:val="003A495B"/>
    <w:rsid w:val="003A4B2F"/>
    <w:rsid w:val="003A4C4A"/>
    <w:rsid w:val="003A4F9E"/>
    <w:rsid w:val="003A5033"/>
    <w:rsid w:val="003A53AA"/>
    <w:rsid w:val="003A54CF"/>
    <w:rsid w:val="003A5A21"/>
    <w:rsid w:val="003A5AFD"/>
    <w:rsid w:val="003A5EEB"/>
    <w:rsid w:val="003A5F81"/>
    <w:rsid w:val="003A701E"/>
    <w:rsid w:val="003A7161"/>
    <w:rsid w:val="003A7200"/>
    <w:rsid w:val="003A75C6"/>
    <w:rsid w:val="003A79FF"/>
    <w:rsid w:val="003A7DFF"/>
    <w:rsid w:val="003A7E72"/>
    <w:rsid w:val="003B00E9"/>
    <w:rsid w:val="003B02DF"/>
    <w:rsid w:val="003B0A8B"/>
    <w:rsid w:val="003B1083"/>
    <w:rsid w:val="003B12DB"/>
    <w:rsid w:val="003B1346"/>
    <w:rsid w:val="003B1C5D"/>
    <w:rsid w:val="003B1DA1"/>
    <w:rsid w:val="003B1EAD"/>
    <w:rsid w:val="003B1F1C"/>
    <w:rsid w:val="003B23A8"/>
    <w:rsid w:val="003B24DD"/>
    <w:rsid w:val="003B2BCD"/>
    <w:rsid w:val="003B3822"/>
    <w:rsid w:val="003B3BAD"/>
    <w:rsid w:val="003B3F02"/>
    <w:rsid w:val="003B3F64"/>
    <w:rsid w:val="003B4312"/>
    <w:rsid w:val="003B4644"/>
    <w:rsid w:val="003B4B26"/>
    <w:rsid w:val="003B4E29"/>
    <w:rsid w:val="003B5306"/>
    <w:rsid w:val="003B5757"/>
    <w:rsid w:val="003B5E92"/>
    <w:rsid w:val="003B5F7C"/>
    <w:rsid w:val="003B6179"/>
    <w:rsid w:val="003B69D0"/>
    <w:rsid w:val="003B7B4D"/>
    <w:rsid w:val="003C0125"/>
    <w:rsid w:val="003C03F7"/>
    <w:rsid w:val="003C05CD"/>
    <w:rsid w:val="003C0FE5"/>
    <w:rsid w:val="003C14B6"/>
    <w:rsid w:val="003C1CAF"/>
    <w:rsid w:val="003C22D4"/>
    <w:rsid w:val="003C29AF"/>
    <w:rsid w:val="003C3BC5"/>
    <w:rsid w:val="003C3F73"/>
    <w:rsid w:val="003C40A2"/>
    <w:rsid w:val="003C5519"/>
    <w:rsid w:val="003C5A97"/>
    <w:rsid w:val="003C616B"/>
    <w:rsid w:val="003C681D"/>
    <w:rsid w:val="003C6BED"/>
    <w:rsid w:val="003C7965"/>
    <w:rsid w:val="003C7B7E"/>
    <w:rsid w:val="003C7D06"/>
    <w:rsid w:val="003C7EF7"/>
    <w:rsid w:val="003D0E1F"/>
    <w:rsid w:val="003D113B"/>
    <w:rsid w:val="003D1182"/>
    <w:rsid w:val="003D1AE0"/>
    <w:rsid w:val="003D22DA"/>
    <w:rsid w:val="003D2A32"/>
    <w:rsid w:val="003D358C"/>
    <w:rsid w:val="003D3779"/>
    <w:rsid w:val="003D4254"/>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1867"/>
    <w:rsid w:val="003E1ABA"/>
    <w:rsid w:val="003E20CB"/>
    <w:rsid w:val="003E4979"/>
    <w:rsid w:val="003E4B79"/>
    <w:rsid w:val="003E4B85"/>
    <w:rsid w:val="003E5764"/>
    <w:rsid w:val="003E581F"/>
    <w:rsid w:val="003E5F16"/>
    <w:rsid w:val="003E634D"/>
    <w:rsid w:val="003E64BB"/>
    <w:rsid w:val="003E6AC1"/>
    <w:rsid w:val="003E6B73"/>
    <w:rsid w:val="003E7EEA"/>
    <w:rsid w:val="003F01E7"/>
    <w:rsid w:val="003F0AEA"/>
    <w:rsid w:val="003F18CF"/>
    <w:rsid w:val="003F2BFE"/>
    <w:rsid w:val="003F3A44"/>
    <w:rsid w:val="003F5732"/>
    <w:rsid w:val="003F5F0A"/>
    <w:rsid w:val="003F6DF4"/>
    <w:rsid w:val="003F7022"/>
    <w:rsid w:val="003F7263"/>
    <w:rsid w:val="003F7D77"/>
    <w:rsid w:val="00400626"/>
    <w:rsid w:val="00400A5E"/>
    <w:rsid w:val="00400F1D"/>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162"/>
    <w:rsid w:val="004133CD"/>
    <w:rsid w:val="00413549"/>
    <w:rsid w:val="00413FCD"/>
    <w:rsid w:val="00414538"/>
    <w:rsid w:val="00414647"/>
    <w:rsid w:val="0041479C"/>
    <w:rsid w:val="00414F9A"/>
    <w:rsid w:val="00415EF5"/>
    <w:rsid w:val="00416787"/>
    <w:rsid w:val="004170FC"/>
    <w:rsid w:val="00417F13"/>
    <w:rsid w:val="004203CA"/>
    <w:rsid w:val="004208D7"/>
    <w:rsid w:val="00420CA2"/>
    <w:rsid w:val="00421878"/>
    <w:rsid w:val="004219C1"/>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1DC7"/>
    <w:rsid w:val="004325BF"/>
    <w:rsid w:val="004328E4"/>
    <w:rsid w:val="00432937"/>
    <w:rsid w:val="00433460"/>
    <w:rsid w:val="00433550"/>
    <w:rsid w:val="00433D87"/>
    <w:rsid w:val="00433E32"/>
    <w:rsid w:val="00433ECE"/>
    <w:rsid w:val="004347A7"/>
    <w:rsid w:val="00434800"/>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1BF6"/>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BDB"/>
    <w:rsid w:val="00447EAD"/>
    <w:rsid w:val="004504A7"/>
    <w:rsid w:val="00450899"/>
    <w:rsid w:val="004508B7"/>
    <w:rsid w:val="00450FE9"/>
    <w:rsid w:val="00451A7B"/>
    <w:rsid w:val="004522A6"/>
    <w:rsid w:val="00452870"/>
    <w:rsid w:val="004529D7"/>
    <w:rsid w:val="00452A11"/>
    <w:rsid w:val="00453BF4"/>
    <w:rsid w:val="00454571"/>
    <w:rsid w:val="0045592A"/>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5B7"/>
    <w:rsid w:val="0046365B"/>
    <w:rsid w:val="00463750"/>
    <w:rsid w:val="00464027"/>
    <w:rsid w:val="004641CB"/>
    <w:rsid w:val="0046443B"/>
    <w:rsid w:val="004647D8"/>
    <w:rsid w:val="00464BC7"/>
    <w:rsid w:val="004651B8"/>
    <w:rsid w:val="00465580"/>
    <w:rsid w:val="00465972"/>
    <w:rsid w:val="00465E7E"/>
    <w:rsid w:val="00466BB5"/>
    <w:rsid w:val="004672E8"/>
    <w:rsid w:val="0046758F"/>
    <w:rsid w:val="004677E9"/>
    <w:rsid w:val="00470535"/>
    <w:rsid w:val="00471183"/>
    <w:rsid w:val="0047123C"/>
    <w:rsid w:val="004714F6"/>
    <w:rsid w:val="00471E38"/>
    <w:rsid w:val="0047289C"/>
    <w:rsid w:val="00472E22"/>
    <w:rsid w:val="00472F67"/>
    <w:rsid w:val="00473625"/>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898"/>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EBB"/>
    <w:rsid w:val="00493435"/>
    <w:rsid w:val="004937CB"/>
    <w:rsid w:val="00494B28"/>
    <w:rsid w:val="004955A9"/>
    <w:rsid w:val="00495CF9"/>
    <w:rsid w:val="00495FFF"/>
    <w:rsid w:val="00496A9F"/>
    <w:rsid w:val="00497270"/>
    <w:rsid w:val="00497358"/>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0E03"/>
    <w:rsid w:val="004B1574"/>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7ED"/>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45D2"/>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813"/>
    <w:rsid w:val="004E58EA"/>
    <w:rsid w:val="004E5F65"/>
    <w:rsid w:val="004E6C7A"/>
    <w:rsid w:val="004E74D3"/>
    <w:rsid w:val="004E7615"/>
    <w:rsid w:val="004E7CDF"/>
    <w:rsid w:val="004F02A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CDC"/>
    <w:rsid w:val="00501EBE"/>
    <w:rsid w:val="00503551"/>
    <w:rsid w:val="00503963"/>
    <w:rsid w:val="00503F38"/>
    <w:rsid w:val="005043FC"/>
    <w:rsid w:val="00504A55"/>
    <w:rsid w:val="00505A1E"/>
    <w:rsid w:val="00505F08"/>
    <w:rsid w:val="0050671D"/>
    <w:rsid w:val="0050672C"/>
    <w:rsid w:val="00506C4C"/>
    <w:rsid w:val="0050700E"/>
    <w:rsid w:val="00507366"/>
    <w:rsid w:val="005079D7"/>
    <w:rsid w:val="00507B2A"/>
    <w:rsid w:val="00507D3E"/>
    <w:rsid w:val="00510A22"/>
    <w:rsid w:val="00510D8A"/>
    <w:rsid w:val="00511EBC"/>
    <w:rsid w:val="005125D5"/>
    <w:rsid w:val="00512D51"/>
    <w:rsid w:val="00512E95"/>
    <w:rsid w:val="00514674"/>
    <w:rsid w:val="0051477F"/>
    <w:rsid w:val="00514C46"/>
    <w:rsid w:val="005151C3"/>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58E2"/>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49A0"/>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3833"/>
    <w:rsid w:val="005448B9"/>
    <w:rsid w:val="00545136"/>
    <w:rsid w:val="005452C1"/>
    <w:rsid w:val="00545B42"/>
    <w:rsid w:val="0054612B"/>
    <w:rsid w:val="00546773"/>
    <w:rsid w:val="00547753"/>
    <w:rsid w:val="005479F5"/>
    <w:rsid w:val="00547D90"/>
    <w:rsid w:val="005501E4"/>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019"/>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2AA"/>
    <w:rsid w:val="00564321"/>
    <w:rsid w:val="00564775"/>
    <w:rsid w:val="00566C28"/>
    <w:rsid w:val="00566EBC"/>
    <w:rsid w:val="00567500"/>
    <w:rsid w:val="0056753D"/>
    <w:rsid w:val="00567811"/>
    <w:rsid w:val="00567CDA"/>
    <w:rsid w:val="00567DEE"/>
    <w:rsid w:val="00570163"/>
    <w:rsid w:val="005701B3"/>
    <w:rsid w:val="005702BD"/>
    <w:rsid w:val="005704B1"/>
    <w:rsid w:val="005709FC"/>
    <w:rsid w:val="00572749"/>
    <w:rsid w:val="005739F4"/>
    <w:rsid w:val="00573A7F"/>
    <w:rsid w:val="00573EE1"/>
    <w:rsid w:val="0057406C"/>
    <w:rsid w:val="00575051"/>
    <w:rsid w:val="005758E3"/>
    <w:rsid w:val="00576069"/>
    <w:rsid w:val="00576D35"/>
    <w:rsid w:val="005777C8"/>
    <w:rsid w:val="00577AD5"/>
    <w:rsid w:val="00577F23"/>
    <w:rsid w:val="00580414"/>
    <w:rsid w:val="00580A50"/>
    <w:rsid w:val="00580A72"/>
    <w:rsid w:val="0058107B"/>
    <w:rsid w:val="0058149F"/>
    <w:rsid w:val="0058161B"/>
    <w:rsid w:val="005817A5"/>
    <w:rsid w:val="00581B22"/>
    <w:rsid w:val="00581DF3"/>
    <w:rsid w:val="00582853"/>
    <w:rsid w:val="00582893"/>
    <w:rsid w:val="00582C76"/>
    <w:rsid w:val="00583A87"/>
    <w:rsid w:val="0058403B"/>
    <w:rsid w:val="005842BA"/>
    <w:rsid w:val="005843E6"/>
    <w:rsid w:val="005845FA"/>
    <w:rsid w:val="00584AC0"/>
    <w:rsid w:val="00585C21"/>
    <w:rsid w:val="00586B7C"/>
    <w:rsid w:val="00586F8F"/>
    <w:rsid w:val="005874CD"/>
    <w:rsid w:val="00587515"/>
    <w:rsid w:val="00587597"/>
    <w:rsid w:val="00587972"/>
    <w:rsid w:val="00587A79"/>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4E4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60BA"/>
    <w:rsid w:val="005A6E09"/>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3122"/>
    <w:rsid w:val="005B41B3"/>
    <w:rsid w:val="005B4289"/>
    <w:rsid w:val="005B47AD"/>
    <w:rsid w:val="005B5926"/>
    <w:rsid w:val="005B5A74"/>
    <w:rsid w:val="005B5D00"/>
    <w:rsid w:val="005B5DBE"/>
    <w:rsid w:val="005B66DA"/>
    <w:rsid w:val="005B6927"/>
    <w:rsid w:val="005B698D"/>
    <w:rsid w:val="005B6B33"/>
    <w:rsid w:val="005B6B72"/>
    <w:rsid w:val="005B6BFD"/>
    <w:rsid w:val="005B7331"/>
    <w:rsid w:val="005B75B6"/>
    <w:rsid w:val="005B789E"/>
    <w:rsid w:val="005B7F6E"/>
    <w:rsid w:val="005C043D"/>
    <w:rsid w:val="005C0C11"/>
    <w:rsid w:val="005C12AC"/>
    <w:rsid w:val="005C1C90"/>
    <w:rsid w:val="005C1CEF"/>
    <w:rsid w:val="005C25B4"/>
    <w:rsid w:val="005C3964"/>
    <w:rsid w:val="005C428A"/>
    <w:rsid w:val="005C4330"/>
    <w:rsid w:val="005C4787"/>
    <w:rsid w:val="005C499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90E"/>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56"/>
    <w:rsid w:val="005F3D8C"/>
    <w:rsid w:val="005F54B4"/>
    <w:rsid w:val="005F5576"/>
    <w:rsid w:val="005F57AB"/>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E7"/>
    <w:rsid w:val="00606FAA"/>
    <w:rsid w:val="00607C10"/>
    <w:rsid w:val="006103B7"/>
    <w:rsid w:val="00611BA6"/>
    <w:rsid w:val="006120BB"/>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5F3"/>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692A"/>
    <w:rsid w:val="0062768B"/>
    <w:rsid w:val="00627A49"/>
    <w:rsid w:val="00627D60"/>
    <w:rsid w:val="00627E30"/>
    <w:rsid w:val="00630169"/>
    <w:rsid w:val="006303FC"/>
    <w:rsid w:val="006309D1"/>
    <w:rsid w:val="00630E40"/>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38BE"/>
    <w:rsid w:val="006443B2"/>
    <w:rsid w:val="00645210"/>
    <w:rsid w:val="0064522C"/>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84"/>
    <w:rsid w:val="00654AF4"/>
    <w:rsid w:val="00654CB8"/>
    <w:rsid w:val="0065561D"/>
    <w:rsid w:val="006559AA"/>
    <w:rsid w:val="00655F61"/>
    <w:rsid w:val="006562F3"/>
    <w:rsid w:val="006565D3"/>
    <w:rsid w:val="00656F36"/>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14F"/>
    <w:rsid w:val="0066398B"/>
    <w:rsid w:val="00663F53"/>
    <w:rsid w:val="0066486A"/>
    <w:rsid w:val="00664D5F"/>
    <w:rsid w:val="0066527F"/>
    <w:rsid w:val="006655BB"/>
    <w:rsid w:val="00666754"/>
    <w:rsid w:val="0066685A"/>
    <w:rsid w:val="00666AEA"/>
    <w:rsid w:val="00666D37"/>
    <w:rsid w:val="0066706E"/>
    <w:rsid w:val="0066754C"/>
    <w:rsid w:val="00667D71"/>
    <w:rsid w:val="00667FB2"/>
    <w:rsid w:val="00670D2E"/>
    <w:rsid w:val="006715AD"/>
    <w:rsid w:val="0067269F"/>
    <w:rsid w:val="006726CB"/>
    <w:rsid w:val="0067272F"/>
    <w:rsid w:val="0067276D"/>
    <w:rsid w:val="00672E8B"/>
    <w:rsid w:val="00672FC9"/>
    <w:rsid w:val="00673881"/>
    <w:rsid w:val="00673BA4"/>
    <w:rsid w:val="00674C5D"/>
    <w:rsid w:val="00674ED8"/>
    <w:rsid w:val="00675793"/>
    <w:rsid w:val="006759A7"/>
    <w:rsid w:val="00675C5E"/>
    <w:rsid w:val="00676816"/>
    <w:rsid w:val="00676F0B"/>
    <w:rsid w:val="006773D1"/>
    <w:rsid w:val="006801BB"/>
    <w:rsid w:val="006802E3"/>
    <w:rsid w:val="00680CC6"/>
    <w:rsid w:val="0068122E"/>
    <w:rsid w:val="0068241B"/>
    <w:rsid w:val="00683889"/>
    <w:rsid w:val="006838CA"/>
    <w:rsid w:val="006842A2"/>
    <w:rsid w:val="006848BB"/>
    <w:rsid w:val="00684A44"/>
    <w:rsid w:val="00685075"/>
    <w:rsid w:val="00685339"/>
    <w:rsid w:val="00685597"/>
    <w:rsid w:val="006859F4"/>
    <w:rsid w:val="00686338"/>
    <w:rsid w:val="0068731C"/>
    <w:rsid w:val="006904AD"/>
    <w:rsid w:val="006905D5"/>
    <w:rsid w:val="006905F1"/>
    <w:rsid w:val="006912E6"/>
    <w:rsid w:val="006914E9"/>
    <w:rsid w:val="00691815"/>
    <w:rsid w:val="00691E51"/>
    <w:rsid w:val="006920CA"/>
    <w:rsid w:val="006927F0"/>
    <w:rsid w:val="00692C4E"/>
    <w:rsid w:val="006936DB"/>
    <w:rsid w:val="00693801"/>
    <w:rsid w:val="006943E4"/>
    <w:rsid w:val="006944B8"/>
    <w:rsid w:val="00694706"/>
    <w:rsid w:val="00694C99"/>
    <w:rsid w:val="00694DF8"/>
    <w:rsid w:val="006956E0"/>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5C11"/>
    <w:rsid w:val="006A6290"/>
    <w:rsid w:val="006A6BAB"/>
    <w:rsid w:val="006A6C28"/>
    <w:rsid w:val="006A777A"/>
    <w:rsid w:val="006A7AE9"/>
    <w:rsid w:val="006A7C9D"/>
    <w:rsid w:val="006B0264"/>
    <w:rsid w:val="006B0BF0"/>
    <w:rsid w:val="006B1E59"/>
    <w:rsid w:val="006B2995"/>
    <w:rsid w:val="006B2F13"/>
    <w:rsid w:val="006B3335"/>
    <w:rsid w:val="006B3EFD"/>
    <w:rsid w:val="006B40C8"/>
    <w:rsid w:val="006B472A"/>
    <w:rsid w:val="006B549F"/>
    <w:rsid w:val="006B54EB"/>
    <w:rsid w:val="006B65CB"/>
    <w:rsid w:val="006B765D"/>
    <w:rsid w:val="006B767F"/>
    <w:rsid w:val="006C0867"/>
    <w:rsid w:val="006C12F3"/>
    <w:rsid w:val="006C215A"/>
    <w:rsid w:val="006C24C7"/>
    <w:rsid w:val="006C273C"/>
    <w:rsid w:val="006C2FF1"/>
    <w:rsid w:val="006C374A"/>
    <w:rsid w:val="006C3A0F"/>
    <w:rsid w:val="006C3B9C"/>
    <w:rsid w:val="006C479E"/>
    <w:rsid w:val="006C54EE"/>
    <w:rsid w:val="006C57FE"/>
    <w:rsid w:val="006C5AB5"/>
    <w:rsid w:val="006C6E36"/>
    <w:rsid w:val="006C705E"/>
    <w:rsid w:val="006C7216"/>
    <w:rsid w:val="006C7266"/>
    <w:rsid w:val="006D045E"/>
    <w:rsid w:val="006D05F4"/>
    <w:rsid w:val="006D0B6D"/>
    <w:rsid w:val="006D1549"/>
    <w:rsid w:val="006D16EC"/>
    <w:rsid w:val="006D1A5F"/>
    <w:rsid w:val="006D1F0A"/>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60"/>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253F"/>
    <w:rsid w:val="006F301F"/>
    <w:rsid w:val="006F51E0"/>
    <w:rsid w:val="006F5682"/>
    <w:rsid w:val="006F572D"/>
    <w:rsid w:val="006F5847"/>
    <w:rsid w:val="006F5B1A"/>
    <w:rsid w:val="006F5F76"/>
    <w:rsid w:val="006F6790"/>
    <w:rsid w:val="006F6BB1"/>
    <w:rsid w:val="00700821"/>
    <w:rsid w:val="00700FEB"/>
    <w:rsid w:val="007010A7"/>
    <w:rsid w:val="007011D1"/>
    <w:rsid w:val="007011D8"/>
    <w:rsid w:val="00702723"/>
    <w:rsid w:val="0070303A"/>
    <w:rsid w:val="0070328F"/>
    <w:rsid w:val="00704346"/>
    <w:rsid w:val="00704464"/>
    <w:rsid w:val="00704527"/>
    <w:rsid w:val="00704894"/>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17763"/>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02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0AB"/>
    <w:rsid w:val="0073397C"/>
    <w:rsid w:val="00733F0C"/>
    <w:rsid w:val="00734051"/>
    <w:rsid w:val="007341BF"/>
    <w:rsid w:val="00734519"/>
    <w:rsid w:val="0073458B"/>
    <w:rsid w:val="00734B84"/>
    <w:rsid w:val="00735D2A"/>
    <w:rsid w:val="00735EBF"/>
    <w:rsid w:val="007365ED"/>
    <w:rsid w:val="00736709"/>
    <w:rsid w:val="00736927"/>
    <w:rsid w:val="0073779C"/>
    <w:rsid w:val="00737A4B"/>
    <w:rsid w:val="00740008"/>
    <w:rsid w:val="007408EF"/>
    <w:rsid w:val="00741355"/>
    <w:rsid w:val="00741C56"/>
    <w:rsid w:val="00741C83"/>
    <w:rsid w:val="00741E9A"/>
    <w:rsid w:val="00742891"/>
    <w:rsid w:val="00742C3D"/>
    <w:rsid w:val="00742DAD"/>
    <w:rsid w:val="00743455"/>
    <w:rsid w:val="007435B8"/>
    <w:rsid w:val="007444AE"/>
    <w:rsid w:val="007447C6"/>
    <w:rsid w:val="007449FE"/>
    <w:rsid w:val="00744CEC"/>
    <w:rsid w:val="0074556A"/>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B6F"/>
    <w:rsid w:val="00756A17"/>
    <w:rsid w:val="00756B41"/>
    <w:rsid w:val="00757624"/>
    <w:rsid w:val="007576EC"/>
    <w:rsid w:val="00757957"/>
    <w:rsid w:val="00760978"/>
    <w:rsid w:val="007609FD"/>
    <w:rsid w:val="00760D42"/>
    <w:rsid w:val="00761C5E"/>
    <w:rsid w:val="00761E24"/>
    <w:rsid w:val="0076236A"/>
    <w:rsid w:val="007623B0"/>
    <w:rsid w:val="00762A7D"/>
    <w:rsid w:val="00763020"/>
    <w:rsid w:val="0076392A"/>
    <w:rsid w:val="00763B9E"/>
    <w:rsid w:val="00764588"/>
    <w:rsid w:val="007648FE"/>
    <w:rsid w:val="00764B39"/>
    <w:rsid w:val="00764B90"/>
    <w:rsid w:val="007664EA"/>
    <w:rsid w:val="007667C4"/>
    <w:rsid w:val="007670FC"/>
    <w:rsid w:val="00767282"/>
    <w:rsid w:val="007678B9"/>
    <w:rsid w:val="00767DDD"/>
    <w:rsid w:val="00767F7F"/>
    <w:rsid w:val="007703EA"/>
    <w:rsid w:val="00770875"/>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A38"/>
    <w:rsid w:val="00785C2A"/>
    <w:rsid w:val="007862A9"/>
    <w:rsid w:val="0078668F"/>
    <w:rsid w:val="007867F3"/>
    <w:rsid w:val="00786815"/>
    <w:rsid w:val="0078700E"/>
    <w:rsid w:val="00787339"/>
    <w:rsid w:val="00787B59"/>
    <w:rsid w:val="00787F86"/>
    <w:rsid w:val="007900A9"/>
    <w:rsid w:val="00790C1F"/>
    <w:rsid w:val="007910C3"/>
    <w:rsid w:val="00791110"/>
    <w:rsid w:val="0079124F"/>
    <w:rsid w:val="00791250"/>
    <w:rsid w:val="0079150D"/>
    <w:rsid w:val="00791DE1"/>
    <w:rsid w:val="00792A1D"/>
    <w:rsid w:val="00793181"/>
    <w:rsid w:val="0079319C"/>
    <w:rsid w:val="007936BD"/>
    <w:rsid w:val="007936C1"/>
    <w:rsid w:val="00793D0B"/>
    <w:rsid w:val="00793D45"/>
    <w:rsid w:val="00795E20"/>
    <w:rsid w:val="00796787"/>
    <w:rsid w:val="007975BD"/>
    <w:rsid w:val="007979AB"/>
    <w:rsid w:val="00797B7E"/>
    <w:rsid w:val="007A05A2"/>
    <w:rsid w:val="007A10D6"/>
    <w:rsid w:val="007A12EE"/>
    <w:rsid w:val="007A138C"/>
    <w:rsid w:val="007A1834"/>
    <w:rsid w:val="007A1856"/>
    <w:rsid w:val="007A1E52"/>
    <w:rsid w:val="007A2497"/>
    <w:rsid w:val="007A2A4D"/>
    <w:rsid w:val="007A2A5A"/>
    <w:rsid w:val="007A31B2"/>
    <w:rsid w:val="007A3629"/>
    <w:rsid w:val="007A385C"/>
    <w:rsid w:val="007A38F5"/>
    <w:rsid w:val="007A3D24"/>
    <w:rsid w:val="007A4860"/>
    <w:rsid w:val="007A4CAF"/>
    <w:rsid w:val="007A4F7B"/>
    <w:rsid w:val="007A61E4"/>
    <w:rsid w:val="007A6668"/>
    <w:rsid w:val="007A704A"/>
    <w:rsid w:val="007A7242"/>
    <w:rsid w:val="007B0222"/>
    <w:rsid w:val="007B036E"/>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2F9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039"/>
    <w:rsid w:val="007C745C"/>
    <w:rsid w:val="007C7578"/>
    <w:rsid w:val="007C7E7C"/>
    <w:rsid w:val="007C7F4C"/>
    <w:rsid w:val="007D065E"/>
    <w:rsid w:val="007D0A94"/>
    <w:rsid w:val="007D0B22"/>
    <w:rsid w:val="007D0BD6"/>
    <w:rsid w:val="007D0D5B"/>
    <w:rsid w:val="007D1258"/>
    <w:rsid w:val="007D143D"/>
    <w:rsid w:val="007D240D"/>
    <w:rsid w:val="007D25B9"/>
    <w:rsid w:val="007D29AD"/>
    <w:rsid w:val="007D2BD3"/>
    <w:rsid w:val="007D2BE8"/>
    <w:rsid w:val="007D3066"/>
    <w:rsid w:val="007D36F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5A9D"/>
    <w:rsid w:val="007E61B7"/>
    <w:rsid w:val="007E64FF"/>
    <w:rsid w:val="007E6A29"/>
    <w:rsid w:val="007E6F62"/>
    <w:rsid w:val="007E6FEA"/>
    <w:rsid w:val="007E7C7B"/>
    <w:rsid w:val="007E7E0F"/>
    <w:rsid w:val="007E7F8F"/>
    <w:rsid w:val="007F015E"/>
    <w:rsid w:val="007F1160"/>
    <w:rsid w:val="007F19B9"/>
    <w:rsid w:val="007F21B0"/>
    <w:rsid w:val="007F2773"/>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E6C"/>
    <w:rsid w:val="007F7FB3"/>
    <w:rsid w:val="0080026A"/>
    <w:rsid w:val="00800340"/>
    <w:rsid w:val="00800953"/>
    <w:rsid w:val="00801255"/>
    <w:rsid w:val="0080197B"/>
    <w:rsid w:val="00801C1F"/>
    <w:rsid w:val="00801C4F"/>
    <w:rsid w:val="008021D3"/>
    <w:rsid w:val="00802849"/>
    <w:rsid w:val="00802971"/>
    <w:rsid w:val="008038E3"/>
    <w:rsid w:val="008038F6"/>
    <w:rsid w:val="008040C5"/>
    <w:rsid w:val="00804558"/>
    <w:rsid w:val="00804712"/>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10"/>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36F42"/>
    <w:rsid w:val="00840C84"/>
    <w:rsid w:val="00840EAF"/>
    <w:rsid w:val="008416BF"/>
    <w:rsid w:val="008416FD"/>
    <w:rsid w:val="0084188F"/>
    <w:rsid w:val="00841946"/>
    <w:rsid w:val="00842611"/>
    <w:rsid w:val="00842659"/>
    <w:rsid w:val="0084293A"/>
    <w:rsid w:val="0084354C"/>
    <w:rsid w:val="0084375D"/>
    <w:rsid w:val="0084416F"/>
    <w:rsid w:val="00844462"/>
    <w:rsid w:val="008449FE"/>
    <w:rsid w:val="00844D8D"/>
    <w:rsid w:val="00845515"/>
    <w:rsid w:val="00845520"/>
    <w:rsid w:val="008459B7"/>
    <w:rsid w:val="00845FC4"/>
    <w:rsid w:val="008461B0"/>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2142"/>
    <w:rsid w:val="0085278F"/>
    <w:rsid w:val="008528CF"/>
    <w:rsid w:val="00852A3A"/>
    <w:rsid w:val="00853510"/>
    <w:rsid w:val="00853E5B"/>
    <w:rsid w:val="00854123"/>
    <w:rsid w:val="0085429D"/>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1EC4"/>
    <w:rsid w:val="00862330"/>
    <w:rsid w:val="0086254A"/>
    <w:rsid w:val="0086264B"/>
    <w:rsid w:val="008626E9"/>
    <w:rsid w:val="008626EB"/>
    <w:rsid w:val="00862EFD"/>
    <w:rsid w:val="008638FB"/>
    <w:rsid w:val="0086444C"/>
    <w:rsid w:val="008644B1"/>
    <w:rsid w:val="00864768"/>
    <w:rsid w:val="008658AB"/>
    <w:rsid w:val="00865B18"/>
    <w:rsid w:val="00865DAD"/>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282A"/>
    <w:rsid w:val="00873147"/>
    <w:rsid w:val="0087357A"/>
    <w:rsid w:val="00873664"/>
    <w:rsid w:val="00873C1E"/>
    <w:rsid w:val="00873CD6"/>
    <w:rsid w:val="00873DE6"/>
    <w:rsid w:val="00873FBF"/>
    <w:rsid w:val="00874178"/>
    <w:rsid w:val="00874272"/>
    <w:rsid w:val="008743DF"/>
    <w:rsid w:val="00874C66"/>
    <w:rsid w:val="00874F67"/>
    <w:rsid w:val="0087579C"/>
    <w:rsid w:val="00875CC0"/>
    <w:rsid w:val="00875F4F"/>
    <w:rsid w:val="008762D8"/>
    <w:rsid w:val="008772D9"/>
    <w:rsid w:val="00877B29"/>
    <w:rsid w:val="008808B9"/>
    <w:rsid w:val="00880B30"/>
    <w:rsid w:val="00880B6E"/>
    <w:rsid w:val="00880F1D"/>
    <w:rsid w:val="0088172A"/>
    <w:rsid w:val="00881D54"/>
    <w:rsid w:val="00881F90"/>
    <w:rsid w:val="008851C4"/>
    <w:rsid w:val="0088541F"/>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51C"/>
    <w:rsid w:val="0089363C"/>
    <w:rsid w:val="00893657"/>
    <w:rsid w:val="00893671"/>
    <w:rsid w:val="008941FB"/>
    <w:rsid w:val="008943D1"/>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A8"/>
    <w:rsid w:val="008A23D3"/>
    <w:rsid w:val="008A2545"/>
    <w:rsid w:val="008A2636"/>
    <w:rsid w:val="008A2B22"/>
    <w:rsid w:val="008A35DB"/>
    <w:rsid w:val="008A3AF9"/>
    <w:rsid w:val="008A3FBE"/>
    <w:rsid w:val="008A4013"/>
    <w:rsid w:val="008A46A0"/>
    <w:rsid w:val="008A493B"/>
    <w:rsid w:val="008A4C9C"/>
    <w:rsid w:val="008A6041"/>
    <w:rsid w:val="008A60F8"/>
    <w:rsid w:val="008A6570"/>
    <w:rsid w:val="008A69FE"/>
    <w:rsid w:val="008A6EC7"/>
    <w:rsid w:val="008A6F36"/>
    <w:rsid w:val="008A7286"/>
    <w:rsid w:val="008A7346"/>
    <w:rsid w:val="008A7B50"/>
    <w:rsid w:val="008B00E5"/>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4FB7"/>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8EA"/>
    <w:rsid w:val="008C0EAD"/>
    <w:rsid w:val="008C1442"/>
    <w:rsid w:val="008C1693"/>
    <w:rsid w:val="008C19D9"/>
    <w:rsid w:val="008C1A5E"/>
    <w:rsid w:val="008C1A81"/>
    <w:rsid w:val="008C29FE"/>
    <w:rsid w:val="008C2F99"/>
    <w:rsid w:val="008C32CA"/>
    <w:rsid w:val="008C3967"/>
    <w:rsid w:val="008C431E"/>
    <w:rsid w:val="008C54BD"/>
    <w:rsid w:val="008C54C4"/>
    <w:rsid w:val="008C6056"/>
    <w:rsid w:val="008C6628"/>
    <w:rsid w:val="008C6717"/>
    <w:rsid w:val="008C69C9"/>
    <w:rsid w:val="008C6E38"/>
    <w:rsid w:val="008C6F75"/>
    <w:rsid w:val="008C7C18"/>
    <w:rsid w:val="008C7CC4"/>
    <w:rsid w:val="008D047D"/>
    <w:rsid w:val="008D0B4C"/>
    <w:rsid w:val="008D14C4"/>
    <w:rsid w:val="008D1964"/>
    <w:rsid w:val="008D221A"/>
    <w:rsid w:val="008D24D6"/>
    <w:rsid w:val="008D24E1"/>
    <w:rsid w:val="008D30DF"/>
    <w:rsid w:val="008D3682"/>
    <w:rsid w:val="008D3E6A"/>
    <w:rsid w:val="008D53E2"/>
    <w:rsid w:val="008D5908"/>
    <w:rsid w:val="008D5AF1"/>
    <w:rsid w:val="008D60A9"/>
    <w:rsid w:val="008D6A6E"/>
    <w:rsid w:val="008D781F"/>
    <w:rsid w:val="008D7DBE"/>
    <w:rsid w:val="008E02B7"/>
    <w:rsid w:val="008E20BE"/>
    <w:rsid w:val="008E241B"/>
    <w:rsid w:val="008E27A1"/>
    <w:rsid w:val="008E29EC"/>
    <w:rsid w:val="008E2AC1"/>
    <w:rsid w:val="008E3096"/>
    <w:rsid w:val="008E330C"/>
    <w:rsid w:val="008E332F"/>
    <w:rsid w:val="008E35FC"/>
    <w:rsid w:val="008E4114"/>
    <w:rsid w:val="008E45EA"/>
    <w:rsid w:val="008E4A1A"/>
    <w:rsid w:val="008E5E01"/>
    <w:rsid w:val="008E6093"/>
    <w:rsid w:val="008E659F"/>
    <w:rsid w:val="008E681C"/>
    <w:rsid w:val="008E687D"/>
    <w:rsid w:val="008E69A3"/>
    <w:rsid w:val="008E7CC9"/>
    <w:rsid w:val="008F02A1"/>
    <w:rsid w:val="008F0E69"/>
    <w:rsid w:val="008F1212"/>
    <w:rsid w:val="008F12FF"/>
    <w:rsid w:val="008F1E55"/>
    <w:rsid w:val="008F2840"/>
    <w:rsid w:val="008F2B5F"/>
    <w:rsid w:val="008F2B79"/>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4C"/>
    <w:rsid w:val="009011F9"/>
    <w:rsid w:val="00901244"/>
    <w:rsid w:val="00901979"/>
    <w:rsid w:val="00902357"/>
    <w:rsid w:val="0090242A"/>
    <w:rsid w:val="0090289A"/>
    <w:rsid w:val="00902A3A"/>
    <w:rsid w:val="00902C85"/>
    <w:rsid w:val="009030F7"/>
    <w:rsid w:val="009034D9"/>
    <w:rsid w:val="00903D45"/>
    <w:rsid w:val="0090426B"/>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0F8"/>
    <w:rsid w:val="00920EC8"/>
    <w:rsid w:val="00921102"/>
    <w:rsid w:val="00921305"/>
    <w:rsid w:val="00921497"/>
    <w:rsid w:val="00921783"/>
    <w:rsid w:val="009217D9"/>
    <w:rsid w:val="00921AC8"/>
    <w:rsid w:val="0092206F"/>
    <w:rsid w:val="00922482"/>
    <w:rsid w:val="00922A2B"/>
    <w:rsid w:val="009249E3"/>
    <w:rsid w:val="00924A6C"/>
    <w:rsid w:val="00924AED"/>
    <w:rsid w:val="00924ED4"/>
    <w:rsid w:val="00924F63"/>
    <w:rsid w:val="00926543"/>
    <w:rsid w:val="00926A6A"/>
    <w:rsid w:val="009271AB"/>
    <w:rsid w:val="00927281"/>
    <w:rsid w:val="009273B8"/>
    <w:rsid w:val="00927A20"/>
    <w:rsid w:val="00930298"/>
    <w:rsid w:val="009302A6"/>
    <w:rsid w:val="00930D15"/>
    <w:rsid w:val="00931325"/>
    <w:rsid w:val="009319DC"/>
    <w:rsid w:val="00931AAD"/>
    <w:rsid w:val="00931E6D"/>
    <w:rsid w:val="0093286C"/>
    <w:rsid w:val="00932B97"/>
    <w:rsid w:val="00932D04"/>
    <w:rsid w:val="00932E9E"/>
    <w:rsid w:val="009333C0"/>
    <w:rsid w:val="00933B8A"/>
    <w:rsid w:val="00934141"/>
    <w:rsid w:val="009341AA"/>
    <w:rsid w:val="0093429A"/>
    <w:rsid w:val="0093518A"/>
    <w:rsid w:val="009352D3"/>
    <w:rsid w:val="009355BB"/>
    <w:rsid w:val="00935789"/>
    <w:rsid w:val="009359C5"/>
    <w:rsid w:val="00935CFA"/>
    <w:rsid w:val="00936075"/>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237"/>
    <w:rsid w:val="0095267E"/>
    <w:rsid w:val="00952EBB"/>
    <w:rsid w:val="00952F24"/>
    <w:rsid w:val="00952FD9"/>
    <w:rsid w:val="0095370E"/>
    <w:rsid w:val="00953B5D"/>
    <w:rsid w:val="00953D3D"/>
    <w:rsid w:val="00953F68"/>
    <w:rsid w:val="00954231"/>
    <w:rsid w:val="009543D8"/>
    <w:rsid w:val="009545D6"/>
    <w:rsid w:val="00954608"/>
    <w:rsid w:val="00954F67"/>
    <w:rsid w:val="0095581C"/>
    <w:rsid w:val="00955AA9"/>
    <w:rsid w:val="00955AB2"/>
    <w:rsid w:val="00955E60"/>
    <w:rsid w:val="00955EC8"/>
    <w:rsid w:val="009567F5"/>
    <w:rsid w:val="0095699A"/>
    <w:rsid w:val="00956B34"/>
    <w:rsid w:val="0095702D"/>
    <w:rsid w:val="0095718C"/>
    <w:rsid w:val="009571A6"/>
    <w:rsid w:val="0095752A"/>
    <w:rsid w:val="009577C1"/>
    <w:rsid w:val="009602BA"/>
    <w:rsid w:val="00960D3A"/>
    <w:rsid w:val="009615D7"/>
    <w:rsid w:val="009624CE"/>
    <w:rsid w:val="00962D17"/>
    <w:rsid w:val="00963D17"/>
    <w:rsid w:val="00963D45"/>
    <w:rsid w:val="009640B5"/>
    <w:rsid w:val="00964459"/>
    <w:rsid w:val="009657D5"/>
    <w:rsid w:val="00965F9F"/>
    <w:rsid w:val="00966141"/>
    <w:rsid w:val="0096620D"/>
    <w:rsid w:val="009662EC"/>
    <w:rsid w:val="00966611"/>
    <w:rsid w:val="0096661F"/>
    <w:rsid w:val="00966833"/>
    <w:rsid w:val="009669CC"/>
    <w:rsid w:val="00966C18"/>
    <w:rsid w:val="00967517"/>
    <w:rsid w:val="009675EB"/>
    <w:rsid w:val="00967655"/>
    <w:rsid w:val="009679FE"/>
    <w:rsid w:val="009706DC"/>
    <w:rsid w:val="00970E13"/>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C22"/>
    <w:rsid w:val="00980DF0"/>
    <w:rsid w:val="00980F3F"/>
    <w:rsid w:val="00981D1C"/>
    <w:rsid w:val="00982214"/>
    <w:rsid w:val="009823D4"/>
    <w:rsid w:val="00982474"/>
    <w:rsid w:val="00982E9C"/>
    <w:rsid w:val="00983285"/>
    <w:rsid w:val="0098350A"/>
    <w:rsid w:val="00983F25"/>
    <w:rsid w:val="00984672"/>
    <w:rsid w:val="00984F97"/>
    <w:rsid w:val="0098569D"/>
    <w:rsid w:val="00985A09"/>
    <w:rsid w:val="00986277"/>
    <w:rsid w:val="009866A3"/>
    <w:rsid w:val="0098693D"/>
    <w:rsid w:val="00986B79"/>
    <w:rsid w:val="00986D0D"/>
    <w:rsid w:val="009871C7"/>
    <w:rsid w:val="0099011F"/>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4AA6"/>
    <w:rsid w:val="009A54D4"/>
    <w:rsid w:val="009A5501"/>
    <w:rsid w:val="009A5AE0"/>
    <w:rsid w:val="009A5C6C"/>
    <w:rsid w:val="009A6621"/>
    <w:rsid w:val="009A6AEA"/>
    <w:rsid w:val="009A6CC5"/>
    <w:rsid w:val="009A7AD0"/>
    <w:rsid w:val="009B05B4"/>
    <w:rsid w:val="009B1F3A"/>
    <w:rsid w:val="009B21AC"/>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B7A0A"/>
    <w:rsid w:val="009C0448"/>
    <w:rsid w:val="009C0615"/>
    <w:rsid w:val="009C0CF8"/>
    <w:rsid w:val="009C0ED7"/>
    <w:rsid w:val="009C125A"/>
    <w:rsid w:val="009C1EB2"/>
    <w:rsid w:val="009C2675"/>
    <w:rsid w:val="009C2839"/>
    <w:rsid w:val="009C2DC4"/>
    <w:rsid w:val="009C3042"/>
    <w:rsid w:val="009C32C2"/>
    <w:rsid w:val="009C386A"/>
    <w:rsid w:val="009C3E76"/>
    <w:rsid w:val="009C3E9C"/>
    <w:rsid w:val="009C3EF2"/>
    <w:rsid w:val="009C4A32"/>
    <w:rsid w:val="009C5908"/>
    <w:rsid w:val="009C599C"/>
    <w:rsid w:val="009C63AB"/>
    <w:rsid w:val="009C6667"/>
    <w:rsid w:val="009C69D0"/>
    <w:rsid w:val="009C69F4"/>
    <w:rsid w:val="009C6AAC"/>
    <w:rsid w:val="009C7163"/>
    <w:rsid w:val="009C77A3"/>
    <w:rsid w:val="009D1082"/>
    <w:rsid w:val="009D10B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4E15"/>
    <w:rsid w:val="009D5106"/>
    <w:rsid w:val="009D5D42"/>
    <w:rsid w:val="009D66B9"/>
    <w:rsid w:val="009D6B77"/>
    <w:rsid w:val="009D6CE1"/>
    <w:rsid w:val="009E0AB5"/>
    <w:rsid w:val="009E12E3"/>
    <w:rsid w:val="009E14B2"/>
    <w:rsid w:val="009E1D15"/>
    <w:rsid w:val="009E1DFA"/>
    <w:rsid w:val="009E23ED"/>
    <w:rsid w:val="009E255E"/>
    <w:rsid w:val="009E26BC"/>
    <w:rsid w:val="009E322C"/>
    <w:rsid w:val="009E3352"/>
    <w:rsid w:val="009E3479"/>
    <w:rsid w:val="009E387D"/>
    <w:rsid w:val="009E453D"/>
    <w:rsid w:val="009E5013"/>
    <w:rsid w:val="009E526A"/>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910"/>
    <w:rsid w:val="00A16B57"/>
    <w:rsid w:val="00A171BF"/>
    <w:rsid w:val="00A20207"/>
    <w:rsid w:val="00A20224"/>
    <w:rsid w:val="00A21424"/>
    <w:rsid w:val="00A21997"/>
    <w:rsid w:val="00A21E67"/>
    <w:rsid w:val="00A220FF"/>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CE5"/>
    <w:rsid w:val="00A31D00"/>
    <w:rsid w:val="00A32051"/>
    <w:rsid w:val="00A32AE0"/>
    <w:rsid w:val="00A32B77"/>
    <w:rsid w:val="00A32BB4"/>
    <w:rsid w:val="00A3367C"/>
    <w:rsid w:val="00A33BE0"/>
    <w:rsid w:val="00A33CCF"/>
    <w:rsid w:val="00A35D65"/>
    <w:rsid w:val="00A362D0"/>
    <w:rsid w:val="00A36CF6"/>
    <w:rsid w:val="00A36EC5"/>
    <w:rsid w:val="00A37703"/>
    <w:rsid w:val="00A37DDD"/>
    <w:rsid w:val="00A37EDA"/>
    <w:rsid w:val="00A4035D"/>
    <w:rsid w:val="00A40648"/>
    <w:rsid w:val="00A413A3"/>
    <w:rsid w:val="00A43248"/>
    <w:rsid w:val="00A43270"/>
    <w:rsid w:val="00A44C3B"/>
    <w:rsid w:val="00A4539E"/>
    <w:rsid w:val="00A46080"/>
    <w:rsid w:val="00A461CB"/>
    <w:rsid w:val="00A46252"/>
    <w:rsid w:val="00A46C6C"/>
    <w:rsid w:val="00A46EB1"/>
    <w:rsid w:val="00A4777E"/>
    <w:rsid w:val="00A47961"/>
    <w:rsid w:val="00A47A54"/>
    <w:rsid w:val="00A47C59"/>
    <w:rsid w:val="00A50FEC"/>
    <w:rsid w:val="00A5183F"/>
    <w:rsid w:val="00A51FC3"/>
    <w:rsid w:val="00A532FC"/>
    <w:rsid w:val="00A53624"/>
    <w:rsid w:val="00A54F72"/>
    <w:rsid w:val="00A565B6"/>
    <w:rsid w:val="00A567E2"/>
    <w:rsid w:val="00A56806"/>
    <w:rsid w:val="00A57008"/>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11B7"/>
    <w:rsid w:val="00A8153C"/>
    <w:rsid w:val="00A8226A"/>
    <w:rsid w:val="00A82941"/>
    <w:rsid w:val="00A834D6"/>
    <w:rsid w:val="00A83DBC"/>
    <w:rsid w:val="00A84178"/>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5A2"/>
    <w:rsid w:val="00A92954"/>
    <w:rsid w:val="00A92C54"/>
    <w:rsid w:val="00A92D1A"/>
    <w:rsid w:val="00A92DB9"/>
    <w:rsid w:val="00A93738"/>
    <w:rsid w:val="00A937B4"/>
    <w:rsid w:val="00A94084"/>
    <w:rsid w:val="00A9446E"/>
    <w:rsid w:val="00A94AD0"/>
    <w:rsid w:val="00A953A8"/>
    <w:rsid w:val="00A96852"/>
    <w:rsid w:val="00A96B2E"/>
    <w:rsid w:val="00A96C21"/>
    <w:rsid w:val="00A9791D"/>
    <w:rsid w:val="00A97B20"/>
    <w:rsid w:val="00A97D4A"/>
    <w:rsid w:val="00A97DB8"/>
    <w:rsid w:val="00AA0209"/>
    <w:rsid w:val="00AA03A6"/>
    <w:rsid w:val="00AA0923"/>
    <w:rsid w:val="00AA1128"/>
    <w:rsid w:val="00AA1A7C"/>
    <w:rsid w:val="00AA1ADA"/>
    <w:rsid w:val="00AA1D26"/>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A6C0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894"/>
    <w:rsid w:val="00AC1D3B"/>
    <w:rsid w:val="00AC1D7C"/>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6B8"/>
    <w:rsid w:val="00AD1C10"/>
    <w:rsid w:val="00AD2565"/>
    <w:rsid w:val="00AD2CE1"/>
    <w:rsid w:val="00AD2E7B"/>
    <w:rsid w:val="00AD2F8F"/>
    <w:rsid w:val="00AD3685"/>
    <w:rsid w:val="00AD3798"/>
    <w:rsid w:val="00AD3F4F"/>
    <w:rsid w:val="00AD403C"/>
    <w:rsid w:val="00AD4153"/>
    <w:rsid w:val="00AD4838"/>
    <w:rsid w:val="00AD5420"/>
    <w:rsid w:val="00AD55ED"/>
    <w:rsid w:val="00AD56CF"/>
    <w:rsid w:val="00AD5DDB"/>
    <w:rsid w:val="00AD5E3E"/>
    <w:rsid w:val="00AD60B8"/>
    <w:rsid w:val="00AD60EF"/>
    <w:rsid w:val="00AD612C"/>
    <w:rsid w:val="00AD734C"/>
    <w:rsid w:val="00AD7922"/>
    <w:rsid w:val="00AE0413"/>
    <w:rsid w:val="00AE05BF"/>
    <w:rsid w:val="00AE07D2"/>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7D5"/>
    <w:rsid w:val="00AF381B"/>
    <w:rsid w:val="00AF3B84"/>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56F"/>
    <w:rsid w:val="00B02F0C"/>
    <w:rsid w:val="00B03776"/>
    <w:rsid w:val="00B03ED8"/>
    <w:rsid w:val="00B0401D"/>
    <w:rsid w:val="00B042D2"/>
    <w:rsid w:val="00B04E8D"/>
    <w:rsid w:val="00B04EF9"/>
    <w:rsid w:val="00B04F50"/>
    <w:rsid w:val="00B0542F"/>
    <w:rsid w:val="00B05A05"/>
    <w:rsid w:val="00B06495"/>
    <w:rsid w:val="00B064F1"/>
    <w:rsid w:val="00B06ACE"/>
    <w:rsid w:val="00B06DA3"/>
    <w:rsid w:val="00B071D5"/>
    <w:rsid w:val="00B109DF"/>
    <w:rsid w:val="00B10E7D"/>
    <w:rsid w:val="00B10EEF"/>
    <w:rsid w:val="00B10EF0"/>
    <w:rsid w:val="00B118E1"/>
    <w:rsid w:val="00B11A39"/>
    <w:rsid w:val="00B11A5F"/>
    <w:rsid w:val="00B11A9A"/>
    <w:rsid w:val="00B120CF"/>
    <w:rsid w:val="00B1210E"/>
    <w:rsid w:val="00B1243E"/>
    <w:rsid w:val="00B129BD"/>
    <w:rsid w:val="00B12BDA"/>
    <w:rsid w:val="00B131F4"/>
    <w:rsid w:val="00B1367A"/>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188"/>
    <w:rsid w:val="00B3091E"/>
    <w:rsid w:val="00B31602"/>
    <w:rsid w:val="00B319FE"/>
    <w:rsid w:val="00B3232C"/>
    <w:rsid w:val="00B331B8"/>
    <w:rsid w:val="00B33786"/>
    <w:rsid w:val="00B337A4"/>
    <w:rsid w:val="00B34725"/>
    <w:rsid w:val="00B355F0"/>
    <w:rsid w:val="00B3578C"/>
    <w:rsid w:val="00B35AA1"/>
    <w:rsid w:val="00B369C4"/>
    <w:rsid w:val="00B36D9E"/>
    <w:rsid w:val="00B37019"/>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321"/>
    <w:rsid w:val="00B54BD8"/>
    <w:rsid w:val="00B54C55"/>
    <w:rsid w:val="00B5596C"/>
    <w:rsid w:val="00B569B2"/>
    <w:rsid w:val="00B56FBD"/>
    <w:rsid w:val="00B5715A"/>
    <w:rsid w:val="00B57327"/>
    <w:rsid w:val="00B57F2F"/>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1F90"/>
    <w:rsid w:val="00B72438"/>
    <w:rsid w:val="00B727DF"/>
    <w:rsid w:val="00B72CF9"/>
    <w:rsid w:val="00B72EE9"/>
    <w:rsid w:val="00B73637"/>
    <w:rsid w:val="00B73D34"/>
    <w:rsid w:val="00B742C1"/>
    <w:rsid w:val="00B74720"/>
    <w:rsid w:val="00B74AA2"/>
    <w:rsid w:val="00B74C99"/>
    <w:rsid w:val="00B75032"/>
    <w:rsid w:val="00B750D5"/>
    <w:rsid w:val="00B7591C"/>
    <w:rsid w:val="00B75D1D"/>
    <w:rsid w:val="00B75E98"/>
    <w:rsid w:val="00B75F68"/>
    <w:rsid w:val="00B76A3F"/>
    <w:rsid w:val="00B76A7D"/>
    <w:rsid w:val="00B76CE1"/>
    <w:rsid w:val="00B76DEB"/>
    <w:rsid w:val="00B776D5"/>
    <w:rsid w:val="00B77B7E"/>
    <w:rsid w:val="00B805D0"/>
    <w:rsid w:val="00B80744"/>
    <w:rsid w:val="00B80979"/>
    <w:rsid w:val="00B81382"/>
    <w:rsid w:val="00B818AA"/>
    <w:rsid w:val="00B81B66"/>
    <w:rsid w:val="00B81BC2"/>
    <w:rsid w:val="00B81C2F"/>
    <w:rsid w:val="00B81C75"/>
    <w:rsid w:val="00B81D8F"/>
    <w:rsid w:val="00B81EEF"/>
    <w:rsid w:val="00B81F26"/>
    <w:rsid w:val="00B821DC"/>
    <w:rsid w:val="00B82628"/>
    <w:rsid w:val="00B82EBA"/>
    <w:rsid w:val="00B8344D"/>
    <w:rsid w:val="00B83CC3"/>
    <w:rsid w:val="00B840BB"/>
    <w:rsid w:val="00B84C9F"/>
    <w:rsid w:val="00B8525F"/>
    <w:rsid w:val="00B856E9"/>
    <w:rsid w:val="00B85774"/>
    <w:rsid w:val="00B85893"/>
    <w:rsid w:val="00B85BDF"/>
    <w:rsid w:val="00B86429"/>
    <w:rsid w:val="00B8648F"/>
    <w:rsid w:val="00B866C7"/>
    <w:rsid w:val="00B86EFB"/>
    <w:rsid w:val="00B87563"/>
    <w:rsid w:val="00B87EBC"/>
    <w:rsid w:val="00B87FF0"/>
    <w:rsid w:val="00B903AE"/>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97B8F"/>
    <w:rsid w:val="00BA0FE9"/>
    <w:rsid w:val="00BA103F"/>
    <w:rsid w:val="00BA139F"/>
    <w:rsid w:val="00BA16BA"/>
    <w:rsid w:val="00BA1A0B"/>
    <w:rsid w:val="00BA1E85"/>
    <w:rsid w:val="00BA359B"/>
    <w:rsid w:val="00BA3A93"/>
    <w:rsid w:val="00BA4732"/>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318A"/>
    <w:rsid w:val="00BB4973"/>
    <w:rsid w:val="00BB4A6F"/>
    <w:rsid w:val="00BB56B1"/>
    <w:rsid w:val="00BB5759"/>
    <w:rsid w:val="00BB5A30"/>
    <w:rsid w:val="00BB5B98"/>
    <w:rsid w:val="00BB7BAC"/>
    <w:rsid w:val="00BB7F7D"/>
    <w:rsid w:val="00BC009A"/>
    <w:rsid w:val="00BC057A"/>
    <w:rsid w:val="00BC08D8"/>
    <w:rsid w:val="00BC08FC"/>
    <w:rsid w:val="00BC13CC"/>
    <w:rsid w:val="00BC202D"/>
    <w:rsid w:val="00BC213B"/>
    <w:rsid w:val="00BC2821"/>
    <w:rsid w:val="00BC2964"/>
    <w:rsid w:val="00BC3112"/>
    <w:rsid w:val="00BC3776"/>
    <w:rsid w:val="00BC39C4"/>
    <w:rsid w:val="00BC3D8E"/>
    <w:rsid w:val="00BC3E7F"/>
    <w:rsid w:val="00BC41B5"/>
    <w:rsid w:val="00BC4C63"/>
    <w:rsid w:val="00BC53C2"/>
    <w:rsid w:val="00BC54D1"/>
    <w:rsid w:val="00BC6308"/>
    <w:rsid w:val="00BC63B9"/>
    <w:rsid w:val="00BC63FE"/>
    <w:rsid w:val="00BC666D"/>
    <w:rsid w:val="00BC67A4"/>
    <w:rsid w:val="00BC6B4D"/>
    <w:rsid w:val="00BC6C4F"/>
    <w:rsid w:val="00BC75C4"/>
    <w:rsid w:val="00BC76AA"/>
    <w:rsid w:val="00BD1290"/>
    <w:rsid w:val="00BD1A5A"/>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66A5"/>
    <w:rsid w:val="00BE71DF"/>
    <w:rsid w:val="00BE770F"/>
    <w:rsid w:val="00BE778C"/>
    <w:rsid w:val="00BE7FE3"/>
    <w:rsid w:val="00BF01D4"/>
    <w:rsid w:val="00BF0463"/>
    <w:rsid w:val="00BF0CFC"/>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75A"/>
    <w:rsid w:val="00C14AD2"/>
    <w:rsid w:val="00C14CA5"/>
    <w:rsid w:val="00C15BE1"/>
    <w:rsid w:val="00C160D9"/>
    <w:rsid w:val="00C16B32"/>
    <w:rsid w:val="00C16FF1"/>
    <w:rsid w:val="00C17089"/>
    <w:rsid w:val="00C1715B"/>
    <w:rsid w:val="00C1757F"/>
    <w:rsid w:val="00C17B74"/>
    <w:rsid w:val="00C17BCC"/>
    <w:rsid w:val="00C20001"/>
    <w:rsid w:val="00C20358"/>
    <w:rsid w:val="00C20A09"/>
    <w:rsid w:val="00C20AEB"/>
    <w:rsid w:val="00C20F22"/>
    <w:rsid w:val="00C21FF8"/>
    <w:rsid w:val="00C220F2"/>
    <w:rsid w:val="00C223A0"/>
    <w:rsid w:val="00C23BBD"/>
    <w:rsid w:val="00C23E3D"/>
    <w:rsid w:val="00C2455C"/>
    <w:rsid w:val="00C24638"/>
    <w:rsid w:val="00C26495"/>
    <w:rsid w:val="00C26B77"/>
    <w:rsid w:val="00C273ED"/>
    <w:rsid w:val="00C27447"/>
    <w:rsid w:val="00C27891"/>
    <w:rsid w:val="00C27D45"/>
    <w:rsid w:val="00C300F5"/>
    <w:rsid w:val="00C30AED"/>
    <w:rsid w:val="00C30BEE"/>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B6C"/>
    <w:rsid w:val="00C36FFE"/>
    <w:rsid w:val="00C40A83"/>
    <w:rsid w:val="00C40D37"/>
    <w:rsid w:val="00C40F06"/>
    <w:rsid w:val="00C40FA8"/>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B25"/>
    <w:rsid w:val="00C47CD2"/>
    <w:rsid w:val="00C47D56"/>
    <w:rsid w:val="00C510DE"/>
    <w:rsid w:val="00C53085"/>
    <w:rsid w:val="00C536E4"/>
    <w:rsid w:val="00C538AE"/>
    <w:rsid w:val="00C53C32"/>
    <w:rsid w:val="00C53E7A"/>
    <w:rsid w:val="00C54492"/>
    <w:rsid w:val="00C544B6"/>
    <w:rsid w:val="00C54601"/>
    <w:rsid w:val="00C54E26"/>
    <w:rsid w:val="00C55D06"/>
    <w:rsid w:val="00C56A84"/>
    <w:rsid w:val="00C573C7"/>
    <w:rsid w:val="00C575E8"/>
    <w:rsid w:val="00C5777E"/>
    <w:rsid w:val="00C57A9A"/>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0F10"/>
    <w:rsid w:val="00C714F2"/>
    <w:rsid w:val="00C71A56"/>
    <w:rsid w:val="00C72FA0"/>
    <w:rsid w:val="00C730CC"/>
    <w:rsid w:val="00C73705"/>
    <w:rsid w:val="00C740DE"/>
    <w:rsid w:val="00C7532A"/>
    <w:rsid w:val="00C75721"/>
    <w:rsid w:val="00C760A6"/>
    <w:rsid w:val="00C762B7"/>
    <w:rsid w:val="00C763D3"/>
    <w:rsid w:val="00C76825"/>
    <w:rsid w:val="00C77B63"/>
    <w:rsid w:val="00C77C4B"/>
    <w:rsid w:val="00C77D50"/>
    <w:rsid w:val="00C77F77"/>
    <w:rsid w:val="00C80DC6"/>
    <w:rsid w:val="00C815E4"/>
    <w:rsid w:val="00C8290C"/>
    <w:rsid w:val="00C8512B"/>
    <w:rsid w:val="00C8565C"/>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20C"/>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95E"/>
    <w:rsid w:val="00CB0A8A"/>
    <w:rsid w:val="00CB138C"/>
    <w:rsid w:val="00CB13CD"/>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2BDD"/>
    <w:rsid w:val="00CC30D6"/>
    <w:rsid w:val="00CC326E"/>
    <w:rsid w:val="00CC378A"/>
    <w:rsid w:val="00CC38EE"/>
    <w:rsid w:val="00CC4867"/>
    <w:rsid w:val="00CC566D"/>
    <w:rsid w:val="00CC5CA4"/>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2E49"/>
    <w:rsid w:val="00CE3037"/>
    <w:rsid w:val="00CE32AD"/>
    <w:rsid w:val="00CE3361"/>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0D5"/>
    <w:rsid w:val="00CF72BD"/>
    <w:rsid w:val="00CF767E"/>
    <w:rsid w:val="00CF78C0"/>
    <w:rsid w:val="00CF793A"/>
    <w:rsid w:val="00D00C54"/>
    <w:rsid w:val="00D015A8"/>
    <w:rsid w:val="00D024F9"/>
    <w:rsid w:val="00D027F9"/>
    <w:rsid w:val="00D032AA"/>
    <w:rsid w:val="00D03A3E"/>
    <w:rsid w:val="00D03B1A"/>
    <w:rsid w:val="00D03D46"/>
    <w:rsid w:val="00D03E97"/>
    <w:rsid w:val="00D040BB"/>
    <w:rsid w:val="00D056E9"/>
    <w:rsid w:val="00D05CB6"/>
    <w:rsid w:val="00D06325"/>
    <w:rsid w:val="00D07684"/>
    <w:rsid w:val="00D076A6"/>
    <w:rsid w:val="00D0789A"/>
    <w:rsid w:val="00D07F59"/>
    <w:rsid w:val="00D1026B"/>
    <w:rsid w:val="00D104B2"/>
    <w:rsid w:val="00D10986"/>
    <w:rsid w:val="00D1188C"/>
    <w:rsid w:val="00D11BB2"/>
    <w:rsid w:val="00D123F2"/>
    <w:rsid w:val="00D12D14"/>
    <w:rsid w:val="00D12F1F"/>
    <w:rsid w:val="00D13207"/>
    <w:rsid w:val="00D13358"/>
    <w:rsid w:val="00D1342C"/>
    <w:rsid w:val="00D1421E"/>
    <w:rsid w:val="00D142DE"/>
    <w:rsid w:val="00D142FA"/>
    <w:rsid w:val="00D14873"/>
    <w:rsid w:val="00D14C06"/>
    <w:rsid w:val="00D14DAF"/>
    <w:rsid w:val="00D1564A"/>
    <w:rsid w:val="00D156E5"/>
    <w:rsid w:val="00D15AF0"/>
    <w:rsid w:val="00D15D3B"/>
    <w:rsid w:val="00D16747"/>
    <w:rsid w:val="00D175C7"/>
    <w:rsid w:val="00D17E09"/>
    <w:rsid w:val="00D20886"/>
    <w:rsid w:val="00D2104F"/>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3A0"/>
    <w:rsid w:val="00D33977"/>
    <w:rsid w:val="00D34097"/>
    <w:rsid w:val="00D34174"/>
    <w:rsid w:val="00D3544C"/>
    <w:rsid w:val="00D361A1"/>
    <w:rsid w:val="00D3719F"/>
    <w:rsid w:val="00D371C8"/>
    <w:rsid w:val="00D373B0"/>
    <w:rsid w:val="00D4061B"/>
    <w:rsid w:val="00D41CAE"/>
    <w:rsid w:val="00D431DA"/>
    <w:rsid w:val="00D43450"/>
    <w:rsid w:val="00D43D75"/>
    <w:rsid w:val="00D43F48"/>
    <w:rsid w:val="00D43F90"/>
    <w:rsid w:val="00D44156"/>
    <w:rsid w:val="00D44198"/>
    <w:rsid w:val="00D4427C"/>
    <w:rsid w:val="00D445B3"/>
    <w:rsid w:val="00D44AD0"/>
    <w:rsid w:val="00D453B5"/>
    <w:rsid w:val="00D45977"/>
    <w:rsid w:val="00D46DBF"/>
    <w:rsid w:val="00D46F26"/>
    <w:rsid w:val="00D473E9"/>
    <w:rsid w:val="00D47591"/>
    <w:rsid w:val="00D50F4A"/>
    <w:rsid w:val="00D51089"/>
    <w:rsid w:val="00D51095"/>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3"/>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906"/>
    <w:rsid w:val="00D72AC2"/>
    <w:rsid w:val="00D72CAE"/>
    <w:rsid w:val="00D73F28"/>
    <w:rsid w:val="00D74605"/>
    <w:rsid w:val="00D74660"/>
    <w:rsid w:val="00D74797"/>
    <w:rsid w:val="00D74968"/>
    <w:rsid w:val="00D749D2"/>
    <w:rsid w:val="00D74D9B"/>
    <w:rsid w:val="00D74F2E"/>
    <w:rsid w:val="00D750A2"/>
    <w:rsid w:val="00D75650"/>
    <w:rsid w:val="00D756E8"/>
    <w:rsid w:val="00D75B6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2D27"/>
    <w:rsid w:val="00D83CCC"/>
    <w:rsid w:val="00D843D6"/>
    <w:rsid w:val="00D85237"/>
    <w:rsid w:val="00D85475"/>
    <w:rsid w:val="00D85566"/>
    <w:rsid w:val="00D85A2F"/>
    <w:rsid w:val="00D85A69"/>
    <w:rsid w:val="00D85FF7"/>
    <w:rsid w:val="00D86605"/>
    <w:rsid w:val="00D87BDC"/>
    <w:rsid w:val="00D87CC9"/>
    <w:rsid w:val="00D9065E"/>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54BD"/>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8BB"/>
    <w:rsid w:val="00DA3CF1"/>
    <w:rsid w:val="00DA4B0E"/>
    <w:rsid w:val="00DA50E4"/>
    <w:rsid w:val="00DA5BEB"/>
    <w:rsid w:val="00DA69F8"/>
    <w:rsid w:val="00DA6BFD"/>
    <w:rsid w:val="00DA7261"/>
    <w:rsid w:val="00DA7645"/>
    <w:rsid w:val="00DA7E15"/>
    <w:rsid w:val="00DA7EE0"/>
    <w:rsid w:val="00DA7FC8"/>
    <w:rsid w:val="00DB02FF"/>
    <w:rsid w:val="00DB10BD"/>
    <w:rsid w:val="00DB1433"/>
    <w:rsid w:val="00DB197C"/>
    <w:rsid w:val="00DB1AAF"/>
    <w:rsid w:val="00DB1F14"/>
    <w:rsid w:val="00DB26B5"/>
    <w:rsid w:val="00DB31ED"/>
    <w:rsid w:val="00DB3AA0"/>
    <w:rsid w:val="00DB3C49"/>
    <w:rsid w:val="00DB41B9"/>
    <w:rsid w:val="00DB42C2"/>
    <w:rsid w:val="00DB434B"/>
    <w:rsid w:val="00DB444B"/>
    <w:rsid w:val="00DB4459"/>
    <w:rsid w:val="00DB4628"/>
    <w:rsid w:val="00DB4714"/>
    <w:rsid w:val="00DB4788"/>
    <w:rsid w:val="00DB4D04"/>
    <w:rsid w:val="00DB510A"/>
    <w:rsid w:val="00DB5178"/>
    <w:rsid w:val="00DB5386"/>
    <w:rsid w:val="00DB5ABE"/>
    <w:rsid w:val="00DB5E7F"/>
    <w:rsid w:val="00DB6292"/>
    <w:rsid w:val="00DB632B"/>
    <w:rsid w:val="00DB67E7"/>
    <w:rsid w:val="00DB68BB"/>
    <w:rsid w:val="00DB6F55"/>
    <w:rsid w:val="00DB7F10"/>
    <w:rsid w:val="00DC1524"/>
    <w:rsid w:val="00DC1889"/>
    <w:rsid w:val="00DC1CA3"/>
    <w:rsid w:val="00DC2A33"/>
    <w:rsid w:val="00DC305E"/>
    <w:rsid w:val="00DC3214"/>
    <w:rsid w:val="00DC3537"/>
    <w:rsid w:val="00DC3579"/>
    <w:rsid w:val="00DC3A57"/>
    <w:rsid w:val="00DC3E0F"/>
    <w:rsid w:val="00DC41D8"/>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7D"/>
    <w:rsid w:val="00DD158F"/>
    <w:rsid w:val="00DD16FB"/>
    <w:rsid w:val="00DD1B57"/>
    <w:rsid w:val="00DD232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B6A"/>
    <w:rsid w:val="00DE730F"/>
    <w:rsid w:val="00DE731D"/>
    <w:rsid w:val="00DE7A1D"/>
    <w:rsid w:val="00DE7CAB"/>
    <w:rsid w:val="00DF0A8D"/>
    <w:rsid w:val="00DF0E97"/>
    <w:rsid w:val="00DF0E9F"/>
    <w:rsid w:val="00DF11F0"/>
    <w:rsid w:val="00DF1956"/>
    <w:rsid w:val="00DF19A5"/>
    <w:rsid w:val="00DF1AD2"/>
    <w:rsid w:val="00DF1D62"/>
    <w:rsid w:val="00DF2170"/>
    <w:rsid w:val="00DF2912"/>
    <w:rsid w:val="00DF2D89"/>
    <w:rsid w:val="00DF2FC2"/>
    <w:rsid w:val="00DF3D62"/>
    <w:rsid w:val="00DF50DE"/>
    <w:rsid w:val="00DF572E"/>
    <w:rsid w:val="00DF596A"/>
    <w:rsid w:val="00DF5F36"/>
    <w:rsid w:val="00DF6DA6"/>
    <w:rsid w:val="00DF708D"/>
    <w:rsid w:val="00DF751C"/>
    <w:rsid w:val="00DF7EB3"/>
    <w:rsid w:val="00DF7EB8"/>
    <w:rsid w:val="00E0029F"/>
    <w:rsid w:val="00E0031E"/>
    <w:rsid w:val="00E006E6"/>
    <w:rsid w:val="00E00FD5"/>
    <w:rsid w:val="00E01956"/>
    <w:rsid w:val="00E01ED2"/>
    <w:rsid w:val="00E02047"/>
    <w:rsid w:val="00E023E5"/>
    <w:rsid w:val="00E02837"/>
    <w:rsid w:val="00E0443C"/>
    <w:rsid w:val="00E0482D"/>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5A59"/>
    <w:rsid w:val="00E16682"/>
    <w:rsid w:val="00E1678A"/>
    <w:rsid w:val="00E16BCC"/>
    <w:rsid w:val="00E17549"/>
    <w:rsid w:val="00E17BAE"/>
    <w:rsid w:val="00E17E85"/>
    <w:rsid w:val="00E17E99"/>
    <w:rsid w:val="00E2002A"/>
    <w:rsid w:val="00E2055A"/>
    <w:rsid w:val="00E20D7C"/>
    <w:rsid w:val="00E21F2D"/>
    <w:rsid w:val="00E22A26"/>
    <w:rsid w:val="00E22DD9"/>
    <w:rsid w:val="00E2336E"/>
    <w:rsid w:val="00E23655"/>
    <w:rsid w:val="00E23AB9"/>
    <w:rsid w:val="00E23AC4"/>
    <w:rsid w:val="00E23ED2"/>
    <w:rsid w:val="00E2427B"/>
    <w:rsid w:val="00E2456D"/>
    <w:rsid w:val="00E256F7"/>
    <w:rsid w:val="00E25995"/>
    <w:rsid w:val="00E25D57"/>
    <w:rsid w:val="00E26257"/>
    <w:rsid w:val="00E264AD"/>
    <w:rsid w:val="00E26A60"/>
    <w:rsid w:val="00E26D47"/>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37BF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47E39"/>
    <w:rsid w:val="00E511DA"/>
    <w:rsid w:val="00E51392"/>
    <w:rsid w:val="00E515B1"/>
    <w:rsid w:val="00E51662"/>
    <w:rsid w:val="00E5269A"/>
    <w:rsid w:val="00E535D1"/>
    <w:rsid w:val="00E536FC"/>
    <w:rsid w:val="00E53AA6"/>
    <w:rsid w:val="00E53C6C"/>
    <w:rsid w:val="00E53CB2"/>
    <w:rsid w:val="00E53D6A"/>
    <w:rsid w:val="00E545D3"/>
    <w:rsid w:val="00E54898"/>
    <w:rsid w:val="00E548F2"/>
    <w:rsid w:val="00E55558"/>
    <w:rsid w:val="00E55BB8"/>
    <w:rsid w:val="00E56344"/>
    <w:rsid w:val="00E57E87"/>
    <w:rsid w:val="00E60DE1"/>
    <w:rsid w:val="00E61076"/>
    <w:rsid w:val="00E61812"/>
    <w:rsid w:val="00E61A15"/>
    <w:rsid w:val="00E61C1E"/>
    <w:rsid w:val="00E62CF0"/>
    <w:rsid w:val="00E62E5D"/>
    <w:rsid w:val="00E63096"/>
    <w:rsid w:val="00E6446D"/>
    <w:rsid w:val="00E65073"/>
    <w:rsid w:val="00E65E8C"/>
    <w:rsid w:val="00E66098"/>
    <w:rsid w:val="00E66800"/>
    <w:rsid w:val="00E66D78"/>
    <w:rsid w:val="00E673C1"/>
    <w:rsid w:val="00E67C5C"/>
    <w:rsid w:val="00E67E55"/>
    <w:rsid w:val="00E70504"/>
    <w:rsid w:val="00E71198"/>
    <w:rsid w:val="00E71E4F"/>
    <w:rsid w:val="00E72486"/>
    <w:rsid w:val="00E724EF"/>
    <w:rsid w:val="00E7250A"/>
    <w:rsid w:val="00E7264E"/>
    <w:rsid w:val="00E72651"/>
    <w:rsid w:val="00E7364E"/>
    <w:rsid w:val="00E73957"/>
    <w:rsid w:val="00E73C90"/>
    <w:rsid w:val="00E73D3A"/>
    <w:rsid w:val="00E7412C"/>
    <w:rsid w:val="00E743A1"/>
    <w:rsid w:val="00E74513"/>
    <w:rsid w:val="00E74BC5"/>
    <w:rsid w:val="00E74F05"/>
    <w:rsid w:val="00E7518B"/>
    <w:rsid w:val="00E755A5"/>
    <w:rsid w:val="00E757B9"/>
    <w:rsid w:val="00E7593F"/>
    <w:rsid w:val="00E76497"/>
    <w:rsid w:val="00E76C33"/>
    <w:rsid w:val="00E8011B"/>
    <w:rsid w:val="00E801FE"/>
    <w:rsid w:val="00E80768"/>
    <w:rsid w:val="00E80C67"/>
    <w:rsid w:val="00E80E1E"/>
    <w:rsid w:val="00E81C6E"/>
    <w:rsid w:val="00E82135"/>
    <w:rsid w:val="00E82862"/>
    <w:rsid w:val="00E82CA0"/>
    <w:rsid w:val="00E82E17"/>
    <w:rsid w:val="00E82E8A"/>
    <w:rsid w:val="00E84324"/>
    <w:rsid w:val="00E84AD4"/>
    <w:rsid w:val="00E84D20"/>
    <w:rsid w:val="00E8534F"/>
    <w:rsid w:val="00E854EA"/>
    <w:rsid w:val="00E85EC9"/>
    <w:rsid w:val="00E860EE"/>
    <w:rsid w:val="00E86456"/>
    <w:rsid w:val="00E86BAE"/>
    <w:rsid w:val="00E876A3"/>
    <w:rsid w:val="00E87894"/>
    <w:rsid w:val="00E87DC5"/>
    <w:rsid w:val="00E903A5"/>
    <w:rsid w:val="00E90400"/>
    <w:rsid w:val="00E90A19"/>
    <w:rsid w:val="00E912AA"/>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0ADD"/>
    <w:rsid w:val="00EA0E67"/>
    <w:rsid w:val="00EA1514"/>
    <w:rsid w:val="00EA16E1"/>
    <w:rsid w:val="00EA170C"/>
    <w:rsid w:val="00EA1767"/>
    <w:rsid w:val="00EA1F8E"/>
    <w:rsid w:val="00EA2360"/>
    <w:rsid w:val="00EA272B"/>
    <w:rsid w:val="00EA27C6"/>
    <w:rsid w:val="00EA2F5D"/>
    <w:rsid w:val="00EA301E"/>
    <w:rsid w:val="00EA34AC"/>
    <w:rsid w:val="00EA3BA1"/>
    <w:rsid w:val="00EA41B9"/>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00A"/>
    <w:rsid w:val="00EB42B4"/>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1E5C"/>
    <w:rsid w:val="00EC20D7"/>
    <w:rsid w:val="00EC226A"/>
    <w:rsid w:val="00EC229B"/>
    <w:rsid w:val="00EC25B6"/>
    <w:rsid w:val="00EC28DD"/>
    <w:rsid w:val="00EC2B80"/>
    <w:rsid w:val="00EC2EE6"/>
    <w:rsid w:val="00EC3012"/>
    <w:rsid w:val="00EC3713"/>
    <w:rsid w:val="00EC37A0"/>
    <w:rsid w:val="00EC3FA5"/>
    <w:rsid w:val="00EC44B6"/>
    <w:rsid w:val="00EC552D"/>
    <w:rsid w:val="00EC5B93"/>
    <w:rsid w:val="00EC64A1"/>
    <w:rsid w:val="00EC6506"/>
    <w:rsid w:val="00EC774B"/>
    <w:rsid w:val="00ED1009"/>
    <w:rsid w:val="00ED13EB"/>
    <w:rsid w:val="00ED1462"/>
    <w:rsid w:val="00ED14A1"/>
    <w:rsid w:val="00ED17FA"/>
    <w:rsid w:val="00ED1856"/>
    <w:rsid w:val="00ED24B6"/>
    <w:rsid w:val="00ED25D2"/>
    <w:rsid w:val="00ED35A5"/>
    <w:rsid w:val="00ED35C0"/>
    <w:rsid w:val="00ED3F38"/>
    <w:rsid w:val="00ED4124"/>
    <w:rsid w:val="00ED462A"/>
    <w:rsid w:val="00ED49DF"/>
    <w:rsid w:val="00ED5030"/>
    <w:rsid w:val="00ED5424"/>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CF8"/>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53"/>
    <w:rsid w:val="00EF3C6A"/>
    <w:rsid w:val="00EF3F1A"/>
    <w:rsid w:val="00EF463E"/>
    <w:rsid w:val="00EF541D"/>
    <w:rsid w:val="00EF571F"/>
    <w:rsid w:val="00EF579C"/>
    <w:rsid w:val="00EF57BB"/>
    <w:rsid w:val="00EF585C"/>
    <w:rsid w:val="00EF5B95"/>
    <w:rsid w:val="00EF60B7"/>
    <w:rsid w:val="00EF613D"/>
    <w:rsid w:val="00EF7569"/>
    <w:rsid w:val="00EF77B3"/>
    <w:rsid w:val="00F003AA"/>
    <w:rsid w:val="00F00922"/>
    <w:rsid w:val="00F0102C"/>
    <w:rsid w:val="00F0106B"/>
    <w:rsid w:val="00F0134D"/>
    <w:rsid w:val="00F0137B"/>
    <w:rsid w:val="00F0139C"/>
    <w:rsid w:val="00F020E1"/>
    <w:rsid w:val="00F0221D"/>
    <w:rsid w:val="00F02DE5"/>
    <w:rsid w:val="00F0324F"/>
    <w:rsid w:val="00F03AA2"/>
    <w:rsid w:val="00F03D4D"/>
    <w:rsid w:val="00F043F9"/>
    <w:rsid w:val="00F04E02"/>
    <w:rsid w:val="00F05558"/>
    <w:rsid w:val="00F0595E"/>
    <w:rsid w:val="00F05A7B"/>
    <w:rsid w:val="00F06293"/>
    <w:rsid w:val="00F06454"/>
    <w:rsid w:val="00F06AA4"/>
    <w:rsid w:val="00F06CB2"/>
    <w:rsid w:val="00F06CE3"/>
    <w:rsid w:val="00F06E72"/>
    <w:rsid w:val="00F07C8A"/>
    <w:rsid w:val="00F07D8B"/>
    <w:rsid w:val="00F07FA5"/>
    <w:rsid w:val="00F104D0"/>
    <w:rsid w:val="00F10840"/>
    <w:rsid w:val="00F10F23"/>
    <w:rsid w:val="00F116E1"/>
    <w:rsid w:val="00F11E4F"/>
    <w:rsid w:val="00F11F00"/>
    <w:rsid w:val="00F1272B"/>
    <w:rsid w:val="00F13033"/>
    <w:rsid w:val="00F13232"/>
    <w:rsid w:val="00F132E7"/>
    <w:rsid w:val="00F13749"/>
    <w:rsid w:val="00F13A85"/>
    <w:rsid w:val="00F13C6A"/>
    <w:rsid w:val="00F13C93"/>
    <w:rsid w:val="00F14182"/>
    <w:rsid w:val="00F14212"/>
    <w:rsid w:val="00F14A1F"/>
    <w:rsid w:val="00F14BE6"/>
    <w:rsid w:val="00F14C11"/>
    <w:rsid w:val="00F14D95"/>
    <w:rsid w:val="00F15A01"/>
    <w:rsid w:val="00F15D2C"/>
    <w:rsid w:val="00F161D9"/>
    <w:rsid w:val="00F16582"/>
    <w:rsid w:val="00F169B8"/>
    <w:rsid w:val="00F16B9D"/>
    <w:rsid w:val="00F16CE1"/>
    <w:rsid w:val="00F17125"/>
    <w:rsid w:val="00F171DD"/>
    <w:rsid w:val="00F1727E"/>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84C"/>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EA7"/>
    <w:rsid w:val="00F36F16"/>
    <w:rsid w:val="00F37507"/>
    <w:rsid w:val="00F40042"/>
    <w:rsid w:val="00F415F2"/>
    <w:rsid w:val="00F42037"/>
    <w:rsid w:val="00F423F6"/>
    <w:rsid w:val="00F42415"/>
    <w:rsid w:val="00F424D3"/>
    <w:rsid w:val="00F4284C"/>
    <w:rsid w:val="00F43E81"/>
    <w:rsid w:val="00F443B0"/>
    <w:rsid w:val="00F444E7"/>
    <w:rsid w:val="00F447EA"/>
    <w:rsid w:val="00F44943"/>
    <w:rsid w:val="00F45159"/>
    <w:rsid w:val="00F453DF"/>
    <w:rsid w:val="00F46EEA"/>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04DC"/>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87F91"/>
    <w:rsid w:val="00F9034D"/>
    <w:rsid w:val="00F90624"/>
    <w:rsid w:val="00F907AF"/>
    <w:rsid w:val="00F90E09"/>
    <w:rsid w:val="00F91633"/>
    <w:rsid w:val="00F91CBC"/>
    <w:rsid w:val="00F91E36"/>
    <w:rsid w:val="00F922ED"/>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4B0"/>
    <w:rsid w:val="00FA0577"/>
    <w:rsid w:val="00FA086C"/>
    <w:rsid w:val="00FA0870"/>
    <w:rsid w:val="00FA0FFB"/>
    <w:rsid w:val="00FA1441"/>
    <w:rsid w:val="00FA203F"/>
    <w:rsid w:val="00FA25F4"/>
    <w:rsid w:val="00FA38A1"/>
    <w:rsid w:val="00FA3C01"/>
    <w:rsid w:val="00FA3F41"/>
    <w:rsid w:val="00FA4181"/>
    <w:rsid w:val="00FA4A3B"/>
    <w:rsid w:val="00FA62C1"/>
    <w:rsid w:val="00FA63DE"/>
    <w:rsid w:val="00FA6B17"/>
    <w:rsid w:val="00FA71CD"/>
    <w:rsid w:val="00FA7860"/>
    <w:rsid w:val="00FB0060"/>
    <w:rsid w:val="00FB012F"/>
    <w:rsid w:val="00FB0A08"/>
    <w:rsid w:val="00FB0AD3"/>
    <w:rsid w:val="00FB0D58"/>
    <w:rsid w:val="00FB1081"/>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401"/>
    <w:rsid w:val="00FC48D8"/>
    <w:rsid w:val="00FC4B62"/>
    <w:rsid w:val="00FC4BA2"/>
    <w:rsid w:val="00FC503B"/>
    <w:rsid w:val="00FC5301"/>
    <w:rsid w:val="00FC588B"/>
    <w:rsid w:val="00FC5B26"/>
    <w:rsid w:val="00FC5E55"/>
    <w:rsid w:val="00FC5F5C"/>
    <w:rsid w:val="00FC6028"/>
    <w:rsid w:val="00FC635D"/>
    <w:rsid w:val="00FC66B8"/>
    <w:rsid w:val="00FC6947"/>
    <w:rsid w:val="00FC6E6C"/>
    <w:rsid w:val="00FC6E74"/>
    <w:rsid w:val="00FC7029"/>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399"/>
    <w:rsid w:val="00FD764D"/>
    <w:rsid w:val="00FD7B35"/>
    <w:rsid w:val="00FD7C6C"/>
    <w:rsid w:val="00FD7CDC"/>
    <w:rsid w:val="00FD7F20"/>
    <w:rsid w:val="00FE01A6"/>
    <w:rsid w:val="00FE02F8"/>
    <w:rsid w:val="00FE0BA6"/>
    <w:rsid w:val="00FE1445"/>
    <w:rsid w:val="00FE153E"/>
    <w:rsid w:val="00FE1769"/>
    <w:rsid w:val="00FE18EF"/>
    <w:rsid w:val="00FE1CE2"/>
    <w:rsid w:val="00FE1DFC"/>
    <w:rsid w:val="00FE21B5"/>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1F34"/>
    <w:rsid w:val="00FF2265"/>
    <w:rsid w:val="00FF2DD8"/>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paragraph" w:styleId="Revisin">
    <w:name w:val="Revision"/>
    <w:hidden/>
    <w:uiPriority w:val="99"/>
    <w:semiHidden/>
    <w:rsid w:val="00394888"/>
    <w:rPr>
      <w:rFonts w:ascii="Arial" w:hAnsi="Arial" w:cs="Arial"/>
      <w:sz w:val="24"/>
      <w:szCs w:val="24"/>
      <w:lang w:val="es-ES_tradnl" w:eastAsia="es-ES"/>
    </w:rPr>
  </w:style>
  <w:style w:type="character" w:styleId="Refdecomentario">
    <w:name w:val="annotation reference"/>
    <w:basedOn w:val="Fuentedeprrafopredeter"/>
    <w:semiHidden/>
    <w:unhideWhenUsed/>
    <w:rsid w:val="00DF50DE"/>
    <w:rPr>
      <w:sz w:val="16"/>
      <w:szCs w:val="16"/>
    </w:rPr>
  </w:style>
  <w:style w:type="paragraph" w:styleId="Asuntodelcomentario">
    <w:name w:val="annotation subject"/>
    <w:basedOn w:val="Textocomentario"/>
    <w:next w:val="Textocomentario"/>
    <w:link w:val="AsuntodelcomentarioCar"/>
    <w:semiHidden/>
    <w:unhideWhenUsed/>
    <w:rsid w:val="00DF50D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F50DE"/>
    <w:rPr>
      <w:rFonts w:ascii="Arial" w:hAnsi="Arial" w:cs="Arial"/>
      <w:b/>
      <w:bCs/>
      <w:lang w:val="es-ES_tradnl" w:eastAsia="es-ES"/>
    </w:rPr>
  </w:style>
  <w:style w:type="character" w:customStyle="1" w:styleId="PiedepginaCar">
    <w:name w:val="Pie de página Car"/>
    <w:basedOn w:val="Fuentedeprrafopredeter"/>
    <w:link w:val="Piedepgina"/>
    <w:uiPriority w:val="99"/>
    <w:rsid w:val="0021786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0151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2633014">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640780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inegi_informa/" TargetMode="External"/><Relationship Id="rId26" Type="http://schemas.openxmlformats.org/officeDocument/2006/relationships/chart" Target="charts/chart1.xml"/><Relationship Id="rId21" Type="http://schemas.openxmlformats.org/officeDocument/2006/relationships/image" Target="media/image6.jpeg"/><Relationship Id="rId34" Type="http://schemas.openxmlformats.org/officeDocument/2006/relationships/hyperlink" Target="https://www.inegi.org.mx/programas/inpc/201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8.png"/><Relationship Id="rId33" Type="http://schemas.openxmlformats.org/officeDocument/2006/relationships/hyperlink" Target="https://www.inegi.org.mx/programas/inpc/2018/default.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negi.org.mx/" TargetMode="External"/><Relationship Id="rId32" Type="http://schemas.openxmlformats.org/officeDocument/2006/relationships/image" Target="media/image12.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chart" Target="charts/chart3.xm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yperlink" Target="https://www.youtube.com/user/INEGIInforma" TargetMode="External"/><Relationship Id="rId27" Type="http://schemas.openxmlformats.org/officeDocument/2006/relationships/chart" Target="charts/chart2.xml"/><Relationship Id="rId30" Type="http://schemas.openxmlformats.org/officeDocument/2006/relationships/image" Target="media/image10.emf"/><Relationship Id="rId35" Type="http://schemas.openxmlformats.org/officeDocument/2006/relationships/header" Target="header4.xml"/><Relationship Id="rId8" Type="http://schemas.openxmlformats.org/officeDocument/2006/relationships/image" Target="media/image1.e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 base 2q jul 2018'!$M$393</c:f>
              <c:strCache>
                <c:ptCount val="1"/>
                <c:pt idx="0">
                  <c:v>INPC</c:v>
                </c:pt>
              </c:strCache>
            </c:strRef>
          </c:tx>
          <c:spPr>
            <a:solidFill>
              <a:srgbClr val="77933C"/>
            </a:solidFill>
          </c:spPr>
          <c:invertIfNegative val="0"/>
          <c:dLbls>
            <c:dLbl>
              <c:idx val="0"/>
              <c:layout>
                <c:manualLayout>
                  <c:x val="-1.1495958855703706E-17"/>
                  <c:y val="-4.3857285946187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2F-412B-A58A-EF80ECDB06C4}"/>
                </c:ext>
              </c:extLst>
            </c:dLbl>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2F-412B-A58A-EF80ECDB06C4}"/>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2F-412B-A58A-EF80ECDB06C4}"/>
                </c:ext>
              </c:extLst>
            </c:dLbl>
            <c:dLbl>
              <c:idx val="7"/>
              <c:layout>
                <c:manualLayout>
                  <c:x val="-9.2041528531834202E-17"/>
                  <c:y val="4.28240252897802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2F-412B-A58A-EF80ECDB06C4}"/>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2F-412B-A58A-EF80ECDB06C4}"/>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2F-412B-A58A-EF80ECDB06C4}"/>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2018'!$R$394:$AA$394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2018'!$R$396:$AA$396</c:f>
              <c:numCache>
                <c:formatCode>0.00</c:formatCode>
                <c:ptCount val="10"/>
                <c:pt idx="0">
                  <c:v>0.23820116412709008</c:v>
                </c:pt>
                <c:pt idx="1">
                  <c:v>0.11903704361730356</c:v>
                </c:pt>
                <c:pt idx="2">
                  <c:v>0.10516969388723889</c:v>
                </c:pt>
                <c:pt idx="3">
                  <c:v>0.28524925751296315</c:v>
                </c:pt>
                <c:pt idx="4">
                  <c:v>0.33347495330548554</c:v>
                </c:pt>
                <c:pt idx="5">
                  <c:v>0.20499426775289117</c:v>
                </c:pt>
                <c:pt idx="6">
                  <c:v>-9.9891380246716621E-2</c:v>
                </c:pt>
                <c:pt idx="7">
                  <c:v>0.1220588511445322</c:v>
                </c:pt>
                <c:pt idx="8">
                  <c:v>0.22808732486152708</c:v>
                </c:pt>
                <c:pt idx="9">
                  <c:v>0.42204442038669876</c:v>
                </c:pt>
              </c:numCache>
            </c:numRef>
          </c:val>
          <c:extLst>
            <c:ext xmlns:c16="http://schemas.microsoft.com/office/drawing/2014/chart" uri="{C3380CC4-5D6E-409C-BE32-E72D297353CC}">
              <c16:uniqueId val="{00000006-DA2F-412B-A58A-EF80ECDB06C4}"/>
            </c:ext>
          </c:extLst>
        </c:ser>
        <c:dLbls>
          <c:showLegendKey val="0"/>
          <c:showVal val="0"/>
          <c:showCatName val="0"/>
          <c:showSerName val="0"/>
          <c:showPercent val="0"/>
          <c:showBubbleSize val="0"/>
        </c:dLbls>
        <c:gapWidth val="50"/>
        <c:axId val="792968752"/>
        <c:axId val="792967968"/>
      </c:barChart>
      <c:catAx>
        <c:axId val="792968752"/>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792967968"/>
        <c:crosses val="autoZero"/>
        <c:auto val="1"/>
        <c:lblAlgn val="ctr"/>
        <c:lblOffset val="100"/>
        <c:noMultiLvlLbl val="0"/>
      </c:catAx>
      <c:valAx>
        <c:axId val="792967968"/>
        <c:scaling>
          <c:orientation val="minMax"/>
          <c:max val="0.5"/>
          <c:min val="-0.2"/>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792968752"/>
        <c:crosses val="autoZero"/>
        <c:crossBetween val="between"/>
        <c:majorUnit val="0.1"/>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2018'!$M$408</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1C-4CBD-8916-FC838D9D286B}"/>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2018'!$R$394:$AA$394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2018'!$R$411:$AA$411</c:f>
              <c:numCache>
                <c:formatCode>0.00</c:formatCode>
                <c:ptCount val="10"/>
                <c:pt idx="0">
                  <c:v>0.24316794226025684</c:v>
                </c:pt>
                <c:pt idx="1">
                  <c:v>0.12</c:v>
                </c:pt>
                <c:pt idx="2">
                  <c:v>0.27930791593424242</c:v>
                </c:pt>
                <c:pt idx="3">
                  <c:v>0.22606940724022648</c:v>
                </c:pt>
                <c:pt idx="4">
                  <c:v>0.46280036050369427</c:v>
                </c:pt>
                <c:pt idx="5">
                  <c:v>0.29769342836140095</c:v>
                </c:pt>
                <c:pt idx="6">
                  <c:v>0.26</c:v>
                </c:pt>
                <c:pt idx="7">
                  <c:v>0.22</c:v>
                </c:pt>
                <c:pt idx="8">
                  <c:v>0.22</c:v>
                </c:pt>
                <c:pt idx="9">
                  <c:v>0.42526193048338828</c:v>
                </c:pt>
              </c:numCache>
            </c:numRef>
          </c:val>
          <c:extLst>
            <c:ext xmlns:c16="http://schemas.microsoft.com/office/drawing/2014/chart" uri="{C3380CC4-5D6E-409C-BE32-E72D297353CC}">
              <c16:uniqueId val="{00000001-131C-4CBD-8916-FC838D9D286B}"/>
            </c:ext>
          </c:extLst>
        </c:ser>
        <c:ser>
          <c:idx val="2"/>
          <c:order val="1"/>
          <c:tx>
            <c:strRef>
              <c:f>'Datos base 2q jul 2018'!$M$423</c:f>
              <c:strCache>
                <c:ptCount val="1"/>
                <c:pt idx="0">
                  <c:v>No Subyacente</c:v>
                </c:pt>
              </c:strCache>
            </c:strRef>
          </c:tx>
          <c:spPr>
            <a:pattFill prst="dkUpDiag">
              <a:fgClr>
                <a:srgbClr val="66FF33"/>
              </a:fgClr>
              <a:bgClr>
                <a:srgbClr val="ABC674"/>
              </a:bgClr>
            </a:pattFill>
            <a:ln w="6350">
              <a:solidFill>
                <a:srgbClr val="77933C"/>
              </a:solidFill>
            </a:ln>
          </c:spPr>
          <c:invertIfNegative val="0"/>
          <c:dLbls>
            <c:dLbl>
              <c:idx val="1"/>
              <c:layout>
                <c:manualLayout>
                  <c:x val="0"/>
                  <c:y val="1.555958441074542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1C-4CBD-8916-FC838D9D286B}"/>
                </c:ext>
              </c:extLst>
            </c:dLbl>
            <c:dLbl>
              <c:idx val="2"/>
              <c:layout>
                <c:manualLayout>
                  <c:x val="1.9809994419524574E-6"/>
                  <c:y val="8.963451526401099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1C-4CBD-8916-FC838D9D286B}"/>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1C-4CBD-8916-FC838D9D286B}"/>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1C-4CBD-8916-FC838D9D286B}"/>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1C-4CBD-8916-FC838D9D286B}"/>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1C-4CBD-8916-FC838D9D286B}"/>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2018'!$R$394:$AA$394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2018'!$R$426:$AA$426</c:f>
              <c:numCache>
                <c:formatCode>0.00</c:formatCode>
                <c:ptCount val="10"/>
                <c:pt idx="0">
                  <c:v>0.22</c:v>
                </c:pt>
                <c:pt idx="1">
                  <c:v>0.12</c:v>
                </c:pt>
                <c:pt idx="2">
                  <c:v>-0.42424032197464873</c:v>
                </c:pt>
                <c:pt idx="3">
                  <c:v>0.46536992225503476</c:v>
                </c:pt>
                <c:pt idx="4">
                  <c:v>-4.4610464473850732E-2</c:v>
                </c:pt>
                <c:pt idx="5">
                  <c:v>-5.753948005651309E-2</c:v>
                </c:pt>
                <c:pt idx="6">
                  <c:v>-1.1471792666280258</c:v>
                </c:pt>
                <c:pt idx="7">
                  <c:v>-0.15947209238382584</c:v>
                </c:pt>
                <c:pt idx="8">
                  <c:v>0.26</c:v>
                </c:pt>
                <c:pt idx="9">
                  <c:v>0.41159613245764703</c:v>
                </c:pt>
              </c:numCache>
            </c:numRef>
          </c:val>
          <c:extLst>
            <c:ext xmlns:c16="http://schemas.microsoft.com/office/drawing/2014/chart" uri="{C3380CC4-5D6E-409C-BE32-E72D297353CC}">
              <c16:uniqueId val="{00000008-131C-4CBD-8916-FC838D9D286B}"/>
            </c:ext>
          </c:extLst>
        </c:ser>
        <c:dLbls>
          <c:showLegendKey val="0"/>
          <c:showVal val="0"/>
          <c:showCatName val="0"/>
          <c:showSerName val="0"/>
          <c:showPercent val="0"/>
          <c:showBubbleSize val="0"/>
        </c:dLbls>
        <c:gapWidth val="28"/>
        <c:overlap val="-10"/>
        <c:axId val="792958168"/>
        <c:axId val="792964048"/>
      </c:barChart>
      <c:catAx>
        <c:axId val="792958168"/>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792964048"/>
        <c:crosses val="autoZero"/>
        <c:auto val="1"/>
        <c:lblAlgn val="ctr"/>
        <c:lblOffset val="100"/>
        <c:noMultiLvlLbl val="0"/>
      </c:catAx>
      <c:valAx>
        <c:axId val="792964048"/>
        <c:scaling>
          <c:orientation val="minMax"/>
          <c:max val="0.60000000000000009"/>
          <c:min val="-1.5"/>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792958168"/>
        <c:crosses val="autoZero"/>
        <c:crossBetween val="between"/>
        <c:majorUnit val="0.30000000000000004"/>
        <c:minorUnit val="0.2"/>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1524184932638E-4"/>
                  <c:y val="-4.24147260719857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07-4D48-A181-590FE274690A}"/>
                </c:ext>
              </c:extLst>
            </c:dLbl>
            <c:spPr>
              <a:noFill/>
              <a:ln>
                <a:noFill/>
              </a:ln>
              <a:effectLst/>
            </c:spPr>
            <c:txPr>
              <a:bodyPr wrap="square" lIns="38100" tIns="19050" rIns="38100" bIns="19050" anchor="ctr">
                <a:spAutoFit/>
              </a:bodyPr>
              <a:lstStyle/>
              <a:p>
                <a:pPr>
                  <a:defRPr sz="700" b="1">
                    <a:solidFill>
                      <a:srgbClr val="4F6228"/>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2018'!$A$175:$B$391</c:f>
              <c:multiLvlStrCache>
                <c:ptCount val="217"/>
                <c:lvl>
                  <c:pt idx="0">
                    <c:v>1qFeb</c:v>
                  </c:pt>
                  <c:pt idx="1">
                    <c:v>2qFeb</c:v>
                  </c:pt>
                  <c:pt idx="2">
                    <c:v>1qMar</c:v>
                  </c:pt>
                  <c:pt idx="3">
                    <c:v>2qMar</c:v>
                  </c:pt>
                  <c:pt idx="4">
                    <c:v>1qAbr</c:v>
                  </c:pt>
                  <c:pt idx="5">
                    <c:v>2qAbr</c:v>
                  </c:pt>
                  <c:pt idx="6">
                    <c:v>1qMay</c:v>
                  </c:pt>
                  <c:pt idx="7">
                    <c:v>2qMay</c:v>
                  </c:pt>
                  <c:pt idx="8">
                    <c:v>1qJun</c:v>
                  </c:pt>
                  <c:pt idx="9">
                    <c:v>2qJun</c:v>
                  </c:pt>
                  <c:pt idx="10">
                    <c:v>1qJul</c:v>
                  </c:pt>
                  <c:pt idx="11">
                    <c:v>2qJul</c:v>
                  </c:pt>
                  <c:pt idx="12">
                    <c:v>1qAgo</c:v>
                  </c:pt>
                  <c:pt idx="13">
                    <c:v>2qAgo</c:v>
                  </c:pt>
                  <c:pt idx="14">
                    <c:v>1qSep</c:v>
                  </c:pt>
                  <c:pt idx="15">
                    <c:v>2qSep</c:v>
                  </c:pt>
                  <c:pt idx="16">
                    <c:v>1qOct</c:v>
                  </c:pt>
                  <c:pt idx="17">
                    <c:v>2qOct</c:v>
                  </c:pt>
                  <c:pt idx="18">
                    <c:v>1qNov</c:v>
                  </c:pt>
                  <c:pt idx="19">
                    <c:v>2qNov</c:v>
                  </c:pt>
                  <c:pt idx="20">
                    <c:v>1qDic</c:v>
                  </c:pt>
                  <c:pt idx="21">
                    <c:v>2qDic</c:v>
                  </c:pt>
                  <c:pt idx="22">
                    <c:v>1qEne</c:v>
                  </c:pt>
                  <c:pt idx="23">
                    <c:v>2qEne</c:v>
                  </c:pt>
                  <c:pt idx="24">
                    <c:v>1qFeb</c:v>
                  </c:pt>
                  <c:pt idx="25">
                    <c:v>2qFeb</c:v>
                  </c:pt>
                  <c:pt idx="26">
                    <c:v>1qMar</c:v>
                  </c:pt>
                  <c:pt idx="27">
                    <c:v>2qMar</c:v>
                  </c:pt>
                  <c:pt idx="28">
                    <c:v>1qAbr</c:v>
                  </c:pt>
                  <c:pt idx="29">
                    <c:v>2qAbr</c:v>
                  </c:pt>
                  <c:pt idx="30">
                    <c:v>1qMay</c:v>
                  </c:pt>
                  <c:pt idx="31">
                    <c:v>2qMay</c:v>
                  </c:pt>
                  <c:pt idx="32">
                    <c:v>1qJun</c:v>
                  </c:pt>
                  <c:pt idx="33">
                    <c:v>2qJun</c:v>
                  </c:pt>
                  <c:pt idx="34">
                    <c:v>1qJul</c:v>
                  </c:pt>
                  <c:pt idx="35">
                    <c:v>2qJul</c:v>
                  </c:pt>
                  <c:pt idx="36">
                    <c:v>1qAgo</c:v>
                  </c:pt>
                  <c:pt idx="37">
                    <c:v>2qAgo</c:v>
                  </c:pt>
                  <c:pt idx="38">
                    <c:v>1qSep</c:v>
                  </c:pt>
                  <c:pt idx="39">
                    <c:v>2qSep</c:v>
                  </c:pt>
                  <c:pt idx="40">
                    <c:v>1qOct</c:v>
                  </c:pt>
                  <c:pt idx="41">
                    <c:v>2qOct</c:v>
                  </c:pt>
                  <c:pt idx="42">
                    <c:v>1qNov</c:v>
                  </c:pt>
                  <c:pt idx="43">
                    <c:v>2qNov</c:v>
                  </c:pt>
                  <c:pt idx="44">
                    <c:v>1qDic</c:v>
                  </c:pt>
                  <c:pt idx="45">
                    <c:v>2qDic</c:v>
                  </c:pt>
                  <c:pt idx="46">
                    <c:v>1qEne</c:v>
                  </c:pt>
                  <c:pt idx="47">
                    <c:v>2qEne</c:v>
                  </c:pt>
                  <c:pt idx="48">
                    <c:v>1qFeb</c:v>
                  </c:pt>
                  <c:pt idx="49">
                    <c:v>2qFeb</c:v>
                  </c:pt>
                  <c:pt idx="50">
                    <c:v>1qMar</c:v>
                  </c:pt>
                  <c:pt idx="51">
                    <c:v>2qMar</c:v>
                  </c:pt>
                  <c:pt idx="52">
                    <c:v>1qAbr</c:v>
                  </c:pt>
                  <c:pt idx="53">
                    <c:v>2qAbr</c:v>
                  </c:pt>
                  <c:pt idx="54">
                    <c:v>1qMay</c:v>
                  </c:pt>
                  <c:pt idx="55">
                    <c:v>2qMay</c:v>
                  </c:pt>
                  <c:pt idx="56">
                    <c:v>1qJun</c:v>
                  </c:pt>
                  <c:pt idx="57">
                    <c:v>2qJun</c:v>
                  </c:pt>
                  <c:pt idx="58">
                    <c:v>1qJul</c:v>
                  </c:pt>
                  <c:pt idx="59">
                    <c:v>2qJul</c:v>
                  </c:pt>
                  <c:pt idx="60">
                    <c:v>1qAgo</c:v>
                  </c:pt>
                  <c:pt idx="61">
                    <c:v>2qAgo</c:v>
                  </c:pt>
                  <c:pt idx="62">
                    <c:v>1qSep</c:v>
                  </c:pt>
                  <c:pt idx="63">
                    <c:v>2qSep</c:v>
                  </c:pt>
                  <c:pt idx="64">
                    <c:v>1qOct</c:v>
                  </c:pt>
                  <c:pt idx="65">
                    <c:v>2qOct</c:v>
                  </c:pt>
                  <c:pt idx="66">
                    <c:v>1qNov</c:v>
                  </c:pt>
                  <c:pt idx="67">
                    <c:v>2qNov</c:v>
                  </c:pt>
                  <c:pt idx="68">
                    <c:v>1qDic</c:v>
                  </c:pt>
                  <c:pt idx="69">
                    <c:v>2qDic</c:v>
                  </c:pt>
                  <c:pt idx="70">
                    <c:v>1qEne</c:v>
                  </c:pt>
                  <c:pt idx="71">
                    <c:v>2qEne</c:v>
                  </c:pt>
                  <c:pt idx="72">
                    <c:v>1qFeb</c:v>
                  </c:pt>
                  <c:pt idx="73">
                    <c:v>2qFeb</c:v>
                  </c:pt>
                  <c:pt idx="74">
                    <c:v>1qMar</c:v>
                  </c:pt>
                  <c:pt idx="75">
                    <c:v>2qMar</c:v>
                  </c:pt>
                  <c:pt idx="76">
                    <c:v>1qAbr</c:v>
                  </c:pt>
                  <c:pt idx="77">
                    <c:v>2qAbr</c:v>
                  </c:pt>
                  <c:pt idx="78">
                    <c:v>1qMay</c:v>
                  </c:pt>
                  <c:pt idx="79">
                    <c:v>2qMay</c:v>
                  </c:pt>
                  <c:pt idx="80">
                    <c:v>1qJun</c:v>
                  </c:pt>
                  <c:pt idx="81">
                    <c:v>2qJun</c:v>
                  </c:pt>
                  <c:pt idx="82">
                    <c:v>1qJul</c:v>
                  </c:pt>
                  <c:pt idx="83">
                    <c:v>2qJul</c:v>
                  </c:pt>
                  <c:pt idx="84">
                    <c:v>1qAgo</c:v>
                  </c:pt>
                  <c:pt idx="85">
                    <c:v>2qAgo</c:v>
                  </c:pt>
                  <c:pt idx="86">
                    <c:v>1qSep</c:v>
                  </c:pt>
                  <c:pt idx="87">
                    <c:v>2qSep</c:v>
                  </c:pt>
                  <c:pt idx="88">
                    <c:v>1qOct</c:v>
                  </c:pt>
                  <c:pt idx="89">
                    <c:v>2qOct</c:v>
                  </c:pt>
                  <c:pt idx="90">
                    <c:v>1qNov</c:v>
                  </c:pt>
                  <c:pt idx="91">
                    <c:v>2qNov</c:v>
                  </c:pt>
                  <c:pt idx="92">
                    <c:v>1qDic</c:v>
                  </c:pt>
                  <c:pt idx="93">
                    <c:v>2qDic</c:v>
                  </c:pt>
                  <c:pt idx="94">
                    <c:v>1qEne</c:v>
                  </c:pt>
                  <c:pt idx="95">
                    <c:v>2qEne</c:v>
                  </c:pt>
                  <c:pt idx="96">
                    <c:v>1qFeb</c:v>
                  </c:pt>
                  <c:pt idx="97">
                    <c:v>2qFeb</c:v>
                  </c:pt>
                  <c:pt idx="98">
                    <c:v>1qMar</c:v>
                  </c:pt>
                  <c:pt idx="99">
                    <c:v>2qMar</c:v>
                  </c:pt>
                  <c:pt idx="100">
                    <c:v>1qAbr</c:v>
                  </c:pt>
                  <c:pt idx="101">
                    <c:v>2qAbr</c:v>
                  </c:pt>
                  <c:pt idx="102">
                    <c:v>1qMay</c:v>
                  </c:pt>
                  <c:pt idx="103">
                    <c:v>2qMay</c:v>
                  </c:pt>
                  <c:pt idx="104">
                    <c:v>1qJun</c:v>
                  </c:pt>
                  <c:pt idx="105">
                    <c:v>2qJun</c:v>
                  </c:pt>
                  <c:pt idx="106">
                    <c:v>1qJul</c:v>
                  </c:pt>
                  <c:pt idx="107">
                    <c:v>2qJul</c:v>
                  </c:pt>
                  <c:pt idx="108">
                    <c:v>1qAgo</c:v>
                  </c:pt>
                  <c:pt idx="109">
                    <c:v>2qAgo</c:v>
                  </c:pt>
                  <c:pt idx="110">
                    <c:v>1qSep</c:v>
                  </c:pt>
                  <c:pt idx="111">
                    <c:v>2qSep</c:v>
                  </c:pt>
                  <c:pt idx="112">
                    <c:v>1qOct</c:v>
                  </c:pt>
                  <c:pt idx="113">
                    <c:v>2qOct</c:v>
                  </c:pt>
                  <c:pt idx="114">
                    <c:v>1qNov</c:v>
                  </c:pt>
                  <c:pt idx="115">
                    <c:v>2qNov</c:v>
                  </c:pt>
                  <c:pt idx="116">
                    <c:v>1qDic</c:v>
                  </c:pt>
                  <c:pt idx="117">
                    <c:v>2qDic</c:v>
                  </c:pt>
                  <c:pt idx="118">
                    <c:v>1qEne</c:v>
                  </c:pt>
                  <c:pt idx="119">
                    <c:v>2qEne</c:v>
                  </c:pt>
                  <c:pt idx="120">
                    <c:v>1qFeb</c:v>
                  </c:pt>
                  <c:pt idx="121">
                    <c:v>2qFeb</c:v>
                  </c:pt>
                  <c:pt idx="122">
                    <c:v>1qMar</c:v>
                  </c:pt>
                  <c:pt idx="123">
                    <c:v>2qMar</c:v>
                  </c:pt>
                  <c:pt idx="124">
                    <c:v>1qAbr</c:v>
                  </c:pt>
                  <c:pt idx="125">
                    <c:v>2qAbr</c:v>
                  </c:pt>
                  <c:pt idx="126">
                    <c:v>1qMay</c:v>
                  </c:pt>
                  <c:pt idx="127">
                    <c:v>2qMay</c:v>
                  </c:pt>
                  <c:pt idx="128">
                    <c:v>1qJun</c:v>
                  </c:pt>
                  <c:pt idx="129">
                    <c:v>2qJun</c:v>
                  </c:pt>
                  <c:pt idx="130">
                    <c:v>1qJul</c:v>
                  </c:pt>
                  <c:pt idx="131">
                    <c:v>2qJul</c:v>
                  </c:pt>
                  <c:pt idx="132">
                    <c:v>1qAgo</c:v>
                  </c:pt>
                  <c:pt idx="133">
                    <c:v>2qAgo</c:v>
                  </c:pt>
                  <c:pt idx="134">
                    <c:v>1qSep</c:v>
                  </c:pt>
                  <c:pt idx="135">
                    <c:v>2qSep</c:v>
                  </c:pt>
                  <c:pt idx="136">
                    <c:v>1qOct</c:v>
                  </c:pt>
                  <c:pt idx="137">
                    <c:v>2qOct</c:v>
                  </c:pt>
                  <c:pt idx="138">
                    <c:v>1qNov</c:v>
                  </c:pt>
                  <c:pt idx="139">
                    <c:v>2qNov</c:v>
                  </c:pt>
                  <c:pt idx="140">
                    <c:v>1qDic</c:v>
                  </c:pt>
                  <c:pt idx="141">
                    <c:v>2qDic</c:v>
                  </c:pt>
                  <c:pt idx="142">
                    <c:v>1qEne</c:v>
                  </c:pt>
                  <c:pt idx="143">
                    <c:v>2qEne</c:v>
                  </c:pt>
                  <c:pt idx="144">
                    <c:v>1qFeb</c:v>
                  </c:pt>
                  <c:pt idx="145">
                    <c:v>2qFeb</c:v>
                  </c:pt>
                  <c:pt idx="146">
                    <c:v>1qMar</c:v>
                  </c:pt>
                  <c:pt idx="147">
                    <c:v>2qMar</c:v>
                  </c:pt>
                  <c:pt idx="148">
                    <c:v>1qAbr</c:v>
                  </c:pt>
                  <c:pt idx="149">
                    <c:v>2qAbr</c:v>
                  </c:pt>
                  <c:pt idx="150">
                    <c:v>1qMay</c:v>
                  </c:pt>
                  <c:pt idx="151">
                    <c:v>2qMay</c:v>
                  </c:pt>
                  <c:pt idx="152">
                    <c:v>1qJun</c:v>
                  </c:pt>
                  <c:pt idx="153">
                    <c:v>2qJun</c:v>
                  </c:pt>
                  <c:pt idx="154">
                    <c:v>1qJul</c:v>
                  </c:pt>
                  <c:pt idx="155">
                    <c:v>2qJul</c:v>
                  </c:pt>
                  <c:pt idx="156">
                    <c:v>1qAgo</c:v>
                  </c:pt>
                  <c:pt idx="157">
                    <c:v>2qAgo</c:v>
                  </c:pt>
                  <c:pt idx="158">
                    <c:v>1qSep</c:v>
                  </c:pt>
                  <c:pt idx="159">
                    <c:v>2qSep</c:v>
                  </c:pt>
                  <c:pt idx="160">
                    <c:v>1qOct</c:v>
                  </c:pt>
                  <c:pt idx="161">
                    <c:v>2qOct</c:v>
                  </c:pt>
                  <c:pt idx="162">
                    <c:v>1qNov</c:v>
                  </c:pt>
                  <c:pt idx="163">
                    <c:v>2qNov</c:v>
                  </c:pt>
                  <c:pt idx="164">
                    <c:v>1qDic</c:v>
                  </c:pt>
                  <c:pt idx="165">
                    <c:v>2qDic</c:v>
                  </c:pt>
                  <c:pt idx="166">
                    <c:v>1qEne</c:v>
                  </c:pt>
                  <c:pt idx="167">
                    <c:v>2qEne</c:v>
                  </c:pt>
                  <c:pt idx="168">
                    <c:v>1qFeb</c:v>
                  </c:pt>
                  <c:pt idx="169">
                    <c:v>2qFeb</c:v>
                  </c:pt>
                  <c:pt idx="170">
                    <c:v>1qMar</c:v>
                  </c:pt>
                  <c:pt idx="171">
                    <c:v>2qMar</c:v>
                  </c:pt>
                  <c:pt idx="172">
                    <c:v>1qAbr</c:v>
                  </c:pt>
                  <c:pt idx="173">
                    <c:v>2qAbr</c:v>
                  </c:pt>
                  <c:pt idx="174">
                    <c:v>1qMay</c:v>
                  </c:pt>
                  <c:pt idx="175">
                    <c:v>2qMay</c:v>
                  </c:pt>
                  <c:pt idx="176">
                    <c:v>1qJun</c:v>
                  </c:pt>
                  <c:pt idx="177">
                    <c:v>2qJun</c:v>
                  </c:pt>
                  <c:pt idx="178">
                    <c:v>1qJul</c:v>
                  </c:pt>
                  <c:pt idx="179">
                    <c:v>2qJul</c:v>
                  </c:pt>
                  <c:pt idx="180">
                    <c:v>1qAgo</c:v>
                  </c:pt>
                  <c:pt idx="181">
                    <c:v>2qAgo</c:v>
                  </c:pt>
                  <c:pt idx="182">
                    <c:v>1qSep</c:v>
                  </c:pt>
                  <c:pt idx="183">
                    <c:v>2qSep</c:v>
                  </c:pt>
                  <c:pt idx="184">
                    <c:v>1qOct</c:v>
                  </c:pt>
                  <c:pt idx="185">
                    <c:v>2qOct</c:v>
                  </c:pt>
                  <c:pt idx="186">
                    <c:v>1qNov</c:v>
                  </c:pt>
                  <c:pt idx="187">
                    <c:v>2qNov</c:v>
                  </c:pt>
                  <c:pt idx="188">
                    <c:v>1qDic</c:v>
                  </c:pt>
                  <c:pt idx="189">
                    <c:v>2qDic</c:v>
                  </c:pt>
                  <c:pt idx="190">
                    <c:v>1qEne</c:v>
                  </c:pt>
                  <c:pt idx="191">
                    <c:v>2qEne</c:v>
                  </c:pt>
                  <c:pt idx="192">
                    <c:v>1qFeb</c:v>
                  </c:pt>
                  <c:pt idx="193">
                    <c:v>2qFeb</c:v>
                  </c:pt>
                  <c:pt idx="194">
                    <c:v>1qMar</c:v>
                  </c:pt>
                  <c:pt idx="195">
                    <c:v>2qMar</c:v>
                  </c:pt>
                  <c:pt idx="196">
                    <c:v>1qAbr</c:v>
                  </c:pt>
                  <c:pt idx="197">
                    <c:v>2qAbr</c:v>
                  </c:pt>
                  <c:pt idx="198">
                    <c:v>1qMay</c:v>
                  </c:pt>
                  <c:pt idx="199">
                    <c:v>2qMay</c:v>
                  </c:pt>
                  <c:pt idx="200">
                    <c:v>1qJun</c:v>
                  </c:pt>
                  <c:pt idx="201">
                    <c:v>2qJun</c:v>
                  </c:pt>
                  <c:pt idx="202">
                    <c:v>1qJul</c:v>
                  </c:pt>
                  <c:pt idx="203">
                    <c:v>2qJul</c:v>
                  </c:pt>
                  <c:pt idx="204">
                    <c:v>1qAgo</c:v>
                  </c:pt>
                  <c:pt idx="205">
                    <c:v>2qAgo</c:v>
                  </c:pt>
                  <c:pt idx="206">
                    <c:v>1qSep</c:v>
                  </c:pt>
                  <c:pt idx="207">
                    <c:v>2qSep</c:v>
                  </c:pt>
                  <c:pt idx="208">
                    <c:v>1qOct</c:v>
                  </c:pt>
                  <c:pt idx="209">
                    <c:v>2qOct</c:v>
                  </c:pt>
                  <c:pt idx="210">
                    <c:v>1qNov</c:v>
                  </c:pt>
                  <c:pt idx="211">
                    <c:v>2qNov</c:v>
                  </c:pt>
                  <c:pt idx="212">
                    <c:v>1qDic</c:v>
                  </c:pt>
                  <c:pt idx="213">
                    <c:v>2qDic</c:v>
                  </c:pt>
                  <c:pt idx="214">
                    <c:v>1qEne</c:v>
                  </c:pt>
                  <c:pt idx="215">
                    <c:v>2qEne</c:v>
                  </c:pt>
                  <c:pt idx="216">
                    <c:v>1qFeb</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2014</c:v>
                  </c:pt>
                  <c:pt idx="23">
                    <c:v>2014</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2015</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2016</c:v>
                  </c:pt>
                  <c:pt idx="71">
                    <c:v>2016</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2017</c:v>
                  </c:pt>
                  <c:pt idx="95">
                    <c:v>2017</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2018</c:v>
                  </c:pt>
                  <c:pt idx="119">
                    <c:v>2018</c:v>
                  </c:pt>
                  <c:pt idx="120">
                    <c:v>2018</c:v>
                  </c:pt>
                  <c:pt idx="121">
                    <c:v>2018</c:v>
                  </c:pt>
                  <c:pt idx="122">
                    <c:v>2018</c:v>
                  </c:pt>
                  <c:pt idx="123">
                    <c:v>2018</c:v>
                  </c:pt>
                  <c:pt idx="124">
                    <c:v>2018</c:v>
                  </c:pt>
                  <c:pt idx="125">
                    <c:v>2018</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2019</c:v>
                  </c:pt>
                  <c:pt idx="143">
                    <c:v>2019</c:v>
                  </c:pt>
                  <c:pt idx="144">
                    <c:v>2019</c:v>
                  </c:pt>
                  <c:pt idx="145">
                    <c:v>2019</c:v>
                  </c:pt>
                  <c:pt idx="146">
                    <c:v>2019</c:v>
                  </c:pt>
                  <c:pt idx="147">
                    <c:v>2019</c:v>
                  </c:pt>
                  <c:pt idx="148">
                    <c:v>2019</c:v>
                  </c:pt>
                  <c:pt idx="149">
                    <c:v>2019</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2020</c:v>
                  </c:pt>
                  <c:pt idx="167">
                    <c:v>2020</c:v>
                  </c:pt>
                  <c:pt idx="168">
                    <c:v>2020</c:v>
                  </c:pt>
                  <c:pt idx="169">
                    <c:v>2020</c:v>
                  </c:pt>
                  <c:pt idx="170">
                    <c:v>2020</c:v>
                  </c:pt>
                  <c:pt idx="171">
                    <c:v>2020</c:v>
                  </c:pt>
                  <c:pt idx="172">
                    <c:v>2020</c:v>
                  </c:pt>
                  <c:pt idx="173">
                    <c:v>2020</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2021</c:v>
                  </c:pt>
                  <c:pt idx="191">
                    <c:v>2021</c:v>
                  </c:pt>
                  <c:pt idx="192">
                    <c:v>2021</c:v>
                  </c:pt>
                  <c:pt idx="193">
                    <c:v>2021</c:v>
                  </c:pt>
                  <c:pt idx="194">
                    <c:v>2021</c:v>
                  </c:pt>
                  <c:pt idx="195">
                    <c:v>2021</c:v>
                  </c:pt>
                  <c:pt idx="196">
                    <c:v>2021</c:v>
                  </c:pt>
                  <c:pt idx="197">
                    <c:v>2021</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2022</c:v>
                  </c:pt>
                  <c:pt idx="215">
                    <c:v>2022</c:v>
                  </c:pt>
                  <c:pt idx="216">
                    <c:v>2022</c:v>
                  </c:pt>
                </c:lvl>
              </c:multiLvlStrCache>
            </c:multiLvlStrRef>
          </c:cat>
          <c:val>
            <c:numRef>
              <c:f>'Datos base 2q jul 2018'!$D$175:$D$391</c:f>
              <c:numCache>
                <c:formatCode>0.00</c:formatCode>
                <c:ptCount val="217"/>
                <c:pt idx="0">
                  <c:v>3.4720627631075369</c:v>
                </c:pt>
                <c:pt idx="1">
                  <c:v>3.634501440591146</c:v>
                </c:pt>
                <c:pt idx="2">
                  <c:v>4.1245299987562261</c:v>
                </c:pt>
                <c:pt idx="3">
                  <c:v>4.3809159575485159</c:v>
                </c:pt>
                <c:pt idx="4">
                  <c:v>4.7199339439675789</c:v>
                </c:pt>
                <c:pt idx="5">
                  <c:v>4.5800136144428123</c:v>
                </c:pt>
                <c:pt idx="6">
                  <c:v>4.7185534136778191</c:v>
                </c:pt>
                <c:pt idx="7">
                  <c:v>4.5444492523679036</c:v>
                </c:pt>
                <c:pt idx="8">
                  <c:v>4.2438079158912814</c:v>
                </c:pt>
                <c:pt idx="9">
                  <c:v>3.9316811788345425</c:v>
                </c:pt>
                <c:pt idx="10">
                  <c:v>3.528503483706158</c:v>
                </c:pt>
                <c:pt idx="11">
                  <c:v>3.4158326270581392</c:v>
                </c:pt>
                <c:pt idx="12">
                  <c:v>3.5443254655077352</c:v>
                </c:pt>
                <c:pt idx="13">
                  <c:v>3.3689423551288482</c:v>
                </c:pt>
                <c:pt idx="14">
                  <c:v>3.4599259939242977</c:v>
                </c:pt>
                <c:pt idx="15">
                  <c:v>3.3217097118664887</c:v>
                </c:pt>
                <c:pt idx="16">
                  <c:v>3.2720259654734472</c:v>
                </c:pt>
                <c:pt idx="17">
                  <c:v>3.4472049689440953</c:v>
                </c:pt>
                <c:pt idx="18">
                  <c:v>3.5108031896020431</c:v>
                </c:pt>
                <c:pt idx="19">
                  <c:v>3.7268126584409909</c:v>
                </c:pt>
                <c:pt idx="20">
                  <c:v>3.8602906879116397</c:v>
                </c:pt>
                <c:pt idx="21">
                  <c:v>4.0886130216779497</c:v>
                </c:pt>
                <c:pt idx="22">
                  <c:v>4.6313614918623145</c:v>
                </c:pt>
                <c:pt idx="23">
                  <c:v>4.335817298780249</c:v>
                </c:pt>
                <c:pt idx="24">
                  <c:v>4.2117818934987694</c:v>
                </c:pt>
                <c:pt idx="25">
                  <c:v>4.2551815864336904</c:v>
                </c:pt>
                <c:pt idx="26">
                  <c:v>3.8940752719788327</c:v>
                </c:pt>
                <c:pt idx="27">
                  <c:v>3.6227237753270081</c:v>
                </c:pt>
                <c:pt idx="28">
                  <c:v>3.5270926927661179</c:v>
                </c:pt>
                <c:pt idx="29">
                  <c:v>3.4672436238288107</c:v>
                </c:pt>
                <c:pt idx="30">
                  <c:v>3.4433905851832236</c:v>
                </c:pt>
                <c:pt idx="31">
                  <c:v>3.5779656184177719</c:v>
                </c:pt>
                <c:pt idx="32">
                  <c:v>3.7103156344897048</c:v>
                </c:pt>
                <c:pt idx="33">
                  <c:v>3.7958368241283909</c:v>
                </c:pt>
                <c:pt idx="34">
                  <c:v>4.001141605059888</c:v>
                </c:pt>
                <c:pt idx="35">
                  <c:v>4.144643547763315</c:v>
                </c:pt>
                <c:pt idx="36">
                  <c:v>4.0704989851305564</c:v>
                </c:pt>
                <c:pt idx="37">
                  <c:v>4.2283511541462131</c:v>
                </c:pt>
                <c:pt idx="38">
                  <c:v>4.2141177977187114</c:v>
                </c:pt>
                <c:pt idx="39">
                  <c:v>4.2200962189254909</c:v>
                </c:pt>
                <c:pt idx="40">
                  <c:v>4.319823636048949</c:v>
                </c:pt>
                <c:pt idx="41">
                  <c:v>4.275720276921116</c:v>
                </c:pt>
                <c:pt idx="42">
                  <c:v>4.1584730014974358</c:v>
                </c:pt>
                <c:pt idx="43">
                  <c:v>4.1791044776119204</c:v>
                </c:pt>
                <c:pt idx="44">
                  <c:v>4.191068156504886</c:v>
                </c:pt>
                <c:pt idx="45">
                  <c:v>3.9718852128754896</c:v>
                </c:pt>
                <c:pt idx="46">
                  <c:v>3.0807541800071165</c:v>
                </c:pt>
                <c:pt idx="47">
                  <c:v>3.0496579905836412</c:v>
                </c:pt>
                <c:pt idx="48">
                  <c:v>3.0353847245883201</c:v>
                </c:pt>
                <c:pt idx="49">
                  <c:v>2.9652270210409597</c:v>
                </c:pt>
                <c:pt idx="50">
                  <c:v>2.9724949146546393</c:v>
                </c:pt>
                <c:pt idx="51">
                  <c:v>3.3015990877509354</c:v>
                </c:pt>
                <c:pt idx="52">
                  <c:v>3.0270021343110427</c:v>
                </c:pt>
                <c:pt idx="53">
                  <c:v>3.0976430976431031</c:v>
                </c:pt>
                <c:pt idx="54">
                  <c:v>2.9303475507808314</c:v>
                </c:pt>
                <c:pt idx="55">
                  <c:v>2.8212163998188555</c:v>
                </c:pt>
                <c:pt idx="56">
                  <c:v>2.8739507728345943</c:v>
                </c:pt>
                <c:pt idx="57">
                  <c:v>2.8667222508027153</c:v>
                </c:pt>
                <c:pt idx="58">
                  <c:v>2.760146948169786</c:v>
                </c:pt>
                <c:pt idx="59">
                  <c:v>2.7188569306536725</c:v>
                </c:pt>
                <c:pt idx="60">
                  <c:v>2.6431212658741687</c:v>
                </c:pt>
                <c:pt idx="61">
                  <c:v>2.5325372924041352</c:v>
                </c:pt>
                <c:pt idx="62">
                  <c:v>2.5287457210567879</c:v>
                </c:pt>
                <c:pt idx="63">
                  <c:v>2.509039210868119</c:v>
                </c:pt>
                <c:pt idx="64">
                  <c:v>2.4730384665763943</c:v>
                </c:pt>
                <c:pt idx="65">
                  <c:v>2.4872844019088571</c:v>
                </c:pt>
                <c:pt idx="66">
                  <c:v>2.2672948349326192</c:v>
                </c:pt>
                <c:pt idx="67">
                  <c:v>2.1624148408487054</c:v>
                </c:pt>
                <c:pt idx="68">
                  <c:v>2.0026207348402476</c:v>
                </c:pt>
                <c:pt idx="69">
                  <c:v>2.2571283402657554</c:v>
                </c:pt>
                <c:pt idx="70">
                  <c:v>2.4761871893981242</c:v>
                </c:pt>
                <c:pt idx="71">
                  <c:v>2.7507909278208404</c:v>
                </c:pt>
                <c:pt idx="72">
                  <c:v>2.9356297093649055</c:v>
                </c:pt>
                <c:pt idx="73">
                  <c:v>2.7989537264889646</c:v>
                </c:pt>
                <c:pt idx="74">
                  <c:v>2.7131949394920647</c:v>
                </c:pt>
                <c:pt idx="75">
                  <c:v>2.4892608375691108</c:v>
                </c:pt>
                <c:pt idx="76">
                  <c:v>2.5985301070185352</c:v>
                </c:pt>
                <c:pt idx="77">
                  <c:v>2.4846161779366516</c:v>
                </c:pt>
                <c:pt idx="78">
                  <c:v>2.5324220876282051</c:v>
                </c:pt>
                <c:pt idx="79">
                  <c:v>2.6608975023318471</c:v>
                </c:pt>
                <c:pt idx="80">
                  <c:v>2.5487101198022941</c:v>
                </c:pt>
                <c:pt idx="81">
                  <c:v>2.528152861848342</c:v>
                </c:pt>
                <c:pt idx="82">
                  <c:v>2.7161599889734105</c:v>
                </c:pt>
                <c:pt idx="83">
                  <c:v>2.5935235078416721</c:v>
                </c:pt>
                <c:pt idx="84">
                  <c:v>2.7968841352271587</c:v>
                </c:pt>
                <c:pt idx="85">
                  <c:v>2.6580669540871518</c:v>
                </c:pt>
                <c:pt idx="86">
                  <c:v>2.8807218498257776</c:v>
                </c:pt>
                <c:pt idx="87">
                  <c:v>3.057179792306961</c:v>
                </c:pt>
                <c:pt idx="88">
                  <c:v>3.0891288230632474</c:v>
                </c:pt>
                <c:pt idx="89">
                  <c:v>3.0372678209646473</c:v>
                </c:pt>
                <c:pt idx="90">
                  <c:v>3.2942093050827412</c:v>
                </c:pt>
                <c:pt idx="91">
                  <c:v>3.3156240202682721</c:v>
                </c:pt>
                <c:pt idx="92">
                  <c:v>3.4786724250133023</c:v>
                </c:pt>
                <c:pt idx="93">
                  <c:v>3.2440080173822237</c:v>
                </c:pt>
                <c:pt idx="94">
                  <c:v>4.777981713169539</c:v>
                </c:pt>
                <c:pt idx="95">
                  <c:v>4.6587915499102257</c:v>
                </c:pt>
                <c:pt idx="96">
                  <c:v>4.7091204176217527</c:v>
                </c:pt>
                <c:pt idx="97">
                  <c:v>5.0202971332914927</c:v>
                </c:pt>
                <c:pt idx="98">
                  <c:v>5.2872313738607115</c:v>
                </c:pt>
                <c:pt idx="99">
                  <c:v>5.417839042840094</c:v>
                </c:pt>
                <c:pt idx="100">
                  <c:v>5.6234186229661951</c:v>
                </c:pt>
                <c:pt idx="101">
                  <c:v>6.0102140934363444</c:v>
                </c:pt>
                <c:pt idx="102">
                  <c:v>6.165838038257343</c:v>
                </c:pt>
                <c:pt idx="103">
                  <c:v>6.163087095878649</c:v>
                </c:pt>
                <c:pt idx="104">
                  <c:v>6.299623200107658</c:v>
                </c:pt>
                <c:pt idx="105">
                  <c:v>6.3268464164970579</c:v>
                </c:pt>
                <c:pt idx="106">
                  <c:v>6.2824985742561026</c:v>
                </c:pt>
                <c:pt idx="107">
                  <c:v>6.5938399322073762</c:v>
                </c:pt>
                <c:pt idx="108">
                  <c:v>6.5882687498431682</c:v>
                </c:pt>
                <c:pt idx="109">
                  <c:v>6.7378882818970585</c:v>
                </c:pt>
                <c:pt idx="110">
                  <c:v>6.5287578218612659</c:v>
                </c:pt>
                <c:pt idx="111">
                  <c:v>6.1664091445280791</c:v>
                </c:pt>
                <c:pt idx="112">
                  <c:v>6.2989782759646946</c:v>
                </c:pt>
                <c:pt idx="113">
                  <c:v>6.44321805654236</c:v>
                </c:pt>
                <c:pt idx="114">
                  <c:v>6.5947399488423954</c:v>
                </c:pt>
                <c:pt idx="115">
                  <c:v>6.67350118920693</c:v>
                </c:pt>
                <c:pt idx="116">
                  <c:v>6.694054901704555</c:v>
                </c:pt>
                <c:pt idx="117">
                  <c:v>6.8510693834934884</c:v>
                </c:pt>
                <c:pt idx="118">
                  <c:v>5.5090840424591905</c:v>
                </c:pt>
                <c:pt idx="119">
                  <c:v>5.5824989779313308</c:v>
                </c:pt>
                <c:pt idx="120">
                  <c:v>5.4472967250705189</c:v>
                </c:pt>
                <c:pt idx="121">
                  <c:v>5.2322013500912563</c:v>
                </c:pt>
                <c:pt idx="122">
                  <c:v>5.1734133886095535</c:v>
                </c:pt>
                <c:pt idx="123">
                  <c:v>4.8978298748613769</c:v>
                </c:pt>
                <c:pt idx="124">
                  <c:v>4.6926310779725515</c:v>
                </c:pt>
                <c:pt idx="125">
                  <c:v>4.4101128039615771</c:v>
                </c:pt>
                <c:pt idx="126">
                  <c:v>4.4591902339130147</c:v>
                </c:pt>
                <c:pt idx="127">
                  <c:v>4.5540631562264844</c:v>
                </c:pt>
                <c:pt idx="128">
                  <c:v>4.5361036823698937</c:v>
                </c:pt>
                <c:pt idx="129">
                  <c:v>4.7584019489199445</c:v>
                </c:pt>
                <c:pt idx="130">
                  <c:v>4.848217033465648</c:v>
                </c:pt>
                <c:pt idx="131">
                  <c:v>4.7746485524927875</c:v>
                </c:pt>
                <c:pt idx="132">
                  <c:v>4.8106327469043819</c:v>
                </c:pt>
                <c:pt idx="133">
                  <c:v>4.9991362129370582</c:v>
                </c:pt>
                <c:pt idx="134">
                  <c:v>4.875270500382749</c:v>
                </c:pt>
                <c:pt idx="135">
                  <c:v>5.1659896244943289</c:v>
                </c:pt>
                <c:pt idx="136">
                  <c:v>4.9352188627597346</c:v>
                </c:pt>
                <c:pt idx="137">
                  <c:v>4.8739609906784294</c:v>
                </c:pt>
                <c:pt idx="138">
                  <c:v>4.5607966774342428</c:v>
                </c:pt>
                <c:pt idx="139">
                  <c:v>4.8719965556213225</c:v>
                </c:pt>
                <c:pt idx="140">
                  <c:v>5.0045431705618117</c:v>
                </c:pt>
                <c:pt idx="141">
                  <c:v>4.6580435901155077</c:v>
                </c:pt>
                <c:pt idx="142">
                  <c:v>4.5239157686302747</c:v>
                </c:pt>
                <c:pt idx="143">
                  <c:v>4.2087945881513358</c:v>
                </c:pt>
                <c:pt idx="144">
                  <c:v>3.8917269000841048</c:v>
                </c:pt>
                <c:pt idx="145">
                  <c:v>3.9890243717717704</c:v>
                </c:pt>
                <c:pt idx="146">
                  <c:v>3.9499307543024047</c:v>
                </c:pt>
                <c:pt idx="147">
                  <c:v>4.0592034671257489</c:v>
                </c:pt>
                <c:pt idx="148">
                  <c:v>4.3839885442395508</c:v>
                </c:pt>
                <c:pt idx="149">
                  <c:v>4.4431349885217726</c:v>
                </c:pt>
                <c:pt idx="150">
                  <c:v>4.4323088028570456</c:v>
                </c:pt>
                <c:pt idx="151">
                  <c:v>4.1312712555516722</c:v>
                </c:pt>
                <c:pt idx="152">
                  <c:v>4.0008340965341755</c:v>
                </c:pt>
                <c:pt idx="153">
                  <c:v>3.8935918758730175</c:v>
                </c:pt>
                <c:pt idx="154">
                  <c:v>3.8420065175997649</c:v>
                </c:pt>
                <c:pt idx="155">
                  <c:v>3.7200000000000135</c:v>
                </c:pt>
                <c:pt idx="156">
                  <c:v>3.2877231097336064</c:v>
                </c:pt>
                <c:pt idx="157">
                  <c:v>3.0365358054868268</c:v>
                </c:pt>
                <c:pt idx="158">
                  <c:v>2.9861696326773419</c:v>
                </c:pt>
                <c:pt idx="159">
                  <c:v>3.0078241061701556</c:v>
                </c:pt>
                <c:pt idx="160">
                  <c:v>3.0067474253245492</c:v>
                </c:pt>
                <c:pt idx="161">
                  <c:v>3.032243446393919</c:v>
                </c:pt>
                <c:pt idx="162">
                  <c:v>3.1008890455488989</c:v>
                </c:pt>
                <c:pt idx="163">
                  <c:v>2.8495310959960203</c:v>
                </c:pt>
                <c:pt idx="164">
                  <c:v>2.6336985317664396</c:v>
                </c:pt>
                <c:pt idx="165">
                  <c:v>3.0225648594065553</c:v>
                </c:pt>
                <c:pt idx="166">
                  <c:v>3.1841326802773886</c:v>
                </c:pt>
                <c:pt idx="167">
                  <c:v>3.2915664520133503</c:v>
                </c:pt>
                <c:pt idx="168">
                  <c:v>3.5210515586016711</c:v>
                </c:pt>
                <c:pt idx="169">
                  <c:v>3.8691226369364999</c:v>
                </c:pt>
                <c:pt idx="170">
                  <c:v>3.7122274331576643</c:v>
                </c:pt>
                <c:pt idx="171">
                  <c:v>2.7864434936302875</c:v>
                </c:pt>
                <c:pt idx="172">
                  <c:v>2.0811393126636419</c:v>
                </c:pt>
                <c:pt idx="173">
                  <c:v>2.2131669917537335</c:v>
                </c:pt>
                <c:pt idx="174">
                  <c:v>2.8251815980629558</c:v>
                </c:pt>
                <c:pt idx="175">
                  <c:v>2.850333281661765</c:v>
                </c:pt>
                <c:pt idx="176">
                  <c:v>3.167837248728516</c:v>
                </c:pt>
                <c:pt idx="177">
                  <c:v>3.4999467946175451</c:v>
                </c:pt>
                <c:pt idx="178">
                  <c:v>3.5859687035714969</c:v>
                </c:pt>
                <c:pt idx="179">
                  <c:v>3.6608175858079419</c:v>
                </c:pt>
                <c:pt idx="180">
                  <c:v>3.9896952972733115</c:v>
                </c:pt>
                <c:pt idx="181">
                  <c:v>4.1071583555937012</c:v>
                </c:pt>
                <c:pt idx="182">
                  <c:v>4.0961906870625935</c:v>
                </c:pt>
                <c:pt idx="183">
                  <c:v>3.9324276250636871</c:v>
                </c:pt>
                <c:pt idx="184">
                  <c:v>4.0854242482283132</c:v>
                </c:pt>
                <c:pt idx="185">
                  <c:v>4.0875060954038176</c:v>
                </c:pt>
                <c:pt idx="186">
                  <c:v>3.4292823293668411</c:v>
                </c:pt>
                <c:pt idx="187">
                  <c:v>3.2336113404116031</c:v>
                </c:pt>
                <c:pt idx="188">
                  <c:v>3.2194623828749194</c:v>
                </c:pt>
                <c:pt idx="189">
                  <c:v>3.0809104189246419</c:v>
                </c:pt>
                <c:pt idx="190">
                  <c:v>3.3349625897657642</c:v>
                </c:pt>
                <c:pt idx="191">
                  <c:v>3.7350008450228103</c:v>
                </c:pt>
                <c:pt idx="192">
                  <c:v>3.8448553959263365</c:v>
                </c:pt>
                <c:pt idx="193">
                  <c:v>3.6755303758598368</c:v>
                </c:pt>
                <c:pt idx="194">
                  <c:v>4.115464225110486</c:v>
                </c:pt>
                <c:pt idx="195">
                  <c:v>5.2235440040593089</c:v>
                </c:pt>
                <c:pt idx="196">
                  <c:v>6.0546117079172834</c:v>
                </c:pt>
                <c:pt idx="197">
                  <c:v>6.1159710544712569</c:v>
                </c:pt>
                <c:pt idx="198">
                  <c:v>5.7965281113717033</c:v>
                </c:pt>
                <c:pt idx="199">
                  <c:v>5.9901279225305624</c:v>
                </c:pt>
                <c:pt idx="200">
                  <c:v>6.0171839053476699</c:v>
                </c:pt>
                <c:pt idx="201">
                  <c:v>5.7397351179071183</c:v>
                </c:pt>
                <c:pt idx="202">
                  <c:v>5.7520187015115836</c:v>
                </c:pt>
                <c:pt idx="203">
                  <c:v>5.8604685770622345</c:v>
                </c:pt>
                <c:pt idx="204">
                  <c:v>5.5828237935737643</c:v>
                </c:pt>
                <c:pt idx="205">
                  <c:v>5.6013561080440155</c:v>
                </c:pt>
                <c:pt idx="206">
                  <c:v>5.8724521880664318</c:v>
                </c:pt>
                <c:pt idx="207">
                  <c:v>6.1269045394414325</c:v>
                </c:pt>
                <c:pt idx="208">
                  <c:v>6.1222236534604235</c:v>
                </c:pt>
                <c:pt idx="209">
                  <c:v>6.3557531553710316</c:v>
                </c:pt>
                <c:pt idx="210">
                  <c:v>7.0461849233311975</c:v>
                </c:pt>
                <c:pt idx="211">
                  <c:v>7.7048924182682095</c:v>
                </c:pt>
                <c:pt idx="212">
                  <c:v>7.4499853436904546</c:v>
                </c:pt>
                <c:pt idx="213">
                  <c:v>7.2594949439537722</c:v>
                </c:pt>
                <c:pt idx="214">
                  <c:v>7.1259641973511751</c:v>
                </c:pt>
                <c:pt idx="215">
                  <c:v>7.0145903479236811</c:v>
                </c:pt>
                <c:pt idx="216">
                  <c:v>7.2216803930067908</c:v>
                </c:pt>
              </c:numCache>
            </c:numRef>
          </c:val>
          <c:smooth val="0"/>
          <c:extLst>
            <c:ext xmlns:c16="http://schemas.microsoft.com/office/drawing/2014/chart" uri="{C3380CC4-5D6E-409C-BE32-E72D297353CC}">
              <c16:uniqueId val="{00000001-2B07-4D48-A181-590FE274690A}"/>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1524184932638E-4"/>
                  <c:y val="-3.37597695456351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07-4D48-A181-590FE274690A}"/>
                </c:ext>
              </c:extLst>
            </c:dLbl>
            <c:spPr>
              <a:noFill/>
              <a:ln>
                <a:noFill/>
              </a:ln>
              <a:effectLst/>
            </c:spPr>
            <c:txPr>
              <a:bodyPr wrap="square" lIns="38100" tIns="19050" rIns="38100" bIns="19050" anchor="ctr">
                <a:spAutoFit/>
              </a:bodyPr>
              <a:lstStyle/>
              <a:p>
                <a:pPr>
                  <a:defRPr sz="700" b="1">
                    <a:solidFill>
                      <a:srgbClr val="33CC33"/>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2018'!$A$175:$B$391</c:f>
              <c:multiLvlStrCache>
                <c:ptCount val="217"/>
                <c:lvl>
                  <c:pt idx="0">
                    <c:v>1qFeb</c:v>
                  </c:pt>
                  <c:pt idx="1">
                    <c:v>2qFeb</c:v>
                  </c:pt>
                  <c:pt idx="2">
                    <c:v>1qMar</c:v>
                  </c:pt>
                  <c:pt idx="3">
                    <c:v>2qMar</c:v>
                  </c:pt>
                  <c:pt idx="4">
                    <c:v>1qAbr</c:v>
                  </c:pt>
                  <c:pt idx="5">
                    <c:v>2qAbr</c:v>
                  </c:pt>
                  <c:pt idx="6">
                    <c:v>1qMay</c:v>
                  </c:pt>
                  <c:pt idx="7">
                    <c:v>2qMay</c:v>
                  </c:pt>
                  <c:pt idx="8">
                    <c:v>1qJun</c:v>
                  </c:pt>
                  <c:pt idx="9">
                    <c:v>2qJun</c:v>
                  </c:pt>
                  <c:pt idx="10">
                    <c:v>1qJul</c:v>
                  </c:pt>
                  <c:pt idx="11">
                    <c:v>2qJul</c:v>
                  </c:pt>
                  <c:pt idx="12">
                    <c:v>1qAgo</c:v>
                  </c:pt>
                  <c:pt idx="13">
                    <c:v>2qAgo</c:v>
                  </c:pt>
                  <c:pt idx="14">
                    <c:v>1qSep</c:v>
                  </c:pt>
                  <c:pt idx="15">
                    <c:v>2qSep</c:v>
                  </c:pt>
                  <c:pt idx="16">
                    <c:v>1qOct</c:v>
                  </c:pt>
                  <c:pt idx="17">
                    <c:v>2qOct</c:v>
                  </c:pt>
                  <c:pt idx="18">
                    <c:v>1qNov</c:v>
                  </c:pt>
                  <c:pt idx="19">
                    <c:v>2qNov</c:v>
                  </c:pt>
                  <c:pt idx="20">
                    <c:v>1qDic</c:v>
                  </c:pt>
                  <c:pt idx="21">
                    <c:v>2qDic</c:v>
                  </c:pt>
                  <c:pt idx="22">
                    <c:v>1qEne</c:v>
                  </c:pt>
                  <c:pt idx="23">
                    <c:v>2qEne</c:v>
                  </c:pt>
                  <c:pt idx="24">
                    <c:v>1qFeb</c:v>
                  </c:pt>
                  <c:pt idx="25">
                    <c:v>2qFeb</c:v>
                  </c:pt>
                  <c:pt idx="26">
                    <c:v>1qMar</c:v>
                  </c:pt>
                  <c:pt idx="27">
                    <c:v>2qMar</c:v>
                  </c:pt>
                  <c:pt idx="28">
                    <c:v>1qAbr</c:v>
                  </c:pt>
                  <c:pt idx="29">
                    <c:v>2qAbr</c:v>
                  </c:pt>
                  <c:pt idx="30">
                    <c:v>1qMay</c:v>
                  </c:pt>
                  <c:pt idx="31">
                    <c:v>2qMay</c:v>
                  </c:pt>
                  <c:pt idx="32">
                    <c:v>1qJun</c:v>
                  </c:pt>
                  <c:pt idx="33">
                    <c:v>2qJun</c:v>
                  </c:pt>
                  <c:pt idx="34">
                    <c:v>1qJul</c:v>
                  </c:pt>
                  <c:pt idx="35">
                    <c:v>2qJul</c:v>
                  </c:pt>
                  <c:pt idx="36">
                    <c:v>1qAgo</c:v>
                  </c:pt>
                  <c:pt idx="37">
                    <c:v>2qAgo</c:v>
                  </c:pt>
                  <c:pt idx="38">
                    <c:v>1qSep</c:v>
                  </c:pt>
                  <c:pt idx="39">
                    <c:v>2qSep</c:v>
                  </c:pt>
                  <c:pt idx="40">
                    <c:v>1qOct</c:v>
                  </c:pt>
                  <c:pt idx="41">
                    <c:v>2qOct</c:v>
                  </c:pt>
                  <c:pt idx="42">
                    <c:v>1qNov</c:v>
                  </c:pt>
                  <c:pt idx="43">
                    <c:v>2qNov</c:v>
                  </c:pt>
                  <c:pt idx="44">
                    <c:v>1qDic</c:v>
                  </c:pt>
                  <c:pt idx="45">
                    <c:v>2qDic</c:v>
                  </c:pt>
                  <c:pt idx="46">
                    <c:v>1qEne</c:v>
                  </c:pt>
                  <c:pt idx="47">
                    <c:v>2qEne</c:v>
                  </c:pt>
                  <c:pt idx="48">
                    <c:v>1qFeb</c:v>
                  </c:pt>
                  <c:pt idx="49">
                    <c:v>2qFeb</c:v>
                  </c:pt>
                  <c:pt idx="50">
                    <c:v>1qMar</c:v>
                  </c:pt>
                  <c:pt idx="51">
                    <c:v>2qMar</c:v>
                  </c:pt>
                  <c:pt idx="52">
                    <c:v>1qAbr</c:v>
                  </c:pt>
                  <c:pt idx="53">
                    <c:v>2qAbr</c:v>
                  </c:pt>
                  <c:pt idx="54">
                    <c:v>1qMay</c:v>
                  </c:pt>
                  <c:pt idx="55">
                    <c:v>2qMay</c:v>
                  </c:pt>
                  <c:pt idx="56">
                    <c:v>1qJun</c:v>
                  </c:pt>
                  <c:pt idx="57">
                    <c:v>2qJun</c:v>
                  </c:pt>
                  <c:pt idx="58">
                    <c:v>1qJul</c:v>
                  </c:pt>
                  <c:pt idx="59">
                    <c:v>2qJul</c:v>
                  </c:pt>
                  <c:pt idx="60">
                    <c:v>1qAgo</c:v>
                  </c:pt>
                  <c:pt idx="61">
                    <c:v>2qAgo</c:v>
                  </c:pt>
                  <c:pt idx="62">
                    <c:v>1qSep</c:v>
                  </c:pt>
                  <c:pt idx="63">
                    <c:v>2qSep</c:v>
                  </c:pt>
                  <c:pt idx="64">
                    <c:v>1qOct</c:v>
                  </c:pt>
                  <c:pt idx="65">
                    <c:v>2qOct</c:v>
                  </c:pt>
                  <c:pt idx="66">
                    <c:v>1qNov</c:v>
                  </c:pt>
                  <c:pt idx="67">
                    <c:v>2qNov</c:v>
                  </c:pt>
                  <c:pt idx="68">
                    <c:v>1qDic</c:v>
                  </c:pt>
                  <c:pt idx="69">
                    <c:v>2qDic</c:v>
                  </c:pt>
                  <c:pt idx="70">
                    <c:v>1qEne</c:v>
                  </c:pt>
                  <c:pt idx="71">
                    <c:v>2qEne</c:v>
                  </c:pt>
                  <c:pt idx="72">
                    <c:v>1qFeb</c:v>
                  </c:pt>
                  <c:pt idx="73">
                    <c:v>2qFeb</c:v>
                  </c:pt>
                  <c:pt idx="74">
                    <c:v>1qMar</c:v>
                  </c:pt>
                  <c:pt idx="75">
                    <c:v>2qMar</c:v>
                  </c:pt>
                  <c:pt idx="76">
                    <c:v>1qAbr</c:v>
                  </c:pt>
                  <c:pt idx="77">
                    <c:v>2qAbr</c:v>
                  </c:pt>
                  <c:pt idx="78">
                    <c:v>1qMay</c:v>
                  </c:pt>
                  <c:pt idx="79">
                    <c:v>2qMay</c:v>
                  </c:pt>
                  <c:pt idx="80">
                    <c:v>1qJun</c:v>
                  </c:pt>
                  <c:pt idx="81">
                    <c:v>2qJun</c:v>
                  </c:pt>
                  <c:pt idx="82">
                    <c:v>1qJul</c:v>
                  </c:pt>
                  <c:pt idx="83">
                    <c:v>2qJul</c:v>
                  </c:pt>
                  <c:pt idx="84">
                    <c:v>1qAgo</c:v>
                  </c:pt>
                  <c:pt idx="85">
                    <c:v>2qAgo</c:v>
                  </c:pt>
                  <c:pt idx="86">
                    <c:v>1qSep</c:v>
                  </c:pt>
                  <c:pt idx="87">
                    <c:v>2qSep</c:v>
                  </c:pt>
                  <c:pt idx="88">
                    <c:v>1qOct</c:v>
                  </c:pt>
                  <c:pt idx="89">
                    <c:v>2qOct</c:v>
                  </c:pt>
                  <c:pt idx="90">
                    <c:v>1qNov</c:v>
                  </c:pt>
                  <c:pt idx="91">
                    <c:v>2qNov</c:v>
                  </c:pt>
                  <c:pt idx="92">
                    <c:v>1qDic</c:v>
                  </c:pt>
                  <c:pt idx="93">
                    <c:v>2qDic</c:v>
                  </c:pt>
                  <c:pt idx="94">
                    <c:v>1qEne</c:v>
                  </c:pt>
                  <c:pt idx="95">
                    <c:v>2qEne</c:v>
                  </c:pt>
                  <c:pt idx="96">
                    <c:v>1qFeb</c:v>
                  </c:pt>
                  <c:pt idx="97">
                    <c:v>2qFeb</c:v>
                  </c:pt>
                  <c:pt idx="98">
                    <c:v>1qMar</c:v>
                  </c:pt>
                  <c:pt idx="99">
                    <c:v>2qMar</c:v>
                  </c:pt>
                  <c:pt idx="100">
                    <c:v>1qAbr</c:v>
                  </c:pt>
                  <c:pt idx="101">
                    <c:v>2qAbr</c:v>
                  </c:pt>
                  <c:pt idx="102">
                    <c:v>1qMay</c:v>
                  </c:pt>
                  <c:pt idx="103">
                    <c:v>2qMay</c:v>
                  </c:pt>
                  <c:pt idx="104">
                    <c:v>1qJun</c:v>
                  </c:pt>
                  <c:pt idx="105">
                    <c:v>2qJun</c:v>
                  </c:pt>
                  <c:pt idx="106">
                    <c:v>1qJul</c:v>
                  </c:pt>
                  <c:pt idx="107">
                    <c:v>2qJul</c:v>
                  </c:pt>
                  <c:pt idx="108">
                    <c:v>1qAgo</c:v>
                  </c:pt>
                  <c:pt idx="109">
                    <c:v>2qAgo</c:v>
                  </c:pt>
                  <c:pt idx="110">
                    <c:v>1qSep</c:v>
                  </c:pt>
                  <c:pt idx="111">
                    <c:v>2qSep</c:v>
                  </c:pt>
                  <c:pt idx="112">
                    <c:v>1qOct</c:v>
                  </c:pt>
                  <c:pt idx="113">
                    <c:v>2qOct</c:v>
                  </c:pt>
                  <c:pt idx="114">
                    <c:v>1qNov</c:v>
                  </c:pt>
                  <c:pt idx="115">
                    <c:v>2qNov</c:v>
                  </c:pt>
                  <c:pt idx="116">
                    <c:v>1qDic</c:v>
                  </c:pt>
                  <c:pt idx="117">
                    <c:v>2qDic</c:v>
                  </c:pt>
                  <c:pt idx="118">
                    <c:v>1qEne</c:v>
                  </c:pt>
                  <c:pt idx="119">
                    <c:v>2qEne</c:v>
                  </c:pt>
                  <c:pt idx="120">
                    <c:v>1qFeb</c:v>
                  </c:pt>
                  <c:pt idx="121">
                    <c:v>2qFeb</c:v>
                  </c:pt>
                  <c:pt idx="122">
                    <c:v>1qMar</c:v>
                  </c:pt>
                  <c:pt idx="123">
                    <c:v>2qMar</c:v>
                  </c:pt>
                  <c:pt idx="124">
                    <c:v>1qAbr</c:v>
                  </c:pt>
                  <c:pt idx="125">
                    <c:v>2qAbr</c:v>
                  </c:pt>
                  <c:pt idx="126">
                    <c:v>1qMay</c:v>
                  </c:pt>
                  <c:pt idx="127">
                    <c:v>2qMay</c:v>
                  </c:pt>
                  <c:pt idx="128">
                    <c:v>1qJun</c:v>
                  </c:pt>
                  <c:pt idx="129">
                    <c:v>2qJun</c:v>
                  </c:pt>
                  <c:pt idx="130">
                    <c:v>1qJul</c:v>
                  </c:pt>
                  <c:pt idx="131">
                    <c:v>2qJul</c:v>
                  </c:pt>
                  <c:pt idx="132">
                    <c:v>1qAgo</c:v>
                  </c:pt>
                  <c:pt idx="133">
                    <c:v>2qAgo</c:v>
                  </c:pt>
                  <c:pt idx="134">
                    <c:v>1qSep</c:v>
                  </c:pt>
                  <c:pt idx="135">
                    <c:v>2qSep</c:v>
                  </c:pt>
                  <c:pt idx="136">
                    <c:v>1qOct</c:v>
                  </c:pt>
                  <c:pt idx="137">
                    <c:v>2qOct</c:v>
                  </c:pt>
                  <c:pt idx="138">
                    <c:v>1qNov</c:v>
                  </c:pt>
                  <c:pt idx="139">
                    <c:v>2qNov</c:v>
                  </c:pt>
                  <c:pt idx="140">
                    <c:v>1qDic</c:v>
                  </c:pt>
                  <c:pt idx="141">
                    <c:v>2qDic</c:v>
                  </c:pt>
                  <c:pt idx="142">
                    <c:v>1qEne</c:v>
                  </c:pt>
                  <c:pt idx="143">
                    <c:v>2qEne</c:v>
                  </c:pt>
                  <c:pt idx="144">
                    <c:v>1qFeb</c:v>
                  </c:pt>
                  <c:pt idx="145">
                    <c:v>2qFeb</c:v>
                  </c:pt>
                  <c:pt idx="146">
                    <c:v>1qMar</c:v>
                  </c:pt>
                  <c:pt idx="147">
                    <c:v>2qMar</c:v>
                  </c:pt>
                  <c:pt idx="148">
                    <c:v>1qAbr</c:v>
                  </c:pt>
                  <c:pt idx="149">
                    <c:v>2qAbr</c:v>
                  </c:pt>
                  <c:pt idx="150">
                    <c:v>1qMay</c:v>
                  </c:pt>
                  <c:pt idx="151">
                    <c:v>2qMay</c:v>
                  </c:pt>
                  <c:pt idx="152">
                    <c:v>1qJun</c:v>
                  </c:pt>
                  <c:pt idx="153">
                    <c:v>2qJun</c:v>
                  </c:pt>
                  <c:pt idx="154">
                    <c:v>1qJul</c:v>
                  </c:pt>
                  <c:pt idx="155">
                    <c:v>2qJul</c:v>
                  </c:pt>
                  <c:pt idx="156">
                    <c:v>1qAgo</c:v>
                  </c:pt>
                  <c:pt idx="157">
                    <c:v>2qAgo</c:v>
                  </c:pt>
                  <c:pt idx="158">
                    <c:v>1qSep</c:v>
                  </c:pt>
                  <c:pt idx="159">
                    <c:v>2qSep</c:v>
                  </c:pt>
                  <c:pt idx="160">
                    <c:v>1qOct</c:v>
                  </c:pt>
                  <c:pt idx="161">
                    <c:v>2qOct</c:v>
                  </c:pt>
                  <c:pt idx="162">
                    <c:v>1qNov</c:v>
                  </c:pt>
                  <c:pt idx="163">
                    <c:v>2qNov</c:v>
                  </c:pt>
                  <c:pt idx="164">
                    <c:v>1qDic</c:v>
                  </c:pt>
                  <c:pt idx="165">
                    <c:v>2qDic</c:v>
                  </c:pt>
                  <c:pt idx="166">
                    <c:v>1qEne</c:v>
                  </c:pt>
                  <c:pt idx="167">
                    <c:v>2qEne</c:v>
                  </c:pt>
                  <c:pt idx="168">
                    <c:v>1qFeb</c:v>
                  </c:pt>
                  <c:pt idx="169">
                    <c:v>2qFeb</c:v>
                  </c:pt>
                  <c:pt idx="170">
                    <c:v>1qMar</c:v>
                  </c:pt>
                  <c:pt idx="171">
                    <c:v>2qMar</c:v>
                  </c:pt>
                  <c:pt idx="172">
                    <c:v>1qAbr</c:v>
                  </c:pt>
                  <c:pt idx="173">
                    <c:v>2qAbr</c:v>
                  </c:pt>
                  <c:pt idx="174">
                    <c:v>1qMay</c:v>
                  </c:pt>
                  <c:pt idx="175">
                    <c:v>2qMay</c:v>
                  </c:pt>
                  <c:pt idx="176">
                    <c:v>1qJun</c:v>
                  </c:pt>
                  <c:pt idx="177">
                    <c:v>2qJun</c:v>
                  </c:pt>
                  <c:pt idx="178">
                    <c:v>1qJul</c:v>
                  </c:pt>
                  <c:pt idx="179">
                    <c:v>2qJul</c:v>
                  </c:pt>
                  <c:pt idx="180">
                    <c:v>1qAgo</c:v>
                  </c:pt>
                  <c:pt idx="181">
                    <c:v>2qAgo</c:v>
                  </c:pt>
                  <c:pt idx="182">
                    <c:v>1qSep</c:v>
                  </c:pt>
                  <c:pt idx="183">
                    <c:v>2qSep</c:v>
                  </c:pt>
                  <c:pt idx="184">
                    <c:v>1qOct</c:v>
                  </c:pt>
                  <c:pt idx="185">
                    <c:v>2qOct</c:v>
                  </c:pt>
                  <c:pt idx="186">
                    <c:v>1qNov</c:v>
                  </c:pt>
                  <c:pt idx="187">
                    <c:v>2qNov</c:v>
                  </c:pt>
                  <c:pt idx="188">
                    <c:v>1qDic</c:v>
                  </c:pt>
                  <c:pt idx="189">
                    <c:v>2qDic</c:v>
                  </c:pt>
                  <c:pt idx="190">
                    <c:v>1qEne</c:v>
                  </c:pt>
                  <c:pt idx="191">
                    <c:v>2qEne</c:v>
                  </c:pt>
                  <c:pt idx="192">
                    <c:v>1qFeb</c:v>
                  </c:pt>
                  <c:pt idx="193">
                    <c:v>2qFeb</c:v>
                  </c:pt>
                  <c:pt idx="194">
                    <c:v>1qMar</c:v>
                  </c:pt>
                  <c:pt idx="195">
                    <c:v>2qMar</c:v>
                  </c:pt>
                  <c:pt idx="196">
                    <c:v>1qAbr</c:v>
                  </c:pt>
                  <c:pt idx="197">
                    <c:v>2qAbr</c:v>
                  </c:pt>
                  <c:pt idx="198">
                    <c:v>1qMay</c:v>
                  </c:pt>
                  <c:pt idx="199">
                    <c:v>2qMay</c:v>
                  </c:pt>
                  <c:pt idx="200">
                    <c:v>1qJun</c:v>
                  </c:pt>
                  <c:pt idx="201">
                    <c:v>2qJun</c:v>
                  </c:pt>
                  <c:pt idx="202">
                    <c:v>1qJul</c:v>
                  </c:pt>
                  <c:pt idx="203">
                    <c:v>2qJul</c:v>
                  </c:pt>
                  <c:pt idx="204">
                    <c:v>1qAgo</c:v>
                  </c:pt>
                  <c:pt idx="205">
                    <c:v>2qAgo</c:v>
                  </c:pt>
                  <c:pt idx="206">
                    <c:v>1qSep</c:v>
                  </c:pt>
                  <c:pt idx="207">
                    <c:v>2qSep</c:v>
                  </c:pt>
                  <c:pt idx="208">
                    <c:v>1qOct</c:v>
                  </c:pt>
                  <c:pt idx="209">
                    <c:v>2qOct</c:v>
                  </c:pt>
                  <c:pt idx="210">
                    <c:v>1qNov</c:v>
                  </c:pt>
                  <c:pt idx="211">
                    <c:v>2qNov</c:v>
                  </c:pt>
                  <c:pt idx="212">
                    <c:v>1qDic</c:v>
                  </c:pt>
                  <c:pt idx="213">
                    <c:v>2qDic</c:v>
                  </c:pt>
                  <c:pt idx="214">
                    <c:v>1qEne</c:v>
                  </c:pt>
                  <c:pt idx="215">
                    <c:v>2qEne</c:v>
                  </c:pt>
                  <c:pt idx="216">
                    <c:v>1qFeb</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2014</c:v>
                  </c:pt>
                  <c:pt idx="23">
                    <c:v>2014</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2015</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2016</c:v>
                  </c:pt>
                  <c:pt idx="71">
                    <c:v>2016</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2017</c:v>
                  </c:pt>
                  <c:pt idx="95">
                    <c:v>2017</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2018</c:v>
                  </c:pt>
                  <c:pt idx="119">
                    <c:v>2018</c:v>
                  </c:pt>
                  <c:pt idx="120">
                    <c:v>2018</c:v>
                  </c:pt>
                  <c:pt idx="121">
                    <c:v>2018</c:v>
                  </c:pt>
                  <c:pt idx="122">
                    <c:v>2018</c:v>
                  </c:pt>
                  <c:pt idx="123">
                    <c:v>2018</c:v>
                  </c:pt>
                  <c:pt idx="124">
                    <c:v>2018</c:v>
                  </c:pt>
                  <c:pt idx="125">
                    <c:v>2018</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2019</c:v>
                  </c:pt>
                  <c:pt idx="143">
                    <c:v>2019</c:v>
                  </c:pt>
                  <c:pt idx="144">
                    <c:v>2019</c:v>
                  </c:pt>
                  <c:pt idx="145">
                    <c:v>2019</c:v>
                  </c:pt>
                  <c:pt idx="146">
                    <c:v>2019</c:v>
                  </c:pt>
                  <c:pt idx="147">
                    <c:v>2019</c:v>
                  </c:pt>
                  <c:pt idx="148">
                    <c:v>2019</c:v>
                  </c:pt>
                  <c:pt idx="149">
                    <c:v>2019</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2020</c:v>
                  </c:pt>
                  <c:pt idx="167">
                    <c:v>2020</c:v>
                  </c:pt>
                  <c:pt idx="168">
                    <c:v>2020</c:v>
                  </c:pt>
                  <c:pt idx="169">
                    <c:v>2020</c:v>
                  </c:pt>
                  <c:pt idx="170">
                    <c:v>2020</c:v>
                  </c:pt>
                  <c:pt idx="171">
                    <c:v>2020</c:v>
                  </c:pt>
                  <c:pt idx="172">
                    <c:v>2020</c:v>
                  </c:pt>
                  <c:pt idx="173">
                    <c:v>2020</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2021</c:v>
                  </c:pt>
                  <c:pt idx="191">
                    <c:v>2021</c:v>
                  </c:pt>
                  <c:pt idx="192">
                    <c:v>2021</c:v>
                  </c:pt>
                  <c:pt idx="193">
                    <c:v>2021</c:v>
                  </c:pt>
                  <c:pt idx="194">
                    <c:v>2021</c:v>
                  </c:pt>
                  <c:pt idx="195">
                    <c:v>2021</c:v>
                  </c:pt>
                  <c:pt idx="196">
                    <c:v>2021</c:v>
                  </c:pt>
                  <c:pt idx="197">
                    <c:v>2021</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2022</c:v>
                  </c:pt>
                  <c:pt idx="215">
                    <c:v>2022</c:v>
                  </c:pt>
                  <c:pt idx="216">
                    <c:v>2022</c:v>
                  </c:pt>
                </c:lvl>
              </c:multiLvlStrCache>
            </c:multiLvlStrRef>
          </c:cat>
          <c:val>
            <c:numRef>
              <c:f>'Datos base 2q jul 2018'!$G$175:$G$391</c:f>
              <c:numCache>
                <c:formatCode>0.00</c:formatCode>
                <c:ptCount val="217"/>
                <c:pt idx="0">
                  <c:v>2.9575503875276712</c:v>
                </c:pt>
                <c:pt idx="1">
                  <c:v>2.9657092040579758</c:v>
                </c:pt>
                <c:pt idx="2">
                  <c:v>3.0602036721268644</c:v>
                </c:pt>
                <c:pt idx="3">
                  <c:v>2.9791164494705962</c:v>
                </c:pt>
                <c:pt idx="4">
                  <c:v>3.0026041070565621</c:v>
                </c:pt>
                <c:pt idx="5">
                  <c:v>2.8915458173883479</c:v>
                </c:pt>
                <c:pt idx="6">
                  <c:v>2.8909365438263444</c:v>
                </c:pt>
                <c:pt idx="7">
                  <c:v>2.8631679529443979</c:v>
                </c:pt>
                <c:pt idx="8">
                  <c:v>2.8307350923769405</c:v>
                </c:pt>
                <c:pt idx="9">
                  <c:v>2.7437282572557016</c:v>
                </c:pt>
                <c:pt idx="10">
                  <c:v>2.5697096747123833</c:v>
                </c:pt>
                <c:pt idx="11">
                  <c:v>2.4360903054217125</c:v>
                </c:pt>
                <c:pt idx="12">
                  <c:v>2.3835805910849777</c:v>
                </c:pt>
                <c:pt idx="13">
                  <c:v>2.3480634242683229</c:v>
                </c:pt>
                <c:pt idx="14">
                  <c:v>2.535276339954553</c:v>
                </c:pt>
                <c:pt idx="15">
                  <c:v>2.4965785009156081</c:v>
                </c:pt>
                <c:pt idx="16">
                  <c:v>2.4640712164855678</c:v>
                </c:pt>
                <c:pt idx="17">
                  <c:v>2.4948139964390839</c:v>
                </c:pt>
                <c:pt idx="18">
                  <c:v>2.4265245867401597</c:v>
                </c:pt>
                <c:pt idx="19">
                  <c:v>2.7038703266946786</c:v>
                </c:pt>
                <c:pt idx="20">
                  <c:v>2.751128068649233</c:v>
                </c:pt>
                <c:pt idx="21">
                  <c:v>2.8026579468947426</c:v>
                </c:pt>
                <c:pt idx="22">
                  <c:v>3.3301766974286218</c:v>
                </c:pt>
                <c:pt idx="23">
                  <c:v>3.1002666825252425</c:v>
                </c:pt>
                <c:pt idx="24">
                  <c:v>2.9720512722063508</c:v>
                </c:pt>
                <c:pt idx="25">
                  <c:v>2.9911409949387719</c:v>
                </c:pt>
                <c:pt idx="26">
                  <c:v>2.8393403954390637</c:v>
                </c:pt>
                <c:pt idx="27">
                  <c:v>2.9470966063651716</c:v>
                </c:pt>
                <c:pt idx="28">
                  <c:v>3.1650623331299617</c:v>
                </c:pt>
                <c:pt idx="29">
                  <c:v>3.0552508730965879</c:v>
                </c:pt>
                <c:pt idx="30">
                  <c:v>2.965790301060844</c:v>
                </c:pt>
                <c:pt idx="31">
                  <c:v>3.0412359691456019</c:v>
                </c:pt>
                <c:pt idx="32">
                  <c:v>3.0875416706861825</c:v>
                </c:pt>
                <c:pt idx="33">
                  <c:v>3.0926368076054618</c:v>
                </c:pt>
                <c:pt idx="34">
                  <c:v>3.2008508707259615</c:v>
                </c:pt>
                <c:pt idx="35">
                  <c:v>3.296727917181848</c:v>
                </c:pt>
                <c:pt idx="36">
                  <c:v>3.3403363995215916</c:v>
                </c:pt>
                <c:pt idx="37">
                  <c:v>3.4088159517772554</c:v>
                </c:pt>
                <c:pt idx="38">
                  <c:v>3.3443317105628387</c:v>
                </c:pt>
                <c:pt idx="39">
                  <c:v>3.3410517831071793</c:v>
                </c:pt>
                <c:pt idx="40">
                  <c:v>3.320114326066006</c:v>
                </c:pt>
                <c:pt idx="41">
                  <c:v>3.3125587217442973</c:v>
                </c:pt>
                <c:pt idx="42">
                  <c:v>3.3269143797989815</c:v>
                </c:pt>
                <c:pt idx="43">
                  <c:v>3.3597016646049473</c:v>
                </c:pt>
                <c:pt idx="44">
                  <c:v>3.2613173618448141</c:v>
                </c:pt>
                <c:pt idx="45">
                  <c:v>3.2283311008381563</c:v>
                </c:pt>
                <c:pt idx="46">
                  <c:v>2.4257619293549975</c:v>
                </c:pt>
                <c:pt idx="47">
                  <c:v>2.2512483178846994</c:v>
                </c:pt>
                <c:pt idx="48">
                  <c:v>2.4154760560769155</c:v>
                </c:pt>
                <c:pt idx="49">
                  <c:v>2.3803601042870661</c:v>
                </c:pt>
                <c:pt idx="50">
                  <c:v>2.4210809690652884</c:v>
                </c:pt>
                <c:pt idx="51">
                  <c:v>2.4716727562373664</c:v>
                </c:pt>
                <c:pt idx="52">
                  <c:v>2.22959038644635</c:v>
                </c:pt>
                <c:pt idx="53">
                  <c:v>2.3867779230047406</c:v>
                </c:pt>
                <c:pt idx="54">
                  <c:v>2.3645039102051868</c:v>
                </c:pt>
                <c:pt idx="55">
                  <c:v>2.2967267698564018</c:v>
                </c:pt>
                <c:pt idx="56">
                  <c:v>2.3068088582791066</c:v>
                </c:pt>
                <c:pt idx="57">
                  <c:v>2.3470897521408207</c:v>
                </c:pt>
                <c:pt idx="58">
                  <c:v>2.3048831870518853</c:v>
                </c:pt>
                <c:pt idx="59">
                  <c:v>2.3176027185983523</c:v>
                </c:pt>
                <c:pt idx="60">
                  <c:v>2.2916919550657333</c:v>
                </c:pt>
                <c:pt idx="61">
                  <c:v>2.3072511966621598</c:v>
                </c:pt>
                <c:pt idx="62">
                  <c:v>2.3401806229756428</c:v>
                </c:pt>
                <c:pt idx="63">
                  <c:v>2.4176421285037821</c:v>
                </c:pt>
                <c:pt idx="64">
                  <c:v>2.4587510846686191</c:v>
                </c:pt>
                <c:pt idx="65">
                  <c:v>2.4726079923024322</c:v>
                </c:pt>
                <c:pt idx="66">
                  <c:v>2.3463360125931945</c:v>
                </c:pt>
                <c:pt idx="67">
                  <c:v>2.3268213688759705</c:v>
                </c:pt>
                <c:pt idx="68">
                  <c:v>2.390553712314857</c:v>
                </c:pt>
                <c:pt idx="69">
                  <c:v>2.4333480158938574</c:v>
                </c:pt>
                <c:pt idx="70">
                  <c:v>2.6075350521938248</c:v>
                </c:pt>
                <c:pt idx="71">
                  <c:v>2.6792848558866034</c:v>
                </c:pt>
                <c:pt idx="72">
                  <c:v>2.6247721940712854</c:v>
                </c:pt>
                <c:pt idx="73">
                  <c:v>2.6999719049183106</c:v>
                </c:pt>
                <c:pt idx="74">
                  <c:v>2.8570717271853301</c:v>
                </c:pt>
                <c:pt idx="75">
                  <c:v>2.6643976864392171</c:v>
                </c:pt>
                <c:pt idx="76">
                  <c:v>2.7889505267186077</c:v>
                </c:pt>
                <c:pt idx="77">
                  <c:v>2.8653494472590446</c:v>
                </c:pt>
                <c:pt idx="78">
                  <c:v>2.9155541341971842</c:v>
                </c:pt>
                <c:pt idx="79">
                  <c:v>2.9400204454453038</c:v>
                </c:pt>
                <c:pt idx="80">
                  <c:v>2.9780685524937418</c:v>
                </c:pt>
                <c:pt idx="81">
                  <c:v>2.970805194310711</c:v>
                </c:pt>
                <c:pt idx="82">
                  <c:v>2.9869000821721321</c:v>
                </c:pt>
                <c:pt idx="83">
                  <c:v>2.958184265532811</c:v>
                </c:pt>
                <c:pt idx="84">
                  <c:v>2.9678902064447099</c:v>
                </c:pt>
                <c:pt idx="85">
                  <c:v>2.9539547347381339</c:v>
                </c:pt>
                <c:pt idx="86">
                  <c:v>3.0468116923746806</c:v>
                </c:pt>
                <c:pt idx="87">
                  <c:v>3.0912825950724891</c:v>
                </c:pt>
                <c:pt idx="88">
                  <c:v>3.1012509952726064</c:v>
                </c:pt>
                <c:pt idx="89">
                  <c:v>3.0947616902772506</c:v>
                </c:pt>
                <c:pt idx="90">
                  <c:v>3.3319998055344984</c:v>
                </c:pt>
                <c:pt idx="91">
                  <c:v>3.2541169825970431</c:v>
                </c:pt>
                <c:pt idx="92">
                  <c:v>3.4556844443457231</c:v>
                </c:pt>
                <c:pt idx="93">
                  <c:v>3.4190637781387228</c:v>
                </c:pt>
                <c:pt idx="94">
                  <c:v>3.7171121119421828</c:v>
                </c:pt>
                <c:pt idx="95">
                  <c:v>3.9541963785562761</c:v>
                </c:pt>
                <c:pt idx="96">
                  <c:v>4.1997330552909586</c:v>
                </c:pt>
                <c:pt idx="97">
                  <c:v>4.311207443014049</c:v>
                </c:pt>
                <c:pt idx="98">
                  <c:v>4.3234288151573121</c:v>
                </c:pt>
                <c:pt idx="99">
                  <c:v>4.6332592126084799</c:v>
                </c:pt>
                <c:pt idx="100">
                  <c:v>4.755660342374016</c:v>
                </c:pt>
                <c:pt idx="101">
                  <c:v>4.6790514324428747</c:v>
                </c:pt>
                <c:pt idx="102">
                  <c:v>4.7509278569842373</c:v>
                </c:pt>
                <c:pt idx="103">
                  <c:v>4.8121947523125428</c:v>
                </c:pt>
                <c:pt idx="104">
                  <c:v>4.8209395856761645</c:v>
                </c:pt>
                <c:pt idx="105">
                  <c:v>4.8467381815305748</c:v>
                </c:pt>
                <c:pt idx="106">
                  <c:v>4.9207056044795072</c:v>
                </c:pt>
                <c:pt idx="107">
                  <c:v>4.9503227740202931</c:v>
                </c:pt>
                <c:pt idx="108">
                  <c:v>5.0213060833167322</c:v>
                </c:pt>
                <c:pt idx="109">
                  <c:v>4.9846248601918619</c:v>
                </c:pt>
                <c:pt idx="110">
                  <c:v>4.896399946121428</c:v>
                </c:pt>
                <c:pt idx="111">
                  <c:v>4.7040384762837748</c:v>
                </c:pt>
                <c:pt idx="112">
                  <c:v>4.7478938244134978</c:v>
                </c:pt>
                <c:pt idx="113">
                  <c:v>4.7956917969896518</c:v>
                </c:pt>
                <c:pt idx="114">
                  <c:v>4.8450991871710318</c:v>
                </c:pt>
                <c:pt idx="115">
                  <c:v>4.9491574797445885</c:v>
                </c:pt>
                <c:pt idx="116">
                  <c:v>4.9048497326154274</c:v>
                </c:pt>
                <c:pt idx="117">
                  <c:v>4.8327261818475638</c:v>
                </c:pt>
                <c:pt idx="118">
                  <c:v>4.626351793496065</c:v>
                </c:pt>
                <c:pt idx="119">
                  <c:v>4.4960621553256628</c:v>
                </c:pt>
                <c:pt idx="120">
                  <c:v>4.3243267051739158</c:v>
                </c:pt>
                <c:pt idx="121">
                  <c:v>4.225113200069833</c:v>
                </c:pt>
                <c:pt idx="122">
                  <c:v>4.1452320212772849</c:v>
                </c:pt>
                <c:pt idx="123">
                  <c:v>3.9008573614003428</c:v>
                </c:pt>
                <c:pt idx="124">
                  <c:v>3.7001331444606622</c:v>
                </c:pt>
                <c:pt idx="125">
                  <c:v>3.7189879850623115</c:v>
                </c:pt>
                <c:pt idx="126">
                  <c:v>3.6940324860046641</c:v>
                </c:pt>
                <c:pt idx="127">
                  <c:v>3.6872847615328928</c:v>
                </c:pt>
                <c:pt idx="128">
                  <c:v>3.5926706669103226</c:v>
                </c:pt>
                <c:pt idx="129">
                  <c:v>3.6378912164257176</c:v>
                </c:pt>
                <c:pt idx="130">
                  <c:v>3.6414532163026938</c:v>
                </c:pt>
                <c:pt idx="131">
                  <c:v>3.6283822763214917</c:v>
                </c:pt>
                <c:pt idx="132">
                  <c:v>3.60422766425244</c:v>
                </c:pt>
                <c:pt idx="133">
                  <c:v>3.6492836648371476</c:v>
                </c:pt>
                <c:pt idx="134">
                  <c:v>3.5583711462958476</c:v>
                </c:pt>
                <c:pt idx="135">
                  <c:v>3.7816822032604827</c:v>
                </c:pt>
                <c:pt idx="136">
                  <c:v>3.7416397848555354</c:v>
                </c:pt>
                <c:pt idx="137">
                  <c:v>3.7169746286009109</c:v>
                </c:pt>
                <c:pt idx="138">
                  <c:v>3.6257828133946166</c:v>
                </c:pt>
                <c:pt idx="139">
                  <c:v>3.6406529749812364</c:v>
                </c:pt>
                <c:pt idx="140">
                  <c:v>3.6377886379533457</c:v>
                </c:pt>
                <c:pt idx="141">
                  <c:v>3.7284330721464332</c:v>
                </c:pt>
                <c:pt idx="142">
                  <c:v>3.6380265636959224</c:v>
                </c:pt>
                <c:pt idx="143">
                  <c:v>3.5537579923622067</c:v>
                </c:pt>
                <c:pt idx="144">
                  <c:v>3.509918365929515</c:v>
                </c:pt>
                <c:pt idx="145">
                  <c:v>3.564393581591327</c:v>
                </c:pt>
                <c:pt idx="146">
                  <c:v>3.5059473833730292</c:v>
                </c:pt>
                <c:pt idx="147">
                  <c:v>3.598281490808529</c:v>
                </c:pt>
                <c:pt idx="148">
                  <c:v>3.9357101255393165</c:v>
                </c:pt>
                <c:pt idx="149">
                  <c:v>3.806631755056848</c:v>
                </c:pt>
                <c:pt idx="150">
                  <c:v>3.7691795637214343</c:v>
                </c:pt>
                <c:pt idx="151">
                  <c:v>3.7794944538024566</c:v>
                </c:pt>
                <c:pt idx="152">
                  <c:v>3.8676322662943812</c:v>
                </c:pt>
                <c:pt idx="153">
                  <c:v>3.8307340537165544</c:v>
                </c:pt>
                <c:pt idx="154">
                  <c:v>3.8083742254525612</c:v>
                </c:pt>
                <c:pt idx="155">
                  <c:v>3.8340000000000032</c:v>
                </c:pt>
                <c:pt idx="156">
                  <c:v>3.7689600905269542</c:v>
                </c:pt>
                <c:pt idx="157">
                  <c:v>3.7839724729466879</c:v>
                </c:pt>
                <c:pt idx="158">
                  <c:v>3.7817928425663299</c:v>
                </c:pt>
                <c:pt idx="159">
                  <c:v>3.7183882347095838</c:v>
                </c:pt>
                <c:pt idx="160">
                  <c:v>3.6764049402311283</c:v>
                </c:pt>
                <c:pt idx="161">
                  <c:v>3.6914813493479151</c:v>
                </c:pt>
                <c:pt idx="162">
                  <c:v>3.6567393003036597</c:v>
                </c:pt>
                <c:pt idx="163">
                  <c:v>3.6491658343140236</c:v>
                </c:pt>
                <c:pt idx="164">
                  <c:v>3.5895062336281049</c:v>
                </c:pt>
                <c:pt idx="165">
                  <c:v>3.5997205247050266</c:v>
                </c:pt>
                <c:pt idx="166">
                  <c:v>3.7255904505319482</c:v>
                </c:pt>
                <c:pt idx="167">
                  <c:v>3.7263910158244067</c:v>
                </c:pt>
                <c:pt idx="168">
                  <c:v>3.6855710480965023</c:v>
                </c:pt>
                <c:pt idx="169">
                  <c:v>3.6268569194683473</c:v>
                </c:pt>
                <c:pt idx="170">
                  <c:v>3.6028213808376321</c:v>
                </c:pt>
                <c:pt idx="171">
                  <c:v>3.6045163615817035</c:v>
                </c:pt>
                <c:pt idx="172">
                  <c:v>3.4020338456761374</c:v>
                </c:pt>
                <c:pt idx="173">
                  <c:v>3.6057109025438834</c:v>
                </c:pt>
                <c:pt idx="174">
                  <c:v>3.7614545454545505</c:v>
                </c:pt>
                <c:pt idx="175">
                  <c:v>3.5250013876223387</c:v>
                </c:pt>
                <c:pt idx="176">
                  <c:v>3.659738605186095</c:v>
                </c:pt>
                <c:pt idx="177">
                  <c:v>3.7594346533181571</c:v>
                </c:pt>
                <c:pt idx="178">
                  <c:v>3.8425489491590819</c:v>
                </c:pt>
                <c:pt idx="179">
                  <c:v>3.858184029893867</c:v>
                </c:pt>
                <c:pt idx="180">
                  <c:v>3.9284069886773598</c:v>
                </c:pt>
                <c:pt idx="181">
                  <c:v>4.0085810875560952</c:v>
                </c:pt>
                <c:pt idx="182">
                  <c:v>3.985434789552432</c:v>
                </c:pt>
                <c:pt idx="183">
                  <c:v>3.9869639891930237</c:v>
                </c:pt>
                <c:pt idx="184">
                  <c:v>4.0038638007482525</c:v>
                </c:pt>
                <c:pt idx="185">
                  <c:v>3.9551742982615523</c:v>
                </c:pt>
                <c:pt idx="186">
                  <c:v>3.6806887946334848</c:v>
                </c:pt>
                <c:pt idx="187">
                  <c:v>3.6441282754343662</c:v>
                </c:pt>
                <c:pt idx="188">
                  <c:v>3.8063059449952892</c:v>
                </c:pt>
                <c:pt idx="189">
                  <c:v>3.8009539755122201</c:v>
                </c:pt>
                <c:pt idx="190">
                  <c:v>3.8343803459062813</c:v>
                </c:pt>
                <c:pt idx="191">
                  <c:v>3.8403499970661676</c:v>
                </c:pt>
                <c:pt idx="192">
                  <c:v>3.8433110627809506</c:v>
                </c:pt>
                <c:pt idx="193">
                  <c:v>3.8941881578029052</c:v>
                </c:pt>
                <c:pt idx="194">
                  <c:v>4.0915417712531523</c:v>
                </c:pt>
                <c:pt idx="195">
                  <c:v>4.1541554811046559</c:v>
                </c:pt>
                <c:pt idx="196">
                  <c:v>4.1336789805934631</c:v>
                </c:pt>
                <c:pt idx="197">
                  <c:v>4.1303004832031229</c:v>
                </c:pt>
                <c:pt idx="198">
                  <c:v>4.2210262645321626</c:v>
                </c:pt>
                <c:pt idx="199">
                  <c:v>4.514189759892246</c:v>
                </c:pt>
                <c:pt idx="200">
                  <c:v>4.5762652187977055</c:v>
                </c:pt>
                <c:pt idx="201">
                  <c:v>4.5804625467541191</c:v>
                </c:pt>
                <c:pt idx="202">
                  <c:v>4.6418025650333057</c:v>
                </c:pt>
                <c:pt idx="203">
                  <c:v>4.6799779264850656</c:v>
                </c:pt>
                <c:pt idx="204">
                  <c:v>4.7840050996555545</c:v>
                </c:pt>
                <c:pt idx="205">
                  <c:v>4.7682683239604051</c:v>
                </c:pt>
                <c:pt idx="206">
                  <c:v>4.9175124157183596</c:v>
                </c:pt>
                <c:pt idx="207">
                  <c:v>4.9305342421115048</c:v>
                </c:pt>
                <c:pt idx="208">
                  <c:v>5.1239683570276924</c:v>
                </c:pt>
                <c:pt idx="209">
                  <c:v>5.2583505912886368</c:v>
                </c:pt>
                <c:pt idx="210">
                  <c:v>5.5328294224899803</c:v>
                </c:pt>
                <c:pt idx="211">
                  <c:v>5.8020067320056583</c:v>
                </c:pt>
                <c:pt idx="212">
                  <c:v>5.8712533506471338</c:v>
                </c:pt>
                <c:pt idx="213">
                  <c:v>6.0006935160912214</c:v>
                </c:pt>
                <c:pt idx="214">
                  <c:v>6.1131302426428498</c:v>
                </c:pt>
                <c:pt idx="215">
                  <c:v>6.2996855062488377</c:v>
                </c:pt>
                <c:pt idx="216">
                  <c:v>6.5188490233412031</c:v>
                </c:pt>
              </c:numCache>
            </c:numRef>
          </c:val>
          <c:smooth val="0"/>
          <c:extLst>
            <c:ext xmlns:c16="http://schemas.microsoft.com/office/drawing/2014/chart" uri="{C3380CC4-5D6E-409C-BE32-E72D297353CC}">
              <c16:uniqueId val="{00000003-2B07-4D48-A181-590FE274690A}"/>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394457638813952E-4"/>
                  <c:y val="4.918714549241502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07-4D48-A181-590FE274690A}"/>
                </c:ext>
              </c:extLst>
            </c:dLbl>
            <c:spPr>
              <a:noFill/>
              <a:ln>
                <a:noFill/>
              </a:ln>
              <a:effectLst/>
            </c:spPr>
            <c:txPr>
              <a:bodyPr wrap="square" lIns="38100" tIns="19050" rIns="38100" bIns="19050" anchor="ctr">
                <a:spAutoFit/>
              </a:bodyPr>
              <a:lstStyle/>
              <a:p>
                <a:pPr>
                  <a:defRPr sz="700" b="1">
                    <a:solidFill>
                      <a:srgbClr val="604A7A"/>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2018'!$A$175:$B$391</c:f>
              <c:multiLvlStrCache>
                <c:ptCount val="217"/>
                <c:lvl>
                  <c:pt idx="0">
                    <c:v>1qFeb</c:v>
                  </c:pt>
                  <c:pt idx="1">
                    <c:v>2qFeb</c:v>
                  </c:pt>
                  <c:pt idx="2">
                    <c:v>1qMar</c:v>
                  </c:pt>
                  <c:pt idx="3">
                    <c:v>2qMar</c:v>
                  </c:pt>
                  <c:pt idx="4">
                    <c:v>1qAbr</c:v>
                  </c:pt>
                  <c:pt idx="5">
                    <c:v>2qAbr</c:v>
                  </c:pt>
                  <c:pt idx="6">
                    <c:v>1qMay</c:v>
                  </c:pt>
                  <c:pt idx="7">
                    <c:v>2qMay</c:v>
                  </c:pt>
                  <c:pt idx="8">
                    <c:v>1qJun</c:v>
                  </c:pt>
                  <c:pt idx="9">
                    <c:v>2qJun</c:v>
                  </c:pt>
                  <c:pt idx="10">
                    <c:v>1qJul</c:v>
                  </c:pt>
                  <c:pt idx="11">
                    <c:v>2qJul</c:v>
                  </c:pt>
                  <c:pt idx="12">
                    <c:v>1qAgo</c:v>
                  </c:pt>
                  <c:pt idx="13">
                    <c:v>2qAgo</c:v>
                  </c:pt>
                  <c:pt idx="14">
                    <c:v>1qSep</c:v>
                  </c:pt>
                  <c:pt idx="15">
                    <c:v>2qSep</c:v>
                  </c:pt>
                  <c:pt idx="16">
                    <c:v>1qOct</c:v>
                  </c:pt>
                  <c:pt idx="17">
                    <c:v>2qOct</c:v>
                  </c:pt>
                  <c:pt idx="18">
                    <c:v>1qNov</c:v>
                  </c:pt>
                  <c:pt idx="19">
                    <c:v>2qNov</c:v>
                  </c:pt>
                  <c:pt idx="20">
                    <c:v>1qDic</c:v>
                  </c:pt>
                  <c:pt idx="21">
                    <c:v>2qDic</c:v>
                  </c:pt>
                  <c:pt idx="22">
                    <c:v>1qEne</c:v>
                  </c:pt>
                  <c:pt idx="23">
                    <c:v>2qEne</c:v>
                  </c:pt>
                  <c:pt idx="24">
                    <c:v>1qFeb</c:v>
                  </c:pt>
                  <c:pt idx="25">
                    <c:v>2qFeb</c:v>
                  </c:pt>
                  <c:pt idx="26">
                    <c:v>1qMar</c:v>
                  </c:pt>
                  <c:pt idx="27">
                    <c:v>2qMar</c:v>
                  </c:pt>
                  <c:pt idx="28">
                    <c:v>1qAbr</c:v>
                  </c:pt>
                  <c:pt idx="29">
                    <c:v>2qAbr</c:v>
                  </c:pt>
                  <c:pt idx="30">
                    <c:v>1qMay</c:v>
                  </c:pt>
                  <c:pt idx="31">
                    <c:v>2qMay</c:v>
                  </c:pt>
                  <c:pt idx="32">
                    <c:v>1qJun</c:v>
                  </c:pt>
                  <c:pt idx="33">
                    <c:v>2qJun</c:v>
                  </c:pt>
                  <c:pt idx="34">
                    <c:v>1qJul</c:v>
                  </c:pt>
                  <c:pt idx="35">
                    <c:v>2qJul</c:v>
                  </c:pt>
                  <c:pt idx="36">
                    <c:v>1qAgo</c:v>
                  </c:pt>
                  <c:pt idx="37">
                    <c:v>2qAgo</c:v>
                  </c:pt>
                  <c:pt idx="38">
                    <c:v>1qSep</c:v>
                  </c:pt>
                  <c:pt idx="39">
                    <c:v>2qSep</c:v>
                  </c:pt>
                  <c:pt idx="40">
                    <c:v>1qOct</c:v>
                  </c:pt>
                  <c:pt idx="41">
                    <c:v>2qOct</c:v>
                  </c:pt>
                  <c:pt idx="42">
                    <c:v>1qNov</c:v>
                  </c:pt>
                  <c:pt idx="43">
                    <c:v>2qNov</c:v>
                  </c:pt>
                  <c:pt idx="44">
                    <c:v>1qDic</c:v>
                  </c:pt>
                  <c:pt idx="45">
                    <c:v>2qDic</c:v>
                  </c:pt>
                  <c:pt idx="46">
                    <c:v>1qEne</c:v>
                  </c:pt>
                  <c:pt idx="47">
                    <c:v>2qEne</c:v>
                  </c:pt>
                  <c:pt idx="48">
                    <c:v>1qFeb</c:v>
                  </c:pt>
                  <c:pt idx="49">
                    <c:v>2qFeb</c:v>
                  </c:pt>
                  <c:pt idx="50">
                    <c:v>1qMar</c:v>
                  </c:pt>
                  <c:pt idx="51">
                    <c:v>2qMar</c:v>
                  </c:pt>
                  <c:pt idx="52">
                    <c:v>1qAbr</c:v>
                  </c:pt>
                  <c:pt idx="53">
                    <c:v>2qAbr</c:v>
                  </c:pt>
                  <c:pt idx="54">
                    <c:v>1qMay</c:v>
                  </c:pt>
                  <c:pt idx="55">
                    <c:v>2qMay</c:v>
                  </c:pt>
                  <c:pt idx="56">
                    <c:v>1qJun</c:v>
                  </c:pt>
                  <c:pt idx="57">
                    <c:v>2qJun</c:v>
                  </c:pt>
                  <c:pt idx="58">
                    <c:v>1qJul</c:v>
                  </c:pt>
                  <c:pt idx="59">
                    <c:v>2qJul</c:v>
                  </c:pt>
                  <c:pt idx="60">
                    <c:v>1qAgo</c:v>
                  </c:pt>
                  <c:pt idx="61">
                    <c:v>2qAgo</c:v>
                  </c:pt>
                  <c:pt idx="62">
                    <c:v>1qSep</c:v>
                  </c:pt>
                  <c:pt idx="63">
                    <c:v>2qSep</c:v>
                  </c:pt>
                  <c:pt idx="64">
                    <c:v>1qOct</c:v>
                  </c:pt>
                  <c:pt idx="65">
                    <c:v>2qOct</c:v>
                  </c:pt>
                  <c:pt idx="66">
                    <c:v>1qNov</c:v>
                  </c:pt>
                  <c:pt idx="67">
                    <c:v>2qNov</c:v>
                  </c:pt>
                  <c:pt idx="68">
                    <c:v>1qDic</c:v>
                  </c:pt>
                  <c:pt idx="69">
                    <c:v>2qDic</c:v>
                  </c:pt>
                  <c:pt idx="70">
                    <c:v>1qEne</c:v>
                  </c:pt>
                  <c:pt idx="71">
                    <c:v>2qEne</c:v>
                  </c:pt>
                  <c:pt idx="72">
                    <c:v>1qFeb</c:v>
                  </c:pt>
                  <c:pt idx="73">
                    <c:v>2qFeb</c:v>
                  </c:pt>
                  <c:pt idx="74">
                    <c:v>1qMar</c:v>
                  </c:pt>
                  <c:pt idx="75">
                    <c:v>2qMar</c:v>
                  </c:pt>
                  <c:pt idx="76">
                    <c:v>1qAbr</c:v>
                  </c:pt>
                  <c:pt idx="77">
                    <c:v>2qAbr</c:v>
                  </c:pt>
                  <c:pt idx="78">
                    <c:v>1qMay</c:v>
                  </c:pt>
                  <c:pt idx="79">
                    <c:v>2qMay</c:v>
                  </c:pt>
                  <c:pt idx="80">
                    <c:v>1qJun</c:v>
                  </c:pt>
                  <c:pt idx="81">
                    <c:v>2qJun</c:v>
                  </c:pt>
                  <c:pt idx="82">
                    <c:v>1qJul</c:v>
                  </c:pt>
                  <c:pt idx="83">
                    <c:v>2qJul</c:v>
                  </c:pt>
                  <c:pt idx="84">
                    <c:v>1qAgo</c:v>
                  </c:pt>
                  <c:pt idx="85">
                    <c:v>2qAgo</c:v>
                  </c:pt>
                  <c:pt idx="86">
                    <c:v>1qSep</c:v>
                  </c:pt>
                  <c:pt idx="87">
                    <c:v>2qSep</c:v>
                  </c:pt>
                  <c:pt idx="88">
                    <c:v>1qOct</c:v>
                  </c:pt>
                  <c:pt idx="89">
                    <c:v>2qOct</c:v>
                  </c:pt>
                  <c:pt idx="90">
                    <c:v>1qNov</c:v>
                  </c:pt>
                  <c:pt idx="91">
                    <c:v>2qNov</c:v>
                  </c:pt>
                  <c:pt idx="92">
                    <c:v>1qDic</c:v>
                  </c:pt>
                  <c:pt idx="93">
                    <c:v>2qDic</c:v>
                  </c:pt>
                  <c:pt idx="94">
                    <c:v>1qEne</c:v>
                  </c:pt>
                  <c:pt idx="95">
                    <c:v>2qEne</c:v>
                  </c:pt>
                  <c:pt idx="96">
                    <c:v>1qFeb</c:v>
                  </c:pt>
                  <c:pt idx="97">
                    <c:v>2qFeb</c:v>
                  </c:pt>
                  <c:pt idx="98">
                    <c:v>1qMar</c:v>
                  </c:pt>
                  <c:pt idx="99">
                    <c:v>2qMar</c:v>
                  </c:pt>
                  <c:pt idx="100">
                    <c:v>1qAbr</c:v>
                  </c:pt>
                  <c:pt idx="101">
                    <c:v>2qAbr</c:v>
                  </c:pt>
                  <c:pt idx="102">
                    <c:v>1qMay</c:v>
                  </c:pt>
                  <c:pt idx="103">
                    <c:v>2qMay</c:v>
                  </c:pt>
                  <c:pt idx="104">
                    <c:v>1qJun</c:v>
                  </c:pt>
                  <c:pt idx="105">
                    <c:v>2qJun</c:v>
                  </c:pt>
                  <c:pt idx="106">
                    <c:v>1qJul</c:v>
                  </c:pt>
                  <c:pt idx="107">
                    <c:v>2qJul</c:v>
                  </c:pt>
                  <c:pt idx="108">
                    <c:v>1qAgo</c:v>
                  </c:pt>
                  <c:pt idx="109">
                    <c:v>2qAgo</c:v>
                  </c:pt>
                  <c:pt idx="110">
                    <c:v>1qSep</c:v>
                  </c:pt>
                  <c:pt idx="111">
                    <c:v>2qSep</c:v>
                  </c:pt>
                  <c:pt idx="112">
                    <c:v>1qOct</c:v>
                  </c:pt>
                  <c:pt idx="113">
                    <c:v>2qOct</c:v>
                  </c:pt>
                  <c:pt idx="114">
                    <c:v>1qNov</c:v>
                  </c:pt>
                  <c:pt idx="115">
                    <c:v>2qNov</c:v>
                  </c:pt>
                  <c:pt idx="116">
                    <c:v>1qDic</c:v>
                  </c:pt>
                  <c:pt idx="117">
                    <c:v>2qDic</c:v>
                  </c:pt>
                  <c:pt idx="118">
                    <c:v>1qEne</c:v>
                  </c:pt>
                  <c:pt idx="119">
                    <c:v>2qEne</c:v>
                  </c:pt>
                  <c:pt idx="120">
                    <c:v>1qFeb</c:v>
                  </c:pt>
                  <c:pt idx="121">
                    <c:v>2qFeb</c:v>
                  </c:pt>
                  <c:pt idx="122">
                    <c:v>1qMar</c:v>
                  </c:pt>
                  <c:pt idx="123">
                    <c:v>2qMar</c:v>
                  </c:pt>
                  <c:pt idx="124">
                    <c:v>1qAbr</c:v>
                  </c:pt>
                  <c:pt idx="125">
                    <c:v>2qAbr</c:v>
                  </c:pt>
                  <c:pt idx="126">
                    <c:v>1qMay</c:v>
                  </c:pt>
                  <c:pt idx="127">
                    <c:v>2qMay</c:v>
                  </c:pt>
                  <c:pt idx="128">
                    <c:v>1qJun</c:v>
                  </c:pt>
                  <c:pt idx="129">
                    <c:v>2qJun</c:v>
                  </c:pt>
                  <c:pt idx="130">
                    <c:v>1qJul</c:v>
                  </c:pt>
                  <c:pt idx="131">
                    <c:v>2qJul</c:v>
                  </c:pt>
                  <c:pt idx="132">
                    <c:v>1qAgo</c:v>
                  </c:pt>
                  <c:pt idx="133">
                    <c:v>2qAgo</c:v>
                  </c:pt>
                  <c:pt idx="134">
                    <c:v>1qSep</c:v>
                  </c:pt>
                  <c:pt idx="135">
                    <c:v>2qSep</c:v>
                  </c:pt>
                  <c:pt idx="136">
                    <c:v>1qOct</c:v>
                  </c:pt>
                  <c:pt idx="137">
                    <c:v>2qOct</c:v>
                  </c:pt>
                  <c:pt idx="138">
                    <c:v>1qNov</c:v>
                  </c:pt>
                  <c:pt idx="139">
                    <c:v>2qNov</c:v>
                  </c:pt>
                  <c:pt idx="140">
                    <c:v>1qDic</c:v>
                  </c:pt>
                  <c:pt idx="141">
                    <c:v>2qDic</c:v>
                  </c:pt>
                  <c:pt idx="142">
                    <c:v>1qEne</c:v>
                  </c:pt>
                  <c:pt idx="143">
                    <c:v>2qEne</c:v>
                  </c:pt>
                  <c:pt idx="144">
                    <c:v>1qFeb</c:v>
                  </c:pt>
                  <c:pt idx="145">
                    <c:v>2qFeb</c:v>
                  </c:pt>
                  <c:pt idx="146">
                    <c:v>1qMar</c:v>
                  </c:pt>
                  <c:pt idx="147">
                    <c:v>2qMar</c:v>
                  </c:pt>
                  <c:pt idx="148">
                    <c:v>1qAbr</c:v>
                  </c:pt>
                  <c:pt idx="149">
                    <c:v>2qAbr</c:v>
                  </c:pt>
                  <c:pt idx="150">
                    <c:v>1qMay</c:v>
                  </c:pt>
                  <c:pt idx="151">
                    <c:v>2qMay</c:v>
                  </c:pt>
                  <c:pt idx="152">
                    <c:v>1qJun</c:v>
                  </c:pt>
                  <c:pt idx="153">
                    <c:v>2qJun</c:v>
                  </c:pt>
                  <c:pt idx="154">
                    <c:v>1qJul</c:v>
                  </c:pt>
                  <c:pt idx="155">
                    <c:v>2qJul</c:v>
                  </c:pt>
                  <c:pt idx="156">
                    <c:v>1qAgo</c:v>
                  </c:pt>
                  <c:pt idx="157">
                    <c:v>2qAgo</c:v>
                  </c:pt>
                  <c:pt idx="158">
                    <c:v>1qSep</c:v>
                  </c:pt>
                  <c:pt idx="159">
                    <c:v>2qSep</c:v>
                  </c:pt>
                  <c:pt idx="160">
                    <c:v>1qOct</c:v>
                  </c:pt>
                  <c:pt idx="161">
                    <c:v>2qOct</c:v>
                  </c:pt>
                  <c:pt idx="162">
                    <c:v>1qNov</c:v>
                  </c:pt>
                  <c:pt idx="163">
                    <c:v>2qNov</c:v>
                  </c:pt>
                  <c:pt idx="164">
                    <c:v>1qDic</c:v>
                  </c:pt>
                  <c:pt idx="165">
                    <c:v>2qDic</c:v>
                  </c:pt>
                  <c:pt idx="166">
                    <c:v>1qEne</c:v>
                  </c:pt>
                  <c:pt idx="167">
                    <c:v>2qEne</c:v>
                  </c:pt>
                  <c:pt idx="168">
                    <c:v>1qFeb</c:v>
                  </c:pt>
                  <c:pt idx="169">
                    <c:v>2qFeb</c:v>
                  </c:pt>
                  <c:pt idx="170">
                    <c:v>1qMar</c:v>
                  </c:pt>
                  <c:pt idx="171">
                    <c:v>2qMar</c:v>
                  </c:pt>
                  <c:pt idx="172">
                    <c:v>1qAbr</c:v>
                  </c:pt>
                  <c:pt idx="173">
                    <c:v>2qAbr</c:v>
                  </c:pt>
                  <c:pt idx="174">
                    <c:v>1qMay</c:v>
                  </c:pt>
                  <c:pt idx="175">
                    <c:v>2qMay</c:v>
                  </c:pt>
                  <c:pt idx="176">
                    <c:v>1qJun</c:v>
                  </c:pt>
                  <c:pt idx="177">
                    <c:v>2qJun</c:v>
                  </c:pt>
                  <c:pt idx="178">
                    <c:v>1qJul</c:v>
                  </c:pt>
                  <c:pt idx="179">
                    <c:v>2qJul</c:v>
                  </c:pt>
                  <c:pt idx="180">
                    <c:v>1qAgo</c:v>
                  </c:pt>
                  <c:pt idx="181">
                    <c:v>2qAgo</c:v>
                  </c:pt>
                  <c:pt idx="182">
                    <c:v>1qSep</c:v>
                  </c:pt>
                  <c:pt idx="183">
                    <c:v>2qSep</c:v>
                  </c:pt>
                  <c:pt idx="184">
                    <c:v>1qOct</c:v>
                  </c:pt>
                  <c:pt idx="185">
                    <c:v>2qOct</c:v>
                  </c:pt>
                  <c:pt idx="186">
                    <c:v>1qNov</c:v>
                  </c:pt>
                  <c:pt idx="187">
                    <c:v>2qNov</c:v>
                  </c:pt>
                  <c:pt idx="188">
                    <c:v>1qDic</c:v>
                  </c:pt>
                  <c:pt idx="189">
                    <c:v>2qDic</c:v>
                  </c:pt>
                  <c:pt idx="190">
                    <c:v>1qEne</c:v>
                  </c:pt>
                  <c:pt idx="191">
                    <c:v>2qEne</c:v>
                  </c:pt>
                  <c:pt idx="192">
                    <c:v>1qFeb</c:v>
                  </c:pt>
                  <c:pt idx="193">
                    <c:v>2qFeb</c:v>
                  </c:pt>
                  <c:pt idx="194">
                    <c:v>1qMar</c:v>
                  </c:pt>
                  <c:pt idx="195">
                    <c:v>2qMar</c:v>
                  </c:pt>
                  <c:pt idx="196">
                    <c:v>1qAbr</c:v>
                  </c:pt>
                  <c:pt idx="197">
                    <c:v>2qAbr</c:v>
                  </c:pt>
                  <c:pt idx="198">
                    <c:v>1qMay</c:v>
                  </c:pt>
                  <c:pt idx="199">
                    <c:v>2qMay</c:v>
                  </c:pt>
                  <c:pt idx="200">
                    <c:v>1qJun</c:v>
                  </c:pt>
                  <c:pt idx="201">
                    <c:v>2qJun</c:v>
                  </c:pt>
                  <c:pt idx="202">
                    <c:v>1qJul</c:v>
                  </c:pt>
                  <c:pt idx="203">
                    <c:v>2qJul</c:v>
                  </c:pt>
                  <c:pt idx="204">
                    <c:v>1qAgo</c:v>
                  </c:pt>
                  <c:pt idx="205">
                    <c:v>2qAgo</c:v>
                  </c:pt>
                  <c:pt idx="206">
                    <c:v>1qSep</c:v>
                  </c:pt>
                  <c:pt idx="207">
                    <c:v>2qSep</c:v>
                  </c:pt>
                  <c:pt idx="208">
                    <c:v>1qOct</c:v>
                  </c:pt>
                  <c:pt idx="209">
                    <c:v>2qOct</c:v>
                  </c:pt>
                  <c:pt idx="210">
                    <c:v>1qNov</c:v>
                  </c:pt>
                  <c:pt idx="211">
                    <c:v>2qNov</c:v>
                  </c:pt>
                  <c:pt idx="212">
                    <c:v>1qDic</c:v>
                  </c:pt>
                  <c:pt idx="213">
                    <c:v>2qDic</c:v>
                  </c:pt>
                  <c:pt idx="214">
                    <c:v>1qEne</c:v>
                  </c:pt>
                  <c:pt idx="215">
                    <c:v>2qEne</c:v>
                  </c:pt>
                  <c:pt idx="216">
                    <c:v>1qFeb</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2014</c:v>
                  </c:pt>
                  <c:pt idx="23">
                    <c:v>2014</c:v>
                  </c:pt>
                  <c:pt idx="24">
                    <c:v>2014</c:v>
                  </c:pt>
                  <c:pt idx="25">
                    <c:v>2014</c:v>
                  </c:pt>
                  <c:pt idx="26">
                    <c:v>2014</c:v>
                  </c:pt>
                  <c:pt idx="27">
                    <c:v>2014</c:v>
                  </c:pt>
                  <c:pt idx="28">
                    <c:v>2014</c:v>
                  </c:pt>
                  <c:pt idx="29">
                    <c:v>2014</c:v>
                  </c:pt>
                  <c:pt idx="30">
                    <c:v>2014</c:v>
                  </c:pt>
                  <c:pt idx="31">
                    <c:v>2014</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2015</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2016</c:v>
                  </c:pt>
                  <c:pt idx="71">
                    <c:v>2016</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2017</c:v>
                  </c:pt>
                  <c:pt idx="95">
                    <c:v>2017</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2018</c:v>
                  </c:pt>
                  <c:pt idx="119">
                    <c:v>2018</c:v>
                  </c:pt>
                  <c:pt idx="120">
                    <c:v>2018</c:v>
                  </c:pt>
                  <c:pt idx="121">
                    <c:v>2018</c:v>
                  </c:pt>
                  <c:pt idx="122">
                    <c:v>2018</c:v>
                  </c:pt>
                  <c:pt idx="123">
                    <c:v>2018</c:v>
                  </c:pt>
                  <c:pt idx="124">
                    <c:v>2018</c:v>
                  </c:pt>
                  <c:pt idx="125">
                    <c:v>2018</c:v>
                  </c:pt>
                  <c:pt idx="126">
                    <c:v>2018</c:v>
                  </c:pt>
                  <c:pt idx="127">
                    <c:v>2018</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2019</c:v>
                  </c:pt>
                  <c:pt idx="143">
                    <c:v>2019</c:v>
                  </c:pt>
                  <c:pt idx="144">
                    <c:v>2019</c:v>
                  </c:pt>
                  <c:pt idx="145">
                    <c:v>2019</c:v>
                  </c:pt>
                  <c:pt idx="146">
                    <c:v>2019</c:v>
                  </c:pt>
                  <c:pt idx="147">
                    <c:v>2019</c:v>
                  </c:pt>
                  <c:pt idx="148">
                    <c:v>2019</c:v>
                  </c:pt>
                  <c:pt idx="149">
                    <c:v>2019</c:v>
                  </c:pt>
                  <c:pt idx="150">
                    <c:v>2019</c:v>
                  </c:pt>
                  <c:pt idx="151">
                    <c:v>2019</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2020</c:v>
                  </c:pt>
                  <c:pt idx="167">
                    <c:v>2020</c:v>
                  </c:pt>
                  <c:pt idx="168">
                    <c:v>2020</c:v>
                  </c:pt>
                  <c:pt idx="169">
                    <c:v>2020</c:v>
                  </c:pt>
                  <c:pt idx="170">
                    <c:v>2020</c:v>
                  </c:pt>
                  <c:pt idx="171">
                    <c:v>2020</c:v>
                  </c:pt>
                  <c:pt idx="172">
                    <c:v>2020</c:v>
                  </c:pt>
                  <c:pt idx="173">
                    <c:v>2020</c:v>
                  </c:pt>
                  <c:pt idx="174">
                    <c:v>2020</c:v>
                  </c:pt>
                  <c:pt idx="175">
                    <c:v>2020</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2021</c:v>
                  </c:pt>
                  <c:pt idx="191">
                    <c:v>2021</c:v>
                  </c:pt>
                  <c:pt idx="192">
                    <c:v>2021</c:v>
                  </c:pt>
                  <c:pt idx="193">
                    <c:v>2021</c:v>
                  </c:pt>
                  <c:pt idx="194">
                    <c:v>2021</c:v>
                  </c:pt>
                  <c:pt idx="195">
                    <c:v>2021</c:v>
                  </c:pt>
                  <c:pt idx="196">
                    <c:v>2021</c:v>
                  </c:pt>
                  <c:pt idx="197">
                    <c:v>2021</c:v>
                  </c:pt>
                  <c:pt idx="198">
                    <c:v>2021</c:v>
                  </c:pt>
                  <c:pt idx="199">
                    <c:v>2021</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2022</c:v>
                  </c:pt>
                  <c:pt idx="215">
                    <c:v>2022</c:v>
                  </c:pt>
                  <c:pt idx="216">
                    <c:v>2022</c:v>
                  </c:pt>
                </c:lvl>
              </c:multiLvlStrCache>
            </c:multiLvlStrRef>
          </c:cat>
          <c:val>
            <c:numRef>
              <c:f>'Datos base 2q jul 2018'!$J$175:$J$391</c:f>
              <c:numCache>
                <c:formatCode>0.00</c:formatCode>
                <c:ptCount val="217"/>
                <c:pt idx="0">
                  <c:v>5.1382253293632401</c:v>
                </c:pt>
                <c:pt idx="1">
                  <c:v>5.8118619831810516</c:v>
                </c:pt>
                <c:pt idx="2">
                  <c:v>7.6078959792507632</c:v>
                </c:pt>
                <c:pt idx="3">
                  <c:v>8.974829046550866</c:v>
                </c:pt>
                <c:pt idx="4">
                  <c:v>10.4402917934479</c:v>
                </c:pt>
                <c:pt idx="5">
                  <c:v>10.201009942024438</c:v>
                </c:pt>
                <c:pt idx="6">
                  <c:v>10.907369408610769</c:v>
                </c:pt>
                <c:pt idx="7">
                  <c:v>10.207435473414865</c:v>
                </c:pt>
                <c:pt idx="8">
                  <c:v>8.9461357031676076</c:v>
                </c:pt>
                <c:pt idx="9">
                  <c:v>7.8336181790615926</c:v>
                </c:pt>
                <c:pt idx="10">
                  <c:v>6.6244275978413096</c:v>
                </c:pt>
                <c:pt idx="11">
                  <c:v>6.5849956521731121</c:v>
                </c:pt>
                <c:pt idx="12">
                  <c:v>7.3449762834321159</c:v>
                </c:pt>
                <c:pt idx="13">
                  <c:v>6.6779523560491665</c:v>
                </c:pt>
                <c:pt idx="14">
                  <c:v>6.4359410807156525</c:v>
                </c:pt>
                <c:pt idx="15">
                  <c:v>5.9553218744046132</c:v>
                </c:pt>
                <c:pt idx="16">
                  <c:v>5.8530958727509432</c:v>
                </c:pt>
                <c:pt idx="17">
                  <c:v>6.5128075430433015</c:v>
                </c:pt>
                <c:pt idx="18">
                  <c:v>7.0118965034908376</c:v>
                </c:pt>
                <c:pt idx="19">
                  <c:v>7.0221263361673998</c:v>
                </c:pt>
                <c:pt idx="20">
                  <c:v>7.4370205211353877</c:v>
                </c:pt>
                <c:pt idx="21">
                  <c:v>8.2465287880433564</c:v>
                </c:pt>
                <c:pt idx="22">
                  <c:v>8.8367983932548242</c:v>
                </c:pt>
                <c:pt idx="23">
                  <c:v>8.3284321874428038</c:v>
                </c:pt>
                <c:pt idx="24">
                  <c:v>8.2233548225420758</c:v>
                </c:pt>
                <c:pt idx="25">
                  <c:v>8.3413815433276302</c:v>
                </c:pt>
                <c:pt idx="26">
                  <c:v>7.2884436711685847</c:v>
                </c:pt>
                <c:pt idx="27">
                  <c:v>5.7915782414892245</c:v>
                </c:pt>
                <c:pt idx="28">
                  <c:v>4.6968785523998315</c:v>
                </c:pt>
                <c:pt idx="29">
                  <c:v>4.798318686234242</c:v>
                </c:pt>
                <c:pt idx="30">
                  <c:v>5.020625205263511</c:v>
                </c:pt>
                <c:pt idx="31">
                  <c:v>5.3523730112123085</c:v>
                </c:pt>
                <c:pt idx="32">
                  <c:v>5.781514877854991</c:v>
                </c:pt>
                <c:pt idx="33">
                  <c:v>6.1425421142468783</c:v>
                </c:pt>
                <c:pt idx="34">
                  <c:v>6.6760329205397984</c:v>
                </c:pt>
                <c:pt idx="35">
                  <c:v>6.9782029697425152</c:v>
                </c:pt>
                <c:pt idx="36">
                  <c:v>6.4950635503201806</c:v>
                </c:pt>
                <c:pt idx="37">
                  <c:v>6.9409184628710738</c:v>
                </c:pt>
                <c:pt idx="38">
                  <c:v>7.0922003284502013</c:v>
                </c:pt>
                <c:pt idx="39">
                  <c:v>7.1317297538828734</c:v>
                </c:pt>
                <c:pt idx="40">
                  <c:v>7.5886496453235548</c:v>
                </c:pt>
                <c:pt idx="41">
                  <c:v>7.4237251066789662</c:v>
                </c:pt>
                <c:pt idx="42">
                  <c:v>6.7872551782769337</c:v>
                </c:pt>
                <c:pt idx="43">
                  <c:v>6.7653961950898802</c:v>
                </c:pt>
                <c:pt idx="44">
                  <c:v>7.1142206408702933</c:v>
                </c:pt>
                <c:pt idx="45">
                  <c:v>6.2883677473259407</c:v>
                </c:pt>
                <c:pt idx="46">
                  <c:v>5.1238236673489137</c:v>
                </c:pt>
                <c:pt idx="47">
                  <c:v>5.553502053315559</c:v>
                </c:pt>
                <c:pt idx="48">
                  <c:v>4.9759722534293189</c:v>
                </c:pt>
                <c:pt idx="49">
                  <c:v>4.7923307780056659</c:v>
                </c:pt>
                <c:pt idx="50">
                  <c:v>4.6877848019337964</c:v>
                </c:pt>
                <c:pt idx="51">
                  <c:v>5.8982881785546351</c:v>
                </c:pt>
                <c:pt idx="52">
                  <c:v>5.5662086749607775</c:v>
                </c:pt>
                <c:pt idx="53">
                  <c:v>5.3604930577271457</c:v>
                </c:pt>
                <c:pt idx="54">
                  <c:v>4.7646302304178798</c:v>
                </c:pt>
                <c:pt idx="55">
                  <c:v>4.5218429460487961</c:v>
                </c:pt>
                <c:pt idx="56">
                  <c:v>4.7150900692212332</c:v>
                </c:pt>
                <c:pt idx="57">
                  <c:v>4.5522452292606204</c:v>
                </c:pt>
                <c:pt idx="58">
                  <c:v>4.2340596225878899</c:v>
                </c:pt>
                <c:pt idx="59">
                  <c:v>4.0145974849363251</c:v>
                </c:pt>
                <c:pt idx="60">
                  <c:v>3.7730940060574425</c:v>
                </c:pt>
                <c:pt idx="61">
                  <c:v>3.253707279534702</c:v>
                </c:pt>
                <c:pt idx="62">
                  <c:v>3.1284345527310906</c:v>
                </c:pt>
                <c:pt idx="63">
                  <c:v>2.799376312718608</c:v>
                </c:pt>
                <c:pt idx="64">
                  <c:v>2.5182673831467639</c:v>
                </c:pt>
                <c:pt idx="65">
                  <c:v>2.5316811331532789</c:v>
                </c:pt>
                <c:pt idx="66">
                  <c:v>2.0256458057087765</c:v>
                </c:pt>
                <c:pt idx="67">
                  <c:v>1.6607444895850163</c:v>
                </c:pt>
                <c:pt idx="68">
                  <c:v>0.82695210466758939</c:v>
                </c:pt>
                <c:pt idx="69">
                  <c:v>1.724262703140605</c:v>
                </c:pt>
                <c:pt idx="70">
                  <c:v>2.076840265880878</c:v>
                </c:pt>
                <c:pt idx="71">
                  <c:v>2.9670720466403915</c:v>
                </c:pt>
                <c:pt idx="72">
                  <c:v>3.8869802894417953</c:v>
                </c:pt>
                <c:pt idx="73">
                  <c:v>3.1013903780819594</c:v>
                </c:pt>
                <c:pt idx="74">
                  <c:v>2.2772829941737354</c:v>
                </c:pt>
                <c:pt idx="75">
                  <c:v>1.9572208365234951</c:v>
                </c:pt>
                <c:pt idx="76">
                  <c:v>2.0115736658447148</c:v>
                </c:pt>
                <c:pt idx="77">
                  <c:v>1.3069599469632531</c:v>
                </c:pt>
                <c:pt idx="78">
                  <c:v>1.3202540826712859</c:v>
                </c:pt>
                <c:pt idx="79">
                  <c:v>1.7754334846294024</c:v>
                </c:pt>
                <c:pt idx="80">
                  <c:v>1.1875054186072642</c:v>
                </c:pt>
                <c:pt idx="81">
                  <c:v>1.1236102759206998</c:v>
                </c:pt>
                <c:pt idx="82">
                  <c:v>1.8570672629971363</c:v>
                </c:pt>
                <c:pt idx="83">
                  <c:v>1.435473434493211</c:v>
                </c:pt>
                <c:pt idx="84">
                  <c:v>2.2551891944160936</c:v>
                </c:pt>
                <c:pt idx="85">
                  <c:v>1.7205237390155139</c:v>
                </c:pt>
                <c:pt idx="86">
                  <c:v>2.3568244434462002</c:v>
                </c:pt>
                <c:pt idx="87">
                  <c:v>2.9494501849673669</c:v>
                </c:pt>
                <c:pt idx="88">
                  <c:v>3.0509461123777619</c:v>
                </c:pt>
                <c:pt idx="89">
                  <c:v>2.8557463161235983</c:v>
                </c:pt>
                <c:pt idx="90">
                  <c:v>3.1799022420404248</c:v>
                </c:pt>
                <c:pt idx="91">
                  <c:v>3.5033422442723645</c:v>
                </c:pt>
                <c:pt idx="92">
                  <c:v>3.5487290477032336</c:v>
                </c:pt>
                <c:pt idx="93">
                  <c:v>2.7088446842934264</c:v>
                </c:pt>
                <c:pt idx="94">
                  <c:v>8.0155759671578775</c:v>
                </c:pt>
                <c:pt idx="95">
                  <c:v>6.7889227299709018</c:v>
                </c:pt>
                <c:pt idx="96">
                  <c:v>6.2468428455855101</c:v>
                </c:pt>
                <c:pt idx="97">
                  <c:v>7.1735536812742309</c:v>
                </c:pt>
                <c:pt idx="98">
                  <c:v>8.2400694123811249</c:v>
                </c:pt>
                <c:pt idx="99">
                  <c:v>7.8091062118025887</c:v>
                </c:pt>
                <c:pt idx="100">
                  <c:v>8.3192674122531542</c:v>
                </c:pt>
                <c:pt idx="101">
                  <c:v>10.188536743829049</c:v>
                </c:pt>
                <c:pt idx="102">
                  <c:v>10.713444255762218</c:v>
                </c:pt>
                <c:pt idx="103">
                  <c:v>10.494054509718536</c:v>
                </c:pt>
                <c:pt idx="104">
                  <c:v>11.068084455061635</c:v>
                </c:pt>
                <c:pt idx="105">
                  <c:v>11.116193236681299</c:v>
                </c:pt>
                <c:pt idx="106">
                  <c:v>10.654814832773308</c:v>
                </c:pt>
                <c:pt idx="107">
                  <c:v>11.890453651150397</c:v>
                </c:pt>
                <c:pt idx="108">
                  <c:v>11.59946520094484</c:v>
                </c:pt>
                <c:pt idx="109">
                  <c:v>12.370504117360422</c:v>
                </c:pt>
                <c:pt idx="110">
                  <c:v>11.732885573617841</c:v>
                </c:pt>
                <c:pt idx="111">
                  <c:v>10.826978305481262</c:v>
                </c:pt>
                <c:pt idx="112">
                  <c:v>11.175643401945399</c:v>
                </c:pt>
                <c:pt idx="113">
                  <c:v>11.627961590016657</c:v>
                </c:pt>
                <c:pt idx="114">
                  <c:v>11.979095541609256</c:v>
                </c:pt>
                <c:pt idx="115">
                  <c:v>11.966928586012539</c:v>
                </c:pt>
                <c:pt idx="116">
                  <c:v>12.19819985820498</c:v>
                </c:pt>
                <c:pt idx="117">
                  <c:v>13.042548535754021</c:v>
                </c:pt>
                <c:pt idx="118">
                  <c:v>8.0957142470216468</c:v>
                </c:pt>
                <c:pt idx="119">
                  <c:v>8.784029546271972</c:v>
                </c:pt>
                <c:pt idx="120">
                  <c:v>8.7699585650103895</c:v>
                </c:pt>
                <c:pt idx="121">
                  <c:v>8.2133204175087577</c:v>
                </c:pt>
                <c:pt idx="122">
                  <c:v>8.2109095942744847</c:v>
                </c:pt>
                <c:pt idx="123">
                  <c:v>7.8437064030363404</c:v>
                </c:pt>
                <c:pt idx="124">
                  <c:v>7.674493162831669</c:v>
                </c:pt>
                <c:pt idx="125">
                  <c:v>6.4732617723916475</c:v>
                </c:pt>
                <c:pt idx="126">
                  <c:v>6.7861034921774976</c:v>
                </c:pt>
                <c:pt idx="127">
                  <c:v>7.1894470826787513</c:v>
                </c:pt>
                <c:pt idx="128">
                  <c:v>7.4080464156303885</c:v>
                </c:pt>
                <c:pt idx="129">
                  <c:v>8.1759578507468582</c:v>
                </c:pt>
                <c:pt idx="130">
                  <c:v>8.5244469707804758</c:v>
                </c:pt>
                <c:pt idx="131">
                  <c:v>8.2396443389400353</c:v>
                </c:pt>
                <c:pt idx="132">
                  <c:v>8.4778777874222051</c:v>
                </c:pt>
                <c:pt idx="133">
                  <c:v>9.1250834094069031</c:v>
                </c:pt>
                <c:pt idx="134">
                  <c:v>8.9014621740238677</c:v>
                </c:pt>
                <c:pt idx="135">
                  <c:v>9.4001712302329175</c:v>
                </c:pt>
                <c:pt idx="136">
                  <c:v>8.5833746080847018</c:v>
                </c:pt>
                <c:pt idx="137">
                  <c:v>8.4149503244663659</c:v>
                </c:pt>
                <c:pt idx="138">
                  <c:v>7.4587754195543852</c:v>
                </c:pt>
                <c:pt idx="139">
                  <c:v>8.6855000983297579</c:v>
                </c:pt>
                <c:pt idx="140">
                  <c:v>9.2345283540430856</c:v>
                </c:pt>
                <c:pt idx="141">
                  <c:v>7.5711178493052351</c:v>
                </c:pt>
                <c:pt idx="142">
                  <c:v>7.3124385579132483</c:v>
                </c:pt>
                <c:pt idx="143">
                  <c:v>6.3061753519809374</c:v>
                </c:pt>
                <c:pt idx="144">
                  <c:v>5.1471540749467239</c:v>
                </c:pt>
                <c:pt idx="145">
                  <c:v>5.3588076577166346</c:v>
                </c:pt>
                <c:pt idx="146">
                  <c:v>5.3893710249035962</c:v>
                </c:pt>
                <c:pt idx="147">
                  <c:v>5.5437019338347788</c:v>
                </c:pt>
                <c:pt idx="148">
                  <c:v>5.7707492934085547</c:v>
                </c:pt>
                <c:pt idx="149">
                  <c:v>6.3945344975361236</c:v>
                </c:pt>
                <c:pt idx="150">
                  <c:v>6.4150072664465689</c:v>
                </c:pt>
                <c:pt idx="151">
                  <c:v>5.1485634676002903</c:v>
                </c:pt>
                <c:pt idx="152">
                  <c:v>4.3393156770757928</c:v>
                </c:pt>
                <c:pt idx="153">
                  <c:v>4.037491372769324</c:v>
                </c:pt>
                <c:pt idx="154">
                  <c:v>3.920254162049539</c:v>
                </c:pt>
                <c:pt idx="155">
                  <c:v>3.3700000000000041</c:v>
                </c:pt>
                <c:pt idx="156">
                  <c:v>1.8069870764384564</c:v>
                </c:pt>
                <c:pt idx="157">
                  <c:v>0.76325379907859547</c:v>
                </c:pt>
                <c:pt idx="158">
                  <c:v>0.56789253123408745</c:v>
                </c:pt>
                <c:pt idx="159">
                  <c:v>0.84506489941570395</c:v>
                </c:pt>
                <c:pt idx="160">
                  <c:v>0.98524078276217042</c:v>
                </c:pt>
                <c:pt idx="161">
                  <c:v>1.0409411036297576</c:v>
                </c:pt>
                <c:pt idx="162">
                  <c:v>1.4517936155263074</c:v>
                </c:pt>
                <c:pt idx="163">
                  <c:v>0.50817105300167975</c:v>
                </c:pt>
                <c:pt idx="164">
                  <c:v>-0.15228473531241721</c:v>
                </c:pt>
                <c:pt idx="165">
                  <c:v>1.3325873082482418</c:v>
                </c:pt>
                <c:pt idx="166">
                  <c:v>1.6008786217551949</c:v>
                </c:pt>
                <c:pt idx="167">
                  <c:v>2.012004712129996</c:v>
                </c:pt>
                <c:pt idx="168">
                  <c:v>3.0312774872081154</c:v>
                </c:pt>
                <c:pt idx="169">
                  <c:v>4.5964072536017415</c:v>
                </c:pt>
                <c:pt idx="170">
                  <c:v>4.0373138543215932</c:v>
                </c:pt>
                <c:pt idx="171">
                  <c:v>0.34719281903632798</c:v>
                </c:pt>
                <c:pt idx="172">
                  <c:v>-1.930833261820982</c:v>
                </c:pt>
                <c:pt idx="173">
                  <c:v>-1.9980466772494827</c:v>
                </c:pt>
                <c:pt idx="174">
                  <c:v>-5.7393011472736191E-2</c:v>
                </c:pt>
                <c:pt idx="175">
                  <c:v>0.76048900522543172</c:v>
                </c:pt>
                <c:pt idx="176">
                  <c:v>1.6331513149342729</c:v>
                </c:pt>
                <c:pt idx="177">
                  <c:v>2.6874230090821523</c:v>
                </c:pt>
                <c:pt idx="178">
                  <c:v>2.787655826092013</c:v>
                </c:pt>
                <c:pt idx="179">
                  <c:v>3.0465607132630317</c:v>
                </c:pt>
                <c:pt idx="180">
                  <c:v>4.1843838910259485</c:v>
                </c:pt>
                <c:pt idx="181">
                  <c:v>4.4180932242781061</c:v>
                </c:pt>
                <c:pt idx="182">
                  <c:v>4.4425939324519019</c:v>
                </c:pt>
                <c:pt idx="183">
                  <c:v>3.7586638561818293</c:v>
                </c:pt>
                <c:pt idx="184">
                  <c:v>4.3403733451765829</c:v>
                </c:pt>
                <c:pt idx="185">
                  <c:v>4.4997493100608947</c:v>
                </c:pt>
                <c:pt idx="186">
                  <c:v>2.6666806586988949</c:v>
                </c:pt>
                <c:pt idx="187">
                  <c:v>1.993183644063844</c:v>
                </c:pt>
                <c:pt idx="188">
                  <c:v>1.4456611454584429</c:v>
                </c:pt>
                <c:pt idx="189">
                  <c:v>0.92548698474195523</c:v>
                </c:pt>
                <c:pt idx="190">
                  <c:v>1.8426776370681801</c:v>
                </c:pt>
                <c:pt idx="191">
                  <c:v>3.4184266440289588</c:v>
                </c:pt>
                <c:pt idx="192">
                  <c:v>3.848367960362034</c:v>
                </c:pt>
                <c:pt idx="193">
                  <c:v>3.0274489023441742</c:v>
                </c:pt>
                <c:pt idx="194">
                  <c:v>4.186290297042242</c:v>
                </c:pt>
                <c:pt idx="195">
                  <c:v>8.5179516897327598</c:v>
                </c:pt>
                <c:pt idx="196">
                  <c:v>12.205980881655186</c:v>
                </c:pt>
                <c:pt idx="197">
                  <c:v>12.467228886585106</c:v>
                </c:pt>
                <c:pt idx="198">
                  <c:v>10.829272756103951</c:v>
                </c:pt>
                <c:pt idx="199">
                  <c:v>10.69282858164269</c:v>
                </c:pt>
                <c:pt idx="200">
                  <c:v>10.606168428546892</c:v>
                </c:pt>
                <c:pt idx="201">
                  <c:v>9.3954493360536961</c:v>
                </c:pt>
                <c:pt idx="202">
                  <c:v>9.2354738674274106</c:v>
                </c:pt>
                <c:pt idx="203">
                  <c:v>9.5520500935988384</c:v>
                </c:pt>
                <c:pt idx="204">
                  <c:v>8.0754583330724294</c:v>
                </c:pt>
                <c:pt idx="205">
                  <c:v>8.2037242236645724</c:v>
                </c:pt>
                <c:pt idx="206">
                  <c:v>8.8565985490027401</c:v>
                </c:pt>
                <c:pt idx="207">
                  <c:v>9.8869828720812016</c:v>
                </c:pt>
                <c:pt idx="208">
                  <c:v>9.2105726524141787</c:v>
                </c:pt>
                <c:pt idx="209">
                  <c:v>9.7342128422913365</c:v>
                </c:pt>
                <c:pt idx="210">
                  <c:v>11.677454408481875</c:v>
                </c:pt>
                <c:pt idx="211">
                  <c:v>13.548484833729162</c:v>
                </c:pt>
                <c:pt idx="212">
                  <c:v>12.337791153867729</c:v>
                </c:pt>
                <c:pt idx="213">
                  <c:v>11.136468899571431</c:v>
                </c:pt>
                <c:pt idx="214">
                  <c:v>10.210723121241049</c:v>
                </c:pt>
                <c:pt idx="215">
                  <c:v>9.162680664951802</c:v>
                </c:pt>
                <c:pt idx="216">
                  <c:v>9.3325417132999977</c:v>
                </c:pt>
              </c:numCache>
            </c:numRef>
          </c:val>
          <c:smooth val="0"/>
          <c:extLst>
            <c:ext xmlns:c16="http://schemas.microsoft.com/office/drawing/2014/chart" uri="{C3380CC4-5D6E-409C-BE32-E72D297353CC}">
              <c16:uniqueId val="{00000005-2B07-4D48-A181-590FE274690A}"/>
            </c:ext>
          </c:extLst>
        </c:ser>
        <c:dLbls>
          <c:showLegendKey val="0"/>
          <c:showVal val="0"/>
          <c:showCatName val="0"/>
          <c:showSerName val="0"/>
          <c:showPercent val="0"/>
          <c:showBubbleSize val="0"/>
        </c:dLbls>
        <c:smooth val="0"/>
        <c:axId val="792960912"/>
        <c:axId val="792957384"/>
      </c:lineChart>
      <c:catAx>
        <c:axId val="792960912"/>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92957384"/>
        <c:crosses val="autoZero"/>
        <c:auto val="0"/>
        <c:lblAlgn val="ctr"/>
        <c:lblOffset val="100"/>
        <c:tickLblSkip val="24"/>
        <c:tickMarkSkip val="24"/>
        <c:noMultiLvlLbl val="1"/>
      </c:catAx>
      <c:valAx>
        <c:axId val="792957384"/>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92960912"/>
        <c:crossesAt val="1"/>
        <c:crossBetween val="midCat"/>
        <c:majorUnit val="3"/>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4FAB-6A91-431E-8C8D-059F4AD2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10</TotalTime>
  <Pages>12</Pages>
  <Words>2341</Words>
  <Characters>12880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COMUNICADO DE PRENSA. INDICE NACIONAL DE PRECIOS AL CONSUMIDOR</vt:lpstr>
    </vt:vector>
  </TitlesOfParts>
  <Company>INEGI</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PRECIOS CONSUMIDOR SUBYACENTE</cp:keywords>
  <cp:lastModifiedBy>GUILLEN MEDINA MOISES</cp:lastModifiedBy>
  <cp:revision>24</cp:revision>
  <cp:lastPrinted>2021-01-19T21:18:00Z</cp:lastPrinted>
  <dcterms:created xsi:type="dcterms:W3CDTF">2022-02-23T23:12:00Z</dcterms:created>
  <dcterms:modified xsi:type="dcterms:W3CDTF">2022-02-24T03:22:00Z</dcterms:modified>
  <cp:category>INDICES DE PRECIOS</cp:category>
  <cp:version>1</cp:version>
</cp:coreProperties>
</file>