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1B05E" w14:textId="77777777" w:rsidR="00914CA9" w:rsidRPr="00FC3C74" w:rsidRDefault="00914CA9" w:rsidP="00914CA9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D2A90A" wp14:editId="1AABD0AF">
                <wp:simplePos x="0" y="0"/>
                <wp:positionH relativeFrom="column">
                  <wp:posOffset>3033953</wp:posOffset>
                </wp:positionH>
                <wp:positionV relativeFrom="paragraph">
                  <wp:posOffset>0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5086F" w14:textId="77777777" w:rsidR="00914CA9" w:rsidRPr="003D4E37" w:rsidRDefault="00914CA9" w:rsidP="00914CA9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24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agosto</w:t>
                            </w:r>
                          </w:p>
                          <w:p w14:paraId="07216272" w14:textId="77777777" w:rsidR="00914CA9" w:rsidRPr="003D4E37" w:rsidRDefault="00914CA9" w:rsidP="00914CA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2A90A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9pt;margin-top:0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PL5L7LbAAAACAEAAA8AAAAAAAAAAAAAAAAAgQQAAGRycy9kb3du&#10;cmV2LnhtbFBLBQYAAAAABAAEAPMAAACJBQAAAAA=&#10;" stroked="f">
                <v:textbox>
                  <w:txbxContent>
                    <w:p w14:paraId="2705086F" w14:textId="77777777" w:rsidR="00914CA9" w:rsidRPr="003D4E37" w:rsidRDefault="00914CA9" w:rsidP="00914CA9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24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agosto</w:t>
                      </w:r>
                    </w:p>
                    <w:p w14:paraId="07216272" w14:textId="77777777" w:rsidR="00914CA9" w:rsidRPr="003D4E37" w:rsidRDefault="00914CA9" w:rsidP="00914CA9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4AD7CBC2" w14:textId="77777777" w:rsidR="00914CA9" w:rsidRDefault="00914CA9" w:rsidP="00914CA9">
      <w:pPr>
        <w:jc w:val="center"/>
        <w:rPr>
          <w:b/>
          <w:bCs/>
          <w:caps/>
          <w:sz w:val="28"/>
          <w:szCs w:val="28"/>
          <w:lang w:val="es-MX"/>
        </w:rPr>
      </w:pPr>
    </w:p>
    <w:p w14:paraId="53B0A180" w14:textId="77777777" w:rsidR="00914CA9" w:rsidRDefault="00914CA9" w:rsidP="00914CA9">
      <w:pPr>
        <w:pStyle w:val="Profesin"/>
        <w:spacing w:before="120"/>
        <w:rPr>
          <w:spacing w:val="20"/>
          <w:sz w:val="22"/>
          <w:szCs w:val="22"/>
        </w:rPr>
      </w:pPr>
    </w:p>
    <w:p w14:paraId="3A30850A" w14:textId="77777777" w:rsidR="00914CA9" w:rsidRDefault="00914CA9" w:rsidP="00914CA9">
      <w:pPr>
        <w:pStyle w:val="Profesin"/>
        <w:rPr>
          <w:spacing w:val="20"/>
          <w:sz w:val="24"/>
          <w:szCs w:val="24"/>
        </w:rPr>
      </w:pPr>
    </w:p>
    <w:p w14:paraId="726CACCB" w14:textId="1A5439C0" w:rsidR="00914CA9" w:rsidRPr="004F525E" w:rsidRDefault="00914CA9" w:rsidP="00914CA9">
      <w:pPr>
        <w:pStyle w:val="Profesin"/>
        <w:spacing w:before="120"/>
        <w:rPr>
          <w:spacing w:val="20"/>
          <w:sz w:val="24"/>
          <w:szCs w:val="24"/>
        </w:rPr>
      </w:pPr>
      <w:bookmarkStart w:id="1" w:name="_GoBack"/>
      <w:bookmarkEnd w:id="1"/>
      <w:r w:rsidRPr="004F525E">
        <w:rPr>
          <w:spacing w:val="20"/>
          <w:sz w:val="24"/>
          <w:szCs w:val="24"/>
        </w:rPr>
        <w:t>ÍNDICE NACIONAL DE PRECIOS AL CONSUMIDOR</w:t>
      </w:r>
    </w:p>
    <w:p w14:paraId="4E2DD19F" w14:textId="77777777" w:rsidR="00914CA9" w:rsidRPr="004F525E" w:rsidRDefault="00914CA9" w:rsidP="00914CA9">
      <w:pPr>
        <w:pStyle w:val="Profesin"/>
        <w:spacing w:before="60"/>
        <w:rPr>
          <w:caps w:val="0"/>
          <w:sz w:val="24"/>
          <w:szCs w:val="24"/>
        </w:rPr>
      </w:pPr>
      <w:r w:rsidRPr="004F525E">
        <w:rPr>
          <w:caps w:val="0"/>
          <w:sz w:val="24"/>
          <w:szCs w:val="24"/>
        </w:rPr>
        <w:t>PRIMERA QUINCENA DE JULIO DE 2022</w:t>
      </w:r>
    </w:p>
    <w:p w14:paraId="4ECF8D90" w14:textId="77777777" w:rsidR="00914CA9" w:rsidRPr="007F54D9" w:rsidRDefault="00914CA9" w:rsidP="00914CA9">
      <w:pPr>
        <w:spacing w:before="360"/>
        <w:ind w:right="49"/>
        <w:rPr>
          <w:bCs/>
          <w:spacing w:val="4"/>
        </w:rPr>
      </w:pPr>
      <w:r w:rsidRPr="007F54D9">
        <w:rPr>
          <w:bCs/>
          <w:spacing w:val="4"/>
        </w:rPr>
        <w:t>En la primera quincena de julio de 2022, el Índice Nacional de Precios al Consumidor (INPC) aumentó 0.43 % respecto a la quincena anterior. Con este resultado, la inflación general anual se ubicó en 8.16 por ciento. En la misma quincena de 2021, la inflación quincenal fue de 0.37 % y la anual, de 5.75 por ciento.</w:t>
      </w:r>
    </w:p>
    <w:p w14:paraId="0B76AE20" w14:textId="77777777" w:rsidR="00914CA9" w:rsidRPr="007F54D9" w:rsidRDefault="00914CA9" w:rsidP="00914CA9">
      <w:pPr>
        <w:spacing w:before="360"/>
        <w:ind w:right="49"/>
        <w:rPr>
          <w:bCs/>
          <w:spacing w:val="4"/>
        </w:rPr>
      </w:pPr>
      <w:r w:rsidRPr="007F54D9">
        <w:rPr>
          <w:bCs/>
          <w:spacing w:val="4"/>
        </w:rPr>
        <w:t>El índice de precios subyacente</w:t>
      </w:r>
      <w:r w:rsidRPr="007F54D9">
        <w:rPr>
          <w:vertAlign w:val="superscript"/>
        </w:rPr>
        <w:footnoteReference w:id="1"/>
      </w:r>
      <w:r w:rsidRPr="007F54D9">
        <w:rPr>
          <w:bCs/>
          <w:spacing w:val="4"/>
        </w:rPr>
        <w:t xml:space="preserve"> avanzó 0.34 % a tasa quincenal y anual, 7.56 por ciento. En el mismo periodo, el índice de precios no subyacente subió 0.68 % quincenal y 9.96 % a tasa anual.</w:t>
      </w:r>
    </w:p>
    <w:p w14:paraId="6302A8D0" w14:textId="77777777" w:rsidR="00914CA9" w:rsidRPr="007F54D9" w:rsidRDefault="00914CA9" w:rsidP="00914CA9">
      <w:pPr>
        <w:spacing w:before="360"/>
        <w:ind w:right="49"/>
        <w:rPr>
          <w:bCs/>
          <w:spacing w:val="4"/>
        </w:rPr>
      </w:pPr>
      <w:r w:rsidRPr="007F54D9">
        <w:rPr>
          <w:bCs/>
          <w:spacing w:val="4"/>
        </w:rPr>
        <w:t>Al interior del índice subyacente, a tasa quincenal, los precios de las mercancías incrementaron 0.38 % y los de servicios, 0.30 por ciento.</w:t>
      </w:r>
    </w:p>
    <w:p w14:paraId="78130D53" w14:textId="77777777" w:rsidR="00914CA9" w:rsidRPr="007F54D9" w:rsidRDefault="00914CA9" w:rsidP="00914CA9">
      <w:pPr>
        <w:spacing w:before="360"/>
        <w:ind w:right="49"/>
        <w:rPr>
          <w:bCs/>
          <w:spacing w:val="4"/>
        </w:rPr>
      </w:pPr>
      <w:r w:rsidRPr="007F54D9">
        <w:rPr>
          <w:bCs/>
          <w:spacing w:val="4"/>
        </w:rPr>
        <w:t>Dentro del índice no subyacente, a tasa quincenal, los precios de los productos agropecuarios crecieron</w:t>
      </w:r>
      <w:r>
        <w:rPr>
          <w:bCs/>
          <w:spacing w:val="4"/>
        </w:rPr>
        <w:t xml:space="preserve"> </w:t>
      </w:r>
      <w:r w:rsidRPr="007F54D9">
        <w:rPr>
          <w:bCs/>
          <w:spacing w:val="4"/>
        </w:rPr>
        <w:t>1.22 % y los de energéticos y tarifas autorizadas por el gobierno, 0.23 por ciento.</w:t>
      </w:r>
    </w:p>
    <w:p w14:paraId="0DF31A39" w14:textId="77777777" w:rsidR="00914CA9" w:rsidRPr="007F54D9" w:rsidRDefault="00914CA9" w:rsidP="00914CA9">
      <w:pPr>
        <w:ind w:right="49"/>
        <w:jc w:val="left"/>
        <w:rPr>
          <w:i/>
          <w:color w:val="000000" w:themeColor="text1"/>
        </w:rPr>
      </w:pPr>
      <w:r w:rsidRPr="007F54D9">
        <w:rPr>
          <w:i/>
          <w:color w:val="000000" w:themeColor="text1"/>
        </w:rPr>
        <w:br w:type="page"/>
      </w:r>
    </w:p>
    <w:bookmarkEnd w:id="0"/>
    <w:p w14:paraId="4241B3EE" w14:textId="77777777" w:rsidR="00914CA9" w:rsidRPr="00B81C75" w:rsidRDefault="00914CA9" w:rsidP="00914CA9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B81C75">
        <w:rPr>
          <w:b/>
          <w:bCs/>
          <w:color w:val="000000" w:themeColor="text1"/>
          <w:sz w:val="22"/>
          <w:szCs w:val="22"/>
        </w:rPr>
        <w:lastRenderedPageBreak/>
        <w:t>INPC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DA08647" w14:textId="77777777" w:rsidR="00914CA9" w:rsidRPr="00257AF9" w:rsidRDefault="00914CA9" w:rsidP="00914CA9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>Cifras durante la primera quincena de julio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424C434F" w14:textId="77777777" w:rsidR="00914CA9" w:rsidRPr="0019118A" w:rsidRDefault="00914CA9" w:rsidP="00914CA9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E7491F">
        <w:rPr>
          <w:noProof/>
        </w:rPr>
        <w:drawing>
          <wp:inline distT="0" distB="0" distL="0" distR="0" wp14:anchorId="4C717A34" wp14:editId="3869F24F">
            <wp:extent cx="5972810" cy="252275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2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0EBC" w14:textId="77777777" w:rsidR="00914CA9" w:rsidRPr="00E671DE" w:rsidRDefault="00914CA9" w:rsidP="00914CA9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76A4FE63" w14:textId="77777777" w:rsidR="00914CA9" w:rsidRPr="00E671DE" w:rsidRDefault="00914CA9" w:rsidP="00914CA9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32C00FBC" w14:textId="77777777" w:rsidR="00914CA9" w:rsidRPr="00E671DE" w:rsidRDefault="00914CA9" w:rsidP="00914CA9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0D285BC4" w14:textId="77777777" w:rsidR="00914CA9" w:rsidRPr="00E671DE" w:rsidRDefault="00914CA9" w:rsidP="00914CA9">
      <w:pPr>
        <w:autoSpaceDE w:val="0"/>
        <w:autoSpaceDN w:val="0"/>
        <w:adjustRightInd w:val="0"/>
        <w:ind w:left="567" w:right="33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60553815" w14:textId="77777777" w:rsidR="00914CA9" w:rsidRPr="00472632" w:rsidRDefault="00914CA9" w:rsidP="00914CA9">
      <w:pPr>
        <w:pStyle w:val="Texto"/>
        <w:autoSpaceDE w:val="0"/>
        <w:autoSpaceDN w:val="0"/>
        <w:adjustRightInd w:val="0"/>
        <w:spacing w:before="60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p w14:paraId="40555B37" w14:textId="77777777" w:rsidR="00914CA9" w:rsidRPr="00A71198" w:rsidRDefault="00914CA9" w:rsidP="00914CA9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53819D3C" wp14:editId="2E79ED26">
            <wp:extent cx="3621600" cy="1688400"/>
            <wp:effectExtent l="0" t="0" r="0" b="7620"/>
            <wp:docPr id="9" name="Imagen 9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921CD" w14:textId="77777777" w:rsidR="00914CA9" w:rsidRDefault="00914CA9" w:rsidP="00914CA9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jc w:val="center"/>
        <w:rPr>
          <w:b/>
          <w:sz w:val="22"/>
          <w:szCs w:val="24"/>
        </w:rPr>
      </w:pPr>
    </w:p>
    <w:p w14:paraId="7EB2809F" w14:textId="77777777" w:rsidR="00914CA9" w:rsidRPr="00220C88" w:rsidRDefault="00914CA9" w:rsidP="00914CA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16"/>
          <w:szCs w:val="16"/>
        </w:rPr>
      </w:pPr>
    </w:p>
    <w:p w14:paraId="20FD5B16" w14:textId="77777777" w:rsidR="00914CA9" w:rsidRPr="00492933" w:rsidRDefault="00914CA9" w:rsidP="00914CA9">
      <w:pPr>
        <w:pStyle w:val="NormalWeb"/>
        <w:spacing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2933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0" w:history="1">
        <w:r w:rsidRPr="00492933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492933">
        <w:rPr>
          <w:rFonts w:ascii="Arial" w:hAnsi="Arial" w:cs="Arial"/>
          <w:sz w:val="22"/>
          <w:szCs w:val="22"/>
        </w:rPr>
        <w:t xml:space="preserve"> </w:t>
      </w:r>
    </w:p>
    <w:p w14:paraId="329C1044" w14:textId="77777777" w:rsidR="00914CA9" w:rsidRPr="00492933" w:rsidRDefault="00914CA9" w:rsidP="00914CA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492933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492933">
        <w:rPr>
          <w:rFonts w:ascii="Arial" w:hAnsi="Arial" w:cs="Arial"/>
          <w:sz w:val="22"/>
          <w:szCs w:val="22"/>
        </w:rPr>
        <w:t>exts</w:t>
      </w:r>
      <w:proofErr w:type="spellEnd"/>
      <w:r w:rsidRPr="00492933">
        <w:rPr>
          <w:rFonts w:ascii="Arial" w:hAnsi="Arial" w:cs="Arial"/>
          <w:sz w:val="22"/>
          <w:szCs w:val="22"/>
        </w:rPr>
        <w:t>. 1134, 1260 y 1241.</w:t>
      </w:r>
    </w:p>
    <w:p w14:paraId="2828E02A" w14:textId="77777777" w:rsidR="00914CA9" w:rsidRPr="00220C88" w:rsidRDefault="00914CA9" w:rsidP="00914CA9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32C6E78" w14:textId="77777777" w:rsidR="00914CA9" w:rsidRPr="00492933" w:rsidRDefault="00914CA9" w:rsidP="00914CA9">
      <w:pPr>
        <w:ind w:left="-426" w:right="-518"/>
        <w:contextualSpacing/>
        <w:jc w:val="center"/>
        <w:rPr>
          <w:sz w:val="22"/>
          <w:szCs w:val="22"/>
        </w:rPr>
      </w:pPr>
      <w:r w:rsidRPr="00492933">
        <w:rPr>
          <w:sz w:val="22"/>
          <w:szCs w:val="22"/>
        </w:rPr>
        <w:t>Dirección de Atención a Medios / Dirección General Adjunta de Comunicación</w:t>
      </w:r>
    </w:p>
    <w:p w14:paraId="1A96C8D0" w14:textId="77777777" w:rsidR="00914CA9" w:rsidRPr="00220C88" w:rsidRDefault="00914CA9" w:rsidP="00914CA9">
      <w:pPr>
        <w:ind w:left="-426" w:right="-518"/>
        <w:contextualSpacing/>
        <w:jc w:val="center"/>
        <w:rPr>
          <w:sz w:val="20"/>
          <w:szCs w:val="20"/>
        </w:rPr>
      </w:pPr>
    </w:p>
    <w:p w14:paraId="25A29786" w14:textId="77777777" w:rsidR="00914CA9" w:rsidRDefault="00914CA9" w:rsidP="00914CA9">
      <w:pPr>
        <w:ind w:left="-425" w:right="-516"/>
        <w:contextualSpacing/>
        <w:jc w:val="center"/>
        <w:rPr>
          <w:sz w:val="22"/>
          <w:szCs w:val="22"/>
        </w:rPr>
      </w:pPr>
      <w:r w:rsidRPr="00FF1218">
        <w:rPr>
          <w:noProof/>
          <w:lang w:eastAsia="es-MX"/>
        </w:rPr>
        <w:drawing>
          <wp:inline distT="0" distB="0" distL="0" distR="0" wp14:anchorId="168BA94B" wp14:editId="06EA5799">
            <wp:extent cx="274320" cy="365760"/>
            <wp:effectExtent l="0" t="0" r="0" b="0"/>
            <wp:docPr id="11" name="Imagen 11" descr="C:\Users\saladeprensa\Desktop\NVOS LOGOS\F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672F48A5" wp14:editId="1C02C766">
            <wp:extent cx="365760" cy="365760"/>
            <wp:effectExtent l="0" t="0" r="0" b="0"/>
            <wp:docPr id="12" name="Imagen 12" descr="C:\Users\saladeprensa\Desktop\NVOS LOGOS\I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31A84549" wp14:editId="1F76C1F6">
            <wp:extent cx="365760" cy="365760"/>
            <wp:effectExtent l="0" t="0" r="0" b="0"/>
            <wp:docPr id="14" name="Imagen 14" descr="C:\Users\saladeprensa\Desktop\NVOS LOGOS\T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eastAsia="es-MX"/>
        </w:rPr>
        <w:drawing>
          <wp:inline distT="0" distB="0" distL="0" distR="0" wp14:anchorId="29FBB5F0" wp14:editId="387F7B2D">
            <wp:extent cx="365760" cy="365760"/>
            <wp:effectExtent l="0" t="0" r="0" b="0"/>
            <wp:docPr id="16" name="Imagen 16" descr="C:\Users\saladeprensa\Desktop\NVOS LOGOS\Y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eastAsia="es-MX"/>
        </w:rPr>
        <w:drawing>
          <wp:inline distT="0" distB="0" distL="0" distR="0" wp14:anchorId="0DA52FAA" wp14:editId="152236B8">
            <wp:extent cx="2286000" cy="274320"/>
            <wp:effectExtent l="0" t="0" r="0" b="0"/>
            <wp:docPr id="24" name="Imagen 2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BBFDA" w14:textId="77777777" w:rsidR="00914CA9" w:rsidRDefault="00914CA9" w:rsidP="00914CA9">
      <w:pPr>
        <w:ind w:left="-567"/>
        <w:jc w:val="center"/>
        <w:rPr>
          <w:noProof/>
          <w:lang w:eastAsia="es-MX"/>
        </w:rPr>
        <w:sectPr w:rsidR="00914CA9" w:rsidSect="00754472">
          <w:headerReference w:type="default" r:id="rId21"/>
          <w:footerReference w:type="default" r:id="rId22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171BF5AD" w14:textId="77777777" w:rsidR="00914CA9" w:rsidRPr="006E25DD" w:rsidRDefault="00914CA9" w:rsidP="00914CA9">
      <w:pPr>
        <w:pStyle w:val="Profesin"/>
        <w:outlineLvl w:val="0"/>
        <w:rPr>
          <w:sz w:val="24"/>
          <w:szCs w:val="24"/>
          <w:lang w:val="es-MX"/>
        </w:rPr>
      </w:pPr>
      <w:r w:rsidRPr="006E25DD">
        <w:rPr>
          <w:sz w:val="24"/>
          <w:szCs w:val="24"/>
          <w:lang w:val="es-MX"/>
        </w:rPr>
        <w:lastRenderedPageBreak/>
        <w:t>ANEXO</w:t>
      </w:r>
    </w:p>
    <w:p w14:paraId="26AC9B68" w14:textId="77777777" w:rsidR="00914CA9" w:rsidRPr="006E25DD" w:rsidRDefault="00914CA9" w:rsidP="00914CA9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6E25DD">
        <w:rPr>
          <w:sz w:val="24"/>
          <w:szCs w:val="24"/>
          <w:lang w:val="es-MX"/>
        </w:rPr>
        <w:t>Nota técnica</w:t>
      </w:r>
    </w:p>
    <w:p w14:paraId="22535084" w14:textId="77777777" w:rsidR="00236AC0" w:rsidRPr="00B940B6" w:rsidRDefault="00236AC0" w:rsidP="00914CA9">
      <w:pPr>
        <w:keepNext/>
        <w:keepLines/>
        <w:widowControl w:val="0"/>
        <w:spacing w:before="720"/>
        <w:jc w:val="left"/>
        <w:rPr>
          <w:b/>
          <w:i/>
          <w:color w:val="000000" w:themeColor="text1"/>
        </w:rPr>
      </w:pPr>
      <w:bookmarkStart w:id="2" w:name="_Hlk33002076"/>
      <w:r w:rsidRPr="00866182">
        <w:rPr>
          <w:b/>
          <w:i/>
          <w:color w:val="000000" w:themeColor="text1"/>
        </w:rPr>
        <w:t xml:space="preserve">Índice Nacional de Precios al </w:t>
      </w:r>
      <w:r w:rsidRPr="00B940B6">
        <w:rPr>
          <w:b/>
          <w:i/>
          <w:color w:val="000000" w:themeColor="text1"/>
        </w:rPr>
        <w:t xml:space="preserve">Consumidor </w:t>
      </w:r>
    </w:p>
    <w:p w14:paraId="11D1AF78" w14:textId="3445437F" w:rsidR="00E7491F" w:rsidRDefault="00E7491F" w:rsidP="00E7491F">
      <w:pPr>
        <w:autoSpaceDE w:val="0"/>
        <w:autoSpaceDN w:val="0"/>
        <w:adjustRightInd w:val="0"/>
        <w:spacing w:before="240"/>
      </w:pPr>
      <w:r>
        <w:t xml:space="preserve">En la primera quincena de julio de </w:t>
      </w:r>
      <w:r w:rsidRPr="00A71198">
        <w:t>20</w:t>
      </w:r>
      <w:r>
        <w:t>22</w:t>
      </w:r>
      <w:r w:rsidRPr="00A71198">
        <w:t>, el Índice Nacional de Precios al Consumidor</w:t>
      </w:r>
      <w:r>
        <w:t xml:space="preserve"> (INPC)</w:t>
      </w:r>
      <w:r w:rsidRPr="00A71198">
        <w:t xml:space="preserve"> </w:t>
      </w:r>
      <w:r>
        <w:t>avanzó 0.43 % respecto a la quincena anterior. En el mismo periodo de 2021 subió 0.37 por ciento.</w:t>
      </w:r>
    </w:p>
    <w:p w14:paraId="726895CC" w14:textId="77777777" w:rsidR="00236AC0" w:rsidRPr="0091201A" w:rsidRDefault="00236AC0" w:rsidP="00236AC0">
      <w:pPr>
        <w:pStyle w:val="n01"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31479E09" w14:textId="77777777" w:rsidR="00236AC0" w:rsidRPr="002660A9" w:rsidRDefault="00236AC0" w:rsidP="00236AC0">
      <w:pPr>
        <w:pStyle w:val="n01"/>
        <w:spacing w:before="0"/>
        <w:ind w:left="0" w:firstLine="0"/>
        <w:jc w:val="center"/>
        <w:rPr>
          <w:rFonts w:ascii="Arial" w:hAnsi="Arial"/>
          <w:b/>
          <w:bCs/>
          <w:smallCaps/>
          <w:color w:val="000000" w:themeColor="text1"/>
          <w:sz w:val="22"/>
          <w:szCs w:val="22"/>
        </w:rPr>
      </w:pP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Í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ndice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acional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d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e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P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recios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a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 xml:space="preserve">l </w:t>
      </w:r>
      <w:r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C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onsumidor</w:t>
      </w:r>
      <w:r w:rsidRPr="0071735C">
        <w:rPr>
          <w:rFonts w:ascii="Arial" w:hAnsi="Arial"/>
          <w:b/>
          <w:bCs/>
          <w:smallCaps/>
          <w:color w:val="auto"/>
          <w:sz w:val="22"/>
          <w:szCs w:val="22"/>
        </w:rPr>
        <w:t xml:space="preserve"> </w:t>
      </w:r>
    </w:p>
    <w:p w14:paraId="23867A8A" w14:textId="600C02F5" w:rsidR="00236AC0" w:rsidRPr="000C372F" w:rsidRDefault="00236AC0" w:rsidP="00236AC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 xml:space="preserve">Variación porcentual </w:t>
      </w:r>
      <w:r w:rsidR="00A96D6C">
        <w:rPr>
          <w:sz w:val="18"/>
          <w:szCs w:val="18"/>
        </w:rPr>
        <w:t xml:space="preserve">quincenal </w:t>
      </w:r>
      <w:r>
        <w:rPr>
          <w:sz w:val="18"/>
          <w:szCs w:val="18"/>
        </w:rPr>
        <w:t xml:space="preserve">en la primera quincena de </w:t>
      </w:r>
      <w:r w:rsidR="00BA1A82">
        <w:rPr>
          <w:sz w:val="18"/>
          <w:szCs w:val="18"/>
        </w:rPr>
        <w:t>ju</w:t>
      </w:r>
      <w:r w:rsidR="00E7491F">
        <w:rPr>
          <w:sz w:val="18"/>
          <w:szCs w:val="18"/>
        </w:rPr>
        <w:t>l</w:t>
      </w:r>
      <w:r w:rsidR="00BA1A82">
        <w:rPr>
          <w:sz w:val="18"/>
          <w:szCs w:val="18"/>
        </w:rPr>
        <w:t>i</w:t>
      </w:r>
      <w:r w:rsidR="00982FF8">
        <w:rPr>
          <w:sz w:val="18"/>
          <w:szCs w:val="18"/>
        </w:rPr>
        <w:t>o</w:t>
      </w:r>
      <w:r>
        <w:rPr>
          <w:sz w:val="18"/>
          <w:szCs w:val="18"/>
        </w:rPr>
        <w:t xml:space="preserve"> </w:t>
      </w:r>
      <w:r w:rsidRPr="000C372F">
        <w:rPr>
          <w:sz w:val="18"/>
          <w:szCs w:val="18"/>
        </w:rPr>
        <w:t>de los años que se indican</w:t>
      </w:r>
    </w:p>
    <w:p w14:paraId="7917CD9B" w14:textId="72663EEF" w:rsidR="00236AC0" w:rsidRPr="00A71198" w:rsidRDefault="00E7491F" w:rsidP="00236AC0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57894F4F" wp14:editId="2A16D790">
            <wp:extent cx="5040000" cy="2880000"/>
            <wp:effectExtent l="0" t="0" r="27305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137AC78" w14:textId="77777777" w:rsidR="00236AC0" w:rsidRDefault="00236AC0" w:rsidP="00236AC0">
      <w:pPr>
        <w:autoSpaceDE w:val="0"/>
        <w:autoSpaceDN w:val="0"/>
        <w:adjustRightInd w:val="0"/>
        <w:spacing w:before="600"/>
        <w:rPr>
          <w:color w:val="000000" w:themeColor="text1"/>
        </w:rPr>
      </w:pPr>
      <w:r w:rsidRPr="00D25428">
        <w:rPr>
          <w:color w:val="000000" w:themeColor="text1"/>
        </w:rPr>
        <w:t xml:space="preserve">En el siguiente cuadro se presentan las variaciones e incidencias </w:t>
      </w:r>
      <w:r>
        <w:rPr>
          <w:color w:val="000000" w:themeColor="text1"/>
        </w:rPr>
        <w:t>del INPC y sus componentes.</w:t>
      </w:r>
    </w:p>
    <w:p w14:paraId="6FE0467E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1</w:t>
      </w:r>
    </w:p>
    <w:p w14:paraId="09FD33E2" w14:textId="77777777" w:rsidR="00236AC0" w:rsidRPr="00B81C75" w:rsidRDefault="00236AC0" w:rsidP="00236AC0">
      <w:pPr>
        <w:pStyle w:val="Prrafodelista"/>
        <w:keepNext/>
        <w:keepLines/>
        <w:widowControl w:val="0"/>
        <w:ind w:left="0"/>
        <w:jc w:val="center"/>
        <w:rPr>
          <w:b/>
          <w:bCs/>
          <w:color w:val="000000" w:themeColor="text1"/>
          <w:sz w:val="22"/>
          <w:szCs w:val="22"/>
        </w:rPr>
      </w:pPr>
      <w:r w:rsidRPr="00B81C75">
        <w:rPr>
          <w:b/>
          <w:bCs/>
          <w:color w:val="000000" w:themeColor="text1"/>
          <w:sz w:val="22"/>
          <w:szCs w:val="22"/>
        </w:rPr>
        <w:t>INPC</w:t>
      </w:r>
      <w:r>
        <w:rPr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b/>
          <w:bCs/>
          <w:smallCaps/>
          <w:color w:val="000000" w:themeColor="text1"/>
          <w:sz w:val="22"/>
          <w:szCs w:val="22"/>
        </w:rPr>
        <w:t>y sus componentes</w:t>
      </w:r>
    </w:p>
    <w:p w14:paraId="51BC0BFD" w14:textId="1E111FA6" w:rsidR="00236AC0" w:rsidRPr="00257AF9" w:rsidRDefault="00236AC0" w:rsidP="00236AC0">
      <w:pPr>
        <w:keepNext/>
        <w:keepLines/>
        <w:widowControl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Cifras durante la primera quincena de </w:t>
      </w:r>
      <w:r w:rsidR="00BA1A82">
        <w:rPr>
          <w:sz w:val="18"/>
          <w:szCs w:val="18"/>
        </w:rPr>
        <w:t>ju</w:t>
      </w:r>
      <w:r w:rsidR="00E7491F">
        <w:rPr>
          <w:sz w:val="18"/>
          <w:szCs w:val="18"/>
        </w:rPr>
        <w:t>l</w:t>
      </w:r>
      <w:r w:rsidR="00BA1A82">
        <w:rPr>
          <w:sz w:val="18"/>
          <w:szCs w:val="18"/>
        </w:rPr>
        <w:t>i</w:t>
      </w:r>
      <w:r w:rsidR="00982FF8">
        <w:rPr>
          <w:sz w:val="18"/>
          <w:szCs w:val="18"/>
        </w:rPr>
        <w:t>o</w:t>
      </w:r>
      <w:r w:rsidRPr="00257AF9">
        <w:rPr>
          <w:sz w:val="18"/>
          <w:szCs w:val="18"/>
        </w:rPr>
        <w:t xml:space="preserve"> de los años que se indica</w:t>
      </w:r>
      <w:r>
        <w:rPr>
          <w:sz w:val="18"/>
          <w:szCs w:val="18"/>
        </w:rPr>
        <w:t>n</w:t>
      </w:r>
    </w:p>
    <w:p w14:paraId="3624CD2A" w14:textId="08439747" w:rsidR="00236AC0" w:rsidRPr="0019118A" w:rsidRDefault="00E7491F" w:rsidP="0002696A">
      <w:pPr>
        <w:keepNext/>
        <w:keepLines/>
        <w:autoSpaceDE w:val="0"/>
        <w:autoSpaceDN w:val="0"/>
        <w:adjustRightInd w:val="0"/>
        <w:jc w:val="center"/>
        <w:rPr>
          <w:szCs w:val="16"/>
          <w:vertAlign w:val="superscript"/>
        </w:rPr>
      </w:pPr>
      <w:r w:rsidRPr="00E7491F">
        <w:rPr>
          <w:noProof/>
        </w:rPr>
        <w:drawing>
          <wp:inline distT="0" distB="0" distL="0" distR="0" wp14:anchorId="6105D93F" wp14:editId="596BB409">
            <wp:extent cx="5972810" cy="2522751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52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F9F72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1/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F126F2">
        <w:rPr>
          <w:sz w:val="16"/>
          <w:szCs w:val="16"/>
        </w:rPr>
        <w:t>E</w:t>
      </w:r>
      <w:r w:rsidRPr="00E671DE">
        <w:rPr>
          <w:sz w:val="16"/>
          <w:szCs w:val="16"/>
        </w:rPr>
        <w:t>sta se calcula utilizando los ponderadores de cada subíndice, así como los precios relativos y sus respectivas variaciones. En ciertos casos, la suma de los componentes de algún grupo de subíndices puede tener alguna discrepancia por efectos de redondeo.</w:t>
      </w:r>
    </w:p>
    <w:p w14:paraId="69F4B46C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2/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alimentos procesados, bebidas y tabaco</w:t>
      </w:r>
      <w:r w:rsidR="005A2711">
        <w:rPr>
          <w:sz w:val="16"/>
          <w:szCs w:val="16"/>
        </w:rPr>
        <w:t>.</w:t>
      </w:r>
      <w:r w:rsidRPr="00E671DE">
        <w:rPr>
          <w:sz w:val="16"/>
          <w:szCs w:val="16"/>
        </w:rPr>
        <w:t xml:space="preserve"> </w:t>
      </w:r>
      <w:r w:rsidR="005A2711">
        <w:rPr>
          <w:sz w:val="16"/>
          <w:szCs w:val="16"/>
        </w:rPr>
        <w:t>N</w:t>
      </w:r>
      <w:r w:rsidRPr="00E671DE">
        <w:rPr>
          <w:sz w:val="16"/>
          <w:szCs w:val="16"/>
        </w:rPr>
        <w:t>o incluye productos agropecuarios.</w:t>
      </w:r>
    </w:p>
    <w:p w14:paraId="6BBA9588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3/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vivienda propia, renta de vivienda, servicio doméstico y otros servicios para el hogar.</w:t>
      </w:r>
    </w:p>
    <w:p w14:paraId="70077DBC" w14:textId="77777777" w:rsidR="00236AC0" w:rsidRPr="00E671DE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E671DE">
        <w:rPr>
          <w:sz w:val="18"/>
          <w:szCs w:val="16"/>
          <w:vertAlign w:val="superscript"/>
        </w:rPr>
        <w:t>4/</w:t>
      </w:r>
      <w:r w:rsidRPr="00E671DE">
        <w:rPr>
          <w:sz w:val="18"/>
          <w:szCs w:val="16"/>
          <w:vertAlign w:val="superscript"/>
        </w:rPr>
        <w:tab/>
      </w:r>
      <w:r w:rsidRPr="00E671DE">
        <w:rPr>
          <w:sz w:val="16"/>
          <w:szCs w:val="16"/>
        </w:rPr>
        <w:t>Incluye loncherías, fondas y taquerías, restaurantes y similares, servicio de telefonía móvil, mantenimiento de automóvil, consulta médica, servicios turísticos en paquete, entre otros.</w:t>
      </w:r>
    </w:p>
    <w:p w14:paraId="6A6F94E6" w14:textId="77777777" w:rsidR="00236AC0" w:rsidRPr="00A71198" w:rsidRDefault="00236AC0" w:rsidP="00236AC0">
      <w:pPr>
        <w:pStyle w:val="n01"/>
        <w:keepLines w:val="0"/>
        <w:spacing w:before="720"/>
        <w:ind w:left="0" w:firstLine="0"/>
        <w:rPr>
          <w:rFonts w:ascii="Arial" w:hAnsi="Arial"/>
          <w:b/>
          <w:i/>
          <w:color w:val="auto"/>
        </w:rPr>
      </w:pPr>
      <w:r>
        <w:rPr>
          <w:rFonts w:ascii="Arial" w:hAnsi="Arial"/>
          <w:b/>
          <w:i/>
          <w:color w:val="auto"/>
        </w:rPr>
        <w:t>Componentes del INPC</w:t>
      </w:r>
    </w:p>
    <w:p w14:paraId="55B02248" w14:textId="73150821" w:rsidR="00EC3780" w:rsidRDefault="00E7491F" w:rsidP="00EC3780">
      <w:pPr>
        <w:autoSpaceDE w:val="0"/>
        <w:autoSpaceDN w:val="0"/>
        <w:adjustRightInd w:val="0"/>
        <w:spacing w:before="240"/>
      </w:pPr>
      <w:r w:rsidRPr="00E7491F">
        <w:t>En la primera quincena de julio de 2022, la variación de los índices subyacente y no subyacente fue de 0.34 y 0.68 %, respectivamente. En la misma quincena de 2021 fue de 0.31 y 0.55 por ciento</w:t>
      </w:r>
      <w:r w:rsidR="00EC3780" w:rsidRPr="00DD6F96">
        <w:t>.</w:t>
      </w:r>
    </w:p>
    <w:p w14:paraId="611FFF1E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lastRenderedPageBreak/>
        <w:t>Gráfica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238B0F5F" w14:textId="77777777" w:rsidR="00236AC0" w:rsidRPr="002660A9" w:rsidRDefault="00236AC0" w:rsidP="00236AC0">
      <w:pPr>
        <w:keepNext/>
        <w:keepLines/>
        <w:jc w:val="center"/>
        <w:rPr>
          <w:b/>
          <w:bCs/>
          <w:smallCaps/>
          <w:color w:val="000000" w:themeColor="text1"/>
          <w:sz w:val="22"/>
          <w:szCs w:val="22"/>
        </w:rPr>
      </w:pP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Índices de precios </w:t>
      </w:r>
      <w:r>
        <w:rPr>
          <w:b/>
          <w:bCs/>
          <w:smallCaps/>
          <w:color w:val="000000" w:themeColor="text1"/>
          <w:sz w:val="22"/>
          <w:szCs w:val="22"/>
        </w:rPr>
        <w:t>s</w:t>
      </w:r>
      <w:r w:rsidRPr="002660A9">
        <w:rPr>
          <w:b/>
          <w:bCs/>
          <w:smallCaps/>
          <w:color w:val="000000" w:themeColor="text1"/>
          <w:sz w:val="22"/>
          <w:szCs w:val="22"/>
        </w:rPr>
        <w:t xml:space="preserve">ubyacente y </w:t>
      </w:r>
      <w:r>
        <w:rPr>
          <w:b/>
          <w:bCs/>
          <w:smallCaps/>
          <w:color w:val="000000" w:themeColor="text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z w:val="22"/>
          <w:szCs w:val="22"/>
        </w:rPr>
        <w:t>o subyacente</w:t>
      </w:r>
    </w:p>
    <w:p w14:paraId="28D97173" w14:textId="12D14A5D" w:rsidR="00236AC0" w:rsidRPr="000C372F" w:rsidRDefault="00236AC0" w:rsidP="00236AC0">
      <w:pPr>
        <w:keepNext/>
        <w:keepLines/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0C372F">
        <w:rPr>
          <w:sz w:val="18"/>
          <w:szCs w:val="18"/>
        </w:rPr>
        <w:t>Variación porcentual</w:t>
      </w:r>
      <w:r>
        <w:rPr>
          <w:sz w:val="18"/>
          <w:szCs w:val="18"/>
        </w:rPr>
        <w:t xml:space="preserve"> </w:t>
      </w:r>
      <w:r w:rsidR="00A96D6C">
        <w:rPr>
          <w:sz w:val="18"/>
          <w:szCs w:val="18"/>
        </w:rPr>
        <w:t xml:space="preserve">quincenal </w:t>
      </w:r>
      <w:r>
        <w:rPr>
          <w:sz w:val="18"/>
          <w:szCs w:val="18"/>
        </w:rPr>
        <w:t xml:space="preserve">en la primera quincena de </w:t>
      </w:r>
      <w:r w:rsidR="00BA1A82">
        <w:rPr>
          <w:sz w:val="18"/>
          <w:szCs w:val="18"/>
        </w:rPr>
        <w:t>ju</w:t>
      </w:r>
      <w:r w:rsidR="00E7491F">
        <w:rPr>
          <w:sz w:val="18"/>
          <w:szCs w:val="18"/>
        </w:rPr>
        <w:t>l</w:t>
      </w:r>
      <w:r w:rsidR="00BA1A82">
        <w:rPr>
          <w:sz w:val="18"/>
          <w:szCs w:val="18"/>
        </w:rPr>
        <w:t>i</w:t>
      </w:r>
      <w:r w:rsidR="00982FF8">
        <w:rPr>
          <w:sz w:val="18"/>
          <w:szCs w:val="18"/>
        </w:rPr>
        <w:t>o</w:t>
      </w:r>
      <w:r w:rsidRPr="000C372F">
        <w:rPr>
          <w:sz w:val="18"/>
          <w:szCs w:val="18"/>
        </w:rPr>
        <w:t xml:space="preserve"> de los años que se indican</w:t>
      </w:r>
    </w:p>
    <w:p w14:paraId="38E21C9F" w14:textId="427E4311" w:rsidR="00236AC0" w:rsidRPr="006556B1" w:rsidRDefault="00E7491F" w:rsidP="00236AC0">
      <w:pPr>
        <w:pStyle w:val="n01"/>
        <w:keepLines w:val="0"/>
        <w:spacing w:before="0"/>
        <w:ind w:left="0" w:firstLine="0"/>
        <w:jc w:val="center"/>
        <w:rPr>
          <w:rFonts w:ascii="Arial" w:hAnsi="Arial"/>
          <w:noProof/>
          <w:color w:val="auto"/>
        </w:rPr>
      </w:pPr>
      <w:r>
        <w:rPr>
          <w:noProof/>
          <w:lang w:val="es-MX" w:eastAsia="es-MX"/>
        </w:rPr>
        <w:drawing>
          <wp:inline distT="0" distB="0" distL="0" distR="0" wp14:anchorId="00DFB201" wp14:editId="27F99E20">
            <wp:extent cx="5040000" cy="2880000"/>
            <wp:effectExtent l="0" t="0" r="27305" b="1587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570E36A" w14:textId="2680149D" w:rsidR="00236AC0" w:rsidRDefault="00E7491F" w:rsidP="00236AC0">
      <w:pPr>
        <w:autoSpaceDE w:val="0"/>
        <w:autoSpaceDN w:val="0"/>
        <w:adjustRightInd w:val="0"/>
        <w:spacing w:before="240"/>
        <w:rPr>
          <w:color w:val="000000" w:themeColor="text1"/>
        </w:rPr>
      </w:pPr>
      <w:r w:rsidRPr="00982FF8">
        <w:rPr>
          <w:color w:val="000000" w:themeColor="text1"/>
        </w:rPr>
        <w:t xml:space="preserve">En la primera quincena de </w:t>
      </w:r>
      <w:r>
        <w:rPr>
          <w:color w:val="000000" w:themeColor="text1"/>
        </w:rPr>
        <w:t>julio</w:t>
      </w:r>
      <w:r w:rsidRPr="00982FF8">
        <w:rPr>
          <w:color w:val="000000" w:themeColor="text1"/>
        </w:rPr>
        <w:t xml:space="preserve"> de 2022</w:t>
      </w:r>
      <w:r>
        <w:rPr>
          <w:color w:val="000000" w:themeColor="text1"/>
        </w:rPr>
        <w:t xml:space="preserve">, </w:t>
      </w:r>
      <w:r w:rsidRPr="00982FF8">
        <w:rPr>
          <w:color w:val="000000" w:themeColor="text1"/>
        </w:rPr>
        <w:t xml:space="preserve">la variación anual del INPC fue de </w:t>
      </w:r>
      <w:r>
        <w:rPr>
          <w:color w:val="000000" w:themeColor="text1"/>
        </w:rPr>
        <w:t xml:space="preserve">8.16 </w:t>
      </w:r>
      <w:r w:rsidRPr="00982FF8">
        <w:rPr>
          <w:color w:val="000000" w:themeColor="text1"/>
        </w:rPr>
        <w:t>% y la de los índices subyacente y no subyacente de 7.</w:t>
      </w:r>
      <w:r>
        <w:rPr>
          <w:color w:val="000000" w:themeColor="text1"/>
        </w:rPr>
        <w:t>56</w:t>
      </w:r>
      <w:r w:rsidRPr="00982FF8">
        <w:rPr>
          <w:color w:val="000000" w:themeColor="text1"/>
        </w:rPr>
        <w:t xml:space="preserve"> y </w:t>
      </w:r>
      <w:r>
        <w:rPr>
          <w:color w:val="000000" w:themeColor="text1"/>
        </w:rPr>
        <w:t xml:space="preserve">9.96 </w:t>
      </w:r>
      <w:r w:rsidRPr="00982FF8">
        <w:rPr>
          <w:color w:val="000000" w:themeColor="text1"/>
        </w:rPr>
        <w:t>%, respectivamente. En el mismo periodo del año anterior</w:t>
      </w:r>
      <w:r>
        <w:rPr>
          <w:color w:val="000000" w:themeColor="text1"/>
        </w:rPr>
        <w:t xml:space="preserve">, </w:t>
      </w:r>
      <w:r w:rsidRPr="00982FF8">
        <w:rPr>
          <w:color w:val="000000" w:themeColor="text1"/>
        </w:rPr>
        <w:t xml:space="preserve">el INPC </w:t>
      </w:r>
      <w:r>
        <w:rPr>
          <w:color w:val="000000" w:themeColor="text1"/>
        </w:rPr>
        <w:t xml:space="preserve">aumentó 5.75 </w:t>
      </w:r>
      <w:r w:rsidRPr="00982FF8">
        <w:rPr>
          <w:color w:val="000000" w:themeColor="text1"/>
        </w:rPr>
        <w:t>% y sus componentes</w:t>
      </w:r>
      <w:r w:rsidR="009171CC">
        <w:rPr>
          <w:color w:val="000000" w:themeColor="text1"/>
        </w:rPr>
        <w:t>,</w:t>
      </w:r>
      <w:r w:rsidRPr="00982FF8">
        <w:rPr>
          <w:color w:val="000000" w:themeColor="text1"/>
        </w:rPr>
        <w:t xml:space="preserve"> 4.</w:t>
      </w:r>
      <w:r>
        <w:rPr>
          <w:color w:val="000000" w:themeColor="text1"/>
        </w:rPr>
        <w:t>64</w:t>
      </w:r>
      <w:r w:rsidRPr="00982FF8">
        <w:rPr>
          <w:color w:val="000000" w:themeColor="text1"/>
        </w:rPr>
        <w:t xml:space="preserve"> y </w:t>
      </w:r>
      <w:r>
        <w:rPr>
          <w:color w:val="000000" w:themeColor="text1"/>
        </w:rPr>
        <w:br/>
        <w:t xml:space="preserve">9.24 </w:t>
      </w:r>
      <w:r w:rsidRPr="00982FF8">
        <w:rPr>
          <w:color w:val="000000" w:themeColor="text1"/>
        </w:rPr>
        <w:t>%, en ese orden</w:t>
      </w:r>
      <w:r w:rsidR="00236AC0" w:rsidRPr="00D25428">
        <w:rPr>
          <w:color w:val="000000" w:themeColor="text1"/>
        </w:rPr>
        <w:t>.</w:t>
      </w:r>
    </w:p>
    <w:p w14:paraId="66D149AC" w14:textId="77777777" w:rsidR="00236AC0" w:rsidRPr="006E094F" w:rsidRDefault="00236AC0" w:rsidP="00236AC0">
      <w:pPr>
        <w:pStyle w:val="n01"/>
        <w:keepNext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91201A">
        <w:rPr>
          <w:rFonts w:ascii="Arial" w:hAnsi="Arial"/>
          <w:bCs/>
          <w:color w:val="auto"/>
          <w:sz w:val="20"/>
          <w:szCs w:val="20"/>
        </w:rPr>
        <w:t>Gráfica</w:t>
      </w:r>
      <w:r w:rsidRPr="006E094F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06044878" w14:textId="77777777" w:rsidR="00236AC0" w:rsidRPr="00FA0577" w:rsidRDefault="00236AC0" w:rsidP="00236AC0">
      <w:pPr>
        <w:pStyle w:val="n01"/>
        <w:keepNext/>
        <w:widowControl w:val="0"/>
        <w:spacing w:before="0"/>
        <w:ind w:left="0" w:firstLine="0"/>
        <w:jc w:val="center"/>
        <w:rPr>
          <w:rFonts w:ascii="Arial" w:hAnsi="Arial"/>
          <w:b/>
          <w:bCs/>
          <w:color w:val="000000" w:themeColor="text1"/>
          <w:sz w:val="22"/>
          <w:szCs w:val="22"/>
        </w:rPr>
      </w:pPr>
      <w:r w:rsidRPr="00FF1F34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INPC</w:t>
      </w:r>
      <w:r>
        <w:rPr>
          <w:rFonts w:ascii="Arial" w:hAnsi="Arial"/>
          <w:b/>
          <w:bCs/>
          <w:color w:val="000000" w:themeColor="text1"/>
          <w:sz w:val="22"/>
          <w:szCs w:val="22"/>
        </w:rPr>
        <w:t xml:space="preserve"> </w:t>
      </w:r>
      <w:r w:rsidRPr="002660A9">
        <w:rPr>
          <w:rFonts w:ascii="Arial" w:hAnsi="Arial"/>
          <w:b/>
          <w:bCs/>
          <w:smallCaps/>
          <w:color w:val="000000" w:themeColor="text1"/>
          <w:sz w:val="22"/>
          <w:szCs w:val="22"/>
        </w:rPr>
        <w:t>y sus componentes</w:t>
      </w:r>
    </w:p>
    <w:p w14:paraId="6D5CD62B" w14:textId="77777777" w:rsidR="00236AC0" w:rsidRPr="000C372F" w:rsidRDefault="00236AC0" w:rsidP="00236AC0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0C372F">
        <w:rPr>
          <w:sz w:val="18"/>
          <w:szCs w:val="20"/>
        </w:rPr>
        <w:t>Variación porcentual anual</w:t>
      </w:r>
    </w:p>
    <w:p w14:paraId="1D9120C4" w14:textId="4F2E3577" w:rsidR="00236AC0" w:rsidRPr="00A71198" w:rsidRDefault="00E7491F" w:rsidP="00236AC0">
      <w:pPr>
        <w:widowControl w:val="0"/>
        <w:autoSpaceDE w:val="0"/>
        <w:autoSpaceDN w:val="0"/>
        <w:adjustRightInd w:val="0"/>
        <w:jc w:val="center"/>
        <w:rPr>
          <w:noProof/>
        </w:rPr>
      </w:pPr>
      <w:r>
        <w:rPr>
          <w:noProof/>
          <w:lang w:val="es-MX" w:eastAsia="es-MX"/>
        </w:rPr>
        <w:drawing>
          <wp:inline distT="0" distB="0" distL="0" distR="0" wp14:anchorId="3AC604AD" wp14:editId="70A79538">
            <wp:extent cx="5040000" cy="2880000"/>
            <wp:effectExtent l="0" t="0" r="27305" b="34925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3A2BD77" w14:textId="77777777" w:rsidR="00236AC0" w:rsidRPr="000C372F" w:rsidRDefault="00236AC0" w:rsidP="00236AC0">
      <w:pPr>
        <w:keepNext/>
        <w:keepLines/>
        <w:autoSpaceDE w:val="0"/>
        <w:autoSpaceDN w:val="0"/>
        <w:adjustRightInd w:val="0"/>
        <w:spacing w:before="240"/>
      </w:pPr>
      <w:r w:rsidRPr="000C372F">
        <w:lastRenderedPageBreak/>
        <w:t>A continuación, se presentan los principales productos genéricos cuyas variaciones de precios destacaron por su incidencia sobre la inflación general.</w:t>
      </w:r>
    </w:p>
    <w:p w14:paraId="754B7C42" w14:textId="77777777" w:rsidR="00236AC0" w:rsidRPr="0091201A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91201A">
        <w:rPr>
          <w:rFonts w:ascii="Arial" w:hAnsi="Arial"/>
          <w:color w:val="auto"/>
          <w:sz w:val="20"/>
          <w:szCs w:val="20"/>
        </w:rPr>
        <w:t xml:space="preserve"> </w:t>
      </w:r>
      <w:r>
        <w:rPr>
          <w:rFonts w:ascii="Arial" w:hAnsi="Arial"/>
          <w:color w:val="auto"/>
          <w:sz w:val="20"/>
          <w:szCs w:val="20"/>
        </w:rPr>
        <w:t>2</w:t>
      </w:r>
    </w:p>
    <w:p w14:paraId="6BEADDBF" w14:textId="77777777" w:rsidR="00236AC0" w:rsidRPr="00704894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Índice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2C49C646" w14:textId="77777777" w:rsidR="00236AC0" w:rsidRPr="00FE61FF" w:rsidRDefault="00236AC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productos 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genéricos con mayor y menor incidencia</w:t>
      </w:r>
    </w:p>
    <w:p w14:paraId="254835D6" w14:textId="76261FAC" w:rsidR="00236AC0" w:rsidRPr="000C372F" w:rsidRDefault="00236AC0" w:rsidP="00236AC0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color w:val="000000"/>
          <w:position w:val="-1"/>
          <w:sz w:val="18"/>
          <w:szCs w:val="20"/>
        </w:rPr>
      </w:pPr>
      <w:r>
        <w:rPr>
          <w:color w:val="000000"/>
          <w:position w:val="-1"/>
          <w:sz w:val="18"/>
          <w:szCs w:val="20"/>
        </w:rPr>
        <w:t xml:space="preserve">Primera quincena de </w:t>
      </w:r>
      <w:r w:rsidR="00BA1A82">
        <w:rPr>
          <w:color w:val="000000"/>
          <w:position w:val="-1"/>
          <w:sz w:val="18"/>
          <w:szCs w:val="20"/>
        </w:rPr>
        <w:t>ju</w:t>
      </w:r>
      <w:r w:rsidR="00E7491F">
        <w:rPr>
          <w:color w:val="000000"/>
          <w:position w:val="-1"/>
          <w:sz w:val="18"/>
          <w:szCs w:val="20"/>
        </w:rPr>
        <w:t>l</w:t>
      </w:r>
      <w:r w:rsidR="00BA1A82">
        <w:rPr>
          <w:color w:val="000000"/>
          <w:position w:val="-1"/>
          <w:sz w:val="18"/>
          <w:szCs w:val="20"/>
        </w:rPr>
        <w:t>i</w:t>
      </w:r>
      <w:r w:rsidR="00982FF8">
        <w:rPr>
          <w:color w:val="000000"/>
          <w:position w:val="-1"/>
          <w:sz w:val="18"/>
          <w:szCs w:val="20"/>
        </w:rPr>
        <w:t>o</w:t>
      </w:r>
      <w:r>
        <w:rPr>
          <w:color w:val="000000"/>
          <w:position w:val="-1"/>
          <w:sz w:val="18"/>
          <w:szCs w:val="20"/>
        </w:rPr>
        <w:t xml:space="preserve"> </w:t>
      </w:r>
      <w:r w:rsidRPr="000C372F">
        <w:rPr>
          <w:color w:val="000000"/>
          <w:position w:val="-1"/>
          <w:sz w:val="18"/>
          <w:szCs w:val="20"/>
        </w:rPr>
        <w:t>de 2022</w:t>
      </w:r>
    </w:p>
    <w:p w14:paraId="5E461461" w14:textId="2DAE0293" w:rsidR="00236AC0" w:rsidRPr="00A71198" w:rsidRDefault="00E7491F" w:rsidP="00865FCE">
      <w:pPr>
        <w:keepNext/>
        <w:keepLines/>
        <w:autoSpaceDE w:val="0"/>
        <w:autoSpaceDN w:val="0"/>
        <w:adjustRightInd w:val="0"/>
        <w:jc w:val="center"/>
      </w:pPr>
      <w:r w:rsidRPr="00E7491F">
        <w:rPr>
          <w:noProof/>
        </w:rPr>
        <w:drawing>
          <wp:inline distT="0" distB="0" distL="0" distR="0" wp14:anchorId="7571B3FA" wp14:editId="1EF432F2">
            <wp:extent cx="5972810" cy="1785985"/>
            <wp:effectExtent l="0" t="0" r="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78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8AB93" w14:textId="77777777" w:rsidR="00236AC0" w:rsidRDefault="00236AC0" w:rsidP="00236AC0">
      <w:pPr>
        <w:autoSpaceDE w:val="0"/>
        <w:autoSpaceDN w:val="0"/>
        <w:adjustRightInd w:val="0"/>
        <w:spacing w:line="276" w:lineRule="auto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 xml:space="preserve">La incidencia se refiere a la contribución en puntos porcentuales de cada componente del INPC a la inflación general. </w:t>
      </w:r>
      <w:r w:rsidR="00D6403E">
        <w:rPr>
          <w:sz w:val="16"/>
          <w:szCs w:val="16"/>
        </w:rPr>
        <w:t>E</w:t>
      </w:r>
      <w:r w:rsidRPr="00204508">
        <w:rPr>
          <w:sz w:val="16"/>
          <w:szCs w:val="16"/>
        </w:rPr>
        <w:t>sta se calcula utilizando los ponderadores de cada subíndice, así como los precios relativos y sus respectivas variaciones.</w:t>
      </w:r>
    </w:p>
    <w:p w14:paraId="332AF42E" w14:textId="5A1C8262" w:rsidR="00236AC0" w:rsidRDefault="00236AC0" w:rsidP="000507D2">
      <w:pPr>
        <w:autoSpaceDE w:val="0"/>
        <w:autoSpaceDN w:val="0"/>
        <w:adjustRightInd w:val="0"/>
        <w:spacing w:before="360"/>
      </w:pPr>
      <w:r>
        <w:t xml:space="preserve">En los siguientes cuadros se muestran las entidades federativas y ciudades en las que el INPC alcanzó las mayores y menores variaciones en la primera quincena de </w:t>
      </w:r>
      <w:r w:rsidR="00EC3780">
        <w:t>ju</w:t>
      </w:r>
      <w:r w:rsidR="000A6416">
        <w:t>l</w:t>
      </w:r>
      <w:r w:rsidR="00EC3780">
        <w:t>i</w:t>
      </w:r>
      <w:r w:rsidR="004E220F">
        <w:t>o</w:t>
      </w:r>
      <w:r>
        <w:t xml:space="preserve"> </w:t>
      </w:r>
      <w:r w:rsidR="00AD3550">
        <w:br/>
      </w:r>
      <w:r>
        <w:t>de 2022.</w:t>
      </w:r>
    </w:p>
    <w:p w14:paraId="11E65105" w14:textId="77777777" w:rsidR="00236AC0" w:rsidRPr="003C74AD" w:rsidRDefault="00236AC0" w:rsidP="000507D2">
      <w:pPr>
        <w:pStyle w:val="n01"/>
        <w:keepLines w:val="0"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3</w:t>
      </w:r>
    </w:p>
    <w:p w14:paraId="4BBEEB28" w14:textId="77777777" w:rsidR="00236AC0" w:rsidRPr="00704894" w:rsidRDefault="00236AC0" w:rsidP="000507D2">
      <w:pPr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 w:rsidRPr="005C0C11"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76503C2A" w14:textId="77777777" w:rsidR="00236AC0" w:rsidRPr="00704894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e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ntidades federativas con mayor y menor variación *</w:t>
      </w:r>
    </w:p>
    <w:p w14:paraId="7F2100E7" w14:textId="596562F5" w:rsidR="00236AC0" w:rsidRPr="000C372F" w:rsidRDefault="00236AC0" w:rsidP="000507D2">
      <w:pPr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 xml:space="preserve">Primera quincena de </w:t>
      </w:r>
      <w:r w:rsidR="00BA1A82">
        <w:rPr>
          <w:bCs/>
          <w:color w:val="000000" w:themeColor="text1"/>
          <w:spacing w:val="1"/>
          <w:sz w:val="18"/>
          <w:szCs w:val="20"/>
        </w:rPr>
        <w:t>ju</w:t>
      </w:r>
      <w:r w:rsidR="000A6416">
        <w:rPr>
          <w:bCs/>
          <w:color w:val="000000" w:themeColor="text1"/>
          <w:spacing w:val="1"/>
          <w:sz w:val="18"/>
          <w:szCs w:val="20"/>
        </w:rPr>
        <w:t>l</w:t>
      </w:r>
      <w:r w:rsidR="00BA1A82">
        <w:rPr>
          <w:bCs/>
          <w:color w:val="000000" w:themeColor="text1"/>
          <w:spacing w:val="1"/>
          <w:sz w:val="18"/>
          <w:szCs w:val="20"/>
        </w:rPr>
        <w:t>i</w:t>
      </w:r>
      <w:r w:rsidR="004E220F">
        <w:rPr>
          <w:bCs/>
          <w:color w:val="000000" w:themeColor="text1"/>
          <w:spacing w:val="1"/>
          <w:sz w:val="18"/>
          <w:szCs w:val="20"/>
        </w:rPr>
        <w:t>o</w:t>
      </w:r>
      <w:r w:rsidRPr="000C372F">
        <w:rPr>
          <w:bCs/>
          <w:color w:val="000000" w:themeColor="text1"/>
          <w:spacing w:val="1"/>
          <w:sz w:val="18"/>
          <w:szCs w:val="20"/>
        </w:rPr>
        <w:t xml:space="preserve"> de 2022</w:t>
      </w:r>
    </w:p>
    <w:p w14:paraId="302CA29E" w14:textId="000BD071" w:rsidR="00236AC0" w:rsidRPr="00C16680" w:rsidRDefault="000A6416" w:rsidP="00865FCE">
      <w:pPr>
        <w:keepNext/>
        <w:keepLines/>
        <w:autoSpaceDE w:val="0"/>
        <w:autoSpaceDN w:val="0"/>
        <w:adjustRightInd w:val="0"/>
        <w:jc w:val="center"/>
      </w:pPr>
      <w:r w:rsidRPr="000A6416">
        <w:rPr>
          <w:noProof/>
        </w:rPr>
        <w:drawing>
          <wp:inline distT="0" distB="0" distL="0" distR="0" wp14:anchorId="02DAAF43" wp14:editId="32B679F0">
            <wp:extent cx="5972810" cy="11314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13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75540" w14:textId="77777777" w:rsidR="00236AC0" w:rsidRPr="00204508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204508">
        <w:rPr>
          <w:rStyle w:val="Hipervnculo"/>
          <w:color w:val="auto"/>
          <w:sz w:val="18"/>
          <w:szCs w:val="28"/>
          <w:u w:val="none"/>
        </w:rPr>
        <w:t>*</w:t>
      </w:r>
      <w:r w:rsidRPr="00204508">
        <w:rPr>
          <w:rStyle w:val="Hipervnculo"/>
          <w:color w:val="auto"/>
          <w:sz w:val="18"/>
          <w:szCs w:val="28"/>
          <w:u w:val="none"/>
        </w:rPr>
        <w:tab/>
      </w:r>
      <w:r w:rsidRPr="00204508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244A0C">
        <w:rPr>
          <w:rStyle w:val="Hipervnculo"/>
          <w:color w:val="auto"/>
          <w:sz w:val="16"/>
          <w:szCs w:val="28"/>
          <w:u w:val="none"/>
        </w:rPr>
        <w:t>o</w:t>
      </w:r>
      <w:r w:rsidRPr="00204508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063E4787" w14:textId="77777777" w:rsidR="00236AC0" w:rsidRPr="003C74AD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>
        <w:rPr>
          <w:rFonts w:ascii="Arial" w:hAnsi="Arial"/>
          <w:bCs/>
          <w:color w:val="auto"/>
          <w:sz w:val="20"/>
          <w:szCs w:val="20"/>
        </w:rPr>
        <w:lastRenderedPageBreak/>
        <w:t>Cuadro</w:t>
      </w:r>
      <w:r w:rsidRPr="003C74AD">
        <w:rPr>
          <w:rFonts w:ascii="Arial" w:hAnsi="Arial"/>
          <w:bCs/>
          <w:color w:val="auto"/>
          <w:sz w:val="20"/>
          <w:szCs w:val="20"/>
        </w:rPr>
        <w:t xml:space="preserve"> </w:t>
      </w:r>
      <w:r>
        <w:rPr>
          <w:rFonts w:ascii="Arial" w:hAnsi="Arial"/>
          <w:bCs/>
          <w:color w:val="auto"/>
          <w:sz w:val="20"/>
          <w:szCs w:val="20"/>
        </w:rPr>
        <w:t>4</w:t>
      </w:r>
    </w:p>
    <w:p w14:paraId="1E4AC044" w14:textId="77777777" w:rsidR="00236AC0" w:rsidRPr="00A71198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ndice</w:t>
      </w:r>
      <w:r w:rsidRPr="00A71198">
        <w:rPr>
          <w:b/>
          <w:bCs/>
          <w:smallCaps/>
          <w:color w:val="000000" w:themeColor="text1"/>
          <w:spacing w:val="1"/>
        </w:rPr>
        <w:t xml:space="preserve">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4BEA95A" w14:textId="77777777" w:rsidR="00236AC0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704894">
        <w:rPr>
          <w:b/>
          <w:bCs/>
          <w:smallCaps/>
          <w:color w:val="000000" w:themeColor="text1"/>
          <w:spacing w:val="1"/>
          <w:sz w:val="22"/>
          <w:szCs w:val="22"/>
        </w:rPr>
        <w:t>iudades con mayor y menor variación</w:t>
      </w:r>
      <w:r w:rsidRPr="00A71198">
        <w:rPr>
          <w:b/>
          <w:bCs/>
          <w:smallCaps/>
          <w:color w:val="000000" w:themeColor="text1"/>
          <w:spacing w:val="1"/>
        </w:rPr>
        <w:t xml:space="preserve"> *</w:t>
      </w:r>
    </w:p>
    <w:p w14:paraId="1173A176" w14:textId="06451BF1" w:rsidR="00236AC0" w:rsidRPr="000C372F" w:rsidRDefault="00236AC0" w:rsidP="00236AC0">
      <w:pPr>
        <w:keepNext/>
        <w:keepLines/>
        <w:widowControl w:val="0"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 w:themeColor="text1"/>
          <w:spacing w:val="1"/>
          <w:sz w:val="18"/>
          <w:szCs w:val="20"/>
        </w:rPr>
      </w:pPr>
      <w:r>
        <w:rPr>
          <w:bCs/>
          <w:color w:val="000000" w:themeColor="text1"/>
          <w:spacing w:val="1"/>
          <w:sz w:val="18"/>
          <w:szCs w:val="20"/>
        </w:rPr>
        <w:t xml:space="preserve">Primera quincena de </w:t>
      </w:r>
      <w:r w:rsidR="000A6416">
        <w:rPr>
          <w:bCs/>
          <w:color w:val="000000" w:themeColor="text1"/>
          <w:spacing w:val="1"/>
          <w:sz w:val="18"/>
          <w:szCs w:val="20"/>
        </w:rPr>
        <w:t>jul</w:t>
      </w:r>
      <w:r w:rsidR="00BA1A82">
        <w:rPr>
          <w:bCs/>
          <w:color w:val="000000" w:themeColor="text1"/>
          <w:spacing w:val="1"/>
          <w:sz w:val="18"/>
          <w:szCs w:val="20"/>
        </w:rPr>
        <w:t>i</w:t>
      </w:r>
      <w:r w:rsidR="004E220F">
        <w:rPr>
          <w:bCs/>
          <w:color w:val="000000" w:themeColor="text1"/>
          <w:spacing w:val="1"/>
          <w:sz w:val="18"/>
          <w:szCs w:val="20"/>
        </w:rPr>
        <w:t>o</w:t>
      </w:r>
      <w:r>
        <w:rPr>
          <w:bCs/>
          <w:color w:val="000000" w:themeColor="text1"/>
          <w:spacing w:val="1"/>
          <w:sz w:val="18"/>
          <w:szCs w:val="20"/>
        </w:rPr>
        <w:t xml:space="preserve"> de</w:t>
      </w:r>
      <w:r w:rsidRPr="000C372F">
        <w:rPr>
          <w:bCs/>
          <w:color w:val="000000" w:themeColor="text1"/>
          <w:spacing w:val="1"/>
          <w:sz w:val="18"/>
          <w:szCs w:val="20"/>
        </w:rPr>
        <w:t xml:space="preserve"> 2022</w:t>
      </w:r>
    </w:p>
    <w:p w14:paraId="1C05F573" w14:textId="21E965AC" w:rsidR="00236AC0" w:rsidRPr="0052734B" w:rsidRDefault="000A6416" w:rsidP="00236AC0">
      <w:pPr>
        <w:keepNext/>
        <w:keepLines/>
        <w:autoSpaceDE w:val="0"/>
        <w:autoSpaceDN w:val="0"/>
        <w:adjustRightInd w:val="0"/>
        <w:ind w:left="-283" w:right="-227"/>
        <w:jc w:val="center"/>
      </w:pPr>
      <w:r w:rsidRPr="000A6416">
        <w:rPr>
          <w:noProof/>
        </w:rPr>
        <w:drawing>
          <wp:inline distT="0" distB="0" distL="0" distR="0" wp14:anchorId="360B8997" wp14:editId="724DB3D7">
            <wp:extent cx="6012000" cy="1917266"/>
            <wp:effectExtent l="0" t="0" r="8255" b="698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000" cy="191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5FE7E" w14:textId="77777777" w:rsidR="00236AC0" w:rsidRPr="00865FCE" w:rsidRDefault="00236AC0" w:rsidP="00236AC0">
      <w:pPr>
        <w:autoSpaceDE w:val="0"/>
        <w:autoSpaceDN w:val="0"/>
        <w:adjustRightInd w:val="0"/>
        <w:ind w:left="283" w:right="113" w:hanging="170"/>
        <w:rPr>
          <w:rStyle w:val="Hipervnculo"/>
          <w:color w:val="auto"/>
          <w:sz w:val="16"/>
          <w:szCs w:val="28"/>
          <w:u w:val="none"/>
        </w:rPr>
      </w:pPr>
      <w:r w:rsidRPr="00865FCE">
        <w:rPr>
          <w:rStyle w:val="Hipervnculo"/>
          <w:color w:val="auto"/>
          <w:sz w:val="18"/>
          <w:szCs w:val="28"/>
          <w:u w:val="none"/>
        </w:rPr>
        <w:t>*</w:t>
      </w:r>
      <w:r w:rsidRPr="00865FCE">
        <w:rPr>
          <w:rStyle w:val="Hipervnculo"/>
          <w:color w:val="auto"/>
          <w:sz w:val="18"/>
          <w:szCs w:val="28"/>
          <w:u w:val="none"/>
        </w:rPr>
        <w:tab/>
      </w:r>
      <w:r w:rsidRPr="00865FCE">
        <w:rPr>
          <w:rStyle w:val="Hipervnculo"/>
          <w:color w:val="auto"/>
          <w:sz w:val="16"/>
          <w:szCs w:val="28"/>
          <w:u w:val="none"/>
        </w:rPr>
        <w:t>Las desagregaciones del INPC s</w:t>
      </w:r>
      <w:r w:rsidR="00491FF1">
        <w:rPr>
          <w:rStyle w:val="Hipervnculo"/>
          <w:color w:val="auto"/>
          <w:sz w:val="16"/>
          <w:szCs w:val="28"/>
          <w:u w:val="none"/>
        </w:rPr>
        <w:t>o</w:t>
      </w:r>
      <w:r w:rsidRPr="00865FCE">
        <w:rPr>
          <w:rStyle w:val="Hipervnculo"/>
          <w:color w:val="auto"/>
          <w:sz w:val="16"/>
          <w:szCs w:val="28"/>
          <w:u w:val="none"/>
        </w:rPr>
        <w:t>lo tienen valor informativo.</w:t>
      </w:r>
    </w:p>
    <w:p w14:paraId="1A20E6B7" w14:textId="56301736" w:rsidR="00236AC0" w:rsidRDefault="00236AC0" w:rsidP="00865FCE">
      <w:pPr>
        <w:widowControl w:val="0"/>
        <w:autoSpaceDE w:val="0"/>
        <w:autoSpaceDN w:val="0"/>
        <w:adjustRightInd w:val="0"/>
        <w:spacing w:before="360"/>
      </w:pPr>
      <w:r w:rsidRPr="005D3641">
        <w:t>A continuación</w:t>
      </w:r>
      <w:r w:rsidR="00D605B2">
        <w:t>,</w:t>
      </w:r>
      <w:r w:rsidR="005719AC">
        <w:t xml:space="preserve"> y para la primera quincena de </w:t>
      </w:r>
      <w:r w:rsidR="00EC3780">
        <w:t>ju</w:t>
      </w:r>
      <w:r w:rsidR="000A6416">
        <w:t>l</w:t>
      </w:r>
      <w:r w:rsidR="00EC3780">
        <w:t>i</w:t>
      </w:r>
      <w:r w:rsidR="00C47902">
        <w:t xml:space="preserve">o de </w:t>
      </w:r>
      <w:r w:rsidR="005719AC">
        <w:t>2022</w:t>
      </w:r>
      <w:r>
        <w:t>,</w:t>
      </w:r>
      <w:r w:rsidRPr="005D3641">
        <w:t xml:space="preserve"> se muestra</w:t>
      </w:r>
      <w:r>
        <w:t xml:space="preserve"> el comportamiento de los subíndices que integran </w:t>
      </w:r>
      <w:r w:rsidR="00AD3550">
        <w:t>e</w:t>
      </w:r>
      <w:r>
        <w:t xml:space="preserve">l </w:t>
      </w:r>
      <w:r w:rsidRPr="005D3641">
        <w:t>INPC</w:t>
      </w:r>
      <w:r>
        <w:t>, según</w:t>
      </w:r>
      <w:r w:rsidRPr="005D3641">
        <w:t xml:space="preserve"> la Clasificación del Consumo Individual por Finalidades (CCIF)</w:t>
      </w:r>
      <w:r w:rsidRPr="00A71198">
        <w:rPr>
          <w:vertAlign w:val="superscript"/>
        </w:rPr>
        <w:footnoteReference w:id="2"/>
      </w:r>
      <w:r w:rsidRPr="005D3641">
        <w:t xml:space="preserve"> utilizada internacionalmente para los índices de</w:t>
      </w:r>
      <w:r>
        <w:t xml:space="preserve"> precios al </w:t>
      </w:r>
      <w:r w:rsidRPr="00A71198">
        <w:t>consumidor</w:t>
      </w:r>
      <w:r w:rsidR="00067FCA">
        <w:t>.</w:t>
      </w:r>
    </w:p>
    <w:p w14:paraId="7B3FC422" w14:textId="77777777" w:rsidR="00236AC0" w:rsidRPr="003C74AD" w:rsidRDefault="00236AC0" w:rsidP="00236AC0">
      <w:pPr>
        <w:pStyle w:val="n01"/>
        <w:keepNext/>
        <w:spacing w:before="360"/>
        <w:ind w:left="0" w:firstLine="0"/>
        <w:jc w:val="center"/>
        <w:rPr>
          <w:rFonts w:ascii="Arial" w:hAnsi="Arial"/>
          <w:bCs/>
          <w:color w:val="auto"/>
          <w:sz w:val="20"/>
          <w:szCs w:val="20"/>
        </w:rPr>
      </w:pPr>
      <w:r w:rsidRPr="003C74AD">
        <w:rPr>
          <w:rFonts w:ascii="Arial" w:hAnsi="Arial"/>
          <w:bCs/>
          <w:color w:val="auto"/>
          <w:sz w:val="20"/>
          <w:szCs w:val="20"/>
        </w:rPr>
        <w:t>Cuadro 5</w:t>
      </w:r>
    </w:p>
    <w:p w14:paraId="58543B65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b/>
          <w:bCs/>
          <w:smallCaps/>
          <w:color w:val="000000" w:themeColor="text1"/>
          <w:spacing w:val="1"/>
          <w:sz w:val="22"/>
          <w:szCs w:val="22"/>
        </w:rPr>
      </w:pPr>
      <w:r>
        <w:rPr>
          <w:b/>
          <w:bCs/>
          <w:smallCaps/>
          <w:color w:val="000000" w:themeColor="text1"/>
          <w:spacing w:val="1"/>
          <w:sz w:val="22"/>
          <w:szCs w:val="22"/>
        </w:rPr>
        <w:t>Í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ndice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N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acional de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P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 xml:space="preserve">recios al </w:t>
      </w:r>
      <w:r>
        <w:rPr>
          <w:b/>
          <w:bCs/>
          <w:smallCaps/>
          <w:color w:val="000000" w:themeColor="text1"/>
          <w:spacing w:val="1"/>
          <w:sz w:val="22"/>
          <w:szCs w:val="22"/>
        </w:rPr>
        <w:t>C</w:t>
      </w:r>
      <w:r w:rsidRPr="002660A9">
        <w:rPr>
          <w:b/>
          <w:bCs/>
          <w:smallCaps/>
          <w:color w:val="000000" w:themeColor="text1"/>
          <w:spacing w:val="1"/>
          <w:sz w:val="22"/>
          <w:szCs w:val="22"/>
        </w:rPr>
        <w:t>onsumidor</w:t>
      </w:r>
    </w:p>
    <w:p w14:paraId="32777306" w14:textId="77777777" w:rsidR="00236AC0" w:rsidRPr="002660A9" w:rsidRDefault="00236AC0" w:rsidP="00236AC0">
      <w:pPr>
        <w:keepNext/>
        <w:keepLines/>
        <w:autoSpaceDE w:val="0"/>
        <w:autoSpaceDN w:val="0"/>
        <w:adjustRightInd w:val="0"/>
        <w:jc w:val="center"/>
        <w:rPr>
          <w:smallCaps/>
          <w:sz w:val="22"/>
          <w:szCs w:val="22"/>
        </w:rPr>
      </w:pPr>
      <w:r w:rsidRPr="002660A9">
        <w:rPr>
          <w:b/>
          <w:bCs/>
          <w:smallCaps/>
          <w:color w:val="000000"/>
          <w:spacing w:val="1"/>
          <w:sz w:val="22"/>
          <w:szCs w:val="22"/>
        </w:rPr>
        <w:t>clasificación del consumo individual por finalidades</w:t>
      </w:r>
      <w:r w:rsidRPr="002660A9">
        <w:rPr>
          <w:smallCaps/>
          <w:sz w:val="22"/>
          <w:szCs w:val="22"/>
        </w:rPr>
        <w:t xml:space="preserve"> </w:t>
      </w:r>
    </w:p>
    <w:p w14:paraId="2B848526" w14:textId="77777777" w:rsidR="00236AC0" w:rsidRPr="00E671DE" w:rsidRDefault="00236AC0" w:rsidP="00236AC0">
      <w:pPr>
        <w:keepNext/>
        <w:keepLines/>
        <w:tabs>
          <w:tab w:val="left" w:pos="1220"/>
        </w:tabs>
        <w:autoSpaceDE w:val="0"/>
        <w:autoSpaceDN w:val="0"/>
        <w:adjustRightInd w:val="0"/>
        <w:jc w:val="center"/>
        <w:rPr>
          <w:bCs/>
          <w:color w:val="000000"/>
          <w:spacing w:val="1"/>
          <w:sz w:val="18"/>
          <w:szCs w:val="20"/>
        </w:rPr>
      </w:pPr>
      <w:r w:rsidRPr="00E671DE">
        <w:rPr>
          <w:bCs/>
          <w:color w:val="000000"/>
          <w:spacing w:val="1"/>
          <w:sz w:val="18"/>
          <w:szCs w:val="20"/>
        </w:rPr>
        <w:t>Variación porcentual</w:t>
      </w:r>
    </w:p>
    <w:p w14:paraId="15F4BFB9" w14:textId="7E2C4E81" w:rsidR="00236AC0" w:rsidRPr="00A71198" w:rsidRDefault="000A6416" w:rsidP="00865FCE">
      <w:pPr>
        <w:keepNext/>
        <w:keepLines/>
        <w:autoSpaceDE w:val="0"/>
        <w:autoSpaceDN w:val="0"/>
        <w:adjustRightInd w:val="0"/>
        <w:jc w:val="center"/>
      </w:pPr>
      <w:r w:rsidRPr="000A6416">
        <w:rPr>
          <w:noProof/>
        </w:rPr>
        <w:drawing>
          <wp:inline distT="0" distB="0" distL="0" distR="0" wp14:anchorId="0F0A06D4" wp14:editId="3C9E9117">
            <wp:extent cx="5976000" cy="2545590"/>
            <wp:effectExtent l="0" t="0" r="5715" b="762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000" cy="2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BE988" w14:textId="77777777" w:rsidR="00236AC0" w:rsidRPr="00204508" w:rsidRDefault="00236AC0" w:rsidP="00236AC0">
      <w:pPr>
        <w:autoSpaceDE w:val="0"/>
        <w:autoSpaceDN w:val="0"/>
        <w:adjustRightInd w:val="0"/>
        <w:ind w:left="283" w:right="113" w:hanging="170"/>
        <w:rPr>
          <w:sz w:val="16"/>
          <w:szCs w:val="16"/>
        </w:rPr>
      </w:pPr>
      <w:r w:rsidRPr="00204508">
        <w:rPr>
          <w:sz w:val="18"/>
          <w:szCs w:val="16"/>
          <w:vertAlign w:val="superscript"/>
        </w:rPr>
        <w:t>1/</w:t>
      </w:r>
      <w:r w:rsidRPr="00204508">
        <w:rPr>
          <w:sz w:val="18"/>
          <w:szCs w:val="16"/>
          <w:vertAlign w:val="superscript"/>
        </w:rPr>
        <w:tab/>
      </w:r>
      <w:r w:rsidRPr="00204508">
        <w:rPr>
          <w:sz w:val="16"/>
          <w:szCs w:val="16"/>
        </w:rPr>
        <w:t>Incluye productos y servicios de cuidado personal, relojes, maletas, seguro de automóvil, servicios funerarios y profesionales, entre otros</w:t>
      </w:r>
      <w:r w:rsidRPr="00321AF7">
        <w:rPr>
          <w:color w:val="006600"/>
          <w:sz w:val="16"/>
          <w:szCs w:val="16"/>
        </w:rPr>
        <w:t>.</w:t>
      </w:r>
    </w:p>
    <w:p w14:paraId="6BEAF1A0" w14:textId="4BD3CEE4" w:rsidR="00236AC0" w:rsidRDefault="004E220F" w:rsidP="00236AC0">
      <w:pPr>
        <w:keepNext/>
        <w:keepLines/>
        <w:autoSpaceDE w:val="0"/>
        <w:autoSpaceDN w:val="0"/>
        <w:adjustRightInd w:val="0"/>
        <w:spacing w:before="24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Por último, el </w:t>
      </w:r>
      <w:r w:rsidR="00C66AAF">
        <w:rPr>
          <w:color w:val="000000" w:themeColor="text1"/>
        </w:rPr>
        <w:t>Í</w:t>
      </w:r>
      <w:r w:rsidRPr="00AF5DD6">
        <w:rPr>
          <w:color w:val="000000" w:themeColor="text1"/>
        </w:rPr>
        <w:t xml:space="preserve">ndice </w:t>
      </w:r>
      <w:r>
        <w:rPr>
          <w:color w:val="000000" w:themeColor="text1"/>
        </w:rPr>
        <w:t>de</w:t>
      </w:r>
      <w:r w:rsidRPr="00AF5DD6">
        <w:rPr>
          <w:color w:val="000000" w:themeColor="text1"/>
        </w:rPr>
        <w:t xml:space="preserve"> </w:t>
      </w:r>
      <w:r w:rsidR="00C66AAF">
        <w:rPr>
          <w:color w:val="000000" w:themeColor="text1"/>
        </w:rPr>
        <w:t>P</w:t>
      </w:r>
      <w:r w:rsidRPr="00AF5DD6">
        <w:rPr>
          <w:color w:val="000000" w:themeColor="text1"/>
        </w:rPr>
        <w:t xml:space="preserve">recios de la </w:t>
      </w:r>
      <w:r w:rsidR="00C66AAF">
        <w:rPr>
          <w:color w:val="000000" w:themeColor="text1"/>
        </w:rPr>
        <w:t>C</w:t>
      </w:r>
      <w:r w:rsidRPr="00AF5DD6">
        <w:rPr>
          <w:color w:val="000000" w:themeColor="text1"/>
        </w:rPr>
        <w:t xml:space="preserve">anasta </w:t>
      </w:r>
      <w:r>
        <w:rPr>
          <w:color w:val="000000" w:themeColor="text1"/>
        </w:rPr>
        <w:t xml:space="preserve">de </w:t>
      </w:r>
      <w:r w:rsidR="00C66AAF">
        <w:rPr>
          <w:color w:val="000000" w:themeColor="text1"/>
        </w:rPr>
        <w:t>C</w:t>
      </w:r>
      <w:r>
        <w:rPr>
          <w:color w:val="000000" w:themeColor="text1"/>
        </w:rPr>
        <w:t xml:space="preserve">onsumo </w:t>
      </w:r>
      <w:r w:rsidR="00C66AAF">
        <w:rPr>
          <w:color w:val="000000" w:themeColor="text1"/>
        </w:rPr>
        <w:t>M</w:t>
      </w:r>
      <w:r>
        <w:rPr>
          <w:color w:val="000000" w:themeColor="text1"/>
        </w:rPr>
        <w:t>ínimo</w:t>
      </w:r>
      <w:r w:rsidRPr="00A60146">
        <w:rPr>
          <w:rStyle w:val="Refdenotaalpie"/>
        </w:rPr>
        <w:footnoteReference w:id="3"/>
      </w:r>
      <w:r w:rsidRPr="00AF5DD6">
        <w:rPr>
          <w:color w:val="000000" w:themeColor="text1"/>
        </w:rPr>
        <w:t xml:space="preserve"> </w:t>
      </w:r>
      <w:r w:rsidR="00424C6D">
        <w:rPr>
          <w:color w:val="000000" w:themeColor="text1"/>
        </w:rPr>
        <w:t>aumentó</w:t>
      </w:r>
      <w:r w:rsidR="00214447">
        <w:rPr>
          <w:color w:val="000000" w:themeColor="text1"/>
        </w:rPr>
        <w:t xml:space="preserve"> </w:t>
      </w:r>
      <w:r w:rsidR="000A6416">
        <w:rPr>
          <w:color w:val="000000" w:themeColor="text1"/>
        </w:rPr>
        <w:t>0.45 % quincenal y 8.68 % a tasa anual. E</w:t>
      </w:r>
      <w:r w:rsidR="000A6416" w:rsidRPr="00AF5DD6">
        <w:rPr>
          <w:color w:val="000000" w:themeColor="text1"/>
        </w:rPr>
        <w:t xml:space="preserve">n el mismo </w:t>
      </w:r>
      <w:r w:rsidR="000A6416">
        <w:rPr>
          <w:color w:val="000000" w:themeColor="text1"/>
        </w:rPr>
        <w:t xml:space="preserve">periodo </w:t>
      </w:r>
      <w:r w:rsidR="000A6416" w:rsidRPr="00AF5DD6">
        <w:rPr>
          <w:color w:val="000000" w:themeColor="text1"/>
        </w:rPr>
        <w:t>de 20</w:t>
      </w:r>
      <w:r w:rsidR="000A6416">
        <w:rPr>
          <w:color w:val="000000" w:themeColor="text1"/>
        </w:rPr>
        <w:t>21,</w:t>
      </w:r>
      <w:r w:rsidR="000A6416" w:rsidRPr="00AF5DD6">
        <w:rPr>
          <w:color w:val="000000" w:themeColor="text1"/>
        </w:rPr>
        <w:t xml:space="preserve"> </w:t>
      </w:r>
      <w:r w:rsidR="000A6416" w:rsidRPr="00B72438">
        <w:rPr>
          <w:color w:val="000000" w:themeColor="text1"/>
        </w:rPr>
        <w:t>las cifras</w:t>
      </w:r>
      <w:r w:rsidR="000A6416">
        <w:rPr>
          <w:color w:val="000000" w:themeColor="text1"/>
        </w:rPr>
        <w:t xml:space="preserve"> correspondientes fueron de 0.43</w:t>
      </w:r>
      <w:r w:rsidR="000A6416" w:rsidRPr="00AF5DD6">
        <w:rPr>
          <w:color w:val="000000" w:themeColor="text1"/>
        </w:rPr>
        <w:t xml:space="preserve"> y</w:t>
      </w:r>
      <w:r w:rsidR="000A6416">
        <w:rPr>
          <w:color w:val="000000" w:themeColor="text1"/>
        </w:rPr>
        <w:t xml:space="preserve"> 6.77 %, en ese orden.</w:t>
      </w:r>
    </w:p>
    <w:p w14:paraId="2F44848E" w14:textId="77777777" w:rsidR="006A3411" w:rsidRPr="00672E8B" w:rsidRDefault="006A3411" w:rsidP="001D4816">
      <w:pPr>
        <w:widowControl w:val="0"/>
        <w:autoSpaceDE w:val="0"/>
        <w:autoSpaceDN w:val="0"/>
        <w:adjustRightInd w:val="0"/>
        <w:spacing w:before="480"/>
        <w:rPr>
          <w:i/>
          <w:lang w:val="es-MX"/>
        </w:rPr>
      </w:pPr>
      <w:r w:rsidRPr="00672E8B">
        <w:rPr>
          <w:b/>
          <w:i/>
        </w:rPr>
        <w:t xml:space="preserve">Nota metodológica </w:t>
      </w:r>
    </w:p>
    <w:p w14:paraId="729E181F" w14:textId="4B93D4EA" w:rsidR="006A3411" w:rsidRPr="00A16DEB" w:rsidRDefault="006A3411" w:rsidP="008F75CD">
      <w:pPr>
        <w:pStyle w:val="Prrafodelista"/>
        <w:autoSpaceDE w:val="0"/>
        <w:autoSpaceDN w:val="0"/>
        <w:adjustRightInd w:val="0"/>
        <w:spacing w:before="240"/>
        <w:ind w:left="0"/>
        <w:rPr>
          <w:lang w:val="es-MX"/>
        </w:rPr>
      </w:pPr>
      <w:r w:rsidRPr="00A16DEB">
        <w:rPr>
          <w:lang w:val="es-MX"/>
        </w:rPr>
        <w:t xml:space="preserve">El </w:t>
      </w:r>
      <w:r w:rsidR="00AC45FF">
        <w:rPr>
          <w:lang w:val="es-MX"/>
        </w:rPr>
        <w:t>INPC</w:t>
      </w:r>
      <w:r w:rsidRPr="00A16DEB">
        <w:rPr>
          <w:lang w:val="es-MX"/>
        </w:rPr>
        <w:t xml:space="preserve"> es un indicador económico que mide la variación promedio de los precios de una canasta de bienes y servicios representativa del consumo de los hogares del país</w:t>
      </w:r>
      <w:r w:rsidR="00AC45FF">
        <w:rPr>
          <w:lang w:val="es-MX"/>
        </w:rPr>
        <w:t xml:space="preserve"> a lo largo del tiempo</w:t>
      </w:r>
      <w:r w:rsidRPr="00A16DEB">
        <w:rPr>
          <w:lang w:val="es-MX"/>
        </w:rPr>
        <w:t xml:space="preserve">. Estas variaciones de precios repercuten </w:t>
      </w:r>
      <w:r w:rsidR="00E545D3">
        <w:rPr>
          <w:lang w:val="es-MX"/>
        </w:rPr>
        <w:t xml:space="preserve">de manera </w:t>
      </w:r>
      <w:r w:rsidRPr="00A16DEB">
        <w:rPr>
          <w:lang w:val="es-MX"/>
        </w:rPr>
        <w:t xml:space="preserve">directa en el poder adquisitivo y en el bienestar de </w:t>
      </w:r>
      <w:r w:rsidR="00660F41">
        <w:rPr>
          <w:lang w:val="es-MX"/>
        </w:rPr>
        <w:t xml:space="preserve">las y </w:t>
      </w:r>
      <w:r w:rsidRPr="00A16DEB">
        <w:rPr>
          <w:lang w:val="es-MX"/>
        </w:rPr>
        <w:t>los consumidores</w:t>
      </w:r>
      <w:r w:rsidR="00E545D3">
        <w:rPr>
          <w:lang w:val="es-MX"/>
        </w:rPr>
        <w:t>, por lo que e</w:t>
      </w:r>
      <w:r w:rsidRPr="00A16DEB">
        <w:rPr>
          <w:lang w:val="es-MX"/>
        </w:rPr>
        <w:t>l INPC es un indicador trascendente y de interés general para la sociedad. La tasa de crecimiento del INPC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de un periodo a otro</w:t>
      </w:r>
      <w:r w:rsidR="00D605B2">
        <w:rPr>
          <w:lang w:val="es-MX"/>
        </w:rPr>
        <w:t>,</w:t>
      </w:r>
      <w:r w:rsidRPr="00A16DEB">
        <w:rPr>
          <w:lang w:val="es-MX"/>
        </w:rPr>
        <w:t xml:space="preserve"> permite medir el fenómeno económico conocido como inflación.</w:t>
      </w:r>
    </w:p>
    <w:p w14:paraId="3610439D" w14:textId="77777777" w:rsidR="006A3411" w:rsidRPr="00A16DEB" w:rsidRDefault="006A3411" w:rsidP="001C7B74">
      <w:pPr>
        <w:pStyle w:val="Texto"/>
        <w:widowControl w:val="0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>Las características metodológicas del INPC son:</w:t>
      </w:r>
    </w:p>
    <w:p w14:paraId="28FEBCAC" w14:textId="77777777" w:rsidR="006A3411" w:rsidRPr="008F75CD" w:rsidRDefault="006A3411" w:rsidP="001C7B74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 xml:space="preserve">Periodo </w:t>
      </w:r>
      <w:r w:rsidR="00E545D3">
        <w:rPr>
          <w:bCs/>
          <w:i/>
          <w:iCs/>
          <w:sz w:val="24"/>
          <w:szCs w:val="24"/>
          <w:lang w:val="es-MX"/>
        </w:rPr>
        <w:t>base</w:t>
      </w:r>
    </w:p>
    <w:p w14:paraId="4F98D5C5" w14:textId="657A110F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 xml:space="preserve">El periodo de referencia del INPC es </w:t>
      </w:r>
      <w:r w:rsidRPr="00A16DEB">
        <w:rPr>
          <w:color w:val="000000" w:themeColor="text1"/>
          <w:sz w:val="24"/>
          <w:szCs w:val="24"/>
          <w:lang w:val="es-ES_tradnl"/>
        </w:rPr>
        <w:t>la segunda quincena de julio de 2018=100. A partir de este se comparan los precios, por lo que se l</w:t>
      </w:r>
      <w:r w:rsidR="00D605B2">
        <w:rPr>
          <w:color w:val="000000" w:themeColor="text1"/>
          <w:sz w:val="24"/>
          <w:szCs w:val="24"/>
          <w:lang w:val="es-ES_tradnl"/>
        </w:rPr>
        <w:t>o</w:t>
      </w:r>
      <w:r w:rsidRPr="00A16DEB">
        <w:rPr>
          <w:color w:val="000000" w:themeColor="text1"/>
          <w:sz w:val="24"/>
          <w:szCs w:val="24"/>
          <w:lang w:val="es-ES_tradnl"/>
        </w:rPr>
        <w:t xml:space="preserve"> denomina periodo base</w:t>
      </w:r>
      <w:r w:rsidR="00E545D3">
        <w:rPr>
          <w:color w:val="000000" w:themeColor="text1"/>
          <w:sz w:val="24"/>
          <w:szCs w:val="24"/>
          <w:lang w:val="es-ES_tradnl"/>
        </w:rPr>
        <w:t xml:space="preserve"> de comparación de los precios</w:t>
      </w:r>
      <w:r w:rsidRPr="00A16DEB">
        <w:rPr>
          <w:color w:val="000000" w:themeColor="text1"/>
          <w:sz w:val="24"/>
          <w:szCs w:val="24"/>
          <w:lang w:val="es-ES_tradnl"/>
        </w:rPr>
        <w:t>.</w:t>
      </w:r>
    </w:p>
    <w:p w14:paraId="354DC4C1" w14:textId="77777777" w:rsidR="006A3411" w:rsidRPr="008F75CD" w:rsidRDefault="006A3411" w:rsidP="0038053C">
      <w:pPr>
        <w:pStyle w:val="Texto"/>
        <w:widowControl w:val="0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MX"/>
        </w:rPr>
      </w:pPr>
      <w:r w:rsidRPr="008F75CD">
        <w:rPr>
          <w:bCs/>
          <w:i/>
          <w:iCs/>
          <w:sz w:val="24"/>
          <w:szCs w:val="24"/>
          <w:lang w:val="es-MX"/>
        </w:rPr>
        <w:t>Canasta de bienes y servicios</w:t>
      </w:r>
    </w:p>
    <w:p w14:paraId="0381DFF5" w14:textId="41033431" w:rsidR="006A3411" w:rsidRPr="00A16DEB" w:rsidRDefault="006A3411" w:rsidP="0038053C">
      <w:pPr>
        <w:pStyle w:val="Texto"/>
        <w:widowControl w:val="0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MX"/>
        </w:rPr>
      </w:pPr>
      <w:r w:rsidRPr="00A16DEB">
        <w:rPr>
          <w:sz w:val="24"/>
          <w:szCs w:val="24"/>
          <w:lang w:val="es-MX"/>
        </w:rPr>
        <w:t xml:space="preserve">La </w:t>
      </w:r>
      <w:r w:rsidRPr="008F75CD">
        <w:rPr>
          <w:sz w:val="24"/>
          <w:szCs w:val="24"/>
        </w:rPr>
        <w:t>canasta</w:t>
      </w:r>
      <w:r w:rsidRPr="00A16DEB">
        <w:rPr>
          <w:sz w:val="24"/>
          <w:szCs w:val="24"/>
          <w:lang w:val="es-MX"/>
        </w:rPr>
        <w:t xml:space="preserve"> está integrada por una muestra de </w:t>
      </w:r>
      <w:r w:rsidR="00E545D3">
        <w:rPr>
          <w:sz w:val="24"/>
          <w:szCs w:val="24"/>
          <w:lang w:val="es-MX"/>
        </w:rPr>
        <w:t xml:space="preserve">poco más </w:t>
      </w:r>
      <w:r w:rsidRPr="00A16DEB">
        <w:rPr>
          <w:sz w:val="24"/>
          <w:szCs w:val="24"/>
          <w:lang w:val="es-MX"/>
        </w:rPr>
        <w:t xml:space="preserve">de 120 mil productos y servicios específicos, agrupados en 299 </w:t>
      </w:r>
      <w:r w:rsidR="00E545D3">
        <w:rPr>
          <w:sz w:val="24"/>
          <w:szCs w:val="24"/>
          <w:lang w:val="es-MX"/>
        </w:rPr>
        <w:t xml:space="preserve">productos </w:t>
      </w:r>
      <w:r w:rsidRPr="00A16DEB">
        <w:rPr>
          <w:sz w:val="24"/>
          <w:szCs w:val="24"/>
          <w:lang w:val="es-MX"/>
        </w:rPr>
        <w:t>genéricos</w:t>
      </w:r>
      <w:r w:rsidR="00E545D3">
        <w:rPr>
          <w:sz w:val="24"/>
          <w:szCs w:val="24"/>
          <w:lang w:val="es-MX"/>
        </w:rPr>
        <w:t>.</w:t>
      </w:r>
      <w:r w:rsidR="00BA1A82" w:rsidRPr="00A16DEB">
        <w:rPr>
          <w:rStyle w:val="Refdenotaalpie"/>
          <w:sz w:val="24"/>
          <w:szCs w:val="24"/>
          <w:lang w:val="es-MX"/>
        </w:rPr>
        <w:footnoteReference w:id="4"/>
      </w:r>
      <w:r w:rsidRPr="00A16DEB">
        <w:rPr>
          <w:sz w:val="24"/>
          <w:szCs w:val="24"/>
          <w:lang w:val="es-MX"/>
        </w:rPr>
        <w:t xml:space="preserve"> </w:t>
      </w:r>
      <w:r w:rsidR="00E545D3">
        <w:rPr>
          <w:sz w:val="24"/>
          <w:szCs w:val="24"/>
          <w:lang w:val="es-MX"/>
        </w:rPr>
        <w:t>C</w:t>
      </w:r>
      <w:r w:rsidRPr="00A16DEB">
        <w:rPr>
          <w:sz w:val="24"/>
          <w:szCs w:val="24"/>
          <w:lang w:val="es-MX"/>
        </w:rPr>
        <w:t xml:space="preserve">on </w:t>
      </w:r>
      <w:r w:rsidR="00E545D3">
        <w:rPr>
          <w:sz w:val="24"/>
          <w:szCs w:val="24"/>
          <w:lang w:val="es-MX"/>
        </w:rPr>
        <w:t xml:space="preserve">esto </w:t>
      </w:r>
      <w:r w:rsidRPr="00A16DEB">
        <w:rPr>
          <w:sz w:val="24"/>
          <w:szCs w:val="24"/>
          <w:lang w:val="es-MX"/>
        </w:rPr>
        <w:t xml:space="preserve">se alcanza una cobertura de 91 ramas de actividad económica, </w:t>
      </w:r>
      <w:r w:rsidR="002456FB">
        <w:rPr>
          <w:sz w:val="24"/>
          <w:szCs w:val="24"/>
          <w:lang w:val="es-MX"/>
        </w:rPr>
        <w:t xml:space="preserve">que </w:t>
      </w:r>
      <w:r w:rsidRPr="00A16DEB">
        <w:rPr>
          <w:sz w:val="24"/>
          <w:szCs w:val="24"/>
          <w:lang w:val="es-MX"/>
        </w:rPr>
        <w:t>corresponden a los sectores agrícola, ganadero, industrial y de servicios. La canasta del INPC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con base en 2018</w:t>
      </w:r>
      <w:r w:rsidR="00675533">
        <w:rPr>
          <w:sz w:val="24"/>
          <w:szCs w:val="24"/>
          <w:lang w:val="es-MX"/>
        </w:rPr>
        <w:t>,</w:t>
      </w:r>
      <w:r w:rsidRPr="00A16DEB">
        <w:rPr>
          <w:sz w:val="24"/>
          <w:szCs w:val="24"/>
          <w:lang w:val="es-MX"/>
        </w:rPr>
        <w:t xml:space="preserve"> se construyó con la información de los gastos de consumo de los hogares que proporcionó la Encuesta Nacional de Gastos de los Hogares (Engasto) 2012 y 2013.</w:t>
      </w:r>
    </w:p>
    <w:p w14:paraId="28796431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color w:val="000000" w:themeColor="text1"/>
          <w:sz w:val="24"/>
          <w:szCs w:val="24"/>
          <w:lang w:val="es-ES_tradnl"/>
        </w:rPr>
      </w:pPr>
      <w:r w:rsidRPr="008F75CD">
        <w:rPr>
          <w:bCs/>
          <w:i/>
          <w:iCs/>
          <w:color w:val="000000" w:themeColor="text1"/>
          <w:sz w:val="24"/>
          <w:szCs w:val="24"/>
          <w:lang w:val="es-ES_tradnl"/>
        </w:rPr>
        <w:t>Estructura de ponderación</w:t>
      </w:r>
    </w:p>
    <w:p w14:paraId="54056964" w14:textId="72257536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color w:val="000000" w:themeColor="text1"/>
          <w:sz w:val="24"/>
          <w:szCs w:val="24"/>
          <w:lang w:val="es-ES_tradnl"/>
        </w:rPr>
      </w:pPr>
      <w:r w:rsidRPr="00A16DEB">
        <w:rPr>
          <w:color w:val="000000" w:themeColor="text1"/>
          <w:sz w:val="24"/>
          <w:szCs w:val="24"/>
          <w:lang w:val="es-ES_tradnl"/>
        </w:rPr>
        <w:t xml:space="preserve">Define la </w:t>
      </w:r>
      <w:r w:rsidRPr="00A16DEB">
        <w:rPr>
          <w:color w:val="000000"/>
          <w:sz w:val="24"/>
          <w:szCs w:val="24"/>
          <w:lang w:val="es-MX"/>
        </w:rPr>
        <w:t xml:space="preserve">participación del gasto de un bien o servicio en la canasta representativa del consumo de los hogares del país. La suma del total de ponderaciones de la canasta es igual a </w:t>
      </w:r>
      <w:r w:rsidR="00AB688E">
        <w:rPr>
          <w:color w:val="000000"/>
          <w:sz w:val="24"/>
          <w:szCs w:val="24"/>
          <w:lang w:val="es-MX"/>
        </w:rPr>
        <w:t>uno</w:t>
      </w:r>
      <w:r w:rsidRPr="00A16DEB">
        <w:rPr>
          <w:color w:val="000000"/>
          <w:sz w:val="24"/>
          <w:szCs w:val="24"/>
          <w:lang w:val="es-MX"/>
        </w:rPr>
        <w:t xml:space="preserve">. Para considerar un </w:t>
      </w:r>
      <w:r w:rsidR="00106A20">
        <w:rPr>
          <w:color w:val="000000"/>
          <w:sz w:val="24"/>
          <w:szCs w:val="24"/>
          <w:lang w:val="es-MX"/>
        </w:rPr>
        <w:t>g</w:t>
      </w:r>
      <w:r w:rsidRPr="00A16DEB">
        <w:rPr>
          <w:color w:val="000000"/>
          <w:sz w:val="24"/>
          <w:szCs w:val="24"/>
          <w:lang w:val="es-MX"/>
        </w:rPr>
        <w:t xml:space="preserve">enérico en la canasta </w:t>
      </w:r>
      <w:r w:rsidRPr="00E349B8">
        <w:rPr>
          <w:sz w:val="24"/>
          <w:szCs w:val="24"/>
          <w:lang w:val="es-MX"/>
        </w:rPr>
        <w:t>de bienes y servicios del INPC</w:t>
      </w:r>
      <w:r w:rsidR="00AD3550">
        <w:rPr>
          <w:sz w:val="24"/>
          <w:szCs w:val="24"/>
          <w:lang w:val="es-MX"/>
        </w:rPr>
        <w:t>,</w:t>
      </w:r>
      <w:r w:rsidRPr="00E349B8">
        <w:rPr>
          <w:sz w:val="24"/>
          <w:szCs w:val="24"/>
          <w:lang w:val="es-MX"/>
        </w:rPr>
        <w:t xml:space="preserve"> su ponderación </w:t>
      </w:r>
      <w:r w:rsidRPr="008E0DF6">
        <w:rPr>
          <w:spacing w:val="-2"/>
          <w:sz w:val="24"/>
          <w:szCs w:val="24"/>
          <w:lang w:val="es-MX"/>
        </w:rPr>
        <w:t>debe ser igual</w:t>
      </w:r>
      <w:r w:rsidRPr="00E349B8">
        <w:rPr>
          <w:sz w:val="24"/>
          <w:szCs w:val="24"/>
          <w:lang w:val="es-MX"/>
        </w:rPr>
        <w:t xml:space="preserve"> </w:t>
      </w:r>
      <w:r w:rsidRPr="008E0DF6">
        <w:rPr>
          <w:spacing w:val="-2"/>
          <w:sz w:val="24"/>
          <w:szCs w:val="24"/>
          <w:lang w:val="es-MX"/>
        </w:rPr>
        <w:t>o mayor a 0.01</w:t>
      </w:r>
      <w:r w:rsidR="001D6ED5" w:rsidRPr="008E0DF6">
        <w:rPr>
          <w:spacing w:val="-2"/>
          <w:sz w:val="24"/>
          <w:szCs w:val="24"/>
          <w:lang w:val="es-MX"/>
        </w:rPr>
        <w:t xml:space="preserve"> por ciento</w:t>
      </w:r>
      <w:r w:rsidRPr="008E0DF6">
        <w:rPr>
          <w:spacing w:val="-2"/>
          <w:sz w:val="24"/>
          <w:szCs w:val="24"/>
          <w:lang w:val="es-MX"/>
        </w:rPr>
        <w:t>.</w:t>
      </w:r>
      <w:r w:rsidRPr="00A16DEB">
        <w:rPr>
          <w:color w:val="000000"/>
          <w:sz w:val="24"/>
          <w:szCs w:val="24"/>
          <w:lang w:val="es-MX"/>
        </w:rPr>
        <w:t xml:space="preserve"> </w:t>
      </w:r>
      <w:r w:rsidRPr="00A16DEB">
        <w:rPr>
          <w:color w:val="000000" w:themeColor="text1"/>
          <w:sz w:val="24"/>
          <w:szCs w:val="24"/>
          <w:lang w:val="es-ES_tradnl"/>
        </w:rPr>
        <w:t>La estructura de las ponderaciones se construyó con información de la</w:t>
      </w:r>
      <w:r w:rsidR="00816829">
        <w:rPr>
          <w:color w:val="000000" w:themeColor="text1"/>
          <w:sz w:val="24"/>
          <w:szCs w:val="24"/>
          <w:lang w:val="es-ES_tradnl"/>
        </w:rPr>
        <w:t>s</w:t>
      </w:r>
      <w:r w:rsidRPr="00A16DEB">
        <w:rPr>
          <w:color w:val="000000" w:themeColor="text1"/>
          <w:sz w:val="24"/>
          <w:szCs w:val="24"/>
          <w:lang w:val="es-ES_tradnl"/>
        </w:rPr>
        <w:t xml:space="preserve"> Engasto 2012 y 2013 y la </w:t>
      </w:r>
      <w:r w:rsidR="00106A20" w:rsidRPr="001A3615">
        <w:rPr>
          <w:color w:val="000000" w:themeColor="text1"/>
          <w:sz w:val="24"/>
          <w:szCs w:val="24"/>
          <w:lang w:val="es-ES_tradnl"/>
        </w:rPr>
        <w:t>Encuesta Nacional de Ingresos y Gastos de los Hogares</w:t>
      </w:r>
      <w:r w:rsidR="00106A20" w:rsidRPr="00A16DEB">
        <w:rPr>
          <w:color w:val="000000" w:themeColor="text1"/>
          <w:sz w:val="24"/>
          <w:szCs w:val="24"/>
          <w:lang w:val="es-ES_tradnl"/>
        </w:rPr>
        <w:t xml:space="preserve"> </w:t>
      </w:r>
      <w:r w:rsidR="00106A20">
        <w:rPr>
          <w:color w:val="000000" w:themeColor="text1"/>
          <w:sz w:val="24"/>
          <w:szCs w:val="24"/>
          <w:lang w:val="es-ES_tradnl"/>
        </w:rPr>
        <w:t>(</w:t>
      </w:r>
      <w:r w:rsidRPr="00A16DEB">
        <w:rPr>
          <w:color w:val="000000" w:themeColor="text1"/>
          <w:sz w:val="24"/>
          <w:szCs w:val="24"/>
          <w:lang w:val="es-ES_tradnl"/>
        </w:rPr>
        <w:t>ENIGH</w:t>
      </w:r>
      <w:r w:rsidR="00106A20">
        <w:rPr>
          <w:color w:val="000000" w:themeColor="text1"/>
          <w:sz w:val="24"/>
          <w:szCs w:val="24"/>
          <w:lang w:val="es-ES_tradnl"/>
        </w:rPr>
        <w:t>)</w:t>
      </w:r>
      <w:r w:rsidRPr="00A16DEB">
        <w:rPr>
          <w:color w:val="000000" w:themeColor="text1"/>
          <w:sz w:val="24"/>
          <w:szCs w:val="24"/>
          <w:lang w:val="es-ES_tradnl"/>
        </w:rPr>
        <w:t xml:space="preserve"> 2014. El alcance de los ponderadores es de los hogares a nivel nacional.</w:t>
      </w:r>
    </w:p>
    <w:p w14:paraId="6EA90701" w14:textId="77777777" w:rsidR="006A3411" w:rsidRPr="008F75CD" w:rsidRDefault="006A3411" w:rsidP="0038053C">
      <w:pPr>
        <w:pStyle w:val="Texto"/>
        <w:keepNext/>
        <w:keepLines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lastRenderedPageBreak/>
        <w:t xml:space="preserve">Muestreo de puntos de venta </w:t>
      </w:r>
    </w:p>
    <w:p w14:paraId="657E9DDC" w14:textId="77777777" w:rsidR="006A3411" w:rsidRPr="00A16DEB" w:rsidRDefault="006A3411" w:rsidP="0038053C">
      <w:pPr>
        <w:pStyle w:val="Texto"/>
        <w:keepNext/>
        <w:keepLines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8F75CD">
        <w:rPr>
          <w:sz w:val="24"/>
          <w:szCs w:val="24"/>
          <w:lang w:val="es-MX"/>
        </w:rPr>
        <w:t>Los</w:t>
      </w:r>
      <w:r w:rsidRPr="00A16DEB">
        <w:rPr>
          <w:color w:val="000000"/>
          <w:sz w:val="24"/>
          <w:szCs w:val="24"/>
        </w:rPr>
        <w:t xml:space="preserve"> </w:t>
      </w:r>
      <w:r w:rsidRPr="008F75CD">
        <w:rPr>
          <w:sz w:val="24"/>
          <w:szCs w:val="24"/>
        </w:rPr>
        <w:t>puntos</w:t>
      </w:r>
      <w:r w:rsidRPr="00A16DEB">
        <w:rPr>
          <w:color w:val="000000"/>
          <w:sz w:val="24"/>
          <w:szCs w:val="24"/>
        </w:rPr>
        <w:t xml:space="preserve"> de venta son las unidades económicas o establecimientos donde los investigadores de precios cotizan </w:t>
      </w:r>
      <w:r w:rsidR="00B93522">
        <w:rPr>
          <w:color w:val="000000"/>
          <w:sz w:val="24"/>
          <w:szCs w:val="24"/>
        </w:rPr>
        <w:t>cuánto cuestan</w:t>
      </w:r>
      <w:r w:rsidRPr="00A16DEB">
        <w:rPr>
          <w:color w:val="000000"/>
          <w:sz w:val="24"/>
          <w:szCs w:val="24"/>
        </w:rPr>
        <w:t xml:space="preserve"> los productos específicos de la canasta del INPC. </w:t>
      </w:r>
      <w:r w:rsidR="00E545D3">
        <w:rPr>
          <w:color w:val="000000"/>
          <w:sz w:val="24"/>
          <w:szCs w:val="24"/>
        </w:rPr>
        <w:t>E</w:t>
      </w:r>
      <w:r w:rsidRPr="00A16DEB">
        <w:rPr>
          <w:color w:val="000000"/>
          <w:sz w:val="24"/>
          <w:szCs w:val="24"/>
        </w:rPr>
        <w:t>l INPC</w:t>
      </w:r>
      <w:r w:rsidR="00AC45FF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 w:rsidR="00E545D3">
        <w:rPr>
          <w:color w:val="000000"/>
          <w:sz w:val="24"/>
          <w:szCs w:val="24"/>
        </w:rPr>
        <w:t xml:space="preserve">con base </w:t>
      </w:r>
      <w:r w:rsidRPr="00A16DEB">
        <w:rPr>
          <w:color w:val="000000"/>
          <w:sz w:val="24"/>
          <w:szCs w:val="24"/>
        </w:rPr>
        <w:t>2018</w:t>
      </w:r>
      <w:r w:rsidR="00AC45FF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</w:t>
      </w:r>
      <w:r w:rsidR="00E545D3">
        <w:rPr>
          <w:color w:val="000000"/>
          <w:sz w:val="24"/>
          <w:szCs w:val="24"/>
        </w:rPr>
        <w:t>incluye 299 productos genéricos</w:t>
      </w:r>
      <w:r w:rsidR="00AC45FF">
        <w:rPr>
          <w:color w:val="000000"/>
          <w:sz w:val="24"/>
          <w:szCs w:val="24"/>
        </w:rPr>
        <w:t>.</w:t>
      </w:r>
      <w:r w:rsidR="00E545D3">
        <w:rPr>
          <w:color w:val="000000"/>
          <w:sz w:val="24"/>
          <w:szCs w:val="24"/>
        </w:rPr>
        <w:t xml:space="preserve"> </w:t>
      </w:r>
      <w:r w:rsidR="00AC45FF">
        <w:rPr>
          <w:color w:val="000000"/>
          <w:sz w:val="24"/>
          <w:szCs w:val="24"/>
        </w:rPr>
        <w:t xml:space="preserve">De estos, </w:t>
      </w:r>
      <w:r w:rsidR="00E545D3">
        <w:rPr>
          <w:color w:val="000000"/>
          <w:sz w:val="24"/>
          <w:szCs w:val="24"/>
        </w:rPr>
        <w:t xml:space="preserve">se seleccionaron </w:t>
      </w:r>
      <w:r w:rsidR="006943E4">
        <w:rPr>
          <w:color w:val="000000"/>
          <w:sz w:val="24"/>
          <w:szCs w:val="24"/>
        </w:rPr>
        <w:t xml:space="preserve">248 </w:t>
      </w:r>
      <w:r w:rsidR="00AC45FF">
        <w:rPr>
          <w:color w:val="000000"/>
          <w:sz w:val="24"/>
          <w:szCs w:val="24"/>
        </w:rPr>
        <w:t xml:space="preserve">mediante </w:t>
      </w:r>
      <w:r w:rsidRPr="00A16DEB">
        <w:rPr>
          <w:color w:val="000000"/>
          <w:sz w:val="24"/>
          <w:szCs w:val="24"/>
        </w:rPr>
        <w:t xml:space="preserve">un </w:t>
      </w:r>
      <w:r w:rsidRPr="00A16DEB">
        <w:rPr>
          <w:sz w:val="24"/>
          <w:szCs w:val="24"/>
          <w:lang w:val="es-ES_tradnl"/>
        </w:rPr>
        <w:t>muestreo probabilístico</w:t>
      </w:r>
      <w:r w:rsidR="006943E4">
        <w:rPr>
          <w:sz w:val="24"/>
          <w:szCs w:val="24"/>
          <w:lang w:val="es-ES_tradnl"/>
        </w:rPr>
        <w:t xml:space="preserve"> y los </w:t>
      </w:r>
      <w:r w:rsidRPr="00A16DEB">
        <w:rPr>
          <w:sz w:val="24"/>
          <w:szCs w:val="24"/>
          <w:lang w:val="es-ES_tradnl"/>
        </w:rPr>
        <w:t>51 restantes</w:t>
      </w:r>
      <w:r w:rsidR="006943E4">
        <w:rPr>
          <w:sz w:val="24"/>
          <w:szCs w:val="24"/>
          <w:lang w:val="es-ES_tradnl"/>
        </w:rPr>
        <w:t xml:space="preserve"> con un muestreo no probabilístico</w:t>
      </w:r>
      <w:r w:rsidRPr="00A16DEB">
        <w:rPr>
          <w:sz w:val="24"/>
          <w:szCs w:val="24"/>
          <w:lang w:val="es-ES_tradnl"/>
        </w:rPr>
        <w:t xml:space="preserve">. </w:t>
      </w:r>
      <w:r w:rsidRPr="00A16DEB">
        <w:rPr>
          <w:color w:val="000000"/>
          <w:sz w:val="24"/>
          <w:szCs w:val="24"/>
        </w:rPr>
        <w:t>En este último caso</w:t>
      </w:r>
      <w:r w:rsidR="00A21A06">
        <w:rPr>
          <w:color w:val="000000"/>
          <w:sz w:val="24"/>
          <w:szCs w:val="24"/>
        </w:rPr>
        <w:t>,</w:t>
      </w:r>
      <w:r w:rsidRPr="00A16DEB">
        <w:rPr>
          <w:color w:val="000000"/>
          <w:sz w:val="24"/>
          <w:szCs w:val="24"/>
        </w:rPr>
        <w:t xml:space="preserve"> se consideran los </w:t>
      </w:r>
      <w:r w:rsidR="006943E4">
        <w:rPr>
          <w:color w:val="000000"/>
          <w:sz w:val="24"/>
          <w:szCs w:val="24"/>
        </w:rPr>
        <w:t>servicios</w:t>
      </w:r>
      <w:r w:rsidRPr="00A16DEB">
        <w:rPr>
          <w:color w:val="000000"/>
          <w:sz w:val="24"/>
          <w:szCs w:val="24"/>
        </w:rPr>
        <w:t xml:space="preserve"> cuyas tarifas autoriza o regula el gobierno, s</w:t>
      </w:r>
      <w:r w:rsidR="006943E4">
        <w:rPr>
          <w:color w:val="000000"/>
          <w:sz w:val="24"/>
          <w:szCs w:val="24"/>
        </w:rPr>
        <w:t>o</w:t>
      </w:r>
      <w:r w:rsidRPr="00A16DEB">
        <w:rPr>
          <w:color w:val="000000"/>
          <w:sz w:val="24"/>
          <w:szCs w:val="24"/>
        </w:rPr>
        <w:t xml:space="preserve">lo existe uno o pocos oferentes, </w:t>
      </w:r>
      <w:r w:rsidR="006943E4">
        <w:rPr>
          <w:color w:val="000000"/>
          <w:sz w:val="24"/>
          <w:szCs w:val="24"/>
        </w:rPr>
        <w:t xml:space="preserve">o bien </w:t>
      </w:r>
      <w:r w:rsidRPr="00A16DEB">
        <w:rPr>
          <w:color w:val="000000"/>
          <w:sz w:val="24"/>
          <w:szCs w:val="24"/>
        </w:rPr>
        <w:t xml:space="preserve">no se cuenta con un marco de muestreo u otros </w:t>
      </w:r>
      <w:r w:rsidR="006943E4">
        <w:rPr>
          <w:color w:val="000000"/>
          <w:sz w:val="24"/>
          <w:szCs w:val="24"/>
        </w:rPr>
        <w:t xml:space="preserve">bienes y servicios </w:t>
      </w:r>
      <w:r w:rsidRPr="00A16DEB">
        <w:rPr>
          <w:color w:val="000000"/>
          <w:sz w:val="24"/>
          <w:szCs w:val="24"/>
        </w:rPr>
        <w:t xml:space="preserve">cuyo precio </w:t>
      </w:r>
      <w:r w:rsidR="006943E4">
        <w:rPr>
          <w:color w:val="000000"/>
          <w:sz w:val="24"/>
          <w:szCs w:val="24"/>
        </w:rPr>
        <w:t xml:space="preserve">sea </w:t>
      </w:r>
      <w:r w:rsidRPr="00A16DEB">
        <w:rPr>
          <w:color w:val="000000"/>
          <w:sz w:val="24"/>
          <w:szCs w:val="24"/>
        </w:rPr>
        <w:t>muy semejante, por lo que no es necesario aplicar un muestreo probabilístico.</w:t>
      </w:r>
    </w:p>
    <w:p w14:paraId="457ADB5C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Cobertura geográfica de las cotizaciones</w:t>
      </w:r>
    </w:p>
    <w:p w14:paraId="153E3B7B" w14:textId="31E0E592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ES_tradnl"/>
        </w:rPr>
        <w:t xml:space="preserve">Las </w:t>
      </w:r>
      <w:r w:rsidRPr="008F75CD">
        <w:rPr>
          <w:sz w:val="24"/>
          <w:szCs w:val="24"/>
        </w:rPr>
        <w:t>cotizaciones</w:t>
      </w:r>
      <w:r w:rsidRPr="00A16DEB">
        <w:rPr>
          <w:sz w:val="24"/>
          <w:szCs w:val="24"/>
          <w:lang w:val="es-ES_tradnl"/>
        </w:rPr>
        <w:t xml:space="preserve"> de precios se realizan en una muestra de establecimientos ubicados en 55 áreas geográficas de las 32 </w:t>
      </w:r>
      <w:r w:rsidR="00106A20">
        <w:rPr>
          <w:sz w:val="24"/>
          <w:szCs w:val="24"/>
          <w:lang w:val="es-ES_tradnl"/>
        </w:rPr>
        <w:t>e</w:t>
      </w:r>
      <w:r w:rsidRPr="00A16DEB">
        <w:rPr>
          <w:sz w:val="24"/>
          <w:szCs w:val="24"/>
          <w:lang w:val="es-ES_tradnl"/>
        </w:rPr>
        <w:t xml:space="preserve">ntidades </w:t>
      </w:r>
      <w:r w:rsidR="00106A20">
        <w:rPr>
          <w:sz w:val="24"/>
          <w:szCs w:val="24"/>
          <w:lang w:val="es-ES_tradnl"/>
        </w:rPr>
        <w:t>f</w:t>
      </w:r>
      <w:r w:rsidRPr="00A16DEB">
        <w:rPr>
          <w:sz w:val="24"/>
          <w:szCs w:val="24"/>
          <w:lang w:val="es-ES_tradnl"/>
        </w:rPr>
        <w:t xml:space="preserve">ederativas del país. </w:t>
      </w:r>
      <w:r w:rsidR="00400F1D">
        <w:rPr>
          <w:sz w:val="24"/>
          <w:szCs w:val="24"/>
          <w:lang w:val="es-ES_tradnl"/>
        </w:rPr>
        <w:t>Cada quincena se cotiza</w:t>
      </w:r>
      <w:r w:rsidR="00A96B2E">
        <w:rPr>
          <w:sz w:val="24"/>
          <w:szCs w:val="24"/>
          <w:lang w:val="es-ES_tradnl"/>
        </w:rPr>
        <w:t>n</w:t>
      </w:r>
      <w:r w:rsidR="00152D63">
        <w:rPr>
          <w:sz w:val="24"/>
          <w:szCs w:val="24"/>
          <w:lang w:val="es-ES_tradnl"/>
        </w:rPr>
        <w:t>,</w:t>
      </w:r>
      <w:r w:rsidR="006943E4">
        <w:rPr>
          <w:sz w:val="24"/>
          <w:szCs w:val="24"/>
          <w:lang w:val="es-ES_tradnl"/>
        </w:rPr>
        <w:t xml:space="preserve"> </w:t>
      </w:r>
      <w:r w:rsidRPr="00A16DEB">
        <w:rPr>
          <w:sz w:val="24"/>
          <w:szCs w:val="24"/>
          <w:lang w:val="es-ES_tradnl"/>
        </w:rPr>
        <w:t>en promedio</w:t>
      </w:r>
      <w:r w:rsidR="00152D63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159</w:t>
      </w:r>
      <w:r w:rsidR="006943E4">
        <w:rPr>
          <w:sz w:val="24"/>
          <w:szCs w:val="24"/>
          <w:lang w:val="es-ES_tradnl"/>
        </w:rPr>
        <w:t xml:space="preserve"> mil </w:t>
      </w:r>
      <w:r w:rsidRPr="00A16DEB">
        <w:rPr>
          <w:sz w:val="24"/>
          <w:szCs w:val="24"/>
          <w:lang w:val="es-ES_tradnl"/>
        </w:rPr>
        <w:t xml:space="preserve">500 precios de los </w:t>
      </w:r>
      <w:r w:rsidR="006943E4">
        <w:rPr>
          <w:sz w:val="24"/>
          <w:szCs w:val="24"/>
          <w:lang w:val="es-ES_tradnl"/>
        </w:rPr>
        <w:t xml:space="preserve">bienes </w:t>
      </w:r>
      <w:r w:rsidRPr="00A16DEB">
        <w:rPr>
          <w:sz w:val="24"/>
          <w:szCs w:val="24"/>
          <w:lang w:val="es-ES_tradnl"/>
        </w:rPr>
        <w:t>y servicios específicos de los 299 genéricos. Las cotizaciones de alimentos se realiza</w:t>
      </w:r>
      <w:r w:rsidR="00636E0F">
        <w:rPr>
          <w:sz w:val="24"/>
          <w:szCs w:val="24"/>
          <w:lang w:val="es-ES_tradnl"/>
        </w:rPr>
        <w:t>n</w:t>
      </w:r>
      <w:r w:rsidRPr="00A16DEB">
        <w:rPr>
          <w:sz w:val="24"/>
          <w:szCs w:val="24"/>
          <w:lang w:val="es-ES_tradnl"/>
        </w:rPr>
        <w:t xml:space="preserve"> por lo menos dos veces durante la quincena que se reporta</w:t>
      </w:r>
      <w:r w:rsidR="0083030A">
        <w:rPr>
          <w:sz w:val="24"/>
          <w:szCs w:val="24"/>
          <w:lang w:val="es-ES_tradnl"/>
        </w:rPr>
        <w:t>. P</w:t>
      </w:r>
      <w:r w:rsidRPr="00A16DEB">
        <w:rPr>
          <w:sz w:val="24"/>
          <w:szCs w:val="24"/>
          <w:lang w:val="es-ES_tradnl"/>
        </w:rPr>
        <w:t>ara el resto de los productos</w:t>
      </w:r>
      <w:r w:rsidR="0083030A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obtienen </w:t>
      </w:r>
      <w:r w:rsidR="006943E4">
        <w:rPr>
          <w:sz w:val="24"/>
          <w:szCs w:val="24"/>
          <w:lang w:val="es-ES_tradnl"/>
        </w:rPr>
        <w:t xml:space="preserve">los precios </w:t>
      </w:r>
      <w:r w:rsidRPr="00A16DEB">
        <w:rPr>
          <w:sz w:val="24"/>
          <w:szCs w:val="24"/>
          <w:lang w:val="es-ES_tradnl"/>
        </w:rPr>
        <w:t>por lo menos una vez en dicho periodo.</w:t>
      </w:r>
    </w:p>
    <w:p w14:paraId="0F7C961C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Cálculo del INPC</w:t>
      </w:r>
    </w:p>
    <w:p w14:paraId="39975B08" w14:textId="77777777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  <w:lang w:val="es-MX"/>
        </w:rPr>
        <w:t>El Código Fiscal de la Federación, en su artículo 20-Bis, fracción V, establece que el INPC se calculará utilizando la fórmula de Laspeyres</w:t>
      </w:r>
      <w:r w:rsidR="00D853C2">
        <w:rPr>
          <w:sz w:val="24"/>
          <w:szCs w:val="24"/>
          <w:lang w:val="es-MX"/>
        </w:rPr>
        <w:t xml:space="preserve"> y</w:t>
      </w:r>
      <w:r w:rsidR="006943E4">
        <w:rPr>
          <w:sz w:val="24"/>
          <w:szCs w:val="24"/>
          <w:lang w:val="es-MX"/>
        </w:rPr>
        <w:t xml:space="preserve"> </w:t>
      </w:r>
      <w:r w:rsidRPr="00A16DEB">
        <w:rPr>
          <w:sz w:val="24"/>
          <w:szCs w:val="24"/>
          <w:lang w:val="es-ES_tradnl"/>
        </w:rPr>
        <w:t>en dos etapas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primera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se calculan los índices elementales por genérico y área geográfica mediante un Índice de Jevons</w:t>
      </w:r>
      <w:r w:rsidR="006943E4">
        <w:rPr>
          <w:sz w:val="24"/>
          <w:szCs w:val="24"/>
          <w:lang w:val="es-ES_tradnl"/>
        </w:rPr>
        <w:t>. E</w:t>
      </w:r>
      <w:r w:rsidRPr="00A16DEB">
        <w:rPr>
          <w:sz w:val="24"/>
          <w:szCs w:val="24"/>
          <w:lang w:val="es-ES_tradnl"/>
        </w:rPr>
        <w:t>n la segunda</w:t>
      </w:r>
      <w:r w:rsidR="00D853C2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los índices de precios de nivel superior con el Índice de Laspeyres.</w:t>
      </w:r>
    </w:p>
    <w:p w14:paraId="7E8C17D8" w14:textId="77777777" w:rsidR="006A3411" w:rsidRPr="008F75CD" w:rsidRDefault="006A3411" w:rsidP="00214BEB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bCs/>
          <w:i/>
          <w:iCs/>
          <w:sz w:val="24"/>
          <w:szCs w:val="24"/>
          <w:lang w:val="es-ES_tradnl"/>
        </w:rPr>
      </w:pPr>
      <w:r w:rsidRPr="008F75CD">
        <w:rPr>
          <w:bCs/>
          <w:i/>
          <w:iCs/>
          <w:sz w:val="24"/>
          <w:szCs w:val="24"/>
          <w:lang w:val="es-ES_tradnl"/>
        </w:rPr>
        <w:t>Publicación de resultados</w:t>
      </w:r>
    </w:p>
    <w:p w14:paraId="5F7BC6C8" w14:textId="43EE7736" w:rsidR="006A3411" w:rsidRPr="00A16DEB" w:rsidRDefault="006A3411" w:rsidP="008F75CD">
      <w:pPr>
        <w:pStyle w:val="Texto"/>
        <w:autoSpaceDE w:val="0"/>
        <w:autoSpaceDN w:val="0"/>
        <w:adjustRightInd w:val="0"/>
        <w:spacing w:before="60" w:after="0" w:line="240" w:lineRule="auto"/>
        <w:ind w:left="357" w:firstLine="0"/>
        <w:rPr>
          <w:sz w:val="24"/>
          <w:szCs w:val="24"/>
          <w:lang w:val="es-ES_tradnl"/>
        </w:rPr>
      </w:pPr>
      <w:r w:rsidRPr="00A16DEB">
        <w:rPr>
          <w:sz w:val="24"/>
          <w:szCs w:val="24"/>
        </w:rPr>
        <w:t xml:space="preserve">El </w:t>
      </w:r>
      <w:r w:rsidRPr="008F75CD">
        <w:rPr>
          <w:sz w:val="24"/>
          <w:szCs w:val="24"/>
        </w:rPr>
        <w:t>cálculo</w:t>
      </w:r>
      <w:r w:rsidRPr="00A16DEB">
        <w:rPr>
          <w:sz w:val="24"/>
          <w:szCs w:val="24"/>
        </w:rPr>
        <w:t xml:space="preserve"> y divulgación del INPC se hace quincenal y mensualmente</w:t>
      </w:r>
      <w:r w:rsidR="006943E4">
        <w:rPr>
          <w:sz w:val="24"/>
          <w:szCs w:val="24"/>
        </w:rPr>
        <w:t>. S</w:t>
      </w:r>
      <w:r w:rsidRPr="00A16DEB">
        <w:rPr>
          <w:sz w:val="24"/>
          <w:szCs w:val="24"/>
        </w:rPr>
        <w:t xml:space="preserve">e publica los días 10 y 25 de cada mes en el </w:t>
      </w:r>
      <w:r w:rsidRPr="0048261A">
        <w:rPr>
          <w:i/>
          <w:sz w:val="24"/>
          <w:szCs w:val="24"/>
        </w:rPr>
        <w:t>Diario Oficial de la Federación</w:t>
      </w:r>
      <w:r w:rsidR="00AC45FF">
        <w:rPr>
          <w:sz w:val="24"/>
          <w:szCs w:val="24"/>
        </w:rPr>
        <w:t xml:space="preserve"> (DOF)</w:t>
      </w:r>
      <w:r w:rsidRPr="00A16DEB">
        <w:rPr>
          <w:sz w:val="24"/>
          <w:szCs w:val="24"/>
        </w:rPr>
        <w:t xml:space="preserve">, o el día hábil anterior en caso de que estas fechas sean sábado, domingo o día festivo. El día 25 de cada mes se publica el cálculo de la primera quincena del mes y el día 10 se difunde el índice que corresponde al dato mensual y a </w:t>
      </w:r>
      <w:r w:rsidR="006943E4">
        <w:rPr>
          <w:sz w:val="24"/>
          <w:szCs w:val="24"/>
        </w:rPr>
        <w:t xml:space="preserve">su </w:t>
      </w:r>
      <w:r w:rsidRPr="00A16DEB">
        <w:rPr>
          <w:sz w:val="24"/>
          <w:szCs w:val="24"/>
        </w:rPr>
        <w:t>segunda quincena</w:t>
      </w:r>
      <w:r w:rsidR="006943E4">
        <w:rPr>
          <w:sz w:val="24"/>
          <w:szCs w:val="24"/>
        </w:rPr>
        <w:t>. Un día antes</w:t>
      </w:r>
      <w:r w:rsidRPr="00A16DEB">
        <w:rPr>
          <w:sz w:val="24"/>
          <w:szCs w:val="24"/>
        </w:rPr>
        <w:t xml:space="preserve"> </w:t>
      </w:r>
      <w:r w:rsidR="000D36BF" w:rsidRPr="00A16DEB">
        <w:rPr>
          <w:sz w:val="24"/>
          <w:szCs w:val="24"/>
        </w:rPr>
        <w:t xml:space="preserve">de su publicación en el </w:t>
      </w:r>
      <w:r w:rsidR="000D36BF" w:rsidRPr="002119E9">
        <w:rPr>
          <w:sz w:val="24"/>
          <w:szCs w:val="24"/>
        </w:rPr>
        <w:t>DO</w:t>
      </w:r>
      <w:r w:rsidR="00AC45FF" w:rsidRPr="002119E9">
        <w:rPr>
          <w:sz w:val="24"/>
          <w:szCs w:val="24"/>
        </w:rPr>
        <w:t>F</w:t>
      </w:r>
      <w:r w:rsidR="000D36BF">
        <w:rPr>
          <w:sz w:val="24"/>
          <w:szCs w:val="24"/>
        </w:rPr>
        <w:t>,</w:t>
      </w:r>
      <w:r w:rsidR="000D36BF" w:rsidRPr="00A16DEB">
        <w:rPr>
          <w:sz w:val="24"/>
          <w:szCs w:val="24"/>
        </w:rPr>
        <w:t xml:space="preserve"> se difunden en la página del I</w:t>
      </w:r>
      <w:r w:rsidR="004D0C1E">
        <w:rPr>
          <w:sz w:val="24"/>
          <w:szCs w:val="24"/>
        </w:rPr>
        <w:t xml:space="preserve">nstituto </w:t>
      </w:r>
      <w:r w:rsidR="000D36BF" w:rsidRPr="00A16DEB">
        <w:rPr>
          <w:sz w:val="24"/>
          <w:szCs w:val="24"/>
        </w:rPr>
        <w:t>N</w:t>
      </w:r>
      <w:r w:rsidR="004D0C1E">
        <w:rPr>
          <w:sz w:val="24"/>
          <w:szCs w:val="24"/>
        </w:rPr>
        <w:t xml:space="preserve">acional de </w:t>
      </w:r>
      <w:r w:rsidR="000D36BF" w:rsidRPr="00A16DEB">
        <w:rPr>
          <w:sz w:val="24"/>
          <w:szCs w:val="24"/>
        </w:rPr>
        <w:t>E</w:t>
      </w:r>
      <w:r w:rsidR="004D0C1E">
        <w:rPr>
          <w:sz w:val="24"/>
          <w:szCs w:val="24"/>
        </w:rPr>
        <w:t xml:space="preserve">stadística y </w:t>
      </w:r>
      <w:r w:rsidR="000D36BF" w:rsidRPr="00A16DEB">
        <w:rPr>
          <w:sz w:val="24"/>
          <w:szCs w:val="24"/>
        </w:rPr>
        <w:t>G</w:t>
      </w:r>
      <w:r w:rsidR="004D0C1E">
        <w:rPr>
          <w:sz w:val="24"/>
          <w:szCs w:val="24"/>
        </w:rPr>
        <w:t>eografía (</w:t>
      </w:r>
      <w:r w:rsidR="000D36BF" w:rsidRPr="00A16DEB">
        <w:rPr>
          <w:sz w:val="24"/>
          <w:szCs w:val="24"/>
        </w:rPr>
        <w:t>I</w:t>
      </w:r>
      <w:r w:rsidR="004D0C1E">
        <w:rPr>
          <w:sz w:val="24"/>
          <w:szCs w:val="24"/>
        </w:rPr>
        <w:t>NEGI)</w:t>
      </w:r>
      <w:r w:rsidRPr="00A16DEB">
        <w:rPr>
          <w:sz w:val="24"/>
          <w:szCs w:val="24"/>
        </w:rPr>
        <w:t xml:space="preserve"> junto con un </w:t>
      </w:r>
      <w:r w:rsidR="000D36BF">
        <w:rPr>
          <w:sz w:val="24"/>
          <w:szCs w:val="24"/>
        </w:rPr>
        <w:t>c</w:t>
      </w:r>
      <w:r w:rsidRPr="00A16DEB">
        <w:rPr>
          <w:sz w:val="24"/>
          <w:szCs w:val="24"/>
        </w:rPr>
        <w:t>omunicado de prensa.</w:t>
      </w:r>
    </w:p>
    <w:p w14:paraId="2A85D6AD" w14:textId="77777777" w:rsidR="006A3411" w:rsidRPr="00636E0F" w:rsidRDefault="006A3411" w:rsidP="00CB13CD">
      <w:pPr>
        <w:widowControl w:val="0"/>
        <w:autoSpaceDE w:val="0"/>
        <w:autoSpaceDN w:val="0"/>
        <w:adjustRightInd w:val="0"/>
        <w:spacing w:before="360"/>
        <w:rPr>
          <w:b/>
          <w:i/>
        </w:rPr>
      </w:pPr>
      <w:r w:rsidRPr="00636E0F">
        <w:rPr>
          <w:b/>
          <w:i/>
        </w:rPr>
        <w:t>Herramientas de análisis</w:t>
      </w:r>
    </w:p>
    <w:p w14:paraId="6B897387" w14:textId="77777777" w:rsidR="006A3411" w:rsidRPr="00636E0F" w:rsidRDefault="006A3411" w:rsidP="008F75CD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636E0F">
        <w:rPr>
          <w:sz w:val="24"/>
          <w:szCs w:val="24"/>
        </w:rPr>
        <w:t xml:space="preserve">El INEGI invita a conocer y hacer uso de las herramientas para el análisis y entendimiento de los índices nacionales de precios, disponibles en </w:t>
      </w:r>
      <w:r w:rsidR="000D36BF">
        <w:rPr>
          <w:sz w:val="24"/>
          <w:szCs w:val="24"/>
        </w:rPr>
        <w:t>la sección</w:t>
      </w:r>
      <w:r w:rsidRPr="00636E0F">
        <w:rPr>
          <w:sz w:val="24"/>
          <w:szCs w:val="24"/>
        </w:rPr>
        <w:t xml:space="preserve"> Herramientas</w:t>
      </w:r>
      <w:r w:rsidR="00E349B8">
        <w:rPr>
          <w:sz w:val="24"/>
          <w:szCs w:val="24"/>
        </w:rPr>
        <w:t xml:space="preserve"> </w:t>
      </w:r>
      <w:r w:rsidR="00A034B9">
        <w:rPr>
          <w:sz w:val="24"/>
          <w:szCs w:val="24"/>
        </w:rPr>
        <w:t>de</w:t>
      </w:r>
      <w:r w:rsidR="000D36BF">
        <w:rPr>
          <w:sz w:val="24"/>
          <w:szCs w:val="24"/>
        </w:rPr>
        <w:t>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apartado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Índice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Nacional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Precios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al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Consumidor</w:t>
      </w:r>
      <w:r w:rsidR="00E349B8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de</w:t>
      </w:r>
      <w:r w:rsidR="00E349B8">
        <w:rPr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su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página</w:t>
      </w:r>
      <w:r w:rsidR="00E349B8">
        <w:rPr>
          <w:spacing w:val="-2"/>
          <w:sz w:val="24"/>
          <w:szCs w:val="24"/>
        </w:rPr>
        <w:t xml:space="preserve"> </w:t>
      </w:r>
      <w:r w:rsidRPr="000D36BF">
        <w:rPr>
          <w:spacing w:val="-2"/>
          <w:sz w:val="24"/>
          <w:szCs w:val="24"/>
        </w:rPr>
        <w:t>web</w:t>
      </w:r>
      <w:r w:rsidR="008F75CD" w:rsidRPr="000D36BF">
        <w:rPr>
          <w:spacing w:val="-2"/>
          <w:sz w:val="24"/>
          <w:szCs w:val="24"/>
        </w:rPr>
        <w:t>:</w:t>
      </w:r>
      <w:r w:rsidR="008E0DF6">
        <w:rPr>
          <w:spacing w:val="-2"/>
          <w:sz w:val="24"/>
          <w:szCs w:val="24"/>
        </w:rPr>
        <w:t xml:space="preserve"> </w:t>
      </w:r>
      <w:hyperlink r:id="rId30" w:anchor="Herramientas" w:history="1">
        <w:r w:rsidR="008E0DF6" w:rsidRPr="004035E2">
          <w:rPr>
            <w:rStyle w:val="Hipervnculo"/>
            <w:spacing w:val="-2"/>
            <w:sz w:val="24"/>
            <w:szCs w:val="24"/>
          </w:rPr>
          <w:t>https://www.inegi.org.mx/programas/inpc/2018/default.html#Herramientas</w:t>
        </w:r>
      </w:hyperlink>
    </w:p>
    <w:p w14:paraId="1321E33A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lastRenderedPageBreak/>
        <w:t>Calculadora de inflación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calcular la </w:t>
      </w:r>
      <w:r w:rsidR="00106A20">
        <w:rPr>
          <w:sz w:val="24"/>
          <w:szCs w:val="24"/>
        </w:rPr>
        <w:t>t</w:t>
      </w:r>
      <w:r w:rsidRPr="00636E0F">
        <w:rPr>
          <w:sz w:val="24"/>
          <w:szCs w:val="24"/>
        </w:rPr>
        <w:t xml:space="preserve">asa de </w:t>
      </w:r>
      <w:r w:rsidR="00106A20">
        <w:rPr>
          <w:sz w:val="24"/>
          <w:szCs w:val="24"/>
        </w:rPr>
        <w:t>i</w:t>
      </w:r>
      <w:r w:rsidRPr="00636E0F">
        <w:rPr>
          <w:sz w:val="24"/>
          <w:szCs w:val="24"/>
        </w:rPr>
        <w:t>nflación de un Índice de Precios en un intervalo. Calcula dos tipos de tasas de inflación porcentuales: la implícita entre cual</w:t>
      </w:r>
      <w:r w:rsidR="00872D42">
        <w:rPr>
          <w:sz w:val="24"/>
          <w:szCs w:val="24"/>
        </w:rPr>
        <w:t>es</w:t>
      </w:r>
      <w:r w:rsidRPr="00636E0F">
        <w:rPr>
          <w:sz w:val="24"/>
          <w:szCs w:val="24"/>
        </w:rPr>
        <w:t>quiera dos fechas y la tasa de inflación porcentual promedio en un per</w:t>
      </w:r>
      <w:r w:rsidR="00872D42">
        <w:rPr>
          <w:sz w:val="24"/>
          <w:szCs w:val="24"/>
        </w:rPr>
        <w:t>i</w:t>
      </w:r>
      <w:r w:rsidRPr="00636E0F">
        <w:rPr>
          <w:sz w:val="24"/>
          <w:szCs w:val="24"/>
        </w:rPr>
        <w:t>odo.</w:t>
      </w:r>
    </w:p>
    <w:p w14:paraId="1616F22D" w14:textId="220E809F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Caleidoscopio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Muestra la forma en que los consumidores, en promedio, distribuyen su gasto en </w:t>
      </w:r>
      <w:r w:rsidR="00AB688E">
        <w:rPr>
          <w:sz w:val="24"/>
          <w:szCs w:val="24"/>
        </w:rPr>
        <w:t>ocho</w:t>
      </w:r>
      <w:r w:rsidRPr="00636E0F">
        <w:rPr>
          <w:sz w:val="24"/>
          <w:szCs w:val="24"/>
        </w:rPr>
        <w:t xml:space="preserve"> grupos y 36 subgrupos, así como las variaciones en los precios de los mismos.</w:t>
      </w:r>
    </w:p>
    <w:p w14:paraId="0955747A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Mapa de precios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="000D36BF">
        <w:rPr>
          <w:bCs/>
          <w:iCs/>
          <w:sz w:val="24"/>
          <w:szCs w:val="24"/>
          <w:lang w:val="es-ES_tradnl"/>
        </w:rPr>
        <w:t>Presenta</w:t>
      </w:r>
      <w:r w:rsidRPr="00636E0F">
        <w:rPr>
          <w:sz w:val="24"/>
          <w:szCs w:val="24"/>
        </w:rPr>
        <w:t xml:space="preserve"> en forma dinámica las variaciones anualizadas de los precios por ciudad, entidad y región, así como la participación o peso que tienen </w:t>
      </w:r>
      <w:r w:rsidR="00483A8E">
        <w:rPr>
          <w:sz w:val="24"/>
          <w:szCs w:val="24"/>
        </w:rPr>
        <w:t>e</w:t>
      </w:r>
      <w:r w:rsidRPr="00636E0F">
        <w:rPr>
          <w:sz w:val="24"/>
          <w:szCs w:val="24"/>
        </w:rPr>
        <w:t>stos en el INPC.</w:t>
      </w:r>
    </w:p>
    <w:p w14:paraId="2E6234C7" w14:textId="77777777" w:rsidR="006A3411" w:rsidRPr="00636E0F" w:rsidRDefault="006A3411" w:rsidP="00F93FB2">
      <w:pPr>
        <w:pStyle w:val="Texto"/>
        <w:numPr>
          <w:ilvl w:val="0"/>
          <w:numId w:val="3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sz w:val="24"/>
          <w:szCs w:val="24"/>
        </w:rPr>
      </w:pPr>
      <w:r w:rsidRPr="00636E0F">
        <w:rPr>
          <w:bCs/>
          <w:i/>
          <w:iCs/>
          <w:sz w:val="24"/>
          <w:szCs w:val="24"/>
          <w:lang w:val="es-ES_tradnl"/>
        </w:rPr>
        <w:t>Consulta de precios promedio</w:t>
      </w:r>
      <w:r w:rsidR="00F93FB2" w:rsidRPr="00636E0F">
        <w:rPr>
          <w:bCs/>
          <w:i/>
          <w:iCs/>
          <w:sz w:val="24"/>
          <w:szCs w:val="24"/>
          <w:lang w:val="es-ES_tradnl"/>
        </w:rPr>
        <w:t xml:space="preserve">. </w:t>
      </w:r>
      <w:r w:rsidRPr="00636E0F">
        <w:rPr>
          <w:sz w:val="24"/>
          <w:szCs w:val="24"/>
        </w:rPr>
        <w:t xml:space="preserve">Permite consultar y exportar el precio promedio mensual de cada </w:t>
      </w:r>
      <w:r w:rsidR="000D36BF">
        <w:rPr>
          <w:sz w:val="24"/>
          <w:szCs w:val="24"/>
        </w:rPr>
        <w:t xml:space="preserve">uno de los </w:t>
      </w:r>
      <w:r w:rsidRPr="00636E0F">
        <w:rPr>
          <w:sz w:val="24"/>
          <w:szCs w:val="24"/>
        </w:rPr>
        <w:t>producto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específico</w:t>
      </w:r>
      <w:r w:rsidR="00AD2CE1">
        <w:rPr>
          <w:sz w:val="24"/>
          <w:szCs w:val="24"/>
        </w:rPr>
        <w:t>s</w:t>
      </w:r>
      <w:r w:rsidR="00270EC6">
        <w:rPr>
          <w:sz w:val="24"/>
          <w:szCs w:val="24"/>
        </w:rPr>
        <w:t xml:space="preserve"> </w:t>
      </w:r>
      <w:r w:rsidRPr="00636E0F">
        <w:rPr>
          <w:sz w:val="24"/>
          <w:szCs w:val="24"/>
        </w:rPr>
        <w:t>utilizado</w:t>
      </w:r>
      <w:r w:rsidR="000D36BF">
        <w:rPr>
          <w:sz w:val="24"/>
          <w:szCs w:val="24"/>
        </w:rPr>
        <w:t>s</w:t>
      </w:r>
      <w:r w:rsidRPr="00636E0F">
        <w:rPr>
          <w:sz w:val="24"/>
          <w:szCs w:val="24"/>
        </w:rPr>
        <w:t xml:space="preserve"> para el cálculo del INPC.</w:t>
      </w:r>
    </w:p>
    <w:p w14:paraId="088F8293" w14:textId="77777777" w:rsidR="00636E0F" w:rsidRPr="009C5908" w:rsidRDefault="00722DC9" w:rsidP="00636E0F">
      <w:pPr>
        <w:pStyle w:val="Texto"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M</w:t>
      </w:r>
      <w:r w:rsidR="001C7B74">
        <w:rPr>
          <w:sz w:val="24"/>
          <w:szCs w:val="24"/>
        </w:rPr>
        <w:t xml:space="preserve">ediante </w:t>
      </w:r>
      <w:r w:rsidR="001C7B74" w:rsidRPr="00636E0F">
        <w:rPr>
          <w:sz w:val="24"/>
          <w:szCs w:val="24"/>
        </w:rPr>
        <w:t>los Índices de Precios</w:t>
      </w:r>
      <w:r w:rsidR="001C7B74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636E0F">
        <w:rPr>
          <w:sz w:val="24"/>
          <w:szCs w:val="24"/>
        </w:rPr>
        <w:t>l INEGI</w:t>
      </w:r>
      <w:r>
        <w:rPr>
          <w:sz w:val="24"/>
          <w:szCs w:val="24"/>
        </w:rPr>
        <w:t xml:space="preserve"> </w:t>
      </w:r>
      <w:r w:rsidR="001C7B74">
        <w:rPr>
          <w:sz w:val="24"/>
          <w:szCs w:val="24"/>
        </w:rPr>
        <w:t>genera l</w:t>
      </w:r>
      <w:r w:rsidR="00636E0F" w:rsidRPr="00636E0F">
        <w:rPr>
          <w:sz w:val="24"/>
          <w:szCs w:val="24"/>
        </w:rPr>
        <w:t xml:space="preserve">a </w:t>
      </w:r>
      <w:r w:rsidR="00636E0F" w:rsidRPr="00636E0F">
        <w:rPr>
          <w:sz w:val="24"/>
          <w:szCs w:val="24"/>
          <w:lang w:val="es-ES_tradnl"/>
        </w:rPr>
        <w:t>información</w:t>
      </w:r>
      <w:r w:rsidR="00636E0F" w:rsidRPr="00636E0F">
        <w:rPr>
          <w:sz w:val="24"/>
          <w:szCs w:val="24"/>
        </w:rPr>
        <w:t xml:space="preserve"> contenida en este documento </w:t>
      </w:r>
      <w:r w:rsidR="001C7B74">
        <w:rPr>
          <w:sz w:val="24"/>
          <w:szCs w:val="24"/>
        </w:rPr>
        <w:t xml:space="preserve">y la </w:t>
      </w:r>
      <w:r w:rsidR="00636E0F" w:rsidRPr="00636E0F">
        <w:rPr>
          <w:sz w:val="24"/>
          <w:szCs w:val="24"/>
        </w:rPr>
        <w:t xml:space="preserve">da a conocer </w:t>
      </w:r>
      <w:r w:rsidR="001C7B74">
        <w:rPr>
          <w:sz w:val="24"/>
          <w:szCs w:val="24"/>
        </w:rPr>
        <w:t xml:space="preserve">con base </w:t>
      </w:r>
      <w:r w:rsidR="00636E0F" w:rsidRPr="00636E0F">
        <w:rPr>
          <w:sz w:val="24"/>
          <w:szCs w:val="24"/>
        </w:rPr>
        <w:t xml:space="preserve">en el Calendario de </w:t>
      </w:r>
      <w:r w:rsidR="000D36BF">
        <w:rPr>
          <w:snapToGrid w:val="0"/>
          <w:sz w:val="24"/>
          <w:szCs w:val="24"/>
        </w:rPr>
        <w:t>D</w:t>
      </w:r>
      <w:r w:rsidR="00636E0F" w:rsidRPr="00636E0F">
        <w:rPr>
          <w:snapToGrid w:val="0"/>
          <w:sz w:val="24"/>
          <w:szCs w:val="24"/>
        </w:rPr>
        <w:t xml:space="preserve">ifusión de </w:t>
      </w:r>
      <w:r w:rsidR="000D36BF">
        <w:rPr>
          <w:snapToGrid w:val="0"/>
          <w:sz w:val="24"/>
          <w:szCs w:val="24"/>
        </w:rPr>
        <w:t>I</w:t>
      </w:r>
      <w:r w:rsidR="00636E0F" w:rsidRPr="00636E0F">
        <w:rPr>
          <w:snapToGrid w:val="0"/>
          <w:sz w:val="24"/>
          <w:szCs w:val="24"/>
        </w:rPr>
        <w:t xml:space="preserve">nformación </w:t>
      </w:r>
      <w:r w:rsidR="000D36BF">
        <w:rPr>
          <w:snapToGrid w:val="0"/>
          <w:sz w:val="24"/>
          <w:szCs w:val="24"/>
        </w:rPr>
        <w:t>E</w:t>
      </w:r>
      <w:r w:rsidR="00636E0F" w:rsidRPr="00636E0F">
        <w:rPr>
          <w:snapToGrid w:val="0"/>
          <w:sz w:val="24"/>
          <w:szCs w:val="24"/>
        </w:rPr>
        <w:t xml:space="preserve">stadística y </w:t>
      </w:r>
      <w:r w:rsidR="000D36BF">
        <w:rPr>
          <w:snapToGrid w:val="0"/>
          <w:sz w:val="24"/>
          <w:szCs w:val="24"/>
        </w:rPr>
        <w:t>G</w:t>
      </w:r>
      <w:r w:rsidR="00636E0F" w:rsidRPr="00636E0F">
        <w:rPr>
          <w:snapToGrid w:val="0"/>
          <w:sz w:val="24"/>
          <w:szCs w:val="24"/>
        </w:rPr>
        <w:t>eográfica y de Interés Nacional</w:t>
      </w:r>
      <w:r w:rsidR="00636E0F" w:rsidRPr="00636E0F">
        <w:rPr>
          <w:sz w:val="24"/>
          <w:szCs w:val="24"/>
        </w:rPr>
        <w:t>.</w:t>
      </w:r>
    </w:p>
    <w:p w14:paraId="0490F16F" w14:textId="77777777" w:rsidR="00636E0F" w:rsidRDefault="00636E0F" w:rsidP="00CB13CD">
      <w:pPr>
        <w:pStyle w:val="Texto"/>
        <w:keepNext/>
        <w:keepLines/>
        <w:autoSpaceDE w:val="0"/>
        <w:autoSpaceDN w:val="0"/>
        <w:adjustRightInd w:val="0"/>
        <w:spacing w:before="240" w:after="0" w:line="240" w:lineRule="auto"/>
        <w:ind w:firstLine="0"/>
        <w:rPr>
          <w:sz w:val="24"/>
          <w:szCs w:val="24"/>
        </w:rPr>
      </w:pPr>
      <w:r w:rsidRPr="00A16DEB">
        <w:rPr>
          <w:sz w:val="24"/>
          <w:szCs w:val="24"/>
          <w:lang w:val="es-ES_tradnl"/>
        </w:rPr>
        <w:t>Para mayor detalle del diseño conceptual y metodológico del INPC</w:t>
      </w:r>
      <w:r w:rsidR="00F00B40">
        <w:rPr>
          <w:sz w:val="24"/>
          <w:szCs w:val="24"/>
          <w:lang w:val="es-ES_tradnl"/>
        </w:rPr>
        <w:t>,</w:t>
      </w:r>
      <w:r w:rsidRPr="00A16DEB">
        <w:rPr>
          <w:sz w:val="24"/>
          <w:szCs w:val="24"/>
          <w:lang w:val="es-ES_tradnl"/>
        </w:rPr>
        <w:t xml:space="preserve"> cons</w:t>
      </w:r>
      <w:r w:rsidR="00F00B40">
        <w:rPr>
          <w:sz w:val="24"/>
          <w:szCs w:val="24"/>
          <w:lang w:val="es-ES_tradnl"/>
        </w:rPr>
        <w:t>ú</w:t>
      </w:r>
      <w:r w:rsidRPr="00A16DEB">
        <w:rPr>
          <w:sz w:val="24"/>
          <w:szCs w:val="24"/>
          <w:lang w:val="es-ES_tradnl"/>
        </w:rPr>
        <w:t>lt</w:t>
      </w:r>
      <w:r w:rsidR="008A6570">
        <w:rPr>
          <w:sz w:val="24"/>
          <w:szCs w:val="24"/>
          <w:lang w:val="es-ES_tradnl"/>
        </w:rPr>
        <w:t>e</w:t>
      </w:r>
      <w:r w:rsidR="00F00B40">
        <w:rPr>
          <w:sz w:val="24"/>
          <w:szCs w:val="24"/>
          <w:lang w:val="es-ES_tradnl"/>
        </w:rPr>
        <w:t>se</w:t>
      </w:r>
      <w:r w:rsidRPr="00A16DEB">
        <w:rPr>
          <w:sz w:val="24"/>
          <w:szCs w:val="24"/>
          <w:lang w:val="es-ES_tradnl"/>
        </w:rPr>
        <w:t xml:space="preserve"> la página del INEGI:</w:t>
      </w:r>
      <w:r w:rsidRPr="00A16DEB">
        <w:rPr>
          <w:sz w:val="24"/>
          <w:szCs w:val="24"/>
        </w:rPr>
        <w:t xml:space="preserve"> </w:t>
      </w:r>
      <w:hyperlink r:id="rId31" w:history="1">
        <w:r w:rsidRPr="00A16DEB">
          <w:rPr>
            <w:rStyle w:val="Hipervnculo"/>
            <w:sz w:val="24"/>
            <w:szCs w:val="24"/>
          </w:rPr>
          <w:t>https://www.inegi.org.mx/programas/inpc/2018/</w:t>
        </w:r>
      </w:hyperlink>
      <w:r w:rsidRPr="00C47902">
        <w:rPr>
          <w:rStyle w:val="Hipervnculo"/>
          <w:color w:val="auto"/>
          <w:sz w:val="24"/>
          <w:szCs w:val="24"/>
          <w:u w:val="none"/>
        </w:rPr>
        <w:t>,</w:t>
      </w:r>
      <w:r w:rsidRPr="00A16DEB">
        <w:rPr>
          <w:sz w:val="24"/>
          <w:szCs w:val="24"/>
        </w:rPr>
        <w:t xml:space="preserve"> </w:t>
      </w:r>
      <w:r w:rsidR="000D36BF">
        <w:rPr>
          <w:sz w:val="24"/>
          <w:szCs w:val="24"/>
        </w:rPr>
        <w:t xml:space="preserve">en </w:t>
      </w:r>
      <w:r w:rsidRPr="00A16DEB">
        <w:rPr>
          <w:sz w:val="24"/>
          <w:szCs w:val="24"/>
        </w:rPr>
        <w:t xml:space="preserve">el apartado Documentación. En </w:t>
      </w:r>
      <w:r w:rsidR="000D36BF">
        <w:rPr>
          <w:sz w:val="24"/>
          <w:szCs w:val="24"/>
        </w:rPr>
        <w:t xml:space="preserve">la </w:t>
      </w:r>
      <w:r w:rsidR="00270EC6">
        <w:rPr>
          <w:sz w:val="24"/>
          <w:szCs w:val="24"/>
        </w:rPr>
        <w:t>mism</w:t>
      </w:r>
      <w:r w:rsidR="000D36BF">
        <w:rPr>
          <w:sz w:val="24"/>
          <w:szCs w:val="24"/>
        </w:rPr>
        <w:t xml:space="preserve">a liga </w:t>
      </w:r>
      <w:r w:rsidRPr="00A16DEB">
        <w:rPr>
          <w:sz w:val="24"/>
          <w:szCs w:val="24"/>
        </w:rPr>
        <w:t>se puede</w:t>
      </w:r>
      <w:r w:rsidR="000D36BF">
        <w:rPr>
          <w:sz w:val="24"/>
          <w:szCs w:val="24"/>
        </w:rPr>
        <w:t>n</w:t>
      </w:r>
      <w:r w:rsidRPr="00A16DEB">
        <w:rPr>
          <w:sz w:val="24"/>
          <w:szCs w:val="24"/>
        </w:rPr>
        <w:t xml:space="preserve"> consultar los tabulados de resultados del índice (por agregados geográficos, clasificadores</w:t>
      </w:r>
      <w:r w:rsidR="000D36BF">
        <w:rPr>
          <w:sz w:val="24"/>
          <w:szCs w:val="24"/>
        </w:rPr>
        <w:t>, etc.)</w:t>
      </w:r>
      <w:r w:rsidRPr="00A16DEB">
        <w:rPr>
          <w:sz w:val="24"/>
          <w:szCs w:val="24"/>
        </w:rPr>
        <w:t>, series históricas, precios promedio y las herramientas de análisis del indicador.</w:t>
      </w:r>
    </w:p>
    <w:p w14:paraId="478AF35C" w14:textId="77777777" w:rsidR="00F161D9" w:rsidRPr="00472632" w:rsidRDefault="00F161D9" w:rsidP="00F161D9">
      <w:pPr>
        <w:pStyle w:val="Texto"/>
        <w:autoSpaceDE w:val="0"/>
        <w:autoSpaceDN w:val="0"/>
        <w:adjustRightInd w:val="0"/>
        <w:spacing w:before="360" w:after="0" w:line="240" w:lineRule="auto"/>
        <w:ind w:firstLine="0"/>
        <w:jc w:val="center"/>
        <w:rPr>
          <w:b/>
          <w:sz w:val="22"/>
          <w:szCs w:val="24"/>
        </w:rPr>
      </w:pPr>
      <w:r w:rsidRPr="00472632">
        <w:rPr>
          <w:b/>
          <w:sz w:val="22"/>
          <w:szCs w:val="24"/>
        </w:rPr>
        <w:t>CERTIFICA</w:t>
      </w:r>
      <w:r>
        <w:rPr>
          <w:b/>
          <w:sz w:val="22"/>
          <w:szCs w:val="24"/>
        </w:rPr>
        <w:t>CIÓN ISO 9001:2015</w:t>
      </w:r>
    </w:p>
    <w:bookmarkEnd w:id="2"/>
    <w:p w14:paraId="38A6E790" w14:textId="77777777" w:rsidR="006A3411" w:rsidRPr="00A71198" w:rsidRDefault="00EC1E5C" w:rsidP="00F161D9">
      <w:pPr>
        <w:pStyle w:val="Texto"/>
        <w:keepNext/>
        <w:keepLines/>
        <w:autoSpaceDE w:val="0"/>
        <w:autoSpaceDN w:val="0"/>
        <w:adjustRightInd w:val="0"/>
        <w:spacing w:after="0" w:line="240" w:lineRule="auto"/>
        <w:ind w:firstLine="0"/>
        <w:jc w:val="center"/>
        <w:rPr>
          <w:sz w:val="24"/>
          <w:szCs w:val="24"/>
        </w:rPr>
      </w:pPr>
      <w:r>
        <w:rPr>
          <w:noProof/>
          <w:lang w:val="es-MX" w:eastAsia="es-MX"/>
        </w:rPr>
        <w:drawing>
          <wp:inline distT="0" distB="0" distL="0" distR="0" wp14:anchorId="08A42E25" wp14:editId="1D8AE496">
            <wp:extent cx="3621600" cy="1688400"/>
            <wp:effectExtent l="0" t="0" r="0" b="7620"/>
            <wp:docPr id="3" name="Imagen 3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s Índices Nacionales de Precios están certificados por MB Certification México, S.C., número de certificado MBC/01484/SGC con vigencia a diciembre de 2023. Mediante el Sistema de Gestión de la Calidad que cumple con el estándar internacional ISO 9001:2015/NMX-CC-9001-IMNC-2015.&#10;&#10; &#10;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600" cy="168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3411" w:rsidRPr="00A71198" w:rsidSect="00B940B6">
      <w:headerReference w:type="default" r:id="rId32"/>
      <w:footerReference w:type="default" r:id="rId33"/>
      <w:pgSz w:w="12242" w:h="15842" w:code="1"/>
      <w:pgMar w:top="2552" w:right="1418" w:bottom="1134" w:left="1418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B0C1C" w14:textId="77777777" w:rsidR="00C92762" w:rsidRDefault="00C92762">
      <w:r>
        <w:separator/>
      </w:r>
    </w:p>
  </w:endnote>
  <w:endnote w:type="continuationSeparator" w:id="0">
    <w:p w14:paraId="1F5A5C7C" w14:textId="77777777" w:rsidR="00C92762" w:rsidRDefault="00C9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BB8BA" w14:textId="77777777" w:rsidR="00914CA9" w:rsidRPr="00975B1E" w:rsidRDefault="00914CA9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1AEAADF6" w14:textId="77777777" w:rsidR="00914CA9" w:rsidRPr="007B4B63" w:rsidRDefault="00914CA9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7C641" w14:textId="77777777" w:rsidR="003B5757" w:rsidRPr="002178D1" w:rsidRDefault="003B5757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2178D1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482809" w14:textId="77777777" w:rsidR="00C92762" w:rsidRDefault="00C92762">
      <w:r>
        <w:separator/>
      </w:r>
    </w:p>
  </w:footnote>
  <w:footnote w:type="continuationSeparator" w:id="0">
    <w:p w14:paraId="7EB34195" w14:textId="77777777" w:rsidR="00C92762" w:rsidRDefault="00C92762">
      <w:r>
        <w:continuationSeparator/>
      </w:r>
    </w:p>
  </w:footnote>
  <w:footnote w:id="1">
    <w:p w14:paraId="5C99FFE4" w14:textId="77777777" w:rsidR="00914CA9" w:rsidRDefault="00914CA9" w:rsidP="00914CA9">
      <w:pPr>
        <w:pStyle w:val="Textonotapie"/>
        <w:ind w:left="170" w:right="49" w:hanging="170"/>
        <w:rPr>
          <w:sz w:val="16"/>
          <w:szCs w:val="16"/>
        </w:rPr>
      </w:pPr>
      <w:r w:rsidRPr="00E671DE">
        <w:rPr>
          <w:rStyle w:val="Refdenotaalpie"/>
          <w:sz w:val="18"/>
        </w:rPr>
        <w:footnoteRef/>
      </w:r>
      <w:r>
        <w:tab/>
      </w:r>
      <w:r w:rsidRPr="00866182">
        <w:rPr>
          <w:color w:val="000000" w:themeColor="text1"/>
          <w:sz w:val="16"/>
          <w:szCs w:val="16"/>
        </w:rPr>
        <w:t xml:space="preserve">La inflación subyacente se obtiene eliminando del cálculo del INPC los bienes </w:t>
      </w:r>
      <w:r w:rsidRPr="00CA39BA">
        <w:rPr>
          <w:sz w:val="16"/>
          <w:szCs w:val="16"/>
        </w:rPr>
        <w:t>y servicios cuyos precios son más volátiles, o bien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>que su proceso de determinación no responde a condiciones de mercado. Así, los grupos que se excluyen son agropecuarios</w:t>
      </w:r>
      <w:r>
        <w:rPr>
          <w:sz w:val="16"/>
          <w:szCs w:val="16"/>
        </w:rPr>
        <w:t xml:space="preserve">, </w:t>
      </w:r>
      <w:r w:rsidRPr="00CA39BA">
        <w:rPr>
          <w:sz w:val="16"/>
          <w:szCs w:val="16"/>
        </w:rPr>
        <w:t xml:space="preserve">energéticos y tarifas autorizadas por distintos </w:t>
      </w:r>
      <w:r>
        <w:rPr>
          <w:sz w:val="16"/>
          <w:szCs w:val="16"/>
        </w:rPr>
        <w:t>ó</w:t>
      </w:r>
      <w:r w:rsidRPr="00CA39BA">
        <w:rPr>
          <w:sz w:val="16"/>
          <w:szCs w:val="16"/>
        </w:rPr>
        <w:t>rdenes de gobierno.</w:t>
      </w:r>
    </w:p>
    <w:p w14:paraId="1AFABFDF" w14:textId="77777777" w:rsidR="00914CA9" w:rsidRDefault="00914CA9" w:rsidP="00914CA9">
      <w:pPr>
        <w:pStyle w:val="Textonotapie"/>
        <w:ind w:left="170" w:right="49" w:hanging="170"/>
        <w:rPr>
          <w:lang w:val="es-MX"/>
        </w:rPr>
      </w:pPr>
    </w:p>
    <w:p w14:paraId="209F9306" w14:textId="77777777" w:rsidR="00914CA9" w:rsidRPr="000C372F" w:rsidRDefault="00914CA9" w:rsidP="00914CA9">
      <w:pPr>
        <w:pStyle w:val="Textonotapie"/>
        <w:ind w:left="170" w:hanging="170"/>
        <w:rPr>
          <w:lang w:val="es-MX"/>
        </w:rPr>
      </w:pPr>
    </w:p>
  </w:footnote>
  <w:footnote w:id="2">
    <w:p w14:paraId="1BB7A56C" w14:textId="77777777" w:rsidR="00236AC0" w:rsidRPr="00CA39BA" w:rsidRDefault="00236AC0" w:rsidP="00236AC0">
      <w:pPr>
        <w:pStyle w:val="Textonotapie"/>
        <w:ind w:left="170" w:hanging="170"/>
        <w:rPr>
          <w:sz w:val="16"/>
          <w:szCs w:val="16"/>
          <w:lang w:val="es-MX"/>
        </w:rPr>
      </w:pPr>
      <w:r w:rsidRPr="00F7583A">
        <w:rPr>
          <w:rStyle w:val="Refdenotaalpie"/>
          <w:sz w:val="18"/>
          <w:szCs w:val="16"/>
        </w:rPr>
        <w:footnoteRef/>
      </w:r>
      <w:r w:rsidRPr="00F7583A">
        <w:rPr>
          <w:sz w:val="18"/>
          <w:szCs w:val="16"/>
        </w:rPr>
        <w:tab/>
      </w:r>
      <w:r w:rsidR="004541EE" w:rsidRPr="0031736D">
        <w:rPr>
          <w:sz w:val="16"/>
          <w:szCs w:val="16"/>
        </w:rPr>
        <w:t>OIT, FMI, OCDE, Eurostat, UNECE, Banco Mundial</w:t>
      </w:r>
      <w:r w:rsidR="00671F8A">
        <w:rPr>
          <w:sz w:val="16"/>
          <w:szCs w:val="16"/>
        </w:rPr>
        <w:t>.</w:t>
      </w:r>
      <w:r w:rsidR="004541EE" w:rsidRPr="00C841B1">
        <w:rPr>
          <w:i/>
          <w:sz w:val="16"/>
          <w:szCs w:val="16"/>
        </w:rPr>
        <w:t xml:space="preserve"> </w:t>
      </w:r>
      <w:r w:rsidRPr="00C841B1">
        <w:rPr>
          <w:i/>
          <w:sz w:val="16"/>
          <w:szCs w:val="16"/>
        </w:rPr>
        <w:t>Manual del Índice de Precios al Consumidor: Teoría y Práctica</w:t>
      </w:r>
      <w:r>
        <w:rPr>
          <w:sz w:val="16"/>
          <w:szCs w:val="16"/>
        </w:rPr>
        <w:t xml:space="preserve">, </w:t>
      </w:r>
      <w:r w:rsidRPr="0031736D">
        <w:rPr>
          <w:sz w:val="16"/>
          <w:szCs w:val="16"/>
        </w:rPr>
        <w:t>p</w:t>
      </w:r>
      <w:r w:rsidR="00671F8A">
        <w:rPr>
          <w:sz w:val="16"/>
          <w:szCs w:val="16"/>
        </w:rPr>
        <w:t>.</w:t>
      </w:r>
      <w:r w:rsidRPr="0031736D">
        <w:rPr>
          <w:sz w:val="16"/>
          <w:szCs w:val="16"/>
        </w:rPr>
        <w:t xml:space="preserve"> 26.</w:t>
      </w:r>
    </w:p>
  </w:footnote>
  <w:footnote w:id="3">
    <w:p w14:paraId="6F51D595" w14:textId="65B9B2CC" w:rsidR="004E220F" w:rsidRPr="009C5908" w:rsidRDefault="004E220F" w:rsidP="004E220F">
      <w:pPr>
        <w:pStyle w:val="Default"/>
        <w:ind w:left="142" w:hanging="142"/>
        <w:jc w:val="both"/>
        <w:rPr>
          <w:b/>
          <w:color w:val="C00000"/>
          <w:sz w:val="16"/>
        </w:rPr>
      </w:pPr>
      <w:r w:rsidRPr="00166951">
        <w:rPr>
          <w:rStyle w:val="Refdenotaalpie"/>
          <w:sz w:val="18"/>
          <w:szCs w:val="16"/>
        </w:rPr>
        <w:footnoteRef/>
      </w:r>
      <w:r>
        <w:rPr>
          <w:color w:val="000000" w:themeColor="text1"/>
          <w:sz w:val="16"/>
          <w:szCs w:val="16"/>
        </w:rPr>
        <w:tab/>
      </w:r>
      <w:r w:rsidRPr="00B2207F">
        <w:rPr>
          <w:color w:val="auto"/>
          <w:sz w:val="16"/>
          <w:szCs w:val="16"/>
          <w:lang w:val="es-ES_tradnl" w:eastAsia="es-ES"/>
        </w:rPr>
        <w:t xml:space="preserve">El propósito de la Canasta de Consumo Mínimo (CCM) es dar seguimiento a las variaciones de los precios de 176 productos y servicios que la conforman, contenidos en las canastas alimentarias y no alimentarias del Consejo Nacional de Evaluación de la Política de Desarrollo Social (CONEVAL). El diseño de la CCM se elaboró conjuntamente entre el CONEVAL y el INEGI. La metodología puede consultarse en: </w:t>
      </w:r>
      <w:r w:rsidRPr="00885AB6">
        <w:rPr>
          <w:rStyle w:val="Hipervnculo"/>
          <w:sz w:val="16"/>
          <w:szCs w:val="16"/>
        </w:rPr>
        <w:t>https://www.inegi.org.mx/app/biblioteca/ficha.html?upc=702825196929</w:t>
      </w:r>
    </w:p>
  </w:footnote>
  <w:footnote w:id="4">
    <w:p w14:paraId="317B9B8F" w14:textId="77777777" w:rsidR="00BA1A82" w:rsidRPr="006301B8" w:rsidRDefault="00BA1A82" w:rsidP="00BA1A82">
      <w:pPr>
        <w:pStyle w:val="Textonotapie"/>
        <w:ind w:left="142" w:hanging="142"/>
      </w:pPr>
      <w:r w:rsidRPr="003E6B73">
        <w:rPr>
          <w:rStyle w:val="Refdenotaalpie"/>
          <w:sz w:val="18"/>
          <w:szCs w:val="18"/>
        </w:rPr>
        <w:footnoteRef/>
      </w:r>
      <w:r w:rsidRPr="003E6B73">
        <w:rPr>
          <w:sz w:val="16"/>
          <w:szCs w:val="16"/>
        </w:rPr>
        <w:tab/>
      </w:r>
      <w:r w:rsidRPr="006301B8">
        <w:rPr>
          <w:sz w:val="16"/>
          <w:szCs w:val="16"/>
        </w:rPr>
        <w:t xml:space="preserve">Producto </w:t>
      </w:r>
      <w:r>
        <w:rPr>
          <w:sz w:val="16"/>
          <w:szCs w:val="16"/>
        </w:rPr>
        <w:t>g</w:t>
      </w:r>
      <w:r w:rsidRPr="006301B8">
        <w:rPr>
          <w:sz w:val="16"/>
          <w:szCs w:val="16"/>
        </w:rPr>
        <w:t>enérico</w:t>
      </w:r>
      <w:r>
        <w:rPr>
          <w:color w:val="000000"/>
          <w:sz w:val="16"/>
          <w:szCs w:val="16"/>
        </w:rPr>
        <w:t>: c</w:t>
      </w:r>
      <w:r w:rsidRPr="006301B8">
        <w:rPr>
          <w:color w:val="000000"/>
          <w:sz w:val="16"/>
          <w:szCs w:val="16"/>
        </w:rPr>
        <w:t xml:space="preserve">onjunto de bienes y servicios de la canasta del INPC que </w:t>
      </w:r>
      <w:r>
        <w:rPr>
          <w:color w:val="000000"/>
          <w:sz w:val="16"/>
          <w:szCs w:val="16"/>
        </w:rPr>
        <w:t>tiene</w:t>
      </w:r>
      <w:r w:rsidRPr="006301B8">
        <w:rPr>
          <w:color w:val="000000"/>
          <w:sz w:val="16"/>
          <w:szCs w:val="16"/>
        </w:rPr>
        <w:t xml:space="preserve"> alto gr</w:t>
      </w:r>
      <w:r>
        <w:rPr>
          <w:color w:val="000000"/>
          <w:sz w:val="16"/>
          <w:szCs w:val="16"/>
        </w:rPr>
        <w:t xml:space="preserve">ado de homogeneidad. Se compone </w:t>
      </w:r>
      <w:r w:rsidRPr="006301B8">
        <w:rPr>
          <w:color w:val="000000"/>
          <w:sz w:val="16"/>
          <w:szCs w:val="16"/>
        </w:rPr>
        <w:t>de productos específicos o variedades con características similares.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80BD2" w14:textId="5DCD5735" w:rsidR="00914CA9" w:rsidRPr="00306ECD" w:rsidRDefault="00914CA9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E7DD5A8" wp14:editId="4C7A77E8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AF73EA">
      <w:rPr>
        <w:b/>
        <w:color w:val="002060"/>
      </w:rPr>
      <w:t>372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0F4A4B70" w14:textId="77777777" w:rsidR="00914CA9" w:rsidRPr="00306ECD" w:rsidRDefault="00914CA9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22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JULIO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303CBA7D" w14:textId="77777777" w:rsidR="00914CA9" w:rsidRPr="00306ECD" w:rsidRDefault="00914CA9" w:rsidP="00754472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24CB2D18" w14:textId="77777777" w:rsidR="00914CA9" w:rsidRDefault="00914CA9" w:rsidP="008B185F">
    <w:pPr>
      <w:pStyle w:val="Encabezado"/>
      <w:ind w:right="49"/>
      <w:jc w:val="center"/>
    </w:pPr>
  </w:p>
  <w:p w14:paraId="218DC9D6" w14:textId="77777777" w:rsidR="00914CA9" w:rsidRDefault="00914CA9"/>
  <w:p w14:paraId="5784E198" w14:textId="77777777" w:rsidR="00914CA9" w:rsidRDefault="00914C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4AE9" w14:textId="340B3180" w:rsidR="00BC75C4" w:rsidRDefault="00B940B6" w:rsidP="00914CA9">
    <w:pPr>
      <w:pStyle w:val="Encabezado"/>
      <w:tabs>
        <w:tab w:val="clear" w:pos="4320"/>
        <w:tab w:val="clear" w:pos="8640"/>
      </w:tabs>
      <w:jc w:val="center"/>
    </w:pPr>
    <w:r>
      <w:rPr>
        <w:noProof/>
        <w:lang w:val="es-MX" w:eastAsia="es-MX"/>
      </w:rPr>
      <w:drawing>
        <wp:inline distT="0" distB="0" distL="0" distR="0" wp14:anchorId="51A98F46" wp14:editId="40F7BFB6">
          <wp:extent cx="828000" cy="828000"/>
          <wp:effectExtent l="0" t="0" r="0" b="0"/>
          <wp:docPr id="2" name="Imagen 2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3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4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8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1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27"/>
  </w:num>
  <w:num w:numId="12">
    <w:abstractNumId w:val="30"/>
  </w:num>
  <w:num w:numId="13">
    <w:abstractNumId w:val="32"/>
  </w:num>
  <w:num w:numId="14">
    <w:abstractNumId w:val="18"/>
  </w:num>
  <w:num w:numId="15">
    <w:abstractNumId w:val="15"/>
  </w:num>
  <w:num w:numId="16">
    <w:abstractNumId w:val="23"/>
  </w:num>
  <w:num w:numId="17">
    <w:abstractNumId w:val="17"/>
  </w:num>
  <w:num w:numId="18">
    <w:abstractNumId w:val="22"/>
  </w:num>
  <w:num w:numId="19">
    <w:abstractNumId w:val="10"/>
  </w:num>
  <w:num w:numId="20">
    <w:abstractNumId w:val="0"/>
  </w:num>
  <w:num w:numId="21">
    <w:abstractNumId w:val="16"/>
  </w:num>
  <w:num w:numId="22">
    <w:abstractNumId w:val="5"/>
  </w:num>
  <w:num w:numId="23">
    <w:abstractNumId w:val="20"/>
  </w:num>
  <w:num w:numId="24">
    <w:abstractNumId w:val="19"/>
  </w:num>
  <w:num w:numId="25">
    <w:abstractNumId w:val="24"/>
  </w:num>
  <w:num w:numId="26">
    <w:abstractNumId w:val="28"/>
  </w:num>
  <w:num w:numId="27">
    <w:abstractNumId w:val="13"/>
  </w:num>
  <w:num w:numId="28">
    <w:abstractNumId w:val="12"/>
  </w:num>
  <w:num w:numId="29">
    <w:abstractNumId w:val="2"/>
  </w:num>
  <w:num w:numId="30">
    <w:abstractNumId w:val="7"/>
  </w:num>
  <w:num w:numId="31">
    <w:abstractNumId w:val="21"/>
  </w:num>
  <w:num w:numId="32">
    <w:abstractNumId w:val="25"/>
  </w:num>
  <w:num w:numId="33">
    <w:abstractNumId w:val="3"/>
  </w:num>
  <w:num w:numId="34">
    <w:abstractNumId w:val="31"/>
  </w:num>
  <w:num w:numId="35">
    <w:abstractNumId w:val="29"/>
  </w:num>
  <w:num w:numId="36">
    <w:abstractNumId w:val="4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43F"/>
    <w:rsid w:val="00000BEA"/>
    <w:rsid w:val="0000180F"/>
    <w:rsid w:val="00002466"/>
    <w:rsid w:val="00002605"/>
    <w:rsid w:val="00002665"/>
    <w:rsid w:val="000027BD"/>
    <w:rsid w:val="00002B26"/>
    <w:rsid w:val="00003B70"/>
    <w:rsid w:val="00003C25"/>
    <w:rsid w:val="00003C68"/>
    <w:rsid w:val="00004291"/>
    <w:rsid w:val="000042CB"/>
    <w:rsid w:val="0000458A"/>
    <w:rsid w:val="000050C6"/>
    <w:rsid w:val="00005940"/>
    <w:rsid w:val="00006B5A"/>
    <w:rsid w:val="00006DE4"/>
    <w:rsid w:val="000076D4"/>
    <w:rsid w:val="000078B1"/>
    <w:rsid w:val="00007A1A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BA2"/>
    <w:rsid w:val="00014FBD"/>
    <w:rsid w:val="00015137"/>
    <w:rsid w:val="00015302"/>
    <w:rsid w:val="00016590"/>
    <w:rsid w:val="00016B4E"/>
    <w:rsid w:val="00016D3A"/>
    <w:rsid w:val="0001718D"/>
    <w:rsid w:val="000176AC"/>
    <w:rsid w:val="00017DF3"/>
    <w:rsid w:val="00021432"/>
    <w:rsid w:val="00021492"/>
    <w:rsid w:val="000216A3"/>
    <w:rsid w:val="000228C4"/>
    <w:rsid w:val="00022C2F"/>
    <w:rsid w:val="00022CA3"/>
    <w:rsid w:val="000260EE"/>
    <w:rsid w:val="00026698"/>
    <w:rsid w:val="0002696A"/>
    <w:rsid w:val="00026B3C"/>
    <w:rsid w:val="00026B52"/>
    <w:rsid w:val="00026F8D"/>
    <w:rsid w:val="00027D1F"/>
    <w:rsid w:val="00027EBA"/>
    <w:rsid w:val="00030480"/>
    <w:rsid w:val="0003065F"/>
    <w:rsid w:val="000308BA"/>
    <w:rsid w:val="00030D10"/>
    <w:rsid w:val="00031231"/>
    <w:rsid w:val="000314D3"/>
    <w:rsid w:val="00031BCF"/>
    <w:rsid w:val="00031CEA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B2D"/>
    <w:rsid w:val="00035DA7"/>
    <w:rsid w:val="00036196"/>
    <w:rsid w:val="00036599"/>
    <w:rsid w:val="00036D72"/>
    <w:rsid w:val="00037089"/>
    <w:rsid w:val="00037177"/>
    <w:rsid w:val="00037CC4"/>
    <w:rsid w:val="0004066E"/>
    <w:rsid w:val="00040F75"/>
    <w:rsid w:val="00041FF7"/>
    <w:rsid w:val="0004225C"/>
    <w:rsid w:val="00042A47"/>
    <w:rsid w:val="00043535"/>
    <w:rsid w:val="00043B32"/>
    <w:rsid w:val="00043E2B"/>
    <w:rsid w:val="00044296"/>
    <w:rsid w:val="00044699"/>
    <w:rsid w:val="00044700"/>
    <w:rsid w:val="00044C5E"/>
    <w:rsid w:val="000450E9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F04"/>
    <w:rsid w:val="00052F1E"/>
    <w:rsid w:val="000536D2"/>
    <w:rsid w:val="00053B2C"/>
    <w:rsid w:val="00053EB7"/>
    <w:rsid w:val="00054A4F"/>
    <w:rsid w:val="00055047"/>
    <w:rsid w:val="00055B54"/>
    <w:rsid w:val="00056182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34F"/>
    <w:rsid w:val="00066638"/>
    <w:rsid w:val="00066EA7"/>
    <w:rsid w:val="00066F41"/>
    <w:rsid w:val="00067112"/>
    <w:rsid w:val="0006782D"/>
    <w:rsid w:val="00067FCA"/>
    <w:rsid w:val="0007012A"/>
    <w:rsid w:val="0007017F"/>
    <w:rsid w:val="00070431"/>
    <w:rsid w:val="000707FF"/>
    <w:rsid w:val="00070864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763"/>
    <w:rsid w:val="00077C46"/>
    <w:rsid w:val="0008027F"/>
    <w:rsid w:val="0008084D"/>
    <w:rsid w:val="00080D54"/>
    <w:rsid w:val="000814ED"/>
    <w:rsid w:val="0008175A"/>
    <w:rsid w:val="0008195B"/>
    <w:rsid w:val="000826F7"/>
    <w:rsid w:val="00082F11"/>
    <w:rsid w:val="0008325D"/>
    <w:rsid w:val="000834DD"/>
    <w:rsid w:val="000834F9"/>
    <w:rsid w:val="00083FB5"/>
    <w:rsid w:val="00084687"/>
    <w:rsid w:val="00084A57"/>
    <w:rsid w:val="00084BED"/>
    <w:rsid w:val="00084EDB"/>
    <w:rsid w:val="00084FF2"/>
    <w:rsid w:val="000850FA"/>
    <w:rsid w:val="0008524D"/>
    <w:rsid w:val="000856E9"/>
    <w:rsid w:val="000857E4"/>
    <w:rsid w:val="00086295"/>
    <w:rsid w:val="00086EDE"/>
    <w:rsid w:val="0008756B"/>
    <w:rsid w:val="00087DB7"/>
    <w:rsid w:val="0009025D"/>
    <w:rsid w:val="00090B52"/>
    <w:rsid w:val="00090B9C"/>
    <w:rsid w:val="00090D7B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5AA"/>
    <w:rsid w:val="000957BC"/>
    <w:rsid w:val="00095A6A"/>
    <w:rsid w:val="00095BAC"/>
    <w:rsid w:val="00096737"/>
    <w:rsid w:val="00097C0A"/>
    <w:rsid w:val="00097C29"/>
    <w:rsid w:val="000A0344"/>
    <w:rsid w:val="000A0823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D4C"/>
    <w:rsid w:val="000A4FEA"/>
    <w:rsid w:val="000A53E6"/>
    <w:rsid w:val="000A5727"/>
    <w:rsid w:val="000A574B"/>
    <w:rsid w:val="000A5B04"/>
    <w:rsid w:val="000A5E2A"/>
    <w:rsid w:val="000A6416"/>
    <w:rsid w:val="000A643B"/>
    <w:rsid w:val="000A682B"/>
    <w:rsid w:val="000A707A"/>
    <w:rsid w:val="000A78BA"/>
    <w:rsid w:val="000B0710"/>
    <w:rsid w:val="000B0E46"/>
    <w:rsid w:val="000B1C11"/>
    <w:rsid w:val="000B1D13"/>
    <w:rsid w:val="000B29B8"/>
    <w:rsid w:val="000B2A27"/>
    <w:rsid w:val="000B4A6A"/>
    <w:rsid w:val="000B50FB"/>
    <w:rsid w:val="000B515D"/>
    <w:rsid w:val="000B5A74"/>
    <w:rsid w:val="000B5FA3"/>
    <w:rsid w:val="000B6AF6"/>
    <w:rsid w:val="000C1051"/>
    <w:rsid w:val="000C1F04"/>
    <w:rsid w:val="000C2892"/>
    <w:rsid w:val="000C2B3C"/>
    <w:rsid w:val="000C305A"/>
    <w:rsid w:val="000C30D7"/>
    <w:rsid w:val="000C3105"/>
    <w:rsid w:val="000C34DD"/>
    <w:rsid w:val="000C37BC"/>
    <w:rsid w:val="000C482F"/>
    <w:rsid w:val="000C4992"/>
    <w:rsid w:val="000C5299"/>
    <w:rsid w:val="000C5468"/>
    <w:rsid w:val="000C55CC"/>
    <w:rsid w:val="000C5852"/>
    <w:rsid w:val="000C5D0E"/>
    <w:rsid w:val="000C6081"/>
    <w:rsid w:val="000C6A4A"/>
    <w:rsid w:val="000C6AFD"/>
    <w:rsid w:val="000D06FA"/>
    <w:rsid w:val="000D0B60"/>
    <w:rsid w:val="000D0DDA"/>
    <w:rsid w:val="000D0ED5"/>
    <w:rsid w:val="000D113E"/>
    <w:rsid w:val="000D1169"/>
    <w:rsid w:val="000D15C5"/>
    <w:rsid w:val="000D1687"/>
    <w:rsid w:val="000D28A5"/>
    <w:rsid w:val="000D31C1"/>
    <w:rsid w:val="000D36B2"/>
    <w:rsid w:val="000D36BF"/>
    <w:rsid w:val="000D39FD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9B3"/>
    <w:rsid w:val="000E28E2"/>
    <w:rsid w:val="000E2970"/>
    <w:rsid w:val="000E2B40"/>
    <w:rsid w:val="000E35A3"/>
    <w:rsid w:val="000E369A"/>
    <w:rsid w:val="000E3CC1"/>
    <w:rsid w:val="000E5331"/>
    <w:rsid w:val="000E535E"/>
    <w:rsid w:val="000E5526"/>
    <w:rsid w:val="000E59FC"/>
    <w:rsid w:val="000E5A5A"/>
    <w:rsid w:val="000E5D6B"/>
    <w:rsid w:val="000E5FE0"/>
    <w:rsid w:val="000E62DF"/>
    <w:rsid w:val="000E6D5D"/>
    <w:rsid w:val="000F04CC"/>
    <w:rsid w:val="000F05D5"/>
    <w:rsid w:val="000F1DEB"/>
    <w:rsid w:val="000F1F7A"/>
    <w:rsid w:val="000F202E"/>
    <w:rsid w:val="000F3491"/>
    <w:rsid w:val="000F3986"/>
    <w:rsid w:val="000F3C45"/>
    <w:rsid w:val="000F3DE6"/>
    <w:rsid w:val="000F44E7"/>
    <w:rsid w:val="000F49F1"/>
    <w:rsid w:val="000F4C41"/>
    <w:rsid w:val="000F4FA7"/>
    <w:rsid w:val="000F536A"/>
    <w:rsid w:val="000F541D"/>
    <w:rsid w:val="000F5AD1"/>
    <w:rsid w:val="000F5C8B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3847"/>
    <w:rsid w:val="00103913"/>
    <w:rsid w:val="00105234"/>
    <w:rsid w:val="001057E1"/>
    <w:rsid w:val="00105E2B"/>
    <w:rsid w:val="0010619C"/>
    <w:rsid w:val="0010664D"/>
    <w:rsid w:val="00106A20"/>
    <w:rsid w:val="00107B62"/>
    <w:rsid w:val="00110510"/>
    <w:rsid w:val="0011076D"/>
    <w:rsid w:val="00110DB1"/>
    <w:rsid w:val="00110DF0"/>
    <w:rsid w:val="001114D0"/>
    <w:rsid w:val="00111703"/>
    <w:rsid w:val="001119D9"/>
    <w:rsid w:val="00111AA3"/>
    <w:rsid w:val="00111F29"/>
    <w:rsid w:val="00113348"/>
    <w:rsid w:val="00113404"/>
    <w:rsid w:val="001134B4"/>
    <w:rsid w:val="00113DE8"/>
    <w:rsid w:val="0011424C"/>
    <w:rsid w:val="0011478A"/>
    <w:rsid w:val="001149C9"/>
    <w:rsid w:val="00114B56"/>
    <w:rsid w:val="00114B96"/>
    <w:rsid w:val="00114E47"/>
    <w:rsid w:val="00115A20"/>
    <w:rsid w:val="00115F66"/>
    <w:rsid w:val="00116647"/>
    <w:rsid w:val="00116A85"/>
    <w:rsid w:val="00116F84"/>
    <w:rsid w:val="00117BB9"/>
    <w:rsid w:val="00117D7A"/>
    <w:rsid w:val="00120112"/>
    <w:rsid w:val="001201B0"/>
    <w:rsid w:val="00120EA1"/>
    <w:rsid w:val="00121789"/>
    <w:rsid w:val="0012181E"/>
    <w:rsid w:val="00122048"/>
    <w:rsid w:val="001228A0"/>
    <w:rsid w:val="00122B7D"/>
    <w:rsid w:val="00122DEA"/>
    <w:rsid w:val="00123EFF"/>
    <w:rsid w:val="001241F7"/>
    <w:rsid w:val="00124D1A"/>
    <w:rsid w:val="001251AF"/>
    <w:rsid w:val="00125654"/>
    <w:rsid w:val="00125D0D"/>
    <w:rsid w:val="00125D9D"/>
    <w:rsid w:val="001263E8"/>
    <w:rsid w:val="00127810"/>
    <w:rsid w:val="0012798A"/>
    <w:rsid w:val="001301E6"/>
    <w:rsid w:val="001304F2"/>
    <w:rsid w:val="00130C4C"/>
    <w:rsid w:val="001313EB"/>
    <w:rsid w:val="00131E80"/>
    <w:rsid w:val="0013222E"/>
    <w:rsid w:val="001328D2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5A5"/>
    <w:rsid w:val="001368CC"/>
    <w:rsid w:val="00136AB1"/>
    <w:rsid w:val="001372CA"/>
    <w:rsid w:val="00137AFD"/>
    <w:rsid w:val="0014012A"/>
    <w:rsid w:val="001405D6"/>
    <w:rsid w:val="00140AD8"/>
    <w:rsid w:val="00140BE4"/>
    <w:rsid w:val="00141130"/>
    <w:rsid w:val="001411DE"/>
    <w:rsid w:val="00141399"/>
    <w:rsid w:val="00141A0B"/>
    <w:rsid w:val="00141AF4"/>
    <w:rsid w:val="00141F00"/>
    <w:rsid w:val="00142E09"/>
    <w:rsid w:val="0014377B"/>
    <w:rsid w:val="00143D3A"/>
    <w:rsid w:val="00144D09"/>
    <w:rsid w:val="00145F65"/>
    <w:rsid w:val="001460E0"/>
    <w:rsid w:val="00146902"/>
    <w:rsid w:val="00146DFA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2797"/>
    <w:rsid w:val="00162A20"/>
    <w:rsid w:val="00162C49"/>
    <w:rsid w:val="00163025"/>
    <w:rsid w:val="0016370B"/>
    <w:rsid w:val="0016487E"/>
    <w:rsid w:val="00164CD1"/>
    <w:rsid w:val="001655BD"/>
    <w:rsid w:val="00165810"/>
    <w:rsid w:val="00165A24"/>
    <w:rsid w:val="00165E36"/>
    <w:rsid w:val="0016614B"/>
    <w:rsid w:val="001665FD"/>
    <w:rsid w:val="0016686D"/>
    <w:rsid w:val="00166D6D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45FA"/>
    <w:rsid w:val="0018521A"/>
    <w:rsid w:val="0018522B"/>
    <w:rsid w:val="00185425"/>
    <w:rsid w:val="00185457"/>
    <w:rsid w:val="001854A8"/>
    <w:rsid w:val="00185D40"/>
    <w:rsid w:val="00186C17"/>
    <w:rsid w:val="00187284"/>
    <w:rsid w:val="0018787A"/>
    <w:rsid w:val="00187A73"/>
    <w:rsid w:val="00190180"/>
    <w:rsid w:val="001908C1"/>
    <w:rsid w:val="00190A43"/>
    <w:rsid w:val="00190D0B"/>
    <w:rsid w:val="001912FB"/>
    <w:rsid w:val="00191608"/>
    <w:rsid w:val="00191664"/>
    <w:rsid w:val="00192065"/>
    <w:rsid w:val="00194085"/>
    <w:rsid w:val="001941AA"/>
    <w:rsid w:val="00194F73"/>
    <w:rsid w:val="00195EC2"/>
    <w:rsid w:val="00195F99"/>
    <w:rsid w:val="00197041"/>
    <w:rsid w:val="001A016C"/>
    <w:rsid w:val="001A0422"/>
    <w:rsid w:val="001A0BEE"/>
    <w:rsid w:val="001A102F"/>
    <w:rsid w:val="001A1A27"/>
    <w:rsid w:val="001A1ED0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A21"/>
    <w:rsid w:val="001A5A62"/>
    <w:rsid w:val="001A5ABD"/>
    <w:rsid w:val="001A5CE0"/>
    <w:rsid w:val="001A60E2"/>
    <w:rsid w:val="001A69F0"/>
    <w:rsid w:val="001A75E7"/>
    <w:rsid w:val="001A79AA"/>
    <w:rsid w:val="001A7C3B"/>
    <w:rsid w:val="001A7F95"/>
    <w:rsid w:val="001B07B0"/>
    <w:rsid w:val="001B0992"/>
    <w:rsid w:val="001B0AC4"/>
    <w:rsid w:val="001B109A"/>
    <w:rsid w:val="001B1120"/>
    <w:rsid w:val="001B15E2"/>
    <w:rsid w:val="001B163A"/>
    <w:rsid w:val="001B22AA"/>
    <w:rsid w:val="001B253D"/>
    <w:rsid w:val="001B277C"/>
    <w:rsid w:val="001B277F"/>
    <w:rsid w:val="001B2C6A"/>
    <w:rsid w:val="001B2F19"/>
    <w:rsid w:val="001B35ED"/>
    <w:rsid w:val="001B369D"/>
    <w:rsid w:val="001B450E"/>
    <w:rsid w:val="001B46DB"/>
    <w:rsid w:val="001B4F75"/>
    <w:rsid w:val="001B5DDB"/>
    <w:rsid w:val="001B62D3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17D"/>
    <w:rsid w:val="001C151F"/>
    <w:rsid w:val="001C1F9C"/>
    <w:rsid w:val="001C226A"/>
    <w:rsid w:val="001C236E"/>
    <w:rsid w:val="001C29E7"/>
    <w:rsid w:val="001C3119"/>
    <w:rsid w:val="001C32C6"/>
    <w:rsid w:val="001C3E2D"/>
    <w:rsid w:val="001C48C7"/>
    <w:rsid w:val="001C4A9E"/>
    <w:rsid w:val="001C5F84"/>
    <w:rsid w:val="001C6CAB"/>
    <w:rsid w:val="001C6CC1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3031"/>
    <w:rsid w:val="001D3AD1"/>
    <w:rsid w:val="001D478B"/>
    <w:rsid w:val="001D4816"/>
    <w:rsid w:val="001D4970"/>
    <w:rsid w:val="001D5F02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E00CD"/>
    <w:rsid w:val="001E075F"/>
    <w:rsid w:val="001E0933"/>
    <w:rsid w:val="001E14CB"/>
    <w:rsid w:val="001E14E8"/>
    <w:rsid w:val="001E1627"/>
    <w:rsid w:val="001E18BD"/>
    <w:rsid w:val="001E1DBA"/>
    <w:rsid w:val="001E1EF2"/>
    <w:rsid w:val="001E290B"/>
    <w:rsid w:val="001E385F"/>
    <w:rsid w:val="001E39E4"/>
    <w:rsid w:val="001E45E7"/>
    <w:rsid w:val="001E490C"/>
    <w:rsid w:val="001E4B87"/>
    <w:rsid w:val="001E4C68"/>
    <w:rsid w:val="001E50FD"/>
    <w:rsid w:val="001E5310"/>
    <w:rsid w:val="001E5920"/>
    <w:rsid w:val="001E59DC"/>
    <w:rsid w:val="001E5DD7"/>
    <w:rsid w:val="001E5EEE"/>
    <w:rsid w:val="001E5F4A"/>
    <w:rsid w:val="001E7358"/>
    <w:rsid w:val="001E76C3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740"/>
    <w:rsid w:val="001F2C3A"/>
    <w:rsid w:val="001F3531"/>
    <w:rsid w:val="001F3696"/>
    <w:rsid w:val="001F42FF"/>
    <w:rsid w:val="001F44B4"/>
    <w:rsid w:val="001F44D3"/>
    <w:rsid w:val="001F4510"/>
    <w:rsid w:val="001F58D3"/>
    <w:rsid w:val="001F59C6"/>
    <w:rsid w:val="001F60DA"/>
    <w:rsid w:val="001F65A4"/>
    <w:rsid w:val="001F65E0"/>
    <w:rsid w:val="001F6EE3"/>
    <w:rsid w:val="001F7362"/>
    <w:rsid w:val="001F7AE9"/>
    <w:rsid w:val="001F7CBF"/>
    <w:rsid w:val="001F7CFD"/>
    <w:rsid w:val="002011D5"/>
    <w:rsid w:val="00201C2D"/>
    <w:rsid w:val="00203367"/>
    <w:rsid w:val="00204438"/>
    <w:rsid w:val="00204508"/>
    <w:rsid w:val="00204A44"/>
    <w:rsid w:val="00204F6E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2012"/>
    <w:rsid w:val="002120A6"/>
    <w:rsid w:val="002122B8"/>
    <w:rsid w:val="002123A4"/>
    <w:rsid w:val="002126CD"/>
    <w:rsid w:val="00212A54"/>
    <w:rsid w:val="00213773"/>
    <w:rsid w:val="00213B0E"/>
    <w:rsid w:val="00213CBC"/>
    <w:rsid w:val="002141FB"/>
    <w:rsid w:val="00214447"/>
    <w:rsid w:val="002146CA"/>
    <w:rsid w:val="002147D6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178D1"/>
    <w:rsid w:val="0022018A"/>
    <w:rsid w:val="00220ADA"/>
    <w:rsid w:val="00220B7B"/>
    <w:rsid w:val="0022180E"/>
    <w:rsid w:val="002220BA"/>
    <w:rsid w:val="00222796"/>
    <w:rsid w:val="002227B3"/>
    <w:rsid w:val="00222CE3"/>
    <w:rsid w:val="002235D7"/>
    <w:rsid w:val="002239C4"/>
    <w:rsid w:val="00224617"/>
    <w:rsid w:val="00225591"/>
    <w:rsid w:val="00225690"/>
    <w:rsid w:val="0022574F"/>
    <w:rsid w:val="0022593A"/>
    <w:rsid w:val="00225B52"/>
    <w:rsid w:val="00225CE3"/>
    <w:rsid w:val="00225D3F"/>
    <w:rsid w:val="002260D7"/>
    <w:rsid w:val="00226496"/>
    <w:rsid w:val="00226B17"/>
    <w:rsid w:val="0022712B"/>
    <w:rsid w:val="002273DB"/>
    <w:rsid w:val="002276A4"/>
    <w:rsid w:val="00227843"/>
    <w:rsid w:val="00227A99"/>
    <w:rsid w:val="00227C8B"/>
    <w:rsid w:val="00230A44"/>
    <w:rsid w:val="00230A52"/>
    <w:rsid w:val="00230FA5"/>
    <w:rsid w:val="00231131"/>
    <w:rsid w:val="0023170E"/>
    <w:rsid w:val="00231839"/>
    <w:rsid w:val="00232371"/>
    <w:rsid w:val="0023262B"/>
    <w:rsid w:val="00232A4E"/>
    <w:rsid w:val="0023307F"/>
    <w:rsid w:val="00233A7D"/>
    <w:rsid w:val="0023476D"/>
    <w:rsid w:val="0023482B"/>
    <w:rsid w:val="0023482C"/>
    <w:rsid w:val="00234AA4"/>
    <w:rsid w:val="00234C7F"/>
    <w:rsid w:val="00234E62"/>
    <w:rsid w:val="00234F8F"/>
    <w:rsid w:val="00235AD3"/>
    <w:rsid w:val="0023658F"/>
    <w:rsid w:val="00236872"/>
    <w:rsid w:val="00236890"/>
    <w:rsid w:val="002368C0"/>
    <w:rsid w:val="00236AA1"/>
    <w:rsid w:val="00236AC0"/>
    <w:rsid w:val="00236CC2"/>
    <w:rsid w:val="00236CDE"/>
    <w:rsid w:val="0023763A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07E"/>
    <w:rsid w:val="0024310E"/>
    <w:rsid w:val="00243161"/>
    <w:rsid w:val="00243204"/>
    <w:rsid w:val="00243AC5"/>
    <w:rsid w:val="00243F11"/>
    <w:rsid w:val="0024405D"/>
    <w:rsid w:val="00244516"/>
    <w:rsid w:val="00244745"/>
    <w:rsid w:val="00244A0C"/>
    <w:rsid w:val="00244CF8"/>
    <w:rsid w:val="002454F0"/>
    <w:rsid w:val="002456FB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03F"/>
    <w:rsid w:val="002526B9"/>
    <w:rsid w:val="00252DD3"/>
    <w:rsid w:val="0025338F"/>
    <w:rsid w:val="0025394F"/>
    <w:rsid w:val="002539AA"/>
    <w:rsid w:val="00253B15"/>
    <w:rsid w:val="00253B97"/>
    <w:rsid w:val="002544CB"/>
    <w:rsid w:val="00254724"/>
    <w:rsid w:val="00255BAA"/>
    <w:rsid w:val="00255D8E"/>
    <w:rsid w:val="00256584"/>
    <w:rsid w:val="00256C48"/>
    <w:rsid w:val="00256ED6"/>
    <w:rsid w:val="00256EF8"/>
    <w:rsid w:val="002570D5"/>
    <w:rsid w:val="00257177"/>
    <w:rsid w:val="00257305"/>
    <w:rsid w:val="00257730"/>
    <w:rsid w:val="00257803"/>
    <w:rsid w:val="00257B74"/>
    <w:rsid w:val="00257CD8"/>
    <w:rsid w:val="002604FD"/>
    <w:rsid w:val="002610D8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60C"/>
    <w:rsid w:val="00285879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260"/>
    <w:rsid w:val="002916DB"/>
    <w:rsid w:val="0029190A"/>
    <w:rsid w:val="00292220"/>
    <w:rsid w:val="00293271"/>
    <w:rsid w:val="00293422"/>
    <w:rsid w:val="00293587"/>
    <w:rsid w:val="00293896"/>
    <w:rsid w:val="00293C63"/>
    <w:rsid w:val="00293ED1"/>
    <w:rsid w:val="00294214"/>
    <w:rsid w:val="00294A06"/>
    <w:rsid w:val="00294FFB"/>
    <w:rsid w:val="002954FD"/>
    <w:rsid w:val="00296242"/>
    <w:rsid w:val="0029627F"/>
    <w:rsid w:val="00296CE6"/>
    <w:rsid w:val="002973DF"/>
    <w:rsid w:val="00297D6A"/>
    <w:rsid w:val="002A0190"/>
    <w:rsid w:val="002A0983"/>
    <w:rsid w:val="002A0BF5"/>
    <w:rsid w:val="002A1128"/>
    <w:rsid w:val="002A158C"/>
    <w:rsid w:val="002A24EB"/>
    <w:rsid w:val="002A2C5E"/>
    <w:rsid w:val="002A2D66"/>
    <w:rsid w:val="002A428E"/>
    <w:rsid w:val="002A432F"/>
    <w:rsid w:val="002A46FA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A55"/>
    <w:rsid w:val="002B2DA9"/>
    <w:rsid w:val="002B30C8"/>
    <w:rsid w:val="002B31FA"/>
    <w:rsid w:val="002B33D5"/>
    <w:rsid w:val="002B3A06"/>
    <w:rsid w:val="002B4552"/>
    <w:rsid w:val="002B4C84"/>
    <w:rsid w:val="002B5746"/>
    <w:rsid w:val="002B63D3"/>
    <w:rsid w:val="002B6815"/>
    <w:rsid w:val="002B6AB1"/>
    <w:rsid w:val="002B71D1"/>
    <w:rsid w:val="002B7ECC"/>
    <w:rsid w:val="002C0144"/>
    <w:rsid w:val="002C0CAC"/>
    <w:rsid w:val="002C1475"/>
    <w:rsid w:val="002C1F28"/>
    <w:rsid w:val="002C254B"/>
    <w:rsid w:val="002C25DE"/>
    <w:rsid w:val="002C27E8"/>
    <w:rsid w:val="002C2ACB"/>
    <w:rsid w:val="002C2F60"/>
    <w:rsid w:val="002C41CB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40A5"/>
    <w:rsid w:val="002D47E5"/>
    <w:rsid w:val="002D48E1"/>
    <w:rsid w:val="002D4DF7"/>
    <w:rsid w:val="002D61C8"/>
    <w:rsid w:val="002D629E"/>
    <w:rsid w:val="002D6E9A"/>
    <w:rsid w:val="002D6F57"/>
    <w:rsid w:val="002D726B"/>
    <w:rsid w:val="002D75DB"/>
    <w:rsid w:val="002D7F19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5CA7"/>
    <w:rsid w:val="002E6377"/>
    <w:rsid w:val="002E64C3"/>
    <w:rsid w:val="002E668B"/>
    <w:rsid w:val="002E7113"/>
    <w:rsid w:val="002E7235"/>
    <w:rsid w:val="002E7C80"/>
    <w:rsid w:val="002E7DEA"/>
    <w:rsid w:val="002F01B0"/>
    <w:rsid w:val="002F024B"/>
    <w:rsid w:val="002F0276"/>
    <w:rsid w:val="002F039E"/>
    <w:rsid w:val="002F10E7"/>
    <w:rsid w:val="002F11F9"/>
    <w:rsid w:val="002F1274"/>
    <w:rsid w:val="002F13E0"/>
    <w:rsid w:val="002F16CB"/>
    <w:rsid w:val="002F1742"/>
    <w:rsid w:val="002F1AB0"/>
    <w:rsid w:val="002F238B"/>
    <w:rsid w:val="002F2626"/>
    <w:rsid w:val="002F2799"/>
    <w:rsid w:val="002F3C64"/>
    <w:rsid w:val="002F4431"/>
    <w:rsid w:val="002F4687"/>
    <w:rsid w:val="002F47E7"/>
    <w:rsid w:val="002F510D"/>
    <w:rsid w:val="002F5F61"/>
    <w:rsid w:val="00300081"/>
    <w:rsid w:val="0030023E"/>
    <w:rsid w:val="0030059B"/>
    <w:rsid w:val="00300812"/>
    <w:rsid w:val="0030094D"/>
    <w:rsid w:val="00300D44"/>
    <w:rsid w:val="00300FC5"/>
    <w:rsid w:val="00301277"/>
    <w:rsid w:val="00301837"/>
    <w:rsid w:val="003019CD"/>
    <w:rsid w:val="0030341B"/>
    <w:rsid w:val="003034D2"/>
    <w:rsid w:val="0030373E"/>
    <w:rsid w:val="00303A1B"/>
    <w:rsid w:val="003045BE"/>
    <w:rsid w:val="00304E8C"/>
    <w:rsid w:val="00305204"/>
    <w:rsid w:val="003054E0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2297"/>
    <w:rsid w:val="003124C8"/>
    <w:rsid w:val="00313367"/>
    <w:rsid w:val="0031354F"/>
    <w:rsid w:val="00314614"/>
    <w:rsid w:val="00314739"/>
    <w:rsid w:val="00314773"/>
    <w:rsid w:val="003149C2"/>
    <w:rsid w:val="00314F8A"/>
    <w:rsid w:val="003151F3"/>
    <w:rsid w:val="003152FA"/>
    <w:rsid w:val="003154DB"/>
    <w:rsid w:val="00316198"/>
    <w:rsid w:val="00316779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AF7"/>
    <w:rsid w:val="00321CB3"/>
    <w:rsid w:val="00322341"/>
    <w:rsid w:val="0032345B"/>
    <w:rsid w:val="003235FE"/>
    <w:rsid w:val="00324FF5"/>
    <w:rsid w:val="003256A0"/>
    <w:rsid w:val="003265DE"/>
    <w:rsid w:val="00326A08"/>
    <w:rsid w:val="003273D2"/>
    <w:rsid w:val="003275D6"/>
    <w:rsid w:val="0032761B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38EB"/>
    <w:rsid w:val="00333D21"/>
    <w:rsid w:val="00334446"/>
    <w:rsid w:val="0033444C"/>
    <w:rsid w:val="00334725"/>
    <w:rsid w:val="00334A38"/>
    <w:rsid w:val="00334AF1"/>
    <w:rsid w:val="003353D5"/>
    <w:rsid w:val="003354CA"/>
    <w:rsid w:val="00335A53"/>
    <w:rsid w:val="003379A4"/>
    <w:rsid w:val="00337BB0"/>
    <w:rsid w:val="00337CB6"/>
    <w:rsid w:val="003403AE"/>
    <w:rsid w:val="003405B9"/>
    <w:rsid w:val="003409BD"/>
    <w:rsid w:val="00340F65"/>
    <w:rsid w:val="00341008"/>
    <w:rsid w:val="0034111B"/>
    <w:rsid w:val="00342559"/>
    <w:rsid w:val="00342D1A"/>
    <w:rsid w:val="0034339B"/>
    <w:rsid w:val="00343860"/>
    <w:rsid w:val="00343AB5"/>
    <w:rsid w:val="00343CCF"/>
    <w:rsid w:val="0034438F"/>
    <w:rsid w:val="00344CE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F13"/>
    <w:rsid w:val="0035546F"/>
    <w:rsid w:val="003554BD"/>
    <w:rsid w:val="003554CE"/>
    <w:rsid w:val="00356586"/>
    <w:rsid w:val="00356792"/>
    <w:rsid w:val="00356C59"/>
    <w:rsid w:val="003571E2"/>
    <w:rsid w:val="00360545"/>
    <w:rsid w:val="00360A82"/>
    <w:rsid w:val="00361062"/>
    <w:rsid w:val="003610F5"/>
    <w:rsid w:val="003616F4"/>
    <w:rsid w:val="00361DE0"/>
    <w:rsid w:val="00362B5E"/>
    <w:rsid w:val="003638E9"/>
    <w:rsid w:val="003643A5"/>
    <w:rsid w:val="003644CA"/>
    <w:rsid w:val="00364D97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7475"/>
    <w:rsid w:val="00377A8C"/>
    <w:rsid w:val="00380027"/>
    <w:rsid w:val="0038053C"/>
    <w:rsid w:val="0038054C"/>
    <w:rsid w:val="0038061C"/>
    <w:rsid w:val="00381168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5547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33B"/>
    <w:rsid w:val="003946B9"/>
    <w:rsid w:val="00394888"/>
    <w:rsid w:val="00394917"/>
    <w:rsid w:val="00394FE8"/>
    <w:rsid w:val="00395069"/>
    <w:rsid w:val="003955AD"/>
    <w:rsid w:val="00395A0A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DAC"/>
    <w:rsid w:val="003A2E86"/>
    <w:rsid w:val="003A344A"/>
    <w:rsid w:val="003A3622"/>
    <w:rsid w:val="003A36D4"/>
    <w:rsid w:val="003A4139"/>
    <w:rsid w:val="003A4409"/>
    <w:rsid w:val="003A495B"/>
    <w:rsid w:val="003A4B2F"/>
    <w:rsid w:val="003A4C4A"/>
    <w:rsid w:val="003A4F9E"/>
    <w:rsid w:val="003A5033"/>
    <w:rsid w:val="003A53AA"/>
    <w:rsid w:val="003A54CF"/>
    <w:rsid w:val="003A5A21"/>
    <w:rsid w:val="003A5AFD"/>
    <w:rsid w:val="003A5EEB"/>
    <w:rsid w:val="003A5F81"/>
    <w:rsid w:val="003A701E"/>
    <w:rsid w:val="003A7161"/>
    <w:rsid w:val="003A7200"/>
    <w:rsid w:val="003A75C6"/>
    <w:rsid w:val="003A79FF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DD"/>
    <w:rsid w:val="003B2BCD"/>
    <w:rsid w:val="003B3822"/>
    <w:rsid w:val="003B3BAD"/>
    <w:rsid w:val="003B3F02"/>
    <w:rsid w:val="003B3F64"/>
    <w:rsid w:val="003B4312"/>
    <w:rsid w:val="003B4644"/>
    <w:rsid w:val="003B4B26"/>
    <w:rsid w:val="003B4E29"/>
    <w:rsid w:val="003B5306"/>
    <w:rsid w:val="003B5757"/>
    <w:rsid w:val="003B5E92"/>
    <w:rsid w:val="003B5F7C"/>
    <w:rsid w:val="003B6179"/>
    <w:rsid w:val="003B69D0"/>
    <w:rsid w:val="003B7B4D"/>
    <w:rsid w:val="003C0125"/>
    <w:rsid w:val="003C03F7"/>
    <w:rsid w:val="003C05CD"/>
    <w:rsid w:val="003C0FE5"/>
    <w:rsid w:val="003C14B6"/>
    <w:rsid w:val="003C1CAF"/>
    <w:rsid w:val="003C22D4"/>
    <w:rsid w:val="003C29AF"/>
    <w:rsid w:val="003C3BC5"/>
    <w:rsid w:val="003C3F73"/>
    <w:rsid w:val="003C40A2"/>
    <w:rsid w:val="003C5519"/>
    <w:rsid w:val="003C5A97"/>
    <w:rsid w:val="003C616B"/>
    <w:rsid w:val="003C681D"/>
    <w:rsid w:val="003C6BED"/>
    <w:rsid w:val="003C7965"/>
    <w:rsid w:val="003C7B7E"/>
    <w:rsid w:val="003C7D06"/>
    <w:rsid w:val="003C7EF7"/>
    <w:rsid w:val="003D0E1F"/>
    <w:rsid w:val="003D113B"/>
    <w:rsid w:val="003D1182"/>
    <w:rsid w:val="003D1AE0"/>
    <w:rsid w:val="003D22DA"/>
    <w:rsid w:val="003D2A32"/>
    <w:rsid w:val="003D358C"/>
    <w:rsid w:val="003D3779"/>
    <w:rsid w:val="003D4254"/>
    <w:rsid w:val="003D425A"/>
    <w:rsid w:val="003D4866"/>
    <w:rsid w:val="003D507A"/>
    <w:rsid w:val="003D5F76"/>
    <w:rsid w:val="003D6280"/>
    <w:rsid w:val="003D66CB"/>
    <w:rsid w:val="003D687A"/>
    <w:rsid w:val="003D6E45"/>
    <w:rsid w:val="003D7125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4979"/>
    <w:rsid w:val="003E4B79"/>
    <w:rsid w:val="003E4B85"/>
    <w:rsid w:val="003E5764"/>
    <w:rsid w:val="003E581F"/>
    <w:rsid w:val="003E5F16"/>
    <w:rsid w:val="003E634D"/>
    <w:rsid w:val="003E64BB"/>
    <w:rsid w:val="003E6AC1"/>
    <w:rsid w:val="003E6B73"/>
    <w:rsid w:val="003E7EEA"/>
    <w:rsid w:val="003F01E7"/>
    <w:rsid w:val="003F0AEA"/>
    <w:rsid w:val="003F18CF"/>
    <w:rsid w:val="003F2BFE"/>
    <w:rsid w:val="003F3A44"/>
    <w:rsid w:val="003F5732"/>
    <w:rsid w:val="003F5F0A"/>
    <w:rsid w:val="003F6DF4"/>
    <w:rsid w:val="003F7022"/>
    <w:rsid w:val="003F7263"/>
    <w:rsid w:val="003F7D77"/>
    <w:rsid w:val="00400626"/>
    <w:rsid w:val="00400A5E"/>
    <w:rsid w:val="00400F1D"/>
    <w:rsid w:val="00401089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D4D"/>
    <w:rsid w:val="00407CDA"/>
    <w:rsid w:val="00407F71"/>
    <w:rsid w:val="004100FD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F5"/>
    <w:rsid w:val="00416787"/>
    <w:rsid w:val="004170FC"/>
    <w:rsid w:val="00417F13"/>
    <w:rsid w:val="004203CA"/>
    <w:rsid w:val="004208D7"/>
    <w:rsid w:val="00420CA2"/>
    <w:rsid w:val="00421878"/>
    <w:rsid w:val="004219C1"/>
    <w:rsid w:val="004228EE"/>
    <w:rsid w:val="00422BB1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8E4"/>
    <w:rsid w:val="00432937"/>
    <w:rsid w:val="00433460"/>
    <w:rsid w:val="00433550"/>
    <w:rsid w:val="00433D87"/>
    <w:rsid w:val="00433E32"/>
    <w:rsid w:val="00433ECE"/>
    <w:rsid w:val="00434370"/>
    <w:rsid w:val="004347A7"/>
    <w:rsid w:val="00434800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502"/>
    <w:rsid w:val="0044058F"/>
    <w:rsid w:val="004412E5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BDB"/>
    <w:rsid w:val="00447EAD"/>
    <w:rsid w:val="004504A7"/>
    <w:rsid w:val="00450899"/>
    <w:rsid w:val="004508B7"/>
    <w:rsid w:val="00450FE9"/>
    <w:rsid w:val="00451A7B"/>
    <w:rsid w:val="004522A6"/>
    <w:rsid w:val="00452870"/>
    <w:rsid w:val="004529D7"/>
    <w:rsid w:val="00452A11"/>
    <w:rsid w:val="00453BF4"/>
    <w:rsid w:val="004541EE"/>
    <w:rsid w:val="00454571"/>
    <w:rsid w:val="0045592A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2496"/>
    <w:rsid w:val="004627CF"/>
    <w:rsid w:val="004628E6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E7E"/>
    <w:rsid w:val="00466BB5"/>
    <w:rsid w:val="004672E8"/>
    <w:rsid w:val="0046758F"/>
    <w:rsid w:val="004677E9"/>
    <w:rsid w:val="00470535"/>
    <w:rsid w:val="00471183"/>
    <w:rsid w:val="0047123C"/>
    <w:rsid w:val="004714F6"/>
    <w:rsid w:val="00471E38"/>
    <w:rsid w:val="0047289C"/>
    <w:rsid w:val="00472E22"/>
    <w:rsid w:val="00472F67"/>
    <w:rsid w:val="00473625"/>
    <w:rsid w:val="004739A1"/>
    <w:rsid w:val="00474254"/>
    <w:rsid w:val="0047430D"/>
    <w:rsid w:val="00474EA6"/>
    <w:rsid w:val="00474FDF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898"/>
    <w:rsid w:val="00477B0E"/>
    <w:rsid w:val="00481688"/>
    <w:rsid w:val="004820E0"/>
    <w:rsid w:val="004822CA"/>
    <w:rsid w:val="0048261A"/>
    <w:rsid w:val="0048385A"/>
    <w:rsid w:val="00483A8E"/>
    <w:rsid w:val="00483F95"/>
    <w:rsid w:val="00484D20"/>
    <w:rsid w:val="004850C1"/>
    <w:rsid w:val="00486F54"/>
    <w:rsid w:val="004871B4"/>
    <w:rsid w:val="004876DD"/>
    <w:rsid w:val="004915E6"/>
    <w:rsid w:val="0049178A"/>
    <w:rsid w:val="004917FC"/>
    <w:rsid w:val="00491C1D"/>
    <w:rsid w:val="00491DF1"/>
    <w:rsid w:val="00491FF1"/>
    <w:rsid w:val="00492535"/>
    <w:rsid w:val="00492EBB"/>
    <w:rsid w:val="00493435"/>
    <w:rsid w:val="004937CB"/>
    <w:rsid w:val="00494B28"/>
    <w:rsid w:val="004955A9"/>
    <w:rsid w:val="00495CF9"/>
    <w:rsid w:val="00495FFF"/>
    <w:rsid w:val="00496705"/>
    <w:rsid w:val="00496A9F"/>
    <w:rsid w:val="00497270"/>
    <w:rsid w:val="00497358"/>
    <w:rsid w:val="00497D6F"/>
    <w:rsid w:val="00497FA5"/>
    <w:rsid w:val="004A03B3"/>
    <w:rsid w:val="004A04D5"/>
    <w:rsid w:val="004A1B07"/>
    <w:rsid w:val="004A21D8"/>
    <w:rsid w:val="004A2DE9"/>
    <w:rsid w:val="004A2E04"/>
    <w:rsid w:val="004A3226"/>
    <w:rsid w:val="004A399F"/>
    <w:rsid w:val="004A4096"/>
    <w:rsid w:val="004A469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E03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6377"/>
    <w:rsid w:val="004B6928"/>
    <w:rsid w:val="004B6AA6"/>
    <w:rsid w:val="004B754D"/>
    <w:rsid w:val="004B79FA"/>
    <w:rsid w:val="004B7D94"/>
    <w:rsid w:val="004C0FB7"/>
    <w:rsid w:val="004C104B"/>
    <w:rsid w:val="004C164A"/>
    <w:rsid w:val="004C2E14"/>
    <w:rsid w:val="004C2FE3"/>
    <w:rsid w:val="004C305A"/>
    <w:rsid w:val="004C31B4"/>
    <w:rsid w:val="004C333D"/>
    <w:rsid w:val="004C35EF"/>
    <w:rsid w:val="004C37ED"/>
    <w:rsid w:val="004C3BCF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D0C1E"/>
    <w:rsid w:val="004D0FCC"/>
    <w:rsid w:val="004D1000"/>
    <w:rsid w:val="004D1561"/>
    <w:rsid w:val="004D1D27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7B1A"/>
    <w:rsid w:val="004E0830"/>
    <w:rsid w:val="004E169C"/>
    <w:rsid w:val="004E1BF0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CDF"/>
    <w:rsid w:val="004F02AF"/>
    <w:rsid w:val="004F078C"/>
    <w:rsid w:val="004F1324"/>
    <w:rsid w:val="004F1A03"/>
    <w:rsid w:val="004F1A8F"/>
    <w:rsid w:val="004F1C0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CC7"/>
    <w:rsid w:val="004F3E6A"/>
    <w:rsid w:val="004F469D"/>
    <w:rsid w:val="004F525E"/>
    <w:rsid w:val="004F5346"/>
    <w:rsid w:val="004F5C09"/>
    <w:rsid w:val="004F5E4E"/>
    <w:rsid w:val="004F63CC"/>
    <w:rsid w:val="004F6678"/>
    <w:rsid w:val="004F6B28"/>
    <w:rsid w:val="004F6C65"/>
    <w:rsid w:val="004F6D2E"/>
    <w:rsid w:val="004F7F0F"/>
    <w:rsid w:val="004F7FBC"/>
    <w:rsid w:val="005001AE"/>
    <w:rsid w:val="005007E7"/>
    <w:rsid w:val="005010CB"/>
    <w:rsid w:val="005012FC"/>
    <w:rsid w:val="00501CDC"/>
    <w:rsid w:val="00501EBE"/>
    <w:rsid w:val="00503551"/>
    <w:rsid w:val="00503963"/>
    <w:rsid w:val="00503F38"/>
    <w:rsid w:val="005043FC"/>
    <w:rsid w:val="00504A55"/>
    <w:rsid w:val="00505A1E"/>
    <w:rsid w:val="00505F08"/>
    <w:rsid w:val="0050671D"/>
    <w:rsid w:val="0050672C"/>
    <w:rsid w:val="00506C4C"/>
    <w:rsid w:val="0050700E"/>
    <w:rsid w:val="00507366"/>
    <w:rsid w:val="005079D7"/>
    <w:rsid w:val="00507B2A"/>
    <w:rsid w:val="00507D3E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51C3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A3A"/>
    <w:rsid w:val="005232E0"/>
    <w:rsid w:val="0052373B"/>
    <w:rsid w:val="00523E00"/>
    <w:rsid w:val="0052439F"/>
    <w:rsid w:val="005243EB"/>
    <w:rsid w:val="00525789"/>
    <w:rsid w:val="00525890"/>
    <w:rsid w:val="005258E2"/>
    <w:rsid w:val="00526452"/>
    <w:rsid w:val="00526816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822"/>
    <w:rsid w:val="005326D0"/>
    <w:rsid w:val="005327CB"/>
    <w:rsid w:val="00532800"/>
    <w:rsid w:val="005328BC"/>
    <w:rsid w:val="00532A80"/>
    <w:rsid w:val="00532FDA"/>
    <w:rsid w:val="00533EE8"/>
    <w:rsid w:val="0053417D"/>
    <w:rsid w:val="0053490C"/>
    <w:rsid w:val="005349A0"/>
    <w:rsid w:val="00535585"/>
    <w:rsid w:val="005357C2"/>
    <w:rsid w:val="00536A58"/>
    <w:rsid w:val="00536AB4"/>
    <w:rsid w:val="00537022"/>
    <w:rsid w:val="00537127"/>
    <w:rsid w:val="0053764B"/>
    <w:rsid w:val="0054069F"/>
    <w:rsid w:val="00541307"/>
    <w:rsid w:val="00541B0B"/>
    <w:rsid w:val="00541B60"/>
    <w:rsid w:val="00541DB8"/>
    <w:rsid w:val="00541F9A"/>
    <w:rsid w:val="00542599"/>
    <w:rsid w:val="00542EB4"/>
    <w:rsid w:val="0054351C"/>
    <w:rsid w:val="00543833"/>
    <w:rsid w:val="005448B9"/>
    <w:rsid w:val="00545136"/>
    <w:rsid w:val="005452C1"/>
    <w:rsid w:val="00545B42"/>
    <w:rsid w:val="0054612B"/>
    <w:rsid w:val="00546773"/>
    <w:rsid w:val="00547753"/>
    <w:rsid w:val="005479F5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E11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DDC"/>
    <w:rsid w:val="00555500"/>
    <w:rsid w:val="00555CEE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1C64"/>
    <w:rsid w:val="00562173"/>
    <w:rsid w:val="0056218D"/>
    <w:rsid w:val="00562E4D"/>
    <w:rsid w:val="00562EAD"/>
    <w:rsid w:val="00563222"/>
    <w:rsid w:val="0056367C"/>
    <w:rsid w:val="00563AEB"/>
    <w:rsid w:val="005642AA"/>
    <w:rsid w:val="00564321"/>
    <w:rsid w:val="00564775"/>
    <w:rsid w:val="00566C28"/>
    <w:rsid w:val="00566EBC"/>
    <w:rsid w:val="00567500"/>
    <w:rsid w:val="0056753D"/>
    <w:rsid w:val="00567811"/>
    <w:rsid w:val="00567CDA"/>
    <w:rsid w:val="00567DEE"/>
    <w:rsid w:val="00570163"/>
    <w:rsid w:val="005701B3"/>
    <w:rsid w:val="005702BD"/>
    <w:rsid w:val="005704B1"/>
    <w:rsid w:val="005709FC"/>
    <w:rsid w:val="005719AC"/>
    <w:rsid w:val="00572749"/>
    <w:rsid w:val="005739F4"/>
    <w:rsid w:val="00573A7F"/>
    <w:rsid w:val="00573EE1"/>
    <w:rsid w:val="0057406C"/>
    <w:rsid w:val="00575051"/>
    <w:rsid w:val="005758E3"/>
    <w:rsid w:val="00576069"/>
    <w:rsid w:val="00576AD5"/>
    <w:rsid w:val="00576D35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7A5"/>
    <w:rsid w:val="00581B22"/>
    <w:rsid w:val="00581DF3"/>
    <w:rsid w:val="00582853"/>
    <w:rsid w:val="00582893"/>
    <w:rsid w:val="00582C76"/>
    <w:rsid w:val="00583A87"/>
    <w:rsid w:val="00583CCB"/>
    <w:rsid w:val="0058403B"/>
    <w:rsid w:val="005842BA"/>
    <w:rsid w:val="005843E6"/>
    <w:rsid w:val="005845FA"/>
    <w:rsid w:val="00584AC0"/>
    <w:rsid w:val="00585C21"/>
    <w:rsid w:val="00586B7C"/>
    <w:rsid w:val="00586F8F"/>
    <w:rsid w:val="005874CD"/>
    <w:rsid w:val="00587515"/>
    <w:rsid w:val="00587597"/>
    <w:rsid w:val="00587A79"/>
    <w:rsid w:val="00587AAF"/>
    <w:rsid w:val="00590753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2BF2"/>
    <w:rsid w:val="00593155"/>
    <w:rsid w:val="0059353B"/>
    <w:rsid w:val="005937E5"/>
    <w:rsid w:val="005938DB"/>
    <w:rsid w:val="005949FB"/>
    <w:rsid w:val="00594C1A"/>
    <w:rsid w:val="00594E4A"/>
    <w:rsid w:val="00595106"/>
    <w:rsid w:val="00595692"/>
    <w:rsid w:val="00595B7B"/>
    <w:rsid w:val="00596020"/>
    <w:rsid w:val="0059632F"/>
    <w:rsid w:val="00597799"/>
    <w:rsid w:val="005977F9"/>
    <w:rsid w:val="00597BA8"/>
    <w:rsid w:val="005A01E7"/>
    <w:rsid w:val="005A02C8"/>
    <w:rsid w:val="005A09E5"/>
    <w:rsid w:val="005A1473"/>
    <w:rsid w:val="005A19FF"/>
    <w:rsid w:val="005A1A96"/>
    <w:rsid w:val="005A2074"/>
    <w:rsid w:val="005A24AE"/>
    <w:rsid w:val="005A2711"/>
    <w:rsid w:val="005A3394"/>
    <w:rsid w:val="005A403A"/>
    <w:rsid w:val="005A43BE"/>
    <w:rsid w:val="005A4624"/>
    <w:rsid w:val="005A5011"/>
    <w:rsid w:val="005A508D"/>
    <w:rsid w:val="005A60BA"/>
    <w:rsid w:val="005A6E09"/>
    <w:rsid w:val="005A7550"/>
    <w:rsid w:val="005A761B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D3"/>
    <w:rsid w:val="005B41B3"/>
    <w:rsid w:val="005B4289"/>
    <w:rsid w:val="005B47AD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43D"/>
    <w:rsid w:val="005C0C11"/>
    <w:rsid w:val="005C12AC"/>
    <w:rsid w:val="005C1C90"/>
    <w:rsid w:val="005C1CEF"/>
    <w:rsid w:val="005C25B4"/>
    <w:rsid w:val="005C3964"/>
    <w:rsid w:val="005C428A"/>
    <w:rsid w:val="005C4330"/>
    <w:rsid w:val="005C4787"/>
    <w:rsid w:val="005C4997"/>
    <w:rsid w:val="005C5113"/>
    <w:rsid w:val="005C54B8"/>
    <w:rsid w:val="005C557C"/>
    <w:rsid w:val="005C56B7"/>
    <w:rsid w:val="005C5CDF"/>
    <w:rsid w:val="005C677E"/>
    <w:rsid w:val="005C6CD0"/>
    <w:rsid w:val="005C7072"/>
    <w:rsid w:val="005C76FC"/>
    <w:rsid w:val="005C785E"/>
    <w:rsid w:val="005C78D5"/>
    <w:rsid w:val="005D00B6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53D"/>
    <w:rsid w:val="005D3FD5"/>
    <w:rsid w:val="005D593D"/>
    <w:rsid w:val="005D5D35"/>
    <w:rsid w:val="005D63A5"/>
    <w:rsid w:val="005D69A4"/>
    <w:rsid w:val="005D79B5"/>
    <w:rsid w:val="005D7BDA"/>
    <w:rsid w:val="005E0A1F"/>
    <w:rsid w:val="005E0DEA"/>
    <w:rsid w:val="005E1058"/>
    <w:rsid w:val="005E1667"/>
    <w:rsid w:val="005E17B3"/>
    <w:rsid w:val="005E1990"/>
    <w:rsid w:val="005E1BB5"/>
    <w:rsid w:val="005E1BD6"/>
    <w:rsid w:val="005E1D1D"/>
    <w:rsid w:val="005E20D0"/>
    <w:rsid w:val="005E2A79"/>
    <w:rsid w:val="005E2D15"/>
    <w:rsid w:val="005E2EDB"/>
    <w:rsid w:val="005E2FB1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56"/>
    <w:rsid w:val="005F3D8C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764A"/>
    <w:rsid w:val="0060008E"/>
    <w:rsid w:val="006005C1"/>
    <w:rsid w:val="006011A0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C7D"/>
    <w:rsid w:val="0061735F"/>
    <w:rsid w:val="00617A4A"/>
    <w:rsid w:val="006205E1"/>
    <w:rsid w:val="006205F3"/>
    <w:rsid w:val="006208EE"/>
    <w:rsid w:val="0062091D"/>
    <w:rsid w:val="00620C44"/>
    <w:rsid w:val="0062100E"/>
    <w:rsid w:val="006211A5"/>
    <w:rsid w:val="006219BC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D4F"/>
    <w:rsid w:val="00625713"/>
    <w:rsid w:val="00625B22"/>
    <w:rsid w:val="00625C53"/>
    <w:rsid w:val="00626415"/>
    <w:rsid w:val="0062692A"/>
    <w:rsid w:val="0062768B"/>
    <w:rsid w:val="00627A49"/>
    <w:rsid w:val="00627D60"/>
    <w:rsid w:val="00627E30"/>
    <w:rsid w:val="00630169"/>
    <w:rsid w:val="006303FC"/>
    <w:rsid w:val="006309D1"/>
    <w:rsid w:val="00630E40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5AEB"/>
    <w:rsid w:val="006367B7"/>
    <w:rsid w:val="00636E0F"/>
    <w:rsid w:val="00636EF8"/>
    <w:rsid w:val="00636FEF"/>
    <w:rsid w:val="0063715F"/>
    <w:rsid w:val="006371D4"/>
    <w:rsid w:val="006377DB"/>
    <w:rsid w:val="006405A2"/>
    <w:rsid w:val="00640699"/>
    <w:rsid w:val="0064096C"/>
    <w:rsid w:val="006417E0"/>
    <w:rsid w:val="006418D2"/>
    <w:rsid w:val="006419D4"/>
    <w:rsid w:val="00641E1E"/>
    <w:rsid w:val="00642453"/>
    <w:rsid w:val="00642C54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C38"/>
    <w:rsid w:val="00647D39"/>
    <w:rsid w:val="006500A2"/>
    <w:rsid w:val="0065058D"/>
    <w:rsid w:val="00650C5E"/>
    <w:rsid w:val="00651147"/>
    <w:rsid w:val="0065131D"/>
    <w:rsid w:val="00651DC1"/>
    <w:rsid w:val="00651FD6"/>
    <w:rsid w:val="0065234B"/>
    <w:rsid w:val="00652384"/>
    <w:rsid w:val="0065252C"/>
    <w:rsid w:val="0065299F"/>
    <w:rsid w:val="00652D51"/>
    <w:rsid w:val="00653AC4"/>
    <w:rsid w:val="00653C52"/>
    <w:rsid w:val="006540C1"/>
    <w:rsid w:val="0065460C"/>
    <w:rsid w:val="00654642"/>
    <w:rsid w:val="00654A84"/>
    <w:rsid w:val="00654AF4"/>
    <w:rsid w:val="00654CB8"/>
    <w:rsid w:val="0065561D"/>
    <w:rsid w:val="006559AA"/>
    <w:rsid w:val="00655F61"/>
    <w:rsid w:val="006562F3"/>
    <w:rsid w:val="006565D3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527F"/>
    <w:rsid w:val="006655BB"/>
    <w:rsid w:val="00666754"/>
    <w:rsid w:val="0066685A"/>
    <w:rsid w:val="00666AEA"/>
    <w:rsid w:val="00666D37"/>
    <w:rsid w:val="0066706E"/>
    <w:rsid w:val="0066754C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F0B"/>
    <w:rsid w:val="006773D1"/>
    <w:rsid w:val="006801BB"/>
    <w:rsid w:val="006802E3"/>
    <w:rsid w:val="00680CC6"/>
    <w:rsid w:val="0068122E"/>
    <w:rsid w:val="0068241B"/>
    <w:rsid w:val="00683889"/>
    <w:rsid w:val="006838CA"/>
    <w:rsid w:val="006842A2"/>
    <w:rsid w:val="006848BB"/>
    <w:rsid w:val="00684A44"/>
    <w:rsid w:val="00685075"/>
    <w:rsid w:val="00685339"/>
    <w:rsid w:val="00685597"/>
    <w:rsid w:val="006859F4"/>
    <w:rsid w:val="00686338"/>
    <w:rsid w:val="0068731C"/>
    <w:rsid w:val="006904AD"/>
    <w:rsid w:val="006905D5"/>
    <w:rsid w:val="006905F1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3E4"/>
    <w:rsid w:val="006944B8"/>
    <w:rsid w:val="00694706"/>
    <w:rsid w:val="00694C99"/>
    <w:rsid w:val="00694DF8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B03"/>
    <w:rsid w:val="006A0ECA"/>
    <w:rsid w:val="006A11F4"/>
    <w:rsid w:val="006A14A8"/>
    <w:rsid w:val="006A182D"/>
    <w:rsid w:val="006A1ADF"/>
    <w:rsid w:val="006A23AC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6290"/>
    <w:rsid w:val="006A6BAB"/>
    <w:rsid w:val="006A6C28"/>
    <w:rsid w:val="006A777A"/>
    <w:rsid w:val="006A7AE9"/>
    <w:rsid w:val="006A7C9D"/>
    <w:rsid w:val="006B0264"/>
    <w:rsid w:val="006B0BF0"/>
    <w:rsid w:val="006B1E59"/>
    <w:rsid w:val="006B2995"/>
    <w:rsid w:val="006B2F13"/>
    <w:rsid w:val="006B3335"/>
    <w:rsid w:val="006B3EFD"/>
    <w:rsid w:val="006B40C8"/>
    <w:rsid w:val="006B472A"/>
    <w:rsid w:val="006B549F"/>
    <w:rsid w:val="006B54EB"/>
    <w:rsid w:val="006B65CB"/>
    <w:rsid w:val="006B765D"/>
    <w:rsid w:val="006B767F"/>
    <w:rsid w:val="006C0867"/>
    <w:rsid w:val="006C12F3"/>
    <w:rsid w:val="006C215A"/>
    <w:rsid w:val="006C24C7"/>
    <w:rsid w:val="006C273C"/>
    <w:rsid w:val="006C2FF1"/>
    <w:rsid w:val="006C374A"/>
    <w:rsid w:val="006C3A0F"/>
    <w:rsid w:val="006C3B9C"/>
    <w:rsid w:val="006C479E"/>
    <w:rsid w:val="006C54EE"/>
    <w:rsid w:val="006C57FE"/>
    <w:rsid w:val="006C5AB5"/>
    <w:rsid w:val="006C6E36"/>
    <w:rsid w:val="006C705E"/>
    <w:rsid w:val="006C7216"/>
    <w:rsid w:val="006C7266"/>
    <w:rsid w:val="006D045E"/>
    <w:rsid w:val="006D05F4"/>
    <w:rsid w:val="006D0B6D"/>
    <w:rsid w:val="006D1549"/>
    <w:rsid w:val="006D16EC"/>
    <w:rsid w:val="006D1A5F"/>
    <w:rsid w:val="006D1F0A"/>
    <w:rsid w:val="006D3429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45E"/>
    <w:rsid w:val="006E04C4"/>
    <w:rsid w:val="006E09E9"/>
    <w:rsid w:val="006E0B21"/>
    <w:rsid w:val="006E171B"/>
    <w:rsid w:val="006E1A8F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F117D"/>
    <w:rsid w:val="006F1195"/>
    <w:rsid w:val="006F13F3"/>
    <w:rsid w:val="006F1DBD"/>
    <w:rsid w:val="006F1E00"/>
    <w:rsid w:val="006F253F"/>
    <w:rsid w:val="006F301F"/>
    <w:rsid w:val="006F51E0"/>
    <w:rsid w:val="006F5682"/>
    <w:rsid w:val="006F572D"/>
    <w:rsid w:val="006F5847"/>
    <w:rsid w:val="006F5B1A"/>
    <w:rsid w:val="006F5F76"/>
    <w:rsid w:val="006F6790"/>
    <w:rsid w:val="00700821"/>
    <w:rsid w:val="00700FEB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C37"/>
    <w:rsid w:val="00707DF8"/>
    <w:rsid w:val="00710164"/>
    <w:rsid w:val="00710167"/>
    <w:rsid w:val="00710595"/>
    <w:rsid w:val="00710870"/>
    <w:rsid w:val="007110B3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E26"/>
    <w:rsid w:val="00714F03"/>
    <w:rsid w:val="00715C06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2BE6"/>
    <w:rsid w:val="00722CD9"/>
    <w:rsid w:val="00722DC9"/>
    <w:rsid w:val="00722EF9"/>
    <w:rsid w:val="007232F1"/>
    <w:rsid w:val="00723F60"/>
    <w:rsid w:val="0072454A"/>
    <w:rsid w:val="007245B1"/>
    <w:rsid w:val="00724952"/>
    <w:rsid w:val="00724CD4"/>
    <w:rsid w:val="00724CFE"/>
    <w:rsid w:val="0072502E"/>
    <w:rsid w:val="00725D1A"/>
    <w:rsid w:val="00725DF3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13F9"/>
    <w:rsid w:val="00731D9E"/>
    <w:rsid w:val="00732732"/>
    <w:rsid w:val="007330AB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79C"/>
    <w:rsid w:val="00737A4B"/>
    <w:rsid w:val="00740008"/>
    <w:rsid w:val="007408EF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44AE"/>
    <w:rsid w:val="007447C6"/>
    <w:rsid w:val="007449FE"/>
    <w:rsid w:val="00744CEC"/>
    <w:rsid w:val="0074556A"/>
    <w:rsid w:val="007457BC"/>
    <w:rsid w:val="00745A05"/>
    <w:rsid w:val="00745F8E"/>
    <w:rsid w:val="00746452"/>
    <w:rsid w:val="00746564"/>
    <w:rsid w:val="00746721"/>
    <w:rsid w:val="00747741"/>
    <w:rsid w:val="007505F4"/>
    <w:rsid w:val="00750979"/>
    <w:rsid w:val="00751313"/>
    <w:rsid w:val="007514AA"/>
    <w:rsid w:val="00751760"/>
    <w:rsid w:val="007518C9"/>
    <w:rsid w:val="0075218A"/>
    <w:rsid w:val="00752238"/>
    <w:rsid w:val="00752DE0"/>
    <w:rsid w:val="00752E14"/>
    <w:rsid w:val="007533FD"/>
    <w:rsid w:val="00753DA5"/>
    <w:rsid w:val="00754E53"/>
    <w:rsid w:val="0075502B"/>
    <w:rsid w:val="00755633"/>
    <w:rsid w:val="00755B6F"/>
    <w:rsid w:val="00756A17"/>
    <w:rsid w:val="00756B41"/>
    <w:rsid w:val="00757624"/>
    <w:rsid w:val="007576EC"/>
    <w:rsid w:val="00757957"/>
    <w:rsid w:val="00760978"/>
    <w:rsid w:val="007609FD"/>
    <w:rsid w:val="00760D42"/>
    <w:rsid w:val="00761C5E"/>
    <w:rsid w:val="00761E24"/>
    <w:rsid w:val="0076236A"/>
    <w:rsid w:val="007623B0"/>
    <w:rsid w:val="00762A7D"/>
    <w:rsid w:val="00763020"/>
    <w:rsid w:val="0076392A"/>
    <w:rsid w:val="00763B9E"/>
    <w:rsid w:val="00764588"/>
    <w:rsid w:val="007648FE"/>
    <w:rsid w:val="00764B39"/>
    <w:rsid w:val="00764B90"/>
    <w:rsid w:val="007662CC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C49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E9"/>
    <w:rsid w:val="007741B0"/>
    <w:rsid w:val="007745D3"/>
    <w:rsid w:val="007746DC"/>
    <w:rsid w:val="00774A6A"/>
    <w:rsid w:val="0077558B"/>
    <w:rsid w:val="007756E4"/>
    <w:rsid w:val="00776874"/>
    <w:rsid w:val="0077726C"/>
    <w:rsid w:val="00777AAB"/>
    <w:rsid w:val="007802D3"/>
    <w:rsid w:val="00780FF9"/>
    <w:rsid w:val="0078285C"/>
    <w:rsid w:val="00782B30"/>
    <w:rsid w:val="00783A36"/>
    <w:rsid w:val="00783A44"/>
    <w:rsid w:val="007845D4"/>
    <w:rsid w:val="00784DF0"/>
    <w:rsid w:val="00785A38"/>
    <w:rsid w:val="00785C2A"/>
    <w:rsid w:val="007862A9"/>
    <w:rsid w:val="0078668F"/>
    <w:rsid w:val="007867F3"/>
    <w:rsid w:val="00786815"/>
    <w:rsid w:val="0078700E"/>
    <w:rsid w:val="00787339"/>
    <w:rsid w:val="00787B59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A1D"/>
    <w:rsid w:val="00793181"/>
    <w:rsid w:val="0079319C"/>
    <w:rsid w:val="007936BD"/>
    <w:rsid w:val="007936C1"/>
    <w:rsid w:val="00793D0B"/>
    <w:rsid w:val="00793D45"/>
    <w:rsid w:val="00795E20"/>
    <w:rsid w:val="00796787"/>
    <w:rsid w:val="007975BD"/>
    <w:rsid w:val="007979AB"/>
    <w:rsid w:val="00797B7E"/>
    <w:rsid w:val="007A05A2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31B2"/>
    <w:rsid w:val="007A3629"/>
    <w:rsid w:val="007A385C"/>
    <w:rsid w:val="007A38F5"/>
    <w:rsid w:val="007A3D24"/>
    <w:rsid w:val="007A4860"/>
    <w:rsid w:val="007A4CAF"/>
    <w:rsid w:val="007A4F7B"/>
    <w:rsid w:val="007A5054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785"/>
    <w:rsid w:val="007B215A"/>
    <w:rsid w:val="007B22DC"/>
    <w:rsid w:val="007B230A"/>
    <w:rsid w:val="007B24F0"/>
    <w:rsid w:val="007B2A73"/>
    <w:rsid w:val="007B34DC"/>
    <w:rsid w:val="007B3A98"/>
    <w:rsid w:val="007B4008"/>
    <w:rsid w:val="007B49C4"/>
    <w:rsid w:val="007B4D74"/>
    <w:rsid w:val="007B4DC6"/>
    <w:rsid w:val="007B5132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9DF"/>
    <w:rsid w:val="007C25F8"/>
    <w:rsid w:val="007C2F98"/>
    <w:rsid w:val="007C44DC"/>
    <w:rsid w:val="007C4545"/>
    <w:rsid w:val="007C45F7"/>
    <w:rsid w:val="007C46D1"/>
    <w:rsid w:val="007C47C2"/>
    <w:rsid w:val="007C4822"/>
    <w:rsid w:val="007C491B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A94"/>
    <w:rsid w:val="007D0B22"/>
    <w:rsid w:val="007D0BD6"/>
    <w:rsid w:val="007D0D5B"/>
    <w:rsid w:val="007D1258"/>
    <w:rsid w:val="007D143D"/>
    <w:rsid w:val="007D1B92"/>
    <w:rsid w:val="007D240D"/>
    <w:rsid w:val="007D25B9"/>
    <w:rsid w:val="007D29AD"/>
    <w:rsid w:val="007D2BD3"/>
    <w:rsid w:val="007D2BE8"/>
    <w:rsid w:val="007D3066"/>
    <w:rsid w:val="007D36F6"/>
    <w:rsid w:val="007D421B"/>
    <w:rsid w:val="007D4490"/>
    <w:rsid w:val="007D457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FC2"/>
    <w:rsid w:val="007E21D9"/>
    <w:rsid w:val="007E2BDD"/>
    <w:rsid w:val="007E3313"/>
    <w:rsid w:val="007E45CA"/>
    <w:rsid w:val="007E48C0"/>
    <w:rsid w:val="007E4967"/>
    <w:rsid w:val="007E4DA9"/>
    <w:rsid w:val="007E5885"/>
    <w:rsid w:val="007E5A9D"/>
    <w:rsid w:val="007E61B7"/>
    <w:rsid w:val="007E64FF"/>
    <w:rsid w:val="007E6A29"/>
    <w:rsid w:val="007E6F62"/>
    <w:rsid w:val="007E6FEA"/>
    <w:rsid w:val="007E7C7B"/>
    <w:rsid w:val="007E7E0F"/>
    <w:rsid w:val="007E7F8F"/>
    <w:rsid w:val="007F015E"/>
    <w:rsid w:val="007F1160"/>
    <w:rsid w:val="007F19B9"/>
    <w:rsid w:val="007F21B0"/>
    <w:rsid w:val="007F2773"/>
    <w:rsid w:val="007F2DE9"/>
    <w:rsid w:val="007F2E07"/>
    <w:rsid w:val="007F341B"/>
    <w:rsid w:val="007F34E7"/>
    <w:rsid w:val="007F3682"/>
    <w:rsid w:val="007F3AA2"/>
    <w:rsid w:val="007F3B45"/>
    <w:rsid w:val="007F3E3E"/>
    <w:rsid w:val="007F3E43"/>
    <w:rsid w:val="007F4A9E"/>
    <w:rsid w:val="007F4ABC"/>
    <w:rsid w:val="007F4D45"/>
    <w:rsid w:val="007F510F"/>
    <w:rsid w:val="007F545B"/>
    <w:rsid w:val="007F59B2"/>
    <w:rsid w:val="007F6607"/>
    <w:rsid w:val="007F7865"/>
    <w:rsid w:val="007F7D7E"/>
    <w:rsid w:val="007F7E6C"/>
    <w:rsid w:val="007F7FB3"/>
    <w:rsid w:val="0080026A"/>
    <w:rsid w:val="00800340"/>
    <w:rsid w:val="00800953"/>
    <w:rsid w:val="00801255"/>
    <w:rsid w:val="0080197B"/>
    <w:rsid w:val="00801C1F"/>
    <w:rsid w:val="00801C4F"/>
    <w:rsid w:val="008021D3"/>
    <w:rsid w:val="00802849"/>
    <w:rsid w:val="00802971"/>
    <w:rsid w:val="008038E3"/>
    <w:rsid w:val="008038F6"/>
    <w:rsid w:val="00803CD1"/>
    <w:rsid w:val="008040C5"/>
    <w:rsid w:val="00804558"/>
    <w:rsid w:val="00804712"/>
    <w:rsid w:val="008047AE"/>
    <w:rsid w:val="00804B21"/>
    <w:rsid w:val="00805483"/>
    <w:rsid w:val="008054D1"/>
    <w:rsid w:val="0080585D"/>
    <w:rsid w:val="00805D6F"/>
    <w:rsid w:val="00806273"/>
    <w:rsid w:val="0080661F"/>
    <w:rsid w:val="008067A6"/>
    <w:rsid w:val="00806EFD"/>
    <w:rsid w:val="00807074"/>
    <w:rsid w:val="00807E43"/>
    <w:rsid w:val="00807F69"/>
    <w:rsid w:val="00810368"/>
    <w:rsid w:val="008108B5"/>
    <w:rsid w:val="00810BE7"/>
    <w:rsid w:val="00811336"/>
    <w:rsid w:val="0081165D"/>
    <w:rsid w:val="00811B28"/>
    <w:rsid w:val="00812862"/>
    <w:rsid w:val="00812A7A"/>
    <w:rsid w:val="00812B10"/>
    <w:rsid w:val="00812DC8"/>
    <w:rsid w:val="0081362B"/>
    <w:rsid w:val="0081450B"/>
    <w:rsid w:val="0081467F"/>
    <w:rsid w:val="00815251"/>
    <w:rsid w:val="00815339"/>
    <w:rsid w:val="0081591F"/>
    <w:rsid w:val="00815A99"/>
    <w:rsid w:val="00815E5B"/>
    <w:rsid w:val="008160D1"/>
    <w:rsid w:val="008162B3"/>
    <w:rsid w:val="0081640D"/>
    <w:rsid w:val="00816829"/>
    <w:rsid w:val="0081687A"/>
    <w:rsid w:val="008169A1"/>
    <w:rsid w:val="00820160"/>
    <w:rsid w:val="0082022B"/>
    <w:rsid w:val="0082041D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2727"/>
    <w:rsid w:val="008337C1"/>
    <w:rsid w:val="00834F23"/>
    <w:rsid w:val="00835303"/>
    <w:rsid w:val="008353B6"/>
    <w:rsid w:val="00835696"/>
    <w:rsid w:val="00836A67"/>
    <w:rsid w:val="00836CEB"/>
    <w:rsid w:val="00836F42"/>
    <w:rsid w:val="00840C84"/>
    <w:rsid w:val="00840EAF"/>
    <w:rsid w:val="008416BF"/>
    <w:rsid w:val="008416FD"/>
    <w:rsid w:val="0084188F"/>
    <w:rsid w:val="00841946"/>
    <w:rsid w:val="00842611"/>
    <w:rsid w:val="00842659"/>
    <w:rsid w:val="0084293A"/>
    <w:rsid w:val="00842C44"/>
    <w:rsid w:val="0084354C"/>
    <w:rsid w:val="0084375D"/>
    <w:rsid w:val="0084416F"/>
    <w:rsid w:val="00844462"/>
    <w:rsid w:val="008449FE"/>
    <w:rsid w:val="00844D8D"/>
    <w:rsid w:val="00845515"/>
    <w:rsid w:val="00845520"/>
    <w:rsid w:val="008459B7"/>
    <w:rsid w:val="00845FC4"/>
    <w:rsid w:val="008461B0"/>
    <w:rsid w:val="00846859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142"/>
    <w:rsid w:val="0085278F"/>
    <w:rsid w:val="008528CF"/>
    <w:rsid w:val="00852A3A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51A"/>
    <w:rsid w:val="0086173C"/>
    <w:rsid w:val="00861DA4"/>
    <w:rsid w:val="00861EC4"/>
    <w:rsid w:val="00862330"/>
    <w:rsid w:val="0086254A"/>
    <w:rsid w:val="0086264B"/>
    <w:rsid w:val="008626E9"/>
    <w:rsid w:val="008626EB"/>
    <w:rsid w:val="00862EFD"/>
    <w:rsid w:val="008638FB"/>
    <w:rsid w:val="0086444C"/>
    <w:rsid w:val="008644B1"/>
    <w:rsid w:val="00864768"/>
    <w:rsid w:val="008658AB"/>
    <w:rsid w:val="00865B18"/>
    <w:rsid w:val="00865DAD"/>
    <w:rsid w:val="00865FCE"/>
    <w:rsid w:val="0086672E"/>
    <w:rsid w:val="00866CF2"/>
    <w:rsid w:val="008675EC"/>
    <w:rsid w:val="008679CE"/>
    <w:rsid w:val="00867B12"/>
    <w:rsid w:val="00867DA7"/>
    <w:rsid w:val="008705A8"/>
    <w:rsid w:val="008718FC"/>
    <w:rsid w:val="00871CC2"/>
    <w:rsid w:val="00871F4F"/>
    <w:rsid w:val="0087200D"/>
    <w:rsid w:val="00872131"/>
    <w:rsid w:val="008723B8"/>
    <w:rsid w:val="008725F5"/>
    <w:rsid w:val="0087282A"/>
    <w:rsid w:val="00872D42"/>
    <w:rsid w:val="00873147"/>
    <w:rsid w:val="0087357A"/>
    <w:rsid w:val="00873664"/>
    <w:rsid w:val="00873C1E"/>
    <w:rsid w:val="00873CD6"/>
    <w:rsid w:val="00873DE6"/>
    <w:rsid w:val="00873FB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B29"/>
    <w:rsid w:val="008808B9"/>
    <w:rsid w:val="00880B30"/>
    <w:rsid w:val="00880B6E"/>
    <w:rsid w:val="00880F1D"/>
    <w:rsid w:val="0088172A"/>
    <w:rsid w:val="00881D54"/>
    <w:rsid w:val="00881F90"/>
    <w:rsid w:val="00884AFE"/>
    <w:rsid w:val="008851C4"/>
    <w:rsid w:val="0088541F"/>
    <w:rsid w:val="00885696"/>
    <w:rsid w:val="0088570A"/>
    <w:rsid w:val="00885E9D"/>
    <w:rsid w:val="0088635B"/>
    <w:rsid w:val="0088636E"/>
    <w:rsid w:val="008864A7"/>
    <w:rsid w:val="0088666A"/>
    <w:rsid w:val="0088688A"/>
    <w:rsid w:val="00886A9E"/>
    <w:rsid w:val="00886DC9"/>
    <w:rsid w:val="00886EC7"/>
    <w:rsid w:val="00887184"/>
    <w:rsid w:val="00887877"/>
    <w:rsid w:val="008879EA"/>
    <w:rsid w:val="00890139"/>
    <w:rsid w:val="0089160E"/>
    <w:rsid w:val="008921B1"/>
    <w:rsid w:val="00892687"/>
    <w:rsid w:val="00893386"/>
    <w:rsid w:val="0089351C"/>
    <w:rsid w:val="0089363C"/>
    <w:rsid w:val="00893657"/>
    <w:rsid w:val="00893671"/>
    <w:rsid w:val="008941FB"/>
    <w:rsid w:val="008943D1"/>
    <w:rsid w:val="00894565"/>
    <w:rsid w:val="008950D6"/>
    <w:rsid w:val="00895B46"/>
    <w:rsid w:val="00896474"/>
    <w:rsid w:val="00896DBC"/>
    <w:rsid w:val="00897B59"/>
    <w:rsid w:val="00897C6C"/>
    <w:rsid w:val="00897D1A"/>
    <w:rsid w:val="008A0905"/>
    <w:rsid w:val="008A0B02"/>
    <w:rsid w:val="008A0E0D"/>
    <w:rsid w:val="008A155C"/>
    <w:rsid w:val="008A180E"/>
    <w:rsid w:val="008A197C"/>
    <w:rsid w:val="008A1AA8"/>
    <w:rsid w:val="008A23D3"/>
    <w:rsid w:val="008A2545"/>
    <w:rsid w:val="008A2636"/>
    <w:rsid w:val="008A2B22"/>
    <w:rsid w:val="008A35DB"/>
    <w:rsid w:val="008A3AF9"/>
    <w:rsid w:val="008A3FBE"/>
    <w:rsid w:val="008A4013"/>
    <w:rsid w:val="008A46A0"/>
    <w:rsid w:val="008A493B"/>
    <w:rsid w:val="008A4C9C"/>
    <w:rsid w:val="008A6041"/>
    <w:rsid w:val="008A60F8"/>
    <w:rsid w:val="008A6570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88D"/>
    <w:rsid w:val="008B698F"/>
    <w:rsid w:val="008B6C72"/>
    <w:rsid w:val="008B70EE"/>
    <w:rsid w:val="008B715C"/>
    <w:rsid w:val="008B75B8"/>
    <w:rsid w:val="008B79A9"/>
    <w:rsid w:val="008C07A1"/>
    <w:rsid w:val="008C088F"/>
    <w:rsid w:val="008C08EA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30DF"/>
    <w:rsid w:val="008D369E"/>
    <w:rsid w:val="008D3E6A"/>
    <w:rsid w:val="008D4C4F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20BE"/>
    <w:rsid w:val="008E22AB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E01"/>
    <w:rsid w:val="008E6093"/>
    <w:rsid w:val="008E659F"/>
    <w:rsid w:val="008E681C"/>
    <w:rsid w:val="008E687D"/>
    <w:rsid w:val="008E69A3"/>
    <w:rsid w:val="008E7CC9"/>
    <w:rsid w:val="008F02A1"/>
    <w:rsid w:val="008F0E69"/>
    <w:rsid w:val="008F1212"/>
    <w:rsid w:val="008F12FF"/>
    <w:rsid w:val="008F1E55"/>
    <w:rsid w:val="008F2840"/>
    <w:rsid w:val="008F2B5F"/>
    <w:rsid w:val="008F2B79"/>
    <w:rsid w:val="008F3A14"/>
    <w:rsid w:val="008F3D3E"/>
    <w:rsid w:val="008F3F31"/>
    <w:rsid w:val="008F41B4"/>
    <w:rsid w:val="008F4655"/>
    <w:rsid w:val="008F4779"/>
    <w:rsid w:val="008F542B"/>
    <w:rsid w:val="008F5670"/>
    <w:rsid w:val="008F599F"/>
    <w:rsid w:val="008F63DF"/>
    <w:rsid w:val="008F64E5"/>
    <w:rsid w:val="008F677E"/>
    <w:rsid w:val="008F74F7"/>
    <w:rsid w:val="008F75CD"/>
    <w:rsid w:val="008F7C28"/>
    <w:rsid w:val="0090034D"/>
    <w:rsid w:val="00900D91"/>
    <w:rsid w:val="00900EC7"/>
    <w:rsid w:val="00900FFC"/>
    <w:rsid w:val="0090114C"/>
    <w:rsid w:val="009011F9"/>
    <w:rsid w:val="00901244"/>
    <w:rsid w:val="00901979"/>
    <w:rsid w:val="00902357"/>
    <w:rsid w:val="0090242A"/>
    <w:rsid w:val="0090289A"/>
    <w:rsid w:val="00902A3A"/>
    <w:rsid w:val="00902C85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5DD"/>
    <w:rsid w:val="0090616A"/>
    <w:rsid w:val="00906177"/>
    <w:rsid w:val="00906527"/>
    <w:rsid w:val="00906BD9"/>
    <w:rsid w:val="00906EA0"/>
    <w:rsid w:val="00907F4C"/>
    <w:rsid w:val="0091006A"/>
    <w:rsid w:val="00910995"/>
    <w:rsid w:val="00910B57"/>
    <w:rsid w:val="0091128D"/>
    <w:rsid w:val="0091148A"/>
    <w:rsid w:val="00912347"/>
    <w:rsid w:val="0091268D"/>
    <w:rsid w:val="009129C1"/>
    <w:rsid w:val="009137B3"/>
    <w:rsid w:val="00913B74"/>
    <w:rsid w:val="00913EBB"/>
    <w:rsid w:val="009141BB"/>
    <w:rsid w:val="00914B55"/>
    <w:rsid w:val="00914CA9"/>
    <w:rsid w:val="00914DC4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9E3"/>
    <w:rsid w:val="00924A6C"/>
    <w:rsid w:val="00924AED"/>
    <w:rsid w:val="00924ED4"/>
    <w:rsid w:val="00924F63"/>
    <w:rsid w:val="00926543"/>
    <w:rsid w:val="00926A6A"/>
    <w:rsid w:val="009271AB"/>
    <w:rsid w:val="00927281"/>
    <w:rsid w:val="009273B8"/>
    <w:rsid w:val="00927A20"/>
    <w:rsid w:val="00930298"/>
    <w:rsid w:val="009302A6"/>
    <w:rsid w:val="00930D15"/>
    <w:rsid w:val="00931325"/>
    <w:rsid w:val="009319DC"/>
    <w:rsid w:val="00931AAD"/>
    <w:rsid w:val="00931E6D"/>
    <w:rsid w:val="0093286C"/>
    <w:rsid w:val="00932B97"/>
    <w:rsid w:val="00932D04"/>
    <w:rsid w:val="00932E9E"/>
    <w:rsid w:val="009333C0"/>
    <w:rsid w:val="00933B8A"/>
    <w:rsid w:val="00934141"/>
    <w:rsid w:val="009341AA"/>
    <w:rsid w:val="0093429A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EEA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B61"/>
    <w:rsid w:val="00944312"/>
    <w:rsid w:val="0094432A"/>
    <w:rsid w:val="009443DC"/>
    <w:rsid w:val="00944AE2"/>
    <w:rsid w:val="0094526B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83F"/>
    <w:rsid w:val="00950B18"/>
    <w:rsid w:val="00950C55"/>
    <w:rsid w:val="00950CB3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81C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15D7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706DC"/>
    <w:rsid w:val="00970E13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4A1E"/>
    <w:rsid w:val="0097559A"/>
    <w:rsid w:val="009759FA"/>
    <w:rsid w:val="00975D48"/>
    <w:rsid w:val="00976546"/>
    <w:rsid w:val="009765F1"/>
    <w:rsid w:val="00976FCF"/>
    <w:rsid w:val="009804EA"/>
    <w:rsid w:val="00980BAC"/>
    <w:rsid w:val="00980C22"/>
    <w:rsid w:val="00980DF0"/>
    <w:rsid w:val="00980F3F"/>
    <w:rsid w:val="00981D1C"/>
    <w:rsid w:val="00982214"/>
    <w:rsid w:val="009823D4"/>
    <w:rsid w:val="00982474"/>
    <w:rsid w:val="00982E9C"/>
    <w:rsid w:val="00982FF8"/>
    <w:rsid w:val="00983285"/>
    <w:rsid w:val="0098350A"/>
    <w:rsid w:val="00983F25"/>
    <w:rsid w:val="00984672"/>
    <w:rsid w:val="00984F97"/>
    <w:rsid w:val="0098569D"/>
    <w:rsid w:val="00985A09"/>
    <w:rsid w:val="00986277"/>
    <w:rsid w:val="009866A3"/>
    <w:rsid w:val="0098693D"/>
    <w:rsid w:val="00986B79"/>
    <w:rsid w:val="00986D0D"/>
    <w:rsid w:val="009871C7"/>
    <w:rsid w:val="0099011F"/>
    <w:rsid w:val="00990343"/>
    <w:rsid w:val="009905E1"/>
    <w:rsid w:val="0099064C"/>
    <w:rsid w:val="0099078A"/>
    <w:rsid w:val="0099097F"/>
    <w:rsid w:val="00990C73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5A"/>
    <w:rsid w:val="0099635A"/>
    <w:rsid w:val="009965BC"/>
    <w:rsid w:val="0099662E"/>
    <w:rsid w:val="00997258"/>
    <w:rsid w:val="00997C19"/>
    <w:rsid w:val="009A0415"/>
    <w:rsid w:val="009A04CD"/>
    <w:rsid w:val="009A0D6F"/>
    <w:rsid w:val="009A177E"/>
    <w:rsid w:val="009A1AE9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54D4"/>
    <w:rsid w:val="009A5501"/>
    <w:rsid w:val="009A5AE0"/>
    <w:rsid w:val="009A5C6C"/>
    <w:rsid w:val="009A6621"/>
    <w:rsid w:val="009A6AEA"/>
    <w:rsid w:val="009A6CC5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5973"/>
    <w:rsid w:val="009B5B48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EB2"/>
    <w:rsid w:val="009C2675"/>
    <w:rsid w:val="009C2839"/>
    <w:rsid w:val="009C2DC4"/>
    <w:rsid w:val="009C3042"/>
    <w:rsid w:val="009C32C2"/>
    <w:rsid w:val="009C386A"/>
    <w:rsid w:val="009C3E76"/>
    <w:rsid w:val="009C3E9C"/>
    <w:rsid w:val="009C3EF2"/>
    <w:rsid w:val="009C43D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1082"/>
    <w:rsid w:val="009D10BE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8BA"/>
    <w:rsid w:val="009D4B7E"/>
    <w:rsid w:val="009D4D48"/>
    <w:rsid w:val="009D4DC6"/>
    <w:rsid w:val="009D4E15"/>
    <w:rsid w:val="009D5106"/>
    <w:rsid w:val="009D5D42"/>
    <w:rsid w:val="009D66B9"/>
    <w:rsid w:val="009D6B77"/>
    <w:rsid w:val="009D6CE1"/>
    <w:rsid w:val="009E0AB5"/>
    <w:rsid w:val="009E12E3"/>
    <w:rsid w:val="009E14B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5013"/>
    <w:rsid w:val="009E526A"/>
    <w:rsid w:val="009E567C"/>
    <w:rsid w:val="009E56B0"/>
    <w:rsid w:val="009E5917"/>
    <w:rsid w:val="009E6223"/>
    <w:rsid w:val="009E665A"/>
    <w:rsid w:val="009E725F"/>
    <w:rsid w:val="009E79CF"/>
    <w:rsid w:val="009E7F2E"/>
    <w:rsid w:val="009F009C"/>
    <w:rsid w:val="009F0345"/>
    <w:rsid w:val="009F04F2"/>
    <w:rsid w:val="009F0A8F"/>
    <w:rsid w:val="009F231C"/>
    <w:rsid w:val="009F2512"/>
    <w:rsid w:val="009F2C7D"/>
    <w:rsid w:val="009F40CE"/>
    <w:rsid w:val="009F4CDA"/>
    <w:rsid w:val="009F59BF"/>
    <w:rsid w:val="009F5F68"/>
    <w:rsid w:val="009F70CE"/>
    <w:rsid w:val="009F776E"/>
    <w:rsid w:val="009F7FAE"/>
    <w:rsid w:val="00A00F42"/>
    <w:rsid w:val="00A01519"/>
    <w:rsid w:val="00A0195A"/>
    <w:rsid w:val="00A02D3C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D26"/>
    <w:rsid w:val="00A1036E"/>
    <w:rsid w:val="00A104A1"/>
    <w:rsid w:val="00A10D80"/>
    <w:rsid w:val="00A10FC7"/>
    <w:rsid w:val="00A11671"/>
    <w:rsid w:val="00A1187C"/>
    <w:rsid w:val="00A11EEF"/>
    <w:rsid w:val="00A12CCC"/>
    <w:rsid w:val="00A12D1A"/>
    <w:rsid w:val="00A12E07"/>
    <w:rsid w:val="00A12F3D"/>
    <w:rsid w:val="00A13A4E"/>
    <w:rsid w:val="00A15566"/>
    <w:rsid w:val="00A15B2D"/>
    <w:rsid w:val="00A163CD"/>
    <w:rsid w:val="00A16778"/>
    <w:rsid w:val="00A16910"/>
    <w:rsid w:val="00A16B57"/>
    <w:rsid w:val="00A171BF"/>
    <w:rsid w:val="00A20207"/>
    <w:rsid w:val="00A20224"/>
    <w:rsid w:val="00A21424"/>
    <w:rsid w:val="00A21997"/>
    <w:rsid w:val="00A21A06"/>
    <w:rsid w:val="00A21E67"/>
    <w:rsid w:val="00A220FF"/>
    <w:rsid w:val="00A22EE6"/>
    <w:rsid w:val="00A23A98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27EC4"/>
    <w:rsid w:val="00A30BC2"/>
    <w:rsid w:val="00A313B3"/>
    <w:rsid w:val="00A31CE5"/>
    <w:rsid w:val="00A31D00"/>
    <w:rsid w:val="00A32051"/>
    <w:rsid w:val="00A32AE0"/>
    <w:rsid w:val="00A32B77"/>
    <w:rsid w:val="00A32BB4"/>
    <w:rsid w:val="00A3367C"/>
    <w:rsid w:val="00A33BE0"/>
    <w:rsid w:val="00A33CCF"/>
    <w:rsid w:val="00A35D65"/>
    <w:rsid w:val="00A362D0"/>
    <w:rsid w:val="00A36CF6"/>
    <w:rsid w:val="00A36EC5"/>
    <w:rsid w:val="00A37703"/>
    <w:rsid w:val="00A37DDD"/>
    <w:rsid w:val="00A37EDA"/>
    <w:rsid w:val="00A4035D"/>
    <w:rsid w:val="00A40648"/>
    <w:rsid w:val="00A413A3"/>
    <w:rsid w:val="00A43248"/>
    <w:rsid w:val="00A43270"/>
    <w:rsid w:val="00A44C3B"/>
    <w:rsid w:val="00A4539E"/>
    <w:rsid w:val="00A46080"/>
    <w:rsid w:val="00A461CB"/>
    <w:rsid w:val="00A46252"/>
    <w:rsid w:val="00A46C6C"/>
    <w:rsid w:val="00A46EB1"/>
    <w:rsid w:val="00A4777E"/>
    <w:rsid w:val="00A47961"/>
    <w:rsid w:val="00A47A54"/>
    <w:rsid w:val="00A47C59"/>
    <w:rsid w:val="00A50FEC"/>
    <w:rsid w:val="00A5183F"/>
    <w:rsid w:val="00A51FC3"/>
    <w:rsid w:val="00A532FC"/>
    <w:rsid w:val="00A53624"/>
    <w:rsid w:val="00A54F72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3850"/>
    <w:rsid w:val="00A64787"/>
    <w:rsid w:val="00A648E9"/>
    <w:rsid w:val="00A65C38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6DC"/>
    <w:rsid w:val="00A72733"/>
    <w:rsid w:val="00A72BC8"/>
    <w:rsid w:val="00A72C04"/>
    <w:rsid w:val="00A72FE2"/>
    <w:rsid w:val="00A73341"/>
    <w:rsid w:val="00A748ED"/>
    <w:rsid w:val="00A75386"/>
    <w:rsid w:val="00A7593A"/>
    <w:rsid w:val="00A7597F"/>
    <w:rsid w:val="00A75D3F"/>
    <w:rsid w:val="00A768C8"/>
    <w:rsid w:val="00A76C21"/>
    <w:rsid w:val="00A77727"/>
    <w:rsid w:val="00A80DB3"/>
    <w:rsid w:val="00A811B7"/>
    <w:rsid w:val="00A8153C"/>
    <w:rsid w:val="00A8226A"/>
    <w:rsid w:val="00A82941"/>
    <w:rsid w:val="00A834D6"/>
    <w:rsid w:val="00A83DBC"/>
    <w:rsid w:val="00A84178"/>
    <w:rsid w:val="00A84746"/>
    <w:rsid w:val="00A847AE"/>
    <w:rsid w:val="00A84D2C"/>
    <w:rsid w:val="00A85084"/>
    <w:rsid w:val="00A855FE"/>
    <w:rsid w:val="00A85836"/>
    <w:rsid w:val="00A85B3E"/>
    <w:rsid w:val="00A85E79"/>
    <w:rsid w:val="00A85F29"/>
    <w:rsid w:val="00A8613B"/>
    <w:rsid w:val="00A86203"/>
    <w:rsid w:val="00A86D62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54"/>
    <w:rsid w:val="00A92C54"/>
    <w:rsid w:val="00A92D1A"/>
    <w:rsid w:val="00A92DB9"/>
    <w:rsid w:val="00A93738"/>
    <w:rsid w:val="00A937B4"/>
    <w:rsid w:val="00A94084"/>
    <w:rsid w:val="00A9446E"/>
    <w:rsid w:val="00A94AD0"/>
    <w:rsid w:val="00A953A8"/>
    <w:rsid w:val="00A96852"/>
    <w:rsid w:val="00A96B2E"/>
    <w:rsid w:val="00A96C21"/>
    <w:rsid w:val="00A96D6C"/>
    <w:rsid w:val="00A9791D"/>
    <w:rsid w:val="00A97B20"/>
    <w:rsid w:val="00A97D4A"/>
    <w:rsid w:val="00A97DB8"/>
    <w:rsid w:val="00AA0209"/>
    <w:rsid w:val="00AA03A6"/>
    <w:rsid w:val="00AA0923"/>
    <w:rsid w:val="00AA1128"/>
    <w:rsid w:val="00AA1A7C"/>
    <w:rsid w:val="00AA1ADA"/>
    <w:rsid w:val="00AA1D26"/>
    <w:rsid w:val="00AA20B3"/>
    <w:rsid w:val="00AA2A7D"/>
    <w:rsid w:val="00AA2A95"/>
    <w:rsid w:val="00AA2ECC"/>
    <w:rsid w:val="00AA3495"/>
    <w:rsid w:val="00AA3A3E"/>
    <w:rsid w:val="00AA3B94"/>
    <w:rsid w:val="00AA3C94"/>
    <w:rsid w:val="00AA41D4"/>
    <w:rsid w:val="00AA4203"/>
    <w:rsid w:val="00AA4775"/>
    <w:rsid w:val="00AA488F"/>
    <w:rsid w:val="00AA5515"/>
    <w:rsid w:val="00AA553A"/>
    <w:rsid w:val="00AA567F"/>
    <w:rsid w:val="00AA583C"/>
    <w:rsid w:val="00AA65CF"/>
    <w:rsid w:val="00AA6A88"/>
    <w:rsid w:val="00AA6BC6"/>
    <w:rsid w:val="00AA6C0F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32C1"/>
    <w:rsid w:val="00AB3552"/>
    <w:rsid w:val="00AB49C3"/>
    <w:rsid w:val="00AB55F8"/>
    <w:rsid w:val="00AB5DF2"/>
    <w:rsid w:val="00AB688E"/>
    <w:rsid w:val="00AB6C4D"/>
    <w:rsid w:val="00AB7866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7042"/>
    <w:rsid w:val="00AC752F"/>
    <w:rsid w:val="00AC7B8D"/>
    <w:rsid w:val="00AC7E49"/>
    <w:rsid w:val="00AD099F"/>
    <w:rsid w:val="00AD16B8"/>
    <w:rsid w:val="00AD1C10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734C"/>
    <w:rsid w:val="00AD7922"/>
    <w:rsid w:val="00AE0413"/>
    <w:rsid w:val="00AE05BF"/>
    <w:rsid w:val="00AE07D2"/>
    <w:rsid w:val="00AE0D8D"/>
    <w:rsid w:val="00AE1EC6"/>
    <w:rsid w:val="00AE23C8"/>
    <w:rsid w:val="00AE265A"/>
    <w:rsid w:val="00AE308D"/>
    <w:rsid w:val="00AE36D1"/>
    <w:rsid w:val="00AE3DDB"/>
    <w:rsid w:val="00AE4A64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23D9"/>
    <w:rsid w:val="00AF290E"/>
    <w:rsid w:val="00AF29FA"/>
    <w:rsid w:val="00AF2CA1"/>
    <w:rsid w:val="00AF37D5"/>
    <w:rsid w:val="00AF381B"/>
    <w:rsid w:val="00AF3B84"/>
    <w:rsid w:val="00AF3F63"/>
    <w:rsid w:val="00AF4345"/>
    <w:rsid w:val="00AF463B"/>
    <w:rsid w:val="00AF4CC5"/>
    <w:rsid w:val="00AF4D6D"/>
    <w:rsid w:val="00AF5319"/>
    <w:rsid w:val="00AF608B"/>
    <w:rsid w:val="00AF6A59"/>
    <w:rsid w:val="00AF73EA"/>
    <w:rsid w:val="00AF75A9"/>
    <w:rsid w:val="00AF7BDD"/>
    <w:rsid w:val="00B00F8C"/>
    <w:rsid w:val="00B00FEC"/>
    <w:rsid w:val="00B01693"/>
    <w:rsid w:val="00B0205C"/>
    <w:rsid w:val="00B02145"/>
    <w:rsid w:val="00B0256F"/>
    <w:rsid w:val="00B02F0C"/>
    <w:rsid w:val="00B03776"/>
    <w:rsid w:val="00B03ED8"/>
    <w:rsid w:val="00B0401D"/>
    <w:rsid w:val="00B042D2"/>
    <w:rsid w:val="00B04E8D"/>
    <w:rsid w:val="00B04EF9"/>
    <w:rsid w:val="00B04F50"/>
    <w:rsid w:val="00B0542F"/>
    <w:rsid w:val="00B05A05"/>
    <w:rsid w:val="00B06495"/>
    <w:rsid w:val="00B064F1"/>
    <w:rsid w:val="00B06ACE"/>
    <w:rsid w:val="00B06DA3"/>
    <w:rsid w:val="00B071D5"/>
    <w:rsid w:val="00B109DF"/>
    <w:rsid w:val="00B10E7D"/>
    <w:rsid w:val="00B10EEF"/>
    <w:rsid w:val="00B10EF0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1F4"/>
    <w:rsid w:val="00B1367A"/>
    <w:rsid w:val="00B13BE0"/>
    <w:rsid w:val="00B13D2B"/>
    <w:rsid w:val="00B13F2E"/>
    <w:rsid w:val="00B14011"/>
    <w:rsid w:val="00B14793"/>
    <w:rsid w:val="00B15075"/>
    <w:rsid w:val="00B15774"/>
    <w:rsid w:val="00B15CFE"/>
    <w:rsid w:val="00B15DB9"/>
    <w:rsid w:val="00B16B86"/>
    <w:rsid w:val="00B1780E"/>
    <w:rsid w:val="00B200D3"/>
    <w:rsid w:val="00B2060E"/>
    <w:rsid w:val="00B20DCF"/>
    <w:rsid w:val="00B20F8A"/>
    <w:rsid w:val="00B215EB"/>
    <w:rsid w:val="00B22023"/>
    <w:rsid w:val="00B22522"/>
    <w:rsid w:val="00B2288A"/>
    <w:rsid w:val="00B23BF0"/>
    <w:rsid w:val="00B24D66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D7"/>
    <w:rsid w:val="00B30188"/>
    <w:rsid w:val="00B3091E"/>
    <w:rsid w:val="00B31602"/>
    <w:rsid w:val="00B319FE"/>
    <w:rsid w:val="00B3232C"/>
    <w:rsid w:val="00B331B8"/>
    <w:rsid w:val="00B334B4"/>
    <w:rsid w:val="00B33786"/>
    <w:rsid w:val="00B337A4"/>
    <w:rsid w:val="00B34725"/>
    <w:rsid w:val="00B34DF1"/>
    <w:rsid w:val="00B355F0"/>
    <w:rsid w:val="00B3578C"/>
    <w:rsid w:val="00B35AA1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24F7"/>
    <w:rsid w:val="00B42568"/>
    <w:rsid w:val="00B4316E"/>
    <w:rsid w:val="00B4339F"/>
    <w:rsid w:val="00B4376E"/>
    <w:rsid w:val="00B4381B"/>
    <w:rsid w:val="00B4383C"/>
    <w:rsid w:val="00B4403D"/>
    <w:rsid w:val="00B447F3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CBB"/>
    <w:rsid w:val="00B5083E"/>
    <w:rsid w:val="00B50ADB"/>
    <w:rsid w:val="00B50B87"/>
    <w:rsid w:val="00B515B6"/>
    <w:rsid w:val="00B51604"/>
    <w:rsid w:val="00B5197B"/>
    <w:rsid w:val="00B51F64"/>
    <w:rsid w:val="00B5248D"/>
    <w:rsid w:val="00B53B4E"/>
    <w:rsid w:val="00B53C5F"/>
    <w:rsid w:val="00B53CFF"/>
    <w:rsid w:val="00B53F49"/>
    <w:rsid w:val="00B53F86"/>
    <w:rsid w:val="00B54BD8"/>
    <w:rsid w:val="00B54C55"/>
    <w:rsid w:val="00B5596C"/>
    <w:rsid w:val="00B569B2"/>
    <w:rsid w:val="00B56FBD"/>
    <w:rsid w:val="00B5715A"/>
    <w:rsid w:val="00B57327"/>
    <w:rsid w:val="00B57F2F"/>
    <w:rsid w:val="00B6002D"/>
    <w:rsid w:val="00B6010B"/>
    <w:rsid w:val="00B61262"/>
    <w:rsid w:val="00B6210A"/>
    <w:rsid w:val="00B6220A"/>
    <w:rsid w:val="00B629F3"/>
    <w:rsid w:val="00B6358B"/>
    <w:rsid w:val="00B63C08"/>
    <w:rsid w:val="00B64041"/>
    <w:rsid w:val="00B640CF"/>
    <w:rsid w:val="00B65828"/>
    <w:rsid w:val="00B65E01"/>
    <w:rsid w:val="00B665BB"/>
    <w:rsid w:val="00B66800"/>
    <w:rsid w:val="00B668CA"/>
    <w:rsid w:val="00B66AB0"/>
    <w:rsid w:val="00B66E77"/>
    <w:rsid w:val="00B677D7"/>
    <w:rsid w:val="00B7095E"/>
    <w:rsid w:val="00B70C27"/>
    <w:rsid w:val="00B70ED8"/>
    <w:rsid w:val="00B710E0"/>
    <w:rsid w:val="00B7162D"/>
    <w:rsid w:val="00B71E56"/>
    <w:rsid w:val="00B71F90"/>
    <w:rsid w:val="00B72438"/>
    <w:rsid w:val="00B727DF"/>
    <w:rsid w:val="00B72CF9"/>
    <w:rsid w:val="00B72EE9"/>
    <w:rsid w:val="00B73637"/>
    <w:rsid w:val="00B73D34"/>
    <w:rsid w:val="00B742C1"/>
    <w:rsid w:val="00B74720"/>
    <w:rsid w:val="00B74AA2"/>
    <w:rsid w:val="00B74C99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CC3"/>
    <w:rsid w:val="00B840BB"/>
    <w:rsid w:val="00B84C9F"/>
    <w:rsid w:val="00B8525F"/>
    <w:rsid w:val="00B856E9"/>
    <w:rsid w:val="00B85774"/>
    <w:rsid w:val="00B85893"/>
    <w:rsid w:val="00B85BDF"/>
    <w:rsid w:val="00B86429"/>
    <w:rsid w:val="00B8648F"/>
    <w:rsid w:val="00B866C7"/>
    <w:rsid w:val="00B86EFB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AC"/>
    <w:rsid w:val="00B92E6B"/>
    <w:rsid w:val="00B93043"/>
    <w:rsid w:val="00B93431"/>
    <w:rsid w:val="00B93500"/>
    <w:rsid w:val="00B93522"/>
    <w:rsid w:val="00B93D97"/>
    <w:rsid w:val="00B940B6"/>
    <w:rsid w:val="00B94392"/>
    <w:rsid w:val="00B94D75"/>
    <w:rsid w:val="00B955F5"/>
    <w:rsid w:val="00B95663"/>
    <w:rsid w:val="00B95A36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E85"/>
    <w:rsid w:val="00BA359B"/>
    <w:rsid w:val="00BA3A93"/>
    <w:rsid w:val="00BA4732"/>
    <w:rsid w:val="00BA4D05"/>
    <w:rsid w:val="00BA5165"/>
    <w:rsid w:val="00BA5599"/>
    <w:rsid w:val="00BA5A4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25BB"/>
    <w:rsid w:val="00BB287A"/>
    <w:rsid w:val="00BB318A"/>
    <w:rsid w:val="00BB4973"/>
    <w:rsid w:val="00BB4A6F"/>
    <w:rsid w:val="00BB56B1"/>
    <w:rsid w:val="00BB5759"/>
    <w:rsid w:val="00BB5A30"/>
    <w:rsid w:val="00BB5B98"/>
    <w:rsid w:val="00BB7BAC"/>
    <w:rsid w:val="00BB7F7D"/>
    <w:rsid w:val="00BC009A"/>
    <w:rsid w:val="00BC057A"/>
    <w:rsid w:val="00BC08D8"/>
    <w:rsid w:val="00BC08FC"/>
    <w:rsid w:val="00BC1010"/>
    <w:rsid w:val="00BC13CC"/>
    <w:rsid w:val="00BC202D"/>
    <w:rsid w:val="00BC213B"/>
    <w:rsid w:val="00BC2821"/>
    <w:rsid w:val="00BC2964"/>
    <w:rsid w:val="00BC3112"/>
    <w:rsid w:val="00BC3776"/>
    <w:rsid w:val="00BC39C4"/>
    <w:rsid w:val="00BC3D8E"/>
    <w:rsid w:val="00BC3E7F"/>
    <w:rsid w:val="00BC41B5"/>
    <w:rsid w:val="00BC4C63"/>
    <w:rsid w:val="00BC53C2"/>
    <w:rsid w:val="00BC54D1"/>
    <w:rsid w:val="00BC6308"/>
    <w:rsid w:val="00BC63B9"/>
    <w:rsid w:val="00BC63FE"/>
    <w:rsid w:val="00BC666D"/>
    <w:rsid w:val="00BC67A4"/>
    <w:rsid w:val="00BC6B4D"/>
    <w:rsid w:val="00BC6C4F"/>
    <w:rsid w:val="00BC75C4"/>
    <w:rsid w:val="00BC76AA"/>
    <w:rsid w:val="00BD1290"/>
    <w:rsid w:val="00BD1A5A"/>
    <w:rsid w:val="00BD1CFB"/>
    <w:rsid w:val="00BD2B8F"/>
    <w:rsid w:val="00BD2F3F"/>
    <w:rsid w:val="00BD35B9"/>
    <w:rsid w:val="00BD369D"/>
    <w:rsid w:val="00BD36EC"/>
    <w:rsid w:val="00BD4A52"/>
    <w:rsid w:val="00BD51CA"/>
    <w:rsid w:val="00BD5CD2"/>
    <w:rsid w:val="00BD77DE"/>
    <w:rsid w:val="00BD79C2"/>
    <w:rsid w:val="00BE1F2E"/>
    <w:rsid w:val="00BE1FA7"/>
    <w:rsid w:val="00BE2AD7"/>
    <w:rsid w:val="00BE2BAA"/>
    <w:rsid w:val="00BE4F8D"/>
    <w:rsid w:val="00BE590A"/>
    <w:rsid w:val="00BE5DC6"/>
    <w:rsid w:val="00BE66A5"/>
    <w:rsid w:val="00BE6A22"/>
    <w:rsid w:val="00BE71DF"/>
    <w:rsid w:val="00BE770F"/>
    <w:rsid w:val="00BE778C"/>
    <w:rsid w:val="00BE7FE3"/>
    <w:rsid w:val="00BF01D4"/>
    <w:rsid w:val="00BF0463"/>
    <w:rsid w:val="00BF0CFC"/>
    <w:rsid w:val="00BF1B9B"/>
    <w:rsid w:val="00BF20FB"/>
    <w:rsid w:val="00BF2355"/>
    <w:rsid w:val="00BF2997"/>
    <w:rsid w:val="00BF2B84"/>
    <w:rsid w:val="00BF4C22"/>
    <w:rsid w:val="00BF4CD1"/>
    <w:rsid w:val="00BF4DD7"/>
    <w:rsid w:val="00BF51E4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107BE"/>
    <w:rsid w:val="00C10BD0"/>
    <w:rsid w:val="00C10C03"/>
    <w:rsid w:val="00C112F7"/>
    <w:rsid w:val="00C1161D"/>
    <w:rsid w:val="00C11E13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75A"/>
    <w:rsid w:val="00C14AD2"/>
    <w:rsid w:val="00C14CA5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61D"/>
    <w:rsid w:val="00C21FF8"/>
    <w:rsid w:val="00C220F2"/>
    <w:rsid w:val="00C223A0"/>
    <w:rsid w:val="00C23BBD"/>
    <w:rsid w:val="00C23E3D"/>
    <w:rsid w:val="00C2455C"/>
    <w:rsid w:val="00C24638"/>
    <w:rsid w:val="00C26495"/>
    <w:rsid w:val="00C26B77"/>
    <w:rsid w:val="00C273ED"/>
    <w:rsid w:val="00C27447"/>
    <w:rsid w:val="00C27891"/>
    <w:rsid w:val="00C27D45"/>
    <w:rsid w:val="00C300F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7CD"/>
    <w:rsid w:val="00C33CD5"/>
    <w:rsid w:val="00C340CF"/>
    <w:rsid w:val="00C34101"/>
    <w:rsid w:val="00C348FE"/>
    <w:rsid w:val="00C34FBC"/>
    <w:rsid w:val="00C35087"/>
    <w:rsid w:val="00C3523B"/>
    <w:rsid w:val="00C35947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71F"/>
    <w:rsid w:val="00C42A6C"/>
    <w:rsid w:val="00C42B60"/>
    <w:rsid w:val="00C43292"/>
    <w:rsid w:val="00C43E4A"/>
    <w:rsid w:val="00C43FD4"/>
    <w:rsid w:val="00C4445E"/>
    <w:rsid w:val="00C44846"/>
    <w:rsid w:val="00C45A51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3085"/>
    <w:rsid w:val="00C536E4"/>
    <w:rsid w:val="00C538AE"/>
    <w:rsid w:val="00C53C32"/>
    <w:rsid w:val="00C53E7A"/>
    <w:rsid w:val="00C54492"/>
    <w:rsid w:val="00C544B6"/>
    <w:rsid w:val="00C54601"/>
    <w:rsid w:val="00C54E26"/>
    <w:rsid w:val="00C55D06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5030"/>
    <w:rsid w:val="00C652A1"/>
    <w:rsid w:val="00C655E4"/>
    <w:rsid w:val="00C65738"/>
    <w:rsid w:val="00C6590A"/>
    <w:rsid w:val="00C65B5D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70B38"/>
    <w:rsid w:val="00C70B43"/>
    <w:rsid w:val="00C70F10"/>
    <w:rsid w:val="00C714F2"/>
    <w:rsid w:val="00C71A56"/>
    <w:rsid w:val="00C72FA0"/>
    <w:rsid w:val="00C730CC"/>
    <w:rsid w:val="00C73705"/>
    <w:rsid w:val="00C740DE"/>
    <w:rsid w:val="00C7532A"/>
    <w:rsid w:val="00C75721"/>
    <w:rsid w:val="00C760A6"/>
    <w:rsid w:val="00C762B7"/>
    <w:rsid w:val="00C763D3"/>
    <w:rsid w:val="00C7676F"/>
    <w:rsid w:val="00C76825"/>
    <w:rsid w:val="00C77B63"/>
    <w:rsid w:val="00C77C4B"/>
    <w:rsid w:val="00C77D50"/>
    <w:rsid w:val="00C77F77"/>
    <w:rsid w:val="00C80DC6"/>
    <w:rsid w:val="00C815E4"/>
    <w:rsid w:val="00C8290C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2E8"/>
    <w:rsid w:val="00C92762"/>
    <w:rsid w:val="00C93188"/>
    <w:rsid w:val="00C94A1B"/>
    <w:rsid w:val="00C94EF3"/>
    <w:rsid w:val="00C952A9"/>
    <w:rsid w:val="00C9534F"/>
    <w:rsid w:val="00C95E98"/>
    <w:rsid w:val="00C95F67"/>
    <w:rsid w:val="00C961C0"/>
    <w:rsid w:val="00C965E4"/>
    <w:rsid w:val="00C9720C"/>
    <w:rsid w:val="00C9739A"/>
    <w:rsid w:val="00CA13BF"/>
    <w:rsid w:val="00CA13F7"/>
    <w:rsid w:val="00CA1463"/>
    <w:rsid w:val="00CA14DE"/>
    <w:rsid w:val="00CA1D38"/>
    <w:rsid w:val="00CA2595"/>
    <w:rsid w:val="00CA2A57"/>
    <w:rsid w:val="00CA2C4B"/>
    <w:rsid w:val="00CA30A9"/>
    <w:rsid w:val="00CA35EC"/>
    <w:rsid w:val="00CA3D36"/>
    <w:rsid w:val="00CA3EC4"/>
    <w:rsid w:val="00CA4249"/>
    <w:rsid w:val="00CA4EF3"/>
    <w:rsid w:val="00CA5426"/>
    <w:rsid w:val="00CA575F"/>
    <w:rsid w:val="00CA57D4"/>
    <w:rsid w:val="00CA6F7C"/>
    <w:rsid w:val="00CA7C8E"/>
    <w:rsid w:val="00CB0265"/>
    <w:rsid w:val="00CB0652"/>
    <w:rsid w:val="00CB095E"/>
    <w:rsid w:val="00CB0A8A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823"/>
    <w:rsid w:val="00CB4DA4"/>
    <w:rsid w:val="00CB557A"/>
    <w:rsid w:val="00CB6108"/>
    <w:rsid w:val="00CB644A"/>
    <w:rsid w:val="00CB65A6"/>
    <w:rsid w:val="00CB7071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2B9C"/>
    <w:rsid w:val="00CC2BDD"/>
    <w:rsid w:val="00CC30D6"/>
    <w:rsid w:val="00CC326E"/>
    <w:rsid w:val="00CC378A"/>
    <w:rsid w:val="00CC38EE"/>
    <w:rsid w:val="00CC4867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387C"/>
    <w:rsid w:val="00CD474C"/>
    <w:rsid w:val="00CD5589"/>
    <w:rsid w:val="00CD5A21"/>
    <w:rsid w:val="00CD5CCC"/>
    <w:rsid w:val="00CD6B16"/>
    <w:rsid w:val="00CD6B5E"/>
    <w:rsid w:val="00CD7045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F49"/>
    <w:rsid w:val="00CE4946"/>
    <w:rsid w:val="00CE49B0"/>
    <w:rsid w:val="00CE4D55"/>
    <w:rsid w:val="00CE4EA8"/>
    <w:rsid w:val="00CE5261"/>
    <w:rsid w:val="00CE584B"/>
    <w:rsid w:val="00CE5A0A"/>
    <w:rsid w:val="00CE6C5C"/>
    <w:rsid w:val="00CE72F6"/>
    <w:rsid w:val="00CE73DC"/>
    <w:rsid w:val="00CE7FF2"/>
    <w:rsid w:val="00CF063B"/>
    <w:rsid w:val="00CF0E8B"/>
    <w:rsid w:val="00CF1090"/>
    <w:rsid w:val="00CF12DA"/>
    <w:rsid w:val="00CF1AB9"/>
    <w:rsid w:val="00CF1B03"/>
    <w:rsid w:val="00CF1B1E"/>
    <w:rsid w:val="00CF1E58"/>
    <w:rsid w:val="00CF1F79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EA9"/>
    <w:rsid w:val="00CF70D5"/>
    <w:rsid w:val="00CF72BD"/>
    <w:rsid w:val="00CF767E"/>
    <w:rsid w:val="00CF78C0"/>
    <w:rsid w:val="00CF793A"/>
    <w:rsid w:val="00D00C54"/>
    <w:rsid w:val="00D015A8"/>
    <w:rsid w:val="00D024F9"/>
    <w:rsid w:val="00D027F9"/>
    <w:rsid w:val="00D032AA"/>
    <w:rsid w:val="00D03A3E"/>
    <w:rsid w:val="00D03B1A"/>
    <w:rsid w:val="00D03D46"/>
    <w:rsid w:val="00D03E97"/>
    <w:rsid w:val="00D040BB"/>
    <w:rsid w:val="00D056E9"/>
    <w:rsid w:val="00D05CB6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8C"/>
    <w:rsid w:val="00D11BB2"/>
    <w:rsid w:val="00D123F2"/>
    <w:rsid w:val="00D12D14"/>
    <w:rsid w:val="00D12F1F"/>
    <w:rsid w:val="00D13207"/>
    <w:rsid w:val="00D13358"/>
    <w:rsid w:val="00D1342C"/>
    <w:rsid w:val="00D1421E"/>
    <w:rsid w:val="00D142DE"/>
    <w:rsid w:val="00D142FA"/>
    <w:rsid w:val="00D143C6"/>
    <w:rsid w:val="00D14873"/>
    <w:rsid w:val="00D14C06"/>
    <w:rsid w:val="00D14DAF"/>
    <w:rsid w:val="00D1564A"/>
    <w:rsid w:val="00D156E5"/>
    <w:rsid w:val="00D15AF0"/>
    <w:rsid w:val="00D15D3B"/>
    <w:rsid w:val="00D16747"/>
    <w:rsid w:val="00D175C7"/>
    <w:rsid w:val="00D17E09"/>
    <w:rsid w:val="00D20886"/>
    <w:rsid w:val="00D2104F"/>
    <w:rsid w:val="00D22E00"/>
    <w:rsid w:val="00D240A6"/>
    <w:rsid w:val="00D251E6"/>
    <w:rsid w:val="00D259B0"/>
    <w:rsid w:val="00D26097"/>
    <w:rsid w:val="00D261C5"/>
    <w:rsid w:val="00D26391"/>
    <w:rsid w:val="00D2699D"/>
    <w:rsid w:val="00D27747"/>
    <w:rsid w:val="00D27B2F"/>
    <w:rsid w:val="00D27BF7"/>
    <w:rsid w:val="00D30729"/>
    <w:rsid w:val="00D30E9C"/>
    <w:rsid w:val="00D30EAF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977"/>
    <w:rsid w:val="00D34097"/>
    <w:rsid w:val="00D34174"/>
    <w:rsid w:val="00D3544C"/>
    <w:rsid w:val="00D361A1"/>
    <w:rsid w:val="00D3719F"/>
    <w:rsid w:val="00D371C8"/>
    <w:rsid w:val="00D373B0"/>
    <w:rsid w:val="00D4061B"/>
    <w:rsid w:val="00D41CAE"/>
    <w:rsid w:val="00D431DA"/>
    <w:rsid w:val="00D43450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BF"/>
    <w:rsid w:val="00D46F26"/>
    <w:rsid w:val="00D473E9"/>
    <w:rsid w:val="00D47591"/>
    <w:rsid w:val="00D50F4A"/>
    <w:rsid w:val="00D51089"/>
    <w:rsid w:val="00D51095"/>
    <w:rsid w:val="00D5228C"/>
    <w:rsid w:val="00D52E06"/>
    <w:rsid w:val="00D53650"/>
    <w:rsid w:val="00D54129"/>
    <w:rsid w:val="00D553C7"/>
    <w:rsid w:val="00D5648F"/>
    <w:rsid w:val="00D5651D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A8A"/>
    <w:rsid w:val="00D62369"/>
    <w:rsid w:val="00D623AA"/>
    <w:rsid w:val="00D62A24"/>
    <w:rsid w:val="00D62FA3"/>
    <w:rsid w:val="00D62FAC"/>
    <w:rsid w:val="00D635B0"/>
    <w:rsid w:val="00D637A9"/>
    <w:rsid w:val="00D63BE1"/>
    <w:rsid w:val="00D6403E"/>
    <w:rsid w:val="00D65280"/>
    <w:rsid w:val="00D659F8"/>
    <w:rsid w:val="00D65D96"/>
    <w:rsid w:val="00D6616F"/>
    <w:rsid w:val="00D6699B"/>
    <w:rsid w:val="00D7009E"/>
    <w:rsid w:val="00D7068C"/>
    <w:rsid w:val="00D70C63"/>
    <w:rsid w:val="00D710C5"/>
    <w:rsid w:val="00D71705"/>
    <w:rsid w:val="00D71888"/>
    <w:rsid w:val="00D71B45"/>
    <w:rsid w:val="00D72258"/>
    <w:rsid w:val="00D722C1"/>
    <w:rsid w:val="00D72437"/>
    <w:rsid w:val="00D726A5"/>
    <w:rsid w:val="00D727AC"/>
    <w:rsid w:val="00D72906"/>
    <w:rsid w:val="00D72AC2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650"/>
    <w:rsid w:val="00D756E6"/>
    <w:rsid w:val="00D756E8"/>
    <w:rsid w:val="00D75B68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B9A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A2F"/>
    <w:rsid w:val="00D85A69"/>
    <w:rsid w:val="00D85FF7"/>
    <w:rsid w:val="00D86605"/>
    <w:rsid w:val="00D87BDC"/>
    <w:rsid w:val="00D87CC9"/>
    <w:rsid w:val="00D9065E"/>
    <w:rsid w:val="00D9096B"/>
    <w:rsid w:val="00D90B9F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BA4"/>
    <w:rsid w:val="00D94E5E"/>
    <w:rsid w:val="00D94F2C"/>
    <w:rsid w:val="00D954BD"/>
    <w:rsid w:val="00D96138"/>
    <w:rsid w:val="00D965AB"/>
    <w:rsid w:val="00D96B07"/>
    <w:rsid w:val="00D96BD2"/>
    <w:rsid w:val="00D974EC"/>
    <w:rsid w:val="00D97594"/>
    <w:rsid w:val="00D97956"/>
    <w:rsid w:val="00DA002B"/>
    <w:rsid w:val="00DA0351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4B0E"/>
    <w:rsid w:val="00DA50E4"/>
    <w:rsid w:val="00DA5BEB"/>
    <w:rsid w:val="00DA69F8"/>
    <w:rsid w:val="00DA6BFD"/>
    <w:rsid w:val="00DA7261"/>
    <w:rsid w:val="00DA7645"/>
    <w:rsid w:val="00DA7E15"/>
    <w:rsid w:val="00DA7EE0"/>
    <w:rsid w:val="00DA7FC8"/>
    <w:rsid w:val="00DB02FF"/>
    <w:rsid w:val="00DB03D9"/>
    <w:rsid w:val="00DB10BD"/>
    <w:rsid w:val="00DB1433"/>
    <w:rsid w:val="00DB197C"/>
    <w:rsid w:val="00DB1AAF"/>
    <w:rsid w:val="00DB1F14"/>
    <w:rsid w:val="00DB26B5"/>
    <w:rsid w:val="00DB31ED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ABE"/>
    <w:rsid w:val="00DB5E7F"/>
    <w:rsid w:val="00DB6292"/>
    <w:rsid w:val="00DB632B"/>
    <w:rsid w:val="00DB67E7"/>
    <w:rsid w:val="00DB68BB"/>
    <w:rsid w:val="00DB6F55"/>
    <w:rsid w:val="00DB7F10"/>
    <w:rsid w:val="00DC1524"/>
    <w:rsid w:val="00DC1889"/>
    <w:rsid w:val="00DC1CA3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1FE"/>
    <w:rsid w:val="00DC75BB"/>
    <w:rsid w:val="00DC7EBE"/>
    <w:rsid w:val="00DD0DA2"/>
    <w:rsid w:val="00DD12EF"/>
    <w:rsid w:val="00DD157D"/>
    <w:rsid w:val="00DD158F"/>
    <w:rsid w:val="00DD16FB"/>
    <w:rsid w:val="00DD1B57"/>
    <w:rsid w:val="00DD232B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C92"/>
    <w:rsid w:val="00DD6F96"/>
    <w:rsid w:val="00DE01AB"/>
    <w:rsid w:val="00DE0B85"/>
    <w:rsid w:val="00DE12BD"/>
    <w:rsid w:val="00DE1532"/>
    <w:rsid w:val="00DE179B"/>
    <w:rsid w:val="00DE292D"/>
    <w:rsid w:val="00DE2AA3"/>
    <w:rsid w:val="00DE30D1"/>
    <w:rsid w:val="00DE3B74"/>
    <w:rsid w:val="00DE40F7"/>
    <w:rsid w:val="00DE47DF"/>
    <w:rsid w:val="00DE4D21"/>
    <w:rsid w:val="00DE5EA6"/>
    <w:rsid w:val="00DE5F41"/>
    <w:rsid w:val="00DE61FB"/>
    <w:rsid w:val="00DE6B6A"/>
    <w:rsid w:val="00DE730F"/>
    <w:rsid w:val="00DE731D"/>
    <w:rsid w:val="00DE7A1D"/>
    <w:rsid w:val="00DE7CAB"/>
    <w:rsid w:val="00DF0A8D"/>
    <w:rsid w:val="00DF0E97"/>
    <w:rsid w:val="00DF0E9F"/>
    <w:rsid w:val="00DF11F0"/>
    <w:rsid w:val="00DF1956"/>
    <w:rsid w:val="00DF19A5"/>
    <w:rsid w:val="00DF1AD2"/>
    <w:rsid w:val="00DF1D62"/>
    <w:rsid w:val="00DF2170"/>
    <w:rsid w:val="00DF2912"/>
    <w:rsid w:val="00DF2D89"/>
    <w:rsid w:val="00DF2FC2"/>
    <w:rsid w:val="00DF3D62"/>
    <w:rsid w:val="00DF50DE"/>
    <w:rsid w:val="00DF572E"/>
    <w:rsid w:val="00DF596A"/>
    <w:rsid w:val="00DF5F36"/>
    <w:rsid w:val="00DF6DA6"/>
    <w:rsid w:val="00DF708D"/>
    <w:rsid w:val="00DF751C"/>
    <w:rsid w:val="00DF7EB3"/>
    <w:rsid w:val="00DF7EB8"/>
    <w:rsid w:val="00E0029F"/>
    <w:rsid w:val="00E0031E"/>
    <w:rsid w:val="00E006E6"/>
    <w:rsid w:val="00E00FD5"/>
    <w:rsid w:val="00E01956"/>
    <w:rsid w:val="00E01ED2"/>
    <w:rsid w:val="00E02047"/>
    <w:rsid w:val="00E023E5"/>
    <w:rsid w:val="00E02837"/>
    <w:rsid w:val="00E04158"/>
    <w:rsid w:val="00E0443C"/>
    <w:rsid w:val="00E0482D"/>
    <w:rsid w:val="00E04B4F"/>
    <w:rsid w:val="00E06BCE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7D4"/>
    <w:rsid w:val="00E13D2C"/>
    <w:rsid w:val="00E13EE3"/>
    <w:rsid w:val="00E148CD"/>
    <w:rsid w:val="00E14E22"/>
    <w:rsid w:val="00E14FF5"/>
    <w:rsid w:val="00E15713"/>
    <w:rsid w:val="00E15A59"/>
    <w:rsid w:val="00E16682"/>
    <w:rsid w:val="00E1678A"/>
    <w:rsid w:val="00E16BCC"/>
    <w:rsid w:val="00E17549"/>
    <w:rsid w:val="00E17BAE"/>
    <w:rsid w:val="00E17E85"/>
    <w:rsid w:val="00E17E99"/>
    <w:rsid w:val="00E2002A"/>
    <w:rsid w:val="00E2055A"/>
    <w:rsid w:val="00E20D7C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ED2"/>
    <w:rsid w:val="00E2427B"/>
    <w:rsid w:val="00E2456D"/>
    <w:rsid w:val="00E256F7"/>
    <w:rsid w:val="00E25995"/>
    <w:rsid w:val="00E25D57"/>
    <w:rsid w:val="00E26257"/>
    <w:rsid w:val="00E264AD"/>
    <w:rsid w:val="00E26A60"/>
    <w:rsid w:val="00E26D47"/>
    <w:rsid w:val="00E27074"/>
    <w:rsid w:val="00E2777E"/>
    <w:rsid w:val="00E27E1C"/>
    <w:rsid w:val="00E300F2"/>
    <w:rsid w:val="00E30B66"/>
    <w:rsid w:val="00E31966"/>
    <w:rsid w:val="00E3203D"/>
    <w:rsid w:val="00E32AE4"/>
    <w:rsid w:val="00E32D6A"/>
    <w:rsid w:val="00E32FD0"/>
    <w:rsid w:val="00E33396"/>
    <w:rsid w:val="00E335C5"/>
    <w:rsid w:val="00E33D24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A1E"/>
    <w:rsid w:val="00E41CF2"/>
    <w:rsid w:val="00E41D23"/>
    <w:rsid w:val="00E4297F"/>
    <w:rsid w:val="00E438F7"/>
    <w:rsid w:val="00E43E29"/>
    <w:rsid w:val="00E43EE5"/>
    <w:rsid w:val="00E4466B"/>
    <w:rsid w:val="00E44ACD"/>
    <w:rsid w:val="00E44CB9"/>
    <w:rsid w:val="00E45343"/>
    <w:rsid w:val="00E45B97"/>
    <w:rsid w:val="00E46852"/>
    <w:rsid w:val="00E46AB1"/>
    <w:rsid w:val="00E47134"/>
    <w:rsid w:val="00E479FF"/>
    <w:rsid w:val="00E47E39"/>
    <w:rsid w:val="00E511DA"/>
    <w:rsid w:val="00E51392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45D3"/>
    <w:rsid w:val="00E54898"/>
    <w:rsid w:val="00E548F2"/>
    <w:rsid w:val="00E54B2B"/>
    <w:rsid w:val="00E55558"/>
    <w:rsid w:val="00E55BB8"/>
    <w:rsid w:val="00E56344"/>
    <w:rsid w:val="00E57E87"/>
    <w:rsid w:val="00E60DE1"/>
    <w:rsid w:val="00E61076"/>
    <w:rsid w:val="00E61812"/>
    <w:rsid w:val="00E61A15"/>
    <w:rsid w:val="00E61C1E"/>
    <w:rsid w:val="00E62CF0"/>
    <w:rsid w:val="00E62E5D"/>
    <w:rsid w:val="00E63096"/>
    <w:rsid w:val="00E6446D"/>
    <w:rsid w:val="00E65073"/>
    <w:rsid w:val="00E65AAC"/>
    <w:rsid w:val="00E65E8C"/>
    <w:rsid w:val="00E66098"/>
    <w:rsid w:val="00E66800"/>
    <w:rsid w:val="00E66D78"/>
    <w:rsid w:val="00E673C1"/>
    <w:rsid w:val="00E67C5C"/>
    <w:rsid w:val="00E67E55"/>
    <w:rsid w:val="00E70504"/>
    <w:rsid w:val="00E71198"/>
    <w:rsid w:val="00E71E4F"/>
    <w:rsid w:val="00E72486"/>
    <w:rsid w:val="00E724EF"/>
    <w:rsid w:val="00E7250A"/>
    <w:rsid w:val="00E7264E"/>
    <w:rsid w:val="00E72651"/>
    <w:rsid w:val="00E7364E"/>
    <w:rsid w:val="00E73957"/>
    <w:rsid w:val="00E73C90"/>
    <w:rsid w:val="00E73D3A"/>
    <w:rsid w:val="00E7412C"/>
    <w:rsid w:val="00E743A1"/>
    <w:rsid w:val="00E74513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768"/>
    <w:rsid w:val="00E80C67"/>
    <w:rsid w:val="00E80E1E"/>
    <w:rsid w:val="00E81C6E"/>
    <w:rsid w:val="00E82135"/>
    <w:rsid w:val="00E82862"/>
    <w:rsid w:val="00E82CA0"/>
    <w:rsid w:val="00E82E17"/>
    <w:rsid w:val="00E82E8A"/>
    <w:rsid w:val="00E84324"/>
    <w:rsid w:val="00E84AD4"/>
    <w:rsid w:val="00E84D20"/>
    <w:rsid w:val="00E8534F"/>
    <w:rsid w:val="00E854EA"/>
    <w:rsid w:val="00E85EC9"/>
    <w:rsid w:val="00E860EE"/>
    <w:rsid w:val="00E86456"/>
    <w:rsid w:val="00E86BAE"/>
    <w:rsid w:val="00E876A3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341"/>
    <w:rsid w:val="00E92BD2"/>
    <w:rsid w:val="00E93635"/>
    <w:rsid w:val="00E93E2E"/>
    <w:rsid w:val="00E94F06"/>
    <w:rsid w:val="00E95243"/>
    <w:rsid w:val="00E956CB"/>
    <w:rsid w:val="00E958AD"/>
    <w:rsid w:val="00E960B8"/>
    <w:rsid w:val="00E96AEE"/>
    <w:rsid w:val="00E96D1C"/>
    <w:rsid w:val="00E97375"/>
    <w:rsid w:val="00E977CB"/>
    <w:rsid w:val="00E977CE"/>
    <w:rsid w:val="00E97990"/>
    <w:rsid w:val="00E97D2F"/>
    <w:rsid w:val="00E97EA7"/>
    <w:rsid w:val="00E97FB1"/>
    <w:rsid w:val="00EA0ADD"/>
    <w:rsid w:val="00EA0E67"/>
    <w:rsid w:val="00EA1514"/>
    <w:rsid w:val="00EA16E1"/>
    <w:rsid w:val="00EA170C"/>
    <w:rsid w:val="00EA1767"/>
    <w:rsid w:val="00EA1F8E"/>
    <w:rsid w:val="00EA2360"/>
    <w:rsid w:val="00EA272B"/>
    <w:rsid w:val="00EA27C6"/>
    <w:rsid w:val="00EA2F5D"/>
    <w:rsid w:val="00EA301E"/>
    <w:rsid w:val="00EA34AC"/>
    <w:rsid w:val="00EA3BA1"/>
    <w:rsid w:val="00EA41B9"/>
    <w:rsid w:val="00EA449C"/>
    <w:rsid w:val="00EA4F1E"/>
    <w:rsid w:val="00EA4F7D"/>
    <w:rsid w:val="00EA5F9C"/>
    <w:rsid w:val="00EA633B"/>
    <w:rsid w:val="00EA659C"/>
    <w:rsid w:val="00EA7206"/>
    <w:rsid w:val="00EB08A1"/>
    <w:rsid w:val="00EB0A68"/>
    <w:rsid w:val="00EB0E6A"/>
    <w:rsid w:val="00EB0FE6"/>
    <w:rsid w:val="00EB16EB"/>
    <w:rsid w:val="00EB182C"/>
    <w:rsid w:val="00EB19D9"/>
    <w:rsid w:val="00EB1A00"/>
    <w:rsid w:val="00EB1FE4"/>
    <w:rsid w:val="00EB2287"/>
    <w:rsid w:val="00EB269D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E5F"/>
    <w:rsid w:val="00EB5197"/>
    <w:rsid w:val="00EB51AD"/>
    <w:rsid w:val="00EB5629"/>
    <w:rsid w:val="00EB5734"/>
    <w:rsid w:val="00EB7133"/>
    <w:rsid w:val="00EB75EB"/>
    <w:rsid w:val="00EB7605"/>
    <w:rsid w:val="00EB76CB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774B"/>
    <w:rsid w:val="00ED1009"/>
    <w:rsid w:val="00ED13EB"/>
    <w:rsid w:val="00ED1462"/>
    <w:rsid w:val="00ED14A1"/>
    <w:rsid w:val="00ED17FA"/>
    <w:rsid w:val="00ED1856"/>
    <w:rsid w:val="00ED24B6"/>
    <w:rsid w:val="00ED25D2"/>
    <w:rsid w:val="00ED35A5"/>
    <w:rsid w:val="00ED35C0"/>
    <w:rsid w:val="00ED3F38"/>
    <w:rsid w:val="00ED4124"/>
    <w:rsid w:val="00ED462A"/>
    <w:rsid w:val="00ED49DF"/>
    <w:rsid w:val="00ED5030"/>
    <w:rsid w:val="00ED5424"/>
    <w:rsid w:val="00ED547D"/>
    <w:rsid w:val="00ED596C"/>
    <w:rsid w:val="00ED5ACF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3341"/>
    <w:rsid w:val="00EE3404"/>
    <w:rsid w:val="00EE3445"/>
    <w:rsid w:val="00EE4436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F003AA"/>
    <w:rsid w:val="00F00922"/>
    <w:rsid w:val="00F00A21"/>
    <w:rsid w:val="00F00B40"/>
    <w:rsid w:val="00F0102C"/>
    <w:rsid w:val="00F0106B"/>
    <w:rsid w:val="00F0134D"/>
    <w:rsid w:val="00F0137B"/>
    <w:rsid w:val="00F0139C"/>
    <w:rsid w:val="00F020E1"/>
    <w:rsid w:val="00F0221D"/>
    <w:rsid w:val="00F02DE5"/>
    <w:rsid w:val="00F0324F"/>
    <w:rsid w:val="00F03AA2"/>
    <w:rsid w:val="00F03D4D"/>
    <w:rsid w:val="00F043F9"/>
    <w:rsid w:val="00F04E02"/>
    <w:rsid w:val="00F05558"/>
    <w:rsid w:val="00F0595E"/>
    <w:rsid w:val="00F05A7B"/>
    <w:rsid w:val="00F06293"/>
    <w:rsid w:val="00F06454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A1F"/>
    <w:rsid w:val="00F14BE6"/>
    <w:rsid w:val="00F14C11"/>
    <w:rsid w:val="00F14D95"/>
    <w:rsid w:val="00F15A01"/>
    <w:rsid w:val="00F15D2C"/>
    <w:rsid w:val="00F161D9"/>
    <w:rsid w:val="00F16582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BAD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C4"/>
    <w:rsid w:val="00F3031B"/>
    <w:rsid w:val="00F30616"/>
    <w:rsid w:val="00F31673"/>
    <w:rsid w:val="00F319F9"/>
    <w:rsid w:val="00F31D7F"/>
    <w:rsid w:val="00F32AF9"/>
    <w:rsid w:val="00F33B96"/>
    <w:rsid w:val="00F346B1"/>
    <w:rsid w:val="00F3484E"/>
    <w:rsid w:val="00F34E84"/>
    <w:rsid w:val="00F34FB3"/>
    <w:rsid w:val="00F36323"/>
    <w:rsid w:val="00F36EA7"/>
    <w:rsid w:val="00F36F16"/>
    <w:rsid w:val="00F37507"/>
    <w:rsid w:val="00F40042"/>
    <w:rsid w:val="00F415F2"/>
    <w:rsid w:val="00F42037"/>
    <w:rsid w:val="00F423F6"/>
    <w:rsid w:val="00F42415"/>
    <w:rsid w:val="00F424D3"/>
    <w:rsid w:val="00F4284C"/>
    <w:rsid w:val="00F43E81"/>
    <w:rsid w:val="00F443B0"/>
    <w:rsid w:val="00F444E7"/>
    <w:rsid w:val="00F447EA"/>
    <w:rsid w:val="00F44943"/>
    <w:rsid w:val="00F45159"/>
    <w:rsid w:val="00F453DF"/>
    <w:rsid w:val="00F46EEA"/>
    <w:rsid w:val="00F4737E"/>
    <w:rsid w:val="00F47D5F"/>
    <w:rsid w:val="00F47E5F"/>
    <w:rsid w:val="00F50623"/>
    <w:rsid w:val="00F511EE"/>
    <w:rsid w:val="00F51D28"/>
    <w:rsid w:val="00F51E4D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7B5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A0A"/>
    <w:rsid w:val="00F666B5"/>
    <w:rsid w:val="00F66F76"/>
    <w:rsid w:val="00F67275"/>
    <w:rsid w:val="00F67EF9"/>
    <w:rsid w:val="00F704DC"/>
    <w:rsid w:val="00F713E2"/>
    <w:rsid w:val="00F7187B"/>
    <w:rsid w:val="00F718A4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5D9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19E1"/>
    <w:rsid w:val="00F822A0"/>
    <w:rsid w:val="00F82B44"/>
    <w:rsid w:val="00F83A8B"/>
    <w:rsid w:val="00F83B2E"/>
    <w:rsid w:val="00F84099"/>
    <w:rsid w:val="00F8412E"/>
    <w:rsid w:val="00F843F7"/>
    <w:rsid w:val="00F8476D"/>
    <w:rsid w:val="00F84A59"/>
    <w:rsid w:val="00F85501"/>
    <w:rsid w:val="00F856B7"/>
    <w:rsid w:val="00F856DE"/>
    <w:rsid w:val="00F85851"/>
    <w:rsid w:val="00F86769"/>
    <w:rsid w:val="00F8676D"/>
    <w:rsid w:val="00F86C16"/>
    <w:rsid w:val="00F8798B"/>
    <w:rsid w:val="00F87F91"/>
    <w:rsid w:val="00F9034D"/>
    <w:rsid w:val="00F90624"/>
    <w:rsid w:val="00F907AF"/>
    <w:rsid w:val="00F90E09"/>
    <w:rsid w:val="00F91633"/>
    <w:rsid w:val="00F91CBC"/>
    <w:rsid w:val="00F91E36"/>
    <w:rsid w:val="00F922ED"/>
    <w:rsid w:val="00F93A0A"/>
    <w:rsid w:val="00F93FB2"/>
    <w:rsid w:val="00F94A71"/>
    <w:rsid w:val="00F94CCA"/>
    <w:rsid w:val="00F9535C"/>
    <w:rsid w:val="00F95780"/>
    <w:rsid w:val="00F95D44"/>
    <w:rsid w:val="00F95EFB"/>
    <w:rsid w:val="00F9624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441"/>
    <w:rsid w:val="00FA203F"/>
    <w:rsid w:val="00FA25F4"/>
    <w:rsid w:val="00FA38A1"/>
    <w:rsid w:val="00FA3C01"/>
    <w:rsid w:val="00FA3F41"/>
    <w:rsid w:val="00FA4181"/>
    <w:rsid w:val="00FA4A3B"/>
    <w:rsid w:val="00FA62C1"/>
    <w:rsid w:val="00FA63DE"/>
    <w:rsid w:val="00FA6B17"/>
    <w:rsid w:val="00FA71CD"/>
    <w:rsid w:val="00FA7860"/>
    <w:rsid w:val="00FB0060"/>
    <w:rsid w:val="00FB012F"/>
    <w:rsid w:val="00FB0A08"/>
    <w:rsid w:val="00FB0AD3"/>
    <w:rsid w:val="00FB0D58"/>
    <w:rsid w:val="00FB1081"/>
    <w:rsid w:val="00FB185F"/>
    <w:rsid w:val="00FB21EE"/>
    <w:rsid w:val="00FB231D"/>
    <w:rsid w:val="00FB2506"/>
    <w:rsid w:val="00FB306B"/>
    <w:rsid w:val="00FB3784"/>
    <w:rsid w:val="00FB4A2E"/>
    <w:rsid w:val="00FB50C2"/>
    <w:rsid w:val="00FB529D"/>
    <w:rsid w:val="00FB56C5"/>
    <w:rsid w:val="00FB57EF"/>
    <w:rsid w:val="00FB59E5"/>
    <w:rsid w:val="00FB5FB0"/>
    <w:rsid w:val="00FB6F0E"/>
    <w:rsid w:val="00FB7F55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F61"/>
    <w:rsid w:val="00FD10DB"/>
    <w:rsid w:val="00FD1280"/>
    <w:rsid w:val="00FD143C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3EF"/>
    <w:rsid w:val="00FD6D64"/>
    <w:rsid w:val="00FD7399"/>
    <w:rsid w:val="00FD764D"/>
    <w:rsid w:val="00FD7ACC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769"/>
    <w:rsid w:val="00FE18EF"/>
    <w:rsid w:val="00FE1CE2"/>
    <w:rsid w:val="00FE1DFC"/>
    <w:rsid w:val="00FE21B5"/>
    <w:rsid w:val="00FE235B"/>
    <w:rsid w:val="00FE27FE"/>
    <w:rsid w:val="00FE2852"/>
    <w:rsid w:val="00FE2F5F"/>
    <w:rsid w:val="00FE393B"/>
    <w:rsid w:val="00FE4608"/>
    <w:rsid w:val="00FE4826"/>
    <w:rsid w:val="00FE5DD2"/>
    <w:rsid w:val="00FE66DF"/>
    <w:rsid w:val="00FE6845"/>
    <w:rsid w:val="00FE6AD1"/>
    <w:rsid w:val="00FE6C84"/>
    <w:rsid w:val="00FE772E"/>
    <w:rsid w:val="00FE78FD"/>
    <w:rsid w:val="00FE7BA2"/>
    <w:rsid w:val="00FF0586"/>
    <w:rsid w:val="00FF0724"/>
    <w:rsid w:val="00FF09BD"/>
    <w:rsid w:val="00FF1744"/>
    <w:rsid w:val="00FF1F34"/>
    <w:rsid w:val="00FF2265"/>
    <w:rsid w:val="00FF2DD8"/>
    <w:rsid w:val="00FF3496"/>
    <w:rsid w:val="00FF3CA1"/>
    <w:rsid w:val="00FF4177"/>
    <w:rsid w:val="00FF4553"/>
    <w:rsid w:val="00FF4675"/>
    <w:rsid w:val="00FF48C8"/>
    <w:rsid w:val="00FF49EF"/>
    <w:rsid w:val="00FF5142"/>
    <w:rsid w:val="00FF74CE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0224C7"/>
  <w15:docId w15:val="{D1780DCA-4419-47D7-99DB-C145A59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4CA9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inegi_informa/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youtube.com/user/INEGIInforma" TargetMode="External"/><Relationship Id="rId25" Type="http://schemas.openxmlformats.org/officeDocument/2006/relationships/chart" Target="charts/chart3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png"/><Relationship Id="rId29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INEGIInforma/" TargetMode="External"/><Relationship Id="rId24" Type="http://schemas.openxmlformats.org/officeDocument/2006/relationships/chart" Target="charts/chart2.xm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NEGI_INFORMA" TargetMode="External"/><Relationship Id="rId23" Type="http://schemas.openxmlformats.org/officeDocument/2006/relationships/chart" Target="charts/chart1.xml"/><Relationship Id="rId28" Type="http://schemas.openxmlformats.org/officeDocument/2006/relationships/image" Target="media/image11.emf"/><Relationship Id="rId10" Type="http://schemas.openxmlformats.org/officeDocument/2006/relationships/hyperlink" Target="mailto:comunicacionsocial@inegi.org.mx" TargetMode="External"/><Relationship Id="rId19" Type="http://schemas.openxmlformats.org/officeDocument/2006/relationships/hyperlink" Target="http://www.inegi.org.mx/" TargetMode="External"/><Relationship Id="rId31" Type="http://schemas.openxmlformats.org/officeDocument/2006/relationships/hyperlink" Target="https://www.inegi.org.mx/programas/inpc/2018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image" Target="media/image10.emf"/><Relationship Id="rId30" Type="http://schemas.openxmlformats.org/officeDocument/2006/relationships/hyperlink" Target="https://www.inegi.org.mx/programas/inpc/2018/default.html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Precios-Inflaci&#243;n%20INPC%20-%201era%20quincena\3.-Cuadros%20y%20Gr&#225;ficas\INPC-Quincenal_Gr&#225;fic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'Datos base 2q jul 2018'!$M$393</c:f>
              <c:strCache>
                <c:ptCount val="1"/>
                <c:pt idx="0">
                  <c:v>INPC</c:v>
                </c:pt>
              </c:strCache>
            </c:strRef>
          </c:tx>
          <c:spPr>
            <a:solidFill>
              <a:srgbClr val="77933C"/>
            </a:solidFill>
          </c:spPr>
          <c:invertIfNegative val="0"/>
          <c:dLbls>
            <c:dLbl>
              <c:idx val="0"/>
              <c:layout>
                <c:manualLayout>
                  <c:x val="-1.1495958855703706E-17"/>
                  <c:y val="-4.38572859461870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35-48C8-B650-3A18E7B90C77}"/>
                </c:ext>
              </c:extLst>
            </c:dLbl>
            <c:dLbl>
              <c:idx val="1"/>
              <c:layout>
                <c:manualLayout>
                  <c:x val="-2.5129913739097903E-3"/>
                  <c:y val="8.845107716286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E1B-44FD-8BF8-6B8486C7EEF1}"/>
                </c:ext>
              </c:extLst>
            </c:dLbl>
            <c:dLbl>
              <c:idx val="2"/>
              <c:layout>
                <c:manualLayout>
                  <c:x val="-2.5206264649900861E-3"/>
                  <c:y val="8.70554090541738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741-4521-B7D1-4427D40C546E}"/>
                </c:ext>
              </c:extLst>
            </c:dLbl>
            <c:dLbl>
              <c:idx val="7"/>
              <c:layout>
                <c:manualLayout>
                  <c:x val="-9.2041528531834202E-17"/>
                  <c:y val="4.28240252897802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92-4FA4-9B83-292798883139}"/>
                </c:ext>
              </c:extLst>
            </c:dLbl>
            <c:dLbl>
              <c:idx val="8"/>
              <c:layout>
                <c:manualLayout>
                  <c:x val="-9.2098561625574725E-17"/>
                  <c:y val="4.30459008269897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41-4521-B7D1-4427D40C546E}"/>
                </c:ext>
              </c:extLst>
            </c:dLbl>
            <c:dLbl>
              <c:idx val="9"/>
              <c:layout>
                <c:manualLayout>
                  <c:x val="0"/>
                  <c:y val="4.3624082692024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0BF-42E7-A534-5FD5D02551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2018'!$R$401:$AA$401</c:f>
              <c:numCache>
                <c:formatCode>0.00</c:formatCode>
                <c:ptCount val="10"/>
                <c:pt idx="0">
                  <c:v>0</c:v>
                </c:pt>
                <c:pt idx="1">
                  <c:v>0.19779673945821688</c:v>
                </c:pt>
                <c:pt idx="2">
                  <c:v>9.3986583199669183E-2</c:v>
                </c:pt>
                <c:pt idx="3">
                  <c:v>0.27753014986627406</c:v>
                </c:pt>
                <c:pt idx="4">
                  <c:v>0.2357054156878618</c:v>
                </c:pt>
                <c:pt idx="5">
                  <c:v>0.32164294612859862</c:v>
                </c:pt>
                <c:pt idx="6">
                  <c:v>0.27183113578980167</c:v>
                </c:pt>
                <c:pt idx="7">
                  <c:v>0.35517006103316678</c:v>
                </c:pt>
                <c:pt idx="8">
                  <c:v>0.36682812997206099</c:v>
                </c:pt>
                <c:pt idx="9">
                  <c:v>0.42850717585967285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41-4521-B7D1-4427D40C54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55118040"/>
        <c:axId val="355114904"/>
      </c:barChart>
      <c:catAx>
        <c:axId val="3551180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 b="1" i="0" baseline="0"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355114904"/>
        <c:crosses val="autoZero"/>
        <c:auto val="1"/>
        <c:lblAlgn val="ctr"/>
        <c:lblOffset val="100"/>
        <c:noMultiLvlLbl val="0"/>
      </c:catAx>
      <c:valAx>
        <c:axId val="355114904"/>
        <c:scaling>
          <c:orientation val="minMax"/>
          <c:max val="0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#,##0.00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355118040"/>
        <c:crosses val="autoZero"/>
        <c:crossBetween val="between"/>
        <c:majorUnit val="0.1"/>
        <c:minorUnit val="2.0000000000000004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668056231405319E-2"/>
          <c:y val="4.887062333308146E-2"/>
          <c:w val="0.90065292371289585"/>
          <c:h val="0.8111085865189637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'Datos base 2q jul 2018'!$M$408</c:f>
              <c:strCache>
                <c:ptCount val="1"/>
                <c:pt idx="0">
                  <c:v>Subyacente</c:v>
                </c:pt>
              </c:strCache>
            </c:strRef>
          </c:tx>
          <c:spPr>
            <a:solidFill>
              <a:srgbClr val="77933C"/>
            </a:solidFill>
            <a:ln w="6350">
              <a:solidFill>
                <a:srgbClr val="77933C"/>
              </a:solidFill>
            </a:ln>
          </c:spPr>
          <c:invertIfNegative val="0"/>
          <c:dLbls>
            <c:dLbl>
              <c:idx val="4"/>
              <c:layout>
                <c:manualLayout>
                  <c:x val="1.772643882416747E-5"/>
                  <c:y val="8.70555586517534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38-4D0C-81AA-DF140E1234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 i="0" baseline="0">
                    <a:solidFill>
                      <a:schemeClr val="tx1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2018'!$R$416:$AA$416</c:f>
              <c:numCache>
                <c:formatCode>0.00</c:formatCode>
                <c:ptCount val="10"/>
                <c:pt idx="0">
                  <c:v>3.5166438732185099E-2</c:v>
                </c:pt>
                <c:pt idx="1">
                  <c:v>0.14017114275845788</c:v>
                </c:pt>
                <c:pt idx="2">
                  <c:v>9.8874681260727959E-2</c:v>
                </c:pt>
                <c:pt idx="3">
                  <c:v>0.11452067101490314</c:v>
                </c:pt>
                <c:pt idx="4">
                  <c:v>0.19</c:v>
                </c:pt>
                <c:pt idx="5">
                  <c:v>0.19</c:v>
                </c:pt>
                <c:pt idx="6">
                  <c:v>0.16701743546176154</c:v>
                </c:pt>
                <c:pt idx="7">
                  <c:v>0.24725410163530687</c:v>
                </c:pt>
                <c:pt idx="8">
                  <c:v>0.30605254495146228</c:v>
                </c:pt>
                <c:pt idx="9">
                  <c:v>0.34257343814646379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F9-4117-9481-271B3322033D}"/>
            </c:ext>
          </c:extLst>
        </c:ser>
        <c:ser>
          <c:idx val="2"/>
          <c:order val="1"/>
          <c:tx>
            <c:strRef>
              <c:f>'Datos base 2q jul 2018'!$M$423</c:f>
              <c:strCache>
                <c:ptCount val="1"/>
                <c:pt idx="0">
                  <c:v>No Subyacente</c:v>
                </c:pt>
              </c:strCache>
            </c:strRef>
          </c:tx>
          <c:spPr>
            <a:pattFill prst="dkUpDiag">
              <a:fgClr>
                <a:srgbClr val="66FF33"/>
              </a:fgClr>
              <a:bgClr>
                <a:srgbClr val="ABC674"/>
              </a:bgClr>
            </a:pattFill>
            <a:ln w="6350">
              <a:solidFill>
                <a:srgbClr val="77933C"/>
              </a:solidFill>
            </a:ln>
          </c:spPr>
          <c:invertIfNegative val="0"/>
          <c:dLbls>
            <c:dLbl>
              <c:idx val="1"/>
              <c:layout>
                <c:manualLayout>
                  <c:x val="0"/>
                  <c:y val="1.555958441074542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81-4299-9C07-0D0AA5BA814B}"/>
                </c:ext>
              </c:extLst>
            </c:dLbl>
            <c:dLbl>
              <c:idx val="2"/>
              <c:layout>
                <c:manualLayout>
                  <c:x val="1.9809994419524574E-6"/>
                  <c:y val="8.9634515264010999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38-4D0C-81AA-DF140E1234DA}"/>
                </c:ext>
              </c:extLst>
            </c:dLbl>
            <c:dLbl>
              <c:idx val="3"/>
              <c:layout>
                <c:manualLayout>
                  <c:x val="4.6373687203616358E-17"/>
                  <c:y val="8.37652529426979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F9-4117-9481-271B3322033D}"/>
                </c:ext>
              </c:extLst>
            </c:dLbl>
            <c:dLbl>
              <c:idx val="4"/>
              <c:layout>
                <c:manualLayout>
                  <c:x val="-1.772643882416747E-5"/>
                  <c:y val="8.60909739161995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F9-4117-9481-271B3322033D}"/>
                </c:ext>
              </c:extLst>
            </c:dLbl>
            <c:dLbl>
              <c:idx val="5"/>
              <c:layout>
                <c:manualLayout>
                  <c:x val="0"/>
                  <c:y val="4.3537986662014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38-4D0C-81AA-DF140E1234DA}"/>
                </c:ext>
              </c:extLst>
            </c:dLbl>
            <c:dLbl>
              <c:idx val="6"/>
              <c:layout>
                <c:manualLayout>
                  <c:x val="-2.5118079697095735E-3"/>
                  <c:y val="8.60918016539794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F9-4117-9481-271B332203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lIns="0" tIns="0" rIns="0" bIns="0"/>
              <a:lstStyle/>
              <a:p>
                <a:pPr>
                  <a:defRPr sz="700" b="1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numRef>
              <c:f>'Datos base 2q jul 2018'!$R$394:$AA$394</c:f>
              <c:numCache>
                <c:formatCode>General</c:formatCode>
                <c:ptCount val="10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</c:numCache>
            </c:numRef>
          </c:cat>
          <c:val>
            <c:numRef>
              <c:f>'Datos base 2q jul 2018'!$R$431:$AA$431</c:f>
              <c:numCache>
                <c:formatCode>0.00</c:formatCode>
                <c:ptCount val="10"/>
                <c:pt idx="0">
                  <c:v>-0.11703693307005524</c:v>
                </c:pt>
                <c:pt idx="1">
                  <c:v>0.38499214443354479</c:v>
                </c:pt>
                <c:pt idx="2">
                  <c:v>7.9488809174947495E-2</c:v>
                </c:pt>
                <c:pt idx="3">
                  <c:v>0.80537270641557224</c:v>
                </c:pt>
                <c:pt idx="4">
                  <c:v>0.38680705356271144</c:v>
                </c:pt>
                <c:pt idx="5">
                  <c:v>0.71020340473113541</c:v>
                </c:pt>
                <c:pt idx="6">
                  <c:v>0.59671563044515141</c:v>
                </c:pt>
                <c:pt idx="7">
                  <c:v>0.69490771565005161</c:v>
                </c:pt>
                <c:pt idx="8">
                  <c:v>0.54765556624293121</c:v>
                </c:pt>
                <c:pt idx="9">
                  <c:v>0.68261271001192336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F9-4117-9481-271B332203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"/>
        <c:overlap val="-10"/>
        <c:axId val="398376752"/>
        <c:axId val="398374792"/>
      </c:barChart>
      <c:catAx>
        <c:axId val="3983767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 b="1" i="0" baseline="0"/>
            </a:pPr>
            <a:endParaRPr lang="es-MX"/>
          </a:p>
        </c:txPr>
        <c:crossAx val="398374792"/>
        <c:crosses val="autoZero"/>
        <c:auto val="1"/>
        <c:lblAlgn val="ctr"/>
        <c:lblOffset val="100"/>
        <c:noMultiLvlLbl val="0"/>
      </c:catAx>
      <c:valAx>
        <c:axId val="398374792"/>
        <c:scaling>
          <c:orientation val="minMax"/>
          <c:max val="1"/>
          <c:min val="-0.2"/>
        </c:scaling>
        <c:delete val="0"/>
        <c:axPos val="l"/>
        <c:majorGridlines>
          <c:spPr>
            <a:ln w="3175">
              <a:solidFill>
                <a:schemeClr val="bg1">
                  <a:lumMod val="85000"/>
                </a:schemeClr>
              </a:solidFill>
            </a:ln>
          </c:spPr>
        </c:majorGridlines>
        <c:numFmt formatCode="0.00" sourceLinked="1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700" b="1" i="0" baseline="0"/>
            </a:pPr>
            <a:endParaRPr lang="es-MX"/>
          </a:p>
        </c:txPr>
        <c:crossAx val="398376752"/>
        <c:crosses val="autoZero"/>
        <c:crossBetween val="between"/>
        <c:majorUnit val="0.2"/>
        <c:minorUnit val="0.2"/>
      </c:valAx>
      <c:spPr>
        <a:noFill/>
        <a:ln>
          <a:noFill/>
        </a:ln>
      </c:spPr>
    </c:plotArea>
    <c:legend>
      <c:legendPos val="l"/>
      <c:layout>
        <c:manualLayout>
          <c:xMode val="edge"/>
          <c:yMode val="edge"/>
          <c:x val="0.13185741808642495"/>
          <c:y val="0.93050452783219928"/>
          <c:w val="0.7237529699254035"/>
          <c:h val="5.8743567648828279E-2"/>
        </c:manualLayout>
      </c:layout>
      <c:overlay val="1"/>
      <c:txPr>
        <a:bodyPr/>
        <a:lstStyle/>
        <a:p>
          <a:pPr>
            <a:defRPr sz="800" b="1"/>
          </a:pPr>
          <a:endParaRPr lang="es-MX"/>
        </a:p>
      </c:txPr>
    </c:legend>
    <c:plotVisOnly val="1"/>
    <c:dispBlanksAs val="gap"/>
    <c:showDLblsOverMax val="0"/>
  </c:chart>
  <c:spPr>
    <a:noFill/>
    <a:ln>
      <a:solidFill>
        <a:schemeClr val="tx1"/>
      </a:solidFill>
    </a:ln>
    <a:effectLst>
      <a:outerShdw dist="12700" dir="2700000" algn="ctr" rotWithShape="0">
        <a:schemeClr val="tx1"/>
      </a:outerShdw>
    </a:effectLst>
  </c:spPr>
  <c:txPr>
    <a:bodyPr/>
    <a:lstStyle/>
    <a:p>
      <a:pPr>
        <a:defRPr baseline="0">
          <a:latin typeface="Arial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5388875015529E-2"/>
          <c:y val="3.7005683195041661E-2"/>
          <c:w val="0.88111051587301592"/>
          <c:h val="0.79083058257013361"/>
        </c:manualLayout>
      </c:layout>
      <c:lineChart>
        <c:grouping val="standard"/>
        <c:varyColors val="0"/>
        <c:ser>
          <c:idx val="0"/>
          <c:order val="0"/>
          <c:tx>
            <c:strRef>
              <c:f>'Datos base 2q jul 2018'!$C$4</c:f>
              <c:strCache>
                <c:ptCount val="1"/>
                <c:pt idx="0">
                  <c:v>INPC</c:v>
                </c:pt>
              </c:strCache>
            </c:strRef>
          </c:tx>
          <c:spPr>
            <a:ln w="25400" cap="rnd">
              <a:solidFill>
                <a:srgbClr val="4F6228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41524184932638E-4"/>
                  <c:y val="-4.241472607198571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AC3-4A26-AC57-15B1E34759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4F6228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2018'!$A$185:$B$401</c:f>
              <c:multiLvlStrCache>
                <c:ptCount val="217"/>
                <c:lvl>
                  <c:pt idx="0">
                    <c:v>1qJul</c:v>
                  </c:pt>
                  <c:pt idx="1">
                    <c:v>2qJul</c:v>
                  </c:pt>
                  <c:pt idx="2">
                    <c:v>1qAgo</c:v>
                  </c:pt>
                  <c:pt idx="3">
                    <c:v>2qAgo</c:v>
                  </c:pt>
                  <c:pt idx="4">
                    <c:v>1qSep</c:v>
                  </c:pt>
                  <c:pt idx="5">
                    <c:v>2qSep</c:v>
                  </c:pt>
                  <c:pt idx="6">
                    <c:v>1qOct</c:v>
                  </c:pt>
                  <c:pt idx="7">
                    <c:v>2qOct</c:v>
                  </c:pt>
                  <c:pt idx="8">
                    <c:v>1qNov</c:v>
                  </c:pt>
                  <c:pt idx="9">
                    <c:v>2qNov</c:v>
                  </c:pt>
                  <c:pt idx="10">
                    <c:v>1qDic</c:v>
                  </c:pt>
                  <c:pt idx="11">
                    <c:v>2qDic</c:v>
                  </c:pt>
                  <c:pt idx="12">
                    <c:v>1qEne</c:v>
                  </c:pt>
                  <c:pt idx="13">
                    <c:v>2qEne</c:v>
                  </c:pt>
                  <c:pt idx="14">
                    <c:v>1qFeb</c:v>
                  </c:pt>
                  <c:pt idx="15">
                    <c:v>2qFeb</c:v>
                  </c:pt>
                  <c:pt idx="16">
                    <c:v>1qMar</c:v>
                  </c:pt>
                  <c:pt idx="17">
                    <c:v>2qMar</c:v>
                  </c:pt>
                  <c:pt idx="18">
                    <c:v>1qAbr</c:v>
                  </c:pt>
                  <c:pt idx="19">
                    <c:v>2qAbr</c:v>
                  </c:pt>
                  <c:pt idx="20">
                    <c:v>1qMay</c:v>
                  </c:pt>
                  <c:pt idx="21">
                    <c:v>2qMay</c:v>
                  </c:pt>
                  <c:pt idx="22">
                    <c:v>1qJun</c:v>
                  </c:pt>
                  <c:pt idx="23">
                    <c:v>2qJun</c:v>
                  </c:pt>
                  <c:pt idx="24">
                    <c:v>1qJul</c:v>
                  </c:pt>
                  <c:pt idx="25">
                    <c:v>2qJul</c:v>
                  </c:pt>
                  <c:pt idx="26">
                    <c:v>1qAgo</c:v>
                  </c:pt>
                  <c:pt idx="27">
                    <c:v>2qAgo</c:v>
                  </c:pt>
                  <c:pt idx="28">
                    <c:v>1qSep</c:v>
                  </c:pt>
                  <c:pt idx="29">
                    <c:v>2qSep</c:v>
                  </c:pt>
                  <c:pt idx="30">
                    <c:v>1qOct</c:v>
                  </c:pt>
                  <c:pt idx="31">
                    <c:v>2qOct</c:v>
                  </c:pt>
                  <c:pt idx="32">
                    <c:v>1qNov</c:v>
                  </c:pt>
                  <c:pt idx="33">
                    <c:v>2qNov</c:v>
                  </c:pt>
                  <c:pt idx="34">
                    <c:v>1qDic</c:v>
                  </c:pt>
                  <c:pt idx="35">
                    <c:v>2qDic</c:v>
                  </c:pt>
                  <c:pt idx="36">
                    <c:v>1qEne</c:v>
                  </c:pt>
                  <c:pt idx="37">
                    <c:v>2qEne</c:v>
                  </c:pt>
                  <c:pt idx="38">
                    <c:v>1qFeb</c:v>
                  </c:pt>
                  <c:pt idx="39">
                    <c:v>2qFeb</c:v>
                  </c:pt>
                  <c:pt idx="40">
                    <c:v>1qMar</c:v>
                  </c:pt>
                  <c:pt idx="41">
                    <c:v>2qMar</c:v>
                  </c:pt>
                  <c:pt idx="42">
                    <c:v>1qAbr</c:v>
                  </c:pt>
                  <c:pt idx="43">
                    <c:v>2qAbr</c:v>
                  </c:pt>
                  <c:pt idx="44">
                    <c:v>1qMay</c:v>
                  </c:pt>
                  <c:pt idx="45">
                    <c:v>2qMay</c:v>
                  </c:pt>
                  <c:pt idx="46">
                    <c:v>1qJun</c:v>
                  </c:pt>
                  <c:pt idx="47">
                    <c:v>2qJun</c:v>
                  </c:pt>
                  <c:pt idx="48">
                    <c:v>1qJul</c:v>
                  </c:pt>
                  <c:pt idx="49">
                    <c:v>2qJul</c:v>
                  </c:pt>
                  <c:pt idx="50">
                    <c:v>1qAgo</c:v>
                  </c:pt>
                  <c:pt idx="51">
                    <c:v>2qAgo</c:v>
                  </c:pt>
                  <c:pt idx="52">
                    <c:v>1qSep</c:v>
                  </c:pt>
                  <c:pt idx="53">
                    <c:v>2qSep</c:v>
                  </c:pt>
                  <c:pt idx="54">
                    <c:v>1qOct</c:v>
                  </c:pt>
                  <c:pt idx="55">
                    <c:v>2qOct</c:v>
                  </c:pt>
                  <c:pt idx="56">
                    <c:v>1qNov</c:v>
                  </c:pt>
                  <c:pt idx="57">
                    <c:v>2qNov</c:v>
                  </c:pt>
                  <c:pt idx="58">
                    <c:v>1qDic</c:v>
                  </c:pt>
                  <c:pt idx="59">
                    <c:v>2qDic</c:v>
                  </c:pt>
                  <c:pt idx="60">
                    <c:v>1qEne</c:v>
                  </c:pt>
                  <c:pt idx="61">
                    <c:v>2qEne</c:v>
                  </c:pt>
                  <c:pt idx="62">
                    <c:v>1qFeb</c:v>
                  </c:pt>
                  <c:pt idx="63">
                    <c:v>2qFeb</c:v>
                  </c:pt>
                  <c:pt idx="64">
                    <c:v>1qMar</c:v>
                  </c:pt>
                  <c:pt idx="65">
                    <c:v>2qMar</c:v>
                  </c:pt>
                  <c:pt idx="66">
                    <c:v>1qAbr</c:v>
                  </c:pt>
                  <c:pt idx="67">
                    <c:v>2qAbr</c:v>
                  </c:pt>
                  <c:pt idx="68">
                    <c:v>1qMay</c:v>
                  </c:pt>
                  <c:pt idx="69">
                    <c:v>2qMay</c:v>
                  </c:pt>
                  <c:pt idx="70">
                    <c:v>1qJun</c:v>
                  </c:pt>
                  <c:pt idx="71">
                    <c:v>2qJun</c:v>
                  </c:pt>
                  <c:pt idx="72">
                    <c:v>1qJul</c:v>
                  </c:pt>
                  <c:pt idx="73">
                    <c:v>2qJul</c:v>
                  </c:pt>
                  <c:pt idx="74">
                    <c:v>1qAgo</c:v>
                  </c:pt>
                  <c:pt idx="75">
                    <c:v>2qAgo</c:v>
                  </c:pt>
                  <c:pt idx="76">
                    <c:v>1qSep</c:v>
                  </c:pt>
                  <c:pt idx="77">
                    <c:v>2qSep</c:v>
                  </c:pt>
                  <c:pt idx="78">
                    <c:v>1qOct</c:v>
                  </c:pt>
                  <c:pt idx="79">
                    <c:v>2qOct</c:v>
                  </c:pt>
                  <c:pt idx="80">
                    <c:v>1qNov</c:v>
                  </c:pt>
                  <c:pt idx="81">
                    <c:v>2qNov</c:v>
                  </c:pt>
                  <c:pt idx="82">
                    <c:v>1qDic</c:v>
                  </c:pt>
                  <c:pt idx="83">
                    <c:v>2qDic</c:v>
                  </c:pt>
                  <c:pt idx="84">
                    <c:v>1qEne</c:v>
                  </c:pt>
                  <c:pt idx="85">
                    <c:v>2qEne</c:v>
                  </c:pt>
                  <c:pt idx="86">
                    <c:v>1qFeb</c:v>
                  </c:pt>
                  <c:pt idx="87">
                    <c:v>2qFeb</c:v>
                  </c:pt>
                  <c:pt idx="88">
                    <c:v>1qMar</c:v>
                  </c:pt>
                  <c:pt idx="89">
                    <c:v>2qMar</c:v>
                  </c:pt>
                  <c:pt idx="90">
                    <c:v>1qAbr</c:v>
                  </c:pt>
                  <c:pt idx="91">
                    <c:v>2qAbr</c:v>
                  </c:pt>
                  <c:pt idx="92">
                    <c:v>1qMay</c:v>
                  </c:pt>
                  <c:pt idx="93">
                    <c:v>2qMay</c:v>
                  </c:pt>
                  <c:pt idx="94">
                    <c:v>1qJun</c:v>
                  </c:pt>
                  <c:pt idx="95">
                    <c:v>2qJun</c:v>
                  </c:pt>
                  <c:pt idx="96">
                    <c:v>1qJul</c:v>
                  </c:pt>
                  <c:pt idx="97">
                    <c:v>2qJul</c:v>
                  </c:pt>
                  <c:pt idx="98">
                    <c:v>1qAgo</c:v>
                  </c:pt>
                  <c:pt idx="99">
                    <c:v>2qAgo</c:v>
                  </c:pt>
                  <c:pt idx="100">
                    <c:v>1qSep</c:v>
                  </c:pt>
                  <c:pt idx="101">
                    <c:v>2qSep</c:v>
                  </c:pt>
                  <c:pt idx="102">
                    <c:v>1qOct</c:v>
                  </c:pt>
                  <c:pt idx="103">
                    <c:v>2qOct</c:v>
                  </c:pt>
                  <c:pt idx="104">
                    <c:v>1qNov</c:v>
                  </c:pt>
                  <c:pt idx="105">
                    <c:v>2qNov</c:v>
                  </c:pt>
                  <c:pt idx="106">
                    <c:v>1qDic</c:v>
                  </c:pt>
                  <c:pt idx="107">
                    <c:v>2qDic</c:v>
                  </c:pt>
                  <c:pt idx="108">
                    <c:v>1qEne</c:v>
                  </c:pt>
                  <c:pt idx="109">
                    <c:v>2qEne</c:v>
                  </c:pt>
                  <c:pt idx="110">
                    <c:v>1qFeb</c:v>
                  </c:pt>
                  <c:pt idx="111">
                    <c:v>2qFeb</c:v>
                  </c:pt>
                  <c:pt idx="112">
                    <c:v>1qMar</c:v>
                  </c:pt>
                  <c:pt idx="113">
                    <c:v>2qMar</c:v>
                  </c:pt>
                  <c:pt idx="114">
                    <c:v>1qAbr</c:v>
                  </c:pt>
                  <c:pt idx="115">
                    <c:v>2qAbr</c:v>
                  </c:pt>
                  <c:pt idx="116">
                    <c:v>1qMay</c:v>
                  </c:pt>
                  <c:pt idx="117">
                    <c:v>2qMay</c:v>
                  </c:pt>
                  <c:pt idx="118">
                    <c:v>1qJun</c:v>
                  </c:pt>
                  <c:pt idx="119">
                    <c:v>2qJun</c:v>
                  </c:pt>
                  <c:pt idx="120">
                    <c:v>1qJul</c:v>
                  </c:pt>
                  <c:pt idx="121">
                    <c:v>2qJul</c:v>
                  </c:pt>
                  <c:pt idx="122">
                    <c:v>1qAgo</c:v>
                  </c:pt>
                  <c:pt idx="123">
                    <c:v>2qAgo</c:v>
                  </c:pt>
                  <c:pt idx="124">
                    <c:v>1qSep</c:v>
                  </c:pt>
                  <c:pt idx="125">
                    <c:v>2qSep</c:v>
                  </c:pt>
                  <c:pt idx="126">
                    <c:v>1qOct</c:v>
                  </c:pt>
                  <c:pt idx="127">
                    <c:v>2qOct</c:v>
                  </c:pt>
                  <c:pt idx="128">
                    <c:v>1qNov</c:v>
                  </c:pt>
                  <c:pt idx="129">
                    <c:v>2qNov</c:v>
                  </c:pt>
                  <c:pt idx="130">
                    <c:v>1qDic</c:v>
                  </c:pt>
                  <c:pt idx="131">
                    <c:v>2qDic</c:v>
                  </c:pt>
                  <c:pt idx="132">
                    <c:v>1qEne</c:v>
                  </c:pt>
                  <c:pt idx="133">
                    <c:v>2qEne</c:v>
                  </c:pt>
                  <c:pt idx="134">
                    <c:v>1qFeb</c:v>
                  </c:pt>
                  <c:pt idx="135">
                    <c:v>2qFeb</c:v>
                  </c:pt>
                  <c:pt idx="136">
                    <c:v>1qMar</c:v>
                  </c:pt>
                  <c:pt idx="137">
                    <c:v>2qMar</c:v>
                  </c:pt>
                  <c:pt idx="138">
                    <c:v>1qAbr</c:v>
                  </c:pt>
                  <c:pt idx="139">
                    <c:v>2qAbr</c:v>
                  </c:pt>
                  <c:pt idx="140">
                    <c:v>1qMay</c:v>
                  </c:pt>
                  <c:pt idx="141">
                    <c:v>2qMay</c:v>
                  </c:pt>
                  <c:pt idx="142">
                    <c:v>1qJun</c:v>
                  </c:pt>
                  <c:pt idx="143">
                    <c:v>2qJun</c:v>
                  </c:pt>
                  <c:pt idx="144">
                    <c:v>1qJul</c:v>
                  </c:pt>
                  <c:pt idx="145">
                    <c:v>2qJul</c:v>
                  </c:pt>
                  <c:pt idx="146">
                    <c:v>1qAgo</c:v>
                  </c:pt>
                  <c:pt idx="147">
                    <c:v>2qAgo</c:v>
                  </c:pt>
                  <c:pt idx="148">
                    <c:v>1qSep</c:v>
                  </c:pt>
                  <c:pt idx="149">
                    <c:v>2qSep</c:v>
                  </c:pt>
                  <c:pt idx="150">
                    <c:v>1qOct</c:v>
                  </c:pt>
                  <c:pt idx="151">
                    <c:v>2qOct</c:v>
                  </c:pt>
                  <c:pt idx="152">
                    <c:v>1qNov</c:v>
                  </c:pt>
                  <c:pt idx="153">
                    <c:v>2qNov</c:v>
                  </c:pt>
                  <c:pt idx="154">
                    <c:v>1qDic</c:v>
                  </c:pt>
                  <c:pt idx="155">
                    <c:v>2qDic</c:v>
                  </c:pt>
                  <c:pt idx="156">
                    <c:v>1qEne</c:v>
                  </c:pt>
                  <c:pt idx="157">
                    <c:v>2qEne</c:v>
                  </c:pt>
                  <c:pt idx="158">
                    <c:v>1qFeb</c:v>
                  </c:pt>
                  <c:pt idx="159">
                    <c:v>2qFeb</c:v>
                  </c:pt>
                  <c:pt idx="160">
                    <c:v>1qMar</c:v>
                  </c:pt>
                  <c:pt idx="161">
                    <c:v>2qMar</c:v>
                  </c:pt>
                  <c:pt idx="162">
                    <c:v>1qAbr</c:v>
                  </c:pt>
                  <c:pt idx="163">
                    <c:v>2qAbr</c:v>
                  </c:pt>
                  <c:pt idx="164">
                    <c:v>1qMay</c:v>
                  </c:pt>
                  <c:pt idx="165">
                    <c:v>2qMay</c:v>
                  </c:pt>
                  <c:pt idx="166">
                    <c:v>1qJun</c:v>
                  </c:pt>
                  <c:pt idx="167">
                    <c:v>2qJun</c:v>
                  </c:pt>
                  <c:pt idx="168">
                    <c:v>1qJul</c:v>
                  </c:pt>
                  <c:pt idx="169">
                    <c:v>2qJul</c:v>
                  </c:pt>
                  <c:pt idx="170">
                    <c:v>1qAgo</c:v>
                  </c:pt>
                  <c:pt idx="171">
                    <c:v>2qAgo</c:v>
                  </c:pt>
                  <c:pt idx="172">
                    <c:v>1qSep</c:v>
                  </c:pt>
                  <c:pt idx="173">
                    <c:v>2qSep</c:v>
                  </c:pt>
                  <c:pt idx="174">
                    <c:v>1qOct</c:v>
                  </c:pt>
                  <c:pt idx="175">
                    <c:v>2qOct</c:v>
                  </c:pt>
                  <c:pt idx="176">
                    <c:v>1qNov</c:v>
                  </c:pt>
                  <c:pt idx="177">
                    <c:v>2qNov</c:v>
                  </c:pt>
                  <c:pt idx="178">
                    <c:v>1qDic</c:v>
                  </c:pt>
                  <c:pt idx="179">
                    <c:v>2qDic</c:v>
                  </c:pt>
                  <c:pt idx="180">
                    <c:v>1qEne</c:v>
                  </c:pt>
                  <c:pt idx="181">
                    <c:v>2qEne</c:v>
                  </c:pt>
                  <c:pt idx="182">
                    <c:v>1qFeb</c:v>
                  </c:pt>
                  <c:pt idx="183">
                    <c:v>2qFeb</c:v>
                  </c:pt>
                  <c:pt idx="184">
                    <c:v>1qMar</c:v>
                  </c:pt>
                  <c:pt idx="185">
                    <c:v>2qMar</c:v>
                  </c:pt>
                  <c:pt idx="186">
                    <c:v>1qAbr</c:v>
                  </c:pt>
                  <c:pt idx="187">
                    <c:v>2qAbr</c:v>
                  </c:pt>
                  <c:pt idx="188">
                    <c:v>1qMay</c:v>
                  </c:pt>
                  <c:pt idx="189">
                    <c:v>2qMay</c:v>
                  </c:pt>
                  <c:pt idx="190">
                    <c:v>1qJun</c:v>
                  </c:pt>
                  <c:pt idx="191">
                    <c:v>2qJun</c:v>
                  </c:pt>
                  <c:pt idx="192">
                    <c:v>1qJul</c:v>
                  </c:pt>
                  <c:pt idx="193">
                    <c:v>2qJul</c:v>
                  </c:pt>
                  <c:pt idx="194">
                    <c:v>1qAgo</c:v>
                  </c:pt>
                  <c:pt idx="195">
                    <c:v>2qAgo</c:v>
                  </c:pt>
                  <c:pt idx="196">
                    <c:v>1qSep</c:v>
                  </c:pt>
                  <c:pt idx="197">
                    <c:v>2qSep</c:v>
                  </c:pt>
                  <c:pt idx="198">
                    <c:v>1qOct</c:v>
                  </c:pt>
                  <c:pt idx="199">
                    <c:v>2qOct</c:v>
                  </c:pt>
                  <c:pt idx="200">
                    <c:v>1qNov</c:v>
                  </c:pt>
                  <c:pt idx="201">
                    <c:v>2qNov</c:v>
                  </c:pt>
                  <c:pt idx="202">
                    <c:v>1qDic</c:v>
                  </c:pt>
                  <c:pt idx="203">
                    <c:v>2qDic</c:v>
                  </c:pt>
                  <c:pt idx="204">
                    <c:v>1qEne</c:v>
                  </c:pt>
                  <c:pt idx="205">
                    <c:v>2qEne</c:v>
                  </c:pt>
                  <c:pt idx="206">
                    <c:v>1qFeb</c:v>
                  </c:pt>
                  <c:pt idx="207">
                    <c:v>2qFeb</c:v>
                  </c:pt>
                  <c:pt idx="208">
                    <c:v>1qMar</c:v>
                  </c:pt>
                  <c:pt idx="209">
                    <c:v>2qMar</c:v>
                  </c:pt>
                  <c:pt idx="210">
                    <c:v>1qAbr</c:v>
                  </c:pt>
                  <c:pt idx="211">
                    <c:v>2qAbr</c:v>
                  </c:pt>
                  <c:pt idx="212">
                    <c:v>1qMay</c:v>
                  </c:pt>
                  <c:pt idx="213">
                    <c:v>2qMay</c:v>
                  </c:pt>
                  <c:pt idx="214">
                    <c:v>1qJun</c:v>
                  </c:pt>
                  <c:pt idx="215">
                    <c:v>2qJun</c:v>
                  </c:pt>
                  <c:pt idx="216">
                    <c:v>1qJul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2013</c:v>
                  </c:pt>
                  <c:pt idx="9">
                    <c:v>2013</c:v>
                  </c:pt>
                  <c:pt idx="10">
                    <c:v>2013</c:v>
                  </c:pt>
                  <c:pt idx="11">
                    <c:v>2013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2014</c:v>
                  </c:pt>
                  <c:pt idx="33">
                    <c:v>2014</c:v>
                  </c:pt>
                  <c:pt idx="34">
                    <c:v>2014</c:v>
                  </c:pt>
                  <c:pt idx="35">
                    <c:v>2014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2015</c:v>
                  </c:pt>
                  <c:pt idx="57">
                    <c:v>2015</c:v>
                  </c:pt>
                  <c:pt idx="58">
                    <c:v>2015</c:v>
                  </c:pt>
                  <c:pt idx="59">
                    <c:v>2015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2016</c:v>
                  </c:pt>
                  <c:pt idx="81">
                    <c:v>2016</c:v>
                  </c:pt>
                  <c:pt idx="82">
                    <c:v>2016</c:v>
                  </c:pt>
                  <c:pt idx="83">
                    <c:v>2016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2017</c:v>
                  </c:pt>
                  <c:pt idx="105">
                    <c:v>2017</c:v>
                  </c:pt>
                  <c:pt idx="106">
                    <c:v>2017</c:v>
                  </c:pt>
                  <c:pt idx="107">
                    <c:v>2017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2018</c:v>
                  </c:pt>
                  <c:pt idx="129">
                    <c:v>2018</c:v>
                  </c:pt>
                  <c:pt idx="130">
                    <c:v>2018</c:v>
                  </c:pt>
                  <c:pt idx="131">
                    <c:v>2018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2019</c:v>
                  </c:pt>
                  <c:pt idx="153">
                    <c:v>2019</c:v>
                  </c:pt>
                  <c:pt idx="154">
                    <c:v>2019</c:v>
                  </c:pt>
                  <c:pt idx="155">
                    <c:v>2019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2020</c:v>
                  </c:pt>
                  <c:pt idx="177">
                    <c:v>2020</c:v>
                  </c:pt>
                  <c:pt idx="178">
                    <c:v>2020</c:v>
                  </c:pt>
                  <c:pt idx="179">
                    <c:v>2020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2021</c:v>
                  </c:pt>
                  <c:pt idx="201">
                    <c:v>2021</c:v>
                  </c:pt>
                  <c:pt idx="202">
                    <c:v>2021</c:v>
                  </c:pt>
                  <c:pt idx="203">
                    <c:v>2021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2018'!$D$185:$D$401</c:f>
              <c:numCache>
                <c:formatCode>0.00</c:formatCode>
                <c:ptCount val="217"/>
                <c:pt idx="0">
                  <c:v>3.528503483706158</c:v>
                </c:pt>
                <c:pt idx="1">
                  <c:v>3.4158326270581392</c:v>
                </c:pt>
                <c:pt idx="2">
                  <c:v>3.5443254655077352</c:v>
                </c:pt>
                <c:pt idx="3">
                  <c:v>3.3689423551288482</c:v>
                </c:pt>
                <c:pt idx="4">
                  <c:v>3.4599259939242977</c:v>
                </c:pt>
                <c:pt idx="5">
                  <c:v>3.3217097118664887</c:v>
                </c:pt>
                <c:pt idx="6">
                  <c:v>3.2720259654734472</c:v>
                </c:pt>
                <c:pt idx="7">
                  <c:v>3.4472049689440953</c:v>
                </c:pt>
                <c:pt idx="8">
                  <c:v>3.5108031896020431</c:v>
                </c:pt>
                <c:pt idx="9">
                  <c:v>3.7268126584409909</c:v>
                </c:pt>
                <c:pt idx="10">
                  <c:v>3.8602906879116397</c:v>
                </c:pt>
                <c:pt idx="11">
                  <c:v>4.0886130216779497</c:v>
                </c:pt>
                <c:pt idx="12">
                  <c:v>4.6313614918623145</c:v>
                </c:pt>
                <c:pt idx="13">
                  <c:v>4.335817298780249</c:v>
                </c:pt>
                <c:pt idx="14">
                  <c:v>4.2117818934987694</c:v>
                </c:pt>
                <c:pt idx="15">
                  <c:v>4.2551815864336904</c:v>
                </c:pt>
                <c:pt idx="16">
                  <c:v>3.8940752719788327</c:v>
                </c:pt>
                <c:pt idx="17">
                  <c:v>3.6227237753270081</c:v>
                </c:pt>
                <c:pt idx="18">
                  <c:v>3.5270926927661179</c:v>
                </c:pt>
                <c:pt idx="19">
                  <c:v>3.4672436238288107</c:v>
                </c:pt>
                <c:pt idx="20">
                  <c:v>3.4433905851832236</c:v>
                </c:pt>
                <c:pt idx="21">
                  <c:v>3.5779656184177719</c:v>
                </c:pt>
                <c:pt idx="22">
                  <c:v>3.7103156344897048</c:v>
                </c:pt>
                <c:pt idx="23">
                  <c:v>3.7958368241283909</c:v>
                </c:pt>
                <c:pt idx="24">
                  <c:v>4.001141605059888</c:v>
                </c:pt>
                <c:pt idx="25">
                  <c:v>4.144643547763315</c:v>
                </c:pt>
                <c:pt idx="26">
                  <c:v>4.0704989851305564</c:v>
                </c:pt>
                <c:pt idx="27">
                  <c:v>4.2283511541462131</c:v>
                </c:pt>
                <c:pt idx="28">
                  <c:v>4.2141177977187114</c:v>
                </c:pt>
                <c:pt idx="29">
                  <c:v>4.2200962189254909</c:v>
                </c:pt>
                <c:pt idx="30">
                  <c:v>4.319823636048949</c:v>
                </c:pt>
                <c:pt idx="31">
                  <c:v>4.275720276921116</c:v>
                </c:pt>
                <c:pt idx="32">
                  <c:v>4.1584730014974358</c:v>
                </c:pt>
                <c:pt idx="33">
                  <c:v>4.1791044776119204</c:v>
                </c:pt>
                <c:pt idx="34">
                  <c:v>4.191068156504886</c:v>
                </c:pt>
                <c:pt idx="35">
                  <c:v>3.9718852128754896</c:v>
                </c:pt>
                <c:pt idx="36">
                  <c:v>3.0807541800071165</c:v>
                </c:pt>
                <c:pt idx="37">
                  <c:v>3.0496579905836412</c:v>
                </c:pt>
                <c:pt idx="38">
                  <c:v>3.0353847245883201</c:v>
                </c:pt>
                <c:pt idx="39">
                  <c:v>2.9652270210409597</c:v>
                </c:pt>
                <c:pt idx="40">
                  <c:v>2.9724949146546393</c:v>
                </c:pt>
                <c:pt idx="41">
                  <c:v>3.3015990877509354</c:v>
                </c:pt>
                <c:pt idx="42">
                  <c:v>3.0270021343110427</c:v>
                </c:pt>
                <c:pt idx="43">
                  <c:v>3.0976430976431031</c:v>
                </c:pt>
                <c:pt idx="44">
                  <c:v>2.9303475507808314</c:v>
                </c:pt>
                <c:pt idx="45">
                  <c:v>2.8212163998188555</c:v>
                </c:pt>
                <c:pt idx="46">
                  <c:v>2.8739507728345943</c:v>
                </c:pt>
                <c:pt idx="47">
                  <c:v>2.8667222508027153</c:v>
                </c:pt>
                <c:pt idx="48">
                  <c:v>2.760146948169786</c:v>
                </c:pt>
                <c:pt idx="49">
                  <c:v>2.7188569306536725</c:v>
                </c:pt>
                <c:pt idx="50">
                  <c:v>2.6431212658741687</c:v>
                </c:pt>
                <c:pt idx="51">
                  <c:v>2.5325372924041352</c:v>
                </c:pt>
                <c:pt idx="52">
                  <c:v>2.5287457210567879</c:v>
                </c:pt>
                <c:pt idx="53">
                  <c:v>2.509039210868119</c:v>
                </c:pt>
                <c:pt idx="54">
                  <c:v>2.4730384665763943</c:v>
                </c:pt>
                <c:pt idx="55">
                  <c:v>2.4872844019088571</c:v>
                </c:pt>
                <c:pt idx="56">
                  <c:v>2.2672948349326192</c:v>
                </c:pt>
                <c:pt idx="57">
                  <c:v>2.1624148408487054</c:v>
                </c:pt>
                <c:pt idx="58">
                  <c:v>2.0026207348402476</c:v>
                </c:pt>
                <c:pt idx="59">
                  <c:v>2.2571283402657554</c:v>
                </c:pt>
                <c:pt idx="60">
                  <c:v>2.4761871893981242</c:v>
                </c:pt>
                <c:pt idx="61">
                  <c:v>2.7507909278208404</c:v>
                </c:pt>
                <c:pt idx="62">
                  <c:v>2.9356297093649055</c:v>
                </c:pt>
                <c:pt idx="63">
                  <c:v>2.7989537264889646</c:v>
                </c:pt>
                <c:pt idx="64">
                  <c:v>2.7131949394920647</c:v>
                </c:pt>
                <c:pt idx="65">
                  <c:v>2.4892608375691108</c:v>
                </c:pt>
                <c:pt idx="66">
                  <c:v>2.5985301070185352</c:v>
                </c:pt>
                <c:pt idx="67">
                  <c:v>2.4846161779366516</c:v>
                </c:pt>
                <c:pt idx="68">
                  <c:v>2.5324220876282051</c:v>
                </c:pt>
                <c:pt idx="69">
                  <c:v>2.6608975023318471</c:v>
                </c:pt>
                <c:pt idx="70">
                  <c:v>2.5487101198022941</c:v>
                </c:pt>
                <c:pt idx="71">
                  <c:v>2.528152861848342</c:v>
                </c:pt>
                <c:pt idx="72">
                  <c:v>2.7161599889734105</c:v>
                </c:pt>
                <c:pt idx="73">
                  <c:v>2.5935235078416721</c:v>
                </c:pt>
                <c:pt idx="74">
                  <c:v>2.7968841352271587</c:v>
                </c:pt>
                <c:pt idx="75">
                  <c:v>2.6580669540871518</c:v>
                </c:pt>
                <c:pt idx="76">
                  <c:v>2.8807218498257776</c:v>
                </c:pt>
                <c:pt idx="77">
                  <c:v>3.057179792306961</c:v>
                </c:pt>
                <c:pt idx="78">
                  <c:v>3.0891288230632474</c:v>
                </c:pt>
                <c:pt idx="79">
                  <c:v>3.0372678209646473</c:v>
                </c:pt>
                <c:pt idx="80">
                  <c:v>3.2942093050827412</c:v>
                </c:pt>
                <c:pt idx="81">
                  <c:v>3.3156240202682721</c:v>
                </c:pt>
                <c:pt idx="82">
                  <c:v>3.4786724250133023</c:v>
                </c:pt>
                <c:pt idx="83">
                  <c:v>3.2440080173822237</c:v>
                </c:pt>
                <c:pt idx="84">
                  <c:v>4.777981713169539</c:v>
                </c:pt>
                <c:pt idx="85">
                  <c:v>4.6587915499102257</c:v>
                </c:pt>
                <c:pt idx="86">
                  <c:v>4.7091204176217527</c:v>
                </c:pt>
                <c:pt idx="87">
                  <c:v>5.0202971332914927</c:v>
                </c:pt>
                <c:pt idx="88">
                  <c:v>5.2872313738607115</c:v>
                </c:pt>
                <c:pt idx="89">
                  <c:v>5.417839042840094</c:v>
                </c:pt>
                <c:pt idx="90">
                  <c:v>5.6234186229661951</c:v>
                </c:pt>
                <c:pt idx="91">
                  <c:v>6.0102140934363444</c:v>
                </c:pt>
                <c:pt idx="92">
                  <c:v>6.165838038257343</c:v>
                </c:pt>
                <c:pt idx="93">
                  <c:v>6.163087095878649</c:v>
                </c:pt>
                <c:pt idx="94">
                  <c:v>6.299623200107658</c:v>
                </c:pt>
                <c:pt idx="95">
                  <c:v>6.3268464164970579</c:v>
                </c:pt>
                <c:pt idx="96">
                  <c:v>6.2824985742561026</c:v>
                </c:pt>
                <c:pt idx="97">
                  <c:v>6.5938399322073762</c:v>
                </c:pt>
                <c:pt idx="98">
                  <c:v>6.5882687498431682</c:v>
                </c:pt>
                <c:pt idx="99">
                  <c:v>6.7378882818970585</c:v>
                </c:pt>
                <c:pt idx="100">
                  <c:v>6.5287578218612659</c:v>
                </c:pt>
                <c:pt idx="101">
                  <c:v>6.1664091445280791</c:v>
                </c:pt>
                <c:pt idx="102">
                  <c:v>6.2989782759646946</c:v>
                </c:pt>
                <c:pt idx="103">
                  <c:v>6.44321805654236</c:v>
                </c:pt>
                <c:pt idx="104">
                  <c:v>6.5947399488423954</c:v>
                </c:pt>
                <c:pt idx="105">
                  <c:v>6.67350118920693</c:v>
                </c:pt>
                <c:pt idx="106">
                  <c:v>6.694054901704555</c:v>
                </c:pt>
                <c:pt idx="107">
                  <c:v>6.8510693834934884</c:v>
                </c:pt>
                <c:pt idx="108">
                  <c:v>5.5090840424591905</c:v>
                </c:pt>
                <c:pt idx="109">
                  <c:v>5.5824989779313308</c:v>
                </c:pt>
                <c:pt idx="110">
                  <c:v>5.4472967250705189</c:v>
                </c:pt>
                <c:pt idx="111">
                  <c:v>5.2322013500912563</c:v>
                </c:pt>
                <c:pt idx="112">
                  <c:v>5.1734133886095535</c:v>
                </c:pt>
                <c:pt idx="113">
                  <c:v>4.8978298748613769</c:v>
                </c:pt>
                <c:pt idx="114">
                  <c:v>4.6926310779725515</c:v>
                </c:pt>
                <c:pt idx="115">
                  <c:v>4.4101128039615771</c:v>
                </c:pt>
                <c:pt idx="116">
                  <c:v>4.4591902339130147</c:v>
                </c:pt>
                <c:pt idx="117">
                  <c:v>4.5540631562264844</c:v>
                </c:pt>
                <c:pt idx="118">
                  <c:v>4.5361036823698937</c:v>
                </c:pt>
                <c:pt idx="119">
                  <c:v>4.7584019489199445</c:v>
                </c:pt>
                <c:pt idx="120">
                  <c:v>4.848217033465648</c:v>
                </c:pt>
                <c:pt idx="121">
                  <c:v>4.7746485524927875</c:v>
                </c:pt>
                <c:pt idx="122">
                  <c:v>4.8106327469043819</c:v>
                </c:pt>
                <c:pt idx="123">
                  <c:v>4.9991362129370582</c:v>
                </c:pt>
                <c:pt idx="124">
                  <c:v>4.875270500382749</c:v>
                </c:pt>
                <c:pt idx="125">
                  <c:v>5.1659896244943289</c:v>
                </c:pt>
                <c:pt idx="126">
                  <c:v>4.9352188627597346</c:v>
                </c:pt>
                <c:pt idx="127">
                  <c:v>4.8739609906784294</c:v>
                </c:pt>
                <c:pt idx="128">
                  <c:v>4.5607966774342428</c:v>
                </c:pt>
                <c:pt idx="129">
                  <c:v>4.8719965556213225</c:v>
                </c:pt>
                <c:pt idx="130">
                  <c:v>5.0045431705618117</c:v>
                </c:pt>
                <c:pt idx="131">
                  <c:v>4.6580435901155077</c:v>
                </c:pt>
                <c:pt idx="132">
                  <c:v>4.5239157686302747</c:v>
                </c:pt>
                <c:pt idx="133">
                  <c:v>4.2087945881513358</c:v>
                </c:pt>
                <c:pt idx="134">
                  <c:v>3.8917269000841048</c:v>
                </c:pt>
                <c:pt idx="135">
                  <c:v>3.9890243717717704</c:v>
                </c:pt>
                <c:pt idx="136">
                  <c:v>3.9499307543024047</c:v>
                </c:pt>
                <c:pt idx="137">
                  <c:v>4.0592034671257489</c:v>
                </c:pt>
                <c:pt idx="138">
                  <c:v>4.3839885442395508</c:v>
                </c:pt>
                <c:pt idx="139">
                  <c:v>4.4431349885217726</c:v>
                </c:pt>
                <c:pt idx="140">
                  <c:v>4.4323088028570456</c:v>
                </c:pt>
                <c:pt idx="141">
                  <c:v>4.1312712555516722</c:v>
                </c:pt>
                <c:pt idx="142">
                  <c:v>4.0008340965341755</c:v>
                </c:pt>
                <c:pt idx="143">
                  <c:v>3.8935918758730175</c:v>
                </c:pt>
                <c:pt idx="144">
                  <c:v>3.8420065175997649</c:v>
                </c:pt>
                <c:pt idx="145">
                  <c:v>3.7200000000000135</c:v>
                </c:pt>
                <c:pt idx="146">
                  <c:v>3.2877231097336064</c:v>
                </c:pt>
                <c:pt idx="147">
                  <c:v>3.0365358054868268</c:v>
                </c:pt>
                <c:pt idx="148">
                  <c:v>2.9861696326773419</c:v>
                </c:pt>
                <c:pt idx="149">
                  <c:v>3.0078241061701556</c:v>
                </c:pt>
                <c:pt idx="150">
                  <c:v>3.0067474253245492</c:v>
                </c:pt>
                <c:pt idx="151">
                  <c:v>3.032243446393919</c:v>
                </c:pt>
                <c:pt idx="152">
                  <c:v>3.1008890455488989</c:v>
                </c:pt>
                <c:pt idx="153">
                  <c:v>2.8495310959960203</c:v>
                </c:pt>
                <c:pt idx="154">
                  <c:v>2.6336985317664396</c:v>
                </c:pt>
                <c:pt idx="155">
                  <c:v>3.0225648594065553</c:v>
                </c:pt>
                <c:pt idx="156">
                  <c:v>3.1841326802773886</c:v>
                </c:pt>
                <c:pt idx="157">
                  <c:v>3.2915664520133503</c:v>
                </c:pt>
                <c:pt idx="158">
                  <c:v>3.5210515586016711</c:v>
                </c:pt>
                <c:pt idx="159">
                  <c:v>3.8691226369364999</c:v>
                </c:pt>
                <c:pt idx="160">
                  <c:v>3.7122274331576643</c:v>
                </c:pt>
                <c:pt idx="161">
                  <c:v>2.7864434936302875</c:v>
                </c:pt>
                <c:pt idx="162">
                  <c:v>2.0811393126636419</c:v>
                </c:pt>
                <c:pt idx="163">
                  <c:v>2.2131669917537335</c:v>
                </c:pt>
                <c:pt idx="164">
                  <c:v>2.8251815980629558</c:v>
                </c:pt>
                <c:pt idx="165">
                  <c:v>2.850333281661765</c:v>
                </c:pt>
                <c:pt idx="166">
                  <c:v>3.167837248728516</c:v>
                </c:pt>
                <c:pt idx="167">
                  <c:v>3.4999467946175451</c:v>
                </c:pt>
                <c:pt idx="168">
                  <c:v>3.5859687035714969</c:v>
                </c:pt>
                <c:pt idx="169">
                  <c:v>3.6608175858079419</c:v>
                </c:pt>
                <c:pt idx="170">
                  <c:v>3.9896952972733115</c:v>
                </c:pt>
                <c:pt idx="171">
                  <c:v>4.1071583555937012</c:v>
                </c:pt>
                <c:pt idx="172">
                  <c:v>4.0961906870625935</c:v>
                </c:pt>
                <c:pt idx="173">
                  <c:v>3.9324276250636871</c:v>
                </c:pt>
                <c:pt idx="174">
                  <c:v>4.0854242482283132</c:v>
                </c:pt>
                <c:pt idx="175">
                  <c:v>4.0875060954038176</c:v>
                </c:pt>
                <c:pt idx="176">
                  <c:v>3.4292823293668411</c:v>
                </c:pt>
                <c:pt idx="177">
                  <c:v>3.2336113404116031</c:v>
                </c:pt>
                <c:pt idx="178">
                  <c:v>3.2194623828749194</c:v>
                </c:pt>
                <c:pt idx="179">
                  <c:v>3.0809104189246419</c:v>
                </c:pt>
                <c:pt idx="180">
                  <c:v>3.3349625897657642</c:v>
                </c:pt>
                <c:pt idx="181">
                  <c:v>3.7350008450228103</c:v>
                </c:pt>
                <c:pt idx="182">
                  <c:v>3.8448553959263365</c:v>
                </c:pt>
                <c:pt idx="183">
                  <c:v>3.6755303758598368</c:v>
                </c:pt>
                <c:pt idx="184">
                  <c:v>4.115464225110486</c:v>
                </c:pt>
                <c:pt idx="185">
                  <c:v>5.2235440040593089</c:v>
                </c:pt>
                <c:pt idx="186">
                  <c:v>6.0546117079172834</c:v>
                </c:pt>
                <c:pt idx="187">
                  <c:v>6.1159710544712569</c:v>
                </c:pt>
                <c:pt idx="188">
                  <c:v>5.7965281113717033</c:v>
                </c:pt>
                <c:pt idx="189">
                  <c:v>5.9901279225305624</c:v>
                </c:pt>
                <c:pt idx="190">
                  <c:v>6.0171839053476699</c:v>
                </c:pt>
                <c:pt idx="191">
                  <c:v>5.7397351179071183</c:v>
                </c:pt>
                <c:pt idx="192">
                  <c:v>5.7520187015115836</c:v>
                </c:pt>
                <c:pt idx="193">
                  <c:v>5.8604685770622345</c:v>
                </c:pt>
                <c:pt idx="194">
                  <c:v>5.5828237935737643</c:v>
                </c:pt>
                <c:pt idx="195">
                  <c:v>5.6013561080440155</c:v>
                </c:pt>
                <c:pt idx="196">
                  <c:v>5.8724521880664318</c:v>
                </c:pt>
                <c:pt idx="197">
                  <c:v>6.1269045394414325</c:v>
                </c:pt>
                <c:pt idx="198">
                  <c:v>6.1222236534604235</c:v>
                </c:pt>
                <c:pt idx="199">
                  <c:v>6.3557531553710316</c:v>
                </c:pt>
                <c:pt idx="200">
                  <c:v>7.0461849233311975</c:v>
                </c:pt>
                <c:pt idx="201">
                  <c:v>7.7048924182682095</c:v>
                </c:pt>
                <c:pt idx="202">
                  <c:v>7.4499853436904546</c:v>
                </c:pt>
                <c:pt idx="203">
                  <c:v>7.2594949439537722</c:v>
                </c:pt>
                <c:pt idx="204">
                  <c:v>7.1259641973511751</c:v>
                </c:pt>
                <c:pt idx="205">
                  <c:v>7.0145903479236811</c:v>
                </c:pt>
                <c:pt idx="206">
                  <c:v>7.2216803930067908</c:v>
                </c:pt>
                <c:pt idx="207">
                  <c:v>7.337120427803641</c:v>
                </c:pt>
                <c:pt idx="208">
                  <c:v>7.2867786653293685</c:v>
                </c:pt>
                <c:pt idx="209">
                  <c:v>7.6191496771773881</c:v>
                </c:pt>
                <c:pt idx="210">
                  <c:v>7.7205226145004069</c:v>
                </c:pt>
                <c:pt idx="211">
                  <c:v>7.645466847090657</c:v>
                </c:pt>
                <c:pt idx="212">
                  <c:v>7.5827316352240421</c:v>
                </c:pt>
                <c:pt idx="213">
                  <c:v>7.7223886168312408</c:v>
                </c:pt>
                <c:pt idx="214">
                  <c:v>7.8837586246601035</c:v>
                </c:pt>
                <c:pt idx="215">
                  <c:v>8.0905490930947845</c:v>
                </c:pt>
                <c:pt idx="216">
                  <c:v>8.1569746448607194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F8CD-49FD-9394-EA30463E2D65}"/>
            </c:ext>
          </c:extLst>
        </c:ser>
        <c:ser>
          <c:idx val="1"/>
          <c:order val="1"/>
          <c:tx>
            <c:strRef>
              <c:f>'Datos base 2q jul 2018'!$F$4</c:f>
              <c:strCache>
                <c:ptCount val="1"/>
                <c:pt idx="0">
                  <c:v>Subyacente</c:v>
                </c:pt>
              </c:strCache>
            </c:strRef>
          </c:tx>
          <c:spPr>
            <a:ln w="15875" cap="rnd">
              <a:solidFill>
                <a:srgbClr val="33CC33"/>
              </a:solidFill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5.6132444850120436E-4"/>
                  <c:y val="9.77323593919596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C3-4A26-AC57-15B1E34759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33CC33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2018'!$A$185:$B$401</c:f>
              <c:multiLvlStrCache>
                <c:ptCount val="217"/>
                <c:lvl>
                  <c:pt idx="0">
                    <c:v>1qJul</c:v>
                  </c:pt>
                  <c:pt idx="1">
                    <c:v>2qJul</c:v>
                  </c:pt>
                  <c:pt idx="2">
                    <c:v>1qAgo</c:v>
                  </c:pt>
                  <c:pt idx="3">
                    <c:v>2qAgo</c:v>
                  </c:pt>
                  <c:pt idx="4">
                    <c:v>1qSep</c:v>
                  </c:pt>
                  <c:pt idx="5">
                    <c:v>2qSep</c:v>
                  </c:pt>
                  <c:pt idx="6">
                    <c:v>1qOct</c:v>
                  </c:pt>
                  <c:pt idx="7">
                    <c:v>2qOct</c:v>
                  </c:pt>
                  <c:pt idx="8">
                    <c:v>1qNov</c:v>
                  </c:pt>
                  <c:pt idx="9">
                    <c:v>2qNov</c:v>
                  </c:pt>
                  <c:pt idx="10">
                    <c:v>1qDic</c:v>
                  </c:pt>
                  <c:pt idx="11">
                    <c:v>2qDic</c:v>
                  </c:pt>
                  <c:pt idx="12">
                    <c:v>1qEne</c:v>
                  </c:pt>
                  <c:pt idx="13">
                    <c:v>2qEne</c:v>
                  </c:pt>
                  <c:pt idx="14">
                    <c:v>1qFeb</c:v>
                  </c:pt>
                  <c:pt idx="15">
                    <c:v>2qFeb</c:v>
                  </c:pt>
                  <c:pt idx="16">
                    <c:v>1qMar</c:v>
                  </c:pt>
                  <c:pt idx="17">
                    <c:v>2qMar</c:v>
                  </c:pt>
                  <c:pt idx="18">
                    <c:v>1qAbr</c:v>
                  </c:pt>
                  <c:pt idx="19">
                    <c:v>2qAbr</c:v>
                  </c:pt>
                  <c:pt idx="20">
                    <c:v>1qMay</c:v>
                  </c:pt>
                  <c:pt idx="21">
                    <c:v>2qMay</c:v>
                  </c:pt>
                  <c:pt idx="22">
                    <c:v>1qJun</c:v>
                  </c:pt>
                  <c:pt idx="23">
                    <c:v>2qJun</c:v>
                  </c:pt>
                  <c:pt idx="24">
                    <c:v>1qJul</c:v>
                  </c:pt>
                  <c:pt idx="25">
                    <c:v>2qJul</c:v>
                  </c:pt>
                  <c:pt idx="26">
                    <c:v>1qAgo</c:v>
                  </c:pt>
                  <c:pt idx="27">
                    <c:v>2qAgo</c:v>
                  </c:pt>
                  <c:pt idx="28">
                    <c:v>1qSep</c:v>
                  </c:pt>
                  <c:pt idx="29">
                    <c:v>2qSep</c:v>
                  </c:pt>
                  <c:pt idx="30">
                    <c:v>1qOct</c:v>
                  </c:pt>
                  <c:pt idx="31">
                    <c:v>2qOct</c:v>
                  </c:pt>
                  <c:pt idx="32">
                    <c:v>1qNov</c:v>
                  </c:pt>
                  <c:pt idx="33">
                    <c:v>2qNov</c:v>
                  </c:pt>
                  <c:pt idx="34">
                    <c:v>1qDic</c:v>
                  </c:pt>
                  <c:pt idx="35">
                    <c:v>2qDic</c:v>
                  </c:pt>
                  <c:pt idx="36">
                    <c:v>1qEne</c:v>
                  </c:pt>
                  <c:pt idx="37">
                    <c:v>2qEne</c:v>
                  </c:pt>
                  <c:pt idx="38">
                    <c:v>1qFeb</c:v>
                  </c:pt>
                  <c:pt idx="39">
                    <c:v>2qFeb</c:v>
                  </c:pt>
                  <c:pt idx="40">
                    <c:v>1qMar</c:v>
                  </c:pt>
                  <c:pt idx="41">
                    <c:v>2qMar</c:v>
                  </c:pt>
                  <c:pt idx="42">
                    <c:v>1qAbr</c:v>
                  </c:pt>
                  <c:pt idx="43">
                    <c:v>2qAbr</c:v>
                  </c:pt>
                  <c:pt idx="44">
                    <c:v>1qMay</c:v>
                  </c:pt>
                  <c:pt idx="45">
                    <c:v>2qMay</c:v>
                  </c:pt>
                  <c:pt idx="46">
                    <c:v>1qJun</c:v>
                  </c:pt>
                  <c:pt idx="47">
                    <c:v>2qJun</c:v>
                  </c:pt>
                  <c:pt idx="48">
                    <c:v>1qJul</c:v>
                  </c:pt>
                  <c:pt idx="49">
                    <c:v>2qJul</c:v>
                  </c:pt>
                  <c:pt idx="50">
                    <c:v>1qAgo</c:v>
                  </c:pt>
                  <c:pt idx="51">
                    <c:v>2qAgo</c:v>
                  </c:pt>
                  <c:pt idx="52">
                    <c:v>1qSep</c:v>
                  </c:pt>
                  <c:pt idx="53">
                    <c:v>2qSep</c:v>
                  </c:pt>
                  <c:pt idx="54">
                    <c:v>1qOct</c:v>
                  </c:pt>
                  <c:pt idx="55">
                    <c:v>2qOct</c:v>
                  </c:pt>
                  <c:pt idx="56">
                    <c:v>1qNov</c:v>
                  </c:pt>
                  <c:pt idx="57">
                    <c:v>2qNov</c:v>
                  </c:pt>
                  <c:pt idx="58">
                    <c:v>1qDic</c:v>
                  </c:pt>
                  <c:pt idx="59">
                    <c:v>2qDic</c:v>
                  </c:pt>
                  <c:pt idx="60">
                    <c:v>1qEne</c:v>
                  </c:pt>
                  <c:pt idx="61">
                    <c:v>2qEne</c:v>
                  </c:pt>
                  <c:pt idx="62">
                    <c:v>1qFeb</c:v>
                  </c:pt>
                  <c:pt idx="63">
                    <c:v>2qFeb</c:v>
                  </c:pt>
                  <c:pt idx="64">
                    <c:v>1qMar</c:v>
                  </c:pt>
                  <c:pt idx="65">
                    <c:v>2qMar</c:v>
                  </c:pt>
                  <c:pt idx="66">
                    <c:v>1qAbr</c:v>
                  </c:pt>
                  <c:pt idx="67">
                    <c:v>2qAbr</c:v>
                  </c:pt>
                  <c:pt idx="68">
                    <c:v>1qMay</c:v>
                  </c:pt>
                  <c:pt idx="69">
                    <c:v>2qMay</c:v>
                  </c:pt>
                  <c:pt idx="70">
                    <c:v>1qJun</c:v>
                  </c:pt>
                  <c:pt idx="71">
                    <c:v>2qJun</c:v>
                  </c:pt>
                  <c:pt idx="72">
                    <c:v>1qJul</c:v>
                  </c:pt>
                  <c:pt idx="73">
                    <c:v>2qJul</c:v>
                  </c:pt>
                  <c:pt idx="74">
                    <c:v>1qAgo</c:v>
                  </c:pt>
                  <c:pt idx="75">
                    <c:v>2qAgo</c:v>
                  </c:pt>
                  <c:pt idx="76">
                    <c:v>1qSep</c:v>
                  </c:pt>
                  <c:pt idx="77">
                    <c:v>2qSep</c:v>
                  </c:pt>
                  <c:pt idx="78">
                    <c:v>1qOct</c:v>
                  </c:pt>
                  <c:pt idx="79">
                    <c:v>2qOct</c:v>
                  </c:pt>
                  <c:pt idx="80">
                    <c:v>1qNov</c:v>
                  </c:pt>
                  <c:pt idx="81">
                    <c:v>2qNov</c:v>
                  </c:pt>
                  <c:pt idx="82">
                    <c:v>1qDic</c:v>
                  </c:pt>
                  <c:pt idx="83">
                    <c:v>2qDic</c:v>
                  </c:pt>
                  <c:pt idx="84">
                    <c:v>1qEne</c:v>
                  </c:pt>
                  <c:pt idx="85">
                    <c:v>2qEne</c:v>
                  </c:pt>
                  <c:pt idx="86">
                    <c:v>1qFeb</c:v>
                  </c:pt>
                  <c:pt idx="87">
                    <c:v>2qFeb</c:v>
                  </c:pt>
                  <c:pt idx="88">
                    <c:v>1qMar</c:v>
                  </c:pt>
                  <c:pt idx="89">
                    <c:v>2qMar</c:v>
                  </c:pt>
                  <c:pt idx="90">
                    <c:v>1qAbr</c:v>
                  </c:pt>
                  <c:pt idx="91">
                    <c:v>2qAbr</c:v>
                  </c:pt>
                  <c:pt idx="92">
                    <c:v>1qMay</c:v>
                  </c:pt>
                  <c:pt idx="93">
                    <c:v>2qMay</c:v>
                  </c:pt>
                  <c:pt idx="94">
                    <c:v>1qJun</c:v>
                  </c:pt>
                  <c:pt idx="95">
                    <c:v>2qJun</c:v>
                  </c:pt>
                  <c:pt idx="96">
                    <c:v>1qJul</c:v>
                  </c:pt>
                  <c:pt idx="97">
                    <c:v>2qJul</c:v>
                  </c:pt>
                  <c:pt idx="98">
                    <c:v>1qAgo</c:v>
                  </c:pt>
                  <c:pt idx="99">
                    <c:v>2qAgo</c:v>
                  </c:pt>
                  <c:pt idx="100">
                    <c:v>1qSep</c:v>
                  </c:pt>
                  <c:pt idx="101">
                    <c:v>2qSep</c:v>
                  </c:pt>
                  <c:pt idx="102">
                    <c:v>1qOct</c:v>
                  </c:pt>
                  <c:pt idx="103">
                    <c:v>2qOct</c:v>
                  </c:pt>
                  <c:pt idx="104">
                    <c:v>1qNov</c:v>
                  </c:pt>
                  <c:pt idx="105">
                    <c:v>2qNov</c:v>
                  </c:pt>
                  <c:pt idx="106">
                    <c:v>1qDic</c:v>
                  </c:pt>
                  <c:pt idx="107">
                    <c:v>2qDic</c:v>
                  </c:pt>
                  <c:pt idx="108">
                    <c:v>1qEne</c:v>
                  </c:pt>
                  <c:pt idx="109">
                    <c:v>2qEne</c:v>
                  </c:pt>
                  <c:pt idx="110">
                    <c:v>1qFeb</c:v>
                  </c:pt>
                  <c:pt idx="111">
                    <c:v>2qFeb</c:v>
                  </c:pt>
                  <c:pt idx="112">
                    <c:v>1qMar</c:v>
                  </c:pt>
                  <c:pt idx="113">
                    <c:v>2qMar</c:v>
                  </c:pt>
                  <c:pt idx="114">
                    <c:v>1qAbr</c:v>
                  </c:pt>
                  <c:pt idx="115">
                    <c:v>2qAbr</c:v>
                  </c:pt>
                  <c:pt idx="116">
                    <c:v>1qMay</c:v>
                  </c:pt>
                  <c:pt idx="117">
                    <c:v>2qMay</c:v>
                  </c:pt>
                  <c:pt idx="118">
                    <c:v>1qJun</c:v>
                  </c:pt>
                  <c:pt idx="119">
                    <c:v>2qJun</c:v>
                  </c:pt>
                  <c:pt idx="120">
                    <c:v>1qJul</c:v>
                  </c:pt>
                  <c:pt idx="121">
                    <c:v>2qJul</c:v>
                  </c:pt>
                  <c:pt idx="122">
                    <c:v>1qAgo</c:v>
                  </c:pt>
                  <c:pt idx="123">
                    <c:v>2qAgo</c:v>
                  </c:pt>
                  <c:pt idx="124">
                    <c:v>1qSep</c:v>
                  </c:pt>
                  <c:pt idx="125">
                    <c:v>2qSep</c:v>
                  </c:pt>
                  <c:pt idx="126">
                    <c:v>1qOct</c:v>
                  </c:pt>
                  <c:pt idx="127">
                    <c:v>2qOct</c:v>
                  </c:pt>
                  <c:pt idx="128">
                    <c:v>1qNov</c:v>
                  </c:pt>
                  <c:pt idx="129">
                    <c:v>2qNov</c:v>
                  </c:pt>
                  <c:pt idx="130">
                    <c:v>1qDic</c:v>
                  </c:pt>
                  <c:pt idx="131">
                    <c:v>2qDic</c:v>
                  </c:pt>
                  <c:pt idx="132">
                    <c:v>1qEne</c:v>
                  </c:pt>
                  <c:pt idx="133">
                    <c:v>2qEne</c:v>
                  </c:pt>
                  <c:pt idx="134">
                    <c:v>1qFeb</c:v>
                  </c:pt>
                  <c:pt idx="135">
                    <c:v>2qFeb</c:v>
                  </c:pt>
                  <c:pt idx="136">
                    <c:v>1qMar</c:v>
                  </c:pt>
                  <c:pt idx="137">
                    <c:v>2qMar</c:v>
                  </c:pt>
                  <c:pt idx="138">
                    <c:v>1qAbr</c:v>
                  </c:pt>
                  <c:pt idx="139">
                    <c:v>2qAbr</c:v>
                  </c:pt>
                  <c:pt idx="140">
                    <c:v>1qMay</c:v>
                  </c:pt>
                  <c:pt idx="141">
                    <c:v>2qMay</c:v>
                  </c:pt>
                  <c:pt idx="142">
                    <c:v>1qJun</c:v>
                  </c:pt>
                  <c:pt idx="143">
                    <c:v>2qJun</c:v>
                  </c:pt>
                  <c:pt idx="144">
                    <c:v>1qJul</c:v>
                  </c:pt>
                  <c:pt idx="145">
                    <c:v>2qJul</c:v>
                  </c:pt>
                  <c:pt idx="146">
                    <c:v>1qAgo</c:v>
                  </c:pt>
                  <c:pt idx="147">
                    <c:v>2qAgo</c:v>
                  </c:pt>
                  <c:pt idx="148">
                    <c:v>1qSep</c:v>
                  </c:pt>
                  <c:pt idx="149">
                    <c:v>2qSep</c:v>
                  </c:pt>
                  <c:pt idx="150">
                    <c:v>1qOct</c:v>
                  </c:pt>
                  <c:pt idx="151">
                    <c:v>2qOct</c:v>
                  </c:pt>
                  <c:pt idx="152">
                    <c:v>1qNov</c:v>
                  </c:pt>
                  <c:pt idx="153">
                    <c:v>2qNov</c:v>
                  </c:pt>
                  <c:pt idx="154">
                    <c:v>1qDic</c:v>
                  </c:pt>
                  <c:pt idx="155">
                    <c:v>2qDic</c:v>
                  </c:pt>
                  <c:pt idx="156">
                    <c:v>1qEne</c:v>
                  </c:pt>
                  <c:pt idx="157">
                    <c:v>2qEne</c:v>
                  </c:pt>
                  <c:pt idx="158">
                    <c:v>1qFeb</c:v>
                  </c:pt>
                  <c:pt idx="159">
                    <c:v>2qFeb</c:v>
                  </c:pt>
                  <c:pt idx="160">
                    <c:v>1qMar</c:v>
                  </c:pt>
                  <c:pt idx="161">
                    <c:v>2qMar</c:v>
                  </c:pt>
                  <c:pt idx="162">
                    <c:v>1qAbr</c:v>
                  </c:pt>
                  <c:pt idx="163">
                    <c:v>2qAbr</c:v>
                  </c:pt>
                  <c:pt idx="164">
                    <c:v>1qMay</c:v>
                  </c:pt>
                  <c:pt idx="165">
                    <c:v>2qMay</c:v>
                  </c:pt>
                  <c:pt idx="166">
                    <c:v>1qJun</c:v>
                  </c:pt>
                  <c:pt idx="167">
                    <c:v>2qJun</c:v>
                  </c:pt>
                  <c:pt idx="168">
                    <c:v>1qJul</c:v>
                  </c:pt>
                  <c:pt idx="169">
                    <c:v>2qJul</c:v>
                  </c:pt>
                  <c:pt idx="170">
                    <c:v>1qAgo</c:v>
                  </c:pt>
                  <c:pt idx="171">
                    <c:v>2qAgo</c:v>
                  </c:pt>
                  <c:pt idx="172">
                    <c:v>1qSep</c:v>
                  </c:pt>
                  <c:pt idx="173">
                    <c:v>2qSep</c:v>
                  </c:pt>
                  <c:pt idx="174">
                    <c:v>1qOct</c:v>
                  </c:pt>
                  <c:pt idx="175">
                    <c:v>2qOct</c:v>
                  </c:pt>
                  <c:pt idx="176">
                    <c:v>1qNov</c:v>
                  </c:pt>
                  <c:pt idx="177">
                    <c:v>2qNov</c:v>
                  </c:pt>
                  <c:pt idx="178">
                    <c:v>1qDic</c:v>
                  </c:pt>
                  <c:pt idx="179">
                    <c:v>2qDic</c:v>
                  </c:pt>
                  <c:pt idx="180">
                    <c:v>1qEne</c:v>
                  </c:pt>
                  <c:pt idx="181">
                    <c:v>2qEne</c:v>
                  </c:pt>
                  <c:pt idx="182">
                    <c:v>1qFeb</c:v>
                  </c:pt>
                  <c:pt idx="183">
                    <c:v>2qFeb</c:v>
                  </c:pt>
                  <c:pt idx="184">
                    <c:v>1qMar</c:v>
                  </c:pt>
                  <c:pt idx="185">
                    <c:v>2qMar</c:v>
                  </c:pt>
                  <c:pt idx="186">
                    <c:v>1qAbr</c:v>
                  </c:pt>
                  <c:pt idx="187">
                    <c:v>2qAbr</c:v>
                  </c:pt>
                  <c:pt idx="188">
                    <c:v>1qMay</c:v>
                  </c:pt>
                  <c:pt idx="189">
                    <c:v>2qMay</c:v>
                  </c:pt>
                  <c:pt idx="190">
                    <c:v>1qJun</c:v>
                  </c:pt>
                  <c:pt idx="191">
                    <c:v>2qJun</c:v>
                  </c:pt>
                  <c:pt idx="192">
                    <c:v>1qJul</c:v>
                  </c:pt>
                  <c:pt idx="193">
                    <c:v>2qJul</c:v>
                  </c:pt>
                  <c:pt idx="194">
                    <c:v>1qAgo</c:v>
                  </c:pt>
                  <c:pt idx="195">
                    <c:v>2qAgo</c:v>
                  </c:pt>
                  <c:pt idx="196">
                    <c:v>1qSep</c:v>
                  </c:pt>
                  <c:pt idx="197">
                    <c:v>2qSep</c:v>
                  </c:pt>
                  <c:pt idx="198">
                    <c:v>1qOct</c:v>
                  </c:pt>
                  <c:pt idx="199">
                    <c:v>2qOct</c:v>
                  </c:pt>
                  <c:pt idx="200">
                    <c:v>1qNov</c:v>
                  </c:pt>
                  <c:pt idx="201">
                    <c:v>2qNov</c:v>
                  </c:pt>
                  <c:pt idx="202">
                    <c:v>1qDic</c:v>
                  </c:pt>
                  <c:pt idx="203">
                    <c:v>2qDic</c:v>
                  </c:pt>
                  <c:pt idx="204">
                    <c:v>1qEne</c:v>
                  </c:pt>
                  <c:pt idx="205">
                    <c:v>2qEne</c:v>
                  </c:pt>
                  <c:pt idx="206">
                    <c:v>1qFeb</c:v>
                  </c:pt>
                  <c:pt idx="207">
                    <c:v>2qFeb</c:v>
                  </c:pt>
                  <c:pt idx="208">
                    <c:v>1qMar</c:v>
                  </c:pt>
                  <c:pt idx="209">
                    <c:v>2qMar</c:v>
                  </c:pt>
                  <c:pt idx="210">
                    <c:v>1qAbr</c:v>
                  </c:pt>
                  <c:pt idx="211">
                    <c:v>2qAbr</c:v>
                  </c:pt>
                  <c:pt idx="212">
                    <c:v>1qMay</c:v>
                  </c:pt>
                  <c:pt idx="213">
                    <c:v>2qMay</c:v>
                  </c:pt>
                  <c:pt idx="214">
                    <c:v>1qJun</c:v>
                  </c:pt>
                  <c:pt idx="215">
                    <c:v>2qJun</c:v>
                  </c:pt>
                  <c:pt idx="216">
                    <c:v>1qJul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2013</c:v>
                  </c:pt>
                  <c:pt idx="9">
                    <c:v>2013</c:v>
                  </c:pt>
                  <c:pt idx="10">
                    <c:v>2013</c:v>
                  </c:pt>
                  <c:pt idx="11">
                    <c:v>2013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2014</c:v>
                  </c:pt>
                  <c:pt idx="33">
                    <c:v>2014</c:v>
                  </c:pt>
                  <c:pt idx="34">
                    <c:v>2014</c:v>
                  </c:pt>
                  <c:pt idx="35">
                    <c:v>2014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2015</c:v>
                  </c:pt>
                  <c:pt idx="57">
                    <c:v>2015</c:v>
                  </c:pt>
                  <c:pt idx="58">
                    <c:v>2015</c:v>
                  </c:pt>
                  <c:pt idx="59">
                    <c:v>2015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2016</c:v>
                  </c:pt>
                  <c:pt idx="81">
                    <c:v>2016</c:v>
                  </c:pt>
                  <c:pt idx="82">
                    <c:v>2016</c:v>
                  </c:pt>
                  <c:pt idx="83">
                    <c:v>2016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2017</c:v>
                  </c:pt>
                  <c:pt idx="105">
                    <c:v>2017</c:v>
                  </c:pt>
                  <c:pt idx="106">
                    <c:v>2017</c:v>
                  </c:pt>
                  <c:pt idx="107">
                    <c:v>2017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2018</c:v>
                  </c:pt>
                  <c:pt idx="129">
                    <c:v>2018</c:v>
                  </c:pt>
                  <c:pt idx="130">
                    <c:v>2018</c:v>
                  </c:pt>
                  <c:pt idx="131">
                    <c:v>2018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2019</c:v>
                  </c:pt>
                  <c:pt idx="153">
                    <c:v>2019</c:v>
                  </c:pt>
                  <c:pt idx="154">
                    <c:v>2019</c:v>
                  </c:pt>
                  <c:pt idx="155">
                    <c:v>2019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2020</c:v>
                  </c:pt>
                  <c:pt idx="177">
                    <c:v>2020</c:v>
                  </c:pt>
                  <c:pt idx="178">
                    <c:v>2020</c:v>
                  </c:pt>
                  <c:pt idx="179">
                    <c:v>2020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2021</c:v>
                  </c:pt>
                  <c:pt idx="201">
                    <c:v>2021</c:v>
                  </c:pt>
                  <c:pt idx="202">
                    <c:v>2021</c:v>
                  </c:pt>
                  <c:pt idx="203">
                    <c:v>2021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2018'!$G$185:$G$401</c:f>
              <c:numCache>
                <c:formatCode>0.00</c:formatCode>
                <c:ptCount val="217"/>
                <c:pt idx="0">
                  <c:v>2.5697096747123833</c:v>
                </c:pt>
                <c:pt idx="1">
                  <c:v>2.4360903054217125</c:v>
                </c:pt>
                <c:pt idx="2">
                  <c:v>2.3835805910849777</c:v>
                </c:pt>
                <c:pt idx="3">
                  <c:v>2.3480634242683229</c:v>
                </c:pt>
                <c:pt idx="4">
                  <c:v>2.535276339954553</c:v>
                </c:pt>
                <c:pt idx="5">
                  <c:v>2.4965785009156081</c:v>
                </c:pt>
                <c:pt idx="6">
                  <c:v>2.4640712164855678</c:v>
                </c:pt>
                <c:pt idx="7">
                  <c:v>2.4948139964390839</c:v>
                </c:pt>
                <c:pt idx="8">
                  <c:v>2.4265245867401597</c:v>
                </c:pt>
                <c:pt idx="9">
                  <c:v>2.7038703266946786</c:v>
                </c:pt>
                <c:pt idx="10">
                  <c:v>2.751128068649233</c:v>
                </c:pt>
                <c:pt idx="11">
                  <c:v>2.8026579468947426</c:v>
                </c:pt>
                <c:pt idx="12">
                  <c:v>3.3301766974286218</c:v>
                </c:pt>
                <c:pt idx="13">
                  <c:v>3.1002666825252425</c:v>
                </c:pt>
                <c:pt idx="14">
                  <c:v>2.9720512722063508</c:v>
                </c:pt>
                <c:pt idx="15">
                  <c:v>2.9911409949387719</c:v>
                </c:pt>
                <c:pt idx="16">
                  <c:v>2.8393403954390637</c:v>
                </c:pt>
                <c:pt idx="17">
                  <c:v>2.9470966063651716</c:v>
                </c:pt>
                <c:pt idx="18">
                  <c:v>3.1650623331299617</c:v>
                </c:pt>
                <c:pt idx="19">
                  <c:v>3.0552508730965879</c:v>
                </c:pt>
                <c:pt idx="20">
                  <c:v>2.965790301060844</c:v>
                </c:pt>
                <c:pt idx="21">
                  <c:v>3.0412359691456019</c:v>
                </c:pt>
                <c:pt idx="22">
                  <c:v>3.0875416706861825</c:v>
                </c:pt>
                <c:pt idx="23">
                  <c:v>3.0926368076054618</c:v>
                </c:pt>
                <c:pt idx="24">
                  <c:v>3.2008508707259615</c:v>
                </c:pt>
                <c:pt idx="25">
                  <c:v>3.296727917181848</c:v>
                </c:pt>
                <c:pt idx="26">
                  <c:v>3.3403363995215916</c:v>
                </c:pt>
                <c:pt idx="27">
                  <c:v>3.4088159517772554</c:v>
                </c:pt>
                <c:pt idx="28">
                  <c:v>3.3443317105628387</c:v>
                </c:pt>
                <c:pt idx="29">
                  <c:v>3.3410517831071793</c:v>
                </c:pt>
                <c:pt idx="30">
                  <c:v>3.320114326066006</c:v>
                </c:pt>
                <c:pt idx="31">
                  <c:v>3.3125587217442973</c:v>
                </c:pt>
                <c:pt idx="32">
                  <c:v>3.3269143797989815</c:v>
                </c:pt>
                <c:pt idx="33">
                  <c:v>3.3597016646049473</c:v>
                </c:pt>
                <c:pt idx="34">
                  <c:v>3.2613173618448141</c:v>
                </c:pt>
                <c:pt idx="35">
                  <c:v>3.2283311008381563</c:v>
                </c:pt>
                <c:pt idx="36">
                  <c:v>2.4257619293549975</c:v>
                </c:pt>
                <c:pt idx="37">
                  <c:v>2.2512483178846994</c:v>
                </c:pt>
                <c:pt idx="38">
                  <c:v>2.4154760560769155</c:v>
                </c:pt>
                <c:pt idx="39">
                  <c:v>2.3803601042870661</c:v>
                </c:pt>
                <c:pt idx="40">
                  <c:v>2.4210809690652884</c:v>
                </c:pt>
                <c:pt idx="41">
                  <c:v>2.4716727562373664</c:v>
                </c:pt>
                <c:pt idx="42">
                  <c:v>2.22959038644635</c:v>
                </c:pt>
                <c:pt idx="43">
                  <c:v>2.3867779230047406</c:v>
                </c:pt>
                <c:pt idx="44">
                  <c:v>2.3645039102051868</c:v>
                </c:pt>
                <c:pt idx="45">
                  <c:v>2.2967267698564018</c:v>
                </c:pt>
                <c:pt idx="46">
                  <c:v>2.3068088582791066</c:v>
                </c:pt>
                <c:pt idx="47">
                  <c:v>2.3470897521408207</c:v>
                </c:pt>
                <c:pt idx="48">
                  <c:v>2.3048831870518853</c:v>
                </c:pt>
                <c:pt idx="49">
                  <c:v>2.3176027185983523</c:v>
                </c:pt>
                <c:pt idx="50">
                  <c:v>2.2916919550657333</c:v>
                </c:pt>
                <c:pt idx="51">
                  <c:v>2.3072511966621598</c:v>
                </c:pt>
                <c:pt idx="52">
                  <c:v>2.3401806229756428</c:v>
                </c:pt>
                <c:pt idx="53">
                  <c:v>2.4176421285037821</c:v>
                </c:pt>
                <c:pt idx="54">
                  <c:v>2.4587510846686191</c:v>
                </c:pt>
                <c:pt idx="55">
                  <c:v>2.4726079923024322</c:v>
                </c:pt>
                <c:pt idx="56">
                  <c:v>2.3463360125931945</c:v>
                </c:pt>
                <c:pt idx="57">
                  <c:v>2.3268213688759705</c:v>
                </c:pt>
                <c:pt idx="58">
                  <c:v>2.390553712314857</c:v>
                </c:pt>
                <c:pt idx="59">
                  <c:v>2.4333480158938574</c:v>
                </c:pt>
                <c:pt idx="60">
                  <c:v>2.6075350521938248</c:v>
                </c:pt>
                <c:pt idx="61">
                  <c:v>2.6792848558866034</c:v>
                </c:pt>
                <c:pt idx="62">
                  <c:v>2.6247721940712854</c:v>
                </c:pt>
                <c:pt idx="63">
                  <c:v>2.6999719049183106</c:v>
                </c:pt>
                <c:pt idx="64">
                  <c:v>2.8570717271853301</c:v>
                </c:pt>
                <c:pt idx="65">
                  <c:v>2.6643976864392171</c:v>
                </c:pt>
                <c:pt idx="66">
                  <c:v>2.7889505267186077</c:v>
                </c:pt>
                <c:pt idx="67">
                  <c:v>2.8653494472590446</c:v>
                </c:pt>
                <c:pt idx="68">
                  <c:v>2.9155541341971842</c:v>
                </c:pt>
                <c:pt idx="69">
                  <c:v>2.9400204454453038</c:v>
                </c:pt>
                <c:pt idx="70">
                  <c:v>2.9780685524937418</c:v>
                </c:pt>
                <c:pt idx="71">
                  <c:v>2.970805194310711</c:v>
                </c:pt>
                <c:pt idx="72">
                  <c:v>2.9869000821721321</c:v>
                </c:pt>
                <c:pt idx="73">
                  <c:v>2.958184265532811</c:v>
                </c:pt>
                <c:pt idx="74">
                  <c:v>2.9678902064447099</c:v>
                </c:pt>
                <c:pt idx="75">
                  <c:v>2.9539547347381339</c:v>
                </c:pt>
                <c:pt idx="76">
                  <c:v>3.0468116923746806</c:v>
                </c:pt>
                <c:pt idx="77">
                  <c:v>3.0912825950724891</c:v>
                </c:pt>
                <c:pt idx="78">
                  <c:v>3.1012509952726064</c:v>
                </c:pt>
                <c:pt idx="79">
                  <c:v>3.0947616902772506</c:v>
                </c:pt>
                <c:pt idx="80">
                  <c:v>3.3319998055344984</c:v>
                </c:pt>
                <c:pt idx="81">
                  <c:v>3.2541169825970431</c:v>
                </c:pt>
                <c:pt idx="82">
                  <c:v>3.4556844443457231</c:v>
                </c:pt>
                <c:pt idx="83">
                  <c:v>3.4190637781387228</c:v>
                </c:pt>
                <c:pt idx="84">
                  <c:v>3.7171121119421828</c:v>
                </c:pt>
                <c:pt idx="85">
                  <c:v>3.9541963785562761</c:v>
                </c:pt>
                <c:pt idx="86">
                  <c:v>4.1997330552909586</c:v>
                </c:pt>
                <c:pt idx="87">
                  <c:v>4.311207443014049</c:v>
                </c:pt>
                <c:pt idx="88">
                  <c:v>4.3234288151573121</c:v>
                </c:pt>
                <c:pt idx="89">
                  <c:v>4.6332592126084799</c:v>
                </c:pt>
                <c:pt idx="90">
                  <c:v>4.755660342374016</c:v>
                </c:pt>
                <c:pt idx="91">
                  <c:v>4.6790514324428747</c:v>
                </c:pt>
                <c:pt idx="92">
                  <c:v>4.7509278569842373</c:v>
                </c:pt>
                <c:pt idx="93">
                  <c:v>4.8121947523125428</c:v>
                </c:pt>
                <c:pt idx="94">
                  <c:v>4.8209395856761645</c:v>
                </c:pt>
                <c:pt idx="95">
                  <c:v>4.8467381815305748</c:v>
                </c:pt>
                <c:pt idx="96">
                  <c:v>4.9207056044795072</c:v>
                </c:pt>
                <c:pt idx="97">
                  <c:v>4.9503227740202931</c:v>
                </c:pt>
                <c:pt idx="98">
                  <c:v>5.0213060833167322</c:v>
                </c:pt>
                <c:pt idx="99">
                  <c:v>4.9846248601918619</c:v>
                </c:pt>
                <c:pt idx="100">
                  <c:v>4.896399946121428</c:v>
                </c:pt>
                <c:pt idx="101">
                  <c:v>4.7040384762837748</c:v>
                </c:pt>
                <c:pt idx="102">
                  <c:v>4.7478938244134978</c:v>
                </c:pt>
                <c:pt idx="103">
                  <c:v>4.7956917969896518</c:v>
                </c:pt>
                <c:pt idx="104">
                  <c:v>4.8450991871710318</c:v>
                </c:pt>
                <c:pt idx="105">
                  <c:v>4.9491574797445885</c:v>
                </c:pt>
                <c:pt idx="106">
                  <c:v>4.9048497326154274</c:v>
                </c:pt>
                <c:pt idx="107">
                  <c:v>4.8327261818475638</c:v>
                </c:pt>
                <c:pt idx="108">
                  <c:v>4.626351793496065</c:v>
                </c:pt>
                <c:pt idx="109">
                  <c:v>4.4960621553256628</c:v>
                </c:pt>
                <c:pt idx="110">
                  <c:v>4.3243267051739158</c:v>
                </c:pt>
                <c:pt idx="111">
                  <c:v>4.225113200069833</c:v>
                </c:pt>
                <c:pt idx="112">
                  <c:v>4.1452320212772849</c:v>
                </c:pt>
                <c:pt idx="113">
                  <c:v>3.9008573614003428</c:v>
                </c:pt>
                <c:pt idx="114">
                  <c:v>3.7001331444606622</c:v>
                </c:pt>
                <c:pt idx="115">
                  <c:v>3.7189879850623115</c:v>
                </c:pt>
                <c:pt idx="116">
                  <c:v>3.6940324860046641</c:v>
                </c:pt>
                <c:pt idx="117">
                  <c:v>3.6872847615328928</c:v>
                </c:pt>
                <c:pt idx="118">
                  <c:v>3.5926706669103226</c:v>
                </c:pt>
                <c:pt idx="119">
                  <c:v>3.6378912164257176</c:v>
                </c:pt>
                <c:pt idx="120">
                  <c:v>3.6414532163026938</c:v>
                </c:pt>
                <c:pt idx="121">
                  <c:v>3.6283822763214917</c:v>
                </c:pt>
                <c:pt idx="122">
                  <c:v>3.60422766425244</c:v>
                </c:pt>
                <c:pt idx="123">
                  <c:v>3.6492836648371476</c:v>
                </c:pt>
                <c:pt idx="124">
                  <c:v>3.5583711462958476</c:v>
                </c:pt>
                <c:pt idx="125">
                  <c:v>3.7816822032604827</c:v>
                </c:pt>
                <c:pt idx="126">
                  <c:v>3.7416397848555354</c:v>
                </c:pt>
                <c:pt idx="127">
                  <c:v>3.7169746286009109</c:v>
                </c:pt>
                <c:pt idx="128">
                  <c:v>3.6257828133946166</c:v>
                </c:pt>
                <c:pt idx="129">
                  <c:v>3.6406529749812364</c:v>
                </c:pt>
                <c:pt idx="130">
                  <c:v>3.6377886379533457</c:v>
                </c:pt>
                <c:pt idx="131">
                  <c:v>3.7284330721464332</c:v>
                </c:pt>
                <c:pt idx="132">
                  <c:v>3.6380265636959224</c:v>
                </c:pt>
                <c:pt idx="133">
                  <c:v>3.5537579923622067</c:v>
                </c:pt>
                <c:pt idx="134">
                  <c:v>3.509918365929515</c:v>
                </c:pt>
                <c:pt idx="135">
                  <c:v>3.564393581591327</c:v>
                </c:pt>
                <c:pt idx="136">
                  <c:v>3.5059473833730292</c:v>
                </c:pt>
                <c:pt idx="137">
                  <c:v>3.598281490808529</c:v>
                </c:pt>
                <c:pt idx="138">
                  <c:v>3.9357101255393165</c:v>
                </c:pt>
                <c:pt idx="139">
                  <c:v>3.806631755056848</c:v>
                </c:pt>
                <c:pt idx="140">
                  <c:v>3.7691795637214343</c:v>
                </c:pt>
                <c:pt idx="141">
                  <c:v>3.7794944538024566</c:v>
                </c:pt>
                <c:pt idx="142">
                  <c:v>3.8676322662943812</c:v>
                </c:pt>
                <c:pt idx="143">
                  <c:v>3.8307340537165544</c:v>
                </c:pt>
                <c:pt idx="144">
                  <c:v>3.8083742254525612</c:v>
                </c:pt>
                <c:pt idx="145">
                  <c:v>3.8340000000000032</c:v>
                </c:pt>
                <c:pt idx="146">
                  <c:v>3.7689600905269542</c:v>
                </c:pt>
                <c:pt idx="147">
                  <c:v>3.7839724729466879</c:v>
                </c:pt>
                <c:pt idx="148">
                  <c:v>3.7817928425663299</c:v>
                </c:pt>
                <c:pt idx="149">
                  <c:v>3.7183882347095838</c:v>
                </c:pt>
                <c:pt idx="150">
                  <c:v>3.6764049402311283</c:v>
                </c:pt>
                <c:pt idx="151">
                  <c:v>3.6914813493479151</c:v>
                </c:pt>
                <c:pt idx="152">
                  <c:v>3.6567393003036597</c:v>
                </c:pt>
                <c:pt idx="153">
                  <c:v>3.6491658343140236</c:v>
                </c:pt>
                <c:pt idx="154">
                  <c:v>3.5895062336281049</c:v>
                </c:pt>
                <c:pt idx="155">
                  <c:v>3.5997205247050266</c:v>
                </c:pt>
                <c:pt idx="156">
                  <c:v>3.7255904505319482</c:v>
                </c:pt>
                <c:pt idx="157">
                  <c:v>3.7263910158244067</c:v>
                </c:pt>
                <c:pt idx="158">
                  <c:v>3.6855710480965023</c:v>
                </c:pt>
                <c:pt idx="159">
                  <c:v>3.6268569194683473</c:v>
                </c:pt>
                <c:pt idx="160">
                  <c:v>3.6028213808376321</c:v>
                </c:pt>
                <c:pt idx="161">
                  <c:v>3.6045163615817035</c:v>
                </c:pt>
                <c:pt idx="162">
                  <c:v>3.4020338456761374</c:v>
                </c:pt>
                <c:pt idx="163">
                  <c:v>3.6057109025438834</c:v>
                </c:pt>
                <c:pt idx="164">
                  <c:v>3.7614545454545505</c:v>
                </c:pt>
                <c:pt idx="165">
                  <c:v>3.5250013876223387</c:v>
                </c:pt>
                <c:pt idx="166">
                  <c:v>3.659738605186095</c:v>
                </c:pt>
                <c:pt idx="167">
                  <c:v>3.7594346533181571</c:v>
                </c:pt>
                <c:pt idx="168">
                  <c:v>3.8425489491590819</c:v>
                </c:pt>
                <c:pt idx="169">
                  <c:v>3.858184029893867</c:v>
                </c:pt>
                <c:pt idx="170">
                  <c:v>3.9284069886773598</c:v>
                </c:pt>
                <c:pt idx="171">
                  <c:v>4.0085810875560952</c:v>
                </c:pt>
                <c:pt idx="172">
                  <c:v>3.985434789552432</c:v>
                </c:pt>
                <c:pt idx="173">
                  <c:v>3.9869639891930237</c:v>
                </c:pt>
                <c:pt idx="174">
                  <c:v>4.0038638007482525</c:v>
                </c:pt>
                <c:pt idx="175">
                  <c:v>3.9551742982615523</c:v>
                </c:pt>
                <c:pt idx="176">
                  <c:v>3.6806887946334848</c:v>
                </c:pt>
                <c:pt idx="177">
                  <c:v>3.6441282754343662</c:v>
                </c:pt>
                <c:pt idx="178">
                  <c:v>3.8063059449952892</c:v>
                </c:pt>
                <c:pt idx="179">
                  <c:v>3.8009539755122201</c:v>
                </c:pt>
                <c:pt idx="180">
                  <c:v>3.8343803459062813</c:v>
                </c:pt>
                <c:pt idx="181">
                  <c:v>3.8403499970661676</c:v>
                </c:pt>
                <c:pt idx="182">
                  <c:v>3.8433110627809506</c:v>
                </c:pt>
                <c:pt idx="183">
                  <c:v>3.8941881578029052</c:v>
                </c:pt>
                <c:pt idx="184">
                  <c:v>4.0915417712531523</c:v>
                </c:pt>
                <c:pt idx="185">
                  <c:v>4.1541554811046559</c:v>
                </c:pt>
                <c:pt idx="186">
                  <c:v>4.1336789805934631</c:v>
                </c:pt>
                <c:pt idx="187">
                  <c:v>4.1303004832031229</c:v>
                </c:pt>
                <c:pt idx="188">
                  <c:v>4.2210262645321626</c:v>
                </c:pt>
                <c:pt idx="189">
                  <c:v>4.514189759892246</c:v>
                </c:pt>
                <c:pt idx="190">
                  <c:v>4.5762652187977055</c:v>
                </c:pt>
                <c:pt idx="191">
                  <c:v>4.5804625467541191</c:v>
                </c:pt>
                <c:pt idx="192">
                  <c:v>4.6418025650333057</c:v>
                </c:pt>
                <c:pt idx="193">
                  <c:v>4.6799779264850656</c:v>
                </c:pt>
                <c:pt idx="194">
                  <c:v>4.7840050996555545</c:v>
                </c:pt>
                <c:pt idx="195">
                  <c:v>4.7682683239604051</c:v>
                </c:pt>
                <c:pt idx="196">
                  <c:v>4.9175124157183596</c:v>
                </c:pt>
                <c:pt idx="197">
                  <c:v>4.9305342421115048</c:v>
                </c:pt>
                <c:pt idx="198">
                  <c:v>5.1239683570276924</c:v>
                </c:pt>
                <c:pt idx="199">
                  <c:v>5.2583505912886368</c:v>
                </c:pt>
                <c:pt idx="200">
                  <c:v>5.5328294224899803</c:v>
                </c:pt>
                <c:pt idx="201">
                  <c:v>5.8020067320056583</c:v>
                </c:pt>
                <c:pt idx="202">
                  <c:v>5.8712533506471338</c:v>
                </c:pt>
                <c:pt idx="203">
                  <c:v>6.0006935160912214</c:v>
                </c:pt>
                <c:pt idx="204">
                  <c:v>6.1131302426428498</c:v>
                </c:pt>
                <c:pt idx="205">
                  <c:v>6.2996855062488377</c:v>
                </c:pt>
                <c:pt idx="206">
                  <c:v>6.5188490233412031</c:v>
                </c:pt>
                <c:pt idx="207">
                  <c:v>6.6657137301541676</c:v>
                </c:pt>
                <c:pt idx="208">
                  <c:v>6.6752994056542612</c:v>
                </c:pt>
                <c:pt idx="209">
                  <c:v>6.8839129683895326</c:v>
                </c:pt>
                <c:pt idx="210">
                  <c:v>7.1634575574922188</c:v>
                </c:pt>
                <c:pt idx="211">
                  <c:v>7.2673964222308109</c:v>
                </c:pt>
                <c:pt idx="212">
                  <c:v>7.2437990887817119</c:v>
                </c:pt>
                <c:pt idx="213">
                  <c:v>7.3198387106294103</c:v>
                </c:pt>
                <c:pt idx="214">
                  <c:v>7.4694197781819476</c:v>
                </c:pt>
                <c:pt idx="215">
                  <c:v>7.5187501668164254</c:v>
                </c:pt>
                <c:pt idx="216">
                  <c:v>7.5578971643472324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F8CD-49FD-9394-EA30463E2D65}"/>
            </c:ext>
          </c:extLst>
        </c:ser>
        <c:ser>
          <c:idx val="2"/>
          <c:order val="2"/>
          <c:tx>
            <c:strRef>
              <c:f>'Datos base 2q jul 2018'!$I$4</c:f>
              <c:strCache>
                <c:ptCount val="1"/>
                <c:pt idx="0">
                  <c:v>No subyacente</c:v>
                </c:pt>
              </c:strCache>
            </c:strRef>
          </c:tx>
          <c:spPr>
            <a:ln w="12700" cap="rnd">
              <a:solidFill>
                <a:srgbClr val="604A7A"/>
              </a:solidFill>
              <a:prstDash val="sysDash"/>
              <a:round/>
            </a:ln>
            <a:effectLst/>
          </c:spPr>
          <c:marker>
            <c:symbol val="none"/>
          </c:marker>
          <c:dLbls>
            <c:dLbl>
              <c:idx val="216"/>
              <c:layout>
                <c:manualLayout>
                  <c:x val="-1.4394457638813952E-4"/>
                  <c:y val="4.918714549241502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AC3-4A26-AC57-15B1E34759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 b="1">
                    <a:solidFill>
                      <a:srgbClr val="604A7A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'Datos base 2q jul 2018'!$A$185:$B$401</c:f>
              <c:multiLvlStrCache>
                <c:ptCount val="217"/>
                <c:lvl>
                  <c:pt idx="0">
                    <c:v>1qJul</c:v>
                  </c:pt>
                  <c:pt idx="1">
                    <c:v>2qJul</c:v>
                  </c:pt>
                  <c:pt idx="2">
                    <c:v>1qAgo</c:v>
                  </c:pt>
                  <c:pt idx="3">
                    <c:v>2qAgo</c:v>
                  </c:pt>
                  <c:pt idx="4">
                    <c:v>1qSep</c:v>
                  </c:pt>
                  <c:pt idx="5">
                    <c:v>2qSep</c:v>
                  </c:pt>
                  <c:pt idx="6">
                    <c:v>1qOct</c:v>
                  </c:pt>
                  <c:pt idx="7">
                    <c:v>2qOct</c:v>
                  </c:pt>
                  <c:pt idx="8">
                    <c:v>1qNov</c:v>
                  </c:pt>
                  <c:pt idx="9">
                    <c:v>2qNov</c:v>
                  </c:pt>
                  <c:pt idx="10">
                    <c:v>1qDic</c:v>
                  </c:pt>
                  <c:pt idx="11">
                    <c:v>2qDic</c:v>
                  </c:pt>
                  <c:pt idx="12">
                    <c:v>1qEne</c:v>
                  </c:pt>
                  <c:pt idx="13">
                    <c:v>2qEne</c:v>
                  </c:pt>
                  <c:pt idx="14">
                    <c:v>1qFeb</c:v>
                  </c:pt>
                  <c:pt idx="15">
                    <c:v>2qFeb</c:v>
                  </c:pt>
                  <c:pt idx="16">
                    <c:v>1qMar</c:v>
                  </c:pt>
                  <c:pt idx="17">
                    <c:v>2qMar</c:v>
                  </c:pt>
                  <c:pt idx="18">
                    <c:v>1qAbr</c:v>
                  </c:pt>
                  <c:pt idx="19">
                    <c:v>2qAbr</c:v>
                  </c:pt>
                  <c:pt idx="20">
                    <c:v>1qMay</c:v>
                  </c:pt>
                  <c:pt idx="21">
                    <c:v>2qMay</c:v>
                  </c:pt>
                  <c:pt idx="22">
                    <c:v>1qJun</c:v>
                  </c:pt>
                  <c:pt idx="23">
                    <c:v>2qJun</c:v>
                  </c:pt>
                  <c:pt idx="24">
                    <c:v>1qJul</c:v>
                  </c:pt>
                  <c:pt idx="25">
                    <c:v>2qJul</c:v>
                  </c:pt>
                  <c:pt idx="26">
                    <c:v>1qAgo</c:v>
                  </c:pt>
                  <c:pt idx="27">
                    <c:v>2qAgo</c:v>
                  </c:pt>
                  <c:pt idx="28">
                    <c:v>1qSep</c:v>
                  </c:pt>
                  <c:pt idx="29">
                    <c:v>2qSep</c:v>
                  </c:pt>
                  <c:pt idx="30">
                    <c:v>1qOct</c:v>
                  </c:pt>
                  <c:pt idx="31">
                    <c:v>2qOct</c:v>
                  </c:pt>
                  <c:pt idx="32">
                    <c:v>1qNov</c:v>
                  </c:pt>
                  <c:pt idx="33">
                    <c:v>2qNov</c:v>
                  </c:pt>
                  <c:pt idx="34">
                    <c:v>1qDic</c:v>
                  </c:pt>
                  <c:pt idx="35">
                    <c:v>2qDic</c:v>
                  </c:pt>
                  <c:pt idx="36">
                    <c:v>1qEne</c:v>
                  </c:pt>
                  <c:pt idx="37">
                    <c:v>2qEne</c:v>
                  </c:pt>
                  <c:pt idx="38">
                    <c:v>1qFeb</c:v>
                  </c:pt>
                  <c:pt idx="39">
                    <c:v>2qFeb</c:v>
                  </c:pt>
                  <c:pt idx="40">
                    <c:v>1qMar</c:v>
                  </c:pt>
                  <c:pt idx="41">
                    <c:v>2qMar</c:v>
                  </c:pt>
                  <c:pt idx="42">
                    <c:v>1qAbr</c:v>
                  </c:pt>
                  <c:pt idx="43">
                    <c:v>2qAbr</c:v>
                  </c:pt>
                  <c:pt idx="44">
                    <c:v>1qMay</c:v>
                  </c:pt>
                  <c:pt idx="45">
                    <c:v>2qMay</c:v>
                  </c:pt>
                  <c:pt idx="46">
                    <c:v>1qJun</c:v>
                  </c:pt>
                  <c:pt idx="47">
                    <c:v>2qJun</c:v>
                  </c:pt>
                  <c:pt idx="48">
                    <c:v>1qJul</c:v>
                  </c:pt>
                  <c:pt idx="49">
                    <c:v>2qJul</c:v>
                  </c:pt>
                  <c:pt idx="50">
                    <c:v>1qAgo</c:v>
                  </c:pt>
                  <c:pt idx="51">
                    <c:v>2qAgo</c:v>
                  </c:pt>
                  <c:pt idx="52">
                    <c:v>1qSep</c:v>
                  </c:pt>
                  <c:pt idx="53">
                    <c:v>2qSep</c:v>
                  </c:pt>
                  <c:pt idx="54">
                    <c:v>1qOct</c:v>
                  </c:pt>
                  <c:pt idx="55">
                    <c:v>2qOct</c:v>
                  </c:pt>
                  <c:pt idx="56">
                    <c:v>1qNov</c:v>
                  </c:pt>
                  <c:pt idx="57">
                    <c:v>2qNov</c:v>
                  </c:pt>
                  <c:pt idx="58">
                    <c:v>1qDic</c:v>
                  </c:pt>
                  <c:pt idx="59">
                    <c:v>2qDic</c:v>
                  </c:pt>
                  <c:pt idx="60">
                    <c:v>1qEne</c:v>
                  </c:pt>
                  <c:pt idx="61">
                    <c:v>2qEne</c:v>
                  </c:pt>
                  <c:pt idx="62">
                    <c:v>1qFeb</c:v>
                  </c:pt>
                  <c:pt idx="63">
                    <c:v>2qFeb</c:v>
                  </c:pt>
                  <c:pt idx="64">
                    <c:v>1qMar</c:v>
                  </c:pt>
                  <c:pt idx="65">
                    <c:v>2qMar</c:v>
                  </c:pt>
                  <c:pt idx="66">
                    <c:v>1qAbr</c:v>
                  </c:pt>
                  <c:pt idx="67">
                    <c:v>2qAbr</c:v>
                  </c:pt>
                  <c:pt idx="68">
                    <c:v>1qMay</c:v>
                  </c:pt>
                  <c:pt idx="69">
                    <c:v>2qMay</c:v>
                  </c:pt>
                  <c:pt idx="70">
                    <c:v>1qJun</c:v>
                  </c:pt>
                  <c:pt idx="71">
                    <c:v>2qJun</c:v>
                  </c:pt>
                  <c:pt idx="72">
                    <c:v>1qJul</c:v>
                  </c:pt>
                  <c:pt idx="73">
                    <c:v>2qJul</c:v>
                  </c:pt>
                  <c:pt idx="74">
                    <c:v>1qAgo</c:v>
                  </c:pt>
                  <c:pt idx="75">
                    <c:v>2qAgo</c:v>
                  </c:pt>
                  <c:pt idx="76">
                    <c:v>1qSep</c:v>
                  </c:pt>
                  <c:pt idx="77">
                    <c:v>2qSep</c:v>
                  </c:pt>
                  <c:pt idx="78">
                    <c:v>1qOct</c:v>
                  </c:pt>
                  <c:pt idx="79">
                    <c:v>2qOct</c:v>
                  </c:pt>
                  <c:pt idx="80">
                    <c:v>1qNov</c:v>
                  </c:pt>
                  <c:pt idx="81">
                    <c:v>2qNov</c:v>
                  </c:pt>
                  <c:pt idx="82">
                    <c:v>1qDic</c:v>
                  </c:pt>
                  <c:pt idx="83">
                    <c:v>2qDic</c:v>
                  </c:pt>
                  <c:pt idx="84">
                    <c:v>1qEne</c:v>
                  </c:pt>
                  <c:pt idx="85">
                    <c:v>2qEne</c:v>
                  </c:pt>
                  <c:pt idx="86">
                    <c:v>1qFeb</c:v>
                  </c:pt>
                  <c:pt idx="87">
                    <c:v>2qFeb</c:v>
                  </c:pt>
                  <c:pt idx="88">
                    <c:v>1qMar</c:v>
                  </c:pt>
                  <c:pt idx="89">
                    <c:v>2qMar</c:v>
                  </c:pt>
                  <c:pt idx="90">
                    <c:v>1qAbr</c:v>
                  </c:pt>
                  <c:pt idx="91">
                    <c:v>2qAbr</c:v>
                  </c:pt>
                  <c:pt idx="92">
                    <c:v>1qMay</c:v>
                  </c:pt>
                  <c:pt idx="93">
                    <c:v>2qMay</c:v>
                  </c:pt>
                  <c:pt idx="94">
                    <c:v>1qJun</c:v>
                  </c:pt>
                  <c:pt idx="95">
                    <c:v>2qJun</c:v>
                  </c:pt>
                  <c:pt idx="96">
                    <c:v>1qJul</c:v>
                  </c:pt>
                  <c:pt idx="97">
                    <c:v>2qJul</c:v>
                  </c:pt>
                  <c:pt idx="98">
                    <c:v>1qAgo</c:v>
                  </c:pt>
                  <c:pt idx="99">
                    <c:v>2qAgo</c:v>
                  </c:pt>
                  <c:pt idx="100">
                    <c:v>1qSep</c:v>
                  </c:pt>
                  <c:pt idx="101">
                    <c:v>2qSep</c:v>
                  </c:pt>
                  <c:pt idx="102">
                    <c:v>1qOct</c:v>
                  </c:pt>
                  <c:pt idx="103">
                    <c:v>2qOct</c:v>
                  </c:pt>
                  <c:pt idx="104">
                    <c:v>1qNov</c:v>
                  </c:pt>
                  <c:pt idx="105">
                    <c:v>2qNov</c:v>
                  </c:pt>
                  <c:pt idx="106">
                    <c:v>1qDic</c:v>
                  </c:pt>
                  <c:pt idx="107">
                    <c:v>2qDic</c:v>
                  </c:pt>
                  <c:pt idx="108">
                    <c:v>1qEne</c:v>
                  </c:pt>
                  <c:pt idx="109">
                    <c:v>2qEne</c:v>
                  </c:pt>
                  <c:pt idx="110">
                    <c:v>1qFeb</c:v>
                  </c:pt>
                  <c:pt idx="111">
                    <c:v>2qFeb</c:v>
                  </c:pt>
                  <c:pt idx="112">
                    <c:v>1qMar</c:v>
                  </c:pt>
                  <c:pt idx="113">
                    <c:v>2qMar</c:v>
                  </c:pt>
                  <c:pt idx="114">
                    <c:v>1qAbr</c:v>
                  </c:pt>
                  <c:pt idx="115">
                    <c:v>2qAbr</c:v>
                  </c:pt>
                  <c:pt idx="116">
                    <c:v>1qMay</c:v>
                  </c:pt>
                  <c:pt idx="117">
                    <c:v>2qMay</c:v>
                  </c:pt>
                  <c:pt idx="118">
                    <c:v>1qJun</c:v>
                  </c:pt>
                  <c:pt idx="119">
                    <c:v>2qJun</c:v>
                  </c:pt>
                  <c:pt idx="120">
                    <c:v>1qJul</c:v>
                  </c:pt>
                  <c:pt idx="121">
                    <c:v>2qJul</c:v>
                  </c:pt>
                  <c:pt idx="122">
                    <c:v>1qAgo</c:v>
                  </c:pt>
                  <c:pt idx="123">
                    <c:v>2qAgo</c:v>
                  </c:pt>
                  <c:pt idx="124">
                    <c:v>1qSep</c:v>
                  </c:pt>
                  <c:pt idx="125">
                    <c:v>2qSep</c:v>
                  </c:pt>
                  <c:pt idx="126">
                    <c:v>1qOct</c:v>
                  </c:pt>
                  <c:pt idx="127">
                    <c:v>2qOct</c:v>
                  </c:pt>
                  <c:pt idx="128">
                    <c:v>1qNov</c:v>
                  </c:pt>
                  <c:pt idx="129">
                    <c:v>2qNov</c:v>
                  </c:pt>
                  <c:pt idx="130">
                    <c:v>1qDic</c:v>
                  </c:pt>
                  <c:pt idx="131">
                    <c:v>2qDic</c:v>
                  </c:pt>
                  <c:pt idx="132">
                    <c:v>1qEne</c:v>
                  </c:pt>
                  <c:pt idx="133">
                    <c:v>2qEne</c:v>
                  </c:pt>
                  <c:pt idx="134">
                    <c:v>1qFeb</c:v>
                  </c:pt>
                  <c:pt idx="135">
                    <c:v>2qFeb</c:v>
                  </c:pt>
                  <c:pt idx="136">
                    <c:v>1qMar</c:v>
                  </c:pt>
                  <c:pt idx="137">
                    <c:v>2qMar</c:v>
                  </c:pt>
                  <c:pt idx="138">
                    <c:v>1qAbr</c:v>
                  </c:pt>
                  <c:pt idx="139">
                    <c:v>2qAbr</c:v>
                  </c:pt>
                  <c:pt idx="140">
                    <c:v>1qMay</c:v>
                  </c:pt>
                  <c:pt idx="141">
                    <c:v>2qMay</c:v>
                  </c:pt>
                  <c:pt idx="142">
                    <c:v>1qJun</c:v>
                  </c:pt>
                  <c:pt idx="143">
                    <c:v>2qJun</c:v>
                  </c:pt>
                  <c:pt idx="144">
                    <c:v>1qJul</c:v>
                  </c:pt>
                  <c:pt idx="145">
                    <c:v>2qJul</c:v>
                  </c:pt>
                  <c:pt idx="146">
                    <c:v>1qAgo</c:v>
                  </c:pt>
                  <c:pt idx="147">
                    <c:v>2qAgo</c:v>
                  </c:pt>
                  <c:pt idx="148">
                    <c:v>1qSep</c:v>
                  </c:pt>
                  <c:pt idx="149">
                    <c:v>2qSep</c:v>
                  </c:pt>
                  <c:pt idx="150">
                    <c:v>1qOct</c:v>
                  </c:pt>
                  <c:pt idx="151">
                    <c:v>2qOct</c:v>
                  </c:pt>
                  <c:pt idx="152">
                    <c:v>1qNov</c:v>
                  </c:pt>
                  <c:pt idx="153">
                    <c:v>2qNov</c:v>
                  </c:pt>
                  <c:pt idx="154">
                    <c:v>1qDic</c:v>
                  </c:pt>
                  <c:pt idx="155">
                    <c:v>2qDic</c:v>
                  </c:pt>
                  <c:pt idx="156">
                    <c:v>1qEne</c:v>
                  </c:pt>
                  <c:pt idx="157">
                    <c:v>2qEne</c:v>
                  </c:pt>
                  <c:pt idx="158">
                    <c:v>1qFeb</c:v>
                  </c:pt>
                  <c:pt idx="159">
                    <c:v>2qFeb</c:v>
                  </c:pt>
                  <c:pt idx="160">
                    <c:v>1qMar</c:v>
                  </c:pt>
                  <c:pt idx="161">
                    <c:v>2qMar</c:v>
                  </c:pt>
                  <c:pt idx="162">
                    <c:v>1qAbr</c:v>
                  </c:pt>
                  <c:pt idx="163">
                    <c:v>2qAbr</c:v>
                  </c:pt>
                  <c:pt idx="164">
                    <c:v>1qMay</c:v>
                  </c:pt>
                  <c:pt idx="165">
                    <c:v>2qMay</c:v>
                  </c:pt>
                  <c:pt idx="166">
                    <c:v>1qJun</c:v>
                  </c:pt>
                  <c:pt idx="167">
                    <c:v>2qJun</c:v>
                  </c:pt>
                  <c:pt idx="168">
                    <c:v>1qJul</c:v>
                  </c:pt>
                  <c:pt idx="169">
                    <c:v>2qJul</c:v>
                  </c:pt>
                  <c:pt idx="170">
                    <c:v>1qAgo</c:v>
                  </c:pt>
                  <c:pt idx="171">
                    <c:v>2qAgo</c:v>
                  </c:pt>
                  <c:pt idx="172">
                    <c:v>1qSep</c:v>
                  </c:pt>
                  <c:pt idx="173">
                    <c:v>2qSep</c:v>
                  </c:pt>
                  <c:pt idx="174">
                    <c:v>1qOct</c:v>
                  </c:pt>
                  <c:pt idx="175">
                    <c:v>2qOct</c:v>
                  </c:pt>
                  <c:pt idx="176">
                    <c:v>1qNov</c:v>
                  </c:pt>
                  <c:pt idx="177">
                    <c:v>2qNov</c:v>
                  </c:pt>
                  <c:pt idx="178">
                    <c:v>1qDic</c:v>
                  </c:pt>
                  <c:pt idx="179">
                    <c:v>2qDic</c:v>
                  </c:pt>
                  <c:pt idx="180">
                    <c:v>1qEne</c:v>
                  </c:pt>
                  <c:pt idx="181">
                    <c:v>2qEne</c:v>
                  </c:pt>
                  <c:pt idx="182">
                    <c:v>1qFeb</c:v>
                  </c:pt>
                  <c:pt idx="183">
                    <c:v>2qFeb</c:v>
                  </c:pt>
                  <c:pt idx="184">
                    <c:v>1qMar</c:v>
                  </c:pt>
                  <c:pt idx="185">
                    <c:v>2qMar</c:v>
                  </c:pt>
                  <c:pt idx="186">
                    <c:v>1qAbr</c:v>
                  </c:pt>
                  <c:pt idx="187">
                    <c:v>2qAbr</c:v>
                  </c:pt>
                  <c:pt idx="188">
                    <c:v>1qMay</c:v>
                  </c:pt>
                  <c:pt idx="189">
                    <c:v>2qMay</c:v>
                  </c:pt>
                  <c:pt idx="190">
                    <c:v>1qJun</c:v>
                  </c:pt>
                  <c:pt idx="191">
                    <c:v>2qJun</c:v>
                  </c:pt>
                  <c:pt idx="192">
                    <c:v>1qJul</c:v>
                  </c:pt>
                  <c:pt idx="193">
                    <c:v>2qJul</c:v>
                  </c:pt>
                  <c:pt idx="194">
                    <c:v>1qAgo</c:v>
                  </c:pt>
                  <c:pt idx="195">
                    <c:v>2qAgo</c:v>
                  </c:pt>
                  <c:pt idx="196">
                    <c:v>1qSep</c:v>
                  </c:pt>
                  <c:pt idx="197">
                    <c:v>2qSep</c:v>
                  </c:pt>
                  <c:pt idx="198">
                    <c:v>1qOct</c:v>
                  </c:pt>
                  <c:pt idx="199">
                    <c:v>2qOct</c:v>
                  </c:pt>
                  <c:pt idx="200">
                    <c:v>1qNov</c:v>
                  </c:pt>
                  <c:pt idx="201">
                    <c:v>2qNov</c:v>
                  </c:pt>
                  <c:pt idx="202">
                    <c:v>1qDic</c:v>
                  </c:pt>
                  <c:pt idx="203">
                    <c:v>2qDic</c:v>
                  </c:pt>
                  <c:pt idx="204">
                    <c:v>1qEne</c:v>
                  </c:pt>
                  <c:pt idx="205">
                    <c:v>2qEne</c:v>
                  </c:pt>
                  <c:pt idx="206">
                    <c:v>1qFeb</c:v>
                  </c:pt>
                  <c:pt idx="207">
                    <c:v>2qFeb</c:v>
                  </c:pt>
                  <c:pt idx="208">
                    <c:v>1qMar</c:v>
                  </c:pt>
                  <c:pt idx="209">
                    <c:v>2qMar</c:v>
                  </c:pt>
                  <c:pt idx="210">
                    <c:v>1qAbr</c:v>
                  </c:pt>
                  <c:pt idx="211">
                    <c:v>2qAbr</c:v>
                  </c:pt>
                  <c:pt idx="212">
                    <c:v>1qMay</c:v>
                  </c:pt>
                  <c:pt idx="213">
                    <c:v>2qMay</c:v>
                  </c:pt>
                  <c:pt idx="214">
                    <c:v>1qJun</c:v>
                  </c:pt>
                  <c:pt idx="215">
                    <c:v>2qJun</c:v>
                  </c:pt>
                  <c:pt idx="216">
                    <c:v>1qJul</c:v>
                  </c:pt>
                </c:lvl>
                <c:lvl>
                  <c:pt idx="0">
                    <c:v>2013</c:v>
                  </c:pt>
                  <c:pt idx="1">
                    <c:v>2013</c:v>
                  </c:pt>
                  <c:pt idx="2">
                    <c:v>2013</c:v>
                  </c:pt>
                  <c:pt idx="3">
                    <c:v>2013</c:v>
                  </c:pt>
                  <c:pt idx="4">
                    <c:v>2013</c:v>
                  </c:pt>
                  <c:pt idx="5">
                    <c:v>2013</c:v>
                  </c:pt>
                  <c:pt idx="6">
                    <c:v>2013</c:v>
                  </c:pt>
                  <c:pt idx="7">
                    <c:v>2013</c:v>
                  </c:pt>
                  <c:pt idx="8">
                    <c:v>2013</c:v>
                  </c:pt>
                  <c:pt idx="9">
                    <c:v>2013</c:v>
                  </c:pt>
                  <c:pt idx="10">
                    <c:v>2013</c:v>
                  </c:pt>
                  <c:pt idx="11">
                    <c:v>2013</c:v>
                  </c:pt>
                  <c:pt idx="12">
                    <c:v>2014</c:v>
                  </c:pt>
                  <c:pt idx="13">
                    <c:v>2014</c:v>
                  </c:pt>
                  <c:pt idx="14">
                    <c:v>2014</c:v>
                  </c:pt>
                  <c:pt idx="15">
                    <c:v>2014</c:v>
                  </c:pt>
                  <c:pt idx="16">
                    <c:v>2014</c:v>
                  </c:pt>
                  <c:pt idx="17">
                    <c:v>2014</c:v>
                  </c:pt>
                  <c:pt idx="18">
                    <c:v>2014</c:v>
                  </c:pt>
                  <c:pt idx="19">
                    <c:v>2014</c:v>
                  </c:pt>
                  <c:pt idx="20">
                    <c:v>2014</c:v>
                  </c:pt>
                  <c:pt idx="21">
                    <c:v>2014</c:v>
                  </c:pt>
                  <c:pt idx="22">
                    <c:v>2014</c:v>
                  </c:pt>
                  <c:pt idx="23">
                    <c:v>2014</c:v>
                  </c:pt>
                  <c:pt idx="24">
                    <c:v>2014</c:v>
                  </c:pt>
                  <c:pt idx="25">
                    <c:v>2014</c:v>
                  </c:pt>
                  <c:pt idx="26">
                    <c:v>2014</c:v>
                  </c:pt>
                  <c:pt idx="27">
                    <c:v>2014</c:v>
                  </c:pt>
                  <c:pt idx="28">
                    <c:v>2014</c:v>
                  </c:pt>
                  <c:pt idx="29">
                    <c:v>2014</c:v>
                  </c:pt>
                  <c:pt idx="30">
                    <c:v>2014</c:v>
                  </c:pt>
                  <c:pt idx="31">
                    <c:v>2014</c:v>
                  </c:pt>
                  <c:pt idx="32">
                    <c:v>2014</c:v>
                  </c:pt>
                  <c:pt idx="33">
                    <c:v>2014</c:v>
                  </c:pt>
                  <c:pt idx="34">
                    <c:v>2014</c:v>
                  </c:pt>
                  <c:pt idx="35">
                    <c:v>2014</c:v>
                  </c:pt>
                  <c:pt idx="36">
                    <c:v>2015</c:v>
                  </c:pt>
                  <c:pt idx="37">
                    <c:v>2015</c:v>
                  </c:pt>
                  <c:pt idx="38">
                    <c:v>2015</c:v>
                  </c:pt>
                  <c:pt idx="39">
                    <c:v>2015</c:v>
                  </c:pt>
                  <c:pt idx="40">
                    <c:v>2015</c:v>
                  </c:pt>
                  <c:pt idx="41">
                    <c:v>2015</c:v>
                  </c:pt>
                  <c:pt idx="42">
                    <c:v>2015</c:v>
                  </c:pt>
                  <c:pt idx="43">
                    <c:v>2015</c:v>
                  </c:pt>
                  <c:pt idx="44">
                    <c:v>2015</c:v>
                  </c:pt>
                  <c:pt idx="45">
                    <c:v>2015</c:v>
                  </c:pt>
                  <c:pt idx="46">
                    <c:v>2015</c:v>
                  </c:pt>
                  <c:pt idx="47">
                    <c:v>2015</c:v>
                  </c:pt>
                  <c:pt idx="48">
                    <c:v>2015</c:v>
                  </c:pt>
                  <c:pt idx="49">
                    <c:v>2015</c:v>
                  </c:pt>
                  <c:pt idx="50">
                    <c:v>2015</c:v>
                  </c:pt>
                  <c:pt idx="51">
                    <c:v>2015</c:v>
                  </c:pt>
                  <c:pt idx="52">
                    <c:v>2015</c:v>
                  </c:pt>
                  <c:pt idx="53">
                    <c:v>2015</c:v>
                  </c:pt>
                  <c:pt idx="54">
                    <c:v>2015</c:v>
                  </c:pt>
                  <c:pt idx="55">
                    <c:v>2015</c:v>
                  </c:pt>
                  <c:pt idx="56">
                    <c:v>2015</c:v>
                  </c:pt>
                  <c:pt idx="57">
                    <c:v>2015</c:v>
                  </c:pt>
                  <c:pt idx="58">
                    <c:v>2015</c:v>
                  </c:pt>
                  <c:pt idx="59">
                    <c:v>2015</c:v>
                  </c:pt>
                  <c:pt idx="60">
                    <c:v>2016</c:v>
                  </c:pt>
                  <c:pt idx="61">
                    <c:v>2016</c:v>
                  </c:pt>
                  <c:pt idx="62">
                    <c:v>2016</c:v>
                  </c:pt>
                  <c:pt idx="63">
                    <c:v>2016</c:v>
                  </c:pt>
                  <c:pt idx="64">
                    <c:v>2016</c:v>
                  </c:pt>
                  <c:pt idx="65">
                    <c:v>2016</c:v>
                  </c:pt>
                  <c:pt idx="66">
                    <c:v>2016</c:v>
                  </c:pt>
                  <c:pt idx="67">
                    <c:v>2016</c:v>
                  </c:pt>
                  <c:pt idx="68">
                    <c:v>2016</c:v>
                  </c:pt>
                  <c:pt idx="69">
                    <c:v>2016</c:v>
                  </c:pt>
                  <c:pt idx="70">
                    <c:v>2016</c:v>
                  </c:pt>
                  <c:pt idx="71">
                    <c:v>2016</c:v>
                  </c:pt>
                  <c:pt idx="72">
                    <c:v>2016</c:v>
                  </c:pt>
                  <c:pt idx="73">
                    <c:v>2016</c:v>
                  </c:pt>
                  <c:pt idx="74">
                    <c:v>2016</c:v>
                  </c:pt>
                  <c:pt idx="75">
                    <c:v>2016</c:v>
                  </c:pt>
                  <c:pt idx="76">
                    <c:v>2016</c:v>
                  </c:pt>
                  <c:pt idx="77">
                    <c:v>2016</c:v>
                  </c:pt>
                  <c:pt idx="78">
                    <c:v>2016</c:v>
                  </c:pt>
                  <c:pt idx="79">
                    <c:v>2016</c:v>
                  </c:pt>
                  <c:pt idx="80">
                    <c:v>2016</c:v>
                  </c:pt>
                  <c:pt idx="81">
                    <c:v>2016</c:v>
                  </c:pt>
                  <c:pt idx="82">
                    <c:v>2016</c:v>
                  </c:pt>
                  <c:pt idx="83">
                    <c:v>2016</c:v>
                  </c:pt>
                  <c:pt idx="84">
                    <c:v>2017</c:v>
                  </c:pt>
                  <c:pt idx="85">
                    <c:v>2017</c:v>
                  </c:pt>
                  <c:pt idx="86">
                    <c:v>2017</c:v>
                  </c:pt>
                  <c:pt idx="87">
                    <c:v>2017</c:v>
                  </c:pt>
                  <c:pt idx="88">
                    <c:v>2017</c:v>
                  </c:pt>
                  <c:pt idx="89">
                    <c:v>2017</c:v>
                  </c:pt>
                  <c:pt idx="90">
                    <c:v>2017</c:v>
                  </c:pt>
                  <c:pt idx="91">
                    <c:v>2017</c:v>
                  </c:pt>
                  <c:pt idx="92">
                    <c:v>2017</c:v>
                  </c:pt>
                  <c:pt idx="93">
                    <c:v>2017</c:v>
                  </c:pt>
                  <c:pt idx="94">
                    <c:v>2017</c:v>
                  </c:pt>
                  <c:pt idx="95">
                    <c:v>2017</c:v>
                  </c:pt>
                  <c:pt idx="96">
                    <c:v>2017</c:v>
                  </c:pt>
                  <c:pt idx="97">
                    <c:v>2017</c:v>
                  </c:pt>
                  <c:pt idx="98">
                    <c:v>2017</c:v>
                  </c:pt>
                  <c:pt idx="99">
                    <c:v>2017</c:v>
                  </c:pt>
                  <c:pt idx="100">
                    <c:v>2017</c:v>
                  </c:pt>
                  <c:pt idx="101">
                    <c:v>2017</c:v>
                  </c:pt>
                  <c:pt idx="102">
                    <c:v>2017</c:v>
                  </c:pt>
                  <c:pt idx="103">
                    <c:v>2017</c:v>
                  </c:pt>
                  <c:pt idx="104">
                    <c:v>2017</c:v>
                  </c:pt>
                  <c:pt idx="105">
                    <c:v>2017</c:v>
                  </c:pt>
                  <c:pt idx="106">
                    <c:v>2017</c:v>
                  </c:pt>
                  <c:pt idx="107">
                    <c:v>2017</c:v>
                  </c:pt>
                  <c:pt idx="108">
                    <c:v>2018</c:v>
                  </c:pt>
                  <c:pt idx="109">
                    <c:v>2018</c:v>
                  </c:pt>
                  <c:pt idx="110">
                    <c:v>2018</c:v>
                  </c:pt>
                  <c:pt idx="111">
                    <c:v>2018</c:v>
                  </c:pt>
                  <c:pt idx="112">
                    <c:v>2018</c:v>
                  </c:pt>
                  <c:pt idx="113">
                    <c:v>2018</c:v>
                  </c:pt>
                  <c:pt idx="114">
                    <c:v>2018</c:v>
                  </c:pt>
                  <c:pt idx="115">
                    <c:v>2018</c:v>
                  </c:pt>
                  <c:pt idx="116">
                    <c:v>2018</c:v>
                  </c:pt>
                  <c:pt idx="117">
                    <c:v>2018</c:v>
                  </c:pt>
                  <c:pt idx="118">
                    <c:v>2018</c:v>
                  </c:pt>
                  <c:pt idx="119">
                    <c:v>2018</c:v>
                  </c:pt>
                  <c:pt idx="120">
                    <c:v>2018</c:v>
                  </c:pt>
                  <c:pt idx="121">
                    <c:v>2018</c:v>
                  </c:pt>
                  <c:pt idx="122">
                    <c:v>2018</c:v>
                  </c:pt>
                  <c:pt idx="123">
                    <c:v>2018</c:v>
                  </c:pt>
                  <c:pt idx="124">
                    <c:v>2018</c:v>
                  </c:pt>
                  <c:pt idx="125">
                    <c:v>2018</c:v>
                  </c:pt>
                  <c:pt idx="126">
                    <c:v>2018</c:v>
                  </c:pt>
                  <c:pt idx="127">
                    <c:v>2018</c:v>
                  </c:pt>
                  <c:pt idx="128">
                    <c:v>2018</c:v>
                  </c:pt>
                  <c:pt idx="129">
                    <c:v>2018</c:v>
                  </c:pt>
                  <c:pt idx="130">
                    <c:v>2018</c:v>
                  </c:pt>
                  <c:pt idx="131">
                    <c:v>2018</c:v>
                  </c:pt>
                  <c:pt idx="132">
                    <c:v>2019</c:v>
                  </c:pt>
                  <c:pt idx="133">
                    <c:v>2019</c:v>
                  </c:pt>
                  <c:pt idx="134">
                    <c:v>2019</c:v>
                  </c:pt>
                  <c:pt idx="135">
                    <c:v>2019</c:v>
                  </c:pt>
                  <c:pt idx="136">
                    <c:v>2019</c:v>
                  </c:pt>
                  <c:pt idx="137">
                    <c:v>2019</c:v>
                  </c:pt>
                  <c:pt idx="138">
                    <c:v>2019</c:v>
                  </c:pt>
                  <c:pt idx="139">
                    <c:v>2019</c:v>
                  </c:pt>
                  <c:pt idx="140">
                    <c:v>2019</c:v>
                  </c:pt>
                  <c:pt idx="141">
                    <c:v>2019</c:v>
                  </c:pt>
                  <c:pt idx="142">
                    <c:v>2019</c:v>
                  </c:pt>
                  <c:pt idx="143">
                    <c:v>2019</c:v>
                  </c:pt>
                  <c:pt idx="144">
                    <c:v>2019</c:v>
                  </c:pt>
                  <c:pt idx="145">
                    <c:v>2019</c:v>
                  </c:pt>
                  <c:pt idx="146">
                    <c:v>2019</c:v>
                  </c:pt>
                  <c:pt idx="147">
                    <c:v>2019</c:v>
                  </c:pt>
                  <c:pt idx="148">
                    <c:v>2019</c:v>
                  </c:pt>
                  <c:pt idx="149">
                    <c:v>2019</c:v>
                  </c:pt>
                  <c:pt idx="150">
                    <c:v>2019</c:v>
                  </c:pt>
                  <c:pt idx="151">
                    <c:v>2019</c:v>
                  </c:pt>
                  <c:pt idx="152">
                    <c:v>2019</c:v>
                  </c:pt>
                  <c:pt idx="153">
                    <c:v>2019</c:v>
                  </c:pt>
                  <c:pt idx="154">
                    <c:v>2019</c:v>
                  </c:pt>
                  <c:pt idx="155">
                    <c:v>2019</c:v>
                  </c:pt>
                  <c:pt idx="156">
                    <c:v>2020</c:v>
                  </c:pt>
                  <c:pt idx="157">
                    <c:v>2020</c:v>
                  </c:pt>
                  <c:pt idx="158">
                    <c:v>2020</c:v>
                  </c:pt>
                  <c:pt idx="159">
                    <c:v>2020</c:v>
                  </c:pt>
                  <c:pt idx="160">
                    <c:v>2020</c:v>
                  </c:pt>
                  <c:pt idx="161">
                    <c:v>2020</c:v>
                  </c:pt>
                  <c:pt idx="162">
                    <c:v>2020</c:v>
                  </c:pt>
                  <c:pt idx="163">
                    <c:v>2020</c:v>
                  </c:pt>
                  <c:pt idx="164">
                    <c:v>2020</c:v>
                  </c:pt>
                  <c:pt idx="165">
                    <c:v>2020</c:v>
                  </c:pt>
                  <c:pt idx="166">
                    <c:v>2020</c:v>
                  </c:pt>
                  <c:pt idx="167">
                    <c:v>2020</c:v>
                  </c:pt>
                  <c:pt idx="168">
                    <c:v>2020</c:v>
                  </c:pt>
                  <c:pt idx="169">
                    <c:v>2020</c:v>
                  </c:pt>
                  <c:pt idx="170">
                    <c:v>2020</c:v>
                  </c:pt>
                  <c:pt idx="171">
                    <c:v>2020</c:v>
                  </c:pt>
                  <c:pt idx="172">
                    <c:v>2020</c:v>
                  </c:pt>
                  <c:pt idx="173">
                    <c:v>2020</c:v>
                  </c:pt>
                  <c:pt idx="174">
                    <c:v>2020</c:v>
                  </c:pt>
                  <c:pt idx="175">
                    <c:v>2020</c:v>
                  </c:pt>
                  <c:pt idx="176">
                    <c:v>2020</c:v>
                  </c:pt>
                  <c:pt idx="177">
                    <c:v>2020</c:v>
                  </c:pt>
                  <c:pt idx="178">
                    <c:v>2020</c:v>
                  </c:pt>
                  <c:pt idx="179">
                    <c:v>2020</c:v>
                  </c:pt>
                  <c:pt idx="180">
                    <c:v>2021</c:v>
                  </c:pt>
                  <c:pt idx="181">
                    <c:v>2021</c:v>
                  </c:pt>
                  <c:pt idx="182">
                    <c:v>2021</c:v>
                  </c:pt>
                  <c:pt idx="183">
                    <c:v>2021</c:v>
                  </c:pt>
                  <c:pt idx="184">
                    <c:v>2021</c:v>
                  </c:pt>
                  <c:pt idx="185">
                    <c:v>2021</c:v>
                  </c:pt>
                  <c:pt idx="186">
                    <c:v>2021</c:v>
                  </c:pt>
                  <c:pt idx="187">
                    <c:v>2021</c:v>
                  </c:pt>
                  <c:pt idx="188">
                    <c:v>2021</c:v>
                  </c:pt>
                  <c:pt idx="189">
                    <c:v>2021</c:v>
                  </c:pt>
                  <c:pt idx="190">
                    <c:v>2021</c:v>
                  </c:pt>
                  <c:pt idx="191">
                    <c:v>2021</c:v>
                  </c:pt>
                  <c:pt idx="192">
                    <c:v>2021</c:v>
                  </c:pt>
                  <c:pt idx="193">
                    <c:v>2021</c:v>
                  </c:pt>
                  <c:pt idx="194">
                    <c:v>2021</c:v>
                  </c:pt>
                  <c:pt idx="195">
                    <c:v>2021</c:v>
                  </c:pt>
                  <c:pt idx="196">
                    <c:v>2021</c:v>
                  </c:pt>
                  <c:pt idx="197">
                    <c:v>2021</c:v>
                  </c:pt>
                  <c:pt idx="198">
                    <c:v>2021</c:v>
                  </c:pt>
                  <c:pt idx="199">
                    <c:v>2021</c:v>
                  </c:pt>
                  <c:pt idx="200">
                    <c:v>2021</c:v>
                  </c:pt>
                  <c:pt idx="201">
                    <c:v>2021</c:v>
                  </c:pt>
                  <c:pt idx="202">
                    <c:v>2021</c:v>
                  </c:pt>
                  <c:pt idx="203">
                    <c:v>2021</c:v>
                  </c:pt>
                  <c:pt idx="204">
                    <c:v>2022</c:v>
                  </c:pt>
                  <c:pt idx="205">
                    <c:v>2022</c:v>
                  </c:pt>
                  <c:pt idx="206">
                    <c:v>2022</c:v>
                  </c:pt>
                  <c:pt idx="207">
                    <c:v>2022</c:v>
                  </c:pt>
                  <c:pt idx="208">
                    <c:v>2022</c:v>
                  </c:pt>
                  <c:pt idx="209">
                    <c:v>2022</c:v>
                  </c:pt>
                  <c:pt idx="210">
                    <c:v>2022</c:v>
                  </c:pt>
                  <c:pt idx="211">
                    <c:v>2022</c:v>
                  </c:pt>
                  <c:pt idx="212">
                    <c:v>2022</c:v>
                  </c:pt>
                  <c:pt idx="213">
                    <c:v>2022</c:v>
                  </c:pt>
                  <c:pt idx="214">
                    <c:v>2022</c:v>
                  </c:pt>
                  <c:pt idx="215">
                    <c:v>2022</c:v>
                  </c:pt>
                  <c:pt idx="216">
                    <c:v>2022</c:v>
                  </c:pt>
                </c:lvl>
              </c:multiLvlStrCache>
            </c:multiLvlStrRef>
          </c:cat>
          <c:val>
            <c:numRef>
              <c:f>'Datos base 2q jul 2018'!$J$185:$J$401</c:f>
              <c:numCache>
                <c:formatCode>0.00</c:formatCode>
                <c:ptCount val="217"/>
                <c:pt idx="0">
                  <c:v>6.6244275978413096</c:v>
                </c:pt>
                <c:pt idx="1">
                  <c:v>6.5849956521731121</c:v>
                </c:pt>
                <c:pt idx="2">
                  <c:v>7.3449762834321159</c:v>
                </c:pt>
                <c:pt idx="3">
                  <c:v>6.6779523560491665</c:v>
                </c:pt>
                <c:pt idx="4">
                  <c:v>6.4359410807156525</c:v>
                </c:pt>
                <c:pt idx="5">
                  <c:v>5.9553218744046132</c:v>
                </c:pt>
                <c:pt idx="6">
                  <c:v>5.8530958727509432</c:v>
                </c:pt>
                <c:pt idx="7">
                  <c:v>6.5128075430433015</c:v>
                </c:pt>
                <c:pt idx="8">
                  <c:v>7.0118965034908376</c:v>
                </c:pt>
                <c:pt idx="9">
                  <c:v>7.0221263361673998</c:v>
                </c:pt>
                <c:pt idx="10">
                  <c:v>7.4370205211353877</c:v>
                </c:pt>
                <c:pt idx="11">
                  <c:v>8.2465287880433564</c:v>
                </c:pt>
                <c:pt idx="12">
                  <c:v>8.8367983932548242</c:v>
                </c:pt>
                <c:pt idx="13">
                  <c:v>8.3284321874428038</c:v>
                </c:pt>
                <c:pt idx="14">
                  <c:v>8.2233548225420758</c:v>
                </c:pt>
                <c:pt idx="15">
                  <c:v>8.3413815433276302</c:v>
                </c:pt>
                <c:pt idx="16">
                  <c:v>7.2884436711685847</c:v>
                </c:pt>
                <c:pt idx="17">
                  <c:v>5.7915782414892245</c:v>
                </c:pt>
                <c:pt idx="18">
                  <c:v>4.6968785523998315</c:v>
                </c:pt>
                <c:pt idx="19">
                  <c:v>4.798318686234242</c:v>
                </c:pt>
                <c:pt idx="20">
                  <c:v>5.020625205263511</c:v>
                </c:pt>
                <c:pt idx="21">
                  <c:v>5.3523730112123085</c:v>
                </c:pt>
                <c:pt idx="22">
                  <c:v>5.781514877854991</c:v>
                </c:pt>
                <c:pt idx="23">
                  <c:v>6.1425421142468783</c:v>
                </c:pt>
                <c:pt idx="24">
                  <c:v>6.6760329205397984</c:v>
                </c:pt>
                <c:pt idx="25">
                  <c:v>6.9782029697425152</c:v>
                </c:pt>
                <c:pt idx="26">
                  <c:v>6.4950635503201806</c:v>
                </c:pt>
                <c:pt idx="27">
                  <c:v>6.9409184628710738</c:v>
                </c:pt>
                <c:pt idx="28">
                  <c:v>7.0922003284502013</c:v>
                </c:pt>
                <c:pt idx="29">
                  <c:v>7.1317297538828734</c:v>
                </c:pt>
                <c:pt idx="30">
                  <c:v>7.5886496453235548</c:v>
                </c:pt>
                <c:pt idx="31">
                  <c:v>7.4237251066789662</c:v>
                </c:pt>
                <c:pt idx="32">
                  <c:v>6.7872551782769337</c:v>
                </c:pt>
                <c:pt idx="33">
                  <c:v>6.7653961950898802</c:v>
                </c:pt>
                <c:pt idx="34">
                  <c:v>7.1142206408702933</c:v>
                </c:pt>
                <c:pt idx="35">
                  <c:v>6.2883677473259407</c:v>
                </c:pt>
                <c:pt idx="36">
                  <c:v>5.1238236673489137</c:v>
                </c:pt>
                <c:pt idx="37">
                  <c:v>5.553502053315559</c:v>
                </c:pt>
                <c:pt idx="38">
                  <c:v>4.9759722534293189</c:v>
                </c:pt>
                <c:pt idx="39">
                  <c:v>4.7923307780056659</c:v>
                </c:pt>
                <c:pt idx="40">
                  <c:v>4.6877848019337964</c:v>
                </c:pt>
                <c:pt idx="41">
                  <c:v>5.8982881785546351</c:v>
                </c:pt>
                <c:pt idx="42">
                  <c:v>5.5662086749607775</c:v>
                </c:pt>
                <c:pt idx="43">
                  <c:v>5.3604930577271457</c:v>
                </c:pt>
                <c:pt idx="44">
                  <c:v>4.7646302304178798</c:v>
                </c:pt>
                <c:pt idx="45">
                  <c:v>4.5218429460487961</c:v>
                </c:pt>
                <c:pt idx="46">
                  <c:v>4.7150900692212332</c:v>
                </c:pt>
                <c:pt idx="47">
                  <c:v>4.5522452292606204</c:v>
                </c:pt>
                <c:pt idx="48">
                  <c:v>4.2340596225878899</c:v>
                </c:pt>
                <c:pt idx="49">
                  <c:v>4.0145974849363251</c:v>
                </c:pt>
                <c:pt idx="50">
                  <c:v>3.7730940060574425</c:v>
                </c:pt>
                <c:pt idx="51">
                  <c:v>3.253707279534702</c:v>
                </c:pt>
                <c:pt idx="52">
                  <c:v>3.1284345527310906</c:v>
                </c:pt>
                <c:pt idx="53">
                  <c:v>2.799376312718608</c:v>
                </c:pt>
                <c:pt idx="54">
                  <c:v>2.5182673831467639</c:v>
                </c:pt>
                <c:pt idx="55">
                  <c:v>2.5316811331532789</c:v>
                </c:pt>
                <c:pt idx="56">
                  <c:v>2.0256458057087765</c:v>
                </c:pt>
                <c:pt idx="57">
                  <c:v>1.6607444895850163</c:v>
                </c:pt>
                <c:pt idx="58">
                  <c:v>0.82695210466758939</c:v>
                </c:pt>
                <c:pt idx="59">
                  <c:v>1.724262703140605</c:v>
                </c:pt>
                <c:pt idx="60">
                  <c:v>2.076840265880878</c:v>
                </c:pt>
                <c:pt idx="61">
                  <c:v>2.9670720466403915</c:v>
                </c:pt>
                <c:pt idx="62">
                  <c:v>3.8869802894417953</c:v>
                </c:pt>
                <c:pt idx="63">
                  <c:v>3.1013903780819594</c:v>
                </c:pt>
                <c:pt idx="64">
                  <c:v>2.2772829941737354</c:v>
                </c:pt>
                <c:pt idx="65">
                  <c:v>1.9572208365234951</c:v>
                </c:pt>
                <c:pt idx="66">
                  <c:v>2.0115736658447148</c:v>
                </c:pt>
                <c:pt idx="67">
                  <c:v>1.3069599469632531</c:v>
                </c:pt>
                <c:pt idx="68">
                  <c:v>1.3202540826712859</c:v>
                </c:pt>
                <c:pt idx="69">
                  <c:v>1.7754334846294024</c:v>
                </c:pt>
                <c:pt idx="70">
                  <c:v>1.1875054186072642</c:v>
                </c:pt>
                <c:pt idx="71">
                  <c:v>1.1236102759206998</c:v>
                </c:pt>
                <c:pt idx="72">
                  <c:v>1.8570672629971363</c:v>
                </c:pt>
                <c:pt idx="73">
                  <c:v>1.435473434493211</c:v>
                </c:pt>
                <c:pt idx="74">
                  <c:v>2.2551891944160936</c:v>
                </c:pt>
                <c:pt idx="75">
                  <c:v>1.7205237390155139</c:v>
                </c:pt>
                <c:pt idx="76">
                  <c:v>2.3568244434462002</c:v>
                </c:pt>
                <c:pt idx="77">
                  <c:v>2.9494501849673669</c:v>
                </c:pt>
                <c:pt idx="78">
                  <c:v>3.0509461123777619</c:v>
                </c:pt>
                <c:pt idx="79">
                  <c:v>2.8557463161235983</c:v>
                </c:pt>
                <c:pt idx="80">
                  <c:v>3.1799022420404248</c:v>
                </c:pt>
                <c:pt idx="81">
                  <c:v>3.5033422442723645</c:v>
                </c:pt>
                <c:pt idx="82">
                  <c:v>3.5487290477032336</c:v>
                </c:pt>
                <c:pt idx="83">
                  <c:v>2.7088446842934264</c:v>
                </c:pt>
                <c:pt idx="84">
                  <c:v>8.0155759671578775</c:v>
                </c:pt>
                <c:pt idx="85">
                  <c:v>6.7889227299709018</c:v>
                </c:pt>
                <c:pt idx="86">
                  <c:v>6.2468428455855101</c:v>
                </c:pt>
                <c:pt idx="87">
                  <c:v>7.1735536812742309</c:v>
                </c:pt>
                <c:pt idx="88">
                  <c:v>8.2400694123811249</c:v>
                </c:pt>
                <c:pt idx="89">
                  <c:v>7.8091062118025887</c:v>
                </c:pt>
                <c:pt idx="90">
                  <c:v>8.3192674122531542</c:v>
                </c:pt>
                <c:pt idx="91">
                  <c:v>10.188536743829049</c:v>
                </c:pt>
                <c:pt idx="92">
                  <c:v>10.713444255762218</c:v>
                </c:pt>
                <c:pt idx="93">
                  <c:v>10.494054509718536</c:v>
                </c:pt>
                <c:pt idx="94">
                  <c:v>11.068084455061635</c:v>
                </c:pt>
                <c:pt idx="95">
                  <c:v>11.116193236681299</c:v>
                </c:pt>
                <c:pt idx="96">
                  <c:v>10.654814832773308</c:v>
                </c:pt>
                <c:pt idx="97">
                  <c:v>11.890453651150397</c:v>
                </c:pt>
                <c:pt idx="98">
                  <c:v>11.59946520094484</c:v>
                </c:pt>
                <c:pt idx="99">
                  <c:v>12.370504117360422</c:v>
                </c:pt>
                <c:pt idx="100">
                  <c:v>11.732885573617841</c:v>
                </c:pt>
                <c:pt idx="101">
                  <c:v>10.826978305481262</c:v>
                </c:pt>
                <c:pt idx="102">
                  <c:v>11.175643401945399</c:v>
                </c:pt>
                <c:pt idx="103">
                  <c:v>11.627961590016657</c:v>
                </c:pt>
                <c:pt idx="104">
                  <c:v>11.979095541609256</c:v>
                </c:pt>
                <c:pt idx="105">
                  <c:v>11.966928586012539</c:v>
                </c:pt>
                <c:pt idx="106">
                  <c:v>12.19819985820498</c:v>
                </c:pt>
                <c:pt idx="107">
                  <c:v>13.042548535754021</c:v>
                </c:pt>
                <c:pt idx="108">
                  <c:v>8.0957142470216468</c:v>
                </c:pt>
                <c:pt idx="109">
                  <c:v>8.784029546271972</c:v>
                </c:pt>
                <c:pt idx="110">
                  <c:v>8.7699585650103895</c:v>
                </c:pt>
                <c:pt idx="111">
                  <c:v>8.2133204175087577</c:v>
                </c:pt>
                <c:pt idx="112">
                  <c:v>8.2109095942744847</c:v>
                </c:pt>
                <c:pt idx="113">
                  <c:v>7.8437064030363404</c:v>
                </c:pt>
                <c:pt idx="114">
                  <c:v>7.674493162831669</c:v>
                </c:pt>
                <c:pt idx="115">
                  <c:v>6.4732617723916475</c:v>
                </c:pt>
                <c:pt idx="116">
                  <c:v>6.7861034921774976</c:v>
                </c:pt>
                <c:pt idx="117">
                  <c:v>7.1894470826787513</c:v>
                </c:pt>
                <c:pt idx="118">
                  <c:v>7.4080464156303885</c:v>
                </c:pt>
                <c:pt idx="119">
                  <c:v>8.1759578507468582</c:v>
                </c:pt>
                <c:pt idx="120">
                  <c:v>8.5244469707804758</c:v>
                </c:pt>
                <c:pt idx="121">
                  <c:v>8.2396443389400353</c:v>
                </c:pt>
                <c:pt idx="122">
                  <c:v>8.4778777874222051</c:v>
                </c:pt>
                <c:pt idx="123">
                  <c:v>9.1250834094069031</c:v>
                </c:pt>
                <c:pt idx="124">
                  <c:v>8.9014621740238677</c:v>
                </c:pt>
                <c:pt idx="125">
                  <c:v>9.4001712302329175</c:v>
                </c:pt>
                <c:pt idx="126">
                  <c:v>8.5833746080847018</c:v>
                </c:pt>
                <c:pt idx="127">
                  <c:v>8.4149503244663659</c:v>
                </c:pt>
                <c:pt idx="128">
                  <c:v>7.4587754195543852</c:v>
                </c:pt>
                <c:pt idx="129">
                  <c:v>8.6855000983297579</c:v>
                </c:pt>
                <c:pt idx="130">
                  <c:v>9.2345283540430856</c:v>
                </c:pt>
                <c:pt idx="131">
                  <c:v>7.5711178493052351</c:v>
                </c:pt>
                <c:pt idx="132">
                  <c:v>7.3124385579132483</c:v>
                </c:pt>
                <c:pt idx="133">
                  <c:v>6.3061753519809374</c:v>
                </c:pt>
                <c:pt idx="134">
                  <c:v>5.1471540749467239</c:v>
                </c:pt>
                <c:pt idx="135">
                  <c:v>5.3588076577166346</c:v>
                </c:pt>
                <c:pt idx="136">
                  <c:v>5.3893710249035962</c:v>
                </c:pt>
                <c:pt idx="137">
                  <c:v>5.5437019338347788</c:v>
                </c:pt>
                <c:pt idx="138">
                  <c:v>5.7707492934085547</c:v>
                </c:pt>
                <c:pt idx="139">
                  <c:v>6.3945344975361236</c:v>
                </c:pt>
                <c:pt idx="140">
                  <c:v>6.4150072664465689</c:v>
                </c:pt>
                <c:pt idx="141">
                  <c:v>5.1485634676002903</c:v>
                </c:pt>
                <c:pt idx="142">
                  <c:v>4.3393156770757928</c:v>
                </c:pt>
                <c:pt idx="143">
                  <c:v>4.037491372769324</c:v>
                </c:pt>
                <c:pt idx="144">
                  <c:v>3.920254162049539</c:v>
                </c:pt>
                <c:pt idx="145">
                  <c:v>3.3700000000000041</c:v>
                </c:pt>
                <c:pt idx="146">
                  <c:v>1.8069870764384564</c:v>
                </c:pt>
                <c:pt idx="147">
                  <c:v>0.76325379907859547</c:v>
                </c:pt>
                <c:pt idx="148">
                  <c:v>0.56789253123408745</c:v>
                </c:pt>
                <c:pt idx="149">
                  <c:v>0.84506489941570395</c:v>
                </c:pt>
                <c:pt idx="150">
                  <c:v>0.98524078276217042</c:v>
                </c:pt>
                <c:pt idx="151">
                  <c:v>1.0409411036297576</c:v>
                </c:pt>
                <c:pt idx="152">
                  <c:v>1.4517936155263074</c:v>
                </c:pt>
                <c:pt idx="153">
                  <c:v>0.50817105300167975</c:v>
                </c:pt>
                <c:pt idx="154">
                  <c:v>-0.15228473531241721</c:v>
                </c:pt>
                <c:pt idx="155">
                  <c:v>1.3325873082482418</c:v>
                </c:pt>
                <c:pt idx="156">
                  <c:v>1.6008786217551949</c:v>
                </c:pt>
                <c:pt idx="157">
                  <c:v>2.012004712129996</c:v>
                </c:pt>
                <c:pt idx="158">
                  <c:v>3.0312774872081154</c:v>
                </c:pt>
                <c:pt idx="159">
                  <c:v>4.5964072536017415</c:v>
                </c:pt>
                <c:pt idx="160">
                  <c:v>4.0373138543215932</c:v>
                </c:pt>
                <c:pt idx="161">
                  <c:v>0.34719281903632798</c:v>
                </c:pt>
                <c:pt idx="162">
                  <c:v>-1.930833261820982</c:v>
                </c:pt>
                <c:pt idx="163">
                  <c:v>-1.9980466772494827</c:v>
                </c:pt>
                <c:pt idx="164">
                  <c:v>-5.7393011472736191E-2</c:v>
                </c:pt>
                <c:pt idx="165">
                  <c:v>0.76048900522543172</c:v>
                </c:pt>
                <c:pt idx="166">
                  <c:v>1.6331513149342729</c:v>
                </c:pt>
                <c:pt idx="167">
                  <c:v>2.6874230090821523</c:v>
                </c:pt>
                <c:pt idx="168">
                  <c:v>2.787655826092013</c:v>
                </c:pt>
                <c:pt idx="169">
                  <c:v>3.0465607132630317</c:v>
                </c:pt>
                <c:pt idx="170">
                  <c:v>4.1843838910259485</c:v>
                </c:pt>
                <c:pt idx="171">
                  <c:v>4.4180932242781061</c:v>
                </c:pt>
                <c:pt idx="172">
                  <c:v>4.4425939324519019</c:v>
                </c:pt>
                <c:pt idx="173">
                  <c:v>3.7586638561818293</c:v>
                </c:pt>
                <c:pt idx="174">
                  <c:v>4.3403733451765829</c:v>
                </c:pt>
                <c:pt idx="175">
                  <c:v>4.4997493100608947</c:v>
                </c:pt>
                <c:pt idx="176">
                  <c:v>2.6666806586988949</c:v>
                </c:pt>
                <c:pt idx="177">
                  <c:v>1.993183644063844</c:v>
                </c:pt>
                <c:pt idx="178">
                  <c:v>1.4456611454584429</c:v>
                </c:pt>
                <c:pt idx="179">
                  <c:v>0.92548698474195523</c:v>
                </c:pt>
                <c:pt idx="180">
                  <c:v>1.8426776370681801</c:v>
                </c:pt>
                <c:pt idx="181">
                  <c:v>3.4184266440289588</c:v>
                </c:pt>
                <c:pt idx="182">
                  <c:v>3.848367960362034</c:v>
                </c:pt>
                <c:pt idx="183">
                  <c:v>3.0274489023441742</c:v>
                </c:pt>
                <c:pt idx="184">
                  <c:v>4.186290297042242</c:v>
                </c:pt>
                <c:pt idx="185">
                  <c:v>8.5179516897327598</c:v>
                </c:pt>
                <c:pt idx="186">
                  <c:v>12.205980881655186</c:v>
                </c:pt>
                <c:pt idx="187">
                  <c:v>12.467228886585106</c:v>
                </c:pt>
                <c:pt idx="188">
                  <c:v>10.829272756103951</c:v>
                </c:pt>
                <c:pt idx="189">
                  <c:v>10.69282858164269</c:v>
                </c:pt>
                <c:pt idx="190">
                  <c:v>10.606168428546892</c:v>
                </c:pt>
                <c:pt idx="191">
                  <c:v>9.3954493360536961</c:v>
                </c:pt>
                <c:pt idx="192">
                  <c:v>9.2354738674274106</c:v>
                </c:pt>
                <c:pt idx="193">
                  <c:v>9.5520500935988384</c:v>
                </c:pt>
                <c:pt idx="194">
                  <c:v>8.0754583330724294</c:v>
                </c:pt>
                <c:pt idx="195">
                  <c:v>8.2037242236645724</c:v>
                </c:pt>
                <c:pt idx="196">
                  <c:v>8.8565985490027401</c:v>
                </c:pt>
                <c:pt idx="197">
                  <c:v>9.8869828720812016</c:v>
                </c:pt>
                <c:pt idx="198">
                  <c:v>9.2105726524141787</c:v>
                </c:pt>
                <c:pt idx="199">
                  <c:v>9.7342128422913365</c:v>
                </c:pt>
                <c:pt idx="200">
                  <c:v>11.677454408481875</c:v>
                </c:pt>
                <c:pt idx="201">
                  <c:v>13.548484833729162</c:v>
                </c:pt>
                <c:pt idx="202">
                  <c:v>12.337791153867729</c:v>
                </c:pt>
                <c:pt idx="203">
                  <c:v>11.136468899571431</c:v>
                </c:pt>
                <c:pt idx="204">
                  <c:v>10.210723121241049</c:v>
                </c:pt>
                <c:pt idx="205">
                  <c:v>9.162680664951802</c:v>
                </c:pt>
                <c:pt idx="206">
                  <c:v>9.3325417132999977</c:v>
                </c:pt>
                <c:pt idx="207">
                  <c:v>9.3421127995854842</c:v>
                </c:pt>
                <c:pt idx="208">
                  <c:v>9.101348968857268</c:v>
                </c:pt>
                <c:pt idx="209">
                  <c:v>9.7962273671212508</c:v>
                </c:pt>
                <c:pt idx="210">
                  <c:v>9.3772382652773096</c:v>
                </c:pt>
                <c:pt idx="211">
                  <c:v>8.7649360143960582</c:v>
                </c:pt>
                <c:pt idx="212">
                  <c:v>8.5995523081447018</c:v>
                </c:pt>
                <c:pt idx="213">
                  <c:v>8.9339266339930212</c:v>
                </c:pt>
                <c:pt idx="214">
                  <c:v>9.1285550578185237</c:v>
                </c:pt>
                <c:pt idx="215">
                  <c:v>9.8075406625592478</c:v>
                </c:pt>
                <c:pt idx="216">
                  <c:v>9.9600000000000009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8CD-49FD-9394-EA30463E2D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8374008"/>
        <c:axId val="398374400"/>
      </c:lineChart>
      <c:catAx>
        <c:axId val="39837400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vert="horz" wrap="square" anchor="ctr" anchorCtr="0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8374400"/>
        <c:crosses val="autoZero"/>
        <c:auto val="0"/>
        <c:lblAlgn val="ctr"/>
        <c:lblOffset val="100"/>
        <c:tickLblSkip val="24"/>
        <c:tickMarkSkip val="24"/>
        <c:noMultiLvlLbl val="1"/>
      </c:catAx>
      <c:valAx>
        <c:axId val="398374400"/>
        <c:scaling>
          <c:orientation val="minMax"/>
          <c:max val="15"/>
          <c:min val="-3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98374008"/>
        <c:crossesAt val="1"/>
        <c:crossBetween val="midCat"/>
        <c:majorUnit val="3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4350809879324755"/>
          <c:y val="0.93671610406044137"/>
          <c:w val="0.73347716316373579"/>
          <c:h val="6.1960165704257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rgbClr val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>
      <a:outerShdw dist="12700" dir="2700000" algn="tl" rotWithShape="0">
        <a:schemeClr val="tx1"/>
      </a:outerShdw>
    </a:effectLst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8DC19-2FB5-4982-91A9-7BD1B446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10</TotalTime>
  <Pages>10</Pages>
  <Words>1832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INDICE NACIONAL DE PRECIOS AL CONSUMIDOR</vt:lpstr>
    </vt:vector>
  </TitlesOfParts>
  <Company>INEGI</Company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Índice Nacional de Precios al Consumidor</dc:title>
  <dc:creator>INEGI</dc:creator>
  <cp:keywords>PRECIOS CONSUMIDOR SUBYACENTE</cp:keywords>
  <cp:lastModifiedBy>GUILLEN MEDINA MOISES</cp:lastModifiedBy>
  <cp:revision>11</cp:revision>
  <cp:lastPrinted>2021-01-19T21:18:00Z</cp:lastPrinted>
  <dcterms:created xsi:type="dcterms:W3CDTF">2022-07-21T15:42:00Z</dcterms:created>
  <dcterms:modified xsi:type="dcterms:W3CDTF">2022-07-21T21:38:00Z</dcterms:modified>
  <cp:category>INDICES DE PRECIOS</cp:category>
  <cp:version>1</cp:version>
</cp:coreProperties>
</file>