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28BB6" w14:textId="77777777" w:rsidR="00FF0666" w:rsidRPr="00FC3C74" w:rsidRDefault="00FF0666" w:rsidP="00FF066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5BA4C53" wp14:editId="770ED654">
                <wp:simplePos x="0" y="0"/>
                <wp:positionH relativeFrom="column">
                  <wp:posOffset>3084479</wp:posOffset>
                </wp:positionH>
                <wp:positionV relativeFrom="paragraph">
                  <wp:posOffset>433</wp:posOffset>
                </wp:positionV>
                <wp:extent cx="3336290" cy="266700"/>
                <wp:effectExtent l="0" t="0" r="0" b="63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8CBC48E" w14:textId="77777777" w:rsidR="00FF0666" w:rsidRPr="003D4E37" w:rsidRDefault="00FF0666" w:rsidP="00FF066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2C40441E" w14:textId="77777777" w:rsidR="00FF0666" w:rsidRPr="003D4E37" w:rsidRDefault="00FF0666" w:rsidP="00FF066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A4C53"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8CBC48E" w14:textId="77777777" w:rsidR="00FF0666" w:rsidRPr="003D4E37" w:rsidRDefault="00FF0666" w:rsidP="00FF066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2C40441E" w14:textId="77777777" w:rsidR="00FF0666" w:rsidRPr="003D4E37" w:rsidRDefault="00FF0666" w:rsidP="00FF0666">
                      <w:pPr>
                        <w:jc w:val="right"/>
                      </w:pPr>
                    </w:p>
                  </w:txbxContent>
                </v:textbox>
                <w10:wrap type="square"/>
              </v:shape>
            </w:pict>
          </mc:Fallback>
        </mc:AlternateContent>
      </w:r>
      <w:bookmarkStart w:id="0" w:name="_Hlk61875621"/>
    </w:p>
    <w:p w14:paraId="0126AFE5" w14:textId="77777777" w:rsidR="00FF0666" w:rsidRDefault="00FF0666" w:rsidP="00FF0666">
      <w:pPr>
        <w:jc w:val="center"/>
        <w:rPr>
          <w:b/>
          <w:bCs/>
          <w:caps/>
          <w:sz w:val="28"/>
          <w:szCs w:val="28"/>
          <w:lang w:val="es-MX"/>
        </w:rPr>
      </w:pPr>
    </w:p>
    <w:p w14:paraId="44369186" w14:textId="77777777" w:rsidR="00FF0666" w:rsidRDefault="00FF0666" w:rsidP="00FF0666">
      <w:pPr>
        <w:pStyle w:val="Subttulo"/>
        <w:rPr>
          <w:spacing w:val="20"/>
        </w:rPr>
      </w:pPr>
    </w:p>
    <w:p w14:paraId="7C799765" w14:textId="7D2A8F75" w:rsidR="00FF0666" w:rsidRPr="00D048A6" w:rsidRDefault="00FF0666" w:rsidP="00A454CE">
      <w:pPr>
        <w:pStyle w:val="Subttulo"/>
        <w:spacing w:before="120"/>
        <w:rPr>
          <w:spacing w:val="20"/>
        </w:rPr>
      </w:pPr>
      <w:bookmarkStart w:id="1" w:name="_GoBack"/>
      <w:bookmarkEnd w:id="1"/>
      <w:r w:rsidRPr="00D048A6">
        <w:rPr>
          <w:spacing w:val="20"/>
        </w:rPr>
        <w:t>INDICADOR DE PEDIDOS MANUFACTUREROS</w:t>
      </w:r>
    </w:p>
    <w:p w14:paraId="5FB20190" w14:textId="77777777" w:rsidR="00FF0666" w:rsidRPr="00D048A6" w:rsidRDefault="00FF0666" w:rsidP="00FF0666">
      <w:pPr>
        <w:spacing w:before="40"/>
        <w:contextualSpacing/>
        <w:jc w:val="center"/>
        <w:rPr>
          <w:b/>
          <w:bCs/>
          <w:kern w:val="28"/>
        </w:rPr>
      </w:pPr>
      <w:r w:rsidRPr="00D048A6">
        <w:rPr>
          <w:b/>
          <w:bCs/>
          <w:kern w:val="28"/>
        </w:rPr>
        <w:t>MAYO DE 2022</w:t>
      </w:r>
    </w:p>
    <w:p w14:paraId="4AF2E587" w14:textId="77777777" w:rsidR="00FF0666" w:rsidRPr="00D048A6" w:rsidRDefault="00FF0666" w:rsidP="00FF0666">
      <w:pPr>
        <w:spacing w:before="240"/>
        <w:ind w:right="49"/>
        <w:rPr>
          <w:snapToGrid w:val="0"/>
          <w:color w:val="000000" w:themeColor="text1"/>
          <w:spacing w:val="4"/>
          <w:bdr w:val="none" w:sz="0" w:space="0" w:color="auto" w:frame="1"/>
        </w:rPr>
      </w:pPr>
      <w:r w:rsidRPr="00D048A6">
        <w:rPr>
          <w:snapToGrid w:val="0"/>
          <w:color w:val="000000" w:themeColor="text1"/>
          <w:spacing w:val="4"/>
          <w:bdr w:val="none" w:sz="0" w:space="0" w:color="auto" w:frame="1"/>
          <w:lang w:val="es-MX"/>
        </w:rPr>
        <w:t xml:space="preserve">El Instituto Nacional de Estadística y Geografía (INEGI) y el Banco de México dan a conocer el Indicador de Pedidos Manufactureros (IPM) de mayo de 2022. El IPM incorpora variables similares a las del </w:t>
      </w:r>
      <w:proofErr w:type="spellStart"/>
      <w:r w:rsidRPr="00D048A6">
        <w:t>Purchasing</w:t>
      </w:r>
      <w:proofErr w:type="spellEnd"/>
      <w:r w:rsidRPr="00D048A6">
        <w:t xml:space="preserve"> Managers </w:t>
      </w:r>
      <w:proofErr w:type="spellStart"/>
      <w:r w:rsidRPr="00D048A6">
        <w:t>Index</w:t>
      </w:r>
      <w:proofErr w:type="spellEnd"/>
      <w:r w:rsidRPr="00D048A6">
        <w:rPr>
          <w:snapToGrid w:val="0"/>
          <w:color w:val="000000" w:themeColor="text1"/>
          <w:spacing w:val="4"/>
          <w:bdr w:val="none" w:sz="0" w:space="0" w:color="auto" w:frame="1"/>
        </w:rPr>
        <w:t xml:space="preserve"> (</w:t>
      </w:r>
      <w:r w:rsidRPr="00D048A6">
        <w:rPr>
          <w:snapToGrid w:val="0"/>
          <w:color w:val="000000" w:themeColor="text1"/>
          <w:spacing w:val="4"/>
          <w:bdr w:val="none" w:sz="0" w:space="0" w:color="auto" w:frame="1"/>
          <w:lang w:val="es-MX"/>
        </w:rPr>
        <w:t xml:space="preserve">PMI) que elabora el </w:t>
      </w:r>
      <w:proofErr w:type="spellStart"/>
      <w:r w:rsidRPr="00D048A6">
        <w:rPr>
          <w:snapToGrid w:val="0"/>
          <w:color w:val="000000" w:themeColor="text1"/>
          <w:spacing w:val="4"/>
          <w:bdr w:val="none" w:sz="0" w:space="0" w:color="auto" w:frame="1"/>
          <w:lang w:val="es-MX"/>
        </w:rPr>
        <w:t>Institute</w:t>
      </w:r>
      <w:proofErr w:type="spellEnd"/>
      <w:r w:rsidRPr="00D048A6">
        <w:rPr>
          <w:snapToGrid w:val="0"/>
          <w:color w:val="000000" w:themeColor="text1"/>
          <w:spacing w:val="4"/>
          <w:bdr w:val="none" w:sz="0" w:space="0" w:color="auto" w:frame="1"/>
          <w:lang w:val="es-MX"/>
        </w:rPr>
        <w:t xml:space="preserve"> </w:t>
      </w:r>
      <w:proofErr w:type="spellStart"/>
      <w:r w:rsidRPr="00D048A6">
        <w:rPr>
          <w:snapToGrid w:val="0"/>
          <w:color w:val="000000" w:themeColor="text1"/>
          <w:spacing w:val="4"/>
          <w:bdr w:val="none" w:sz="0" w:space="0" w:color="auto" w:frame="1"/>
          <w:lang w:val="es-MX"/>
        </w:rPr>
        <w:t>for</w:t>
      </w:r>
      <w:proofErr w:type="spellEnd"/>
      <w:r w:rsidRPr="00D048A6">
        <w:rPr>
          <w:snapToGrid w:val="0"/>
          <w:color w:val="000000" w:themeColor="text1"/>
          <w:spacing w:val="4"/>
          <w:bdr w:val="none" w:sz="0" w:space="0" w:color="auto" w:frame="1"/>
          <w:lang w:val="es-MX"/>
        </w:rPr>
        <w:t xml:space="preserve"> </w:t>
      </w:r>
      <w:proofErr w:type="spellStart"/>
      <w:r w:rsidRPr="00D048A6">
        <w:rPr>
          <w:snapToGrid w:val="0"/>
          <w:color w:val="000000" w:themeColor="text1"/>
          <w:spacing w:val="4"/>
          <w:bdr w:val="none" w:sz="0" w:space="0" w:color="auto" w:frame="1"/>
          <w:lang w:val="es-MX"/>
        </w:rPr>
        <w:t>Supply</w:t>
      </w:r>
      <w:proofErr w:type="spellEnd"/>
      <w:r w:rsidRPr="00D048A6">
        <w:rPr>
          <w:snapToGrid w:val="0"/>
          <w:color w:val="000000" w:themeColor="text1"/>
          <w:spacing w:val="4"/>
          <w:bdr w:val="none" w:sz="0" w:space="0" w:color="auto" w:frame="1"/>
          <w:lang w:val="es-MX"/>
        </w:rPr>
        <w:t xml:space="preserve"> Management (ISM) en Estados Unidos de América</w:t>
      </w:r>
      <w:r w:rsidRPr="00D048A6">
        <w:rPr>
          <w:snapToGrid w:val="0"/>
          <w:color w:val="000000" w:themeColor="text1"/>
          <w:spacing w:val="4"/>
          <w:bdr w:val="none" w:sz="0" w:space="0" w:color="auto" w:frame="1"/>
        </w:rPr>
        <w:t>.</w:t>
      </w:r>
    </w:p>
    <w:p w14:paraId="635C3B51" w14:textId="77777777" w:rsidR="00FF0666" w:rsidRPr="00D048A6" w:rsidRDefault="00FF0666" w:rsidP="00FF0666">
      <w:pPr>
        <w:spacing w:before="240"/>
        <w:ind w:right="49"/>
        <w:rPr>
          <w:snapToGrid w:val="0"/>
          <w:color w:val="000000" w:themeColor="text1"/>
          <w:spacing w:val="4"/>
          <w:bdr w:val="none" w:sz="0" w:space="0" w:color="auto" w:frame="1"/>
        </w:rPr>
      </w:pPr>
      <w:r w:rsidRPr="00D048A6">
        <w:rPr>
          <w:snapToGrid w:val="0"/>
          <w:color w:val="000000" w:themeColor="text1"/>
          <w:spacing w:val="4"/>
          <w:bdr w:val="none" w:sz="0" w:space="0" w:color="auto" w:frame="1"/>
          <w:lang w:val="es-MX"/>
        </w:rPr>
        <w:t>El IPM se construye con los resultados de la Encuesta Mensual de Opinión Empresarial (EMOE) que permiten conocer, casi inmediatamente después de terminado el mes de referencia, las expectativas y la percepción de los directivos empresariales sobre el comportamiento del sector manufacturero en México</w:t>
      </w:r>
      <w:r w:rsidRPr="00D048A6">
        <w:rPr>
          <w:snapToGrid w:val="0"/>
          <w:color w:val="000000" w:themeColor="text1"/>
          <w:spacing w:val="4"/>
          <w:bdr w:val="none" w:sz="0" w:space="0" w:color="auto" w:frame="1"/>
        </w:rPr>
        <w:t>.</w:t>
      </w:r>
    </w:p>
    <w:p w14:paraId="645C7302" w14:textId="77777777" w:rsidR="00FF0666" w:rsidRPr="00D048A6" w:rsidRDefault="00FF0666" w:rsidP="00FF0666">
      <w:pPr>
        <w:spacing w:before="240"/>
        <w:ind w:right="49"/>
        <w:rPr>
          <w:snapToGrid w:val="0"/>
          <w:color w:val="000000" w:themeColor="text1"/>
          <w:spacing w:val="4"/>
          <w:bdr w:val="none" w:sz="0" w:space="0" w:color="auto" w:frame="1"/>
        </w:rPr>
      </w:pPr>
      <w:r w:rsidRPr="00D048A6">
        <w:rPr>
          <w:snapToGrid w:val="0"/>
          <w:color w:val="000000" w:themeColor="text1"/>
          <w:spacing w:val="4"/>
          <w:bdr w:val="none" w:sz="0" w:space="0" w:color="auto" w:frame="1"/>
          <w:lang w:val="es-MX"/>
        </w:rPr>
        <w:t>En mayo de 2022 y con datos ajustados por estacionalidad, el IPM se ubicó en 53.6 puntos, mismo nivel que el mes previo, y permaneció por vigésimo mes por arriba del umbral de los 50 puntos. A su interior, hubo incrementos mensuales en los componentes relativos a los pedidos esperados, a la producción esperada, al personal ocupado y a los inventarios de insumos. El relativo a la oportunidad en la entrega de insumos por parte de los proveedores disminuyó</w:t>
      </w:r>
      <w:r w:rsidRPr="00D048A6">
        <w:rPr>
          <w:snapToGrid w:val="0"/>
          <w:color w:val="000000" w:themeColor="text1"/>
          <w:spacing w:val="4"/>
          <w:bdr w:val="none" w:sz="0" w:space="0" w:color="auto" w:frame="1"/>
        </w:rPr>
        <w:t>.</w:t>
      </w:r>
    </w:p>
    <w:p w14:paraId="49B4F2BC" w14:textId="77777777" w:rsidR="00FF0666" w:rsidRDefault="00FF0666" w:rsidP="00FF0666">
      <w:pPr>
        <w:widowControl w:val="0"/>
        <w:jc w:val="center"/>
        <w:outlineLvl w:val="0"/>
        <w:rPr>
          <w:b/>
          <w:bCs/>
          <w:smallCaps/>
          <w:kern w:val="32"/>
          <w:sz w:val="22"/>
        </w:rPr>
      </w:pPr>
    </w:p>
    <w:p w14:paraId="3DD0FC6D" w14:textId="77777777" w:rsidR="00FF0666" w:rsidRPr="00C46F19" w:rsidRDefault="00FF0666" w:rsidP="00FF0666">
      <w:pPr>
        <w:widowControl w:val="0"/>
        <w:spacing w:before="120"/>
        <w:jc w:val="center"/>
        <w:outlineLvl w:val="0"/>
        <w:rPr>
          <w:b/>
          <w:bCs/>
          <w:smallCaps/>
          <w:kern w:val="32"/>
          <w:sz w:val="22"/>
        </w:rPr>
      </w:pPr>
      <w:r w:rsidRPr="00C46F19">
        <w:rPr>
          <w:b/>
          <w:bCs/>
          <w:smallCaps/>
          <w:kern w:val="32"/>
          <w:sz w:val="22"/>
        </w:rPr>
        <w:t xml:space="preserve">Indicador de Pedidos Manufactureros </w:t>
      </w:r>
    </w:p>
    <w:p w14:paraId="1570AB2E" w14:textId="77777777" w:rsidR="00FF0666" w:rsidRPr="005B0949" w:rsidRDefault="00FF0666" w:rsidP="00FF0666">
      <w:pPr>
        <w:widowControl w:val="0"/>
        <w:spacing w:after="10"/>
        <w:jc w:val="center"/>
        <w:outlineLvl w:val="0"/>
        <w:rPr>
          <w:b/>
          <w:bCs/>
          <w:smallCaps/>
          <w:kern w:val="32"/>
        </w:rPr>
      </w:pPr>
      <w:r>
        <w:rPr>
          <w:noProof/>
          <w:lang w:val="es-MX" w:eastAsia="es-MX"/>
        </w:rPr>
        <w:drawing>
          <wp:inline distT="0" distB="0" distL="0" distR="0" wp14:anchorId="0F414DFA" wp14:editId="5759343B">
            <wp:extent cx="4351816" cy="2548815"/>
            <wp:effectExtent l="0" t="0" r="10795" b="444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63C56D" w14:textId="77777777" w:rsidR="00FF0666" w:rsidRPr="005B0949" w:rsidRDefault="00FF0666" w:rsidP="00FF0666">
      <w:pPr>
        <w:widowControl w:val="0"/>
        <w:spacing w:before="20"/>
        <w:ind w:left="1701"/>
        <w:jc w:val="left"/>
        <w:outlineLvl w:val="0"/>
        <w:rPr>
          <w:b/>
          <w:bCs/>
          <w:smallCaps/>
          <w:kern w:val="32"/>
          <w:sz w:val="14"/>
          <w:szCs w:val="16"/>
        </w:rPr>
      </w:pPr>
      <w:r w:rsidRPr="005B0949">
        <w:rPr>
          <w:sz w:val="14"/>
          <w:szCs w:val="16"/>
        </w:rPr>
        <w:t>Fuente: INEGI y Banco de México.</w:t>
      </w:r>
    </w:p>
    <w:p w14:paraId="7499A589" w14:textId="77777777" w:rsidR="00FF0666" w:rsidRDefault="00FF0666" w:rsidP="00FF0666">
      <w:pPr>
        <w:widowControl w:val="0"/>
        <w:spacing w:before="240"/>
        <w:jc w:val="center"/>
        <w:outlineLvl w:val="0"/>
        <w:rPr>
          <w:b/>
          <w:bCs/>
          <w:smallCaps/>
          <w:kern w:val="32"/>
          <w:sz w:val="22"/>
        </w:rPr>
      </w:pPr>
    </w:p>
    <w:p w14:paraId="0470D624" w14:textId="77777777" w:rsidR="00FF0666" w:rsidRPr="00E871CF" w:rsidRDefault="00FF0666" w:rsidP="00FF0666">
      <w:pPr>
        <w:spacing w:before="240"/>
        <w:ind w:right="49"/>
        <w:rPr>
          <w:snapToGrid w:val="0"/>
          <w:color w:val="000000" w:themeColor="text1"/>
          <w:spacing w:val="4"/>
          <w:bdr w:val="none" w:sz="0" w:space="0" w:color="auto" w:frame="1"/>
        </w:rPr>
      </w:pPr>
      <w:r w:rsidRPr="00E871CF">
        <w:rPr>
          <w:snapToGrid w:val="0"/>
          <w:color w:val="000000" w:themeColor="text1"/>
          <w:spacing w:val="4"/>
          <w:bdr w:val="none" w:sz="0" w:space="0" w:color="auto" w:frame="1"/>
          <w:lang w:val="es-MX"/>
        </w:rPr>
        <w:lastRenderedPageBreak/>
        <w:t>Con datos originales, en el quinto mes de 2022, el IPM mostró un alza anual de 2.4 puntos y se ubicó en 53.5 puntos. Respecto a sus componentes, los cinco agregados que conforman el IPM presentaron aumentos anuales</w:t>
      </w:r>
      <w:r w:rsidRPr="00E871CF">
        <w:rPr>
          <w:snapToGrid w:val="0"/>
          <w:color w:val="000000" w:themeColor="text1"/>
          <w:spacing w:val="4"/>
          <w:bdr w:val="none" w:sz="0" w:space="0" w:color="auto" w:frame="1"/>
        </w:rPr>
        <w:t>.</w:t>
      </w:r>
    </w:p>
    <w:bookmarkEnd w:id="0"/>
    <w:p w14:paraId="77D3E4DD" w14:textId="77777777" w:rsidR="00FF0666" w:rsidRDefault="00FF0666" w:rsidP="00FF0666">
      <w:pPr>
        <w:keepNext/>
        <w:keepLines/>
        <w:jc w:val="center"/>
        <w:outlineLvl w:val="0"/>
        <w:rPr>
          <w:b/>
          <w:smallCaps/>
          <w:sz w:val="22"/>
        </w:rPr>
      </w:pPr>
    </w:p>
    <w:p w14:paraId="16FFDE8F" w14:textId="77777777" w:rsidR="00FF0666" w:rsidRPr="00C46F19" w:rsidRDefault="00FF0666" w:rsidP="00FF0666">
      <w:pPr>
        <w:keepNext/>
        <w:keepLines/>
        <w:jc w:val="center"/>
        <w:outlineLvl w:val="0"/>
        <w:rPr>
          <w:b/>
          <w:smallCaps/>
          <w:sz w:val="22"/>
        </w:rPr>
      </w:pPr>
      <w:r w:rsidRPr="00C46F19">
        <w:rPr>
          <w:b/>
          <w:smallCaps/>
          <w:sz w:val="22"/>
        </w:rPr>
        <w:t>Indicador de Pedidos Manufactureros por grupos de subsectores de actividad</w:t>
      </w:r>
    </w:p>
    <w:p w14:paraId="7109D98E" w14:textId="77777777" w:rsidR="00FF0666" w:rsidRPr="00C46F19" w:rsidRDefault="00FF0666" w:rsidP="00FF0666">
      <w:pPr>
        <w:keepNext/>
        <w:keepLines/>
        <w:jc w:val="center"/>
        <w:outlineLvl w:val="0"/>
        <w:rPr>
          <w:sz w:val="22"/>
        </w:rPr>
      </w:pPr>
      <w:r>
        <w:rPr>
          <w:b/>
          <w:smallCaps/>
          <w:sz w:val="22"/>
        </w:rPr>
        <w:t>c</w:t>
      </w:r>
      <w:r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807"/>
        <w:gridCol w:w="1022"/>
        <w:gridCol w:w="1022"/>
        <w:gridCol w:w="1264"/>
      </w:tblGrid>
      <w:tr w:rsidR="00FF0666" w:rsidRPr="005B0949" w14:paraId="78B89121" w14:textId="77777777" w:rsidTr="009E3E8A">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21EC12FA" w14:textId="77777777" w:rsidR="00FF0666" w:rsidRPr="005B0949" w:rsidRDefault="00FF0666" w:rsidP="009E3E8A">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78A0B3FE" w14:textId="77777777" w:rsidR="00FF0666" w:rsidRPr="005B0949" w:rsidRDefault="00FF0666" w:rsidP="009E3E8A">
            <w:pPr>
              <w:keepNext/>
              <w:keepLines/>
              <w:spacing w:before="40" w:after="40" w:line="240" w:lineRule="exact"/>
              <w:jc w:val="center"/>
              <w:rPr>
                <w:sz w:val="18"/>
                <w:szCs w:val="18"/>
              </w:rPr>
            </w:pPr>
            <w:r>
              <w:rPr>
                <w:sz w:val="18"/>
                <w:szCs w:val="18"/>
              </w:rPr>
              <w:t>Mayo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482619CC" w14:textId="77777777" w:rsidR="00FF0666" w:rsidRPr="005B0949" w:rsidRDefault="00FF0666" w:rsidP="009E3E8A">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FF0666" w:rsidRPr="005B0949" w14:paraId="13E8DE2B" w14:textId="77777777" w:rsidTr="009E3E8A">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5BA4A003" w14:textId="77777777" w:rsidR="00FF0666" w:rsidRPr="005B0949" w:rsidRDefault="00FF0666" w:rsidP="009E3E8A">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59B8B33" w14:textId="77777777" w:rsidR="00FF0666" w:rsidRPr="005B0949" w:rsidRDefault="00FF0666" w:rsidP="009E3E8A">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4B3803E3" w14:textId="77777777" w:rsidR="00FF0666" w:rsidRPr="005B0949" w:rsidRDefault="00FF0666" w:rsidP="009E3E8A">
            <w:pPr>
              <w:keepNext/>
              <w:keepLines/>
              <w:spacing w:line="240" w:lineRule="exact"/>
              <w:jc w:val="center"/>
              <w:rPr>
                <w:sz w:val="18"/>
                <w:szCs w:val="18"/>
              </w:rPr>
            </w:pPr>
            <w:r>
              <w:rPr>
                <w:sz w:val="18"/>
                <w:szCs w:val="18"/>
              </w:rPr>
              <w:t>2022</w:t>
            </w:r>
            <w:r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3EF9E592" w14:textId="77777777" w:rsidR="00FF0666" w:rsidRPr="005B0949" w:rsidRDefault="00FF0666" w:rsidP="009E3E8A">
            <w:pPr>
              <w:keepNext/>
              <w:keepLines/>
              <w:spacing w:line="240" w:lineRule="atLeast"/>
              <w:ind w:left="-64" w:right="-45"/>
              <w:jc w:val="center"/>
              <w:rPr>
                <w:sz w:val="18"/>
                <w:szCs w:val="18"/>
              </w:rPr>
            </w:pPr>
          </w:p>
        </w:tc>
      </w:tr>
      <w:tr w:rsidR="00FF0666" w:rsidRPr="005B0949" w14:paraId="0C0E9C4D" w14:textId="77777777" w:rsidTr="009E3E8A">
        <w:trPr>
          <w:cantSplit/>
          <w:trHeight w:val="20"/>
          <w:jc w:val="center"/>
        </w:trPr>
        <w:tc>
          <w:tcPr>
            <w:tcW w:w="3364" w:type="pct"/>
            <w:tcBorders>
              <w:top w:val="single" w:sz="6" w:space="0" w:color="404040"/>
              <w:left w:val="single" w:sz="6" w:space="0" w:color="404040"/>
              <w:right w:val="single" w:sz="6" w:space="0" w:color="404040"/>
            </w:tcBorders>
            <w:vAlign w:val="center"/>
          </w:tcPr>
          <w:p w14:paraId="679FE013" w14:textId="77777777" w:rsidR="00FF0666" w:rsidRPr="005B0949" w:rsidRDefault="00FF0666" w:rsidP="009E3E8A">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7B642B8A" w14:textId="77777777" w:rsidR="00FF0666" w:rsidRPr="000E7D75" w:rsidRDefault="00FF0666" w:rsidP="009E3E8A">
            <w:pPr>
              <w:tabs>
                <w:tab w:val="decimal" w:pos="414"/>
              </w:tabs>
              <w:jc w:val="left"/>
              <w:rPr>
                <w:b/>
                <w:bCs/>
                <w:color w:val="000000"/>
                <w:sz w:val="18"/>
                <w:szCs w:val="18"/>
              </w:rPr>
            </w:pPr>
            <w:r>
              <w:rPr>
                <w:b/>
                <w:bCs/>
                <w:sz w:val="18"/>
                <w:szCs w:val="18"/>
              </w:rPr>
              <w:t>51.1</w:t>
            </w:r>
          </w:p>
        </w:tc>
        <w:tc>
          <w:tcPr>
            <w:tcW w:w="505" w:type="pct"/>
            <w:tcBorders>
              <w:top w:val="single" w:sz="6" w:space="0" w:color="404040"/>
              <w:right w:val="single" w:sz="6" w:space="0" w:color="404040"/>
            </w:tcBorders>
            <w:vAlign w:val="center"/>
          </w:tcPr>
          <w:p w14:paraId="4CE749E3" w14:textId="77777777" w:rsidR="00FF0666" w:rsidRPr="000E7D75" w:rsidRDefault="00FF0666" w:rsidP="009E3E8A">
            <w:pPr>
              <w:tabs>
                <w:tab w:val="decimal" w:pos="368"/>
              </w:tabs>
              <w:jc w:val="left"/>
              <w:rPr>
                <w:b/>
                <w:bCs/>
                <w:color w:val="000000"/>
                <w:sz w:val="18"/>
                <w:szCs w:val="18"/>
              </w:rPr>
            </w:pPr>
            <w:r>
              <w:rPr>
                <w:b/>
                <w:bCs/>
                <w:sz w:val="18"/>
                <w:szCs w:val="18"/>
              </w:rPr>
              <w:t>53.5</w:t>
            </w:r>
          </w:p>
        </w:tc>
        <w:tc>
          <w:tcPr>
            <w:tcW w:w="625" w:type="pct"/>
            <w:tcBorders>
              <w:top w:val="single" w:sz="6" w:space="0" w:color="404040"/>
              <w:right w:val="single" w:sz="6" w:space="0" w:color="404040"/>
            </w:tcBorders>
            <w:vAlign w:val="center"/>
          </w:tcPr>
          <w:p w14:paraId="600A73F0" w14:textId="77777777" w:rsidR="00FF0666" w:rsidRPr="000E7D75" w:rsidRDefault="00FF0666" w:rsidP="009E3E8A">
            <w:pPr>
              <w:tabs>
                <w:tab w:val="decimal" w:pos="483"/>
              </w:tabs>
              <w:jc w:val="left"/>
              <w:rPr>
                <w:b/>
                <w:bCs/>
                <w:sz w:val="18"/>
                <w:szCs w:val="18"/>
              </w:rPr>
            </w:pPr>
            <w:r>
              <w:rPr>
                <w:b/>
                <w:bCs/>
                <w:color w:val="000000"/>
                <w:sz w:val="18"/>
                <w:szCs w:val="18"/>
              </w:rPr>
              <w:t>2.4</w:t>
            </w:r>
          </w:p>
        </w:tc>
      </w:tr>
      <w:tr w:rsidR="00FF0666" w:rsidRPr="005B0949" w14:paraId="790ABD26" w14:textId="77777777" w:rsidTr="009E3E8A">
        <w:trPr>
          <w:cantSplit/>
          <w:trHeight w:val="20"/>
          <w:jc w:val="center"/>
        </w:trPr>
        <w:tc>
          <w:tcPr>
            <w:tcW w:w="3364" w:type="pct"/>
            <w:tcBorders>
              <w:left w:val="single" w:sz="6" w:space="0" w:color="404040"/>
              <w:right w:val="single" w:sz="6" w:space="0" w:color="404040"/>
            </w:tcBorders>
            <w:vAlign w:val="bottom"/>
          </w:tcPr>
          <w:p w14:paraId="278EEED8" w14:textId="77777777" w:rsidR="00FF0666" w:rsidRPr="005B0949" w:rsidRDefault="00FF0666" w:rsidP="009E3E8A">
            <w:pPr>
              <w:widowControl w:val="0"/>
              <w:spacing w:before="20" w:after="20"/>
              <w:ind w:left="130"/>
              <w:rPr>
                <w:sz w:val="18"/>
                <w:szCs w:val="18"/>
              </w:rPr>
            </w:pPr>
            <w:r w:rsidRPr="005B0949">
              <w:rPr>
                <w:sz w:val="18"/>
                <w:szCs w:val="18"/>
              </w:rPr>
              <w:t>Alimentos, bebidas y tabaco</w:t>
            </w:r>
          </w:p>
        </w:tc>
        <w:tc>
          <w:tcPr>
            <w:tcW w:w="505" w:type="pct"/>
            <w:vAlign w:val="center"/>
          </w:tcPr>
          <w:p w14:paraId="316DA924" w14:textId="77777777" w:rsidR="00FF0666" w:rsidRPr="000E7D75" w:rsidRDefault="00FF0666" w:rsidP="009E3E8A">
            <w:pPr>
              <w:tabs>
                <w:tab w:val="decimal" w:pos="414"/>
              </w:tabs>
              <w:jc w:val="left"/>
              <w:rPr>
                <w:color w:val="000000"/>
                <w:sz w:val="18"/>
                <w:szCs w:val="18"/>
              </w:rPr>
            </w:pPr>
            <w:r>
              <w:rPr>
                <w:sz w:val="18"/>
                <w:szCs w:val="18"/>
              </w:rPr>
              <w:t>51.8</w:t>
            </w:r>
          </w:p>
        </w:tc>
        <w:tc>
          <w:tcPr>
            <w:tcW w:w="505" w:type="pct"/>
            <w:tcBorders>
              <w:right w:val="single" w:sz="6" w:space="0" w:color="404040"/>
            </w:tcBorders>
            <w:vAlign w:val="center"/>
          </w:tcPr>
          <w:p w14:paraId="56FE874B" w14:textId="77777777" w:rsidR="00FF0666" w:rsidRPr="000E7D75" w:rsidRDefault="00FF0666" w:rsidP="009E3E8A">
            <w:pPr>
              <w:tabs>
                <w:tab w:val="decimal" w:pos="368"/>
              </w:tabs>
              <w:jc w:val="left"/>
              <w:rPr>
                <w:color w:val="000000"/>
                <w:sz w:val="18"/>
                <w:szCs w:val="18"/>
              </w:rPr>
            </w:pPr>
            <w:r>
              <w:rPr>
                <w:sz w:val="18"/>
                <w:szCs w:val="18"/>
              </w:rPr>
              <w:t>53.2</w:t>
            </w:r>
          </w:p>
        </w:tc>
        <w:tc>
          <w:tcPr>
            <w:tcW w:w="625" w:type="pct"/>
            <w:tcBorders>
              <w:right w:val="single" w:sz="6" w:space="0" w:color="404040"/>
            </w:tcBorders>
            <w:vAlign w:val="center"/>
          </w:tcPr>
          <w:p w14:paraId="7D993171" w14:textId="77777777" w:rsidR="00FF0666" w:rsidRPr="000E7D75" w:rsidRDefault="00FF0666" w:rsidP="009E3E8A">
            <w:pPr>
              <w:tabs>
                <w:tab w:val="decimal" w:pos="483"/>
              </w:tabs>
              <w:jc w:val="left"/>
              <w:rPr>
                <w:sz w:val="18"/>
                <w:szCs w:val="18"/>
              </w:rPr>
            </w:pPr>
            <w:r>
              <w:rPr>
                <w:color w:val="000000"/>
                <w:sz w:val="18"/>
                <w:szCs w:val="18"/>
              </w:rPr>
              <w:t>1.5</w:t>
            </w:r>
          </w:p>
        </w:tc>
      </w:tr>
      <w:tr w:rsidR="00FF0666" w:rsidRPr="005B0949" w14:paraId="327243A1" w14:textId="77777777" w:rsidTr="009E3E8A">
        <w:trPr>
          <w:cantSplit/>
          <w:trHeight w:val="20"/>
          <w:jc w:val="center"/>
        </w:trPr>
        <w:tc>
          <w:tcPr>
            <w:tcW w:w="3364" w:type="pct"/>
            <w:tcBorders>
              <w:left w:val="single" w:sz="6" w:space="0" w:color="404040"/>
              <w:right w:val="single" w:sz="6" w:space="0" w:color="404040"/>
            </w:tcBorders>
            <w:vAlign w:val="bottom"/>
          </w:tcPr>
          <w:p w14:paraId="2C0759CF" w14:textId="77777777" w:rsidR="00FF0666" w:rsidRPr="005B0949" w:rsidRDefault="00FF0666" w:rsidP="009E3E8A">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310D2F8B" w14:textId="77777777" w:rsidR="00FF0666" w:rsidRPr="000E7D75" w:rsidRDefault="00FF0666" w:rsidP="009E3E8A">
            <w:pPr>
              <w:tabs>
                <w:tab w:val="decimal" w:pos="414"/>
              </w:tabs>
              <w:jc w:val="left"/>
              <w:rPr>
                <w:color w:val="000000"/>
                <w:sz w:val="18"/>
                <w:szCs w:val="18"/>
              </w:rPr>
            </w:pPr>
            <w:r>
              <w:rPr>
                <w:sz w:val="18"/>
                <w:szCs w:val="18"/>
              </w:rPr>
              <w:t>52.4</w:t>
            </w:r>
          </w:p>
        </w:tc>
        <w:tc>
          <w:tcPr>
            <w:tcW w:w="505" w:type="pct"/>
            <w:tcBorders>
              <w:right w:val="single" w:sz="6" w:space="0" w:color="404040"/>
            </w:tcBorders>
            <w:vAlign w:val="center"/>
          </w:tcPr>
          <w:p w14:paraId="61E5BD10" w14:textId="77777777" w:rsidR="00FF0666" w:rsidRPr="000E7D75" w:rsidRDefault="00FF0666" w:rsidP="009E3E8A">
            <w:pPr>
              <w:tabs>
                <w:tab w:val="decimal" w:pos="368"/>
              </w:tabs>
              <w:jc w:val="left"/>
              <w:rPr>
                <w:color w:val="000000"/>
                <w:sz w:val="18"/>
                <w:szCs w:val="18"/>
              </w:rPr>
            </w:pPr>
            <w:r>
              <w:rPr>
                <w:sz w:val="18"/>
                <w:szCs w:val="18"/>
              </w:rPr>
              <w:t>53.3</w:t>
            </w:r>
          </w:p>
        </w:tc>
        <w:tc>
          <w:tcPr>
            <w:tcW w:w="625" w:type="pct"/>
            <w:tcBorders>
              <w:right w:val="single" w:sz="6" w:space="0" w:color="404040"/>
            </w:tcBorders>
            <w:vAlign w:val="center"/>
          </w:tcPr>
          <w:p w14:paraId="4592F949" w14:textId="77777777" w:rsidR="00FF0666" w:rsidRPr="000E7D75" w:rsidRDefault="00FF0666" w:rsidP="009E3E8A">
            <w:pPr>
              <w:tabs>
                <w:tab w:val="decimal" w:pos="483"/>
              </w:tabs>
              <w:jc w:val="left"/>
              <w:rPr>
                <w:sz w:val="18"/>
                <w:szCs w:val="18"/>
              </w:rPr>
            </w:pPr>
            <w:r>
              <w:rPr>
                <w:color w:val="000000"/>
                <w:sz w:val="18"/>
                <w:szCs w:val="18"/>
              </w:rPr>
              <w:t>0.9</w:t>
            </w:r>
          </w:p>
        </w:tc>
      </w:tr>
      <w:tr w:rsidR="00FF0666" w:rsidRPr="005B0949" w14:paraId="02F512D9" w14:textId="77777777" w:rsidTr="009E3E8A">
        <w:trPr>
          <w:cantSplit/>
          <w:trHeight w:val="20"/>
          <w:jc w:val="center"/>
        </w:trPr>
        <w:tc>
          <w:tcPr>
            <w:tcW w:w="3364" w:type="pct"/>
            <w:tcBorders>
              <w:left w:val="single" w:sz="6" w:space="0" w:color="404040"/>
              <w:right w:val="single" w:sz="6" w:space="0" w:color="404040"/>
            </w:tcBorders>
            <w:vAlign w:val="bottom"/>
          </w:tcPr>
          <w:p w14:paraId="649956B8" w14:textId="77777777" w:rsidR="00FF0666" w:rsidRPr="005B0949" w:rsidRDefault="00FF0666" w:rsidP="009E3E8A">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9A0CBE0" w14:textId="77777777" w:rsidR="00FF0666" w:rsidRPr="000E7D75" w:rsidRDefault="00FF0666" w:rsidP="009E3E8A">
            <w:pPr>
              <w:tabs>
                <w:tab w:val="decimal" w:pos="414"/>
              </w:tabs>
              <w:jc w:val="left"/>
              <w:rPr>
                <w:color w:val="000000"/>
                <w:sz w:val="18"/>
                <w:szCs w:val="18"/>
              </w:rPr>
            </w:pPr>
            <w:r>
              <w:rPr>
                <w:sz w:val="18"/>
                <w:szCs w:val="18"/>
              </w:rPr>
              <w:t>54.5</w:t>
            </w:r>
          </w:p>
        </w:tc>
        <w:tc>
          <w:tcPr>
            <w:tcW w:w="505" w:type="pct"/>
            <w:tcBorders>
              <w:right w:val="single" w:sz="6" w:space="0" w:color="404040"/>
            </w:tcBorders>
            <w:vAlign w:val="center"/>
          </w:tcPr>
          <w:p w14:paraId="58BA33F4" w14:textId="77777777" w:rsidR="00FF0666" w:rsidRPr="000E7D75" w:rsidRDefault="00FF0666" w:rsidP="009E3E8A">
            <w:pPr>
              <w:tabs>
                <w:tab w:val="decimal" w:pos="368"/>
              </w:tabs>
              <w:jc w:val="left"/>
              <w:rPr>
                <w:color w:val="000000"/>
                <w:sz w:val="18"/>
                <w:szCs w:val="18"/>
              </w:rPr>
            </w:pPr>
            <w:r>
              <w:rPr>
                <w:sz w:val="18"/>
                <w:szCs w:val="18"/>
              </w:rPr>
              <w:t>52.5</w:t>
            </w:r>
          </w:p>
        </w:tc>
        <w:tc>
          <w:tcPr>
            <w:tcW w:w="625" w:type="pct"/>
            <w:tcBorders>
              <w:right w:val="single" w:sz="6" w:space="0" w:color="404040"/>
            </w:tcBorders>
            <w:vAlign w:val="center"/>
          </w:tcPr>
          <w:p w14:paraId="7A6800D6" w14:textId="77777777" w:rsidR="00FF0666" w:rsidRPr="000E7D75" w:rsidRDefault="00FF0666" w:rsidP="009E3E8A">
            <w:pPr>
              <w:tabs>
                <w:tab w:val="decimal" w:pos="483"/>
              </w:tabs>
              <w:jc w:val="left"/>
              <w:rPr>
                <w:sz w:val="18"/>
                <w:szCs w:val="18"/>
              </w:rPr>
            </w:pPr>
            <w:r>
              <w:rPr>
                <w:color w:val="000000"/>
                <w:sz w:val="18"/>
                <w:szCs w:val="18"/>
              </w:rPr>
              <w:t>-2.0</w:t>
            </w:r>
          </w:p>
        </w:tc>
      </w:tr>
      <w:tr w:rsidR="00FF0666" w:rsidRPr="005B0949" w14:paraId="61C440B9" w14:textId="77777777" w:rsidTr="009E3E8A">
        <w:trPr>
          <w:cantSplit/>
          <w:trHeight w:val="20"/>
          <w:jc w:val="center"/>
        </w:trPr>
        <w:tc>
          <w:tcPr>
            <w:tcW w:w="3364" w:type="pct"/>
            <w:tcBorders>
              <w:left w:val="single" w:sz="6" w:space="0" w:color="404040"/>
              <w:right w:val="single" w:sz="6" w:space="0" w:color="404040"/>
            </w:tcBorders>
            <w:vAlign w:val="bottom"/>
          </w:tcPr>
          <w:p w14:paraId="0EE0C11D" w14:textId="77777777" w:rsidR="00FF0666" w:rsidRPr="005B0949" w:rsidRDefault="00FF0666" w:rsidP="009E3E8A">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5F5D2471" w14:textId="77777777" w:rsidR="00FF0666" w:rsidRPr="000E7D75" w:rsidRDefault="00FF0666" w:rsidP="009E3E8A">
            <w:pPr>
              <w:tabs>
                <w:tab w:val="decimal" w:pos="414"/>
              </w:tabs>
              <w:jc w:val="left"/>
              <w:rPr>
                <w:color w:val="000000"/>
                <w:sz w:val="18"/>
                <w:szCs w:val="18"/>
              </w:rPr>
            </w:pPr>
            <w:r>
              <w:rPr>
                <w:sz w:val="18"/>
                <w:szCs w:val="18"/>
              </w:rPr>
              <w:t>50.4</w:t>
            </w:r>
          </w:p>
        </w:tc>
        <w:tc>
          <w:tcPr>
            <w:tcW w:w="505" w:type="pct"/>
            <w:tcBorders>
              <w:right w:val="single" w:sz="6" w:space="0" w:color="404040"/>
            </w:tcBorders>
            <w:vAlign w:val="center"/>
          </w:tcPr>
          <w:p w14:paraId="134BE8A8" w14:textId="77777777" w:rsidR="00FF0666" w:rsidRPr="000E7D75" w:rsidRDefault="00FF0666" w:rsidP="009E3E8A">
            <w:pPr>
              <w:tabs>
                <w:tab w:val="decimal" w:pos="368"/>
              </w:tabs>
              <w:jc w:val="left"/>
              <w:rPr>
                <w:color w:val="000000"/>
                <w:sz w:val="18"/>
                <w:szCs w:val="18"/>
              </w:rPr>
            </w:pPr>
            <w:r>
              <w:rPr>
                <w:sz w:val="18"/>
                <w:szCs w:val="18"/>
              </w:rPr>
              <w:t>51.2</w:t>
            </w:r>
          </w:p>
        </w:tc>
        <w:tc>
          <w:tcPr>
            <w:tcW w:w="625" w:type="pct"/>
            <w:tcBorders>
              <w:right w:val="single" w:sz="6" w:space="0" w:color="404040"/>
            </w:tcBorders>
            <w:vAlign w:val="center"/>
          </w:tcPr>
          <w:p w14:paraId="62293432" w14:textId="77777777" w:rsidR="00FF0666" w:rsidRPr="000E7D75" w:rsidRDefault="00FF0666" w:rsidP="009E3E8A">
            <w:pPr>
              <w:tabs>
                <w:tab w:val="decimal" w:pos="483"/>
              </w:tabs>
              <w:jc w:val="left"/>
              <w:rPr>
                <w:sz w:val="18"/>
                <w:szCs w:val="18"/>
              </w:rPr>
            </w:pPr>
            <w:r>
              <w:rPr>
                <w:color w:val="000000"/>
                <w:sz w:val="18"/>
                <w:szCs w:val="18"/>
              </w:rPr>
              <w:t>0.8</w:t>
            </w:r>
          </w:p>
        </w:tc>
      </w:tr>
      <w:tr w:rsidR="00FF0666" w:rsidRPr="005B0949" w14:paraId="56F0B509" w14:textId="77777777" w:rsidTr="009E3E8A">
        <w:trPr>
          <w:cantSplit/>
          <w:trHeight w:val="20"/>
          <w:jc w:val="center"/>
        </w:trPr>
        <w:tc>
          <w:tcPr>
            <w:tcW w:w="3364" w:type="pct"/>
            <w:tcBorders>
              <w:left w:val="single" w:sz="6" w:space="0" w:color="404040"/>
              <w:right w:val="single" w:sz="6" w:space="0" w:color="404040"/>
            </w:tcBorders>
            <w:vAlign w:val="bottom"/>
          </w:tcPr>
          <w:p w14:paraId="40F3DBE3" w14:textId="77777777" w:rsidR="00FF0666" w:rsidRPr="005B0949" w:rsidRDefault="00FF0666" w:rsidP="009E3E8A">
            <w:pPr>
              <w:widowControl w:val="0"/>
              <w:spacing w:before="20" w:after="20"/>
              <w:ind w:left="133"/>
              <w:rPr>
                <w:sz w:val="18"/>
                <w:szCs w:val="18"/>
              </w:rPr>
            </w:pPr>
            <w:r w:rsidRPr="005B0949">
              <w:rPr>
                <w:sz w:val="18"/>
                <w:szCs w:val="18"/>
              </w:rPr>
              <w:t>Equipo de transporte</w:t>
            </w:r>
          </w:p>
        </w:tc>
        <w:tc>
          <w:tcPr>
            <w:tcW w:w="505" w:type="pct"/>
            <w:vAlign w:val="center"/>
          </w:tcPr>
          <w:p w14:paraId="664775C5" w14:textId="77777777" w:rsidR="00FF0666" w:rsidRPr="000E7D75" w:rsidRDefault="00FF0666" w:rsidP="009E3E8A">
            <w:pPr>
              <w:tabs>
                <w:tab w:val="decimal" w:pos="414"/>
              </w:tabs>
              <w:jc w:val="left"/>
              <w:rPr>
                <w:color w:val="000000"/>
                <w:sz w:val="18"/>
                <w:szCs w:val="18"/>
              </w:rPr>
            </w:pPr>
            <w:r>
              <w:rPr>
                <w:sz w:val="18"/>
                <w:szCs w:val="18"/>
              </w:rPr>
              <w:t>47.3</w:t>
            </w:r>
          </w:p>
        </w:tc>
        <w:tc>
          <w:tcPr>
            <w:tcW w:w="505" w:type="pct"/>
            <w:tcBorders>
              <w:right w:val="single" w:sz="6" w:space="0" w:color="404040"/>
            </w:tcBorders>
            <w:vAlign w:val="center"/>
          </w:tcPr>
          <w:p w14:paraId="5E7DEC64" w14:textId="77777777" w:rsidR="00FF0666" w:rsidRPr="000E7D75" w:rsidRDefault="00FF0666" w:rsidP="009E3E8A">
            <w:pPr>
              <w:tabs>
                <w:tab w:val="decimal" w:pos="368"/>
              </w:tabs>
              <w:jc w:val="left"/>
              <w:rPr>
                <w:color w:val="000000"/>
                <w:sz w:val="18"/>
                <w:szCs w:val="18"/>
              </w:rPr>
            </w:pPr>
            <w:r>
              <w:rPr>
                <w:sz w:val="18"/>
                <w:szCs w:val="18"/>
              </w:rPr>
              <w:t>54.6</w:t>
            </w:r>
          </w:p>
        </w:tc>
        <w:tc>
          <w:tcPr>
            <w:tcW w:w="625" w:type="pct"/>
            <w:tcBorders>
              <w:right w:val="single" w:sz="6" w:space="0" w:color="404040"/>
            </w:tcBorders>
            <w:vAlign w:val="center"/>
          </w:tcPr>
          <w:p w14:paraId="1FE2B2C3" w14:textId="77777777" w:rsidR="00FF0666" w:rsidRPr="000E7D75" w:rsidRDefault="00FF0666" w:rsidP="009E3E8A">
            <w:pPr>
              <w:tabs>
                <w:tab w:val="decimal" w:pos="483"/>
              </w:tabs>
              <w:jc w:val="left"/>
              <w:rPr>
                <w:sz w:val="18"/>
                <w:szCs w:val="18"/>
              </w:rPr>
            </w:pPr>
            <w:r>
              <w:rPr>
                <w:color w:val="000000"/>
                <w:sz w:val="18"/>
                <w:szCs w:val="18"/>
              </w:rPr>
              <w:t>7.3</w:t>
            </w:r>
          </w:p>
        </w:tc>
      </w:tr>
      <w:tr w:rsidR="00FF0666" w:rsidRPr="005B0949" w14:paraId="26962BAD" w14:textId="77777777" w:rsidTr="009E3E8A">
        <w:trPr>
          <w:cantSplit/>
          <w:trHeight w:val="20"/>
          <w:jc w:val="center"/>
        </w:trPr>
        <w:tc>
          <w:tcPr>
            <w:tcW w:w="3364" w:type="pct"/>
            <w:tcBorders>
              <w:left w:val="single" w:sz="6" w:space="0" w:color="404040"/>
              <w:right w:val="single" w:sz="6" w:space="0" w:color="404040"/>
            </w:tcBorders>
            <w:vAlign w:val="bottom"/>
          </w:tcPr>
          <w:p w14:paraId="6B5DFE12" w14:textId="77777777" w:rsidR="00FF0666" w:rsidRPr="005B0949" w:rsidRDefault="00FF0666" w:rsidP="009E3E8A">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0FE8F6A6" w14:textId="77777777" w:rsidR="00FF0666" w:rsidRPr="000E7D75" w:rsidRDefault="00FF0666" w:rsidP="009E3E8A">
            <w:pPr>
              <w:tabs>
                <w:tab w:val="decimal" w:pos="414"/>
              </w:tabs>
              <w:jc w:val="left"/>
              <w:rPr>
                <w:color w:val="000000"/>
                <w:sz w:val="18"/>
                <w:szCs w:val="18"/>
              </w:rPr>
            </w:pPr>
            <w:r>
              <w:rPr>
                <w:sz w:val="18"/>
                <w:szCs w:val="18"/>
              </w:rPr>
              <w:t>51.4</w:t>
            </w:r>
          </w:p>
        </w:tc>
        <w:tc>
          <w:tcPr>
            <w:tcW w:w="505" w:type="pct"/>
            <w:tcBorders>
              <w:right w:val="single" w:sz="6" w:space="0" w:color="404040"/>
            </w:tcBorders>
            <w:vAlign w:val="center"/>
          </w:tcPr>
          <w:p w14:paraId="774AE663" w14:textId="77777777" w:rsidR="00FF0666" w:rsidRPr="000E7D75" w:rsidRDefault="00FF0666" w:rsidP="009E3E8A">
            <w:pPr>
              <w:tabs>
                <w:tab w:val="decimal" w:pos="368"/>
              </w:tabs>
              <w:jc w:val="left"/>
              <w:rPr>
                <w:color w:val="000000"/>
                <w:sz w:val="18"/>
                <w:szCs w:val="18"/>
              </w:rPr>
            </w:pPr>
            <w:r>
              <w:rPr>
                <w:sz w:val="18"/>
                <w:szCs w:val="18"/>
              </w:rPr>
              <w:t>54.3</w:t>
            </w:r>
          </w:p>
        </w:tc>
        <w:tc>
          <w:tcPr>
            <w:tcW w:w="625" w:type="pct"/>
            <w:tcBorders>
              <w:right w:val="single" w:sz="6" w:space="0" w:color="404040"/>
            </w:tcBorders>
            <w:vAlign w:val="center"/>
          </w:tcPr>
          <w:p w14:paraId="0F756AFD" w14:textId="77777777" w:rsidR="00FF0666" w:rsidRPr="000E7D75" w:rsidRDefault="00FF0666" w:rsidP="009E3E8A">
            <w:pPr>
              <w:tabs>
                <w:tab w:val="decimal" w:pos="483"/>
              </w:tabs>
              <w:jc w:val="left"/>
              <w:rPr>
                <w:sz w:val="18"/>
                <w:szCs w:val="18"/>
              </w:rPr>
            </w:pPr>
            <w:r>
              <w:rPr>
                <w:color w:val="000000"/>
                <w:sz w:val="18"/>
                <w:szCs w:val="18"/>
              </w:rPr>
              <w:t>2.9</w:t>
            </w:r>
          </w:p>
        </w:tc>
      </w:tr>
      <w:tr w:rsidR="00FF0666" w:rsidRPr="005B0949" w14:paraId="2F309464" w14:textId="77777777" w:rsidTr="009E3E8A">
        <w:trPr>
          <w:cantSplit/>
          <w:trHeight w:val="20"/>
          <w:jc w:val="center"/>
        </w:trPr>
        <w:tc>
          <w:tcPr>
            <w:tcW w:w="3364" w:type="pct"/>
            <w:tcBorders>
              <w:left w:val="single" w:sz="6" w:space="0" w:color="404040"/>
              <w:bottom w:val="single" w:sz="6" w:space="0" w:color="404040"/>
              <w:right w:val="single" w:sz="6" w:space="0" w:color="404040"/>
            </w:tcBorders>
            <w:vAlign w:val="bottom"/>
          </w:tcPr>
          <w:p w14:paraId="6A16556D" w14:textId="77777777" w:rsidR="00FF0666" w:rsidRPr="005B0949" w:rsidRDefault="00FF0666" w:rsidP="009E3E8A">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75D81EAC" w14:textId="77777777" w:rsidR="00FF0666" w:rsidRPr="000E7D75" w:rsidRDefault="00FF0666" w:rsidP="009E3E8A">
            <w:pPr>
              <w:tabs>
                <w:tab w:val="decimal" w:pos="414"/>
              </w:tabs>
              <w:jc w:val="left"/>
              <w:rPr>
                <w:color w:val="000000"/>
                <w:sz w:val="18"/>
                <w:szCs w:val="18"/>
              </w:rPr>
            </w:pPr>
            <w:r>
              <w:rPr>
                <w:sz w:val="18"/>
                <w:szCs w:val="18"/>
              </w:rPr>
              <w:t>51.3</w:t>
            </w:r>
          </w:p>
        </w:tc>
        <w:tc>
          <w:tcPr>
            <w:tcW w:w="505" w:type="pct"/>
            <w:tcBorders>
              <w:bottom w:val="single" w:sz="6" w:space="0" w:color="404040"/>
              <w:right w:val="single" w:sz="6" w:space="0" w:color="404040"/>
            </w:tcBorders>
            <w:vAlign w:val="center"/>
          </w:tcPr>
          <w:p w14:paraId="7F1D91C9" w14:textId="77777777" w:rsidR="00FF0666" w:rsidRPr="000E7D75" w:rsidRDefault="00FF0666" w:rsidP="009E3E8A">
            <w:pPr>
              <w:tabs>
                <w:tab w:val="decimal" w:pos="368"/>
              </w:tabs>
              <w:jc w:val="left"/>
              <w:rPr>
                <w:color w:val="000000"/>
                <w:sz w:val="18"/>
                <w:szCs w:val="18"/>
              </w:rPr>
            </w:pPr>
            <w:r>
              <w:rPr>
                <w:sz w:val="18"/>
                <w:szCs w:val="18"/>
              </w:rPr>
              <w:t>54.5</w:t>
            </w:r>
          </w:p>
        </w:tc>
        <w:tc>
          <w:tcPr>
            <w:tcW w:w="625" w:type="pct"/>
            <w:tcBorders>
              <w:bottom w:val="single" w:sz="6" w:space="0" w:color="404040"/>
              <w:right w:val="single" w:sz="6" w:space="0" w:color="404040"/>
            </w:tcBorders>
            <w:vAlign w:val="center"/>
          </w:tcPr>
          <w:p w14:paraId="2C6EBC0A" w14:textId="77777777" w:rsidR="00FF0666" w:rsidRPr="000E7D75" w:rsidRDefault="00FF0666" w:rsidP="009E3E8A">
            <w:pPr>
              <w:tabs>
                <w:tab w:val="decimal" w:pos="483"/>
              </w:tabs>
              <w:jc w:val="left"/>
              <w:rPr>
                <w:sz w:val="18"/>
                <w:szCs w:val="18"/>
              </w:rPr>
            </w:pPr>
            <w:r>
              <w:rPr>
                <w:color w:val="000000"/>
                <w:sz w:val="18"/>
                <w:szCs w:val="18"/>
              </w:rPr>
              <w:t>3.2</w:t>
            </w:r>
          </w:p>
        </w:tc>
      </w:tr>
    </w:tbl>
    <w:p w14:paraId="75B9821D" w14:textId="77777777" w:rsidR="00FF0666" w:rsidRPr="005B0949" w:rsidRDefault="00FF0666" w:rsidP="00FF0666">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68C17ECE" w14:textId="77777777" w:rsidR="00FF0666" w:rsidRPr="005B0949" w:rsidRDefault="00FF0666" w:rsidP="00FF0666">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622A90CE" w14:textId="77777777" w:rsidR="00FF0666" w:rsidRPr="005B0949" w:rsidRDefault="00FF0666" w:rsidP="00FF0666">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1602253A" w14:textId="77777777" w:rsidR="00FF0666" w:rsidRPr="005B0949" w:rsidRDefault="00FF0666" w:rsidP="00FF0666">
      <w:pPr>
        <w:widowControl w:val="0"/>
        <w:tabs>
          <w:tab w:val="left" w:pos="686"/>
        </w:tabs>
        <w:ind w:left="168"/>
        <w:outlineLvl w:val="0"/>
        <w:rPr>
          <w:b/>
          <w:bCs/>
          <w:smallCaps/>
          <w:kern w:val="32"/>
          <w:sz w:val="14"/>
          <w:szCs w:val="16"/>
        </w:rPr>
      </w:pPr>
      <w:r w:rsidRPr="005B0949">
        <w:rPr>
          <w:sz w:val="14"/>
          <w:szCs w:val="16"/>
        </w:rPr>
        <w:t>Fuente:</w:t>
      </w:r>
      <w:r w:rsidRPr="005B0949">
        <w:rPr>
          <w:sz w:val="14"/>
          <w:szCs w:val="16"/>
        </w:rPr>
        <w:tab/>
        <w:t>INEGI y Banco de México.</w:t>
      </w:r>
    </w:p>
    <w:p w14:paraId="6B5AD53E" w14:textId="77777777" w:rsidR="00FF0666" w:rsidRDefault="00FF0666" w:rsidP="00FF0666">
      <w:pPr>
        <w:ind w:left="-284" w:right="-547"/>
        <w:jc w:val="center"/>
        <w:rPr>
          <w:b/>
          <w:color w:val="000000"/>
        </w:rPr>
      </w:pPr>
    </w:p>
    <w:p w14:paraId="16B3AE0D" w14:textId="77777777" w:rsidR="00FF0666" w:rsidRPr="00E871CF" w:rsidRDefault="00FF0666" w:rsidP="00FF0666">
      <w:pPr>
        <w:spacing w:before="240"/>
        <w:ind w:right="49"/>
        <w:rPr>
          <w:snapToGrid w:val="0"/>
          <w:color w:val="000000" w:themeColor="text1"/>
          <w:spacing w:val="4"/>
          <w:bdr w:val="none" w:sz="0" w:space="0" w:color="auto" w:frame="1"/>
        </w:rPr>
      </w:pPr>
      <w:r w:rsidRPr="00E871CF">
        <w:rPr>
          <w:snapToGrid w:val="0"/>
          <w:color w:val="000000" w:themeColor="text1"/>
          <w:spacing w:val="4"/>
          <w:bdr w:val="none" w:sz="0" w:space="0" w:color="auto" w:frame="1"/>
          <w:lang w:val="es-MX"/>
        </w:rPr>
        <w:t>Por grupos de subsectores de actividad económica, en el mes que se reporta y con cifras sin desestacionalizar, seis de los siete rubros que integran el IPM registraron avances anuales y el restante se redujo</w:t>
      </w:r>
      <w:r w:rsidRPr="00E871CF">
        <w:rPr>
          <w:snapToGrid w:val="0"/>
          <w:color w:val="000000" w:themeColor="text1"/>
          <w:spacing w:val="4"/>
          <w:bdr w:val="none" w:sz="0" w:space="0" w:color="auto" w:frame="1"/>
        </w:rPr>
        <w:t>.</w:t>
      </w:r>
    </w:p>
    <w:p w14:paraId="0628EC63" w14:textId="77777777" w:rsidR="00FF0666" w:rsidRDefault="00FF0666" w:rsidP="00FF0666">
      <w:pPr>
        <w:widowControl w:val="0"/>
        <w:tabs>
          <w:tab w:val="left" w:pos="9432"/>
        </w:tabs>
        <w:spacing w:before="240"/>
        <w:ind w:right="49"/>
        <w:rPr>
          <w:b/>
          <w:i/>
          <w:smallCaps/>
        </w:rPr>
      </w:pPr>
    </w:p>
    <w:p w14:paraId="6B014643" w14:textId="77777777" w:rsidR="00FF0666" w:rsidRPr="00E871CF" w:rsidRDefault="00FF0666" w:rsidP="00FF0666">
      <w:pPr>
        <w:widowControl w:val="0"/>
        <w:tabs>
          <w:tab w:val="left" w:pos="9432"/>
        </w:tabs>
        <w:spacing w:before="240"/>
        <w:ind w:right="49"/>
        <w:rPr>
          <w:b/>
          <w:i/>
          <w:smallCaps/>
        </w:rPr>
      </w:pPr>
      <w:r w:rsidRPr="00E871CF">
        <w:rPr>
          <w:b/>
          <w:i/>
          <w:smallCaps/>
        </w:rPr>
        <w:t>Nota al usuario</w:t>
      </w:r>
    </w:p>
    <w:p w14:paraId="2AF1704D" w14:textId="77777777" w:rsidR="00FF0666" w:rsidRPr="00E5424C" w:rsidRDefault="00FF0666" w:rsidP="00FF0666">
      <w:pPr>
        <w:spacing w:before="240"/>
        <w:ind w:right="49"/>
      </w:pPr>
      <w:r w:rsidRPr="001D03EF">
        <w:rPr>
          <w:spacing w:val="-2"/>
        </w:rPr>
        <w:t>La tasa de no r</w:t>
      </w:r>
      <w:r>
        <w:rPr>
          <w:spacing w:val="-2"/>
        </w:rPr>
        <w:t>espuesta de la EMOE</w:t>
      </w:r>
      <w:r w:rsidRPr="001D03EF">
        <w:rPr>
          <w:spacing w:val="-2"/>
        </w:rPr>
        <w:t>, correspondiente</w:t>
      </w:r>
      <w:r w:rsidRPr="002246E2">
        <w:t xml:space="preserve"> a</w:t>
      </w:r>
      <w:r>
        <w:t xml:space="preserve"> mayo</w:t>
      </w:r>
      <w:r w:rsidRPr="002246E2">
        <w:t xml:space="preserve"> de </w:t>
      </w:r>
      <w:r>
        <w:t>2022,</w:t>
      </w:r>
      <w:r w:rsidRPr="002246E2">
        <w:t xml:space="preserve"> registró porcentajes apropiados conforme al diseño est</w:t>
      </w:r>
      <w:r>
        <w:t>adístico de la encuesta. Esto permitió generar estadísticas con niveles alt</w:t>
      </w:r>
      <w:r w:rsidRPr="002246E2">
        <w:t>os de precisión</w:t>
      </w:r>
      <w:r>
        <w:t xml:space="preserve"> </w:t>
      </w:r>
      <w:r w:rsidRPr="0014427E">
        <w:t xml:space="preserve">en todos los grupos de subsectores de actividad </w:t>
      </w:r>
      <w:r w:rsidRPr="00996EC1">
        <w:t>de la industria manufacturera</w:t>
      </w:r>
      <w:r>
        <w:t>.</w:t>
      </w:r>
    </w:p>
    <w:p w14:paraId="0B6E0C79" w14:textId="77777777" w:rsidR="00FF0666" w:rsidRDefault="00FF0666" w:rsidP="00FF0666">
      <w:pPr>
        <w:widowControl w:val="0"/>
        <w:tabs>
          <w:tab w:val="left" w:pos="9432"/>
        </w:tabs>
        <w:spacing w:before="120"/>
        <w:rPr>
          <w:b/>
          <w:i/>
          <w:smallCaps/>
        </w:rPr>
      </w:pPr>
    </w:p>
    <w:p w14:paraId="17E130E9" w14:textId="77777777" w:rsidR="00FF0666" w:rsidRDefault="00FF0666" w:rsidP="00FF0666">
      <w:pPr>
        <w:pStyle w:val="NormalWeb"/>
        <w:spacing w:before="360" w:beforeAutospacing="0" w:after="0" w:afterAutospacing="0"/>
        <w:ind w:left="-426" w:right="-518"/>
        <w:contextualSpacing/>
        <w:jc w:val="center"/>
        <w:rPr>
          <w:rFonts w:ascii="Arial" w:hAnsi="Arial" w:cs="Arial"/>
          <w:sz w:val="22"/>
          <w:szCs w:val="22"/>
        </w:rPr>
      </w:pPr>
    </w:p>
    <w:p w14:paraId="351E21E7" w14:textId="77777777" w:rsidR="00FF0666" w:rsidRDefault="00FF0666" w:rsidP="00FF0666">
      <w:pPr>
        <w:pStyle w:val="NormalWeb"/>
        <w:spacing w:before="360" w:beforeAutospacing="0" w:after="0" w:afterAutospacing="0"/>
        <w:ind w:left="-426" w:right="-518"/>
        <w:contextualSpacing/>
        <w:jc w:val="center"/>
        <w:rPr>
          <w:rFonts w:ascii="Arial" w:hAnsi="Arial" w:cs="Arial"/>
          <w:sz w:val="22"/>
          <w:szCs w:val="22"/>
        </w:rPr>
      </w:pPr>
    </w:p>
    <w:p w14:paraId="60076ACA" w14:textId="77777777" w:rsidR="00FF0666" w:rsidRPr="00DF03BB" w:rsidRDefault="00FF0666" w:rsidP="00FF0666">
      <w:pPr>
        <w:pStyle w:val="NormalWeb"/>
        <w:spacing w:before="360" w:beforeAutospacing="0" w:after="0" w:afterAutospacing="0"/>
        <w:ind w:left="-426" w:right="-518"/>
        <w:contextualSpacing/>
        <w:jc w:val="center"/>
        <w:rPr>
          <w:rFonts w:ascii="Arial" w:hAnsi="Arial" w:cs="Arial"/>
          <w:sz w:val="22"/>
          <w:szCs w:val="22"/>
        </w:rPr>
      </w:pPr>
      <w:r w:rsidRPr="00DF03BB">
        <w:rPr>
          <w:rFonts w:ascii="Arial" w:hAnsi="Arial" w:cs="Arial"/>
          <w:sz w:val="22"/>
          <w:szCs w:val="22"/>
        </w:rPr>
        <w:t xml:space="preserve">Para consultas de medios y periodistas, contactar a: </w:t>
      </w:r>
      <w:hyperlink r:id="rId9" w:history="1">
        <w:r w:rsidRPr="00DF03BB">
          <w:rPr>
            <w:rStyle w:val="Hipervnculo"/>
            <w:rFonts w:ascii="Arial" w:hAnsi="Arial" w:cs="Arial"/>
            <w:sz w:val="22"/>
            <w:szCs w:val="22"/>
          </w:rPr>
          <w:t>comunicacionsocial@inegi.org.mx</w:t>
        </w:r>
      </w:hyperlink>
      <w:r w:rsidRPr="00DF03BB">
        <w:rPr>
          <w:rFonts w:ascii="Arial" w:hAnsi="Arial" w:cs="Arial"/>
          <w:sz w:val="22"/>
          <w:szCs w:val="22"/>
        </w:rPr>
        <w:t xml:space="preserve"> </w:t>
      </w:r>
    </w:p>
    <w:p w14:paraId="1798B95A" w14:textId="77777777" w:rsidR="00FF0666" w:rsidRPr="00DF03BB" w:rsidRDefault="00FF0666" w:rsidP="00FF0666">
      <w:pPr>
        <w:pStyle w:val="NormalWeb"/>
        <w:spacing w:before="0" w:beforeAutospacing="0" w:after="0" w:afterAutospacing="0"/>
        <w:ind w:left="-426" w:right="-518"/>
        <w:contextualSpacing/>
        <w:jc w:val="center"/>
        <w:rPr>
          <w:rFonts w:ascii="Arial" w:hAnsi="Arial" w:cs="Arial"/>
          <w:sz w:val="22"/>
          <w:szCs w:val="22"/>
        </w:rPr>
      </w:pPr>
      <w:r w:rsidRPr="00DF03BB">
        <w:rPr>
          <w:rFonts w:ascii="Arial" w:hAnsi="Arial" w:cs="Arial"/>
          <w:sz w:val="22"/>
          <w:szCs w:val="22"/>
        </w:rPr>
        <w:t xml:space="preserve">o llamar al teléfono (55) 52-78-10-00, </w:t>
      </w:r>
      <w:proofErr w:type="spellStart"/>
      <w:r w:rsidRPr="00DF03BB">
        <w:rPr>
          <w:rFonts w:ascii="Arial" w:hAnsi="Arial" w:cs="Arial"/>
          <w:sz w:val="22"/>
          <w:szCs w:val="22"/>
        </w:rPr>
        <w:t>exts</w:t>
      </w:r>
      <w:proofErr w:type="spellEnd"/>
      <w:r w:rsidRPr="00DF03BB">
        <w:rPr>
          <w:rFonts w:ascii="Arial" w:hAnsi="Arial" w:cs="Arial"/>
          <w:sz w:val="22"/>
          <w:szCs w:val="22"/>
        </w:rPr>
        <w:t>. 1134, 1260 y 1241.</w:t>
      </w:r>
    </w:p>
    <w:p w14:paraId="590B6FBC" w14:textId="77777777" w:rsidR="00FF0666" w:rsidRPr="00DF03BB" w:rsidRDefault="00FF0666" w:rsidP="00FF0666">
      <w:pPr>
        <w:ind w:left="-426" w:right="-518"/>
        <w:contextualSpacing/>
        <w:jc w:val="center"/>
        <w:rPr>
          <w:sz w:val="22"/>
          <w:szCs w:val="22"/>
        </w:rPr>
      </w:pPr>
    </w:p>
    <w:p w14:paraId="26CA686C" w14:textId="77777777" w:rsidR="00FF0666" w:rsidRPr="00DF03BB" w:rsidRDefault="00FF0666" w:rsidP="00FF0666">
      <w:pPr>
        <w:ind w:left="-426" w:right="-518"/>
        <w:contextualSpacing/>
        <w:jc w:val="center"/>
        <w:rPr>
          <w:sz w:val="22"/>
          <w:szCs w:val="22"/>
        </w:rPr>
      </w:pPr>
      <w:r w:rsidRPr="00DF03BB">
        <w:rPr>
          <w:sz w:val="22"/>
          <w:szCs w:val="22"/>
        </w:rPr>
        <w:t xml:space="preserve">Dirección de Atención a Medios / Dirección General Adjunta de Comunicación </w:t>
      </w:r>
    </w:p>
    <w:p w14:paraId="3E14CB01" w14:textId="77777777" w:rsidR="00FF0666" w:rsidRPr="00DF03BB" w:rsidRDefault="00FF0666" w:rsidP="00FF0666">
      <w:pPr>
        <w:ind w:left="-426" w:right="-518"/>
        <w:contextualSpacing/>
        <w:jc w:val="center"/>
        <w:rPr>
          <w:sz w:val="22"/>
          <w:szCs w:val="22"/>
        </w:rPr>
      </w:pPr>
    </w:p>
    <w:p w14:paraId="3EBCC20D" w14:textId="77777777" w:rsidR="00FF0666" w:rsidRDefault="00FF0666" w:rsidP="00FF0666">
      <w:pPr>
        <w:ind w:left="-425" w:right="-516"/>
        <w:contextualSpacing/>
        <w:jc w:val="center"/>
      </w:pPr>
      <w:r w:rsidRPr="00FF1218">
        <w:rPr>
          <w:noProof/>
          <w:lang w:val="es-MX" w:eastAsia="es-MX"/>
        </w:rPr>
        <w:drawing>
          <wp:inline distT="0" distB="0" distL="0" distR="0" wp14:anchorId="14358F0E" wp14:editId="65BDDAD5">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F8119E9" wp14:editId="56CBD523">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BC8338" wp14:editId="2F02DD93">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BFB2F44" wp14:editId="0E50F589">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2E8343A" wp14:editId="31287C66">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A6D3AA5" w14:textId="77777777" w:rsidR="00FF0666" w:rsidRDefault="00FF0666" w:rsidP="00FF0666">
      <w:pPr>
        <w:ind w:left="-567"/>
        <w:jc w:val="center"/>
        <w:rPr>
          <w:noProof/>
          <w:lang w:eastAsia="es-MX"/>
        </w:rPr>
        <w:sectPr w:rsidR="00FF0666" w:rsidSect="00754472">
          <w:headerReference w:type="default" r:id="rId20"/>
          <w:footerReference w:type="default" r:id="rId21"/>
          <w:pgSz w:w="12240" w:h="15840"/>
          <w:pgMar w:top="1418" w:right="1134" w:bottom="1276" w:left="1134" w:header="709" w:footer="709" w:gutter="0"/>
          <w:cols w:space="708"/>
          <w:docGrid w:linePitch="360"/>
        </w:sectPr>
      </w:pPr>
    </w:p>
    <w:p w14:paraId="7B6FC88B" w14:textId="77777777" w:rsidR="00FF0666" w:rsidRPr="002A470D" w:rsidRDefault="00FF0666" w:rsidP="00741651">
      <w:pPr>
        <w:pStyle w:val="Profesin"/>
        <w:spacing w:before="100" w:beforeAutospacing="1"/>
        <w:outlineLvl w:val="0"/>
        <w:rPr>
          <w:sz w:val="24"/>
          <w:szCs w:val="24"/>
          <w:lang w:val="es-MX"/>
        </w:rPr>
      </w:pPr>
      <w:r w:rsidRPr="002A470D">
        <w:rPr>
          <w:sz w:val="24"/>
          <w:szCs w:val="24"/>
          <w:lang w:val="es-MX"/>
        </w:rPr>
        <w:lastRenderedPageBreak/>
        <w:t>ANEXO</w:t>
      </w:r>
    </w:p>
    <w:p w14:paraId="0A6D7F53" w14:textId="77777777" w:rsidR="00FF0666" w:rsidRPr="002A470D" w:rsidRDefault="00FF0666" w:rsidP="00FF0666">
      <w:pPr>
        <w:pStyle w:val="Profesin"/>
        <w:spacing w:before="240"/>
        <w:outlineLvl w:val="0"/>
        <w:rPr>
          <w:sz w:val="24"/>
          <w:szCs w:val="24"/>
          <w:lang w:val="es-MX"/>
        </w:rPr>
      </w:pPr>
      <w:r w:rsidRPr="002A470D">
        <w:rPr>
          <w:sz w:val="24"/>
          <w:szCs w:val="24"/>
          <w:lang w:val="es-MX"/>
        </w:rPr>
        <w:t>Nota técnica</w:t>
      </w:r>
    </w:p>
    <w:p w14:paraId="5D5D0D96" w14:textId="0E0603C9" w:rsidR="000A7D02" w:rsidRPr="00E8398E" w:rsidRDefault="00B81C09" w:rsidP="00741651">
      <w:pPr>
        <w:pStyle w:val="p0"/>
        <w:keepNext/>
        <w:spacing w:before="360"/>
        <w:rPr>
          <w:rFonts w:ascii="Arial" w:hAnsi="Arial"/>
          <w:snapToGrid/>
          <w:color w:val="auto"/>
          <w:lang w:val="es-MX"/>
        </w:rPr>
      </w:pPr>
      <w:r w:rsidRPr="00B81C09">
        <w:rPr>
          <w:rFonts w:ascii="Arial" w:hAnsi="Arial"/>
          <w:snapToGrid/>
          <w:color w:val="auto"/>
          <w:lang w:val="es-MX"/>
        </w:rPr>
        <w:t xml:space="preserve">El Instituto Nacional de Estadística y Geografía (INEGI) y el Banco de México informan los resultados del Indicador de Pedidos Manufactureros (IPM) de </w:t>
      </w:r>
      <w:r w:rsidR="00746A9B">
        <w:rPr>
          <w:rFonts w:ascii="Arial" w:hAnsi="Arial"/>
          <w:snapToGrid/>
          <w:color w:val="auto"/>
          <w:lang w:val="es-MX"/>
        </w:rPr>
        <w:t>mayo</w:t>
      </w:r>
      <w:r w:rsidRPr="00B81C09">
        <w:rPr>
          <w:rFonts w:ascii="Arial" w:hAnsi="Arial"/>
          <w:snapToGrid/>
          <w:color w:val="auto"/>
          <w:lang w:val="es-MX"/>
        </w:rPr>
        <w:t xml:space="preserve"> de 2022. El IPM se elabora considerando las expectativas de </w:t>
      </w:r>
      <w:r w:rsidR="002A0CB3">
        <w:rPr>
          <w:rFonts w:ascii="Arial" w:hAnsi="Arial"/>
          <w:snapToGrid/>
          <w:color w:val="auto"/>
          <w:lang w:val="es-MX"/>
        </w:rPr>
        <w:t xml:space="preserve">las y </w:t>
      </w:r>
      <w:r w:rsidRPr="00B81C09">
        <w:rPr>
          <w:rFonts w:ascii="Arial" w:hAnsi="Arial"/>
          <w:snapToGrid/>
          <w:color w:val="auto"/>
          <w:lang w:val="es-MX"/>
        </w:rPr>
        <w:t xml:space="preserve">los directivos empresariales de dicho sector que capta la Encuesta Mensual de Opinión Empresarial (EMOE) para las siguientes variables: </w:t>
      </w:r>
      <w:r w:rsidR="000D7439">
        <w:rPr>
          <w:rFonts w:ascii="Arial" w:hAnsi="Arial"/>
          <w:snapToGrid/>
          <w:color w:val="auto"/>
          <w:lang w:val="es-MX"/>
        </w:rPr>
        <w:t>p</w:t>
      </w:r>
      <w:r w:rsidR="000D7439" w:rsidRPr="00DC158A">
        <w:rPr>
          <w:rFonts w:ascii="Arial" w:hAnsi="Arial"/>
          <w:snapToGrid/>
          <w:color w:val="auto"/>
          <w:lang w:val="es-MX"/>
        </w:rPr>
        <w:t xml:space="preserve">edidos, </w:t>
      </w:r>
      <w:r w:rsidR="000D7439">
        <w:rPr>
          <w:rFonts w:ascii="Arial" w:hAnsi="Arial"/>
          <w:snapToGrid/>
          <w:color w:val="auto"/>
          <w:lang w:val="es-MX"/>
        </w:rPr>
        <w:t>p</w:t>
      </w:r>
      <w:r w:rsidR="000D7439" w:rsidRPr="00DC158A">
        <w:rPr>
          <w:rFonts w:ascii="Arial" w:hAnsi="Arial"/>
          <w:snapToGrid/>
          <w:color w:val="auto"/>
          <w:lang w:val="es-MX"/>
        </w:rPr>
        <w:t xml:space="preserve">roducción, </w:t>
      </w:r>
      <w:r w:rsidR="000D7439">
        <w:rPr>
          <w:rFonts w:ascii="Arial" w:hAnsi="Arial"/>
          <w:snapToGrid/>
          <w:color w:val="auto"/>
          <w:lang w:val="es-MX"/>
        </w:rPr>
        <w:t>p</w:t>
      </w:r>
      <w:r w:rsidR="000D7439" w:rsidRPr="00DC158A">
        <w:rPr>
          <w:rFonts w:ascii="Arial" w:hAnsi="Arial"/>
          <w:snapToGrid/>
          <w:color w:val="auto"/>
          <w:lang w:val="es-MX"/>
        </w:rPr>
        <w:t xml:space="preserve">ersonal </w:t>
      </w:r>
      <w:r w:rsidR="000D7439">
        <w:rPr>
          <w:rFonts w:ascii="Arial" w:hAnsi="Arial"/>
          <w:snapToGrid/>
          <w:color w:val="auto"/>
          <w:lang w:val="es-MX"/>
        </w:rPr>
        <w:t>o</w:t>
      </w:r>
      <w:r w:rsidR="000D7439" w:rsidRPr="00DC158A">
        <w:rPr>
          <w:rFonts w:ascii="Arial" w:hAnsi="Arial"/>
          <w:snapToGrid/>
          <w:color w:val="auto"/>
          <w:lang w:val="es-MX"/>
        </w:rPr>
        <w:t xml:space="preserve">cupado, </w:t>
      </w:r>
      <w:r w:rsidR="000D7439">
        <w:rPr>
          <w:rFonts w:ascii="Arial" w:hAnsi="Arial"/>
          <w:snapToGrid/>
          <w:color w:val="auto"/>
          <w:lang w:val="es-MX"/>
        </w:rPr>
        <w:t>o</w:t>
      </w:r>
      <w:r w:rsidR="000D7439" w:rsidRPr="00DC158A">
        <w:rPr>
          <w:rFonts w:ascii="Arial" w:hAnsi="Arial"/>
          <w:snapToGrid/>
          <w:color w:val="auto"/>
          <w:lang w:val="es-MX"/>
        </w:rPr>
        <w:t xml:space="preserve">portunidad en la </w:t>
      </w:r>
      <w:r w:rsidR="000D7439">
        <w:rPr>
          <w:rFonts w:ascii="Arial" w:hAnsi="Arial"/>
          <w:snapToGrid/>
          <w:color w:val="auto"/>
          <w:lang w:val="es-MX"/>
        </w:rPr>
        <w:t>e</w:t>
      </w:r>
      <w:r w:rsidR="000D7439" w:rsidRPr="00DC158A">
        <w:rPr>
          <w:rFonts w:ascii="Arial" w:hAnsi="Arial"/>
          <w:snapToGrid/>
          <w:color w:val="auto"/>
          <w:lang w:val="es-MX"/>
        </w:rPr>
        <w:t xml:space="preserve">ntrega de </w:t>
      </w:r>
      <w:r w:rsidR="000D7439">
        <w:rPr>
          <w:rFonts w:ascii="Arial" w:hAnsi="Arial"/>
          <w:snapToGrid/>
          <w:color w:val="auto"/>
          <w:lang w:val="es-MX"/>
        </w:rPr>
        <w:t>i</w:t>
      </w:r>
      <w:r w:rsidR="000D7439" w:rsidRPr="00DC158A">
        <w:rPr>
          <w:rFonts w:ascii="Arial" w:hAnsi="Arial"/>
          <w:snapToGrid/>
          <w:color w:val="auto"/>
          <w:lang w:val="es-MX"/>
        </w:rPr>
        <w:t xml:space="preserve">nsumos por parte de los </w:t>
      </w:r>
      <w:r w:rsidR="000D7439">
        <w:rPr>
          <w:rFonts w:ascii="Arial" w:hAnsi="Arial"/>
          <w:snapToGrid/>
          <w:color w:val="auto"/>
          <w:lang w:val="es-MX"/>
        </w:rPr>
        <w:t>p</w:t>
      </w:r>
      <w:r w:rsidR="000D7439" w:rsidRPr="00DC158A">
        <w:rPr>
          <w:rFonts w:ascii="Arial" w:hAnsi="Arial"/>
          <w:snapToGrid/>
          <w:color w:val="auto"/>
          <w:lang w:val="es-MX"/>
        </w:rPr>
        <w:t xml:space="preserve">roveedores e </w:t>
      </w:r>
      <w:r w:rsidR="000D7439">
        <w:rPr>
          <w:rFonts w:ascii="Arial" w:hAnsi="Arial"/>
          <w:snapToGrid/>
          <w:color w:val="auto"/>
          <w:lang w:val="es-MX"/>
        </w:rPr>
        <w:t>i</w:t>
      </w:r>
      <w:r w:rsidR="000D7439" w:rsidRPr="00DC158A">
        <w:rPr>
          <w:rFonts w:ascii="Arial" w:hAnsi="Arial"/>
          <w:snapToGrid/>
          <w:color w:val="auto"/>
          <w:lang w:val="es-MX"/>
        </w:rPr>
        <w:t xml:space="preserve">nventarios de </w:t>
      </w:r>
      <w:r w:rsidR="000D7439">
        <w:rPr>
          <w:rFonts w:ascii="Arial" w:hAnsi="Arial"/>
          <w:snapToGrid/>
          <w:color w:val="auto"/>
          <w:lang w:val="es-MX"/>
        </w:rPr>
        <w:t>i</w:t>
      </w:r>
      <w:r w:rsidR="000D7439" w:rsidRPr="00DC158A">
        <w:rPr>
          <w:rFonts w:ascii="Arial" w:hAnsi="Arial"/>
          <w:snapToGrid/>
          <w:color w:val="auto"/>
          <w:lang w:val="es-MX"/>
        </w:rPr>
        <w:t>nsumos.</w:t>
      </w:r>
    </w:p>
    <w:p w14:paraId="655860B4" w14:textId="7A57FDF6" w:rsidR="00E379BD" w:rsidRPr="007F632F" w:rsidRDefault="00E379BD" w:rsidP="00ED5D88">
      <w:pPr>
        <w:pStyle w:val="Textoindependiente"/>
        <w:keepNext/>
        <w:keepLines/>
        <w:widowControl w:val="0"/>
        <w:spacing w:before="360"/>
        <w:rPr>
          <w:b/>
          <w:i/>
          <w:color w:val="auto"/>
          <w:szCs w:val="22"/>
        </w:rPr>
      </w:pPr>
      <w:r w:rsidRPr="007F632F">
        <w:rPr>
          <w:b/>
          <w:i/>
          <w:color w:val="auto"/>
          <w:szCs w:val="22"/>
        </w:rPr>
        <w:t>Cifras desestacionalizadas</w:t>
      </w:r>
    </w:p>
    <w:p w14:paraId="55DF2C0D" w14:textId="42B99A11" w:rsidR="0007670F" w:rsidRPr="007F632F" w:rsidRDefault="0007670F" w:rsidP="00ED5D88">
      <w:pPr>
        <w:keepNext/>
        <w:keepLines/>
        <w:widowControl w:val="0"/>
        <w:spacing w:before="480"/>
        <w:ind w:left="284"/>
        <w:rPr>
          <w:b/>
          <w:i/>
        </w:rPr>
      </w:pPr>
      <w:r w:rsidRPr="007F632F">
        <w:rPr>
          <w:b/>
          <w:i/>
        </w:rPr>
        <w:t>Indicador de Pedidos Manufactureros por componentes</w:t>
      </w:r>
    </w:p>
    <w:p w14:paraId="6DA9D286" w14:textId="0C8DAD35" w:rsidR="001C61B8" w:rsidRPr="00E8398E" w:rsidRDefault="003D1A04" w:rsidP="00E01C56">
      <w:pPr>
        <w:spacing w:before="480"/>
        <w:rPr>
          <w:lang w:val="es-MX"/>
        </w:rPr>
      </w:pPr>
      <w:r w:rsidRPr="003D1A04">
        <w:rPr>
          <w:lang w:val="es-MX"/>
        </w:rPr>
        <w:t xml:space="preserve">En </w:t>
      </w:r>
      <w:r w:rsidR="00746A9B">
        <w:rPr>
          <w:lang w:val="es-MX"/>
        </w:rPr>
        <w:t>mayo</w:t>
      </w:r>
      <w:r w:rsidR="00214D23">
        <w:rPr>
          <w:lang w:val="es-MX"/>
        </w:rPr>
        <w:t xml:space="preserve"> de</w:t>
      </w:r>
      <w:r w:rsidR="00674FA7">
        <w:rPr>
          <w:lang w:val="es-MX"/>
        </w:rPr>
        <w:t>l año en curso</w:t>
      </w:r>
      <w:r w:rsidRPr="003D1A04">
        <w:rPr>
          <w:lang w:val="es-MX"/>
        </w:rPr>
        <w:t xml:space="preserve">, el IPM </w:t>
      </w:r>
      <w:r w:rsidR="00CE76C2">
        <w:rPr>
          <w:lang w:val="es-MX"/>
        </w:rPr>
        <w:t>no</w:t>
      </w:r>
      <w:r w:rsidR="00674FA7">
        <w:rPr>
          <w:lang w:val="es-MX"/>
        </w:rPr>
        <w:t xml:space="preserve"> cambi</w:t>
      </w:r>
      <w:r w:rsidR="00CE76C2">
        <w:rPr>
          <w:lang w:val="es-MX"/>
        </w:rPr>
        <w:t>ó</w:t>
      </w:r>
      <w:r w:rsidR="00746A9B">
        <w:rPr>
          <w:lang w:val="es-MX"/>
        </w:rPr>
        <w:t xml:space="preserve"> respecto al </w:t>
      </w:r>
      <w:r w:rsidR="00674FA7">
        <w:rPr>
          <w:lang w:val="es-MX"/>
        </w:rPr>
        <w:t xml:space="preserve">nivel de </w:t>
      </w:r>
      <w:r w:rsidR="00746A9B">
        <w:rPr>
          <w:lang w:val="es-MX"/>
        </w:rPr>
        <w:t>abril pasado</w:t>
      </w:r>
      <w:r w:rsidR="00E27059">
        <w:rPr>
          <w:lang w:val="es-MX"/>
        </w:rPr>
        <w:t xml:space="preserve"> y se</w:t>
      </w:r>
      <w:r w:rsidR="00746A9B">
        <w:rPr>
          <w:lang w:val="es-MX"/>
        </w:rPr>
        <w:t xml:space="preserve"> situ</w:t>
      </w:r>
      <w:r w:rsidR="00E27059">
        <w:rPr>
          <w:lang w:val="es-MX"/>
        </w:rPr>
        <w:t>ó</w:t>
      </w:r>
      <w:r w:rsidR="00746A9B">
        <w:rPr>
          <w:lang w:val="es-MX"/>
        </w:rPr>
        <w:t xml:space="preserve"> en</w:t>
      </w:r>
      <w:r w:rsidRPr="003D1A04">
        <w:rPr>
          <w:lang w:val="es-MX"/>
        </w:rPr>
        <w:t xml:space="preserve"> 53.</w:t>
      </w:r>
      <w:r w:rsidR="00746A9B">
        <w:rPr>
          <w:lang w:val="es-MX"/>
        </w:rPr>
        <w:t>6</w:t>
      </w:r>
      <w:r w:rsidRPr="003D1A04">
        <w:rPr>
          <w:lang w:val="es-MX"/>
        </w:rPr>
        <w:t xml:space="preserve"> puntos</w:t>
      </w:r>
      <w:r w:rsidR="003066ED">
        <w:rPr>
          <w:lang w:val="es-MX"/>
        </w:rPr>
        <w:t>. Así</w:t>
      </w:r>
      <w:r w:rsidRPr="003D1A04">
        <w:rPr>
          <w:lang w:val="es-MX"/>
        </w:rPr>
        <w:t>, hil</w:t>
      </w:r>
      <w:r w:rsidR="003066ED">
        <w:rPr>
          <w:lang w:val="es-MX"/>
        </w:rPr>
        <w:t>ó</w:t>
      </w:r>
      <w:r w:rsidRPr="003D1A04">
        <w:rPr>
          <w:lang w:val="es-MX"/>
        </w:rPr>
        <w:t xml:space="preserve"> </w:t>
      </w:r>
      <w:r w:rsidR="00746A9B">
        <w:rPr>
          <w:lang w:val="es-MX"/>
        </w:rPr>
        <w:t>20</w:t>
      </w:r>
      <w:r w:rsidR="00214D23">
        <w:rPr>
          <w:lang w:val="es-MX"/>
        </w:rPr>
        <w:t xml:space="preserve"> </w:t>
      </w:r>
      <w:r w:rsidRPr="003D1A04">
        <w:rPr>
          <w:lang w:val="es-MX"/>
        </w:rPr>
        <w:t>meses consecutivos sobre el umbral de 50 puntos</w:t>
      </w:r>
      <w:r w:rsidR="00B81C09" w:rsidRPr="00B81C09">
        <w:rPr>
          <w:lang w:val="es-MX"/>
        </w:rPr>
        <w:t>.</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1ED5DF4D" w:rsidR="00537DFB" w:rsidRPr="005B0949" w:rsidRDefault="00746A9B" w:rsidP="0019515D">
      <w:pPr>
        <w:widowControl w:val="0"/>
        <w:spacing w:after="10"/>
        <w:jc w:val="center"/>
        <w:outlineLvl w:val="0"/>
        <w:rPr>
          <w:b/>
          <w:bCs/>
          <w:smallCaps/>
          <w:kern w:val="32"/>
        </w:rPr>
      </w:pPr>
      <w:r>
        <w:rPr>
          <w:noProof/>
          <w:lang w:val="es-MX" w:eastAsia="es-MX"/>
        </w:rPr>
        <w:drawing>
          <wp:inline distT="0" distB="0" distL="0" distR="0" wp14:anchorId="0DE461B8" wp14:editId="588CB59F">
            <wp:extent cx="4351816" cy="2548815"/>
            <wp:effectExtent l="0" t="0" r="10795" b="444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1F573004" w:rsidR="00CF4BCC" w:rsidRPr="00B81C09" w:rsidRDefault="00214D23" w:rsidP="003D1A04">
      <w:pPr>
        <w:keepNext/>
        <w:keepLines/>
        <w:widowControl w:val="0"/>
        <w:tabs>
          <w:tab w:val="left" w:pos="708"/>
          <w:tab w:val="center" w:pos="3348"/>
        </w:tabs>
        <w:spacing w:before="240"/>
      </w:pPr>
      <w:r>
        <w:rPr>
          <w:spacing w:val="4"/>
          <w:lang w:val="es-ES"/>
        </w:rPr>
        <w:lastRenderedPageBreak/>
        <w:t xml:space="preserve">En </w:t>
      </w:r>
      <w:r w:rsidR="00674FA7">
        <w:rPr>
          <w:spacing w:val="4"/>
          <w:lang w:val="es-ES"/>
        </w:rPr>
        <w:t xml:space="preserve">el quinto mes </w:t>
      </w:r>
      <w:r>
        <w:rPr>
          <w:spacing w:val="4"/>
          <w:lang w:val="es-ES"/>
        </w:rPr>
        <w:t>de 2022 y c</w:t>
      </w:r>
      <w:r w:rsidR="003D1A04" w:rsidRPr="003D1A04">
        <w:rPr>
          <w:spacing w:val="4"/>
          <w:lang w:val="es-ES"/>
        </w:rPr>
        <w:t xml:space="preserve">on datos desestacionalizados, el componente del IPM </w:t>
      </w:r>
      <w:r w:rsidR="0019786E">
        <w:rPr>
          <w:spacing w:val="4"/>
          <w:lang w:val="es-ES"/>
        </w:rPr>
        <w:t xml:space="preserve">que </w:t>
      </w:r>
      <w:r w:rsidR="003D1A04" w:rsidRPr="003D1A04">
        <w:rPr>
          <w:spacing w:val="4"/>
          <w:lang w:val="es-ES"/>
        </w:rPr>
        <w:t xml:space="preserve">corresponde al </w:t>
      </w:r>
      <w:r w:rsidR="003D1A04" w:rsidRPr="003D1A04">
        <w:rPr>
          <w:b/>
          <w:spacing w:val="4"/>
          <w:lang w:val="es-ES"/>
        </w:rPr>
        <w:t>volumen esperado de pedidos</w:t>
      </w:r>
      <w:r w:rsidR="003D1A04" w:rsidRPr="003D1A04">
        <w:rPr>
          <w:spacing w:val="4"/>
          <w:lang w:val="es-ES"/>
        </w:rPr>
        <w:t xml:space="preserve"> </w:t>
      </w:r>
      <w:r w:rsidR="00F12EE1">
        <w:rPr>
          <w:spacing w:val="4"/>
          <w:lang w:val="es-ES"/>
        </w:rPr>
        <w:t>aumentó</w:t>
      </w:r>
      <w:r w:rsidR="003D1A04" w:rsidRPr="003D1A04">
        <w:rPr>
          <w:spacing w:val="4"/>
          <w:lang w:val="es-ES"/>
        </w:rPr>
        <w:t xml:space="preserve"> 0.</w:t>
      </w:r>
      <w:r w:rsidR="00746A9B">
        <w:rPr>
          <w:spacing w:val="4"/>
          <w:lang w:val="es-ES"/>
        </w:rPr>
        <w:t>14</w:t>
      </w:r>
      <w:r w:rsidR="003D1A04" w:rsidRPr="003D1A04">
        <w:rPr>
          <w:spacing w:val="4"/>
          <w:lang w:val="es-ES"/>
        </w:rPr>
        <w:t xml:space="preserve"> puntos</w:t>
      </w:r>
      <w:r w:rsidR="00F12EE1">
        <w:rPr>
          <w:spacing w:val="4"/>
          <w:lang w:val="es-ES"/>
        </w:rPr>
        <w:t xml:space="preserve"> </w:t>
      </w:r>
      <w:r w:rsidR="005E42C5">
        <w:rPr>
          <w:spacing w:val="4"/>
          <w:lang w:val="es-ES"/>
        </w:rPr>
        <w:t xml:space="preserve">de forma </w:t>
      </w:r>
      <w:r w:rsidR="00F12EE1">
        <w:rPr>
          <w:spacing w:val="4"/>
          <w:lang w:val="es-ES"/>
        </w:rPr>
        <w:t>mensual</w:t>
      </w:r>
      <w:r w:rsidR="003D1A04" w:rsidRPr="003D1A04">
        <w:rPr>
          <w:spacing w:val="4"/>
          <w:lang w:val="es-ES"/>
        </w:rPr>
        <w:t xml:space="preserve">, el del </w:t>
      </w:r>
      <w:r w:rsidR="003D1A04" w:rsidRPr="003D1A04">
        <w:rPr>
          <w:b/>
          <w:spacing w:val="4"/>
          <w:lang w:val="es-ES"/>
        </w:rPr>
        <w:t>volumen esperado de la producción</w:t>
      </w:r>
      <w:r w:rsidR="00F12EE1">
        <w:rPr>
          <w:spacing w:val="4"/>
          <w:lang w:val="es-ES"/>
        </w:rPr>
        <w:t>,</w:t>
      </w:r>
      <w:r w:rsidR="003D1A04" w:rsidRPr="003D1A04">
        <w:rPr>
          <w:spacing w:val="4"/>
          <w:lang w:val="es-ES"/>
        </w:rPr>
        <w:t xml:space="preserve"> </w:t>
      </w:r>
      <w:r w:rsidR="00746A9B">
        <w:rPr>
          <w:spacing w:val="4"/>
          <w:lang w:val="es-ES"/>
        </w:rPr>
        <w:t>0.84</w:t>
      </w:r>
      <w:r w:rsidR="003D1A04" w:rsidRPr="003D1A04">
        <w:rPr>
          <w:spacing w:val="4"/>
          <w:lang w:val="es-ES"/>
        </w:rPr>
        <w:t xml:space="preserve"> puntos,</w:t>
      </w:r>
      <w:r w:rsidR="00714BDA">
        <w:rPr>
          <w:spacing w:val="4"/>
          <w:lang w:val="es-ES"/>
        </w:rPr>
        <w:t xml:space="preserve"> y</w:t>
      </w:r>
      <w:r w:rsidR="003D1A04" w:rsidRPr="003D1A04">
        <w:rPr>
          <w:spacing w:val="4"/>
          <w:lang w:val="es-ES"/>
        </w:rPr>
        <w:t xml:space="preserve"> el del </w:t>
      </w:r>
      <w:r w:rsidR="003D1A04" w:rsidRPr="003D1A04">
        <w:rPr>
          <w:b/>
          <w:spacing w:val="4"/>
          <w:lang w:val="es-ES"/>
        </w:rPr>
        <w:t>nivel esperado del personal ocupado</w:t>
      </w:r>
      <w:r w:rsidR="00F12EE1" w:rsidRPr="00D50278">
        <w:rPr>
          <w:bCs/>
          <w:spacing w:val="4"/>
          <w:lang w:val="es-ES"/>
        </w:rPr>
        <w:t>,</w:t>
      </w:r>
      <w:r w:rsidR="003D1A04" w:rsidRPr="003D1A04">
        <w:rPr>
          <w:spacing w:val="4"/>
          <w:lang w:val="es-ES"/>
        </w:rPr>
        <w:t xml:space="preserve"> 0.</w:t>
      </w:r>
      <w:r w:rsidR="00746A9B">
        <w:rPr>
          <w:spacing w:val="4"/>
          <w:lang w:val="es-ES"/>
        </w:rPr>
        <w:t>1</w:t>
      </w:r>
      <w:r w:rsidR="003D1A04" w:rsidRPr="003D1A04">
        <w:rPr>
          <w:spacing w:val="4"/>
          <w:lang w:val="es-ES"/>
        </w:rPr>
        <w:t>3 puntos</w:t>
      </w:r>
      <w:r w:rsidR="00116C36">
        <w:rPr>
          <w:spacing w:val="4"/>
          <w:lang w:val="es-ES"/>
        </w:rPr>
        <w:t>.</w:t>
      </w:r>
      <w:r w:rsidR="003D1A04" w:rsidRPr="003D1A04">
        <w:rPr>
          <w:spacing w:val="4"/>
          <w:lang w:val="es-ES"/>
        </w:rPr>
        <w:t xml:space="preserve"> </w:t>
      </w:r>
      <w:r w:rsidR="00714BDA">
        <w:rPr>
          <w:spacing w:val="4"/>
          <w:lang w:val="es-ES"/>
        </w:rPr>
        <w:t>E</w:t>
      </w:r>
      <w:r w:rsidR="003D1A04" w:rsidRPr="003D1A04">
        <w:rPr>
          <w:spacing w:val="4"/>
          <w:lang w:val="es-ES"/>
        </w:rPr>
        <w:t xml:space="preserve">l de la </w:t>
      </w:r>
      <w:r w:rsidR="003D1A04" w:rsidRPr="003D1A04">
        <w:rPr>
          <w:b/>
          <w:spacing w:val="4"/>
          <w:lang w:val="es-ES"/>
        </w:rPr>
        <w:t>oportunidad en la entrega de insumos por parte de los proveedores</w:t>
      </w:r>
      <w:r w:rsidR="003D1A04" w:rsidRPr="003D1A04">
        <w:rPr>
          <w:spacing w:val="4"/>
          <w:lang w:val="es-ES"/>
        </w:rPr>
        <w:t xml:space="preserve"> </w:t>
      </w:r>
      <w:r w:rsidR="009B13AA">
        <w:rPr>
          <w:spacing w:val="4"/>
          <w:lang w:val="es-ES"/>
        </w:rPr>
        <w:t>retrocedió</w:t>
      </w:r>
      <w:r w:rsidR="003D1A04" w:rsidRPr="003D1A04">
        <w:rPr>
          <w:spacing w:val="4"/>
          <w:lang w:val="es-ES"/>
        </w:rPr>
        <w:t xml:space="preserve"> </w:t>
      </w:r>
      <w:r w:rsidR="00746A9B">
        <w:rPr>
          <w:spacing w:val="4"/>
          <w:lang w:val="es-ES"/>
        </w:rPr>
        <w:t>0.17</w:t>
      </w:r>
      <w:r w:rsidR="003D1A04" w:rsidRPr="003D1A04">
        <w:rPr>
          <w:spacing w:val="4"/>
          <w:lang w:val="es-ES"/>
        </w:rPr>
        <w:t xml:space="preserve"> puntos y el de </w:t>
      </w:r>
      <w:r w:rsidR="003D1A04" w:rsidRPr="003D1A04">
        <w:rPr>
          <w:b/>
          <w:spacing w:val="4"/>
          <w:lang w:val="es-ES"/>
        </w:rPr>
        <w:t>inventarios de insumos</w:t>
      </w:r>
      <w:r w:rsidR="003D1A04" w:rsidRPr="003D1A04">
        <w:rPr>
          <w:spacing w:val="4"/>
          <w:lang w:val="es-ES"/>
        </w:rPr>
        <w:t xml:space="preserve"> </w:t>
      </w:r>
      <w:r w:rsidR="00C453B9" w:rsidRPr="00C453B9">
        <w:rPr>
          <w:spacing w:val="4"/>
          <w:lang w:val="es-ES"/>
        </w:rPr>
        <w:t>aumentó</w:t>
      </w:r>
      <w:r w:rsidR="003D1A04" w:rsidRPr="003D1A04">
        <w:rPr>
          <w:spacing w:val="4"/>
          <w:lang w:val="es-ES"/>
        </w:rPr>
        <w:t xml:space="preserve"> </w:t>
      </w:r>
      <w:r w:rsidR="00746A9B">
        <w:rPr>
          <w:spacing w:val="4"/>
          <w:lang w:val="es-ES"/>
        </w:rPr>
        <w:t>0.29</w:t>
      </w:r>
      <w:r w:rsidR="003D1A04" w:rsidRPr="003D1A04">
        <w:rPr>
          <w:spacing w:val="4"/>
          <w:lang w:val="es-ES"/>
        </w:rPr>
        <w:t xml:space="preserve"> puntos</w:t>
      </w:r>
      <w:r w:rsidR="00B81C09" w:rsidRPr="00B81C09">
        <w:rPr>
          <w:spacing w:val="4"/>
        </w:rPr>
        <w:t>.</w:t>
      </w:r>
    </w:p>
    <w:p w14:paraId="2F1E7A81" w14:textId="6948B825" w:rsidR="007F632F" w:rsidRPr="007F632F" w:rsidRDefault="007F632F" w:rsidP="007F632F">
      <w:pPr>
        <w:keepNext/>
        <w:keepLines/>
        <w:spacing w:before="360"/>
        <w:jc w:val="center"/>
        <w:outlineLvl w:val="0"/>
        <w:rPr>
          <w:sz w:val="20"/>
        </w:rPr>
      </w:pPr>
      <w:r w:rsidRPr="007F632F">
        <w:rPr>
          <w:sz w:val="20"/>
        </w:rPr>
        <w:t>Cuadro 1</w:t>
      </w:r>
    </w:p>
    <w:p w14:paraId="3F954A38" w14:textId="257FB3B9" w:rsidR="0007670F" w:rsidRPr="00C46F19" w:rsidRDefault="0007670F" w:rsidP="00C82775">
      <w:pPr>
        <w:keepNext/>
        <w:keepLines/>
        <w:jc w:val="center"/>
        <w:outlineLvl w:val="0"/>
        <w:rPr>
          <w:b/>
          <w:smallCaps/>
          <w:sz w:val="22"/>
        </w:rPr>
      </w:pPr>
      <w:r w:rsidRPr="00C46F19">
        <w:rPr>
          <w:b/>
          <w:smallCaps/>
          <w:sz w:val="22"/>
        </w:rPr>
        <w:t>Indicador de Pedidos Manufactureros y sus componentes</w:t>
      </w:r>
    </w:p>
    <w:p w14:paraId="5D4D2AE5" w14:textId="67CDFE1B"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266BECF1" w:rsidR="00FB2B2D" w:rsidRPr="005B0949" w:rsidRDefault="00746A9B" w:rsidP="00CF100F">
            <w:pPr>
              <w:keepNext/>
              <w:keepLines/>
              <w:spacing w:line="240" w:lineRule="atLeast"/>
              <w:ind w:left="-55" w:right="-54"/>
              <w:jc w:val="center"/>
              <w:rPr>
                <w:sz w:val="18"/>
                <w:szCs w:val="18"/>
              </w:rPr>
            </w:pPr>
            <w:r>
              <w:rPr>
                <w:sz w:val="18"/>
                <w:szCs w:val="18"/>
              </w:rPr>
              <w:t>Abril</w:t>
            </w:r>
            <w:r w:rsidR="000E7D75">
              <w:rPr>
                <w:sz w:val="18"/>
                <w:szCs w:val="18"/>
              </w:rPr>
              <w:t xml:space="preserve"> </w:t>
            </w:r>
            <w:r w:rsidR="00FB2B2D" w:rsidRPr="005B0949">
              <w:rPr>
                <w:sz w:val="18"/>
                <w:szCs w:val="18"/>
              </w:rPr>
              <w:br/>
              <w:t xml:space="preserve">de </w:t>
            </w:r>
            <w:r w:rsidR="0086235D">
              <w:rPr>
                <w:sz w:val="18"/>
                <w:szCs w:val="18"/>
              </w:rPr>
              <w:t>20</w:t>
            </w:r>
            <w:r w:rsidR="00C074F1">
              <w:rPr>
                <w:sz w:val="18"/>
                <w:szCs w:val="18"/>
              </w:rPr>
              <w:t>2</w:t>
            </w:r>
            <w:r w:rsidR="00CF100F">
              <w:rPr>
                <w:sz w:val="18"/>
                <w:szCs w:val="18"/>
              </w:rPr>
              <w:t>2</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0DDA6740" w:rsidR="00FB2B2D" w:rsidRPr="005B0949" w:rsidRDefault="00746A9B" w:rsidP="00A57C9A">
            <w:pPr>
              <w:keepNext/>
              <w:keepLines/>
              <w:spacing w:line="240" w:lineRule="atLeast"/>
              <w:ind w:left="-70" w:right="-57"/>
              <w:jc w:val="center"/>
              <w:rPr>
                <w:sz w:val="18"/>
                <w:szCs w:val="18"/>
              </w:rPr>
            </w:pPr>
            <w:r>
              <w:rPr>
                <w:sz w:val="18"/>
                <w:szCs w:val="18"/>
              </w:rPr>
              <w:t>Mayo</w:t>
            </w:r>
            <w:r w:rsidR="00A90459">
              <w:rPr>
                <w:sz w:val="18"/>
                <w:szCs w:val="18"/>
              </w:rPr>
              <w:t xml:space="preserve"> </w:t>
            </w:r>
            <w:r w:rsidR="00C643D2">
              <w:rPr>
                <w:sz w:val="18"/>
                <w:szCs w:val="18"/>
              </w:rPr>
              <w:br/>
            </w:r>
            <w:r w:rsidR="00FB2B2D" w:rsidRPr="005B0949">
              <w:rPr>
                <w:sz w:val="18"/>
                <w:szCs w:val="18"/>
              </w:rPr>
              <w:t xml:space="preserve">de </w:t>
            </w:r>
            <w:r w:rsidR="007F632F">
              <w:rPr>
                <w:sz w:val="18"/>
                <w:szCs w:val="18"/>
              </w:rPr>
              <w:t>2022</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746A9B" w:rsidRPr="005B0949" w14:paraId="73EB741D" w14:textId="77777777" w:rsidTr="00746A9B">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746A9B" w:rsidRPr="005B0949" w:rsidRDefault="00746A9B" w:rsidP="00746A9B">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0B88F8C7" w:rsidR="00746A9B" w:rsidRPr="00C72B8E" w:rsidRDefault="00746A9B" w:rsidP="00746A9B">
            <w:pPr>
              <w:tabs>
                <w:tab w:val="decimal" w:pos="435"/>
              </w:tabs>
              <w:jc w:val="left"/>
              <w:rPr>
                <w:b/>
                <w:bCs/>
                <w:sz w:val="18"/>
                <w:szCs w:val="18"/>
                <w:lang w:val="es-MX" w:eastAsia="es-MX"/>
              </w:rPr>
            </w:pPr>
            <w:r>
              <w:rPr>
                <w:b/>
                <w:bCs/>
                <w:color w:val="000000"/>
                <w:sz w:val="18"/>
                <w:szCs w:val="18"/>
              </w:rPr>
              <w:t>53.6</w:t>
            </w:r>
          </w:p>
        </w:tc>
        <w:tc>
          <w:tcPr>
            <w:tcW w:w="972" w:type="dxa"/>
            <w:tcBorders>
              <w:top w:val="single" w:sz="6" w:space="0" w:color="404040"/>
              <w:left w:val="single" w:sz="6" w:space="0" w:color="404040"/>
              <w:right w:val="single" w:sz="6" w:space="0" w:color="404040"/>
            </w:tcBorders>
            <w:vAlign w:val="center"/>
          </w:tcPr>
          <w:p w14:paraId="1930DA59" w14:textId="005370DA" w:rsidR="00746A9B" w:rsidRPr="00C72B8E" w:rsidRDefault="00746A9B" w:rsidP="00746A9B">
            <w:pPr>
              <w:tabs>
                <w:tab w:val="decimal" w:pos="435"/>
              </w:tabs>
              <w:jc w:val="left"/>
              <w:rPr>
                <w:b/>
                <w:bCs/>
                <w:sz w:val="18"/>
                <w:szCs w:val="18"/>
              </w:rPr>
            </w:pPr>
            <w:r>
              <w:rPr>
                <w:b/>
                <w:bCs/>
                <w:color w:val="000000"/>
                <w:sz w:val="18"/>
                <w:szCs w:val="18"/>
              </w:rPr>
              <w:t>53.6</w:t>
            </w:r>
          </w:p>
        </w:tc>
        <w:tc>
          <w:tcPr>
            <w:tcW w:w="972" w:type="dxa"/>
            <w:tcBorders>
              <w:top w:val="single" w:sz="6" w:space="0" w:color="404040"/>
              <w:right w:val="single" w:sz="6" w:space="0" w:color="404040"/>
            </w:tcBorders>
            <w:vAlign w:val="center"/>
          </w:tcPr>
          <w:p w14:paraId="023558CF" w14:textId="22F68095" w:rsidR="00746A9B" w:rsidRPr="00C72B8E" w:rsidRDefault="00746A9B" w:rsidP="00746A9B">
            <w:pPr>
              <w:tabs>
                <w:tab w:val="decimal" w:pos="330"/>
              </w:tabs>
              <w:jc w:val="left"/>
              <w:rPr>
                <w:b/>
                <w:bCs/>
                <w:sz w:val="18"/>
                <w:szCs w:val="18"/>
              </w:rPr>
            </w:pPr>
            <w:r>
              <w:rPr>
                <w:b/>
                <w:bCs/>
                <w:color w:val="000000"/>
                <w:sz w:val="18"/>
                <w:szCs w:val="18"/>
              </w:rPr>
              <w:t>0.00</w:t>
            </w:r>
          </w:p>
        </w:tc>
        <w:tc>
          <w:tcPr>
            <w:tcW w:w="458" w:type="dxa"/>
            <w:tcBorders>
              <w:top w:val="single" w:sz="6" w:space="0" w:color="404040"/>
            </w:tcBorders>
            <w:vAlign w:val="center"/>
          </w:tcPr>
          <w:p w14:paraId="6EE0267E" w14:textId="6C152C79" w:rsidR="00746A9B" w:rsidRPr="00C72B8E" w:rsidRDefault="00746A9B" w:rsidP="00746A9B">
            <w:pPr>
              <w:ind w:right="57"/>
              <w:jc w:val="right"/>
              <w:rPr>
                <w:b/>
                <w:bCs/>
                <w:sz w:val="18"/>
                <w:szCs w:val="18"/>
              </w:rPr>
            </w:pPr>
            <w:r>
              <w:rPr>
                <w:b/>
                <w:bCs/>
                <w:color w:val="000000"/>
                <w:sz w:val="18"/>
                <w:szCs w:val="18"/>
              </w:rPr>
              <w:t>20</w:t>
            </w:r>
          </w:p>
        </w:tc>
        <w:tc>
          <w:tcPr>
            <w:tcW w:w="1208" w:type="dxa"/>
            <w:tcBorders>
              <w:top w:val="single" w:sz="6" w:space="0" w:color="404040"/>
              <w:right w:val="single" w:sz="6" w:space="0" w:color="404040"/>
            </w:tcBorders>
            <w:vAlign w:val="center"/>
          </w:tcPr>
          <w:p w14:paraId="3DAB6917" w14:textId="5DDD3228" w:rsidR="00746A9B" w:rsidRPr="00C72B8E" w:rsidRDefault="00746A9B" w:rsidP="00746A9B">
            <w:pPr>
              <w:ind w:left="-29" w:right="-55"/>
              <w:jc w:val="left"/>
              <w:rPr>
                <w:b/>
                <w:bCs/>
                <w:sz w:val="18"/>
                <w:szCs w:val="18"/>
              </w:rPr>
            </w:pPr>
            <w:r>
              <w:rPr>
                <w:b/>
                <w:bCs/>
                <w:color w:val="000000"/>
                <w:sz w:val="18"/>
                <w:szCs w:val="18"/>
              </w:rPr>
              <w:t>Por arriba</w:t>
            </w:r>
          </w:p>
        </w:tc>
      </w:tr>
      <w:tr w:rsidR="00746A9B" w:rsidRPr="005B0949" w14:paraId="56F87F6A" w14:textId="77777777" w:rsidTr="00746A9B">
        <w:trPr>
          <w:cantSplit/>
          <w:trHeight w:val="20"/>
          <w:jc w:val="center"/>
        </w:trPr>
        <w:tc>
          <w:tcPr>
            <w:tcW w:w="5129" w:type="dxa"/>
            <w:tcBorders>
              <w:left w:val="single" w:sz="6" w:space="0" w:color="404040"/>
              <w:right w:val="single" w:sz="6" w:space="0" w:color="404040"/>
            </w:tcBorders>
            <w:vAlign w:val="center"/>
          </w:tcPr>
          <w:p w14:paraId="2AD277CB" w14:textId="77777777" w:rsidR="00746A9B" w:rsidRPr="005B0949" w:rsidRDefault="00746A9B" w:rsidP="00746A9B">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1A6DB16C" w:rsidR="00746A9B" w:rsidRPr="00C72B8E" w:rsidRDefault="00746A9B" w:rsidP="00746A9B">
            <w:pPr>
              <w:tabs>
                <w:tab w:val="decimal" w:pos="435"/>
              </w:tabs>
              <w:jc w:val="left"/>
              <w:rPr>
                <w:sz w:val="18"/>
                <w:szCs w:val="18"/>
              </w:rPr>
            </w:pPr>
            <w:r>
              <w:rPr>
                <w:color w:val="000000"/>
                <w:sz w:val="18"/>
                <w:szCs w:val="18"/>
              </w:rPr>
              <w:t>54.3</w:t>
            </w:r>
          </w:p>
        </w:tc>
        <w:tc>
          <w:tcPr>
            <w:tcW w:w="972" w:type="dxa"/>
            <w:tcBorders>
              <w:left w:val="single" w:sz="6" w:space="0" w:color="404040"/>
              <w:right w:val="single" w:sz="6" w:space="0" w:color="404040"/>
            </w:tcBorders>
            <w:vAlign w:val="center"/>
          </w:tcPr>
          <w:p w14:paraId="2F0E995B" w14:textId="0B1E725A" w:rsidR="00746A9B" w:rsidRPr="00C72B8E" w:rsidRDefault="00746A9B" w:rsidP="00746A9B">
            <w:pPr>
              <w:tabs>
                <w:tab w:val="decimal" w:pos="435"/>
              </w:tabs>
              <w:jc w:val="left"/>
              <w:rPr>
                <w:bCs/>
                <w:sz w:val="18"/>
                <w:szCs w:val="18"/>
              </w:rPr>
            </w:pPr>
            <w:r>
              <w:rPr>
                <w:color w:val="000000"/>
                <w:sz w:val="18"/>
                <w:szCs w:val="18"/>
              </w:rPr>
              <w:t>54.5</w:t>
            </w:r>
          </w:p>
        </w:tc>
        <w:tc>
          <w:tcPr>
            <w:tcW w:w="972" w:type="dxa"/>
            <w:tcBorders>
              <w:right w:val="single" w:sz="6" w:space="0" w:color="404040"/>
            </w:tcBorders>
            <w:vAlign w:val="center"/>
          </w:tcPr>
          <w:p w14:paraId="5E1E0FCC" w14:textId="17FC705A" w:rsidR="00746A9B" w:rsidRPr="00C72B8E" w:rsidRDefault="00746A9B" w:rsidP="00746A9B">
            <w:pPr>
              <w:tabs>
                <w:tab w:val="decimal" w:pos="330"/>
              </w:tabs>
              <w:jc w:val="left"/>
              <w:rPr>
                <w:sz w:val="18"/>
                <w:szCs w:val="18"/>
              </w:rPr>
            </w:pPr>
            <w:r>
              <w:rPr>
                <w:color w:val="000000"/>
                <w:sz w:val="18"/>
                <w:szCs w:val="18"/>
              </w:rPr>
              <w:t>0.14</w:t>
            </w:r>
          </w:p>
        </w:tc>
        <w:tc>
          <w:tcPr>
            <w:tcW w:w="458" w:type="dxa"/>
            <w:vAlign w:val="center"/>
          </w:tcPr>
          <w:p w14:paraId="4250F9D9" w14:textId="66561EF8" w:rsidR="00746A9B" w:rsidRPr="00C72B8E" w:rsidRDefault="00746A9B" w:rsidP="00746A9B">
            <w:pPr>
              <w:ind w:right="57"/>
              <w:jc w:val="right"/>
              <w:rPr>
                <w:sz w:val="18"/>
                <w:szCs w:val="18"/>
              </w:rPr>
            </w:pPr>
            <w:r>
              <w:rPr>
                <w:color w:val="000000"/>
                <w:sz w:val="18"/>
                <w:szCs w:val="18"/>
              </w:rPr>
              <w:t>24</w:t>
            </w:r>
          </w:p>
        </w:tc>
        <w:tc>
          <w:tcPr>
            <w:tcW w:w="1208" w:type="dxa"/>
            <w:tcBorders>
              <w:right w:val="single" w:sz="6" w:space="0" w:color="404040"/>
            </w:tcBorders>
            <w:vAlign w:val="center"/>
          </w:tcPr>
          <w:p w14:paraId="378DD386" w14:textId="1D21C943" w:rsidR="00746A9B" w:rsidRPr="00C72B8E" w:rsidRDefault="00746A9B" w:rsidP="00746A9B">
            <w:pPr>
              <w:ind w:left="-29" w:right="-55"/>
              <w:jc w:val="left"/>
              <w:rPr>
                <w:bCs/>
                <w:sz w:val="18"/>
                <w:szCs w:val="18"/>
              </w:rPr>
            </w:pPr>
            <w:r>
              <w:rPr>
                <w:color w:val="000000"/>
                <w:sz w:val="18"/>
                <w:szCs w:val="18"/>
              </w:rPr>
              <w:t>Por arriba</w:t>
            </w:r>
          </w:p>
        </w:tc>
      </w:tr>
      <w:tr w:rsidR="00746A9B" w:rsidRPr="005B0949" w14:paraId="42EB17DF" w14:textId="77777777" w:rsidTr="00746A9B">
        <w:trPr>
          <w:cantSplit/>
          <w:trHeight w:val="20"/>
          <w:jc w:val="center"/>
        </w:trPr>
        <w:tc>
          <w:tcPr>
            <w:tcW w:w="5129" w:type="dxa"/>
            <w:tcBorders>
              <w:left w:val="single" w:sz="6" w:space="0" w:color="404040"/>
              <w:right w:val="single" w:sz="6" w:space="0" w:color="404040"/>
            </w:tcBorders>
            <w:vAlign w:val="center"/>
          </w:tcPr>
          <w:p w14:paraId="163CE724" w14:textId="77777777" w:rsidR="00746A9B" w:rsidRPr="005B0949" w:rsidRDefault="00746A9B" w:rsidP="00746A9B">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1B9D7E05" w:rsidR="00746A9B" w:rsidRPr="00C72B8E" w:rsidRDefault="00746A9B" w:rsidP="00746A9B">
            <w:pPr>
              <w:tabs>
                <w:tab w:val="decimal" w:pos="435"/>
              </w:tabs>
              <w:jc w:val="left"/>
              <w:rPr>
                <w:sz w:val="18"/>
                <w:szCs w:val="18"/>
              </w:rPr>
            </w:pPr>
            <w:r>
              <w:rPr>
                <w:color w:val="000000"/>
                <w:sz w:val="18"/>
                <w:szCs w:val="18"/>
              </w:rPr>
              <w:t>54.8</w:t>
            </w:r>
          </w:p>
        </w:tc>
        <w:tc>
          <w:tcPr>
            <w:tcW w:w="972" w:type="dxa"/>
            <w:tcBorders>
              <w:left w:val="single" w:sz="6" w:space="0" w:color="404040"/>
              <w:right w:val="single" w:sz="6" w:space="0" w:color="404040"/>
            </w:tcBorders>
            <w:vAlign w:val="center"/>
          </w:tcPr>
          <w:p w14:paraId="6986A361" w14:textId="66922EB5" w:rsidR="00746A9B" w:rsidRPr="00C72B8E" w:rsidRDefault="00746A9B" w:rsidP="00746A9B">
            <w:pPr>
              <w:tabs>
                <w:tab w:val="decimal" w:pos="435"/>
              </w:tabs>
              <w:jc w:val="left"/>
              <w:rPr>
                <w:bCs/>
                <w:sz w:val="18"/>
                <w:szCs w:val="18"/>
              </w:rPr>
            </w:pPr>
            <w:r>
              <w:rPr>
                <w:color w:val="000000"/>
                <w:sz w:val="18"/>
                <w:szCs w:val="18"/>
              </w:rPr>
              <w:t>55.7</w:t>
            </w:r>
          </w:p>
        </w:tc>
        <w:tc>
          <w:tcPr>
            <w:tcW w:w="972" w:type="dxa"/>
            <w:tcBorders>
              <w:right w:val="single" w:sz="6" w:space="0" w:color="404040"/>
            </w:tcBorders>
            <w:vAlign w:val="center"/>
          </w:tcPr>
          <w:p w14:paraId="6D36B56C" w14:textId="307D5352" w:rsidR="00746A9B" w:rsidRPr="00C72B8E" w:rsidRDefault="00746A9B" w:rsidP="00746A9B">
            <w:pPr>
              <w:tabs>
                <w:tab w:val="decimal" w:pos="330"/>
              </w:tabs>
              <w:jc w:val="left"/>
              <w:rPr>
                <w:sz w:val="18"/>
                <w:szCs w:val="18"/>
              </w:rPr>
            </w:pPr>
            <w:r>
              <w:rPr>
                <w:color w:val="000000"/>
                <w:sz w:val="18"/>
                <w:szCs w:val="18"/>
              </w:rPr>
              <w:t>0.84</w:t>
            </w:r>
          </w:p>
        </w:tc>
        <w:tc>
          <w:tcPr>
            <w:tcW w:w="458" w:type="dxa"/>
            <w:vAlign w:val="center"/>
          </w:tcPr>
          <w:p w14:paraId="66DAF3BB" w14:textId="3929A0A4" w:rsidR="00746A9B" w:rsidRPr="00C72B8E" w:rsidRDefault="00746A9B" w:rsidP="00746A9B">
            <w:pPr>
              <w:ind w:right="57"/>
              <w:jc w:val="right"/>
              <w:rPr>
                <w:sz w:val="18"/>
                <w:szCs w:val="18"/>
              </w:rPr>
            </w:pPr>
            <w:r>
              <w:rPr>
                <w:color w:val="000000"/>
                <w:sz w:val="18"/>
                <w:szCs w:val="18"/>
              </w:rPr>
              <w:t>22</w:t>
            </w:r>
          </w:p>
        </w:tc>
        <w:tc>
          <w:tcPr>
            <w:tcW w:w="1208" w:type="dxa"/>
            <w:tcBorders>
              <w:right w:val="single" w:sz="6" w:space="0" w:color="404040"/>
            </w:tcBorders>
            <w:vAlign w:val="center"/>
          </w:tcPr>
          <w:p w14:paraId="78C544BE" w14:textId="28DD41F7" w:rsidR="00746A9B" w:rsidRPr="00C72B8E" w:rsidRDefault="00746A9B" w:rsidP="00746A9B">
            <w:pPr>
              <w:ind w:left="-29" w:right="-55"/>
              <w:jc w:val="left"/>
              <w:rPr>
                <w:bCs/>
                <w:sz w:val="18"/>
                <w:szCs w:val="18"/>
              </w:rPr>
            </w:pPr>
            <w:r>
              <w:rPr>
                <w:color w:val="000000"/>
                <w:sz w:val="18"/>
                <w:szCs w:val="18"/>
              </w:rPr>
              <w:t>Por arriba</w:t>
            </w:r>
          </w:p>
        </w:tc>
      </w:tr>
      <w:tr w:rsidR="00746A9B" w:rsidRPr="005B0949" w14:paraId="36E5C68A" w14:textId="77777777" w:rsidTr="00746A9B">
        <w:trPr>
          <w:cantSplit/>
          <w:trHeight w:val="20"/>
          <w:jc w:val="center"/>
        </w:trPr>
        <w:tc>
          <w:tcPr>
            <w:tcW w:w="5129" w:type="dxa"/>
            <w:tcBorders>
              <w:left w:val="single" w:sz="6" w:space="0" w:color="404040"/>
              <w:right w:val="single" w:sz="6" w:space="0" w:color="404040"/>
            </w:tcBorders>
            <w:vAlign w:val="center"/>
          </w:tcPr>
          <w:p w14:paraId="4FFFA0C0" w14:textId="77777777" w:rsidR="00746A9B" w:rsidRPr="005B0949" w:rsidRDefault="00746A9B" w:rsidP="00746A9B">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31B8F019" w:rsidR="00746A9B" w:rsidRPr="00C72B8E" w:rsidRDefault="00746A9B" w:rsidP="00746A9B">
            <w:pPr>
              <w:tabs>
                <w:tab w:val="decimal" w:pos="435"/>
              </w:tabs>
              <w:jc w:val="left"/>
              <w:rPr>
                <w:sz w:val="18"/>
                <w:szCs w:val="18"/>
              </w:rPr>
            </w:pPr>
            <w:r>
              <w:rPr>
                <w:color w:val="000000"/>
                <w:sz w:val="18"/>
                <w:szCs w:val="18"/>
              </w:rPr>
              <w:t>51.1</w:t>
            </w:r>
          </w:p>
        </w:tc>
        <w:tc>
          <w:tcPr>
            <w:tcW w:w="972" w:type="dxa"/>
            <w:tcBorders>
              <w:left w:val="single" w:sz="6" w:space="0" w:color="404040"/>
              <w:right w:val="single" w:sz="6" w:space="0" w:color="404040"/>
            </w:tcBorders>
            <w:vAlign w:val="center"/>
          </w:tcPr>
          <w:p w14:paraId="0F7FF7BB" w14:textId="0585CCF3" w:rsidR="00746A9B" w:rsidRPr="00C72B8E" w:rsidRDefault="00746A9B" w:rsidP="00746A9B">
            <w:pPr>
              <w:tabs>
                <w:tab w:val="decimal" w:pos="435"/>
              </w:tabs>
              <w:jc w:val="left"/>
              <w:rPr>
                <w:bCs/>
                <w:sz w:val="18"/>
                <w:szCs w:val="18"/>
              </w:rPr>
            </w:pPr>
            <w:r>
              <w:rPr>
                <w:color w:val="000000"/>
                <w:sz w:val="18"/>
                <w:szCs w:val="18"/>
              </w:rPr>
              <w:t>51.2</w:t>
            </w:r>
          </w:p>
        </w:tc>
        <w:tc>
          <w:tcPr>
            <w:tcW w:w="972" w:type="dxa"/>
            <w:tcBorders>
              <w:right w:val="single" w:sz="6" w:space="0" w:color="404040"/>
            </w:tcBorders>
            <w:vAlign w:val="center"/>
          </w:tcPr>
          <w:p w14:paraId="3B4F6D4B" w14:textId="1A9ED444" w:rsidR="00746A9B" w:rsidRPr="00C72B8E" w:rsidRDefault="00746A9B" w:rsidP="00746A9B">
            <w:pPr>
              <w:tabs>
                <w:tab w:val="decimal" w:pos="330"/>
              </w:tabs>
              <w:jc w:val="left"/>
              <w:rPr>
                <w:sz w:val="18"/>
                <w:szCs w:val="18"/>
              </w:rPr>
            </w:pPr>
            <w:r>
              <w:rPr>
                <w:color w:val="000000"/>
                <w:sz w:val="18"/>
                <w:szCs w:val="18"/>
              </w:rPr>
              <w:t>0.13</w:t>
            </w:r>
          </w:p>
        </w:tc>
        <w:tc>
          <w:tcPr>
            <w:tcW w:w="458" w:type="dxa"/>
            <w:vAlign w:val="center"/>
          </w:tcPr>
          <w:p w14:paraId="71209E1A" w14:textId="04642005" w:rsidR="00746A9B" w:rsidRPr="00C72B8E" w:rsidRDefault="00746A9B" w:rsidP="00746A9B">
            <w:pPr>
              <w:ind w:right="57"/>
              <w:jc w:val="right"/>
              <w:rPr>
                <w:sz w:val="18"/>
                <w:szCs w:val="18"/>
              </w:rPr>
            </w:pPr>
            <w:r>
              <w:rPr>
                <w:color w:val="000000"/>
                <w:sz w:val="18"/>
                <w:szCs w:val="18"/>
              </w:rPr>
              <w:t>15</w:t>
            </w:r>
          </w:p>
        </w:tc>
        <w:tc>
          <w:tcPr>
            <w:tcW w:w="1208" w:type="dxa"/>
            <w:tcBorders>
              <w:right w:val="single" w:sz="6" w:space="0" w:color="404040"/>
            </w:tcBorders>
            <w:vAlign w:val="center"/>
          </w:tcPr>
          <w:p w14:paraId="0B5E2CB5" w14:textId="1CE20539" w:rsidR="00746A9B" w:rsidRPr="00C72B8E" w:rsidRDefault="00746A9B" w:rsidP="00746A9B">
            <w:pPr>
              <w:ind w:left="-29" w:right="-55"/>
              <w:jc w:val="left"/>
              <w:rPr>
                <w:bCs/>
                <w:sz w:val="18"/>
                <w:szCs w:val="18"/>
              </w:rPr>
            </w:pPr>
            <w:r>
              <w:rPr>
                <w:color w:val="000000"/>
                <w:sz w:val="18"/>
                <w:szCs w:val="18"/>
              </w:rPr>
              <w:t>Por arriba</w:t>
            </w:r>
          </w:p>
        </w:tc>
      </w:tr>
      <w:tr w:rsidR="00746A9B" w:rsidRPr="005B0949" w14:paraId="5328C6FB" w14:textId="77777777" w:rsidTr="00746A9B">
        <w:trPr>
          <w:cantSplit/>
          <w:trHeight w:val="20"/>
          <w:jc w:val="center"/>
        </w:trPr>
        <w:tc>
          <w:tcPr>
            <w:tcW w:w="5129" w:type="dxa"/>
            <w:tcBorders>
              <w:left w:val="single" w:sz="6" w:space="0" w:color="404040"/>
              <w:right w:val="single" w:sz="6" w:space="0" w:color="404040"/>
            </w:tcBorders>
            <w:vAlign w:val="center"/>
          </w:tcPr>
          <w:p w14:paraId="27FE6B1C" w14:textId="77777777" w:rsidR="00746A9B" w:rsidRPr="005B0949" w:rsidRDefault="00746A9B" w:rsidP="00746A9B">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3123D3F7" w:rsidR="00746A9B" w:rsidRPr="00C72B8E" w:rsidRDefault="00746A9B" w:rsidP="00746A9B">
            <w:pPr>
              <w:tabs>
                <w:tab w:val="decimal" w:pos="435"/>
              </w:tabs>
              <w:jc w:val="left"/>
              <w:rPr>
                <w:sz w:val="18"/>
                <w:szCs w:val="18"/>
              </w:rPr>
            </w:pPr>
            <w:r>
              <w:rPr>
                <w:color w:val="000000"/>
                <w:sz w:val="18"/>
                <w:szCs w:val="18"/>
              </w:rPr>
              <w:t>49.2</w:t>
            </w:r>
          </w:p>
        </w:tc>
        <w:tc>
          <w:tcPr>
            <w:tcW w:w="972" w:type="dxa"/>
            <w:tcBorders>
              <w:left w:val="single" w:sz="6" w:space="0" w:color="404040"/>
              <w:right w:val="single" w:sz="6" w:space="0" w:color="404040"/>
            </w:tcBorders>
            <w:vAlign w:val="center"/>
          </w:tcPr>
          <w:p w14:paraId="059D083C" w14:textId="568B7701" w:rsidR="00746A9B" w:rsidRPr="00C72B8E" w:rsidRDefault="00746A9B" w:rsidP="00746A9B">
            <w:pPr>
              <w:tabs>
                <w:tab w:val="decimal" w:pos="435"/>
              </w:tabs>
              <w:jc w:val="left"/>
              <w:rPr>
                <w:bCs/>
                <w:sz w:val="18"/>
                <w:szCs w:val="18"/>
              </w:rPr>
            </w:pPr>
            <w:r>
              <w:rPr>
                <w:color w:val="000000"/>
                <w:sz w:val="18"/>
                <w:szCs w:val="18"/>
              </w:rPr>
              <w:t>49.1</w:t>
            </w:r>
          </w:p>
        </w:tc>
        <w:tc>
          <w:tcPr>
            <w:tcW w:w="972" w:type="dxa"/>
            <w:tcBorders>
              <w:right w:val="single" w:sz="6" w:space="0" w:color="404040"/>
            </w:tcBorders>
            <w:vAlign w:val="center"/>
          </w:tcPr>
          <w:p w14:paraId="7451A40F" w14:textId="132B68E8" w:rsidR="00746A9B" w:rsidRPr="00C72B8E" w:rsidRDefault="00746A9B" w:rsidP="00746A9B">
            <w:pPr>
              <w:tabs>
                <w:tab w:val="decimal" w:pos="330"/>
              </w:tabs>
              <w:jc w:val="left"/>
              <w:rPr>
                <w:sz w:val="18"/>
                <w:szCs w:val="18"/>
              </w:rPr>
            </w:pPr>
            <w:r>
              <w:rPr>
                <w:color w:val="000000"/>
                <w:sz w:val="18"/>
                <w:szCs w:val="18"/>
              </w:rPr>
              <w:t>-0.17</w:t>
            </w:r>
          </w:p>
        </w:tc>
        <w:tc>
          <w:tcPr>
            <w:tcW w:w="458" w:type="dxa"/>
            <w:vAlign w:val="center"/>
          </w:tcPr>
          <w:p w14:paraId="7B0FD17A" w14:textId="2AF3E54F" w:rsidR="00746A9B" w:rsidRPr="00C72B8E" w:rsidRDefault="00746A9B" w:rsidP="00746A9B">
            <w:pPr>
              <w:ind w:right="57"/>
              <w:jc w:val="right"/>
              <w:rPr>
                <w:sz w:val="18"/>
                <w:szCs w:val="18"/>
              </w:rPr>
            </w:pPr>
            <w:r>
              <w:rPr>
                <w:color w:val="000000"/>
                <w:sz w:val="18"/>
                <w:szCs w:val="18"/>
              </w:rPr>
              <w:t>2</w:t>
            </w:r>
          </w:p>
        </w:tc>
        <w:tc>
          <w:tcPr>
            <w:tcW w:w="1208" w:type="dxa"/>
            <w:tcBorders>
              <w:right w:val="single" w:sz="6" w:space="0" w:color="404040"/>
            </w:tcBorders>
            <w:vAlign w:val="center"/>
          </w:tcPr>
          <w:p w14:paraId="28E4233E" w14:textId="383877F7" w:rsidR="00746A9B" w:rsidRPr="00C72B8E" w:rsidRDefault="00746A9B" w:rsidP="00746A9B">
            <w:pPr>
              <w:ind w:left="-29" w:right="-55"/>
              <w:jc w:val="left"/>
              <w:rPr>
                <w:bCs/>
                <w:sz w:val="18"/>
                <w:szCs w:val="18"/>
              </w:rPr>
            </w:pPr>
            <w:r>
              <w:rPr>
                <w:color w:val="000000"/>
                <w:sz w:val="18"/>
                <w:szCs w:val="18"/>
              </w:rPr>
              <w:t>Por debajo</w:t>
            </w:r>
          </w:p>
        </w:tc>
      </w:tr>
      <w:tr w:rsidR="00746A9B" w:rsidRPr="005B0949" w14:paraId="1AD423F4" w14:textId="77777777" w:rsidTr="00746A9B">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746A9B" w:rsidRPr="005B0949" w:rsidRDefault="00746A9B" w:rsidP="00746A9B">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3913F9F5" w:rsidR="00746A9B" w:rsidRPr="00C72B8E" w:rsidRDefault="00746A9B" w:rsidP="00746A9B">
            <w:pPr>
              <w:tabs>
                <w:tab w:val="decimal" w:pos="435"/>
              </w:tabs>
              <w:jc w:val="left"/>
              <w:rPr>
                <w:sz w:val="18"/>
                <w:szCs w:val="18"/>
              </w:rPr>
            </w:pPr>
            <w:r>
              <w:rPr>
                <w:color w:val="000000"/>
                <w:sz w:val="18"/>
                <w:szCs w:val="18"/>
              </w:rPr>
              <w:t>53.0</w:t>
            </w:r>
          </w:p>
        </w:tc>
        <w:tc>
          <w:tcPr>
            <w:tcW w:w="972" w:type="dxa"/>
            <w:tcBorders>
              <w:left w:val="single" w:sz="6" w:space="0" w:color="404040"/>
              <w:bottom w:val="single" w:sz="6" w:space="0" w:color="404040"/>
              <w:right w:val="single" w:sz="6" w:space="0" w:color="404040"/>
            </w:tcBorders>
            <w:vAlign w:val="center"/>
          </w:tcPr>
          <w:p w14:paraId="09EBF545" w14:textId="2E3FFF13" w:rsidR="00746A9B" w:rsidRPr="00C72B8E" w:rsidRDefault="00746A9B" w:rsidP="00746A9B">
            <w:pPr>
              <w:tabs>
                <w:tab w:val="decimal" w:pos="435"/>
              </w:tabs>
              <w:jc w:val="left"/>
              <w:rPr>
                <w:bCs/>
                <w:sz w:val="18"/>
                <w:szCs w:val="18"/>
              </w:rPr>
            </w:pPr>
            <w:r>
              <w:rPr>
                <w:color w:val="000000"/>
                <w:sz w:val="18"/>
                <w:szCs w:val="18"/>
              </w:rPr>
              <w:t>53.3</w:t>
            </w:r>
          </w:p>
        </w:tc>
        <w:tc>
          <w:tcPr>
            <w:tcW w:w="972" w:type="dxa"/>
            <w:tcBorders>
              <w:bottom w:val="single" w:sz="6" w:space="0" w:color="404040"/>
              <w:right w:val="single" w:sz="6" w:space="0" w:color="404040"/>
            </w:tcBorders>
            <w:vAlign w:val="center"/>
          </w:tcPr>
          <w:p w14:paraId="3C2CFC42" w14:textId="10981C11" w:rsidR="00746A9B" w:rsidRPr="00C72B8E" w:rsidRDefault="00746A9B" w:rsidP="00746A9B">
            <w:pPr>
              <w:tabs>
                <w:tab w:val="decimal" w:pos="330"/>
              </w:tabs>
              <w:jc w:val="left"/>
              <w:rPr>
                <w:sz w:val="18"/>
                <w:szCs w:val="18"/>
              </w:rPr>
            </w:pPr>
            <w:r>
              <w:rPr>
                <w:color w:val="000000"/>
                <w:sz w:val="18"/>
                <w:szCs w:val="18"/>
              </w:rPr>
              <w:t>0.29</w:t>
            </w:r>
          </w:p>
        </w:tc>
        <w:tc>
          <w:tcPr>
            <w:tcW w:w="458" w:type="dxa"/>
            <w:tcBorders>
              <w:bottom w:val="single" w:sz="6" w:space="0" w:color="404040"/>
            </w:tcBorders>
            <w:vAlign w:val="center"/>
          </w:tcPr>
          <w:p w14:paraId="24D63F8D" w14:textId="4078EBF0" w:rsidR="00746A9B" w:rsidRPr="00C72B8E" w:rsidRDefault="00746A9B" w:rsidP="00746A9B">
            <w:pPr>
              <w:ind w:right="57"/>
              <w:jc w:val="right"/>
              <w:rPr>
                <w:sz w:val="18"/>
                <w:szCs w:val="18"/>
              </w:rPr>
            </w:pPr>
            <w:r>
              <w:rPr>
                <w:color w:val="000000"/>
                <w:sz w:val="18"/>
                <w:szCs w:val="18"/>
              </w:rPr>
              <w:t>23</w:t>
            </w:r>
          </w:p>
        </w:tc>
        <w:tc>
          <w:tcPr>
            <w:tcW w:w="1208" w:type="dxa"/>
            <w:tcBorders>
              <w:bottom w:val="single" w:sz="6" w:space="0" w:color="404040"/>
              <w:right w:val="single" w:sz="6" w:space="0" w:color="404040"/>
            </w:tcBorders>
            <w:vAlign w:val="center"/>
          </w:tcPr>
          <w:p w14:paraId="4A50DA51" w14:textId="7A101D7F" w:rsidR="00746A9B" w:rsidRPr="00C72B8E" w:rsidRDefault="00746A9B" w:rsidP="00746A9B">
            <w:pPr>
              <w:ind w:left="-29" w:right="-55"/>
              <w:jc w:val="left"/>
              <w:rPr>
                <w:bCs/>
                <w:sz w:val="18"/>
                <w:szCs w:val="18"/>
              </w:rPr>
            </w:pPr>
            <w:r>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5A670690" w:rsidR="00A47127" w:rsidRPr="005B0949" w:rsidRDefault="00B81C09" w:rsidP="001D725E">
      <w:pPr>
        <w:keepLines/>
        <w:widowControl w:val="0"/>
        <w:spacing w:before="720"/>
        <w:rPr>
          <w:spacing w:val="4"/>
        </w:rPr>
      </w:pPr>
      <w:r w:rsidRPr="00B81C09">
        <w:t>Las siguientes gráficas muestran la evolución en los últimos años de las series desestacionalizadas y de tendencia-ciclo de los componentes que integran el Indicador de Pedidos Manufactureros.</w:t>
      </w:r>
    </w:p>
    <w:p w14:paraId="036123DD" w14:textId="41F65DC3" w:rsidR="007F632F" w:rsidRPr="007F632F" w:rsidRDefault="007F632F" w:rsidP="007F632F">
      <w:pPr>
        <w:keepNext/>
        <w:keepLines/>
        <w:spacing w:before="360"/>
        <w:jc w:val="center"/>
        <w:outlineLvl w:val="0"/>
        <w:rPr>
          <w:bCs/>
          <w:kern w:val="32"/>
          <w:sz w:val="20"/>
        </w:rPr>
      </w:pPr>
      <w:r w:rsidRPr="007F632F">
        <w:rPr>
          <w:bCs/>
          <w:kern w:val="32"/>
          <w:sz w:val="20"/>
        </w:rPr>
        <w:lastRenderedPageBreak/>
        <w:t xml:space="preserve">Gráfica </w:t>
      </w:r>
      <w:r>
        <w:rPr>
          <w:bCs/>
          <w:kern w:val="32"/>
          <w:sz w:val="20"/>
        </w:rPr>
        <w:t>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A61DBD">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A61DBD">
        <w:tblPrEx>
          <w:tblCellMar>
            <w:left w:w="70" w:type="dxa"/>
            <w:right w:w="70" w:type="dxa"/>
          </w:tblCellMar>
        </w:tblPrEx>
        <w:trPr>
          <w:trHeight w:val="3062"/>
          <w:jc w:val="center"/>
        </w:trPr>
        <w:tc>
          <w:tcPr>
            <w:tcW w:w="5080" w:type="dxa"/>
            <w:tcBorders>
              <w:top w:val="nil"/>
              <w:bottom w:val="nil"/>
            </w:tcBorders>
          </w:tcPr>
          <w:p w14:paraId="539EB9CD" w14:textId="25C03658" w:rsidR="00DC2949" w:rsidRPr="005B0949" w:rsidRDefault="00746A9B" w:rsidP="00152422">
            <w:pPr>
              <w:keepNext/>
              <w:keepLines/>
              <w:ind w:left="-75"/>
              <w:jc w:val="center"/>
            </w:pPr>
            <w:r>
              <w:rPr>
                <w:noProof/>
                <w:lang w:val="es-MX" w:eastAsia="es-MX"/>
              </w:rPr>
              <w:drawing>
                <wp:inline distT="0" distB="0" distL="0" distR="0" wp14:anchorId="59F198BF" wp14:editId="6EE33C47">
                  <wp:extent cx="3132000" cy="2067674"/>
                  <wp:effectExtent l="0" t="0" r="0" b="889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2AF8F06D" w:rsidR="0007670F" w:rsidRPr="005B0949" w:rsidRDefault="00746A9B" w:rsidP="00152422">
            <w:pPr>
              <w:keepNext/>
              <w:keepLines/>
              <w:ind w:left="-70"/>
              <w:jc w:val="center"/>
            </w:pPr>
            <w:r>
              <w:rPr>
                <w:noProof/>
                <w:lang w:val="es-MX" w:eastAsia="es-MX"/>
              </w:rPr>
              <w:drawing>
                <wp:inline distT="0" distB="0" distL="0" distR="0" wp14:anchorId="2B2C5B18" wp14:editId="632FE83A">
                  <wp:extent cx="3132000" cy="2066400"/>
                  <wp:effectExtent l="0" t="0" r="0" b="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A61DBD">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A61DBD">
        <w:tblPrEx>
          <w:tblCellMar>
            <w:left w:w="70" w:type="dxa"/>
            <w:right w:w="70" w:type="dxa"/>
          </w:tblCellMar>
        </w:tblPrEx>
        <w:trPr>
          <w:trHeight w:val="3062"/>
          <w:jc w:val="center"/>
        </w:trPr>
        <w:tc>
          <w:tcPr>
            <w:tcW w:w="5080" w:type="dxa"/>
            <w:tcBorders>
              <w:top w:val="nil"/>
              <w:bottom w:val="nil"/>
            </w:tcBorders>
          </w:tcPr>
          <w:p w14:paraId="0EF853AE" w14:textId="19F9ACD8" w:rsidR="0007670F" w:rsidRPr="005B0949" w:rsidRDefault="00746A9B" w:rsidP="00152422">
            <w:pPr>
              <w:keepNext/>
              <w:keepLines/>
              <w:jc w:val="center"/>
              <w:rPr>
                <w:noProof/>
                <w:lang w:eastAsia="es-MX"/>
              </w:rPr>
            </w:pPr>
            <w:r>
              <w:rPr>
                <w:noProof/>
                <w:lang w:val="es-MX" w:eastAsia="es-MX"/>
              </w:rPr>
              <w:drawing>
                <wp:inline distT="0" distB="0" distL="0" distR="0" wp14:anchorId="1A688F72" wp14:editId="23D2E948">
                  <wp:extent cx="3132000" cy="2066400"/>
                  <wp:effectExtent l="0" t="0" r="0" b="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4F622A88" w:rsidR="0007670F" w:rsidRPr="005B0949" w:rsidRDefault="00746A9B" w:rsidP="00152422">
            <w:pPr>
              <w:keepNext/>
              <w:keepLines/>
              <w:jc w:val="center"/>
            </w:pPr>
            <w:r>
              <w:rPr>
                <w:noProof/>
                <w:lang w:val="es-MX" w:eastAsia="es-MX"/>
              </w:rPr>
              <w:drawing>
                <wp:inline distT="0" distB="0" distL="0" distR="0" wp14:anchorId="040691EE" wp14:editId="5138CA90">
                  <wp:extent cx="3132000" cy="2066400"/>
                  <wp:effectExtent l="0" t="0" r="0" b="0"/>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A61DBD">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A61DBD">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13EB3E51" w:rsidR="0007670F" w:rsidRPr="005B0949" w:rsidRDefault="00A61DBD" w:rsidP="0024171E">
            <w:pPr>
              <w:keepNext/>
              <w:keepLines/>
              <w:widowControl w:val="0"/>
              <w:jc w:val="center"/>
            </w:pPr>
            <w:r>
              <w:rPr>
                <w:noProof/>
                <w:lang w:val="es-MX" w:eastAsia="es-MX"/>
              </w:rPr>
              <w:drawing>
                <wp:inline distT="0" distB="0" distL="0" distR="0" wp14:anchorId="42C26BAA" wp14:editId="74B6EBAB">
                  <wp:extent cx="3132000" cy="2066400"/>
                  <wp:effectExtent l="0" t="0" r="0" b="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A61DBD">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BB86E63" w14:textId="02A2240C" w:rsidR="00E379BD" w:rsidRPr="007F632F" w:rsidRDefault="00E379BD" w:rsidP="00E379BD">
      <w:pPr>
        <w:pStyle w:val="Textoindependiente"/>
        <w:keepNext/>
        <w:keepLines/>
        <w:widowControl w:val="0"/>
        <w:spacing w:before="360"/>
        <w:rPr>
          <w:b/>
          <w:i/>
          <w:color w:val="auto"/>
          <w:szCs w:val="22"/>
        </w:rPr>
      </w:pPr>
      <w:r w:rsidRPr="007F632F">
        <w:rPr>
          <w:b/>
          <w:i/>
          <w:color w:val="auto"/>
          <w:szCs w:val="22"/>
        </w:rPr>
        <w:lastRenderedPageBreak/>
        <w:t>Cifras originales</w:t>
      </w:r>
    </w:p>
    <w:p w14:paraId="5E78A0CC" w14:textId="74603CE4" w:rsidR="00A47127" w:rsidRPr="00E8398E" w:rsidRDefault="00402C4B" w:rsidP="00B81C09">
      <w:pPr>
        <w:pStyle w:val="p0"/>
        <w:keepNext/>
        <w:spacing w:before="300" w:after="300"/>
        <w:rPr>
          <w:rFonts w:ascii="Arial" w:hAnsi="Arial"/>
          <w:snapToGrid/>
          <w:color w:val="auto"/>
          <w:lang w:val="es-ES"/>
        </w:rPr>
      </w:pPr>
      <w:r w:rsidRPr="00402C4B">
        <w:rPr>
          <w:rFonts w:ascii="Arial" w:hAnsi="Arial"/>
          <w:snapToGrid/>
          <w:color w:val="auto"/>
          <w:lang w:val="es-ES"/>
        </w:rPr>
        <w:t xml:space="preserve">En </w:t>
      </w:r>
      <w:r w:rsidR="00A61DBD">
        <w:rPr>
          <w:rFonts w:ascii="Arial" w:hAnsi="Arial"/>
          <w:snapToGrid/>
          <w:color w:val="auto"/>
          <w:lang w:val="es-ES"/>
        </w:rPr>
        <w:t>mayo</w:t>
      </w:r>
      <w:r w:rsidR="009347AB">
        <w:rPr>
          <w:rFonts w:ascii="Arial" w:hAnsi="Arial"/>
          <w:snapToGrid/>
          <w:color w:val="auto"/>
          <w:lang w:val="es-ES"/>
        </w:rPr>
        <w:t xml:space="preserve"> pasado</w:t>
      </w:r>
      <w:r w:rsidRPr="00402C4B">
        <w:rPr>
          <w:rFonts w:ascii="Arial" w:hAnsi="Arial"/>
          <w:snapToGrid/>
          <w:color w:val="auto"/>
          <w:lang w:val="es-ES"/>
        </w:rPr>
        <w:t>, el IPM se situó en 5</w:t>
      </w:r>
      <w:r w:rsidR="00A61DBD">
        <w:rPr>
          <w:rFonts w:ascii="Arial" w:hAnsi="Arial"/>
          <w:snapToGrid/>
          <w:color w:val="auto"/>
          <w:lang w:val="es-ES"/>
        </w:rPr>
        <w:t>3.5</w:t>
      </w:r>
      <w:r w:rsidRPr="00402C4B">
        <w:rPr>
          <w:rFonts w:ascii="Arial" w:hAnsi="Arial"/>
          <w:snapToGrid/>
          <w:color w:val="auto"/>
          <w:lang w:val="es-ES"/>
        </w:rPr>
        <w:t xml:space="preserve"> puntos, lo que </w:t>
      </w:r>
      <w:r w:rsidR="00C453B9">
        <w:rPr>
          <w:rFonts w:ascii="Arial" w:hAnsi="Arial"/>
          <w:snapToGrid/>
          <w:color w:val="auto"/>
          <w:lang w:val="es-ES"/>
        </w:rPr>
        <w:t>implicó</w:t>
      </w:r>
      <w:r w:rsidRPr="00402C4B">
        <w:rPr>
          <w:rFonts w:ascii="Arial" w:hAnsi="Arial"/>
          <w:snapToGrid/>
          <w:color w:val="auto"/>
          <w:lang w:val="es-ES"/>
        </w:rPr>
        <w:t xml:space="preserve"> un </w:t>
      </w:r>
      <w:r w:rsidR="009B13AA">
        <w:rPr>
          <w:rFonts w:ascii="Arial" w:hAnsi="Arial"/>
          <w:snapToGrid/>
          <w:color w:val="auto"/>
          <w:lang w:val="es-MX"/>
        </w:rPr>
        <w:t>avance</w:t>
      </w:r>
      <w:r w:rsidRPr="00402C4B">
        <w:rPr>
          <w:rFonts w:ascii="Arial" w:hAnsi="Arial"/>
          <w:snapToGrid/>
          <w:color w:val="auto"/>
          <w:lang w:val="es-ES"/>
        </w:rPr>
        <w:t xml:space="preserve"> anual de </w:t>
      </w:r>
      <w:r w:rsidR="00A61DBD">
        <w:rPr>
          <w:rFonts w:ascii="Arial" w:hAnsi="Arial"/>
          <w:snapToGrid/>
          <w:color w:val="auto"/>
          <w:lang w:val="es-ES"/>
        </w:rPr>
        <w:t>2.4</w:t>
      </w:r>
      <w:r w:rsidRPr="00402C4B">
        <w:rPr>
          <w:rFonts w:ascii="Arial" w:hAnsi="Arial"/>
          <w:snapToGrid/>
          <w:color w:val="auto"/>
          <w:lang w:val="es-ES"/>
        </w:rPr>
        <w:t xml:space="preserve"> puntos</w:t>
      </w:r>
      <w:r w:rsidR="00B81C09" w:rsidRPr="00B81C09">
        <w:rPr>
          <w:rFonts w:ascii="Arial" w:hAnsi="Arial"/>
          <w:snapToGrid/>
          <w:color w:val="auto"/>
          <w:lang w:val="es-ES"/>
        </w:rPr>
        <w:t>.</w:t>
      </w:r>
    </w:p>
    <w:p w14:paraId="225CAEC1" w14:textId="3CF835A0" w:rsidR="007F632F" w:rsidRPr="007F632F" w:rsidRDefault="007F632F" w:rsidP="0024171E">
      <w:pPr>
        <w:keepNext/>
        <w:keepLines/>
        <w:widowControl w:val="0"/>
        <w:spacing w:before="480"/>
        <w:jc w:val="center"/>
        <w:rPr>
          <w:sz w:val="20"/>
        </w:rPr>
      </w:pPr>
      <w:r w:rsidRPr="007F632F">
        <w:rPr>
          <w:sz w:val="20"/>
        </w:rPr>
        <w:t>Gráfica 3</w:t>
      </w:r>
    </w:p>
    <w:p w14:paraId="54BD9E74" w14:textId="512FF71D" w:rsidR="0007670F" w:rsidRPr="00C46F19" w:rsidRDefault="0007670F" w:rsidP="00C82775">
      <w:pPr>
        <w:keepNext/>
        <w:keepLines/>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77777777" w:rsidR="0007670F" w:rsidRDefault="00A61DBD" w:rsidP="001B5CA7">
      <w:pPr>
        <w:widowControl w:val="0"/>
        <w:spacing w:after="20"/>
        <w:jc w:val="center"/>
        <w:rPr>
          <w:b/>
          <w:smallCaps/>
          <w:sz w:val="20"/>
          <w:szCs w:val="20"/>
        </w:rPr>
      </w:pPr>
      <w:r>
        <w:rPr>
          <w:noProof/>
          <w:lang w:val="es-MX" w:eastAsia="es-MX"/>
        </w:rPr>
        <w:drawing>
          <wp:inline distT="0" distB="0" distL="0" distR="0" wp14:anchorId="78CDC619" wp14:editId="681AFFBC">
            <wp:extent cx="4320000" cy="2545767"/>
            <wp:effectExtent l="0" t="0" r="4445" b="6985"/>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2C4AC580" w:rsidR="00DC158A" w:rsidRDefault="00C453B9" w:rsidP="00DC158A">
      <w:pPr>
        <w:widowControl w:val="0"/>
        <w:spacing w:before="360"/>
        <w:outlineLvl w:val="0"/>
        <w:rPr>
          <w:lang w:val="es-ES"/>
        </w:rPr>
      </w:pPr>
      <w:r w:rsidRPr="00C453B9">
        <w:rPr>
          <w:lang w:val="es-ES"/>
        </w:rPr>
        <w:t>Con cifras sin ajuste estacional</w:t>
      </w:r>
      <w:r w:rsidR="00B81C09" w:rsidRPr="00B81C09">
        <w:rPr>
          <w:lang w:val="es-ES"/>
        </w:rPr>
        <w:t xml:space="preserve">, en </w:t>
      </w:r>
      <w:r w:rsidR="00BA05BA">
        <w:rPr>
          <w:lang w:val="es-ES"/>
        </w:rPr>
        <w:t>mayo</w:t>
      </w:r>
      <w:r w:rsidR="003D1A04">
        <w:rPr>
          <w:lang w:val="es-ES"/>
        </w:rPr>
        <w:t xml:space="preserve"> </w:t>
      </w:r>
      <w:r w:rsidR="00B81C09" w:rsidRPr="00B81C09">
        <w:rPr>
          <w:lang w:val="es-ES"/>
        </w:rPr>
        <w:t>de</w:t>
      </w:r>
      <w:r w:rsidR="00402C4B">
        <w:rPr>
          <w:lang w:val="es-ES"/>
        </w:rPr>
        <w:t xml:space="preserve"> 2022</w:t>
      </w:r>
      <w:r w:rsidR="00B81C09" w:rsidRPr="00B81C09">
        <w:rPr>
          <w:lang w:val="es-ES"/>
        </w:rPr>
        <w:t xml:space="preserve"> los cinco rubros que conforman el </w:t>
      </w:r>
      <w:r w:rsidR="007476A5">
        <w:rPr>
          <w:lang w:val="es-ES"/>
        </w:rPr>
        <w:t xml:space="preserve">IPM </w:t>
      </w:r>
      <w:r w:rsidR="003D1A04">
        <w:rPr>
          <w:lang w:val="es-ES"/>
        </w:rPr>
        <w:t>regi</w:t>
      </w:r>
      <w:r w:rsidR="00EF1F2C">
        <w:rPr>
          <w:lang w:val="es-ES"/>
        </w:rPr>
        <w:t xml:space="preserve">straron </w:t>
      </w:r>
      <w:r w:rsidR="009B13AA">
        <w:rPr>
          <w:lang w:val="es-MX"/>
        </w:rPr>
        <w:t>crecimien</w:t>
      </w:r>
      <w:r w:rsidR="003D1A04">
        <w:rPr>
          <w:lang w:val="es-MX"/>
        </w:rPr>
        <w:t>tos</w:t>
      </w:r>
      <w:r w:rsidR="00402C4B" w:rsidRPr="00402C4B">
        <w:rPr>
          <w:lang w:val="es-ES"/>
        </w:rPr>
        <w:t xml:space="preserve"> anuales</w:t>
      </w:r>
      <w:r w:rsidR="00B81C09" w:rsidRPr="00B81C09">
        <w:rPr>
          <w:lang w:val="es-ES"/>
        </w:rPr>
        <w:t>.</w:t>
      </w:r>
    </w:p>
    <w:p w14:paraId="1D39ABB3" w14:textId="7281250A" w:rsidR="007F632F" w:rsidRPr="007F632F" w:rsidRDefault="007F632F" w:rsidP="007F632F">
      <w:pPr>
        <w:keepNext/>
        <w:keepLines/>
        <w:spacing w:before="360"/>
        <w:jc w:val="center"/>
        <w:outlineLvl w:val="0"/>
        <w:rPr>
          <w:sz w:val="20"/>
        </w:rPr>
      </w:pPr>
      <w:r w:rsidRPr="007F632F">
        <w:rPr>
          <w:sz w:val="20"/>
        </w:rPr>
        <w:t xml:space="preserve">Cuadro </w:t>
      </w:r>
      <w:r>
        <w:rPr>
          <w:sz w:val="20"/>
        </w:rPr>
        <w:t>2</w:t>
      </w:r>
    </w:p>
    <w:p w14:paraId="0E5548DF" w14:textId="24945B96" w:rsidR="0007670F" w:rsidRPr="00C46F19" w:rsidRDefault="0007670F" w:rsidP="00C82775">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C46F19" w:rsidRDefault="007F632F" w:rsidP="00C82775">
      <w:pPr>
        <w:widowControl w:val="0"/>
        <w:jc w:val="center"/>
        <w:outlineLvl w:val="0"/>
        <w:rPr>
          <w:sz w:val="22"/>
        </w:rPr>
      </w:pPr>
      <w:r>
        <w:rPr>
          <w:b/>
          <w:smallCaps/>
          <w:sz w:val="22"/>
        </w:rPr>
        <w:t>c</w:t>
      </w:r>
      <w:r w:rsidR="0007670F" w:rsidRPr="00C46F19">
        <w:rPr>
          <w:b/>
          <w:smallCaps/>
          <w:sz w:val="22"/>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6DA0E2B5" w:rsidR="0007670F" w:rsidRPr="005B0949" w:rsidRDefault="00A61DBD" w:rsidP="00577712">
            <w:pPr>
              <w:widowControl w:val="0"/>
              <w:spacing w:before="40" w:after="40" w:line="240" w:lineRule="atLeast"/>
              <w:jc w:val="center"/>
              <w:rPr>
                <w:sz w:val="18"/>
                <w:szCs w:val="18"/>
              </w:rPr>
            </w:pPr>
            <w:r>
              <w:rPr>
                <w:sz w:val="18"/>
                <w:szCs w:val="18"/>
              </w:rPr>
              <w:t>Mayo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5A86185B" w:rsidR="0007670F" w:rsidRPr="005B0949" w:rsidRDefault="007F632F" w:rsidP="00EE7AE5">
            <w:pPr>
              <w:widowControl w:val="0"/>
              <w:spacing w:line="240" w:lineRule="atLeast"/>
              <w:ind w:right="-54"/>
              <w:jc w:val="center"/>
              <w:rPr>
                <w:sz w:val="18"/>
                <w:szCs w:val="18"/>
              </w:rPr>
            </w:pPr>
            <w:r>
              <w:rPr>
                <w:sz w:val="18"/>
                <w:szCs w:val="18"/>
              </w:rPr>
              <w:t>2021</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2BBCC318" w:rsidR="0007670F" w:rsidRPr="005B0949" w:rsidRDefault="007F632F" w:rsidP="00EE7AE5">
            <w:pPr>
              <w:widowControl w:val="0"/>
              <w:spacing w:line="240" w:lineRule="atLeast"/>
              <w:ind w:left="-70" w:right="-57"/>
              <w:jc w:val="center"/>
              <w:rPr>
                <w:sz w:val="18"/>
                <w:szCs w:val="18"/>
              </w:rPr>
            </w:pPr>
            <w:r>
              <w:rPr>
                <w:sz w:val="18"/>
                <w:szCs w:val="18"/>
              </w:rPr>
              <w:t>2022</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A61DBD" w:rsidRPr="005B0949" w14:paraId="5C0AB6F6" w14:textId="77777777" w:rsidTr="00A61DBD">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A61DBD" w:rsidRPr="005B0949" w:rsidRDefault="00A61DBD" w:rsidP="00A61DBD">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1B1AC3B2" w:rsidR="00A61DBD" w:rsidRPr="00CF100F" w:rsidRDefault="00A61DBD" w:rsidP="00A61DBD">
            <w:pPr>
              <w:tabs>
                <w:tab w:val="decimal" w:pos="594"/>
              </w:tabs>
              <w:jc w:val="left"/>
              <w:rPr>
                <w:b/>
                <w:bCs/>
                <w:color w:val="000000"/>
                <w:sz w:val="18"/>
                <w:szCs w:val="18"/>
              </w:rPr>
            </w:pPr>
            <w:r>
              <w:rPr>
                <w:b/>
                <w:bCs/>
                <w:color w:val="000000"/>
                <w:sz w:val="18"/>
                <w:szCs w:val="18"/>
              </w:rPr>
              <w:t>51.1</w:t>
            </w:r>
          </w:p>
        </w:tc>
        <w:tc>
          <w:tcPr>
            <w:tcW w:w="1225" w:type="dxa"/>
            <w:tcBorders>
              <w:top w:val="single" w:sz="6" w:space="0" w:color="404040"/>
              <w:right w:val="single" w:sz="6" w:space="0" w:color="404040"/>
            </w:tcBorders>
            <w:vAlign w:val="center"/>
          </w:tcPr>
          <w:p w14:paraId="6576A907" w14:textId="577D730B" w:rsidR="00A61DBD" w:rsidRPr="00CF100F" w:rsidRDefault="00A61DBD" w:rsidP="00A61DBD">
            <w:pPr>
              <w:tabs>
                <w:tab w:val="decimal" w:pos="536"/>
              </w:tabs>
              <w:jc w:val="left"/>
              <w:rPr>
                <w:b/>
                <w:bCs/>
                <w:color w:val="000000"/>
                <w:sz w:val="18"/>
                <w:szCs w:val="18"/>
              </w:rPr>
            </w:pPr>
            <w:r>
              <w:rPr>
                <w:b/>
                <w:bCs/>
                <w:color w:val="000000"/>
                <w:sz w:val="18"/>
                <w:szCs w:val="18"/>
              </w:rPr>
              <w:t>53.5</w:t>
            </w:r>
          </w:p>
        </w:tc>
        <w:tc>
          <w:tcPr>
            <w:tcW w:w="1225" w:type="dxa"/>
            <w:tcBorders>
              <w:top w:val="single" w:sz="6" w:space="0" w:color="404040"/>
              <w:right w:val="single" w:sz="6" w:space="0" w:color="404040"/>
            </w:tcBorders>
            <w:vAlign w:val="center"/>
          </w:tcPr>
          <w:p w14:paraId="143F50C8" w14:textId="330D4D47" w:rsidR="00A61DBD" w:rsidRPr="00CF100F" w:rsidRDefault="00A61DBD" w:rsidP="00A61DBD">
            <w:pPr>
              <w:tabs>
                <w:tab w:val="decimal" w:pos="528"/>
              </w:tabs>
              <w:jc w:val="left"/>
              <w:rPr>
                <w:b/>
                <w:bCs/>
                <w:color w:val="000000"/>
                <w:sz w:val="18"/>
                <w:szCs w:val="18"/>
              </w:rPr>
            </w:pPr>
            <w:r>
              <w:rPr>
                <w:b/>
                <w:bCs/>
                <w:color w:val="000000"/>
                <w:sz w:val="18"/>
                <w:szCs w:val="18"/>
              </w:rPr>
              <w:t>2.4</w:t>
            </w:r>
          </w:p>
        </w:tc>
      </w:tr>
      <w:tr w:rsidR="00A61DBD" w:rsidRPr="005B0949" w14:paraId="73010FEF" w14:textId="77777777" w:rsidTr="00A61DBD">
        <w:trPr>
          <w:cantSplit/>
          <w:trHeight w:val="20"/>
          <w:jc w:val="center"/>
        </w:trPr>
        <w:tc>
          <w:tcPr>
            <w:tcW w:w="5092" w:type="dxa"/>
            <w:tcBorders>
              <w:left w:val="single" w:sz="6" w:space="0" w:color="404040"/>
              <w:right w:val="single" w:sz="6" w:space="0" w:color="404040"/>
            </w:tcBorders>
            <w:vAlign w:val="center"/>
          </w:tcPr>
          <w:p w14:paraId="2219DEF3" w14:textId="77777777" w:rsidR="00A61DBD" w:rsidRPr="005B0949" w:rsidRDefault="00A61DBD" w:rsidP="00A61DBD">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46F0EB45" w:rsidR="00A61DBD" w:rsidRPr="00CF100F" w:rsidRDefault="00A61DBD" w:rsidP="00A61DBD">
            <w:pPr>
              <w:tabs>
                <w:tab w:val="decimal" w:pos="594"/>
              </w:tabs>
              <w:jc w:val="left"/>
              <w:rPr>
                <w:color w:val="000000"/>
                <w:sz w:val="18"/>
                <w:szCs w:val="18"/>
              </w:rPr>
            </w:pPr>
            <w:r>
              <w:rPr>
                <w:color w:val="000000"/>
                <w:sz w:val="18"/>
                <w:szCs w:val="18"/>
              </w:rPr>
              <w:t>52.5</w:t>
            </w:r>
          </w:p>
        </w:tc>
        <w:tc>
          <w:tcPr>
            <w:tcW w:w="1225" w:type="dxa"/>
            <w:tcBorders>
              <w:right w:val="single" w:sz="6" w:space="0" w:color="404040"/>
            </w:tcBorders>
            <w:vAlign w:val="center"/>
          </w:tcPr>
          <w:p w14:paraId="49D1DA46" w14:textId="4C070A90" w:rsidR="00A61DBD" w:rsidRPr="00CF100F" w:rsidRDefault="00A61DBD" w:rsidP="00A61DBD">
            <w:pPr>
              <w:tabs>
                <w:tab w:val="decimal" w:pos="536"/>
              </w:tabs>
              <w:jc w:val="left"/>
              <w:rPr>
                <w:color w:val="000000"/>
                <w:sz w:val="18"/>
                <w:szCs w:val="18"/>
              </w:rPr>
            </w:pPr>
            <w:r>
              <w:rPr>
                <w:color w:val="000000"/>
                <w:sz w:val="18"/>
                <w:szCs w:val="18"/>
              </w:rPr>
              <w:t>54.9</w:t>
            </w:r>
          </w:p>
        </w:tc>
        <w:tc>
          <w:tcPr>
            <w:tcW w:w="1225" w:type="dxa"/>
            <w:tcBorders>
              <w:right w:val="single" w:sz="6" w:space="0" w:color="404040"/>
            </w:tcBorders>
            <w:vAlign w:val="center"/>
          </w:tcPr>
          <w:p w14:paraId="12AF87FF" w14:textId="6B58EAC7" w:rsidR="00A61DBD" w:rsidRPr="00CF100F" w:rsidRDefault="00A61DBD" w:rsidP="00A61DBD">
            <w:pPr>
              <w:tabs>
                <w:tab w:val="decimal" w:pos="528"/>
              </w:tabs>
              <w:jc w:val="left"/>
              <w:rPr>
                <w:color w:val="000000"/>
                <w:sz w:val="18"/>
                <w:szCs w:val="18"/>
              </w:rPr>
            </w:pPr>
            <w:r>
              <w:rPr>
                <w:color w:val="000000"/>
                <w:sz w:val="18"/>
                <w:szCs w:val="18"/>
              </w:rPr>
              <w:t>2.3</w:t>
            </w:r>
          </w:p>
        </w:tc>
      </w:tr>
      <w:tr w:rsidR="00A61DBD" w:rsidRPr="005B0949" w14:paraId="3EFD7D1A" w14:textId="77777777" w:rsidTr="00A61DBD">
        <w:trPr>
          <w:cantSplit/>
          <w:trHeight w:val="20"/>
          <w:jc w:val="center"/>
        </w:trPr>
        <w:tc>
          <w:tcPr>
            <w:tcW w:w="5092" w:type="dxa"/>
            <w:tcBorders>
              <w:left w:val="single" w:sz="6" w:space="0" w:color="404040"/>
              <w:right w:val="single" w:sz="6" w:space="0" w:color="404040"/>
            </w:tcBorders>
            <w:vAlign w:val="center"/>
          </w:tcPr>
          <w:p w14:paraId="0ACD3CE9" w14:textId="77777777" w:rsidR="00A61DBD" w:rsidRPr="005B0949" w:rsidRDefault="00A61DBD" w:rsidP="00A61DBD">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58C4F9F3" w:rsidR="00A61DBD" w:rsidRPr="00CF100F" w:rsidRDefault="00A61DBD" w:rsidP="00A61DBD">
            <w:pPr>
              <w:tabs>
                <w:tab w:val="decimal" w:pos="594"/>
              </w:tabs>
              <w:jc w:val="left"/>
              <w:rPr>
                <w:color w:val="000000"/>
                <w:sz w:val="18"/>
                <w:szCs w:val="18"/>
              </w:rPr>
            </w:pPr>
            <w:r>
              <w:rPr>
                <w:color w:val="000000"/>
                <w:sz w:val="18"/>
                <w:szCs w:val="18"/>
              </w:rPr>
              <w:t>50.9</w:t>
            </w:r>
          </w:p>
        </w:tc>
        <w:tc>
          <w:tcPr>
            <w:tcW w:w="1225" w:type="dxa"/>
            <w:tcBorders>
              <w:right w:val="single" w:sz="6" w:space="0" w:color="404040"/>
            </w:tcBorders>
            <w:vAlign w:val="center"/>
          </w:tcPr>
          <w:p w14:paraId="544FD5C2" w14:textId="31AB2426" w:rsidR="00A61DBD" w:rsidRPr="00CF100F" w:rsidRDefault="00A61DBD" w:rsidP="00A61DBD">
            <w:pPr>
              <w:tabs>
                <w:tab w:val="decimal" w:pos="536"/>
              </w:tabs>
              <w:jc w:val="left"/>
              <w:rPr>
                <w:color w:val="000000"/>
                <w:sz w:val="18"/>
                <w:szCs w:val="18"/>
              </w:rPr>
            </w:pPr>
            <w:r>
              <w:rPr>
                <w:color w:val="000000"/>
                <w:sz w:val="18"/>
                <w:szCs w:val="18"/>
              </w:rPr>
              <w:t>56.7</w:t>
            </w:r>
          </w:p>
        </w:tc>
        <w:tc>
          <w:tcPr>
            <w:tcW w:w="1225" w:type="dxa"/>
            <w:tcBorders>
              <w:right w:val="single" w:sz="6" w:space="0" w:color="404040"/>
            </w:tcBorders>
            <w:vAlign w:val="center"/>
          </w:tcPr>
          <w:p w14:paraId="15C844A0" w14:textId="655ABB6A" w:rsidR="00A61DBD" w:rsidRPr="00CF100F" w:rsidRDefault="00A61DBD" w:rsidP="00A61DBD">
            <w:pPr>
              <w:tabs>
                <w:tab w:val="decimal" w:pos="528"/>
              </w:tabs>
              <w:jc w:val="left"/>
              <w:rPr>
                <w:color w:val="000000"/>
                <w:sz w:val="18"/>
                <w:szCs w:val="18"/>
              </w:rPr>
            </w:pPr>
            <w:r>
              <w:rPr>
                <w:color w:val="000000"/>
                <w:sz w:val="18"/>
                <w:szCs w:val="18"/>
              </w:rPr>
              <w:t>5.8</w:t>
            </w:r>
          </w:p>
        </w:tc>
      </w:tr>
      <w:tr w:rsidR="00A61DBD" w:rsidRPr="005B0949" w14:paraId="7CE2533C" w14:textId="77777777" w:rsidTr="00A61DBD">
        <w:trPr>
          <w:cantSplit/>
          <w:trHeight w:val="20"/>
          <w:jc w:val="center"/>
        </w:trPr>
        <w:tc>
          <w:tcPr>
            <w:tcW w:w="5092" w:type="dxa"/>
            <w:tcBorders>
              <w:left w:val="single" w:sz="6" w:space="0" w:color="404040"/>
              <w:right w:val="single" w:sz="6" w:space="0" w:color="404040"/>
            </w:tcBorders>
            <w:vAlign w:val="center"/>
          </w:tcPr>
          <w:p w14:paraId="1DB51328" w14:textId="77777777" w:rsidR="00A61DBD" w:rsidRPr="005B0949" w:rsidRDefault="00A61DBD" w:rsidP="00A61DBD">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51533DC0" w:rsidR="00A61DBD" w:rsidRPr="00CF100F" w:rsidRDefault="00A61DBD" w:rsidP="00A61DBD">
            <w:pPr>
              <w:tabs>
                <w:tab w:val="decimal" w:pos="594"/>
              </w:tabs>
              <w:jc w:val="left"/>
              <w:rPr>
                <w:color w:val="000000"/>
                <w:sz w:val="18"/>
                <w:szCs w:val="18"/>
              </w:rPr>
            </w:pPr>
            <w:r>
              <w:rPr>
                <w:color w:val="000000"/>
                <w:sz w:val="18"/>
                <w:szCs w:val="18"/>
              </w:rPr>
              <w:t>51.0</w:t>
            </w:r>
          </w:p>
        </w:tc>
        <w:tc>
          <w:tcPr>
            <w:tcW w:w="1225" w:type="dxa"/>
            <w:tcBorders>
              <w:right w:val="single" w:sz="6" w:space="0" w:color="404040"/>
            </w:tcBorders>
            <w:vAlign w:val="center"/>
          </w:tcPr>
          <w:p w14:paraId="69B56E05" w14:textId="76A50D05" w:rsidR="00A61DBD" w:rsidRPr="00CF100F" w:rsidRDefault="00A61DBD" w:rsidP="00A61DBD">
            <w:pPr>
              <w:tabs>
                <w:tab w:val="decimal" w:pos="536"/>
              </w:tabs>
              <w:jc w:val="left"/>
              <w:rPr>
                <w:color w:val="000000"/>
                <w:sz w:val="18"/>
                <w:szCs w:val="18"/>
              </w:rPr>
            </w:pPr>
            <w:r>
              <w:rPr>
                <w:color w:val="000000"/>
                <w:sz w:val="18"/>
                <w:szCs w:val="18"/>
              </w:rPr>
              <w:t>51.4</w:t>
            </w:r>
          </w:p>
        </w:tc>
        <w:tc>
          <w:tcPr>
            <w:tcW w:w="1225" w:type="dxa"/>
            <w:tcBorders>
              <w:right w:val="single" w:sz="6" w:space="0" w:color="404040"/>
            </w:tcBorders>
            <w:vAlign w:val="center"/>
          </w:tcPr>
          <w:p w14:paraId="704AB3D8" w14:textId="2AFF5D18" w:rsidR="00A61DBD" w:rsidRPr="00CF100F" w:rsidRDefault="00A61DBD" w:rsidP="00A61DBD">
            <w:pPr>
              <w:tabs>
                <w:tab w:val="decimal" w:pos="528"/>
              </w:tabs>
              <w:jc w:val="left"/>
              <w:rPr>
                <w:color w:val="000000"/>
                <w:sz w:val="18"/>
                <w:szCs w:val="18"/>
              </w:rPr>
            </w:pPr>
            <w:r>
              <w:rPr>
                <w:color w:val="000000"/>
                <w:sz w:val="18"/>
                <w:szCs w:val="18"/>
              </w:rPr>
              <w:t>0.3</w:t>
            </w:r>
          </w:p>
        </w:tc>
      </w:tr>
      <w:tr w:rsidR="00A61DBD" w:rsidRPr="005B0949" w14:paraId="7C2F41D3" w14:textId="77777777" w:rsidTr="00A61DBD">
        <w:trPr>
          <w:cantSplit/>
          <w:trHeight w:val="20"/>
          <w:jc w:val="center"/>
        </w:trPr>
        <w:tc>
          <w:tcPr>
            <w:tcW w:w="5092" w:type="dxa"/>
            <w:tcBorders>
              <w:left w:val="single" w:sz="6" w:space="0" w:color="404040"/>
              <w:right w:val="single" w:sz="6" w:space="0" w:color="404040"/>
            </w:tcBorders>
            <w:vAlign w:val="center"/>
          </w:tcPr>
          <w:p w14:paraId="11A0290C" w14:textId="77777777" w:rsidR="00A61DBD" w:rsidRPr="005B0949" w:rsidRDefault="00A61DBD" w:rsidP="00A61DBD">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0CA6E058" w:rsidR="00A61DBD" w:rsidRPr="00CF100F" w:rsidRDefault="00A61DBD" w:rsidP="00A61DBD">
            <w:pPr>
              <w:tabs>
                <w:tab w:val="decimal" w:pos="594"/>
              </w:tabs>
              <w:jc w:val="left"/>
              <w:rPr>
                <w:color w:val="000000"/>
                <w:sz w:val="18"/>
                <w:szCs w:val="18"/>
              </w:rPr>
            </w:pPr>
            <w:r>
              <w:rPr>
                <w:color w:val="000000"/>
                <w:sz w:val="18"/>
                <w:szCs w:val="18"/>
              </w:rPr>
              <w:t>48.6</w:t>
            </w:r>
          </w:p>
        </w:tc>
        <w:tc>
          <w:tcPr>
            <w:tcW w:w="1225" w:type="dxa"/>
            <w:tcBorders>
              <w:right w:val="single" w:sz="6" w:space="0" w:color="404040"/>
            </w:tcBorders>
            <w:vAlign w:val="center"/>
          </w:tcPr>
          <w:p w14:paraId="45BFCFD7" w14:textId="0BEB319E" w:rsidR="00A61DBD" w:rsidRPr="00CF100F" w:rsidRDefault="00A61DBD" w:rsidP="00A61DBD">
            <w:pPr>
              <w:tabs>
                <w:tab w:val="decimal" w:pos="536"/>
              </w:tabs>
              <w:jc w:val="left"/>
              <w:rPr>
                <w:color w:val="000000"/>
                <w:sz w:val="18"/>
                <w:szCs w:val="18"/>
              </w:rPr>
            </w:pPr>
            <w:r>
              <w:rPr>
                <w:color w:val="000000"/>
                <w:sz w:val="18"/>
                <w:szCs w:val="18"/>
              </w:rPr>
              <w:t>49.5</w:t>
            </w:r>
          </w:p>
        </w:tc>
        <w:tc>
          <w:tcPr>
            <w:tcW w:w="1225" w:type="dxa"/>
            <w:tcBorders>
              <w:right w:val="single" w:sz="6" w:space="0" w:color="404040"/>
            </w:tcBorders>
            <w:vAlign w:val="center"/>
          </w:tcPr>
          <w:p w14:paraId="6A954970" w14:textId="6CB22E14" w:rsidR="00A61DBD" w:rsidRPr="00CF100F" w:rsidRDefault="00A61DBD" w:rsidP="00A61DBD">
            <w:pPr>
              <w:tabs>
                <w:tab w:val="decimal" w:pos="528"/>
              </w:tabs>
              <w:jc w:val="left"/>
              <w:rPr>
                <w:color w:val="000000"/>
                <w:sz w:val="18"/>
                <w:szCs w:val="18"/>
              </w:rPr>
            </w:pPr>
            <w:r>
              <w:rPr>
                <w:color w:val="000000"/>
                <w:sz w:val="18"/>
                <w:szCs w:val="18"/>
              </w:rPr>
              <w:t>0.9</w:t>
            </w:r>
          </w:p>
        </w:tc>
      </w:tr>
      <w:tr w:rsidR="00A61DBD" w:rsidRPr="005B0949" w14:paraId="624EBD59" w14:textId="77777777" w:rsidTr="00A61DBD">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A61DBD" w:rsidRPr="005B0949" w:rsidRDefault="00A61DBD" w:rsidP="00A61DBD">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021DF6F4" w:rsidR="00A61DBD" w:rsidRPr="00CF100F" w:rsidRDefault="00A61DBD" w:rsidP="00A61DBD">
            <w:pPr>
              <w:tabs>
                <w:tab w:val="decimal" w:pos="594"/>
              </w:tabs>
              <w:jc w:val="left"/>
              <w:rPr>
                <w:color w:val="000000"/>
                <w:sz w:val="18"/>
                <w:szCs w:val="18"/>
              </w:rPr>
            </w:pPr>
            <w:r>
              <w:rPr>
                <w:color w:val="000000"/>
                <w:sz w:val="18"/>
                <w:szCs w:val="18"/>
              </w:rPr>
              <w:t>51.4</w:t>
            </w:r>
          </w:p>
        </w:tc>
        <w:tc>
          <w:tcPr>
            <w:tcW w:w="1225" w:type="dxa"/>
            <w:tcBorders>
              <w:bottom w:val="single" w:sz="6" w:space="0" w:color="404040"/>
              <w:right w:val="single" w:sz="6" w:space="0" w:color="404040"/>
            </w:tcBorders>
            <w:vAlign w:val="center"/>
          </w:tcPr>
          <w:p w14:paraId="07E45048" w14:textId="1DA0912C" w:rsidR="00A61DBD" w:rsidRPr="00CF100F" w:rsidRDefault="00A61DBD" w:rsidP="00A61DBD">
            <w:pPr>
              <w:tabs>
                <w:tab w:val="decimal" w:pos="536"/>
              </w:tabs>
              <w:jc w:val="left"/>
              <w:rPr>
                <w:color w:val="000000"/>
                <w:sz w:val="18"/>
                <w:szCs w:val="18"/>
              </w:rPr>
            </w:pPr>
            <w:r>
              <w:rPr>
                <w:color w:val="000000"/>
                <w:sz w:val="18"/>
                <w:szCs w:val="18"/>
              </w:rPr>
              <w:t>52.1</w:t>
            </w:r>
          </w:p>
        </w:tc>
        <w:tc>
          <w:tcPr>
            <w:tcW w:w="1225" w:type="dxa"/>
            <w:tcBorders>
              <w:bottom w:val="single" w:sz="6" w:space="0" w:color="404040"/>
              <w:right w:val="single" w:sz="6" w:space="0" w:color="404040"/>
            </w:tcBorders>
            <w:vAlign w:val="center"/>
          </w:tcPr>
          <w:p w14:paraId="5CE89952" w14:textId="4BC35424" w:rsidR="00A61DBD" w:rsidRPr="00CF100F" w:rsidRDefault="00A61DBD" w:rsidP="00A61DBD">
            <w:pPr>
              <w:tabs>
                <w:tab w:val="decimal" w:pos="528"/>
              </w:tabs>
              <w:jc w:val="left"/>
              <w:rPr>
                <w:sz w:val="18"/>
                <w:szCs w:val="18"/>
              </w:rPr>
            </w:pPr>
            <w:r>
              <w:rPr>
                <w:color w:val="000000"/>
                <w:sz w:val="18"/>
                <w:szCs w:val="18"/>
              </w:rPr>
              <w:t>0.8</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7F632F" w:rsidRDefault="0007670F" w:rsidP="005F4639">
      <w:pPr>
        <w:keepNext/>
        <w:tabs>
          <w:tab w:val="center" w:pos="3348"/>
        </w:tabs>
        <w:spacing w:before="240"/>
        <w:ind w:left="284"/>
        <w:rPr>
          <w:b/>
          <w:i/>
        </w:rPr>
      </w:pPr>
      <w:r w:rsidRPr="005B0949">
        <w:rPr>
          <w:sz w:val="20"/>
          <w:szCs w:val="20"/>
        </w:rPr>
        <w:br w:type="page"/>
      </w:r>
      <w:r w:rsidRPr="007F632F">
        <w:rPr>
          <w:b/>
          <w:i/>
        </w:rPr>
        <w:lastRenderedPageBreak/>
        <w:t>Indicador de Pedidos Manufactureros por grupos de subsectores de actividad</w:t>
      </w:r>
    </w:p>
    <w:p w14:paraId="7BB72621" w14:textId="0870341D" w:rsidR="00DC335D" w:rsidRPr="00E8398E" w:rsidRDefault="009347AB" w:rsidP="003D1A04">
      <w:pPr>
        <w:pStyle w:val="p0"/>
        <w:rPr>
          <w:rFonts w:ascii="Arial" w:hAnsi="Arial"/>
          <w:snapToGrid/>
          <w:color w:val="auto"/>
          <w:lang w:val="es-ES"/>
        </w:rPr>
      </w:pPr>
      <w:r>
        <w:rPr>
          <w:rFonts w:ascii="Arial" w:hAnsi="Arial"/>
          <w:snapToGrid/>
          <w:color w:val="auto"/>
          <w:lang w:val="es-ES"/>
        </w:rPr>
        <w:t>En</w:t>
      </w:r>
      <w:r w:rsidR="003D1A04" w:rsidRPr="003D1A04">
        <w:rPr>
          <w:rFonts w:ascii="Arial" w:hAnsi="Arial"/>
          <w:snapToGrid/>
          <w:color w:val="auto"/>
          <w:lang w:val="es-ES"/>
        </w:rPr>
        <w:t xml:space="preserve"> </w:t>
      </w:r>
      <w:r w:rsidR="00A61DBD">
        <w:rPr>
          <w:rFonts w:ascii="Arial" w:hAnsi="Arial"/>
          <w:snapToGrid/>
          <w:color w:val="auto"/>
          <w:lang w:val="es-ES"/>
        </w:rPr>
        <w:t>mayo</w:t>
      </w:r>
      <w:r w:rsidR="003D1A04" w:rsidRPr="003D1A04">
        <w:rPr>
          <w:rFonts w:ascii="Arial" w:hAnsi="Arial"/>
          <w:snapToGrid/>
          <w:color w:val="auto"/>
          <w:lang w:val="es-ES"/>
        </w:rPr>
        <w:t xml:space="preserve"> de 2022</w:t>
      </w:r>
      <w:r>
        <w:rPr>
          <w:rFonts w:ascii="Arial" w:hAnsi="Arial"/>
          <w:snapToGrid/>
          <w:color w:val="auto"/>
          <w:lang w:val="es-ES"/>
        </w:rPr>
        <w:t>,</w:t>
      </w:r>
      <w:r w:rsidR="003D1A04" w:rsidRPr="003D1A04">
        <w:rPr>
          <w:rFonts w:ascii="Arial" w:hAnsi="Arial"/>
          <w:snapToGrid/>
          <w:color w:val="auto"/>
          <w:lang w:val="es-ES"/>
        </w:rPr>
        <w:t xml:space="preserve"> el agregado de Alimentos, bebidas y tabaco </w:t>
      </w:r>
      <w:r w:rsidR="009B13AA">
        <w:rPr>
          <w:rFonts w:ascii="Arial" w:hAnsi="Arial"/>
          <w:snapToGrid/>
          <w:color w:val="auto"/>
          <w:lang w:val="es-ES"/>
        </w:rPr>
        <w:t>present</w:t>
      </w:r>
      <w:r w:rsidR="003D1A04" w:rsidRPr="003D1A04">
        <w:rPr>
          <w:rFonts w:ascii="Arial" w:hAnsi="Arial"/>
          <w:snapToGrid/>
          <w:color w:val="auto"/>
          <w:lang w:val="es-ES"/>
        </w:rPr>
        <w:t xml:space="preserve">ó un </w:t>
      </w:r>
      <w:r w:rsidR="009B13AA">
        <w:rPr>
          <w:rFonts w:ascii="Arial" w:hAnsi="Arial"/>
          <w:snapToGrid/>
          <w:color w:val="auto"/>
          <w:lang w:val="es-ES"/>
        </w:rPr>
        <w:t>incremento</w:t>
      </w:r>
      <w:r w:rsidR="003D1A04" w:rsidRPr="003D1A04">
        <w:rPr>
          <w:rFonts w:ascii="Arial" w:hAnsi="Arial"/>
          <w:snapToGrid/>
          <w:color w:val="auto"/>
          <w:lang w:val="es-ES"/>
        </w:rPr>
        <w:t xml:space="preserve"> anual de </w:t>
      </w:r>
      <w:r w:rsidR="00A61DBD">
        <w:rPr>
          <w:rFonts w:ascii="Arial" w:hAnsi="Arial"/>
          <w:snapToGrid/>
          <w:color w:val="auto"/>
          <w:lang w:val="es-ES"/>
        </w:rPr>
        <w:t>1.5</w:t>
      </w:r>
      <w:r w:rsidR="003D1A04" w:rsidRPr="003D1A04">
        <w:rPr>
          <w:rFonts w:ascii="Arial" w:hAnsi="Arial"/>
          <w:snapToGrid/>
          <w:color w:val="auto"/>
          <w:lang w:val="es-ES"/>
        </w:rPr>
        <w:t xml:space="preserve"> puntos con cifras sin ajuste estacional; el de Derivados del petróleo y del carbón, industria química, del plástico y del hule </w:t>
      </w:r>
      <w:r>
        <w:rPr>
          <w:rFonts w:ascii="Arial" w:hAnsi="Arial"/>
          <w:snapToGrid/>
          <w:color w:val="auto"/>
          <w:lang w:val="es-ES"/>
        </w:rPr>
        <w:t xml:space="preserve">subió </w:t>
      </w:r>
      <w:r w:rsidR="00CF5CB5">
        <w:rPr>
          <w:rFonts w:ascii="Arial" w:hAnsi="Arial"/>
          <w:snapToGrid/>
          <w:color w:val="auto"/>
          <w:lang w:val="es-ES"/>
        </w:rPr>
        <w:t>0.9</w:t>
      </w:r>
      <w:r w:rsidR="003D1A04" w:rsidRPr="003D1A04">
        <w:rPr>
          <w:rFonts w:ascii="Arial" w:hAnsi="Arial"/>
          <w:snapToGrid/>
          <w:color w:val="auto"/>
          <w:lang w:val="es-ES"/>
        </w:rPr>
        <w:t xml:space="preserve"> puntos; el de Minerales no metálicos y metálicas básicas </w:t>
      </w:r>
      <w:r w:rsidR="009B13AA">
        <w:rPr>
          <w:rFonts w:ascii="Arial" w:hAnsi="Arial"/>
          <w:snapToGrid/>
          <w:color w:val="auto"/>
          <w:lang w:val="es-ES"/>
        </w:rPr>
        <w:t>ca</w:t>
      </w:r>
      <w:r w:rsidR="003D1A04" w:rsidRPr="003D1A04">
        <w:rPr>
          <w:rFonts w:ascii="Arial" w:hAnsi="Arial"/>
          <w:snapToGrid/>
          <w:color w:val="auto"/>
          <w:lang w:val="es-ES"/>
        </w:rPr>
        <w:t xml:space="preserve">yó </w:t>
      </w:r>
      <w:r w:rsidR="00CF5CB5">
        <w:rPr>
          <w:rFonts w:ascii="Arial" w:hAnsi="Arial"/>
          <w:snapToGrid/>
          <w:color w:val="auto"/>
          <w:lang w:val="es-ES"/>
        </w:rPr>
        <w:t>2</w:t>
      </w:r>
      <w:r w:rsidR="003D1A04" w:rsidRPr="003D1A04">
        <w:rPr>
          <w:rFonts w:ascii="Arial" w:hAnsi="Arial"/>
          <w:snapToGrid/>
          <w:color w:val="auto"/>
          <w:lang w:val="es-ES"/>
        </w:rPr>
        <w:t xml:space="preserve"> puntos; el de Equipo de computación, accesorios electrónicos y aparatos eléctricos </w:t>
      </w:r>
      <w:r w:rsidR="009B13AA">
        <w:rPr>
          <w:rFonts w:ascii="Arial" w:hAnsi="Arial"/>
          <w:snapToGrid/>
          <w:color w:val="auto"/>
          <w:lang w:val="es-ES"/>
        </w:rPr>
        <w:t>aument</w:t>
      </w:r>
      <w:r w:rsidR="003D1A04" w:rsidRPr="003D1A04">
        <w:rPr>
          <w:rFonts w:ascii="Arial" w:hAnsi="Arial"/>
          <w:snapToGrid/>
          <w:color w:val="auto"/>
          <w:lang w:val="es-ES"/>
        </w:rPr>
        <w:t>ó 0.</w:t>
      </w:r>
      <w:r w:rsidR="00CF5CB5">
        <w:rPr>
          <w:rFonts w:ascii="Arial" w:hAnsi="Arial"/>
          <w:snapToGrid/>
          <w:color w:val="auto"/>
          <w:lang w:val="es-ES"/>
        </w:rPr>
        <w:t>8</w:t>
      </w:r>
      <w:r w:rsidR="003D1A04" w:rsidRPr="003D1A04">
        <w:rPr>
          <w:rFonts w:ascii="Arial" w:hAnsi="Arial"/>
          <w:snapToGrid/>
          <w:color w:val="auto"/>
          <w:lang w:val="es-ES"/>
        </w:rPr>
        <w:t xml:space="preserve"> puntos; el de Equipo de transporte </w:t>
      </w:r>
      <w:r w:rsidR="00CF5CB5">
        <w:rPr>
          <w:rFonts w:ascii="Arial" w:hAnsi="Arial"/>
          <w:snapToGrid/>
          <w:color w:val="auto"/>
          <w:lang w:val="es-ES"/>
        </w:rPr>
        <w:t>crec</w:t>
      </w:r>
      <w:r w:rsidR="003D1A04" w:rsidRPr="003D1A04">
        <w:rPr>
          <w:rFonts w:ascii="Arial" w:hAnsi="Arial"/>
          <w:snapToGrid/>
          <w:color w:val="auto"/>
          <w:lang w:val="es-ES"/>
        </w:rPr>
        <w:t xml:space="preserve">ió </w:t>
      </w:r>
      <w:r w:rsidR="00CF5CB5">
        <w:rPr>
          <w:rFonts w:ascii="Arial" w:hAnsi="Arial"/>
          <w:snapToGrid/>
          <w:color w:val="auto"/>
          <w:lang w:val="es-ES"/>
        </w:rPr>
        <w:t>7.3</w:t>
      </w:r>
      <w:r w:rsidR="003D1A04" w:rsidRPr="003D1A04">
        <w:rPr>
          <w:rFonts w:ascii="Arial" w:hAnsi="Arial"/>
          <w:snapToGrid/>
          <w:color w:val="auto"/>
          <w:lang w:val="es-ES"/>
        </w:rPr>
        <w:t xml:space="preserve"> puntos; el de Productos metálicos, maquinaria, equipo y muebles </w:t>
      </w:r>
      <w:r w:rsidR="009B13AA">
        <w:rPr>
          <w:rFonts w:ascii="Arial" w:hAnsi="Arial"/>
          <w:snapToGrid/>
          <w:color w:val="auto"/>
          <w:lang w:val="es-ES"/>
        </w:rPr>
        <w:t>avanz</w:t>
      </w:r>
      <w:r w:rsidR="003D1A04" w:rsidRPr="003D1A04">
        <w:rPr>
          <w:rFonts w:ascii="Arial" w:hAnsi="Arial"/>
          <w:snapToGrid/>
          <w:color w:val="auto"/>
          <w:lang w:val="es-ES"/>
        </w:rPr>
        <w:t xml:space="preserve">ó </w:t>
      </w:r>
      <w:r w:rsidR="00CF5CB5">
        <w:rPr>
          <w:rFonts w:ascii="Arial" w:hAnsi="Arial"/>
          <w:snapToGrid/>
          <w:color w:val="auto"/>
          <w:lang w:val="es-ES"/>
        </w:rPr>
        <w:t>2.9</w:t>
      </w:r>
      <w:r w:rsidR="003D1A04" w:rsidRPr="003D1A04">
        <w:rPr>
          <w:rFonts w:ascii="Arial" w:hAnsi="Arial"/>
          <w:snapToGrid/>
          <w:color w:val="auto"/>
          <w:lang w:val="es-ES"/>
        </w:rPr>
        <w:t xml:space="preserve"> puntos</w:t>
      </w:r>
      <w:r w:rsidR="00C11A5B">
        <w:rPr>
          <w:rFonts w:ascii="Arial" w:hAnsi="Arial"/>
          <w:snapToGrid/>
          <w:color w:val="auto"/>
          <w:lang w:val="es-ES"/>
        </w:rPr>
        <w:t>,</w:t>
      </w:r>
      <w:r w:rsidR="003D1A04" w:rsidRPr="003D1A04">
        <w:rPr>
          <w:rFonts w:ascii="Arial" w:hAnsi="Arial"/>
          <w:snapToGrid/>
          <w:color w:val="auto"/>
          <w:lang w:val="es-ES"/>
        </w:rPr>
        <w:t xml:space="preserve"> y el de Textiles, prendas de vestir, cuero y piel, madera, papel y otras </w:t>
      </w:r>
      <w:r w:rsidR="004664B4">
        <w:rPr>
          <w:rFonts w:ascii="Arial" w:hAnsi="Arial"/>
          <w:snapToGrid/>
          <w:color w:val="auto"/>
          <w:lang w:val="es-ES"/>
        </w:rPr>
        <w:t>ascendi</w:t>
      </w:r>
      <w:r w:rsidR="003D1A04" w:rsidRPr="003D1A04">
        <w:rPr>
          <w:rFonts w:ascii="Arial" w:hAnsi="Arial"/>
          <w:snapToGrid/>
          <w:color w:val="auto"/>
          <w:lang w:val="es-ES"/>
        </w:rPr>
        <w:t xml:space="preserve">ó </w:t>
      </w:r>
      <w:r w:rsidR="00CF5CB5">
        <w:rPr>
          <w:rFonts w:ascii="Arial" w:hAnsi="Arial"/>
          <w:snapToGrid/>
          <w:color w:val="auto"/>
          <w:lang w:val="es-ES"/>
        </w:rPr>
        <w:t>3.2</w:t>
      </w:r>
      <w:r w:rsidR="003D1A04" w:rsidRPr="003D1A04">
        <w:rPr>
          <w:rFonts w:ascii="Arial" w:hAnsi="Arial"/>
          <w:snapToGrid/>
          <w:color w:val="auto"/>
          <w:lang w:val="es-ES"/>
        </w:rPr>
        <w:t xml:space="preserve"> puntos</w:t>
      </w:r>
      <w:r w:rsidR="00B81C09" w:rsidRPr="00B81C09">
        <w:rPr>
          <w:rFonts w:ascii="Arial" w:hAnsi="Arial"/>
          <w:snapToGrid/>
          <w:color w:val="auto"/>
          <w:lang w:val="es-ES"/>
        </w:rPr>
        <w:t>.</w:t>
      </w:r>
    </w:p>
    <w:p w14:paraId="5F76E286" w14:textId="3126A1C8" w:rsidR="007F632F" w:rsidRPr="007F632F" w:rsidRDefault="007F632F" w:rsidP="00C82775">
      <w:pPr>
        <w:keepNext/>
        <w:keepLines/>
        <w:spacing w:before="240"/>
        <w:jc w:val="center"/>
        <w:outlineLvl w:val="0"/>
        <w:rPr>
          <w:sz w:val="20"/>
        </w:rPr>
      </w:pPr>
      <w:r w:rsidRPr="007F632F">
        <w:rPr>
          <w:sz w:val="20"/>
        </w:rPr>
        <w:t xml:space="preserve">Cuadro </w:t>
      </w:r>
      <w:r>
        <w:rPr>
          <w:sz w:val="20"/>
        </w:rPr>
        <w:t>3</w:t>
      </w:r>
    </w:p>
    <w:p w14:paraId="3C3EBE05" w14:textId="77777777" w:rsidR="0007670F" w:rsidRPr="00C46F19" w:rsidRDefault="0007670F" w:rsidP="00C82775">
      <w:pPr>
        <w:keepNext/>
        <w:keepLines/>
        <w:jc w:val="center"/>
        <w:outlineLvl w:val="0"/>
        <w:rPr>
          <w:b/>
          <w:smallCaps/>
          <w:sz w:val="22"/>
        </w:rPr>
      </w:pPr>
      <w:r w:rsidRPr="00C46F19">
        <w:rPr>
          <w:b/>
          <w:smallCaps/>
          <w:sz w:val="22"/>
        </w:rPr>
        <w:t>Indicador de Pedidos Manufactureros por grupos de subsectores de actividad</w:t>
      </w:r>
    </w:p>
    <w:p w14:paraId="4E0C8D5F" w14:textId="3A6BD4E4"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469306EE" w:rsidR="00164039" w:rsidRPr="005B0949" w:rsidRDefault="00CF5CB5" w:rsidP="00133C48">
            <w:pPr>
              <w:keepNext/>
              <w:keepLines/>
              <w:spacing w:before="40" w:after="40" w:line="240" w:lineRule="exact"/>
              <w:jc w:val="center"/>
              <w:rPr>
                <w:sz w:val="18"/>
                <w:szCs w:val="18"/>
              </w:rPr>
            </w:pPr>
            <w:r>
              <w:rPr>
                <w:sz w:val="18"/>
                <w:szCs w:val="18"/>
              </w:rPr>
              <w:t>Mayo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5E7EDE7B" w:rsidR="0007670F" w:rsidRPr="005B0949" w:rsidRDefault="007F632F" w:rsidP="00216B9E">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0CA4B921" w:rsidR="0007670F" w:rsidRPr="005B0949" w:rsidRDefault="007F632F" w:rsidP="00216B9E">
            <w:pPr>
              <w:keepNext/>
              <w:keepLines/>
              <w:spacing w:line="240" w:lineRule="exact"/>
              <w:jc w:val="center"/>
              <w:rPr>
                <w:sz w:val="18"/>
                <w:szCs w:val="18"/>
              </w:rPr>
            </w:pPr>
            <w:r>
              <w:rPr>
                <w:sz w:val="18"/>
                <w:szCs w:val="18"/>
              </w:rPr>
              <w:t>2022</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CF5CB5" w:rsidRPr="005B0949" w14:paraId="0D2B584E" w14:textId="77777777" w:rsidTr="00CF5CB5">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CF5CB5" w:rsidRPr="005B0949" w:rsidRDefault="00CF5CB5" w:rsidP="00CF5CB5">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49771366" w:rsidR="00CF5CB5" w:rsidRPr="000E7D75" w:rsidRDefault="00CF5CB5" w:rsidP="00CF5CB5">
            <w:pPr>
              <w:tabs>
                <w:tab w:val="decimal" w:pos="414"/>
              </w:tabs>
              <w:jc w:val="left"/>
              <w:rPr>
                <w:b/>
                <w:bCs/>
                <w:color w:val="000000"/>
                <w:sz w:val="18"/>
                <w:szCs w:val="18"/>
              </w:rPr>
            </w:pPr>
            <w:r>
              <w:rPr>
                <w:b/>
                <w:bCs/>
                <w:sz w:val="18"/>
                <w:szCs w:val="18"/>
              </w:rPr>
              <w:t>51.1</w:t>
            </w:r>
          </w:p>
        </w:tc>
        <w:tc>
          <w:tcPr>
            <w:tcW w:w="505" w:type="pct"/>
            <w:tcBorders>
              <w:top w:val="single" w:sz="6" w:space="0" w:color="404040"/>
              <w:right w:val="single" w:sz="6" w:space="0" w:color="404040"/>
            </w:tcBorders>
            <w:vAlign w:val="center"/>
          </w:tcPr>
          <w:p w14:paraId="73DB042F" w14:textId="671D9AAC" w:rsidR="00CF5CB5" w:rsidRPr="000E7D75" w:rsidRDefault="00CF5CB5" w:rsidP="00CF5CB5">
            <w:pPr>
              <w:tabs>
                <w:tab w:val="decimal" w:pos="368"/>
              </w:tabs>
              <w:jc w:val="left"/>
              <w:rPr>
                <w:b/>
                <w:bCs/>
                <w:color w:val="000000"/>
                <w:sz w:val="18"/>
                <w:szCs w:val="18"/>
              </w:rPr>
            </w:pPr>
            <w:r>
              <w:rPr>
                <w:b/>
                <w:bCs/>
                <w:sz w:val="18"/>
                <w:szCs w:val="18"/>
              </w:rPr>
              <w:t>53.5</w:t>
            </w:r>
          </w:p>
        </w:tc>
        <w:tc>
          <w:tcPr>
            <w:tcW w:w="625" w:type="pct"/>
            <w:tcBorders>
              <w:top w:val="single" w:sz="6" w:space="0" w:color="404040"/>
              <w:right w:val="single" w:sz="6" w:space="0" w:color="404040"/>
            </w:tcBorders>
            <w:vAlign w:val="center"/>
          </w:tcPr>
          <w:p w14:paraId="343C6CEC" w14:textId="6AFF49C1" w:rsidR="00CF5CB5" w:rsidRPr="000E7D75" w:rsidRDefault="00CF5CB5" w:rsidP="00CF5CB5">
            <w:pPr>
              <w:tabs>
                <w:tab w:val="decimal" w:pos="483"/>
              </w:tabs>
              <w:jc w:val="left"/>
              <w:rPr>
                <w:b/>
                <w:bCs/>
                <w:sz w:val="18"/>
                <w:szCs w:val="18"/>
              </w:rPr>
            </w:pPr>
            <w:r>
              <w:rPr>
                <w:b/>
                <w:bCs/>
                <w:color w:val="000000"/>
                <w:sz w:val="18"/>
                <w:szCs w:val="18"/>
              </w:rPr>
              <w:t>2.4</w:t>
            </w:r>
          </w:p>
        </w:tc>
      </w:tr>
      <w:tr w:rsidR="00CF5CB5" w:rsidRPr="005B0949" w14:paraId="66F8C639" w14:textId="77777777" w:rsidTr="00CF5CB5">
        <w:trPr>
          <w:cantSplit/>
          <w:trHeight w:val="20"/>
          <w:jc w:val="center"/>
        </w:trPr>
        <w:tc>
          <w:tcPr>
            <w:tcW w:w="3364" w:type="pct"/>
            <w:tcBorders>
              <w:left w:val="single" w:sz="6" w:space="0" w:color="404040"/>
              <w:right w:val="single" w:sz="6" w:space="0" w:color="404040"/>
            </w:tcBorders>
            <w:vAlign w:val="bottom"/>
          </w:tcPr>
          <w:p w14:paraId="52E74F26" w14:textId="77777777" w:rsidR="00CF5CB5" w:rsidRPr="005B0949" w:rsidRDefault="00CF5CB5" w:rsidP="00CF5CB5">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2083B249" w:rsidR="00CF5CB5" w:rsidRPr="000E7D75" w:rsidRDefault="00CF5CB5" w:rsidP="00CF5CB5">
            <w:pPr>
              <w:tabs>
                <w:tab w:val="decimal" w:pos="414"/>
              </w:tabs>
              <w:jc w:val="left"/>
              <w:rPr>
                <w:color w:val="000000"/>
                <w:sz w:val="18"/>
                <w:szCs w:val="18"/>
              </w:rPr>
            </w:pPr>
            <w:r>
              <w:rPr>
                <w:sz w:val="18"/>
                <w:szCs w:val="18"/>
              </w:rPr>
              <w:t>51.8</w:t>
            </w:r>
          </w:p>
        </w:tc>
        <w:tc>
          <w:tcPr>
            <w:tcW w:w="505" w:type="pct"/>
            <w:tcBorders>
              <w:right w:val="single" w:sz="6" w:space="0" w:color="404040"/>
            </w:tcBorders>
            <w:vAlign w:val="center"/>
          </w:tcPr>
          <w:p w14:paraId="7FF84BA9" w14:textId="058C98A6" w:rsidR="00CF5CB5" w:rsidRPr="000E7D75" w:rsidRDefault="00CF5CB5" w:rsidP="00CF5CB5">
            <w:pPr>
              <w:tabs>
                <w:tab w:val="decimal" w:pos="368"/>
              </w:tabs>
              <w:jc w:val="left"/>
              <w:rPr>
                <w:color w:val="000000"/>
                <w:sz w:val="18"/>
                <w:szCs w:val="18"/>
              </w:rPr>
            </w:pPr>
            <w:r>
              <w:rPr>
                <w:sz w:val="18"/>
                <w:szCs w:val="18"/>
              </w:rPr>
              <w:t>53.2</w:t>
            </w:r>
          </w:p>
        </w:tc>
        <w:tc>
          <w:tcPr>
            <w:tcW w:w="625" w:type="pct"/>
            <w:tcBorders>
              <w:right w:val="single" w:sz="6" w:space="0" w:color="404040"/>
            </w:tcBorders>
            <w:vAlign w:val="center"/>
          </w:tcPr>
          <w:p w14:paraId="737B9464" w14:textId="1A0DD70A" w:rsidR="00CF5CB5" w:rsidRPr="000E7D75" w:rsidRDefault="00CF5CB5" w:rsidP="00CF5CB5">
            <w:pPr>
              <w:tabs>
                <w:tab w:val="decimal" w:pos="483"/>
              </w:tabs>
              <w:jc w:val="left"/>
              <w:rPr>
                <w:sz w:val="18"/>
                <w:szCs w:val="18"/>
              </w:rPr>
            </w:pPr>
            <w:r>
              <w:rPr>
                <w:color w:val="000000"/>
                <w:sz w:val="18"/>
                <w:szCs w:val="18"/>
              </w:rPr>
              <w:t>1.5</w:t>
            </w:r>
          </w:p>
        </w:tc>
      </w:tr>
      <w:tr w:rsidR="00CF5CB5" w:rsidRPr="005B0949" w14:paraId="25039AF4" w14:textId="77777777" w:rsidTr="00CF5CB5">
        <w:trPr>
          <w:cantSplit/>
          <w:trHeight w:val="20"/>
          <w:jc w:val="center"/>
        </w:trPr>
        <w:tc>
          <w:tcPr>
            <w:tcW w:w="3364" w:type="pct"/>
            <w:tcBorders>
              <w:left w:val="single" w:sz="6" w:space="0" w:color="404040"/>
              <w:right w:val="single" w:sz="6" w:space="0" w:color="404040"/>
            </w:tcBorders>
            <w:vAlign w:val="bottom"/>
          </w:tcPr>
          <w:p w14:paraId="70D96952" w14:textId="77777777" w:rsidR="00CF5CB5" w:rsidRPr="005B0949" w:rsidRDefault="00CF5CB5" w:rsidP="00CF5CB5">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228C4104" w:rsidR="00CF5CB5" w:rsidRPr="000E7D75" w:rsidRDefault="00CF5CB5" w:rsidP="00CF5CB5">
            <w:pPr>
              <w:tabs>
                <w:tab w:val="decimal" w:pos="414"/>
              </w:tabs>
              <w:jc w:val="left"/>
              <w:rPr>
                <w:color w:val="000000"/>
                <w:sz w:val="18"/>
                <w:szCs w:val="18"/>
              </w:rPr>
            </w:pPr>
            <w:r>
              <w:rPr>
                <w:sz w:val="18"/>
                <w:szCs w:val="18"/>
              </w:rPr>
              <w:t>52.4</w:t>
            </w:r>
          </w:p>
        </w:tc>
        <w:tc>
          <w:tcPr>
            <w:tcW w:w="505" w:type="pct"/>
            <w:tcBorders>
              <w:right w:val="single" w:sz="6" w:space="0" w:color="404040"/>
            </w:tcBorders>
            <w:vAlign w:val="center"/>
          </w:tcPr>
          <w:p w14:paraId="287977B5" w14:textId="157FC915" w:rsidR="00CF5CB5" w:rsidRPr="000E7D75" w:rsidRDefault="00CF5CB5" w:rsidP="00CF5CB5">
            <w:pPr>
              <w:tabs>
                <w:tab w:val="decimal" w:pos="368"/>
              </w:tabs>
              <w:jc w:val="left"/>
              <w:rPr>
                <w:color w:val="000000"/>
                <w:sz w:val="18"/>
                <w:szCs w:val="18"/>
              </w:rPr>
            </w:pPr>
            <w:r>
              <w:rPr>
                <w:sz w:val="18"/>
                <w:szCs w:val="18"/>
              </w:rPr>
              <w:t>53.3</w:t>
            </w:r>
          </w:p>
        </w:tc>
        <w:tc>
          <w:tcPr>
            <w:tcW w:w="625" w:type="pct"/>
            <w:tcBorders>
              <w:right w:val="single" w:sz="6" w:space="0" w:color="404040"/>
            </w:tcBorders>
            <w:vAlign w:val="center"/>
          </w:tcPr>
          <w:p w14:paraId="56F235B7" w14:textId="79CE02F6" w:rsidR="00CF5CB5" w:rsidRPr="000E7D75" w:rsidRDefault="00CF5CB5" w:rsidP="00CF5CB5">
            <w:pPr>
              <w:tabs>
                <w:tab w:val="decimal" w:pos="483"/>
              </w:tabs>
              <w:jc w:val="left"/>
              <w:rPr>
                <w:sz w:val="18"/>
                <w:szCs w:val="18"/>
              </w:rPr>
            </w:pPr>
            <w:r>
              <w:rPr>
                <w:color w:val="000000"/>
                <w:sz w:val="18"/>
                <w:szCs w:val="18"/>
              </w:rPr>
              <w:t>0.9</w:t>
            </w:r>
          </w:p>
        </w:tc>
      </w:tr>
      <w:tr w:rsidR="00CF5CB5" w:rsidRPr="005B0949" w14:paraId="1D6AAD26" w14:textId="77777777" w:rsidTr="00CF5CB5">
        <w:trPr>
          <w:cantSplit/>
          <w:trHeight w:val="20"/>
          <w:jc w:val="center"/>
        </w:trPr>
        <w:tc>
          <w:tcPr>
            <w:tcW w:w="3364" w:type="pct"/>
            <w:tcBorders>
              <w:left w:val="single" w:sz="6" w:space="0" w:color="404040"/>
              <w:right w:val="single" w:sz="6" w:space="0" w:color="404040"/>
            </w:tcBorders>
            <w:vAlign w:val="bottom"/>
          </w:tcPr>
          <w:p w14:paraId="165C4495" w14:textId="77777777" w:rsidR="00CF5CB5" w:rsidRPr="005B0949" w:rsidRDefault="00CF5CB5" w:rsidP="00CF5CB5">
            <w:pPr>
              <w:widowControl w:val="0"/>
              <w:spacing w:before="20" w:after="20"/>
              <w:ind w:left="133"/>
              <w:rPr>
                <w:sz w:val="18"/>
                <w:szCs w:val="18"/>
              </w:rPr>
            </w:pPr>
            <w:bookmarkStart w:id="2" w:name="_Hlk99632748"/>
            <w:r w:rsidRPr="005B0949">
              <w:rPr>
                <w:sz w:val="18"/>
                <w:szCs w:val="18"/>
              </w:rPr>
              <w:t>Minerales no metálicos y metálicas básicas</w:t>
            </w:r>
            <w:bookmarkEnd w:id="2"/>
          </w:p>
        </w:tc>
        <w:tc>
          <w:tcPr>
            <w:tcW w:w="505" w:type="pct"/>
            <w:vAlign w:val="center"/>
          </w:tcPr>
          <w:p w14:paraId="6CBFB59C" w14:textId="18BDEB04" w:rsidR="00CF5CB5" w:rsidRPr="000E7D75" w:rsidRDefault="00CF5CB5" w:rsidP="00CF5CB5">
            <w:pPr>
              <w:tabs>
                <w:tab w:val="decimal" w:pos="414"/>
              </w:tabs>
              <w:jc w:val="left"/>
              <w:rPr>
                <w:color w:val="000000"/>
                <w:sz w:val="18"/>
                <w:szCs w:val="18"/>
              </w:rPr>
            </w:pPr>
            <w:r>
              <w:rPr>
                <w:sz w:val="18"/>
                <w:szCs w:val="18"/>
              </w:rPr>
              <w:t>54.5</w:t>
            </w:r>
          </w:p>
        </w:tc>
        <w:tc>
          <w:tcPr>
            <w:tcW w:w="505" w:type="pct"/>
            <w:tcBorders>
              <w:right w:val="single" w:sz="6" w:space="0" w:color="404040"/>
            </w:tcBorders>
            <w:vAlign w:val="center"/>
          </w:tcPr>
          <w:p w14:paraId="11A70554" w14:textId="637EBD63" w:rsidR="00CF5CB5" w:rsidRPr="000E7D75" w:rsidRDefault="00CF5CB5" w:rsidP="00CF5CB5">
            <w:pPr>
              <w:tabs>
                <w:tab w:val="decimal" w:pos="368"/>
              </w:tabs>
              <w:jc w:val="left"/>
              <w:rPr>
                <w:color w:val="000000"/>
                <w:sz w:val="18"/>
                <w:szCs w:val="18"/>
              </w:rPr>
            </w:pPr>
            <w:r>
              <w:rPr>
                <w:sz w:val="18"/>
                <w:szCs w:val="18"/>
              </w:rPr>
              <w:t>52.5</w:t>
            </w:r>
          </w:p>
        </w:tc>
        <w:tc>
          <w:tcPr>
            <w:tcW w:w="625" w:type="pct"/>
            <w:tcBorders>
              <w:right w:val="single" w:sz="6" w:space="0" w:color="404040"/>
            </w:tcBorders>
            <w:vAlign w:val="center"/>
          </w:tcPr>
          <w:p w14:paraId="4F843178" w14:textId="44DD95E3" w:rsidR="00CF5CB5" w:rsidRPr="000E7D75" w:rsidRDefault="00CF5CB5" w:rsidP="00CF5CB5">
            <w:pPr>
              <w:tabs>
                <w:tab w:val="decimal" w:pos="483"/>
              </w:tabs>
              <w:jc w:val="left"/>
              <w:rPr>
                <w:sz w:val="18"/>
                <w:szCs w:val="18"/>
              </w:rPr>
            </w:pPr>
            <w:r>
              <w:rPr>
                <w:color w:val="000000"/>
                <w:sz w:val="18"/>
                <w:szCs w:val="18"/>
              </w:rPr>
              <w:t>-2.0</w:t>
            </w:r>
          </w:p>
        </w:tc>
      </w:tr>
      <w:tr w:rsidR="00CF5CB5" w:rsidRPr="005B0949" w14:paraId="6FEF3963" w14:textId="77777777" w:rsidTr="00CF5CB5">
        <w:trPr>
          <w:cantSplit/>
          <w:trHeight w:val="20"/>
          <w:jc w:val="center"/>
        </w:trPr>
        <w:tc>
          <w:tcPr>
            <w:tcW w:w="3364" w:type="pct"/>
            <w:tcBorders>
              <w:left w:val="single" w:sz="6" w:space="0" w:color="404040"/>
              <w:right w:val="single" w:sz="6" w:space="0" w:color="404040"/>
            </w:tcBorders>
            <w:vAlign w:val="bottom"/>
          </w:tcPr>
          <w:p w14:paraId="20815B81" w14:textId="77777777" w:rsidR="00CF5CB5" w:rsidRPr="005B0949" w:rsidRDefault="00CF5CB5" w:rsidP="00CF5CB5">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414B04D2" w:rsidR="00CF5CB5" w:rsidRPr="000E7D75" w:rsidRDefault="00CF5CB5" w:rsidP="00CF5CB5">
            <w:pPr>
              <w:tabs>
                <w:tab w:val="decimal" w:pos="414"/>
              </w:tabs>
              <w:jc w:val="left"/>
              <w:rPr>
                <w:color w:val="000000"/>
                <w:sz w:val="18"/>
                <w:szCs w:val="18"/>
              </w:rPr>
            </w:pPr>
            <w:r>
              <w:rPr>
                <w:sz w:val="18"/>
                <w:szCs w:val="18"/>
              </w:rPr>
              <w:t>50.4</w:t>
            </w:r>
          </w:p>
        </w:tc>
        <w:tc>
          <w:tcPr>
            <w:tcW w:w="505" w:type="pct"/>
            <w:tcBorders>
              <w:right w:val="single" w:sz="6" w:space="0" w:color="404040"/>
            </w:tcBorders>
            <w:vAlign w:val="center"/>
          </w:tcPr>
          <w:p w14:paraId="2546ECC4" w14:textId="3293163F" w:rsidR="00CF5CB5" w:rsidRPr="000E7D75" w:rsidRDefault="00CF5CB5" w:rsidP="00CF5CB5">
            <w:pPr>
              <w:tabs>
                <w:tab w:val="decimal" w:pos="368"/>
              </w:tabs>
              <w:jc w:val="left"/>
              <w:rPr>
                <w:color w:val="000000"/>
                <w:sz w:val="18"/>
                <w:szCs w:val="18"/>
              </w:rPr>
            </w:pPr>
            <w:r>
              <w:rPr>
                <w:sz w:val="18"/>
                <w:szCs w:val="18"/>
              </w:rPr>
              <w:t>51.2</w:t>
            </w:r>
          </w:p>
        </w:tc>
        <w:tc>
          <w:tcPr>
            <w:tcW w:w="625" w:type="pct"/>
            <w:tcBorders>
              <w:right w:val="single" w:sz="6" w:space="0" w:color="404040"/>
            </w:tcBorders>
            <w:vAlign w:val="center"/>
          </w:tcPr>
          <w:p w14:paraId="2CF5E216" w14:textId="737A0CF8" w:rsidR="00CF5CB5" w:rsidRPr="000E7D75" w:rsidRDefault="00CF5CB5" w:rsidP="00CF5CB5">
            <w:pPr>
              <w:tabs>
                <w:tab w:val="decimal" w:pos="483"/>
              </w:tabs>
              <w:jc w:val="left"/>
              <w:rPr>
                <w:sz w:val="18"/>
                <w:szCs w:val="18"/>
              </w:rPr>
            </w:pPr>
            <w:r>
              <w:rPr>
                <w:color w:val="000000"/>
                <w:sz w:val="18"/>
                <w:szCs w:val="18"/>
              </w:rPr>
              <w:t>0.8</w:t>
            </w:r>
          </w:p>
        </w:tc>
      </w:tr>
      <w:tr w:rsidR="00CF5CB5" w:rsidRPr="005B0949" w14:paraId="5625FF51" w14:textId="77777777" w:rsidTr="00CF5CB5">
        <w:trPr>
          <w:cantSplit/>
          <w:trHeight w:val="20"/>
          <w:jc w:val="center"/>
        </w:trPr>
        <w:tc>
          <w:tcPr>
            <w:tcW w:w="3364" w:type="pct"/>
            <w:tcBorders>
              <w:left w:val="single" w:sz="6" w:space="0" w:color="404040"/>
              <w:right w:val="single" w:sz="6" w:space="0" w:color="404040"/>
            </w:tcBorders>
            <w:vAlign w:val="bottom"/>
          </w:tcPr>
          <w:p w14:paraId="47796B2C" w14:textId="77777777" w:rsidR="00CF5CB5" w:rsidRPr="005B0949" w:rsidRDefault="00CF5CB5" w:rsidP="00CF5CB5">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27FDA634" w:rsidR="00CF5CB5" w:rsidRPr="000E7D75" w:rsidRDefault="00CF5CB5" w:rsidP="00CF5CB5">
            <w:pPr>
              <w:tabs>
                <w:tab w:val="decimal" w:pos="414"/>
              </w:tabs>
              <w:jc w:val="left"/>
              <w:rPr>
                <w:color w:val="000000"/>
                <w:sz w:val="18"/>
                <w:szCs w:val="18"/>
              </w:rPr>
            </w:pPr>
            <w:r>
              <w:rPr>
                <w:sz w:val="18"/>
                <w:szCs w:val="18"/>
              </w:rPr>
              <w:t>47.3</w:t>
            </w:r>
          </w:p>
        </w:tc>
        <w:tc>
          <w:tcPr>
            <w:tcW w:w="505" w:type="pct"/>
            <w:tcBorders>
              <w:right w:val="single" w:sz="6" w:space="0" w:color="404040"/>
            </w:tcBorders>
            <w:vAlign w:val="center"/>
          </w:tcPr>
          <w:p w14:paraId="6CA3F152" w14:textId="0306C085" w:rsidR="00CF5CB5" w:rsidRPr="000E7D75" w:rsidRDefault="00CF5CB5" w:rsidP="00CF5CB5">
            <w:pPr>
              <w:tabs>
                <w:tab w:val="decimal" w:pos="368"/>
              </w:tabs>
              <w:jc w:val="left"/>
              <w:rPr>
                <w:color w:val="000000"/>
                <w:sz w:val="18"/>
                <w:szCs w:val="18"/>
              </w:rPr>
            </w:pPr>
            <w:r>
              <w:rPr>
                <w:sz w:val="18"/>
                <w:szCs w:val="18"/>
              </w:rPr>
              <w:t>54.6</w:t>
            </w:r>
          </w:p>
        </w:tc>
        <w:tc>
          <w:tcPr>
            <w:tcW w:w="625" w:type="pct"/>
            <w:tcBorders>
              <w:right w:val="single" w:sz="6" w:space="0" w:color="404040"/>
            </w:tcBorders>
            <w:vAlign w:val="center"/>
          </w:tcPr>
          <w:p w14:paraId="686DC4DB" w14:textId="680730CB" w:rsidR="00CF5CB5" w:rsidRPr="000E7D75" w:rsidRDefault="00CF5CB5" w:rsidP="00CF5CB5">
            <w:pPr>
              <w:tabs>
                <w:tab w:val="decimal" w:pos="483"/>
              </w:tabs>
              <w:jc w:val="left"/>
              <w:rPr>
                <w:sz w:val="18"/>
                <w:szCs w:val="18"/>
              </w:rPr>
            </w:pPr>
            <w:r>
              <w:rPr>
                <w:color w:val="000000"/>
                <w:sz w:val="18"/>
                <w:szCs w:val="18"/>
              </w:rPr>
              <w:t>7.3</w:t>
            </w:r>
          </w:p>
        </w:tc>
      </w:tr>
      <w:tr w:rsidR="00CF5CB5" w:rsidRPr="005B0949" w14:paraId="25FA0495" w14:textId="77777777" w:rsidTr="00CF5CB5">
        <w:trPr>
          <w:cantSplit/>
          <w:trHeight w:val="20"/>
          <w:jc w:val="center"/>
        </w:trPr>
        <w:tc>
          <w:tcPr>
            <w:tcW w:w="3364" w:type="pct"/>
            <w:tcBorders>
              <w:left w:val="single" w:sz="6" w:space="0" w:color="404040"/>
              <w:right w:val="single" w:sz="6" w:space="0" w:color="404040"/>
            </w:tcBorders>
            <w:vAlign w:val="bottom"/>
          </w:tcPr>
          <w:p w14:paraId="0AC0A6A3" w14:textId="77777777" w:rsidR="00CF5CB5" w:rsidRPr="005B0949" w:rsidRDefault="00CF5CB5" w:rsidP="00CF5CB5">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332B01C9" w:rsidR="00CF5CB5" w:rsidRPr="000E7D75" w:rsidRDefault="00CF5CB5" w:rsidP="00CF5CB5">
            <w:pPr>
              <w:tabs>
                <w:tab w:val="decimal" w:pos="414"/>
              </w:tabs>
              <w:jc w:val="left"/>
              <w:rPr>
                <w:color w:val="000000"/>
                <w:sz w:val="18"/>
                <w:szCs w:val="18"/>
              </w:rPr>
            </w:pPr>
            <w:r>
              <w:rPr>
                <w:sz w:val="18"/>
                <w:szCs w:val="18"/>
              </w:rPr>
              <w:t>51.4</w:t>
            </w:r>
          </w:p>
        </w:tc>
        <w:tc>
          <w:tcPr>
            <w:tcW w:w="505" w:type="pct"/>
            <w:tcBorders>
              <w:right w:val="single" w:sz="6" w:space="0" w:color="404040"/>
            </w:tcBorders>
            <w:vAlign w:val="center"/>
          </w:tcPr>
          <w:p w14:paraId="0181BEFA" w14:textId="0374491E" w:rsidR="00CF5CB5" w:rsidRPr="000E7D75" w:rsidRDefault="00CF5CB5" w:rsidP="00CF5CB5">
            <w:pPr>
              <w:tabs>
                <w:tab w:val="decimal" w:pos="368"/>
              </w:tabs>
              <w:jc w:val="left"/>
              <w:rPr>
                <w:color w:val="000000"/>
                <w:sz w:val="18"/>
                <w:szCs w:val="18"/>
              </w:rPr>
            </w:pPr>
            <w:r>
              <w:rPr>
                <w:sz w:val="18"/>
                <w:szCs w:val="18"/>
              </w:rPr>
              <w:t>54.3</w:t>
            </w:r>
          </w:p>
        </w:tc>
        <w:tc>
          <w:tcPr>
            <w:tcW w:w="625" w:type="pct"/>
            <w:tcBorders>
              <w:right w:val="single" w:sz="6" w:space="0" w:color="404040"/>
            </w:tcBorders>
            <w:vAlign w:val="center"/>
          </w:tcPr>
          <w:p w14:paraId="69881E29" w14:textId="06ECD90C" w:rsidR="00CF5CB5" w:rsidRPr="000E7D75" w:rsidRDefault="00CF5CB5" w:rsidP="00CF5CB5">
            <w:pPr>
              <w:tabs>
                <w:tab w:val="decimal" w:pos="483"/>
              </w:tabs>
              <w:jc w:val="left"/>
              <w:rPr>
                <w:sz w:val="18"/>
                <w:szCs w:val="18"/>
              </w:rPr>
            </w:pPr>
            <w:r>
              <w:rPr>
                <w:color w:val="000000"/>
                <w:sz w:val="18"/>
                <w:szCs w:val="18"/>
              </w:rPr>
              <w:t>2.9</w:t>
            </w:r>
          </w:p>
        </w:tc>
      </w:tr>
      <w:tr w:rsidR="00CF5CB5" w:rsidRPr="005B0949" w14:paraId="655C91BE" w14:textId="77777777" w:rsidTr="00CF5CB5">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CF5CB5" w:rsidRPr="005B0949" w:rsidRDefault="00CF5CB5" w:rsidP="00CF5CB5">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4B2B53C2" w:rsidR="00CF5CB5" w:rsidRPr="000E7D75" w:rsidRDefault="00CF5CB5" w:rsidP="00CF5CB5">
            <w:pPr>
              <w:tabs>
                <w:tab w:val="decimal" w:pos="414"/>
              </w:tabs>
              <w:jc w:val="left"/>
              <w:rPr>
                <w:color w:val="000000"/>
                <w:sz w:val="18"/>
                <w:szCs w:val="18"/>
              </w:rPr>
            </w:pPr>
            <w:r>
              <w:rPr>
                <w:sz w:val="18"/>
                <w:szCs w:val="18"/>
              </w:rPr>
              <w:t>51.3</w:t>
            </w:r>
          </w:p>
        </w:tc>
        <w:tc>
          <w:tcPr>
            <w:tcW w:w="505" w:type="pct"/>
            <w:tcBorders>
              <w:bottom w:val="single" w:sz="6" w:space="0" w:color="404040"/>
              <w:right w:val="single" w:sz="6" w:space="0" w:color="404040"/>
            </w:tcBorders>
            <w:vAlign w:val="center"/>
          </w:tcPr>
          <w:p w14:paraId="077C02B9" w14:textId="1EB2B29A" w:rsidR="00CF5CB5" w:rsidRPr="000E7D75" w:rsidRDefault="00CF5CB5" w:rsidP="00CF5CB5">
            <w:pPr>
              <w:tabs>
                <w:tab w:val="decimal" w:pos="368"/>
              </w:tabs>
              <w:jc w:val="left"/>
              <w:rPr>
                <w:color w:val="000000"/>
                <w:sz w:val="18"/>
                <w:szCs w:val="18"/>
              </w:rPr>
            </w:pPr>
            <w:r>
              <w:rPr>
                <w:sz w:val="18"/>
                <w:szCs w:val="18"/>
              </w:rPr>
              <w:t>54.5</w:t>
            </w:r>
          </w:p>
        </w:tc>
        <w:tc>
          <w:tcPr>
            <w:tcW w:w="625" w:type="pct"/>
            <w:tcBorders>
              <w:bottom w:val="single" w:sz="6" w:space="0" w:color="404040"/>
              <w:right w:val="single" w:sz="6" w:space="0" w:color="404040"/>
            </w:tcBorders>
            <w:vAlign w:val="center"/>
          </w:tcPr>
          <w:p w14:paraId="3B812B07" w14:textId="204660E7" w:rsidR="00CF5CB5" w:rsidRPr="000E7D75" w:rsidRDefault="00CF5CB5" w:rsidP="00CF5CB5">
            <w:pPr>
              <w:tabs>
                <w:tab w:val="decimal" w:pos="483"/>
              </w:tabs>
              <w:jc w:val="left"/>
              <w:rPr>
                <w:sz w:val="18"/>
                <w:szCs w:val="18"/>
              </w:rPr>
            </w:pPr>
            <w:r>
              <w:rPr>
                <w:color w:val="000000"/>
                <w:sz w:val="18"/>
                <w:szCs w:val="18"/>
              </w:rPr>
              <w:t>3.2</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3" w:name="_Hlk7505158"/>
      <w:r w:rsidRPr="00AF498C">
        <w:rPr>
          <w:b/>
          <w:i/>
        </w:rPr>
        <w:t>Nota al usuario</w:t>
      </w:r>
    </w:p>
    <w:p w14:paraId="29A8D42B" w14:textId="6CD89A93" w:rsidR="00744887" w:rsidRPr="00E5424C" w:rsidRDefault="002246E2" w:rsidP="005F4639">
      <w:pPr>
        <w:spacing w:before="240"/>
      </w:pPr>
      <w:r w:rsidRPr="001D03EF">
        <w:rPr>
          <w:spacing w:val="-2"/>
        </w:rPr>
        <w:t xml:space="preserve">La </w:t>
      </w:r>
      <w:r w:rsidR="00F86BC4" w:rsidRPr="001D03EF">
        <w:rPr>
          <w:spacing w:val="-2"/>
        </w:rPr>
        <w:t>t</w:t>
      </w:r>
      <w:r w:rsidRPr="001D03EF">
        <w:rPr>
          <w:spacing w:val="-2"/>
        </w:rPr>
        <w:t>asa d</w:t>
      </w:r>
      <w:r w:rsidR="001D03EF" w:rsidRPr="001D03EF">
        <w:rPr>
          <w:spacing w:val="-2"/>
        </w:rPr>
        <w:t>e</w:t>
      </w:r>
      <w:r w:rsidRPr="001D03EF">
        <w:rPr>
          <w:spacing w:val="-2"/>
        </w:rPr>
        <w:t xml:space="preserve"> </w:t>
      </w:r>
      <w:r w:rsidR="00F86BC4" w:rsidRPr="001D03EF">
        <w:rPr>
          <w:spacing w:val="-2"/>
        </w:rPr>
        <w:t>n</w:t>
      </w:r>
      <w:r w:rsidRPr="001D03EF">
        <w:rPr>
          <w:spacing w:val="-2"/>
        </w:rPr>
        <w:t xml:space="preserve">o </w:t>
      </w:r>
      <w:r w:rsidR="00F86BC4" w:rsidRPr="001D03EF">
        <w:rPr>
          <w:spacing w:val="-2"/>
        </w:rPr>
        <w:t>r</w:t>
      </w:r>
      <w:r w:rsidR="00985A0E">
        <w:rPr>
          <w:spacing w:val="-2"/>
        </w:rPr>
        <w:t>espuesta de la EMOE</w:t>
      </w:r>
      <w:r w:rsidR="00706937" w:rsidRPr="001D03EF">
        <w:rPr>
          <w:spacing w:val="-2"/>
        </w:rPr>
        <w:t>,</w:t>
      </w:r>
      <w:r w:rsidR="0025614A" w:rsidRPr="001D03EF">
        <w:rPr>
          <w:spacing w:val="-2"/>
        </w:rPr>
        <w:t xml:space="preserve"> </w:t>
      </w:r>
      <w:r w:rsidRPr="001D03EF">
        <w:rPr>
          <w:spacing w:val="-2"/>
        </w:rPr>
        <w:t>correspondiente</w:t>
      </w:r>
      <w:r w:rsidRPr="002246E2">
        <w:t xml:space="preserve"> a</w:t>
      </w:r>
      <w:r w:rsidR="00CF5CB5">
        <w:t xml:space="preserve"> mayo</w:t>
      </w:r>
      <w:r w:rsidRPr="002246E2">
        <w:t xml:space="preserve"> de </w:t>
      </w:r>
      <w:r w:rsidR="007F632F">
        <w:t>2022</w:t>
      </w:r>
      <w:r w:rsidR="00706937">
        <w:t>,</w:t>
      </w:r>
      <w:r w:rsidRPr="002246E2">
        <w:t xml:space="preserve"> registró porcentajes apropiados conforme al diseño est</w:t>
      </w:r>
      <w:r w:rsidR="00985A0E">
        <w:t xml:space="preserve">adístico de la encuesta. Esto permitió generar </w:t>
      </w:r>
      <w:r w:rsidR="00A01C96">
        <w:t>estadísticas</w:t>
      </w:r>
      <w:r w:rsidR="00F0622D">
        <w:t xml:space="preserve"> </w:t>
      </w:r>
      <w:r w:rsidR="00985A0E">
        <w:t>con niveles alt</w:t>
      </w:r>
      <w:r w:rsidRPr="002246E2">
        <w:t>os de precisión</w:t>
      </w:r>
      <w:r w:rsidR="0014427E">
        <w:t xml:space="preserve"> </w:t>
      </w:r>
      <w:r w:rsidR="0014427E" w:rsidRPr="0014427E">
        <w:t xml:space="preserve">en todos los grupos de subsectores de actividad </w:t>
      </w:r>
      <w:r w:rsidR="0014427E" w:rsidRPr="00996EC1">
        <w:t>de la industria manufacturera</w:t>
      </w:r>
      <w:r w:rsidR="0014427E">
        <w:t>.</w:t>
      </w:r>
    </w:p>
    <w:p w14:paraId="55BF6BC2" w14:textId="0738EBDC" w:rsidR="00985A0E" w:rsidRPr="00E439E8" w:rsidRDefault="00985A0E" w:rsidP="00985A0E">
      <w:pPr>
        <w:pStyle w:val="p0"/>
        <w:keepLines w:val="0"/>
        <w:widowControl/>
        <w:spacing w:before="200"/>
        <w:rPr>
          <w:rFonts w:ascii="Arial" w:hAnsi="Arial"/>
          <w:color w:val="auto"/>
        </w:rPr>
      </w:pPr>
      <w:r w:rsidRPr="0D062C30">
        <w:rPr>
          <w:rFonts w:ascii="Arial" w:hAnsi="Arial"/>
          <w:color w:val="auto"/>
          <w:lang w:val="es-MX"/>
        </w:rPr>
        <w:t xml:space="preserve">Por otra parte, 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r w:rsidRPr="0D062C30">
        <w:rPr>
          <w:rFonts w:ascii="Arial" w:hAnsi="Arial"/>
          <w:i/>
          <w:iCs/>
          <w:color w:val="auto"/>
          <w:lang w:val="es-MX"/>
        </w:rPr>
        <w:t>Outliers,</w:t>
      </w:r>
      <w:r w:rsidRPr="0D062C30">
        <w:rPr>
          <w:rFonts w:ascii="Arial" w:hAnsi="Arial"/>
          <w:color w:val="auto"/>
          <w:lang w:val="es-MX"/>
        </w:rPr>
        <w:t xml:space="preserve"> en los modelos de ajuste estacional para los meses de la contingencia. </w:t>
      </w:r>
      <w:r w:rsidR="00BA05BA">
        <w:rPr>
          <w:rFonts w:ascii="Arial" w:hAnsi="Arial"/>
          <w:color w:val="auto"/>
          <w:lang w:val="es-MX"/>
        </w:rPr>
        <w:t>Esto</w:t>
      </w:r>
      <w:r w:rsidRPr="0D062C30">
        <w:rPr>
          <w:rFonts w:ascii="Arial" w:hAnsi="Arial"/>
          <w:color w:val="auto"/>
          <w:lang w:val="es-MX"/>
        </w:rPr>
        <w:t xml:space="preserve"> para que los grandes cambios en las cifras originales no influyeran de manera desproporcionada en los factores estacionales utilizados.</w:t>
      </w:r>
    </w:p>
    <w:p w14:paraId="5A7C884B" w14:textId="42441DCC" w:rsidR="0007670F" w:rsidRPr="005B0949" w:rsidRDefault="0007670F" w:rsidP="004B4E18">
      <w:pPr>
        <w:keepNext/>
        <w:keepLines/>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649D871B" w:rsidR="00CF2964" w:rsidRPr="005B0949" w:rsidRDefault="00CF2964" w:rsidP="004B4E18">
      <w:pPr>
        <w:keepNext/>
        <w:keepLines/>
        <w:spacing w:before="240"/>
        <w:rPr>
          <w:lang w:val="es-ES"/>
        </w:rPr>
      </w:pPr>
      <w:r w:rsidRPr="005B0949">
        <w:rPr>
          <w:lang w:val="es-ES"/>
        </w:rPr>
        <w:t>La E</w:t>
      </w:r>
      <w:r w:rsidR="00985A0E">
        <w:rPr>
          <w:lang w:val="es-ES"/>
        </w:rPr>
        <w:t>MOE</w:t>
      </w:r>
      <w:r w:rsidRPr="005B0949">
        <w:rPr>
          <w:lang w:val="es-ES"/>
        </w:rPr>
        <w:t xml:space="preserve"> se lleva a cabo mensualmente y tiene como base una muestra de 1</w:t>
      </w:r>
      <w:r w:rsidR="000E7775">
        <w:rPr>
          <w:lang w:val="es-ES"/>
        </w:rPr>
        <w:t xml:space="preserve"> </w:t>
      </w:r>
      <w:r w:rsidRPr="005B0949">
        <w:rPr>
          <w:lang w:val="es-ES"/>
        </w:rPr>
        <w:t xml:space="preserve">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F222D7">
        <w:rPr>
          <w:lang w:val="es-ES"/>
        </w:rPr>
        <w:t>uvo</w:t>
      </w:r>
      <w:r w:rsidRPr="005B0949">
        <w:rPr>
          <w:lang w:val="es-ES"/>
        </w:rPr>
        <w:t xml:space="preserve"> </w:t>
      </w:r>
      <w:r w:rsidR="00F222D7">
        <w:rPr>
          <w:lang w:val="es-ES"/>
        </w:rPr>
        <w:t>mediante</w:t>
      </w:r>
      <w:r w:rsidRPr="005B0949">
        <w:rPr>
          <w:lang w:val="es-ES"/>
        </w:rPr>
        <w:t xml:space="preserve"> entrevista electrónica</w:t>
      </w:r>
      <w:r w:rsidR="0036620A">
        <w:rPr>
          <w:lang w:val="es-ES"/>
        </w:rPr>
        <w:t>.</w:t>
      </w:r>
      <w:r w:rsidRPr="005B0949">
        <w:rPr>
          <w:lang w:val="es-ES"/>
        </w:rPr>
        <w:t xml:space="preserve"> </w:t>
      </w:r>
      <w:r w:rsidR="0036620A">
        <w:rPr>
          <w:lang w:val="es-ES"/>
        </w:rPr>
        <w:t>E</w:t>
      </w:r>
      <w:r w:rsidRPr="005B0949">
        <w:rPr>
          <w:lang w:val="es-ES"/>
        </w:rPr>
        <w:t>l resto se recaba mediante visita a</w:t>
      </w:r>
      <w:r w:rsidR="0036620A">
        <w:rPr>
          <w:lang w:val="es-ES"/>
        </w:rPr>
        <w:t xml:space="preserve"> </w:t>
      </w:r>
      <w:r w:rsidRPr="005B0949">
        <w:rPr>
          <w:lang w:val="es-ES"/>
        </w:rPr>
        <w:t>l</w:t>
      </w:r>
      <w:r w:rsidR="0036620A">
        <w:rPr>
          <w:lang w:val="es-ES"/>
        </w:rPr>
        <w:t>a</w:t>
      </w:r>
      <w:r w:rsidRPr="005B0949">
        <w:rPr>
          <w:lang w:val="es-ES"/>
        </w:rPr>
        <w:t xml:space="preserve"> direc</w:t>
      </w:r>
      <w:r w:rsidR="0036620A">
        <w:rPr>
          <w:lang w:val="es-ES"/>
        </w:rPr>
        <w:t>ción</w:t>
      </w:r>
      <w:r w:rsidRPr="005B0949">
        <w:rPr>
          <w:lang w:val="es-ES"/>
        </w:rPr>
        <w:t xml:space="preserve"> empresarial.</w:t>
      </w:r>
    </w:p>
    <w:p w14:paraId="7BCDB0A0" w14:textId="0A550A94"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w:t>
      </w:r>
      <w:r w:rsidR="00F4680D">
        <w:rPr>
          <w:lang w:val="es-ES"/>
        </w:rPr>
        <w:t xml:space="preserve"> </w:t>
      </w:r>
      <w:r w:rsidRPr="005B0949">
        <w:rPr>
          <w:lang w:val="es-ES"/>
        </w:rPr>
        <w:t>077 empresas. Para la selección de la muestra se utilizó un diseño probabilístico y estratificado con selección aleatoria e independiente en cada estrato</w:t>
      </w:r>
      <w:r w:rsidRPr="005B0949">
        <w:t>.</w:t>
      </w:r>
    </w:p>
    <w:p w14:paraId="1CFDDDBE" w14:textId="4B84B7DD" w:rsidR="00CF2964" w:rsidRPr="005B0949" w:rsidRDefault="00CF2964" w:rsidP="005F4639">
      <w:pPr>
        <w:keepLines/>
        <w:spacing w:before="240"/>
      </w:pPr>
      <w:r w:rsidRPr="005B0949">
        <w:t xml:space="preserve">La encuesta incluye con certeza a las empresas con </w:t>
      </w:r>
      <w:r w:rsidR="006E64C9">
        <w:t>mil</w:t>
      </w:r>
      <w:r w:rsidRPr="005B0949">
        <w:t xml:space="preserve"> trabajadores y más. Para calcular el tamaño de muestra se utilizó la variable del personal ocupado con afijación </w:t>
      </w:r>
      <w:proofErr w:type="spellStart"/>
      <w:r w:rsidRPr="004D7CB1">
        <w:t>Neyman</w:t>
      </w:r>
      <w:proofErr w:type="spellEnd"/>
      <w:r w:rsidRPr="005B0949">
        <w:t xml:space="preserve">, </w:t>
      </w:r>
      <w:r w:rsidR="00127CCF">
        <w:t>que resultó en</w:t>
      </w:r>
      <w:r w:rsidR="00127CCF" w:rsidRPr="005B0949">
        <w:t xml:space="preserve"> </w:t>
      </w:r>
      <w:r w:rsidRPr="005B0949">
        <w:rPr>
          <w:lang w:val="es-ES"/>
        </w:rPr>
        <w:t>1</w:t>
      </w:r>
      <w:r w:rsidR="00AD42FA">
        <w:rPr>
          <w:lang w:val="es-ES"/>
        </w:rPr>
        <w:t xml:space="preserve"> </w:t>
      </w:r>
      <w:r w:rsidRPr="005B0949">
        <w:rPr>
          <w:lang w:val="es-ES"/>
        </w:rPr>
        <w:t xml:space="preserve">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7F5B0CA1" w:rsidR="00CF2964" w:rsidRPr="005B0949" w:rsidRDefault="003F31D7" w:rsidP="005F4639">
      <w:pPr>
        <w:spacing w:before="240"/>
      </w:pPr>
      <w:r w:rsidRPr="003F31D7">
        <w:t xml:space="preserve">El </w:t>
      </w:r>
      <w:r w:rsidR="00CF2964" w:rsidRPr="003F31D7">
        <w:t>IPM</w:t>
      </w:r>
      <w:r w:rsidR="00CF2964" w:rsidRPr="005B0949">
        <w:t xml:space="preserve"> se </w:t>
      </w:r>
      <w:r w:rsidR="009C3128">
        <w:t xml:space="preserve">integra mensualmente con </w:t>
      </w:r>
      <w:r w:rsidR="00CF2964" w:rsidRPr="005B0949">
        <w:t xml:space="preserve">las expectativas de los directivos empresariales para las siguientes variables: </w:t>
      </w:r>
      <w:r w:rsidR="007F6E05">
        <w:t>p</w:t>
      </w:r>
      <w:r w:rsidR="00CF2964" w:rsidRPr="005B0949">
        <w:t xml:space="preserve">edidos, </w:t>
      </w:r>
      <w:r w:rsidR="007F6E05">
        <w:t>p</w:t>
      </w:r>
      <w:r w:rsidR="00CF2964" w:rsidRPr="005B0949">
        <w:t xml:space="preserve">roducción, </w:t>
      </w:r>
      <w:r w:rsidR="007F6E05">
        <w:t>p</w:t>
      </w:r>
      <w:r w:rsidR="00CF2964" w:rsidRPr="005B0949">
        <w:t xml:space="preserve">ersonal </w:t>
      </w:r>
      <w:r w:rsidR="007F6E05">
        <w:t>o</w:t>
      </w:r>
      <w:r w:rsidR="00CF2964" w:rsidRPr="005B0949">
        <w:t xml:space="preserve">cupado, </w:t>
      </w:r>
      <w:r w:rsidR="007F6E05">
        <w:t>o</w:t>
      </w:r>
      <w:r w:rsidR="00CF2964" w:rsidRPr="005B0949">
        <w:t xml:space="preserve">portunidad de la </w:t>
      </w:r>
      <w:r w:rsidR="007F6E05">
        <w:t>e</w:t>
      </w:r>
      <w:r w:rsidR="00CF2964" w:rsidRPr="005B0949">
        <w:t xml:space="preserve">ntrega de </w:t>
      </w:r>
      <w:r w:rsidR="007F6E05">
        <w:t>i</w:t>
      </w:r>
      <w:r w:rsidR="00CF2964" w:rsidRPr="005B0949">
        <w:t xml:space="preserve">nsumos por parte de los </w:t>
      </w:r>
      <w:r w:rsidR="007F6E05">
        <w:t>p</w:t>
      </w:r>
      <w:r w:rsidR="00CF2964" w:rsidRPr="005B0949">
        <w:t xml:space="preserve">roveedores e </w:t>
      </w:r>
      <w:r w:rsidR="007F6E05">
        <w:t>i</w:t>
      </w:r>
      <w:r w:rsidR="00CF2964" w:rsidRPr="005B0949">
        <w:t xml:space="preserve">nventarios de </w:t>
      </w:r>
      <w:r w:rsidR="007F6E05">
        <w:t>i</w:t>
      </w:r>
      <w:r w:rsidR="00CF2964" w:rsidRPr="005B0949">
        <w:t>nsumos.</w:t>
      </w:r>
    </w:p>
    <w:p w14:paraId="29AAEF11" w14:textId="55F747FE" w:rsidR="00CF2964" w:rsidRPr="005B0949" w:rsidRDefault="00CF2964" w:rsidP="005F4639">
      <w:pPr>
        <w:spacing w:before="240"/>
      </w:pPr>
      <w:r w:rsidRPr="005B0949">
        <w:t xml:space="preserve">El IPM para el total del sector manufacturero y para cada uno de los grupos de subsectores de actividad considerados resulta de la agregación de los cinco indicadores mencionados. </w:t>
      </w:r>
      <w:r w:rsidR="00827FD1">
        <w:t>Estos</w:t>
      </w:r>
      <w:r w:rsidRPr="005B0949">
        <w:t xml:space="preserve"> consideran distintas etapas o variables del proceso productivo que normalmente efectúan las empresas manufactureras</w:t>
      </w:r>
      <w:r w:rsidR="0072415D">
        <w:t>, y</w:t>
      </w:r>
      <w:r w:rsidRPr="005B0949">
        <w:t xml:space="preserve"> se muestra</w:t>
      </w:r>
      <w:r w:rsidR="0072415D">
        <w:t>n</w:t>
      </w:r>
      <w:r w:rsidRPr="005B0949">
        <w:t xml:space="preserve"> a continuación:</w:t>
      </w:r>
    </w:p>
    <w:p w14:paraId="1DA23712" w14:textId="67C14953" w:rsidR="00CF2964" w:rsidRPr="005B0949" w:rsidRDefault="00CF2964" w:rsidP="00CF2964">
      <w:pPr>
        <w:keepNext/>
        <w:numPr>
          <w:ilvl w:val="0"/>
          <w:numId w:val="28"/>
        </w:numPr>
        <w:tabs>
          <w:tab w:val="left" w:pos="9432"/>
        </w:tabs>
        <w:spacing w:before="240"/>
        <w:ind w:left="714" w:hanging="357"/>
      </w:pPr>
      <w:r w:rsidRPr="005B0949">
        <w:t>Pedidos (30</w:t>
      </w:r>
      <w:r w:rsidR="0072415D">
        <w:t xml:space="preserve"> </w:t>
      </w:r>
      <w:r w:rsidRPr="005B0949">
        <w:t>%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16A23D7B" w:rsidR="00CF2964" w:rsidRPr="005B0949" w:rsidRDefault="00CF2964" w:rsidP="00365D65">
      <w:pPr>
        <w:keepNext/>
        <w:keepLines/>
        <w:numPr>
          <w:ilvl w:val="0"/>
          <w:numId w:val="28"/>
        </w:numPr>
        <w:tabs>
          <w:tab w:val="left" w:pos="9432"/>
        </w:tabs>
        <w:spacing w:before="120"/>
        <w:ind w:left="714" w:hanging="357"/>
      </w:pPr>
      <w:r w:rsidRPr="005B0949">
        <w:t>Producción (25</w:t>
      </w:r>
      <w:r w:rsidR="0072415D">
        <w:t xml:space="preserve"> </w:t>
      </w:r>
      <w:r w:rsidRPr="005B0949">
        <w:t>% del IPM)</w:t>
      </w:r>
    </w:p>
    <w:p w14:paraId="7F6F537A" w14:textId="77777777" w:rsidR="00CF2964" w:rsidRPr="005B0949" w:rsidRDefault="00CF2964" w:rsidP="00365D65">
      <w:pPr>
        <w:keepNext/>
        <w:keepLines/>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0B1CFEA0" w:rsidR="00CF2964" w:rsidRPr="005B0949" w:rsidRDefault="00CF2964" w:rsidP="005F4639">
      <w:pPr>
        <w:numPr>
          <w:ilvl w:val="0"/>
          <w:numId w:val="28"/>
        </w:numPr>
        <w:tabs>
          <w:tab w:val="left" w:pos="9432"/>
        </w:tabs>
        <w:spacing w:before="120"/>
        <w:ind w:left="714" w:hanging="357"/>
      </w:pPr>
      <w:r w:rsidRPr="005B0949">
        <w:t>Personal Ocupado (20</w:t>
      </w:r>
      <w:r w:rsidR="0072415D">
        <w:t xml:space="preserve"> </w:t>
      </w:r>
      <w:r w:rsidRPr="005B0949">
        <w:t>%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773DB73C" w:rsidR="00CF2964" w:rsidRPr="005B0949" w:rsidRDefault="00CF2964" w:rsidP="005F4639">
      <w:pPr>
        <w:numPr>
          <w:ilvl w:val="0"/>
          <w:numId w:val="28"/>
        </w:numPr>
        <w:tabs>
          <w:tab w:val="left" w:pos="9432"/>
        </w:tabs>
        <w:spacing w:before="120"/>
        <w:ind w:left="714" w:hanging="357"/>
      </w:pPr>
      <w:r w:rsidRPr="005B0949">
        <w:t>Entregas de los Proveedores (15</w:t>
      </w:r>
      <w:r w:rsidR="0072415D">
        <w:t xml:space="preserve"> </w:t>
      </w:r>
      <w:r w:rsidRPr="005B0949">
        <w:t>% del IPM)</w:t>
      </w:r>
    </w:p>
    <w:p w14:paraId="417011C1" w14:textId="57E510F5"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 los proveedores?</w:t>
      </w:r>
    </w:p>
    <w:p w14:paraId="51A2BEF7" w14:textId="185D4608" w:rsidR="00C14949" w:rsidRPr="009A70B8" w:rsidRDefault="00C14949" w:rsidP="0008191E">
      <w:pPr>
        <w:tabs>
          <w:tab w:val="left" w:pos="9432"/>
        </w:tabs>
        <w:ind w:left="728"/>
      </w:pPr>
      <w:r w:rsidRPr="009A70B8">
        <w:lastRenderedPageBreak/>
        <w:t>El ponderador para la variable entrega de insumos es de carácter inverso, de modo que niveles por encima (debajo) de 50 puntos indican entregas de insumos de los proveedores menos (más) oportunas.</w:t>
      </w:r>
    </w:p>
    <w:p w14:paraId="0365F667" w14:textId="71DA5F59" w:rsidR="00CF2964" w:rsidRPr="005B0949" w:rsidRDefault="00CF2964" w:rsidP="000A2473">
      <w:pPr>
        <w:numPr>
          <w:ilvl w:val="0"/>
          <w:numId w:val="28"/>
        </w:numPr>
        <w:tabs>
          <w:tab w:val="left" w:pos="9432"/>
        </w:tabs>
        <w:spacing w:before="120"/>
        <w:ind w:left="714" w:hanging="357"/>
      </w:pPr>
      <w:r w:rsidRPr="005B0949">
        <w:t>Inventarios (10</w:t>
      </w:r>
      <w:r w:rsidR="002B5B4A">
        <w:t xml:space="preserve"> </w:t>
      </w:r>
      <w:r w:rsidRPr="005B0949">
        <w:t>%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1E14D294" w:rsidR="00CF2964" w:rsidRPr="005B0949" w:rsidRDefault="00CF2964" w:rsidP="005F4639">
      <w:pPr>
        <w:tabs>
          <w:tab w:val="left" w:pos="9432"/>
        </w:tabs>
        <w:spacing w:before="240"/>
      </w:pPr>
      <w:r w:rsidRPr="005B0949">
        <w:t xml:space="preserve">Para las preguntas </w:t>
      </w:r>
      <w:r w:rsidR="0032529C">
        <w:t>1, 2, 3 y 5</w:t>
      </w:r>
      <w:r w:rsidR="007B5169">
        <w:t>,</w:t>
      </w:r>
      <w:r w:rsidR="0032529C">
        <w:t xml:space="preserve"> </w:t>
      </w:r>
      <w:r w:rsidR="007B5169">
        <w:t xml:space="preserve">la o </w:t>
      </w:r>
      <w:r w:rsidRPr="005B0949">
        <w:t xml:space="preserve">el informante tiene cinco opciones de respuesta: </w:t>
      </w:r>
      <w:r w:rsidR="00B73577">
        <w:t>m</w:t>
      </w:r>
      <w:r w:rsidRPr="005B0949">
        <w:t xml:space="preserve">ucho mayor, </w:t>
      </w:r>
      <w:r w:rsidR="00B73577">
        <w:t>m</w:t>
      </w:r>
      <w:r w:rsidRPr="005B0949">
        <w:t xml:space="preserve">ayor, </w:t>
      </w:r>
      <w:r w:rsidR="00B73577">
        <w:t>i</w:t>
      </w:r>
      <w:r w:rsidRPr="005B0949">
        <w:t xml:space="preserve">gual, </w:t>
      </w:r>
      <w:r w:rsidR="00B73577">
        <w:t>m</w:t>
      </w:r>
      <w:r w:rsidRPr="005B0949">
        <w:t xml:space="preserve">enor y </w:t>
      </w:r>
      <w:r w:rsidR="00B73577">
        <w:t>m</w:t>
      </w:r>
      <w:r w:rsidRPr="005B0949">
        <w:t>ucho menor</w:t>
      </w:r>
      <w:r w:rsidR="0032529C">
        <w:t>.</w:t>
      </w:r>
      <w:r w:rsidRPr="005B0949">
        <w:t xml:space="preserve"> </w:t>
      </w:r>
      <w:r w:rsidR="0032529C">
        <w:t>P</w:t>
      </w:r>
      <w:r w:rsidRPr="005B0949">
        <w:t xml:space="preserve">ara la cuarta pregunta, </w:t>
      </w:r>
      <w:r w:rsidR="0032529C">
        <w:t>l</w:t>
      </w:r>
      <w:r w:rsidR="0008191E">
        <w:t>a</w:t>
      </w:r>
      <w:r w:rsidRPr="005B0949">
        <w:t xml:space="preserve">s opciones de respuesta son: </w:t>
      </w:r>
      <w:r w:rsidR="00B73577">
        <w:t>m</w:t>
      </w:r>
      <w:r w:rsidRPr="005B0949">
        <w:t xml:space="preserve">ás rápida, </w:t>
      </w:r>
      <w:r w:rsidR="00B73577">
        <w:t>r</w:t>
      </w:r>
      <w:r w:rsidRPr="005B0949">
        <w:t xml:space="preserve">ápida, </w:t>
      </w:r>
      <w:r w:rsidR="00B73577">
        <w:t>i</w:t>
      </w:r>
      <w:r w:rsidRPr="005B0949">
        <w:t xml:space="preserve">gual, </w:t>
      </w:r>
      <w:r w:rsidR="00B73577">
        <w:t>l</w:t>
      </w:r>
      <w:r w:rsidRPr="005B0949">
        <w:t xml:space="preserve">enta y </w:t>
      </w:r>
      <w:r w:rsidR="00B73577">
        <w:t>m</w:t>
      </w:r>
      <w:r w:rsidRPr="005B0949">
        <w:t>ás lenta.</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2B923BAE" w:rsidR="00CF2964" w:rsidRPr="005B0949" w:rsidRDefault="00CF2964" w:rsidP="005F4639">
      <w:pPr>
        <w:spacing w:before="240"/>
      </w:pPr>
      <w:r w:rsidRPr="005B0949">
        <w:t>En el IPM</w:t>
      </w:r>
      <w:r w:rsidR="007B5169">
        <w:t>,</w:t>
      </w:r>
      <w:r w:rsidRPr="005B0949">
        <w:t xml:space="preserve"> el valor de 50 constituye el umbral para delimitar una expansión de una contracción en la actividad del sector manufacturero.</w:t>
      </w:r>
    </w:p>
    <w:p w14:paraId="0EF7F530" w14:textId="3CC8AE84" w:rsidR="001B1697" w:rsidRPr="005B0949" w:rsidRDefault="001B1697" w:rsidP="005F4639">
      <w:pPr>
        <w:pStyle w:val="Default"/>
        <w:keepLines/>
        <w:widowControl w:val="0"/>
        <w:spacing w:before="240"/>
        <w:jc w:val="both"/>
        <w:rPr>
          <w:color w:val="auto"/>
        </w:rPr>
      </w:pPr>
      <w:r w:rsidRPr="005B0949">
        <w:rPr>
          <w:color w:val="auto"/>
        </w:rPr>
        <w:t>El I</w:t>
      </w:r>
      <w:r w:rsidR="003F31D7">
        <w:rPr>
          <w:color w:val="auto"/>
        </w:rPr>
        <w:t>PM</w:t>
      </w:r>
      <w:r w:rsidRPr="005B0949">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8B03C5">
        <w:rPr>
          <w:color w:val="auto"/>
        </w:rPr>
        <w:t>,</w:t>
      </w:r>
      <w:r w:rsidRPr="005B0949">
        <w:rPr>
          <w:color w:val="auto"/>
        </w:rPr>
        <w:t xml:space="preserve"> y Textiles, prendas de vestir, cuero y piel, madera, papel y otras industrias (subsectores 313, 314, 315, 316, 321, 322, 323 y 339).</w:t>
      </w:r>
    </w:p>
    <w:p w14:paraId="039DD37B" w14:textId="05DD366B" w:rsidR="00C83373" w:rsidRPr="005B0949" w:rsidRDefault="00931D4B" w:rsidP="00BA05BA">
      <w:pPr>
        <w:pStyle w:val="Default"/>
        <w:keepLines/>
        <w:widowControl w:val="0"/>
        <w:spacing w:before="240"/>
        <w:jc w:val="both"/>
      </w:pPr>
      <w:r>
        <w:rPr>
          <w:color w:val="auto"/>
        </w:rPr>
        <w:t>Para</w:t>
      </w:r>
      <w:r w:rsidR="00CF2964" w:rsidRPr="005B0949">
        <w:rPr>
          <w:color w:val="auto"/>
        </w:rPr>
        <w:t xml:space="preserve"> brindar mayores elementos que permitan determinar la precisión de los datos generados por la E</w:t>
      </w:r>
      <w:r w:rsidR="000371E9">
        <w:rPr>
          <w:color w:val="auto"/>
        </w:rPr>
        <w:t>MOE</w:t>
      </w:r>
      <w:r w:rsidR="00CF2964" w:rsidRPr="005B0949">
        <w:rPr>
          <w:color w:val="auto"/>
        </w:rPr>
        <w:t xml:space="preserve">, el INEGI publica </w:t>
      </w:r>
      <w:r w:rsidR="00C83373" w:rsidRPr="005B0949">
        <w:rPr>
          <w:color w:val="auto"/>
        </w:rPr>
        <w:t xml:space="preserve">en su página los Indicadores de Precisión Estadística </w:t>
      </w:r>
      <w:r w:rsidR="00CF2964" w:rsidRPr="005B0949">
        <w:rPr>
          <w:color w:val="auto"/>
        </w:rPr>
        <w:t>del I</w:t>
      </w:r>
      <w:r w:rsidR="000371E9">
        <w:rPr>
          <w:color w:val="auto"/>
        </w:rPr>
        <w:t>PM</w:t>
      </w:r>
      <w:r w:rsidR="00CF2964" w:rsidRPr="005B0949">
        <w:rPr>
          <w:color w:val="auto"/>
        </w:rPr>
        <w:t xml:space="preserve">, </w:t>
      </w:r>
      <w:r w:rsidR="00457BC0">
        <w:rPr>
          <w:color w:val="auto"/>
        </w:rPr>
        <w:t>que</w:t>
      </w:r>
      <w:r w:rsidR="00CF2964" w:rsidRPr="005B0949">
        <w:rPr>
          <w:color w:val="auto"/>
        </w:rPr>
        <w:t xml:space="preserve"> son una medida relativa de su exactitud. </w:t>
      </w:r>
      <w:r w:rsidR="00C83373" w:rsidRPr="005B0949">
        <w:rPr>
          <w:color w:val="auto"/>
        </w:rPr>
        <w:t>Para con</w:t>
      </w:r>
      <w:r w:rsidR="000371E9">
        <w:rPr>
          <w:color w:val="auto"/>
        </w:rPr>
        <w:t>ocer más al respecto, cons</w:t>
      </w:r>
      <w:r w:rsidR="00457BC0">
        <w:rPr>
          <w:color w:val="auto"/>
        </w:rPr>
        <w:t>últese</w:t>
      </w:r>
      <w:r w:rsidR="00C83373" w:rsidRPr="005B0949">
        <w:rPr>
          <w:color w:val="auto"/>
        </w:rPr>
        <w:t xml:space="preserve">: </w:t>
      </w:r>
      <w:hyperlink r:id="rId29" w:history="1">
        <w:r w:rsidR="0087395B" w:rsidRPr="00F93660">
          <w:rPr>
            <w:rStyle w:val="Hipervnculo"/>
          </w:rPr>
          <w:t>https://www.inegi.org.mx/programas/emoe/2013/</w:t>
        </w:r>
      </w:hyperlink>
    </w:p>
    <w:p w14:paraId="5C42727F" w14:textId="77777777" w:rsidR="000371E9" w:rsidRPr="00E439E8" w:rsidRDefault="000371E9" w:rsidP="000371E9">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Pr="7AA82E87">
        <w:rPr>
          <w:rFonts w:ascii="Arial" w:hAnsi="Arial"/>
          <w:color w:val="auto"/>
        </w:rPr>
        <w:t xml:space="preserve">: </w:t>
      </w:r>
      <w:r w:rsidRPr="00E439E8">
        <w:rPr>
          <w:rFonts w:ascii="Arial" w:hAnsi="Arial"/>
          <w:color w:val="auto"/>
        </w:rPr>
        <w:t>efectos periódicos que se repiten cada año y cuyas causas son ajenas a la naturaleza económica de las series. Estas pueden ser: las festividades, el que algunos meses tengan más días que otros, las</w:t>
      </w:r>
      <w:r>
        <w:rPr>
          <w:rFonts w:ascii="Arial" w:hAnsi="Arial"/>
          <w:color w:val="auto"/>
        </w:rPr>
        <w:t xml:space="preserve"> </w:t>
      </w:r>
      <w:r w:rsidRPr="00E439E8">
        <w:rPr>
          <w:rFonts w:ascii="Arial" w:hAnsi="Arial"/>
          <w:color w:val="auto"/>
        </w:rPr>
        <w:t xml:space="preserve">vacaciones escolares, el clima y otras fluctuaciones, como la elevada producción de juguetes en los </w:t>
      </w:r>
      <w:r w:rsidRPr="00E439E8">
        <w:rPr>
          <w:rFonts w:ascii="Arial" w:hAnsi="Arial"/>
          <w:color w:val="auto"/>
          <w:spacing w:val="-2"/>
        </w:rPr>
        <w:t>meses previos a la Navidad.</w:t>
      </w:r>
    </w:p>
    <w:p w14:paraId="271C5C88" w14:textId="6D4DA205" w:rsidR="00394A50" w:rsidRPr="000371E9" w:rsidRDefault="000371E9" w:rsidP="000371E9">
      <w:pPr>
        <w:pStyle w:val="p0"/>
        <w:keepLines w:val="0"/>
        <w:widowControl/>
        <w:rPr>
          <w:rFonts w:ascii="Arial" w:hAnsi="Arial"/>
          <w:snapToGrid/>
          <w:color w:val="auto"/>
        </w:rPr>
      </w:pPr>
      <w:r w:rsidRPr="00E439E8">
        <w:rPr>
          <w:rFonts w:ascii="Arial" w:hAnsi="Arial"/>
          <w:snapToGrid/>
          <w:color w:val="auto"/>
        </w:rPr>
        <w:lastRenderedPageBreak/>
        <w:t>La desestacionalización o ajuste estacional de series económicas consiste en remover estas influencias intra-anuales periódicas: su presencia dificulta diagnosticar y describir el comportamiento de una serie económica, pues no permite comparar</w:t>
      </w:r>
      <w:r w:rsidRPr="000371E9">
        <w:rPr>
          <w:rFonts w:ascii="Arial" w:hAnsi="Arial"/>
          <w:snapToGrid/>
          <w:color w:val="auto"/>
        </w:rPr>
        <w:t xml:space="preserve"> adecuadamente </w:t>
      </w:r>
      <w:r w:rsidRPr="00E439E8">
        <w:rPr>
          <w:rFonts w:ascii="Arial" w:hAnsi="Arial"/>
          <w:snapToGrid/>
          <w:color w:val="auto"/>
        </w:rPr>
        <w:t>un determinad</w:t>
      </w:r>
      <w:r>
        <w:rPr>
          <w:rFonts w:ascii="Arial" w:hAnsi="Arial"/>
          <w:snapToGrid/>
          <w:color w:val="auto"/>
        </w:rPr>
        <w:t xml:space="preserve">o mes con el inmediato anterior </w:t>
      </w:r>
      <w:r w:rsidR="00CF2964" w:rsidRPr="000371E9">
        <w:rPr>
          <w:rFonts w:ascii="Arial" w:hAnsi="Arial"/>
          <w:snapToGrid/>
          <w:color w:val="auto"/>
        </w:rPr>
        <w:t>y, en su caso, incluir un ajuste por los efectos de calendario (como puede ser la frecuencia de los días de la semana, la Semana Santa o el año bisiesto)</w:t>
      </w:r>
      <w:r w:rsidRPr="000371E9">
        <w:rPr>
          <w:rFonts w:ascii="Arial" w:hAnsi="Arial"/>
          <w:snapToGrid/>
          <w:color w:val="auto"/>
        </w:rPr>
        <w:t>.</w:t>
      </w:r>
      <w:r w:rsidR="00CF2964" w:rsidRPr="005B0949">
        <w:rPr>
          <w:szCs w:val="20"/>
        </w:rPr>
        <w:t xml:space="preserve"> </w:t>
      </w:r>
    </w:p>
    <w:p w14:paraId="335EE27C" w14:textId="77777777" w:rsidR="000371E9" w:rsidRPr="00E439E8" w:rsidRDefault="000371E9" w:rsidP="000371E9">
      <w:pPr>
        <w:pStyle w:val="p0"/>
        <w:keepLines w:val="0"/>
        <w:widowControl/>
        <w:rPr>
          <w:rFonts w:ascii="Arial" w:hAnsi="Arial"/>
          <w:color w:val="auto"/>
        </w:rPr>
      </w:pP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Pr="00E439E8">
        <w:rPr>
          <w:rFonts w:ascii="Arial" w:hAnsi="Arial"/>
          <w:snapToGrid/>
          <w:color w:val="auto"/>
        </w:rPr>
        <w:t>ya que</w:t>
      </w:r>
      <w:r w:rsidRPr="4C604953">
        <w:rPr>
          <w:rFonts w:ascii="Arial" w:hAnsi="Arial"/>
          <w:color w:val="auto"/>
        </w:rPr>
        <w:t>, en el corto plazo,</w:t>
      </w:r>
      <w:r w:rsidRPr="00E439E8">
        <w:rPr>
          <w:rFonts w:ascii="Arial" w:hAnsi="Arial"/>
          <w:snapToGrid/>
          <w:color w:val="auto"/>
        </w:rPr>
        <w:t xml:space="preserve"> identifica la posible dirección de los movimientos </w:t>
      </w:r>
      <w:r>
        <w:rPr>
          <w:rFonts w:ascii="Arial" w:hAnsi="Arial"/>
          <w:snapToGrid/>
          <w:color w:val="auto"/>
        </w:rPr>
        <w:t>de</w:t>
      </w:r>
      <w:r w:rsidRPr="00E439E8">
        <w:rPr>
          <w:rFonts w:ascii="Arial" w:hAnsi="Arial"/>
          <w:snapToGrid/>
          <w:color w:val="auto"/>
        </w:rPr>
        <w:t xml:space="preserve"> la variable en cuestión. </w:t>
      </w:r>
    </w:p>
    <w:p w14:paraId="2AD7A39E" w14:textId="564D8C88" w:rsidR="00CF2964" w:rsidRPr="005B0949" w:rsidRDefault="00CF2964" w:rsidP="00BA05BA">
      <w:pPr>
        <w:widowControl w:val="0"/>
        <w:spacing w:before="24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 xml:space="preserve">SEATS. Para conocer la metodología </w:t>
      </w:r>
      <w:r w:rsidR="000232E3">
        <w:rPr>
          <w:szCs w:val="20"/>
        </w:rPr>
        <w:t>consúltese</w:t>
      </w:r>
      <w:r w:rsidRPr="005B0949">
        <w:rPr>
          <w:szCs w:val="20"/>
        </w:rPr>
        <w:t xml:space="preserve"> la siguiente liga:</w:t>
      </w:r>
    </w:p>
    <w:p w14:paraId="2DACBA58" w14:textId="77777777" w:rsidR="00CF2964" w:rsidRPr="005B0949" w:rsidRDefault="00E92A97"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5CB39759" w:rsidR="00CF2964" w:rsidRPr="005B0949" w:rsidRDefault="00CF2964" w:rsidP="005F4639">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0" locked="0" layoutInCell="1" allowOverlap="1" wp14:anchorId="025E35E6" wp14:editId="62E8960D">
            <wp:simplePos x="0" y="0"/>
            <wp:positionH relativeFrom="column">
              <wp:posOffset>-3302</wp:posOffset>
            </wp:positionH>
            <wp:positionV relativeFrom="paragraph">
              <wp:posOffset>528320</wp:posOffset>
            </wp:positionV>
            <wp:extent cx="140335" cy="140335"/>
            <wp:effectExtent l="0" t="0" r="0" b="0"/>
            <wp:wrapNone/>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00B64227">
        <w:rPr>
          <w:szCs w:val="20"/>
        </w:rPr>
        <w:t>L</w:t>
      </w:r>
      <w:r w:rsidRPr="005B0949">
        <w:rPr>
          <w:szCs w:val="20"/>
        </w:rPr>
        <w:t>as especificaciones de los modelos utilizados para realizar el ajuste estacional están disponibles en el B</w:t>
      </w:r>
      <w:r w:rsidR="000371E9">
        <w:rPr>
          <w:szCs w:val="20"/>
        </w:rPr>
        <w:t>anco de Información Económica. Selecciónese</w:t>
      </w:r>
      <w:r w:rsidRPr="005B0949">
        <w:rPr>
          <w:szCs w:val="20"/>
        </w:rPr>
        <w:t xml:space="preserve"> el icono de información</w:t>
      </w:r>
      <w:r w:rsidR="005F4639">
        <w:rPr>
          <w:szCs w:val="20"/>
        </w:rPr>
        <w:t xml:space="preserve"> </w:t>
      </w:r>
      <w:r w:rsidR="00D50278">
        <w:rPr>
          <w:szCs w:val="20"/>
        </w:rPr>
        <w:br/>
      </w:r>
      <w:r w:rsidR="005F4639">
        <w:rPr>
          <w:szCs w:val="20"/>
        </w:rPr>
        <w:t xml:space="preserve">   </w:t>
      </w:r>
      <w:r w:rsidRPr="005B0949">
        <w:rPr>
          <w:szCs w:val="20"/>
        </w:rPr>
        <w:t xml:space="preserve"> correspondiente a las “series desestacionalizadas y de tendencia</w:t>
      </w:r>
      <w:r w:rsidRPr="005B0949">
        <w:rPr>
          <w:szCs w:val="20"/>
        </w:rPr>
        <w:noBreakHyphen/>
        <w:t>ciclo” del I</w:t>
      </w:r>
      <w:r w:rsidR="000371E9">
        <w:rPr>
          <w:szCs w:val="20"/>
        </w:rPr>
        <w:t>PM y sus c</w:t>
      </w:r>
      <w:r w:rsidRPr="005B0949">
        <w:rPr>
          <w:szCs w:val="20"/>
        </w:rPr>
        <w:t>omponentes.</w:t>
      </w:r>
    </w:p>
    <w:p w14:paraId="751E7173" w14:textId="052650A2" w:rsidR="00CF2964" w:rsidRPr="005B0949" w:rsidRDefault="00B64227" w:rsidP="005F4639">
      <w:pPr>
        <w:keepNext/>
        <w:keepLines/>
        <w:spacing w:before="240"/>
      </w:pPr>
      <w:r>
        <w:t>M</w:t>
      </w:r>
      <w:r w:rsidR="00346F52">
        <w:t xml:space="preserve">ediante la EMOE, </w:t>
      </w:r>
      <w:r>
        <w:t xml:space="preserve">el INEGI </w:t>
      </w:r>
      <w:r w:rsidR="00346F52">
        <w:t>genera l</w:t>
      </w:r>
      <w:r w:rsidR="00CF2964" w:rsidRPr="005B0949">
        <w:t xml:space="preserve">a información contenida en </w:t>
      </w:r>
      <w:r w:rsidR="00346F52">
        <w:t>este documento</w:t>
      </w:r>
      <w:r w:rsidR="00825732">
        <w:t xml:space="preserve"> y se</w:t>
      </w:r>
      <w:r w:rsidR="00346F52">
        <w:t xml:space="preserve"> complement</w:t>
      </w:r>
      <w:r w:rsidR="00825732">
        <w:t>a</w:t>
      </w:r>
      <w:r w:rsidR="00CF2964" w:rsidRPr="005B0949">
        <w:t xml:space="preserve"> con la que proporciona</w:t>
      </w:r>
      <w:r w:rsidR="008C3953">
        <w:t>n</w:t>
      </w:r>
      <w:r w:rsidR="00CF2964" w:rsidRPr="005B0949">
        <w:t xml:space="preserve"> el Indicador de Confianza Empresarial (ICE) </w:t>
      </w:r>
      <w:r w:rsidR="008C3953">
        <w:t>y</w:t>
      </w:r>
      <w:r w:rsidR="00CF2964" w:rsidRPr="005B0949">
        <w:t xml:space="preserve"> </w:t>
      </w:r>
      <w:r w:rsidR="00BA051D">
        <w:t xml:space="preserve">los </w:t>
      </w:r>
      <w:r w:rsidR="00CF2964" w:rsidRPr="005B0949">
        <w:t>Indicador</w:t>
      </w:r>
      <w:r w:rsidR="00BA051D">
        <w:t>es</w:t>
      </w:r>
      <w:r w:rsidR="00CF2964" w:rsidRPr="005B0949">
        <w:t xml:space="preserve"> Agregado</w:t>
      </w:r>
      <w:r w:rsidR="00BA051D">
        <w:t>s</w:t>
      </w:r>
      <w:r w:rsidR="00CF2964" w:rsidRPr="005B0949">
        <w:t xml:space="preserve"> de Tendencia (IAT), y </w:t>
      </w:r>
      <w:r w:rsidR="00394170">
        <w:t>la</w:t>
      </w:r>
      <w:r w:rsidR="00CF2964" w:rsidRPr="005B0949">
        <w:t xml:space="preserve"> da a conocer </w:t>
      </w:r>
      <w:r w:rsidR="00394170">
        <w:t xml:space="preserve">con base </w:t>
      </w:r>
      <w:r w:rsidR="00CF2964" w:rsidRPr="005B0949">
        <w:t xml:space="preserve">en el Calendario de </w:t>
      </w:r>
      <w:r w:rsidR="006D746B">
        <w:t>D</w:t>
      </w:r>
      <w:r w:rsidR="00CF2964" w:rsidRPr="005B0949">
        <w:t xml:space="preserve">ifusión de </w:t>
      </w:r>
      <w:r w:rsidR="006D746B">
        <w:t>I</w:t>
      </w:r>
      <w:r w:rsidR="00CF2964" w:rsidRPr="005B0949">
        <w:t xml:space="preserve">nformación </w:t>
      </w:r>
      <w:r w:rsidR="006D746B">
        <w:t>E</w:t>
      </w:r>
      <w:r w:rsidR="00CF2964" w:rsidRPr="005B0949">
        <w:t xml:space="preserve">stadística y </w:t>
      </w:r>
      <w:r w:rsidR="006D746B">
        <w:t>G</w:t>
      </w:r>
      <w:r w:rsidR="00CF2964" w:rsidRPr="005B0949">
        <w:t>eográfica y de Interés Nacional.</w:t>
      </w:r>
    </w:p>
    <w:p w14:paraId="2BF35040" w14:textId="792AC5CA" w:rsidR="005F0E8E" w:rsidRPr="005B0949" w:rsidRDefault="00394170" w:rsidP="005F4639">
      <w:pPr>
        <w:pStyle w:val="texto0"/>
        <w:keepLines w:val="0"/>
        <w:widowControl w:val="0"/>
        <w:autoSpaceDE w:val="0"/>
        <w:autoSpaceDN w:val="0"/>
        <w:adjustRightInd w:val="0"/>
        <w:rPr>
          <w:color w:val="auto"/>
        </w:rPr>
      </w:pPr>
      <w:r>
        <w:rPr>
          <w:color w:val="auto"/>
        </w:rPr>
        <w:t xml:space="preserve">Las cifras </w:t>
      </w:r>
      <w:r w:rsidR="00CF2964" w:rsidRPr="005B0949">
        <w:rPr>
          <w:color w:val="auto"/>
        </w:rPr>
        <w:t>pueden consulta</w:t>
      </w:r>
      <w:r w:rsidR="007D5508">
        <w:rPr>
          <w:color w:val="auto"/>
        </w:rPr>
        <w:t>rse</w:t>
      </w:r>
      <w:r w:rsidR="00CF2964" w:rsidRPr="005B0949">
        <w:rPr>
          <w:color w:val="auto"/>
        </w:rPr>
        <w:t xml:space="preserve"> en </w:t>
      </w:r>
      <w:r w:rsidR="006D746B">
        <w:rPr>
          <w:color w:val="auto"/>
        </w:rPr>
        <w:t>la página de</w:t>
      </w:r>
      <w:r w:rsidR="00A503E8">
        <w:rPr>
          <w:color w:val="auto"/>
        </w:rPr>
        <w:t>l</w:t>
      </w:r>
      <w:r w:rsidR="00CF2964" w:rsidRPr="005B0949">
        <w:rPr>
          <w:color w:val="auto"/>
        </w:rPr>
        <w:t xml:space="preserve"> INEGI</w:t>
      </w:r>
      <w:r>
        <w:rPr>
          <w:color w:val="auto"/>
        </w:rPr>
        <w:t>,</w:t>
      </w:r>
      <w:r w:rsidR="00CF2964"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A503E8">
      <w:pPr>
        <w:pStyle w:val="Default"/>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3"/>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05849" w14:textId="77777777" w:rsidR="00E92A97" w:rsidRDefault="00E92A97">
      <w:r>
        <w:separator/>
      </w:r>
    </w:p>
  </w:endnote>
  <w:endnote w:type="continuationSeparator" w:id="0">
    <w:p w14:paraId="708C2FEF" w14:textId="77777777" w:rsidR="00E92A97" w:rsidRDefault="00E9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BB338" w14:textId="77777777" w:rsidR="00FF0666" w:rsidRPr="00975B1E" w:rsidRDefault="00FF0666" w:rsidP="00975B1E">
    <w:pPr>
      <w:pStyle w:val="Piedepgina"/>
      <w:jc w:val="center"/>
      <w:rPr>
        <w:b/>
        <w:bCs/>
        <w:color w:val="002060"/>
        <w:sz w:val="20"/>
        <w:szCs w:val="20"/>
      </w:rPr>
    </w:pPr>
    <w:r w:rsidRPr="00975B1E">
      <w:rPr>
        <w:b/>
        <w:bCs/>
        <w:color w:val="002060"/>
        <w:sz w:val="20"/>
        <w:szCs w:val="20"/>
      </w:rPr>
      <w:t>COMUNICACIÓN SOCIAL</w:t>
    </w:r>
  </w:p>
  <w:p w14:paraId="12A72E1C" w14:textId="77777777" w:rsidR="00FF0666" w:rsidRPr="007B4B63" w:rsidRDefault="00FF0666"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496A73" w:rsidRDefault="00BB375D" w:rsidP="003076C4">
    <w:pPr>
      <w:pStyle w:val="Piedepgina"/>
      <w:jc w:val="center"/>
      <w:rPr>
        <w:b/>
        <w:color w:val="002060"/>
        <w:sz w:val="20"/>
        <w:szCs w:val="20"/>
        <w:lang w:val="es-MX"/>
      </w:rPr>
    </w:pPr>
    <w:r w:rsidRPr="00496A7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F8BE6" w14:textId="77777777" w:rsidR="00E92A97" w:rsidRDefault="00E92A97">
      <w:r>
        <w:separator/>
      </w:r>
    </w:p>
  </w:footnote>
  <w:footnote w:type="continuationSeparator" w:id="0">
    <w:p w14:paraId="13E82A13" w14:textId="77777777" w:rsidR="00E92A97" w:rsidRDefault="00E92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1B09" w14:textId="59FDC9DF" w:rsidR="00FF0666" w:rsidRPr="00306ECD" w:rsidRDefault="00FF0666"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5972B73" wp14:editId="236ACF11">
          <wp:simplePos x="0" y="0"/>
          <wp:positionH relativeFrom="margin">
            <wp:posOffset>7364</wp:posOffset>
          </wp:positionH>
          <wp:positionV relativeFrom="margin">
            <wp:posOffset>-1092200</wp:posOffset>
          </wp:positionV>
          <wp:extent cx="828000" cy="828000"/>
          <wp:effectExtent l="0" t="0" r="0" b="0"/>
          <wp:wrapSquare wrapText="bothSides"/>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426537">
      <w:rPr>
        <w:b/>
        <w:color w:val="002060"/>
      </w:rPr>
      <w:t>304</w:t>
    </w:r>
    <w:r w:rsidRPr="00306ECD">
      <w:rPr>
        <w:b/>
        <w:color w:val="002060"/>
      </w:rPr>
      <w:t>/2</w:t>
    </w:r>
    <w:r>
      <w:rPr>
        <w:b/>
        <w:color w:val="002060"/>
      </w:rPr>
      <w:t>2</w:t>
    </w:r>
  </w:p>
  <w:p w14:paraId="1ECF1B23" w14:textId="77777777" w:rsidR="00FF0666" w:rsidRPr="00306ECD" w:rsidRDefault="00FF0666" w:rsidP="00754472">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JUNIO </w:t>
    </w:r>
    <w:r w:rsidRPr="00306ECD">
      <w:rPr>
        <w:b/>
        <w:color w:val="002060"/>
        <w:lang w:val="pt-BR"/>
      </w:rPr>
      <w:t>DE 202</w:t>
    </w:r>
    <w:r>
      <w:rPr>
        <w:b/>
        <w:color w:val="002060"/>
        <w:lang w:val="pt-BR"/>
      </w:rPr>
      <w:t>2</w:t>
    </w:r>
  </w:p>
  <w:p w14:paraId="0A50D2BA" w14:textId="77777777" w:rsidR="00FF0666" w:rsidRPr="00306ECD" w:rsidRDefault="00FF0666"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59B0E836" w14:textId="77777777" w:rsidR="00FF0666" w:rsidRDefault="00FF0666" w:rsidP="008B185F">
    <w:pPr>
      <w:pStyle w:val="Encabezado"/>
      <w:ind w:right="49"/>
      <w:jc w:val="center"/>
    </w:pPr>
  </w:p>
  <w:p w14:paraId="72C933C2" w14:textId="77777777" w:rsidR="00FF0666" w:rsidRDefault="00FF0666"/>
  <w:p w14:paraId="2BD39902" w14:textId="77777777" w:rsidR="00FF0666" w:rsidRDefault="00FF06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4DB1F9A3" w:rsidR="00BB375D" w:rsidRDefault="002326EF" w:rsidP="00FF0666">
    <w:pPr>
      <w:pStyle w:val="Encabezado"/>
      <w:jc w:val="center"/>
    </w:pPr>
    <w:r>
      <w:rPr>
        <w:noProof/>
        <w:lang w:val="es-MX" w:eastAsia="es-MX"/>
      </w:rPr>
      <w:drawing>
        <wp:inline distT="0" distB="0" distL="0" distR="0" wp14:anchorId="14B81598" wp14:editId="7566292E">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2E3"/>
    <w:rsid w:val="00023C47"/>
    <w:rsid w:val="000260EE"/>
    <w:rsid w:val="00026B3C"/>
    <w:rsid w:val="00026B52"/>
    <w:rsid w:val="00030480"/>
    <w:rsid w:val="0003065F"/>
    <w:rsid w:val="000309CE"/>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1E9"/>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17D"/>
    <w:rsid w:val="000558E0"/>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FF"/>
    <w:rsid w:val="00070864"/>
    <w:rsid w:val="00070A79"/>
    <w:rsid w:val="0007145A"/>
    <w:rsid w:val="00071F33"/>
    <w:rsid w:val="000725AC"/>
    <w:rsid w:val="00072862"/>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1E"/>
    <w:rsid w:val="0008195B"/>
    <w:rsid w:val="000826F7"/>
    <w:rsid w:val="0008271A"/>
    <w:rsid w:val="00082F11"/>
    <w:rsid w:val="0008325D"/>
    <w:rsid w:val="000834DD"/>
    <w:rsid w:val="00084687"/>
    <w:rsid w:val="00084A57"/>
    <w:rsid w:val="00084BED"/>
    <w:rsid w:val="00084EDB"/>
    <w:rsid w:val="00084FF2"/>
    <w:rsid w:val="0008524D"/>
    <w:rsid w:val="000856E9"/>
    <w:rsid w:val="00086295"/>
    <w:rsid w:val="00086710"/>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1E9"/>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439"/>
    <w:rsid w:val="000D7A95"/>
    <w:rsid w:val="000D7BBD"/>
    <w:rsid w:val="000E03C0"/>
    <w:rsid w:val="000E0654"/>
    <w:rsid w:val="000E19B3"/>
    <w:rsid w:val="000E1B2B"/>
    <w:rsid w:val="000E2970"/>
    <w:rsid w:val="000E3386"/>
    <w:rsid w:val="000E3CC1"/>
    <w:rsid w:val="000E414F"/>
    <w:rsid w:val="000E44F0"/>
    <w:rsid w:val="000E5331"/>
    <w:rsid w:val="000E5526"/>
    <w:rsid w:val="000E5D6B"/>
    <w:rsid w:val="000E5FE0"/>
    <w:rsid w:val="000E6D5D"/>
    <w:rsid w:val="000E716F"/>
    <w:rsid w:val="000E7775"/>
    <w:rsid w:val="000E7974"/>
    <w:rsid w:val="000E7D75"/>
    <w:rsid w:val="000F05D5"/>
    <w:rsid w:val="000F1DEB"/>
    <w:rsid w:val="000F2358"/>
    <w:rsid w:val="000F2CB7"/>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27CCF"/>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427E"/>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9786E"/>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6E4A"/>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3EF"/>
    <w:rsid w:val="001D050C"/>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1DC9"/>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504"/>
    <w:rsid w:val="002126CD"/>
    <w:rsid w:val="00213773"/>
    <w:rsid w:val="00213B0E"/>
    <w:rsid w:val="00213CBC"/>
    <w:rsid w:val="002141FB"/>
    <w:rsid w:val="002146CA"/>
    <w:rsid w:val="002147D6"/>
    <w:rsid w:val="00214D23"/>
    <w:rsid w:val="00214DA1"/>
    <w:rsid w:val="002152B1"/>
    <w:rsid w:val="0021575B"/>
    <w:rsid w:val="00215783"/>
    <w:rsid w:val="002162C2"/>
    <w:rsid w:val="0021634C"/>
    <w:rsid w:val="0021669B"/>
    <w:rsid w:val="00216876"/>
    <w:rsid w:val="00216B9E"/>
    <w:rsid w:val="0022018A"/>
    <w:rsid w:val="00220354"/>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2D4"/>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8EE"/>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5B4A"/>
    <w:rsid w:val="002B62CB"/>
    <w:rsid w:val="002B63D3"/>
    <w:rsid w:val="002B6815"/>
    <w:rsid w:val="002B6AB1"/>
    <w:rsid w:val="002B71D1"/>
    <w:rsid w:val="002C0144"/>
    <w:rsid w:val="002C0CAC"/>
    <w:rsid w:val="002C0FF7"/>
    <w:rsid w:val="002C1011"/>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63E"/>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6ED"/>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DA5"/>
    <w:rsid w:val="003201D0"/>
    <w:rsid w:val="003205E0"/>
    <w:rsid w:val="00321386"/>
    <w:rsid w:val="00321788"/>
    <w:rsid w:val="00321848"/>
    <w:rsid w:val="00321CB3"/>
    <w:rsid w:val="00322341"/>
    <w:rsid w:val="0032345B"/>
    <w:rsid w:val="003235FE"/>
    <w:rsid w:val="00324FF5"/>
    <w:rsid w:val="0032529C"/>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A1B"/>
    <w:rsid w:val="00347CA3"/>
    <w:rsid w:val="00347F9F"/>
    <w:rsid w:val="00351032"/>
    <w:rsid w:val="00351265"/>
    <w:rsid w:val="0035149A"/>
    <w:rsid w:val="00351668"/>
    <w:rsid w:val="00351C04"/>
    <w:rsid w:val="00351E59"/>
    <w:rsid w:val="00352775"/>
    <w:rsid w:val="00352E7C"/>
    <w:rsid w:val="00352F14"/>
    <w:rsid w:val="003530B3"/>
    <w:rsid w:val="0035546F"/>
    <w:rsid w:val="003554BD"/>
    <w:rsid w:val="003554CE"/>
    <w:rsid w:val="00356586"/>
    <w:rsid w:val="00356792"/>
    <w:rsid w:val="003571E2"/>
    <w:rsid w:val="00357919"/>
    <w:rsid w:val="00357FBE"/>
    <w:rsid w:val="003601CE"/>
    <w:rsid w:val="003608EA"/>
    <w:rsid w:val="00360A82"/>
    <w:rsid w:val="00361062"/>
    <w:rsid w:val="003610F5"/>
    <w:rsid w:val="003616F4"/>
    <w:rsid w:val="00362B5E"/>
    <w:rsid w:val="003638E9"/>
    <w:rsid w:val="003643A5"/>
    <w:rsid w:val="00364D97"/>
    <w:rsid w:val="0036533F"/>
    <w:rsid w:val="00365370"/>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87EFD"/>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A50"/>
    <w:rsid w:val="00394E37"/>
    <w:rsid w:val="00394FE8"/>
    <w:rsid w:val="00395069"/>
    <w:rsid w:val="003955AD"/>
    <w:rsid w:val="00395A0A"/>
    <w:rsid w:val="003966A2"/>
    <w:rsid w:val="00396A6C"/>
    <w:rsid w:val="00396C26"/>
    <w:rsid w:val="00396C46"/>
    <w:rsid w:val="00397340"/>
    <w:rsid w:val="00397B98"/>
    <w:rsid w:val="00397BF1"/>
    <w:rsid w:val="003A0A67"/>
    <w:rsid w:val="003A1273"/>
    <w:rsid w:val="003A1596"/>
    <w:rsid w:val="003A1FEA"/>
    <w:rsid w:val="003A2180"/>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0BA1"/>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04"/>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1D7"/>
    <w:rsid w:val="003F3A44"/>
    <w:rsid w:val="003F492A"/>
    <w:rsid w:val="003F5F0A"/>
    <w:rsid w:val="003F6DF4"/>
    <w:rsid w:val="003F7022"/>
    <w:rsid w:val="003F7263"/>
    <w:rsid w:val="003F78C3"/>
    <w:rsid w:val="003F7D77"/>
    <w:rsid w:val="003F7E03"/>
    <w:rsid w:val="003F7FDB"/>
    <w:rsid w:val="00400A5E"/>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CDA"/>
    <w:rsid w:val="004100FD"/>
    <w:rsid w:val="0041029D"/>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1F63"/>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537"/>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BC0"/>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4B4"/>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73"/>
    <w:rsid w:val="00496A9F"/>
    <w:rsid w:val="00497358"/>
    <w:rsid w:val="00497C5C"/>
    <w:rsid w:val="00497FA5"/>
    <w:rsid w:val="004A03B3"/>
    <w:rsid w:val="004A04D5"/>
    <w:rsid w:val="004A0A63"/>
    <w:rsid w:val="004A0CDB"/>
    <w:rsid w:val="004A0F55"/>
    <w:rsid w:val="004A1B07"/>
    <w:rsid w:val="004A2E04"/>
    <w:rsid w:val="004A3226"/>
    <w:rsid w:val="004A399F"/>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4E18"/>
    <w:rsid w:val="004B55F0"/>
    <w:rsid w:val="004B56C3"/>
    <w:rsid w:val="004B6928"/>
    <w:rsid w:val="004B76A8"/>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38E"/>
    <w:rsid w:val="004C792E"/>
    <w:rsid w:val="004C7FE6"/>
    <w:rsid w:val="004D1000"/>
    <w:rsid w:val="004D1D27"/>
    <w:rsid w:val="004D2EC3"/>
    <w:rsid w:val="004D2FF6"/>
    <w:rsid w:val="004D36A7"/>
    <w:rsid w:val="004D3FD6"/>
    <w:rsid w:val="004D405F"/>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670"/>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68E4"/>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43DC"/>
    <w:rsid w:val="005B5926"/>
    <w:rsid w:val="005B5A43"/>
    <w:rsid w:val="005B5A74"/>
    <w:rsid w:val="005B5DBE"/>
    <w:rsid w:val="005B66DA"/>
    <w:rsid w:val="005B66FE"/>
    <w:rsid w:val="005B6927"/>
    <w:rsid w:val="005B698D"/>
    <w:rsid w:val="005B6B33"/>
    <w:rsid w:val="005B6B72"/>
    <w:rsid w:val="005B6BFD"/>
    <w:rsid w:val="005B7331"/>
    <w:rsid w:val="005B75B6"/>
    <w:rsid w:val="005B7F6E"/>
    <w:rsid w:val="005C0F7C"/>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8"/>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2C5"/>
    <w:rsid w:val="005E43DF"/>
    <w:rsid w:val="005E48DE"/>
    <w:rsid w:val="005E566F"/>
    <w:rsid w:val="005E64AF"/>
    <w:rsid w:val="005E6BE9"/>
    <w:rsid w:val="005E71A5"/>
    <w:rsid w:val="005E777B"/>
    <w:rsid w:val="005E779A"/>
    <w:rsid w:val="005E7980"/>
    <w:rsid w:val="005F03D5"/>
    <w:rsid w:val="005F041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54B4"/>
    <w:rsid w:val="005F5576"/>
    <w:rsid w:val="005F5616"/>
    <w:rsid w:val="005F5A4E"/>
    <w:rsid w:val="005F5A6F"/>
    <w:rsid w:val="005F5C6D"/>
    <w:rsid w:val="005F5CB4"/>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5E1"/>
    <w:rsid w:val="00620770"/>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4FA7"/>
    <w:rsid w:val="00675793"/>
    <w:rsid w:val="00675A6B"/>
    <w:rsid w:val="00675C5E"/>
    <w:rsid w:val="006764F2"/>
    <w:rsid w:val="006767D5"/>
    <w:rsid w:val="00676931"/>
    <w:rsid w:val="00676D0E"/>
    <w:rsid w:val="00676F0B"/>
    <w:rsid w:val="006773D1"/>
    <w:rsid w:val="006801BB"/>
    <w:rsid w:val="006802E3"/>
    <w:rsid w:val="00680CC6"/>
    <w:rsid w:val="0068241B"/>
    <w:rsid w:val="006835CE"/>
    <w:rsid w:val="00683604"/>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15D"/>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38F"/>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651"/>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12D3"/>
    <w:rsid w:val="007623B0"/>
    <w:rsid w:val="00762A7D"/>
    <w:rsid w:val="00763B9E"/>
    <w:rsid w:val="00764588"/>
    <w:rsid w:val="007648FE"/>
    <w:rsid w:val="00764B39"/>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ED1"/>
    <w:rsid w:val="007B4008"/>
    <w:rsid w:val="007B49C4"/>
    <w:rsid w:val="007B4D74"/>
    <w:rsid w:val="007B4DC6"/>
    <w:rsid w:val="007B5132"/>
    <w:rsid w:val="007B5169"/>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A7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5732"/>
    <w:rsid w:val="008262BC"/>
    <w:rsid w:val="0082664F"/>
    <w:rsid w:val="008266A2"/>
    <w:rsid w:val="008267AE"/>
    <w:rsid w:val="00827060"/>
    <w:rsid w:val="00827FD1"/>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3C5"/>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53"/>
    <w:rsid w:val="008C3967"/>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D4B"/>
    <w:rsid w:val="00931E6D"/>
    <w:rsid w:val="00932D04"/>
    <w:rsid w:val="00932E9E"/>
    <w:rsid w:val="00933425"/>
    <w:rsid w:val="00933B8A"/>
    <w:rsid w:val="00934141"/>
    <w:rsid w:val="009341AA"/>
    <w:rsid w:val="0093429A"/>
    <w:rsid w:val="009347AB"/>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5A"/>
    <w:rsid w:val="00972061"/>
    <w:rsid w:val="0097245C"/>
    <w:rsid w:val="009724DC"/>
    <w:rsid w:val="009725FE"/>
    <w:rsid w:val="0097282B"/>
    <w:rsid w:val="00972DAC"/>
    <w:rsid w:val="00973A35"/>
    <w:rsid w:val="0097431B"/>
    <w:rsid w:val="00974A1E"/>
    <w:rsid w:val="00974B4A"/>
    <w:rsid w:val="0097559A"/>
    <w:rsid w:val="00975D48"/>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5A0E"/>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3AA"/>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1AB3"/>
    <w:rsid w:val="00A01C96"/>
    <w:rsid w:val="00A02D3C"/>
    <w:rsid w:val="00A032EA"/>
    <w:rsid w:val="00A03952"/>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9F6"/>
    <w:rsid w:val="00A16B57"/>
    <w:rsid w:val="00A17C81"/>
    <w:rsid w:val="00A20224"/>
    <w:rsid w:val="00A21424"/>
    <w:rsid w:val="00A21997"/>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A"/>
    <w:rsid w:val="00A31D00"/>
    <w:rsid w:val="00A32051"/>
    <w:rsid w:val="00A32AE0"/>
    <w:rsid w:val="00A32B77"/>
    <w:rsid w:val="00A32BB4"/>
    <w:rsid w:val="00A33CCF"/>
    <w:rsid w:val="00A35B3D"/>
    <w:rsid w:val="00A35D65"/>
    <w:rsid w:val="00A36CF6"/>
    <w:rsid w:val="00A36EC5"/>
    <w:rsid w:val="00A377A2"/>
    <w:rsid w:val="00A37EDA"/>
    <w:rsid w:val="00A4035D"/>
    <w:rsid w:val="00A41358"/>
    <w:rsid w:val="00A413A3"/>
    <w:rsid w:val="00A43270"/>
    <w:rsid w:val="00A438F1"/>
    <w:rsid w:val="00A43FF0"/>
    <w:rsid w:val="00A441F0"/>
    <w:rsid w:val="00A4539E"/>
    <w:rsid w:val="00A454CE"/>
    <w:rsid w:val="00A46080"/>
    <w:rsid w:val="00A461CB"/>
    <w:rsid w:val="00A46672"/>
    <w:rsid w:val="00A46C6C"/>
    <w:rsid w:val="00A46EB1"/>
    <w:rsid w:val="00A47127"/>
    <w:rsid w:val="00A47A54"/>
    <w:rsid w:val="00A47C59"/>
    <w:rsid w:val="00A5019B"/>
    <w:rsid w:val="00A503E8"/>
    <w:rsid w:val="00A506A4"/>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DBD"/>
    <w:rsid w:val="00A61FDA"/>
    <w:rsid w:val="00A62E3E"/>
    <w:rsid w:val="00A63850"/>
    <w:rsid w:val="00A6449B"/>
    <w:rsid w:val="00A64787"/>
    <w:rsid w:val="00A648E9"/>
    <w:rsid w:val="00A64C82"/>
    <w:rsid w:val="00A6654A"/>
    <w:rsid w:val="00A666BD"/>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2FA"/>
    <w:rsid w:val="00AD441D"/>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BBE"/>
    <w:rsid w:val="00B53C5F"/>
    <w:rsid w:val="00B54BD8"/>
    <w:rsid w:val="00B5596C"/>
    <w:rsid w:val="00B5613E"/>
    <w:rsid w:val="00B569B2"/>
    <w:rsid w:val="00B569EC"/>
    <w:rsid w:val="00B56FBD"/>
    <w:rsid w:val="00B5715A"/>
    <w:rsid w:val="00B57327"/>
    <w:rsid w:val="00B6002D"/>
    <w:rsid w:val="00B6010B"/>
    <w:rsid w:val="00B60C9F"/>
    <w:rsid w:val="00B61145"/>
    <w:rsid w:val="00B61262"/>
    <w:rsid w:val="00B6210A"/>
    <w:rsid w:val="00B6220A"/>
    <w:rsid w:val="00B62598"/>
    <w:rsid w:val="00B629F3"/>
    <w:rsid w:val="00B640CF"/>
    <w:rsid w:val="00B64227"/>
    <w:rsid w:val="00B65476"/>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D67"/>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11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951"/>
    <w:rsid w:val="00B93D97"/>
    <w:rsid w:val="00B94392"/>
    <w:rsid w:val="00B94A8E"/>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495"/>
    <w:rsid w:val="00BD6785"/>
    <w:rsid w:val="00BD77DE"/>
    <w:rsid w:val="00BD79C2"/>
    <w:rsid w:val="00BE1F2E"/>
    <w:rsid w:val="00BE1FA7"/>
    <w:rsid w:val="00BE2AD7"/>
    <w:rsid w:val="00BE2BAA"/>
    <w:rsid w:val="00BE34B4"/>
    <w:rsid w:val="00BE4F8D"/>
    <w:rsid w:val="00BE590A"/>
    <w:rsid w:val="00BE65FF"/>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5691"/>
    <w:rsid w:val="00BF6043"/>
    <w:rsid w:val="00BF74D8"/>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021"/>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3B9"/>
    <w:rsid w:val="00C45A51"/>
    <w:rsid w:val="00C46113"/>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0ED4"/>
    <w:rsid w:val="00C6111A"/>
    <w:rsid w:val="00C61623"/>
    <w:rsid w:val="00C61801"/>
    <w:rsid w:val="00C618DF"/>
    <w:rsid w:val="00C62FF2"/>
    <w:rsid w:val="00C643D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A56"/>
    <w:rsid w:val="00C72B8E"/>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26F7"/>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6CB1"/>
    <w:rsid w:val="00CD7422"/>
    <w:rsid w:val="00CE02A5"/>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15B"/>
    <w:rsid w:val="00CE49B0"/>
    <w:rsid w:val="00CE4EA8"/>
    <w:rsid w:val="00CE5261"/>
    <w:rsid w:val="00CE584B"/>
    <w:rsid w:val="00CE5A0A"/>
    <w:rsid w:val="00CE6C5C"/>
    <w:rsid w:val="00CE72F6"/>
    <w:rsid w:val="00CE76C2"/>
    <w:rsid w:val="00CE7FF2"/>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5CB5"/>
    <w:rsid w:val="00CF61C3"/>
    <w:rsid w:val="00CF72BD"/>
    <w:rsid w:val="00CF767E"/>
    <w:rsid w:val="00CF78C0"/>
    <w:rsid w:val="00D003F6"/>
    <w:rsid w:val="00D015A8"/>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638"/>
    <w:rsid w:val="00D14873"/>
    <w:rsid w:val="00D14C06"/>
    <w:rsid w:val="00D14CA9"/>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B21"/>
    <w:rsid w:val="00D57B9A"/>
    <w:rsid w:val="00D60190"/>
    <w:rsid w:val="00D602D3"/>
    <w:rsid w:val="00D605A5"/>
    <w:rsid w:val="00D606A0"/>
    <w:rsid w:val="00D60A18"/>
    <w:rsid w:val="00D60A2F"/>
    <w:rsid w:val="00D60DAB"/>
    <w:rsid w:val="00D60FB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26A"/>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473C"/>
    <w:rsid w:val="00DF50E7"/>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4CA"/>
    <w:rsid w:val="00E105B9"/>
    <w:rsid w:val="00E1079E"/>
    <w:rsid w:val="00E10909"/>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59"/>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CCA"/>
    <w:rsid w:val="00E57E87"/>
    <w:rsid w:val="00E60DE1"/>
    <w:rsid w:val="00E61076"/>
    <w:rsid w:val="00E61812"/>
    <w:rsid w:val="00E62CF0"/>
    <w:rsid w:val="00E62E5D"/>
    <w:rsid w:val="00E63843"/>
    <w:rsid w:val="00E65073"/>
    <w:rsid w:val="00E65E8C"/>
    <w:rsid w:val="00E66800"/>
    <w:rsid w:val="00E66D78"/>
    <w:rsid w:val="00E6725D"/>
    <w:rsid w:val="00E673C1"/>
    <w:rsid w:val="00E67779"/>
    <w:rsid w:val="00E67C5C"/>
    <w:rsid w:val="00E67E55"/>
    <w:rsid w:val="00E70338"/>
    <w:rsid w:val="00E7039E"/>
    <w:rsid w:val="00E70504"/>
    <w:rsid w:val="00E70591"/>
    <w:rsid w:val="00E70F32"/>
    <w:rsid w:val="00E71198"/>
    <w:rsid w:val="00E719A2"/>
    <w:rsid w:val="00E71E4F"/>
    <w:rsid w:val="00E72486"/>
    <w:rsid w:val="00E724EF"/>
    <w:rsid w:val="00E7264E"/>
    <w:rsid w:val="00E72651"/>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4B82"/>
    <w:rsid w:val="00E8534F"/>
    <w:rsid w:val="00E854EA"/>
    <w:rsid w:val="00E85EC9"/>
    <w:rsid w:val="00E865AD"/>
    <w:rsid w:val="00E86BAE"/>
    <w:rsid w:val="00E876A3"/>
    <w:rsid w:val="00E87DC5"/>
    <w:rsid w:val="00E903A5"/>
    <w:rsid w:val="00E90A19"/>
    <w:rsid w:val="00E91460"/>
    <w:rsid w:val="00E915F1"/>
    <w:rsid w:val="00E91C42"/>
    <w:rsid w:val="00E92341"/>
    <w:rsid w:val="00E92A97"/>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1507"/>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4C60"/>
    <w:rsid w:val="00ED5030"/>
    <w:rsid w:val="00ED547D"/>
    <w:rsid w:val="00ED596C"/>
    <w:rsid w:val="00ED5ACF"/>
    <w:rsid w:val="00ED5D88"/>
    <w:rsid w:val="00ED6B34"/>
    <w:rsid w:val="00EE0174"/>
    <w:rsid w:val="00EE01D1"/>
    <w:rsid w:val="00EE083C"/>
    <w:rsid w:val="00EE0D6A"/>
    <w:rsid w:val="00EE12E9"/>
    <w:rsid w:val="00EE13A7"/>
    <w:rsid w:val="00EE27C2"/>
    <w:rsid w:val="00EE2B55"/>
    <w:rsid w:val="00EE3341"/>
    <w:rsid w:val="00EE3445"/>
    <w:rsid w:val="00EE35F5"/>
    <w:rsid w:val="00EE3D30"/>
    <w:rsid w:val="00EE3DB2"/>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22D"/>
    <w:rsid w:val="00F06454"/>
    <w:rsid w:val="00F06CB2"/>
    <w:rsid w:val="00F06E72"/>
    <w:rsid w:val="00F07C8A"/>
    <w:rsid w:val="00F07D8B"/>
    <w:rsid w:val="00F104D0"/>
    <w:rsid w:val="00F105A3"/>
    <w:rsid w:val="00F10840"/>
    <w:rsid w:val="00F116E1"/>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2D7"/>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1B47"/>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680D"/>
    <w:rsid w:val="00F4737E"/>
    <w:rsid w:val="00F47D5F"/>
    <w:rsid w:val="00F47E5F"/>
    <w:rsid w:val="00F50623"/>
    <w:rsid w:val="00F510E3"/>
    <w:rsid w:val="00F511EE"/>
    <w:rsid w:val="00F516CB"/>
    <w:rsid w:val="00F5170E"/>
    <w:rsid w:val="00F51D28"/>
    <w:rsid w:val="00F51E4D"/>
    <w:rsid w:val="00F52858"/>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BC4"/>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4B26"/>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666"/>
    <w:rsid w:val="00FF09BD"/>
    <w:rsid w:val="00FF1744"/>
    <w:rsid w:val="00FF2265"/>
    <w:rsid w:val="00FF3496"/>
    <w:rsid w:val="00FF3CA1"/>
    <w:rsid w:val="00FF4177"/>
    <w:rsid w:val="00FF4675"/>
    <w:rsid w:val="00FF48C8"/>
    <w:rsid w:val="00FF7927"/>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SubttuloCar">
    <w:name w:val="Subtítulo Car"/>
    <w:basedOn w:val="Fuentedeprrafopredeter"/>
    <w:link w:val="Subttulo"/>
    <w:uiPriority w:val="99"/>
    <w:rsid w:val="00FF0666"/>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FF066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Datos!$C$173:$C$232</c:f>
              <c:numCache>
                <c:formatCode>0.0_)</c:formatCode>
                <c:ptCount val="53"/>
                <c:pt idx="0">
                  <c:v>51.314837960905997</c:v>
                </c:pt>
                <c:pt idx="1">
                  <c:v>51.838363449487197</c:v>
                </c:pt>
                <c:pt idx="2">
                  <c:v>52.714180181349903</c:v>
                </c:pt>
                <c:pt idx="3">
                  <c:v>51.636278265853498</c:v>
                </c:pt>
                <c:pt idx="4">
                  <c:v>51.540088322364298</c:v>
                </c:pt>
                <c:pt idx="5">
                  <c:v>51.541424764606703</c:v>
                </c:pt>
                <c:pt idx="6">
                  <c:v>51.810611307017297</c:v>
                </c:pt>
                <c:pt idx="7">
                  <c:v>51.405719801429299</c:v>
                </c:pt>
                <c:pt idx="8">
                  <c:v>51.5831004238742</c:v>
                </c:pt>
                <c:pt idx="9">
                  <c:v>51.282829663452503</c:v>
                </c:pt>
                <c:pt idx="10">
                  <c:v>51.2183156946124</c:v>
                </c:pt>
                <c:pt idx="11">
                  <c:v>51.287461864001301</c:v>
                </c:pt>
                <c:pt idx="12">
                  <c:v>51.4540845757762</c:v>
                </c:pt>
                <c:pt idx="13">
                  <c:v>51.898820359870001</c:v>
                </c:pt>
                <c:pt idx="14">
                  <c:v>51.665220156016098</c:v>
                </c:pt>
                <c:pt idx="15">
                  <c:v>53.0465806125314</c:v>
                </c:pt>
                <c:pt idx="16">
                  <c:v>51.918509478595197</c:v>
                </c:pt>
                <c:pt idx="17">
                  <c:v>51.977755814721498</c:v>
                </c:pt>
                <c:pt idx="18">
                  <c:v>49.934323983875203</c:v>
                </c:pt>
                <c:pt idx="19">
                  <c:v>50.574860913846003</c:v>
                </c:pt>
                <c:pt idx="20">
                  <c:v>50.572208921841998</c:v>
                </c:pt>
                <c:pt idx="21">
                  <c:v>50.196361707067702</c:v>
                </c:pt>
                <c:pt idx="22">
                  <c:v>50.051081185663001</c:v>
                </c:pt>
                <c:pt idx="23">
                  <c:v>49.651847294429203</c:v>
                </c:pt>
                <c:pt idx="24">
                  <c:v>49.825878324710999</c:v>
                </c:pt>
                <c:pt idx="25">
                  <c:v>50.180060045964098</c:v>
                </c:pt>
                <c:pt idx="26">
                  <c:v>47.480145462468002</c:v>
                </c:pt>
                <c:pt idx="27">
                  <c:v>42.788758600554097</c:v>
                </c:pt>
                <c:pt idx="28">
                  <c:v>39.411765720295797</c:v>
                </c:pt>
                <c:pt idx="29">
                  <c:v>49.209949504971902</c:v>
                </c:pt>
                <c:pt idx="30">
                  <c:v>49.771511852150901</c:v>
                </c:pt>
                <c:pt idx="31">
                  <c:v>50.2945079392114</c:v>
                </c:pt>
                <c:pt idx="32">
                  <c:v>49.978338802797097</c:v>
                </c:pt>
                <c:pt idx="33">
                  <c:v>50.8501954320718</c:v>
                </c:pt>
                <c:pt idx="34">
                  <c:v>50.711956065077104</c:v>
                </c:pt>
                <c:pt idx="35">
                  <c:v>51.256588506160902</c:v>
                </c:pt>
                <c:pt idx="36">
                  <c:v>51.674146930716297</c:v>
                </c:pt>
                <c:pt idx="37">
                  <c:v>50.152929761297599</c:v>
                </c:pt>
                <c:pt idx="38">
                  <c:v>51.827565800124901</c:v>
                </c:pt>
                <c:pt idx="39">
                  <c:v>50.875389457359297</c:v>
                </c:pt>
                <c:pt idx="40">
                  <c:v>51.358950484558001</c:v>
                </c:pt>
                <c:pt idx="41">
                  <c:v>51.521870432945597</c:v>
                </c:pt>
                <c:pt idx="42">
                  <c:v>52.212652387064402</c:v>
                </c:pt>
                <c:pt idx="43">
                  <c:v>52.420304858810297</c:v>
                </c:pt>
                <c:pt idx="44">
                  <c:v>52.776173393876199</c:v>
                </c:pt>
                <c:pt idx="45">
                  <c:v>52.5667233737435</c:v>
                </c:pt>
                <c:pt idx="46">
                  <c:v>52.855111254974197</c:v>
                </c:pt>
                <c:pt idx="47">
                  <c:v>52.379824619804999</c:v>
                </c:pt>
                <c:pt idx="48">
                  <c:v>51.120485151813298</c:v>
                </c:pt>
                <c:pt idx="49">
                  <c:v>52.570862246387797</c:v>
                </c:pt>
                <c:pt idx="50">
                  <c:v>53.9142980723799</c:v>
                </c:pt>
                <c:pt idx="51">
                  <c:v>53.5513340885989</c:v>
                </c:pt>
                <c:pt idx="52">
                  <c:v>53.550039857745702</c:v>
                </c:pt>
              </c:numCache>
            </c:numRef>
          </c:val>
          <c:smooth val="0"/>
          <c:extLst>
            <c:ext xmlns:c16="http://schemas.microsoft.com/office/drawing/2014/chart" uri="{C3380CC4-5D6E-409C-BE32-E72D297353CC}">
              <c16:uniqueId val="{00000000-44BF-484C-812C-C524B3FE9929}"/>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Datos!$D$173:$D$232</c:f>
              <c:numCache>
                <c:formatCode>0.0_)</c:formatCode>
                <c:ptCount val="53"/>
                <c:pt idx="0">
                  <c:v>51.6219391678653</c:v>
                </c:pt>
                <c:pt idx="1">
                  <c:v>51.629587380739501</c:v>
                </c:pt>
                <c:pt idx="2">
                  <c:v>51.637283553833697</c:v>
                </c:pt>
                <c:pt idx="3">
                  <c:v>51.6372667662474</c:v>
                </c:pt>
                <c:pt idx="4">
                  <c:v>51.634051942941603</c:v>
                </c:pt>
                <c:pt idx="5">
                  <c:v>51.619457115226602</c:v>
                </c:pt>
                <c:pt idx="6">
                  <c:v>51.577055848158302</c:v>
                </c:pt>
                <c:pt idx="7">
                  <c:v>51.502395484737903</c:v>
                </c:pt>
                <c:pt idx="8">
                  <c:v>51.424910857252897</c:v>
                </c:pt>
                <c:pt idx="9">
                  <c:v>51.360674565840299</c:v>
                </c:pt>
                <c:pt idx="10">
                  <c:v>51.343585683546898</c:v>
                </c:pt>
                <c:pt idx="11">
                  <c:v>51.391430188062998</c:v>
                </c:pt>
                <c:pt idx="12">
                  <c:v>51.514930076416697</c:v>
                </c:pt>
                <c:pt idx="13">
                  <c:v>51.688488401900003</c:v>
                </c:pt>
                <c:pt idx="14">
                  <c:v>51.838575801446602</c:v>
                </c:pt>
                <c:pt idx="15">
                  <c:v>51.899277136348402</c:v>
                </c:pt>
                <c:pt idx="16">
                  <c:v>51.818103560389602</c:v>
                </c:pt>
                <c:pt idx="17">
                  <c:v>51.600510224420098</c:v>
                </c:pt>
                <c:pt idx="18">
                  <c:v>51.275130608554299</c:v>
                </c:pt>
                <c:pt idx="19">
                  <c:v>50.905819968266997</c:v>
                </c:pt>
                <c:pt idx="20">
                  <c:v>50.551549722031801</c:v>
                </c:pt>
                <c:pt idx="21">
                  <c:v>50.2414132354385</c:v>
                </c:pt>
                <c:pt idx="22">
                  <c:v>49.983707201004698</c:v>
                </c:pt>
                <c:pt idx="23">
                  <c:v>49.743729103768899</c:v>
                </c:pt>
                <c:pt idx="24">
                  <c:v>49.490123664631597</c:v>
                </c:pt>
                <c:pt idx="25">
                  <c:v>49.230043725223197</c:v>
                </c:pt>
                <c:pt idx="26">
                  <c:v>49.042286219226199</c:v>
                </c:pt>
                <c:pt idx="27">
                  <c:v>48.978247406506902</c:v>
                </c:pt>
                <c:pt idx="28">
                  <c:v>49.064843239085</c:v>
                </c:pt>
                <c:pt idx="29">
                  <c:v>49.290786626779003</c:v>
                </c:pt>
                <c:pt idx="30">
                  <c:v>49.610178507131998</c:v>
                </c:pt>
                <c:pt idx="31">
                  <c:v>49.976189054562902</c:v>
                </c:pt>
                <c:pt idx="32">
                  <c:v>50.327978172102704</c:v>
                </c:pt>
                <c:pt idx="33">
                  <c:v>50.6555126155056</c:v>
                </c:pt>
                <c:pt idx="34">
                  <c:v>50.9319701439575</c:v>
                </c:pt>
                <c:pt idx="35">
                  <c:v>51.1359726629669</c:v>
                </c:pt>
                <c:pt idx="36">
                  <c:v>51.252263748300201</c:v>
                </c:pt>
                <c:pt idx="37">
                  <c:v>51.290020037396602</c:v>
                </c:pt>
                <c:pt idx="38">
                  <c:v>51.28905032558</c:v>
                </c:pt>
                <c:pt idx="39">
                  <c:v>51.326241740237101</c:v>
                </c:pt>
                <c:pt idx="40">
                  <c:v>51.463831149163298</c:v>
                </c:pt>
                <c:pt idx="41">
                  <c:v>51.711304379064899</c:v>
                </c:pt>
                <c:pt idx="42">
                  <c:v>52.0334018172166</c:v>
                </c:pt>
                <c:pt idx="43">
                  <c:v>52.341346938129398</c:v>
                </c:pt>
                <c:pt idx="44">
                  <c:v>52.547825128093002</c:v>
                </c:pt>
                <c:pt idx="45">
                  <c:v>52.625000924176703</c:v>
                </c:pt>
                <c:pt idx="46">
                  <c:v>52.613674845332397</c:v>
                </c:pt>
                <c:pt idx="47">
                  <c:v>52.616424197296901</c:v>
                </c:pt>
                <c:pt idx="48">
                  <c:v>52.704907033000097</c:v>
                </c:pt>
                <c:pt idx="49">
                  <c:v>52.887938676392501</c:v>
                </c:pt>
                <c:pt idx="50">
                  <c:v>53.099972654282098</c:v>
                </c:pt>
                <c:pt idx="51">
                  <c:v>53.26439593888</c:v>
                </c:pt>
                <c:pt idx="52">
                  <c:v>53.319350688962103</c:v>
                </c:pt>
              </c:numCache>
            </c:numRef>
          </c:val>
          <c:smooth val="0"/>
          <c:extLst>
            <c:ext xmlns:c16="http://schemas.microsoft.com/office/drawing/2014/chart" uri="{C3380CC4-5D6E-409C-BE32-E72D297353CC}">
              <c16:uniqueId val="{00000001-44BF-484C-812C-C524B3FE9929}"/>
            </c:ext>
          </c:extLst>
        </c:ser>
        <c:dLbls>
          <c:showLegendKey val="0"/>
          <c:showVal val="0"/>
          <c:showCatName val="0"/>
          <c:showSerName val="0"/>
          <c:showPercent val="0"/>
          <c:showBubbleSize val="0"/>
        </c:dLbls>
        <c:smooth val="0"/>
        <c:axId val="231716320"/>
        <c:axId val="231717888"/>
      </c:lineChart>
      <c:catAx>
        <c:axId val="2317163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231717888"/>
        <c:crossesAt val="50"/>
        <c:auto val="1"/>
        <c:lblAlgn val="ctr"/>
        <c:lblOffset val="0"/>
        <c:tickLblSkip val="1"/>
        <c:tickMarkSkip val="12"/>
        <c:noMultiLvlLbl val="1"/>
      </c:catAx>
      <c:valAx>
        <c:axId val="231717888"/>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23171632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Datos!$C$173:$C$232</c:f>
              <c:numCache>
                <c:formatCode>0.0_)</c:formatCode>
                <c:ptCount val="53"/>
                <c:pt idx="0">
                  <c:v>51.314837960905997</c:v>
                </c:pt>
                <c:pt idx="1">
                  <c:v>51.838363449487197</c:v>
                </c:pt>
                <c:pt idx="2">
                  <c:v>52.714180181349903</c:v>
                </c:pt>
                <c:pt idx="3">
                  <c:v>51.636278265853498</c:v>
                </c:pt>
                <c:pt idx="4">
                  <c:v>51.540088322364298</c:v>
                </c:pt>
                <c:pt idx="5">
                  <c:v>51.541424764606703</c:v>
                </c:pt>
                <c:pt idx="6">
                  <c:v>51.810611307017297</c:v>
                </c:pt>
                <c:pt idx="7">
                  <c:v>51.405719801429299</c:v>
                </c:pt>
                <c:pt idx="8">
                  <c:v>51.5831004238742</c:v>
                </c:pt>
                <c:pt idx="9">
                  <c:v>51.282829663452503</c:v>
                </c:pt>
                <c:pt idx="10">
                  <c:v>51.2183156946124</c:v>
                </c:pt>
                <c:pt idx="11">
                  <c:v>51.287461864001301</c:v>
                </c:pt>
                <c:pt idx="12">
                  <c:v>51.4540845757762</c:v>
                </c:pt>
                <c:pt idx="13">
                  <c:v>51.898820359870001</c:v>
                </c:pt>
                <c:pt idx="14">
                  <c:v>51.665220156016098</c:v>
                </c:pt>
                <c:pt idx="15">
                  <c:v>53.0465806125314</c:v>
                </c:pt>
                <c:pt idx="16">
                  <c:v>51.918509478595197</c:v>
                </c:pt>
                <c:pt idx="17">
                  <c:v>51.977755814721498</c:v>
                </c:pt>
                <c:pt idx="18">
                  <c:v>49.934323983875203</c:v>
                </c:pt>
                <c:pt idx="19">
                  <c:v>50.574860913846003</c:v>
                </c:pt>
                <c:pt idx="20">
                  <c:v>50.572208921841998</c:v>
                </c:pt>
                <c:pt idx="21">
                  <c:v>50.196361707067702</c:v>
                </c:pt>
                <c:pt idx="22">
                  <c:v>50.051081185663001</c:v>
                </c:pt>
                <c:pt idx="23">
                  <c:v>49.651847294429203</c:v>
                </c:pt>
                <c:pt idx="24">
                  <c:v>49.825878324710999</c:v>
                </c:pt>
                <c:pt idx="25">
                  <c:v>50.180060045964098</c:v>
                </c:pt>
                <c:pt idx="26">
                  <c:v>47.480145462468002</c:v>
                </c:pt>
                <c:pt idx="27">
                  <c:v>42.788758600554097</c:v>
                </c:pt>
                <c:pt idx="28">
                  <c:v>39.411765720295797</c:v>
                </c:pt>
                <c:pt idx="29">
                  <c:v>49.209949504971902</c:v>
                </c:pt>
                <c:pt idx="30">
                  <c:v>49.771511852150901</c:v>
                </c:pt>
                <c:pt idx="31">
                  <c:v>50.2945079392114</c:v>
                </c:pt>
                <c:pt idx="32">
                  <c:v>49.978338802797097</c:v>
                </c:pt>
                <c:pt idx="33">
                  <c:v>50.8501954320718</c:v>
                </c:pt>
                <c:pt idx="34">
                  <c:v>50.711956065077104</c:v>
                </c:pt>
                <c:pt idx="35">
                  <c:v>51.256588506160902</c:v>
                </c:pt>
                <c:pt idx="36">
                  <c:v>51.674146930716297</c:v>
                </c:pt>
                <c:pt idx="37">
                  <c:v>50.152929761297599</c:v>
                </c:pt>
                <c:pt idx="38">
                  <c:v>51.827565800124901</c:v>
                </c:pt>
                <c:pt idx="39">
                  <c:v>50.875389457359297</c:v>
                </c:pt>
                <c:pt idx="40">
                  <c:v>51.358950484558001</c:v>
                </c:pt>
                <c:pt idx="41">
                  <c:v>51.521870432945597</c:v>
                </c:pt>
                <c:pt idx="42">
                  <c:v>52.212652387064402</c:v>
                </c:pt>
                <c:pt idx="43">
                  <c:v>52.420304858810297</c:v>
                </c:pt>
                <c:pt idx="44">
                  <c:v>52.776173393876199</c:v>
                </c:pt>
                <c:pt idx="45">
                  <c:v>52.5667233737435</c:v>
                </c:pt>
                <c:pt idx="46">
                  <c:v>52.855111254974197</c:v>
                </c:pt>
                <c:pt idx="47">
                  <c:v>52.379824619804999</c:v>
                </c:pt>
                <c:pt idx="48">
                  <c:v>51.120485151813298</c:v>
                </c:pt>
                <c:pt idx="49">
                  <c:v>52.570862246387797</c:v>
                </c:pt>
                <c:pt idx="50">
                  <c:v>53.9142980723799</c:v>
                </c:pt>
                <c:pt idx="51">
                  <c:v>53.5513340885989</c:v>
                </c:pt>
                <c:pt idx="52">
                  <c:v>53.550039857745702</c:v>
                </c:pt>
              </c:numCache>
            </c:numRef>
          </c:val>
          <c:smooth val="0"/>
          <c:extLst>
            <c:ext xmlns:c16="http://schemas.microsoft.com/office/drawing/2014/chart" uri="{C3380CC4-5D6E-409C-BE32-E72D297353CC}">
              <c16:uniqueId val="{00000000-3F0C-4D6B-AB76-5ECBBEC55A33}"/>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Datos!$D$173:$D$232</c:f>
              <c:numCache>
                <c:formatCode>0.0_)</c:formatCode>
                <c:ptCount val="53"/>
                <c:pt idx="0">
                  <c:v>51.6219391678653</c:v>
                </c:pt>
                <c:pt idx="1">
                  <c:v>51.629587380739501</c:v>
                </c:pt>
                <c:pt idx="2">
                  <c:v>51.637283553833697</c:v>
                </c:pt>
                <c:pt idx="3">
                  <c:v>51.6372667662474</c:v>
                </c:pt>
                <c:pt idx="4">
                  <c:v>51.634051942941603</c:v>
                </c:pt>
                <c:pt idx="5">
                  <c:v>51.619457115226602</c:v>
                </c:pt>
                <c:pt idx="6">
                  <c:v>51.577055848158302</c:v>
                </c:pt>
                <c:pt idx="7">
                  <c:v>51.502395484737903</c:v>
                </c:pt>
                <c:pt idx="8">
                  <c:v>51.424910857252897</c:v>
                </c:pt>
                <c:pt idx="9">
                  <c:v>51.360674565840299</c:v>
                </c:pt>
                <c:pt idx="10">
                  <c:v>51.343585683546898</c:v>
                </c:pt>
                <c:pt idx="11">
                  <c:v>51.391430188062998</c:v>
                </c:pt>
                <c:pt idx="12">
                  <c:v>51.514930076416697</c:v>
                </c:pt>
                <c:pt idx="13">
                  <c:v>51.688488401900003</c:v>
                </c:pt>
                <c:pt idx="14">
                  <c:v>51.838575801446602</c:v>
                </c:pt>
                <c:pt idx="15">
                  <c:v>51.899277136348402</c:v>
                </c:pt>
                <c:pt idx="16">
                  <c:v>51.818103560389602</c:v>
                </c:pt>
                <c:pt idx="17">
                  <c:v>51.600510224420098</c:v>
                </c:pt>
                <c:pt idx="18">
                  <c:v>51.275130608554299</c:v>
                </c:pt>
                <c:pt idx="19">
                  <c:v>50.905819968266997</c:v>
                </c:pt>
                <c:pt idx="20">
                  <c:v>50.551549722031801</c:v>
                </c:pt>
                <c:pt idx="21">
                  <c:v>50.2414132354385</c:v>
                </c:pt>
                <c:pt idx="22">
                  <c:v>49.983707201004698</c:v>
                </c:pt>
                <c:pt idx="23">
                  <c:v>49.743729103768899</c:v>
                </c:pt>
                <c:pt idx="24">
                  <c:v>49.490123664631597</c:v>
                </c:pt>
                <c:pt idx="25">
                  <c:v>49.230043725223197</c:v>
                </c:pt>
                <c:pt idx="26">
                  <c:v>49.042286219226199</c:v>
                </c:pt>
                <c:pt idx="27">
                  <c:v>48.978247406506902</c:v>
                </c:pt>
                <c:pt idx="28">
                  <c:v>49.064843239085</c:v>
                </c:pt>
                <c:pt idx="29">
                  <c:v>49.290786626779003</c:v>
                </c:pt>
                <c:pt idx="30">
                  <c:v>49.610178507131998</c:v>
                </c:pt>
                <c:pt idx="31">
                  <c:v>49.976189054562902</c:v>
                </c:pt>
                <c:pt idx="32">
                  <c:v>50.327978172102704</c:v>
                </c:pt>
                <c:pt idx="33">
                  <c:v>50.6555126155056</c:v>
                </c:pt>
                <c:pt idx="34">
                  <c:v>50.9319701439575</c:v>
                </c:pt>
                <c:pt idx="35">
                  <c:v>51.1359726629669</c:v>
                </c:pt>
                <c:pt idx="36">
                  <c:v>51.252263748300201</c:v>
                </c:pt>
                <c:pt idx="37">
                  <c:v>51.290020037396602</c:v>
                </c:pt>
                <c:pt idx="38">
                  <c:v>51.28905032558</c:v>
                </c:pt>
                <c:pt idx="39">
                  <c:v>51.326241740237101</c:v>
                </c:pt>
                <c:pt idx="40">
                  <c:v>51.463831149163298</c:v>
                </c:pt>
                <c:pt idx="41">
                  <c:v>51.711304379064899</c:v>
                </c:pt>
                <c:pt idx="42">
                  <c:v>52.0334018172166</c:v>
                </c:pt>
                <c:pt idx="43">
                  <c:v>52.341346938129398</c:v>
                </c:pt>
                <c:pt idx="44">
                  <c:v>52.547825128093002</c:v>
                </c:pt>
                <c:pt idx="45">
                  <c:v>52.625000924176703</c:v>
                </c:pt>
                <c:pt idx="46">
                  <c:v>52.613674845332397</c:v>
                </c:pt>
                <c:pt idx="47">
                  <c:v>52.616424197296901</c:v>
                </c:pt>
                <c:pt idx="48">
                  <c:v>52.704907033000097</c:v>
                </c:pt>
                <c:pt idx="49">
                  <c:v>52.887938676392501</c:v>
                </c:pt>
                <c:pt idx="50">
                  <c:v>53.099972654282098</c:v>
                </c:pt>
                <c:pt idx="51">
                  <c:v>53.26439593888</c:v>
                </c:pt>
                <c:pt idx="52">
                  <c:v>53.319350688962103</c:v>
                </c:pt>
              </c:numCache>
            </c:numRef>
          </c:val>
          <c:smooth val="0"/>
          <c:extLst>
            <c:ext xmlns:c16="http://schemas.microsoft.com/office/drawing/2014/chart" uri="{C3380CC4-5D6E-409C-BE32-E72D297353CC}">
              <c16:uniqueId val="{00000001-3F0C-4D6B-AB76-5ECBBEC55A33}"/>
            </c:ext>
          </c:extLst>
        </c:ser>
        <c:dLbls>
          <c:showLegendKey val="0"/>
          <c:showVal val="0"/>
          <c:showCatName val="0"/>
          <c:showSerName val="0"/>
          <c:showPercent val="0"/>
          <c:showBubbleSize val="0"/>
        </c:dLbls>
        <c:smooth val="0"/>
        <c:axId val="231716320"/>
        <c:axId val="231717888"/>
      </c:lineChart>
      <c:catAx>
        <c:axId val="2317163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231717888"/>
        <c:crossesAt val="50"/>
        <c:auto val="1"/>
        <c:lblAlgn val="ctr"/>
        <c:lblOffset val="0"/>
        <c:tickLblSkip val="1"/>
        <c:tickMarkSkip val="12"/>
        <c:noMultiLvlLbl val="1"/>
      </c:catAx>
      <c:valAx>
        <c:axId val="231717888"/>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23171632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Datos!$E$173:$E$232</c:f>
              <c:numCache>
                <c:formatCode>0.0_)</c:formatCode>
                <c:ptCount val="53"/>
                <c:pt idx="0">
                  <c:v>52.973237047267403</c:v>
                </c:pt>
                <c:pt idx="1">
                  <c:v>53.124252724064199</c:v>
                </c:pt>
                <c:pt idx="2">
                  <c:v>53.421361145107099</c:v>
                </c:pt>
                <c:pt idx="3">
                  <c:v>52.664038806539999</c:v>
                </c:pt>
                <c:pt idx="4">
                  <c:v>52.358847772171003</c:v>
                </c:pt>
                <c:pt idx="5">
                  <c:v>53.766334346199798</c:v>
                </c:pt>
                <c:pt idx="6">
                  <c:v>53.4012802117999</c:v>
                </c:pt>
                <c:pt idx="7">
                  <c:v>52.928050564982499</c:v>
                </c:pt>
                <c:pt idx="8">
                  <c:v>53.394501435562702</c:v>
                </c:pt>
                <c:pt idx="9">
                  <c:v>52.910862022805297</c:v>
                </c:pt>
                <c:pt idx="10">
                  <c:v>52.112258607477699</c:v>
                </c:pt>
                <c:pt idx="11">
                  <c:v>52.949928239130202</c:v>
                </c:pt>
                <c:pt idx="12">
                  <c:v>52.162423964351497</c:v>
                </c:pt>
                <c:pt idx="13">
                  <c:v>53.004686727023604</c:v>
                </c:pt>
                <c:pt idx="14">
                  <c:v>52.640432101094298</c:v>
                </c:pt>
                <c:pt idx="15">
                  <c:v>53.918778320612198</c:v>
                </c:pt>
                <c:pt idx="16">
                  <c:v>54.079980374300099</c:v>
                </c:pt>
                <c:pt idx="17">
                  <c:v>53.148799941878501</c:v>
                </c:pt>
                <c:pt idx="18">
                  <c:v>51.637394879657002</c:v>
                </c:pt>
                <c:pt idx="19">
                  <c:v>51.703717372318202</c:v>
                </c:pt>
                <c:pt idx="20">
                  <c:v>52.137304702260998</c:v>
                </c:pt>
                <c:pt idx="21">
                  <c:v>51.279422256043198</c:v>
                </c:pt>
                <c:pt idx="22">
                  <c:v>51.081974240391297</c:v>
                </c:pt>
                <c:pt idx="23">
                  <c:v>49.91562397034</c:v>
                </c:pt>
                <c:pt idx="24">
                  <c:v>50.945898279828498</c:v>
                </c:pt>
                <c:pt idx="25">
                  <c:v>51.644173353661799</c:v>
                </c:pt>
                <c:pt idx="26">
                  <c:v>47.042938859365499</c:v>
                </c:pt>
                <c:pt idx="27">
                  <c:v>36.201629881225301</c:v>
                </c:pt>
                <c:pt idx="28">
                  <c:v>31.6236501970576</c:v>
                </c:pt>
                <c:pt idx="29">
                  <c:v>50.266454642374299</c:v>
                </c:pt>
                <c:pt idx="30">
                  <c:v>51.373495625529998</c:v>
                </c:pt>
                <c:pt idx="31">
                  <c:v>51.274768637440097</c:v>
                </c:pt>
                <c:pt idx="32">
                  <c:v>50.8901557186228</c:v>
                </c:pt>
                <c:pt idx="33">
                  <c:v>51.858995245281001</c:v>
                </c:pt>
                <c:pt idx="34">
                  <c:v>52.186436704078197</c:v>
                </c:pt>
                <c:pt idx="35">
                  <c:v>52.574090746745597</c:v>
                </c:pt>
                <c:pt idx="36">
                  <c:v>52.933563838283</c:v>
                </c:pt>
                <c:pt idx="37">
                  <c:v>50.551951464979801</c:v>
                </c:pt>
                <c:pt idx="38">
                  <c:v>53.8967054290083</c:v>
                </c:pt>
                <c:pt idx="39">
                  <c:v>50.483152531926599</c:v>
                </c:pt>
                <c:pt idx="40">
                  <c:v>52.346458504446503</c:v>
                </c:pt>
                <c:pt idx="41">
                  <c:v>52.216071708024501</c:v>
                </c:pt>
                <c:pt idx="42">
                  <c:v>53.0138949827586</c:v>
                </c:pt>
                <c:pt idx="43">
                  <c:v>53.725682669736997</c:v>
                </c:pt>
                <c:pt idx="44">
                  <c:v>53.657932910613702</c:v>
                </c:pt>
                <c:pt idx="45">
                  <c:v>53.7482801708015</c:v>
                </c:pt>
                <c:pt idx="46">
                  <c:v>53.968303624106397</c:v>
                </c:pt>
                <c:pt idx="47">
                  <c:v>54.362514190500697</c:v>
                </c:pt>
                <c:pt idx="48">
                  <c:v>51.803582557530298</c:v>
                </c:pt>
                <c:pt idx="49">
                  <c:v>54.077658642490299</c:v>
                </c:pt>
                <c:pt idx="50">
                  <c:v>56.1333286792579</c:v>
                </c:pt>
                <c:pt idx="51">
                  <c:v>54.344333137655703</c:v>
                </c:pt>
                <c:pt idx="52">
                  <c:v>54.480312266980903</c:v>
                </c:pt>
              </c:numCache>
            </c:numRef>
          </c:val>
          <c:smooth val="0"/>
          <c:extLst>
            <c:ext xmlns:c16="http://schemas.microsoft.com/office/drawing/2014/chart" uri="{C3380CC4-5D6E-409C-BE32-E72D297353CC}">
              <c16:uniqueId val="{00000000-3080-439D-A86C-D57F8DB04D54}"/>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Datos!$F$173:$F$232</c:f>
              <c:numCache>
                <c:formatCode>0.0_)</c:formatCode>
                <c:ptCount val="53"/>
                <c:pt idx="0">
                  <c:v>52.973154093441302</c:v>
                </c:pt>
                <c:pt idx="1">
                  <c:v>52.977682153433797</c:v>
                </c:pt>
                <c:pt idx="2">
                  <c:v>52.9898840764263</c:v>
                </c:pt>
                <c:pt idx="3">
                  <c:v>53.016004855034097</c:v>
                </c:pt>
                <c:pt idx="4">
                  <c:v>53.085543436739698</c:v>
                </c:pt>
                <c:pt idx="5">
                  <c:v>53.155315011631501</c:v>
                </c:pt>
                <c:pt idx="6">
                  <c:v>53.195634149565599</c:v>
                </c:pt>
                <c:pt idx="7">
                  <c:v>53.162054958715501</c:v>
                </c:pt>
                <c:pt idx="8">
                  <c:v>53.043436899921197</c:v>
                </c:pt>
                <c:pt idx="9">
                  <c:v>52.842934354478999</c:v>
                </c:pt>
                <c:pt idx="10">
                  <c:v>52.631913619828602</c:v>
                </c:pt>
                <c:pt idx="11">
                  <c:v>52.549043186889001</c:v>
                </c:pt>
                <c:pt idx="12">
                  <c:v>52.676201818406703</c:v>
                </c:pt>
                <c:pt idx="13">
                  <c:v>52.938582893494697</c:v>
                </c:pt>
                <c:pt idx="14">
                  <c:v>53.201463919306001</c:v>
                </c:pt>
                <c:pt idx="15">
                  <c:v>53.337285146135201</c:v>
                </c:pt>
                <c:pt idx="16">
                  <c:v>53.253344081536198</c:v>
                </c:pt>
                <c:pt idx="17">
                  <c:v>52.976900260520097</c:v>
                </c:pt>
                <c:pt idx="18">
                  <c:v>52.548221573527599</c:v>
                </c:pt>
                <c:pt idx="19">
                  <c:v>52.051617797617702</c:v>
                </c:pt>
                <c:pt idx="20">
                  <c:v>51.598776236640902</c:v>
                </c:pt>
                <c:pt idx="21">
                  <c:v>51.229883047125298</c:v>
                </c:pt>
                <c:pt idx="22">
                  <c:v>50.933240789153103</c:v>
                </c:pt>
                <c:pt idx="23">
                  <c:v>50.623021734279902</c:v>
                </c:pt>
                <c:pt idx="24">
                  <c:v>50.268504178727902</c:v>
                </c:pt>
                <c:pt idx="25">
                  <c:v>49.953571327081697</c:v>
                </c:pt>
                <c:pt idx="26">
                  <c:v>49.798303975804401</c:v>
                </c:pt>
                <c:pt idx="27">
                  <c:v>49.819169378736902</c:v>
                </c:pt>
                <c:pt idx="28">
                  <c:v>49.992009164641701</c:v>
                </c:pt>
                <c:pt idx="29">
                  <c:v>50.292818684911197</c:v>
                </c:pt>
                <c:pt idx="30">
                  <c:v>50.672035624705202</c:v>
                </c:pt>
                <c:pt idx="31">
                  <c:v>51.097351120206099</c:v>
                </c:pt>
                <c:pt idx="32">
                  <c:v>51.499802570265501</c:v>
                </c:pt>
                <c:pt idx="33">
                  <c:v>51.865287237652502</c:v>
                </c:pt>
                <c:pt idx="34">
                  <c:v>52.170545441547297</c:v>
                </c:pt>
                <c:pt idx="35">
                  <c:v>52.404860056088303</c:v>
                </c:pt>
                <c:pt idx="36">
                  <c:v>52.532041157463098</c:v>
                </c:pt>
                <c:pt idx="37">
                  <c:v>52.521978845855401</c:v>
                </c:pt>
                <c:pt idx="38">
                  <c:v>52.423203363486401</c:v>
                </c:pt>
                <c:pt idx="39">
                  <c:v>52.359381332065801</c:v>
                </c:pt>
                <c:pt idx="40">
                  <c:v>52.428051710526098</c:v>
                </c:pt>
                <c:pt idx="41">
                  <c:v>52.634691932602202</c:v>
                </c:pt>
                <c:pt idx="42">
                  <c:v>52.955903591167797</c:v>
                </c:pt>
                <c:pt idx="43">
                  <c:v>53.316548264033599</c:v>
                </c:pt>
                <c:pt idx="44">
                  <c:v>53.624717359169701</c:v>
                </c:pt>
                <c:pt idx="45">
                  <c:v>53.8524596334059</c:v>
                </c:pt>
                <c:pt idx="46">
                  <c:v>53.997978513482501</c:v>
                </c:pt>
                <c:pt idx="47">
                  <c:v>54.098518218413901</c:v>
                </c:pt>
                <c:pt idx="48">
                  <c:v>54.195746944627302</c:v>
                </c:pt>
                <c:pt idx="49">
                  <c:v>54.307192073387903</c:v>
                </c:pt>
                <c:pt idx="50">
                  <c:v>54.387638214196599</c:v>
                </c:pt>
                <c:pt idx="51">
                  <c:v>54.396455620771697</c:v>
                </c:pt>
                <c:pt idx="52">
                  <c:v>54.331193759328997</c:v>
                </c:pt>
              </c:numCache>
            </c:numRef>
          </c:val>
          <c:smooth val="0"/>
          <c:extLst>
            <c:ext xmlns:c16="http://schemas.microsoft.com/office/drawing/2014/chart" uri="{C3380CC4-5D6E-409C-BE32-E72D297353CC}">
              <c16:uniqueId val="{00000001-3080-439D-A86C-D57F8DB04D54}"/>
            </c:ext>
          </c:extLst>
        </c:ser>
        <c:dLbls>
          <c:showLegendKey val="0"/>
          <c:showVal val="0"/>
          <c:showCatName val="0"/>
          <c:showSerName val="0"/>
          <c:showPercent val="0"/>
          <c:showBubbleSize val="0"/>
        </c:dLbls>
        <c:smooth val="0"/>
        <c:axId val="231717104"/>
        <c:axId val="231717496"/>
      </c:lineChart>
      <c:catAx>
        <c:axId val="2317171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231717496"/>
        <c:crossesAt val="50"/>
        <c:auto val="1"/>
        <c:lblAlgn val="ctr"/>
        <c:lblOffset val="100"/>
        <c:tickLblSkip val="1"/>
        <c:tickMarkSkip val="12"/>
        <c:noMultiLvlLbl val="1"/>
      </c:catAx>
      <c:valAx>
        <c:axId val="231717496"/>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231717104"/>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Datos!$G$173:$G$232</c:f>
              <c:numCache>
                <c:formatCode>0.0_)</c:formatCode>
                <c:ptCount val="53"/>
                <c:pt idx="0">
                  <c:v>50.777405651058999</c:v>
                </c:pt>
                <c:pt idx="1">
                  <c:v>52.241643660849803</c:v>
                </c:pt>
                <c:pt idx="2">
                  <c:v>55.693913199659299</c:v>
                </c:pt>
                <c:pt idx="3">
                  <c:v>52.7315665475274</c:v>
                </c:pt>
                <c:pt idx="4">
                  <c:v>52.506555056481801</c:v>
                </c:pt>
                <c:pt idx="5">
                  <c:v>52.529574584440198</c:v>
                </c:pt>
                <c:pt idx="6">
                  <c:v>53.872629677869398</c:v>
                </c:pt>
                <c:pt idx="7">
                  <c:v>51.865501219532</c:v>
                </c:pt>
                <c:pt idx="8">
                  <c:v>52.259203472947704</c:v>
                </c:pt>
                <c:pt idx="9">
                  <c:v>51.730709556096102</c:v>
                </c:pt>
                <c:pt idx="10">
                  <c:v>52.676796268803599</c:v>
                </c:pt>
                <c:pt idx="11">
                  <c:v>52.396548890940998</c:v>
                </c:pt>
                <c:pt idx="12">
                  <c:v>52.780485901479402</c:v>
                </c:pt>
                <c:pt idx="13">
                  <c:v>53.408050863570402</c:v>
                </c:pt>
                <c:pt idx="14">
                  <c:v>53.063012765413198</c:v>
                </c:pt>
                <c:pt idx="15">
                  <c:v>55.011547570158598</c:v>
                </c:pt>
                <c:pt idx="16">
                  <c:v>53.557970470453299</c:v>
                </c:pt>
                <c:pt idx="17">
                  <c:v>53.161905593639801</c:v>
                </c:pt>
                <c:pt idx="18">
                  <c:v>50.255305789710299</c:v>
                </c:pt>
                <c:pt idx="19">
                  <c:v>51.571392996699799</c:v>
                </c:pt>
                <c:pt idx="20">
                  <c:v>50.716965879805699</c:v>
                </c:pt>
                <c:pt idx="21">
                  <c:v>51.249322017335601</c:v>
                </c:pt>
                <c:pt idx="22">
                  <c:v>49.7205079689572</c:v>
                </c:pt>
                <c:pt idx="23">
                  <c:v>50.4522409896569</c:v>
                </c:pt>
                <c:pt idx="24">
                  <c:v>50.194855991141701</c:v>
                </c:pt>
                <c:pt idx="25">
                  <c:v>50.8734218094813</c:v>
                </c:pt>
                <c:pt idx="26">
                  <c:v>46.384380587182299</c:v>
                </c:pt>
                <c:pt idx="27">
                  <c:v>39.0101314733257</c:v>
                </c:pt>
                <c:pt idx="28">
                  <c:v>34.913121957729999</c:v>
                </c:pt>
                <c:pt idx="29">
                  <c:v>50.646750024789</c:v>
                </c:pt>
                <c:pt idx="30">
                  <c:v>49.918433392558299</c:v>
                </c:pt>
                <c:pt idx="31">
                  <c:v>50.771875445749799</c:v>
                </c:pt>
                <c:pt idx="32">
                  <c:v>50.464175405427298</c:v>
                </c:pt>
                <c:pt idx="33">
                  <c:v>52.122687050634397</c:v>
                </c:pt>
                <c:pt idx="34">
                  <c:v>51.558621617720299</c:v>
                </c:pt>
                <c:pt idx="35">
                  <c:v>51.090159299839399</c:v>
                </c:pt>
                <c:pt idx="36">
                  <c:v>52.688764987513601</c:v>
                </c:pt>
                <c:pt idx="37">
                  <c:v>50.526234024025797</c:v>
                </c:pt>
                <c:pt idx="38">
                  <c:v>52.890851576752702</c:v>
                </c:pt>
                <c:pt idx="39">
                  <c:v>50.317490523531497</c:v>
                </c:pt>
                <c:pt idx="40">
                  <c:v>50.414967776491899</c:v>
                </c:pt>
                <c:pt idx="41">
                  <c:v>50.983408883453301</c:v>
                </c:pt>
                <c:pt idx="42">
                  <c:v>55.253827778683998</c:v>
                </c:pt>
                <c:pt idx="43">
                  <c:v>53.647497232204103</c:v>
                </c:pt>
                <c:pt idx="44">
                  <c:v>54.340773666290602</c:v>
                </c:pt>
                <c:pt idx="45">
                  <c:v>52.861568987879899</c:v>
                </c:pt>
                <c:pt idx="46">
                  <c:v>54.661107014895698</c:v>
                </c:pt>
                <c:pt idx="47">
                  <c:v>53.756101807459302</c:v>
                </c:pt>
                <c:pt idx="48">
                  <c:v>51.300804046054701</c:v>
                </c:pt>
                <c:pt idx="49">
                  <c:v>53.908452830232299</c:v>
                </c:pt>
                <c:pt idx="50">
                  <c:v>55.8622461184302</c:v>
                </c:pt>
                <c:pt idx="51">
                  <c:v>54.811071447456499</c:v>
                </c:pt>
                <c:pt idx="52">
                  <c:v>55.651728015368199</c:v>
                </c:pt>
              </c:numCache>
            </c:numRef>
          </c:val>
          <c:smooth val="0"/>
          <c:extLst>
            <c:ext xmlns:c16="http://schemas.microsoft.com/office/drawing/2014/chart" uri="{C3380CC4-5D6E-409C-BE32-E72D297353CC}">
              <c16:uniqueId val="{00000000-5FED-41EB-B18C-CA93AD255865}"/>
            </c:ext>
          </c:extLst>
        </c:ser>
        <c:ser>
          <c:idx val="1"/>
          <c:order val="1"/>
          <c:tx>
            <c:strRef>
              <c:f>Datos!$H$4</c:f>
              <c:strCache>
                <c:ptCount val="1"/>
                <c:pt idx="0">
                  <c:v>Serie de Tendencia-Ciclo</c:v>
                </c:pt>
              </c:strCache>
            </c:strRef>
          </c:tx>
          <c:spPr>
            <a:ln w="12700">
              <a:solidFill>
                <a:schemeClr val="tx1"/>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Datos!$H$173:$H$232</c:f>
              <c:numCache>
                <c:formatCode>0.0_)</c:formatCode>
                <c:ptCount val="53"/>
                <c:pt idx="0">
                  <c:v>52.846288079340603</c:v>
                </c:pt>
                <c:pt idx="1">
                  <c:v>52.774864694799199</c:v>
                </c:pt>
                <c:pt idx="2">
                  <c:v>52.696432755236401</c:v>
                </c:pt>
                <c:pt idx="3">
                  <c:v>52.633795434935799</c:v>
                </c:pt>
                <c:pt idx="4">
                  <c:v>52.574735591084803</c:v>
                </c:pt>
                <c:pt idx="5">
                  <c:v>52.505985242392697</c:v>
                </c:pt>
                <c:pt idx="6">
                  <c:v>52.397225177866801</c:v>
                </c:pt>
                <c:pt idx="7">
                  <c:v>52.259891271932801</c:v>
                </c:pt>
                <c:pt idx="8">
                  <c:v>52.1756521675904</c:v>
                </c:pt>
                <c:pt idx="9">
                  <c:v>52.180893193316898</c:v>
                </c:pt>
                <c:pt idx="10">
                  <c:v>52.304466158668497</c:v>
                </c:pt>
                <c:pt idx="11">
                  <c:v>52.560385416640401</c:v>
                </c:pt>
                <c:pt idx="12">
                  <c:v>52.921431608548502</c:v>
                </c:pt>
                <c:pt idx="13">
                  <c:v>53.292463950395302</c:v>
                </c:pt>
                <c:pt idx="14">
                  <c:v>53.559719798335699</c:v>
                </c:pt>
                <c:pt idx="15">
                  <c:v>53.617559520191698</c:v>
                </c:pt>
                <c:pt idx="16">
                  <c:v>53.425149006670601</c:v>
                </c:pt>
                <c:pt idx="17">
                  <c:v>52.988995148137498</c:v>
                </c:pt>
                <c:pt idx="18">
                  <c:v>52.368629377811601</c:v>
                </c:pt>
                <c:pt idx="19">
                  <c:v>51.688979435495</c:v>
                </c:pt>
                <c:pt idx="20">
                  <c:v>51.094512500073598</c:v>
                </c:pt>
                <c:pt idx="21">
                  <c:v>50.6760255605667</c:v>
                </c:pt>
                <c:pt idx="22">
                  <c:v>50.4332938221334</c:v>
                </c:pt>
                <c:pt idx="23">
                  <c:v>50.270994142900101</c:v>
                </c:pt>
                <c:pt idx="24">
                  <c:v>50.163792537563197</c:v>
                </c:pt>
                <c:pt idx="25">
                  <c:v>50.074901511898602</c:v>
                </c:pt>
                <c:pt idx="26">
                  <c:v>50.016689067929597</c:v>
                </c:pt>
                <c:pt idx="27">
                  <c:v>49.976538217958399</c:v>
                </c:pt>
                <c:pt idx="28">
                  <c:v>49.9956862760109</c:v>
                </c:pt>
                <c:pt idx="29">
                  <c:v>50.121662729096499</c:v>
                </c:pt>
                <c:pt idx="30">
                  <c:v>50.362729349316197</c:v>
                </c:pt>
                <c:pt idx="31">
                  <c:v>50.693422192313399</c:v>
                </c:pt>
                <c:pt idx="32">
                  <c:v>51.046632277816599</c:v>
                </c:pt>
                <c:pt idx="33">
                  <c:v>51.342850675333899</c:v>
                </c:pt>
                <c:pt idx="34">
                  <c:v>51.527481806428398</c:v>
                </c:pt>
                <c:pt idx="35">
                  <c:v>51.537472116029399</c:v>
                </c:pt>
                <c:pt idx="36">
                  <c:v>51.338387997504199</c:v>
                </c:pt>
                <c:pt idx="37">
                  <c:v>50.994291685331099</c:v>
                </c:pt>
                <c:pt idx="38">
                  <c:v>50.687045070621302</c:v>
                </c:pt>
                <c:pt idx="39">
                  <c:v>50.632002711056501</c:v>
                </c:pt>
                <c:pt idx="40">
                  <c:v>50.909086352173098</c:v>
                </c:pt>
                <c:pt idx="41">
                  <c:v>51.4791551756744</c:v>
                </c:pt>
                <c:pt idx="42">
                  <c:v>52.237782839707997</c:v>
                </c:pt>
                <c:pt idx="43">
                  <c:v>52.9995370058882</c:v>
                </c:pt>
                <c:pt idx="44">
                  <c:v>53.541290164465899</c:v>
                </c:pt>
                <c:pt idx="45">
                  <c:v>53.8502768276323</c:v>
                </c:pt>
                <c:pt idx="46">
                  <c:v>53.972660090794697</c:v>
                </c:pt>
                <c:pt idx="47">
                  <c:v>54.063217646273202</c:v>
                </c:pt>
                <c:pt idx="48">
                  <c:v>54.236818814417099</c:v>
                </c:pt>
                <c:pt idx="49">
                  <c:v>54.522261366753902</c:v>
                </c:pt>
                <c:pt idx="50">
                  <c:v>54.846407463800702</c:v>
                </c:pt>
                <c:pt idx="51">
                  <c:v>55.1124289067128</c:v>
                </c:pt>
                <c:pt idx="52">
                  <c:v>55.271283668549799</c:v>
                </c:pt>
              </c:numCache>
            </c:numRef>
          </c:val>
          <c:smooth val="0"/>
          <c:extLst>
            <c:ext xmlns:c16="http://schemas.microsoft.com/office/drawing/2014/chart" uri="{C3380CC4-5D6E-409C-BE32-E72D297353CC}">
              <c16:uniqueId val="{00000001-5FED-41EB-B18C-CA93AD255865}"/>
            </c:ext>
          </c:extLst>
        </c:ser>
        <c:dLbls>
          <c:showLegendKey val="0"/>
          <c:showVal val="0"/>
          <c:showCatName val="0"/>
          <c:showSerName val="0"/>
          <c:showPercent val="0"/>
          <c:showBubbleSize val="0"/>
        </c:dLbls>
        <c:smooth val="0"/>
        <c:axId val="341390112"/>
        <c:axId val="341394816"/>
      </c:lineChart>
      <c:catAx>
        <c:axId val="3413901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41394816"/>
        <c:crossesAt val="50"/>
        <c:auto val="1"/>
        <c:lblAlgn val="ctr"/>
        <c:lblOffset val="100"/>
        <c:tickLblSkip val="1"/>
        <c:tickMarkSkip val="12"/>
        <c:noMultiLvlLbl val="1"/>
      </c:catAx>
      <c:valAx>
        <c:axId val="341394816"/>
        <c:scaling>
          <c:orientation val="minMax"/>
          <c:max val="59"/>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41390112"/>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Datos!$I$173:$I$232</c:f>
              <c:numCache>
                <c:formatCode>0.0_)</c:formatCode>
                <c:ptCount val="53"/>
                <c:pt idx="0">
                  <c:v>51.122861410305902</c:v>
                </c:pt>
                <c:pt idx="1">
                  <c:v>52.103477317489798</c:v>
                </c:pt>
                <c:pt idx="2">
                  <c:v>51.654744481760197</c:v>
                </c:pt>
                <c:pt idx="3">
                  <c:v>51.391780089879603</c:v>
                </c:pt>
                <c:pt idx="4">
                  <c:v>51.510095899648299</c:v>
                </c:pt>
                <c:pt idx="5">
                  <c:v>50.302171188095002</c:v>
                </c:pt>
                <c:pt idx="6">
                  <c:v>51.9516033444852</c:v>
                </c:pt>
                <c:pt idx="7">
                  <c:v>51.012624876244402</c:v>
                </c:pt>
                <c:pt idx="8">
                  <c:v>51.264515434862801</c:v>
                </c:pt>
                <c:pt idx="9">
                  <c:v>51.022941935683001</c:v>
                </c:pt>
                <c:pt idx="10">
                  <c:v>51.061368368848399</c:v>
                </c:pt>
                <c:pt idx="11">
                  <c:v>50.035028639368903</c:v>
                </c:pt>
                <c:pt idx="12">
                  <c:v>51.306260518860398</c:v>
                </c:pt>
                <c:pt idx="13">
                  <c:v>50.220382151994002</c:v>
                </c:pt>
                <c:pt idx="14">
                  <c:v>50.815140624996502</c:v>
                </c:pt>
                <c:pt idx="15">
                  <c:v>50.615511396473899</c:v>
                </c:pt>
                <c:pt idx="16">
                  <c:v>50.438153064299001</c:v>
                </c:pt>
                <c:pt idx="17">
                  <c:v>50.422886643026303</c:v>
                </c:pt>
                <c:pt idx="18">
                  <c:v>50.065480881988996</c:v>
                </c:pt>
                <c:pt idx="19">
                  <c:v>49.9821947770089</c:v>
                </c:pt>
                <c:pt idx="20">
                  <c:v>49.863683607564703</c:v>
                </c:pt>
                <c:pt idx="21">
                  <c:v>50.136185580349803</c:v>
                </c:pt>
                <c:pt idx="22">
                  <c:v>50.013210310195703</c:v>
                </c:pt>
                <c:pt idx="23">
                  <c:v>49.496999107457299</c:v>
                </c:pt>
                <c:pt idx="24">
                  <c:v>49.740804358426999</c:v>
                </c:pt>
                <c:pt idx="25">
                  <c:v>49.598448712536801</c:v>
                </c:pt>
                <c:pt idx="26">
                  <c:v>49.080347929768799</c:v>
                </c:pt>
                <c:pt idx="27">
                  <c:v>46.029608225575899</c:v>
                </c:pt>
                <c:pt idx="28">
                  <c:v>43.4739863977548</c:v>
                </c:pt>
                <c:pt idx="29">
                  <c:v>45.729849089974998</c:v>
                </c:pt>
                <c:pt idx="30">
                  <c:v>49.002394190135099</c:v>
                </c:pt>
                <c:pt idx="31">
                  <c:v>49.560951125512403</c:v>
                </c:pt>
                <c:pt idx="32">
                  <c:v>49.488545090981802</c:v>
                </c:pt>
                <c:pt idx="33">
                  <c:v>50.1936257790708</c:v>
                </c:pt>
                <c:pt idx="34">
                  <c:v>50.130808601522503</c:v>
                </c:pt>
                <c:pt idx="35">
                  <c:v>50.826696583400299</c:v>
                </c:pt>
                <c:pt idx="36">
                  <c:v>50.715771925082798</c:v>
                </c:pt>
                <c:pt idx="37">
                  <c:v>49.818295513954297</c:v>
                </c:pt>
                <c:pt idx="38">
                  <c:v>50.491784274352</c:v>
                </c:pt>
                <c:pt idx="39">
                  <c:v>50.618402338515899</c:v>
                </c:pt>
                <c:pt idx="40">
                  <c:v>50.826315750535898</c:v>
                </c:pt>
                <c:pt idx="41">
                  <c:v>51.376948528798899</c:v>
                </c:pt>
                <c:pt idx="42">
                  <c:v>51.583735218294798</c:v>
                </c:pt>
                <c:pt idx="43">
                  <c:v>51.255514870375301</c:v>
                </c:pt>
                <c:pt idx="44">
                  <c:v>51.248703708819598</c:v>
                </c:pt>
                <c:pt idx="45">
                  <c:v>50.315094944833703</c:v>
                </c:pt>
                <c:pt idx="46">
                  <c:v>50.853568479390397</c:v>
                </c:pt>
                <c:pt idx="47">
                  <c:v>50.572796783153699</c:v>
                </c:pt>
                <c:pt idx="48">
                  <c:v>50.215639594687303</c:v>
                </c:pt>
                <c:pt idx="49">
                  <c:v>51.727707790995197</c:v>
                </c:pt>
                <c:pt idx="50">
                  <c:v>50.917939692357201</c:v>
                </c:pt>
                <c:pt idx="51">
                  <c:v>51.070379963223999</c:v>
                </c:pt>
                <c:pt idx="52">
                  <c:v>51.195818489794704</c:v>
                </c:pt>
              </c:numCache>
            </c:numRef>
          </c:val>
          <c:smooth val="0"/>
          <c:extLst>
            <c:ext xmlns:c16="http://schemas.microsoft.com/office/drawing/2014/chart" uri="{C3380CC4-5D6E-409C-BE32-E72D297353CC}">
              <c16:uniqueId val="{00000000-F966-484C-9B00-3995F1E33C38}"/>
            </c:ext>
          </c:extLst>
        </c:ser>
        <c:ser>
          <c:idx val="1"/>
          <c:order val="1"/>
          <c:tx>
            <c:strRef>
              <c:f>Datos!$J$4</c:f>
              <c:strCache>
                <c:ptCount val="1"/>
                <c:pt idx="0">
                  <c:v>Serie de Tendencia-Ciclo</c:v>
                </c:pt>
              </c:strCache>
            </c:strRef>
          </c:tx>
          <c:spPr>
            <a:ln w="12700">
              <a:solidFill>
                <a:schemeClr val="tx1"/>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Datos!$J$173:$J$232</c:f>
              <c:numCache>
                <c:formatCode>0.0_)</c:formatCode>
                <c:ptCount val="53"/>
                <c:pt idx="0">
                  <c:v>51.223722019809699</c:v>
                </c:pt>
                <c:pt idx="1">
                  <c:v>51.383136105536998</c:v>
                </c:pt>
                <c:pt idx="2">
                  <c:v>51.487855274517102</c:v>
                </c:pt>
                <c:pt idx="3">
                  <c:v>51.503146166057299</c:v>
                </c:pt>
                <c:pt idx="4">
                  <c:v>51.439906697833997</c:v>
                </c:pt>
                <c:pt idx="5">
                  <c:v>51.343466555391501</c:v>
                </c:pt>
                <c:pt idx="6">
                  <c:v>51.245704090982102</c:v>
                </c:pt>
                <c:pt idx="7">
                  <c:v>51.174575158548997</c:v>
                </c:pt>
                <c:pt idx="8">
                  <c:v>51.115683758298097</c:v>
                </c:pt>
                <c:pt idx="9">
                  <c:v>51.044573243098398</c:v>
                </c:pt>
                <c:pt idx="10">
                  <c:v>50.959396336095203</c:v>
                </c:pt>
                <c:pt idx="11">
                  <c:v>50.8661254850457</c:v>
                </c:pt>
                <c:pt idx="12">
                  <c:v>50.774469337506197</c:v>
                </c:pt>
                <c:pt idx="13">
                  <c:v>50.694659814151201</c:v>
                </c:pt>
                <c:pt idx="14">
                  <c:v>50.623915638798699</c:v>
                </c:pt>
                <c:pt idx="15">
                  <c:v>50.541458179007101</c:v>
                </c:pt>
                <c:pt idx="16">
                  <c:v>50.430957811075103</c:v>
                </c:pt>
                <c:pt idx="17">
                  <c:v>50.311037442158799</c:v>
                </c:pt>
                <c:pt idx="18">
                  <c:v>50.1888789165425</c:v>
                </c:pt>
                <c:pt idx="19">
                  <c:v>50.078451228899802</c:v>
                </c:pt>
                <c:pt idx="20">
                  <c:v>49.995058913257097</c:v>
                </c:pt>
                <c:pt idx="21">
                  <c:v>49.932400801722601</c:v>
                </c:pt>
                <c:pt idx="22">
                  <c:v>49.858441238153503</c:v>
                </c:pt>
                <c:pt idx="23">
                  <c:v>49.7576067017675</c:v>
                </c:pt>
                <c:pt idx="24">
                  <c:v>49.620517860703998</c:v>
                </c:pt>
                <c:pt idx="25">
                  <c:v>49.444637174072902</c:v>
                </c:pt>
                <c:pt idx="26">
                  <c:v>49.266649302777999</c:v>
                </c:pt>
                <c:pt idx="27">
                  <c:v>49.116997932580603</c:v>
                </c:pt>
                <c:pt idx="28">
                  <c:v>49.0362241669363</c:v>
                </c:pt>
                <c:pt idx="29">
                  <c:v>49.041361171251303</c:v>
                </c:pt>
                <c:pt idx="30">
                  <c:v>49.155393591017301</c:v>
                </c:pt>
                <c:pt idx="31">
                  <c:v>49.384131419542001</c:v>
                </c:pt>
                <c:pt idx="32">
                  <c:v>49.687433435512801</c:v>
                </c:pt>
                <c:pt idx="33">
                  <c:v>50.009135266474097</c:v>
                </c:pt>
                <c:pt idx="34">
                  <c:v>50.289864931754501</c:v>
                </c:pt>
                <c:pt idx="35">
                  <c:v>50.473498656265498</c:v>
                </c:pt>
                <c:pt idx="36">
                  <c:v>50.5645036284808</c:v>
                </c:pt>
                <c:pt idx="37">
                  <c:v>50.616796895227601</c:v>
                </c:pt>
                <c:pt idx="38">
                  <c:v>50.686824021204302</c:v>
                </c:pt>
                <c:pt idx="39">
                  <c:v>50.813805981694102</c:v>
                </c:pt>
                <c:pt idx="40">
                  <c:v>50.992070318796301</c:v>
                </c:pt>
                <c:pt idx="41">
                  <c:v>51.167887973033899</c:v>
                </c:pt>
                <c:pt idx="42">
                  <c:v>51.280914137182897</c:v>
                </c:pt>
                <c:pt idx="43">
                  <c:v>51.270288641781796</c:v>
                </c:pt>
                <c:pt idx="44">
                  <c:v>51.141613081400301</c:v>
                </c:pt>
                <c:pt idx="45">
                  <c:v>50.951955469358303</c:v>
                </c:pt>
                <c:pt idx="46">
                  <c:v>50.779428648581401</c:v>
                </c:pt>
                <c:pt idx="47">
                  <c:v>50.693798411428801</c:v>
                </c:pt>
                <c:pt idx="48">
                  <c:v>50.704826144407797</c:v>
                </c:pt>
                <c:pt idx="49">
                  <c:v>50.780870985977998</c:v>
                </c:pt>
                <c:pt idx="50">
                  <c:v>50.881879554037603</c:v>
                </c:pt>
                <c:pt idx="51">
                  <c:v>50.984029044419003</c:v>
                </c:pt>
                <c:pt idx="52">
                  <c:v>51.062086938813401</c:v>
                </c:pt>
              </c:numCache>
            </c:numRef>
          </c:val>
          <c:smooth val="0"/>
          <c:extLst>
            <c:ext xmlns:c16="http://schemas.microsoft.com/office/drawing/2014/chart" uri="{C3380CC4-5D6E-409C-BE32-E72D297353CC}">
              <c16:uniqueId val="{00000001-F966-484C-9B00-3995F1E33C38}"/>
            </c:ext>
          </c:extLst>
        </c:ser>
        <c:dLbls>
          <c:showLegendKey val="0"/>
          <c:showVal val="0"/>
          <c:showCatName val="0"/>
          <c:showSerName val="0"/>
          <c:showPercent val="0"/>
          <c:showBubbleSize val="0"/>
        </c:dLbls>
        <c:smooth val="0"/>
        <c:axId val="341390896"/>
        <c:axId val="341393248"/>
      </c:lineChart>
      <c:catAx>
        <c:axId val="3413908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41393248"/>
        <c:crossesAt val="50"/>
        <c:auto val="1"/>
        <c:lblAlgn val="ctr"/>
        <c:lblOffset val="100"/>
        <c:tickLblSkip val="1"/>
        <c:tickMarkSkip val="12"/>
        <c:noMultiLvlLbl val="1"/>
      </c:catAx>
      <c:valAx>
        <c:axId val="341393248"/>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41390896"/>
        <c:crosses val="autoZero"/>
        <c:crossBetween val="between"/>
        <c:majorUnit val="4"/>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Datos!$K$173:$K$232</c:f>
              <c:numCache>
                <c:formatCode>0.0_)</c:formatCode>
                <c:ptCount val="53"/>
                <c:pt idx="0">
                  <c:v>48.406019219310302</c:v>
                </c:pt>
                <c:pt idx="1">
                  <c:v>47.8115440137896</c:v>
                </c:pt>
                <c:pt idx="2">
                  <c:v>48.377288095064202</c:v>
                </c:pt>
                <c:pt idx="3">
                  <c:v>47.784482160890903</c:v>
                </c:pt>
                <c:pt idx="4">
                  <c:v>48.017183542799799</c:v>
                </c:pt>
                <c:pt idx="5">
                  <c:v>47.625479523296498</c:v>
                </c:pt>
                <c:pt idx="6">
                  <c:v>47.466159688723998</c:v>
                </c:pt>
                <c:pt idx="7">
                  <c:v>47.4440837159569</c:v>
                </c:pt>
                <c:pt idx="8">
                  <c:v>47.812895101791099</c:v>
                </c:pt>
                <c:pt idx="9">
                  <c:v>46.999915853554597</c:v>
                </c:pt>
                <c:pt idx="10">
                  <c:v>47.765205126903801</c:v>
                </c:pt>
                <c:pt idx="11">
                  <c:v>47.620765864448401</c:v>
                </c:pt>
                <c:pt idx="12">
                  <c:v>48.080503784582397</c:v>
                </c:pt>
                <c:pt idx="13">
                  <c:v>48.829875834139401</c:v>
                </c:pt>
                <c:pt idx="14">
                  <c:v>47.525154400585201</c:v>
                </c:pt>
                <c:pt idx="15">
                  <c:v>48.161453038432597</c:v>
                </c:pt>
                <c:pt idx="16">
                  <c:v>45.545981095852298</c:v>
                </c:pt>
                <c:pt idx="17">
                  <c:v>49.094854443909099</c:v>
                </c:pt>
                <c:pt idx="18">
                  <c:v>47.619324330704501</c:v>
                </c:pt>
                <c:pt idx="19">
                  <c:v>47.703939025568801</c:v>
                </c:pt>
                <c:pt idx="20">
                  <c:v>47.121977193180001</c:v>
                </c:pt>
                <c:pt idx="21">
                  <c:v>47.625098398420398</c:v>
                </c:pt>
                <c:pt idx="22">
                  <c:v>48.066311686197999</c:v>
                </c:pt>
                <c:pt idx="23">
                  <c:v>47.1549335801338</c:v>
                </c:pt>
                <c:pt idx="24">
                  <c:v>47.765294622865099</c:v>
                </c:pt>
                <c:pt idx="25">
                  <c:v>48.243669865272203</c:v>
                </c:pt>
                <c:pt idx="26">
                  <c:v>49.162539477124099</c:v>
                </c:pt>
                <c:pt idx="27">
                  <c:v>52.060645224914801</c:v>
                </c:pt>
                <c:pt idx="28">
                  <c:v>50.115426563696502</c:v>
                </c:pt>
                <c:pt idx="29">
                  <c:v>48.522513612877603</c:v>
                </c:pt>
                <c:pt idx="30">
                  <c:v>49.579273135600602</c:v>
                </c:pt>
                <c:pt idx="31">
                  <c:v>48.5760758230332</c:v>
                </c:pt>
                <c:pt idx="32">
                  <c:v>48.309243547986</c:v>
                </c:pt>
                <c:pt idx="33">
                  <c:v>48.2022451919742</c:v>
                </c:pt>
                <c:pt idx="34">
                  <c:v>47.460989928698503</c:v>
                </c:pt>
                <c:pt idx="35">
                  <c:v>48.735490713372201</c:v>
                </c:pt>
                <c:pt idx="36">
                  <c:v>47.647805749206498</c:v>
                </c:pt>
                <c:pt idx="37">
                  <c:v>48.351052690604803</c:v>
                </c:pt>
                <c:pt idx="38">
                  <c:v>47.702929456287698</c:v>
                </c:pt>
                <c:pt idx="39">
                  <c:v>48.211720010250097</c:v>
                </c:pt>
                <c:pt idx="40">
                  <c:v>47.909544913201401</c:v>
                </c:pt>
                <c:pt idx="41">
                  <c:v>49.138434471911999</c:v>
                </c:pt>
                <c:pt idx="42">
                  <c:v>48.388030805552198</c:v>
                </c:pt>
                <c:pt idx="43">
                  <c:v>49.462364696623197</c:v>
                </c:pt>
                <c:pt idx="44">
                  <c:v>51.235044670326801</c:v>
                </c:pt>
                <c:pt idx="45">
                  <c:v>52.473625317729002</c:v>
                </c:pt>
                <c:pt idx="46">
                  <c:v>50.910406282172097</c:v>
                </c:pt>
                <c:pt idx="47">
                  <c:v>48.355002412689501</c:v>
                </c:pt>
                <c:pt idx="48">
                  <c:v>50.261683459905001</c:v>
                </c:pt>
                <c:pt idx="49">
                  <c:v>49.236436064677001</c:v>
                </c:pt>
                <c:pt idx="50">
                  <c:v>50.791865917319299</c:v>
                </c:pt>
                <c:pt idx="51">
                  <c:v>49.238339008117201</c:v>
                </c:pt>
                <c:pt idx="52">
                  <c:v>49.071726517317202</c:v>
                </c:pt>
              </c:numCache>
            </c:numRef>
          </c:val>
          <c:smooth val="0"/>
          <c:extLst>
            <c:ext xmlns:c16="http://schemas.microsoft.com/office/drawing/2014/chart" uri="{C3380CC4-5D6E-409C-BE32-E72D297353CC}">
              <c16:uniqueId val="{00000000-7C5D-4729-89AB-ED0AB675F4FD}"/>
            </c:ext>
          </c:extLst>
        </c:ser>
        <c:ser>
          <c:idx val="1"/>
          <c:order val="1"/>
          <c:tx>
            <c:strRef>
              <c:f>Datos!$L$4</c:f>
              <c:strCache>
                <c:ptCount val="1"/>
                <c:pt idx="0">
                  <c:v>Serie de Tendencia-Ciclo</c:v>
                </c:pt>
              </c:strCache>
            </c:strRef>
          </c:tx>
          <c:spPr>
            <a:ln w="12700">
              <a:solidFill>
                <a:schemeClr val="tx1"/>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Datos!$L$173:$L$232</c:f>
              <c:numCache>
                <c:formatCode>0.0_)</c:formatCode>
                <c:ptCount val="53"/>
                <c:pt idx="0">
                  <c:v>48.1676990777135</c:v>
                </c:pt>
                <c:pt idx="1">
                  <c:v>48.176470329887202</c:v>
                </c:pt>
                <c:pt idx="2">
                  <c:v>48.100183114502698</c:v>
                </c:pt>
                <c:pt idx="3">
                  <c:v>47.9781000663653</c:v>
                </c:pt>
                <c:pt idx="4">
                  <c:v>47.833549379987303</c:v>
                </c:pt>
                <c:pt idx="5">
                  <c:v>47.692826801000599</c:v>
                </c:pt>
                <c:pt idx="6">
                  <c:v>47.574173909753497</c:v>
                </c:pt>
                <c:pt idx="7">
                  <c:v>47.482118148233099</c:v>
                </c:pt>
                <c:pt idx="8">
                  <c:v>47.461099216212403</c:v>
                </c:pt>
                <c:pt idx="9">
                  <c:v>47.515802034989903</c:v>
                </c:pt>
                <c:pt idx="10">
                  <c:v>47.621671449079599</c:v>
                </c:pt>
                <c:pt idx="11">
                  <c:v>47.7536500555346</c:v>
                </c:pt>
                <c:pt idx="12">
                  <c:v>47.865055968393001</c:v>
                </c:pt>
                <c:pt idx="13">
                  <c:v>47.927134868130103</c:v>
                </c:pt>
                <c:pt idx="14">
                  <c:v>47.936056846643702</c:v>
                </c:pt>
                <c:pt idx="15">
                  <c:v>47.882760871637601</c:v>
                </c:pt>
                <c:pt idx="16">
                  <c:v>47.773474734117798</c:v>
                </c:pt>
                <c:pt idx="17">
                  <c:v>47.676568558909203</c:v>
                </c:pt>
                <c:pt idx="18">
                  <c:v>47.601199252201901</c:v>
                </c:pt>
                <c:pt idx="19">
                  <c:v>47.548241307221701</c:v>
                </c:pt>
                <c:pt idx="20">
                  <c:v>47.497627788592098</c:v>
                </c:pt>
                <c:pt idx="21">
                  <c:v>47.481973525721997</c:v>
                </c:pt>
                <c:pt idx="22">
                  <c:v>47.537190187808797</c:v>
                </c:pt>
                <c:pt idx="23">
                  <c:v>47.709299485199899</c:v>
                </c:pt>
                <c:pt idx="24">
                  <c:v>48.002490884272603</c:v>
                </c:pt>
                <c:pt idx="25">
                  <c:v>48.388609977620497</c:v>
                </c:pt>
                <c:pt idx="26">
                  <c:v>48.797574023090803</c:v>
                </c:pt>
                <c:pt idx="27">
                  <c:v>49.1325847031219</c:v>
                </c:pt>
                <c:pt idx="28">
                  <c:v>49.324164428276497</c:v>
                </c:pt>
                <c:pt idx="29">
                  <c:v>49.289750990427301</c:v>
                </c:pt>
                <c:pt idx="30">
                  <c:v>49.062778822153</c:v>
                </c:pt>
                <c:pt idx="31">
                  <c:v>48.738521288890801</c:v>
                </c:pt>
                <c:pt idx="32">
                  <c:v>48.416510756209398</c:v>
                </c:pt>
                <c:pt idx="33">
                  <c:v>48.159955890748599</c:v>
                </c:pt>
                <c:pt idx="34">
                  <c:v>48.000365372792302</c:v>
                </c:pt>
                <c:pt idx="35">
                  <c:v>47.918843990302797</c:v>
                </c:pt>
                <c:pt idx="36">
                  <c:v>47.8920102173036</c:v>
                </c:pt>
                <c:pt idx="37">
                  <c:v>47.925316724604698</c:v>
                </c:pt>
                <c:pt idx="38">
                  <c:v>47.978184900637103</c:v>
                </c:pt>
                <c:pt idx="39">
                  <c:v>48.105875714860098</c:v>
                </c:pt>
                <c:pt idx="40">
                  <c:v>48.352615121641001</c:v>
                </c:pt>
                <c:pt idx="41">
                  <c:v>48.7504523309428</c:v>
                </c:pt>
                <c:pt idx="42">
                  <c:v>49.272544029110499</c:v>
                </c:pt>
                <c:pt idx="43">
                  <c:v>49.827593930316198</c:v>
                </c:pt>
                <c:pt idx="44">
                  <c:v>50.302330073085201</c:v>
                </c:pt>
                <c:pt idx="45">
                  <c:v>50.576807045673497</c:v>
                </c:pt>
                <c:pt idx="46">
                  <c:v>50.614875693605697</c:v>
                </c:pt>
                <c:pt idx="47">
                  <c:v>50.429646985809804</c:v>
                </c:pt>
                <c:pt idx="48">
                  <c:v>50.091912830734401</c:v>
                </c:pt>
                <c:pt idx="49">
                  <c:v>49.698215533207502</c:v>
                </c:pt>
                <c:pt idx="50">
                  <c:v>49.3839701843482</c:v>
                </c:pt>
                <c:pt idx="51">
                  <c:v>49.219544657185097</c:v>
                </c:pt>
                <c:pt idx="52">
                  <c:v>49.229516217713602</c:v>
                </c:pt>
              </c:numCache>
            </c:numRef>
          </c:val>
          <c:smooth val="0"/>
          <c:extLst>
            <c:ext xmlns:c16="http://schemas.microsoft.com/office/drawing/2014/chart" uri="{C3380CC4-5D6E-409C-BE32-E72D297353CC}">
              <c16:uniqueId val="{00000001-7C5D-4729-89AB-ED0AB675F4FD}"/>
            </c:ext>
          </c:extLst>
        </c:ser>
        <c:dLbls>
          <c:showLegendKey val="0"/>
          <c:showVal val="0"/>
          <c:showCatName val="0"/>
          <c:showSerName val="0"/>
          <c:showPercent val="0"/>
          <c:showBubbleSize val="0"/>
        </c:dLbls>
        <c:smooth val="0"/>
        <c:axId val="341389328"/>
        <c:axId val="341389720"/>
      </c:lineChart>
      <c:catAx>
        <c:axId val="3413893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41389720"/>
        <c:crossesAt val="50"/>
        <c:auto val="1"/>
        <c:lblAlgn val="ctr"/>
        <c:lblOffset val="100"/>
        <c:tickLblSkip val="1"/>
        <c:tickMarkSkip val="12"/>
        <c:noMultiLvlLbl val="1"/>
      </c:catAx>
      <c:valAx>
        <c:axId val="3413897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41389328"/>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Datos!$M$173:$M$232</c:f>
              <c:numCache>
                <c:formatCode>0.0_)</c:formatCode>
                <c:ptCount val="53"/>
                <c:pt idx="0">
                  <c:v>50.997256561622002</c:v>
                </c:pt>
                <c:pt idx="1">
                  <c:v>51.8698064394328</c:v>
                </c:pt>
                <c:pt idx="2">
                  <c:v>50.551853576236702</c:v>
                </c:pt>
                <c:pt idx="3">
                  <c:v>51.483211644535203</c:v>
                </c:pt>
                <c:pt idx="4">
                  <c:v>51.996097296148697</c:v>
                </c:pt>
                <c:pt idx="5">
                  <c:v>49.569338440665803</c:v>
                </c:pt>
                <c:pt idx="6">
                  <c:v>51.853380917301401</c:v>
                </c:pt>
                <c:pt idx="7">
                  <c:v>53.156861978118897</c:v>
                </c:pt>
                <c:pt idx="8">
                  <c:v>50.624692161474798</c:v>
                </c:pt>
                <c:pt idx="9">
                  <c:v>51.431225267426697</c:v>
                </c:pt>
                <c:pt idx="10">
                  <c:v>50.908447340894703</c:v>
                </c:pt>
                <c:pt idx="11">
                  <c:v>51.976242790739597</c:v>
                </c:pt>
                <c:pt idx="12">
                  <c:v>51.937461860700601</c:v>
                </c:pt>
                <c:pt idx="13">
                  <c:v>53.297168228677201</c:v>
                </c:pt>
                <c:pt idx="14">
                  <c:v>53.455345322568</c:v>
                </c:pt>
                <c:pt idx="15">
                  <c:v>53.594174149184497</c:v>
                </c:pt>
                <c:pt idx="16">
                  <c:v>50.637531391054502</c:v>
                </c:pt>
                <c:pt idx="17">
                  <c:v>52.199924018407799</c:v>
                </c:pt>
                <c:pt idx="18">
                  <c:v>51.866582722291902</c:v>
                </c:pt>
                <c:pt idx="19">
                  <c:v>51.1243535917692</c:v>
                </c:pt>
                <c:pt idx="20">
                  <c:v>51.8994407680295</c:v>
                </c:pt>
                <c:pt idx="21">
                  <c:v>49.044376060579502</c:v>
                </c:pt>
                <c:pt idx="22">
                  <c:v>51.479771050306098</c:v>
                </c:pt>
                <c:pt idx="23">
                  <c:v>50.935516910558597</c:v>
                </c:pt>
                <c:pt idx="24">
                  <c:v>49.383041672148401</c:v>
                </c:pt>
                <c:pt idx="25">
                  <c:v>48.5435407093264</c:v>
                </c:pt>
                <c:pt idx="26">
                  <c:v>48.1754203135837</c:v>
                </c:pt>
                <c:pt idx="27">
                  <c:v>45.361336017998802</c:v>
                </c:pt>
                <c:pt idx="28">
                  <c:v>45.996483847606797</c:v>
                </c:pt>
                <c:pt idx="29">
                  <c:v>49.960580074366497</c:v>
                </c:pt>
                <c:pt idx="30">
                  <c:v>50.461193485862402</c:v>
                </c:pt>
                <c:pt idx="31">
                  <c:v>51.0428699423477</c:v>
                </c:pt>
                <c:pt idx="32">
                  <c:v>50.836748535497897</c:v>
                </c:pt>
                <c:pt idx="33">
                  <c:v>51.5513772476626</c:v>
                </c:pt>
                <c:pt idx="34">
                  <c:v>51.258203274916703</c:v>
                </c:pt>
                <c:pt idx="35">
                  <c:v>52.390574552130801</c:v>
                </c:pt>
                <c:pt idx="36">
                  <c:v>53.414864597754402</c:v>
                </c:pt>
                <c:pt idx="37">
                  <c:v>51.008440667313302</c:v>
                </c:pt>
                <c:pt idx="38">
                  <c:v>52.6430833602749</c:v>
                </c:pt>
                <c:pt idx="39">
                  <c:v>52.816786034753299</c:v>
                </c:pt>
                <c:pt idx="40">
                  <c:v>52.442797946190197</c:v>
                </c:pt>
                <c:pt idx="41">
                  <c:v>53.823555348438198</c:v>
                </c:pt>
                <c:pt idx="42">
                  <c:v>53.140427502395497</c:v>
                </c:pt>
                <c:pt idx="43">
                  <c:v>53.5221115571212</c:v>
                </c:pt>
                <c:pt idx="44">
                  <c:v>54.783967181476598</c:v>
                </c:pt>
                <c:pt idx="45">
                  <c:v>53.638815085422301</c:v>
                </c:pt>
                <c:pt idx="46">
                  <c:v>55.098425951338299</c:v>
                </c:pt>
                <c:pt idx="47">
                  <c:v>50.908086180497598</c:v>
                </c:pt>
                <c:pt idx="48">
                  <c:v>51.415245014190099</c:v>
                </c:pt>
                <c:pt idx="49">
                  <c:v>50.275100328044203</c:v>
                </c:pt>
                <c:pt idx="50">
                  <c:v>55.6338870147828</c:v>
                </c:pt>
                <c:pt idx="51">
                  <c:v>52.982681709538902</c:v>
                </c:pt>
                <c:pt idx="52">
                  <c:v>53.271714345406302</c:v>
                </c:pt>
              </c:numCache>
            </c:numRef>
          </c:val>
          <c:smooth val="0"/>
          <c:extLst>
            <c:ext xmlns:c16="http://schemas.microsoft.com/office/drawing/2014/chart" uri="{C3380CC4-5D6E-409C-BE32-E72D297353CC}">
              <c16:uniqueId val="{00000000-B258-49A2-865C-0A08C32E6471}"/>
            </c:ext>
          </c:extLst>
        </c:ser>
        <c:ser>
          <c:idx val="1"/>
          <c:order val="1"/>
          <c:tx>
            <c:strRef>
              <c:f>Datos!$N$4</c:f>
              <c:strCache>
                <c:ptCount val="1"/>
                <c:pt idx="0">
                  <c:v>Serie de Tendencia-Ciclo</c:v>
                </c:pt>
              </c:strCache>
            </c:strRef>
          </c:tx>
          <c:spPr>
            <a:ln w="12700">
              <a:solidFill>
                <a:schemeClr val="tx1"/>
              </a:solidFill>
            </a:ln>
          </c:spPr>
          <c:marker>
            <c:symbol val="none"/>
          </c:marker>
          <c:cat>
            <c:multiLvlStrRef>
              <c:f>Datos!$A$173:$B$232</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Datos!$N$173:$N$232</c:f>
              <c:numCache>
                <c:formatCode>0.0_)</c:formatCode>
                <c:ptCount val="53"/>
                <c:pt idx="0">
                  <c:v>51.273154551693104</c:v>
                </c:pt>
                <c:pt idx="1">
                  <c:v>51.303063189008398</c:v>
                </c:pt>
                <c:pt idx="2">
                  <c:v>51.355540491118603</c:v>
                </c:pt>
                <c:pt idx="3">
                  <c:v>51.445210069849701</c:v>
                </c:pt>
                <c:pt idx="4">
                  <c:v>51.5616203288685</c:v>
                </c:pt>
                <c:pt idx="5">
                  <c:v>51.617401698946097</c:v>
                </c:pt>
                <c:pt idx="6">
                  <c:v>51.565787079459902</c:v>
                </c:pt>
                <c:pt idx="7">
                  <c:v>51.4333888487538</c:v>
                </c:pt>
                <c:pt idx="8">
                  <c:v>51.293895726154801</c:v>
                </c:pt>
                <c:pt idx="9">
                  <c:v>51.253815391040597</c:v>
                </c:pt>
                <c:pt idx="10">
                  <c:v>51.458054963160698</c:v>
                </c:pt>
                <c:pt idx="11">
                  <c:v>51.8735505304806</c:v>
                </c:pt>
                <c:pt idx="12">
                  <c:v>52.378993846563603</c:v>
                </c:pt>
                <c:pt idx="13">
                  <c:v>52.827646586542599</c:v>
                </c:pt>
                <c:pt idx="14">
                  <c:v>53.036836381185502</c:v>
                </c:pt>
                <c:pt idx="15">
                  <c:v>52.973185550202302</c:v>
                </c:pt>
                <c:pt idx="16">
                  <c:v>52.678615131132098</c:v>
                </c:pt>
                <c:pt idx="17">
                  <c:v>52.246386709385</c:v>
                </c:pt>
                <c:pt idx="18">
                  <c:v>51.848179636823801</c:v>
                </c:pt>
                <c:pt idx="19">
                  <c:v>51.567979445191703</c:v>
                </c:pt>
                <c:pt idx="20">
                  <c:v>51.384312360202401</c:v>
                </c:pt>
                <c:pt idx="21">
                  <c:v>51.165249310655703</c:v>
                </c:pt>
                <c:pt idx="22">
                  <c:v>50.795169317153501</c:v>
                </c:pt>
                <c:pt idx="23">
                  <c:v>50.2106280714031</c:v>
                </c:pt>
                <c:pt idx="24">
                  <c:v>49.5040193452107</c:v>
                </c:pt>
                <c:pt idx="25">
                  <c:v>48.834621154977803</c:v>
                </c:pt>
                <c:pt idx="26">
                  <c:v>48.422217569813199</c:v>
                </c:pt>
                <c:pt idx="27">
                  <c:v>48.401351535065601</c:v>
                </c:pt>
                <c:pt idx="28">
                  <c:v>48.7731654039601</c:v>
                </c:pt>
                <c:pt idx="29">
                  <c:v>49.411483032910098</c:v>
                </c:pt>
                <c:pt idx="30">
                  <c:v>50.0734245492363</c:v>
                </c:pt>
                <c:pt idx="31">
                  <c:v>50.677414561210298</c:v>
                </c:pt>
                <c:pt idx="32">
                  <c:v>51.171798996209297</c:v>
                </c:pt>
                <c:pt idx="33">
                  <c:v>51.542487075314398</c:v>
                </c:pt>
                <c:pt idx="34">
                  <c:v>51.831193112486197</c:v>
                </c:pt>
                <c:pt idx="35">
                  <c:v>52.057017208124897</c:v>
                </c:pt>
                <c:pt idx="36">
                  <c:v>52.248425555720999</c:v>
                </c:pt>
                <c:pt idx="37">
                  <c:v>52.400890059877199</c:v>
                </c:pt>
                <c:pt idx="38">
                  <c:v>52.5188483665492</c:v>
                </c:pt>
                <c:pt idx="39">
                  <c:v>52.669402526331197</c:v>
                </c:pt>
                <c:pt idx="40">
                  <c:v>52.919991734557598</c:v>
                </c:pt>
                <c:pt idx="41">
                  <c:v>53.2780854502466</c:v>
                </c:pt>
                <c:pt idx="42">
                  <c:v>53.646447109049703</c:v>
                </c:pt>
                <c:pt idx="43">
                  <c:v>53.8276792939918</c:v>
                </c:pt>
                <c:pt idx="44">
                  <c:v>53.7098454458284</c:v>
                </c:pt>
                <c:pt idx="45">
                  <c:v>53.348052655109598</c:v>
                </c:pt>
                <c:pt idx="46">
                  <c:v>52.833749257797798</c:v>
                </c:pt>
                <c:pt idx="47">
                  <c:v>52.3939153103358</c:v>
                </c:pt>
                <c:pt idx="48">
                  <c:v>52.172355197545997</c:v>
                </c:pt>
                <c:pt idx="49">
                  <c:v>52.175494911785997</c:v>
                </c:pt>
                <c:pt idx="50">
                  <c:v>52.359886919132499</c:v>
                </c:pt>
                <c:pt idx="51">
                  <c:v>52.532543933037601</c:v>
                </c:pt>
                <c:pt idx="52">
                  <c:v>52.532126588071002</c:v>
                </c:pt>
              </c:numCache>
            </c:numRef>
          </c:val>
          <c:smooth val="0"/>
          <c:extLst>
            <c:ext xmlns:c16="http://schemas.microsoft.com/office/drawing/2014/chart" uri="{C3380CC4-5D6E-409C-BE32-E72D297353CC}">
              <c16:uniqueId val="{00000001-B258-49A2-865C-0A08C32E6471}"/>
            </c:ext>
          </c:extLst>
        </c:ser>
        <c:dLbls>
          <c:showLegendKey val="0"/>
          <c:showVal val="0"/>
          <c:showCatName val="0"/>
          <c:showSerName val="0"/>
          <c:showPercent val="0"/>
          <c:showBubbleSize val="0"/>
        </c:dLbls>
        <c:smooth val="0"/>
        <c:axId val="341392072"/>
        <c:axId val="341390504"/>
      </c:lineChart>
      <c:catAx>
        <c:axId val="341392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41390504"/>
        <c:crossesAt val="50"/>
        <c:auto val="1"/>
        <c:lblAlgn val="ctr"/>
        <c:lblOffset val="100"/>
        <c:tickLblSkip val="1"/>
        <c:tickMarkSkip val="12"/>
        <c:noMultiLvlLbl val="1"/>
      </c:catAx>
      <c:valAx>
        <c:axId val="341390504"/>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41392072"/>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1-E0BC-49E9-9066-2C70B8897410}"/>
              </c:ext>
            </c:extLst>
          </c:dPt>
          <c:dPt>
            <c:idx val="1"/>
            <c:invertIfNegative val="0"/>
            <c:bubble3D val="0"/>
            <c:extLst>
              <c:ext xmlns:c16="http://schemas.microsoft.com/office/drawing/2014/chart" uri="{C3380CC4-5D6E-409C-BE32-E72D297353CC}">
                <c16:uniqueId val="{00000003-E0BC-49E9-9066-2C70B8897410}"/>
              </c:ext>
            </c:extLst>
          </c:dPt>
          <c:dPt>
            <c:idx val="2"/>
            <c:invertIfNegative val="0"/>
            <c:bubble3D val="0"/>
            <c:extLst>
              <c:ext xmlns:c16="http://schemas.microsoft.com/office/drawing/2014/chart" uri="{C3380CC4-5D6E-409C-BE32-E72D297353CC}">
                <c16:uniqueId val="{00000005-E0BC-49E9-9066-2C70B8897410}"/>
              </c:ext>
            </c:extLst>
          </c:dPt>
          <c:dPt>
            <c:idx val="3"/>
            <c:invertIfNegative val="0"/>
            <c:bubble3D val="0"/>
            <c:extLst>
              <c:ext xmlns:c16="http://schemas.microsoft.com/office/drawing/2014/chart" uri="{C3380CC4-5D6E-409C-BE32-E72D297353CC}">
                <c16:uniqueId val="{00000007-E0BC-49E9-9066-2C70B8897410}"/>
              </c:ext>
            </c:extLst>
          </c:dPt>
          <c:dPt>
            <c:idx val="4"/>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9-E0BC-49E9-9066-2C70B8897410}"/>
              </c:ext>
            </c:extLst>
          </c:dPt>
          <c:dPt>
            <c:idx val="5"/>
            <c:invertIfNegative val="0"/>
            <c:bubble3D val="0"/>
            <c:extLst>
              <c:ext xmlns:c16="http://schemas.microsoft.com/office/drawing/2014/chart" uri="{C3380CC4-5D6E-409C-BE32-E72D297353CC}">
                <c16:uniqueId val="{0000000B-E0BC-49E9-9066-2C70B8897410}"/>
              </c:ext>
            </c:extLst>
          </c:dPt>
          <c:dPt>
            <c:idx val="6"/>
            <c:invertIfNegative val="0"/>
            <c:bubble3D val="0"/>
            <c:extLst>
              <c:ext xmlns:c16="http://schemas.microsoft.com/office/drawing/2014/chart" uri="{C3380CC4-5D6E-409C-BE32-E72D297353CC}">
                <c16:uniqueId val="{0000000D-E0BC-49E9-9066-2C70B8897410}"/>
              </c:ext>
            </c:extLst>
          </c:dPt>
          <c:dPt>
            <c:idx val="7"/>
            <c:invertIfNegative val="0"/>
            <c:bubble3D val="0"/>
            <c:extLst>
              <c:ext xmlns:c16="http://schemas.microsoft.com/office/drawing/2014/chart" uri="{C3380CC4-5D6E-409C-BE32-E72D297353CC}">
                <c16:uniqueId val="{0000000F-E0BC-49E9-9066-2C70B8897410}"/>
              </c:ext>
            </c:extLst>
          </c:dPt>
          <c:dPt>
            <c:idx val="8"/>
            <c:invertIfNegative val="0"/>
            <c:bubble3D val="0"/>
            <c:extLst>
              <c:ext xmlns:c16="http://schemas.microsoft.com/office/drawing/2014/chart" uri="{C3380CC4-5D6E-409C-BE32-E72D297353CC}">
                <c16:uniqueId val="{00000011-E0BC-49E9-9066-2C70B8897410}"/>
              </c:ext>
            </c:extLst>
          </c:dPt>
          <c:dPt>
            <c:idx val="9"/>
            <c:invertIfNegative val="0"/>
            <c:bubble3D val="0"/>
            <c:extLst>
              <c:ext xmlns:c16="http://schemas.microsoft.com/office/drawing/2014/chart" uri="{C3380CC4-5D6E-409C-BE32-E72D297353CC}">
                <c16:uniqueId val="{00000013-E0BC-49E9-9066-2C70B8897410}"/>
              </c:ext>
            </c:extLst>
          </c:dPt>
          <c:dPt>
            <c:idx val="10"/>
            <c:invertIfNegative val="0"/>
            <c:bubble3D val="0"/>
            <c:extLst>
              <c:ext xmlns:c16="http://schemas.microsoft.com/office/drawing/2014/chart" uri="{C3380CC4-5D6E-409C-BE32-E72D297353CC}">
                <c16:uniqueId val="{00000015-E0BC-49E9-9066-2C70B8897410}"/>
              </c:ext>
            </c:extLst>
          </c:dPt>
          <c:dPt>
            <c:idx val="11"/>
            <c:invertIfNegative val="0"/>
            <c:bubble3D val="0"/>
            <c:extLst>
              <c:ext xmlns:c16="http://schemas.microsoft.com/office/drawing/2014/chart" uri="{C3380CC4-5D6E-409C-BE32-E72D297353CC}">
                <c16:uniqueId val="{00000016-E0BC-49E9-9066-2C70B8897410}"/>
              </c:ext>
            </c:extLst>
          </c:dPt>
          <c:dPt>
            <c:idx val="12"/>
            <c:invertIfNegative val="0"/>
            <c:bubble3D val="0"/>
            <c:extLst>
              <c:ext xmlns:c16="http://schemas.microsoft.com/office/drawing/2014/chart" uri="{C3380CC4-5D6E-409C-BE32-E72D297353CC}">
                <c16:uniqueId val="{00000018-E0BC-49E9-9066-2C70B8897410}"/>
              </c:ext>
            </c:extLst>
          </c:dPt>
          <c:dPt>
            <c:idx val="13"/>
            <c:invertIfNegative val="0"/>
            <c:bubble3D val="0"/>
            <c:extLst>
              <c:ext xmlns:c16="http://schemas.microsoft.com/office/drawing/2014/chart" uri="{C3380CC4-5D6E-409C-BE32-E72D297353CC}">
                <c16:uniqueId val="{0000001A-E0BC-49E9-9066-2C70B8897410}"/>
              </c:ext>
            </c:extLst>
          </c:dPt>
          <c:dPt>
            <c:idx val="14"/>
            <c:invertIfNegative val="0"/>
            <c:bubble3D val="0"/>
            <c:extLst>
              <c:ext xmlns:c16="http://schemas.microsoft.com/office/drawing/2014/chart" uri="{C3380CC4-5D6E-409C-BE32-E72D297353CC}">
                <c16:uniqueId val="{0000001C-E0BC-49E9-9066-2C70B8897410}"/>
              </c:ext>
            </c:extLst>
          </c:dPt>
          <c:dPt>
            <c:idx val="15"/>
            <c:invertIfNegative val="0"/>
            <c:bubble3D val="0"/>
            <c:extLst>
              <c:ext xmlns:c16="http://schemas.microsoft.com/office/drawing/2014/chart" uri="{C3380CC4-5D6E-409C-BE32-E72D297353CC}">
                <c16:uniqueId val="{0000001E-E0BC-49E9-9066-2C70B8897410}"/>
              </c:ext>
            </c:extLst>
          </c:dPt>
          <c:dPt>
            <c:idx val="16"/>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0-E0BC-49E9-9066-2C70B8897410}"/>
              </c:ext>
            </c:extLst>
          </c:dPt>
          <c:dPt>
            <c:idx val="17"/>
            <c:invertIfNegative val="0"/>
            <c:bubble3D val="0"/>
            <c:extLst>
              <c:ext xmlns:c16="http://schemas.microsoft.com/office/drawing/2014/chart" uri="{C3380CC4-5D6E-409C-BE32-E72D297353CC}">
                <c16:uniqueId val="{00000022-E0BC-49E9-9066-2C70B8897410}"/>
              </c:ext>
            </c:extLst>
          </c:dPt>
          <c:dPt>
            <c:idx val="18"/>
            <c:invertIfNegative val="0"/>
            <c:bubble3D val="0"/>
            <c:extLst>
              <c:ext xmlns:c16="http://schemas.microsoft.com/office/drawing/2014/chart" uri="{C3380CC4-5D6E-409C-BE32-E72D297353CC}">
                <c16:uniqueId val="{00000024-E0BC-49E9-9066-2C70B8897410}"/>
              </c:ext>
            </c:extLst>
          </c:dPt>
          <c:dPt>
            <c:idx val="19"/>
            <c:invertIfNegative val="0"/>
            <c:bubble3D val="0"/>
            <c:extLst>
              <c:ext xmlns:c16="http://schemas.microsoft.com/office/drawing/2014/chart" uri="{C3380CC4-5D6E-409C-BE32-E72D297353CC}">
                <c16:uniqueId val="{00000026-E0BC-49E9-9066-2C70B8897410}"/>
              </c:ext>
            </c:extLst>
          </c:dPt>
          <c:dPt>
            <c:idx val="20"/>
            <c:invertIfNegative val="0"/>
            <c:bubble3D val="0"/>
            <c:extLst>
              <c:ext xmlns:c16="http://schemas.microsoft.com/office/drawing/2014/chart" uri="{C3380CC4-5D6E-409C-BE32-E72D297353CC}">
                <c16:uniqueId val="{00000028-E0BC-49E9-9066-2C70B8897410}"/>
              </c:ext>
            </c:extLst>
          </c:dPt>
          <c:dPt>
            <c:idx val="21"/>
            <c:invertIfNegative val="0"/>
            <c:bubble3D val="0"/>
            <c:extLst>
              <c:ext xmlns:c16="http://schemas.microsoft.com/office/drawing/2014/chart" uri="{C3380CC4-5D6E-409C-BE32-E72D297353CC}">
                <c16:uniqueId val="{0000002A-E0BC-49E9-9066-2C70B8897410}"/>
              </c:ext>
            </c:extLst>
          </c:dPt>
          <c:dPt>
            <c:idx val="22"/>
            <c:invertIfNegative val="0"/>
            <c:bubble3D val="0"/>
            <c:extLst>
              <c:ext xmlns:c16="http://schemas.microsoft.com/office/drawing/2014/chart" uri="{C3380CC4-5D6E-409C-BE32-E72D297353CC}">
                <c16:uniqueId val="{0000002C-E0BC-49E9-9066-2C70B8897410}"/>
              </c:ext>
            </c:extLst>
          </c:dPt>
          <c:dPt>
            <c:idx val="23"/>
            <c:invertIfNegative val="0"/>
            <c:bubble3D val="0"/>
            <c:extLst>
              <c:ext xmlns:c16="http://schemas.microsoft.com/office/drawing/2014/chart" uri="{C3380CC4-5D6E-409C-BE32-E72D297353CC}">
                <c16:uniqueId val="{0000002D-E0BC-49E9-9066-2C70B8897410}"/>
              </c:ext>
            </c:extLst>
          </c:dPt>
          <c:dPt>
            <c:idx val="24"/>
            <c:invertIfNegative val="0"/>
            <c:bubble3D val="0"/>
            <c:extLst>
              <c:ext xmlns:c16="http://schemas.microsoft.com/office/drawing/2014/chart" uri="{C3380CC4-5D6E-409C-BE32-E72D297353CC}">
                <c16:uniqueId val="{0000002F-E0BC-49E9-9066-2C70B8897410}"/>
              </c:ext>
            </c:extLst>
          </c:dPt>
          <c:dPt>
            <c:idx val="25"/>
            <c:invertIfNegative val="0"/>
            <c:bubble3D val="0"/>
            <c:extLst>
              <c:ext xmlns:c16="http://schemas.microsoft.com/office/drawing/2014/chart" uri="{C3380CC4-5D6E-409C-BE32-E72D297353CC}">
                <c16:uniqueId val="{00000031-E0BC-49E9-9066-2C70B8897410}"/>
              </c:ext>
            </c:extLst>
          </c:dPt>
          <c:dPt>
            <c:idx val="26"/>
            <c:invertIfNegative val="0"/>
            <c:bubble3D val="0"/>
            <c:extLst>
              <c:ext xmlns:c16="http://schemas.microsoft.com/office/drawing/2014/chart" uri="{C3380CC4-5D6E-409C-BE32-E72D297353CC}">
                <c16:uniqueId val="{00000033-E0BC-49E9-9066-2C70B8897410}"/>
              </c:ext>
            </c:extLst>
          </c:dPt>
          <c:dPt>
            <c:idx val="27"/>
            <c:invertIfNegative val="0"/>
            <c:bubble3D val="0"/>
            <c:extLst>
              <c:ext xmlns:c16="http://schemas.microsoft.com/office/drawing/2014/chart" uri="{C3380CC4-5D6E-409C-BE32-E72D297353CC}">
                <c16:uniqueId val="{00000035-E0BC-49E9-9066-2C70B8897410}"/>
              </c:ext>
            </c:extLst>
          </c:dPt>
          <c:dPt>
            <c:idx val="28"/>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37-E0BC-49E9-9066-2C70B8897410}"/>
              </c:ext>
            </c:extLst>
          </c:dPt>
          <c:dPt>
            <c:idx val="29"/>
            <c:invertIfNegative val="0"/>
            <c:bubble3D val="0"/>
            <c:extLst>
              <c:ext xmlns:c16="http://schemas.microsoft.com/office/drawing/2014/chart" uri="{C3380CC4-5D6E-409C-BE32-E72D297353CC}">
                <c16:uniqueId val="{00000039-E0BC-49E9-9066-2C70B8897410}"/>
              </c:ext>
            </c:extLst>
          </c:dPt>
          <c:dPt>
            <c:idx val="30"/>
            <c:invertIfNegative val="0"/>
            <c:bubble3D val="0"/>
            <c:extLst>
              <c:ext xmlns:c16="http://schemas.microsoft.com/office/drawing/2014/chart" uri="{C3380CC4-5D6E-409C-BE32-E72D297353CC}">
                <c16:uniqueId val="{0000003B-E0BC-49E9-9066-2C70B8897410}"/>
              </c:ext>
            </c:extLst>
          </c:dPt>
          <c:dPt>
            <c:idx val="31"/>
            <c:invertIfNegative val="0"/>
            <c:bubble3D val="0"/>
            <c:extLst>
              <c:ext xmlns:c16="http://schemas.microsoft.com/office/drawing/2014/chart" uri="{C3380CC4-5D6E-409C-BE32-E72D297353CC}">
                <c16:uniqueId val="{0000003D-E0BC-49E9-9066-2C70B8897410}"/>
              </c:ext>
            </c:extLst>
          </c:dPt>
          <c:dPt>
            <c:idx val="32"/>
            <c:invertIfNegative val="0"/>
            <c:bubble3D val="0"/>
            <c:extLst>
              <c:ext xmlns:c16="http://schemas.microsoft.com/office/drawing/2014/chart" uri="{C3380CC4-5D6E-409C-BE32-E72D297353CC}">
                <c16:uniqueId val="{0000003F-E0BC-49E9-9066-2C70B8897410}"/>
              </c:ext>
            </c:extLst>
          </c:dPt>
          <c:dPt>
            <c:idx val="33"/>
            <c:invertIfNegative val="0"/>
            <c:bubble3D val="0"/>
            <c:extLst>
              <c:ext xmlns:c16="http://schemas.microsoft.com/office/drawing/2014/chart" uri="{C3380CC4-5D6E-409C-BE32-E72D297353CC}">
                <c16:uniqueId val="{00000041-E0BC-49E9-9066-2C70B8897410}"/>
              </c:ext>
            </c:extLst>
          </c:dPt>
          <c:dPt>
            <c:idx val="34"/>
            <c:invertIfNegative val="0"/>
            <c:bubble3D val="0"/>
            <c:extLst>
              <c:ext xmlns:c16="http://schemas.microsoft.com/office/drawing/2014/chart" uri="{C3380CC4-5D6E-409C-BE32-E72D297353CC}">
                <c16:uniqueId val="{00000043-E0BC-49E9-9066-2C70B8897410}"/>
              </c:ext>
            </c:extLst>
          </c:dPt>
          <c:dPt>
            <c:idx val="35"/>
            <c:invertIfNegative val="0"/>
            <c:bubble3D val="0"/>
            <c:extLst>
              <c:ext xmlns:c16="http://schemas.microsoft.com/office/drawing/2014/chart" uri="{C3380CC4-5D6E-409C-BE32-E72D297353CC}">
                <c16:uniqueId val="{00000045-E0BC-49E9-9066-2C70B8897410}"/>
              </c:ext>
            </c:extLst>
          </c:dPt>
          <c:dPt>
            <c:idx val="36"/>
            <c:invertIfNegative val="0"/>
            <c:bubble3D val="0"/>
            <c:extLst>
              <c:ext xmlns:c16="http://schemas.microsoft.com/office/drawing/2014/chart" uri="{C3380CC4-5D6E-409C-BE32-E72D297353CC}">
                <c16:uniqueId val="{00000047-E0BC-49E9-9066-2C70B8897410}"/>
              </c:ext>
            </c:extLst>
          </c:dPt>
          <c:dPt>
            <c:idx val="37"/>
            <c:invertIfNegative val="0"/>
            <c:bubble3D val="0"/>
            <c:extLst>
              <c:ext xmlns:c16="http://schemas.microsoft.com/office/drawing/2014/chart" uri="{C3380CC4-5D6E-409C-BE32-E72D297353CC}">
                <c16:uniqueId val="{00000048-E0BC-49E9-9066-2C70B8897410}"/>
              </c:ext>
            </c:extLst>
          </c:dPt>
          <c:dPt>
            <c:idx val="38"/>
            <c:invertIfNegative val="0"/>
            <c:bubble3D val="0"/>
            <c:extLst>
              <c:ext xmlns:c16="http://schemas.microsoft.com/office/drawing/2014/chart" uri="{C3380CC4-5D6E-409C-BE32-E72D297353CC}">
                <c16:uniqueId val="{00000049-E0BC-49E9-9066-2C70B8897410}"/>
              </c:ext>
            </c:extLst>
          </c:dPt>
          <c:dPt>
            <c:idx val="39"/>
            <c:invertIfNegative val="0"/>
            <c:bubble3D val="0"/>
            <c:extLst>
              <c:ext xmlns:c16="http://schemas.microsoft.com/office/drawing/2014/chart" uri="{C3380CC4-5D6E-409C-BE32-E72D297353CC}">
                <c16:uniqueId val="{0000004A-E0BC-49E9-9066-2C70B8897410}"/>
              </c:ext>
            </c:extLst>
          </c:dPt>
          <c:dPt>
            <c:idx val="40"/>
            <c:invertIfNegative val="0"/>
            <c:bubble3D val="0"/>
            <c:extLst>
              <c:ext xmlns:c16="http://schemas.microsoft.com/office/drawing/2014/chart" uri="{C3380CC4-5D6E-409C-BE32-E72D297353CC}">
                <c16:uniqueId val="{0000004B-E0BC-49E9-9066-2C70B8897410}"/>
              </c:ext>
            </c:extLst>
          </c:dPt>
          <c:dPt>
            <c:idx val="41"/>
            <c:invertIfNegative val="0"/>
            <c:bubble3D val="0"/>
            <c:extLst>
              <c:ext xmlns:c16="http://schemas.microsoft.com/office/drawing/2014/chart" uri="{C3380CC4-5D6E-409C-BE32-E72D297353CC}">
                <c16:uniqueId val="{0000004D-E0BC-49E9-9066-2C70B8897410}"/>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Datos!$A$197:$B$232</c:f>
              <c:multiLvlStrCache>
                <c:ptCount val="2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Mp/</c:v>
                  </c:pt>
                </c:lvl>
                <c:lvl>
                  <c:pt idx="0">
                    <c:v>2020</c:v>
                  </c:pt>
                  <c:pt idx="12">
                    <c:v>2021</c:v>
                  </c:pt>
                  <c:pt idx="24">
                    <c:v>2022</c:v>
                  </c:pt>
                </c:lvl>
              </c:multiLvlStrCache>
            </c:multiLvlStrRef>
          </c:cat>
          <c:val>
            <c:numRef>
              <c:f>Datos!$C$197:$C$232</c:f>
              <c:numCache>
                <c:formatCode>0.0</c:formatCode>
                <c:ptCount val="29"/>
                <c:pt idx="0">
                  <c:v>50.593000000000004</c:v>
                </c:pt>
                <c:pt idx="1">
                  <c:v>49.433</c:v>
                </c:pt>
                <c:pt idx="2">
                  <c:v>48.584000000000003</c:v>
                </c:pt>
                <c:pt idx="3">
                  <c:v>41.179000000000002</c:v>
                </c:pt>
                <c:pt idx="4">
                  <c:v>39.32</c:v>
                </c:pt>
                <c:pt idx="5">
                  <c:v>49.749000000000002</c:v>
                </c:pt>
                <c:pt idx="6">
                  <c:v>50.493000000000002</c:v>
                </c:pt>
                <c:pt idx="7">
                  <c:v>50.523000000000003</c:v>
                </c:pt>
                <c:pt idx="8">
                  <c:v>50.198</c:v>
                </c:pt>
                <c:pt idx="9">
                  <c:v>51.692999999999998</c:v>
                </c:pt>
                <c:pt idx="10">
                  <c:v>50.52</c:v>
                </c:pt>
                <c:pt idx="11">
                  <c:v>50.048999999999999</c:v>
                </c:pt>
                <c:pt idx="12">
                  <c:v>52.113999999999997</c:v>
                </c:pt>
                <c:pt idx="13">
                  <c:v>49.444000000000003</c:v>
                </c:pt>
                <c:pt idx="14">
                  <c:v>52.015000000000001</c:v>
                </c:pt>
                <c:pt idx="15">
                  <c:v>49.947000000000003</c:v>
                </c:pt>
                <c:pt idx="16">
                  <c:v>51.122999999999998</c:v>
                </c:pt>
                <c:pt idx="17">
                  <c:v>51.884999999999998</c:v>
                </c:pt>
                <c:pt idx="18">
                  <c:v>52.679000000000002</c:v>
                </c:pt>
                <c:pt idx="19">
                  <c:v>53.011000000000003</c:v>
                </c:pt>
                <c:pt idx="20">
                  <c:v>53.173000000000002</c:v>
                </c:pt>
                <c:pt idx="21">
                  <c:v>53.332000000000001</c:v>
                </c:pt>
                <c:pt idx="22">
                  <c:v>53.104999999999997</c:v>
                </c:pt>
                <c:pt idx="23">
                  <c:v>51.113</c:v>
                </c:pt>
                <c:pt idx="24">
                  <c:v>51.466000000000001</c:v>
                </c:pt>
                <c:pt idx="25">
                  <c:v>51.744999999999997</c:v>
                </c:pt>
                <c:pt idx="26">
                  <c:v>55.420999999999999</c:v>
                </c:pt>
                <c:pt idx="27">
                  <c:v>51.046999999999997</c:v>
                </c:pt>
                <c:pt idx="28">
                  <c:v>53.543999999999997</c:v>
                </c:pt>
              </c:numCache>
            </c:numRef>
          </c:val>
          <c:extLst>
            <c:ext xmlns:c16="http://schemas.microsoft.com/office/drawing/2014/chart" uri="{C3380CC4-5D6E-409C-BE32-E72D297353CC}">
              <c16:uniqueId val="{0000004E-E0BC-49E9-9066-2C70B8897410}"/>
            </c:ext>
          </c:extLst>
        </c:ser>
        <c:dLbls>
          <c:showLegendKey val="0"/>
          <c:showVal val="0"/>
          <c:showCatName val="0"/>
          <c:showSerName val="0"/>
          <c:showPercent val="0"/>
          <c:showBubbleSize val="0"/>
        </c:dLbls>
        <c:gapWidth val="40"/>
        <c:axId val="341391288"/>
        <c:axId val="341393640"/>
      </c:barChart>
      <c:catAx>
        <c:axId val="341391288"/>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341393640"/>
        <c:crosses val="autoZero"/>
        <c:auto val="1"/>
        <c:lblAlgn val="ctr"/>
        <c:lblOffset val="100"/>
        <c:tickLblSkip val="1"/>
        <c:tickMarkSkip val="12"/>
        <c:noMultiLvlLbl val="1"/>
      </c:catAx>
      <c:valAx>
        <c:axId val="34139364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341391288"/>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D9F9A-DF34-4BC4-BC1F-0ADB04AB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11</TotalTime>
  <Pages>10</Pages>
  <Words>2413</Words>
  <Characters>13276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19</cp:revision>
  <cp:lastPrinted>2021-06-29T22:15:00Z</cp:lastPrinted>
  <dcterms:created xsi:type="dcterms:W3CDTF">2022-05-31T17:23:00Z</dcterms:created>
  <dcterms:modified xsi:type="dcterms:W3CDTF">2022-05-31T22:55:00Z</dcterms:modified>
  <cp:category>Encuesta Mensual de Opinión Empresarial (EMOE)</cp:category>
  <cp:version>1</cp:version>
</cp:coreProperties>
</file>