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66D4" w14:textId="77777777" w:rsidR="008C5F5A" w:rsidRPr="00FC3C74" w:rsidRDefault="008C5F5A" w:rsidP="008C5F5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5408" behindDoc="0" locked="0" layoutInCell="1" allowOverlap="1" wp14:anchorId="6A161512" wp14:editId="6C333DA3">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ACD15B1" w14:textId="77777777" w:rsidR="00617999" w:rsidRPr="003D4E37" w:rsidRDefault="00617999" w:rsidP="008C5F5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48C5E125" w14:textId="77777777" w:rsidR="00617999" w:rsidRPr="003D4E37" w:rsidRDefault="00617999" w:rsidP="008C5F5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61512"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1ACD15B1" w14:textId="77777777" w:rsidR="00617999" w:rsidRPr="003D4E37" w:rsidRDefault="00617999" w:rsidP="008C5F5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48C5E125" w14:textId="77777777" w:rsidR="00617999" w:rsidRPr="003D4E37" w:rsidRDefault="00617999" w:rsidP="008C5F5A">
                      <w:pPr>
                        <w:jc w:val="right"/>
                      </w:pPr>
                    </w:p>
                  </w:txbxContent>
                </v:textbox>
                <w10:wrap type="square"/>
              </v:shape>
            </w:pict>
          </mc:Fallback>
        </mc:AlternateContent>
      </w:r>
      <w:bookmarkStart w:id="0" w:name="_Hlk61875621"/>
    </w:p>
    <w:p w14:paraId="13519ABA" w14:textId="77777777" w:rsidR="008C5F5A" w:rsidRDefault="008C5F5A" w:rsidP="008C5F5A">
      <w:pPr>
        <w:jc w:val="center"/>
        <w:rPr>
          <w:b/>
          <w:bCs/>
          <w:caps/>
          <w:sz w:val="28"/>
          <w:szCs w:val="28"/>
          <w:lang w:val="es-MX"/>
        </w:rPr>
      </w:pPr>
    </w:p>
    <w:p w14:paraId="3CA97E87" w14:textId="03E72842" w:rsidR="008C5F5A" w:rsidRPr="00091E91" w:rsidRDefault="008C5F5A" w:rsidP="008C5F5A">
      <w:pPr>
        <w:tabs>
          <w:tab w:val="left" w:pos="8789"/>
        </w:tabs>
        <w:spacing w:before="240"/>
        <w:jc w:val="center"/>
        <w:rPr>
          <w:rFonts w:cs="Times New Roman"/>
          <w:b/>
          <w:sz w:val="28"/>
          <w:szCs w:val="20"/>
          <w:lang w:val="es-MX"/>
        </w:rPr>
      </w:pPr>
      <w:bookmarkStart w:id="1" w:name="_GoBack"/>
      <w:bookmarkEnd w:id="1"/>
      <w:r w:rsidRPr="00091E91">
        <w:rPr>
          <w:rFonts w:cs="Times New Roman"/>
          <w:b/>
          <w:sz w:val="28"/>
          <w:szCs w:val="20"/>
          <w:lang w:val="es-MX"/>
        </w:rPr>
        <w:t>SISTEMA DE INDICADORES CÍCLICOS</w:t>
      </w:r>
    </w:p>
    <w:p w14:paraId="4D67DA48" w14:textId="77777777" w:rsidR="008C5F5A" w:rsidRPr="00091E91" w:rsidRDefault="008C5F5A" w:rsidP="008C5F5A">
      <w:pPr>
        <w:keepNext/>
        <w:spacing w:after="40"/>
        <w:jc w:val="center"/>
        <w:outlineLvl w:val="0"/>
        <w:rPr>
          <w:rFonts w:cs="Times New Roman"/>
          <w:b/>
          <w:spacing w:val="25"/>
          <w:sz w:val="26"/>
          <w:szCs w:val="26"/>
          <w:lang w:val="es-MX"/>
        </w:rPr>
      </w:pPr>
      <w:r>
        <w:rPr>
          <w:rFonts w:cs="Times New Roman"/>
          <w:b/>
          <w:spacing w:val="25"/>
          <w:sz w:val="26"/>
          <w:szCs w:val="26"/>
          <w:lang w:val="es-MX"/>
        </w:rPr>
        <w:t>Enero</w:t>
      </w:r>
      <w:r w:rsidRPr="00091E91">
        <w:rPr>
          <w:rFonts w:cs="Times New Roman"/>
          <w:b/>
          <w:spacing w:val="25"/>
          <w:sz w:val="26"/>
          <w:szCs w:val="26"/>
          <w:lang w:val="es-MX"/>
        </w:rPr>
        <w:t xml:space="preserve"> de 202</w:t>
      </w:r>
      <w:r>
        <w:rPr>
          <w:rFonts w:cs="Times New Roman"/>
          <w:b/>
          <w:spacing w:val="25"/>
          <w:sz w:val="26"/>
          <w:szCs w:val="26"/>
          <w:lang w:val="es-MX"/>
        </w:rPr>
        <w:t>2</w:t>
      </w:r>
    </w:p>
    <w:p w14:paraId="242DE2CF" w14:textId="77777777" w:rsidR="008C5F5A" w:rsidRPr="00617999" w:rsidRDefault="008C5F5A" w:rsidP="00C51D03">
      <w:pPr>
        <w:tabs>
          <w:tab w:val="num" w:pos="810"/>
        </w:tabs>
        <w:spacing w:before="240"/>
        <w:ind w:right="49"/>
        <w:rPr>
          <w:rFonts w:cs="Times New Roman"/>
          <w:lang w:val="es-MX"/>
        </w:rPr>
      </w:pPr>
      <w:r w:rsidRPr="00617999">
        <w:t>E</w:t>
      </w:r>
      <w:r w:rsidRPr="00617999">
        <w:rPr>
          <w:rFonts w:cs="Times New Roman"/>
          <w:lang w:val="es-MX"/>
        </w:rPr>
        <w:t>n enero de 2022, el Indicador Coincidente</w:t>
      </w:r>
      <w:r w:rsidRPr="00617999">
        <w:rPr>
          <w:rFonts w:cs="Times New Roman"/>
          <w:vertAlign w:val="superscript"/>
          <w:lang w:val="es-MX"/>
        </w:rPr>
        <w:footnoteReference w:id="1"/>
      </w:r>
      <w:r w:rsidRPr="00617999">
        <w:rPr>
          <w:rFonts w:cs="Times New Roman"/>
          <w:lang w:val="es-MX"/>
        </w:rPr>
        <w:t xml:space="preserve"> se ubicó por arriba de su tendencia de largo plazo al reportar un valor de 100.2 puntos y una variación de 0.16 puntos respecto al mes anterior.</w:t>
      </w:r>
      <w:r w:rsidRPr="00617999">
        <w:rPr>
          <w:rFonts w:cs="Times New Roman"/>
          <w:vertAlign w:val="superscript"/>
          <w:lang w:val="es-MX"/>
        </w:rPr>
        <w:t>2</w:t>
      </w:r>
      <w:r w:rsidRPr="00617999">
        <w:rPr>
          <w:rFonts w:cs="Times New Roman"/>
          <w:lang w:val="es-MX"/>
        </w:rPr>
        <w:t xml:space="preserve"> </w:t>
      </w:r>
    </w:p>
    <w:p w14:paraId="0F62F332" w14:textId="77777777" w:rsidR="008C5F5A" w:rsidRPr="00091E91" w:rsidRDefault="008C5F5A" w:rsidP="00C51D03">
      <w:pPr>
        <w:keepNext/>
        <w:keepLines/>
        <w:tabs>
          <w:tab w:val="left" w:pos="14034"/>
        </w:tabs>
        <w:spacing w:before="240"/>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enero </w:t>
      </w:r>
      <w:r w:rsidRPr="00091E91">
        <w:rPr>
          <w:b/>
          <w:smallCaps/>
          <w:sz w:val="22"/>
          <w:szCs w:val="22"/>
        </w:rPr>
        <w:t>de 202</w:t>
      </w:r>
      <w:r>
        <w:rPr>
          <w:b/>
          <w:smallCaps/>
          <w:sz w:val="22"/>
          <w:szCs w:val="22"/>
        </w:rPr>
        <w:t>2</w:t>
      </w:r>
    </w:p>
    <w:p w14:paraId="62189064" w14:textId="77777777" w:rsidR="008C5F5A" w:rsidRPr="008A340F" w:rsidRDefault="008C5F5A" w:rsidP="008C5F5A">
      <w:pPr>
        <w:jc w:val="center"/>
        <w:rPr>
          <w:sz w:val="18"/>
        </w:rPr>
      </w:pPr>
      <w:r w:rsidRPr="008A340F">
        <w:rPr>
          <w:sz w:val="18"/>
        </w:rPr>
        <w:t>(Puntos)</w:t>
      </w:r>
    </w:p>
    <w:p w14:paraId="63683440" w14:textId="77777777" w:rsidR="008C5F5A" w:rsidRPr="00091E91" w:rsidRDefault="008C5F5A" w:rsidP="008C5F5A">
      <w:pPr>
        <w:jc w:val="center"/>
        <w:rPr>
          <w:szCs w:val="20"/>
        </w:rPr>
      </w:pPr>
      <w:r>
        <w:rPr>
          <w:noProof/>
        </w:rPr>
        <w:drawing>
          <wp:inline distT="0" distB="0" distL="0" distR="0" wp14:anchorId="04D077DA" wp14:editId="4C928D62">
            <wp:extent cx="5934075" cy="4105776"/>
            <wp:effectExtent l="0" t="0" r="9525" b="9525"/>
            <wp:docPr id="2" name="Gráfico 2">
              <a:extLst xmlns:a="http://schemas.openxmlformats.org/drawingml/2006/main">
                <a:ext uri="{FF2B5EF4-FFF2-40B4-BE49-F238E27FC236}">
                  <a16:creationId xmlns:a16="http://schemas.microsoft.com/office/drawing/2014/main" id="{277DA2F2-A4BF-4ACA-8B59-1974B37C12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A978FB" w14:textId="77777777" w:rsidR="008C5F5A" w:rsidRPr="00091E91" w:rsidRDefault="008C5F5A" w:rsidP="00A358A9">
      <w:pPr>
        <w:keepNext/>
        <w:keepLines/>
        <w:spacing w:before="60"/>
        <w:ind w:left="993" w:right="333" w:hanging="567"/>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3930715" w14:textId="77777777" w:rsidR="008C5F5A" w:rsidRPr="00091E91" w:rsidRDefault="008C5F5A" w:rsidP="00A358A9">
      <w:pPr>
        <w:tabs>
          <w:tab w:val="center" w:pos="3348"/>
        </w:tabs>
        <w:ind w:left="993" w:right="333"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0A837890" w14:textId="77777777" w:rsidR="008C5F5A" w:rsidRPr="00091E91" w:rsidRDefault="008C5F5A" w:rsidP="00A358A9">
      <w:pPr>
        <w:tabs>
          <w:tab w:val="center" w:pos="3348"/>
        </w:tabs>
        <w:ind w:left="993" w:right="333" w:firstLine="11"/>
        <w:rPr>
          <w:sz w:val="16"/>
          <w:szCs w:val="16"/>
        </w:rPr>
      </w:pPr>
      <w:r w:rsidRPr="00091E91">
        <w:rPr>
          <w:sz w:val="16"/>
          <w:szCs w:val="16"/>
        </w:rPr>
        <w:t>El área sombreada indica el periodo entre un pico y un valle en el Indicador Coincidente.</w:t>
      </w:r>
    </w:p>
    <w:p w14:paraId="70B4EE2C" w14:textId="77777777" w:rsidR="008C5F5A" w:rsidRPr="00091E91" w:rsidRDefault="008C5F5A" w:rsidP="008C5F5A">
      <w:pPr>
        <w:tabs>
          <w:tab w:val="center" w:pos="3348"/>
        </w:tabs>
        <w:spacing w:before="40"/>
        <w:ind w:left="426" w:right="333" w:hanging="52"/>
        <w:rPr>
          <w:rFonts w:cs="Times New Roman"/>
          <w:sz w:val="16"/>
          <w:szCs w:val="16"/>
        </w:rPr>
      </w:pPr>
      <w:r w:rsidRPr="00091E91">
        <w:rPr>
          <w:rFonts w:cs="Times New Roman"/>
          <w:sz w:val="16"/>
          <w:szCs w:val="16"/>
        </w:rPr>
        <w:t>Fuente: INEGI.</w:t>
      </w:r>
    </w:p>
    <w:bookmarkEnd w:id="0"/>
    <w:p w14:paraId="68220139" w14:textId="77777777" w:rsidR="008C5F5A" w:rsidRPr="006D66B4" w:rsidRDefault="008C5F5A" w:rsidP="008C5F5A">
      <w:pPr>
        <w:tabs>
          <w:tab w:val="num" w:pos="810"/>
        </w:tabs>
        <w:spacing w:before="240"/>
        <w:ind w:right="49"/>
      </w:pPr>
      <w:r w:rsidRPr="006D66B4">
        <w:rPr>
          <w:rFonts w:cs="Times New Roman"/>
          <w:lang w:val="es-MX"/>
        </w:rPr>
        <w:lastRenderedPageBreak/>
        <w:t xml:space="preserve">En febrero de 2022, el </w:t>
      </w:r>
      <w:r w:rsidRPr="006D66B4">
        <w:t xml:space="preserve">Indicador Adelantado se </w:t>
      </w:r>
      <w:r w:rsidRPr="006D66B4">
        <w:rPr>
          <w:rFonts w:cs="Times New Roman"/>
          <w:lang w:val="es-MX"/>
        </w:rPr>
        <w:t xml:space="preserve">localizó </w:t>
      </w:r>
      <w:r w:rsidRPr="006D66B4">
        <w:t>por arriba de su tendencia de largo plazo al registrar un valor de 100.9 puntos. Esto implica una disminución de 0.10 puntos con relación a enero.</w:t>
      </w:r>
    </w:p>
    <w:p w14:paraId="7B95CFA1" w14:textId="77777777" w:rsidR="008C5F5A" w:rsidRDefault="008C5F5A" w:rsidP="008C5F5A">
      <w:pPr>
        <w:keepNext/>
        <w:keepLines/>
        <w:tabs>
          <w:tab w:val="left" w:pos="14034"/>
        </w:tabs>
        <w:jc w:val="center"/>
        <w:rPr>
          <w:b/>
          <w:smallCaps/>
          <w:sz w:val="22"/>
          <w:szCs w:val="22"/>
        </w:rPr>
      </w:pPr>
    </w:p>
    <w:p w14:paraId="3D4B5138" w14:textId="77777777" w:rsidR="008C5F5A" w:rsidRPr="00091E91" w:rsidRDefault="008C5F5A" w:rsidP="008C5F5A">
      <w:pPr>
        <w:keepNext/>
        <w:keepLines/>
        <w:tabs>
          <w:tab w:val="left" w:pos="14034"/>
        </w:tabs>
        <w:jc w:val="center"/>
        <w:rPr>
          <w:b/>
          <w:smallCaps/>
          <w:sz w:val="22"/>
          <w:szCs w:val="22"/>
        </w:rPr>
      </w:pPr>
      <w:r w:rsidRPr="00091E91">
        <w:rPr>
          <w:b/>
          <w:smallCaps/>
          <w:sz w:val="22"/>
          <w:szCs w:val="22"/>
        </w:rPr>
        <w:t xml:space="preserve">Enfoque del ciclo de crecimiento: Adelantado </w:t>
      </w:r>
      <w:r>
        <w:rPr>
          <w:b/>
          <w:smallCaps/>
          <w:sz w:val="22"/>
          <w:szCs w:val="22"/>
        </w:rPr>
        <w:t>a febrero de 2022</w:t>
      </w:r>
    </w:p>
    <w:p w14:paraId="0D77A365" w14:textId="77777777" w:rsidR="008C5F5A" w:rsidRPr="008A340F" w:rsidRDefault="008C5F5A" w:rsidP="008C5F5A">
      <w:pPr>
        <w:tabs>
          <w:tab w:val="center" w:pos="3348"/>
        </w:tabs>
        <w:jc w:val="center"/>
        <w:rPr>
          <w:rFonts w:cs="Times New Roman"/>
          <w:sz w:val="14"/>
          <w:szCs w:val="16"/>
          <w:lang w:val="es-MX"/>
        </w:rPr>
      </w:pPr>
      <w:r w:rsidRPr="008A340F">
        <w:rPr>
          <w:sz w:val="18"/>
        </w:rPr>
        <w:t>(Puntos)</w:t>
      </w:r>
    </w:p>
    <w:p w14:paraId="41C40932" w14:textId="77777777" w:rsidR="008C5F5A" w:rsidRPr="00091E91" w:rsidRDefault="008C5F5A" w:rsidP="008C5F5A">
      <w:pPr>
        <w:jc w:val="center"/>
        <w:rPr>
          <w:szCs w:val="20"/>
        </w:rPr>
      </w:pPr>
      <w:r>
        <w:rPr>
          <w:noProof/>
        </w:rPr>
        <w:drawing>
          <wp:inline distT="0" distB="0" distL="0" distR="0" wp14:anchorId="2D46C25E" wp14:editId="0E9B5ADB">
            <wp:extent cx="5934075" cy="4104272"/>
            <wp:effectExtent l="0" t="0" r="9525" b="10795"/>
            <wp:docPr id="3" name="Gráfico 3">
              <a:extLst xmlns:a="http://schemas.openxmlformats.org/drawingml/2006/main">
                <a:ext uri="{FF2B5EF4-FFF2-40B4-BE49-F238E27FC236}">
                  <a16:creationId xmlns:a16="http://schemas.microsoft.com/office/drawing/2014/main" id="{500E04E7-AF69-44BF-8274-2B5697B10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A1A326" w14:textId="77777777" w:rsidR="008C5F5A" w:rsidRPr="00091E91" w:rsidRDefault="008C5F5A" w:rsidP="008C5F5A">
      <w:pPr>
        <w:keepLines/>
        <w:spacing w:before="60"/>
        <w:ind w:left="993" w:right="474"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0BFCB66F" w14:textId="77777777" w:rsidR="008C5F5A" w:rsidRPr="00091E91" w:rsidRDefault="008C5F5A" w:rsidP="008C5F5A">
      <w:pPr>
        <w:tabs>
          <w:tab w:val="center" w:pos="3348"/>
        </w:tabs>
        <w:ind w:left="993" w:right="474"/>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78EF7AB1" w14:textId="77777777" w:rsidR="008C5F5A" w:rsidRPr="00091E91" w:rsidRDefault="008C5F5A" w:rsidP="008C5F5A">
      <w:pPr>
        <w:keepLines/>
        <w:ind w:left="993" w:right="474"/>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1642C540" w14:textId="77777777" w:rsidR="008C5F5A" w:rsidRPr="00091E91" w:rsidRDefault="008C5F5A" w:rsidP="008C5F5A">
      <w:pPr>
        <w:keepLines/>
        <w:ind w:left="993" w:right="474"/>
        <w:rPr>
          <w:rFonts w:cs="Times New Roman"/>
          <w:sz w:val="16"/>
          <w:szCs w:val="16"/>
          <w:lang w:val="es-MX"/>
        </w:rPr>
      </w:pPr>
      <w:r w:rsidRPr="00091E91">
        <w:rPr>
          <w:sz w:val="16"/>
          <w:szCs w:val="16"/>
        </w:rPr>
        <w:t>El área sombreada indica el periodo entre un pico y un valle en el Indicador Coincidente.</w:t>
      </w:r>
    </w:p>
    <w:p w14:paraId="1A95DFED" w14:textId="77777777" w:rsidR="008C5F5A" w:rsidRPr="00091E91" w:rsidRDefault="008C5F5A" w:rsidP="008C5F5A">
      <w:pPr>
        <w:spacing w:before="60"/>
        <w:ind w:left="426" w:right="474"/>
        <w:rPr>
          <w:sz w:val="16"/>
          <w:szCs w:val="16"/>
        </w:rPr>
      </w:pPr>
      <w:r w:rsidRPr="00091E91">
        <w:rPr>
          <w:sz w:val="16"/>
          <w:szCs w:val="16"/>
        </w:rPr>
        <w:t>Fuente: INEGI.</w:t>
      </w:r>
    </w:p>
    <w:p w14:paraId="02BC3901" w14:textId="77777777" w:rsidR="008C5F5A" w:rsidRDefault="008C5F5A" w:rsidP="008C5F5A">
      <w:pPr>
        <w:pStyle w:val="bulnot"/>
        <w:widowControl w:val="0"/>
        <w:tabs>
          <w:tab w:val="clear" w:pos="851"/>
        </w:tabs>
        <w:spacing w:before="0"/>
        <w:ind w:left="1276" w:right="952" w:hanging="390"/>
        <w:rPr>
          <w:szCs w:val="22"/>
        </w:rPr>
      </w:pPr>
    </w:p>
    <w:p w14:paraId="09E38DCB" w14:textId="77777777" w:rsidR="008C5F5A" w:rsidRPr="00A5514A" w:rsidRDefault="008C5F5A" w:rsidP="008C5F5A">
      <w:pPr>
        <w:tabs>
          <w:tab w:val="num" w:pos="810"/>
        </w:tabs>
        <w:spacing w:before="120"/>
        <w:ind w:right="49"/>
      </w:pPr>
      <w:r w:rsidRPr="00A5514A">
        <w:rPr>
          <w:bCs/>
          <w:lang w:val="es-MX"/>
        </w:rPr>
        <w:t>Con la nueva información, las señales reportadas, tanto por el Indicador Coincidente como por el Adelantado, son semejantes a las difundidas el mes precedente.</w:t>
      </w:r>
    </w:p>
    <w:p w14:paraId="79C36196" w14:textId="77777777" w:rsidR="008C5F5A" w:rsidRPr="0040788C" w:rsidRDefault="008C5F5A" w:rsidP="008C5F5A">
      <w:pPr>
        <w:spacing w:before="360"/>
        <w:jc w:val="center"/>
        <w:rPr>
          <w:sz w:val="20"/>
          <w:szCs w:val="20"/>
        </w:rPr>
      </w:pPr>
      <w:r w:rsidRPr="0040788C">
        <w:rPr>
          <w:sz w:val="20"/>
          <w:szCs w:val="20"/>
        </w:rPr>
        <w:t xml:space="preserve">Para consultas de medios y periodistas, contactar a: </w:t>
      </w:r>
      <w:hyperlink r:id="rId10" w:history="1">
        <w:r w:rsidRPr="0040788C">
          <w:rPr>
            <w:rStyle w:val="Hipervnculo"/>
            <w:sz w:val="20"/>
            <w:szCs w:val="20"/>
          </w:rPr>
          <w:t>comunicacionsocial@inegi.org.mx</w:t>
        </w:r>
      </w:hyperlink>
    </w:p>
    <w:p w14:paraId="5783BB35" w14:textId="77777777" w:rsidR="008C5F5A" w:rsidRDefault="008C5F5A" w:rsidP="008C5F5A">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73B1B765" w14:textId="77777777" w:rsidR="008C5F5A" w:rsidRPr="0040788C" w:rsidRDefault="008C5F5A" w:rsidP="008C5F5A">
      <w:pPr>
        <w:pStyle w:val="NormalWeb"/>
        <w:spacing w:before="72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03D5810D" w14:textId="77777777" w:rsidR="008C5F5A" w:rsidRDefault="008C5F5A" w:rsidP="008C5F5A">
      <w:pPr>
        <w:spacing w:before="120"/>
        <w:ind w:left="-425" w:right="-516"/>
        <w:contextualSpacing/>
        <w:jc w:val="center"/>
        <w:rPr>
          <w:noProof/>
          <w:lang w:eastAsia="es-MX"/>
        </w:rPr>
        <w:sectPr w:rsidR="008C5F5A" w:rsidSect="00617999">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78F93AB4" wp14:editId="0C4DFF9C">
            <wp:extent cx="274320" cy="365760"/>
            <wp:effectExtent l="0" t="0" r="0" b="0"/>
            <wp:docPr id="5" name="Imagen 5"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53ACA9" wp14:editId="50139095">
            <wp:extent cx="365760" cy="365760"/>
            <wp:effectExtent l="0" t="0" r="0" b="0"/>
            <wp:docPr id="6" name="Imagen 6"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9E7F05" wp14:editId="707BA2F4">
            <wp:extent cx="365760" cy="365760"/>
            <wp:effectExtent l="0" t="0" r="0" b="0"/>
            <wp:docPr id="7" name="Imagen 7"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275710" wp14:editId="4A43D45B">
            <wp:extent cx="365760" cy="365760"/>
            <wp:effectExtent l="0" t="0" r="0" b="0"/>
            <wp:docPr id="8" name="Imagen 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7369534" wp14:editId="7406C62D">
            <wp:extent cx="2286000" cy="274320"/>
            <wp:effectExtent l="0" t="0" r="0" b="0"/>
            <wp:docPr id="9" name="Imagen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ED9D447" w14:textId="77777777" w:rsidR="00A65EFA" w:rsidRDefault="00A65EFA" w:rsidP="008C5F5A">
      <w:pPr>
        <w:pStyle w:val="Profesin"/>
        <w:tabs>
          <w:tab w:val="left" w:pos="142"/>
        </w:tabs>
        <w:spacing w:before="120"/>
        <w:outlineLvl w:val="0"/>
        <w:rPr>
          <w:sz w:val="24"/>
          <w:szCs w:val="24"/>
          <w:lang w:val="es-MX"/>
        </w:rPr>
      </w:pPr>
    </w:p>
    <w:p w14:paraId="7D1B1682" w14:textId="7881990F" w:rsidR="008C5F5A" w:rsidRPr="007300BA" w:rsidRDefault="008C5F5A" w:rsidP="00A65EFA">
      <w:pPr>
        <w:pStyle w:val="Profesin"/>
        <w:tabs>
          <w:tab w:val="left" w:pos="142"/>
        </w:tabs>
        <w:outlineLvl w:val="0"/>
        <w:rPr>
          <w:sz w:val="24"/>
          <w:szCs w:val="24"/>
          <w:lang w:val="es-MX"/>
        </w:rPr>
      </w:pPr>
      <w:r w:rsidRPr="007300BA">
        <w:rPr>
          <w:sz w:val="24"/>
          <w:szCs w:val="24"/>
          <w:lang w:val="es-MX"/>
        </w:rPr>
        <w:t>ANEXO</w:t>
      </w:r>
    </w:p>
    <w:p w14:paraId="133B6ECB" w14:textId="77777777" w:rsidR="008C5F5A" w:rsidRPr="007300BA" w:rsidRDefault="008C5F5A" w:rsidP="008C5F5A">
      <w:pPr>
        <w:pStyle w:val="Profesin"/>
        <w:spacing w:before="240"/>
        <w:outlineLvl w:val="0"/>
        <w:rPr>
          <w:sz w:val="24"/>
          <w:szCs w:val="24"/>
          <w:lang w:val="es-MX"/>
        </w:rPr>
      </w:pPr>
      <w:r w:rsidRPr="007300BA">
        <w:rPr>
          <w:sz w:val="24"/>
          <w:szCs w:val="24"/>
          <w:lang w:val="es-MX"/>
        </w:rPr>
        <w:t>Nota técnica</w:t>
      </w:r>
    </w:p>
    <w:p w14:paraId="24FCBCAA" w14:textId="77777777" w:rsidR="00DB656E" w:rsidRDefault="008B11A2" w:rsidP="008C5F5A">
      <w:pPr>
        <w:pStyle w:val="Textosinformato"/>
        <w:spacing w:before="36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0D474623" w14:textId="727FEE86" w:rsidR="00765D42"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l Adelantado busca señalar anticipadamente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67C7AE8B" w14:textId="56A2DDB6" w:rsidR="00B82A35" w:rsidRDefault="00765D42" w:rsidP="00B82A35">
      <w:pPr>
        <w:keepLines/>
        <w:spacing w:before="120" w:after="120"/>
        <w:rPr>
          <w:b/>
          <w:noProof/>
          <w:lang w:eastAsia="es-MX"/>
        </w:rPr>
      </w:pPr>
      <w:r w:rsidRPr="00091E91">
        <w:rPr>
          <w:szCs w:val="20"/>
        </w:rPr>
        <w:t>El enfoque de “Ciclo de crecimiento”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conforman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615F7B81" w14:textId="77777777" w:rsidR="00765D42" w:rsidRPr="00B82A35" w:rsidRDefault="00765D42" w:rsidP="008C5F5A">
      <w:pPr>
        <w:keepNext/>
        <w:spacing w:before="72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2711EC8B"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75AC5175"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EBDE1D9"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058E34DA"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3B8E3BC7"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5A981E0E"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EE340E1" wp14:editId="6F3CE20F">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464E1AFE"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65FE8B2C"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712DF2EB"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0ACD1CB5" w14:textId="4C65FC0F"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2B5E71">
        <w:rPr>
          <w:rFonts w:cs="Times New Roman"/>
          <w:szCs w:val="20"/>
          <w:lang w:val="es-MX"/>
        </w:rPr>
        <w:t>el mes de enero</w:t>
      </w:r>
      <w:r w:rsidR="00032629" w:rsidRPr="00091E91">
        <w:rPr>
          <w:rFonts w:cs="Times New Roman"/>
          <w:szCs w:val="20"/>
          <w:lang w:val="es-MX"/>
        </w:rPr>
        <w:t xml:space="preserve"> de 202</w:t>
      </w:r>
      <w:r w:rsidR="002B5E71">
        <w:rPr>
          <w:rFonts w:cs="Times New Roman"/>
          <w:szCs w:val="20"/>
          <w:lang w:val="es-MX"/>
        </w:rPr>
        <w:t>2</w:t>
      </w:r>
      <w:r w:rsidR="00036538" w:rsidRPr="00091E91">
        <w:rPr>
          <w:rFonts w:cs="Times New Roman"/>
          <w:szCs w:val="20"/>
          <w:lang w:val="es-MX"/>
        </w:rPr>
        <w:t xml:space="preserve">, el Indicador Coincidente se </w:t>
      </w:r>
      <w:r w:rsidR="007264E8">
        <w:rPr>
          <w:rFonts w:cs="Times New Roman"/>
          <w:szCs w:val="20"/>
          <w:lang w:val="es-MX"/>
        </w:rPr>
        <w:t>ubicó</w:t>
      </w:r>
      <w:r w:rsidR="006C5E28">
        <w:rPr>
          <w:rFonts w:cs="Times New Roman"/>
          <w:szCs w:val="20"/>
          <w:lang w:val="es-MX"/>
        </w:rPr>
        <w:t xml:space="preserve"> </w:t>
      </w:r>
      <w:r w:rsidR="007264E8" w:rsidRPr="007264E8">
        <w:rPr>
          <w:rFonts w:cs="Times New Roman"/>
          <w:szCs w:val="20"/>
          <w:lang w:val="es-MX"/>
        </w:rPr>
        <w:t>por arriba de su tendencia de largo</w:t>
      </w:r>
      <w:r w:rsidR="00706535">
        <w:rPr>
          <w:rFonts w:cs="Times New Roman"/>
          <w:szCs w:val="20"/>
          <w:lang w:val="es-MX"/>
        </w:rPr>
        <w:t xml:space="preserve"> plazo</w:t>
      </w:r>
      <w:r w:rsidR="007264E8" w:rsidRPr="007264E8">
        <w:rPr>
          <w:rFonts w:cs="Times New Roman"/>
          <w:szCs w:val="20"/>
          <w:lang w:val="es-MX"/>
        </w:rPr>
        <w:t xml:space="preserve"> </w:t>
      </w:r>
      <w:r w:rsidR="00036538" w:rsidRPr="00091E91">
        <w:rPr>
          <w:rFonts w:cs="Times New Roman"/>
          <w:szCs w:val="20"/>
          <w:lang w:val="es-MX"/>
        </w:rPr>
        <w:t xml:space="preserve">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100</w:t>
      </w:r>
      <w:r w:rsidR="002125BA">
        <w:rPr>
          <w:rFonts w:cs="Times New Roman"/>
          <w:szCs w:val="20"/>
          <w:lang w:val="es-MX"/>
        </w:rPr>
        <w:t>.</w:t>
      </w:r>
      <w:r w:rsidR="007264E8">
        <w:rPr>
          <w:rFonts w:cs="Times New Roman"/>
          <w:szCs w:val="20"/>
          <w:lang w:val="es-MX"/>
        </w:rPr>
        <w:t>2</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FC5B16">
        <w:rPr>
          <w:rFonts w:cs="Times New Roman"/>
          <w:szCs w:val="20"/>
          <w:lang w:val="es-MX"/>
        </w:rPr>
        <w:t>1</w:t>
      </w:r>
      <w:r w:rsidR="007264E8">
        <w:rPr>
          <w:rFonts w:cs="Times New Roman"/>
          <w:szCs w:val="20"/>
          <w:lang w:val="es-MX"/>
        </w:rPr>
        <w:t>6</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4C28543E"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79D2FEA1" w14:textId="7EC7A595"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2E7F4D24" w14:textId="0DD7638F"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7264E8" w:rsidRPr="00091E91" w14:paraId="2EAD83B2" w14:textId="77777777" w:rsidTr="00617999">
        <w:trPr>
          <w:jc w:val="center"/>
        </w:trPr>
        <w:tc>
          <w:tcPr>
            <w:tcW w:w="7480" w:type="dxa"/>
            <w:gridSpan w:val="11"/>
            <w:tcBorders>
              <w:top w:val="double" w:sz="4" w:space="0" w:color="auto"/>
              <w:left w:val="double" w:sz="4" w:space="0" w:color="auto"/>
              <w:bottom w:val="single" w:sz="6" w:space="0" w:color="auto"/>
              <w:right w:val="double" w:sz="4" w:space="0" w:color="auto"/>
            </w:tcBorders>
          </w:tcPr>
          <w:p w14:paraId="01B86812" w14:textId="5B099DC7" w:rsidR="007264E8" w:rsidRPr="00091E91" w:rsidRDefault="007264E8"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c>
          <w:tcPr>
            <w:tcW w:w="680" w:type="dxa"/>
            <w:tcBorders>
              <w:top w:val="double" w:sz="4" w:space="0" w:color="auto"/>
              <w:left w:val="double" w:sz="4" w:space="0" w:color="auto"/>
              <w:bottom w:val="single" w:sz="6" w:space="0" w:color="auto"/>
              <w:right w:val="double" w:sz="4" w:space="0" w:color="auto"/>
            </w:tcBorders>
          </w:tcPr>
          <w:p w14:paraId="15F68DE0" w14:textId="74B8082C" w:rsidR="007264E8" w:rsidRPr="00091E91" w:rsidRDefault="007264E8" w:rsidP="007264E8">
            <w:pPr>
              <w:keepNext/>
              <w:spacing w:before="60"/>
              <w:jc w:val="center"/>
              <w:rPr>
                <w:rFonts w:cs="Times New Roman"/>
                <w:snapToGrid w:val="0"/>
                <w:sz w:val="16"/>
                <w:szCs w:val="20"/>
                <w:lang w:val="es-ES"/>
              </w:rPr>
            </w:pPr>
            <w:r>
              <w:rPr>
                <w:rFonts w:cs="Times New Roman"/>
                <w:snapToGrid w:val="0"/>
                <w:sz w:val="16"/>
                <w:szCs w:val="20"/>
                <w:lang w:val="es-ES"/>
              </w:rPr>
              <w:t>2022</w:t>
            </w:r>
          </w:p>
        </w:tc>
      </w:tr>
      <w:tr w:rsidR="00091E91" w:rsidRPr="00091E91" w14:paraId="12518F26" w14:textId="77777777" w:rsidTr="007264E8">
        <w:trPr>
          <w:jc w:val="center"/>
        </w:trPr>
        <w:tc>
          <w:tcPr>
            <w:tcW w:w="680" w:type="dxa"/>
            <w:tcBorders>
              <w:top w:val="single" w:sz="6" w:space="0" w:color="auto"/>
              <w:left w:val="double" w:sz="4" w:space="0" w:color="auto"/>
              <w:bottom w:val="single" w:sz="6" w:space="0" w:color="auto"/>
              <w:right w:val="single" w:sz="4" w:space="0" w:color="auto"/>
            </w:tcBorders>
          </w:tcPr>
          <w:p w14:paraId="51A21BC7" w14:textId="4093BEF9"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53109282" w14:textId="30DC7162"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3DD170AD" w14:textId="02C57F50"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26DC6275" w14:textId="7A710A5C"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6FB9F286" w14:textId="2D2C6E58"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4" w:space="0" w:color="auto"/>
              <w:left w:val="single" w:sz="4" w:space="0" w:color="auto"/>
              <w:bottom w:val="single" w:sz="6" w:space="0" w:color="auto"/>
              <w:right w:val="single" w:sz="4" w:space="0" w:color="auto"/>
            </w:tcBorders>
          </w:tcPr>
          <w:p w14:paraId="4B99FE95" w14:textId="6B968556" w:rsidR="00036538" w:rsidRPr="00091E91" w:rsidRDefault="007264E8" w:rsidP="00496D68">
            <w:pPr>
              <w:spacing w:before="60"/>
              <w:jc w:val="center"/>
              <w:rPr>
                <w:rFonts w:cs="Times New Roman"/>
                <w:snapToGrid w:val="0"/>
                <w:sz w:val="16"/>
                <w:szCs w:val="20"/>
                <w:lang w:val="es-ES"/>
              </w:rPr>
            </w:pPr>
            <w:r>
              <w:rPr>
                <w:rFonts w:cs="Times New Roman"/>
                <w:snapToGrid w:val="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4D43B583" w:rsidR="00036538" w:rsidRPr="00091E91" w:rsidRDefault="007264E8" w:rsidP="00496D68">
            <w:pPr>
              <w:spacing w:before="60"/>
              <w:jc w:val="center"/>
              <w:rPr>
                <w:rFonts w:cs="Times New Roman"/>
                <w:snapToGrid w:val="0"/>
                <w:sz w:val="16"/>
                <w:szCs w:val="20"/>
                <w:lang w:val="es-MX"/>
              </w:rPr>
            </w:pPr>
            <w:r>
              <w:rPr>
                <w:rFonts w:cs="Times New Roman"/>
                <w:snapToGrid w:val="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3E71BEA1" w14:textId="55E8B1B7" w:rsidR="00036538" w:rsidRPr="00091E91" w:rsidRDefault="007264E8" w:rsidP="00496D68">
            <w:pPr>
              <w:spacing w:before="60"/>
              <w:jc w:val="center"/>
              <w:rPr>
                <w:rFonts w:cs="Times New Roman"/>
                <w:snapToGrid w:val="0"/>
                <w:sz w:val="16"/>
                <w:szCs w:val="20"/>
                <w:lang w:val="es-MX"/>
              </w:rPr>
            </w:pPr>
            <w:r>
              <w:rPr>
                <w:rFonts w:cs="Times New Roman"/>
                <w:snapToGrid w:val="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2CAAEF3F" w14:textId="561C7BD8" w:rsidR="00036538" w:rsidRPr="00091E91" w:rsidRDefault="007264E8" w:rsidP="00496D68">
            <w:pPr>
              <w:spacing w:before="60"/>
              <w:jc w:val="center"/>
              <w:rPr>
                <w:rFonts w:cs="Times New Roman"/>
                <w:snapToGrid w:val="0"/>
                <w:sz w:val="16"/>
                <w:szCs w:val="20"/>
                <w:lang w:val="es-MX"/>
              </w:rPr>
            </w:pPr>
            <w:r>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14:paraId="34A905AD" w14:textId="690DCF87" w:rsidR="00036538" w:rsidRPr="00091E91" w:rsidRDefault="007264E8" w:rsidP="00496D68">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534B83C1" w14:textId="0A51C856" w:rsidR="00036538" w:rsidRPr="00091E91" w:rsidRDefault="007264E8" w:rsidP="003E0142">
            <w:pPr>
              <w:spacing w:before="60"/>
              <w:jc w:val="center"/>
              <w:rPr>
                <w:rFonts w:cs="Times New Roman"/>
                <w:snapToGrid w:val="0"/>
                <w:sz w:val="16"/>
                <w:szCs w:val="20"/>
                <w:lang w:val="es-MX"/>
              </w:rPr>
            </w:pPr>
            <w:r>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double" w:sz="4" w:space="0" w:color="auto"/>
            </w:tcBorders>
          </w:tcPr>
          <w:p w14:paraId="130A6F03" w14:textId="0487BD0A" w:rsidR="00036538" w:rsidRPr="00091E91" w:rsidRDefault="007264E8" w:rsidP="00496D68">
            <w:pPr>
              <w:spacing w:before="60"/>
              <w:jc w:val="center"/>
              <w:rPr>
                <w:rFonts w:cs="Times New Roman"/>
                <w:snapToGrid w:val="0"/>
                <w:sz w:val="16"/>
                <w:szCs w:val="20"/>
                <w:lang w:val="es-MX"/>
              </w:rPr>
            </w:pPr>
            <w:r>
              <w:rPr>
                <w:rFonts w:cs="Times New Roman"/>
                <w:snapToGrid w:val="0"/>
                <w:sz w:val="16"/>
                <w:szCs w:val="20"/>
                <w:lang w:val="es-MX"/>
              </w:rPr>
              <w:t>Ene.</w:t>
            </w:r>
          </w:p>
        </w:tc>
      </w:tr>
      <w:tr w:rsidR="00091E91" w:rsidRPr="00091E91" w14:paraId="0C51D9BA" w14:textId="77777777" w:rsidTr="007264E8">
        <w:trPr>
          <w:jc w:val="center"/>
        </w:trPr>
        <w:tc>
          <w:tcPr>
            <w:tcW w:w="680" w:type="dxa"/>
            <w:tcBorders>
              <w:top w:val="single" w:sz="6" w:space="0" w:color="auto"/>
              <w:left w:val="double" w:sz="4" w:space="0" w:color="auto"/>
              <w:bottom w:val="double" w:sz="4" w:space="0" w:color="auto"/>
              <w:right w:val="single" w:sz="4" w:space="0" w:color="auto"/>
            </w:tcBorders>
          </w:tcPr>
          <w:p w14:paraId="5DED5C1A" w14:textId="545D9F08" w:rsidR="00036538" w:rsidRPr="00091E91" w:rsidRDefault="00385370" w:rsidP="0044373A">
            <w:pPr>
              <w:tabs>
                <w:tab w:val="decimal" w:pos="192"/>
              </w:tabs>
              <w:jc w:val="left"/>
              <w:rPr>
                <w:sz w:val="16"/>
                <w:szCs w:val="16"/>
              </w:rPr>
            </w:pPr>
            <w:r>
              <w:rPr>
                <w:sz w:val="16"/>
                <w:szCs w:val="16"/>
              </w:rPr>
              <w:t>0.2</w:t>
            </w:r>
            <w:r w:rsidR="007264E8">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75F32D3B" w14:textId="02132283" w:rsidR="00036538" w:rsidRPr="00091E91" w:rsidRDefault="00EA73D5" w:rsidP="00496D68">
            <w:pPr>
              <w:tabs>
                <w:tab w:val="decimal" w:pos="192"/>
              </w:tabs>
              <w:jc w:val="left"/>
              <w:rPr>
                <w:sz w:val="16"/>
                <w:szCs w:val="16"/>
              </w:rPr>
            </w:pPr>
            <w:r>
              <w:rPr>
                <w:sz w:val="16"/>
                <w:szCs w:val="16"/>
              </w:rPr>
              <w:t>0.2</w:t>
            </w:r>
            <w:r w:rsidR="007264E8">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0D1B1DD5" w14:textId="351E2801" w:rsidR="00036538" w:rsidRPr="00091E91" w:rsidRDefault="00E2097F" w:rsidP="00496D68">
            <w:pPr>
              <w:tabs>
                <w:tab w:val="decimal" w:pos="192"/>
              </w:tabs>
              <w:jc w:val="left"/>
              <w:rPr>
                <w:sz w:val="16"/>
                <w:szCs w:val="16"/>
              </w:rPr>
            </w:pPr>
            <w:r>
              <w:rPr>
                <w:sz w:val="16"/>
                <w:szCs w:val="16"/>
              </w:rPr>
              <w:t>0.</w:t>
            </w:r>
            <w:r w:rsidR="007264E8">
              <w:rPr>
                <w:sz w:val="16"/>
                <w:szCs w:val="16"/>
              </w:rPr>
              <w:t>18</w:t>
            </w:r>
          </w:p>
        </w:tc>
        <w:tc>
          <w:tcPr>
            <w:tcW w:w="680" w:type="dxa"/>
            <w:tcBorders>
              <w:top w:val="single" w:sz="6" w:space="0" w:color="auto"/>
              <w:left w:val="single" w:sz="4" w:space="0" w:color="auto"/>
              <w:bottom w:val="double" w:sz="4" w:space="0" w:color="auto"/>
              <w:right w:val="single" w:sz="4" w:space="0" w:color="auto"/>
            </w:tcBorders>
          </w:tcPr>
          <w:p w14:paraId="64542F58" w14:textId="2BD25246" w:rsidR="00036538" w:rsidRPr="00091E91" w:rsidRDefault="00385370" w:rsidP="002F4D0F">
            <w:pPr>
              <w:tabs>
                <w:tab w:val="decimal" w:pos="192"/>
              </w:tabs>
              <w:jc w:val="left"/>
              <w:rPr>
                <w:sz w:val="16"/>
                <w:szCs w:val="16"/>
              </w:rPr>
            </w:pPr>
            <w:r>
              <w:rPr>
                <w:sz w:val="16"/>
                <w:szCs w:val="16"/>
              </w:rPr>
              <w:t>0.1</w:t>
            </w:r>
            <w:r w:rsidR="007264E8">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0CA9414D" w14:textId="42904F1F" w:rsidR="00036538" w:rsidRPr="00091E91" w:rsidRDefault="00EA73D5" w:rsidP="00496D68">
            <w:pPr>
              <w:tabs>
                <w:tab w:val="decimal" w:pos="192"/>
              </w:tabs>
              <w:jc w:val="left"/>
              <w:rPr>
                <w:sz w:val="16"/>
                <w:szCs w:val="16"/>
              </w:rPr>
            </w:pPr>
            <w:r>
              <w:rPr>
                <w:sz w:val="16"/>
                <w:szCs w:val="16"/>
              </w:rPr>
              <w:t>0.1</w:t>
            </w:r>
            <w:r w:rsidR="007264E8">
              <w:rPr>
                <w:sz w:val="16"/>
                <w:szCs w:val="16"/>
              </w:rPr>
              <w:t>2</w:t>
            </w:r>
          </w:p>
        </w:tc>
        <w:tc>
          <w:tcPr>
            <w:tcW w:w="680" w:type="dxa"/>
            <w:tcBorders>
              <w:top w:val="single" w:sz="4" w:space="0" w:color="auto"/>
              <w:left w:val="single" w:sz="4" w:space="0" w:color="auto"/>
              <w:bottom w:val="double" w:sz="4" w:space="0" w:color="auto"/>
              <w:right w:val="single" w:sz="4" w:space="0" w:color="auto"/>
            </w:tcBorders>
          </w:tcPr>
          <w:p w14:paraId="543AE3E3" w14:textId="49FD8910" w:rsidR="003D5DD4" w:rsidRPr="00091E91" w:rsidRDefault="00E2097F" w:rsidP="00496D68">
            <w:pPr>
              <w:tabs>
                <w:tab w:val="decimal" w:pos="192"/>
              </w:tabs>
              <w:jc w:val="left"/>
              <w:rPr>
                <w:sz w:val="16"/>
                <w:szCs w:val="16"/>
              </w:rPr>
            </w:pPr>
            <w:r>
              <w:rPr>
                <w:sz w:val="16"/>
                <w:szCs w:val="16"/>
              </w:rPr>
              <w:t>0.1</w:t>
            </w:r>
            <w:r w:rsidR="007264E8">
              <w:rPr>
                <w:sz w:val="16"/>
                <w:szCs w:val="16"/>
              </w:rPr>
              <w:t>1</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0C626F16" w:rsidR="00036538" w:rsidRPr="00091E91" w:rsidRDefault="00282A2B" w:rsidP="00496D68">
            <w:pPr>
              <w:tabs>
                <w:tab w:val="decimal" w:pos="192"/>
              </w:tabs>
              <w:jc w:val="left"/>
              <w:rPr>
                <w:sz w:val="16"/>
                <w:szCs w:val="16"/>
              </w:rPr>
            </w:pPr>
            <w:r>
              <w:rPr>
                <w:sz w:val="16"/>
                <w:szCs w:val="16"/>
              </w:rPr>
              <w:t>0.1</w:t>
            </w:r>
            <w:r w:rsidR="00385370">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6CC61663" w14:textId="304ACBD3" w:rsidR="003D5DD4" w:rsidRPr="00091E91" w:rsidRDefault="00282A2B" w:rsidP="00496D68">
            <w:pPr>
              <w:tabs>
                <w:tab w:val="decimal" w:pos="192"/>
              </w:tabs>
              <w:jc w:val="left"/>
              <w:rPr>
                <w:sz w:val="16"/>
                <w:szCs w:val="16"/>
              </w:rPr>
            </w:pPr>
            <w:r>
              <w:rPr>
                <w:sz w:val="16"/>
                <w:szCs w:val="16"/>
              </w:rPr>
              <w:t>0.1</w:t>
            </w:r>
            <w:r w:rsidR="007264E8">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0655D179" w14:textId="29260BAD" w:rsidR="00036538" w:rsidRPr="00091E91" w:rsidRDefault="00385370" w:rsidP="00496D68">
            <w:pPr>
              <w:tabs>
                <w:tab w:val="decimal" w:pos="192"/>
              </w:tabs>
              <w:jc w:val="left"/>
              <w:rPr>
                <w:sz w:val="16"/>
                <w:szCs w:val="16"/>
              </w:rPr>
            </w:pPr>
            <w:r>
              <w:rPr>
                <w:sz w:val="16"/>
                <w:szCs w:val="16"/>
              </w:rPr>
              <w:t>0.1</w:t>
            </w:r>
            <w:r w:rsidR="007264E8">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2551CC07" w14:textId="4F65F33C" w:rsidR="003D5DD4" w:rsidRPr="00091E91" w:rsidRDefault="00385370" w:rsidP="00496D68">
            <w:pPr>
              <w:tabs>
                <w:tab w:val="decimal" w:pos="192"/>
              </w:tabs>
              <w:jc w:val="left"/>
              <w:rPr>
                <w:sz w:val="16"/>
                <w:szCs w:val="16"/>
              </w:rPr>
            </w:pPr>
            <w:r>
              <w:rPr>
                <w:sz w:val="16"/>
                <w:szCs w:val="16"/>
              </w:rPr>
              <w:t>0.1</w:t>
            </w:r>
            <w:r w:rsidR="007264E8">
              <w:rPr>
                <w:sz w:val="16"/>
                <w:szCs w:val="16"/>
              </w:rPr>
              <w:t>5</w:t>
            </w:r>
          </w:p>
        </w:tc>
        <w:tc>
          <w:tcPr>
            <w:tcW w:w="680" w:type="dxa"/>
            <w:tcBorders>
              <w:top w:val="single" w:sz="6" w:space="0" w:color="auto"/>
              <w:left w:val="single" w:sz="4" w:space="0" w:color="auto"/>
              <w:bottom w:val="double" w:sz="4" w:space="0" w:color="auto"/>
              <w:right w:val="double" w:sz="4" w:space="0" w:color="auto"/>
            </w:tcBorders>
          </w:tcPr>
          <w:p w14:paraId="4E0CDD71" w14:textId="1A9ECBCD" w:rsidR="00036538" w:rsidRPr="00091E91" w:rsidRDefault="00385370" w:rsidP="00496D68">
            <w:pPr>
              <w:tabs>
                <w:tab w:val="decimal" w:pos="192"/>
              </w:tabs>
              <w:jc w:val="left"/>
              <w:rPr>
                <w:sz w:val="16"/>
                <w:szCs w:val="16"/>
              </w:rPr>
            </w:pPr>
            <w:r>
              <w:rPr>
                <w:sz w:val="16"/>
                <w:szCs w:val="16"/>
              </w:rPr>
              <w:t>0.1</w:t>
            </w:r>
            <w:r w:rsidR="007264E8">
              <w:rPr>
                <w:sz w:val="16"/>
                <w:szCs w:val="16"/>
              </w:rPr>
              <w:t>6</w:t>
            </w:r>
          </w:p>
        </w:tc>
        <w:tc>
          <w:tcPr>
            <w:tcW w:w="680" w:type="dxa"/>
            <w:tcBorders>
              <w:top w:val="single" w:sz="6" w:space="0" w:color="auto"/>
              <w:left w:val="double" w:sz="4" w:space="0" w:color="auto"/>
              <w:bottom w:val="double" w:sz="4" w:space="0" w:color="auto"/>
              <w:right w:val="double" w:sz="4" w:space="0" w:color="auto"/>
            </w:tcBorders>
          </w:tcPr>
          <w:p w14:paraId="5E981B08" w14:textId="043FF420" w:rsidR="003D5DD4" w:rsidRPr="00091E91" w:rsidRDefault="00385370" w:rsidP="00317AEF">
            <w:pPr>
              <w:tabs>
                <w:tab w:val="decimal" w:pos="192"/>
              </w:tabs>
              <w:ind w:left="192" w:hanging="192"/>
              <w:jc w:val="left"/>
              <w:rPr>
                <w:sz w:val="16"/>
                <w:szCs w:val="16"/>
              </w:rPr>
            </w:pPr>
            <w:r>
              <w:rPr>
                <w:sz w:val="16"/>
                <w:szCs w:val="16"/>
              </w:rPr>
              <w:t>0.1</w:t>
            </w:r>
            <w:r w:rsidR="007264E8">
              <w:rPr>
                <w:sz w:val="16"/>
                <w:szCs w:val="16"/>
              </w:rPr>
              <w:t>6</w:t>
            </w:r>
          </w:p>
        </w:tc>
      </w:tr>
    </w:tbl>
    <w:p w14:paraId="3B1A638D" w14:textId="790BFA1E"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1A907A3A" w14:textId="422E4989"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7264E8">
        <w:rPr>
          <w:b/>
          <w:smallCaps/>
          <w:sz w:val="22"/>
          <w:szCs w:val="22"/>
        </w:rPr>
        <w:t>enero</w:t>
      </w:r>
      <w:r w:rsidR="00632B02">
        <w:rPr>
          <w:b/>
          <w:smallCaps/>
          <w:sz w:val="22"/>
          <w:szCs w:val="22"/>
        </w:rPr>
        <w:t xml:space="preserve"> </w:t>
      </w:r>
      <w:r w:rsidR="002D50C9" w:rsidRPr="00091E91">
        <w:rPr>
          <w:b/>
          <w:smallCaps/>
          <w:sz w:val="22"/>
          <w:szCs w:val="22"/>
        </w:rPr>
        <w:t>de 202</w:t>
      </w:r>
      <w:r w:rsidR="007264E8">
        <w:rPr>
          <w:b/>
          <w:smallCaps/>
          <w:sz w:val="22"/>
          <w:szCs w:val="22"/>
        </w:rPr>
        <w:t>2</w:t>
      </w:r>
    </w:p>
    <w:p w14:paraId="33ADD39F" w14:textId="77777777" w:rsidR="00B65AE2" w:rsidRPr="008A340F" w:rsidRDefault="00BA2F11" w:rsidP="00BA2F11">
      <w:pPr>
        <w:jc w:val="center"/>
        <w:rPr>
          <w:sz w:val="18"/>
        </w:rPr>
      </w:pPr>
      <w:r w:rsidRPr="008A340F">
        <w:rPr>
          <w:sz w:val="18"/>
        </w:rPr>
        <w:t>(Puntos)</w:t>
      </w:r>
    </w:p>
    <w:p w14:paraId="2E9C385B" w14:textId="734E7D5C" w:rsidR="00BA2F11" w:rsidRPr="00091E91" w:rsidRDefault="006F19C6" w:rsidP="00BA2F11">
      <w:pPr>
        <w:jc w:val="center"/>
        <w:rPr>
          <w:szCs w:val="20"/>
        </w:rPr>
      </w:pPr>
      <w:r>
        <w:rPr>
          <w:noProof/>
        </w:rPr>
        <w:drawing>
          <wp:inline distT="0" distB="0" distL="0" distR="0" wp14:anchorId="252C28E3" wp14:editId="2A2946B0">
            <wp:extent cx="5934075" cy="4105776"/>
            <wp:effectExtent l="0" t="0" r="9525" b="9525"/>
            <wp:docPr id="13" name="Gráfico 13">
              <a:extLst xmlns:a="http://schemas.openxmlformats.org/drawingml/2006/main">
                <a:ext uri="{FF2B5EF4-FFF2-40B4-BE49-F238E27FC236}">
                  <a16:creationId xmlns:a16="http://schemas.microsoft.com/office/drawing/2014/main" id="{277DA2F2-A4BF-4ACA-8B59-1974B37C12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ABA60"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06EBD27F"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6F19C6">
        <w:rPr>
          <w:szCs w:val="20"/>
          <w:lang w:val="es-MX"/>
        </w:rPr>
        <w:t>enero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5A83CD44" w14:textId="77777777" w:rsidR="00C67EA8" w:rsidRDefault="00C67EA8" w:rsidP="00C67EA8">
      <w:pPr>
        <w:keepNext/>
        <w:keepLines/>
        <w:spacing w:before="480"/>
        <w:rPr>
          <w:rFonts w:cs="Times New Roman"/>
          <w:sz w:val="20"/>
          <w:szCs w:val="20"/>
        </w:rPr>
      </w:pPr>
    </w:p>
    <w:p w14:paraId="16E3BD6B" w14:textId="74401C1F" w:rsidR="00B82A35" w:rsidRPr="00B82A35" w:rsidRDefault="00B82A35" w:rsidP="00C67EA8">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5B121FE6"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615EA361" w14:textId="4729B8EF"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14:paraId="025F907F"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BCA5894"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1EFECE02" w14:textId="77777777" w:rsidTr="009767AF">
        <w:trPr>
          <w:trHeight w:val="23"/>
          <w:jc w:val="center"/>
        </w:trPr>
        <w:tc>
          <w:tcPr>
            <w:tcW w:w="796" w:type="dxa"/>
            <w:tcBorders>
              <w:right w:val="single" w:sz="4" w:space="0" w:color="auto"/>
            </w:tcBorders>
          </w:tcPr>
          <w:p w14:paraId="48854A97" w14:textId="230DFE16"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709" w:type="dxa"/>
            <w:tcBorders>
              <w:left w:val="single" w:sz="4" w:space="0" w:color="auto"/>
              <w:right w:val="single" w:sz="4" w:space="0" w:color="auto"/>
            </w:tcBorders>
          </w:tcPr>
          <w:p w14:paraId="3C8B57D3" w14:textId="59AAD2EA" w:rsidR="00C65313" w:rsidRPr="00091E91" w:rsidRDefault="006F19C6" w:rsidP="0075206D">
            <w:pPr>
              <w:tabs>
                <w:tab w:val="right" w:pos="804"/>
              </w:tabs>
              <w:spacing w:before="60"/>
              <w:ind w:right="-61"/>
              <w:jc w:val="left"/>
              <w:rPr>
                <w:sz w:val="16"/>
                <w:szCs w:val="16"/>
                <w:lang w:val="es-MX" w:eastAsia="es-MX"/>
              </w:rPr>
            </w:pPr>
            <w:r>
              <w:rPr>
                <w:sz w:val="16"/>
                <w:szCs w:val="16"/>
                <w:lang w:val="es-MX" w:eastAsia="es-MX"/>
              </w:rPr>
              <w:t>Feb</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48B512BE" w14:textId="12DBEDB6" w:rsidR="00C65313" w:rsidRPr="00091E91" w:rsidRDefault="00C65313" w:rsidP="0075206D">
            <w:pPr>
              <w:tabs>
                <w:tab w:val="decimal" w:pos="331"/>
                <w:tab w:val="decimal" w:pos="503"/>
              </w:tabs>
              <w:spacing w:before="60"/>
              <w:rPr>
                <w:sz w:val="16"/>
                <w:szCs w:val="16"/>
              </w:rPr>
            </w:pPr>
            <w:r w:rsidRPr="00091E91">
              <w:rPr>
                <w:sz w:val="16"/>
                <w:szCs w:val="16"/>
              </w:rPr>
              <w:tab/>
            </w:r>
            <w:r w:rsidRPr="00091E91">
              <w:rPr>
                <w:sz w:val="16"/>
                <w:szCs w:val="16"/>
              </w:rPr>
              <w:tab/>
              <w:t>0.</w:t>
            </w:r>
            <w:r w:rsidR="00C5153E">
              <w:rPr>
                <w:sz w:val="16"/>
                <w:szCs w:val="16"/>
              </w:rPr>
              <w:t>25</w:t>
            </w:r>
          </w:p>
        </w:tc>
        <w:tc>
          <w:tcPr>
            <w:tcW w:w="1403" w:type="dxa"/>
            <w:tcBorders>
              <w:left w:val="single" w:sz="4" w:space="0" w:color="auto"/>
              <w:right w:val="single" w:sz="4" w:space="0" w:color="auto"/>
            </w:tcBorders>
            <w:vAlign w:val="bottom"/>
          </w:tcPr>
          <w:p w14:paraId="659CDBBD" w14:textId="6E7ACC92"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BB50CD">
              <w:rPr>
                <w:sz w:val="16"/>
                <w:szCs w:val="16"/>
              </w:rPr>
              <w:t>20</w:t>
            </w:r>
          </w:p>
        </w:tc>
        <w:tc>
          <w:tcPr>
            <w:tcW w:w="1403" w:type="dxa"/>
            <w:tcBorders>
              <w:left w:val="single" w:sz="4" w:space="0" w:color="auto"/>
              <w:right w:val="single" w:sz="4" w:space="0" w:color="auto"/>
            </w:tcBorders>
            <w:vAlign w:val="bottom"/>
          </w:tcPr>
          <w:p w14:paraId="4DA6BDE5" w14:textId="3D6D9972"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75206D">
              <w:rPr>
                <w:sz w:val="16"/>
                <w:szCs w:val="16"/>
              </w:rPr>
              <w:t>2</w:t>
            </w:r>
            <w:r w:rsidR="00BB50CD">
              <w:rPr>
                <w:sz w:val="16"/>
                <w:szCs w:val="16"/>
              </w:rPr>
              <w:t>5</w:t>
            </w:r>
          </w:p>
        </w:tc>
        <w:tc>
          <w:tcPr>
            <w:tcW w:w="1403" w:type="dxa"/>
            <w:tcBorders>
              <w:left w:val="single" w:sz="4" w:space="0" w:color="auto"/>
              <w:right w:val="single" w:sz="4" w:space="0" w:color="auto"/>
            </w:tcBorders>
            <w:vAlign w:val="bottom"/>
          </w:tcPr>
          <w:p w14:paraId="10CFEB09" w14:textId="488639C8"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0.0</w:t>
            </w:r>
            <w:r w:rsidR="00BB50CD">
              <w:rPr>
                <w:sz w:val="16"/>
                <w:szCs w:val="16"/>
              </w:rPr>
              <w:t>9</w:t>
            </w:r>
          </w:p>
        </w:tc>
        <w:tc>
          <w:tcPr>
            <w:tcW w:w="1403" w:type="dxa"/>
            <w:tcBorders>
              <w:left w:val="single" w:sz="4" w:space="0" w:color="auto"/>
              <w:right w:val="single" w:sz="4" w:space="0" w:color="auto"/>
            </w:tcBorders>
            <w:vAlign w:val="bottom"/>
          </w:tcPr>
          <w:p w14:paraId="137880E1" w14:textId="6C8CCC1E" w:rsidR="00C65313" w:rsidRPr="00091E91" w:rsidRDefault="00C65313" w:rsidP="0075206D">
            <w:pPr>
              <w:tabs>
                <w:tab w:val="decimal" w:pos="361"/>
                <w:tab w:val="decimal" w:pos="563"/>
              </w:tabs>
              <w:spacing w:before="60"/>
              <w:rPr>
                <w:sz w:val="16"/>
                <w:szCs w:val="16"/>
              </w:rPr>
            </w:pPr>
            <w:r w:rsidRPr="00091E91">
              <w:rPr>
                <w:sz w:val="16"/>
                <w:szCs w:val="16"/>
              </w:rPr>
              <w:tab/>
              <w:t>(-)</w:t>
            </w:r>
            <w:r w:rsidRPr="00091E91">
              <w:rPr>
                <w:sz w:val="16"/>
                <w:szCs w:val="16"/>
              </w:rPr>
              <w:tab/>
              <w:t>0.</w:t>
            </w:r>
            <w:r w:rsidR="00D30419">
              <w:rPr>
                <w:sz w:val="16"/>
                <w:szCs w:val="16"/>
              </w:rPr>
              <w:t>2</w:t>
            </w:r>
            <w:r w:rsidR="008E0119">
              <w:rPr>
                <w:sz w:val="16"/>
                <w:szCs w:val="16"/>
              </w:rPr>
              <w:t>6</w:t>
            </w:r>
          </w:p>
        </w:tc>
        <w:tc>
          <w:tcPr>
            <w:tcW w:w="1403" w:type="dxa"/>
            <w:tcBorders>
              <w:left w:val="single" w:sz="4" w:space="0" w:color="auto"/>
            </w:tcBorders>
            <w:vAlign w:val="bottom"/>
          </w:tcPr>
          <w:p w14:paraId="10F4EB98" w14:textId="5E78EA0F"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0.3</w:t>
            </w:r>
            <w:r w:rsidR="00AE06CD">
              <w:rPr>
                <w:sz w:val="16"/>
                <w:szCs w:val="16"/>
              </w:rPr>
              <w:t>1</w:t>
            </w:r>
          </w:p>
        </w:tc>
      </w:tr>
      <w:tr w:rsidR="00097924" w:rsidRPr="00091E91" w14:paraId="2B9AD1CE" w14:textId="77777777" w:rsidTr="00097924">
        <w:trPr>
          <w:trHeight w:val="23"/>
          <w:jc w:val="center"/>
        </w:trPr>
        <w:tc>
          <w:tcPr>
            <w:tcW w:w="796" w:type="dxa"/>
            <w:tcBorders>
              <w:right w:val="single" w:sz="4" w:space="0" w:color="auto"/>
            </w:tcBorders>
          </w:tcPr>
          <w:p w14:paraId="23815FF5" w14:textId="77777777"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14:paraId="354AF20D" w14:textId="77777777"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1734B178" w14:textId="08A19157" w:rsidR="00097924" w:rsidRPr="00091E91" w:rsidRDefault="00097924" w:rsidP="00097924">
            <w:pPr>
              <w:tabs>
                <w:tab w:val="decimal" w:pos="331"/>
                <w:tab w:val="decimal" w:pos="503"/>
              </w:tabs>
              <w:rPr>
                <w:sz w:val="16"/>
                <w:szCs w:val="16"/>
              </w:rPr>
            </w:pPr>
            <w:r w:rsidRPr="00091E91">
              <w:rPr>
                <w:sz w:val="16"/>
                <w:szCs w:val="16"/>
              </w:rPr>
              <w:tab/>
            </w:r>
            <w:r w:rsidR="0075206D">
              <w:rPr>
                <w:sz w:val="16"/>
                <w:szCs w:val="16"/>
              </w:rPr>
              <w:tab/>
              <w:t>0.18</w:t>
            </w:r>
          </w:p>
        </w:tc>
        <w:tc>
          <w:tcPr>
            <w:tcW w:w="1403" w:type="dxa"/>
            <w:tcBorders>
              <w:left w:val="single" w:sz="4" w:space="0" w:color="auto"/>
              <w:right w:val="single" w:sz="4" w:space="0" w:color="auto"/>
            </w:tcBorders>
            <w:vAlign w:val="bottom"/>
          </w:tcPr>
          <w:p w14:paraId="5B890CC7" w14:textId="5AE02650"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BB50CD">
              <w:rPr>
                <w:sz w:val="16"/>
                <w:szCs w:val="16"/>
              </w:rPr>
              <w:t>2</w:t>
            </w:r>
          </w:p>
        </w:tc>
        <w:tc>
          <w:tcPr>
            <w:tcW w:w="1403" w:type="dxa"/>
            <w:tcBorders>
              <w:left w:val="single" w:sz="4" w:space="0" w:color="auto"/>
              <w:right w:val="single" w:sz="4" w:space="0" w:color="auto"/>
            </w:tcBorders>
            <w:vAlign w:val="bottom"/>
          </w:tcPr>
          <w:p w14:paraId="33BC135F" w14:textId="320B07F1"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BB50CD">
              <w:rPr>
                <w:sz w:val="16"/>
                <w:szCs w:val="16"/>
              </w:rPr>
              <w:t>1</w:t>
            </w:r>
          </w:p>
        </w:tc>
        <w:tc>
          <w:tcPr>
            <w:tcW w:w="1403" w:type="dxa"/>
            <w:tcBorders>
              <w:left w:val="single" w:sz="4" w:space="0" w:color="auto"/>
              <w:right w:val="single" w:sz="4" w:space="0" w:color="auto"/>
            </w:tcBorders>
            <w:vAlign w:val="bottom"/>
          </w:tcPr>
          <w:p w14:paraId="513FFEA0" w14:textId="6536D2C0"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BB50CD">
              <w:rPr>
                <w:sz w:val="16"/>
                <w:szCs w:val="16"/>
              </w:rPr>
              <w:t>3</w:t>
            </w:r>
          </w:p>
        </w:tc>
        <w:tc>
          <w:tcPr>
            <w:tcW w:w="1403" w:type="dxa"/>
            <w:tcBorders>
              <w:left w:val="single" w:sz="4" w:space="0" w:color="auto"/>
              <w:right w:val="single" w:sz="4" w:space="0" w:color="auto"/>
            </w:tcBorders>
            <w:vAlign w:val="bottom"/>
          </w:tcPr>
          <w:p w14:paraId="1F18152C" w14:textId="67464A9B"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8E0119">
              <w:rPr>
                <w:sz w:val="16"/>
                <w:szCs w:val="16"/>
              </w:rPr>
              <w:t>6</w:t>
            </w:r>
          </w:p>
        </w:tc>
        <w:tc>
          <w:tcPr>
            <w:tcW w:w="1403" w:type="dxa"/>
            <w:tcBorders>
              <w:left w:val="single" w:sz="4" w:space="0" w:color="auto"/>
            </w:tcBorders>
            <w:vAlign w:val="bottom"/>
          </w:tcPr>
          <w:p w14:paraId="79F0F2AD" w14:textId="18CDD335"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AE06CD">
              <w:rPr>
                <w:sz w:val="16"/>
                <w:szCs w:val="16"/>
              </w:rPr>
              <w:t>1</w:t>
            </w:r>
          </w:p>
        </w:tc>
      </w:tr>
      <w:tr w:rsidR="0093129C" w:rsidRPr="00091E91" w14:paraId="67614D72" w14:textId="77777777" w:rsidTr="0093129C">
        <w:trPr>
          <w:trHeight w:val="23"/>
          <w:jc w:val="center"/>
        </w:trPr>
        <w:tc>
          <w:tcPr>
            <w:tcW w:w="796" w:type="dxa"/>
            <w:tcBorders>
              <w:right w:val="single" w:sz="4" w:space="0" w:color="auto"/>
            </w:tcBorders>
          </w:tcPr>
          <w:p w14:paraId="6D6FA885" w14:textId="77777777"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14:paraId="6FA0EA9A" w14:textId="77777777"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14:paraId="0B55128E" w14:textId="0D187151"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w:t>
            </w:r>
            <w:r w:rsidR="00D30419">
              <w:rPr>
                <w:sz w:val="16"/>
                <w:szCs w:val="16"/>
              </w:rPr>
              <w:t>0</w:t>
            </w:r>
            <w:r w:rsidR="0075206D">
              <w:rPr>
                <w:sz w:val="16"/>
                <w:szCs w:val="16"/>
              </w:rPr>
              <w:t>8</w:t>
            </w:r>
          </w:p>
        </w:tc>
        <w:tc>
          <w:tcPr>
            <w:tcW w:w="1403" w:type="dxa"/>
            <w:tcBorders>
              <w:left w:val="single" w:sz="4" w:space="0" w:color="auto"/>
              <w:right w:val="single" w:sz="4" w:space="0" w:color="auto"/>
            </w:tcBorders>
            <w:vAlign w:val="bottom"/>
          </w:tcPr>
          <w:p w14:paraId="59B587C2" w14:textId="7C329C0A"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D73DA3">
              <w:rPr>
                <w:sz w:val="16"/>
                <w:szCs w:val="16"/>
              </w:rPr>
              <w:t>0</w:t>
            </w:r>
            <w:r w:rsidR="00BB50CD">
              <w:rPr>
                <w:sz w:val="16"/>
                <w:szCs w:val="16"/>
              </w:rPr>
              <w:t>7</w:t>
            </w:r>
          </w:p>
        </w:tc>
        <w:tc>
          <w:tcPr>
            <w:tcW w:w="1403" w:type="dxa"/>
            <w:tcBorders>
              <w:left w:val="single" w:sz="4" w:space="0" w:color="auto"/>
              <w:right w:val="single" w:sz="4" w:space="0" w:color="auto"/>
            </w:tcBorders>
            <w:vAlign w:val="bottom"/>
          </w:tcPr>
          <w:p w14:paraId="242603D5" w14:textId="6093E7AC"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75206D">
              <w:rPr>
                <w:sz w:val="16"/>
                <w:szCs w:val="16"/>
              </w:rPr>
              <w:t>5</w:t>
            </w:r>
          </w:p>
        </w:tc>
        <w:tc>
          <w:tcPr>
            <w:tcW w:w="1403" w:type="dxa"/>
            <w:tcBorders>
              <w:left w:val="single" w:sz="4" w:space="0" w:color="auto"/>
              <w:right w:val="single" w:sz="4" w:space="0" w:color="auto"/>
            </w:tcBorders>
            <w:vAlign w:val="bottom"/>
          </w:tcPr>
          <w:p w14:paraId="616DBA80" w14:textId="445545B1"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w:t>
            </w:r>
            <w:r w:rsidR="0075206D">
              <w:rPr>
                <w:sz w:val="16"/>
                <w:szCs w:val="16"/>
              </w:rPr>
              <w:t>1</w:t>
            </w:r>
            <w:r w:rsidR="00BB50CD">
              <w:rPr>
                <w:sz w:val="16"/>
                <w:szCs w:val="16"/>
              </w:rPr>
              <w:t>7</w:t>
            </w:r>
          </w:p>
        </w:tc>
        <w:tc>
          <w:tcPr>
            <w:tcW w:w="1403" w:type="dxa"/>
            <w:tcBorders>
              <w:left w:val="single" w:sz="4" w:space="0" w:color="auto"/>
              <w:right w:val="single" w:sz="4" w:space="0" w:color="auto"/>
            </w:tcBorders>
            <w:vAlign w:val="bottom"/>
          </w:tcPr>
          <w:p w14:paraId="49989C36" w14:textId="77777777"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w:t>
            </w:r>
            <w:r w:rsidR="000F7135">
              <w:rPr>
                <w:sz w:val="16"/>
                <w:szCs w:val="16"/>
              </w:rPr>
              <w:t>6</w:t>
            </w:r>
          </w:p>
        </w:tc>
        <w:tc>
          <w:tcPr>
            <w:tcW w:w="1403" w:type="dxa"/>
            <w:tcBorders>
              <w:left w:val="single" w:sz="4" w:space="0" w:color="auto"/>
            </w:tcBorders>
            <w:vAlign w:val="bottom"/>
          </w:tcPr>
          <w:p w14:paraId="7EADAA0A" w14:textId="538746DE"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75206D">
              <w:rPr>
                <w:sz w:val="16"/>
                <w:szCs w:val="16"/>
              </w:rPr>
              <w:t>1</w:t>
            </w:r>
          </w:p>
        </w:tc>
      </w:tr>
      <w:tr w:rsidR="00EB254F" w:rsidRPr="00091E91" w14:paraId="05BFF763" w14:textId="77777777" w:rsidTr="00B71D77">
        <w:trPr>
          <w:trHeight w:val="23"/>
          <w:jc w:val="center"/>
        </w:trPr>
        <w:tc>
          <w:tcPr>
            <w:tcW w:w="796" w:type="dxa"/>
            <w:tcBorders>
              <w:right w:val="single" w:sz="4" w:space="0" w:color="auto"/>
            </w:tcBorders>
          </w:tcPr>
          <w:p w14:paraId="1AE50C85" w14:textId="77777777"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14:paraId="601E18B1"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14:paraId="7DA617FD" w14:textId="77777777" w:rsidR="00EB254F" w:rsidRPr="00091E91" w:rsidRDefault="00EB254F" w:rsidP="00B71D77">
            <w:pPr>
              <w:tabs>
                <w:tab w:val="decimal" w:pos="331"/>
                <w:tab w:val="decimal" w:pos="503"/>
              </w:tabs>
              <w:rPr>
                <w:sz w:val="16"/>
                <w:szCs w:val="16"/>
              </w:rPr>
            </w:pPr>
            <w:r w:rsidRPr="00091E91">
              <w:rPr>
                <w:sz w:val="16"/>
                <w:szCs w:val="16"/>
              </w:rPr>
              <w:tab/>
            </w:r>
            <w:r w:rsidR="00B27414">
              <w:rPr>
                <w:sz w:val="16"/>
                <w:szCs w:val="16"/>
              </w:rPr>
              <w:t>(-)</w:t>
            </w:r>
            <w:r>
              <w:rPr>
                <w:sz w:val="16"/>
                <w:szCs w:val="16"/>
              </w:rPr>
              <w:tab/>
              <w:t>0.</w:t>
            </w:r>
            <w:r w:rsidR="0091674C">
              <w:rPr>
                <w:sz w:val="16"/>
                <w:szCs w:val="16"/>
              </w:rPr>
              <w:t>0</w:t>
            </w:r>
            <w:r w:rsidR="00D73DA3">
              <w:rPr>
                <w:sz w:val="16"/>
                <w:szCs w:val="16"/>
              </w:rPr>
              <w:t>1</w:t>
            </w:r>
          </w:p>
        </w:tc>
        <w:tc>
          <w:tcPr>
            <w:tcW w:w="1403" w:type="dxa"/>
            <w:tcBorders>
              <w:left w:val="single" w:sz="4" w:space="0" w:color="auto"/>
              <w:right w:val="single" w:sz="4" w:space="0" w:color="auto"/>
            </w:tcBorders>
            <w:vAlign w:val="bottom"/>
          </w:tcPr>
          <w:p w14:paraId="67F32F02" w14:textId="030ED1B4"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031FAF">
              <w:rPr>
                <w:sz w:val="16"/>
                <w:szCs w:val="16"/>
              </w:rPr>
              <w:t>4</w:t>
            </w:r>
          </w:p>
        </w:tc>
        <w:tc>
          <w:tcPr>
            <w:tcW w:w="1403" w:type="dxa"/>
            <w:tcBorders>
              <w:left w:val="single" w:sz="4" w:space="0" w:color="auto"/>
              <w:right w:val="single" w:sz="4" w:space="0" w:color="auto"/>
            </w:tcBorders>
            <w:vAlign w:val="bottom"/>
          </w:tcPr>
          <w:p w14:paraId="775F415B" w14:textId="678E5191"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w:t>
            </w:r>
            <w:r w:rsidR="00BB50CD">
              <w:rPr>
                <w:sz w:val="16"/>
                <w:szCs w:val="16"/>
              </w:rPr>
              <w:t>9</w:t>
            </w:r>
          </w:p>
        </w:tc>
        <w:tc>
          <w:tcPr>
            <w:tcW w:w="1403" w:type="dxa"/>
            <w:tcBorders>
              <w:left w:val="single" w:sz="4" w:space="0" w:color="auto"/>
              <w:right w:val="single" w:sz="4" w:space="0" w:color="auto"/>
            </w:tcBorders>
            <w:vAlign w:val="bottom"/>
          </w:tcPr>
          <w:p w14:paraId="1C5B33E6" w14:textId="589C93CC"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BB50CD">
              <w:rPr>
                <w:sz w:val="16"/>
                <w:szCs w:val="16"/>
              </w:rPr>
              <w:t>2</w:t>
            </w:r>
          </w:p>
        </w:tc>
        <w:tc>
          <w:tcPr>
            <w:tcW w:w="1403" w:type="dxa"/>
            <w:tcBorders>
              <w:left w:val="single" w:sz="4" w:space="0" w:color="auto"/>
              <w:right w:val="single" w:sz="4" w:space="0" w:color="auto"/>
            </w:tcBorders>
            <w:vAlign w:val="bottom"/>
          </w:tcPr>
          <w:p w14:paraId="71E2D17F" w14:textId="77777777"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9243D7">
              <w:rPr>
                <w:sz w:val="16"/>
                <w:szCs w:val="16"/>
              </w:rPr>
              <w:t>6</w:t>
            </w:r>
          </w:p>
        </w:tc>
        <w:tc>
          <w:tcPr>
            <w:tcW w:w="1403" w:type="dxa"/>
            <w:tcBorders>
              <w:left w:val="single" w:sz="4" w:space="0" w:color="auto"/>
            </w:tcBorders>
            <w:vAlign w:val="bottom"/>
          </w:tcPr>
          <w:p w14:paraId="258BF843" w14:textId="77777777"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27</w:t>
            </w:r>
          </w:p>
        </w:tc>
      </w:tr>
      <w:tr w:rsidR="00632B02" w:rsidRPr="00091E91" w14:paraId="3A1EA8B6" w14:textId="77777777" w:rsidTr="00772B5C">
        <w:trPr>
          <w:trHeight w:val="23"/>
          <w:jc w:val="center"/>
        </w:trPr>
        <w:tc>
          <w:tcPr>
            <w:tcW w:w="796"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709"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14:paraId="1EC70B86" w14:textId="6662A438"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75206D">
              <w:rPr>
                <w:sz w:val="16"/>
                <w:szCs w:val="16"/>
              </w:rPr>
              <w:tab/>
              <w:t>0.08</w:t>
            </w:r>
          </w:p>
        </w:tc>
        <w:tc>
          <w:tcPr>
            <w:tcW w:w="1403" w:type="dxa"/>
            <w:tcBorders>
              <w:left w:val="single" w:sz="4" w:space="0" w:color="auto"/>
              <w:right w:val="single" w:sz="4" w:space="0" w:color="auto"/>
            </w:tcBorders>
            <w:vAlign w:val="bottom"/>
          </w:tcPr>
          <w:p w14:paraId="5511DAA3" w14:textId="53F2DF92"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75206D">
              <w:rPr>
                <w:sz w:val="16"/>
                <w:szCs w:val="16"/>
              </w:rPr>
              <w:t>4</w:t>
            </w:r>
          </w:p>
        </w:tc>
        <w:tc>
          <w:tcPr>
            <w:tcW w:w="1403" w:type="dxa"/>
            <w:tcBorders>
              <w:left w:val="single" w:sz="4" w:space="0" w:color="auto"/>
              <w:right w:val="single" w:sz="4" w:space="0" w:color="auto"/>
            </w:tcBorders>
            <w:vAlign w:val="bottom"/>
          </w:tcPr>
          <w:p w14:paraId="28FD7995" w14:textId="6D96B88C"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BB50CD">
              <w:rPr>
                <w:sz w:val="16"/>
                <w:szCs w:val="16"/>
              </w:rPr>
              <w:t>4</w:t>
            </w:r>
          </w:p>
        </w:tc>
        <w:tc>
          <w:tcPr>
            <w:tcW w:w="1403" w:type="dxa"/>
            <w:tcBorders>
              <w:left w:val="single" w:sz="4" w:space="0" w:color="auto"/>
              <w:right w:val="single" w:sz="4" w:space="0" w:color="auto"/>
            </w:tcBorders>
            <w:vAlign w:val="bottom"/>
          </w:tcPr>
          <w:p w14:paraId="1F2DFEDB" w14:textId="53F2970F"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w:t>
            </w:r>
            <w:r w:rsidR="00BB50CD">
              <w:rPr>
                <w:sz w:val="16"/>
                <w:szCs w:val="16"/>
              </w:rPr>
              <w:t>27</w:t>
            </w:r>
          </w:p>
        </w:tc>
        <w:tc>
          <w:tcPr>
            <w:tcW w:w="1403" w:type="dxa"/>
            <w:tcBorders>
              <w:left w:val="single" w:sz="4" w:space="0" w:color="auto"/>
              <w:right w:val="single" w:sz="4" w:space="0" w:color="auto"/>
            </w:tcBorders>
            <w:vAlign w:val="bottom"/>
          </w:tcPr>
          <w:p w14:paraId="4296D41A" w14:textId="77777777"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w:t>
            </w:r>
            <w:r w:rsidR="009243D7">
              <w:rPr>
                <w:sz w:val="16"/>
                <w:szCs w:val="16"/>
              </w:rPr>
              <w:t>2</w:t>
            </w:r>
          </w:p>
        </w:tc>
        <w:tc>
          <w:tcPr>
            <w:tcW w:w="1403" w:type="dxa"/>
            <w:tcBorders>
              <w:left w:val="single" w:sz="4" w:space="0" w:color="auto"/>
            </w:tcBorders>
            <w:vAlign w:val="bottom"/>
          </w:tcPr>
          <w:p w14:paraId="2F53BA4B" w14:textId="77777777"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4F2203">
              <w:rPr>
                <w:sz w:val="16"/>
                <w:szCs w:val="16"/>
              </w:rPr>
              <w:t>1</w:t>
            </w:r>
          </w:p>
        </w:tc>
      </w:tr>
      <w:tr w:rsidR="008C72DB" w:rsidRPr="00091E91" w14:paraId="0AA2F60B" w14:textId="77777777" w:rsidTr="00772B5C">
        <w:trPr>
          <w:trHeight w:val="23"/>
          <w:jc w:val="center"/>
        </w:trPr>
        <w:tc>
          <w:tcPr>
            <w:tcW w:w="796"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709"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404" w:type="dxa"/>
            <w:tcBorders>
              <w:left w:val="single" w:sz="4" w:space="0" w:color="auto"/>
              <w:right w:val="single" w:sz="4" w:space="0" w:color="auto"/>
            </w:tcBorders>
            <w:vAlign w:val="bottom"/>
          </w:tcPr>
          <w:p w14:paraId="41842804" w14:textId="30CEE4AB"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D73DA3">
              <w:rPr>
                <w:sz w:val="16"/>
                <w:szCs w:val="16"/>
              </w:rPr>
              <w:t>1</w:t>
            </w:r>
            <w:r w:rsidR="0075206D">
              <w:rPr>
                <w:sz w:val="16"/>
                <w:szCs w:val="16"/>
              </w:rPr>
              <w:t>2</w:t>
            </w:r>
          </w:p>
        </w:tc>
        <w:tc>
          <w:tcPr>
            <w:tcW w:w="1403" w:type="dxa"/>
            <w:tcBorders>
              <w:left w:val="single" w:sz="4" w:space="0" w:color="auto"/>
              <w:right w:val="single" w:sz="4" w:space="0" w:color="auto"/>
            </w:tcBorders>
            <w:vAlign w:val="bottom"/>
          </w:tcPr>
          <w:p w14:paraId="05FFFED1" w14:textId="34236EC9"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031FAF">
              <w:rPr>
                <w:sz w:val="16"/>
                <w:szCs w:val="16"/>
              </w:rPr>
              <w:t>7</w:t>
            </w:r>
          </w:p>
        </w:tc>
        <w:tc>
          <w:tcPr>
            <w:tcW w:w="1403" w:type="dxa"/>
            <w:tcBorders>
              <w:left w:val="single" w:sz="4" w:space="0" w:color="auto"/>
              <w:right w:val="single" w:sz="4" w:space="0" w:color="auto"/>
            </w:tcBorders>
            <w:vAlign w:val="bottom"/>
          </w:tcPr>
          <w:p w14:paraId="48DF57D7" w14:textId="178AC495" w:rsidR="008C72DB" w:rsidRPr="00091E91" w:rsidRDefault="008C72DB" w:rsidP="00772B5C">
            <w:pPr>
              <w:tabs>
                <w:tab w:val="decimal" w:pos="357"/>
                <w:tab w:val="decimal" w:pos="537"/>
              </w:tabs>
              <w:rPr>
                <w:sz w:val="16"/>
                <w:szCs w:val="16"/>
              </w:rPr>
            </w:pPr>
            <w:r w:rsidRPr="00091E91">
              <w:rPr>
                <w:sz w:val="16"/>
                <w:szCs w:val="16"/>
              </w:rPr>
              <w:tab/>
            </w:r>
            <w:r>
              <w:rPr>
                <w:sz w:val="16"/>
                <w:szCs w:val="16"/>
              </w:rPr>
              <w:tab/>
              <w:t>0.0</w:t>
            </w:r>
            <w:r w:rsidR="00BB50CD">
              <w:rPr>
                <w:sz w:val="16"/>
                <w:szCs w:val="16"/>
              </w:rPr>
              <w:t>2</w:t>
            </w:r>
          </w:p>
        </w:tc>
        <w:tc>
          <w:tcPr>
            <w:tcW w:w="1403" w:type="dxa"/>
            <w:tcBorders>
              <w:left w:val="single" w:sz="4" w:space="0" w:color="auto"/>
              <w:right w:val="single" w:sz="4" w:space="0" w:color="auto"/>
            </w:tcBorders>
            <w:vAlign w:val="bottom"/>
          </w:tcPr>
          <w:p w14:paraId="3B39AA9F" w14:textId="58064B90"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BB50CD">
              <w:rPr>
                <w:sz w:val="16"/>
                <w:szCs w:val="16"/>
              </w:rPr>
              <w:t>1</w:t>
            </w:r>
          </w:p>
        </w:tc>
        <w:tc>
          <w:tcPr>
            <w:tcW w:w="1403" w:type="dxa"/>
            <w:tcBorders>
              <w:left w:val="single" w:sz="4" w:space="0" w:color="auto"/>
              <w:right w:val="single" w:sz="4" w:space="0" w:color="auto"/>
            </w:tcBorders>
            <w:vAlign w:val="bottom"/>
          </w:tcPr>
          <w:p w14:paraId="2E537599" w14:textId="582BFF2C" w:rsidR="008C72DB" w:rsidRPr="00091E91" w:rsidRDefault="009243D7" w:rsidP="00772B5C">
            <w:pPr>
              <w:tabs>
                <w:tab w:val="decimal" w:pos="361"/>
                <w:tab w:val="decimal" w:pos="563"/>
              </w:tabs>
              <w:rPr>
                <w:sz w:val="16"/>
                <w:szCs w:val="16"/>
              </w:rPr>
            </w:pPr>
            <w:r>
              <w:rPr>
                <w:sz w:val="16"/>
                <w:szCs w:val="16"/>
              </w:rPr>
              <w:tab/>
              <w:t>(-)</w:t>
            </w:r>
            <w:r>
              <w:rPr>
                <w:sz w:val="16"/>
                <w:szCs w:val="16"/>
              </w:rPr>
              <w:tab/>
              <w:t>0.</w:t>
            </w:r>
            <w:r w:rsidR="00D30419">
              <w:rPr>
                <w:sz w:val="16"/>
                <w:szCs w:val="16"/>
              </w:rPr>
              <w:t>19</w:t>
            </w:r>
          </w:p>
        </w:tc>
        <w:tc>
          <w:tcPr>
            <w:tcW w:w="1403" w:type="dxa"/>
            <w:tcBorders>
              <w:left w:val="single" w:sz="4" w:space="0" w:color="auto"/>
            </w:tcBorders>
            <w:vAlign w:val="bottom"/>
          </w:tcPr>
          <w:p w14:paraId="52D32E45" w14:textId="57DD0A1A"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75206D">
              <w:rPr>
                <w:sz w:val="16"/>
                <w:szCs w:val="16"/>
              </w:rPr>
              <w:t>5</w:t>
            </w:r>
          </w:p>
        </w:tc>
      </w:tr>
      <w:tr w:rsidR="002C10C6" w:rsidRPr="00091E91" w14:paraId="262A2BFE" w14:textId="77777777" w:rsidTr="000D7ED7">
        <w:trPr>
          <w:trHeight w:val="23"/>
          <w:jc w:val="center"/>
        </w:trPr>
        <w:tc>
          <w:tcPr>
            <w:tcW w:w="796"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709"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404" w:type="dxa"/>
            <w:tcBorders>
              <w:left w:val="single" w:sz="4" w:space="0" w:color="auto"/>
              <w:right w:val="single" w:sz="4" w:space="0" w:color="auto"/>
            </w:tcBorders>
            <w:vAlign w:val="bottom"/>
          </w:tcPr>
          <w:p w14:paraId="1B304718" w14:textId="682838AC" w:rsidR="002C10C6" w:rsidRPr="00091E91" w:rsidRDefault="002C10C6" w:rsidP="000D7ED7">
            <w:pPr>
              <w:tabs>
                <w:tab w:val="decimal" w:pos="331"/>
                <w:tab w:val="decimal" w:pos="503"/>
              </w:tabs>
              <w:rPr>
                <w:sz w:val="16"/>
                <w:szCs w:val="16"/>
              </w:rPr>
            </w:pPr>
            <w:r w:rsidRPr="00091E91">
              <w:rPr>
                <w:sz w:val="16"/>
                <w:szCs w:val="16"/>
              </w:rPr>
              <w:tab/>
            </w:r>
            <w:r>
              <w:rPr>
                <w:sz w:val="16"/>
                <w:szCs w:val="16"/>
              </w:rPr>
              <w:t>(-)</w:t>
            </w:r>
            <w:r>
              <w:rPr>
                <w:sz w:val="16"/>
                <w:szCs w:val="16"/>
              </w:rPr>
              <w:tab/>
              <w:t>0.</w:t>
            </w:r>
            <w:r w:rsidR="00D30419">
              <w:rPr>
                <w:sz w:val="16"/>
                <w:szCs w:val="16"/>
              </w:rPr>
              <w:t>1</w:t>
            </w:r>
            <w:r w:rsidR="00C5153E">
              <w:rPr>
                <w:sz w:val="16"/>
                <w:szCs w:val="16"/>
              </w:rPr>
              <w:t>2</w:t>
            </w:r>
          </w:p>
        </w:tc>
        <w:tc>
          <w:tcPr>
            <w:tcW w:w="1403" w:type="dxa"/>
            <w:tcBorders>
              <w:left w:val="single" w:sz="4" w:space="0" w:color="auto"/>
              <w:right w:val="single" w:sz="4" w:space="0" w:color="auto"/>
            </w:tcBorders>
            <w:vAlign w:val="bottom"/>
          </w:tcPr>
          <w:p w14:paraId="26241AA5" w14:textId="4A0ADD0E"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10</w:t>
            </w:r>
          </w:p>
        </w:tc>
        <w:tc>
          <w:tcPr>
            <w:tcW w:w="1403" w:type="dxa"/>
            <w:tcBorders>
              <w:left w:val="single" w:sz="4" w:space="0" w:color="auto"/>
              <w:right w:val="single" w:sz="4" w:space="0" w:color="auto"/>
            </w:tcBorders>
            <w:vAlign w:val="bottom"/>
          </w:tcPr>
          <w:p w14:paraId="521EE4E3" w14:textId="58E22930"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BB50CD">
              <w:rPr>
                <w:sz w:val="16"/>
                <w:szCs w:val="16"/>
              </w:rPr>
              <w:t>2</w:t>
            </w:r>
          </w:p>
        </w:tc>
        <w:tc>
          <w:tcPr>
            <w:tcW w:w="1403" w:type="dxa"/>
            <w:tcBorders>
              <w:left w:val="single" w:sz="4" w:space="0" w:color="auto"/>
              <w:right w:val="single" w:sz="4" w:space="0" w:color="auto"/>
            </w:tcBorders>
            <w:vAlign w:val="bottom"/>
          </w:tcPr>
          <w:p w14:paraId="063FB41B" w14:textId="26DA51B5"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403" w:type="dxa"/>
            <w:tcBorders>
              <w:left w:val="single" w:sz="4" w:space="0" w:color="auto"/>
              <w:right w:val="single" w:sz="4" w:space="0" w:color="auto"/>
            </w:tcBorders>
            <w:vAlign w:val="bottom"/>
          </w:tcPr>
          <w:p w14:paraId="54ED28E7" w14:textId="06113DC9" w:rsidR="002C10C6" w:rsidRPr="00091E91" w:rsidRDefault="002C10C6" w:rsidP="000D7ED7">
            <w:pPr>
              <w:tabs>
                <w:tab w:val="decimal" w:pos="361"/>
                <w:tab w:val="decimal" w:pos="563"/>
              </w:tabs>
              <w:rPr>
                <w:sz w:val="16"/>
                <w:szCs w:val="16"/>
              </w:rPr>
            </w:pPr>
            <w:r>
              <w:rPr>
                <w:sz w:val="16"/>
                <w:szCs w:val="16"/>
              </w:rPr>
              <w:tab/>
              <w:t>(-)</w:t>
            </w:r>
            <w:r>
              <w:rPr>
                <w:sz w:val="16"/>
                <w:szCs w:val="16"/>
              </w:rPr>
              <w:tab/>
              <w:t>0.</w:t>
            </w:r>
            <w:r w:rsidR="00D30419">
              <w:rPr>
                <w:sz w:val="16"/>
                <w:szCs w:val="16"/>
              </w:rPr>
              <w:t>1</w:t>
            </w:r>
            <w:r w:rsidR="008E0119">
              <w:rPr>
                <w:sz w:val="16"/>
                <w:szCs w:val="16"/>
              </w:rPr>
              <w:t>8</w:t>
            </w:r>
          </w:p>
        </w:tc>
        <w:tc>
          <w:tcPr>
            <w:tcW w:w="1403" w:type="dxa"/>
            <w:tcBorders>
              <w:left w:val="single" w:sz="4" w:space="0" w:color="auto"/>
            </w:tcBorders>
            <w:vAlign w:val="bottom"/>
          </w:tcPr>
          <w:p w14:paraId="29470F7E" w14:textId="041C79A7"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75206D">
              <w:rPr>
                <w:sz w:val="16"/>
                <w:szCs w:val="16"/>
              </w:rPr>
              <w:t>0</w:t>
            </w:r>
            <w:r w:rsidR="00AE06CD">
              <w:rPr>
                <w:sz w:val="16"/>
                <w:szCs w:val="16"/>
              </w:rPr>
              <w:t>9</w:t>
            </w:r>
          </w:p>
        </w:tc>
      </w:tr>
      <w:tr w:rsidR="00D30419" w:rsidRPr="00091E91" w14:paraId="40A1AF6A" w14:textId="77777777" w:rsidTr="00B82A35">
        <w:trPr>
          <w:trHeight w:val="23"/>
          <w:jc w:val="center"/>
        </w:trPr>
        <w:tc>
          <w:tcPr>
            <w:tcW w:w="796" w:type="dxa"/>
            <w:tcBorders>
              <w:right w:val="single" w:sz="4" w:space="0" w:color="auto"/>
            </w:tcBorders>
          </w:tcPr>
          <w:p w14:paraId="11F2343E" w14:textId="77777777" w:rsidR="00D30419" w:rsidRPr="00091E91" w:rsidRDefault="00D30419" w:rsidP="00B82A35">
            <w:pPr>
              <w:tabs>
                <w:tab w:val="center" w:pos="3348"/>
              </w:tabs>
              <w:jc w:val="right"/>
              <w:rPr>
                <w:sz w:val="16"/>
                <w:szCs w:val="16"/>
              </w:rPr>
            </w:pPr>
          </w:p>
        </w:tc>
        <w:tc>
          <w:tcPr>
            <w:tcW w:w="709" w:type="dxa"/>
            <w:tcBorders>
              <w:left w:val="single" w:sz="4" w:space="0" w:color="auto"/>
              <w:right w:val="single" w:sz="4" w:space="0" w:color="auto"/>
            </w:tcBorders>
          </w:tcPr>
          <w:p w14:paraId="13CAF868"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404" w:type="dxa"/>
            <w:tcBorders>
              <w:left w:val="single" w:sz="4" w:space="0" w:color="auto"/>
              <w:right w:val="single" w:sz="4" w:space="0" w:color="auto"/>
            </w:tcBorders>
            <w:vAlign w:val="bottom"/>
          </w:tcPr>
          <w:p w14:paraId="6CA86500" w14:textId="1A92717C" w:rsidR="00D30419" w:rsidRPr="00091E91" w:rsidRDefault="00D30419" w:rsidP="00B82A35">
            <w:pPr>
              <w:tabs>
                <w:tab w:val="decimal" w:pos="331"/>
                <w:tab w:val="decimal" w:pos="503"/>
              </w:tabs>
              <w:rPr>
                <w:sz w:val="16"/>
                <w:szCs w:val="16"/>
              </w:rPr>
            </w:pPr>
            <w:r w:rsidRPr="00091E91">
              <w:rPr>
                <w:sz w:val="16"/>
                <w:szCs w:val="16"/>
              </w:rPr>
              <w:tab/>
            </w:r>
            <w:r>
              <w:rPr>
                <w:sz w:val="16"/>
                <w:szCs w:val="16"/>
              </w:rPr>
              <w:t>(-)</w:t>
            </w:r>
            <w:r>
              <w:rPr>
                <w:sz w:val="16"/>
                <w:szCs w:val="16"/>
              </w:rPr>
              <w:tab/>
              <w:t>0.</w:t>
            </w:r>
            <w:r w:rsidR="00C5153E">
              <w:rPr>
                <w:sz w:val="16"/>
                <w:szCs w:val="16"/>
              </w:rPr>
              <w:t>07</w:t>
            </w:r>
          </w:p>
        </w:tc>
        <w:tc>
          <w:tcPr>
            <w:tcW w:w="1403" w:type="dxa"/>
            <w:tcBorders>
              <w:left w:val="single" w:sz="4" w:space="0" w:color="auto"/>
              <w:right w:val="single" w:sz="4" w:space="0" w:color="auto"/>
            </w:tcBorders>
            <w:vAlign w:val="bottom"/>
          </w:tcPr>
          <w:p w14:paraId="1337AC2F" w14:textId="3B40D736"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14</w:t>
            </w:r>
          </w:p>
        </w:tc>
        <w:tc>
          <w:tcPr>
            <w:tcW w:w="1403" w:type="dxa"/>
            <w:tcBorders>
              <w:left w:val="single" w:sz="4" w:space="0" w:color="auto"/>
              <w:right w:val="single" w:sz="4" w:space="0" w:color="auto"/>
            </w:tcBorders>
            <w:vAlign w:val="bottom"/>
          </w:tcPr>
          <w:p w14:paraId="59D5523A" w14:textId="47791BB1"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BB50CD">
              <w:rPr>
                <w:sz w:val="16"/>
                <w:szCs w:val="16"/>
              </w:rPr>
              <w:t>3</w:t>
            </w:r>
          </w:p>
        </w:tc>
        <w:tc>
          <w:tcPr>
            <w:tcW w:w="1403" w:type="dxa"/>
            <w:tcBorders>
              <w:left w:val="single" w:sz="4" w:space="0" w:color="auto"/>
              <w:right w:val="single" w:sz="4" w:space="0" w:color="auto"/>
            </w:tcBorders>
            <w:vAlign w:val="bottom"/>
          </w:tcPr>
          <w:p w14:paraId="67C05C07" w14:textId="79E59305"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w:t>
            </w:r>
            <w:r w:rsidR="00BB50CD">
              <w:rPr>
                <w:sz w:val="16"/>
                <w:szCs w:val="16"/>
              </w:rPr>
              <w:t>30</w:t>
            </w:r>
          </w:p>
        </w:tc>
        <w:tc>
          <w:tcPr>
            <w:tcW w:w="1403" w:type="dxa"/>
            <w:tcBorders>
              <w:left w:val="single" w:sz="4" w:space="0" w:color="auto"/>
              <w:right w:val="single" w:sz="4" w:space="0" w:color="auto"/>
            </w:tcBorders>
            <w:vAlign w:val="bottom"/>
          </w:tcPr>
          <w:p w14:paraId="59975407" w14:textId="069FE05E" w:rsidR="00D30419" w:rsidRPr="00091E91" w:rsidRDefault="00D30419" w:rsidP="00B82A35">
            <w:pPr>
              <w:tabs>
                <w:tab w:val="decimal" w:pos="361"/>
                <w:tab w:val="decimal" w:pos="563"/>
              </w:tabs>
              <w:rPr>
                <w:sz w:val="16"/>
                <w:szCs w:val="16"/>
              </w:rPr>
            </w:pPr>
            <w:r>
              <w:rPr>
                <w:sz w:val="16"/>
                <w:szCs w:val="16"/>
              </w:rPr>
              <w:tab/>
              <w:t>(-)</w:t>
            </w:r>
            <w:r>
              <w:rPr>
                <w:sz w:val="16"/>
                <w:szCs w:val="16"/>
              </w:rPr>
              <w:tab/>
              <w:t>0.</w:t>
            </w:r>
            <w:r w:rsidR="008E0119">
              <w:rPr>
                <w:sz w:val="16"/>
                <w:szCs w:val="16"/>
              </w:rPr>
              <w:t>18</w:t>
            </w:r>
          </w:p>
        </w:tc>
        <w:tc>
          <w:tcPr>
            <w:tcW w:w="1403" w:type="dxa"/>
            <w:tcBorders>
              <w:left w:val="single" w:sz="4" w:space="0" w:color="auto"/>
            </w:tcBorders>
            <w:vAlign w:val="bottom"/>
          </w:tcPr>
          <w:p w14:paraId="1D7F886E" w14:textId="76C51242"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AE06CD">
              <w:rPr>
                <w:sz w:val="16"/>
                <w:szCs w:val="16"/>
              </w:rPr>
              <w:t>7</w:t>
            </w:r>
          </w:p>
        </w:tc>
      </w:tr>
      <w:tr w:rsidR="0075206D" w:rsidRPr="00091E91" w14:paraId="19D516C8" w14:textId="77777777" w:rsidTr="00617999">
        <w:trPr>
          <w:trHeight w:val="23"/>
          <w:jc w:val="center"/>
        </w:trPr>
        <w:tc>
          <w:tcPr>
            <w:tcW w:w="796" w:type="dxa"/>
            <w:tcBorders>
              <w:right w:val="single" w:sz="4" w:space="0" w:color="auto"/>
            </w:tcBorders>
          </w:tcPr>
          <w:p w14:paraId="3ADB3E76" w14:textId="77777777" w:rsidR="0075206D" w:rsidRPr="00091E91" w:rsidRDefault="0075206D" w:rsidP="00617999">
            <w:pPr>
              <w:tabs>
                <w:tab w:val="center" w:pos="3348"/>
              </w:tabs>
              <w:jc w:val="right"/>
              <w:rPr>
                <w:sz w:val="16"/>
                <w:szCs w:val="16"/>
              </w:rPr>
            </w:pPr>
          </w:p>
        </w:tc>
        <w:tc>
          <w:tcPr>
            <w:tcW w:w="709" w:type="dxa"/>
            <w:tcBorders>
              <w:left w:val="single" w:sz="4" w:space="0" w:color="auto"/>
              <w:right w:val="single" w:sz="4" w:space="0" w:color="auto"/>
            </w:tcBorders>
          </w:tcPr>
          <w:p w14:paraId="07F803C5" w14:textId="77777777" w:rsidR="0075206D" w:rsidRPr="00091E91" w:rsidRDefault="0075206D" w:rsidP="00617999">
            <w:pPr>
              <w:tabs>
                <w:tab w:val="right" w:pos="804"/>
              </w:tabs>
              <w:ind w:right="-61"/>
              <w:jc w:val="left"/>
              <w:rPr>
                <w:sz w:val="16"/>
                <w:szCs w:val="16"/>
                <w:lang w:val="es-MX" w:eastAsia="es-MX"/>
              </w:rPr>
            </w:pPr>
            <w:r>
              <w:rPr>
                <w:sz w:val="16"/>
                <w:szCs w:val="16"/>
                <w:lang w:val="es-MX" w:eastAsia="es-MX"/>
              </w:rPr>
              <w:t>Oct.</w:t>
            </w:r>
          </w:p>
        </w:tc>
        <w:tc>
          <w:tcPr>
            <w:tcW w:w="1404" w:type="dxa"/>
            <w:tcBorders>
              <w:left w:val="single" w:sz="4" w:space="0" w:color="auto"/>
              <w:right w:val="single" w:sz="4" w:space="0" w:color="auto"/>
            </w:tcBorders>
            <w:vAlign w:val="bottom"/>
          </w:tcPr>
          <w:p w14:paraId="50B55A4E" w14:textId="7BAF9A5E" w:rsidR="0075206D" w:rsidRPr="00091E91" w:rsidRDefault="0075206D" w:rsidP="00617999">
            <w:pPr>
              <w:tabs>
                <w:tab w:val="decimal" w:pos="331"/>
                <w:tab w:val="decimal" w:pos="503"/>
              </w:tabs>
              <w:rPr>
                <w:sz w:val="16"/>
                <w:szCs w:val="16"/>
              </w:rPr>
            </w:pPr>
            <w:r w:rsidRPr="00091E91">
              <w:rPr>
                <w:sz w:val="16"/>
                <w:szCs w:val="16"/>
              </w:rPr>
              <w:tab/>
            </w:r>
            <w:r>
              <w:rPr>
                <w:sz w:val="16"/>
                <w:szCs w:val="16"/>
              </w:rPr>
              <w:tab/>
              <w:t>0.0</w:t>
            </w:r>
            <w:r w:rsidR="00C5153E">
              <w:rPr>
                <w:sz w:val="16"/>
                <w:szCs w:val="16"/>
              </w:rPr>
              <w:t>0</w:t>
            </w:r>
          </w:p>
        </w:tc>
        <w:tc>
          <w:tcPr>
            <w:tcW w:w="1403" w:type="dxa"/>
            <w:tcBorders>
              <w:left w:val="single" w:sz="4" w:space="0" w:color="auto"/>
              <w:right w:val="single" w:sz="4" w:space="0" w:color="auto"/>
            </w:tcBorders>
            <w:vAlign w:val="bottom"/>
          </w:tcPr>
          <w:p w14:paraId="585655F3" w14:textId="4F222529" w:rsidR="0075206D" w:rsidRPr="00091E91" w:rsidRDefault="0075206D" w:rsidP="00617999">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21</w:t>
            </w:r>
          </w:p>
        </w:tc>
        <w:tc>
          <w:tcPr>
            <w:tcW w:w="1403" w:type="dxa"/>
            <w:tcBorders>
              <w:left w:val="single" w:sz="4" w:space="0" w:color="auto"/>
              <w:right w:val="single" w:sz="4" w:space="0" w:color="auto"/>
            </w:tcBorders>
            <w:vAlign w:val="bottom"/>
          </w:tcPr>
          <w:p w14:paraId="032C2F89" w14:textId="77777777" w:rsidR="0075206D" w:rsidRPr="00091E91" w:rsidRDefault="0075206D" w:rsidP="00617999">
            <w:pPr>
              <w:tabs>
                <w:tab w:val="decimal" w:pos="357"/>
                <w:tab w:val="decimal" w:pos="537"/>
              </w:tabs>
              <w:rPr>
                <w:sz w:val="16"/>
                <w:szCs w:val="16"/>
              </w:rPr>
            </w:pPr>
            <w:r w:rsidRPr="00091E91">
              <w:rPr>
                <w:sz w:val="16"/>
                <w:szCs w:val="16"/>
              </w:rPr>
              <w:tab/>
            </w:r>
            <w:r>
              <w:rPr>
                <w:sz w:val="16"/>
                <w:szCs w:val="16"/>
              </w:rPr>
              <w:tab/>
              <w:t>0.04</w:t>
            </w:r>
          </w:p>
        </w:tc>
        <w:tc>
          <w:tcPr>
            <w:tcW w:w="1403" w:type="dxa"/>
            <w:tcBorders>
              <w:left w:val="single" w:sz="4" w:space="0" w:color="auto"/>
              <w:right w:val="single" w:sz="4" w:space="0" w:color="auto"/>
            </w:tcBorders>
            <w:vAlign w:val="bottom"/>
          </w:tcPr>
          <w:p w14:paraId="51284F98" w14:textId="4EBC5ABD" w:rsidR="0075206D" w:rsidRPr="00091E91" w:rsidRDefault="0075206D" w:rsidP="00617999">
            <w:pPr>
              <w:tabs>
                <w:tab w:val="decimal" w:pos="370"/>
                <w:tab w:val="decimal" w:pos="550"/>
              </w:tabs>
              <w:rPr>
                <w:sz w:val="16"/>
                <w:szCs w:val="16"/>
              </w:rPr>
            </w:pPr>
            <w:r w:rsidRPr="00091E91">
              <w:rPr>
                <w:sz w:val="16"/>
                <w:szCs w:val="16"/>
              </w:rPr>
              <w:tab/>
            </w:r>
            <w:r>
              <w:rPr>
                <w:sz w:val="16"/>
                <w:szCs w:val="16"/>
              </w:rPr>
              <w:tab/>
              <w:t>0.2</w:t>
            </w:r>
            <w:r w:rsidR="00BB50CD">
              <w:rPr>
                <w:sz w:val="16"/>
                <w:szCs w:val="16"/>
              </w:rPr>
              <w:t>5</w:t>
            </w:r>
          </w:p>
        </w:tc>
        <w:tc>
          <w:tcPr>
            <w:tcW w:w="1403" w:type="dxa"/>
            <w:tcBorders>
              <w:left w:val="single" w:sz="4" w:space="0" w:color="auto"/>
              <w:right w:val="single" w:sz="4" w:space="0" w:color="auto"/>
            </w:tcBorders>
            <w:vAlign w:val="bottom"/>
          </w:tcPr>
          <w:p w14:paraId="1282563C" w14:textId="77DF8871" w:rsidR="0075206D" w:rsidRPr="00091E91" w:rsidRDefault="0075206D" w:rsidP="00617999">
            <w:pPr>
              <w:tabs>
                <w:tab w:val="decimal" w:pos="361"/>
                <w:tab w:val="decimal" w:pos="563"/>
              </w:tabs>
              <w:rPr>
                <w:sz w:val="16"/>
                <w:szCs w:val="16"/>
              </w:rPr>
            </w:pPr>
            <w:r>
              <w:rPr>
                <w:sz w:val="16"/>
                <w:szCs w:val="16"/>
              </w:rPr>
              <w:tab/>
              <w:t>(-)</w:t>
            </w:r>
            <w:r>
              <w:rPr>
                <w:sz w:val="16"/>
                <w:szCs w:val="16"/>
              </w:rPr>
              <w:tab/>
              <w:t>0.</w:t>
            </w:r>
            <w:r w:rsidR="008E0119">
              <w:rPr>
                <w:sz w:val="16"/>
                <w:szCs w:val="16"/>
              </w:rPr>
              <w:t>16</w:t>
            </w:r>
          </w:p>
        </w:tc>
        <w:tc>
          <w:tcPr>
            <w:tcW w:w="1403" w:type="dxa"/>
            <w:tcBorders>
              <w:left w:val="single" w:sz="4" w:space="0" w:color="auto"/>
            </w:tcBorders>
            <w:vAlign w:val="bottom"/>
          </w:tcPr>
          <w:p w14:paraId="2D330860" w14:textId="5A509945" w:rsidR="0075206D" w:rsidRPr="00091E91" w:rsidRDefault="0075206D" w:rsidP="00617999">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AE06CD">
              <w:rPr>
                <w:sz w:val="16"/>
                <w:szCs w:val="16"/>
              </w:rPr>
              <w:t>8</w:t>
            </w:r>
          </w:p>
        </w:tc>
      </w:tr>
      <w:tr w:rsidR="00091E91" w:rsidRPr="00091E91" w14:paraId="60D65AB2" w14:textId="77777777" w:rsidTr="006506CD">
        <w:trPr>
          <w:trHeight w:val="23"/>
          <w:jc w:val="center"/>
        </w:trPr>
        <w:tc>
          <w:tcPr>
            <w:tcW w:w="796"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35DF94F9" w14:textId="48B26CA1"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404" w:type="dxa"/>
            <w:tcBorders>
              <w:left w:val="single" w:sz="4" w:space="0" w:color="auto"/>
              <w:right w:val="single" w:sz="4" w:space="0" w:color="auto"/>
            </w:tcBorders>
            <w:vAlign w:val="bottom"/>
          </w:tcPr>
          <w:p w14:paraId="5D62D591" w14:textId="1DB679D3"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75206D">
              <w:rPr>
                <w:sz w:val="16"/>
                <w:szCs w:val="16"/>
              </w:rPr>
              <w:t>0</w:t>
            </w:r>
            <w:r w:rsidR="00C5153E">
              <w:rPr>
                <w:sz w:val="16"/>
                <w:szCs w:val="16"/>
              </w:rPr>
              <w:t>8</w:t>
            </w:r>
          </w:p>
        </w:tc>
        <w:tc>
          <w:tcPr>
            <w:tcW w:w="1403" w:type="dxa"/>
            <w:tcBorders>
              <w:left w:val="single" w:sz="4" w:space="0" w:color="auto"/>
              <w:right w:val="single" w:sz="4" w:space="0" w:color="auto"/>
            </w:tcBorders>
            <w:vAlign w:val="bottom"/>
          </w:tcPr>
          <w:p w14:paraId="33A815F6" w14:textId="34D0F7DC"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27</w:t>
            </w:r>
          </w:p>
        </w:tc>
        <w:tc>
          <w:tcPr>
            <w:tcW w:w="1403" w:type="dxa"/>
            <w:tcBorders>
              <w:left w:val="single" w:sz="4" w:space="0" w:color="auto"/>
              <w:right w:val="single" w:sz="4" w:space="0" w:color="auto"/>
            </w:tcBorders>
            <w:vAlign w:val="bottom"/>
          </w:tcPr>
          <w:p w14:paraId="525F42A0" w14:textId="7E547659"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6C345C">
              <w:rPr>
                <w:sz w:val="16"/>
                <w:szCs w:val="16"/>
              </w:rPr>
              <w:t>0</w:t>
            </w:r>
            <w:r w:rsidR="00BB50CD">
              <w:rPr>
                <w:sz w:val="16"/>
                <w:szCs w:val="16"/>
              </w:rPr>
              <w:t>5</w:t>
            </w:r>
          </w:p>
        </w:tc>
        <w:tc>
          <w:tcPr>
            <w:tcW w:w="1403" w:type="dxa"/>
            <w:tcBorders>
              <w:left w:val="single" w:sz="4" w:space="0" w:color="auto"/>
              <w:right w:val="single" w:sz="4" w:space="0" w:color="auto"/>
            </w:tcBorders>
            <w:vAlign w:val="bottom"/>
          </w:tcPr>
          <w:p w14:paraId="2B8BE02C" w14:textId="07E5480D"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BB50CD">
              <w:rPr>
                <w:sz w:val="16"/>
                <w:szCs w:val="16"/>
              </w:rPr>
              <w:t>20</w:t>
            </w:r>
          </w:p>
        </w:tc>
        <w:tc>
          <w:tcPr>
            <w:tcW w:w="1403" w:type="dxa"/>
            <w:tcBorders>
              <w:left w:val="single" w:sz="4" w:space="0" w:color="auto"/>
              <w:right w:val="single" w:sz="4" w:space="0" w:color="auto"/>
            </w:tcBorders>
            <w:vAlign w:val="bottom"/>
          </w:tcPr>
          <w:p w14:paraId="3023CEFA" w14:textId="0215847D"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75206D">
              <w:rPr>
                <w:sz w:val="16"/>
                <w:szCs w:val="16"/>
              </w:rPr>
              <w:t>1</w:t>
            </w:r>
            <w:r w:rsidR="008E0119">
              <w:rPr>
                <w:sz w:val="16"/>
                <w:szCs w:val="16"/>
              </w:rPr>
              <w:t>3</w:t>
            </w:r>
          </w:p>
        </w:tc>
        <w:tc>
          <w:tcPr>
            <w:tcW w:w="1403" w:type="dxa"/>
            <w:tcBorders>
              <w:left w:val="single" w:sz="4" w:space="0" w:color="auto"/>
            </w:tcBorders>
            <w:vAlign w:val="bottom"/>
          </w:tcPr>
          <w:p w14:paraId="68C8223D" w14:textId="026D6370"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E06CD">
              <w:rPr>
                <w:sz w:val="16"/>
                <w:szCs w:val="16"/>
              </w:rPr>
              <w:t>11</w:t>
            </w:r>
          </w:p>
        </w:tc>
      </w:tr>
      <w:tr w:rsidR="006F19C6" w:rsidRPr="00091E91" w14:paraId="05AB29DE" w14:textId="77777777" w:rsidTr="00617999">
        <w:trPr>
          <w:trHeight w:val="23"/>
          <w:jc w:val="center"/>
        </w:trPr>
        <w:tc>
          <w:tcPr>
            <w:tcW w:w="796" w:type="dxa"/>
            <w:tcBorders>
              <w:right w:val="single" w:sz="4" w:space="0" w:color="auto"/>
            </w:tcBorders>
          </w:tcPr>
          <w:p w14:paraId="7DC15615" w14:textId="77777777" w:rsidR="006F19C6" w:rsidRPr="00091E91" w:rsidRDefault="006F19C6" w:rsidP="00617999">
            <w:pPr>
              <w:tabs>
                <w:tab w:val="center" w:pos="3348"/>
              </w:tabs>
              <w:spacing w:after="60"/>
              <w:jc w:val="right"/>
              <w:rPr>
                <w:sz w:val="16"/>
                <w:szCs w:val="16"/>
              </w:rPr>
            </w:pPr>
          </w:p>
        </w:tc>
        <w:tc>
          <w:tcPr>
            <w:tcW w:w="709" w:type="dxa"/>
            <w:tcBorders>
              <w:left w:val="single" w:sz="4" w:space="0" w:color="auto"/>
              <w:right w:val="single" w:sz="4" w:space="0" w:color="auto"/>
            </w:tcBorders>
          </w:tcPr>
          <w:p w14:paraId="7D10566A" w14:textId="77777777" w:rsidR="006F19C6" w:rsidRPr="00091E91" w:rsidRDefault="006F19C6" w:rsidP="00617999">
            <w:pPr>
              <w:tabs>
                <w:tab w:val="right" w:pos="804"/>
              </w:tabs>
              <w:spacing w:after="60"/>
              <w:ind w:right="-61"/>
              <w:jc w:val="left"/>
              <w:rPr>
                <w:sz w:val="16"/>
                <w:szCs w:val="16"/>
                <w:lang w:val="es-MX" w:eastAsia="es-MX"/>
              </w:rPr>
            </w:pPr>
            <w:r>
              <w:rPr>
                <w:sz w:val="16"/>
                <w:szCs w:val="16"/>
                <w:lang w:val="es-MX" w:eastAsia="es-MX"/>
              </w:rPr>
              <w:t>Dic</w:t>
            </w:r>
            <w:r w:rsidRPr="00091E91">
              <w:rPr>
                <w:sz w:val="16"/>
                <w:szCs w:val="16"/>
                <w:lang w:val="es-MX" w:eastAsia="es-MX"/>
              </w:rPr>
              <w:t>.</w:t>
            </w:r>
          </w:p>
        </w:tc>
        <w:tc>
          <w:tcPr>
            <w:tcW w:w="1404" w:type="dxa"/>
            <w:tcBorders>
              <w:left w:val="single" w:sz="4" w:space="0" w:color="auto"/>
              <w:right w:val="single" w:sz="4" w:space="0" w:color="auto"/>
            </w:tcBorders>
            <w:vAlign w:val="bottom"/>
          </w:tcPr>
          <w:p w14:paraId="76D02B32" w14:textId="017E0B34" w:rsidR="006F19C6" w:rsidRPr="00091E91" w:rsidRDefault="006F19C6" w:rsidP="00617999">
            <w:pPr>
              <w:tabs>
                <w:tab w:val="decimal" w:pos="331"/>
                <w:tab w:val="decimal" w:pos="503"/>
              </w:tabs>
              <w:spacing w:after="60"/>
              <w:rPr>
                <w:sz w:val="16"/>
                <w:szCs w:val="16"/>
              </w:rPr>
            </w:pPr>
            <w:r w:rsidRPr="00091E91">
              <w:rPr>
                <w:sz w:val="16"/>
                <w:szCs w:val="16"/>
              </w:rPr>
              <w:tab/>
            </w:r>
            <w:r w:rsidRPr="00091E91">
              <w:rPr>
                <w:sz w:val="16"/>
                <w:szCs w:val="16"/>
              </w:rPr>
              <w:tab/>
            </w:r>
            <w:r>
              <w:rPr>
                <w:sz w:val="16"/>
                <w:szCs w:val="16"/>
              </w:rPr>
              <w:t>0.</w:t>
            </w:r>
            <w:r w:rsidR="0039106F">
              <w:rPr>
                <w:sz w:val="16"/>
                <w:szCs w:val="16"/>
              </w:rPr>
              <w:t>1</w:t>
            </w:r>
            <w:r>
              <w:rPr>
                <w:sz w:val="16"/>
                <w:szCs w:val="16"/>
              </w:rPr>
              <w:t>3</w:t>
            </w:r>
          </w:p>
        </w:tc>
        <w:tc>
          <w:tcPr>
            <w:tcW w:w="1403" w:type="dxa"/>
            <w:tcBorders>
              <w:left w:val="single" w:sz="4" w:space="0" w:color="auto"/>
              <w:right w:val="single" w:sz="4" w:space="0" w:color="auto"/>
            </w:tcBorders>
            <w:vAlign w:val="bottom"/>
          </w:tcPr>
          <w:p w14:paraId="2B1625C3" w14:textId="7E29AFFA" w:rsidR="006F19C6" w:rsidRPr="00091E91" w:rsidRDefault="006F19C6" w:rsidP="00617999">
            <w:pPr>
              <w:tabs>
                <w:tab w:val="decimal" w:pos="344"/>
                <w:tab w:val="decimal" w:pos="524"/>
              </w:tabs>
              <w:spacing w:after="60"/>
              <w:rPr>
                <w:sz w:val="16"/>
                <w:szCs w:val="16"/>
              </w:rPr>
            </w:pPr>
            <w:r w:rsidRPr="00091E91">
              <w:rPr>
                <w:sz w:val="16"/>
                <w:szCs w:val="16"/>
              </w:rPr>
              <w:tab/>
            </w:r>
            <w:r w:rsidRPr="00091E91">
              <w:rPr>
                <w:sz w:val="16"/>
                <w:szCs w:val="16"/>
              </w:rPr>
              <w:tab/>
              <w:t>0.</w:t>
            </w:r>
            <w:r w:rsidR="00031FAF">
              <w:rPr>
                <w:sz w:val="16"/>
                <w:szCs w:val="16"/>
              </w:rPr>
              <w:t>32</w:t>
            </w:r>
          </w:p>
        </w:tc>
        <w:tc>
          <w:tcPr>
            <w:tcW w:w="1403" w:type="dxa"/>
            <w:tcBorders>
              <w:left w:val="single" w:sz="4" w:space="0" w:color="auto"/>
              <w:right w:val="single" w:sz="4" w:space="0" w:color="auto"/>
            </w:tcBorders>
            <w:vAlign w:val="bottom"/>
          </w:tcPr>
          <w:p w14:paraId="0BB3626A" w14:textId="712D45CA" w:rsidR="006F19C6" w:rsidRPr="00091E91" w:rsidRDefault="006F19C6" w:rsidP="00617999">
            <w:pPr>
              <w:tabs>
                <w:tab w:val="decimal" w:pos="357"/>
                <w:tab w:val="decimal" w:pos="537"/>
              </w:tabs>
              <w:spacing w:after="60"/>
              <w:rPr>
                <w:sz w:val="16"/>
                <w:szCs w:val="16"/>
              </w:rPr>
            </w:pPr>
            <w:r w:rsidRPr="00091E91">
              <w:rPr>
                <w:sz w:val="16"/>
                <w:szCs w:val="16"/>
              </w:rPr>
              <w:tab/>
            </w:r>
            <w:r w:rsidRPr="00091E91">
              <w:rPr>
                <w:sz w:val="16"/>
                <w:szCs w:val="16"/>
              </w:rPr>
              <w:tab/>
              <w:t>0.</w:t>
            </w:r>
            <w:r>
              <w:rPr>
                <w:sz w:val="16"/>
                <w:szCs w:val="16"/>
              </w:rPr>
              <w:t>0</w:t>
            </w:r>
            <w:r w:rsidR="00BB50CD">
              <w:rPr>
                <w:sz w:val="16"/>
                <w:szCs w:val="16"/>
              </w:rPr>
              <w:t>6</w:t>
            </w:r>
          </w:p>
        </w:tc>
        <w:tc>
          <w:tcPr>
            <w:tcW w:w="1403" w:type="dxa"/>
            <w:tcBorders>
              <w:left w:val="single" w:sz="4" w:space="0" w:color="auto"/>
              <w:right w:val="single" w:sz="4" w:space="0" w:color="auto"/>
            </w:tcBorders>
            <w:vAlign w:val="bottom"/>
          </w:tcPr>
          <w:p w14:paraId="7BD3354D" w14:textId="742804D8" w:rsidR="006F19C6" w:rsidRPr="00091E91" w:rsidRDefault="006F19C6" w:rsidP="00617999">
            <w:pPr>
              <w:tabs>
                <w:tab w:val="decimal" w:pos="370"/>
                <w:tab w:val="decimal" w:pos="550"/>
              </w:tabs>
              <w:spacing w:after="60"/>
              <w:rPr>
                <w:sz w:val="16"/>
                <w:szCs w:val="16"/>
              </w:rPr>
            </w:pPr>
            <w:r w:rsidRPr="00091E91">
              <w:rPr>
                <w:sz w:val="16"/>
                <w:szCs w:val="16"/>
              </w:rPr>
              <w:tab/>
            </w:r>
            <w:r w:rsidRPr="00091E91">
              <w:rPr>
                <w:sz w:val="16"/>
                <w:szCs w:val="16"/>
              </w:rPr>
              <w:tab/>
              <w:t>0.</w:t>
            </w:r>
            <w:r>
              <w:rPr>
                <w:sz w:val="16"/>
                <w:szCs w:val="16"/>
              </w:rPr>
              <w:t>1</w:t>
            </w:r>
            <w:r w:rsidR="00BB50CD">
              <w:rPr>
                <w:sz w:val="16"/>
                <w:szCs w:val="16"/>
              </w:rPr>
              <w:t>6</w:t>
            </w:r>
          </w:p>
        </w:tc>
        <w:tc>
          <w:tcPr>
            <w:tcW w:w="1403" w:type="dxa"/>
            <w:tcBorders>
              <w:left w:val="single" w:sz="4" w:space="0" w:color="auto"/>
              <w:right w:val="single" w:sz="4" w:space="0" w:color="auto"/>
            </w:tcBorders>
            <w:vAlign w:val="bottom"/>
          </w:tcPr>
          <w:p w14:paraId="70B0BF09" w14:textId="77AAFCBE" w:rsidR="006F19C6" w:rsidRPr="00091E91" w:rsidRDefault="006F19C6" w:rsidP="00617999">
            <w:pPr>
              <w:tabs>
                <w:tab w:val="decimal" w:pos="361"/>
                <w:tab w:val="decimal" w:pos="563"/>
              </w:tabs>
              <w:spacing w:after="60"/>
              <w:rPr>
                <w:sz w:val="16"/>
                <w:szCs w:val="16"/>
              </w:rPr>
            </w:pPr>
            <w:r w:rsidRPr="00091E91">
              <w:rPr>
                <w:sz w:val="16"/>
                <w:szCs w:val="16"/>
              </w:rPr>
              <w:tab/>
              <w:t>(-)</w:t>
            </w:r>
            <w:r w:rsidRPr="00091E91">
              <w:rPr>
                <w:sz w:val="16"/>
                <w:szCs w:val="16"/>
              </w:rPr>
              <w:tab/>
              <w:t>0.</w:t>
            </w:r>
            <w:r w:rsidR="008E0119">
              <w:rPr>
                <w:sz w:val="16"/>
                <w:szCs w:val="16"/>
              </w:rPr>
              <w:t>08</w:t>
            </w:r>
          </w:p>
        </w:tc>
        <w:tc>
          <w:tcPr>
            <w:tcW w:w="1403" w:type="dxa"/>
            <w:tcBorders>
              <w:left w:val="single" w:sz="4" w:space="0" w:color="auto"/>
            </w:tcBorders>
            <w:vAlign w:val="bottom"/>
          </w:tcPr>
          <w:p w14:paraId="479DA40C" w14:textId="2A9A9528" w:rsidR="006F19C6" w:rsidRPr="00091E91" w:rsidRDefault="006F19C6" w:rsidP="00617999">
            <w:pPr>
              <w:tabs>
                <w:tab w:val="decimal" w:pos="361"/>
                <w:tab w:val="decimal" w:pos="576"/>
              </w:tabs>
              <w:spacing w:after="60"/>
              <w:rPr>
                <w:sz w:val="16"/>
                <w:szCs w:val="16"/>
              </w:rPr>
            </w:pPr>
            <w:r w:rsidRPr="00091E91">
              <w:rPr>
                <w:sz w:val="16"/>
                <w:szCs w:val="16"/>
              </w:rPr>
              <w:tab/>
            </w:r>
            <w:r w:rsidRPr="00091E91">
              <w:rPr>
                <w:sz w:val="16"/>
                <w:szCs w:val="16"/>
              </w:rPr>
              <w:tab/>
              <w:t>0.</w:t>
            </w:r>
            <w:r w:rsidR="00AE06CD">
              <w:rPr>
                <w:sz w:val="16"/>
                <w:szCs w:val="16"/>
              </w:rPr>
              <w:t>14</w:t>
            </w:r>
          </w:p>
        </w:tc>
      </w:tr>
      <w:tr w:rsidR="00091E91" w:rsidRPr="00091E91" w14:paraId="7C3677AE" w14:textId="77777777" w:rsidTr="009D646F">
        <w:trPr>
          <w:trHeight w:val="23"/>
          <w:jc w:val="center"/>
        </w:trPr>
        <w:tc>
          <w:tcPr>
            <w:tcW w:w="796" w:type="dxa"/>
            <w:tcBorders>
              <w:right w:val="single" w:sz="4" w:space="0" w:color="auto"/>
            </w:tcBorders>
          </w:tcPr>
          <w:p w14:paraId="1A624505" w14:textId="2871F0E5" w:rsidR="008C56FF" w:rsidRPr="00091E91" w:rsidRDefault="006F19C6" w:rsidP="009D646F">
            <w:pPr>
              <w:tabs>
                <w:tab w:val="center" w:pos="3348"/>
              </w:tabs>
              <w:spacing w:after="60"/>
              <w:jc w:val="right"/>
              <w:rPr>
                <w:sz w:val="16"/>
                <w:szCs w:val="16"/>
              </w:rPr>
            </w:pPr>
            <w:r>
              <w:rPr>
                <w:sz w:val="16"/>
                <w:szCs w:val="16"/>
              </w:rPr>
              <w:t>2022</w:t>
            </w:r>
          </w:p>
        </w:tc>
        <w:tc>
          <w:tcPr>
            <w:tcW w:w="709" w:type="dxa"/>
            <w:tcBorders>
              <w:left w:val="single" w:sz="4" w:space="0" w:color="auto"/>
              <w:right w:val="single" w:sz="4" w:space="0" w:color="auto"/>
            </w:tcBorders>
          </w:tcPr>
          <w:p w14:paraId="46FE88F0" w14:textId="40E74ECD" w:rsidR="008C56FF" w:rsidRPr="00091E91" w:rsidRDefault="006D5EDE" w:rsidP="009D646F">
            <w:pPr>
              <w:tabs>
                <w:tab w:val="right" w:pos="804"/>
              </w:tabs>
              <w:spacing w:after="60"/>
              <w:ind w:right="-61"/>
              <w:jc w:val="left"/>
              <w:rPr>
                <w:sz w:val="16"/>
                <w:szCs w:val="16"/>
                <w:lang w:val="es-MX" w:eastAsia="es-MX"/>
              </w:rPr>
            </w:pPr>
            <w:r>
              <w:rPr>
                <w:sz w:val="16"/>
                <w:szCs w:val="16"/>
                <w:lang w:val="es-MX" w:eastAsia="es-MX"/>
              </w:rPr>
              <w:t>Ene</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2DD83AE7" w14:textId="0082FD7B"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C5153E">
              <w:rPr>
                <w:sz w:val="16"/>
                <w:szCs w:val="16"/>
              </w:rPr>
              <w:t>15</w:t>
            </w:r>
          </w:p>
        </w:tc>
        <w:tc>
          <w:tcPr>
            <w:tcW w:w="1403" w:type="dxa"/>
            <w:tcBorders>
              <w:left w:val="single" w:sz="4" w:space="0" w:color="auto"/>
              <w:right w:val="single" w:sz="4" w:space="0" w:color="auto"/>
            </w:tcBorders>
            <w:vAlign w:val="bottom"/>
          </w:tcPr>
          <w:p w14:paraId="5B586FFB" w14:textId="66A09230"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031FAF">
              <w:rPr>
                <w:sz w:val="16"/>
                <w:szCs w:val="16"/>
              </w:rPr>
              <w:t>35</w:t>
            </w:r>
          </w:p>
        </w:tc>
        <w:tc>
          <w:tcPr>
            <w:tcW w:w="1403" w:type="dxa"/>
            <w:tcBorders>
              <w:left w:val="single" w:sz="4" w:space="0" w:color="auto"/>
              <w:right w:val="single" w:sz="4" w:space="0" w:color="auto"/>
            </w:tcBorders>
            <w:vAlign w:val="bottom"/>
          </w:tcPr>
          <w:p w14:paraId="6ACCD5A2" w14:textId="29D7A757"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6C345C">
              <w:rPr>
                <w:sz w:val="16"/>
                <w:szCs w:val="16"/>
              </w:rPr>
              <w:t>0</w:t>
            </w:r>
            <w:r w:rsidR="00BB50CD">
              <w:rPr>
                <w:sz w:val="16"/>
                <w:szCs w:val="16"/>
              </w:rPr>
              <w:t>6</w:t>
            </w:r>
          </w:p>
        </w:tc>
        <w:tc>
          <w:tcPr>
            <w:tcW w:w="1403" w:type="dxa"/>
            <w:tcBorders>
              <w:left w:val="single" w:sz="4" w:space="0" w:color="auto"/>
              <w:right w:val="single" w:sz="4" w:space="0" w:color="auto"/>
            </w:tcBorders>
            <w:vAlign w:val="bottom"/>
          </w:tcPr>
          <w:p w14:paraId="4F2CA5CE" w14:textId="6D7C5780"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30419">
              <w:rPr>
                <w:sz w:val="16"/>
                <w:szCs w:val="16"/>
              </w:rPr>
              <w:t>1</w:t>
            </w:r>
            <w:r w:rsidR="0075206D">
              <w:rPr>
                <w:sz w:val="16"/>
                <w:szCs w:val="16"/>
              </w:rPr>
              <w:t>4</w:t>
            </w:r>
          </w:p>
        </w:tc>
        <w:tc>
          <w:tcPr>
            <w:tcW w:w="1403" w:type="dxa"/>
            <w:tcBorders>
              <w:left w:val="single" w:sz="4" w:space="0" w:color="auto"/>
              <w:right w:val="single" w:sz="4" w:space="0" w:color="auto"/>
            </w:tcBorders>
            <w:vAlign w:val="bottom"/>
          </w:tcPr>
          <w:p w14:paraId="7EE1B6B5" w14:textId="09F59B39"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8E0119">
              <w:rPr>
                <w:sz w:val="16"/>
                <w:szCs w:val="16"/>
              </w:rPr>
              <w:t>05</w:t>
            </w:r>
          </w:p>
        </w:tc>
        <w:tc>
          <w:tcPr>
            <w:tcW w:w="1403" w:type="dxa"/>
            <w:tcBorders>
              <w:left w:val="single" w:sz="4" w:space="0" w:color="auto"/>
            </w:tcBorders>
            <w:vAlign w:val="bottom"/>
          </w:tcPr>
          <w:p w14:paraId="342B4D05" w14:textId="19B7B85E"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AE06CD">
              <w:rPr>
                <w:sz w:val="16"/>
                <w:szCs w:val="16"/>
              </w:rPr>
              <w:t>16</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30BD517" w14:textId="489F3788"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4746D24B" w14:textId="1BBF0628"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AE06CD">
        <w:rPr>
          <w:b/>
          <w:smallCaps/>
          <w:sz w:val="22"/>
          <w:szCs w:val="22"/>
        </w:rPr>
        <w:t>enero</w:t>
      </w:r>
      <w:r w:rsidR="00A956DB">
        <w:rPr>
          <w:b/>
          <w:smallCaps/>
          <w:sz w:val="22"/>
          <w:szCs w:val="22"/>
        </w:rPr>
        <w:t xml:space="preserve"> </w:t>
      </w:r>
      <w:r w:rsidR="005C4826" w:rsidRPr="00091E91">
        <w:rPr>
          <w:b/>
          <w:smallCaps/>
          <w:sz w:val="22"/>
          <w:szCs w:val="22"/>
        </w:rPr>
        <w:t xml:space="preserve">de </w:t>
      </w:r>
      <w:r w:rsidR="00AE3B04" w:rsidRPr="00091E91">
        <w:rPr>
          <w:b/>
          <w:smallCaps/>
          <w:sz w:val="22"/>
          <w:szCs w:val="22"/>
        </w:rPr>
        <w:t>202</w:t>
      </w:r>
      <w:r w:rsidR="00AE06CD">
        <w:rPr>
          <w:b/>
          <w:smallCaps/>
          <w:sz w:val="22"/>
          <w:szCs w:val="22"/>
        </w:rPr>
        <w:t>2</w:t>
      </w:r>
    </w:p>
    <w:p w14:paraId="02FE4FA2"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AE06CD">
        <w:tblPrEx>
          <w:tblCellMar>
            <w:left w:w="70" w:type="dxa"/>
            <w:right w:w="70" w:type="dxa"/>
          </w:tblCellMar>
        </w:tblPrEx>
        <w:trPr>
          <w:trHeight w:val="3492"/>
        </w:trPr>
        <w:tc>
          <w:tcPr>
            <w:tcW w:w="5060" w:type="dxa"/>
          </w:tcPr>
          <w:p w14:paraId="23E2BEED" w14:textId="3508720D" w:rsidR="002E2A21" w:rsidRPr="00091E91" w:rsidRDefault="00AE06CD" w:rsidP="002E2A21">
            <w:pPr>
              <w:ind w:right="249"/>
              <w:jc w:val="center"/>
              <w:outlineLvl w:val="2"/>
              <w:rPr>
                <w:b/>
                <w:bCs/>
                <w:sz w:val="16"/>
                <w:szCs w:val="16"/>
              </w:rPr>
            </w:pPr>
            <w:r>
              <w:rPr>
                <w:noProof/>
              </w:rPr>
              <w:drawing>
                <wp:inline distT="0" distB="0" distL="0" distR="0" wp14:anchorId="200C39F0" wp14:editId="101769AB">
                  <wp:extent cx="2943225" cy="2133600"/>
                  <wp:effectExtent l="0" t="0" r="9525" b="0"/>
                  <wp:docPr id="1" name="Gráfico 1">
                    <a:extLst xmlns:a="http://schemas.openxmlformats.org/drawingml/2006/main">
                      <a:ext uri="{FF2B5EF4-FFF2-40B4-BE49-F238E27FC236}">
                        <a16:creationId xmlns:a16="http://schemas.microsoft.com/office/drawing/2014/main" id="{CC2C3D0F-F428-4987-AC63-B7B7ADDEF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4CC35F5E" w14:textId="33E3F691" w:rsidR="002E2A21" w:rsidRPr="00091E91" w:rsidRDefault="00AE06CD" w:rsidP="002E2A21">
            <w:pPr>
              <w:keepNext/>
              <w:ind w:right="249"/>
              <w:jc w:val="center"/>
              <w:outlineLvl w:val="2"/>
              <w:rPr>
                <w:b/>
                <w:bCs/>
                <w:sz w:val="16"/>
                <w:szCs w:val="16"/>
              </w:rPr>
            </w:pPr>
            <w:r>
              <w:rPr>
                <w:noProof/>
              </w:rPr>
              <w:drawing>
                <wp:inline distT="0" distB="0" distL="0" distR="0" wp14:anchorId="4B76E57A" wp14:editId="2B4E5A21">
                  <wp:extent cx="2933700" cy="2133600"/>
                  <wp:effectExtent l="0" t="0" r="0" b="0"/>
                  <wp:docPr id="24" name="Gráfico 24">
                    <a:extLst xmlns:a="http://schemas.openxmlformats.org/drawingml/2006/main">
                      <a:ext uri="{FF2B5EF4-FFF2-40B4-BE49-F238E27FC236}">
                        <a16:creationId xmlns:a16="http://schemas.microsoft.com/office/drawing/2014/main" id="{7614FFDA-5AA6-4F31-8561-91A6F596E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54EF8FB" w14:textId="77777777" w:rsidR="002E2A21" w:rsidRPr="00091E91" w:rsidRDefault="002E2A21">
      <w:pPr>
        <w:jc w:val="left"/>
        <w:rPr>
          <w:szCs w:val="20"/>
        </w:rPr>
      </w:pPr>
      <w:r w:rsidRPr="00091E91">
        <w:rPr>
          <w:szCs w:val="20"/>
        </w:rPr>
        <w:br w:type="page"/>
      </w:r>
    </w:p>
    <w:p w14:paraId="0865C8E7" w14:textId="4B846246" w:rsidR="002E2A21" w:rsidRPr="00091E91" w:rsidRDefault="002E2A21"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001"/>
        <w:gridCol w:w="4986"/>
      </w:tblGrid>
      <w:tr w:rsidR="00091E91" w:rsidRPr="00091E91" w14:paraId="50CCE803" w14:textId="77777777" w:rsidTr="006C5402">
        <w:tc>
          <w:tcPr>
            <w:tcW w:w="5116"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77123BC8" w14:textId="77777777" w:rsidR="002E2A21" w:rsidRPr="00091E91" w:rsidRDefault="002E2A21" w:rsidP="002E2A21">
            <w:pPr>
              <w:keepNext/>
              <w:jc w:val="center"/>
              <w:outlineLvl w:val="2"/>
              <w:rPr>
                <w:b/>
                <w:bCs/>
                <w:sz w:val="16"/>
                <w:szCs w:val="16"/>
              </w:rPr>
            </w:pPr>
          </w:p>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AE06CD">
        <w:tblPrEx>
          <w:tblCellMar>
            <w:left w:w="70" w:type="dxa"/>
            <w:right w:w="70" w:type="dxa"/>
          </w:tblCellMar>
        </w:tblPrEx>
        <w:trPr>
          <w:trHeight w:val="3447"/>
        </w:trPr>
        <w:tc>
          <w:tcPr>
            <w:tcW w:w="5116" w:type="dxa"/>
          </w:tcPr>
          <w:p w14:paraId="5FEDA2A4" w14:textId="4028FFFC" w:rsidR="002E2A21" w:rsidRPr="00091E91" w:rsidRDefault="00AE06CD" w:rsidP="002E2A21">
            <w:pPr>
              <w:keepLines/>
              <w:ind w:left="34" w:right="176"/>
              <w:jc w:val="center"/>
              <w:rPr>
                <w:rFonts w:cs="Times New Roman"/>
                <w:szCs w:val="20"/>
              </w:rPr>
            </w:pPr>
            <w:r>
              <w:rPr>
                <w:noProof/>
              </w:rPr>
              <w:drawing>
                <wp:inline distT="0" distB="0" distL="0" distR="0" wp14:anchorId="7FF146E7" wp14:editId="6639FC62">
                  <wp:extent cx="2933700" cy="2133600"/>
                  <wp:effectExtent l="0" t="0" r="0" b="0"/>
                  <wp:docPr id="25" name="Gráfico 25">
                    <a:extLst xmlns:a="http://schemas.openxmlformats.org/drawingml/2006/main">
                      <a:ext uri="{FF2B5EF4-FFF2-40B4-BE49-F238E27FC236}">
                        <a16:creationId xmlns:a16="http://schemas.microsoft.com/office/drawing/2014/main" id="{340C40B4-5D81-4FF4-BBC5-1A0A115B1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01" w:type="dxa"/>
          </w:tcPr>
          <w:p w14:paraId="3A854878" w14:textId="4D665289" w:rsidR="002E2A21" w:rsidRPr="00091E91" w:rsidRDefault="00AE06CD" w:rsidP="002E2A21">
            <w:pPr>
              <w:keepLines/>
              <w:ind w:right="283"/>
              <w:jc w:val="center"/>
              <w:rPr>
                <w:rFonts w:cs="Times New Roman"/>
                <w:szCs w:val="20"/>
              </w:rPr>
            </w:pPr>
            <w:r>
              <w:rPr>
                <w:noProof/>
              </w:rPr>
              <w:drawing>
                <wp:inline distT="0" distB="0" distL="0" distR="0" wp14:anchorId="6979314D" wp14:editId="69654783">
                  <wp:extent cx="2933700" cy="2133600"/>
                  <wp:effectExtent l="0" t="0" r="0" b="0"/>
                  <wp:docPr id="27" name="Gráfico 27">
                    <a:extLst xmlns:a="http://schemas.openxmlformats.org/drawingml/2006/main">
                      <a:ext uri="{FF2B5EF4-FFF2-40B4-BE49-F238E27FC236}">
                        <a16:creationId xmlns:a16="http://schemas.microsoft.com/office/drawing/2014/main" id="{94F63394-A996-4B90-B6D4-7855891FC9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0E8B7139" w14:textId="77777777" w:rsidTr="006C5402">
        <w:tc>
          <w:tcPr>
            <w:tcW w:w="5116"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AE06CD">
        <w:tblPrEx>
          <w:tblCellMar>
            <w:left w:w="70" w:type="dxa"/>
            <w:right w:w="70" w:type="dxa"/>
          </w:tblCellMar>
        </w:tblPrEx>
        <w:trPr>
          <w:trHeight w:val="3393"/>
        </w:trPr>
        <w:tc>
          <w:tcPr>
            <w:tcW w:w="5116" w:type="dxa"/>
          </w:tcPr>
          <w:p w14:paraId="16834FC2" w14:textId="199BAE82" w:rsidR="002E2A21" w:rsidRPr="00091E91" w:rsidRDefault="00AE06CD" w:rsidP="002E2A21">
            <w:pPr>
              <w:keepNext/>
              <w:ind w:right="250"/>
              <w:jc w:val="center"/>
              <w:outlineLvl w:val="2"/>
              <w:rPr>
                <w:b/>
                <w:bCs/>
                <w:sz w:val="16"/>
                <w:szCs w:val="16"/>
              </w:rPr>
            </w:pPr>
            <w:r>
              <w:rPr>
                <w:noProof/>
              </w:rPr>
              <w:drawing>
                <wp:inline distT="0" distB="0" distL="0" distR="0" wp14:anchorId="04827304" wp14:editId="1B83265D">
                  <wp:extent cx="2933700" cy="2133600"/>
                  <wp:effectExtent l="0" t="0" r="0" b="0"/>
                  <wp:docPr id="28" name="Gráfico 28">
                    <a:extLst xmlns:a="http://schemas.openxmlformats.org/drawingml/2006/main">
                      <a:ext uri="{FF2B5EF4-FFF2-40B4-BE49-F238E27FC236}">
                        <a16:creationId xmlns:a16="http://schemas.microsoft.com/office/drawing/2014/main" id="{8A5E205A-ABB5-4303-85E5-BAF8F5F22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469773DB" w14:textId="0C59C880" w:rsidR="002E2A21" w:rsidRPr="00091E91" w:rsidRDefault="00AE06CD" w:rsidP="002E2A21">
            <w:pPr>
              <w:keepNext/>
              <w:ind w:right="250"/>
              <w:jc w:val="center"/>
              <w:outlineLvl w:val="2"/>
              <w:rPr>
                <w:b/>
                <w:bCs/>
                <w:sz w:val="16"/>
                <w:szCs w:val="16"/>
              </w:rPr>
            </w:pPr>
            <w:r>
              <w:rPr>
                <w:noProof/>
              </w:rPr>
              <w:drawing>
                <wp:inline distT="0" distB="0" distL="0" distR="0" wp14:anchorId="6B6D88A0" wp14:editId="641F4FD1">
                  <wp:extent cx="2933700" cy="2133600"/>
                  <wp:effectExtent l="0" t="0" r="0" b="0"/>
                  <wp:docPr id="29" name="Gráfico 29">
                    <a:extLst xmlns:a="http://schemas.openxmlformats.org/drawingml/2006/main">
                      <a:ext uri="{FF2B5EF4-FFF2-40B4-BE49-F238E27FC236}">
                        <a16:creationId xmlns:a16="http://schemas.microsoft.com/office/drawing/2014/main" id="{FDA67EAD-38D2-48CD-8F4D-3CEC44A3E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14:paraId="696F04CF" w14:textId="77777777" w:rsidTr="006C5402">
        <w:tc>
          <w:tcPr>
            <w:tcW w:w="5116" w:type="dxa"/>
          </w:tcPr>
          <w:p w14:paraId="4E6687E3"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4E77EA94" w14:textId="77777777" w:rsidR="002E2A21" w:rsidRPr="00091E91" w:rsidRDefault="002E2A21" w:rsidP="002E2A21">
            <w:pPr>
              <w:keepNext/>
              <w:ind w:right="250"/>
              <w:jc w:val="center"/>
              <w:outlineLvl w:val="2"/>
              <w:rPr>
                <w:b/>
                <w:bCs/>
                <w:sz w:val="14"/>
                <w:szCs w:val="14"/>
              </w:rPr>
            </w:pPr>
          </w:p>
        </w:tc>
      </w:tr>
    </w:tbl>
    <w:p w14:paraId="63185941"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38250D92" w14:textId="2F9C4840"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AE06CD">
        <w:rPr>
          <w:rFonts w:cs="Times New Roman"/>
          <w:szCs w:val="20"/>
          <w:lang w:val="es-MX"/>
        </w:rPr>
        <w:t>enero</w:t>
      </w:r>
      <w:r w:rsidR="00040A18" w:rsidRPr="00040A18">
        <w:rPr>
          <w:rFonts w:cs="Times New Roman"/>
          <w:szCs w:val="20"/>
          <w:lang w:val="es-MX"/>
        </w:rPr>
        <w:t xml:space="preserve"> de 202</w:t>
      </w:r>
      <w:r w:rsidR="00AE06CD">
        <w:rPr>
          <w:rFonts w:cs="Times New Roman"/>
          <w:szCs w:val="20"/>
          <w:lang w:val="es-MX"/>
        </w:rPr>
        <w:t>2</w:t>
      </w:r>
      <w:r w:rsidR="00040A18" w:rsidRPr="00040A18">
        <w:rPr>
          <w:rFonts w:cs="Times New Roman"/>
          <w:szCs w:val="20"/>
          <w:lang w:val="es-MX"/>
        </w:rPr>
        <w:t xml:space="preserve">,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500784">
        <w:t>muestra</w:t>
      </w:r>
      <w:r w:rsidR="00042594">
        <w:t xml:space="preserve"> </w:t>
      </w:r>
      <w:r w:rsidR="00504C02" w:rsidRPr="00504C02">
        <w:rPr>
          <w:rFonts w:cs="Times New Roman"/>
          <w:szCs w:val="20"/>
          <w:lang w:val="es-MX"/>
        </w:rPr>
        <w:t xml:space="preserve">una señal </w:t>
      </w:r>
      <w:r w:rsidR="00500784">
        <w:rPr>
          <w:rFonts w:cs="Times New Roman"/>
          <w:szCs w:val="20"/>
          <w:lang w:val="es-MX"/>
        </w:rPr>
        <w:t>semejante</w:t>
      </w:r>
      <w:r w:rsidR="00504C02" w:rsidRPr="00504C02">
        <w:rPr>
          <w:rFonts w:cs="Times New Roman"/>
          <w:szCs w:val="20"/>
          <w:lang w:val="es-MX"/>
        </w:rPr>
        <w:t xml:space="preserve"> a la del mes </w:t>
      </w:r>
      <w:r w:rsidR="00500784">
        <w:rPr>
          <w:rFonts w:cs="Times New Roman"/>
          <w:szCs w:val="20"/>
          <w:lang w:val="es-MX"/>
        </w:rPr>
        <w:t>previo</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345D944D" w14:textId="77777777" w:rsidR="00C67EA8" w:rsidRDefault="00C67EA8" w:rsidP="00B82A35">
      <w:pPr>
        <w:keepNext/>
        <w:keepLines/>
        <w:tabs>
          <w:tab w:val="left" w:pos="14034"/>
        </w:tabs>
        <w:spacing w:before="480"/>
        <w:jc w:val="center"/>
        <w:rPr>
          <w:sz w:val="20"/>
          <w:szCs w:val="20"/>
        </w:rPr>
      </w:pPr>
    </w:p>
    <w:p w14:paraId="4182ABA0" w14:textId="0D669B39" w:rsidR="00493F16" w:rsidRPr="00B82A35" w:rsidRDefault="00493F16" w:rsidP="00B82A35">
      <w:pPr>
        <w:keepNext/>
        <w:keepLines/>
        <w:tabs>
          <w:tab w:val="left" w:pos="14034"/>
        </w:tabs>
        <w:spacing w:before="480"/>
        <w:jc w:val="center"/>
        <w:rPr>
          <w:sz w:val="20"/>
          <w:szCs w:val="20"/>
        </w:rPr>
      </w:pPr>
      <w:r w:rsidRPr="00B82A35">
        <w:rPr>
          <w:sz w:val="20"/>
          <w:szCs w:val="20"/>
        </w:rPr>
        <w:t xml:space="preserve">Gráfica </w:t>
      </w:r>
      <w:r w:rsidR="00B82A35">
        <w:rPr>
          <w:sz w:val="20"/>
          <w:szCs w:val="20"/>
        </w:rPr>
        <w:t>3</w:t>
      </w:r>
    </w:p>
    <w:p w14:paraId="4CFEF37D" w14:textId="6063C304"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D26D94">
        <w:rPr>
          <w:b/>
          <w:smallCaps/>
          <w:sz w:val="22"/>
          <w:szCs w:val="22"/>
        </w:rPr>
        <w:t>a</w:t>
      </w:r>
      <w:r w:rsidR="004422EF">
        <w:rPr>
          <w:b/>
          <w:smallCaps/>
          <w:sz w:val="22"/>
          <w:szCs w:val="22"/>
        </w:rPr>
        <w:t xml:space="preserve"> diciembre </w:t>
      </w:r>
      <w:r w:rsidR="00CD02BF" w:rsidRPr="00091E91">
        <w:rPr>
          <w:b/>
          <w:smallCaps/>
          <w:sz w:val="22"/>
          <w:szCs w:val="22"/>
        </w:rPr>
        <w:t>de 2021</w:t>
      </w:r>
      <w:r w:rsidR="00AE06CD">
        <w:rPr>
          <w:b/>
          <w:smallCaps/>
          <w:sz w:val="22"/>
          <w:szCs w:val="22"/>
        </w:rPr>
        <w:t xml:space="preserve"> y enero de 2022</w:t>
      </w:r>
    </w:p>
    <w:p w14:paraId="6BCFE9F5" w14:textId="77777777" w:rsidR="00493F16" w:rsidRPr="008A340F" w:rsidRDefault="00493F16" w:rsidP="00493F16">
      <w:pPr>
        <w:keepNext/>
        <w:keepLines/>
        <w:jc w:val="center"/>
        <w:rPr>
          <w:sz w:val="18"/>
          <w:szCs w:val="20"/>
        </w:rPr>
      </w:pPr>
      <w:r w:rsidRPr="008A340F">
        <w:rPr>
          <w:sz w:val="18"/>
          <w:szCs w:val="20"/>
        </w:rPr>
        <w:t>(Puntos)</w:t>
      </w:r>
    </w:p>
    <w:p w14:paraId="224F5D42" w14:textId="0BE80BAD" w:rsidR="004E0D13" w:rsidRPr="00091E91" w:rsidRDefault="00AE06CD" w:rsidP="00E41359">
      <w:pPr>
        <w:tabs>
          <w:tab w:val="center" w:pos="3348"/>
        </w:tabs>
        <w:jc w:val="center"/>
        <w:rPr>
          <w:szCs w:val="20"/>
        </w:rPr>
      </w:pPr>
      <w:r>
        <w:rPr>
          <w:noProof/>
        </w:rPr>
        <w:drawing>
          <wp:inline distT="0" distB="0" distL="0" distR="0" wp14:anchorId="6014A89D" wp14:editId="139574CA">
            <wp:extent cx="5936563" cy="4142232"/>
            <wp:effectExtent l="0" t="0" r="7620" b="10795"/>
            <wp:docPr id="30" name="Gráfico 3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B82A35" w:rsidRDefault="00416F6C" w:rsidP="008A340F">
      <w:pPr>
        <w:keepNext/>
        <w:spacing w:before="720" w:after="200"/>
        <w:ind w:right="902" w:firstLine="709"/>
        <w:rPr>
          <w:rFonts w:cs="Times New Roman"/>
          <w:b/>
          <w:i/>
          <w:szCs w:val="20"/>
          <w:lang w:val="es-MX"/>
        </w:rPr>
      </w:pPr>
      <w:r w:rsidRPr="00B82A35">
        <w:rPr>
          <w:rFonts w:cs="Times New Roman"/>
          <w:b/>
          <w:i/>
          <w:smallCaps/>
          <w:szCs w:val="20"/>
          <w:lang w:val="es-MX"/>
        </w:rPr>
        <w:t>Indicador Adelantado</w:t>
      </w:r>
    </w:p>
    <w:p w14:paraId="19E53D5E" w14:textId="568158C3"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35360F">
        <w:rPr>
          <w:rFonts w:cs="Times New Roman"/>
          <w:szCs w:val="20"/>
          <w:lang w:val="es-MX"/>
        </w:rPr>
        <w:t>en</w:t>
      </w:r>
      <w:r w:rsidR="00AF099A" w:rsidRPr="00091E91">
        <w:rPr>
          <w:rFonts w:cs="Times New Roman"/>
          <w:szCs w:val="20"/>
          <w:lang w:val="es-MX"/>
        </w:rPr>
        <w:t xml:space="preserve"> </w:t>
      </w:r>
      <w:r w:rsidR="00AE06CD">
        <w:rPr>
          <w:rFonts w:cs="Times New Roman"/>
          <w:szCs w:val="20"/>
          <w:lang w:val="es-MX"/>
        </w:rPr>
        <w:t>febrero</w:t>
      </w:r>
      <w:r w:rsidR="00BF6664" w:rsidRPr="00091E91">
        <w:rPr>
          <w:rFonts w:cs="Times New Roman"/>
          <w:szCs w:val="20"/>
          <w:lang w:val="es-MX"/>
        </w:rPr>
        <w:t xml:space="preserve"> de 20</w:t>
      </w:r>
      <w:r w:rsidR="00306E3B" w:rsidRPr="00091E91">
        <w:rPr>
          <w:rFonts w:cs="Times New Roman"/>
          <w:szCs w:val="20"/>
          <w:lang w:val="es-MX"/>
        </w:rPr>
        <w:t>2</w:t>
      </w:r>
      <w:r w:rsidR="004422EF">
        <w:rPr>
          <w:rFonts w:cs="Times New Roman"/>
          <w:szCs w:val="20"/>
          <w:lang w:val="es-MX"/>
        </w:rPr>
        <w:t>2</w:t>
      </w:r>
      <w:r w:rsidR="00E8122B" w:rsidRPr="00091E91">
        <w:rPr>
          <w:rFonts w:cs="Times New Roman"/>
          <w:szCs w:val="20"/>
          <w:lang w:val="es-MX"/>
        </w:rPr>
        <w:t xml:space="preserve"> se </w:t>
      </w:r>
      <w:r w:rsidR="00AE06CD">
        <w:rPr>
          <w:rFonts w:cs="Times New Roman"/>
          <w:szCs w:val="20"/>
          <w:lang w:val="es-MX"/>
        </w:rPr>
        <w:t>lo</w:t>
      </w:r>
      <w:r w:rsidR="00F41B30">
        <w:rPr>
          <w:rFonts w:cs="Times New Roman"/>
          <w:szCs w:val="20"/>
          <w:lang w:val="es-MX"/>
        </w:rPr>
        <w:t>c</w:t>
      </w:r>
      <w:r w:rsidR="00AE06CD">
        <w:rPr>
          <w:rFonts w:cs="Times New Roman"/>
          <w:szCs w:val="20"/>
          <w:lang w:val="es-MX"/>
        </w:rPr>
        <w:t>alizó</w:t>
      </w:r>
      <w:r w:rsidR="00A21F52" w:rsidRPr="00091E91">
        <w:t xml:space="preserve"> </w:t>
      </w:r>
      <w:r w:rsidR="00061FA5" w:rsidRPr="00091E91">
        <w:rPr>
          <w:rFonts w:cs="Times New Roman"/>
          <w:szCs w:val="20"/>
          <w:lang w:val="es-MX"/>
        </w:rPr>
        <w:t xml:space="preserve">por </w:t>
      </w:r>
      <w:r w:rsidR="00B8602B">
        <w:rPr>
          <w:rFonts w:cs="Times New Roman"/>
          <w:szCs w:val="20"/>
          <w:lang w:val="es-MX"/>
        </w:rPr>
        <w:t>arriba</w:t>
      </w:r>
      <w:r w:rsidR="001D649F">
        <w:rPr>
          <w:rFonts w:cs="Times New Roman"/>
          <w:szCs w:val="20"/>
          <w:lang w:val="es-MX"/>
        </w:rPr>
        <w:t xml:space="preserve">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B8602B">
        <w:rPr>
          <w:rFonts w:cs="Times New Roman"/>
          <w:szCs w:val="20"/>
          <w:lang w:val="es-MX"/>
        </w:rPr>
        <w:t>0</w:t>
      </w:r>
      <w:r w:rsidR="00987BEB" w:rsidRPr="008C110F">
        <w:rPr>
          <w:rFonts w:cs="Times New Roman"/>
          <w:szCs w:val="20"/>
          <w:lang w:val="es-MX"/>
        </w:rPr>
        <w:t>.</w:t>
      </w:r>
      <w:r w:rsidR="00B8602B">
        <w:rPr>
          <w:rFonts w:cs="Times New Roman"/>
          <w:szCs w:val="20"/>
          <w:lang w:val="es-MX"/>
        </w:rPr>
        <w:t>9</w:t>
      </w:r>
      <w:r w:rsidR="00A04B9E" w:rsidRPr="008C110F">
        <w:rPr>
          <w:rFonts w:cs="Times New Roman"/>
          <w:szCs w:val="20"/>
          <w:lang w:val="es-MX"/>
        </w:rPr>
        <w:t xml:space="preserve"> </w:t>
      </w:r>
      <w:r w:rsidR="00D72CFD" w:rsidRPr="008C110F">
        <w:rPr>
          <w:rFonts w:cs="Times New Roman"/>
          <w:szCs w:val="20"/>
          <w:lang w:val="es-MX"/>
        </w:rPr>
        <w:t>puntos</w:t>
      </w:r>
      <w:r w:rsidR="001D649F">
        <w:rPr>
          <w:rFonts w:cs="Times New Roman"/>
          <w:szCs w:val="20"/>
          <w:lang w:val="es-MX"/>
        </w:rPr>
        <w:t>. Esto implica</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B8602B">
        <w:rPr>
          <w:rFonts w:cs="Times New Roman"/>
          <w:szCs w:val="20"/>
          <w:lang w:val="es-MX"/>
        </w:rPr>
        <w:t>1</w:t>
      </w:r>
      <w:r w:rsidR="0030113E">
        <w:rPr>
          <w:rFonts w:cs="Times New Roman"/>
          <w:szCs w:val="20"/>
          <w:lang w:val="es-MX"/>
        </w:rPr>
        <w:t>0</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344E87">
        <w:rPr>
          <w:rFonts w:cs="Times New Roman"/>
          <w:szCs w:val="20"/>
          <w:lang w:val="es-MX"/>
        </w:rPr>
        <w:t>enero</w:t>
      </w:r>
      <w:r w:rsidRPr="00091E91">
        <w:rPr>
          <w:rFonts w:cs="Times New Roman"/>
          <w:szCs w:val="20"/>
          <w:lang w:val="es-MX"/>
        </w:rPr>
        <w:t>.</w:t>
      </w:r>
    </w:p>
    <w:p w14:paraId="2F83F801" w14:textId="3609F906"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0A70005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05C9BE22" w14:textId="57C06EF0"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076B01" w:rsidRPr="00091E91" w14:paraId="1151B7DA" w14:textId="77777777" w:rsidTr="00617999">
        <w:trPr>
          <w:jc w:val="center"/>
        </w:trPr>
        <w:tc>
          <w:tcPr>
            <w:tcW w:w="7480" w:type="dxa"/>
            <w:gridSpan w:val="11"/>
            <w:tcBorders>
              <w:top w:val="double" w:sz="4" w:space="0" w:color="auto"/>
              <w:bottom w:val="single" w:sz="6" w:space="0" w:color="auto"/>
              <w:right w:val="double" w:sz="4" w:space="0" w:color="auto"/>
            </w:tcBorders>
          </w:tcPr>
          <w:p w14:paraId="7D0567BE" w14:textId="7E2605D8" w:rsidR="00076B01" w:rsidRPr="00091E91" w:rsidRDefault="00076B01"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1360" w:type="dxa"/>
            <w:gridSpan w:val="2"/>
            <w:tcBorders>
              <w:top w:val="double" w:sz="4" w:space="0" w:color="auto"/>
              <w:bottom w:val="single" w:sz="6" w:space="0" w:color="auto"/>
              <w:right w:val="double" w:sz="4" w:space="0" w:color="auto"/>
            </w:tcBorders>
          </w:tcPr>
          <w:p w14:paraId="55574DD5" w14:textId="7F44F97A" w:rsidR="00076B01" w:rsidRPr="00091E91" w:rsidRDefault="00076B01" w:rsidP="008B5D87">
            <w:pPr>
              <w:keepNext/>
              <w:spacing w:before="60"/>
              <w:jc w:val="center"/>
              <w:rPr>
                <w:snapToGrid w:val="0"/>
                <w:sz w:val="16"/>
                <w:lang w:val="es-ES"/>
              </w:rPr>
            </w:pPr>
            <w:r>
              <w:rPr>
                <w:snapToGrid w:val="0"/>
                <w:sz w:val="16"/>
                <w:lang w:val="es-ES"/>
              </w:rPr>
              <w:t>2022</w:t>
            </w:r>
          </w:p>
        </w:tc>
      </w:tr>
      <w:tr w:rsidR="00091E91" w:rsidRPr="00091E91" w14:paraId="1502264E" w14:textId="77777777" w:rsidTr="00076B01">
        <w:trPr>
          <w:jc w:val="center"/>
        </w:trPr>
        <w:tc>
          <w:tcPr>
            <w:tcW w:w="680" w:type="dxa"/>
            <w:tcBorders>
              <w:top w:val="single" w:sz="6" w:space="0" w:color="auto"/>
              <w:bottom w:val="single" w:sz="6" w:space="0" w:color="auto"/>
              <w:right w:val="single" w:sz="4" w:space="0" w:color="auto"/>
            </w:tcBorders>
          </w:tcPr>
          <w:p w14:paraId="0706E703" w14:textId="73C89466" w:rsidR="00E8122B" w:rsidRPr="00091E91" w:rsidRDefault="00076B01" w:rsidP="00496D68">
            <w:pPr>
              <w:spacing w:before="60"/>
              <w:jc w:val="center"/>
              <w:rPr>
                <w:snapToGrid w:val="0"/>
                <w:sz w:val="16"/>
                <w:lang w:val="es-MX"/>
              </w:rPr>
            </w:pPr>
            <w:r>
              <w:rPr>
                <w:snapToGrid w:val="0"/>
                <w:sz w:val="16"/>
                <w:lang w:val="es-MX"/>
              </w:rPr>
              <w:t>Feb.</w:t>
            </w:r>
          </w:p>
        </w:tc>
        <w:tc>
          <w:tcPr>
            <w:tcW w:w="680" w:type="dxa"/>
            <w:tcBorders>
              <w:top w:val="single" w:sz="4" w:space="0" w:color="auto"/>
              <w:left w:val="single" w:sz="4" w:space="0" w:color="auto"/>
              <w:bottom w:val="single" w:sz="6" w:space="0" w:color="auto"/>
              <w:right w:val="single" w:sz="4" w:space="0" w:color="auto"/>
            </w:tcBorders>
          </w:tcPr>
          <w:p w14:paraId="2ED91623" w14:textId="52E6A700" w:rsidR="00E8122B" w:rsidRPr="00091E91" w:rsidRDefault="00076B01"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59331175" w14:textId="2698E275" w:rsidR="00E8122B" w:rsidRPr="00091E91" w:rsidRDefault="00076B01"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1731A00E" w14:textId="5EE228DB" w:rsidR="00E8122B" w:rsidRPr="00091E91" w:rsidRDefault="00076B01"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65D5F7CD" w14:textId="0CF8C220" w:rsidR="00E8122B" w:rsidRPr="00091E91" w:rsidRDefault="00076B01"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5C904E96" w14:textId="1BCDA345" w:rsidR="00E8122B" w:rsidRPr="00091E91" w:rsidRDefault="0093087E" w:rsidP="00496D68">
            <w:pPr>
              <w:spacing w:before="60"/>
              <w:jc w:val="center"/>
              <w:rPr>
                <w:snapToGrid w:val="0"/>
                <w:sz w:val="16"/>
                <w:lang w:val="es-MX"/>
              </w:rPr>
            </w:pPr>
            <w:r>
              <w:rPr>
                <w:snapToGrid w:val="0"/>
                <w:sz w:val="16"/>
                <w:lang w:val="es-MX"/>
              </w:rPr>
              <w:t>Ju</w:t>
            </w:r>
            <w:r w:rsidR="00076B01">
              <w:rPr>
                <w:snapToGrid w:val="0"/>
                <w:sz w:val="16"/>
                <w:lang w:val="es-MX"/>
              </w:rPr>
              <w:t>l</w:t>
            </w:r>
            <w:r>
              <w:rPr>
                <w:snapToGrid w:val="0"/>
                <w:sz w:val="16"/>
                <w:lang w:val="es-MX"/>
              </w:rPr>
              <w:t>.</w:t>
            </w:r>
          </w:p>
        </w:tc>
        <w:tc>
          <w:tcPr>
            <w:tcW w:w="680" w:type="dxa"/>
            <w:tcBorders>
              <w:top w:val="single" w:sz="6" w:space="0" w:color="auto"/>
              <w:left w:val="single" w:sz="4" w:space="0" w:color="auto"/>
              <w:bottom w:val="single" w:sz="6" w:space="0" w:color="auto"/>
              <w:right w:val="single" w:sz="4" w:space="0" w:color="auto"/>
            </w:tcBorders>
          </w:tcPr>
          <w:p w14:paraId="2723A58A" w14:textId="0D132024" w:rsidR="00E8122B" w:rsidRPr="00091E91" w:rsidRDefault="00076B01"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1D9258D4" w14:textId="131EC371" w:rsidR="00E8122B" w:rsidRPr="00091E91" w:rsidRDefault="00076B01"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1266919D" w14:textId="1C9630E5" w:rsidR="00E8122B" w:rsidRPr="00091E91" w:rsidRDefault="00076B01"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03ECEA4A" w14:textId="25C8D66F" w:rsidR="00E8122B" w:rsidRPr="00091E91" w:rsidRDefault="00076B01"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32E4B97A" w14:textId="227D0881" w:rsidR="00E8122B" w:rsidRPr="00091E91" w:rsidRDefault="00076B01"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BAC57B0" w14:textId="0F117A84" w:rsidR="00E8122B" w:rsidRPr="00091E91" w:rsidRDefault="00076B01" w:rsidP="00496D68">
            <w:pPr>
              <w:spacing w:before="60"/>
              <w:jc w:val="center"/>
              <w:rPr>
                <w:snapToGrid w:val="0"/>
                <w:sz w:val="16"/>
                <w:lang w:val="es-MX"/>
              </w:rPr>
            </w:pPr>
            <w:r>
              <w:rPr>
                <w:snapToGrid w:val="0"/>
                <w:sz w:val="16"/>
                <w:lang w:val="es-MX"/>
              </w:rPr>
              <w:t>Ene.</w:t>
            </w:r>
          </w:p>
        </w:tc>
        <w:tc>
          <w:tcPr>
            <w:tcW w:w="680" w:type="dxa"/>
            <w:tcBorders>
              <w:top w:val="single" w:sz="4" w:space="0" w:color="auto"/>
              <w:left w:val="single" w:sz="4" w:space="0" w:color="auto"/>
              <w:bottom w:val="single" w:sz="6" w:space="0" w:color="auto"/>
              <w:right w:val="double" w:sz="4" w:space="0" w:color="auto"/>
            </w:tcBorders>
          </w:tcPr>
          <w:p w14:paraId="6DACB0A9" w14:textId="2A6C8C4E" w:rsidR="00E8122B" w:rsidRPr="00091E91" w:rsidRDefault="00076B01" w:rsidP="00496D68">
            <w:pPr>
              <w:spacing w:before="60"/>
              <w:jc w:val="center"/>
              <w:rPr>
                <w:snapToGrid w:val="0"/>
                <w:sz w:val="16"/>
                <w:lang w:val="es-MX"/>
              </w:rPr>
            </w:pPr>
            <w:r>
              <w:rPr>
                <w:snapToGrid w:val="0"/>
                <w:sz w:val="16"/>
                <w:lang w:val="es-MX"/>
              </w:rPr>
              <w:t>Feb.</w:t>
            </w:r>
          </w:p>
        </w:tc>
      </w:tr>
      <w:tr w:rsidR="00091E91" w:rsidRPr="00091E91" w14:paraId="2B5E7EDC" w14:textId="77777777" w:rsidTr="00076B01">
        <w:trPr>
          <w:jc w:val="center"/>
        </w:trPr>
        <w:tc>
          <w:tcPr>
            <w:tcW w:w="680" w:type="dxa"/>
            <w:tcBorders>
              <w:top w:val="single" w:sz="6" w:space="0" w:color="auto"/>
              <w:bottom w:val="double" w:sz="4" w:space="0" w:color="auto"/>
              <w:right w:val="single" w:sz="4" w:space="0" w:color="auto"/>
            </w:tcBorders>
          </w:tcPr>
          <w:p w14:paraId="0E8428D3" w14:textId="4E7A45F1" w:rsidR="00267111" w:rsidRPr="00091E91" w:rsidRDefault="00C13FE3" w:rsidP="004C6EC1">
            <w:pPr>
              <w:tabs>
                <w:tab w:val="decimal" w:pos="192"/>
              </w:tabs>
              <w:rPr>
                <w:sz w:val="16"/>
                <w:szCs w:val="16"/>
              </w:rPr>
            </w:pPr>
            <w:r>
              <w:rPr>
                <w:sz w:val="16"/>
                <w:szCs w:val="16"/>
              </w:rPr>
              <w:t>0.</w:t>
            </w:r>
            <w:r w:rsidR="003C4A6F">
              <w:rPr>
                <w:sz w:val="16"/>
                <w:szCs w:val="16"/>
              </w:rPr>
              <w:t>27</w:t>
            </w:r>
          </w:p>
        </w:tc>
        <w:tc>
          <w:tcPr>
            <w:tcW w:w="680" w:type="dxa"/>
            <w:tcBorders>
              <w:top w:val="single" w:sz="6" w:space="0" w:color="auto"/>
              <w:left w:val="single" w:sz="4" w:space="0" w:color="auto"/>
              <w:bottom w:val="double" w:sz="4" w:space="0" w:color="auto"/>
              <w:right w:val="single" w:sz="4" w:space="0" w:color="auto"/>
            </w:tcBorders>
          </w:tcPr>
          <w:p w14:paraId="7F1ED9C0" w14:textId="20BF9C23" w:rsidR="00E8122B" w:rsidRPr="00091E91" w:rsidRDefault="00D3660B" w:rsidP="00496D68">
            <w:pPr>
              <w:tabs>
                <w:tab w:val="decimal" w:pos="192"/>
              </w:tabs>
              <w:ind w:left="192" w:hanging="192"/>
              <w:rPr>
                <w:sz w:val="16"/>
                <w:szCs w:val="16"/>
              </w:rPr>
            </w:pPr>
            <w:r>
              <w:rPr>
                <w:sz w:val="16"/>
                <w:szCs w:val="16"/>
              </w:rPr>
              <w:t>0.2</w:t>
            </w:r>
            <w:r w:rsidR="003C4A6F">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5D94964E" w14:textId="2E082E1C" w:rsidR="00E8122B" w:rsidRPr="00091E91" w:rsidRDefault="000820C3" w:rsidP="00AF5973">
            <w:pPr>
              <w:tabs>
                <w:tab w:val="decimal" w:pos="192"/>
              </w:tabs>
              <w:rPr>
                <w:sz w:val="16"/>
                <w:szCs w:val="16"/>
              </w:rPr>
            </w:pPr>
            <w:r>
              <w:rPr>
                <w:sz w:val="16"/>
                <w:szCs w:val="16"/>
              </w:rPr>
              <w:t>0.2</w:t>
            </w:r>
            <w:r w:rsidR="003C4A6F">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28571C68" w14:textId="0DA8D24F" w:rsidR="00E8122B" w:rsidRPr="00091E91" w:rsidRDefault="00C13FE3" w:rsidP="00496D68">
            <w:pPr>
              <w:tabs>
                <w:tab w:val="decimal" w:pos="192"/>
              </w:tabs>
              <w:rPr>
                <w:sz w:val="16"/>
                <w:szCs w:val="16"/>
              </w:rPr>
            </w:pPr>
            <w:r>
              <w:rPr>
                <w:sz w:val="16"/>
                <w:szCs w:val="16"/>
              </w:rPr>
              <w:t>0.</w:t>
            </w:r>
            <w:r w:rsidR="003C4A6F">
              <w:rPr>
                <w:sz w:val="16"/>
                <w:szCs w:val="16"/>
              </w:rPr>
              <w:t>17</w:t>
            </w:r>
          </w:p>
        </w:tc>
        <w:tc>
          <w:tcPr>
            <w:tcW w:w="680" w:type="dxa"/>
            <w:tcBorders>
              <w:top w:val="single" w:sz="6" w:space="0" w:color="auto"/>
              <w:left w:val="single" w:sz="4" w:space="0" w:color="auto"/>
              <w:bottom w:val="double" w:sz="4" w:space="0" w:color="auto"/>
              <w:right w:val="single" w:sz="4" w:space="0" w:color="auto"/>
            </w:tcBorders>
          </w:tcPr>
          <w:p w14:paraId="30E9951A" w14:textId="21D9F67B" w:rsidR="00A61F85" w:rsidRPr="00091E91" w:rsidRDefault="00D3660B" w:rsidP="00496D68">
            <w:pPr>
              <w:tabs>
                <w:tab w:val="decimal" w:pos="192"/>
              </w:tabs>
              <w:rPr>
                <w:sz w:val="16"/>
                <w:szCs w:val="16"/>
              </w:rPr>
            </w:pPr>
            <w:r>
              <w:rPr>
                <w:sz w:val="16"/>
                <w:szCs w:val="16"/>
              </w:rPr>
              <w:t>0.1</w:t>
            </w:r>
            <w:r w:rsidR="003C4A6F">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0C09DFB0" w14:textId="0AA87772" w:rsidR="00E8122B" w:rsidRPr="00091E91" w:rsidRDefault="000820C3" w:rsidP="00B317C6">
            <w:pPr>
              <w:tabs>
                <w:tab w:val="decimal" w:pos="192"/>
              </w:tabs>
              <w:rPr>
                <w:sz w:val="16"/>
                <w:szCs w:val="16"/>
              </w:rPr>
            </w:pPr>
            <w:r>
              <w:rPr>
                <w:sz w:val="16"/>
                <w:szCs w:val="16"/>
              </w:rPr>
              <w:t>0.</w:t>
            </w:r>
            <w:r w:rsidR="003C4A6F">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71D72339" w14:textId="77E7D711" w:rsidR="00E8122B" w:rsidRPr="00091E91" w:rsidRDefault="003C4A6F" w:rsidP="00496D68">
            <w:pPr>
              <w:tabs>
                <w:tab w:val="decimal" w:pos="192"/>
              </w:tabs>
              <w:rPr>
                <w:sz w:val="16"/>
                <w:szCs w:val="16"/>
              </w:rPr>
            </w:pPr>
            <w:r>
              <w:rPr>
                <w:sz w:val="16"/>
                <w:szCs w:val="16"/>
              </w:rPr>
              <w:t>(-)</w:t>
            </w:r>
            <w:r w:rsidR="00D3660B">
              <w:rPr>
                <w:sz w:val="16"/>
                <w:szCs w:val="16"/>
              </w:rPr>
              <w:t>0.0</w:t>
            </w:r>
            <w:r>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656F3C10" w14:textId="7235B50F" w:rsidR="000C226D" w:rsidRPr="00091E91" w:rsidRDefault="00D3660B" w:rsidP="00496D68">
            <w:pPr>
              <w:tabs>
                <w:tab w:val="decimal" w:pos="192"/>
              </w:tabs>
              <w:rPr>
                <w:sz w:val="16"/>
                <w:szCs w:val="16"/>
              </w:rPr>
            </w:pPr>
            <w:r>
              <w:rPr>
                <w:sz w:val="16"/>
                <w:szCs w:val="16"/>
              </w:rPr>
              <w:t>(-)0.0</w:t>
            </w:r>
            <w:r w:rsidR="003C4A6F">
              <w:rPr>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7760237A" w14:textId="19E0AF04" w:rsidR="00E8122B" w:rsidRPr="00091E91" w:rsidRDefault="000820C3" w:rsidP="00496D68">
            <w:pPr>
              <w:tabs>
                <w:tab w:val="decimal" w:pos="192"/>
              </w:tabs>
              <w:rPr>
                <w:sz w:val="16"/>
                <w:szCs w:val="16"/>
              </w:rPr>
            </w:pPr>
            <w:r>
              <w:rPr>
                <w:sz w:val="16"/>
                <w:szCs w:val="16"/>
              </w:rPr>
              <w:t>(-)</w:t>
            </w:r>
            <w:r w:rsidR="00C13FE3">
              <w:rPr>
                <w:sz w:val="16"/>
                <w:szCs w:val="16"/>
              </w:rPr>
              <w:t>0.</w:t>
            </w:r>
            <w:r w:rsidR="003C4A6F">
              <w:rPr>
                <w:sz w:val="16"/>
                <w:szCs w:val="16"/>
              </w:rPr>
              <w:t>11</w:t>
            </w:r>
          </w:p>
        </w:tc>
        <w:tc>
          <w:tcPr>
            <w:tcW w:w="680" w:type="dxa"/>
            <w:tcBorders>
              <w:top w:val="single" w:sz="6" w:space="0" w:color="auto"/>
              <w:left w:val="single" w:sz="4" w:space="0" w:color="auto"/>
              <w:bottom w:val="double" w:sz="4" w:space="0" w:color="auto"/>
              <w:right w:val="single" w:sz="4" w:space="0" w:color="auto"/>
            </w:tcBorders>
          </w:tcPr>
          <w:p w14:paraId="3E3DEE37" w14:textId="2B4B663F" w:rsidR="00E8122B" w:rsidRPr="00091E91" w:rsidRDefault="00C13FE3" w:rsidP="00496D68">
            <w:pPr>
              <w:tabs>
                <w:tab w:val="decimal" w:pos="192"/>
              </w:tabs>
              <w:rPr>
                <w:sz w:val="16"/>
                <w:szCs w:val="16"/>
              </w:rPr>
            </w:pPr>
            <w:r>
              <w:rPr>
                <w:sz w:val="16"/>
                <w:szCs w:val="16"/>
              </w:rPr>
              <w:t>(-)</w:t>
            </w:r>
            <w:r w:rsidR="000820C3">
              <w:rPr>
                <w:sz w:val="16"/>
                <w:szCs w:val="16"/>
              </w:rPr>
              <w:t>0.1</w:t>
            </w:r>
            <w:r w:rsidR="003C4A6F">
              <w:rPr>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68E88739" w14:textId="0326501A" w:rsidR="00E8122B" w:rsidRPr="00091E91" w:rsidRDefault="000820C3" w:rsidP="00496D68">
            <w:pPr>
              <w:tabs>
                <w:tab w:val="decimal" w:pos="192"/>
              </w:tabs>
              <w:rPr>
                <w:sz w:val="16"/>
                <w:szCs w:val="16"/>
              </w:rPr>
            </w:pPr>
            <w:r>
              <w:rPr>
                <w:sz w:val="16"/>
                <w:szCs w:val="16"/>
              </w:rPr>
              <w:t>(-)0.1</w:t>
            </w:r>
            <w:r w:rsidR="003C4A6F">
              <w:rPr>
                <w:sz w:val="16"/>
                <w:szCs w:val="16"/>
              </w:rPr>
              <w:t>1</w:t>
            </w:r>
          </w:p>
        </w:tc>
        <w:tc>
          <w:tcPr>
            <w:tcW w:w="680" w:type="dxa"/>
            <w:tcBorders>
              <w:top w:val="single" w:sz="6" w:space="0" w:color="auto"/>
              <w:left w:val="double" w:sz="4" w:space="0" w:color="auto"/>
              <w:bottom w:val="double" w:sz="4" w:space="0" w:color="auto"/>
              <w:right w:val="single" w:sz="4" w:space="0" w:color="auto"/>
            </w:tcBorders>
          </w:tcPr>
          <w:p w14:paraId="3B988E58" w14:textId="5717AC7D" w:rsidR="00E8122B" w:rsidRPr="00091E91" w:rsidRDefault="00C13FE3" w:rsidP="00C05E64">
            <w:pPr>
              <w:tabs>
                <w:tab w:val="decimal" w:pos="192"/>
              </w:tabs>
              <w:rPr>
                <w:sz w:val="16"/>
                <w:szCs w:val="16"/>
              </w:rPr>
            </w:pPr>
            <w:r>
              <w:rPr>
                <w:sz w:val="16"/>
                <w:szCs w:val="16"/>
              </w:rPr>
              <w:t>(-)0.1</w:t>
            </w:r>
            <w:r w:rsidR="003C4A6F">
              <w:rPr>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66998A60" w14:textId="2AD64B0C" w:rsidR="00E8122B" w:rsidRPr="00091E91" w:rsidRDefault="00D3660B" w:rsidP="00A32634">
            <w:pPr>
              <w:tabs>
                <w:tab w:val="decimal" w:pos="192"/>
              </w:tabs>
              <w:rPr>
                <w:sz w:val="16"/>
                <w:szCs w:val="16"/>
              </w:rPr>
            </w:pPr>
            <w:r>
              <w:rPr>
                <w:sz w:val="16"/>
                <w:szCs w:val="16"/>
              </w:rPr>
              <w:t>(-)0.1</w:t>
            </w:r>
            <w:r w:rsidR="0030113E">
              <w:rPr>
                <w:sz w:val="16"/>
                <w:szCs w:val="16"/>
              </w:rPr>
              <w:t>0</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1B5E5D54" w14:textId="77777777" w:rsidR="008A5824" w:rsidRDefault="008A5824" w:rsidP="00B82A35">
      <w:pPr>
        <w:keepNext/>
        <w:keepLines/>
        <w:tabs>
          <w:tab w:val="left" w:pos="14034"/>
        </w:tabs>
        <w:spacing w:before="600"/>
        <w:jc w:val="center"/>
        <w:rPr>
          <w:sz w:val="20"/>
          <w:szCs w:val="20"/>
        </w:rPr>
      </w:pPr>
    </w:p>
    <w:p w14:paraId="186278A8" w14:textId="33D8B32C" w:rsidR="00CE3982" w:rsidRPr="00B82A35" w:rsidRDefault="00CE3982" w:rsidP="00B82A35">
      <w:pPr>
        <w:keepNext/>
        <w:keepLines/>
        <w:tabs>
          <w:tab w:val="left" w:pos="14034"/>
        </w:tabs>
        <w:spacing w:before="600"/>
        <w:jc w:val="center"/>
        <w:rPr>
          <w:sz w:val="20"/>
          <w:szCs w:val="20"/>
        </w:rPr>
      </w:pPr>
      <w:r w:rsidRPr="00B82A35">
        <w:rPr>
          <w:sz w:val="20"/>
          <w:szCs w:val="20"/>
        </w:rPr>
        <w:t xml:space="preserve">Gráfica </w:t>
      </w:r>
      <w:r w:rsidR="00B82A35" w:rsidRPr="00B82A35">
        <w:rPr>
          <w:sz w:val="20"/>
          <w:szCs w:val="20"/>
        </w:rPr>
        <w:t>4</w:t>
      </w:r>
    </w:p>
    <w:p w14:paraId="14BB742A" w14:textId="47CFEBA7"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 xml:space="preserve">a </w:t>
      </w:r>
      <w:r w:rsidR="00544629">
        <w:rPr>
          <w:b/>
          <w:smallCaps/>
          <w:sz w:val="22"/>
          <w:szCs w:val="22"/>
        </w:rPr>
        <w:t>febrero</w:t>
      </w:r>
      <w:r w:rsidR="00DC6204">
        <w:rPr>
          <w:b/>
          <w:smallCaps/>
          <w:sz w:val="22"/>
          <w:szCs w:val="22"/>
        </w:rPr>
        <w:t xml:space="preserve"> </w:t>
      </w:r>
      <w:r w:rsidR="009103A7">
        <w:rPr>
          <w:b/>
          <w:smallCaps/>
          <w:sz w:val="22"/>
          <w:szCs w:val="22"/>
        </w:rPr>
        <w:t>de 2022</w:t>
      </w:r>
    </w:p>
    <w:p w14:paraId="76642C6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7C082748" w14:textId="5288BFC9" w:rsidR="00BA2F11" w:rsidRPr="00091E91" w:rsidRDefault="00544629" w:rsidP="00CE3982">
      <w:pPr>
        <w:jc w:val="center"/>
        <w:rPr>
          <w:szCs w:val="20"/>
        </w:rPr>
      </w:pPr>
      <w:r>
        <w:rPr>
          <w:noProof/>
        </w:rPr>
        <w:drawing>
          <wp:inline distT="0" distB="0" distL="0" distR="0" wp14:anchorId="633264A0" wp14:editId="1F4B2977">
            <wp:extent cx="5934075" cy="4104272"/>
            <wp:effectExtent l="0" t="0" r="9525" b="10795"/>
            <wp:docPr id="31" name="Gráfico 31">
              <a:extLst xmlns:a="http://schemas.openxmlformats.org/drawingml/2006/main">
                <a:ext uri="{FF2B5EF4-FFF2-40B4-BE49-F238E27FC236}">
                  <a16:creationId xmlns:a16="http://schemas.microsoft.com/office/drawing/2014/main" id="{500E04E7-AF69-44BF-8274-2B5697B10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B0135F" w14:textId="6F326D6A"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2CE41E8C"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6897FD8A" w:rsidR="00057E19" w:rsidRPr="00091E91" w:rsidRDefault="00057E19" w:rsidP="00057E19">
      <w:pPr>
        <w:spacing w:before="600" w:after="80"/>
        <w:rPr>
          <w:szCs w:val="20"/>
        </w:rPr>
      </w:pPr>
      <w:r w:rsidRPr="00091E91">
        <w:rPr>
          <w:szCs w:val="20"/>
        </w:rPr>
        <w:t xml:space="preserve">La evolución del Indicador Adelantado en el mes de </w:t>
      </w:r>
      <w:r w:rsidR="00544629">
        <w:rPr>
          <w:szCs w:val="20"/>
        </w:rPr>
        <w:t>febrero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13C1A7F1" w14:textId="77777777" w:rsidR="0084346B" w:rsidRDefault="0084346B" w:rsidP="00B82A35">
      <w:pPr>
        <w:keepNext/>
        <w:keepLines/>
        <w:spacing w:before="480"/>
        <w:jc w:val="center"/>
        <w:rPr>
          <w:rFonts w:cs="Times New Roman"/>
          <w:sz w:val="20"/>
          <w:szCs w:val="20"/>
        </w:rPr>
      </w:pPr>
    </w:p>
    <w:p w14:paraId="7C4E55B8" w14:textId="7A330E89"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01D3DF5C"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2C8AC3" w14:textId="43D72C52"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399E17A9" w14:textId="77777777" w:rsidTr="00385118">
        <w:trPr>
          <w:cantSplit/>
          <w:trHeight w:val="23"/>
          <w:jc w:val="center"/>
        </w:trPr>
        <w:tc>
          <w:tcPr>
            <w:tcW w:w="645" w:type="dxa"/>
            <w:vAlign w:val="bottom"/>
          </w:tcPr>
          <w:p w14:paraId="4F6A869F" w14:textId="2E0A1DB9"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44BB6B8F" w14:textId="31705343" w:rsidR="00762BAF" w:rsidRPr="00091E91" w:rsidRDefault="008E10E7" w:rsidP="008921EC">
            <w:pPr>
              <w:spacing w:before="60"/>
              <w:ind w:left="57" w:right="-55"/>
              <w:jc w:val="left"/>
              <w:rPr>
                <w:sz w:val="16"/>
                <w:szCs w:val="16"/>
                <w:lang w:val="es-MX" w:eastAsia="es-MX"/>
              </w:rPr>
            </w:pPr>
            <w:r>
              <w:rPr>
                <w:sz w:val="16"/>
                <w:szCs w:val="16"/>
                <w:lang w:val="es-MX" w:eastAsia="es-MX"/>
              </w:rPr>
              <w:t>Feb</w:t>
            </w:r>
            <w:r w:rsidR="00762BAF" w:rsidRPr="00091E91">
              <w:rPr>
                <w:sz w:val="16"/>
                <w:szCs w:val="16"/>
                <w:lang w:val="es-MX" w:eastAsia="es-MX"/>
              </w:rPr>
              <w:t>.</w:t>
            </w:r>
          </w:p>
        </w:tc>
        <w:tc>
          <w:tcPr>
            <w:tcW w:w="1312" w:type="dxa"/>
            <w:vAlign w:val="bottom"/>
          </w:tcPr>
          <w:p w14:paraId="651A3912" w14:textId="7CD56B4F" w:rsidR="00762BAF" w:rsidRPr="00091E91" w:rsidRDefault="00762BAF" w:rsidP="008921EC">
            <w:pPr>
              <w:tabs>
                <w:tab w:val="decimal" w:pos="406"/>
                <w:tab w:val="decimal" w:pos="595"/>
              </w:tabs>
              <w:spacing w:before="60"/>
              <w:rPr>
                <w:sz w:val="16"/>
                <w:szCs w:val="16"/>
              </w:rPr>
            </w:pPr>
            <w:r w:rsidRPr="00091E91">
              <w:rPr>
                <w:sz w:val="16"/>
                <w:szCs w:val="16"/>
              </w:rPr>
              <w:tab/>
            </w:r>
            <w:r w:rsidRPr="00091E91">
              <w:rPr>
                <w:sz w:val="16"/>
                <w:szCs w:val="16"/>
              </w:rPr>
              <w:tab/>
              <w:t>0.</w:t>
            </w:r>
            <w:r w:rsidR="004B32E5">
              <w:rPr>
                <w:sz w:val="16"/>
                <w:szCs w:val="16"/>
              </w:rPr>
              <w:t>2</w:t>
            </w:r>
            <w:r w:rsidR="003D74F0">
              <w:rPr>
                <w:sz w:val="16"/>
                <w:szCs w:val="16"/>
              </w:rPr>
              <w:t>1</w:t>
            </w:r>
          </w:p>
        </w:tc>
        <w:tc>
          <w:tcPr>
            <w:tcW w:w="1312" w:type="dxa"/>
            <w:vAlign w:val="bottom"/>
          </w:tcPr>
          <w:p w14:paraId="3A0C4580" w14:textId="1C44DC20"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9E2DB3">
              <w:rPr>
                <w:sz w:val="16"/>
                <w:szCs w:val="16"/>
              </w:rPr>
              <w:t>2</w:t>
            </w:r>
            <w:r w:rsidR="009E47FB">
              <w:rPr>
                <w:sz w:val="16"/>
                <w:szCs w:val="16"/>
              </w:rPr>
              <w:t>7</w:t>
            </w:r>
          </w:p>
        </w:tc>
        <w:tc>
          <w:tcPr>
            <w:tcW w:w="1578" w:type="dxa"/>
            <w:vAlign w:val="bottom"/>
          </w:tcPr>
          <w:p w14:paraId="03D310CD" w14:textId="7939818C"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F34F43">
              <w:rPr>
                <w:sz w:val="16"/>
                <w:szCs w:val="16"/>
              </w:rPr>
              <w:t>2</w:t>
            </w:r>
            <w:r w:rsidR="00D471A4">
              <w:rPr>
                <w:sz w:val="16"/>
                <w:szCs w:val="16"/>
              </w:rPr>
              <w:t>2</w:t>
            </w:r>
          </w:p>
        </w:tc>
        <w:tc>
          <w:tcPr>
            <w:tcW w:w="1046" w:type="dxa"/>
            <w:vAlign w:val="bottom"/>
          </w:tcPr>
          <w:p w14:paraId="53383F05" w14:textId="493A05D1" w:rsidR="00762BAF" w:rsidRPr="00091E91" w:rsidRDefault="000470AE" w:rsidP="008921EC">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176AB4">
              <w:rPr>
                <w:sz w:val="16"/>
                <w:szCs w:val="16"/>
              </w:rPr>
              <w:t>11</w:t>
            </w:r>
          </w:p>
        </w:tc>
        <w:tc>
          <w:tcPr>
            <w:tcW w:w="1313" w:type="dxa"/>
            <w:vAlign w:val="bottom"/>
          </w:tcPr>
          <w:p w14:paraId="2FD685A6" w14:textId="03339DDD" w:rsidR="00762BAF" w:rsidRPr="00091E91" w:rsidRDefault="00762BAF" w:rsidP="008921EC">
            <w:pPr>
              <w:tabs>
                <w:tab w:val="decimal" w:pos="403"/>
                <w:tab w:val="decimal" w:pos="567"/>
              </w:tabs>
              <w:spacing w:before="60"/>
              <w:rPr>
                <w:sz w:val="16"/>
                <w:szCs w:val="16"/>
              </w:rPr>
            </w:pPr>
            <w:r w:rsidRPr="00091E91">
              <w:rPr>
                <w:sz w:val="16"/>
                <w:szCs w:val="16"/>
              </w:rPr>
              <w:tab/>
              <w:t>(-)</w:t>
            </w:r>
            <w:r w:rsidRPr="00091E91">
              <w:rPr>
                <w:sz w:val="16"/>
                <w:szCs w:val="16"/>
              </w:rPr>
              <w:tab/>
              <w:t>0.</w:t>
            </w:r>
            <w:r w:rsidR="0080065A">
              <w:rPr>
                <w:sz w:val="16"/>
                <w:szCs w:val="16"/>
              </w:rPr>
              <w:t>0</w:t>
            </w:r>
            <w:r w:rsidR="002C0310">
              <w:rPr>
                <w:sz w:val="16"/>
                <w:szCs w:val="16"/>
              </w:rPr>
              <w:t>2</w:t>
            </w:r>
          </w:p>
        </w:tc>
        <w:tc>
          <w:tcPr>
            <w:tcW w:w="1312" w:type="dxa"/>
            <w:vAlign w:val="bottom"/>
          </w:tcPr>
          <w:p w14:paraId="53D1FB2F" w14:textId="23C53693"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w:t>
            </w:r>
            <w:r w:rsidR="002A6D2F">
              <w:rPr>
                <w:sz w:val="16"/>
                <w:szCs w:val="16"/>
              </w:rPr>
              <w:t>1</w:t>
            </w:r>
          </w:p>
        </w:tc>
      </w:tr>
      <w:tr w:rsidR="00BC57E7" w:rsidRPr="00091E91" w14:paraId="177D0721" w14:textId="77777777" w:rsidTr="00097924">
        <w:trPr>
          <w:cantSplit/>
          <w:trHeight w:val="23"/>
          <w:jc w:val="center"/>
        </w:trPr>
        <w:tc>
          <w:tcPr>
            <w:tcW w:w="645" w:type="dxa"/>
            <w:vAlign w:val="bottom"/>
          </w:tcPr>
          <w:p w14:paraId="1AFF2A91" w14:textId="77777777" w:rsidR="00BC57E7" w:rsidRPr="00091E91" w:rsidRDefault="00BC57E7" w:rsidP="00097924">
            <w:pPr>
              <w:tabs>
                <w:tab w:val="center" w:pos="3348"/>
              </w:tabs>
              <w:jc w:val="center"/>
              <w:rPr>
                <w:sz w:val="16"/>
                <w:szCs w:val="16"/>
              </w:rPr>
            </w:pPr>
          </w:p>
        </w:tc>
        <w:tc>
          <w:tcPr>
            <w:tcW w:w="652" w:type="dxa"/>
          </w:tcPr>
          <w:p w14:paraId="4A10AC1B" w14:textId="77777777"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7CA760D2" w14:textId="3A49BF99"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19</w:t>
            </w:r>
          </w:p>
        </w:tc>
        <w:tc>
          <w:tcPr>
            <w:tcW w:w="1312" w:type="dxa"/>
            <w:vAlign w:val="bottom"/>
          </w:tcPr>
          <w:p w14:paraId="3C3A5066" w14:textId="7027DA73"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4B32E5">
              <w:rPr>
                <w:sz w:val="16"/>
                <w:szCs w:val="16"/>
              </w:rPr>
              <w:t>1</w:t>
            </w:r>
          </w:p>
        </w:tc>
        <w:tc>
          <w:tcPr>
            <w:tcW w:w="1578" w:type="dxa"/>
            <w:vAlign w:val="bottom"/>
          </w:tcPr>
          <w:p w14:paraId="242B397D" w14:textId="2158F1DE"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D471A4">
              <w:rPr>
                <w:sz w:val="16"/>
                <w:szCs w:val="16"/>
              </w:rPr>
              <w:t>1</w:t>
            </w:r>
          </w:p>
        </w:tc>
        <w:tc>
          <w:tcPr>
            <w:tcW w:w="1046" w:type="dxa"/>
            <w:vAlign w:val="bottom"/>
          </w:tcPr>
          <w:p w14:paraId="2949417C" w14:textId="19F873D5"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176AB4">
              <w:rPr>
                <w:sz w:val="16"/>
                <w:szCs w:val="16"/>
              </w:rPr>
              <w:t>05</w:t>
            </w:r>
          </w:p>
        </w:tc>
        <w:tc>
          <w:tcPr>
            <w:tcW w:w="1313" w:type="dxa"/>
            <w:vAlign w:val="bottom"/>
          </w:tcPr>
          <w:p w14:paraId="7A61FA0D" w14:textId="07757157"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2C0310">
              <w:rPr>
                <w:sz w:val="16"/>
                <w:szCs w:val="16"/>
              </w:rPr>
              <w:t>0</w:t>
            </w:r>
          </w:p>
        </w:tc>
        <w:tc>
          <w:tcPr>
            <w:tcW w:w="1312" w:type="dxa"/>
            <w:vAlign w:val="bottom"/>
          </w:tcPr>
          <w:p w14:paraId="1BC2B3EB" w14:textId="13AFEFE5" w:rsidR="00BC57E7" w:rsidRPr="00091E91" w:rsidRDefault="000462D0" w:rsidP="00097924">
            <w:pPr>
              <w:tabs>
                <w:tab w:val="decimal" w:pos="508"/>
                <w:tab w:val="decimal" w:pos="649"/>
              </w:tabs>
              <w:rPr>
                <w:sz w:val="16"/>
                <w:szCs w:val="16"/>
              </w:rPr>
            </w:pPr>
            <w:r>
              <w:rPr>
                <w:sz w:val="16"/>
                <w:szCs w:val="16"/>
              </w:rPr>
              <w:tab/>
            </w:r>
            <w:r>
              <w:rPr>
                <w:sz w:val="16"/>
                <w:szCs w:val="16"/>
              </w:rPr>
              <w:tab/>
              <w:t>0.</w:t>
            </w:r>
            <w:r w:rsidR="00893B8C">
              <w:rPr>
                <w:sz w:val="16"/>
                <w:szCs w:val="16"/>
              </w:rPr>
              <w:t>19</w:t>
            </w:r>
          </w:p>
        </w:tc>
      </w:tr>
      <w:tr w:rsidR="00D96053" w:rsidRPr="00091E91" w14:paraId="3C3BBB0E" w14:textId="77777777" w:rsidTr="00873A0C">
        <w:trPr>
          <w:cantSplit/>
          <w:trHeight w:val="23"/>
          <w:jc w:val="center"/>
        </w:trPr>
        <w:tc>
          <w:tcPr>
            <w:tcW w:w="645" w:type="dxa"/>
            <w:vAlign w:val="bottom"/>
          </w:tcPr>
          <w:p w14:paraId="32873EC7" w14:textId="77777777" w:rsidR="00D96053" w:rsidRPr="00091E91" w:rsidRDefault="00D96053" w:rsidP="00873A0C">
            <w:pPr>
              <w:tabs>
                <w:tab w:val="center" w:pos="3348"/>
              </w:tabs>
              <w:jc w:val="center"/>
              <w:rPr>
                <w:sz w:val="16"/>
                <w:szCs w:val="16"/>
              </w:rPr>
            </w:pPr>
          </w:p>
        </w:tc>
        <w:tc>
          <w:tcPr>
            <w:tcW w:w="652" w:type="dxa"/>
          </w:tcPr>
          <w:p w14:paraId="09801E34" w14:textId="77777777"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14:paraId="1313766D" w14:textId="37B4082B"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3D74F0">
              <w:rPr>
                <w:sz w:val="16"/>
                <w:szCs w:val="16"/>
              </w:rPr>
              <w:t>5</w:t>
            </w:r>
          </w:p>
        </w:tc>
        <w:tc>
          <w:tcPr>
            <w:tcW w:w="1312" w:type="dxa"/>
            <w:vAlign w:val="bottom"/>
          </w:tcPr>
          <w:p w14:paraId="6CB2FCA6" w14:textId="37C7FED7"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9E47FB">
              <w:rPr>
                <w:sz w:val="16"/>
                <w:szCs w:val="16"/>
              </w:rPr>
              <w:t>3</w:t>
            </w:r>
          </w:p>
        </w:tc>
        <w:tc>
          <w:tcPr>
            <w:tcW w:w="1578" w:type="dxa"/>
            <w:vAlign w:val="bottom"/>
          </w:tcPr>
          <w:p w14:paraId="29937054" w14:textId="6632CFF9"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w:t>
            </w:r>
            <w:r w:rsidR="00D471A4">
              <w:rPr>
                <w:sz w:val="16"/>
                <w:szCs w:val="16"/>
              </w:rPr>
              <w:t>19</w:t>
            </w:r>
          </w:p>
        </w:tc>
        <w:tc>
          <w:tcPr>
            <w:tcW w:w="1046" w:type="dxa"/>
            <w:vAlign w:val="bottom"/>
          </w:tcPr>
          <w:p w14:paraId="18492275" w14:textId="4C09C7BB"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176AB4">
              <w:rPr>
                <w:sz w:val="16"/>
                <w:szCs w:val="16"/>
              </w:rPr>
              <w:t>3</w:t>
            </w:r>
          </w:p>
        </w:tc>
        <w:tc>
          <w:tcPr>
            <w:tcW w:w="1313" w:type="dxa"/>
            <w:vAlign w:val="bottom"/>
          </w:tcPr>
          <w:p w14:paraId="48BB911C" w14:textId="77777777"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1E538D">
              <w:rPr>
                <w:sz w:val="16"/>
                <w:szCs w:val="16"/>
              </w:rPr>
              <w:t>4</w:t>
            </w:r>
          </w:p>
        </w:tc>
        <w:tc>
          <w:tcPr>
            <w:tcW w:w="1312" w:type="dxa"/>
            <w:vAlign w:val="bottom"/>
          </w:tcPr>
          <w:p w14:paraId="5EBAB843" w14:textId="498F1FE3"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B66190">
              <w:rPr>
                <w:sz w:val="16"/>
                <w:szCs w:val="16"/>
              </w:rPr>
              <w:t>8</w:t>
            </w:r>
          </w:p>
        </w:tc>
      </w:tr>
      <w:tr w:rsidR="00D674BE" w:rsidRPr="00091E91" w14:paraId="6B9D8C01" w14:textId="77777777" w:rsidTr="003524A1">
        <w:trPr>
          <w:cantSplit/>
          <w:trHeight w:val="23"/>
          <w:jc w:val="center"/>
        </w:trPr>
        <w:tc>
          <w:tcPr>
            <w:tcW w:w="645" w:type="dxa"/>
            <w:vAlign w:val="bottom"/>
          </w:tcPr>
          <w:p w14:paraId="5A83E452" w14:textId="77777777" w:rsidR="00D674BE" w:rsidRPr="00091E91" w:rsidRDefault="00D674BE" w:rsidP="003524A1">
            <w:pPr>
              <w:tabs>
                <w:tab w:val="center" w:pos="3348"/>
              </w:tabs>
              <w:jc w:val="center"/>
              <w:rPr>
                <w:sz w:val="16"/>
                <w:szCs w:val="16"/>
              </w:rPr>
            </w:pPr>
          </w:p>
        </w:tc>
        <w:tc>
          <w:tcPr>
            <w:tcW w:w="652" w:type="dxa"/>
          </w:tcPr>
          <w:p w14:paraId="10DB0EA2"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3ECD2575" w14:textId="45C6C35E"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4B32E5">
              <w:rPr>
                <w:sz w:val="16"/>
                <w:szCs w:val="16"/>
              </w:rPr>
              <w:t>09</w:t>
            </w:r>
          </w:p>
        </w:tc>
        <w:tc>
          <w:tcPr>
            <w:tcW w:w="1312" w:type="dxa"/>
            <w:vAlign w:val="bottom"/>
          </w:tcPr>
          <w:p w14:paraId="5F22D3B7" w14:textId="1DA3079C"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47FB">
              <w:rPr>
                <w:sz w:val="16"/>
                <w:szCs w:val="16"/>
              </w:rPr>
              <w:t>3</w:t>
            </w:r>
          </w:p>
        </w:tc>
        <w:tc>
          <w:tcPr>
            <w:tcW w:w="1578" w:type="dxa"/>
            <w:vAlign w:val="bottom"/>
          </w:tcPr>
          <w:p w14:paraId="562107FE" w14:textId="28E7DEF7"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80065A">
              <w:rPr>
                <w:sz w:val="16"/>
                <w:szCs w:val="16"/>
              </w:rPr>
              <w:t>6</w:t>
            </w:r>
          </w:p>
        </w:tc>
        <w:tc>
          <w:tcPr>
            <w:tcW w:w="1046" w:type="dxa"/>
            <w:vAlign w:val="bottom"/>
          </w:tcPr>
          <w:p w14:paraId="4C3C866C" w14:textId="0D6066A5" w:rsidR="00D674BE" w:rsidRPr="00091E91" w:rsidRDefault="00D674BE" w:rsidP="003524A1">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176AB4">
              <w:rPr>
                <w:sz w:val="16"/>
                <w:szCs w:val="16"/>
              </w:rPr>
              <w:t>0</w:t>
            </w:r>
          </w:p>
        </w:tc>
        <w:tc>
          <w:tcPr>
            <w:tcW w:w="1313" w:type="dxa"/>
            <w:vAlign w:val="bottom"/>
          </w:tcPr>
          <w:p w14:paraId="48FDAD55" w14:textId="77777777"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1E538D">
              <w:rPr>
                <w:sz w:val="16"/>
                <w:szCs w:val="16"/>
              </w:rPr>
              <w:t>8</w:t>
            </w:r>
          </w:p>
        </w:tc>
        <w:tc>
          <w:tcPr>
            <w:tcW w:w="1312" w:type="dxa"/>
            <w:vAlign w:val="bottom"/>
          </w:tcPr>
          <w:p w14:paraId="46EF7663" w14:textId="386F0B14"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2A6D2F">
              <w:rPr>
                <w:sz w:val="16"/>
                <w:szCs w:val="16"/>
              </w:rPr>
              <w:t>6</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1584988F"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3D74F0">
              <w:rPr>
                <w:sz w:val="16"/>
                <w:szCs w:val="16"/>
              </w:rPr>
              <w:t>1</w:t>
            </w:r>
          </w:p>
        </w:tc>
        <w:tc>
          <w:tcPr>
            <w:tcW w:w="1312" w:type="dxa"/>
            <w:vAlign w:val="bottom"/>
          </w:tcPr>
          <w:p w14:paraId="0E3B98CE" w14:textId="538C92B2"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9E47FB">
              <w:rPr>
                <w:sz w:val="16"/>
                <w:szCs w:val="16"/>
              </w:rPr>
              <w:t>29</w:t>
            </w:r>
          </w:p>
        </w:tc>
        <w:tc>
          <w:tcPr>
            <w:tcW w:w="1578" w:type="dxa"/>
            <w:vAlign w:val="bottom"/>
          </w:tcPr>
          <w:p w14:paraId="1F61DF5E" w14:textId="46B5838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176AB4">
              <w:rPr>
                <w:sz w:val="16"/>
                <w:szCs w:val="16"/>
              </w:rPr>
              <w:t>1</w:t>
            </w:r>
          </w:p>
        </w:tc>
        <w:tc>
          <w:tcPr>
            <w:tcW w:w="1046" w:type="dxa"/>
            <w:vAlign w:val="bottom"/>
          </w:tcPr>
          <w:p w14:paraId="08C2EC66" w14:textId="3FEB5EAB"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176AB4">
              <w:rPr>
                <w:sz w:val="16"/>
                <w:szCs w:val="16"/>
              </w:rPr>
              <w:t>2</w:t>
            </w:r>
          </w:p>
        </w:tc>
        <w:tc>
          <w:tcPr>
            <w:tcW w:w="1313" w:type="dxa"/>
            <w:vAlign w:val="bottom"/>
          </w:tcPr>
          <w:p w14:paraId="38F3B0F7" w14:textId="214ABD19"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B41EE7">
              <w:rPr>
                <w:sz w:val="16"/>
                <w:szCs w:val="16"/>
              </w:rPr>
              <w:t>2</w:t>
            </w:r>
          </w:p>
        </w:tc>
        <w:tc>
          <w:tcPr>
            <w:tcW w:w="1312" w:type="dxa"/>
            <w:vAlign w:val="bottom"/>
          </w:tcPr>
          <w:p w14:paraId="77D8B823" w14:textId="2E6FFFAA"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157298">
              <w:rPr>
                <w:sz w:val="16"/>
                <w:szCs w:val="16"/>
              </w:rPr>
              <w:t>3</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5725BD56"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sidR="003D74F0">
              <w:rPr>
                <w:sz w:val="16"/>
                <w:szCs w:val="16"/>
              </w:rPr>
              <w:t>09</w:t>
            </w:r>
          </w:p>
        </w:tc>
        <w:tc>
          <w:tcPr>
            <w:tcW w:w="1312" w:type="dxa"/>
            <w:vAlign w:val="bottom"/>
          </w:tcPr>
          <w:p w14:paraId="7106BDED" w14:textId="285CD5F2"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9E47FB">
              <w:rPr>
                <w:sz w:val="16"/>
                <w:szCs w:val="16"/>
              </w:rPr>
              <w:t>2</w:t>
            </w:r>
          </w:p>
        </w:tc>
        <w:tc>
          <w:tcPr>
            <w:tcW w:w="1578" w:type="dxa"/>
            <w:vAlign w:val="bottom"/>
          </w:tcPr>
          <w:p w14:paraId="2AB10F55" w14:textId="4300D5A9"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176AB4">
              <w:rPr>
                <w:sz w:val="16"/>
                <w:szCs w:val="16"/>
              </w:rPr>
              <w:t>7</w:t>
            </w:r>
          </w:p>
        </w:tc>
        <w:tc>
          <w:tcPr>
            <w:tcW w:w="1046" w:type="dxa"/>
            <w:vAlign w:val="bottom"/>
          </w:tcPr>
          <w:p w14:paraId="65A5E873" w14:textId="573F9BEC"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4</w:t>
            </w:r>
          </w:p>
        </w:tc>
        <w:tc>
          <w:tcPr>
            <w:tcW w:w="1313" w:type="dxa"/>
            <w:vAlign w:val="bottom"/>
          </w:tcPr>
          <w:p w14:paraId="28D362F0" w14:textId="236DE110"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2C0310">
              <w:rPr>
                <w:sz w:val="16"/>
                <w:szCs w:val="16"/>
              </w:rPr>
              <w:t>6</w:t>
            </w:r>
          </w:p>
        </w:tc>
        <w:tc>
          <w:tcPr>
            <w:tcW w:w="1312" w:type="dxa"/>
            <w:vAlign w:val="bottom"/>
          </w:tcPr>
          <w:p w14:paraId="50875EE3" w14:textId="17AB2FC8"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57298">
              <w:rPr>
                <w:sz w:val="16"/>
                <w:szCs w:val="16"/>
              </w:rPr>
              <w:t>10</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1441C251"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w:t>
            </w:r>
            <w:r w:rsidR="003D74F0">
              <w:rPr>
                <w:sz w:val="16"/>
                <w:szCs w:val="16"/>
              </w:rPr>
              <w:t>5</w:t>
            </w:r>
          </w:p>
        </w:tc>
        <w:tc>
          <w:tcPr>
            <w:tcW w:w="1312" w:type="dxa"/>
            <w:vAlign w:val="bottom"/>
          </w:tcPr>
          <w:p w14:paraId="00A54189" w14:textId="6AFAC937"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9E47FB">
              <w:rPr>
                <w:sz w:val="16"/>
                <w:szCs w:val="16"/>
              </w:rPr>
              <w:t>7</w:t>
            </w:r>
          </w:p>
        </w:tc>
        <w:tc>
          <w:tcPr>
            <w:tcW w:w="1578" w:type="dxa"/>
            <w:vAlign w:val="bottom"/>
          </w:tcPr>
          <w:p w14:paraId="5ECFE31C" w14:textId="7C39C1A6"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176AB4">
              <w:rPr>
                <w:sz w:val="16"/>
                <w:szCs w:val="16"/>
              </w:rPr>
              <w:t>3</w:t>
            </w:r>
          </w:p>
        </w:tc>
        <w:tc>
          <w:tcPr>
            <w:tcW w:w="1046" w:type="dxa"/>
            <w:vAlign w:val="bottom"/>
          </w:tcPr>
          <w:p w14:paraId="684887CE" w14:textId="2E3EBE48"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5</w:t>
            </w:r>
          </w:p>
        </w:tc>
        <w:tc>
          <w:tcPr>
            <w:tcW w:w="1313" w:type="dxa"/>
            <w:vAlign w:val="bottom"/>
          </w:tcPr>
          <w:p w14:paraId="418EDEF3" w14:textId="063C53C0"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1E538D">
              <w:rPr>
                <w:sz w:val="16"/>
                <w:szCs w:val="16"/>
              </w:rPr>
              <w:t>2</w:t>
            </w:r>
            <w:r w:rsidR="0080065A">
              <w:rPr>
                <w:sz w:val="16"/>
                <w:szCs w:val="16"/>
              </w:rPr>
              <w:t>0</w:t>
            </w:r>
          </w:p>
        </w:tc>
        <w:tc>
          <w:tcPr>
            <w:tcW w:w="1312" w:type="dxa"/>
            <w:vAlign w:val="bottom"/>
          </w:tcPr>
          <w:p w14:paraId="210BE672" w14:textId="77777777"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1E538D">
              <w:rPr>
                <w:sz w:val="16"/>
                <w:szCs w:val="16"/>
              </w:rPr>
              <w:t>6</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24238956" w:rsidR="00F34F43" w:rsidRPr="00091E91" w:rsidRDefault="00F34F43" w:rsidP="007E73A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3D74F0">
              <w:rPr>
                <w:sz w:val="16"/>
                <w:szCs w:val="16"/>
              </w:rPr>
              <w:t>17</w:t>
            </w:r>
          </w:p>
        </w:tc>
        <w:tc>
          <w:tcPr>
            <w:tcW w:w="1312" w:type="dxa"/>
            <w:vAlign w:val="bottom"/>
          </w:tcPr>
          <w:p w14:paraId="1822EC5D" w14:textId="326C54EE"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9E47FB">
              <w:rPr>
                <w:sz w:val="16"/>
                <w:szCs w:val="16"/>
              </w:rPr>
              <w:t>3</w:t>
            </w:r>
          </w:p>
        </w:tc>
        <w:tc>
          <w:tcPr>
            <w:tcW w:w="1578" w:type="dxa"/>
            <w:vAlign w:val="bottom"/>
          </w:tcPr>
          <w:p w14:paraId="0ED27D9C" w14:textId="0F481780"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Pr>
                <w:sz w:val="16"/>
                <w:szCs w:val="16"/>
              </w:rPr>
              <w:t>0</w:t>
            </w:r>
          </w:p>
        </w:tc>
        <w:tc>
          <w:tcPr>
            <w:tcW w:w="1046" w:type="dxa"/>
            <w:vAlign w:val="bottom"/>
          </w:tcPr>
          <w:p w14:paraId="3C298AA3" w14:textId="0CA26F8F"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7</w:t>
            </w:r>
          </w:p>
        </w:tc>
        <w:tc>
          <w:tcPr>
            <w:tcW w:w="1313" w:type="dxa"/>
            <w:vAlign w:val="bottom"/>
          </w:tcPr>
          <w:p w14:paraId="20B85533"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1E538D">
              <w:rPr>
                <w:sz w:val="16"/>
                <w:szCs w:val="16"/>
              </w:rPr>
              <w:t>3</w:t>
            </w:r>
          </w:p>
        </w:tc>
        <w:tc>
          <w:tcPr>
            <w:tcW w:w="1312" w:type="dxa"/>
            <w:vAlign w:val="bottom"/>
          </w:tcPr>
          <w:p w14:paraId="5AA95207" w14:textId="74FC514C"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80065A">
              <w:rPr>
                <w:sz w:val="16"/>
                <w:szCs w:val="16"/>
              </w:rPr>
              <w:t>2</w:t>
            </w:r>
          </w:p>
        </w:tc>
      </w:tr>
      <w:tr w:rsidR="00241C74" w:rsidRPr="00091E91" w14:paraId="34A49B79" w14:textId="77777777" w:rsidTr="00B82A35">
        <w:trPr>
          <w:cantSplit/>
          <w:trHeight w:val="23"/>
          <w:jc w:val="center"/>
        </w:trPr>
        <w:tc>
          <w:tcPr>
            <w:tcW w:w="645" w:type="dxa"/>
            <w:vAlign w:val="bottom"/>
          </w:tcPr>
          <w:p w14:paraId="31127E4E" w14:textId="77777777" w:rsidR="00241C74" w:rsidRPr="00F009BA" w:rsidRDefault="00241C74" w:rsidP="00B82A35">
            <w:pPr>
              <w:tabs>
                <w:tab w:val="center" w:pos="3348"/>
              </w:tabs>
              <w:jc w:val="center"/>
              <w:rPr>
                <w:sz w:val="16"/>
                <w:szCs w:val="16"/>
              </w:rPr>
            </w:pPr>
          </w:p>
        </w:tc>
        <w:tc>
          <w:tcPr>
            <w:tcW w:w="652" w:type="dxa"/>
          </w:tcPr>
          <w:p w14:paraId="2D84338E"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3BA916C" w14:textId="65BE8A6F" w:rsidR="00241C74" w:rsidRPr="00091E91" w:rsidRDefault="00241C74" w:rsidP="00B82A3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3D74F0">
              <w:rPr>
                <w:sz w:val="16"/>
                <w:szCs w:val="16"/>
              </w:rPr>
              <w:t>16</w:t>
            </w:r>
          </w:p>
        </w:tc>
        <w:tc>
          <w:tcPr>
            <w:tcW w:w="1312" w:type="dxa"/>
            <w:vAlign w:val="bottom"/>
          </w:tcPr>
          <w:p w14:paraId="6769B6F8" w14:textId="6A7C7980"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9E47FB">
              <w:rPr>
                <w:sz w:val="16"/>
                <w:szCs w:val="16"/>
              </w:rPr>
              <w:t>2</w:t>
            </w:r>
          </w:p>
        </w:tc>
        <w:tc>
          <w:tcPr>
            <w:tcW w:w="1578" w:type="dxa"/>
            <w:vAlign w:val="bottom"/>
          </w:tcPr>
          <w:p w14:paraId="5D9D4705" w14:textId="33C53769" w:rsidR="00241C74" w:rsidRPr="00091E91" w:rsidRDefault="00241C74" w:rsidP="00B82A35">
            <w:pPr>
              <w:tabs>
                <w:tab w:val="decimal" w:pos="476"/>
                <w:tab w:val="decimal" w:pos="671"/>
              </w:tabs>
              <w:rPr>
                <w:sz w:val="16"/>
                <w:szCs w:val="16"/>
              </w:rPr>
            </w:pPr>
            <w:r>
              <w:rPr>
                <w:sz w:val="16"/>
                <w:szCs w:val="16"/>
              </w:rPr>
              <w:tab/>
              <w:t>(-)</w:t>
            </w:r>
            <w:r>
              <w:rPr>
                <w:sz w:val="16"/>
                <w:szCs w:val="16"/>
              </w:rPr>
              <w:tab/>
              <w:t>0.0</w:t>
            </w:r>
            <w:r w:rsidR="00B41EE7">
              <w:rPr>
                <w:sz w:val="16"/>
                <w:szCs w:val="16"/>
              </w:rPr>
              <w:t>2</w:t>
            </w:r>
          </w:p>
        </w:tc>
        <w:tc>
          <w:tcPr>
            <w:tcW w:w="1046" w:type="dxa"/>
            <w:vAlign w:val="bottom"/>
          </w:tcPr>
          <w:p w14:paraId="75BA7F7A" w14:textId="7DFFAE58"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176AB4">
              <w:rPr>
                <w:sz w:val="16"/>
                <w:szCs w:val="16"/>
              </w:rPr>
              <w:t>7</w:t>
            </w:r>
          </w:p>
        </w:tc>
        <w:tc>
          <w:tcPr>
            <w:tcW w:w="1313" w:type="dxa"/>
            <w:vAlign w:val="bottom"/>
          </w:tcPr>
          <w:p w14:paraId="0EB96468" w14:textId="77777777"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26</w:t>
            </w:r>
          </w:p>
        </w:tc>
        <w:tc>
          <w:tcPr>
            <w:tcW w:w="1312" w:type="dxa"/>
            <w:vAlign w:val="bottom"/>
          </w:tcPr>
          <w:p w14:paraId="794DB1A2" w14:textId="10BA728F" w:rsidR="00241C74" w:rsidRPr="00091E91" w:rsidRDefault="00241C74" w:rsidP="00B82A35">
            <w:pPr>
              <w:tabs>
                <w:tab w:val="decimal" w:pos="508"/>
                <w:tab w:val="decimal" w:pos="649"/>
              </w:tabs>
              <w:rPr>
                <w:sz w:val="16"/>
                <w:szCs w:val="16"/>
              </w:rPr>
            </w:pPr>
            <w:r>
              <w:rPr>
                <w:sz w:val="16"/>
                <w:szCs w:val="16"/>
              </w:rPr>
              <w:tab/>
            </w:r>
            <w:r w:rsidR="0089708B">
              <w:rPr>
                <w:sz w:val="16"/>
                <w:szCs w:val="16"/>
              </w:rPr>
              <w:t>(-)</w:t>
            </w:r>
            <w:r>
              <w:rPr>
                <w:sz w:val="16"/>
                <w:szCs w:val="16"/>
              </w:rPr>
              <w:tab/>
              <w:t>0.0</w:t>
            </w:r>
            <w:r w:rsidR="00804D60">
              <w:rPr>
                <w:sz w:val="16"/>
                <w:szCs w:val="16"/>
              </w:rPr>
              <w:t>3</w:t>
            </w:r>
          </w:p>
        </w:tc>
      </w:tr>
      <w:tr w:rsidR="008921EC" w:rsidRPr="00091E91" w14:paraId="3EF936F5" w14:textId="77777777" w:rsidTr="00617999">
        <w:trPr>
          <w:cantSplit/>
          <w:trHeight w:val="23"/>
          <w:jc w:val="center"/>
        </w:trPr>
        <w:tc>
          <w:tcPr>
            <w:tcW w:w="645" w:type="dxa"/>
            <w:vAlign w:val="bottom"/>
          </w:tcPr>
          <w:p w14:paraId="3EDF3015" w14:textId="77777777" w:rsidR="008921EC" w:rsidRPr="00F009BA" w:rsidRDefault="008921EC" w:rsidP="00617999">
            <w:pPr>
              <w:tabs>
                <w:tab w:val="center" w:pos="3348"/>
              </w:tabs>
              <w:jc w:val="center"/>
              <w:rPr>
                <w:sz w:val="16"/>
                <w:szCs w:val="16"/>
              </w:rPr>
            </w:pPr>
          </w:p>
        </w:tc>
        <w:tc>
          <w:tcPr>
            <w:tcW w:w="652" w:type="dxa"/>
          </w:tcPr>
          <w:p w14:paraId="13445DA3" w14:textId="77777777" w:rsidR="008921EC" w:rsidRPr="00F009BA" w:rsidRDefault="008921EC" w:rsidP="00617999">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40C8FF0C" w14:textId="7FDCE84D" w:rsidR="008921EC" w:rsidRPr="00091E91" w:rsidRDefault="008921EC" w:rsidP="00617999">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3D74F0">
              <w:rPr>
                <w:sz w:val="16"/>
                <w:szCs w:val="16"/>
              </w:rPr>
              <w:t>12</w:t>
            </w:r>
          </w:p>
        </w:tc>
        <w:tc>
          <w:tcPr>
            <w:tcW w:w="1312" w:type="dxa"/>
            <w:vAlign w:val="bottom"/>
          </w:tcPr>
          <w:p w14:paraId="79ED381D" w14:textId="7FCEA64C" w:rsidR="008921EC" w:rsidRPr="00091E91" w:rsidRDefault="008921EC" w:rsidP="00617999">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9E47FB">
              <w:rPr>
                <w:sz w:val="16"/>
                <w:szCs w:val="16"/>
              </w:rPr>
              <w:t>1</w:t>
            </w:r>
          </w:p>
        </w:tc>
        <w:tc>
          <w:tcPr>
            <w:tcW w:w="1578" w:type="dxa"/>
            <w:vAlign w:val="bottom"/>
          </w:tcPr>
          <w:p w14:paraId="1C8E98B0" w14:textId="0D24B509" w:rsidR="008921EC" w:rsidRPr="00091E91" w:rsidRDefault="008921EC" w:rsidP="00617999">
            <w:pPr>
              <w:tabs>
                <w:tab w:val="decimal" w:pos="476"/>
                <w:tab w:val="decimal" w:pos="671"/>
              </w:tabs>
              <w:rPr>
                <w:sz w:val="16"/>
                <w:szCs w:val="16"/>
              </w:rPr>
            </w:pPr>
            <w:r>
              <w:rPr>
                <w:sz w:val="16"/>
                <w:szCs w:val="16"/>
              </w:rPr>
              <w:tab/>
              <w:t>(-)</w:t>
            </w:r>
            <w:r>
              <w:rPr>
                <w:sz w:val="16"/>
                <w:szCs w:val="16"/>
              </w:rPr>
              <w:tab/>
              <w:t>0.0</w:t>
            </w:r>
            <w:r w:rsidR="00176AB4">
              <w:rPr>
                <w:sz w:val="16"/>
                <w:szCs w:val="16"/>
              </w:rPr>
              <w:t>2</w:t>
            </w:r>
          </w:p>
        </w:tc>
        <w:tc>
          <w:tcPr>
            <w:tcW w:w="1046" w:type="dxa"/>
            <w:vAlign w:val="bottom"/>
          </w:tcPr>
          <w:p w14:paraId="25845DFF" w14:textId="3F10F7F0" w:rsidR="008921EC" w:rsidRPr="00091E91" w:rsidRDefault="008921EC" w:rsidP="00617999">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176AB4">
              <w:rPr>
                <w:sz w:val="16"/>
                <w:szCs w:val="16"/>
              </w:rPr>
              <w:t>6</w:t>
            </w:r>
          </w:p>
        </w:tc>
        <w:tc>
          <w:tcPr>
            <w:tcW w:w="1313" w:type="dxa"/>
            <w:vAlign w:val="bottom"/>
          </w:tcPr>
          <w:p w14:paraId="6216D31B" w14:textId="5ABD701D" w:rsidR="008921EC" w:rsidRPr="00091E91" w:rsidRDefault="008921EC" w:rsidP="00617999">
            <w:pPr>
              <w:tabs>
                <w:tab w:val="decimal" w:pos="403"/>
                <w:tab w:val="decimal" w:pos="567"/>
              </w:tabs>
              <w:rPr>
                <w:sz w:val="16"/>
                <w:szCs w:val="16"/>
              </w:rPr>
            </w:pPr>
            <w:r>
              <w:rPr>
                <w:sz w:val="16"/>
                <w:szCs w:val="16"/>
              </w:rPr>
              <w:tab/>
            </w:r>
            <w:r w:rsidRPr="00091E91">
              <w:rPr>
                <w:sz w:val="16"/>
                <w:szCs w:val="16"/>
              </w:rPr>
              <w:tab/>
              <w:t>0.</w:t>
            </w:r>
            <w:r>
              <w:rPr>
                <w:sz w:val="16"/>
                <w:szCs w:val="16"/>
              </w:rPr>
              <w:t>2</w:t>
            </w:r>
            <w:r w:rsidR="00157298">
              <w:rPr>
                <w:sz w:val="16"/>
                <w:szCs w:val="16"/>
              </w:rPr>
              <w:t>8</w:t>
            </w:r>
          </w:p>
        </w:tc>
        <w:tc>
          <w:tcPr>
            <w:tcW w:w="1312" w:type="dxa"/>
            <w:vAlign w:val="bottom"/>
          </w:tcPr>
          <w:p w14:paraId="20AD99FD" w14:textId="21D80E20" w:rsidR="008921EC" w:rsidRPr="00091E91" w:rsidRDefault="008921EC" w:rsidP="00617999">
            <w:pPr>
              <w:tabs>
                <w:tab w:val="decimal" w:pos="508"/>
                <w:tab w:val="decimal" w:pos="649"/>
              </w:tabs>
              <w:rPr>
                <w:sz w:val="16"/>
                <w:szCs w:val="16"/>
              </w:rPr>
            </w:pPr>
            <w:r>
              <w:rPr>
                <w:sz w:val="16"/>
                <w:szCs w:val="16"/>
              </w:rPr>
              <w:tab/>
              <w:t>(-)</w:t>
            </w:r>
            <w:r>
              <w:rPr>
                <w:sz w:val="16"/>
                <w:szCs w:val="16"/>
              </w:rPr>
              <w:tab/>
              <w:t>0.0</w:t>
            </w:r>
            <w:r w:rsidR="00804D60">
              <w:rPr>
                <w:sz w:val="16"/>
                <w:szCs w:val="16"/>
              </w:rPr>
              <w:t>8</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8921EC">
            <w:pPr>
              <w:tabs>
                <w:tab w:val="center" w:pos="3348"/>
              </w:tabs>
              <w:spacing w:after="60"/>
              <w:jc w:val="center"/>
              <w:rPr>
                <w:sz w:val="16"/>
                <w:szCs w:val="16"/>
              </w:rPr>
            </w:pPr>
          </w:p>
        </w:tc>
        <w:tc>
          <w:tcPr>
            <w:tcW w:w="652" w:type="dxa"/>
          </w:tcPr>
          <w:p w14:paraId="2567C458" w14:textId="2469FC1E"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18E43CC3" w14:textId="5B774C8E" w:rsidR="0022375A" w:rsidRPr="00091E91" w:rsidRDefault="0022375A" w:rsidP="008921EC">
            <w:pPr>
              <w:tabs>
                <w:tab w:val="decimal" w:pos="406"/>
                <w:tab w:val="decimal" w:pos="595"/>
              </w:tabs>
              <w:spacing w:after="60"/>
              <w:rPr>
                <w:sz w:val="16"/>
                <w:szCs w:val="16"/>
              </w:rPr>
            </w:pPr>
            <w:r w:rsidRPr="00091E91">
              <w:rPr>
                <w:sz w:val="16"/>
                <w:szCs w:val="16"/>
              </w:rPr>
              <w:tab/>
            </w:r>
            <w:r w:rsidR="00F009BA">
              <w:rPr>
                <w:sz w:val="16"/>
                <w:szCs w:val="16"/>
              </w:rPr>
              <w:t>(-)</w:t>
            </w:r>
            <w:r w:rsidRPr="00091E91">
              <w:rPr>
                <w:sz w:val="16"/>
                <w:szCs w:val="16"/>
              </w:rPr>
              <w:tab/>
              <w:t>0.</w:t>
            </w:r>
            <w:r w:rsidR="003D74F0">
              <w:rPr>
                <w:sz w:val="16"/>
                <w:szCs w:val="16"/>
              </w:rPr>
              <w:t>06</w:t>
            </w:r>
          </w:p>
        </w:tc>
        <w:tc>
          <w:tcPr>
            <w:tcW w:w="1312" w:type="dxa"/>
            <w:vAlign w:val="bottom"/>
          </w:tcPr>
          <w:p w14:paraId="06FBC1AF" w14:textId="552C4E72"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w:t>
            </w:r>
            <w:r w:rsidR="009E47FB">
              <w:rPr>
                <w:sz w:val="16"/>
                <w:szCs w:val="16"/>
              </w:rPr>
              <w:t>1</w:t>
            </w:r>
          </w:p>
        </w:tc>
        <w:tc>
          <w:tcPr>
            <w:tcW w:w="1578" w:type="dxa"/>
            <w:vAlign w:val="bottom"/>
          </w:tcPr>
          <w:p w14:paraId="03421CF0" w14:textId="2B856C84" w:rsidR="0022375A" w:rsidRPr="00091E91" w:rsidRDefault="00487FEB" w:rsidP="008921EC">
            <w:pPr>
              <w:tabs>
                <w:tab w:val="decimal" w:pos="476"/>
                <w:tab w:val="decimal" w:pos="671"/>
              </w:tabs>
              <w:spacing w:after="60"/>
              <w:rPr>
                <w:sz w:val="16"/>
                <w:szCs w:val="16"/>
              </w:rPr>
            </w:pPr>
            <w:r>
              <w:rPr>
                <w:sz w:val="16"/>
                <w:szCs w:val="16"/>
              </w:rPr>
              <w:tab/>
            </w:r>
            <w:r w:rsidR="00F34F43">
              <w:rPr>
                <w:sz w:val="16"/>
                <w:szCs w:val="16"/>
              </w:rPr>
              <w:t>(-)</w:t>
            </w:r>
            <w:r>
              <w:rPr>
                <w:sz w:val="16"/>
                <w:szCs w:val="16"/>
              </w:rPr>
              <w:tab/>
              <w:t>0.</w:t>
            </w:r>
            <w:r w:rsidR="00D9524F">
              <w:rPr>
                <w:sz w:val="16"/>
                <w:szCs w:val="16"/>
              </w:rPr>
              <w:t>0</w:t>
            </w:r>
            <w:r w:rsidR="00176AB4">
              <w:rPr>
                <w:sz w:val="16"/>
                <w:szCs w:val="16"/>
              </w:rPr>
              <w:t>1</w:t>
            </w:r>
          </w:p>
        </w:tc>
        <w:tc>
          <w:tcPr>
            <w:tcW w:w="1046" w:type="dxa"/>
            <w:vAlign w:val="bottom"/>
          </w:tcPr>
          <w:p w14:paraId="1A5CC5CF" w14:textId="4BFDD3F1"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w:t>
            </w:r>
            <w:r w:rsidR="00176AB4">
              <w:rPr>
                <w:sz w:val="16"/>
                <w:szCs w:val="16"/>
              </w:rPr>
              <w:t>4</w:t>
            </w:r>
          </w:p>
        </w:tc>
        <w:tc>
          <w:tcPr>
            <w:tcW w:w="1313" w:type="dxa"/>
            <w:vAlign w:val="bottom"/>
          </w:tcPr>
          <w:p w14:paraId="741D4687" w14:textId="19A45624"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157298">
              <w:rPr>
                <w:sz w:val="16"/>
                <w:szCs w:val="16"/>
              </w:rPr>
              <w:t>30</w:t>
            </w:r>
          </w:p>
        </w:tc>
        <w:tc>
          <w:tcPr>
            <w:tcW w:w="1312" w:type="dxa"/>
            <w:vAlign w:val="bottom"/>
          </w:tcPr>
          <w:p w14:paraId="22279FF5" w14:textId="626EDD2D" w:rsidR="0022375A" w:rsidRPr="00091E91" w:rsidRDefault="006779C1" w:rsidP="008921EC">
            <w:pPr>
              <w:tabs>
                <w:tab w:val="decimal" w:pos="508"/>
                <w:tab w:val="decimal" w:pos="649"/>
              </w:tabs>
              <w:spacing w:after="60"/>
              <w:rPr>
                <w:sz w:val="16"/>
                <w:szCs w:val="16"/>
              </w:rPr>
            </w:pPr>
            <w:r>
              <w:rPr>
                <w:sz w:val="16"/>
                <w:szCs w:val="16"/>
              </w:rPr>
              <w:tab/>
            </w:r>
            <w:r w:rsidR="0080065A">
              <w:rPr>
                <w:sz w:val="16"/>
                <w:szCs w:val="16"/>
              </w:rPr>
              <w:t>(-)</w:t>
            </w:r>
            <w:r>
              <w:rPr>
                <w:sz w:val="16"/>
                <w:szCs w:val="16"/>
              </w:rPr>
              <w:tab/>
              <w:t>0.</w:t>
            </w:r>
            <w:r w:rsidR="00157298">
              <w:rPr>
                <w:sz w:val="16"/>
                <w:szCs w:val="16"/>
              </w:rPr>
              <w:t>1</w:t>
            </w:r>
            <w:r w:rsidR="003E1164">
              <w:rPr>
                <w:sz w:val="16"/>
                <w:szCs w:val="16"/>
              </w:rPr>
              <w:t>5</w:t>
            </w:r>
          </w:p>
        </w:tc>
      </w:tr>
      <w:tr w:rsidR="008E10E7" w:rsidRPr="00091E91" w14:paraId="657A240E" w14:textId="77777777" w:rsidTr="00617999">
        <w:trPr>
          <w:cantSplit/>
          <w:trHeight w:val="23"/>
          <w:jc w:val="center"/>
        </w:trPr>
        <w:tc>
          <w:tcPr>
            <w:tcW w:w="645" w:type="dxa"/>
            <w:vAlign w:val="bottom"/>
          </w:tcPr>
          <w:p w14:paraId="3E8C2F5C" w14:textId="77777777" w:rsidR="008E10E7" w:rsidRPr="00F009BA" w:rsidRDefault="008E10E7" w:rsidP="008E10E7">
            <w:pPr>
              <w:tabs>
                <w:tab w:val="center" w:pos="3348"/>
              </w:tabs>
              <w:jc w:val="center"/>
              <w:rPr>
                <w:sz w:val="16"/>
                <w:szCs w:val="16"/>
              </w:rPr>
            </w:pPr>
            <w:r>
              <w:rPr>
                <w:sz w:val="16"/>
                <w:szCs w:val="16"/>
              </w:rPr>
              <w:t>2022</w:t>
            </w:r>
          </w:p>
        </w:tc>
        <w:tc>
          <w:tcPr>
            <w:tcW w:w="652" w:type="dxa"/>
          </w:tcPr>
          <w:p w14:paraId="2301BBF5" w14:textId="77777777" w:rsidR="008E10E7" w:rsidRPr="00F009BA" w:rsidRDefault="008E10E7" w:rsidP="008E10E7">
            <w:pPr>
              <w:ind w:left="57" w:right="-55"/>
              <w:jc w:val="left"/>
              <w:rPr>
                <w:sz w:val="16"/>
                <w:szCs w:val="16"/>
                <w:lang w:val="es-MX" w:eastAsia="es-MX"/>
              </w:rPr>
            </w:pPr>
            <w:r>
              <w:rPr>
                <w:sz w:val="16"/>
                <w:szCs w:val="16"/>
                <w:lang w:val="es-MX" w:eastAsia="es-MX"/>
              </w:rPr>
              <w:t>Ene.</w:t>
            </w:r>
          </w:p>
        </w:tc>
        <w:tc>
          <w:tcPr>
            <w:tcW w:w="1312" w:type="dxa"/>
            <w:vAlign w:val="bottom"/>
          </w:tcPr>
          <w:p w14:paraId="14947030" w14:textId="28A04A55" w:rsidR="008E10E7" w:rsidRPr="00091E91" w:rsidRDefault="008E10E7" w:rsidP="008E10E7">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01</w:t>
            </w:r>
          </w:p>
        </w:tc>
        <w:tc>
          <w:tcPr>
            <w:tcW w:w="1312" w:type="dxa"/>
            <w:vAlign w:val="bottom"/>
          </w:tcPr>
          <w:p w14:paraId="1DA08E2C" w14:textId="314D9811" w:rsidR="008E10E7" w:rsidRPr="00091E91" w:rsidRDefault="008E10E7" w:rsidP="008E10E7">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9E47FB">
              <w:rPr>
                <w:sz w:val="16"/>
                <w:szCs w:val="16"/>
              </w:rPr>
              <w:t>2</w:t>
            </w:r>
          </w:p>
        </w:tc>
        <w:tc>
          <w:tcPr>
            <w:tcW w:w="1578" w:type="dxa"/>
            <w:vAlign w:val="bottom"/>
          </w:tcPr>
          <w:p w14:paraId="337AF252" w14:textId="7B6E380B" w:rsidR="008E10E7" w:rsidRPr="00091E91" w:rsidRDefault="008E10E7" w:rsidP="008E10E7">
            <w:pPr>
              <w:tabs>
                <w:tab w:val="decimal" w:pos="476"/>
                <w:tab w:val="decimal" w:pos="671"/>
              </w:tabs>
              <w:rPr>
                <w:sz w:val="16"/>
                <w:szCs w:val="16"/>
              </w:rPr>
            </w:pPr>
            <w:r w:rsidRPr="00091E91">
              <w:rPr>
                <w:sz w:val="16"/>
                <w:szCs w:val="16"/>
              </w:rPr>
              <w:tab/>
            </w:r>
            <w:r w:rsidRPr="00091E91">
              <w:rPr>
                <w:sz w:val="16"/>
                <w:szCs w:val="16"/>
              </w:rPr>
              <w:tab/>
              <w:t>0.</w:t>
            </w:r>
            <w:r>
              <w:rPr>
                <w:sz w:val="16"/>
                <w:szCs w:val="16"/>
              </w:rPr>
              <w:t>0</w:t>
            </w:r>
            <w:r w:rsidR="00176AB4">
              <w:rPr>
                <w:sz w:val="16"/>
                <w:szCs w:val="16"/>
              </w:rPr>
              <w:t>0</w:t>
            </w:r>
          </w:p>
        </w:tc>
        <w:tc>
          <w:tcPr>
            <w:tcW w:w="1046" w:type="dxa"/>
            <w:vAlign w:val="bottom"/>
          </w:tcPr>
          <w:p w14:paraId="0EAF0072" w14:textId="4669D2D9"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176AB4">
              <w:rPr>
                <w:sz w:val="16"/>
                <w:szCs w:val="16"/>
              </w:rPr>
              <w:t>1</w:t>
            </w:r>
          </w:p>
        </w:tc>
        <w:tc>
          <w:tcPr>
            <w:tcW w:w="1313" w:type="dxa"/>
            <w:vAlign w:val="bottom"/>
          </w:tcPr>
          <w:p w14:paraId="6AB0C1EB" w14:textId="4CE809E9"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893B8C">
              <w:rPr>
                <w:sz w:val="16"/>
                <w:szCs w:val="16"/>
              </w:rPr>
              <w:t>1</w:t>
            </w:r>
          </w:p>
        </w:tc>
        <w:tc>
          <w:tcPr>
            <w:tcW w:w="1312" w:type="dxa"/>
            <w:vAlign w:val="bottom"/>
          </w:tcPr>
          <w:p w14:paraId="1A0C5088" w14:textId="60722F09" w:rsidR="008E10E7" w:rsidRPr="00091E91" w:rsidRDefault="008E10E7" w:rsidP="008E10E7">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Pr>
                <w:sz w:val="16"/>
                <w:szCs w:val="16"/>
              </w:rPr>
              <w:t>2</w:t>
            </w:r>
            <w:r w:rsidR="003E1164">
              <w:rPr>
                <w:sz w:val="16"/>
                <w:szCs w:val="16"/>
              </w:rPr>
              <w:t>3</w:t>
            </w:r>
          </w:p>
        </w:tc>
      </w:tr>
      <w:tr w:rsidR="00091E91" w:rsidRPr="00091E91" w14:paraId="389409C3" w14:textId="77777777" w:rsidTr="009D646F">
        <w:trPr>
          <w:cantSplit/>
          <w:trHeight w:val="23"/>
          <w:jc w:val="center"/>
        </w:trPr>
        <w:tc>
          <w:tcPr>
            <w:tcW w:w="645" w:type="dxa"/>
            <w:vAlign w:val="bottom"/>
          </w:tcPr>
          <w:p w14:paraId="05D487C5" w14:textId="49833163" w:rsidR="002125F1" w:rsidRPr="00F009BA" w:rsidRDefault="002125F1" w:rsidP="009D646F">
            <w:pPr>
              <w:tabs>
                <w:tab w:val="center" w:pos="3348"/>
              </w:tabs>
              <w:spacing w:after="60"/>
              <w:jc w:val="center"/>
              <w:rPr>
                <w:sz w:val="16"/>
                <w:szCs w:val="16"/>
              </w:rPr>
            </w:pPr>
          </w:p>
        </w:tc>
        <w:tc>
          <w:tcPr>
            <w:tcW w:w="652" w:type="dxa"/>
          </w:tcPr>
          <w:p w14:paraId="45695294" w14:textId="7B5E24F4" w:rsidR="002125F1" w:rsidRPr="00F009BA" w:rsidRDefault="008E10E7" w:rsidP="009D646F">
            <w:pPr>
              <w:spacing w:after="60"/>
              <w:ind w:left="57" w:right="-55"/>
              <w:jc w:val="left"/>
              <w:rPr>
                <w:sz w:val="16"/>
                <w:szCs w:val="16"/>
                <w:lang w:val="es-MX" w:eastAsia="es-MX"/>
              </w:rPr>
            </w:pPr>
            <w:r>
              <w:rPr>
                <w:sz w:val="16"/>
                <w:szCs w:val="16"/>
                <w:lang w:val="es-MX" w:eastAsia="es-MX"/>
              </w:rPr>
              <w:t>Feb</w:t>
            </w:r>
            <w:r w:rsidR="008921EC">
              <w:rPr>
                <w:sz w:val="16"/>
                <w:szCs w:val="16"/>
                <w:lang w:val="es-MX" w:eastAsia="es-MX"/>
              </w:rPr>
              <w:t>.</w:t>
            </w:r>
          </w:p>
        </w:tc>
        <w:tc>
          <w:tcPr>
            <w:tcW w:w="1312" w:type="dxa"/>
            <w:vAlign w:val="bottom"/>
          </w:tcPr>
          <w:p w14:paraId="7491D293" w14:textId="2A8AB976"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3D74F0">
              <w:rPr>
                <w:sz w:val="16"/>
                <w:szCs w:val="16"/>
              </w:rPr>
              <w:t>06</w:t>
            </w:r>
          </w:p>
        </w:tc>
        <w:tc>
          <w:tcPr>
            <w:tcW w:w="1312" w:type="dxa"/>
            <w:vAlign w:val="bottom"/>
          </w:tcPr>
          <w:p w14:paraId="1948574D" w14:textId="3B2E5A48"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0B70D6">
              <w:rPr>
                <w:sz w:val="16"/>
                <w:szCs w:val="16"/>
              </w:rPr>
              <w:t>13</w:t>
            </w:r>
          </w:p>
        </w:tc>
        <w:tc>
          <w:tcPr>
            <w:tcW w:w="1578" w:type="dxa"/>
            <w:vAlign w:val="bottom"/>
          </w:tcPr>
          <w:p w14:paraId="0749EF3B" w14:textId="06CA9CF6"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D9524F">
              <w:rPr>
                <w:sz w:val="16"/>
                <w:szCs w:val="16"/>
              </w:rPr>
              <w:t>0</w:t>
            </w:r>
            <w:r w:rsidR="00176AB4">
              <w:rPr>
                <w:sz w:val="16"/>
                <w:szCs w:val="16"/>
              </w:rPr>
              <w:t>1</w:t>
            </w:r>
          </w:p>
        </w:tc>
        <w:tc>
          <w:tcPr>
            <w:tcW w:w="1046" w:type="dxa"/>
            <w:vAlign w:val="bottom"/>
          </w:tcPr>
          <w:p w14:paraId="3A6B5E23" w14:textId="2E20B99E"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B41EE7">
              <w:rPr>
                <w:sz w:val="16"/>
                <w:szCs w:val="16"/>
              </w:rPr>
              <w:t>0</w:t>
            </w:r>
            <w:r w:rsidR="00176AB4">
              <w:rPr>
                <w:sz w:val="16"/>
                <w:szCs w:val="16"/>
              </w:rPr>
              <w:t>0</w:t>
            </w:r>
          </w:p>
        </w:tc>
        <w:tc>
          <w:tcPr>
            <w:tcW w:w="1313" w:type="dxa"/>
            <w:vAlign w:val="bottom"/>
          </w:tcPr>
          <w:p w14:paraId="440724EE" w14:textId="2976AA51"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615402">
              <w:rPr>
                <w:sz w:val="16"/>
                <w:szCs w:val="16"/>
              </w:rPr>
              <w:t>1</w:t>
            </w:r>
          </w:p>
        </w:tc>
        <w:tc>
          <w:tcPr>
            <w:tcW w:w="1312" w:type="dxa"/>
            <w:vAlign w:val="bottom"/>
          </w:tcPr>
          <w:p w14:paraId="61208B7C" w14:textId="26CB7C4E" w:rsidR="002125F1" w:rsidRPr="00091E91" w:rsidRDefault="002125F1" w:rsidP="009D646F">
            <w:pPr>
              <w:tabs>
                <w:tab w:val="decimal" w:pos="508"/>
                <w:tab w:val="decimal" w:pos="649"/>
              </w:tabs>
              <w:spacing w:after="60"/>
              <w:rPr>
                <w:sz w:val="16"/>
                <w:szCs w:val="16"/>
              </w:rPr>
            </w:pPr>
            <w:r w:rsidRPr="00091E91">
              <w:rPr>
                <w:sz w:val="16"/>
                <w:szCs w:val="16"/>
              </w:rPr>
              <w:tab/>
            </w:r>
            <w:r w:rsidR="0080065A">
              <w:rPr>
                <w:sz w:val="16"/>
                <w:szCs w:val="16"/>
              </w:rPr>
              <w:t>(-)</w:t>
            </w:r>
            <w:r w:rsidRPr="00091E91">
              <w:rPr>
                <w:sz w:val="16"/>
                <w:szCs w:val="16"/>
              </w:rPr>
              <w:tab/>
              <w:t>0.</w:t>
            </w:r>
            <w:r w:rsidR="00157298">
              <w:rPr>
                <w:sz w:val="16"/>
                <w:szCs w:val="16"/>
              </w:rPr>
              <w:t>2</w:t>
            </w:r>
            <w:r w:rsidR="003E1164">
              <w:rPr>
                <w:sz w:val="16"/>
                <w:szCs w:val="16"/>
              </w:rPr>
              <w:t>8</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52752E61" w14:textId="71BE831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03E7C478" w14:textId="3B8470EA"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40C0F">
        <w:rPr>
          <w:b/>
          <w:smallCaps/>
          <w:sz w:val="22"/>
          <w:szCs w:val="22"/>
        </w:rPr>
        <w:t xml:space="preserve">a </w:t>
      </w:r>
      <w:r w:rsidR="002B43E2">
        <w:rPr>
          <w:b/>
          <w:smallCaps/>
          <w:sz w:val="22"/>
          <w:szCs w:val="22"/>
        </w:rPr>
        <w:t>febrero</w:t>
      </w:r>
      <w:r w:rsidR="00911469">
        <w:rPr>
          <w:b/>
          <w:smallCaps/>
          <w:sz w:val="22"/>
          <w:szCs w:val="22"/>
        </w:rPr>
        <w:t xml:space="preserve"> </w:t>
      </w:r>
      <w:r w:rsidR="00C55599">
        <w:rPr>
          <w:b/>
          <w:smallCaps/>
          <w:sz w:val="22"/>
          <w:szCs w:val="22"/>
        </w:rPr>
        <w:t>de 2022</w:t>
      </w:r>
    </w:p>
    <w:p w14:paraId="6D68CF49"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2B43E2">
        <w:tblPrEx>
          <w:tblCellMar>
            <w:left w:w="70" w:type="dxa"/>
            <w:right w:w="70" w:type="dxa"/>
          </w:tblCellMar>
        </w:tblPrEx>
        <w:tc>
          <w:tcPr>
            <w:tcW w:w="5196" w:type="dxa"/>
          </w:tcPr>
          <w:p w14:paraId="4840A8C2" w14:textId="14A4FD84" w:rsidR="00F87E25" w:rsidRPr="00091E91" w:rsidRDefault="002B43E2" w:rsidP="00F87E25">
            <w:pPr>
              <w:keepLines/>
              <w:jc w:val="center"/>
              <w:rPr>
                <w:szCs w:val="20"/>
                <w:lang w:val="es-ES"/>
              </w:rPr>
            </w:pPr>
            <w:r>
              <w:rPr>
                <w:noProof/>
              </w:rPr>
              <w:drawing>
                <wp:inline distT="0" distB="0" distL="0" distR="0" wp14:anchorId="189E6E2C" wp14:editId="10F550D3">
                  <wp:extent cx="2933700" cy="2133600"/>
                  <wp:effectExtent l="0" t="0" r="0" b="0"/>
                  <wp:docPr id="32" name="Gráfico 32">
                    <a:extLst xmlns:a="http://schemas.openxmlformats.org/drawingml/2006/main">
                      <a:ext uri="{FF2B5EF4-FFF2-40B4-BE49-F238E27FC236}">
                        <a16:creationId xmlns:a16="http://schemas.microsoft.com/office/drawing/2014/main" id="{34C4C763-FAE2-44F8-A7A0-DC06DF88E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612DD4F3" w:rsidR="00F87E25" w:rsidRPr="00091E91" w:rsidRDefault="002B43E2" w:rsidP="00F87E25">
            <w:pPr>
              <w:keepLines/>
              <w:ind w:left="-108"/>
              <w:jc w:val="center"/>
              <w:rPr>
                <w:szCs w:val="20"/>
              </w:rPr>
            </w:pPr>
            <w:r>
              <w:rPr>
                <w:noProof/>
              </w:rPr>
              <w:drawing>
                <wp:inline distT="0" distB="0" distL="0" distR="0" wp14:anchorId="364F68F0" wp14:editId="1F798B64">
                  <wp:extent cx="2933700" cy="2133600"/>
                  <wp:effectExtent l="0" t="0" r="0" b="0"/>
                  <wp:docPr id="33" name="Gráfico 33">
                    <a:extLst xmlns:a="http://schemas.openxmlformats.org/drawingml/2006/main">
                      <a:ext uri="{FF2B5EF4-FFF2-40B4-BE49-F238E27FC236}">
                        <a16:creationId xmlns:a16="http://schemas.microsoft.com/office/drawing/2014/main" id="{2BA35162-A878-4BF0-A3CC-5E2AC454D4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5E1DD0B" w14:textId="59004D16" w:rsidR="00F87E25" w:rsidRDefault="00F87E25" w:rsidP="00F87E25">
      <w:pPr>
        <w:keepNext/>
        <w:keepLines/>
        <w:jc w:val="center"/>
        <w:rPr>
          <w:sz w:val="20"/>
          <w:szCs w:val="20"/>
        </w:rPr>
      </w:pPr>
    </w:p>
    <w:p w14:paraId="7B9A190F" w14:textId="77777777" w:rsidR="008A5824" w:rsidRPr="00091E91" w:rsidRDefault="008A5824"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1F6811DF"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733B7FEB"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6CD458FF" w14:textId="77777777" w:rsidTr="002B43E2">
        <w:tblPrEx>
          <w:tblCellMar>
            <w:left w:w="70" w:type="dxa"/>
            <w:right w:w="70" w:type="dxa"/>
          </w:tblCellMar>
        </w:tblPrEx>
        <w:trPr>
          <w:gridAfter w:val="1"/>
          <w:wAfter w:w="281" w:type="dxa"/>
          <w:trHeight w:val="3384"/>
        </w:trPr>
        <w:tc>
          <w:tcPr>
            <w:tcW w:w="5543" w:type="dxa"/>
            <w:gridSpan w:val="2"/>
          </w:tcPr>
          <w:p w14:paraId="49002588" w14:textId="2237BC78" w:rsidR="00F87E25" w:rsidRPr="00091E91" w:rsidRDefault="002B43E2" w:rsidP="00F87E25">
            <w:pPr>
              <w:keepLines/>
              <w:jc w:val="center"/>
              <w:rPr>
                <w:rFonts w:cs="Times New Roman"/>
                <w:szCs w:val="20"/>
              </w:rPr>
            </w:pPr>
            <w:r>
              <w:rPr>
                <w:noProof/>
              </w:rPr>
              <w:drawing>
                <wp:inline distT="0" distB="0" distL="0" distR="0" wp14:anchorId="4F45FEBE" wp14:editId="4B4A8CE0">
                  <wp:extent cx="2933700" cy="2133600"/>
                  <wp:effectExtent l="0" t="0" r="0" b="0"/>
                  <wp:docPr id="34" name="Gráfico 34">
                    <a:extLst xmlns:a="http://schemas.openxmlformats.org/drawingml/2006/main">
                      <a:ext uri="{FF2B5EF4-FFF2-40B4-BE49-F238E27FC236}">
                        <a16:creationId xmlns:a16="http://schemas.microsoft.com/office/drawing/2014/main" id="{87CD46AA-ABCB-4739-85EE-F6543715DF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25ACAF78" w14:textId="4C7309C4" w:rsidR="00F87E25" w:rsidRPr="00091E91" w:rsidRDefault="002B43E2" w:rsidP="00F87E25">
            <w:pPr>
              <w:keepLines/>
              <w:ind w:left="-50"/>
              <w:jc w:val="center"/>
              <w:rPr>
                <w:sz w:val="14"/>
                <w:szCs w:val="14"/>
                <w:lang w:val="es-ES"/>
              </w:rPr>
            </w:pPr>
            <w:r>
              <w:rPr>
                <w:noProof/>
              </w:rPr>
              <w:drawing>
                <wp:inline distT="0" distB="0" distL="0" distR="0" wp14:anchorId="744A939E" wp14:editId="6C0E186B">
                  <wp:extent cx="2933700" cy="2133600"/>
                  <wp:effectExtent l="0" t="0" r="0" b="0"/>
                  <wp:docPr id="35" name="Gráfico 35">
                    <a:extLst xmlns:a="http://schemas.openxmlformats.org/drawingml/2006/main">
                      <a:ext uri="{FF2B5EF4-FFF2-40B4-BE49-F238E27FC236}">
                        <a16:creationId xmlns:a16="http://schemas.microsoft.com/office/drawing/2014/main" id="{AEA2D18A-981D-4739-8E1C-E3654B6415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14:paraId="303CAF34" w14:textId="77777777" w:rsidTr="002B43E2">
        <w:tblPrEx>
          <w:tblCellMar>
            <w:left w:w="70" w:type="dxa"/>
            <w:right w:w="70" w:type="dxa"/>
          </w:tblCellMar>
        </w:tblPrEx>
        <w:trPr>
          <w:gridAfter w:val="1"/>
          <w:wAfter w:w="281" w:type="dxa"/>
          <w:trHeight w:val="3429"/>
        </w:trPr>
        <w:tc>
          <w:tcPr>
            <w:tcW w:w="5543" w:type="dxa"/>
            <w:gridSpan w:val="2"/>
          </w:tcPr>
          <w:p w14:paraId="721279C2" w14:textId="7C0EE442" w:rsidR="00F87E25" w:rsidRPr="00091E91" w:rsidRDefault="002B43E2" w:rsidP="00F87E25">
            <w:pPr>
              <w:keepLines/>
              <w:jc w:val="center"/>
              <w:rPr>
                <w:rFonts w:cs="Times New Roman"/>
                <w:sz w:val="20"/>
                <w:szCs w:val="20"/>
                <w:lang w:val="es-ES"/>
              </w:rPr>
            </w:pPr>
            <w:r>
              <w:rPr>
                <w:noProof/>
              </w:rPr>
              <w:drawing>
                <wp:inline distT="0" distB="0" distL="0" distR="0" wp14:anchorId="6257A405" wp14:editId="573C5152">
                  <wp:extent cx="2933700" cy="2133600"/>
                  <wp:effectExtent l="0" t="0" r="0" b="0"/>
                  <wp:docPr id="36" name="Gráfico 36">
                    <a:extLst xmlns:a="http://schemas.openxmlformats.org/drawingml/2006/main">
                      <a:ext uri="{FF2B5EF4-FFF2-40B4-BE49-F238E27FC236}">
                        <a16:creationId xmlns:a16="http://schemas.microsoft.com/office/drawing/2014/main" id="{4132D8A4-5654-458F-9D90-F5E99876B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9D5F59F" w14:textId="2246B4EA" w:rsidR="00F87E25" w:rsidRPr="00091E91" w:rsidRDefault="002B43E2" w:rsidP="00F87E25">
            <w:pPr>
              <w:keepLines/>
              <w:ind w:left="-50"/>
              <w:jc w:val="center"/>
              <w:rPr>
                <w:rFonts w:cs="Times New Roman"/>
                <w:sz w:val="20"/>
                <w:szCs w:val="20"/>
              </w:rPr>
            </w:pPr>
            <w:r>
              <w:rPr>
                <w:noProof/>
              </w:rPr>
              <w:drawing>
                <wp:inline distT="0" distB="0" distL="0" distR="0" wp14:anchorId="0D974748" wp14:editId="7F965990">
                  <wp:extent cx="2933700" cy="2133600"/>
                  <wp:effectExtent l="0" t="0" r="0" b="0"/>
                  <wp:docPr id="37" name="Gráfico 37">
                    <a:extLst xmlns:a="http://schemas.openxmlformats.org/drawingml/2006/main">
                      <a:ext uri="{FF2B5EF4-FFF2-40B4-BE49-F238E27FC236}">
                        <a16:creationId xmlns:a16="http://schemas.microsoft.com/office/drawing/2014/main" id="{956037F1-414F-49BD-925A-C5953488C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5CF32A6F"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2B43E2">
        <w:rPr>
          <w:szCs w:val="20"/>
          <w:lang w:val="es-MX"/>
        </w:rPr>
        <w:t>febrero</w:t>
      </w:r>
      <w:r w:rsidRPr="008C1568">
        <w:rPr>
          <w:szCs w:val="20"/>
          <w:lang w:val="es-MX"/>
        </w:rPr>
        <w:t xml:space="preserve"> d</w:t>
      </w:r>
      <w:r w:rsidR="00CC3F14">
        <w:rPr>
          <w:szCs w:val="20"/>
          <w:lang w:val="es-MX"/>
        </w:rPr>
        <w:t>e 2022</w:t>
      </w:r>
      <w:r w:rsidR="00B33D3D">
        <w:rPr>
          <w:szCs w:val="20"/>
          <w:lang w:val="es-MX"/>
        </w:rPr>
        <w:t xml:space="preserve">, el Indicador Adelantado </w:t>
      </w:r>
      <w:r w:rsidR="00500784">
        <w:rPr>
          <w:rFonts w:cs="Times New Roman"/>
          <w:szCs w:val="20"/>
          <w:lang w:val="es-MX"/>
        </w:rPr>
        <w:t>presenta</w:t>
      </w:r>
      <w:r w:rsidR="00491FDD" w:rsidRPr="00491FDD">
        <w:rPr>
          <w:rFonts w:cs="Times New Roman"/>
          <w:szCs w:val="20"/>
          <w:lang w:val="es-MX"/>
        </w:rPr>
        <w:t xml:space="preserve"> una señal </w:t>
      </w:r>
      <w:r w:rsidR="00500784">
        <w:rPr>
          <w:rFonts w:cs="Times New Roman"/>
          <w:szCs w:val="20"/>
          <w:lang w:val="es-MX"/>
        </w:rPr>
        <w:t>similar</w:t>
      </w:r>
      <w:r w:rsidR="00491FDD" w:rsidRPr="00491FDD">
        <w:rPr>
          <w:rFonts w:cs="Times New Roman"/>
          <w:szCs w:val="20"/>
          <w:lang w:val="es-MX"/>
        </w:rPr>
        <w:t xml:space="preserve"> a la del mes </w:t>
      </w:r>
      <w:r w:rsidR="00500784">
        <w:rPr>
          <w:rFonts w:cs="Times New Roman"/>
          <w:szCs w:val="20"/>
          <w:lang w:val="es-MX"/>
        </w:rPr>
        <w:t>anterior</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2957299C" w14:textId="77777777" w:rsidR="008A5824" w:rsidRDefault="008A5824" w:rsidP="0084346B">
      <w:pPr>
        <w:keepNext/>
        <w:keepLines/>
        <w:tabs>
          <w:tab w:val="center" w:pos="4728"/>
          <w:tab w:val="left" w:pos="6486"/>
          <w:tab w:val="left" w:pos="14034"/>
        </w:tabs>
        <w:spacing w:before="600"/>
        <w:jc w:val="center"/>
        <w:rPr>
          <w:sz w:val="20"/>
          <w:szCs w:val="20"/>
        </w:rPr>
      </w:pPr>
    </w:p>
    <w:p w14:paraId="468FD750" w14:textId="61C04D02"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t xml:space="preserve">Gráfica </w:t>
      </w:r>
      <w:r w:rsidR="0084346B" w:rsidRPr="0084346B">
        <w:rPr>
          <w:sz w:val="20"/>
          <w:szCs w:val="20"/>
        </w:rPr>
        <w:t>6</w:t>
      </w:r>
    </w:p>
    <w:p w14:paraId="174401F0" w14:textId="60309906"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CC3F14">
        <w:rPr>
          <w:b/>
          <w:smallCaps/>
          <w:sz w:val="22"/>
          <w:szCs w:val="22"/>
        </w:rPr>
        <w:t>enero</w:t>
      </w:r>
      <w:r w:rsidR="002B43E2">
        <w:rPr>
          <w:b/>
          <w:smallCaps/>
          <w:sz w:val="22"/>
          <w:szCs w:val="22"/>
        </w:rPr>
        <w:t xml:space="preserve"> y febrero</w:t>
      </w:r>
      <w:r w:rsidR="00CC3F14">
        <w:rPr>
          <w:b/>
          <w:smallCaps/>
          <w:sz w:val="22"/>
          <w:szCs w:val="22"/>
        </w:rPr>
        <w:t xml:space="preserve"> de 2022</w:t>
      </w:r>
    </w:p>
    <w:p w14:paraId="270B20EA"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70FA8AD8" w14:textId="40D40EFF" w:rsidR="00F87E25" w:rsidRPr="00091E91" w:rsidRDefault="00C42552" w:rsidP="00407F11">
      <w:pPr>
        <w:jc w:val="center"/>
        <w:rPr>
          <w:szCs w:val="20"/>
        </w:rPr>
      </w:pPr>
      <w:r>
        <w:rPr>
          <w:noProof/>
        </w:rPr>
        <w:drawing>
          <wp:inline distT="0" distB="0" distL="0" distR="0" wp14:anchorId="22503311" wp14:editId="79C3D243">
            <wp:extent cx="5936563" cy="4142232"/>
            <wp:effectExtent l="0" t="0" r="7620" b="10795"/>
            <wp:docPr id="38" name="Gráfico 3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3894D012" w14:textId="77777777" w:rsidR="008A5824" w:rsidRDefault="008A5824" w:rsidP="00407F11">
      <w:pPr>
        <w:keepNext/>
        <w:keepLines/>
        <w:tabs>
          <w:tab w:val="left" w:pos="14034"/>
        </w:tabs>
        <w:spacing w:before="240"/>
        <w:ind w:right="-51"/>
        <w:jc w:val="center"/>
        <w:rPr>
          <w:sz w:val="20"/>
          <w:szCs w:val="20"/>
        </w:rPr>
      </w:pPr>
    </w:p>
    <w:p w14:paraId="646C3994" w14:textId="0FE3FE05"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6119962C" w14:textId="0412ED31" w:rsidR="00407F11" w:rsidRPr="00091E91" w:rsidRDefault="00C42552" w:rsidP="00407F11">
      <w:pPr>
        <w:jc w:val="center"/>
        <w:rPr>
          <w:szCs w:val="20"/>
        </w:rPr>
      </w:pPr>
      <w:r>
        <w:rPr>
          <w:noProof/>
        </w:rPr>
        <w:drawing>
          <wp:inline distT="0" distB="0" distL="0" distR="0" wp14:anchorId="6522294B" wp14:editId="6A9720CC">
            <wp:extent cx="5934075" cy="4104272"/>
            <wp:effectExtent l="0" t="0" r="9525" b="10795"/>
            <wp:docPr id="39" name="Gráfico 39">
              <a:extLst xmlns:a="http://schemas.openxmlformats.org/drawingml/2006/main">
                <a:ext uri="{FF2B5EF4-FFF2-40B4-BE49-F238E27FC236}">
                  <a16:creationId xmlns:a16="http://schemas.microsoft.com/office/drawing/2014/main" id="{CA040E33-928F-476A-B919-DFB0603512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608F13" w14:textId="4B0F8E04"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La tendencia de largo plazo del Indicador Coincidente y del Adelantado está representada 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2A7855CC"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 en internet.</w:t>
      </w:r>
    </w:p>
    <w:p w14:paraId="098CDBA7" w14:textId="77777777" w:rsidR="00E43CD4" w:rsidRPr="00091E91" w:rsidRDefault="00E43CD4">
      <w:pPr>
        <w:jc w:val="left"/>
        <w:rPr>
          <w:b/>
        </w:rPr>
      </w:pPr>
      <w:r w:rsidRPr="00091E91">
        <w:rPr>
          <w:b/>
        </w:rPr>
        <w:br w:type="page"/>
      </w:r>
    </w:p>
    <w:p w14:paraId="38F92686" w14:textId="77777777" w:rsidR="008A5824" w:rsidRDefault="008A5824" w:rsidP="00E43CD4">
      <w:pPr>
        <w:keepNext/>
        <w:spacing w:before="480" w:after="120"/>
        <w:ind w:right="20"/>
        <w:rPr>
          <w:rFonts w:cs="Times New Roman"/>
          <w:b/>
          <w:i/>
          <w:smallCaps/>
          <w:szCs w:val="20"/>
          <w:lang w:val="es-MX"/>
        </w:rPr>
      </w:pPr>
    </w:p>
    <w:p w14:paraId="7BD34671" w14:textId="3FFF1C9A" w:rsidR="00E43CD4" w:rsidRPr="0084346B" w:rsidRDefault="00E43CD4" w:rsidP="00E43CD4">
      <w:pPr>
        <w:keepNext/>
        <w:spacing w:before="480" w:after="120"/>
        <w:ind w:right="20"/>
        <w:rPr>
          <w:rFonts w:cs="Times New Roman"/>
          <w:b/>
          <w:i/>
          <w:smallCaps/>
          <w:szCs w:val="20"/>
          <w:lang w:val="es-MX"/>
        </w:rPr>
      </w:pPr>
      <w:r w:rsidRPr="0084346B">
        <w:rPr>
          <w:rFonts w:cs="Times New Roman"/>
          <w:b/>
          <w:i/>
          <w:smallCaps/>
          <w:szCs w:val="20"/>
          <w:lang w:val="es-MX"/>
        </w:rPr>
        <w:t>Interpretación del Indicador Coincidente con enfoque del ciclo de negocios o clásico</w:t>
      </w:r>
    </w:p>
    <w:p w14:paraId="734266C4" w14:textId="046514BC"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w:t>
      </w:r>
      <w:r w:rsidR="00040C70">
        <w:rPr>
          <w:szCs w:val="20"/>
        </w:rPr>
        <w:t>. A</w:t>
      </w:r>
      <w:r w:rsidRPr="00091E91">
        <w:rPr>
          <w:szCs w:val="20"/>
        </w:rPr>
        <w:t>dicionalmente, una recesión implica una caída significativa y generalizada de la actividad económica.</w:t>
      </w:r>
    </w:p>
    <w:p w14:paraId="556D6802" w14:textId="7C39EB2B"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613C09D6" w14:textId="0F5B566D"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C42552">
        <w:rPr>
          <w:b/>
          <w:smallCaps/>
          <w:sz w:val="22"/>
          <w:szCs w:val="22"/>
        </w:rPr>
        <w:t>enero</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AB3802">
        <w:rPr>
          <w:b/>
          <w:smallCaps/>
          <w:sz w:val="22"/>
          <w:szCs w:val="22"/>
        </w:rPr>
        <w:t>2</w:t>
      </w:r>
    </w:p>
    <w:p w14:paraId="57525346"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0C5179ED" w14:textId="16E28880" w:rsidR="00407F11" w:rsidRPr="00091E91" w:rsidRDefault="00C42552" w:rsidP="00E43CD4">
      <w:pPr>
        <w:pStyle w:val="Textoindependiente"/>
        <w:widowControl w:val="0"/>
        <w:spacing w:before="0"/>
        <w:jc w:val="center"/>
        <w:rPr>
          <w:b/>
          <w:color w:val="auto"/>
        </w:rPr>
      </w:pPr>
      <w:r>
        <w:rPr>
          <w:noProof/>
        </w:rPr>
        <w:drawing>
          <wp:inline distT="0" distB="0" distL="0" distR="0" wp14:anchorId="0B9B60D5" wp14:editId="62DE860C">
            <wp:extent cx="5934075" cy="4143375"/>
            <wp:effectExtent l="0" t="0" r="9525" b="9525"/>
            <wp:docPr id="40" name="Gráfico 40">
              <a:extLst xmlns:a="http://schemas.openxmlformats.org/drawingml/2006/main">
                <a:ext uri="{FF2B5EF4-FFF2-40B4-BE49-F238E27FC236}">
                  <a16:creationId xmlns:a16="http://schemas.microsoft.com/office/drawing/2014/main" id="{A4DCF73E-6168-4BD3-9CB0-4077511EB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B595CA0"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79F12277" w14:textId="77777777" w:rsidR="00207677" w:rsidRDefault="00207677" w:rsidP="002B377B">
      <w:pPr>
        <w:keepNext/>
        <w:keepLines/>
        <w:tabs>
          <w:tab w:val="left" w:pos="14034"/>
        </w:tabs>
        <w:spacing w:before="240"/>
        <w:ind w:right="-51"/>
        <w:jc w:val="center"/>
        <w:rPr>
          <w:sz w:val="20"/>
          <w:szCs w:val="20"/>
        </w:rPr>
      </w:pPr>
    </w:p>
    <w:p w14:paraId="0E435E50" w14:textId="7CAC52CB"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4985E406" w14:textId="1AC3AF84"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C42552">
        <w:rPr>
          <w:b/>
          <w:smallCaps/>
          <w:sz w:val="22"/>
          <w:szCs w:val="22"/>
        </w:rPr>
        <w:t>enero</w:t>
      </w:r>
      <w:r w:rsidR="00063E42">
        <w:rPr>
          <w:b/>
          <w:smallCaps/>
          <w:sz w:val="22"/>
          <w:szCs w:val="22"/>
        </w:rPr>
        <w:t xml:space="preserve"> </w:t>
      </w:r>
      <w:r w:rsidR="00862D83" w:rsidRPr="00091E91">
        <w:rPr>
          <w:b/>
          <w:smallCaps/>
          <w:sz w:val="22"/>
          <w:szCs w:val="22"/>
        </w:rPr>
        <w:t>de 202</w:t>
      </w:r>
      <w:r w:rsidR="00C42552">
        <w:rPr>
          <w:b/>
          <w:smallCaps/>
          <w:sz w:val="22"/>
          <w:szCs w:val="22"/>
        </w:rPr>
        <w:t>2</w:t>
      </w:r>
      <w:r w:rsidRPr="00091E91">
        <w:rPr>
          <w:b/>
          <w:smallCaps/>
          <w:sz w:val="22"/>
          <w:szCs w:val="22"/>
          <w:vertAlign w:val="superscript"/>
        </w:rPr>
        <w:t>1/</w:t>
      </w:r>
    </w:p>
    <w:p w14:paraId="3089A687" w14:textId="29CECCAC" w:rsidR="00E43CD4" w:rsidRPr="00C42552" w:rsidRDefault="00C42552" w:rsidP="002B377B">
      <w:pPr>
        <w:pStyle w:val="Textoindependiente"/>
        <w:widowControl w:val="0"/>
        <w:spacing w:before="0"/>
        <w:jc w:val="center"/>
        <w:rPr>
          <w:b/>
          <w:color w:val="auto"/>
        </w:rPr>
      </w:pPr>
      <w:r>
        <w:rPr>
          <w:b/>
          <w:noProof/>
          <w:color w:val="auto"/>
        </w:rPr>
        <w:drawing>
          <wp:inline distT="0" distB="0" distL="0" distR="0" wp14:anchorId="4885C19D" wp14:editId="4F3E7301">
            <wp:extent cx="4316095" cy="539559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72CCA0CA" w14:textId="11F48D17"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C42552">
        <w:rPr>
          <w:lang w:val="es-MX"/>
        </w:rPr>
        <w:t>encuentran por arriba</w:t>
      </w:r>
      <w:r w:rsidRPr="00091E91">
        <w:rPr>
          <w:lang w:val="es-MX"/>
        </w:rPr>
        <w:t xml:space="preserve">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28D8A40B" w14:textId="77777777" w:rsidR="00207677" w:rsidRDefault="00207677" w:rsidP="00226BE5">
      <w:pPr>
        <w:keepNext/>
        <w:spacing w:before="360" w:after="120"/>
        <w:rPr>
          <w:rFonts w:cs="Times New Roman"/>
          <w:b/>
          <w:i/>
          <w:smallCaps/>
          <w:szCs w:val="20"/>
          <w:lang w:val="es-MX"/>
        </w:rPr>
      </w:pPr>
    </w:p>
    <w:p w14:paraId="2F4169C8" w14:textId="32C41EA6" w:rsidR="00226BE5" w:rsidRPr="0084346B" w:rsidRDefault="00253ACA" w:rsidP="00226BE5">
      <w:pPr>
        <w:keepNext/>
        <w:spacing w:before="360" w:after="120"/>
        <w:rPr>
          <w:rFonts w:cs="Times New Roman"/>
          <w:b/>
          <w:i/>
          <w:smallCaps/>
          <w:szCs w:val="20"/>
          <w:lang w:val="es-MX"/>
        </w:rPr>
      </w:pPr>
      <w:r w:rsidRPr="0084346B">
        <w:rPr>
          <w:rFonts w:cs="Times New Roman"/>
          <w:b/>
          <w:i/>
          <w:smallCaps/>
          <w:szCs w:val="20"/>
          <w:lang w:val="es-MX"/>
        </w:rPr>
        <w:t xml:space="preserve">Nota </w:t>
      </w:r>
      <w:r w:rsidR="008A340F">
        <w:rPr>
          <w:rFonts w:cs="Times New Roman"/>
          <w:b/>
          <w:i/>
          <w:smallCaps/>
          <w:szCs w:val="20"/>
          <w:lang w:val="es-MX"/>
        </w:rPr>
        <w:t>m</w:t>
      </w:r>
      <w:r w:rsidRPr="0084346B">
        <w:rPr>
          <w:rFonts w:cs="Times New Roman"/>
          <w:b/>
          <w:i/>
          <w:smallCaps/>
          <w:szCs w:val="20"/>
          <w:lang w:val="es-MX"/>
        </w:rPr>
        <w:t xml:space="preserve">etodológica </w:t>
      </w:r>
    </w:p>
    <w:p w14:paraId="7B83F5FE" w14:textId="77777777" w:rsidR="00226BE5" w:rsidRPr="0084346B" w:rsidRDefault="00226BE5" w:rsidP="00226BE5">
      <w:pPr>
        <w:keepNext/>
        <w:spacing w:before="360" w:after="120"/>
        <w:ind w:right="902"/>
        <w:rPr>
          <w:rFonts w:cs="Times New Roman"/>
          <w:b/>
          <w:i/>
          <w:smallCaps/>
          <w:szCs w:val="20"/>
          <w:lang w:val="es-MX"/>
        </w:rPr>
      </w:pPr>
      <w:r w:rsidRPr="0084346B">
        <w:rPr>
          <w:rFonts w:cs="Times New Roman"/>
          <w:b/>
          <w:i/>
          <w:smallCaps/>
          <w:szCs w:val="20"/>
          <w:lang w:val="es-MX"/>
        </w:rPr>
        <w:t>Enfoque del ciclo de crecimiento</w:t>
      </w:r>
    </w:p>
    <w:p w14:paraId="10811766" w14:textId="60080459" w:rsidR="00226BE5" w:rsidRPr="00091E91" w:rsidRDefault="005F00E2" w:rsidP="00226BE5">
      <w:pPr>
        <w:tabs>
          <w:tab w:val="center" w:pos="3348"/>
        </w:tabs>
        <w:spacing w:before="160" w:after="160"/>
      </w:pPr>
      <w:r w:rsidRPr="005F00E2">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7709571B" w:rsidR="00226BE5" w:rsidRPr="00091E91" w:rsidRDefault="000F5F46" w:rsidP="00226BE5">
      <w:pPr>
        <w:tabs>
          <w:tab w:val="center" w:pos="3348"/>
        </w:tabs>
        <w:spacing w:before="160" w:after="160"/>
      </w:pPr>
      <w:r w:rsidRPr="000F5F46">
        <w:t xml:space="preserve">El Indicador Adelantado está compuesto por la Tendencia del Empleo en las Manufacturas, Momento Adecuado para Invertir del sector manufacturero que se desprende del Indicador de Confianza Empresarial, el Índice de Precios y Cotizaciones de la Bolsa Mexicana de Valores en términos reales, el Tipo de Cambio Real Bilateral México - EUA, la Tasa de Interés Interbancaria de Equilibrio y el Índice Standard &amp; </w:t>
      </w:r>
      <w:proofErr w:type="spellStart"/>
      <w:r w:rsidRPr="000F5F46">
        <w:t>Poor´s</w:t>
      </w:r>
      <w:proofErr w:type="spellEnd"/>
      <w:r w:rsidRPr="000F5F46">
        <w:t xml:space="preserve"> 500 (índice bursátil de Estados Unidos)</w:t>
      </w:r>
      <w:r w:rsidR="00226BE5" w:rsidRPr="00091E91">
        <w:t>.</w:t>
      </w:r>
    </w:p>
    <w:p w14:paraId="08D8C4C5" w14:textId="0531F932" w:rsidR="00226BE5" w:rsidRPr="00091E91" w:rsidRDefault="00634B43" w:rsidP="00226BE5">
      <w:pPr>
        <w:tabs>
          <w:tab w:val="center" w:pos="3348"/>
        </w:tabs>
        <w:spacing w:before="160" w:after="160"/>
      </w:pPr>
      <w:r w:rsidRPr="00634B43">
        <w:t>La Tendencia del Empleo se construye con los resultados de la Encuesta Mensual de Actividad Económica Regional (EMAER) del Banco de México y toma la pregunta que considera las expectativas de los empresarios respecto al número de trabajadores en el último mes: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r w:rsidR="00226BE5" w:rsidRPr="00091E91">
        <w:t>.</w:t>
      </w:r>
    </w:p>
    <w:p w14:paraId="7F0176C8" w14:textId="612E8945" w:rsidR="00226BE5" w:rsidRPr="00091E91" w:rsidRDefault="000D0C3C" w:rsidP="00226BE5">
      <w:pPr>
        <w:tabs>
          <w:tab w:val="center" w:pos="3348"/>
        </w:tabs>
        <w:spacing w:before="160" w:after="160"/>
        <w:rPr>
          <w:rFonts w:cs="Times New Roman"/>
          <w:szCs w:val="20"/>
          <w:lang w:val="es-MX"/>
        </w:rPr>
      </w:pPr>
      <w:r w:rsidRPr="000D0C3C">
        <w:rPr>
          <w:rFonts w:cs="Times New Roman"/>
          <w:szCs w:val="20"/>
          <w:lang w:val="es-MX"/>
        </w:rPr>
        <w:t>El Sistema de Indicadores Cíclicos: Coincidente y Adelantado se basa en la metodología que utiliza la Organización para la Cooperación y el Desarrollo Económicos (OCDE), que consiste en obtener los ciclos de cada componente mediante la aplicación del filtro Hodrick-Prescott, utilizando series desestacionalizadas de las variables seleccionadas corregidas por observaciones atípicas</w:t>
      </w:r>
      <w:r w:rsidR="00226BE5" w:rsidRPr="00091E91">
        <w:rPr>
          <w:rFonts w:cs="Times New Roman"/>
          <w:szCs w:val="20"/>
          <w:lang w:val="es-MX"/>
        </w:rPr>
        <w:t>.</w:t>
      </w:r>
    </w:p>
    <w:p w14:paraId="7636BFDA" w14:textId="64B00894"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El filtro Hodrick-Prescott se aplica dos veces: en la primera se calcula la tendencia de largo plazo para obtener el componente cíclico de cada variable al comparar la serie desestacionalizada respecto a su tendencia y en la segunda se elimina la variabilidad de corto plazo en el componente cíclico obtenido previamente</w:t>
      </w:r>
      <w:r w:rsidR="00226BE5" w:rsidRPr="00091E91">
        <w:rPr>
          <w:rFonts w:cs="Times New Roman"/>
          <w:szCs w:val="20"/>
          <w:lang w:val="es-MX"/>
        </w:rPr>
        <w:t>.</w:t>
      </w:r>
    </w:p>
    <w:p w14:paraId="2D6B0F4C" w14:textId="40685DB9"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De este proceso resultan ciclos suavizados de las variables que después se estandarizan para igualar la volatilidad entre ellas, ya que algunas pueden mostrar más volatilidad que otras. Finalmente, se obtiene el indicador cíclico correspondiente, mediante el promedio de los cambios mensuales de sus componentes (en términos de ciclos suavizados estandarizados)</w:t>
      </w:r>
      <w:r w:rsidR="00226BE5" w:rsidRPr="00091E91">
        <w:rPr>
          <w:rFonts w:cs="Times New Roman"/>
          <w:szCs w:val="20"/>
          <w:lang w:val="es-MX"/>
        </w:rPr>
        <w:t>.</w:t>
      </w:r>
    </w:p>
    <w:p w14:paraId="710E1D3D" w14:textId="77777777" w:rsidR="00207677" w:rsidRDefault="00231421" w:rsidP="00226BE5">
      <w:pPr>
        <w:tabs>
          <w:tab w:val="center" w:pos="3348"/>
        </w:tabs>
        <w:spacing w:before="160" w:after="160"/>
        <w:rPr>
          <w:rFonts w:cs="Times New Roman"/>
          <w:szCs w:val="20"/>
          <w:lang w:val="es-MX"/>
        </w:rPr>
      </w:pPr>
      <w:r w:rsidRPr="00231421">
        <w:rPr>
          <w:rFonts w:cs="Times New Roman"/>
          <w:szCs w:val="20"/>
          <w:lang w:val="es-MX"/>
        </w:rPr>
        <w:t>Para definir los componentes del Indicador Coincidente se seleccionó una serie de referencia: el Indicador Global de la Actividad Económica. A partir de esta variable, que representa una medida aproximada del comportamiento cíclico de la economía agregada, se seleccionan otras cuyos picos o valles coincidan con los de la serie de</w:t>
      </w:r>
      <w:r>
        <w:rPr>
          <w:rFonts w:cs="Times New Roman"/>
          <w:szCs w:val="20"/>
          <w:lang w:val="es-MX"/>
        </w:rPr>
        <w:t xml:space="preserve"> </w:t>
      </w:r>
      <w:r w:rsidRPr="00231421">
        <w:rPr>
          <w:rFonts w:cs="Times New Roman"/>
          <w:szCs w:val="20"/>
          <w:lang w:val="es-MX"/>
        </w:rPr>
        <w:t xml:space="preserve">referencia. Estas variables o componentes deben tener relevancia económica, frecuencia mensual, </w:t>
      </w:r>
    </w:p>
    <w:p w14:paraId="0969AF19" w14:textId="77777777" w:rsidR="00207677" w:rsidRDefault="00207677" w:rsidP="00226BE5">
      <w:pPr>
        <w:tabs>
          <w:tab w:val="center" w:pos="3348"/>
        </w:tabs>
        <w:spacing w:before="160" w:after="160"/>
        <w:rPr>
          <w:rFonts w:cs="Times New Roman"/>
          <w:szCs w:val="20"/>
          <w:lang w:val="es-MX"/>
        </w:rPr>
      </w:pPr>
    </w:p>
    <w:p w14:paraId="7F36AF3F" w14:textId="45848EDE" w:rsidR="00226BE5" w:rsidRPr="00091E91" w:rsidRDefault="00231421" w:rsidP="00226BE5">
      <w:pPr>
        <w:tabs>
          <w:tab w:val="center" w:pos="3348"/>
        </w:tabs>
        <w:spacing w:before="160" w:after="160"/>
        <w:rPr>
          <w:rFonts w:cs="Times New Roman"/>
          <w:szCs w:val="20"/>
          <w:lang w:val="es-MX"/>
        </w:rPr>
      </w:pPr>
      <w:r w:rsidRPr="00231421">
        <w:rPr>
          <w:rFonts w:cs="Times New Roman"/>
          <w:szCs w:val="20"/>
          <w:lang w:val="es-MX"/>
        </w:rPr>
        <w:t>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r w:rsidR="00226BE5" w:rsidRPr="00091E91">
        <w:rPr>
          <w:rFonts w:cs="Times New Roman"/>
          <w:szCs w:val="20"/>
          <w:lang w:val="es-MX"/>
        </w:rPr>
        <w:t>.</w:t>
      </w:r>
    </w:p>
    <w:p w14:paraId="6FEDFF84" w14:textId="4CD8B859" w:rsidR="00226BE5" w:rsidRPr="00091E91" w:rsidRDefault="00A1371E" w:rsidP="00226BE5">
      <w:pPr>
        <w:tabs>
          <w:tab w:val="center" w:pos="3348"/>
        </w:tabs>
        <w:spacing w:before="160" w:after="160"/>
        <w:rPr>
          <w:rFonts w:cs="Times New Roman"/>
          <w:szCs w:val="20"/>
          <w:lang w:val="es-MX"/>
        </w:rPr>
      </w:pPr>
      <w:r w:rsidRPr="00A1371E">
        <w:rPr>
          <w:rFonts w:cs="Times New Roman"/>
          <w:szCs w:val="20"/>
          <w:lang w:val="es-MX"/>
        </w:rPr>
        <w:t>Para el Indicador Adelantado y sus componentes se utiliza el Indicador Coincidente como serie de referencia y se seleccionan las variables que anticipan sus picos o valles</w:t>
      </w:r>
      <w:r w:rsidR="00226BE5" w:rsidRPr="00091E91">
        <w:rPr>
          <w:rFonts w:cs="Times New Roman"/>
          <w:szCs w:val="20"/>
          <w:lang w:val="es-MX"/>
        </w:rPr>
        <w:t>.</w:t>
      </w:r>
    </w:p>
    <w:p w14:paraId="18706012" w14:textId="2291D6AF" w:rsidR="00226BE5" w:rsidRPr="00091E91" w:rsidRDefault="00A1371E" w:rsidP="00226BE5">
      <w:pPr>
        <w:spacing w:before="160" w:after="160"/>
        <w:rPr>
          <w:rFonts w:cs="Times New Roman"/>
          <w:szCs w:val="20"/>
          <w:lang w:val="es-MX"/>
        </w:rPr>
      </w:pPr>
      <w:r w:rsidRPr="00A1371E">
        <w:rPr>
          <w:rFonts w:cs="Times New Roman"/>
          <w:szCs w:val="20"/>
          <w:lang w:val="es-MX"/>
        </w:rPr>
        <w:t>Cabe destacar que, en la construcción de indicadores compuestos, los componentes que presentan un comportamiento cíclico contrario al de la actividad económica, como la Tasa de Desocupación Urbana, el Tipo de Cambio Real Bilateral México - EUA y la Tasa de Interés Interbancaria de Equilibrio, se consideran de forma inversa al momento de incorporarlos al indicador compuesto</w:t>
      </w:r>
      <w:r w:rsidR="00226BE5" w:rsidRPr="00091E91">
        <w:rPr>
          <w:rFonts w:cs="Times New Roman"/>
          <w:szCs w:val="20"/>
          <w:lang w:val="es-MX"/>
        </w:rPr>
        <w:t>.</w:t>
      </w:r>
    </w:p>
    <w:p w14:paraId="2A22426B" w14:textId="5207EC42" w:rsidR="00226BE5" w:rsidRPr="00091E91" w:rsidRDefault="00195362" w:rsidP="00226BE5">
      <w:pPr>
        <w:tabs>
          <w:tab w:val="center" w:pos="3348"/>
        </w:tabs>
        <w:spacing w:before="160" w:after="160"/>
        <w:rPr>
          <w:rFonts w:cs="Times New Roman"/>
          <w:szCs w:val="20"/>
          <w:lang w:val="es-MX"/>
        </w:rPr>
      </w:pPr>
      <w:r w:rsidRPr="00195362">
        <w:rPr>
          <w:rFonts w:cs="Times New Roman"/>
          <w:szCs w:val="20"/>
          <w:lang w:val="es-MX"/>
        </w:rPr>
        <w:t>Por otra parte, debe considerarse que los indicadores compuestos están sujetos a cambios en la medida en que se actualice la información, debido a las revisiones en la información básica, al uso de series desestacionalizadas para su cálculo y a los filtros que se utilizan</w:t>
      </w:r>
      <w:r w:rsidR="00226BE5" w:rsidRPr="00091E91">
        <w:rPr>
          <w:rFonts w:cs="Times New Roman"/>
          <w:szCs w:val="20"/>
          <w:lang w:val="es-MX"/>
        </w:rPr>
        <w:t>.</w:t>
      </w:r>
    </w:p>
    <w:p w14:paraId="7F5ADF54" w14:textId="291281FA" w:rsidR="00226BE5" w:rsidRPr="00091E91" w:rsidRDefault="009D1AD8" w:rsidP="00226BE5">
      <w:pPr>
        <w:spacing w:before="240" w:after="240"/>
        <w:rPr>
          <w:szCs w:val="20"/>
        </w:rPr>
      </w:pPr>
      <w:r w:rsidRPr="009D1AD8">
        <w:rPr>
          <w:szCs w:val="20"/>
        </w:rPr>
        <w:t>Además, al incorporar la información de un nuevo mes en el cálculo de los indicadores cíclicos se pueden modificar los datos de los últimos meses. Esto se debe a que para obtener el resultado del indicador cíclico de un mes influyen también los meses anteriores y posteriores al mes en cuestión</w:t>
      </w:r>
      <w:r w:rsidR="00226BE5" w:rsidRPr="00091E91">
        <w:rPr>
          <w:szCs w:val="20"/>
        </w:rPr>
        <w:t xml:space="preserve">. </w:t>
      </w:r>
    </w:p>
    <w:p w14:paraId="5C369F43" w14:textId="1283CF2C" w:rsidR="00226BE5" w:rsidRPr="00091E91" w:rsidRDefault="009D1AD8" w:rsidP="00226BE5">
      <w:pPr>
        <w:spacing w:before="240" w:after="240"/>
        <w:rPr>
          <w:szCs w:val="20"/>
          <w:highlight w:val="green"/>
        </w:rPr>
      </w:pPr>
      <w:r w:rsidRPr="009D1AD8">
        <w:rPr>
          <w:szCs w:val="20"/>
        </w:rPr>
        <w:t>La magnitud de esa revisión depende de si la nueva información que se incorpora tiene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w:t>
      </w:r>
      <w:r w:rsidR="00EE798E">
        <w:rPr>
          <w:szCs w:val="20"/>
        </w:rPr>
        <w:t>,</w:t>
      </w:r>
      <w:r w:rsidRPr="009D1AD8">
        <w:rPr>
          <w:szCs w:val="20"/>
        </w:rPr>
        <w:t xml:space="preserve"> se tendrán revisiones en los datos anteriores pudiendo cambiar incluso su trayectoria</w:t>
      </w:r>
      <w:r w:rsidR="00226BE5" w:rsidRPr="00091E91">
        <w:rPr>
          <w:szCs w:val="20"/>
        </w:rPr>
        <w:t>.</w:t>
      </w:r>
    </w:p>
    <w:p w14:paraId="3688B005" w14:textId="77777777" w:rsidR="00226BE5" w:rsidRPr="008A340F" w:rsidRDefault="00226BE5" w:rsidP="00226BE5">
      <w:pPr>
        <w:keepNext/>
        <w:spacing w:before="480" w:after="120"/>
        <w:ind w:right="902"/>
        <w:rPr>
          <w:rFonts w:cs="Times New Roman"/>
          <w:b/>
          <w:i/>
          <w:smallCaps/>
          <w:szCs w:val="20"/>
          <w:lang w:val="es-MX"/>
        </w:rPr>
      </w:pPr>
      <w:r w:rsidRPr="008A340F">
        <w:rPr>
          <w:rFonts w:cs="Times New Roman"/>
          <w:b/>
          <w:i/>
          <w:smallCaps/>
          <w:szCs w:val="20"/>
          <w:lang w:val="es-MX"/>
        </w:rPr>
        <w:t>Enfoque del ciclo clásico o de negocios</w:t>
      </w:r>
    </w:p>
    <w:p w14:paraId="34D59220" w14:textId="2D9819B1" w:rsidR="005F56DF" w:rsidRPr="00091E91" w:rsidRDefault="0094622D" w:rsidP="00226BE5">
      <w:pPr>
        <w:tabs>
          <w:tab w:val="center" w:pos="3348"/>
        </w:tabs>
        <w:spacing w:before="200" w:after="200"/>
        <w:rPr>
          <w:szCs w:val="20"/>
        </w:rPr>
      </w:pPr>
      <w:r w:rsidRPr="0094622D">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sean comparables con las del Indicador Global de la Actividad Económica. Para eliminar la variabilidad de corto plazo se aplica un filtro Hodrick-Prescott</w:t>
      </w:r>
      <w:r w:rsidR="00226BE5" w:rsidRPr="00091E91">
        <w:rPr>
          <w:szCs w:val="20"/>
        </w:rPr>
        <w:t xml:space="preserve">. </w:t>
      </w:r>
    </w:p>
    <w:p w14:paraId="00539518" w14:textId="77777777" w:rsidR="00226BE5" w:rsidRPr="00091E91" w:rsidRDefault="00226BE5" w:rsidP="00226BE5">
      <w:pPr>
        <w:tabs>
          <w:tab w:val="center" w:pos="3348"/>
        </w:tabs>
        <w:spacing w:before="200" w:after="200"/>
        <w:rPr>
          <w:lang w:val="es-MX"/>
        </w:rPr>
      </w:pPr>
      <w:r w:rsidRPr="00091E91">
        <w:t>Para mayor información se sugiere consultar la siguiente liga:</w:t>
      </w:r>
      <w:r w:rsidRPr="00091E91">
        <w:rPr>
          <w:rFonts w:ascii="Calibri" w:eastAsiaTheme="minorHAnsi" w:hAnsi="Calibri" w:cs="Times New Roman"/>
          <w:sz w:val="22"/>
          <w:szCs w:val="22"/>
          <w:lang w:val="es-MX" w:eastAsia="es-MX"/>
        </w:rPr>
        <w:t xml:space="preserve"> </w:t>
      </w:r>
      <w:hyperlink r:id="rId47" w:history="1">
        <w:r w:rsidR="00585397" w:rsidRPr="00091E91">
          <w:rPr>
            <w:rStyle w:val="Hipervnculo"/>
            <w:color w:val="auto"/>
          </w:rPr>
          <w:t>https://www.inegi.org.mx/app/biblioteca/ficha.html?upc=702825073961</w:t>
        </w:r>
      </w:hyperlink>
      <w:r w:rsidRPr="00091E91">
        <w:rPr>
          <w:rFonts w:cs="Times New Roman"/>
          <w:szCs w:val="20"/>
          <w:u w:val="single"/>
        </w:rPr>
        <w:t>.</w:t>
      </w:r>
    </w:p>
    <w:p w14:paraId="5A88C3E4" w14:textId="77777777" w:rsidR="00207677" w:rsidRDefault="00207677" w:rsidP="00226BE5">
      <w:pPr>
        <w:spacing w:before="200" w:after="200"/>
        <w:rPr>
          <w:rFonts w:cs="Times New Roman"/>
          <w:szCs w:val="20"/>
        </w:rPr>
      </w:pPr>
    </w:p>
    <w:p w14:paraId="0022612F" w14:textId="77777777" w:rsidR="00207677" w:rsidRDefault="00207677" w:rsidP="00226BE5">
      <w:pPr>
        <w:spacing w:before="200" w:after="200"/>
        <w:rPr>
          <w:rFonts w:cs="Times New Roman"/>
          <w:szCs w:val="20"/>
        </w:rPr>
      </w:pPr>
    </w:p>
    <w:p w14:paraId="218B676D" w14:textId="4BCFDB71" w:rsidR="00226BE5" w:rsidRPr="00091E91" w:rsidRDefault="00042638" w:rsidP="00226BE5">
      <w:pPr>
        <w:spacing w:before="200" w:after="200"/>
        <w:rPr>
          <w:rFonts w:cs="Times New Roman"/>
          <w:szCs w:val="20"/>
        </w:rPr>
      </w:pPr>
      <w:r w:rsidRPr="00042638">
        <w:rPr>
          <w:rFonts w:cs="Times New Roman"/>
          <w:szCs w:val="20"/>
        </w:rPr>
        <w:t>El Sistema de Indicadores Cíclicos puede ser consultado en la página de internet www.inegi.org.mx y en el Banco de Información Económica</w:t>
      </w:r>
      <w:r w:rsidR="00226BE5" w:rsidRPr="00091E91">
        <w:rPr>
          <w:rFonts w:cs="Times New Roman"/>
          <w:szCs w:val="20"/>
        </w:rPr>
        <w:t>.</w:t>
      </w:r>
    </w:p>
    <w:p w14:paraId="7C0B92CB" w14:textId="66DFECE1" w:rsidR="00226BE5" w:rsidRPr="00091E91" w:rsidRDefault="00042638" w:rsidP="00226BE5">
      <w:pPr>
        <w:spacing w:before="200" w:after="200"/>
        <w:rPr>
          <w:rFonts w:cs="Times New Roman"/>
          <w:szCs w:val="20"/>
        </w:rPr>
      </w:pPr>
      <w:r w:rsidRPr="00042638">
        <w:rPr>
          <w:rFonts w:cs="Times New Roman"/>
          <w:szCs w:val="20"/>
        </w:rPr>
        <w:t>La información contenida en esta nota es generada por el INEGI y se da a conocer en la fecha establecida en el Calendario de Difusión de Información Estadística y Geográfica y de Interés Nacional del INEGI</w:t>
      </w:r>
      <w:r w:rsidR="00226BE5" w:rsidRPr="00091E91">
        <w:rPr>
          <w:rFonts w:cs="Times New Roman"/>
          <w:szCs w:val="20"/>
        </w:rPr>
        <w:t>.</w:t>
      </w:r>
    </w:p>
    <w:sectPr w:rsidR="00226BE5" w:rsidRPr="00091E91" w:rsidSect="00B71E0E">
      <w:headerReference w:type="default" r:id="rId48"/>
      <w:footerReference w:type="default" r:id="rId49"/>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D5291" w14:textId="77777777" w:rsidR="00E06049" w:rsidRDefault="00E06049">
      <w:r>
        <w:separator/>
      </w:r>
    </w:p>
  </w:endnote>
  <w:endnote w:type="continuationSeparator" w:id="0">
    <w:p w14:paraId="50DD53DB" w14:textId="77777777" w:rsidR="00E06049" w:rsidRDefault="00E0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FB92" w14:textId="77777777" w:rsidR="00617999" w:rsidRPr="00975B1E" w:rsidRDefault="00617999" w:rsidP="00617999">
    <w:pPr>
      <w:pStyle w:val="Piedepgina"/>
      <w:jc w:val="center"/>
      <w:rPr>
        <w:b/>
        <w:bCs/>
        <w:color w:val="002060"/>
        <w:sz w:val="20"/>
        <w:szCs w:val="20"/>
      </w:rPr>
    </w:pPr>
    <w:r w:rsidRPr="00975B1E">
      <w:rPr>
        <w:b/>
        <w:bCs/>
        <w:color w:val="002060"/>
        <w:sz w:val="20"/>
        <w:szCs w:val="20"/>
      </w:rPr>
      <w:t>COMUNICACIÓN SOCIAL</w:t>
    </w:r>
  </w:p>
  <w:p w14:paraId="03FE0049" w14:textId="77777777" w:rsidR="00617999" w:rsidRPr="007B4B63" w:rsidRDefault="00617999" w:rsidP="0061799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617999" w:rsidRPr="00D16E07" w:rsidRDefault="00617999" w:rsidP="003076C4">
    <w:pPr>
      <w:pStyle w:val="Piedepgina"/>
      <w:jc w:val="center"/>
      <w:rPr>
        <w:b/>
        <w:color w:val="002060"/>
        <w:sz w:val="20"/>
        <w:szCs w:val="20"/>
        <w:lang w:val="es-MX"/>
      </w:rPr>
    </w:pPr>
    <w:r w:rsidRPr="00D16E0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8C543" w14:textId="77777777" w:rsidR="00E06049" w:rsidRDefault="00E06049">
      <w:r>
        <w:separator/>
      </w:r>
    </w:p>
  </w:footnote>
  <w:footnote w:type="continuationSeparator" w:id="0">
    <w:p w14:paraId="77E88C46" w14:textId="77777777" w:rsidR="00E06049" w:rsidRDefault="00E06049">
      <w:r>
        <w:continuationSeparator/>
      </w:r>
    </w:p>
  </w:footnote>
  <w:footnote w:id="1">
    <w:p w14:paraId="42EDA7D4" w14:textId="268C516D" w:rsidR="00617999" w:rsidRPr="008A340F" w:rsidRDefault="00617999" w:rsidP="00C51D03">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están constituidos por los componentes cíclicos de sus variables, referenciados a sus respectivas tendencias de largo plazo, lo que se conoce como ciclo de crecimiento. Con el objetivo de contribuir al análisis de los ciclos económicos, el INEGI pone a disposición de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 de la Nota Técnica</w:t>
      </w:r>
      <w:r w:rsidRPr="008A340F">
        <w:rPr>
          <w:sz w:val="16"/>
          <w:szCs w:val="18"/>
        </w:rPr>
        <w:t>).</w:t>
      </w:r>
    </w:p>
    <w:p w14:paraId="324C570B" w14:textId="43E569F9" w:rsidR="00617999" w:rsidRDefault="00617999" w:rsidP="00C51D03">
      <w:pPr>
        <w:pStyle w:val="Textonotapie"/>
        <w:ind w:left="170" w:right="49" w:hanging="170"/>
        <w:rPr>
          <w:sz w:val="16"/>
          <w:szCs w:val="18"/>
        </w:rPr>
      </w:pPr>
      <w:r w:rsidRPr="00091E91">
        <w:rPr>
          <w:rStyle w:val="Refdenotaalpie"/>
          <w:sz w:val="18"/>
          <w:szCs w:val="18"/>
        </w:rPr>
        <w:t>2</w:t>
      </w:r>
      <w:r>
        <w:tab/>
      </w:r>
      <w:r w:rsidRPr="008A340F">
        <w:rPr>
          <w:sz w:val="16"/>
          <w:szCs w:val="18"/>
        </w:rPr>
        <w:t>Es importante mencionar que 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está presentando.</w:t>
      </w:r>
    </w:p>
    <w:p w14:paraId="531F5657" w14:textId="77777777" w:rsidR="00C67EA8" w:rsidRPr="008A340F" w:rsidRDefault="00C67EA8" w:rsidP="00C51D03">
      <w:pPr>
        <w:pStyle w:val="Textonotapie"/>
        <w:ind w:left="170" w:right="49"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1178" w14:textId="467B034D" w:rsidR="00617999" w:rsidRPr="00306ECD" w:rsidRDefault="00617999" w:rsidP="0061799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DF8F8D8" wp14:editId="453F90C3">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D6CB7">
      <w:rPr>
        <w:b/>
        <w:color w:val="002060"/>
      </w:rPr>
      <w:t>175</w:t>
    </w:r>
    <w:r w:rsidRPr="00306ECD">
      <w:rPr>
        <w:b/>
        <w:color w:val="002060"/>
      </w:rPr>
      <w:t>/2</w:t>
    </w:r>
    <w:r>
      <w:rPr>
        <w:b/>
        <w:color w:val="002060"/>
      </w:rPr>
      <w:t>2</w:t>
    </w:r>
  </w:p>
  <w:p w14:paraId="580F0594" w14:textId="77777777" w:rsidR="00617999" w:rsidRPr="00306ECD" w:rsidRDefault="00617999" w:rsidP="00617999">
    <w:pPr>
      <w:pStyle w:val="Encabezado"/>
      <w:ind w:left="-567" w:right="49"/>
      <w:jc w:val="right"/>
      <w:rPr>
        <w:b/>
        <w:color w:val="002060"/>
        <w:lang w:val="pt-BR"/>
      </w:rPr>
    </w:pPr>
    <w:r>
      <w:rPr>
        <w:b/>
        <w:color w:val="002060"/>
        <w:lang w:val="pt-BR"/>
      </w:rPr>
      <w:t>4</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5355E890" w14:textId="77777777" w:rsidR="00617999" w:rsidRPr="00306ECD" w:rsidRDefault="00617999" w:rsidP="0061799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21C7C870" w14:textId="77777777" w:rsidR="00617999" w:rsidRDefault="00617999" w:rsidP="00617999">
    <w:pPr>
      <w:pStyle w:val="Encabezado"/>
      <w:ind w:right="49"/>
      <w:jc w:val="center"/>
    </w:pPr>
  </w:p>
  <w:p w14:paraId="0861284A" w14:textId="77777777" w:rsidR="00617999" w:rsidRDefault="00617999"/>
  <w:p w14:paraId="125349D2" w14:textId="77777777" w:rsidR="00617999" w:rsidRDefault="006179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4B7" w14:textId="774D84A8" w:rsidR="00617999" w:rsidRDefault="00A65EFA" w:rsidP="008C5F5A">
    <w:pPr>
      <w:pStyle w:val="Encabezado"/>
      <w:jc w:val="center"/>
      <w:rPr>
        <w:noProof/>
        <w:lang w:val="es-MX" w:eastAsia="es-MX"/>
      </w:rPr>
    </w:pPr>
    <w:r>
      <w:rPr>
        <w:noProof/>
        <w:lang w:eastAsia="es-MX"/>
      </w:rPr>
      <w:drawing>
        <wp:anchor distT="0" distB="0" distL="114300" distR="114300" simplePos="0" relativeHeight="251661312" behindDoc="0" locked="0" layoutInCell="1" allowOverlap="1" wp14:anchorId="4E831E89" wp14:editId="2A188B62">
          <wp:simplePos x="0" y="0"/>
          <wp:positionH relativeFrom="margin">
            <wp:posOffset>2568327</wp:posOffset>
          </wp:positionH>
          <wp:positionV relativeFrom="margin">
            <wp:posOffset>-825417</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70EA6" w14:textId="1C775941" w:rsidR="00A65EFA" w:rsidRDefault="00A65EFA" w:rsidP="008C5F5A">
    <w:pPr>
      <w:pStyle w:val="Encabezado"/>
      <w:jc w:val="center"/>
    </w:pPr>
  </w:p>
  <w:p w14:paraId="29A7C245" w14:textId="23D498A0" w:rsidR="00A65EFA" w:rsidRDefault="00A65EFA" w:rsidP="008C5F5A">
    <w:pPr>
      <w:pStyle w:val="Encabezado"/>
      <w:jc w:val="center"/>
    </w:pPr>
  </w:p>
  <w:p w14:paraId="2DEFF783" w14:textId="69F717B5" w:rsidR="00A65EFA" w:rsidRDefault="00A65EFA" w:rsidP="008C5F5A">
    <w:pPr>
      <w:pStyle w:val="Encabezado"/>
      <w:jc w:val="center"/>
    </w:pPr>
  </w:p>
  <w:p w14:paraId="475560A8" w14:textId="77777777" w:rsidR="00A65EFA" w:rsidRDefault="00A65EFA" w:rsidP="008C5F5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B80"/>
    <w:rsid w:val="0001636B"/>
    <w:rsid w:val="00016590"/>
    <w:rsid w:val="00016B4E"/>
    <w:rsid w:val="00016D3A"/>
    <w:rsid w:val="0001718D"/>
    <w:rsid w:val="000176AC"/>
    <w:rsid w:val="00020037"/>
    <w:rsid w:val="00020754"/>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1FAF"/>
    <w:rsid w:val="000323E2"/>
    <w:rsid w:val="00032629"/>
    <w:rsid w:val="00032B16"/>
    <w:rsid w:val="00032C87"/>
    <w:rsid w:val="00033603"/>
    <w:rsid w:val="00033A14"/>
    <w:rsid w:val="00034237"/>
    <w:rsid w:val="0003447A"/>
    <w:rsid w:val="00034990"/>
    <w:rsid w:val="00034BC3"/>
    <w:rsid w:val="00034D80"/>
    <w:rsid w:val="000353CA"/>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C70"/>
    <w:rsid w:val="00040F75"/>
    <w:rsid w:val="00041897"/>
    <w:rsid w:val="00041CCA"/>
    <w:rsid w:val="00041FF7"/>
    <w:rsid w:val="0004225C"/>
    <w:rsid w:val="00042594"/>
    <w:rsid w:val="00042638"/>
    <w:rsid w:val="00042824"/>
    <w:rsid w:val="00043040"/>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B01"/>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0D6"/>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C3C"/>
    <w:rsid w:val="000D0DDA"/>
    <w:rsid w:val="000D0ED5"/>
    <w:rsid w:val="000D113E"/>
    <w:rsid w:val="000D1169"/>
    <w:rsid w:val="000D15C5"/>
    <w:rsid w:val="000D169E"/>
    <w:rsid w:val="000D1FFD"/>
    <w:rsid w:val="000D231B"/>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D7ED7"/>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5F46"/>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DC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AB4"/>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362"/>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50E"/>
    <w:rsid w:val="001C48C7"/>
    <w:rsid w:val="001C492A"/>
    <w:rsid w:val="001C4A9E"/>
    <w:rsid w:val="001C4B55"/>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67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421"/>
    <w:rsid w:val="002315C4"/>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3A5"/>
    <w:rsid w:val="002415DA"/>
    <w:rsid w:val="00241857"/>
    <w:rsid w:val="00241C74"/>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1C49"/>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376"/>
    <w:rsid w:val="002A6D2F"/>
    <w:rsid w:val="002A6D58"/>
    <w:rsid w:val="002A6E42"/>
    <w:rsid w:val="002A7BB6"/>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3E2"/>
    <w:rsid w:val="002B440F"/>
    <w:rsid w:val="002B4552"/>
    <w:rsid w:val="002B46DC"/>
    <w:rsid w:val="002B48C6"/>
    <w:rsid w:val="002B4C84"/>
    <w:rsid w:val="002B50C1"/>
    <w:rsid w:val="002B5746"/>
    <w:rsid w:val="002B5E71"/>
    <w:rsid w:val="002B6046"/>
    <w:rsid w:val="002B63D3"/>
    <w:rsid w:val="002B6578"/>
    <w:rsid w:val="002B6815"/>
    <w:rsid w:val="002B6AB1"/>
    <w:rsid w:val="002B71D1"/>
    <w:rsid w:val="002B7F97"/>
    <w:rsid w:val="002C0144"/>
    <w:rsid w:val="002C0310"/>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13E"/>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2DA"/>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E87"/>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60F"/>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06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A49"/>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9AF"/>
    <w:rsid w:val="003C3F73"/>
    <w:rsid w:val="003C40A2"/>
    <w:rsid w:val="003C43D0"/>
    <w:rsid w:val="003C46CE"/>
    <w:rsid w:val="003C4A6F"/>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140"/>
    <w:rsid w:val="003D6280"/>
    <w:rsid w:val="003D66CB"/>
    <w:rsid w:val="003D687A"/>
    <w:rsid w:val="003D6B76"/>
    <w:rsid w:val="003D6D75"/>
    <w:rsid w:val="003D6E45"/>
    <w:rsid w:val="003D74F0"/>
    <w:rsid w:val="003D7A2D"/>
    <w:rsid w:val="003D7C91"/>
    <w:rsid w:val="003E002C"/>
    <w:rsid w:val="003E0142"/>
    <w:rsid w:val="003E038A"/>
    <w:rsid w:val="003E043F"/>
    <w:rsid w:val="003E07F1"/>
    <w:rsid w:val="003E0E8C"/>
    <w:rsid w:val="003E113F"/>
    <w:rsid w:val="003E1164"/>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6E37"/>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548"/>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84"/>
    <w:rsid w:val="005007E7"/>
    <w:rsid w:val="00500AE9"/>
    <w:rsid w:val="00500C68"/>
    <w:rsid w:val="005012FC"/>
    <w:rsid w:val="0050166B"/>
    <w:rsid w:val="00501EBE"/>
    <w:rsid w:val="0050210F"/>
    <w:rsid w:val="005021FE"/>
    <w:rsid w:val="00502A08"/>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09"/>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629"/>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4D51"/>
    <w:rsid w:val="00564E9E"/>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AB4"/>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020"/>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0E2"/>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99"/>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4B43"/>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9EE"/>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B23"/>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5E28"/>
    <w:rsid w:val="006C61D5"/>
    <w:rsid w:val="006C6529"/>
    <w:rsid w:val="006C6689"/>
    <w:rsid w:val="006C68D9"/>
    <w:rsid w:val="006C6E36"/>
    <w:rsid w:val="006C705E"/>
    <w:rsid w:val="006C7216"/>
    <w:rsid w:val="006C7266"/>
    <w:rsid w:val="006D03D7"/>
    <w:rsid w:val="006D045E"/>
    <w:rsid w:val="006D0638"/>
    <w:rsid w:val="006D0841"/>
    <w:rsid w:val="006D0B6D"/>
    <w:rsid w:val="006D1549"/>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5EDE"/>
    <w:rsid w:val="006D67ED"/>
    <w:rsid w:val="006D6A04"/>
    <w:rsid w:val="006D6EB4"/>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9C6"/>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535"/>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4E8"/>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418"/>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263"/>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A98"/>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4D60"/>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4AF"/>
    <w:rsid w:val="00835BB7"/>
    <w:rsid w:val="00836A67"/>
    <w:rsid w:val="00836CEB"/>
    <w:rsid w:val="00836E07"/>
    <w:rsid w:val="008370C2"/>
    <w:rsid w:val="00837634"/>
    <w:rsid w:val="0083764A"/>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3386"/>
    <w:rsid w:val="0089363C"/>
    <w:rsid w:val="00893657"/>
    <w:rsid w:val="00893671"/>
    <w:rsid w:val="00893B8C"/>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45"/>
    <w:rsid w:val="008A2636"/>
    <w:rsid w:val="008A2B13"/>
    <w:rsid w:val="008A317A"/>
    <w:rsid w:val="008A340F"/>
    <w:rsid w:val="008A35DB"/>
    <w:rsid w:val="008A3737"/>
    <w:rsid w:val="008A3AF9"/>
    <w:rsid w:val="008A3FBE"/>
    <w:rsid w:val="008A4013"/>
    <w:rsid w:val="008A465C"/>
    <w:rsid w:val="008A49D2"/>
    <w:rsid w:val="008A4C9C"/>
    <w:rsid w:val="008A5824"/>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5A"/>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119"/>
    <w:rsid w:val="008E02B7"/>
    <w:rsid w:val="008E05CB"/>
    <w:rsid w:val="008E08AC"/>
    <w:rsid w:val="008E0B0B"/>
    <w:rsid w:val="008E0D72"/>
    <w:rsid w:val="008E10E7"/>
    <w:rsid w:val="008E1E3B"/>
    <w:rsid w:val="008E20BE"/>
    <w:rsid w:val="008E2287"/>
    <w:rsid w:val="008E241B"/>
    <w:rsid w:val="008E2A2F"/>
    <w:rsid w:val="008E2FA5"/>
    <w:rsid w:val="008E3096"/>
    <w:rsid w:val="008E330C"/>
    <w:rsid w:val="008E332F"/>
    <w:rsid w:val="008E3621"/>
    <w:rsid w:val="008E3963"/>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AF"/>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CDB"/>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F08"/>
    <w:rsid w:val="0092682D"/>
    <w:rsid w:val="00926E1E"/>
    <w:rsid w:val="0092710B"/>
    <w:rsid w:val="009271AB"/>
    <w:rsid w:val="00927281"/>
    <w:rsid w:val="009273B8"/>
    <w:rsid w:val="00927A20"/>
    <w:rsid w:val="00927B21"/>
    <w:rsid w:val="00930298"/>
    <w:rsid w:val="009302A6"/>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22D"/>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26C"/>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1AD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7F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71E"/>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A9"/>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5EF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678"/>
    <w:rsid w:val="00A93738"/>
    <w:rsid w:val="00A93FDE"/>
    <w:rsid w:val="00A94084"/>
    <w:rsid w:val="00A940C2"/>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388"/>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0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CB7"/>
    <w:rsid w:val="00AD6DFF"/>
    <w:rsid w:val="00AD734C"/>
    <w:rsid w:val="00AD7473"/>
    <w:rsid w:val="00AD748F"/>
    <w:rsid w:val="00AD7922"/>
    <w:rsid w:val="00AD7DC9"/>
    <w:rsid w:val="00AE0413"/>
    <w:rsid w:val="00AE05BF"/>
    <w:rsid w:val="00AE06CD"/>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0A5"/>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7B0"/>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8AA"/>
    <w:rsid w:val="00B81956"/>
    <w:rsid w:val="00B81B66"/>
    <w:rsid w:val="00B81BC2"/>
    <w:rsid w:val="00B81C75"/>
    <w:rsid w:val="00B81CFB"/>
    <w:rsid w:val="00B81D8F"/>
    <w:rsid w:val="00B81EEF"/>
    <w:rsid w:val="00B81F26"/>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3D0"/>
    <w:rsid w:val="00BB458A"/>
    <w:rsid w:val="00BB4A6F"/>
    <w:rsid w:val="00BB50CD"/>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70F"/>
    <w:rsid w:val="00BE778C"/>
    <w:rsid w:val="00BF01D4"/>
    <w:rsid w:val="00BF09F7"/>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3FE3"/>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552"/>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0B5A"/>
    <w:rsid w:val="00C510DE"/>
    <w:rsid w:val="00C511CF"/>
    <w:rsid w:val="00C5153E"/>
    <w:rsid w:val="00C51D03"/>
    <w:rsid w:val="00C51EF2"/>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EA8"/>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6E07"/>
    <w:rsid w:val="00D170DE"/>
    <w:rsid w:val="00D17120"/>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4F6"/>
    <w:rsid w:val="00D31A4F"/>
    <w:rsid w:val="00D31D6C"/>
    <w:rsid w:val="00D31D99"/>
    <w:rsid w:val="00D32231"/>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660B"/>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1A4"/>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049"/>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AD0"/>
    <w:rsid w:val="00E33D24"/>
    <w:rsid w:val="00E33E8E"/>
    <w:rsid w:val="00E34121"/>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7B"/>
    <w:rsid w:val="00E90A19"/>
    <w:rsid w:val="00E90C1F"/>
    <w:rsid w:val="00E90C4E"/>
    <w:rsid w:val="00E911D1"/>
    <w:rsid w:val="00E9133F"/>
    <w:rsid w:val="00E91460"/>
    <w:rsid w:val="00E915F1"/>
    <w:rsid w:val="00E91ABD"/>
    <w:rsid w:val="00E91C42"/>
    <w:rsid w:val="00E91FC6"/>
    <w:rsid w:val="00E920F3"/>
    <w:rsid w:val="00E92341"/>
    <w:rsid w:val="00E92E0F"/>
    <w:rsid w:val="00E93635"/>
    <w:rsid w:val="00E9370A"/>
    <w:rsid w:val="00E93C17"/>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98E"/>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863"/>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3032E"/>
    <w:rsid w:val="00F3060E"/>
    <w:rsid w:val="00F30616"/>
    <w:rsid w:val="00F30751"/>
    <w:rsid w:val="00F30776"/>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10DE"/>
    <w:rsid w:val="00F415F2"/>
    <w:rsid w:val="00F41B30"/>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BFB"/>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16"/>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8C5F5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footer" Target="foot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Marzo%202022\Indicadores_OCDE_03-2022\Graf_y_Var\OCDE_INDC_01-202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Marzo%202022\Indicadores_OCDE_03-2022\Graf_y_Var\Comp_Ind_CoinAde_01-202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Marzo%202022\Indicadores_OCDE_03-2022\Graf_y_Var\OCDE_INDC_01-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Marzo%202022\Indicadores_OCDE_03-2022\Graf_y_Var\Comp_Ind_CoinAde_01-2021.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Marzo%202022\Indicadores_OCDE_03-2022\Graf_y_Var\OCDE_INDC_01-2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Marzo%202022\Indicadores_OCDE_03-2022\Graf_y_Var\OCDE_INDC_01-2022.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Marzo%202022\Indicadores_OCDE_03-2022\Graf_y_Var\Restauraci&#243;n%20de%20Tendencia\OCDE_INDC_01-2022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Marzo%202022\Indicadores_OCDE_03-2022\Graf_y_Var\OCDE_INDC_01-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Marzo%202022\Indicadores_OCDE_03-2022\Graf_y_Var\Graf_Rec_01-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enero_2022!$E$7:$E$514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CE6-41B0-8AA2-651C5F323DD4}"/>
            </c:ext>
          </c:extLst>
        </c:ser>
        <c:dLbls>
          <c:showLegendKey val="0"/>
          <c:showVal val="0"/>
          <c:showCatName val="0"/>
          <c:showSerName val="0"/>
          <c:showPercent val="0"/>
          <c:showBubbleSize val="0"/>
        </c:dLbls>
        <c:axId val="1833307104"/>
        <c:axId val="1"/>
      </c:areaChart>
      <c:lineChart>
        <c:grouping val="standard"/>
        <c:varyColors val="0"/>
        <c:ser>
          <c:idx val="0"/>
          <c:order val="0"/>
          <c:spPr>
            <a:ln w="1270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enero_2022!$C$7:$C$514</c:f>
              <c:numCache>
                <c:formatCode>#,##0.00;\(\-\)#,##0.00</c:formatCode>
                <c:ptCount val="508"/>
                <c:pt idx="0">
                  <c:v>97.624185190245939</c:v>
                </c:pt>
                <c:pt idx="1">
                  <c:v>97.876023518629154</c:v>
                </c:pt>
                <c:pt idx="2">
                  <c:v>98.129661131716489</c:v>
                </c:pt>
                <c:pt idx="3">
                  <c:v>98.388093884442725</c:v>
                </c:pt>
                <c:pt idx="4">
                  <c:v>98.665662400124717</c:v>
                </c:pt>
                <c:pt idx="5">
                  <c:v>98.975854635180809</c:v>
                </c:pt>
                <c:pt idx="6">
                  <c:v>99.325062785447017</c:v>
                </c:pt>
                <c:pt idx="7">
                  <c:v>99.712511972730894</c:v>
                </c:pt>
                <c:pt idx="8">
                  <c:v>100.12431615126049</c:v>
                </c:pt>
                <c:pt idx="9">
                  <c:v>100.54345724298791</c:v>
                </c:pt>
                <c:pt idx="10">
                  <c:v>100.94598434274091</c:v>
                </c:pt>
                <c:pt idx="11">
                  <c:v>101.32034620700772</c:v>
                </c:pt>
                <c:pt idx="12">
                  <c:v>101.66905952357453</c:v>
                </c:pt>
                <c:pt idx="13">
                  <c:v>101.98780680424946</c:v>
                </c:pt>
                <c:pt idx="14">
                  <c:v>102.27897987738235</c:v>
                </c:pt>
                <c:pt idx="15">
                  <c:v>102.54266142316835</c:v>
                </c:pt>
                <c:pt idx="16">
                  <c:v>102.77682271848673</c:v>
                </c:pt>
                <c:pt idx="17">
                  <c:v>102.98773889593338</c:v>
                </c:pt>
                <c:pt idx="18">
                  <c:v>103.1850850304087</c:v>
                </c:pt>
                <c:pt idx="19">
                  <c:v>103.36896715553269</c:v>
                </c:pt>
                <c:pt idx="20">
                  <c:v>103.53016173591408</c:v>
                </c:pt>
                <c:pt idx="21">
                  <c:v>103.65185233318697</c:v>
                </c:pt>
                <c:pt idx="22">
                  <c:v>103.70193398578351</c:v>
                </c:pt>
                <c:pt idx="23">
                  <c:v>103.65371920347856</c:v>
                </c:pt>
                <c:pt idx="24">
                  <c:v>103.51021707096811</c:v>
                </c:pt>
                <c:pt idx="25">
                  <c:v>103.29005383257331</c:v>
                </c:pt>
                <c:pt idx="26">
                  <c:v>103.00450328438535</c:v>
                </c:pt>
                <c:pt idx="27">
                  <c:v>102.66982295338053</c:v>
                </c:pt>
                <c:pt idx="28">
                  <c:v>102.28359333602555</c:v>
                </c:pt>
                <c:pt idx="29">
                  <c:v>101.83952718030763</c:v>
                </c:pt>
                <c:pt idx="30">
                  <c:v>101.34057371776818</c:v>
                </c:pt>
                <c:pt idx="31">
                  <c:v>100.79776007200135</c:v>
                </c:pt>
                <c:pt idx="32">
                  <c:v>100.24041745532743</c:v>
                </c:pt>
                <c:pt idx="33">
                  <c:v>99.707197197210775</c:v>
                </c:pt>
                <c:pt idx="34">
                  <c:v>99.246019174543235</c:v>
                </c:pt>
                <c:pt idx="35">
                  <c:v>98.878712088597453</c:v>
                </c:pt>
                <c:pt idx="36">
                  <c:v>98.607077660253665</c:v>
                </c:pt>
                <c:pt idx="37">
                  <c:v>98.429281523983434</c:v>
                </c:pt>
                <c:pt idx="38">
                  <c:v>98.341083609511557</c:v>
                </c:pt>
                <c:pt idx="39">
                  <c:v>98.324335634288047</c:v>
                </c:pt>
                <c:pt idx="40">
                  <c:v>98.362229606916785</c:v>
                </c:pt>
                <c:pt idx="41">
                  <c:v>98.43183254979968</c:v>
                </c:pt>
                <c:pt idx="42">
                  <c:v>98.51916527746252</c:v>
                </c:pt>
                <c:pt idx="43">
                  <c:v>98.618793544054924</c:v>
                </c:pt>
                <c:pt idx="44">
                  <c:v>98.731900775409201</c:v>
                </c:pt>
                <c:pt idx="45">
                  <c:v>98.853595933930293</c:v>
                </c:pt>
                <c:pt idx="46">
                  <c:v>98.978200352124105</c:v>
                </c:pt>
                <c:pt idx="47">
                  <c:v>99.123695235313065</c:v>
                </c:pt>
                <c:pt idx="48">
                  <c:v>99.290006677324442</c:v>
                </c:pt>
                <c:pt idx="49">
                  <c:v>99.46823096333226</c:v>
                </c:pt>
                <c:pt idx="50">
                  <c:v>99.654337841900826</c:v>
                </c:pt>
                <c:pt idx="51">
                  <c:v>99.845905146883169</c:v>
                </c:pt>
                <c:pt idx="52">
                  <c:v>100.05477520486029</c:v>
                </c:pt>
                <c:pt idx="53">
                  <c:v>100.29618130175282</c:v>
                </c:pt>
                <c:pt idx="54">
                  <c:v>100.55125494761458</c:v>
                </c:pt>
                <c:pt idx="55">
                  <c:v>100.78774169987716</c:v>
                </c:pt>
                <c:pt idx="56">
                  <c:v>100.99615193897516</c:v>
                </c:pt>
                <c:pt idx="57">
                  <c:v>101.17366615576037</c:v>
                </c:pt>
                <c:pt idx="58">
                  <c:v>101.34194738098215</c:v>
                </c:pt>
                <c:pt idx="59">
                  <c:v>101.49584740038915</c:v>
                </c:pt>
                <c:pt idx="60">
                  <c:v>101.61761648787909</c:v>
                </c:pt>
                <c:pt idx="61">
                  <c:v>101.69458672238143</c:v>
                </c:pt>
                <c:pt idx="62">
                  <c:v>101.73304790707644</c:v>
                </c:pt>
                <c:pt idx="63">
                  <c:v>101.74799114894438</c:v>
                </c:pt>
                <c:pt idx="64">
                  <c:v>101.75087093623402</c:v>
                </c:pt>
                <c:pt idx="65">
                  <c:v>101.7464042951965</c:v>
                </c:pt>
                <c:pt idx="66">
                  <c:v>101.72422364914769</c:v>
                </c:pt>
                <c:pt idx="67">
                  <c:v>101.6807749420889</c:v>
                </c:pt>
                <c:pt idx="68">
                  <c:v>101.60575302166315</c:v>
                </c:pt>
                <c:pt idx="69">
                  <c:v>101.49585670969124</c:v>
                </c:pt>
                <c:pt idx="70">
                  <c:v>101.35595544659287</c:v>
                </c:pt>
                <c:pt idx="71">
                  <c:v>101.18144958615814</c:v>
                </c:pt>
                <c:pt idx="72">
                  <c:v>100.9790868024895</c:v>
                </c:pt>
                <c:pt idx="73">
                  <c:v>100.68047123283625</c:v>
                </c:pt>
                <c:pt idx="74">
                  <c:v>100.37239333443006</c:v>
                </c:pt>
                <c:pt idx="75">
                  <c:v>100.05541229343144</c:v>
                </c:pt>
                <c:pt idx="76">
                  <c:v>99.732136141809292</c:v>
                </c:pt>
                <c:pt idx="77">
                  <c:v>99.397620490597291</c:v>
                </c:pt>
                <c:pt idx="78">
                  <c:v>99.067218946196505</c:v>
                </c:pt>
                <c:pt idx="79">
                  <c:v>98.767712491740369</c:v>
                </c:pt>
                <c:pt idx="80">
                  <c:v>98.519761199913674</c:v>
                </c:pt>
                <c:pt idx="81">
                  <c:v>98.337092790614264</c:v>
                </c:pt>
                <c:pt idx="82">
                  <c:v>98.225035922635911</c:v>
                </c:pt>
                <c:pt idx="83">
                  <c:v>98.181542796205733</c:v>
                </c:pt>
                <c:pt idx="84">
                  <c:v>98.188226191952978</c:v>
                </c:pt>
                <c:pt idx="85">
                  <c:v>98.292025307052285</c:v>
                </c:pt>
                <c:pt idx="86">
                  <c:v>98.424900751244891</c:v>
                </c:pt>
                <c:pt idx="87">
                  <c:v>98.57243606550324</c:v>
                </c:pt>
                <c:pt idx="88">
                  <c:v>98.718894603922507</c:v>
                </c:pt>
                <c:pt idx="89">
                  <c:v>98.868792671224071</c:v>
                </c:pt>
                <c:pt idx="90">
                  <c:v>99.015962763481554</c:v>
                </c:pt>
                <c:pt idx="91">
                  <c:v>99.14291575006213</c:v>
                </c:pt>
                <c:pt idx="92">
                  <c:v>99.228880022148431</c:v>
                </c:pt>
                <c:pt idx="93">
                  <c:v>99.267356626167157</c:v>
                </c:pt>
                <c:pt idx="94">
                  <c:v>99.259354523347909</c:v>
                </c:pt>
                <c:pt idx="95">
                  <c:v>99.211221145404096</c:v>
                </c:pt>
                <c:pt idx="96">
                  <c:v>99.138352451595978</c:v>
                </c:pt>
                <c:pt idx="97">
                  <c:v>99.061808705129366</c:v>
                </c:pt>
                <c:pt idx="98">
                  <c:v>98.996896280752566</c:v>
                </c:pt>
                <c:pt idx="99">
                  <c:v>98.956302637731625</c:v>
                </c:pt>
                <c:pt idx="100">
                  <c:v>98.944360834618564</c:v>
                </c:pt>
                <c:pt idx="101">
                  <c:v>98.95597437411152</c:v>
                </c:pt>
                <c:pt idx="102">
                  <c:v>98.993346629602229</c:v>
                </c:pt>
                <c:pt idx="103">
                  <c:v>99.061542337641157</c:v>
                </c:pt>
                <c:pt idx="104">
                  <c:v>99.151307429012292</c:v>
                </c:pt>
                <c:pt idx="105">
                  <c:v>99.257031309632339</c:v>
                </c:pt>
                <c:pt idx="106">
                  <c:v>99.357788419072236</c:v>
                </c:pt>
                <c:pt idx="107">
                  <c:v>99.452781295879092</c:v>
                </c:pt>
                <c:pt idx="108">
                  <c:v>99.545425830587533</c:v>
                </c:pt>
                <c:pt idx="109">
                  <c:v>99.634156038627026</c:v>
                </c:pt>
                <c:pt idx="110">
                  <c:v>99.711310050664707</c:v>
                </c:pt>
                <c:pt idx="111">
                  <c:v>99.776428902480902</c:v>
                </c:pt>
                <c:pt idx="112">
                  <c:v>99.827013269273721</c:v>
                </c:pt>
                <c:pt idx="113">
                  <c:v>99.870590403171036</c:v>
                </c:pt>
                <c:pt idx="114">
                  <c:v>99.900883007074015</c:v>
                </c:pt>
                <c:pt idx="115">
                  <c:v>99.927513122254481</c:v>
                </c:pt>
                <c:pt idx="116">
                  <c:v>99.955390314700736</c:v>
                </c:pt>
                <c:pt idx="117">
                  <c:v>99.973878615736112</c:v>
                </c:pt>
                <c:pt idx="118">
                  <c:v>99.991675753202813</c:v>
                </c:pt>
                <c:pt idx="119">
                  <c:v>100.02072297753701</c:v>
                </c:pt>
                <c:pt idx="120">
                  <c:v>100.06042117658457</c:v>
                </c:pt>
                <c:pt idx="121">
                  <c:v>100.11048045644741</c:v>
                </c:pt>
                <c:pt idx="122">
                  <c:v>100.18027413317553</c:v>
                </c:pt>
                <c:pt idx="123">
                  <c:v>100.26048062586852</c:v>
                </c:pt>
                <c:pt idx="124">
                  <c:v>100.35028073880358</c:v>
                </c:pt>
                <c:pt idx="125">
                  <c:v>100.45178014354067</c:v>
                </c:pt>
                <c:pt idx="126">
                  <c:v>100.56411320921913</c:v>
                </c:pt>
                <c:pt idx="127">
                  <c:v>100.68933354022556</c:v>
                </c:pt>
                <c:pt idx="128">
                  <c:v>100.81201547436551</c:v>
                </c:pt>
                <c:pt idx="129">
                  <c:v>100.92074606487192</c:v>
                </c:pt>
                <c:pt idx="130">
                  <c:v>101.02196798248877</c:v>
                </c:pt>
                <c:pt idx="131">
                  <c:v>101.09748018552821</c:v>
                </c:pt>
                <c:pt idx="132">
                  <c:v>101.15509952314081</c:v>
                </c:pt>
                <c:pt idx="133">
                  <c:v>101.20689596556356</c:v>
                </c:pt>
                <c:pt idx="134">
                  <c:v>101.26043506826464</c:v>
                </c:pt>
                <c:pt idx="135">
                  <c:v>101.31864351767601</c:v>
                </c:pt>
                <c:pt idx="136">
                  <c:v>101.35939545160956</c:v>
                </c:pt>
                <c:pt idx="137">
                  <c:v>101.35668636793446</c:v>
                </c:pt>
                <c:pt idx="138">
                  <c:v>101.31110666552692</c:v>
                </c:pt>
                <c:pt idx="139">
                  <c:v>101.26074069602328</c:v>
                </c:pt>
                <c:pt idx="140">
                  <c:v>101.25065022452237</c:v>
                </c:pt>
                <c:pt idx="141">
                  <c:v>101.29586811211087</c:v>
                </c:pt>
                <c:pt idx="142">
                  <c:v>101.37749428597111</c:v>
                </c:pt>
                <c:pt idx="143">
                  <c:v>101.47582863169032</c:v>
                </c:pt>
                <c:pt idx="144">
                  <c:v>101.58338124764238</c:v>
                </c:pt>
                <c:pt idx="145">
                  <c:v>101.69738574272307</c:v>
                </c:pt>
                <c:pt idx="146">
                  <c:v>101.79550283801152</c:v>
                </c:pt>
                <c:pt idx="147">
                  <c:v>101.84212716263903</c:v>
                </c:pt>
                <c:pt idx="148">
                  <c:v>101.83390397558989</c:v>
                </c:pt>
                <c:pt idx="149">
                  <c:v>101.78287159097385</c:v>
                </c:pt>
                <c:pt idx="150">
                  <c:v>101.69756694319717</c:v>
                </c:pt>
                <c:pt idx="151">
                  <c:v>101.58872977040623</c:v>
                </c:pt>
                <c:pt idx="152">
                  <c:v>101.46629094424323</c:v>
                </c:pt>
                <c:pt idx="153">
                  <c:v>101.34034155955773</c:v>
                </c:pt>
                <c:pt idx="154">
                  <c:v>101.21922819609543</c:v>
                </c:pt>
                <c:pt idx="155">
                  <c:v>101.1229512436478</c:v>
                </c:pt>
                <c:pt idx="156">
                  <c:v>101.04517596286834</c:v>
                </c:pt>
                <c:pt idx="157">
                  <c:v>100.98243711819111</c:v>
                </c:pt>
                <c:pt idx="158">
                  <c:v>100.91961305620616</c:v>
                </c:pt>
                <c:pt idx="159">
                  <c:v>100.84184599401085</c:v>
                </c:pt>
                <c:pt idx="160">
                  <c:v>100.73009299011677</c:v>
                </c:pt>
                <c:pt idx="161">
                  <c:v>100.58372548087226</c:v>
                </c:pt>
                <c:pt idx="162">
                  <c:v>100.41428679242918</c:v>
                </c:pt>
                <c:pt idx="163">
                  <c:v>100.24414893037316</c:v>
                </c:pt>
                <c:pt idx="164">
                  <c:v>100.11993443579095</c:v>
                </c:pt>
                <c:pt idx="165">
                  <c:v>100.07968513748527</c:v>
                </c:pt>
                <c:pt idx="166">
                  <c:v>100.13461237933733</c:v>
                </c:pt>
                <c:pt idx="167">
                  <c:v>100.29102416876077</c:v>
                </c:pt>
                <c:pt idx="168">
                  <c:v>100.51749196328251</c:v>
                </c:pt>
                <c:pt idx="169">
                  <c:v>100.77794431447576</c:v>
                </c:pt>
                <c:pt idx="170">
                  <c:v>101.03394657548351</c:v>
                </c:pt>
                <c:pt idx="171">
                  <c:v>101.26466404265769</c:v>
                </c:pt>
                <c:pt idx="172">
                  <c:v>101.44416231700049</c:v>
                </c:pt>
                <c:pt idx="173">
                  <c:v>101.55956906993597</c:v>
                </c:pt>
                <c:pt idx="174">
                  <c:v>101.60586550488881</c:v>
                </c:pt>
                <c:pt idx="175">
                  <c:v>101.57641883997657</c:v>
                </c:pt>
                <c:pt idx="176">
                  <c:v>101.44738451634059</c:v>
                </c:pt>
                <c:pt idx="177">
                  <c:v>101.1966921992129</c:v>
                </c:pt>
                <c:pt idx="178">
                  <c:v>100.79897837184159</c:v>
                </c:pt>
                <c:pt idx="179">
                  <c:v>100.2439628304106</c:v>
                </c:pt>
                <c:pt idx="180">
                  <c:v>99.544077689605402</c:v>
                </c:pt>
                <c:pt idx="181">
                  <c:v>98.733402243834576</c:v>
                </c:pt>
                <c:pt idx="182">
                  <c:v>97.909871814900256</c:v>
                </c:pt>
                <c:pt idx="183">
                  <c:v>97.15457873877881</c:v>
                </c:pt>
                <c:pt idx="184">
                  <c:v>96.553704964299158</c:v>
                </c:pt>
                <c:pt idx="185">
                  <c:v>96.145501758815328</c:v>
                </c:pt>
                <c:pt idx="186">
                  <c:v>95.923714693264614</c:v>
                </c:pt>
                <c:pt idx="187">
                  <c:v>95.8645394188745</c:v>
                </c:pt>
                <c:pt idx="188">
                  <c:v>95.935754946797346</c:v>
                </c:pt>
                <c:pt idx="189">
                  <c:v>96.109523245651374</c:v>
                </c:pt>
                <c:pt idx="190">
                  <c:v>96.368670705229434</c:v>
                </c:pt>
                <c:pt idx="191">
                  <c:v>96.675915730993552</c:v>
                </c:pt>
                <c:pt idx="192">
                  <c:v>96.987342303737293</c:v>
                </c:pt>
                <c:pt idx="193">
                  <c:v>97.265287558376471</c:v>
                </c:pt>
                <c:pt idx="194">
                  <c:v>97.499677393884909</c:v>
                </c:pt>
                <c:pt idx="195">
                  <c:v>97.690682403104375</c:v>
                </c:pt>
                <c:pt idx="196">
                  <c:v>97.84381879016523</c:v>
                </c:pt>
                <c:pt idx="197">
                  <c:v>97.962326144133073</c:v>
                </c:pt>
                <c:pt idx="198">
                  <c:v>98.057781820651499</c:v>
                </c:pt>
                <c:pt idx="199">
                  <c:v>98.140735582360989</c:v>
                </c:pt>
                <c:pt idx="200">
                  <c:v>98.226397602829223</c:v>
                </c:pt>
                <c:pt idx="201">
                  <c:v>98.333012423482543</c:v>
                </c:pt>
                <c:pt idx="202">
                  <c:v>98.470485105505603</c:v>
                </c:pt>
                <c:pt idx="203">
                  <c:v>98.637612098529786</c:v>
                </c:pt>
                <c:pt idx="204">
                  <c:v>98.829650488391479</c:v>
                </c:pt>
                <c:pt idx="205">
                  <c:v>99.036975507135836</c:v>
                </c:pt>
                <c:pt idx="206">
                  <c:v>99.249196170812183</c:v>
                </c:pt>
                <c:pt idx="207">
                  <c:v>99.463094529165076</c:v>
                </c:pt>
                <c:pt idx="208">
                  <c:v>99.673396444076133</c:v>
                </c:pt>
                <c:pt idx="209">
                  <c:v>99.875821565126003</c:v>
                </c:pt>
                <c:pt idx="210">
                  <c:v>100.05842347454301</c:v>
                </c:pt>
                <c:pt idx="211">
                  <c:v>100.22169472393442</c:v>
                </c:pt>
                <c:pt idx="212">
                  <c:v>100.35594430074879</c:v>
                </c:pt>
                <c:pt idx="213">
                  <c:v>100.45902598072216</c:v>
                </c:pt>
                <c:pt idx="214">
                  <c:v>100.53123627903982</c:v>
                </c:pt>
                <c:pt idx="215">
                  <c:v>100.58455781945618</c:v>
                </c:pt>
                <c:pt idx="216">
                  <c:v>100.62978469987378</c:v>
                </c:pt>
                <c:pt idx="217">
                  <c:v>100.66851749292827</c:v>
                </c:pt>
                <c:pt idx="218">
                  <c:v>100.68615391239119</c:v>
                </c:pt>
                <c:pt idx="219">
                  <c:v>100.66735526656036</c:v>
                </c:pt>
                <c:pt idx="220">
                  <c:v>100.61174074619316</c:v>
                </c:pt>
                <c:pt idx="221">
                  <c:v>100.53380249410549</c:v>
                </c:pt>
                <c:pt idx="222">
                  <c:v>100.45511768732413</c:v>
                </c:pt>
                <c:pt idx="223">
                  <c:v>100.37854781347808</c:v>
                </c:pt>
                <c:pt idx="224">
                  <c:v>100.30313068715618</c:v>
                </c:pt>
                <c:pt idx="225">
                  <c:v>100.24563321388355</c:v>
                </c:pt>
                <c:pt idx="226">
                  <c:v>100.2206869668304</c:v>
                </c:pt>
                <c:pt idx="227">
                  <c:v>100.22651492820509</c:v>
                </c:pt>
                <c:pt idx="228">
                  <c:v>100.26420235739225</c:v>
                </c:pt>
                <c:pt idx="229">
                  <c:v>100.32212703471821</c:v>
                </c:pt>
                <c:pt idx="230">
                  <c:v>100.39404915160053</c:v>
                </c:pt>
                <c:pt idx="231">
                  <c:v>100.46002651356275</c:v>
                </c:pt>
                <c:pt idx="232">
                  <c:v>100.52172895313004</c:v>
                </c:pt>
                <c:pt idx="233">
                  <c:v>100.57216902888139</c:v>
                </c:pt>
                <c:pt idx="234">
                  <c:v>100.62053079661892</c:v>
                </c:pt>
                <c:pt idx="235">
                  <c:v>100.67134023274338</c:v>
                </c:pt>
                <c:pt idx="236">
                  <c:v>100.73842856349349</c:v>
                </c:pt>
                <c:pt idx="237">
                  <c:v>100.8231260668848</c:v>
                </c:pt>
                <c:pt idx="238">
                  <c:v>100.92826825629216</c:v>
                </c:pt>
                <c:pt idx="239">
                  <c:v>101.05161924797729</c:v>
                </c:pt>
                <c:pt idx="240">
                  <c:v>101.18852598950865</c:v>
                </c:pt>
                <c:pt idx="241">
                  <c:v>101.3181222866212</c:v>
                </c:pt>
                <c:pt idx="242">
                  <c:v>101.44260449940455</c:v>
                </c:pt>
                <c:pt idx="243">
                  <c:v>101.57007129308414</c:v>
                </c:pt>
                <c:pt idx="244">
                  <c:v>101.70037094194028</c:v>
                </c:pt>
                <c:pt idx="245">
                  <c:v>101.81730113070495</c:v>
                </c:pt>
                <c:pt idx="246">
                  <c:v>101.89849168716056</c:v>
                </c:pt>
                <c:pt idx="247">
                  <c:v>101.934326981487</c:v>
                </c:pt>
                <c:pt idx="248">
                  <c:v>101.92791331383323</c:v>
                </c:pt>
                <c:pt idx="249">
                  <c:v>101.87585020205745</c:v>
                </c:pt>
                <c:pt idx="250">
                  <c:v>101.76637630926169</c:v>
                </c:pt>
                <c:pt idx="251">
                  <c:v>101.6119786548817</c:v>
                </c:pt>
                <c:pt idx="252">
                  <c:v>101.43439914256527</c:v>
                </c:pt>
                <c:pt idx="253">
                  <c:v>101.24793158275266</c:v>
                </c:pt>
                <c:pt idx="254">
                  <c:v>101.0687699607527</c:v>
                </c:pt>
                <c:pt idx="255">
                  <c:v>100.89668600251619</c:v>
                </c:pt>
                <c:pt idx="256">
                  <c:v>100.73801826367178</c:v>
                </c:pt>
                <c:pt idx="257">
                  <c:v>100.59967915217001</c:v>
                </c:pt>
                <c:pt idx="258">
                  <c:v>100.46823711404903</c:v>
                </c:pt>
                <c:pt idx="259">
                  <c:v>100.33178380276551</c:v>
                </c:pt>
                <c:pt idx="260">
                  <c:v>100.1776201185138</c:v>
                </c:pt>
                <c:pt idx="261">
                  <c:v>100.01124732123466</c:v>
                </c:pt>
                <c:pt idx="262">
                  <c:v>99.856019630155032</c:v>
                </c:pt>
                <c:pt idx="263">
                  <c:v>99.715753280259847</c:v>
                </c:pt>
                <c:pt idx="264">
                  <c:v>99.605662284462568</c:v>
                </c:pt>
                <c:pt idx="265">
                  <c:v>99.541854215229421</c:v>
                </c:pt>
                <c:pt idx="266">
                  <c:v>99.512651369718213</c:v>
                </c:pt>
                <c:pt idx="267">
                  <c:v>99.507854527493933</c:v>
                </c:pt>
                <c:pt idx="268">
                  <c:v>99.51450376744252</c:v>
                </c:pt>
                <c:pt idx="269">
                  <c:v>99.52168081498175</c:v>
                </c:pt>
                <c:pt idx="270">
                  <c:v>99.523123569088384</c:v>
                </c:pt>
                <c:pt idx="271">
                  <c:v>99.521412077595812</c:v>
                </c:pt>
                <c:pt idx="272">
                  <c:v>99.51099216784749</c:v>
                </c:pt>
                <c:pt idx="273">
                  <c:v>99.492894427962298</c:v>
                </c:pt>
                <c:pt idx="274">
                  <c:v>99.460764871210969</c:v>
                </c:pt>
                <c:pt idx="275">
                  <c:v>99.416403311312138</c:v>
                </c:pt>
                <c:pt idx="276">
                  <c:v>99.352456059400879</c:v>
                </c:pt>
                <c:pt idx="277">
                  <c:v>99.269789907114728</c:v>
                </c:pt>
                <c:pt idx="278">
                  <c:v>99.162904140753795</c:v>
                </c:pt>
                <c:pt idx="279">
                  <c:v>99.042753985043831</c:v>
                </c:pt>
                <c:pt idx="280">
                  <c:v>98.918187496746114</c:v>
                </c:pt>
                <c:pt idx="281">
                  <c:v>98.797452701388849</c:v>
                </c:pt>
                <c:pt idx="282">
                  <c:v>98.692940646177973</c:v>
                </c:pt>
                <c:pt idx="283">
                  <c:v>98.617739718694764</c:v>
                </c:pt>
                <c:pt idx="284">
                  <c:v>98.590962421845305</c:v>
                </c:pt>
                <c:pt idx="285">
                  <c:v>98.616636451630598</c:v>
                </c:pt>
                <c:pt idx="286">
                  <c:v>98.687223773487915</c:v>
                </c:pt>
                <c:pt idx="287">
                  <c:v>98.790520194266762</c:v>
                </c:pt>
                <c:pt idx="288">
                  <c:v>98.902921395050001</c:v>
                </c:pt>
                <c:pt idx="289">
                  <c:v>99.013058099817314</c:v>
                </c:pt>
                <c:pt idx="290">
                  <c:v>99.116205788124574</c:v>
                </c:pt>
                <c:pt idx="291">
                  <c:v>99.200850708028113</c:v>
                </c:pt>
                <c:pt idx="292">
                  <c:v>99.261995634698309</c:v>
                </c:pt>
                <c:pt idx="293">
                  <c:v>99.300162555024187</c:v>
                </c:pt>
                <c:pt idx="294">
                  <c:v>99.332060896425574</c:v>
                </c:pt>
                <c:pt idx="295">
                  <c:v>99.369075479612434</c:v>
                </c:pt>
                <c:pt idx="296">
                  <c:v>99.425034316458493</c:v>
                </c:pt>
                <c:pt idx="297">
                  <c:v>99.489864756540442</c:v>
                </c:pt>
                <c:pt idx="298">
                  <c:v>99.547055479984635</c:v>
                </c:pt>
                <c:pt idx="299">
                  <c:v>99.590118594025313</c:v>
                </c:pt>
                <c:pt idx="300">
                  <c:v>99.620590783619733</c:v>
                </c:pt>
                <c:pt idx="301">
                  <c:v>99.637288905301645</c:v>
                </c:pt>
                <c:pt idx="302">
                  <c:v>99.64429829008435</c:v>
                </c:pt>
                <c:pt idx="303">
                  <c:v>99.647101583837582</c:v>
                </c:pt>
                <c:pt idx="304">
                  <c:v>99.656910904946187</c:v>
                </c:pt>
                <c:pt idx="305">
                  <c:v>99.682194141352937</c:v>
                </c:pt>
                <c:pt idx="306">
                  <c:v>99.746380448234092</c:v>
                </c:pt>
                <c:pt idx="307">
                  <c:v>99.863812596398532</c:v>
                </c:pt>
                <c:pt idx="308">
                  <c:v>100.01244751054031</c:v>
                </c:pt>
                <c:pt idx="309">
                  <c:v>100.17133989929167</c:v>
                </c:pt>
                <c:pt idx="310">
                  <c:v>100.32906973803713</c:v>
                </c:pt>
                <c:pt idx="311">
                  <c:v>100.46550655593528</c:v>
                </c:pt>
                <c:pt idx="312">
                  <c:v>100.57261851173115</c:v>
                </c:pt>
                <c:pt idx="313">
                  <c:v>100.65340110441238</c:v>
                </c:pt>
                <c:pt idx="314">
                  <c:v>100.72059279567773</c:v>
                </c:pt>
                <c:pt idx="315">
                  <c:v>100.77622298131053</c:v>
                </c:pt>
                <c:pt idx="316">
                  <c:v>100.81206231837422</c:v>
                </c:pt>
                <c:pt idx="317">
                  <c:v>100.81925832760986</c:v>
                </c:pt>
                <c:pt idx="318">
                  <c:v>100.81394740816643</c:v>
                </c:pt>
                <c:pt idx="319">
                  <c:v>100.80511649833983</c:v>
                </c:pt>
                <c:pt idx="320">
                  <c:v>100.79108719480661</c:v>
                </c:pt>
                <c:pt idx="321">
                  <c:v>100.77655697993718</c:v>
                </c:pt>
                <c:pt idx="322">
                  <c:v>100.76816155700674</c:v>
                </c:pt>
                <c:pt idx="323">
                  <c:v>100.77579148020033</c:v>
                </c:pt>
                <c:pt idx="324">
                  <c:v>100.80463193951185</c:v>
                </c:pt>
                <c:pt idx="325">
                  <c:v>100.85903874810006</c:v>
                </c:pt>
                <c:pt idx="326">
                  <c:v>100.93384848801712</c:v>
                </c:pt>
                <c:pt idx="327">
                  <c:v>101.02512655365288</c:v>
                </c:pt>
                <c:pt idx="328">
                  <c:v>101.12054384179423</c:v>
                </c:pt>
                <c:pt idx="329">
                  <c:v>101.20533219810368</c:v>
                </c:pt>
                <c:pt idx="330">
                  <c:v>101.27047120282624</c:v>
                </c:pt>
                <c:pt idx="331">
                  <c:v>101.31638969895654</c:v>
                </c:pt>
                <c:pt idx="332">
                  <c:v>101.35022545979893</c:v>
                </c:pt>
                <c:pt idx="333">
                  <c:v>101.37784307185764</c:v>
                </c:pt>
                <c:pt idx="334">
                  <c:v>101.40854059630588</c:v>
                </c:pt>
                <c:pt idx="335">
                  <c:v>101.44878463949431</c:v>
                </c:pt>
                <c:pt idx="336">
                  <c:v>101.5028662850038</c:v>
                </c:pt>
                <c:pt idx="337">
                  <c:v>101.56446838438926</c:v>
                </c:pt>
                <c:pt idx="338">
                  <c:v>101.62286384515183</c:v>
                </c:pt>
                <c:pt idx="339">
                  <c:v>101.66584750985024</c:v>
                </c:pt>
                <c:pt idx="340">
                  <c:v>101.67251219266728</c:v>
                </c:pt>
                <c:pt idx="341">
                  <c:v>101.61918111367723</c:v>
                </c:pt>
                <c:pt idx="342">
                  <c:v>101.48103360442418</c:v>
                </c:pt>
                <c:pt idx="343">
                  <c:v>101.24939709352321</c:v>
                </c:pt>
                <c:pt idx="344">
                  <c:v>100.91947597891011</c:v>
                </c:pt>
                <c:pt idx="345">
                  <c:v>100.49196026161806</c:v>
                </c:pt>
                <c:pt idx="346">
                  <c:v>99.977348520910425</c:v>
                </c:pt>
                <c:pt idx="347">
                  <c:v>99.419508363783578</c:v>
                </c:pt>
                <c:pt idx="348">
                  <c:v>98.876183307092347</c:v>
                </c:pt>
                <c:pt idx="349">
                  <c:v>98.401508647424393</c:v>
                </c:pt>
                <c:pt idx="350">
                  <c:v>98.023972288645581</c:v>
                </c:pt>
                <c:pt idx="351">
                  <c:v>97.756829980404575</c:v>
                </c:pt>
                <c:pt idx="352">
                  <c:v>97.613809329111035</c:v>
                </c:pt>
                <c:pt idx="353">
                  <c:v>97.590682241285521</c:v>
                </c:pt>
                <c:pt idx="354">
                  <c:v>97.653693958763085</c:v>
                </c:pt>
                <c:pt idx="355">
                  <c:v>97.774373741236275</c:v>
                </c:pt>
                <c:pt idx="356">
                  <c:v>97.940544012768086</c:v>
                </c:pt>
                <c:pt idx="357">
                  <c:v>98.141706367066348</c:v>
                </c:pt>
                <c:pt idx="358">
                  <c:v>98.356883155244816</c:v>
                </c:pt>
                <c:pt idx="359">
                  <c:v>98.55942163588378</c:v>
                </c:pt>
                <c:pt idx="360">
                  <c:v>98.739345616185901</c:v>
                </c:pt>
                <c:pt idx="361">
                  <c:v>98.89838175002788</c:v>
                </c:pt>
                <c:pt idx="362">
                  <c:v>99.033002013642317</c:v>
                </c:pt>
                <c:pt idx="363">
                  <c:v>99.133553082922091</c:v>
                </c:pt>
                <c:pt idx="364">
                  <c:v>99.201460422901107</c:v>
                </c:pt>
                <c:pt idx="365">
                  <c:v>99.24518037573489</c:v>
                </c:pt>
                <c:pt idx="366">
                  <c:v>99.282082793852183</c:v>
                </c:pt>
                <c:pt idx="367">
                  <c:v>99.315047463381589</c:v>
                </c:pt>
                <c:pt idx="368">
                  <c:v>99.338512034435695</c:v>
                </c:pt>
                <c:pt idx="369">
                  <c:v>99.366370881441938</c:v>
                </c:pt>
                <c:pt idx="370">
                  <c:v>99.40729388280235</c:v>
                </c:pt>
                <c:pt idx="371">
                  <c:v>99.468987042598158</c:v>
                </c:pt>
                <c:pt idx="372">
                  <c:v>99.543468340442516</c:v>
                </c:pt>
                <c:pt idx="373">
                  <c:v>99.618469927511228</c:v>
                </c:pt>
                <c:pt idx="374">
                  <c:v>99.695936549109362</c:v>
                </c:pt>
                <c:pt idx="375">
                  <c:v>99.771103193186732</c:v>
                </c:pt>
                <c:pt idx="376">
                  <c:v>99.839862133402917</c:v>
                </c:pt>
                <c:pt idx="377">
                  <c:v>99.904415079402526</c:v>
                </c:pt>
                <c:pt idx="378">
                  <c:v>99.96630349082902</c:v>
                </c:pt>
                <c:pt idx="379">
                  <c:v>100.03076723004826</c:v>
                </c:pt>
                <c:pt idx="380">
                  <c:v>100.09984027768914</c:v>
                </c:pt>
                <c:pt idx="381">
                  <c:v>100.16988278194269</c:v>
                </c:pt>
                <c:pt idx="382">
                  <c:v>100.23608444829698</c:v>
                </c:pt>
                <c:pt idx="383">
                  <c:v>100.29367321686013</c:v>
                </c:pt>
                <c:pt idx="384">
                  <c:v>100.33520738323762</c:v>
                </c:pt>
                <c:pt idx="385">
                  <c:v>100.3620193609781</c:v>
                </c:pt>
                <c:pt idx="386">
                  <c:v>100.38479821726139</c:v>
                </c:pt>
                <c:pt idx="387">
                  <c:v>100.40285060016889</c:v>
                </c:pt>
                <c:pt idx="388">
                  <c:v>100.41318379736904</c:v>
                </c:pt>
                <c:pt idx="389">
                  <c:v>100.42016742355632</c:v>
                </c:pt>
                <c:pt idx="390">
                  <c:v>100.41913481967427</c:v>
                </c:pt>
                <c:pt idx="391">
                  <c:v>100.40457652816644</c:v>
                </c:pt>
                <c:pt idx="392">
                  <c:v>100.3791334220827</c:v>
                </c:pt>
                <c:pt idx="393">
                  <c:v>100.33600318799432</c:v>
                </c:pt>
                <c:pt idx="394">
                  <c:v>100.28057316729148</c:v>
                </c:pt>
                <c:pt idx="395">
                  <c:v>100.21692315947597</c:v>
                </c:pt>
                <c:pt idx="396">
                  <c:v>100.1597850314792</c:v>
                </c:pt>
                <c:pt idx="397">
                  <c:v>100.10683894535134</c:v>
                </c:pt>
                <c:pt idx="398">
                  <c:v>100.05135676068026</c:v>
                </c:pt>
                <c:pt idx="399">
                  <c:v>99.996930432967119</c:v>
                </c:pt>
                <c:pt idx="400">
                  <c:v>99.953774122300729</c:v>
                </c:pt>
                <c:pt idx="401">
                  <c:v>99.913032458076628</c:v>
                </c:pt>
                <c:pt idx="402">
                  <c:v>99.876347044563431</c:v>
                </c:pt>
                <c:pt idx="403">
                  <c:v>99.840152194974678</c:v>
                </c:pt>
                <c:pt idx="404">
                  <c:v>99.800624219824016</c:v>
                </c:pt>
                <c:pt idx="405">
                  <c:v>99.761322118795988</c:v>
                </c:pt>
                <c:pt idx="406">
                  <c:v>99.72013864298583</c:v>
                </c:pt>
                <c:pt idx="407">
                  <c:v>99.679610643073019</c:v>
                </c:pt>
                <c:pt idx="408">
                  <c:v>99.655664304862498</c:v>
                </c:pt>
                <c:pt idx="409">
                  <c:v>99.659252906788879</c:v>
                </c:pt>
                <c:pt idx="410">
                  <c:v>99.677217675112701</c:v>
                </c:pt>
                <c:pt idx="411">
                  <c:v>99.701553711860754</c:v>
                </c:pt>
                <c:pt idx="412">
                  <c:v>99.722056113534649</c:v>
                </c:pt>
                <c:pt idx="413">
                  <c:v>99.730771530631642</c:v>
                </c:pt>
                <c:pt idx="414">
                  <c:v>99.736619609644166</c:v>
                </c:pt>
                <c:pt idx="415">
                  <c:v>99.755825596699665</c:v>
                </c:pt>
                <c:pt idx="416">
                  <c:v>99.787311518513917</c:v>
                </c:pt>
                <c:pt idx="417">
                  <c:v>99.829687457144047</c:v>
                </c:pt>
                <c:pt idx="418">
                  <c:v>99.872150778904384</c:v>
                </c:pt>
                <c:pt idx="419">
                  <c:v>99.901766857910047</c:v>
                </c:pt>
                <c:pt idx="420">
                  <c:v>99.918484979449801</c:v>
                </c:pt>
                <c:pt idx="421">
                  <c:v>99.932374089161812</c:v>
                </c:pt>
                <c:pt idx="422">
                  <c:v>99.950479085582117</c:v>
                </c:pt>
                <c:pt idx="423">
                  <c:v>99.971322617165185</c:v>
                </c:pt>
                <c:pt idx="424">
                  <c:v>99.991414225162487</c:v>
                </c:pt>
                <c:pt idx="425">
                  <c:v>100.01750712734064</c:v>
                </c:pt>
                <c:pt idx="426">
                  <c:v>100.04079572613347</c:v>
                </c:pt>
                <c:pt idx="427">
                  <c:v>100.04909850991933</c:v>
                </c:pt>
                <c:pt idx="428">
                  <c:v>100.03362879886541</c:v>
                </c:pt>
                <c:pt idx="429">
                  <c:v>99.996613916362534</c:v>
                </c:pt>
                <c:pt idx="430">
                  <c:v>99.954310116069053</c:v>
                </c:pt>
                <c:pt idx="431">
                  <c:v>99.914625201730246</c:v>
                </c:pt>
                <c:pt idx="432">
                  <c:v>99.893583701768705</c:v>
                </c:pt>
                <c:pt idx="433">
                  <c:v>99.883672471466113</c:v>
                </c:pt>
                <c:pt idx="434">
                  <c:v>99.884374931432959</c:v>
                </c:pt>
                <c:pt idx="435">
                  <c:v>99.897229974215378</c:v>
                </c:pt>
                <c:pt idx="436">
                  <c:v>99.919174206065549</c:v>
                </c:pt>
                <c:pt idx="437">
                  <c:v>99.952952710251665</c:v>
                </c:pt>
                <c:pt idx="438">
                  <c:v>99.994681435866468</c:v>
                </c:pt>
                <c:pt idx="439">
                  <c:v>100.04345872240334</c:v>
                </c:pt>
                <c:pt idx="440">
                  <c:v>100.10336163406085</c:v>
                </c:pt>
                <c:pt idx="441">
                  <c:v>100.17467618035847</c:v>
                </c:pt>
                <c:pt idx="442">
                  <c:v>100.24349103610194</c:v>
                </c:pt>
                <c:pt idx="443">
                  <c:v>100.30112922249599</c:v>
                </c:pt>
                <c:pt idx="444">
                  <c:v>100.34314173636143</c:v>
                </c:pt>
                <c:pt idx="445">
                  <c:v>100.36290906102319</c:v>
                </c:pt>
                <c:pt idx="446">
                  <c:v>100.36034652316414</c:v>
                </c:pt>
                <c:pt idx="447">
                  <c:v>100.34392649775059</c:v>
                </c:pt>
                <c:pt idx="448">
                  <c:v>100.32303345601586</c:v>
                </c:pt>
                <c:pt idx="449">
                  <c:v>100.30174017794791</c:v>
                </c:pt>
                <c:pt idx="450">
                  <c:v>100.28032953884363</c:v>
                </c:pt>
                <c:pt idx="451">
                  <c:v>100.2722695172608</c:v>
                </c:pt>
                <c:pt idx="452">
                  <c:v>100.28699262072153</c:v>
                </c:pt>
                <c:pt idx="453">
                  <c:v>100.33889633422726</c:v>
                </c:pt>
                <c:pt idx="454">
                  <c:v>100.41456452432736</c:v>
                </c:pt>
                <c:pt idx="455">
                  <c:v>100.50045181558124</c:v>
                </c:pt>
                <c:pt idx="456">
                  <c:v>100.57980744811158</c:v>
                </c:pt>
                <c:pt idx="457">
                  <c:v>100.65685944706706</c:v>
                </c:pt>
                <c:pt idx="458">
                  <c:v>100.72717857068307</c:v>
                </c:pt>
                <c:pt idx="459">
                  <c:v>100.78483153539246</c:v>
                </c:pt>
                <c:pt idx="460">
                  <c:v>100.83265044328259</c:v>
                </c:pt>
                <c:pt idx="461">
                  <c:v>100.85912255563821</c:v>
                </c:pt>
                <c:pt idx="462">
                  <c:v>100.86574922699876</c:v>
                </c:pt>
                <c:pt idx="463">
                  <c:v>100.8504716983568</c:v>
                </c:pt>
                <c:pt idx="464">
                  <c:v>100.81717747585256</c:v>
                </c:pt>
                <c:pt idx="465">
                  <c:v>100.76227839542921</c:v>
                </c:pt>
                <c:pt idx="466">
                  <c:v>100.69308601784255</c:v>
                </c:pt>
                <c:pt idx="467">
                  <c:v>100.62890641791492</c:v>
                </c:pt>
                <c:pt idx="468">
                  <c:v>100.59540079684115</c:v>
                </c:pt>
                <c:pt idx="469">
                  <c:v>100.57859637270825</c:v>
                </c:pt>
                <c:pt idx="470">
                  <c:v>100.56860239061172</c:v>
                </c:pt>
                <c:pt idx="471">
                  <c:v>100.56842686445675</c:v>
                </c:pt>
                <c:pt idx="472">
                  <c:v>100.56888421349475</c:v>
                </c:pt>
                <c:pt idx="473">
                  <c:v>100.57203101932149</c:v>
                </c:pt>
                <c:pt idx="474">
                  <c:v>100.56823597461171</c:v>
                </c:pt>
                <c:pt idx="475">
                  <c:v>100.54800606984379</c:v>
                </c:pt>
                <c:pt idx="476">
                  <c:v>100.49970424552346</c:v>
                </c:pt>
                <c:pt idx="477">
                  <c:v>100.42060098086679</c:v>
                </c:pt>
                <c:pt idx="478">
                  <c:v>100.31603715060989</c:v>
                </c:pt>
                <c:pt idx="479">
                  <c:v>100.17375660841356</c:v>
                </c:pt>
                <c:pt idx="480">
                  <c:v>99.972871361995857</c:v>
                </c:pt>
                <c:pt idx="481">
                  <c:v>99.701814280268437</c:v>
                </c:pt>
                <c:pt idx="482">
                  <c:v>99.381085903260882</c:v>
                </c:pt>
                <c:pt idx="483">
                  <c:v>93.128272455910363</c:v>
                </c:pt>
                <c:pt idx="484">
                  <c:v>92.134486376896803</c:v>
                </c:pt>
                <c:pt idx="485">
                  <c:v>94.996699254452039</c:v>
                </c:pt>
                <c:pt idx="486">
                  <c:v>95.677874590165601</c:v>
                </c:pt>
                <c:pt idx="487">
                  <c:v>96.276686839996884</c:v>
                </c:pt>
                <c:pt idx="488">
                  <c:v>96.804266153724896</c:v>
                </c:pt>
                <c:pt idx="489">
                  <c:v>97.312595097032499</c:v>
                </c:pt>
                <c:pt idx="490">
                  <c:v>97.746953564353618</c:v>
                </c:pt>
                <c:pt idx="491">
                  <c:v>98.092118808385578</c:v>
                </c:pt>
                <c:pt idx="492">
                  <c:v>98.365390586980169</c:v>
                </c:pt>
                <c:pt idx="493">
                  <c:v>98.604552266057055</c:v>
                </c:pt>
                <c:pt idx="494">
                  <c:v>98.819532504193518</c:v>
                </c:pt>
                <c:pt idx="495">
                  <c:v>99.003642822306716</c:v>
                </c:pt>
                <c:pt idx="496">
                  <c:v>99.157837605885518</c:v>
                </c:pt>
                <c:pt idx="497">
                  <c:v>99.28277833419304</c:v>
                </c:pt>
                <c:pt idx="498">
                  <c:v>99.393011281702485</c:v>
                </c:pt>
                <c:pt idx="499">
                  <c:v>99.498420477988333</c:v>
                </c:pt>
                <c:pt idx="500">
                  <c:v>99.611907185781035</c:v>
                </c:pt>
                <c:pt idx="501">
                  <c:v>99.74311756884218</c:v>
                </c:pt>
                <c:pt idx="502">
                  <c:v>99.891568878747222</c:v>
                </c:pt>
                <c:pt idx="503">
                  <c:v>100.05031273566381</c:v>
                </c:pt>
                <c:pt idx="504">
                  <c:v>100.21167530767443</c:v>
                </c:pt>
              </c:numCache>
            </c:numRef>
          </c:val>
          <c:smooth val="0"/>
          <c:extLst>
            <c:ext xmlns:c16="http://schemas.microsoft.com/office/drawing/2014/chart" uri="{C3380CC4-5D6E-409C-BE32-E72D297353CC}">
              <c16:uniqueId val="{00000001-2CE6-41B0-8AA2-651C5F323DD4}"/>
            </c:ext>
          </c:extLst>
        </c:ser>
        <c:ser>
          <c:idx val="2"/>
          <c:order val="2"/>
          <c:spPr>
            <a:ln w="635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2CE6-41B0-8AA2-651C5F323DD4}"/>
            </c:ext>
          </c:extLst>
        </c:ser>
        <c:dLbls>
          <c:showLegendKey val="0"/>
          <c:showVal val="0"/>
          <c:showCatName val="0"/>
          <c:showSerName val="0"/>
          <c:showPercent val="0"/>
          <c:showBubbleSize val="0"/>
        </c:dLbls>
        <c:marker val="1"/>
        <c:smooth val="0"/>
        <c:axId val="1833307104"/>
        <c:axId val="1"/>
      </c:lineChart>
      <c:catAx>
        <c:axId val="18333071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333071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enero de 2022</c:v>
          </c:tx>
          <c:spPr>
            <a:ln w="22225">
              <a:solidFill>
                <a:srgbClr val="FF0000"/>
              </a:solidFill>
            </a:ln>
          </c:spPr>
          <c:marker>
            <c:symbol val="none"/>
          </c:marker>
          <c:cat>
            <c:multiLvlStrRef>
              <c:f>enero_2022!$A$439:$B$511</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enero_2022!$E$439:$E$511</c:f>
              <c:numCache>
                <c:formatCode>#,##0.00;\(\-\)#,##0.00</c:formatCode>
                <c:ptCount val="73"/>
                <c:pt idx="0">
                  <c:v>99.893583701768705</c:v>
                </c:pt>
                <c:pt idx="1">
                  <c:v>99.883672471466113</c:v>
                </c:pt>
                <c:pt idx="2">
                  <c:v>99.884374931432959</c:v>
                </c:pt>
                <c:pt idx="3">
                  <c:v>99.897229974215378</c:v>
                </c:pt>
                <c:pt idx="4">
                  <c:v>99.919174206065549</c:v>
                </c:pt>
                <c:pt idx="5">
                  <c:v>99.952952710251665</c:v>
                </c:pt>
                <c:pt idx="6">
                  <c:v>99.994681435866468</c:v>
                </c:pt>
                <c:pt idx="7">
                  <c:v>100.04345872240334</c:v>
                </c:pt>
                <c:pt idx="8">
                  <c:v>100.10336163406085</c:v>
                </c:pt>
                <c:pt idx="9">
                  <c:v>100.17467618035847</c:v>
                </c:pt>
                <c:pt idx="10">
                  <c:v>100.24349103610194</c:v>
                </c:pt>
                <c:pt idx="11">
                  <c:v>100.30112922249599</c:v>
                </c:pt>
                <c:pt idx="12">
                  <c:v>100.34314173636143</c:v>
                </c:pt>
                <c:pt idx="13">
                  <c:v>100.36290906102319</c:v>
                </c:pt>
                <c:pt idx="14">
                  <c:v>100.36034652316414</c:v>
                </c:pt>
                <c:pt idx="15">
                  <c:v>100.34392649775059</c:v>
                </c:pt>
                <c:pt idx="16">
                  <c:v>100.32303345601586</c:v>
                </c:pt>
                <c:pt idx="17">
                  <c:v>100.30174017794791</c:v>
                </c:pt>
                <c:pt idx="18">
                  <c:v>100.28032953884363</c:v>
                </c:pt>
                <c:pt idx="19">
                  <c:v>100.2722695172608</c:v>
                </c:pt>
                <c:pt idx="20">
                  <c:v>100.28699262072153</c:v>
                </c:pt>
                <c:pt idx="21">
                  <c:v>100.33889633422726</c:v>
                </c:pt>
                <c:pt idx="22">
                  <c:v>100.41456452432736</c:v>
                </c:pt>
                <c:pt idx="23">
                  <c:v>100.50045181558124</c:v>
                </c:pt>
                <c:pt idx="24">
                  <c:v>100.57980744811158</c:v>
                </c:pt>
                <c:pt idx="25">
                  <c:v>100.65685944706706</c:v>
                </c:pt>
                <c:pt idx="26">
                  <c:v>100.72717857068307</c:v>
                </c:pt>
                <c:pt idx="27">
                  <c:v>100.78483153539246</c:v>
                </c:pt>
                <c:pt idx="28">
                  <c:v>100.83265044328259</c:v>
                </c:pt>
                <c:pt idx="29">
                  <c:v>100.85912255563821</c:v>
                </c:pt>
                <c:pt idx="30">
                  <c:v>100.86574922699876</c:v>
                </c:pt>
                <c:pt idx="31">
                  <c:v>100.8504716983568</c:v>
                </c:pt>
                <c:pt idx="32">
                  <c:v>100.81717747585256</c:v>
                </c:pt>
                <c:pt idx="33">
                  <c:v>100.76227839542921</c:v>
                </c:pt>
                <c:pt idx="34">
                  <c:v>100.69308601784255</c:v>
                </c:pt>
                <c:pt idx="35">
                  <c:v>100.62890641791492</c:v>
                </c:pt>
                <c:pt idx="36">
                  <c:v>100.59540079684115</c:v>
                </c:pt>
                <c:pt idx="37">
                  <c:v>100.57859637270825</c:v>
                </c:pt>
                <c:pt idx="38">
                  <c:v>100.56860239061172</c:v>
                </c:pt>
                <c:pt idx="39">
                  <c:v>100.56842686445675</c:v>
                </c:pt>
                <c:pt idx="40">
                  <c:v>100.56888421349475</c:v>
                </c:pt>
                <c:pt idx="41">
                  <c:v>100.57203101932149</c:v>
                </c:pt>
                <c:pt idx="42">
                  <c:v>100.56823597461171</c:v>
                </c:pt>
                <c:pt idx="43">
                  <c:v>100.54800606984379</c:v>
                </c:pt>
                <c:pt idx="44">
                  <c:v>100.49970424552346</c:v>
                </c:pt>
                <c:pt idx="45">
                  <c:v>100.42060098086679</c:v>
                </c:pt>
                <c:pt idx="46">
                  <c:v>100.31603715060989</c:v>
                </c:pt>
                <c:pt idx="47">
                  <c:v>100.17375660841356</c:v>
                </c:pt>
                <c:pt idx="48">
                  <c:v>99.972871361995857</c:v>
                </c:pt>
                <c:pt idx="49">
                  <c:v>99.701814280268437</c:v>
                </c:pt>
                <c:pt idx="50">
                  <c:v>99.381085903260882</c:v>
                </c:pt>
                <c:pt idx="51">
                  <c:v>93.128272455910363</c:v>
                </c:pt>
                <c:pt idx="52">
                  <c:v>92.134486376896803</c:v>
                </c:pt>
                <c:pt idx="53">
                  <c:v>94.996699254452039</c:v>
                </c:pt>
                <c:pt idx="54">
                  <c:v>95.677874590165601</c:v>
                </c:pt>
                <c:pt idx="55">
                  <c:v>96.276686839996884</c:v>
                </c:pt>
                <c:pt idx="56">
                  <c:v>96.804266153724896</c:v>
                </c:pt>
                <c:pt idx="57">
                  <c:v>97.312595097032499</c:v>
                </c:pt>
                <c:pt idx="58">
                  <c:v>97.746953564353618</c:v>
                </c:pt>
                <c:pt idx="59">
                  <c:v>98.092118808385578</c:v>
                </c:pt>
                <c:pt idx="60">
                  <c:v>98.365390586980169</c:v>
                </c:pt>
                <c:pt idx="61">
                  <c:v>98.604552266057055</c:v>
                </c:pt>
                <c:pt idx="62">
                  <c:v>98.819532504193518</c:v>
                </c:pt>
                <c:pt idx="63">
                  <c:v>99.003642822306716</c:v>
                </c:pt>
                <c:pt idx="64">
                  <c:v>99.157837605885518</c:v>
                </c:pt>
                <c:pt idx="65">
                  <c:v>99.28277833419304</c:v>
                </c:pt>
                <c:pt idx="66">
                  <c:v>99.393011281702485</c:v>
                </c:pt>
                <c:pt idx="67">
                  <c:v>99.498420477988333</c:v>
                </c:pt>
                <c:pt idx="68">
                  <c:v>99.611907185781035</c:v>
                </c:pt>
                <c:pt idx="69">
                  <c:v>99.74311756884218</c:v>
                </c:pt>
                <c:pt idx="70">
                  <c:v>99.891568878747222</c:v>
                </c:pt>
                <c:pt idx="71">
                  <c:v>100.05031273566381</c:v>
                </c:pt>
                <c:pt idx="72">
                  <c:v>100.21167530767443</c:v>
                </c:pt>
              </c:numCache>
            </c:numRef>
          </c:val>
          <c:smooth val="0"/>
          <c:extLst>
            <c:ext xmlns:c16="http://schemas.microsoft.com/office/drawing/2014/chart" uri="{C3380CC4-5D6E-409C-BE32-E72D297353CC}">
              <c16:uniqueId val="{00000000-E9C2-492B-BEE5-8772C09112A5}"/>
            </c:ext>
          </c:extLst>
        </c:ser>
        <c:ser>
          <c:idx val="1"/>
          <c:order val="1"/>
          <c:tx>
            <c:v>Cifras a diciembre de 2021</c:v>
          </c:tx>
          <c:spPr>
            <a:ln w="14605">
              <a:solidFill>
                <a:srgbClr val="17375E"/>
              </a:solidFill>
            </a:ln>
          </c:spPr>
          <c:marker>
            <c:symbol val="none"/>
          </c:marker>
          <c:cat>
            <c:multiLvlStrRef>
              <c:f>enero_2022!$A$439:$B$511</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enero_2022!$C$439:$C$511</c:f>
              <c:numCache>
                <c:formatCode>#,##0.00;\(\-\)#,##0.00</c:formatCode>
                <c:ptCount val="73"/>
                <c:pt idx="0">
                  <c:v>99.889544975659902</c:v>
                </c:pt>
                <c:pt idx="1">
                  <c:v>99.879254217710226</c:v>
                </c:pt>
                <c:pt idx="2">
                  <c:v>99.879800062901367</c:v>
                </c:pt>
                <c:pt idx="3">
                  <c:v>99.892701078636108</c:v>
                </c:pt>
                <c:pt idx="4">
                  <c:v>99.914977546187785</c:v>
                </c:pt>
                <c:pt idx="5">
                  <c:v>99.949344832723227</c:v>
                </c:pt>
                <c:pt idx="6">
                  <c:v>99.991826686365627</c:v>
                </c:pt>
                <c:pt idx="7">
                  <c:v>100.04129099501309</c:v>
                </c:pt>
                <c:pt idx="8">
                  <c:v>100.10140813302736</c:v>
                </c:pt>
                <c:pt idx="9">
                  <c:v>100.1724087598073</c:v>
                </c:pt>
                <c:pt idx="10">
                  <c:v>100.24036593425924</c:v>
                </c:pt>
                <c:pt idx="11">
                  <c:v>100.29710198397693</c:v>
                </c:pt>
                <c:pt idx="12">
                  <c:v>100.33832791644399</c:v>
                </c:pt>
                <c:pt idx="13">
                  <c:v>100.35753905491735</c:v>
                </c:pt>
                <c:pt idx="14">
                  <c:v>100.3548009941545</c:v>
                </c:pt>
                <c:pt idx="15">
                  <c:v>100.33858687873746</c:v>
                </c:pt>
                <c:pt idx="16">
                  <c:v>100.31817995285952</c:v>
                </c:pt>
                <c:pt idx="17">
                  <c:v>100.29757538448276</c:v>
                </c:pt>
                <c:pt idx="18">
                  <c:v>100.27694000926084</c:v>
                </c:pt>
                <c:pt idx="19">
                  <c:v>100.26948440213947</c:v>
                </c:pt>
                <c:pt idx="20">
                  <c:v>100.28456654905513</c:v>
                </c:pt>
                <c:pt idx="21">
                  <c:v>100.33662405077513</c:v>
                </c:pt>
                <c:pt idx="22">
                  <c:v>100.41201679919565</c:v>
                </c:pt>
                <c:pt idx="23">
                  <c:v>100.49762847751073</c:v>
                </c:pt>
                <c:pt idx="24">
                  <c:v>100.57650734937459</c:v>
                </c:pt>
                <c:pt idx="25">
                  <c:v>100.65322030180481</c:v>
                </c:pt>
                <c:pt idx="26">
                  <c:v>100.72338183185856</c:v>
                </c:pt>
                <c:pt idx="27">
                  <c:v>100.78104574937124</c:v>
                </c:pt>
                <c:pt idx="28">
                  <c:v>100.82897810389866</c:v>
                </c:pt>
                <c:pt idx="29">
                  <c:v>100.85547802401742</c:v>
                </c:pt>
                <c:pt idx="30">
                  <c:v>100.8620935741977</c:v>
                </c:pt>
                <c:pt idx="31">
                  <c:v>100.84670120852508</c:v>
                </c:pt>
                <c:pt idx="32">
                  <c:v>100.81361925141151</c:v>
                </c:pt>
                <c:pt idx="33">
                  <c:v>100.75952815101034</c:v>
                </c:pt>
                <c:pt idx="34">
                  <c:v>100.69175688246094</c:v>
                </c:pt>
                <c:pt idx="35">
                  <c:v>100.62939543313057</c:v>
                </c:pt>
                <c:pt idx="36">
                  <c:v>100.59735986890202</c:v>
                </c:pt>
                <c:pt idx="37">
                  <c:v>100.58116191882576</c:v>
                </c:pt>
                <c:pt idx="38">
                  <c:v>100.5711861597612</c:v>
                </c:pt>
                <c:pt idx="39">
                  <c:v>100.57058325470896</c:v>
                </c:pt>
                <c:pt idx="40">
                  <c:v>100.57025191936856</c:v>
                </c:pt>
                <c:pt idx="41">
                  <c:v>100.57207328187286</c:v>
                </c:pt>
                <c:pt idx="42">
                  <c:v>100.5668665863998</c:v>
                </c:pt>
                <c:pt idx="43">
                  <c:v>100.54578400665498</c:v>
                </c:pt>
                <c:pt idx="44">
                  <c:v>100.49814299672533</c:v>
                </c:pt>
                <c:pt idx="45">
                  <c:v>100.42221439330602</c:v>
                </c:pt>
                <c:pt idx="46">
                  <c:v>100.32381921667422</c:v>
                </c:pt>
                <c:pt idx="47">
                  <c:v>100.18999111909858</c:v>
                </c:pt>
                <c:pt idx="48">
                  <c:v>99.997744025911231</c:v>
                </c:pt>
                <c:pt idx="49">
                  <c:v>99.732345227193605</c:v>
                </c:pt>
                <c:pt idx="50">
                  <c:v>99.412083298183973</c:v>
                </c:pt>
                <c:pt idx="51">
                  <c:v>93.163974456845011</c:v>
                </c:pt>
                <c:pt idx="52">
                  <c:v>92.173865867519694</c:v>
                </c:pt>
                <c:pt idx="53">
                  <c:v>95.019978563755345</c:v>
                </c:pt>
                <c:pt idx="54">
                  <c:v>95.693571237048587</c:v>
                </c:pt>
                <c:pt idx="55">
                  <c:v>96.283401040660024</c:v>
                </c:pt>
                <c:pt idx="56">
                  <c:v>96.809605759666198</c:v>
                </c:pt>
                <c:pt idx="57">
                  <c:v>97.318556257520598</c:v>
                </c:pt>
                <c:pt idx="58">
                  <c:v>97.757510120263561</c:v>
                </c:pt>
                <c:pt idx="59">
                  <c:v>98.110637224615232</c:v>
                </c:pt>
                <c:pt idx="60">
                  <c:v>98.393571165163706</c:v>
                </c:pt>
                <c:pt idx="61">
                  <c:v>98.640934877740321</c:v>
                </c:pt>
                <c:pt idx="62">
                  <c:v>98.862887356350313</c:v>
                </c:pt>
                <c:pt idx="63">
                  <c:v>99.052542826083851</c:v>
                </c:pt>
                <c:pt idx="64">
                  <c:v>99.211038387571264</c:v>
                </c:pt>
                <c:pt idx="65">
                  <c:v>99.337772192755111</c:v>
                </c:pt>
                <c:pt idx="66">
                  <c:v>99.446028227061674</c:v>
                </c:pt>
                <c:pt idx="67">
                  <c:v>99.542720889021368</c:v>
                </c:pt>
                <c:pt idx="68">
                  <c:v>99.637802057931438</c:v>
                </c:pt>
                <c:pt idx="69">
                  <c:v>99.74114924627311</c:v>
                </c:pt>
                <c:pt idx="70">
                  <c:v>99.851524705623945</c:v>
                </c:pt>
                <c:pt idx="71">
                  <c:v>99.961501748779327</c:v>
                </c:pt>
              </c:numCache>
            </c:numRef>
          </c:val>
          <c:smooth val="0"/>
          <c:extLst>
            <c:ext xmlns:c16="http://schemas.microsoft.com/office/drawing/2014/chart" uri="{C3380CC4-5D6E-409C-BE32-E72D297353CC}">
              <c16:uniqueId val="{00000001-E9C2-492B-BEE5-8772C09112A5}"/>
            </c:ext>
          </c:extLst>
        </c:ser>
        <c:ser>
          <c:idx val="2"/>
          <c:order val="2"/>
          <c:spPr>
            <a:ln w="6350">
              <a:solidFill>
                <a:schemeClr val="tx1"/>
              </a:solidFill>
            </a:ln>
          </c:spPr>
          <c:marker>
            <c:symbol val="none"/>
          </c:marker>
          <c:cat>
            <c:multiLvlStrRef>
              <c:f>enero_2022!$A$439:$B$511</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enero_2022!$I$439:$I$511</c:f>
              <c:numCache>
                <c:formatCode>#,##0;\(\-\)#,##0</c:formatCode>
                <c:ptCount val="7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numCache>
            </c:numRef>
          </c:val>
          <c:smooth val="0"/>
          <c:extLst>
            <c:ext xmlns:c16="http://schemas.microsoft.com/office/drawing/2014/chart" uri="{C3380CC4-5D6E-409C-BE32-E72D297353CC}">
              <c16:uniqueId val="{00000002-E9C2-492B-BEE5-8772C09112A5}"/>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C2F-45E0-A6CB-F0CB538708E3}"/>
            </c:ext>
          </c:extLst>
        </c:ser>
        <c:dLbls>
          <c:showLegendKey val="0"/>
          <c:showVal val="0"/>
          <c:showCatName val="0"/>
          <c:showSerName val="0"/>
          <c:showPercent val="0"/>
          <c:showBubbleSize val="0"/>
        </c:dLbls>
        <c:axId val="1833323744"/>
        <c:axId val="1"/>
      </c:areaChart>
      <c:lineChart>
        <c:grouping val="standard"/>
        <c:varyColors val="0"/>
        <c:ser>
          <c:idx val="0"/>
          <c:order val="0"/>
          <c:spPr>
            <a:ln w="1270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enero_2022!$F$7:$F$514</c:f>
              <c:numCache>
                <c:formatCode>#,##0.00;\(\-\)#,##0.00</c:formatCode>
                <c:ptCount val="508"/>
                <c:pt idx="0">
                  <c:v>101.02536804957505</c:v>
                </c:pt>
                <c:pt idx="1">
                  <c:v>101.09079700376863</c:v>
                </c:pt>
                <c:pt idx="2">
                  <c:v>101.15898842651983</c:v>
                </c:pt>
                <c:pt idx="3">
                  <c:v>101.27867288133672</c:v>
                </c:pt>
                <c:pt idx="4">
                  <c:v>101.49623379353112</c:v>
                </c:pt>
                <c:pt idx="5">
                  <c:v>101.80448558679123</c:v>
                </c:pt>
                <c:pt idx="6">
                  <c:v>102.15192691156561</c:v>
                </c:pt>
                <c:pt idx="7">
                  <c:v>102.48665704347633</c:v>
                </c:pt>
                <c:pt idx="8">
                  <c:v>102.75647414843115</c:v>
                </c:pt>
                <c:pt idx="9">
                  <c:v>102.9323045776265</c:v>
                </c:pt>
                <c:pt idx="10">
                  <c:v>103.02971031977077</c:v>
                </c:pt>
                <c:pt idx="11">
                  <c:v>103.08069810842822</c:v>
                </c:pt>
                <c:pt idx="12">
                  <c:v>103.12799806381855</c:v>
                </c:pt>
                <c:pt idx="13">
                  <c:v>103.04920071134624</c:v>
                </c:pt>
                <c:pt idx="14">
                  <c:v>102.9921747401569</c:v>
                </c:pt>
                <c:pt idx="15">
                  <c:v>102.94297446996774</c:v>
                </c:pt>
                <c:pt idx="16">
                  <c:v>102.85352427808236</c:v>
                </c:pt>
                <c:pt idx="17">
                  <c:v>102.71703846299035</c:v>
                </c:pt>
                <c:pt idx="18">
                  <c:v>102.52135659154887</c:v>
                </c:pt>
                <c:pt idx="19">
                  <c:v>102.27749315552357</c:v>
                </c:pt>
                <c:pt idx="20">
                  <c:v>102.00798662427982</c:v>
                </c:pt>
                <c:pt idx="21">
                  <c:v>101.72297784349051</c:v>
                </c:pt>
                <c:pt idx="22">
                  <c:v>101.39692637538325</c:v>
                </c:pt>
                <c:pt idx="23">
                  <c:v>100.97419858790732</c:v>
                </c:pt>
                <c:pt idx="24">
                  <c:v>100.3988553279618</c:v>
                </c:pt>
                <c:pt idx="25">
                  <c:v>99.694873347426267</c:v>
                </c:pt>
                <c:pt idx="26">
                  <c:v>98.922953775162981</c:v>
                </c:pt>
                <c:pt idx="27">
                  <c:v>98.150730194658451</c:v>
                </c:pt>
                <c:pt idx="28">
                  <c:v>97.45485675871474</c:v>
                </c:pt>
                <c:pt idx="29">
                  <c:v>96.858992328294562</c:v>
                </c:pt>
                <c:pt idx="30">
                  <c:v>96.394201539142003</c:v>
                </c:pt>
                <c:pt idx="31">
                  <c:v>96.079553314167299</c:v>
                </c:pt>
                <c:pt idx="32">
                  <c:v>95.925314134023409</c:v>
                </c:pt>
                <c:pt idx="33">
                  <c:v>95.913630492347096</c:v>
                </c:pt>
                <c:pt idx="34">
                  <c:v>95.999937190597706</c:v>
                </c:pt>
                <c:pt idx="35">
                  <c:v>96.120132463612237</c:v>
                </c:pt>
                <c:pt idx="36">
                  <c:v>96.27628924437748</c:v>
                </c:pt>
                <c:pt idx="37">
                  <c:v>96.470058410009912</c:v>
                </c:pt>
                <c:pt idx="38">
                  <c:v>96.704576543426441</c:v>
                </c:pt>
                <c:pt idx="39">
                  <c:v>96.977251786492289</c:v>
                </c:pt>
                <c:pt idx="40">
                  <c:v>97.281398768433789</c:v>
                </c:pt>
                <c:pt idx="41">
                  <c:v>97.612898347745443</c:v>
                </c:pt>
                <c:pt idx="42">
                  <c:v>97.952441914586828</c:v>
                </c:pt>
                <c:pt idx="43">
                  <c:v>98.276768781402097</c:v>
                </c:pt>
                <c:pt idx="44">
                  <c:v>98.600548237222938</c:v>
                </c:pt>
                <c:pt idx="45">
                  <c:v>98.917945100163408</c:v>
                </c:pt>
                <c:pt idx="46">
                  <c:v>99.225437401619416</c:v>
                </c:pt>
                <c:pt idx="47">
                  <c:v>99.517229447615719</c:v>
                </c:pt>
                <c:pt idx="48">
                  <c:v>99.775239387935301</c:v>
                </c:pt>
                <c:pt idx="49">
                  <c:v>99.967990929426833</c:v>
                </c:pt>
                <c:pt idx="50">
                  <c:v>100.10907924430198</c:v>
                </c:pt>
                <c:pt idx="51">
                  <c:v>100.23392264991801</c:v>
                </c:pt>
                <c:pt idx="52">
                  <c:v>100.3621925735716</c:v>
                </c:pt>
                <c:pt idx="53">
                  <c:v>100.47921208031504</c:v>
                </c:pt>
                <c:pt idx="54">
                  <c:v>100.59135544387318</c:v>
                </c:pt>
                <c:pt idx="55">
                  <c:v>100.70283243674979</c:v>
                </c:pt>
                <c:pt idx="56">
                  <c:v>100.77837000194025</c:v>
                </c:pt>
                <c:pt idx="57">
                  <c:v>100.81495526419657</c:v>
                </c:pt>
                <c:pt idx="58">
                  <c:v>100.83925921857417</c:v>
                </c:pt>
                <c:pt idx="59">
                  <c:v>100.87898773043717</c:v>
                </c:pt>
                <c:pt idx="60">
                  <c:v>100.93162908593034</c:v>
                </c:pt>
                <c:pt idx="61">
                  <c:v>100.97331609197295</c:v>
                </c:pt>
                <c:pt idx="62">
                  <c:v>100.95704921321337</c:v>
                </c:pt>
                <c:pt idx="63">
                  <c:v>100.88284381561459</c:v>
                </c:pt>
                <c:pt idx="64">
                  <c:v>100.74971883091213</c:v>
                </c:pt>
                <c:pt idx="65">
                  <c:v>100.57492310857219</c:v>
                </c:pt>
                <c:pt idx="66">
                  <c:v>100.36385522648433</c:v>
                </c:pt>
                <c:pt idx="67">
                  <c:v>100.13965381152376</c:v>
                </c:pt>
                <c:pt idx="68">
                  <c:v>99.953884408035933</c:v>
                </c:pt>
                <c:pt idx="69">
                  <c:v>99.807846979248637</c:v>
                </c:pt>
                <c:pt idx="70">
                  <c:v>99.676845928857844</c:v>
                </c:pt>
                <c:pt idx="71">
                  <c:v>99.521837028446285</c:v>
                </c:pt>
                <c:pt idx="72">
                  <c:v>99.334433716442064</c:v>
                </c:pt>
                <c:pt idx="73">
                  <c:v>99.113530327984037</c:v>
                </c:pt>
                <c:pt idx="74">
                  <c:v>98.867202625676057</c:v>
                </c:pt>
                <c:pt idx="75">
                  <c:v>98.607944493934369</c:v>
                </c:pt>
                <c:pt idx="76">
                  <c:v>98.360609107527836</c:v>
                </c:pt>
                <c:pt idx="77">
                  <c:v>98.165907140257943</c:v>
                </c:pt>
                <c:pt idx="78">
                  <c:v>98.060611147784059</c:v>
                </c:pt>
                <c:pt idx="79">
                  <c:v>98.066560923844094</c:v>
                </c:pt>
                <c:pt idx="80">
                  <c:v>98.17816238124766</c:v>
                </c:pt>
                <c:pt idx="81">
                  <c:v>98.384758567998816</c:v>
                </c:pt>
                <c:pt idx="82">
                  <c:v>98.681058868233109</c:v>
                </c:pt>
                <c:pt idx="83">
                  <c:v>99.062268357097096</c:v>
                </c:pt>
                <c:pt idx="84">
                  <c:v>99.503097010991823</c:v>
                </c:pt>
                <c:pt idx="85">
                  <c:v>99.966745559808828</c:v>
                </c:pt>
                <c:pt idx="86">
                  <c:v>100.42380771046093</c:v>
                </c:pt>
                <c:pt idx="87">
                  <c:v>100.85368098230281</c:v>
                </c:pt>
                <c:pt idx="88">
                  <c:v>101.23794445179995</c:v>
                </c:pt>
                <c:pt idx="89">
                  <c:v>101.51260900606523</c:v>
                </c:pt>
                <c:pt idx="90">
                  <c:v>101.59066448180353</c:v>
                </c:pt>
                <c:pt idx="91">
                  <c:v>101.39682899321123</c:v>
                </c:pt>
                <c:pt idx="92">
                  <c:v>100.90692486646311</c:v>
                </c:pt>
                <c:pt idx="93">
                  <c:v>100.19233174569615</c:v>
                </c:pt>
                <c:pt idx="94">
                  <c:v>99.391262390120488</c:v>
                </c:pt>
                <c:pt idx="95">
                  <c:v>98.698162412479505</c:v>
                </c:pt>
                <c:pt idx="96">
                  <c:v>98.24441319430457</c:v>
                </c:pt>
                <c:pt idx="97">
                  <c:v>98.054692974852756</c:v>
                </c:pt>
                <c:pt idx="98">
                  <c:v>98.097525784319274</c:v>
                </c:pt>
                <c:pt idx="99">
                  <c:v>98.32044080527119</c:v>
                </c:pt>
                <c:pt idx="100">
                  <c:v>98.644710842029056</c:v>
                </c:pt>
                <c:pt idx="101">
                  <c:v>98.99894219644375</c:v>
                </c:pt>
                <c:pt idx="102">
                  <c:v>99.32179664077411</c:v>
                </c:pt>
                <c:pt idx="103">
                  <c:v>99.582354553955071</c:v>
                </c:pt>
                <c:pt idx="104">
                  <c:v>99.77068428546734</c:v>
                </c:pt>
                <c:pt idx="105">
                  <c:v>99.898899373077072</c:v>
                </c:pt>
                <c:pt idx="106">
                  <c:v>99.982659250671944</c:v>
                </c:pt>
                <c:pt idx="107">
                  <c:v>100.01560295407586</c:v>
                </c:pt>
                <c:pt idx="108">
                  <c:v>100.02630529106071</c:v>
                </c:pt>
                <c:pt idx="109">
                  <c:v>100.04583009230915</c:v>
                </c:pt>
                <c:pt idx="110">
                  <c:v>100.08133286399968</c:v>
                </c:pt>
                <c:pt idx="111">
                  <c:v>100.13123350955968</c:v>
                </c:pt>
                <c:pt idx="112">
                  <c:v>100.19341945025575</c:v>
                </c:pt>
                <c:pt idx="113">
                  <c:v>100.25836238454255</c:v>
                </c:pt>
                <c:pt idx="114">
                  <c:v>100.30796748330451</c:v>
                </c:pt>
                <c:pt idx="115">
                  <c:v>100.30930822804392</c:v>
                </c:pt>
                <c:pt idx="116">
                  <c:v>100.25271744640088</c:v>
                </c:pt>
                <c:pt idx="117">
                  <c:v>100.15676538258356</c:v>
                </c:pt>
                <c:pt idx="118">
                  <c:v>100.05210472024575</c:v>
                </c:pt>
                <c:pt idx="119">
                  <c:v>99.963599257806393</c:v>
                </c:pt>
                <c:pt idx="120">
                  <c:v>99.892898149246463</c:v>
                </c:pt>
                <c:pt idx="121">
                  <c:v>99.846765622211308</c:v>
                </c:pt>
                <c:pt idx="122">
                  <c:v>99.836708576653763</c:v>
                </c:pt>
                <c:pt idx="123">
                  <c:v>99.85271226098584</c:v>
                </c:pt>
                <c:pt idx="124">
                  <c:v>99.874471749503513</c:v>
                </c:pt>
                <c:pt idx="125">
                  <c:v>99.852215299300568</c:v>
                </c:pt>
                <c:pt idx="126">
                  <c:v>99.774169746524024</c:v>
                </c:pt>
                <c:pt idx="127">
                  <c:v>99.658519382268551</c:v>
                </c:pt>
                <c:pt idx="128">
                  <c:v>99.543994365463021</c:v>
                </c:pt>
                <c:pt idx="129">
                  <c:v>99.466270524064271</c:v>
                </c:pt>
                <c:pt idx="130">
                  <c:v>99.431045707440731</c:v>
                </c:pt>
                <c:pt idx="131">
                  <c:v>99.459252988564998</c:v>
                </c:pt>
                <c:pt idx="132">
                  <c:v>99.561468910831948</c:v>
                </c:pt>
                <c:pt idx="133">
                  <c:v>99.742791863933761</c:v>
                </c:pt>
                <c:pt idx="134">
                  <c:v>99.968786614605293</c:v>
                </c:pt>
                <c:pt idx="135">
                  <c:v>100.2042157131753</c:v>
                </c:pt>
                <c:pt idx="136">
                  <c:v>100.42037278989216</c:v>
                </c:pt>
                <c:pt idx="137">
                  <c:v>100.59435603447169</c:v>
                </c:pt>
                <c:pt idx="138">
                  <c:v>100.72368512234603</c:v>
                </c:pt>
                <c:pt idx="139">
                  <c:v>100.81295515185445</c:v>
                </c:pt>
                <c:pt idx="140">
                  <c:v>100.87214534938974</c:v>
                </c:pt>
                <c:pt idx="141">
                  <c:v>100.92311910629203</c:v>
                </c:pt>
                <c:pt idx="142">
                  <c:v>101.00777287205487</c:v>
                </c:pt>
                <c:pt idx="143">
                  <c:v>101.14099396967779</c:v>
                </c:pt>
                <c:pt idx="144">
                  <c:v>101.29945029465264</c:v>
                </c:pt>
                <c:pt idx="145">
                  <c:v>101.42863152601872</c:v>
                </c:pt>
                <c:pt idx="146">
                  <c:v>101.48323529221908</c:v>
                </c:pt>
                <c:pt idx="147">
                  <c:v>101.44345295199061</c:v>
                </c:pt>
                <c:pt idx="148">
                  <c:v>101.29627307342706</c:v>
                </c:pt>
                <c:pt idx="149">
                  <c:v>101.05028840603427</c:v>
                </c:pt>
                <c:pt idx="150">
                  <c:v>100.75493862105024</c:v>
                </c:pt>
                <c:pt idx="151">
                  <c:v>100.45403994581814</c:v>
                </c:pt>
                <c:pt idx="152">
                  <c:v>100.19691655066782</c:v>
                </c:pt>
                <c:pt idx="153">
                  <c:v>100.01423974799118</c:v>
                </c:pt>
                <c:pt idx="154">
                  <c:v>99.908533872291144</c:v>
                </c:pt>
                <c:pt idx="155">
                  <c:v>99.856186299020877</c:v>
                </c:pt>
                <c:pt idx="156">
                  <c:v>99.839412980038688</c:v>
                </c:pt>
                <c:pt idx="157">
                  <c:v>99.851808821572163</c:v>
                </c:pt>
                <c:pt idx="158">
                  <c:v>99.89775053701689</c:v>
                </c:pt>
                <c:pt idx="159">
                  <c:v>99.966702026069854</c:v>
                </c:pt>
                <c:pt idx="160">
                  <c:v>100.07145389959393</c:v>
                </c:pt>
                <c:pt idx="161">
                  <c:v>100.22797276219458</c:v>
                </c:pt>
                <c:pt idx="162">
                  <c:v>100.41572642206916</c:v>
                </c:pt>
                <c:pt idx="163">
                  <c:v>100.62179317768508</c:v>
                </c:pt>
                <c:pt idx="164">
                  <c:v>100.84044070154179</c:v>
                </c:pt>
                <c:pt idx="165">
                  <c:v>101.06940632492282</c:v>
                </c:pt>
                <c:pt idx="166">
                  <c:v>101.29022946673004</c:v>
                </c:pt>
                <c:pt idx="167">
                  <c:v>101.47775929962593</c:v>
                </c:pt>
                <c:pt idx="168">
                  <c:v>101.60401220056296</c:v>
                </c:pt>
                <c:pt idx="169">
                  <c:v>101.64201286989604</c:v>
                </c:pt>
                <c:pt idx="170">
                  <c:v>101.58485582932317</c:v>
                </c:pt>
                <c:pt idx="171">
                  <c:v>101.45488249666748</c:v>
                </c:pt>
                <c:pt idx="172">
                  <c:v>101.29787695379164</c:v>
                </c:pt>
                <c:pt idx="173">
                  <c:v>101.13916248272267</c:v>
                </c:pt>
                <c:pt idx="174">
                  <c:v>100.98884676661785</c:v>
                </c:pt>
                <c:pt idx="175">
                  <c:v>100.8082434877842</c:v>
                </c:pt>
                <c:pt idx="176">
                  <c:v>100.51483761593093</c:v>
                </c:pt>
                <c:pt idx="177">
                  <c:v>100.02821228921623</c:v>
                </c:pt>
                <c:pt idx="178">
                  <c:v>99.291835343808202</c:v>
                </c:pt>
                <c:pt idx="179">
                  <c:v>98.326040318364235</c:v>
                </c:pt>
                <c:pt idx="180">
                  <c:v>97.254280605378781</c:v>
                </c:pt>
                <c:pt idx="181">
                  <c:v>96.289252461052286</c:v>
                </c:pt>
                <c:pt idx="182">
                  <c:v>95.648969300136145</c:v>
                </c:pt>
                <c:pt idx="183">
                  <c:v>95.440088949515342</c:v>
                </c:pt>
                <c:pt idx="184">
                  <c:v>95.604995619654943</c:v>
                </c:pt>
                <c:pt idx="185">
                  <c:v>96.004347896153718</c:v>
                </c:pt>
                <c:pt idx="186">
                  <c:v>96.483277481274385</c:v>
                </c:pt>
                <c:pt idx="187">
                  <c:v>96.922322851499402</c:v>
                </c:pt>
                <c:pt idx="188">
                  <c:v>97.262845407597098</c:v>
                </c:pt>
                <c:pt idx="189">
                  <c:v>97.509636231511593</c:v>
                </c:pt>
                <c:pt idx="190">
                  <c:v>97.723558213117386</c:v>
                </c:pt>
                <c:pt idx="191">
                  <c:v>97.951146450670777</c:v>
                </c:pt>
                <c:pt idx="192">
                  <c:v>98.192725242049733</c:v>
                </c:pt>
                <c:pt idx="193">
                  <c:v>98.424208167713431</c:v>
                </c:pt>
                <c:pt idx="194">
                  <c:v>98.642517424108092</c:v>
                </c:pt>
                <c:pt idx="195">
                  <c:v>98.83676115071836</c:v>
                </c:pt>
                <c:pt idx="196">
                  <c:v>98.981930493354056</c:v>
                </c:pt>
                <c:pt idx="197">
                  <c:v>99.059042661824265</c:v>
                </c:pt>
                <c:pt idx="198">
                  <c:v>99.092583426468167</c:v>
                </c:pt>
                <c:pt idx="199">
                  <c:v>99.118218530968591</c:v>
                </c:pt>
                <c:pt idx="200">
                  <c:v>99.135947450865274</c:v>
                </c:pt>
                <c:pt idx="201">
                  <c:v>99.165058650470286</c:v>
                </c:pt>
                <c:pt idx="202">
                  <c:v>99.239270027930218</c:v>
                </c:pt>
                <c:pt idx="203">
                  <c:v>99.385226573829968</c:v>
                </c:pt>
                <c:pt idx="204">
                  <c:v>99.589306175739438</c:v>
                </c:pt>
                <c:pt idx="205">
                  <c:v>99.818201189598156</c:v>
                </c:pt>
                <c:pt idx="206">
                  <c:v>100.04051894719316</c:v>
                </c:pt>
                <c:pt idx="207">
                  <c:v>100.2678585596715</c:v>
                </c:pt>
                <c:pt idx="208">
                  <c:v>100.51253682409241</c:v>
                </c:pt>
                <c:pt idx="209">
                  <c:v>100.75997804131096</c:v>
                </c:pt>
                <c:pt idx="210">
                  <c:v>100.98119381888094</c:v>
                </c:pt>
                <c:pt idx="211">
                  <c:v>101.15333437416849</c:v>
                </c:pt>
                <c:pt idx="212">
                  <c:v>101.27127650145012</c:v>
                </c:pt>
                <c:pt idx="213">
                  <c:v>101.32649261433802</c:v>
                </c:pt>
                <c:pt idx="214">
                  <c:v>101.33354112902981</c:v>
                </c:pt>
                <c:pt idx="215">
                  <c:v>101.309425545327</c:v>
                </c:pt>
                <c:pt idx="216">
                  <c:v>101.25382553857661</c:v>
                </c:pt>
                <c:pt idx="217">
                  <c:v>101.17086338638786</c:v>
                </c:pt>
                <c:pt idx="218">
                  <c:v>101.03147934793947</c:v>
                </c:pt>
                <c:pt idx="219">
                  <c:v>100.8024842278964</c:v>
                </c:pt>
                <c:pt idx="220">
                  <c:v>100.47406280540677</c:v>
                </c:pt>
                <c:pt idx="221">
                  <c:v>100.05637875246393</c:v>
                </c:pt>
                <c:pt idx="222">
                  <c:v>99.575782113551924</c:v>
                </c:pt>
                <c:pt idx="223">
                  <c:v>99.075422205551746</c:v>
                </c:pt>
                <c:pt idx="224">
                  <c:v>98.663586131682493</c:v>
                </c:pt>
                <c:pt idx="225">
                  <c:v>98.417821027406802</c:v>
                </c:pt>
                <c:pt idx="226">
                  <c:v>98.351821549654048</c:v>
                </c:pt>
                <c:pt idx="227">
                  <c:v>98.447619679207662</c:v>
                </c:pt>
                <c:pt idx="228">
                  <c:v>98.68035556597539</c:v>
                </c:pt>
                <c:pt idx="229">
                  <c:v>99.019065483404106</c:v>
                </c:pt>
                <c:pt idx="230">
                  <c:v>99.412766806643447</c:v>
                </c:pt>
                <c:pt idx="231">
                  <c:v>99.793731189765538</c:v>
                </c:pt>
                <c:pt idx="232">
                  <c:v>100.0926196484248</c:v>
                </c:pt>
                <c:pt idx="233">
                  <c:v>100.29258081394646</c:v>
                </c:pt>
                <c:pt idx="234">
                  <c:v>100.42639753615086</c:v>
                </c:pt>
                <c:pt idx="235">
                  <c:v>100.52567393103693</c:v>
                </c:pt>
                <c:pt idx="236">
                  <c:v>100.64472699692527</c:v>
                </c:pt>
                <c:pt idx="237">
                  <c:v>100.81278987078124</c:v>
                </c:pt>
                <c:pt idx="238">
                  <c:v>101.01644587660093</c:v>
                </c:pt>
                <c:pt idx="239">
                  <c:v>101.21650840870923</c:v>
                </c:pt>
                <c:pt idx="240">
                  <c:v>101.37960392577772</c:v>
                </c:pt>
                <c:pt idx="241">
                  <c:v>101.48586059494122</c:v>
                </c:pt>
                <c:pt idx="242">
                  <c:v>101.53533067158028</c:v>
                </c:pt>
                <c:pt idx="243">
                  <c:v>101.51477413024142</c:v>
                </c:pt>
                <c:pt idx="244">
                  <c:v>101.43505182263573</c:v>
                </c:pt>
                <c:pt idx="245">
                  <c:v>101.33138521745049</c:v>
                </c:pt>
                <c:pt idx="246">
                  <c:v>101.19236120343086</c:v>
                </c:pt>
                <c:pt idx="247">
                  <c:v>101.01342361970627</c:v>
                </c:pt>
                <c:pt idx="248">
                  <c:v>100.78018022064107</c:v>
                </c:pt>
                <c:pt idx="249">
                  <c:v>100.49317897745708</c:v>
                </c:pt>
                <c:pt idx="250">
                  <c:v>100.19055590982184</c:v>
                </c:pt>
                <c:pt idx="251">
                  <c:v>99.902713882655917</c:v>
                </c:pt>
                <c:pt idx="252">
                  <c:v>99.661815002502081</c:v>
                </c:pt>
                <c:pt idx="253">
                  <c:v>99.491242711078655</c:v>
                </c:pt>
                <c:pt idx="254">
                  <c:v>99.406615966662216</c:v>
                </c:pt>
                <c:pt idx="255">
                  <c:v>99.412533379962113</c:v>
                </c:pt>
                <c:pt idx="256">
                  <c:v>99.484351355798069</c:v>
                </c:pt>
                <c:pt idx="257">
                  <c:v>99.556332995004496</c:v>
                </c:pt>
                <c:pt idx="258">
                  <c:v>99.599606956243278</c:v>
                </c:pt>
                <c:pt idx="259">
                  <c:v>99.615384310528341</c:v>
                </c:pt>
                <c:pt idx="260">
                  <c:v>99.635123229745759</c:v>
                </c:pt>
                <c:pt idx="261">
                  <c:v>99.725474697195679</c:v>
                </c:pt>
                <c:pt idx="262">
                  <c:v>99.885907144136326</c:v>
                </c:pt>
                <c:pt idx="263">
                  <c:v>100.07692889208336</c:v>
                </c:pt>
                <c:pt idx="264">
                  <c:v>100.24070743686258</c:v>
                </c:pt>
                <c:pt idx="265">
                  <c:v>100.33516071876669</c:v>
                </c:pt>
                <c:pt idx="266">
                  <c:v>100.3311354584395</c:v>
                </c:pt>
                <c:pt idx="267">
                  <c:v>100.18811394466734</c:v>
                </c:pt>
                <c:pt idx="268">
                  <c:v>99.906973295254147</c:v>
                </c:pt>
                <c:pt idx="269">
                  <c:v>99.523793186244987</c:v>
                </c:pt>
                <c:pt idx="270">
                  <c:v>99.112550716322602</c:v>
                </c:pt>
                <c:pt idx="271">
                  <c:v>98.733418032683559</c:v>
                </c:pt>
                <c:pt idx="272">
                  <c:v>98.405771691221005</c:v>
                </c:pt>
                <c:pt idx="273">
                  <c:v>98.146678957303806</c:v>
                </c:pt>
                <c:pt idx="274">
                  <c:v>97.951216191207322</c:v>
                </c:pt>
                <c:pt idx="275">
                  <c:v>97.793409876785844</c:v>
                </c:pt>
                <c:pt idx="276">
                  <c:v>97.679305960508799</c:v>
                </c:pt>
                <c:pt idx="277">
                  <c:v>97.655017134793226</c:v>
                </c:pt>
                <c:pt idx="278">
                  <c:v>97.76494839801272</c:v>
                </c:pt>
                <c:pt idx="279">
                  <c:v>98.023039052638737</c:v>
                </c:pt>
                <c:pt idx="280">
                  <c:v>98.369443740106959</c:v>
                </c:pt>
                <c:pt idx="281">
                  <c:v>98.745428293513697</c:v>
                </c:pt>
                <c:pt idx="282">
                  <c:v>99.086872383822936</c:v>
                </c:pt>
                <c:pt idx="283">
                  <c:v>99.367400276357301</c:v>
                </c:pt>
                <c:pt idx="284">
                  <c:v>99.598057531795448</c:v>
                </c:pt>
                <c:pt idx="285">
                  <c:v>99.792590380473015</c:v>
                </c:pt>
                <c:pt idx="286">
                  <c:v>99.955126329076379</c:v>
                </c:pt>
                <c:pt idx="287">
                  <c:v>100.08272234964741</c:v>
                </c:pt>
                <c:pt idx="288">
                  <c:v>100.16034463923667</c:v>
                </c:pt>
                <c:pt idx="289">
                  <c:v>100.21354169268147</c:v>
                </c:pt>
                <c:pt idx="290">
                  <c:v>100.21746649278208</c:v>
                </c:pt>
                <c:pt idx="291">
                  <c:v>100.1841736151078</c:v>
                </c:pt>
                <c:pt idx="292">
                  <c:v>100.12288446185514</c:v>
                </c:pt>
                <c:pt idx="293">
                  <c:v>100.04673481357111</c:v>
                </c:pt>
                <c:pt idx="294">
                  <c:v>99.972206519256517</c:v>
                </c:pt>
                <c:pt idx="295">
                  <c:v>99.915501226818975</c:v>
                </c:pt>
                <c:pt idx="296">
                  <c:v>99.887167438247403</c:v>
                </c:pt>
                <c:pt idx="297">
                  <c:v>99.881167041282467</c:v>
                </c:pt>
                <c:pt idx="298">
                  <c:v>99.896476385933141</c:v>
                </c:pt>
                <c:pt idx="299">
                  <c:v>99.912268115053237</c:v>
                </c:pt>
                <c:pt idx="300">
                  <c:v>99.908047001880078</c:v>
                </c:pt>
                <c:pt idx="301">
                  <c:v>99.865896762555508</c:v>
                </c:pt>
                <c:pt idx="302">
                  <c:v>99.803720208484648</c:v>
                </c:pt>
                <c:pt idx="303">
                  <c:v>99.750808411544952</c:v>
                </c:pt>
                <c:pt idx="304">
                  <c:v>99.737989405875524</c:v>
                </c:pt>
                <c:pt idx="305">
                  <c:v>99.776196741582382</c:v>
                </c:pt>
                <c:pt idx="306">
                  <c:v>99.860356787035727</c:v>
                </c:pt>
                <c:pt idx="307">
                  <c:v>99.982023040588089</c:v>
                </c:pt>
                <c:pt idx="308">
                  <c:v>100.12641533308104</c:v>
                </c:pt>
                <c:pt idx="309">
                  <c:v>100.2901312809128</c:v>
                </c:pt>
                <c:pt idx="310">
                  <c:v>100.46184106320655</c:v>
                </c:pt>
                <c:pt idx="311">
                  <c:v>100.62366343053529</c:v>
                </c:pt>
                <c:pt idx="312">
                  <c:v>100.7628139694924</c:v>
                </c:pt>
                <c:pt idx="313">
                  <c:v>100.87959026910539</c:v>
                </c:pt>
                <c:pt idx="314">
                  <c:v>100.96503021265525</c:v>
                </c:pt>
                <c:pt idx="315">
                  <c:v>101.02263651404122</c:v>
                </c:pt>
                <c:pt idx="316">
                  <c:v>101.06850985476257</c:v>
                </c:pt>
                <c:pt idx="317">
                  <c:v>101.11388238503909</c:v>
                </c:pt>
                <c:pt idx="318">
                  <c:v>101.17558507358693</c:v>
                </c:pt>
                <c:pt idx="319">
                  <c:v>101.26251229782588</c:v>
                </c:pt>
                <c:pt idx="320">
                  <c:v>101.36792899468138</c:v>
                </c:pt>
                <c:pt idx="321">
                  <c:v>101.48415003113934</c:v>
                </c:pt>
                <c:pt idx="322">
                  <c:v>101.60147000032244</c:v>
                </c:pt>
                <c:pt idx="323">
                  <c:v>101.71232575927282</c:v>
                </c:pt>
                <c:pt idx="324">
                  <c:v>101.81528926083581</c:v>
                </c:pt>
                <c:pt idx="325">
                  <c:v>101.91081099033396</c:v>
                </c:pt>
                <c:pt idx="326">
                  <c:v>101.99241755966685</c:v>
                </c:pt>
                <c:pt idx="327">
                  <c:v>102.06056185642835</c:v>
                </c:pt>
                <c:pt idx="328">
                  <c:v>102.10686358103557</c:v>
                </c:pt>
                <c:pt idx="329">
                  <c:v>102.1402088004899</c:v>
                </c:pt>
                <c:pt idx="330">
                  <c:v>102.1660901879808</c:v>
                </c:pt>
                <c:pt idx="331">
                  <c:v>102.17654518749485</c:v>
                </c:pt>
                <c:pt idx="332">
                  <c:v>102.17064816510883</c:v>
                </c:pt>
                <c:pt idx="333">
                  <c:v>102.1237493985227</c:v>
                </c:pt>
                <c:pt idx="334">
                  <c:v>102.02920700909857</c:v>
                </c:pt>
                <c:pt idx="335">
                  <c:v>101.89578101427618</c:v>
                </c:pt>
                <c:pt idx="336">
                  <c:v>101.73163205973073</c:v>
                </c:pt>
                <c:pt idx="337">
                  <c:v>101.55090369192085</c:v>
                </c:pt>
                <c:pt idx="338">
                  <c:v>101.36050943643178</c:v>
                </c:pt>
                <c:pt idx="339">
                  <c:v>101.13986833475867</c:v>
                </c:pt>
                <c:pt idx="340">
                  <c:v>100.85529039497571</c:v>
                </c:pt>
                <c:pt idx="341">
                  <c:v>100.45390192222735</c:v>
                </c:pt>
                <c:pt idx="342">
                  <c:v>99.908480841827256</c:v>
                </c:pt>
                <c:pt idx="343">
                  <c:v>99.20640589715228</c:v>
                </c:pt>
                <c:pt idx="344">
                  <c:v>98.365778364842143</c:v>
                </c:pt>
                <c:pt idx="345">
                  <c:v>97.473815191168725</c:v>
                </c:pt>
                <c:pt idx="346">
                  <c:v>96.674552920984908</c:v>
                </c:pt>
                <c:pt idx="347">
                  <c:v>96.054890870877173</c:v>
                </c:pt>
                <c:pt idx="348">
                  <c:v>95.652766304539128</c:v>
                </c:pt>
                <c:pt idx="349">
                  <c:v>95.506053309214067</c:v>
                </c:pt>
                <c:pt idx="350">
                  <c:v>95.635434516475783</c:v>
                </c:pt>
                <c:pt idx="351">
                  <c:v>96.01002193828819</c:v>
                </c:pt>
                <c:pt idx="352">
                  <c:v>96.533125095621543</c:v>
                </c:pt>
                <c:pt idx="353">
                  <c:v>97.117843347540514</c:v>
                </c:pt>
                <c:pt idx="354">
                  <c:v>97.701692996167907</c:v>
                </c:pt>
                <c:pt idx="355">
                  <c:v>98.245894050233176</c:v>
                </c:pt>
                <c:pt idx="356">
                  <c:v>98.724791428794276</c:v>
                </c:pt>
                <c:pt idx="357">
                  <c:v>99.1367882290578</c:v>
                </c:pt>
                <c:pt idx="358">
                  <c:v>99.469133780710166</c:v>
                </c:pt>
                <c:pt idx="359">
                  <c:v>99.734588084712598</c:v>
                </c:pt>
                <c:pt idx="360">
                  <c:v>99.955556925593172</c:v>
                </c:pt>
                <c:pt idx="361">
                  <c:v>100.14797376829563</c:v>
                </c:pt>
                <c:pt idx="362">
                  <c:v>100.31480560066582</c:v>
                </c:pt>
                <c:pt idx="363">
                  <c:v>100.43219693693365</c:v>
                </c:pt>
                <c:pt idx="364">
                  <c:v>100.49214954200882</c:v>
                </c:pt>
                <c:pt idx="365">
                  <c:v>100.52103611702289</c:v>
                </c:pt>
                <c:pt idx="366">
                  <c:v>100.55433057142808</c:v>
                </c:pt>
                <c:pt idx="367">
                  <c:v>100.61560282568895</c:v>
                </c:pt>
                <c:pt idx="368">
                  <c:v>100.71314320856699</c:v>
                </c:pt>
                <c:pt idx="369">
                  <c:v>100.82913863638257</c:v>
                </c:pt>
                <c:pt idx="370">
                  <c:v>100.94952299697268</c:v>
                </c:pt>
                <c:pt idx="371">
                  <c:v>101.06154185856336</c:v>
                </c:pt>
                <c:pt idx="372">
                  <c:v>101.15134304776873</c:v>
                </c:pt>
                <c:pt idx="373">
                  <c:v>101.2090071625998</c:v>
                </c:pt>
                <c:pt idx="374">
                  <c:v>101.22267506751412</c:v>
                </c:pt>
                <c:pt idx="375">
                  <c:v>101.18703611740142</c:v>
                </c:pt>
                <c:pt idx="376">
                  <c:v>101.09604579102773</c:v>
                </c:pt>
                <c:pt idx="377">
                  <c:v>100.95081362762679</c:v>
                </c:pt>
                <c:pt idx="378">
                  <c:v>100.76125397071773</c:v>
                </c:pt>
                <c:pt idx="379">
                  <c:v>100.54981907494006</c:v>
                </c:pt>
                <c:pt idx="380">
                  <c:v>100.36552208999888</c:v>
                </c:pt>
                <c:pt idx="381">
                  <c:v>100.24959386662179</c:v>
                </c:pt>
                <c:pt idx="382">
                  <c:v>100.21078307379746</c:v>
                </c:pt>
                <c:pt idx="383">
                  <c:v>100.23199030115232</c:v>
                </c:pt>
                <c:pt idx="384">
                  <c:v>100.29562927508867</c:v>
                </c:pt>
                <c:pt idx="385">
                  <c:v>100.35216411122413</c:v>
                </c:pt>
                <c:pt idx="386">
                  <c:v>100.35530090803552</c:v>
                </c:pt>
                <c:pt idx="387">
                  <c:v>100.30021871006733</c:v>
                </c:pt>
                <c:pt idx="388">
                  <c:v>100.22597487072812</c:v>
                </c:pt>
                <c:pt idx="389">
                  <c:v>100.17283050741462</c:v>
                </c:pt>
                <c:pt idx="390">
                  <c:v>100.15539080028647</c:v>
                </c:pt>
                <c:pt idx="391">
                  <c:v>100.17305390575385</c:v>
                </c:pt>
                <c:pt idx="392">
                  <c:v>100.22401939321763</c:v>
                </c:pt>
                <c:pt idx="393">
                  <c:v>100.30262988058165</c:v>
                </c:pt>
                <c:pt idx="394">
                  <c:v>100.39659923862287</c:v>
                </c:pt>
                <c:pt idx="395">
                  <c:v>100.50292404162141</c:v>
                </c:pt>
                <c:pt idx="396">
                  <c:v>100.59293056506257</c:v>
                </c:pt>
                <c:pt idx="397">
                  <c:v>100.64974871053496</c:v>
                </c:pt>
                <c:pt idx="398">
                  <c:v>100.6778099950288</c:v>
                </c:pt>
                <c:pt idx="399">
                  <c:v>100.67616411605688</c:v>
                </c:pt>
                <c:pt idx="400">
                  <c:v>100.63855267075179</c:v>
                </c:pt>
                <c:pt idx="401">
                  <c:v>100.57029260047472</c:v>
                </c:pt>
                <c:pt idx="402">
                  <c:v>100.5051601487324</c:v>
                </c:pt>
                <c:pt idx="403">
                  <c:v>100.4559704022589</c:v>
                </c:pt>
                <c:pt idx="404">
                  <c:v>100.43586594406885</c:v>
                </c:pt>
                <c:pt idx="405">
                  <c:v>100.44573911812205</c:v>
                </c:pt>
                <c:pt idx="406">
                  <c:v>100.47548057592917</c:v>
                </c:pt>
                <c:pt idx="407">
                  <c:v>100.49715443066056</c:v>
                </c:pt>
                <c:pt idx="408">
                  <c:v>100.50639229937116</c:v>
                </c:pt>
                <c:pt idx="409">
                  <c:v>100.53417799948002</c:v>
                </c:pt>
                <c:pt idx="410">
                  <c:v>100.6044509021832</c:v>
                </c:pt>
                <c:pt idx="411">
                  <c:v>100.70337785653226</c:v>
                </c:pt>
                <c:pt idx="412">
                  <c:v>100.82003567394437</c:v>
                </c:pt>
                <c:pt idx="413">
                  <c:v>100.94042840882777</c:v>
                </c:pt>
                <c:pt idx="414">
                  <c:v>101.04378728672962</c:v>
                </c:pt>
                <c:pt idx="415">
                  <c:v>101.11200767328172</c:v>
                </c:pt>
                <c:pt idx="416">
                  <c:v>101.13041670508829</c:v>
                </c:pt>
                <c:pt idx="417">
                  <c:v>101.09674855020953</c:v>
                </c:pt>
                <c:pt idx="418">
                  <c:v>101.02578859371674</c:v>
                </c:pt>
                <c:pt idx="419">
                  <c:v>100.94053336248555</c:v>
                </c:pt>
                <c:pt idx="420">
                  <c:v>100.86672532141925</c:v>
                </c:pt>
                <c:pt idx="421">
                  <c:v>100.80689795776084</c:v>
                </c:pt>
                <c:pt idx="422">
                  <c:v>100.74390878037939</c:v>
                </c:pt>
                <c:pt idx="423">
                  <c:v>100.68495416619112</c:v>
                </c:pt>
                <c:pt idx="424">
                  <c:v>100.6260362805488</c:v>
                </c:pt>
                <c:pt idx="425">
                  <c:v>100.5636676254845</c:v>
                </c:pt>
                <c:pt idx="426">
                  <c:v>100.49679764358638</c:v>
                </c:pt>
                <c:pt idx="427">
                  <c:v>100.42693199691131</c:v>
                </c:pt>
                <c:pt idx="428">
                  <c:v>100.36393201501593</c:v>
                </c:pt>
                <c:pt idx="429">
                  <c:v>100.31244140519757</c:v>
                </c:pt>
                <c:pt idx="430">
                  <c:v>100.24965195922347</c:v>
                </c:pt>
                <c:pt idx="431">
                  <c:v>100.16697372685675</c:v>
                </c:pt>
                <c:pt idx="432">
                  <c:v>100.0769038873465</c:v>
                </c:pt>
                <c:pt idx="433">
                  <c:v>100.00246193021167</c:v>
                </c:pt>
                <c:pt idx="434">
                  <c:v>99.95653157650807</c:v>
                </c:pt>
                <c:pt idx="435">
                  <c:v>99.931185142423502</c:v>
                </c:pt>
                <c:pt idx="436">
                  <c:v>99.906129449705475</c:v>
                </c:pt>
                <c:pt idx="437">
                  <c:v>99.876143033236062</c:v>
                </c:pt>
                <c:pt idx="438">
                  <c:v>99.831066634232855</c:v>
                </c:pt>
                <c:pt idx="439">
                  <c:v>99.766530300600266</c:v>
                </c:pt>
                <c:pt idx="440">
                  <c:v>99.682011759209999</c:v>
                </c:pt>
                <c:pt idx="441">
                  <c:v>99.585205612745199</c:v>
                </c:pt>
                <c:pt idx="442">
                  <c:v>99.499794872904289</c:v>
                </c:pt>
                <c:pt idx="443">
                  <c:v>99.448793287682491</c:v>
                </c:pt>
                <c:pt idx="444">
                  <c:v>99.465205021317416</c:v>
                </c:pt>
                <c:pt idx="445">
                  <c:v>99.565422011634396</c:v>
                </c:pt>
                <c:pt idx="446">
                  <c:v>99.727567302836661</c:v>
                </c:pt>
                <c:pt idx="447">
                  <c:v>99.907751238409304</c:v>
                </c:pt>
                <c:pt idx="448">
                  <c:v>100.08111615796979</c:v>
                </c:pt>
                <c:pt idx="449">
                  <c:v>100.21676618847003</c:v>
                </c:pt>
                <c:pt idx="450">
                  <c:v>100.29658342139973</c:v>
                </c:pt>
                <c:pt idx="451">
                  <c:v>100.31916523340355</c:v>
                </c:pt>
                <c:pt idx="452">
                  <c:v>100.30198798317794</c:v>
                </c:pt>
                <c:pt idx="453">
                  <c:v>100.26793706738404</c:v>
                </c:pt>
                <c:pt idx="454">
                  <c:v>100.24390611700439</c:v>
                </c:pt>
                <c:pt idx="455">
                  <c:v>100.24838924140161</c:v>
                </c:pt>
                <c:pt idx="456">
                  <c:v>100.26258162498618</c:v>
                </c:pt>
                <c:pt idx="457">
                  <c:v>100.27153750133905</c:v>
                </c:pt>
                <c:pt idx="458">
                  <c:v>100.27574376764973</c:v>
                </c:pt>
                <c:pt idx="459">
                  <c:v>100.27161550490113</c:v>
                </c:pt>
                <c:pt idx="460">
                  <c:v>100.26555302386632</c:v>
                </c:pt>
                <c:pt idx="461">
                  <c:v>100.27241890812505</c:v>
                </c:pt>
                <c:pt idx="462">
                  <c:v>100.29081641981392</c:v>
                </c:pt>
                <c:pt idx="463">
                  <c:v>100.29092942215087</c:v>
                </c:pt>
                <c:pt idx="464">
                  <c:v>100.25233447865034</c:v>
                </c:pt>
                <c:pt idx="465">
                  <c:v>100.16836899330958</c:v>
                </c:pt>
                <c:pt idx="466">
                  <c:v>100.05704333740633</c:v>
                </c:pt>
                <c:pt idx="467">
                  <c:v>99.962414297377819</c:v>
                </c:pt>
                <c:pt idx="468">
                  <c:v>99.910988680016004</c:v>
                </c:pt>
                <c:pt idx="469">
                  <c:v>99.884498954236406</c:v>
                </c:pt>
                <c:pt idx="470">
                  <c:v>99.87332279524594</c:v>
                </c:pt>
                <c:pt idx="471">
                  <c:v>99.863283452932961</c:v>
                </c:pt>
                <c:pt idx="472">
                  <c:v>99.840119679067158</c:v>
                </c:pt>
                <c:pt idx="473">
                  <c:v>99.824459432258806</c:v>
                </c:pt>
                <c:pt idx="474">
                  <c:v>99.827815320253706</c:v>
                </c:pt>
                <c:pt idx="475">
                  <c:v>99.844603045203854</c:v>
                </c:pt>
                <c:pt idx="476">
                  <c:v>99.851745536003634</c:v>
                </c:pt>
                <c:pt idx="477">
                  <c:v>99.841269145366041</c:v>
                </c:pt>
                <c:pt idx="478">
                  <c:v>99.795043806362102</c:v>
                </c:pt>
                <c:pt idx="479">
                  <c:v>99.671439182254304</c:v>
                </c:pt>
                <c:pt idx="480">
                  <c:v>99.44453387046849</c:v>
                </c:pt>
                <c:pt idx="481">
                  <c:v>99.122611073527054</c:v>
                </c:pt>
                <c:pt idx="482">
                  <c:v>98.750511282101527</c:v>
                </c:pt>
                <c:pt idx="483">
                  <c:v>98.448114017909049</c:v>
                </c:pt>
                <c:pt idx="484">
                  <c:v>98.312239801336446</c:v>
                </c:pt>
                <c:pt idx="485">
                  <c:v>98.352653288229646</c:v>
                </c:pt>
                <c:pt idx="486">
                  <c:v>98.535063890905775</c:v>
                </c:pt>
                <c:pt idx="487">
                  <c:v>98.815084075200957</c:v>
                </c:pt>
                <c:pt idx="488">
                  <c:v>99.155429415093991</c:v>
                </c:pt>
                <c:pt idx="489">
                  <c:v>99.521018584269356</c:v>
                </c:pt>
                <c:pt idx="490">
                  <c:v>99.888087171918201</c:v>
                </c:pt>
                <c:pt idx="491">
                  <c:v>100.23251715513948</c:v>
                </c:pt>
                <c:pt idx="492">
                  <c:v>100.53795661443355</c:v>
                </c:pt>
                <c:pt idx="493">
                  <c:v>100.80417011201425</c:v>
                </c:pt>
                <c:pt idx="494">
                  <c:v>101.04677050399044</c:v>
                </c:pt>
                <c:pt idx="495">
                  <c:v>101.26106699225264</c:v>
                </c:pt>
                <c:pt idx="496">
                  <c:v>101.42708845227912</c:v>
                </c:pt>
                <c:pt idx="497">
                  <c:v>101.52737936292645</c:v>
                </c:pt>
                <c:pt idx="498">
                  <c:v>101.55532292173486</c:v>
                </c:pt>
                <c:pt idx="499">
                  <c:v>101.51927995833572</c:v>
                </c:pt>
                <c:pt idx="500">
                  <c:v>101.43854286298166</c:v>
                </c:pt>
                <c:pt idx="501">
                  <c:v>101.33268380767235</c:v>
                </c:pt>
                <c:pt idx="502">
                  <c:v>101.21871803842087</c:v>
                </c:pt>
                <c:pt idx="503">
                  <c:v>101.10582459373774</c:v>
                </c:pt>
                <c:pt idx="504">
                  <c:v>100.99777430084801</c:v>
                </c:pt>
                <c:pt idx="505">
                  <c:v>100.89264260025861</c:v>
                </c:pt>
              </c:numCache>
            </c:numRef>
          </c:val>
          <c:smooth val="0"/>
          <c:extLst>
            <c:ext xmlns:c16="http://schemas.microsoft.com/office/drawing/2014/chart" uri="{C3380CC4-5D6E-409C-BE32-E72D297353CC}">
              <c16:uniqueId val="{00000001-CC2F-45E0-A6CB-F0CB538708E3}"/>
            </c:ext>
          </c:extLst>
        </c:ser>
        <c:ser>
          <c:idx val="2"/>
          <c:order val="2"/>
          <c:spPr>
            <a:ln w="635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CC2F-45E0-A6CB-F0CB538708E3}"/>
            </c:ext>
          </c:extLst>
        </c:ser>
        <c:dLbls>
          <c:showLegendKey val="0"/>
          <c:showVal val="0"/>
          <c:showCatName val="0"/>
          <c:showSerName val="0"/>
          <c:showPercent val="0"/>
          <c:showBubbleSize val="0"/>
        </c:dLbls>
        <c:marker val="1"/>
        <c:smooth val="0"/>
        <c:axId val="1833323744"/>
        <c:axId val="1"/>
      </c:lineChart>
      <c:catAx>
        <c:axId val="183332374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3332374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Datos!$K$3:$K$52</c:f>
              <c:numCache>
                <c:formatCode>0.00</c:formatCode>
                <c:ptCount val="50"/>
                <c:pt idx="0">
                  <c:v>99.929045421855989</c:v>
                </c:pt>
                <c:pt idx="1">
                  <c:v>99.95955666052302</c:v>
                </c:pt>
                <c:pt idx="2">
                  <c:v>100.03158579371197</c:v>
                </c:pt>
                <c:pt idx="3">
                  <c:v>100.12103821922133</c:v>
                </c:pt>
                <c:pt idx="4">
                  <c:v>100.21723122435701</c:v>
                </c:pt>
                <c:pt idx="5">
                  <c:v>100.3081525701206</c:v>
                </c:pt>
                <c:pt idx="6">
                  <c:v>100.39251968756734</c:v>
                </c:pt>
                <c:pt idx="7">
                  <c:v>100.47352305077986</c:v>
                </c:pt>
                <c:pt idx="8">
                  <c:v>100.54796581490797</c:v>
                </c:pt>
                <c:pt idx="9">
                  <c:v>100.56070702937073</c:v>
                </c:pt>
                <c:pt idx="10">
                  <c:v>100.45637595402459</c:v>
                </c:pt>
                <c:pt idx="11">
                  <c:v>100.26468013476273</c:v>
                </c:pt>
                <c:pt idx="12">
                  <c:v>100.02542781567593</c:v>
                </c:pt>
                <c:pt idx="13">
                  <c:v>99.754821626654206</c:v>
                </c:pt>
                <c:pt idx="14">
                  <c:v>99.514387433209365</c:v>
                </c:pt>
                <c:pt idx="15">
                  <c:v>99.321744511518844</c:v>
                </c:pt>
                <c:pt idx="16">
                  <c:v>99.172804823178609</c:v>
                </c:pt>
                <c:pt idx="17">
                  <c:v>99.127127280282835</c:v>
                </c:pt>
                <c:pt idx="18">
                  <c:v>99.178567824938071</c:v>
                </c:pt>
                <c:pt idx="19">
                  <c:v>99.274458505453055</c:v>
                </c:pt>
                <c:pt idx="20">
                  <c:v>99.314670934067664</c:v>
                </c:pt>
                <c:pt idx="21">
                  <c:v>99.325066761493062</c:v>
                </c:pt>
                <c:pt idx="22">
                  <c:v>99.328078097665298</c:v>
                </c:pt>
                <c:pt idx="23">
                  <c:v>99.281155676456549</c:v>
                </c:pt>
                <c:pt idx="24">
                  <c:v>99.181960292683442</c:v>
                </c:pt>
                <c:pt idx="25">
                  <c:v>99.072494107523283</c:v>
                </c:pt>
                <c:pt idx="26">
                  <c:v>98.939469366289131</c:v>
                </c:pt>
                <c:pt idx="27">
                  <c:v>98.828543871752245</c:v>
                </c:pt>
                <c:pt idx="28">
                  <c:v>98.780480391027183</c:v>
                </c:pt>
                <c:pt idx="29">
                  <c:v>98.800929709041128</c:v>
                </c:pt>
                <c:pt idx="30">
                  <c:v>98.907219631634874</c:v>
                </c:pt>
                <c:pt idx="31">
                  <c:v>99.080848039128057</c:v>
                </c:pt>
                <c:pt idx="32">
                  <c:v>99.313561593166312</c:v>
                </c:pt>
                <c:pt idx="33">
                  <c:v>99.570146275876738</c:v>
                </c:pt>
                <c:pt idx="34">
                  <c:v>99.83506477526636</c:v>
                </c:pt>
                <c:pt idx="35">
                  <c:v>100.1066060719657</c:v>
                </c:pt>
                <c:pt idx="36">
                  <c:v>100.35961922624753</c:v>
                </c:pt>
                <c:pt idx="37">
                  <c:v>100.56540284898711</c:v>
                </c:pt>
                <c:pt idx="38">
                  <c:v>100.75420298475466</c:v>
                </c:pt>
                <c:pt idx="39">
                  <c:v>100.9033323671871</c:v>
                </c:pt>
                <c:pt idx="40">
                  <c:v>100.9932522348642</c:v>
                </c:pt>
                <c:pt idx="41">
                  <c:v>100.9993433806727</c:v>
                </c:pt>
                <c:pt idx="42">
                  <c:v>100.91058892675053</c:v>
                </c:pt>
                <c:pt idx="43">
                  <c:v>100.75708072583248</c:v>
                </c:pt>
                <c:pt idx="44">
                  <c:v>100.58631255669349</c:v>
                </c:pt>
                <c:pt idx="45">
                  <c:v>100.42724842354868</c:v>
                </c:pt>
                <c:pt idx="46">
                  <c:v>100.30952291911164</c:v>
                </c:pt>
                <c:pt idx="47">
                  <c:v>100.25365490955791</c:v>
                </c:pt>
                <c:pt idx="48">
                  <c:v>100.26799564955553</c:v>
                </c:pt>
                <c:pt idx="49">
                  <c:v>100.32620993748331</c:v>
                </c:pt>
              </c:numCache>
            </c:numRef>
          </c:val>
          <c:smooth val="0"/>
          <c:extLst>
            <c:ext xmlns:c16="http://schemas.microsoft.com/office/drawing/2014/chart" uri="{C3380CC4-5D6E-409C-BE32-E72D297353CC}">
              <c16:uniqueId val="{00000000-CDAC-4396-B01D-71D14BED3667}"/>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CDAC-4396-B01D-71D14BED3667}"/>
            </c:ext>
          </c:extLst>
        </c:ser>
        <c:dLbls>
          <c:showLegendKey val="0"/>
          <c:showVal val="0"/>
          <c:showCatName val="0"/>
          <c:showSerName val="0"/>
          <c:showPercent val="0"/>
          <c:showBubbleSize val="0"/>
        </c:dLbls>
        <c:smooth val="0"/>
        <c:axId val="2028092832"/>
        <c:axId val="1"/>
      </c:lineChart>
      <c:catAx>
        <c:axId val="202809283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09283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Datos!$L$3:$L$52</c:f>
              <c:numCache>
                <c:formatCode>0.00</c:formatCode>
                <c:ptCount val="50"/>
                <c:pt idx="0">
                  <c:v>100.58969282826287</c:v>
                </c:pt>
                <c:pt idx="1">
                  <c:v>100.68046492007771</c:v>
                </c:pt>
                <c:pt idx="2">
                  <c:v>100.74901657450117</c:v>
                </c:pt>
                <c:pt idx="3">
                  <c:v>100.7767771297158</c:v>
                </c:pt>
                <c:pt idx="4">
                  <c:v>100.7785302003994</c:v>
                </c:pt>
                <c:pt idx="5">
                  <c:v>100.78401162948711</c:v>
                </c:pt>
                <c:pt idx="6">
                  <c:v>100.81860285716078</c:v>
                </c:pt>
                <c:pt idx="7">
                  <c:v>100.85798603999181</c:v>
                </c:pt>
                <c:pt idx="8">
                  <c:v>100.88924793575113</c:v>
                </c:pt>
                <c:pt idx="9">
                  <c:v>100.92633787195881</c:v>
                </c:pt>
                <c:pt idx="10">
                  <c:v>100.98494673435299</c:v>
                </c:pt>
                <c:pt idx="11">
                  <c:v>101.07791314766571</c:v>
                </c:pt>
                <c:pt idx="12">
                  <c:v>101.20812594756637</c:v>
                </c:pt>
                <c:pt idx="13">
                  <c:v>101.33442379876855</c:v>
                </c:pt>
                <c:pt idx="14">
                  <c:v>101.42345789513494</c:v>
                </c:pt>
                <c:pt idx="15">
                  <c:v>101.45678059511783</c:v>
                </c:pt>
                <c:pt idx="16">
                  <c:v>101.42146327262638</c:v>
                </c:pt>
                <c:pt idx="17">
                  <c:v>101.31988808151684</c:v>
                </c:pt>
                <c:pt idx="18">
                  <c:v>101.18536750743858</c:v>
                </c:pt>
                <c:pt idx="19">
                  <c:v>101.03936206199178</c:v>
                </c:pt>
                <c:pt idx="20">
                  <c:v>100.88179200976346</c:v>
                </c:pt>
                <c:pt idx="21">
                  <c:v>100.69827715585163</c:v>
                </c:pt>
                <c:pt idx="22">
                  <c:v>100.46856104227591</c:v>
                </c:pt>
                <c:pt idx="23">
                  <c:v>100.16507250122021</c:v>
                </c:pt>
                <c:pt idx="24">
                  <c:v>99.761788639249431</c:v>
                </c:pt>
                <c:pt idx="25">
                  <c:v>99.250888341979447</c:v>
                </c:pt>
                <c:pt idx="26">
                  <c:v>98.66567335087899</c:v>
                </c:pt>
                <c:pt idx="27">
                  <c:v>98.103850982592917</c:v>
                </c:pt>
                <c:pt idx="28">
                  <c:v>97.700663785403876</c:v>
                </c:pt>
                <c:pt idx="29">
                  <c:v>97.50723730591362</c:v>
                </c:pt>
                <c:pt idx="30">
                  <c:v>97.49862948431236</c:v>
                </c:pt>
                <c:pt idx="31">
                  <c:v>97.617281606933929</c:v>
                </c:pt>
                <c:pt idx="32">
                  <c:v>97.810511564702949</c:v>
                </c:pt>
                <c:pt idx="33">
                  <c:v>98.033178808355615</c:v>
                </c:pt>
                <c:pt idx="34">
                  <c:v>98.26123956881213</c:v>
                </c:pt>
                <c:pt idx="35">
                  <c:v>98.48753014035529</c:v>
                </c:pt>
                <c:pt idx="36">
                  <c:v>98.724229833076492</c:v>
                </c:pt>
                <c:pt idx="37">
                  <c:v>98.991713439594164</c:v>
                </c:pt>
                <c:pt idx="38">
                  <c:v>99.297272724811492</c:v>
                </c:pt>
                <c:pt idx="39">
                  <c:v>99.628999078330651</c:v>
                </c:pt>
                <c:pt idx="40">
                  <c:v>99.954575639285181</c:v>
                </c:pt>
                <c:pt idx="41">
                  <c:v>100.24052422723197</c:v>
                </c:pt>
                <c:pt idx="42">
                  <c:v>100.46534111564718</c:v>
                </c:pt>
                <c:pt idx="43">
                  <c:v>100.63077236830834</c:v>
                </c:pt>
                <c:pt idx="44">
                  <c:v>100.76324426322776</c:v>
                </c:pt>
                <c:pt idx="45">
                  <c:v>100.88382721667988</c:v>
                </c:pt>
                <c:pt idx="46">
                  <c:v>100.99623263576909</c:v>
                </c:pt>
                <c:pt idx="47">
                  <c:v>101.10862564514723</c:v>
                </c:pt>
                <c:pt idx="48">
                  <c:v>101.22674319126422</c:v>
                </c:pt>
                <c:pt idx="49">
                  <c:v>101.35258506525956</c:v>
                </c:pt>
              </c:numCache>
            </c:numRef>
          </c:val>
          <c:smooth val="0"/>
          <c:extLst>
            <c:ext xmlns:c16="http://schemas.microsoft.com/office/drawing/2014/chart" uri="{C3380CC4-5D6E-409C-BE32-E72D297353CC}">
              <c16:uniqueId val="{00000000-B795-4EC4-919B-059EA75F3C46}"/>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B795-4EC4-919B-059EA75F3C46}"/>
            </c:ext>
          </c:extLst>
        </c:ser>
        <c:dLbls>
          <c:showLegendKey val="0"/>
          <c:showVal val="0"/>
          <c:showCatName val="0"/>
          <c:showSerName val="0"/>
          <c:showPercent val="0"/>
          <c:showBubbleSize val="0"/>
        </c:dLbls>
        <c:smooth val="0"/>
        <c:axId val="2028104480"/>
        <c:axId val="1"/>
      </c:lineChart>
      <c:catAx>
        <c:axId val="202810448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448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Datos!$M$3:$M$52</c:f>
              <c:numCache>
                <c:formatCode>0.00</c:formatCode>
                <c:ptCount val="50"/>
                <c:pt idx="0">
                  <c:v>100.35212654955144</c:v>
                </c:pt>
                <c:pt idx="1">
                  <c:v>100.30484886208279</c:v>
                </c:pt>
                <c:pt idx="2">
                  <c:v>100.27471569320298</c:v>
                </c:pt>
                <c:pt idx="3">
                  <c:v>100.26950501365079</c:v>
                </c:pt>
                <c:pt idx="4">
                  <c:v>100.27735695797634</c:v>
                </c:pt>
                <c:pt idx="5">
                  <c:v>100.29457178813436</c:v>
                </c:pt>
                <c:pt idx="6">
                  <c:v>100.28843776978314</c:v>
                </c:pt>
                <c:pt idx="7">
                  <c:v>100.22868882347032</c:v>
                </c:pt>
                <c:pt idx="8">
                  <c:v>100.10834203398431</c:v>
                </c:pt>
                <c:pt idx="9">
                  <c:v>99.945820583168228</c:v>
                </c:pt>
                <c:pt idx="10">
                  <c:v>99.793301390461281</c:v>
                </c:pt>
                <c:pt idx="11">
                  <c:v>99.688677183774502</c:v>
                </c:pt>
                <c:pt idx="12">
                  <c:v>99.638824279735488</c:v>
                </c:pt>
                <c:pt idx="13">
                  <c:v>99.624768851025152</c:v>
                </c:pt>
                <c:pt idx="14">
                  <c:v>99.634398639716792</c:v>
                </c:pt>
                <c:pt idx="15">
                  <c:v>99.652461050793192</c:v>
                </c:pt>
                <c:pt idx="16">
                  <c:v>99.66544407695973</c:v>
                </c:pt>
                <c:pt idx="17">
                  <c:v>99.677108855585928</c:v>
                </c:pt>
                <c:pt idx="18">
                  <c:v>99.690046442037428</c:v>
                </c:pt>
                <c:pt idx="19">
                  <c:v>99.711411515633287</c:v>
                </c:pt>
                <c:pt idx="20">
                  <c:v>99.724938977254169</c:v>
                </c:pt>
                <c:pt idx="21">
                  <c:v>99.712534580015472</c:v>
                </c:pt>
                <c:pt idx="22">
                  <c:v>99.658519898819961</c:v>
                </c:pt>
                <c:pt idx="23">
                  <c:v>99.553557335476924</c:v>
                </c:pt>
                <c:pt idx="24">
                  <c:v>99.390451483969187</c:v>
                </c:pt>
                <c:pt idx="25">
                  <c:v>99.179088650151101</c:v>
                </c:pt>
                <c:pt idx="26">
                  <c:v>98.963997782638657</c:v>
                </c:pt>
                <c:pt idx="27">
                  <c:v>98.806729365158134</c:v>
                </c:pt>
                <c:pt idx="28">
                  <c:v>98.71408856265586</c:v>
                </c:pt>
                <c:pt idx="29">
                  <c:v>98.683030041285349</c:v>
                </c:pt>
                <c:pt idx="30">
                  <c:v>98.702212410918094</c:v>
                </c:pt>
                <c:pt idx="31">
                  <c:v>98.774549355753109</c:v>
                </c:pt>
                <c:pt idx="32">
                  <c:v>98.904751985642818</c:v>
                </c:pt>
                <c:pt idx="33">
                  <c:v>99.091179535387639</c:v>
                </c:pt>
                <c:pt idx="34">
                  <c:v>99.32500318315536</c:v>
                </c:pt>
                <c:pt idx="35">
                  <c:v>99.568798192473793</c:v>
                </c:pt>
                <c:pt idx="36">
                  <c:v>99.801334973678891</c:v>
                </c:pt>
                <c:pt idx="37">
                  <c:v>100.02596655779459</c:v>
                </c:pt>
                <c:pt idx="38">
                  <c:v>100.23847300681595</c:v>
                </c:pt>
                <c:pt idx="39">
                  <c:v>100.4272269327879</c:v>
                </c:pt>
                <c:pt idx="40">
                  <c:v>100.58374617182952</c:v>
                </c:pt>
                <c:pt idx="41">
                  <c:v>100.69658747914995</c:v>
                </c:pt>
                <c:pt idx="42">
                  <c:v>100.7691478036614</c:v>
                </c:pt>
                <c:pt idx="43">
                  <c:v>100.80408750321597</c:v>
                </c:pt>
                <c:pt idx="44">
                  <c:v>100.80193180064275</c:v>
                </c:pt>
                <c:pt idx="45">
                  <c:v>100.78194210471918</c:v>
                </c:pt>
                <c:pt idx="46">
                  <c:v>100.76194832741425</c:v>
                </c:pt>
                <c:pt idx="47">
                  <c:v>100.75589649563496</c:v>
                </c:pt>
                <c:pt idx="48">
                  <c:v>100.75471527154697</c:v>
                </c:pt>
                <c:pt idx="49">
                  <c:v>100.76054325578006</c:v>
                </c:pt>
              </c:numCache>
            </c:numRef>
          </c:val>
          <c:smooth val="0"/>
          <c:extLst>
            <c:ext xmlns:c16="http://schemas.microsoft.com/office/drawing/2014/chart" uri="{C3380CC4-5D6E-409C-BE32-E72D297353CC}">
              <c16:uniqueId val="{00000000-DDF2-4CA1-A5AF-A9171178DFC1}"/>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DDF2-4CA1-A5AF-A9171178DFC1}"/>
            </c:ext>
          </c:extLst>
        </c:ser>
        <c:dLbls>
          <c:showLegendKey val="0"/>
          <c:showVal val="0"/>
          <c:showCatName val="0"/>
          <c:showSerName val="0"/>
          <c:showPercent val="0"/>
          <c:showBubbleSize val="0"/>
        </c:dLbls>
        <c:smooth val="0"/>
        <c:axId val="2028110304"/>
        <c:axId val="1"/>
      </c:lineChart>
      <c:catAx>
        <c:axId val="202811030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1030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Datos!$N$3:$N$52</c:f>
              <c:numCache>
                <c:formatCode>0.00</c:formatCode>
                <c:ptCount val="50"/>
                <c:pt idx="0">
                  <c:v>99.869700972371291</c:v>
                </c:pt>
                <c:pt idx="1">
                  <c:v>99.887336788108357</c:v>
                </c:pt>
                <c:pt idx="2">
                  <c:v>99.927650022930564</c:v>
                </c:pt>
                <c:pt idx="3">
                  <c:v>99.995277138421145</c:v>
                </c:pt>
                <c:pt idx="4">
                  <c:v>100.07511306314601</c:v>
                </c:pt>
                <c:pt idx="5">
                  <c:v>100.11287353934551</c:v>
                </c:pt>
                <c:pt idx="6">
                  <c:v>100.08205494238669</c:v>
                </c:pt>
                <c:pt idx="7">
                  <c:v>100.02322365432214</c:v>
                </c:pt>
                <c:pt idx="8">
                  <c:v>99.969728446814671</c:v>
                </c:pt>
                <c:pt idx="9">
                  <c:v>99.925631569720579</c:v>
                </c:pt>
                <c:pt idx="10">
                  <c:v>99.878844814304259</c:v>
                </c:pt>
                <c:pt idx="11">
                  <c:v>99.799226074039751</c:v>
                </c:pt>
                <c:pt idx="12">
                  <c:v>99.695093734140897</c:v>
                </c:pt>
                <c:pt idx="13">
                  <c:v>99.601699096058042</c:v>
                </c:pt>
                <c:pt idx="14">
                  <c:v>99.533015897194247</c:v>
                </c:pt>
                <c:pt idx="15">
                  <c:v>99.490499324490159</c:v>
                </c:pt>
                <c:pt idx="16">
                  <c:v>99.471112650167697</c:v>
                </c:pt>
                <c:pt idx="17">
                  <c:v>99.461844614458201</c:v>
                </c:pt>
                <c:pt idx="18">
                  <c:v>99.449251980901053</c:v>
                </c:pt>
                <c:pt idx="19">
                  <c:v>99.430251091736679</c:v>
                </c:pt>
                <c:pt idx="20">
                  <c:v>99.396150436254516</c:v>
                </c:pt>
                <c:pt idx="21">
                  <c:v>99.363494853574494</c:v>
                </c:pt>
                <c:pt idx="22">
                  <c:v>99.375239114381159</c:v>
                </c:pt>
                <c:pt idx="23">
                  <c:v>99.483697513202259</c:v>
                </c:pt>
                <c:pt idx="24">
                  <c:v>99.734398165189162</c:v>
                </c:pt>
                <c:pt idx="25">
                  <c:v>100.14312029350124</c:v>
                </c:pt>
                <c:pt idx="26">
                  <c:v>100.65366469394513</c:v>
                </c:pt>
                <c:pt idx="27">
                  <c:v>101.10356511067489</c:v>
                </c:pt>
                <c:pt idx="28">
                  <c:v>101.36280515437397</c:v>
                </c:pt>
                <c:pt idx="29">
                  <c:v>101.41668052452511</c:v>
                </c:pt>
                <c:pt idx="30">
                  <c:v>101.31095278977145</c:v>
                </c:pt>
                <c:pt idx="31">
                  <c:v>101.07878314354477</c:v>
                </c:pt>
                <c:pt idx="32">
                  <c:v>100.75946735519132</c:v>
                </c:pt>
                <c:pt idx="33">
                  <c:v>100.40105001368428</c:v>
                </c:pt>
                <c:pt idx="34">
                  <c:v>100.05106249045123</c:v>
                </c:pt>
                <c:pt idx="35">
                  <c:v>99.760008743639474</c:v>
                </c:pt>
                <c:pt idx="36">
                  <c:v>99.55858966742224</c:v>
                </c:pt>
                <c:pt idx="37">
                  <c:v>99.445373962187148</c:v>
                </c:pt>
                <c:pt idx="38">
                  <c:v>99.39056860481864</c:v>
                </c:pt>
                <c:pt idx="39">
                  <c:v>99.362558848350361</c:v>
                </c:pt>
                <c:pt idx="40">
                  <c:v>99.36024345313372</c:v>
                </c:pt>
                <c:pt idx="41">
                  <c:v>99.379358781580805</c:v>
                </c:pt>
                <c:pt idx="42">
                  <c:v>99.414924910830209</c:v>
                </c:pt>
                <c:pt idx="43">
                  <c:v>99.466908981398134</c:v>
                </c:pt>
                <c:pt idx="44">
                  <c:v>99.532353830713362</c:v>
                </c:pt>
                <c:pt idx="45">
                  <c:v>99.605987019293849</c:v>
                </c:pt>
                <c:pt idx="46">
                  <c:v>99.668661143091938</c:v>
                </c:pt>
                <c:pt idx="47">
                  <c:v>99.707523417211888</c:v>
                </c:pt>
                <c:pt idx="48">
                  <c:v>99.720866119878877</c:v>
                </c:pt>
                <c:pt idx="49">
                  <c:v>99.72528156942316</c:v>
                </c:pt>
              </c:numCache>
            </c:numRef>
          </c:val>
          <c:smooth val="0"/>
          <c:extLst>
            <c:ext xmlns:c16="http://schemas.microsoft.com/office/drawing/2014/chart" uri="{C3380CC4-5D6E-409C-BE32-E72D297353CC}">
              <c16:uniqueId val="{00000000-D936-4048-AA32-02DB97B4DBCA}"/>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D936-4048-AA32-02DB97B4DBCA}"/>
            </c:ext>
          </c:extLst>
        </c:ser>
        <c:dLbls>
          <c:showLegendKey val="0"/>
          <c:showVal val="0"/>
          <c:showCatName val="0"/>
          <c:showSerName val="0"/>
          <c:showPercent val="0"/>
          <c:showBubbleSize val="0"/>
        </c:dLbls>
        <c:smooth val="0"/>
        <c:axId val="2028104896"/>
        <c:axId val="1"/>
      </c:lineChart>
      <c:catAx>
        <c:axId val="202810489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489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Datos!$O$3:$O$52</c:f>
              <c:numCache>
                <c:formatCode>0.00</c:formatCode>
                <c:ptCount val="50"/>
                <c:pt idx="0">
                  <c:v>101.34073643710124</c:v>
                </c:pt>
                <c:pt idx="1">
                  <c:v>101.34906872356302</c:v>
                </c:pt>
                <c:pt idx="2">
                  <c:v>101.35686391426798</c:v>
                </c:pt>
                <c:pt idx="3">
                  <c:v>101.36357765732396</c:v>
                </c:pt>
                <c:pt idx="4">
                  <c:v>101.37163215209864</c:v>
                </c:pt>
                <c:pt idx="5">
                  <c:v>101.38358732126338</c:v>
                </c:pt>
                <c:pt idx="6">
                  <c:v>101.39942363247755</c:v>
                </c:pt>
                <c:pt idx="7">
                  <c:v>101.41745411007322</c:v>
                </c:pt>
                <c:pt idx="8">
                  <c:v>101.43979112802008</c:v>
                </c:pt>
                <c:pt idx="9">
                  <c:v>101.4695485174275</c:v>
                </c:pt>
                <c:pt idx="10">
                  <c:v>101.50744408114889</c:v>
                </c:pt>
                <c:pt idx="11">
                  <c:v>101.54860901428735</c:v>
                </c:pt>
                <c:pt idx="12">
                  <c:v>101.58514796628241</c:v>
                </c:pt>
                <c:pt idx="13">
                  <c:v>101.61007813159222</c:v>
                </c:pt>
                <c:pt idx="14">
                  <c:v>101.62264838014868</c:v>
                </c:pt>
                <c:pt idx="15">
                  <c:v>101.62443042044009</c:v>
                </c:pt>
                <c:pt idx="16">
                  <c:v>101.61602687398423</c:v>
                </c:pt>
                <c:pt idx="17">
                  <c:v>101.59574747761194</c:v>
                </c:pt>
                <c:pt idx="18">
                  <c:v>101.56070334520585</c:v>
                </c:pt>
                <c:pt idx="19">
                  <c:v>101.50847577611485</c:v>
                </c:pt>
                <c:pt idx="20">
                  <c:v>101.43857932527929</c:v>
                </c:pt>
                <c:pt idx="21">
                  <c:v>101.35138762522125</c:v>
                </c:pt>
                <c:pt idx="22">
                  <c:v>101.24540910066335</c:v>
                </c:pt>
                <c:pt idx="23">
                  <c:v>101.11424932858928</c:v>
                </c:pt>
                <c:pt idx="24">
                  <c:v>100.94856191871213</c:v>
                </c:pt>
                <c:pt idx="25">
                  <c:v>100.73769948943229</c:v>
                </c:pt>
                <c:pt idx="26">
                  <c:v>100.47379605498656</c:v>
                </c:pt>
                <c:pt idx="27">
                  <c:v>100.16072091349112</c:v>
                </c:pt>
                <c:pt idx="28">
                  <c:v>99.818108522981191</c:v>
                </c:pt>
                <c:pt idx="29">
                  <c:v>99.471478740970923</c:v>
                </c:pt>
                <c:pt idx="30">
                  <c:v>99.142911309036251</c:v>
                </c:pt>
                <c:pt idx="31">
                  <c:v>98.852976199266251</c:v>
                </c:pt>
                <c:pt idx="32">
                  <c:v>98.614306814290529</c:v>
                </c:pt>
                <c:pt idx="33">
                  <c:v>98.433417835763436</c:v>
                </c:pt>
                <c:pt idx="34">
                  <c:v>98.30864642262803</c:v>
                </c:pt>
                <c:pt idx="35">
                  <c:v>98.228384133437316</c:v>
                </c:pt>
                <c:pt idx="36">
                  <c:v>98.179680361007144</c:v>
                </c:pt>
                <c:pt idx="37">
                  <c:v>98.155525400922826</c:v>
                </c:pt>
                <c:pt idx="38">
                  <c:v>98.158958470637089</c:v>
                </c:pt>
                <c:pt idx="39">
                  <c:v>98.196904033032823</c:v>
                </c:pt>
                <c:pt idx="40">
                  <c:v>98.274705334789161</c:v>
                </c:pt>
                <c:pt idx="41">
                  <c:v>98.395906256871783</c:v>
                </c:pt>
                <c:pt idx="42">
                  <c:v>98.56014602223739</c:v>
                </c:pt>
                <c:pt idx="43">
                  <c:v>98.759868408365534</c:v>
                </c:pt>
                <c:pt idx="44">
                  <c:v>98.989898759525389</c:v>
                </c:pt>
                <c:pt idx="45">
                  <c:v>99.247421681525338</c:v>
                </c:pt>
                <c:pt idx="46">
                  <c:v>99.52682560030614</c:v>
                </c:pt>
                <c:pt idx="47">
                  <c:v>99.823409525310964</c:v>
                </c:pt>
                <c:pt idx="48">
                  <c:v>100.12817154253312</c:v>
                </c:pt>
                <c:pt idx="49">
                  <c:v>100.43344772128067</c:v>
                </c:pt>
              </c:numCache>
            </c:numRef>
          </c:val>
          <c:smooth val="0"/>
          <c:extLst>
            <c:ext xmlns:c16="http://schemas.microsoft.com/office/drawing/2014/chart" uri="{C3380CC4-5D6E-409C-BE32-E72D297353CC}">
              <c16:uniqueId val="{00000000-8ABF-4FD3-BB6B-DAF8D9B4249E}"/>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8ABF-4FD3-BB6B-DAF8D9B4249E}"/>
            </c:ext>
          </c:extLst>
        </c:ser>
        <c:dLbls>
          <c:showLegendKey val="0"/>
          <c:showVal val="0"/>
          <c:showCatName val="0"/>
          <c:showSerName val="0"/>
          <c:showPercent val="0"/>
          <c:showBubbleSize val="0"/>
        </c:dLbls>
        <c:smooth val="0"/>
        <c:axId val="2028091168"/>
        <c:axId val="1"/>
      </c:lineChart>
      <c:catAx>
        <c:axId val="20280911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09116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Datos!$P$3:$P$52</c:f>
              <c:numCache>
                <c:formatCode>0.00</c:formatCode>
                <c:ptCount val="50"/>
                <c:pt idx="0">
                  <c:v>100.56753051172318</c:v>
                </c:pt>
                <c:pt idx="1">
                  <c:v>100.55469926776777</c:v>
                </c:pt>
                <c:pt idx="2">
                  <c:v>100.50889525823017</c:v>
                </c:pt>
                <c:pt idx="3">
                  <c:v>100.45500527044516</c:v>
                </c:pt>
                <c:pt idx="4">
                  <c:v>100.41326555124397</c:v>
                </c:pt>
                <c:pt idx="5">
                  <c:v>100.37635395523132</c:v>
                </c:pt>
                <c:pt idx="6">
                  <c:v>100.32086949551004</c:v>
                </c:pt>
                <c:pt idx="7">
                  <c:v>100.2198753069213</c:v>
                </c:pt>
                <c:pt idx="8">
                  <c:v>100.05163930525922</c:v>
                </c:pt>
                <c:pt idx="9">
                  <c:v>99.819914792162848</c:v>
                </c:pt>
                <c:pt idx="10">
                  <c:v>99.571634568265409</c:v>
                </c:pt>
                <c:pt idx="11">
                  <c:v>99.36453972540707</c:v>
                </c:pt>
                <c:pt idx="12">
                  <c:v>99.25368037000753</c:v>
                </c:pt>
                <c:pt idx="13">
                  <c:v>99.239446342494617</c:v>
                </c:pt>
                <c:pt idx="14">
                  <c:v>99.281169287496226</c:v>
                </c:pt>
                <c:pt idx="15">
                  <c:v>99.342227073806214</c:v>
                </c:pt>
                <c:pt idx="16">
                  <c:v>99.394652110779163</c:v>
                </c:pt>
                <c:pt idx="17">
                  <c:v>99.439130897815886</c:v>
                </c:pt>
                <c:pt idx="18">
                  <c:v>99.474828850411569</c:v>
                </c:pt>
                <c:pt idx="19">
                  <c:v>99.498344030359306</c:v>
                </c:pt>
                <c:pt idx="20">
                  <c:v>99.526254813048695</c:v>
                </c:pt>
                <c:pt idx="21">
                  <c:v>99.550747388713404</c:v>
                </c:pt>
                <c:pt idx="22">
                  <c:v>99.555516920765825</c:v>
                </c:pt>
                <c:pt idx="23">
                  <c:v>99.502288987186915</c:v>
                </c:pt>
                <c:pt idx="24">
                  <c:v>99.360903622125136</c:v>
                </c:pt>
                <c:pt idx="25">
                  <c:v>99.124987274423574</c:v>
                </c:pt>
                <c:pt idx="26">
                  <c:v>98.842203527232698</c:v>
                </c:pt>
                <c:pt idx="27">
                  <c:v>98.620296217444704</c:v>
                </c:pt>
                <c:pt idx="28">
                  <c:v>98.54668247385942</c:v>
                </c:pt>
                <c:pt idx="29">
                  <c:v>98.616832532289521</c:v>
                </c:pt>
                <c:pt idx="30">
                  <c:v>98.782744187051819</c:v>
                </c:pt>
                <c:pt idx="31">
                  <c:v>98.996804654117341</c:v>
                </c:pt>
                <c:pt idx="32">
                  <c:v>99.220599254847173</c:v>
                </c:pt>
                <c:pt idx="33">
                  <c:v>99.452774972693021</c:v>
                </c:pt>
                <c:pt idx="34">
                  <c:v>99.694190360100464</c:v>
                </c:pt>
                <c:pt idx="35">
                  <c:v>99.935230435873649</c:v>
                </c:pt>
                <c:pt idx="36">
                  <c:v>100.16356594700595</c:v>
                </c:pt>
                <c:pt idx="37">
                  <c:v>100.37480392938001</c:v>
                </c:pt>
                <c:pt idx="38">
                  <c:v>100.57024814533311</c:v>
                </c:pt>
                <c:pt idx="39">
                  <c:v>100.75299165691904</c:v>
                </c:pt>
                <c:pt idx="40">
                  <c:v>100.90910610125887</c:v>
                </c:pt>
                <c:pt idx="41">
                  <c:v>101.03879324468085</c:v>
                </c:pt>
                <c:pt idx="42">
                  <c:v>101.13982484044664</c:v>
                </c:pt>
                <c:pt idx="43">
                  <c:v>101.20298065075734</c:v>
                </c:pt>
                <c:pt idx="44">
                  <c:v>101.22152357275384</c:v>
                </c:pt>
                <c:pt idx="45">
                  <c:v>101.1950097839357</c:v>
                </c:pt>
                <c:pt idx="46">
                  <c:v>101.11439274554976</c:v>
                </c:pt>
                <c:pt idx="47">
                  <c:v>100.95557223032148</c:v>
                </c:pt>
                <c:pt idx="48">
                  <c:v>100.71764517549227</c:v>
                </c:pt>
                <c:pt idx="49">
                  <c:v>100.42417117467812</c:v>
                </c:pt>
              </c:numCache>
            </c:numRef>
          </c:val>
          <c:smooth val="0"/>
          <c:extLst>
            <c:ext xmlns:c16="http://schemas.microsoft.com/office/drawing/2014/chart" uri="{C3380CC4-5D6E-409C-BE32-E72D297353CC}">
              <c16:uniqueId val="{00000000-A336-4466-8E29-ACCFC03A4201}"/>
            </c:ext>
          </c:extLst>
        </c:ser>
        <c:ser>
          <c:idx val="1"/>
          <c:order val="1"/>
          <c:spPr>
            <a:ln w="6350">
              <a:solidFill>
                <a:schemeClr val="tx1"/>
              </a:solidFill>
            </a:ln>
          </c:spPr>
          <c:marker>
            <c:symbol val="none"/>
          </c:marker>
          <c:cat>
            <c:multiLvlStrRef>
              <c:f>Datos!$A$3:$B$52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Datos!$Q$3:$Q$52</c:f>
              <c:numCache>
                <c:formatCode>0</c:formatCode>
                <c:ptCount val="5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numCache>
            </c:numRef>
          </c:val>
          <c:smooth val="0"/>
          <c:extLst>
            <c:ext xmlns:c16="http://schemas.microsoft.com/office/drawing/2014/chart" uri="{C3380CC4-5D6E-409C-BE32-E72D297353CC}">
              <c16:uniqueId val="{00000001-A336-4466-8E29-ACCFC03A4201}"/>
            </c:ext>
          </c:extLst>
        </c:ser>
        <c:dLbls>
          <c:showLegendKey val="0"/>
          <c:showVal val="0"/>
          <c:showCatName val="0"/>
          <c:showSerName val="0"/>
          <c:showPercent val="0"/>
          <c:showBubbleSize val="0"/>
        </c:dLbls>
        <c:smooth val="0"/>
        <c:axId val="2028109888"/>
        <c:axId val="1"/>
      </c:lineChart>
      <c:catAx>
        <c:axId val="202810988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988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febrero de 2022</c:v>
          </c:tx>
          <c:spPr>
            <a:ln w="22225">
              <a:solidFill>
                <a:srgbClr val="FF0000"/>
              </a:solidFill>
            </a:ln>
          </c:spPr>
          <c:marker>
            <c:symbol val="none"/>
          </c:marker>
          <c:cat>
            <c:multiLvlStrRef>
              <c:f>enero_2022!$A$439:$B$512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enero_2022!$M$439:$M$512</c:f>
              <c:numCache>
                <c:formatCode>#,##0.00;\(\-\)#,##0.00</c:formatCode>
                <c:ptCount val="74"/>
                <c:pt idx="0">
                  <c:v>100.0769038873465</c:v>
                </c:pt>
                <c:pt idx="1">
                  <c:v>100.00246193021167</c:v>
                </c:pt>
                <c:pt idx="2">
                  <c:v>99.95653157650807</c:v>
                </c:pt>
                <c:pt idx="3">
                  <c:v>99.931185142423502</c:v>
                </c:pt>
                <c:pt idx="4">
                  <c:v>99.906129449705475</c:v>
                </c:pt>
                <c:pt idx="5">
                  <c:v>99.876143033236062</c:v>
                </c:pt>
                <c:pt idx="6">
                  <c:v>99.831066634232855</c:v>
                </c:pt>
                <c:pt idx="7">
                  <c:v>99.766530300600266</c:v>
                </c:pt>
                <c:pt idx="8">
                  <c:v>99.682011759209999</c:v>
                </c:pt>
                <c:pt idx="9">
                  <c:v>99.585205612745199</c:v>
                </c:pt>
                <c:pt idx="10">
                  <c:v>99.499794872904289</c:v>
                </c:pt>
                <c:pt idx="11">
                  <c:v>99.448793287682491</c:v>
                </c:pt>
                <c:pt idx="12">
                  <c:v>99.465205021317416</c:v>
                </c:pt>
                <c:pt idx="13">
                  <c:v>99.565422011634396</c:v>
                </c:pt>
                <c:pt idx="14">
                  <c:v>99.727567302836661</c:v>
                </c:pt>
                <c:pt idx="15">
                  <c:v>99.907751238409304</c:v>
                </c:pt>
                <c:pt idx="16">
                  <c:v>100.08111615796979</c:v>
                </c:pt>
                <c:pt idx="17">
                  <c:v>100.21676618847003</c:v>
                </c:pt>
                <c:pt idx="18">
                  <c:v>100.29658342139973</c:v>
                </c:pt>
                <c:pt idx="19">
                  <c:v>100.31916523340355</c:v>
                </c:pt>
                <c:pt idx="20">
                  <c:v>100.30198798317794</c:v>
                </c:pt>
                <c:pt idx="21">
                  <c:v>100.26793706738404</c:v>
                </c:pt>
                <c:pt idx="22">
                  <c:v>100.24390611700439</c:v>
                </c:pt>
                <c:pt idx="23">
                  <c:v>100.24838924140161</c:v>
                </c:pt>
                <c:pt idx="24">
                  <c:v>100.26258162498618</c:v>
                </c:pt>
                <c:pt idx="25">
                  <c:v>100.27153750133905</c:v>
                </c:pt>
                <c:pt idx="26">
                  <c:v>100.27574376764973</c:v>
                </c:pt>
                <c:pt idx="27">
                  <c:v>100.27161550490113</c:v>
                </c:pt>
                <c:pt idx="28">
                  <c:v>100.26555302386632</c:v>
                </c:pt>
                <c:pt idx="29">
                  <c:v>100.27241890812505</c:v>
                </c:pt>
                <c:pt idx="30">
                  <c:v>100.29081641981392</c:v>
                </c:pt>
                <c:pt idx="31">
                  <c:v>100.29092942215087</c:v>
                </c:pt>
                <c:pt idx="32">
                  <c:v>100.25233447865034</c:v>
                </c:pt>
                <c:pt idx="33">
                  <c:v>100.16836899330958</c:v>
                </c:pt>
                <c:pt idx="34">
                  <c:v>100.05704333740633</c:v>
                </c:pt>
                <c:pt idx="35">
                  <c:v>99.962414297377819</c:v>
                </c:pt>
                <c:pt idx="36">
                  <c:v>99.910988680016004</c:v>
                </c:pt>
                <c:pt idx="37">
                  <c:v>99.884498954236406</c:v>
                </c:pt>
                <c:pt idx="38">
                  <c:v>99.87332279524594</c:v>
                </c:pt>
                <c:pt idx="39">
                  <c:v>99.863283452932961</c:v>
                </c:pt>
                <c:pt idx="40">
                  <c:v>99.840119679067158</c:v>
                </c:pt>
                <c:pt idx="41">
                  <c:v>99.824459432258806</c:v>
                </c:pt>
                <c:pt idx="42">
                  <c:v>99.827815320253706</c:v>
                </c:pt>
                <c:pt idx="43">
                  <c:v>99.844603045203854</c:v>
                </c:pt>
                <c:pt idx="44">
                  <c:v>99.851745536003634</c:v>
                </c:pt>
                <c:pt idx="45">
                  <c:v>99.841269145366041</c:v>
                </c:pt>
                <c:pt idx="46">
                  <c:v>99.795043806362102</c:v>
                </c:pt>
                <c:pt idx="47">
                  <c:v>99.671439182254304</c:v>
                </c:pt>
                <c:pt idx="48">
                  <c:v>99.44453387046849</c:v>
                </c:pt>
                <c:pt idx="49">
                  <c:v>99.122611073527054</c:v>
                </c:pt>
                <c:pt idx="50">
                  <c:v>98.750511282101527</c:v>
                </c:pt>
                <c:pt idx="51">
                  <c:v>98.448114017909049</c:v>
                </c:pt>
                <c:pt idx="52">
                  <c:v>98.312239801336446</c:v>
                </c:pt>
                <c:pt idx="53">
                  <c:v>98.352653288229646</c:v>
                </c:pt>
                <c:pt idx="54">
                  <c:v>98.535063890905775</c:v>
                </c:pt>
                <c:pt idx="55">
                  <c:v>98.815084075200957</c:v>
                </c:pt>
                <c:pt idx="56">
                  <c:v>99.155429415093991</c:v>
                </c:pt>
                <c:pt idx="57">
                  <c:v>99.521018584269356</c:v>
                </c:pt>
                <c:pt idx="58">
                  <c:v>99.888087171918201</c:v>
                </c:pt>
                <c:pt idx="59">
                  <c:v>100.23251715513948</c:v>
                </c:pt>
                <c:pt idx="60">
                  <c:v>100.53795661443355</c:v>
                </c:pt>
                <c:pt idx="61">
                  <c:v>100.80417011201425</c:v>
                </c:pt>
                <c:pt idx="62">
                  <c:v>101.04677050399044</c:v>
                </c:pt>
                <c:pt idx="63">
                  <c:v>101.26106699225264</c:v>
                </c:pt>
                <c:pt idx="64">
                  <c:v>101.42708845227912</c:v>
                </c:pt>
                <c:pt idx="65">
                  <c:v>101.52737936292645</c:v>
                </c:pt>
                <c:pt idx="66">
                  <c:v>101.55532292173486</c:v>
                </c:pt>
                <c:pt idx="67">
                  <c:v>101.51927995833572</c:v>
                </c:pt>
                <c:pt idx="68">
                  <c:v>101.43854286298166</c:v>
                </c:pt>
                <c:pt idx="69">
                  <c:v>101.33268380767235</c:v>
                </c:pt>
                <c:pt idx="70">
                  <c:v>101.21871803842087</c:v>
                </c:pt>
                <c:pt idx="71">
                  <c:v>101.10582459373774</c:v>
                </c:pt>
                <c:pt idx="72">
                  <c:v>100.99777430084801</c:v>
                </c:pt>
                <c:pt idx="73">
                  <c:v>100.89264260025861</c:v>
                </c:pt>
              </c:numCache>
            </c:numRef>
          </c:val>
          <c:smooth val="0"/>
          <c:extLst>
            <c:ext xmlns:c16="http://schemas.microsoft.com/office/drawing/2014/chart" uri="{C3380CC4-5D6E-409C-BE32-E72D297353CC}">
              <c16:uniqueId val="{00000000-755C-4991-99D6-EBFCE1AEF00E}"/>
            </c:ext>
          </c:extLst>
        </c:ser>
        <c:ser>
          <c:idx val="1"/>
          <c:order val="1"/>
          <c:tx>
            <c:v>Cifras a enero de 2022</c:v>
          </c:tx>
          <c:spPr>
            <a:ln w="14605">
              <a:solidFill>
                <a:srgbClr val="17375E"/>
              </a:solidFill>
            </a:ln>
          </c:spPr>
          <c:marker>
            <c:symbol val="none"/>
          </c:marker>
          <c:cat>
            <c:multiLvlStrRef>
              <c:f>enero_2022!$A$439:$B$512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enero_2022!$K$439:$K$512</c:f>
              <c:numCache>
                <c:formatCode>#,##0.00;\(\-\)#,##0.00</c:formatCode>
                <c:ptCount val="74"/>
                <c:pt idx="0">
                  <c:v>100.07403833730991</c:v>
                </c:pt>
                <c:pt idx="1">
                  <c:v>99.99913138234632</c:v>
                </c:pt>
                <c:pt idx="2">
                  <c:v>99.952934127641285</c:v>
                </c:pt>
                <c:pt idx="3">
                  <c:v>99.927685148708477</c:v>
                </c:pt>
                <c:pt idx="4">
                  <c:v>99.902986331624547</c:v>
                </c:pt>
                <c:pt idx="5">
                  <c:v>99.873438385866308</c:v>
                </c:pt>
                <c:pt idx="6">
                  <c:v>99.828794309690338</c:v>
                </c:pt>
                <c:pt idx="7">
                  <c:v>99.764668974534985</c:v>
                </c:pt>
                <c:pt idx="8">
                  <c:v>99.680373472294335</c:v>
                </c:pt>
                <c:pt idx="9">
                  <c:v>99.583610730226283</c:v>
                </c:pt>
                <c:pt idx="10">
                  <c:v>99.497943825945455</c:v>
                </c:pt>
                <c:pt idx="11">
                  <c:v>99.446110978398096</c:v>
                </c:pt>
                <c:pt idx="12">
                  <c:v>99.461385617445941</c:v>
                </c:pt>
                <c:pt idx="13">
                  <c:v>99.560612335635369</c:v>
                </c:pt>
                <c:pt idx="14">
                  <c:v>99.722206550476699</c:v>
                </c:pt>
                <c:pt idx="15">
                  <c:v>99.902437161774927</c:v>
                </c:pt>
                <c:pt idx="16">
                  <c:v>100.07626105751413</c:v>
                </c:pt>
                <c:pt idx="17">
                  <c:v>100.21250497225721</c:v>
                </c:pt>
                <c:pt idx="18">
                  <c:v>100.2929304761044</c:v>
                </c:pt>
                <c:pt idx="19">
                  <c:v>100.31617056836116</c:v>
                </c:pt>
                <c:pt idx="20">
                  <c:v>100.29946999088205</c:v>
                </c:pt>
                <c:pt idx="21">
                  <c:v>100.26571373995985</c:v>
                </c:pt>
                <c:pt idx="22">
                  <c:v>100.24159825646893</c:v>
                </c:pt>
                <c:pt idx="23">
                  <c:v>100.24534741385845</c:v>
                </c:pt>
                <c:pt idx="24">
                  <c:v>100.2584842230727</c:v>
                </c:pt>
                <c:pt idx="25">
                  <c:v>100.26665369491413</c:v>
                </c:pt>
                <c:pt idx="26">
                  <c:v>100.27081664317325</c:v>
                </c:pt>
                <c:pt idx="27">
                  <c:v>100.26745637280628</c:v>
                </c:pt>
                <c:pt idx="28">
                  <c:v>100.26267046912086</c:v>
                </c:pt>
                <c:pt idx="29">
                  <c:v>100.27089365736005</c:v>
                </c:pt>
                <c:pt idx="30">
                  <c:v>100.29052991113753</c:v>
                </c:pt>
                <c:pt idx="31">
                  <c:v>100.29185390994709</c:v>
                </c:pt>
                <c:pt idx="32">
                  <c:v>100.25425625000322</c:v>
                </c:pt>
                <c:pt idx="33">
                  <c:v>100.17109152964389</c:v>
                </c:pt>
                <c:pt idx="34">
                  <c:v>100.0600750169499</c:v>
                </c:pt>
                <c:pt idx="35">
                  <c:v>99.964905170060945</c:v>
                </c:pt>
                <c:pt idx="36">
                  <c:v>99.912443862569546</c:v>
                </c:pt>
                <c:pt idx="37">
                  <c:v>99.885307304784533</c:v>
                </c:pt>
                <c:pt idx="38">
                  <c:v>99.874548982627175</c:v>
                </c:pt>
                <c:pt idx="39">
                  <c:v>99.865892760536326</c:v>
                </c:pt>
                <c:pt idx="40">
                  <c:v>99.844561307578445</c:v>
                </c:pt>
                <c:pt idx="41">
                  <c:v>99.830617334243357</c:v>
                </c:pt>
                <c:pt idx="42">
                  <c:v>99.835269440954846</c:v>
                </c:pt>
                <c:pt idx="43">
                  <c:v>99.853094269655074</c:v>
                </c:pt>
                <c:pt idx="44">
                  <c:v>99.861037925731154</c:v>
                </c:pt>
                <c:pt idx="45">
                  <c:v>99.851457867558963</c:v>
                </c:pt>
                <c:pt idx="46">
                  <c:v>99.806234426072081</c:v>
                </c:pt>
                <c:pt idx="47">
                  <c:v>99.683663172236137</c:v>
                </c:pt>
                <c:pt idx="48">
                  <c:v>99.458092779406797</c:v>
                </c:pt>
                <c:pt idx="49">
                  <c:v>99.138335580882682</c:v>
                </c:pt>
                <c:pt idx="50">
                  <c:v>98.768552277559934</c:v>
                </c:pt>
                <c:pt idx="51">
                  <c:v>98.468449606648278</c:v>
                </c:pt>
                <c:pt idx="52">
                  <c:v>98.334471799548041</c:v>
                </c:pt>
                <c:pt idx="53">
                  <c:v>98.376065148475703</c:v>
                </c:pt>
                <c:pt idx="54">
                  <c:v>98.558877117228235</c:v>
                </c:pt>
                <c:pt idx="55">
                  <c:v>98.838971284799214</c:v>
                </c:pt>
                <c:pt idx="56">
                  <c:v>99.179446901246763</c:v>
                </c:pt>
                <c:pt idx="57">
                  <c:v>99.54580252405988</c:v>
                </c:pt>
                <c:pt idx="58">
                  <c:v>99.914534107640335</c:v>
                </c:pt>
                <c:pt idx="59">
                  <c:v>100.26168578754876</c:v>
                </c:pt>
                <c:pt idx="60">
                  <c:v>100.57114911582821</c:v>
                </c:pt>
                <c:pt idx="61">
                  <c:v>100.8429299786462</c:v>
                </c:pt>
                <c:pt idx="62">
                  <c:v>101.09063790149906</c:v>
                </c:pt>
                <c:pt idx="63">
                  <c:v>101.30934555775075</c:v>
                </c:pt>
                <c:pt idx="64">
                  <c:v>101.47893398657352</c:v>
                </c:pt>
                <c:pt idx="65">
                  <c:v>101.58144004888213</c:v>
                </c:pt>
                <c:pt idx="66">
                  <c:v>101.60944603697932</c:v>
                </c:pt>
                <c:pt idx="67">
                  <c:v>101.57050237967331</c:v>
                </c:pt>
                <c:pt idx="68">
                  <c:v>101.48240127636795</c:v>
                </c:pt>
                <c:pt idx="69">
                  <c:v>101.36279178899262</c:v>
                </c:pt>
                <c:pt idx="70">
                  <c:v>101.22627456838887</c:v>
                </c:pt>
                <c:pt idx="71">
                  <c:v>101.08032954051281</c:v>
                </c:pt>
                <c:pt idx="72">
                  <c:v>100.92939679351296</c:v>
                </c:pt>
              </c:numCache>
            </c:numRef>
          </c:val>
          <c:smooth val="0"/>
          <c:extLst>
            <c:ext xmlns:c16="http://schemas.microsoft.com/office/drawing/2014/chart" uri="{C3380CC4-5D6E-409C-BE32-E72D297353CC}">
              <c16:uniqueId val="{00000001-755C-4991-99D6-EBFCE1AEF00E}"/>
            </c:ext>
          </c:extLst>
        </c:ser>
        <c:ser>
          <c:idx val="2"/>
          <c:order val="2"/>
          <c:spPr>
            <a:ln w="6350">
              <a:solidFill>
                <a:schemeClr val="tx1"/>
              </a:solidFill>
            </a:ln>
          </c:spPr>
          <c:marker>
            <c:symbol val="none"/>
          </c:marker>
          <c:cat>
            <c:multiLvlStrRef>
              <c:f>enero_2022!$A$439:$B$512</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enero_2022!$I$439:$I$512</c:f>
              <c:numCache>
                <c:formatCode>#,##0;\(\-\)#,##0</c:formatCode>
                <c:ptCount val="7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numCache>
            </c:numRef>
          </c:val>
          <c:smooth val="0"/>
          <c:extLst>
            <c:ext xmlns:c16="http://schemas.microsoft.com/office/drawing/2014/chart" uri="{C3380CC4-5D6E-409C-BE32-E72D297353CC}">
              <c16:uniqueId val="{00000002-755C-4991-99D6-EBFCE1AEF00E}"/>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749-4205-AC5D-A04882B7A74A}"/>
            </c:ext>
          </c:extLst>
        </c:ser>
        <c:dLbls>
          <c:showLegendKey val="0"/>
          <c:showVal val="0"/>
          <c:showCatName val="0"/>
          <c:showSerName val="0"/>
          <c:showPercent val="0"/>
          <c:showBubbleSize val="0"/>
        </c:dLbls>
        <c:axId val="1833313344"/>
        <c:axId val="1"/>
      </c:areaChart>
      <c:lineChart>
        <c:grouping val="standard"/>
        <c:varyColors val="0"/>
        <c:ser>
          <c:idx val="0"/>
          <c:order val="0"/>
          <c:tx>
            <c:v>Coincidente</c:v>
          </c:tx>
          <c:spPr>
            <a:ln w="19050">
              <a:solidFill>
                <a:srgbClr val="FF0000"/>
              </a:solidFill>
              <a:prstDash val="solid"/>
            </a:ln>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enero_2022!$C$7:$C$514</c:f>
              <c:numCache>
                <c:formatCode>#,##0.00;\(\-\)#,##0.00</c:formatCode>
                <c:ptCount val="508"/>
                <c:pt idx="0">
                  <c:v>97.624185190245939</c:v>
                </c:pt>
                <c:pt idx="1">
                  <c:v>97.876023518629154</c:v>
                </c:pt>
                <c:pt idx="2">
                  <c:v>98.129661131716489</c:v>
                </c:pt>
                <c:pt idx="3">
                  <c:v>98.388093884442725</c:v>
                </c:pt>
                <c:pt idx="4">
                  <c:v>98.665662400124717</c:v>
                </c:pt>
                <c:pt idx="5">
                  <c:v>98.975854635180809</c:v>
                </c:pt>
                <c:pt idx="6">
                  <c:v>99.325062785447017</c:v>
                </c:pt>
                <c:pt idx="7">
                  <c:v>99.712511972730894</c:v>
                </c:pt>
                <c:pt idx="8">
                  <c:v>100.12431615126049</c:v>
                </c:pt>
                <c:pt idx="9">
                  <c:v>100.54345724298791</c:v>
                </c:pt>
                <c:pt idx="10">
                  <c:v>100.94598434274091</c:v>
                </c:pt>
                <c:pt idx="11">
                  <c:v>101.32034620700772</c:v>
                </c:pt>
                <c:pt idx="12">
                  <c:v>101.66905952357453</c:v>
                </c:pt>
                <c:pt idx="13">
                  <c:v>101.98780680424946</c:v>
                </c:pt>
                <c:pt idx="14">
                  <c:v>102.27897987738235</c:v>
                </c:pt>
                <c:pt idx="15">
                  <c:v>102.54266142316835</c:v>
                </c:pt>
                <c:pt idx="16">
                  <c:v>102.77682271848673</c:v>
                </c:pt>
                <c:pt idx="17">
                  <c:v>102.98773889593338</c:v>
                </c:pt>
                <c:pt idx="18">
                  <c:v>103.1850850304087</c:v>
                </c:pt>
                <c:pt idx="19">
                  <c:v>103.36896715553269</c:v>
                </c:pt>
                <c:pt idx="20">
                  <c:v>103.53016173591408</c:v>
                </c:pt>
                <c:pt idx="21">
                  <c:v>103.65185233318697</c:v>
                </c:pt>
                <c:pt idx="22">
                  <c:v>103.70193398578351</c:v>
                </c:pt>
                <c:pt idx="23">
                  <c:v>103.65371920347856</c:v>
                </c:pt>
                <c:pt idx="24">
                  <c:v>103.51021707096811</c:v>
                </c:pt>
                <c:pt idx="25">
                  <c:v>103.29005383257331</c:v>
                </c:pt>
                <c:pt idx="26">
                  <c:v>103.00450328438535</c:v>
                </c:pt>
                <c:pt idx="27">
                  <c:v>102.66982295338053</c:v>
                </c:pt>
                <c:pt idx="28">
                  <c:v>102.28359333602555</c:v>
                </c:pt>
                <c:pt idx="29">
                  <c:v>101.83952718030763</c:v>
                </c:pt>
                <c:pt idx="30">
                  <c:v>101.34057371776818</c:v>
                </c:pt>
                <c:pt idx="31">
                  <c:v>100.79776007200135</c:v>
                </c:pt>
                <c:pt idx="32">
                  <c:v>100.24041745532743</c:v>
                </c:pt>
                <c:pt idx="33">
                  <c:v>99.707197197210775</c:v>
                </c:pt>
                <c:pt idx="34">
                  <c:v>99.246019174543235</c:v>
                </c:pt>
                <c:pt idx="35">
                  <c:v>98.878712088597453</c:v>
                </c:pt>
                <c:pt idx="36">
                  <c:v>98.607077660253665</c:v>
                </c:pt>
                <c:pt idx="37">
                  <c:v>98.429281523983434</c:v>
                </c:pt>
                <c:pt idx="38">
                  <c:v>98.341083609511557</c:v>
                </c:pt>
                <c:pt idx="39">
                  <c:v>98.324335634288047</c:v>
                </c:pt>
                <c:pt idx="40">
                  <c:v>98.362229606916785</c:v>
                </c:pt>
                <c:pt idx="41">
                  <c:v>98.43183254979968</c:v>
                </c:pt>
                <c:pt idx="42">
                  <c:v>98.51916527746252</c:v>
                </c:pt>
                <c:pt idx="43">
                  <c:v>98.618793544054924</c:v>
                </c:pt>
                <c:pt idx="44">
                  <c:v>98.731900775409201</c:v>
                </c:pt>
                <c:pt idx="45">
                  <c:v>98.853595933930293</c:v>
                </c:pt>
                <c:pt idx="46">
                  <c:v>98.978200352124105</c:v>
                </c:pt>
                <c:pt idx="47">
                  <c:v>99.123695235313065</c:v>
                </c:pt>
                <c:pt idx="48">
                  <c:v>99.290006677324442</c:v>
                </c:pt>
                <c:pt idx="49">
                  <c:v>99.46823096333226</c:v>
                </c:pt>
                <c:pt idx="50">
                  <c:v>99.654337841900826</c:v>
                </c:pt>
                <c:pt idx="51">
                  <c:v>99.845905146883169</c:v>
                </c:pt>
                <c:pt idx="52">
                  <c:v>100.05477520486029</c:v>
                </c:pt>
                <c:pt idx="53">
                  <c:v>100.29618130175282</c:v>
                </c:pt>
                <c:pt idx="54">
                  <c:v>100.55125494761458</c:v>
                </c:pt>
                <c:pt idx="55">
                  <c:v>100.78774169987716</c:v>
                </c:pt>
                <c:pt idx="56">
                  <c:v>100.99615193897516</c:v>
                </c:pt>
                <c:pt idx="57">
                  <c:v>101.17366615576037</c:v>
                </c:pt>
                <c:pt idx="58">
                  <c:v>101.34194738098215</c:v>
                </c:pt>
                <c:pt idx="59">
                  <c:v>101.49584740038915</c:v>
                </c:pt>
                <c:pt idx="60">
                  <c:v>101.61761648787909</c:v>
                </c:pt>
                <c:pt idx="61">
                  <c:v>101.69458672238143</c:v>
                </c:pt>
                <c:pt idx="62">
                  <c:v>101.73304790707644</c:v>
                </c:pt>
                <c:pt idx="63">
                  <c:v>101.74799114894438</c:v>
                </c:pt>
                <c:pt idx="64">
                  <c:v>101.75087093623402</c:v>
                </c:pt>
                <c:pt idx="65">
                  <c:v>101.7464042951965</c:v>
                </c:pt>
                <c:pt idx="66">
                  <c:v>101.72422364914769</c:v>
                </c:pt>
                <c:pt idx="67">
                  <c:v>101.6807749420889</c:v>
                </c:pt>
                <c:pt idx="68">
                  <c:v>101.60575302166315</c:v>
                </c:pt>
                <c:pt idx="69">
                  <c:v>101.49585670969124</c:v>
                </c:pt>
                <c:pt idx="70">
                  <c:v>101.35595544659287</c:v>
                </c:pt>
                <c:pt idx="71">
                  <c:v>101.18144958615814</c:v>
                </c:pt>
                <c:pt idx="72">
                  <c:v>100.9790868024895</c:v>
                </c:pt>
                <c:pt idx="73">
                  <c:v>100.68047123283625</c:v>
                </c:pt>
                <c:pt idx="74">
                  <c:v>100.37239333443006</c:v>
                </c:pt>
                <c:pt idx="75">
                  <c:v>100.05541229343144</c:v>
                </c:pt>
                <c:pt idx="76">
                  <c:v>99.732136141809292</c:v>
                </c:pt>
                <c:pt idx="77">
                  <c:v>99.397620490597291</c:v>
                </c:pt>
                <c:pt idx="78">
                  <c:v>99.067218946196505</c:v>
                </c:pt>
                <c:pt idx="79">
                  <c:v>98.767712491740369</c:v>
                </c:pt>
                <c:pt idx="80">
                  <c:v>98.519761199913674</c:v>
                </c:pt>
                <c:pt idx="81">
                  <c:v>98.337092790614264</c:v>
                </c:pt>
                <c:pt idx="82">
                  <c:v>98.225035922635911</c:v>
                </c:pt>
                <c:pt idx="83">
                  <c:v>98.181542796205733</c:v>
                </c:pt>
                <c:pt idx="84">
                  <c:v>98.188226191952978</c:v>
                </c:pt>
                <c:pt idx="85">
                  <c:v>98.292025307052285</c:v>
                </c:pt>
                <c:pt idx="86">
                  <c:v>98.424900751244891</c:v>
                </c:pt>
                <c:pt idx="87">
                  <c:v>98.57243606550324</c:v>
                </c:pt>
                <c:pt idx="88">
                  <c:v>98.718894603922507</c:v>
                </c:pt>
                <c:pt idx="89">
                  <c:v>98.868792671224071</c:v>
                </c:pt>
                <c:pt idx="90">
                  <c:v>99.015962763481554</c:v>
                </c:pt>
                <c:pt idx="91">
                  <c:v>99.14291575006213</c:v>
                </c:pt>
                <c:pt idx="92">
                  <c:v>99.228880022148431</c:v>
                </c:pt>
                <c:pt idx="93">
                  <c:v>99.267356626167157</c:v>
                </c:pt>
                <c:pt idx="94">
                  <c:v>99.259354523347909</c:v>
                </c:pt>
                <c:pt idx="95">
                  <c:v>99.211221145404096</c:v>
                </c:pt>
                <c:pt idx="96">
                  <c:v>99.138352451595978</c:v>
                </c:pt>
                <c:pt idx="97">
                  <c:v>99.061808705129366</c:v>
                </c:pt>
                <c:pt idx="98">
                  <c:v>98.996896280752566</c:v>
                </c:pt>
                <c:pt idx="99">
                  <c:v>98.956302637731625</c:v>
                </c:pt>
                <c:pt idx="100">
                  <c:v>98.944360834618564</c:v>
                </c:pt>
                <c:pt idx="101">
                  <c:v>98.95597437411152</c:v>
                </c:pt>
                <c:pt idx="102">
                  <c:v>98.993346629602229</c:v>
                </c:pt>
                <c:pt idx="103">
                  <c:v>99.061542337641157</c:v>
                </c:pt>
                <c:pt idx="104">
                  <c:v>99.151307429012292</c:v>
                </c:pt>
                <c:pt idx="105">
                  <c:v>99.257031309632339</c:v>
                </c:pt>
                <c:pt idx="106">
                  <c:v>99.357788419072236</c:v>
                </c:pt>
                <c:pt idx="107">
                  <c:v>99.452781295879092</c:v>
                </c:pt>
                <c:pt idx="108">
                  <c:v>99.545425830587533</c:v>
                </c:pt>
                <c:pt idx="109">
                  <c:v>99.634156038627026</c:v>
                </c:pt>
                <c:pt idx="110">
                  <c:v>99.711310050664707</c:v>
                </c:pt>
                <c:pt idx="111">
                  <c:v>99.776428902480902</c:v>
                </c:pt>
                <c:pt idx="112">
                  <c:v>99.827013269273721</c:v>
                </c:pt>
                <c:pt idx="113">
                  <c:v>99.870590403171036</c:v>
                </c:pt>
                <c:pt idx="114">
                  <c:v>99.900883007074015</c:v>
                </c:pt>
                <c:pt idx="115">
                  <c:v>99.927513122254481</c:v>
                </c:pt>
                <c:pt idx="116">
                  <c:v>99.955390314700736</c:v>
                </c:pt>
                <c:pt idx="117">
                  <c:v>99.973878615736112</c:v>
                </c:pt>
                <c:pt idx="118">
                  <c:v>99.991675753202813</c:v>
                </c:pt>
                <c:pt idx="119">
                  <c:v>100.02072297753701</c:v>
                </c:pt>
                <c:pt idx="120">
                  <c:v>100.06042117658457</c:v>
                </c:pt>
                <c:pt idx="121">
                  <c:v>100.11048045644741</c:v>
                </c:pt>
                <c:pt idx="122">
                  <c:v>100.18027413317553</c:v>
                </c:pt>
                <c:pt idx="123">
                  <c:v>100.26048062586852</c:v>
                </c:pt>
                <c:pt idx="124">
                  <c:v>100.35028073880358</c:v>
                </c:pt>
                <c:pt idx="125">
                  <c:v>100.45178014354067</c:v>
                </c:pt>
                <c:pt idx="126">
                  <c:v>100.56411320921913</c:v>
                </c:pt>
                <c:pt idx="127">
                  <c:v>100.68933354022556</c:v>
                </c:pt>
                <c:pt idx="128">
                  <c:v>100.81201547436551</c:v>
                </c:pt>
                <c:pt idx="129">
                  <c:v>100.92074606487192</c:v>
                </c:pt>
                <c:pt idx="130">
                  <c:v>101.02196798248877</c:v>
                </c:pt>
                <c:pt idx="131">
                  <c:v>101.09748018552821</c:v>
                </c:pt>
                <c:pt idx="132">
                  <c:v>101.15509952314081</c:v>
                </c:pt>
                <c:pt idx="133">
                  <c:v>101.20689596556356</c:v>
                </c:pt>
                <c:pt idx="134">
                  <c:v>101.26043506826464</c:v>
                </c:pt>
                <c:pt idx="135">
                  <c:v>101.31864351767601</c:v>
                </c:pt>
                <c:pt idx="136">
                  <c:v>101.35939545160956</c:v>
                </c:pt>
                <c:pt idx="137">
                  <c:v>101.35668636793446</c:v>
                </c:pt>
                <c:pt idx="138">
                  <c:v>101.31110666552692</c:v>
                </c:pt>
                <c:pt idx="139">
                  <c:v>101.26074069602328</c:v>
                </c:pt>
                <c:pt idx="140">
                  <c:v>101.25065022452237</c:v>
                </c:pt>
                <c:pt idx="141">
                  <c:v>101.29586811211087</c:v>
                </c:pt>
                <c:pt idx="142">
                  <c:v>101.37749428597111</c:v>
                </c:pt>
                <c:pt idx="143">
                  <c:v>101.47582863169032</c:v>
                </c:pt>
                <c:pt idx="144">
                  <c:v>101.58338124764238</c:v>
                </c:pt>
                <c:pt idx="145">
                  <c:v>101.69738574272307</c:v>
                </c:pt>
                <c:pt idx="146">
                  <c:v>101.79550283801152</c:v>
                </c:pt>
                <c:pt idx="147">
                  <c:v>101.84212716263903</c:v>
                </c:pt>
                <c:pt idx="148">
                  <c:v>101.83390397558989</c:v>
                </c:pt>
                <c:pt idx="149">
                  <c:v>101.78287159097385</c:v>
                </c:pt>
                <c:pt idx="150">
                  <c:v>101.69756694319717</c:v>
                </c:pt>
                <c:pt idx="151">
                  <c:v>101.58872977040623</c:v>
                </c:pt>
                <c:pt idx="152">
                  <c:v>101.46629094424323</c:v>
                </c:pt>
                <c:pt idx="153">
                  <c:v>101.34034155955773</c:v>
                </c:pt>
                <c:pt idx="154">
                  <c:v>101.21922819609543</c:v>
                </c:pt>
                <c:pt idx="155">
                  <c:v>101.1229512436478</c:v>
                </c:pt>
                <c:pt idx="156">
                  <c:v>101.04517596286834</c:v>
                </c:pt>
                <c:pt idx="157">
                  <c:v>100.98243711819111</c:v>
                </c:pt>
                <c:pt idx="158">
                  <c:v>100.91961305620616</c:v>
                </c:pt>
                <c:pt idx="159">
                  <c:v>100.84184599401085</c:v>
                </c:pt>
                <c:pt idx="160">
                  <c:v>100.73009299011677</c:v>
                </c:pt>
                <c:pt idx="161">
                  <c:v>100.58372548087226</c:v>
                </c:pt>
                <c:pt idx="162">
                  <c:v>100.41428679242918</c:v>
                </c:pt>
                <c:pt idx="163">
                  <c:v>100.24414893037316</c:v>
                </c:pt>
                <c:pt idx="164">
                  <c:v>100.11993443579095</c:v>
                </c:pt>
                <c:pt idx="165">
                  <c:v>100.07968513748527</c:v>
                </c:pt>
                <c:pt idx="166">
                  <c:v>100.13461237933733</c:v>
                </c:pt>
                <c:pt idx="167">
                  <c:v>100.29102416876077</c:v>
                </c:pt>
                <c:pt idx="168">
                  <c:v>100.51749196328251</c:v>
                </c:pt>
                <c:pt idx="169">
                  <c:v>100.77794431447576</c:v>
                </c:pt>
                <c:pt idx="170">
                  <c:v>101.03394657548351</c:v>
                </c:pt>
                <c:pt idx="171">
                  <c:v>101.26466404265769</c:v>
                </c:pt>
                <c:pt idx="172">
                  <c:v>101.44416231700049</c:v>
                </c:pt>
                <c:pt idx="173">
                  <c:v>101.55956906993597</c:v>
                </c:pt>
                <c:pt idx="174">
                  <c:v>101.60586550488881</c:v>
                </c:pt>
                <c:pt idx="175">
                  <c:v>101.57641883997657</c:v>
                </c:pt>
                <c:pt idx="176">
                  <c:v>101.44738451634059</c:v>
                </c:pt>
                <c:pt idx="177">
                  <c:v>101.1966921992129</c:v>
                </c:pt>
                <c:pt idx="178">
                  <c:v>100.79897837184159</c:v>
                </c:pt>
                <c:pt idx="179">
                  <c:v>100.2439628304106</c:v>
                </c:pt>
                <c:pt idx="180">
                  <c:v>99.544077689605402</c:v>
                </c:pt>
                <c:pt idx="181">
                  <c:v>98.733402243834576</c:v>
                </c:pt>
                <c:pt idx="182">
                  <c:v>97.909871814900256</c:v>
                </c:pt>
                <c:pt idx="183">
                  <c:v>97.15457873877881</c:v>
                </c:pt>
                <c:pt idx="184">
                  <c:v>96.553704964299158</c:v>
                </c:pt>
                <c:pt idx="185">
                  <c:v>96.145501758815328</c:v>
                </c:pt>
                <c:pt idx="186">
                  <c:v>95.923714693264614</c:v>
                </c:pt>
                <c:pt idx="187">
                  <c:v>95.8645394188745</c:v>
                </c:pt>
                <c:pt idx="188">
                  <c:v>95.935754946797346</c:v>
                </c:pt>
                <c:pt idx="189">
                  <c:v>96.109523245651374</c:v>
                </c:pt>
                <c:pt idx="190">
                  <c:v>96.368670705229434</c:v>
                </c:pt>
                <c:pt idx="191">
                  <c:v>96.675915730993552</c:v>
                </c:pt>
                <c:pt idx="192">
                  <c:v>96.987342303737293</c:v>
                </c:pt>
                <c:pt idx="193">
                  <c:v>97.265287558376471</c:v>
                </c:pt>
                <c:pt idx="194">
                  <c:v>97.499677393884909</c:v>
                </c:pt>
                <c:pt idx="195">
                  <c:v>97.690682403104375</c:v>
                </c:pt>
                <c:pt idx="196">
                  <c:v>97.84381879016523</c:v>
                </c:pt>
                <c:pt idx="197">
                  <c:v>97.962326144133073</c:v>
                </c:pt>
                <c:pt idx="198">
                  <c:v>98.057781820651499</c:v>
                </c:pt>
                <c:pt idx="199">
                  <c:v>98.140735582360989</c:v>
                </c:pt>
                <c:pt idx="200">
                  <c:v>98.226397602829223</c:v>
                </c:pt>
                <c:pt idx="201">
                  <c:v>98.333012423482543</c:v>
                </c:pt>
                <c:pt idx="202">
                  <c:v>98.470485105505603</c:v>
                </c:pt>
                <c:pt idx="203">
                  <c:v>98.637612098529786</c:v>
                </c:pt>
                <c:pt idx="204">
                  <c:v>98.829650488391479</c:v>
                </c:pt>
                <c:pt idx="205">
                  <c:v>99.036975507135836</c:v>
                </c:pt>
                <c:pt idx="206">
                  <c:v>99.249196170812183</c:v>
                </c:pt>
                <c:pt idx="207">
                  <c:v>99.463094529165076</c:v>
                </c:pt>
                <c:pt idx="208">
                  <c:v>99.673396444076133</c:v>
                </c:pt>
                <c:pt idx="209">
                  <c:v>99.875821565126003</c:v>
                </c:pt>
                <c:pt idx="210">
                  <c:v>100.05842347454301</c:v>
                </c:pt>
                <c:pt idx="211">
                  <c:v>100.22169472393442</c:v>
                </c:pt>
                <c:pt idx="212">
                  <c:v>100.35594430074879</c:v>
                </c:pt>
                <c:pt idx="213">
                  <c:v>100.45902598072216</c:v>
                </c:pt>
                <c:pt idx="214">
                  <c:v>100.53123627903982</c:v>
                </c:pt>
                <c:pt idx="215">
                  <c:v>100.58455781945618</c:v>
                </c:pt>
                <c:pt idx="216">
                  <c:v>100.62978469987378</c:v>
                </c:pt>
                <c:pt idx="217">
                  <c:v>100.66851749292827</c:v>
                </c:pt>
                <c:pt idx="218">
                  <c:v>100.68615391239119</c:v>
                </c:pt>
                <c:pt idx="219">
                  <c:v>100.66735526656036</c:v>
                </c:pt>
                <c:pt idx="220">
                  <c:v>100.61174074619316</c:v>
                </c:pt>
                <c:pt idx="221">
                  <c:v>100.53380249410549</c:v>
                </c:pt>
                <c:pt idx="222">
                  <c:v>100.45511768732413</c:v>
                </c:pt>
                <c:pt idx="223">
                  <c:v>100.37854781347808</c:v>
                </c:pt>
                <c:pt idx="224">
                  <c:v>100.30313068715618</c:v>
                </c:pt>
                <c:pt idx="225">
                  <c:v>100.24563321388355</c:v>
                </c:pt>
                <c:pt idx="226">
                  <c:v>100.2206869668304</c:v>
                </c:pt>
                <c:pt idx="227">
                  <c:v>100.22651492820509</c:v>
                </c:pt>
                <c:pt idx="228">
                  <c:v>100.26420235739225</c:v>
                </c:pt>
                <c:pt idx="229">
                  <c:v>100.32212703471821</c:v>
                </c:pt>
                <c:pt idx="230">
                  <c:v>100.39404915160053</c:v>
                </c:pt>
                <c:pt idx="231">
                  <c:v>100.46002651356275</c:v>
                </c:pt>
                <c:pt idx="232">
                  <c:v>100.52172895313004</c:v>
                </c:pt>
                <c:pt idx="233">
                  <c:v>100.57216902888139</c:v>
                </c:pt>
                <c:pt idx="234">
                  <c:v>100.62053079661892</c:v>
                </c:pt>
                <c:pt idx="235">
                  <c:v>100.67134023274338</c:v>
                </c:pt>
                <c:pt idx="236">
                  <c:v>100.73842856349349</c:v>
                </c:pt>
                <c:pt idx="237">
                  <c:v>100.8231260668848</c:v>
                </c:pt>
                <c:pt idx="238">
                  <c:v>100.92826825629216</c:v>
                </c:pt>
                <c:pt idx="239">
                  <c:v>101.05161924797729</c:v>
                </c:pt>
                <c:pt idx="240">
                  <c:v>101.18852598950865</c:v>
                </c:pt>
                <c:pt idx="241">
                  <c:v>101.3181222866212</c:v>
                </c:pt>
                <c:pt idx="242">
                  <c:v>101.44260449940455</c:v>
                </c:pt>
                <c:pt idx="243">
                  <c:v>101.57007129308414</c:v>
                </c:pt>
                <c:pt idx="244">
                  <c:v>101.70037094194028</c:v>
                </c:pt>
                <c:pt idx="245">
                  <c:v>101.81730113070495</c:v>
                </c:pt>
                <c:pt idx="246">
                  <c:v>101.89849168716056</c:v>
                </c:pt>
                <c:pt idx="247">
                  <c:v>101.934326981487</c:v>
                </c:pt>
                <c:pt idx="248">
                  <c:v>101.92791331383323</c:v>
                </c:pt>
                <c:pt idx="249">
                  <c:v>101.87585020205745</c:v>
                </c:pt>
                <c:pt idx="250">
                  <c:v>101.76637630926169</c:v>
                </c:pt>
                <c:pt idx="251">
                  <c:v>101.6119786548817</c:v>
                </c:pt>
                <c:pt idx="252">
                  <c:v>101.43439914256527</c:v>
                </c:pt>
                <c:pt idx="253">
                  <c:v>101.24793158275266</c:v>
                </c:pt>
                <c:pt idx="254">
                  <c:v>101.0687699607527</c:v>
                </c:pt>
                <c:pt idx="255">
                  <c:v>100.89668600251619</c:v>
                </c:pt>
                <c:pt idx="256">
                  <c:v>100.73801826367178</c:v>
                </c:pt>
                <c:pt idx="257">
                  <c:v>100.59967915217001</c:v>
                </c:pt>
                <c:pt idx="258">
                  <c:v>100.46823711404903</c:v>
                </c:pt>
                <c:pt idx="259">
                  <c:v>100.33178380276551</c:v>
                </c:pt>
                <c:pt idx="260">
                  <c:v>100.1776201185138</c:v>
                </c:pt>
                <c:pt idx="261">
                  <c:v>100.01124732123466</c:v>
                </c:pt>
                <c:pt idx="262">
                  <c:v>99.856019630155032</c:v>
                </c:pt>
                <c:pt idx="263">
                  <c:v>99.715753280259847</c:v>
                </c:pt>
                <c:pt idx="264">
                  <c:v>99.605662284462568</c:v>
                </c:pt>
                <c:pt idx="265">
                  <c:v>99.541854215229421</c:v>
                </c:pt>
                <c:pt idx="266">
                  <c:v>99.512651369718213</c:v>
                </c:pt>
                <c:pt idx="267">
                  <c:v>99.507854527493933</c:v>
                </c:pt>
                <c:pt idx="268">
                  <c:v>99.51450376744252</c:v>
                </c:pt>
                <c:pt idx="269">
                  <c:v>99.52168081498175</c:v>
                </c:pt>
                <c:pt idx="270">
                  <c:v>99.523123569088384</c:v>
                </c:pt>
                <c:pt idx="271">
                  <c:v>99.521412077595812</c:v>
                </c:pt>
                <c:pt idx="272">
                  <c:v>99.51099216784749</c:v>
                </c:pt>
                <c:pt idx="273">
                  <c:v>99.492894427962298</c:v>
                </c:pt>
                <c:pt idx="274">
                  <c:v>99.460764871210969</c:v>
                </c:pt>
                <c:pt idx="275">
                  <c:v>99.416403311312138</c:v>
                </c:pt>
                <c:pt idx="276">
                  <c:v>99.352456059400879</c:v>
                </c:pt>
                <c:pt idx="277">
                  <c:v>99.269789907114728</c:v>
                </c:pt>
                <c:pt idx="278">
                  <c:v>99.162904140753795</c:v>
                </c:pt>
                <c:pt idx="279">
                  <c:v>99.042753985043831</c:v>
                </c:pt>
                <c:pt idx="280">
                  <c:v>98.918187496746114</c:v>
                </c:pt>
                <c:pt idx="281">
                  <c:v>98.797452701388849</c:v>
                </c:pt>
                <c:pt idx="282">
                  <c:v>98.692940646177973</c:v>
                </c:pt>
                <c:pt idx="283">
                  <c:v>98.617739718694764</c:v>
                </c:pt>
                <c:pt idx="284">
                  <c:v>98.590962421845305</c:v>
                </c:pt>
                <c:pt idx="285">
                  <c:v>98.616636451630598</c:v>
                </c:pt>
                <c:pt idx="286">
                  <c:v>98.687223773487915</c:v>
                </c:pt>
                <c:pt idx="287">
                  <c:v>98.790520194266762</c:v>
                </c:pt>
                <c:pt idx="288">
                  <c:v>98.902921395050001</c:v>
                </c:pt>
                <c:pt idx="289">
                  <c:v>99.013058099817314</c:v>
                </c:pt>
                <c:pt idx="290">
                  <c:v>99.116205788124574</c:v>
                </c:pt>
                <c:pt idx="291">
                  <c:v>99.200850708028113</c:v>
                </c:pt>
                <c:pt idx="292">
                  <c:v>99.261995634698309</c:v>
                </c:pt>
                <c:pt idx="293">
                  <c:v>99.300162555024187</c:v>
                </c:pt>
                <c:pt idx="294">
                  <c:v>99.332060896425574</c:v>
                </c:pt>
                <c:pt idx="295">
                  <c:v>99.369075479612434</c:v>
                </c:pt>
                <c:pt idx="296">
                  <c:v>99.425034316458493</c:v>
                </c:pt>
                <c:pt idx="297">
                  <c:v>99.489864756540442</c:v>
                </c:pt>
                <c:pt idx="298">
                  <c:v>99.547055479984635</c:v>
                </c:pt>
                <c:pt idx="299">
                  <c:v>99.590118594025313</c:v>
                </c:pt>
                <c:pt idx="300">
                  <c:v>99.620590783619733</c:v>
                </c:pt>
                <c:pt idx="301">
                  <c:v>99.637288905301645</c:v>
                </c:pt>
                <c:pt idx="302">
                  <c:v>99.64429829008435</c:v>
                </c:pt>
                <c:pt idx="303">
                  <c:v>99.647101583837582</c:v>
                </c:pt>
                <c:pt idx="304">
                  <c:v>99.656910904946187</c:v>
                </c:pt>
                <c:pt idx="305">
                  <c:v>99.682194141352937</c:v>
                </c:pt>
                <c:pt idx="306">
                  <c:v>99.746380448234092</c:v>
                </c:pt>
                <c:pt idx="307">
                  <c:v>99.863812596398532</c:v>
                </c:pt>
                <c:pt idx="308">
                  <c:v>100.01244751054031</c:v>
                </c:pt>
                <c:pt idx="309">
                  <c:v>100.17133989929167</c:v>
                </c:pt>
                <c:pt idx="310">
                  <c:v>100.32906973803713</c:v>
                </c:pt>
                <c:pt idx="311">
                  <c:v>100.46550655593528</c:v>
                </c:pt>
                <c:pt idx="312">
                  <c:v>100.57261851173115</c:v>
                </c:pt>
                <c:pt idx="313">
                  <c:v>100.65340110441238</c:v>
                </c:pt>
                <c:pt idx="314">
                  <c:v>100.72059279567773</c:v>
                </c:pt>
                <c:pt idx="315">
                  <c:v>100.77622298131053</c:v>
                </c:pt>
                <c:pt idx="316">
                  <c:v>100.81206231837422</c:v>
                </c:pt>
                <c:pt idx="317">
                  <c:v>100.81925832760986</c:v>
                </c:pt>
                <c:pt idx="318">
                  <c:v>100.81394740816643</c:v>
                </c:pt>
                <c:pt idx="319">
                  <c:v>100.80511649833983</c:v>
                </c:pt>
                <c:pt idx="320">
                  <c:v>100.79108719480661</c:v>
                </c:pt>
                <c:pt idx="321">
                  <c:v>100.77655697993718</c:v>
                </c:pt>
                <c:pt idx="322">
                  <c:v>100.76816155700674</c:v>
                </c:pt>
                <c:pt idx="323">
                  <c:v>100.77579148020033</c:v>
                </c:pt>
                <c:pt idx="324">
                  <c:v>100.80463193951185</c:v>
                </c:pt>
                <c:pt idx="325">
                  <c:v>100.85903874810006</c:v>
                </c:pt>
                <c:pt idx="326">
                  <c:v>100.93384848801712</c:v>
                </c:pt>
                <c:pt idx="327">
                  <c:v>101.02512655365288</c:v>
                </c:pt>
                <c:pt idx="328">
                  <c:v>101.12054384179423</c:v>
                </c:pt>
                <c:pt idx="329">
                  <c:v>101.20533219810368</c:v>
                </c:pt>
                <c:pt idx="330">
                  <c:v>101.27047120282624</c:v>
                </c:pt>
                <c:pt idx="331">
                  <c:v>101.31638969895654</c:v>
                </c:pt>
                <c:pt idx="332">
                  <c:v>101.35022545979893</c:v>
                </c:pt>
                <c:pt idx="333">
                  <c:v>101.37784307185764</c:v>
                </c:pt>
                <c:pt idx="334">
                  <c:v>101.40854059630588</c:v>
                </c:pt>
                <c:pt idx="335">
                  <c:v>101.44878463949431</c:v>
                </c:pt>
                <c:pt idx="336">
                  <c:v>101.5028662850038</c:v>
                </c:pt>
                <c:pt idx="337">
                  <c:v>101.56446838438926</c:v>
                </c:pt>
                <c:pt idx="338">
                  <c:v>101.62286384515183</c:v>
                </c:pt>
                <c:pt idx="339">
                  <c:v>101.66584750985024</c:v>
                </c:pt>
                <c:pt idx="340">
                  <c:v>101.67251219266728</c:v>
                </c:pt>
                <c:pt idx="341">
                  <c:v>101.61918111367723</c:v>
                </c:pt>
                <c:pt idx="342">
                  <c:v>101.48103360442418</c:v>
                </c:pt>
                <c:pt idx="343">
                  <c:v>101.24939709352321</c:v>
                </c:pt>
                <c:pt idx="344">
                  <c:v>100.91947597891011</c:v>
                </c:pt>
                <c:pt idx="345">
                  <c:v>100.49196026161806</c:v>
                </c:pt>
                <c:pt idx="346">
                  <c:v>99.977348520910425</c:v>
                </c:pt>
                <c:pt idx="347">
                  <c:v>99.419508363783578</c:v>
                </c:pt>
                <c:pt idx="348">
                  <c:v>98.876183307092347</c:v>
                </c:pt>
                <c:pt idx="349">
                  <c:v>98.401508647424393</c:v>
                </c:pt>
                <c:pt idx="350">
                  <c:v>98.023972288645581</c:v>
                </c:pt>
                <c:pt idx="351">
                  <c:v>97.756829980404575</c:v>
                </c:pt>
                <c:pt idx="352">
                  <c:v>97.613809329111035</c:v>
                </c:pt>
                <c:pt idx="353">
                  <c:v>97.590682241285521</c:v>
                </c:pt>
                <c:pt idx="354">
                  <c:v>97.653693958763085</c:v>
                </c:pt>
                <c:pt idx="355">
                  <c:v>97.774373741236275</c:v>
                </c:pt>
                <c:pt idx="356">
                  <c:v>97.940544012768086</c:v>
                </c:pt>
                <c:pt idx="357">
                  <c:v>98.141706367066348</c:v>
                </c:pt>
                <c:pt idx="358">
                  <c:v>98.356883155244816</c:v>
                </c:pt>
                <c:pt idx="359">
                  <c:v>98.55942163588378</c:v>
                </c:pt>
                <c:pt idx="360">
                  <c:v>98.739345616185901</c:v>
                </c:pt>
                <c:pt idx="361">
                  <c:v>98.89838175002788</c:v>
                </c:pt>
                <c:pt idx="362">
                  <c:v>99.033002013642317</c:v>
                </c:pt>
                <c:pt idx="363">
                  <c:v>99.133553082922091</c:v>
                </c:pt>
                <c:pt idx="364">
                  <c:v>99.201460422901107</c:v>
                </c:pt>
                <c:pt idx="365">
                  <c:v>99.24518037573489</c:v>
                </c:pt>
                <c:pt idx="366">
                  <c:v>99.282082793852183</c:v>
                </c:pt>
                <c:pt idx="367">
                  <c:v>99.315047463381589</c:v>
                </c:pt>
                <c:pt idx="368">
                  <c:v>99.338512034435695</c:v>
                </c:pt>
                <c:pt idx="369">
                  <c:v>99.366370881441938</c:v>
                </c:pt>
                <c:pt idx="370">
                  <c:v>99.40729388280235</c:v>
                </c:pt>
                <c:pt idx="371">
                  <c:v>99.468987042598158</c:v>
                </c:pt>
                <c:pt idx="372">
                  <c:v>99.543468340442516</c:v>
                </c:pt>
                <c:pt idx="373">
                  <c:v>99.618469927511228</c:v>
                </c:pt>
                <c:pt idx="374">
                  <c:v>99.695936549109362</c:v>
                </c:pt>
                <c:pt idx="375">
                  <c:v>99.771103193186732</c:v>
                </c:pt>
                <c:pt idx="376">
                  <c:v>99.839862133402917</c:v>
                </c:pt>
                <c:pt idx="377">
                  <c:v>99.904415079402526</c:v>
                </c:pt>
                <c:pt idx="378">
                  <c:v>99.96630349082902</c:v>
                </c:pt>
                <c:pt idx="379">
                  <c:v>100.03076723004826</c:v>
                </c:pt>
                <c:pt idx="380">
                  <c:v>100.09984027768914</c:v>
                </c:pt>
                <c:pt idx="381">
                  <c:v>100.16988278194269</c:v>
                </c:pt>
                <c:pt idx="382">
                  <c:v>100.23608444829698</c:v>
                </c:pt>
                <c:pt idx="383">
                  <c:v>100.29367321686013</c:v>
                </c:pt>
                <c:pt idx="384">
                  <c:v>100.33520738323762</c:v>
                </c:pt>
                <c:pt idx="385">
                  <c:v>100.3620193609781</c:v>
                </c:pt>
                <c:pt idx="386">
                  <c:v>100.38479821726139</c:v>
                </c:pt>
                <c:pt idx="387">
                  <c:v>100.40285060016889</c:v>
                </c:pt>
                <c:pt idx="388">
                  <c:v>100.41318379736904</c:v>
                </c:pt>
                <c:pt idx="389">
                  <c:v>100.42016742355632</c:v>
                </c:pt>
                <c:pt idx="390">
                  <c:v>100.41913481967427</c:v>
                </c:pt>
                <c:pt idx="391">
                  <c:v>100.40457652816644</c:v>
                </c:pt>
                <c:pt idx="392">
                  <c:v>100.3791334220827</c:v>
                </c:pt>
                <c:pt idx="393">
                  <c:v>100.33600318799432</c:v>
                </c:pt>
                <c:pt idx="394">
                  <c:v>100.28057316729148</c:v>
                </c:pt>
                <c:pt idx="395">
                  <c:v>100.21692315947597</c:v>
                </c:pt>
                <c:pt idx="396">
                  <c:v>100.1597850314792</c:v>
                </c:pt>
                <c:pt idx="397">
                  <c:v>100.10683894535134</c:v>
                </c:pt>
                <c:pt idx="398">
                  <c:v>100.05135676068026</c:v>
                </c:pt>
                <c:pt idx="399">
                  <c:v>99.996930432967119</c:v>
                </c:pt>
                <c:pt idx="400">
                  <c:v>99.953774122300729</c:v>
                </c:pt>
                <c:pt idx="401">
                  <c:v>99.913032458076628</c:v>
                </c:pt>
                <c:pt idx="402">
                  <c:v>99.876347044563431</c:v>
                </c:pt>
                <c:pt idx="403">
                  <c:v>99.840152194974678</c:v>
                </c:pt>
                <c:pt idx="404">
                  <c:v>99.800624219824016</c:v>
                </c:pt>
                <c:pt idx="405">
                  <c:v>99.761322118795988</c:v>
                </c:pt>
                <c:pt idx="406">
                  <c:v>99.72013864298583</c:v>
                </c:pt>
                <c:pt idx="407">
                  <c:v>99.679610643073019</c:v>
                </c:pt>
                <c:pt idx="408">
                  <c:v>99.655664304862498</c:v>
                </c:pt>
                <c:pt idx="409">
                  <c:v>99.659252906788879</c:v>
                </c:pt>
                <c:pt idx="410">
                  <c:v>99.677217675112701</c:v>
                </c:pt>
                <c:pt idx="411">
                  <c:v>99.701553711860754</c:v>
                </c:pt>
                <c:pt idx="412">
                  <c:v>99.722056113534649</c:v>
                </c:pt>
                <c:pt idx="413">
                  <c:v>99.730771530631642</c:v>
                </c:pt>
                <c:pt idx="414">
                  <c:v>99.736619609644166</c:v>
                </c:pt>
                <c:pt idx="415">
                  <c:v>99.755825596699665</c:v>
                </c:pt>
                <c:pt idx="416">
                  <c:v>99.787311518513917</c:v>
                </c:pt>
                <c:pt idx="417">
                  <c:v>99.829687457144047</c:v>
                </c:pt>
                <c:pt idx="418">
                  <c:v>99.872150778904384</c:v>
                </c:pt>
                <c:pt idx="419">
                  <c:v>99.901766857910047</c:v>
                </c:pt>
                <c:pt idx="420">
                  <c:v>99.918484979449801</c:v>
                </c:pt>
                <c:pt idx="421">
                  <c:v>99.932374089161812</c:v>
                </c:pt>
                <c:pt idx="422">
                  <c:v>99.950479085582117</c:v>
                </c:pt>
                <c:pt idx="423">
                  <c:v>99.971322617165185</c:v>
                </c:pt>
                <c:pt idx="424">
                  <c:v>99.991414225162487</c:v>
                </c:pt>
                <c:pt idx="425">
                  <c:v>100.01750712734064</c:v>
                </c:pt>
                <c:pt idx="426">
                  <c:v>100.04079572613347</c:v>
                </c:pt>
                <c:pt idx="427">
                  <c:v>100.04909850991933</c:v>
                </c:pt>
                <c:pt idx="428">
                  <c:v>100.03362879886541</c:v>
                </c:pt>
                <c:pt idx="429">
                  <c:v>99.996613916362534</c:v>
                </c:pt>
                <c:pt idx="430">
                  <c:v>99.954310116069053</c:v>
                </c:pt>
                <c:pt idx="431">
                  <c:v>99.914625201730246</c:v>
                </c:pt>
                <c:pt idx="432">
                  <c:v>99.893583701768705</c:v>
                </c:pt>
                <c:pt idx="433">
                  <c:v>99.883672471466113</c:v>
                </c:pt>
                <c:pt idx="434">
                  <c:v>99.884374931432959</c:v>
                </c:pt>
                <c:pt idx="435">
                  <c:v>99.897229974215378</c:v>
                </c:pt>
                <c:pt idx="436">
                  <c:v>99.919174206065549</c:v>
                </c:pt>
                <c:pt idx="437">
                  <c:v>99.952952710251665</c:v>
                </c:pt>
                <c:pt idx="438">
                  <c:v>99.994681435866468</c:v>
                </c:pt>
                <c:pt idx="439">
                  <c:v>100.04345872240334</c:v>
                </c:pt>
                <c:pt idx="440">
                  <c:v>100.10336163406085</c:v>
                </c:pt>
                <c:pt idx="441">
                  <c:v>100.17467618035847</c:v>
                </c:pt>
                <c:pt idx="442">
                  <c:v>100.24349103610194</c:v>
                </c:pt>
                <c:pt idx="443">
                  <c:v>100.30112922249599</c:v>
                </c:pt>
                <c:pt idx="444">
                  <c:v>100.34314173636143</c:v>
                </c:pt>
                <c:pt idx="445">
                  <c:v>100.36290906102319</c:v>
                </c:pt>
                <c:pt idx="446">
                  <c:v>100.36034652316414</c:v>
                </c:pt>
                <c:pt idx="447">
                  <c:v>100.34392649775059</c:v>
                </c:pt>
                <c:pt idx="448">
                  <c:v>100.32303345601586</c:v>
                </c:pt>
                <c:pt idx="449">
                  <c:v>100.30174017794791</c:v>
                </c:pt>
                <c:pt idx="450">
                  <c:v>100.28032953884363</c:v>
                </c:pt>
                <c:pt idx="451">
                  <c:v>100.2722695172608</c:v>
                </c:pt>
                <c:pt idx="452">
                  <c:v>100.28699262072153</c:v>
                </c:pt>
                <c:pt idx="453">
                  <c:v>100.33889633422726</c:v>
                </c:pt>
                <c:pt idx="454">
                  <c:v>100.41456452432736</c:v>
                </c:pt>
                <c:pt idx="455">
                  <c:v>100.50045181558124</c:v>
                </c:pt>
                <c:pt idx="456">
                  <c:v>100.57980744811158</c:v>
                </c:pt>
                <c:pt idx="457">
                  <c:v>100.65685944706706</c:v>
                </c:pt>
                <c:pt idx="458">
                  <c:v>100.72717857068307</c:v>
                </c:pt>
                <c:pt idx="459">
                  <c:v>100.78483153539246</c:v>
                </c:pt>
                <c:pt idx="460">
                  <c:v>100.83265044328259</c:v>
                </c:pt>
                <c:pt idx="461">
                  <c:v>100.85912255563821</c:v>
                </c:pt>
                <c:pt idx="462">
                  <c:v>100.86574922699876</c:v>
                </c:pt>
                <c:pt idx="463">
                  <c:v>100.8504716983568</c:v>
                </c:pt>
                <c:pt idx="464">
                  <c:v>100.81717747585256</c:v>
                </c:pt>
                <c:pt idx="465">
                  <c:v>100.76227839542921</c:v>
                </c:pt>
                <c:pt idx="466">
                  <c:v>100.69308601784255</c:v>
                </c:pt>
                <c:pt idx="467">
                  <c:v>100.62890641791492</c:v>
                </c:pt>
                <c:pt idx="468">
                  <c:v>100.59540079684115</c:v>
                </c:pt>
                <c:pt idx="469">
                  <c:v>100.57859637270825</c:v>
                </c:pt>
                <c:pt idx="470">
                  <c:v>100.56860239061172</c:v>
                </c:pt>
                <c:pt idx="471">
                  <c:v>100.56842686445675</c:v>
                </c:pt>
                <c:pt idx="472">
                  <c:v>100.56888421349475</c:v>
                </c:pt>
                <c:pt idx="473">
                  <c:v>100.57203101932149</c:v>
                </c:pt>
                <c:pt idx="474">
                  <c:v>100.56823597461171</c:v>
                </c:pt>
                <c:pt idx="475">
                  <c:v>100.54800606984379</c:v>
                </c:pt>
                <c:pt idx="476">
                  <c:v>100.49970424552346</c:v>
                </c:pt>
                <c:pt idx="477">
                  <c:v>100.42060098086679</c:v>
                </c:pt>
                <c:pt idx="478">
                  <c:v>100.31603715060989</c:v>
                </c:pt>
                <c:pt idx="479">
                  <c:v>100.17375660841356</c:v>
                </c:pt>
                <c:pt idx="480">
                  <c:v>99.972871361995857</c:v>
                </c:pt>
                <c:pt idx="481">
                  <c:v>99.701814280268437</c:v>
                </c:pt>
                <c:pt idx="482">
                  <c:v>99.381085903260882</c:v>
                </c:pt>
                <c:pt idx="483">
                  <c:v>93.128272455910363</c:v>
                </c:pt>
                <c:pt idx="484">
                  <c:v>92.134486376896803</c:v>
                </c:pt>
                <c:pt idx="485">
                  <c:v>94.996699254452039</c:v>
                </c:pt>
                <c:pt idx="486">
                  <c:v>95.677874590165601</c:v>
                </c:pt>
                <c:pt idx="487">
                  <c:v>96.276686839996884</c:v>
                </c:pt>
                <c:pt idx="488">
                  <c:v>96.804266153724896</c:v>
                </c:pt>
                <c:pt idx="489">
                  <c:v>97.312595097032499</c:v>
                </c:pt>
                <c:pt idx="490">
                  <c:v>97.746953564353618</c:v>
                </c:pt>
                <c:pt idx="491">
                  <c:v>98.092118808385578</c:v>
                </c:pt>
                <c:pt idx="492">
                  <c:v>98.365390586980169</c:v>
                </c:pt>
                <c:pt idx="493">
                  <c:v>98.604552266057055</c:v>
                </c:pt>
                <c:pt idx="494">
                  <c:v>98.819532504193518</c:v>
                </c:pt>
                <c:pt idx="495">
                  <c:v>99.003642822306716</c:v>
                </c:pt>
                <c:pt idx="496">
                  <c:v>99.157837605885518</c:v>
                </c:pt>
                <c:pt idx="497">
                  <c:v>99.28277833419304</c:v>
                </c:pt>
                <c:pt idx="498">
                  <c:v>99.393011281702485</c:v>
                </c:pt>
                <c:pt idx="499">
                  <c:v>99.498420477988333</c:v>
                </c:pt>
                <c:pt idx="500">
                  <c:v>99.611907185781035</c:v>
                </c:pt>
                <c:pt idx="501">
                  <c:v>99.74311756884218</c:v>
                </c:pt>
                <c:pt idx="502">
                  <c:v>99.891568878747222</c:v>
                </c:pt>
                <c:pt idx="503">
                  <c:v>100.05031273566381</c:v>
                </c:pt>
                <c:pt idx="504">
                  <c:v>100.21167530767443</c:v>
                </c:pt>
              </c:numCache>
            </c:numRef>
          </c:val>
          <c:smooth val="0"/>
          <c:extLst>
            <c:ext xmlns:c16="http://schemas.microsoft.com/office/drawing/2014/chart" uri="{C3380CC4-5D6E-409C-BE32-E72D297353CC}">
              <c16:uniqueId val="{00000001-4749-4205-AC5D-A04882B7A74A}"/>
            </c:ext>
          </c:extLst>
        </c:ser>
        <c:ser>
          <c:idx val="3"/>
          <c:order val="1"/>
          <c:tx>
            <c:v>Adelantado</c:v>
          </c:tx>
          <c:spPr>
            <a:ln w="12700">
              <a:solidFill>
                <a:schemeClr val="tx2">
                  <a:lumMod val="75000"/>
                </a:schemeClr>
              </a:solidFill>
            </a:ln>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enero_2022!$F$7:$F$514</c:f>
              <c:numCache>
                <c:formatCode>#,##0.00;\(\-\)#,##0.00</c:formatCode>
                <c:ptCount val="508"/>
                <c:pt idx="0">
                  <c:v>101.02536804957505</c:v>
                </c:pt>
                <c:pt idx="1">
                  <c:v>101.09079700376863</c:v>
                </c:pt>
                <c:pt idx="2">
                  <c:v>101.15898842651983</c:v>
                </c:pt>
                <c:pt idx="3">
                  <c:v>101.27867288133672</c:v>
                </c:pt>
                <c:pt idx="4">
                  <c:v>101.49623379353112</c:v>
                </c:pt>
                <c:pt idx="5">
                  <c:v>101.80448558679123</c:v>
                </c:pt>
                <c:pt idx="6">
                  <c:v>102.15192691156561</c:v>
                </c:pt>
                <c:pt idx="7">
                  <c:v>102.48665704347633</c:v>
                </c:pt>
                <c:pt idx="8">
                  <c:v>102.75647414843115</c:v>
                </c:pt>
                <c:pt idx="9">
                  <c:v>102.9323045776265</c:v>
                </c:pt>
                <c:pt idx="10">
                  <c:v>103.02971031977077</c:v>
                </c:pt>
                <c:pt idx="11">
                  <c:v>103.08069810842822</c:v>
                </c:pt>
                <c:pt idx="12">
                  <c:v>103.12799806381855</c:v>
                </c:pt>
                <c:pt idx="13">
                  <c:v>103.04920071134624</c:v>
                </c:pt>
                <c:pt idx="14">
                  <c:v>102.9921747401569</c:v>
                </c:pt>
                <c:pt idx="15">
                  <c:v>102.94297446996774</c:v>
                </c:pt>
                <c:pt idx="16">
                  <c:v>102.85352427808236</c:v>
                </c:pt>
                <c:pt idx="17">
                  <c:v>102.71703846299035</c:v>
                </c:pt>
                <c:pt idx="18">
                  <c:v>102.52135659154887</c:v>
                </c:pt>
                <c:pt idx="19">
                  <c:v>102.27749315552357</c:v>
                </c:pt>
                <c:pt idx="20">
                  <c:v>102.00798662427982</c:v>
                </c:pt>
                <c:pt idx="21">
                  <c:v>101.72297784349051</c:v>
                </c:pt>
                <c:pt idx="22">
                  <c:v>101.39692637538325</c:v>
                </c:pt>
                <c:pt idx="23">
                  <c:v>100.97419858790732</c:v>
                </c:pt>
                <c:pt idx="24">
                  <c:v>100.3988553279618</c:v>
                </c:pt>
                <c:pt idx="25">
                  <c:v>99.694873347426267</c:v>
                </c:pt>
                <c:pt idx="26">
                  <c:v>98.922953775162981</c:v>
                </c:pt>
                <c:pt idx="27">
                  <c:v>98.150730194658451</c:v>
                </c:pt>
                <c:pt idx="28">
                  <c:v>97.45485675871474</c:v>
                </c:pt>
                <c:pt idx="29">
                  <c:v>96.858992328294562</c:v>
                </c:pt>
                <c:pt idx="30">
                  <c:v>96.394201539142003</c:v>
                </c:pt>
                <c:pt idx="31">
                  <c:v>96.079553314167299</c:v>
                </c:pt>
                <c:pt idx="32">
                  <c:v>95.925314134023409</c:v>
                </c:pt>
                <c:pt idx="33">
                  <c:v>95.913630492347096</c:v>
                </c:pt>
                <c:pt idx="34">
                  <c:v>95.999937190597706</c:v>
                </c:pt>
                <c:pt idx="35">
                  <c:v>96.120132463612237</c:v>
                </c:pt>
                <c:pt idx="36">
                  <c:v>96.27628924437748</c:v>
                </c:pt>
                <c:pt idx="37">
                  <c:v>96.470058410009912</c:v>
                </c:pt>
                <c:pt idx="38">
                  <c:v>96.704576543426441</c:v>
                </c:pt>
                <c:pt idx="39">
                  <c:v>96.977251786492289</c:v>
                </c:pt>
                <c:pt idx="40">
                  <c:v>97.281398768433789</c:v>
                </c:pt>
                <c:pt idx="41">
                  <c:v>97.612898347745443</c:v>
                </c:pt>
                <c:pt idx="42">
                  <c:v>97.952441914586828</c:v>
                </c:pt>
                <c:pt idx="43">
                  <c:v>98.276768781402097</c:v>
                </c:pt>
                <c:pt idx="44">
                  <c:v>98.600548237222938</c:v>
                </c:pt>
                <c:pt idx="45">
                  <c:v>98.917945100163408</c:v>
                </c:pt>
                <c:pt idx="46">
                  <c:v>99.225437401619416</c:v>
                </c:pt>
                <c:pt idx="47">
                  <c:v>99.517229447615719</c:v>
                </c:pt>
                <c:pt idx="48">
                  <c:v>99.775239387935301</c:v>
                </c:pt>
                <c:pt idx="49">
                  <c:v>99.967990929426833</c:v>
                </c:pt>
                <c:pt idx="50">
                  <c:v>100.10907924430198</c:v>
                </c:pt>
                <c:pt idx="51">
                  <c:v>100.23392264991801</c:v>
                </c:pt>
                <c:pt idx="52">
                  <c:v>100.3621925735716</c:v>
                </c:pt>
                <c:pt idx="53">
                  <c:v>100.47921208031504</c:v>
                </c:pt>
                <c:pt idx="54">
                  <c:v>100.59135544387318</c:v>
                </c:pt>
                <c:pt idx="55">
                  <c:v>100.70283243674979</c:v>
                </c:pt>
                <c:pt idx="56">
                  <c:v>100.77837000194025</c:v>
                </c:pt>
                <c:pt idx="57">
                  <c:v>100.81495526419657</c:v>
                </c:pt>
                <c:pt idx="58">
                  <c:v>100.83925921857417</c:v>
                </c:pt>
                <c:pt idx="59">
                  <c:v>100.87898773043717</c:v>
                </c:pt>
                <c:pt idx="60">
                  <c:v>100.93162908593034</c:v>
                </c:pt>
                <c:pt idx="61">
                  <c:v>100.97331609197295</c:v>
                </c:pt>
                <c:pt idx="62">
                  <c:v>100.95704921321337</c:v>
                </c:pt>
                <c:pt idx="63">
                  <c:v>100.88284381561459</c:v>
                </c:pt>
                <c:pt idx="64">
                  <c:v>100.74971883091213</c:v>
                </c:pt>
                <c:pt idx="65">
                  <c:v>100.57492310857219</c:v>
                </c:pt>
                <c:pt idx="66">
                  <c:v>100.36385522648433</c:v>
                </c:pt>
                <c:pt idx="67">
                  <c:v>100.13965381152376</c:v>
                </c:pt>
                <c:pt idx="68">
                  <c:v>99.953884408035933</c:v>
                </c:pt>
                <c:pt idx="69">
                  <c:v>99.807846979248637</c:v>
                </c:pt>
                <c:pt idx="70">
                  <c:v>99.676845928857844</c:v>
                </c:pt>
                <c:pt idx="71">
                  <c:v>99.521837028446285</c:v>
                </c:pt>
                <c:pt idx="72">
                  <c:v>99.334433716442064</c:v>
                </c:pt>
                <c:pt idx="73">
                  <c:v>99.113530327984037</c:v>
                </c:pt>
                <c:pt idx="74">
                  <c:v>98.867202625676057</c:v>
                </c:pt>
                <c:pt idx="75">
                  <c:v>98.607944493934369</c:v>
                </c:pt>
                <c:pt idx="76">
                  <c:v>98.360609107527836</c:v>
                </c:pt>
                <c:pt idx="77">
                  <c:v>98.165907140257943</c:v>
                </c:pt>
                <c:pt idx="78">
                  <c:v>98.060611147784059</c:v>
                </c:pt>
                <c:pt idx="79">
                  <c:v>98.066560923844094</c:v>
                </c:pt>
                <c:pt idx="80">
                  <c:v>98.17816238124766</c:v>
                </c:pt>
                <c:pt idx="81">
                  <c:v>98.384758567998816</c:v>
                </c:pt>
                <c:pt idx="82">
                  <c:v>98.681058868233109</c:v>
                </c:pt>
                <c:pt idx="83">
                  <c:v>99.062268357097096</c:v>
                </c:pt>
                <c:pt idx="84">
                  <c:v>99.503097010991823</c:v>
                </c:pt>
                <c:pt idx="85">
                  <c:v>99.966745559808828</c:v>
                </c:pt>
                <c:pt idx="86">
                  <c:v>100.42380771046093</c:v>
                </c:pt>
                <c:pt idx="87">
                  <c:v>100.85368098230281</c:v>
                </c:pt>
                <c:pt idx="88">
                  <c:v>101.23794445179995</c:v>
                </c:pt>
                <c:pt idx="89">
                  <c:v>101.51260900606523</c:v>
                </c:pt>
                <c:pt idx="90">
                  <c:v>101.59066448180353</c:v>
                </c:pt>
                <c:pt idx="91">
                  <c:v>101.39682899321123</c:v>
                </c:pt>
                <c:pt idx="92">
                  <c:v>100.90692486646311</c:v>
                </c:pt>
                <c:pt idx="93">
                  <c:v>100.19233174569615</c:v>
                </c:pt>
                <c:pt idx="94">
                  <c:v>99.391262390120488</c:v>
                </c:pt>
                <c:pt idx="95">
                  <c:v>98.698162412479505</c:v>
                </c:pt>
                <c:pt idx="96">
                  <c:v>98.24441319430457</c:v>
                </c:pt>
                <c:pt idx="97">
                  <c:v>98.054692974852756</c:v>
                </c:pt>
                <c:pt idx="98">
                  <c:v>98.097525784319274</c:v>
                </c:pt>
                <c:pt idx="99">
                  <c:v>98.32044080527119</c:v>
                </c:pt>
                <c:pt idx="100">
                  <c:v>98.644710842029056</c:v>
                </c:pt>
                <c:pt idx="101">
                  <c:v>98.99894219644375</c:v>
                </c:pt>
                <c:pt idx="102">
                  <c:v>99.32179664077411</c:v>
                </c:pt>
                <c:pt idx="103">
                  <c:v>99.582354553955071</c:v>
                </c:pt>
                <c:pt idx="104">
                  <c:v>99.77068428546734</c:v>
                </c:pt>
                <c:pt idx="105">
                  <c:v>99.898899373077072</c:v>
                </c:pt>
                <c:pt idx="106">
                  <c:v>99.982659250671944</c:v>
                </c:pt>
                <c:pt idx="107">
                  <c:v>100.01560295407586</c:v>
                </c:pt>
                <c:pt idx="108">
                  <c:v>100.02630529106071</c:v>
                </c:pt>
                <c:pt idx="109">
                  <c:v>100.04583009230915</c:v>
                </c:pt>
                <c:pt idx="110">
                  <c:v>100.08133286399968</c:v>
                </c:pt>
                <c:pt idx="111">
                  <c:v>100.13123350955968</c:v>
                </c:pt>
                <c:pt idx="112">
                  <c:v>100.19341945025575</c:v>
                </c:pt>
                <c:pt idx="113">
                  <c:v>100.25836238454255</c:v>
                </c:pt>
                <c:pt idx="114">
                  <c:v>100.30796748330451</c:v>
                </c:pt>
                <c:pt idx="115">
                  <c:v>100.30930822804392</c:v>
                </c:pt>
                <c:pt idx="116">
                  <c:v>100.25271744640088</c:v>
                </c:pt>
                <c:pt idx="117">
                  <c:v>100.15676538258356</c:v>
                </c:pt>
                <c:pt idx="118">
                  <c:v>100.05210472024575</c:v>
                </c:pt>
                <c:pt idx="119">
                  <c:v>99.963599257806393</c:v>
                </c:pt>
                <c:pt idx="120">
                  <c:v>99.892898149246463</c:v>
                </c:pt>
                <c:pt idx="121">
                  <c:v>99.846765622211308</c:v>
                </c:pt>
                <c:pt idx="122">
                  <c:v>99.836708576653763</c:v>
                </c:pt>
                <c:pt idx="123">
                  <c:v>99.85271226098584</c:v>
                </c:pt>
                <c:pt idx="124">
                  <c:v>99.874471749503513</c:v>
                </c:pt>
                <c:pt idx="125">
                  <c:v>99.852215299300568</c:v>
                </c:pt>
                <c:pt idx="126">
                  <c:v>99.774169746524024</c:v>
                </c:pt>
                <c:pt idx="127">
                  <c:v>99.658519382268551</c:v>
                </c:pt>
                <c:pt idx="128">
                  <c:v>99.543994365463021</c:v>
                </c:pt>
                <c:pt idx="129">
                  <c:v>99.466270524064271</c:v>
                </c:pt>
                <c:pt idx="130">
                  <c:v>99.431045707440731</c:v>
                </c:pt>
                <c:pt idx="131">
                  <c:v>99.459252988564998</c:v>
                </c:pt>
                <c:pt idx="132">
                  <c:v>99.561468910831948</c:v>
                </c:pt>
                <c:pt idx="133">
                  <c:v>99.742791863933761</c:v>
                </c:pt>
                <c:pt idx="134">
                  <c:v>99.968786614605293</c:v>
                </c:pt>
                <c:pt idx="135">
                  <c:v>100.2042157131753</c:v>
                </c:pt>
                <c:pt idx="136">
                  <c:v>100.42037278989216</c:v>
                </c:pt>
                <c:pt idx="137">
                  <c:v>100.59435603447169</c:v>
                </c:pt>
                <c:pt idx="138">
                  <c:v>100.72368512234603</c:v>
                </c:pt>
                <c:pt idx="139">
                  <c:v>100.81295515185445</c:v>
                </c:pt>
                <c:pt idx="140">
                  <c:v>100.87214534938974</c:v>
                </c:pt>
                <c:pt idx="141">
                  <c:v>100.92311910629203</c:v>
                </c:pt>
                <c:pt idx="142">
                  <c:v>101.00777287205487</c:v>
                </c:pt>
                <c:pt idx="143">
                  <c:v>101.14099396967779</c:v>
                </c:pt>
                <c:pt idx="144">
                  <c:v>101.29945029465264</c:v>
                </c:pt>
                <c:pt idx="145">
                  <c:v>101.42863152601872</c:v>
                </c:pt>
                <c:pt idx="146">
                  <c:v>101.48323529221908</c:v>
                </c:pt>
                <c:pt idx="147">
                  <c:v>101.44345295199061</c:v>
                </c:pt>
                <c:pt idx="148">
                  <c:v>101.29627307342706</c:v>
                </c:pt>
                <c:pt idx="149">
                  <c:v>101.05028840603427</c:v>
                </c:pt>
                <c:pt idx="150">
                  <c:v>100.75493862105024</c:v>
                </c:pt>
                <c:pt idx="151">
                  <c:v>100.45403994581814</c:v>
                </c:pt>
                <c:pt idx="152">
                  <c:v>100.19691655066782</c:v>
                </c:pt>
                <c:pt idx="153">
                  <c:v>100.01423974799118</c:v>
                </c:pt>
                <c:pt idx="154">
                  <c:v>99.908533872291144</c:v>
                </c:pt>
                <c:pt idx="155">
                  <c:v>99.856186299020877</c:v>
                </c:pt>
                <c:pt idx="156">
                  <c:v>99.839412980038688</c:v>
                </c:pt>
                <c:pt idx="157">
                  <c:v>99.851808821572163</c:v>
                </c:pt>
                <c:pt idx="158">
                  <c:v>99.89775053701689</c:v>
                </c:pt>
                <c:pt idx="159">
                  <c:v>99.966702026069854</c:v>
                </c:pt>
                <c:pt idx="160">
                  <c:v>100.07145389959393</c:v>
                </c:pt>
                <c:pt idx="161">
                  <c:v>100.22797276219458</c:v>
                </c:pt>
                <c:pt idx="162">
                  <c:v>100.41572642206916</c:v>
                </c:pt>
                <c:pt idx="163">
                  <c:v>100.62179317768508</c:v>
                </c:pt>
                <c:pt idx="164">
                  <c:v>100.84044070154179</c:v>
                </c:pt>
                <c:pt idx="165">
                  <c:v>101.06940632492282</c:v>
                </c:pt>
                <c:pt idx="166">
                  <c:v>101.29022946673004</c:v>
                </c:pt>
                <c:pt idx="167">
                  <c:v>101.47775929962593</c:v>
                </c:pt>
                <c:pt idx="168">
                  <c:v>101.60401220056296</c:v>
                </c:pt>
                <c:pt idx="169">
                  <c:v>101.64201286989604</c:v>
                </c:pt>
                <c:pt idx="170">
                  <c:v>101.58485582932317</c:v>
                </c:pt>
                <c:pt idx="171">
                  <c:v>101.45488249666748</c:v>
                </c:pt>
                <c:pt idx="172">
                  <c:v>101.29787695379164</c:v>
                </c:pt>
                <c:pt idx="173">
                  <c:v>101.13916248272267</c:v>
                </c:pt>
                <c:pt idx="174">
                  <c:v>100.98884676661785</c:v>
                </c:pt>
                <c:pt idx="175">
                  <c:v>100.8082434877842</c:v>
                </c:pt>
                <c:pt idx="176">
                  <c:v>100.51483761593093</c:v>
                </c:pt>
                <c:pt idx="177">
                  <c:v>100.02821228921623</c:v>
                </c:pt>
                <c:pt idx="178">
                  <c:v>99.291835343808202</c:v>
                </c:pt>
                <c:pt idx="179">
                  <c:v>98.326040318364235</c:v>
                </c:pt>
                <c:pt idx="180">
                  <c:v>97.254280605378781</c:v>
                </c:pt>
                <c:pt idx="181">
                  <c:v>96.289252461052286</c:v>
                </c:pt>
                <c:pt idx="182">
                  <c:v>95.648969300136145</c:v>
                </c:pt>
                <c:pt idx="183">
                  <c:v>95.440088949515342</c:v>
                </c:pt>
                <c:pt idx="184">
                  <c:v>95.604995619654943</c:v>
                </c:pt>
                <c:pt idx="185">
                  <c:v>96.004347896153718</c:v>
                </c:pt>
                <c:pt idx="186">
                  <c:v>96.483277481274385</c:v>
                </c:pt>
                <c:pt idx="187">
                  <c:v>96.922322851499402</c:v>
                </c:pt>
                <c:pt idx="188">
                  <c:v>97.262845407597098</c:v>
                </c:pt>
                <c:pt idx="189">
                  <c:v>97.509636231511593</c:v>
                </c:pt>
                <c:pt idx="190">
                  <c:v>97.723558213117386</c:v>
                </c:pt>
                <c:pt idx="191">
                  <c:v>97.951146450670777</c:v>
                </c:pt>
                <c:pt idx="192">
                  <c:v>98.192725242049733</c:v>
                </c:pt>
                <c:pt idx="193">
                  <c:v>98.424208167713431</c:v>
                </c:pt>
                <c:pt idx="194">
                  <c:v>98.642517424108092</c:v>
                </c:pt>
                <c:pt idx="195">
                  <c:v>98.83676115071836</c:v>
                </c:pt>
                <c:pt idx="196">
                  <c:v>98.981930493354056</c:v>
                </c:pt>
                <c:pt idx="197">
                  <c:v>99.059042661824265</c:v>
                </c:pt>
                <c:pt idx="198">
                  <c:v>99.092583426468167</c:v>
                </c:pt>
                <c:pt idx="199">
                  <c:v>99.118218530968591</c:v>
                </c:pt>
                <c:pt idx="200">
                  <c:v>99.135947450865274</c:v>
                </c:pt>
                <c:pt idx="201">
                  <c:v>99.165058650470286</c:v>
                </c:pt>
                <c:pt idx="202">
                  <c:v>99.239270027930218</c:v>
                </c:pt>
                <c:pt idx="203">
                  <c:v>99.385226573829968</c:v>
                </c:pt>
                <c:pt idx="204">
                  <c:v>99.589306175739438</c:v>
                </c:pt>
                <c:pt idx="205">
                  <c:v>99.818201189598156</c:v>
                </c:pt>
                <c:pt idx="206">
                  <c:v>100.04051894719316</c:v>
                </c:pt>
                <c:pt idx="207">
                  <c:v>100.2678585596715</c:v>
                </c:pt>
                <c:pt idx="208">
                  <c:v>100.51253682409241</c:v>
                </c:pt>
                <c:pt idx="209">
                  <c:v>100.75997804131096</c:v>
                </c:pt>
                <c:pt idx="210">
                  <c:v>100.98119381888094</c:v>
                </c:pt>
                <c:pt idx="211">
                  <c:v>101.15333437416849</c:v>
                </c:pt>
                <c:pt idx="212">
                  <c:v>101.27127650145012</c:v>
                </c:pt>
                <c:pt idx="213">
                  <c:v>101.32649261433802</c:v>
                </c:pt>
                <c:pt idx="214">
                  <c:v>101.33354112902981</c:v>
                </c:pt>
                <c:pt idx="215">
                  <c:v>101.309425545327</c:v>
                </c:pt>
                <c:pt idx="216">
                  <c:v>101.25382553857661</c:v>
                </c:pt>
                <c:pt idx="217">
                  <c:v>101.17086338638786</c:v>
                </c:pt>
                <c:pt idx="218">
                  <c:v>101.03147934793947</c:v>
                </c:pt>
                <c:pt idx="219">
                  <c:v>100.8024842278964</c:v>
                </c:pt>
                <c:pt idx="220">
                  <c:v>100.47406280540677</c:v>
                </c:pt>
                <c:pt idx="221">
                  <c:v>100.05637875246393</c:v>
                </c:pt>
                <c:pt idx="222">
                  <c:v>99.575782113551924</c:v>
                </c:pt>
                <c:pt idx="223">
                  <c:v>99.075422205551746</c:v>
                </c:pt>
                <c:pt idx="224">
                  <c:v>98.663586131682493</c:v>
                </c:pt>
                <c:pt idx="225">
                  <c:v>98.417821027406802</c:v>
                </c:pt>
                <c:pt idx="226">
                  <c:v>98.351821549654048</c:v>
                </c:pt>
                <c:pt idx="227">
                  <c:v>98.447619679207662</c:v>
                </c:pt>
                <c:pt idx="228">
                  <c:v>98.68035556597539</c:v>
                </c:pt>
                <c:pt idx="229">
                  <c:v>99.019065483404106</c:v>
                </c:pt>
                <c:pt idx="230">
                  <c:v>99.412766806643447</c:v>
                </c:pt>
                <c:pt idx="231">
                  <c:v>99.793731189765538</c:v>
                </c:pt>
                <c:pt idx="232">
                  <c:v>100.0926196484248</c:v>
                </c:pt>
                <c:pt idx="233">
                  <c:v>100.29258081394646</c:v>
                </c:pt>
                <c:pt idx="234">
                  <c:v>100.42639753615086</c:v>
                </c:pt>
                <c:pt idx="235">
                  <c:v>100.52567393103693</c:v>
                </c:pt>
                <c:pt idx="236">
                  <c:v>100.64472699692527</c:v>
                </c:pt>
                <c:pt idx="237">
                  <c:v>100.81278987078124</c:v>
                </c:pt>
                <c:pt idx="238">
                  <c:v>101.01644587660093</c:v>
                </c:pt>
                <c:pt idx="239">
                  <c:v>101.21650840870923</c:v>
                </c:pt>
                <c:pt idx="240">
                  <c:v>101.37960392577772</c:v>
                </c:pt>
                <c:pt idx="241">
                  <c:v>101.48586059494122</c:v>
                </c:pt>
                <c:pt idx="242">
                  <c:v>101.53533067158028</c:v>
                </c:pt>
                <c:pt idx="243">
                  <c:v>101.51477413024142</c:v>
                </c:pt>
                <c:pt idx="244">
                  <c:v>101.43505182263573</c:v>
                </c:pt>
                <c:pt idx="245">
                  <c:v>101.33138521745049</c:v>
                </c:pt>
                <c:pt idx="246">
                  <c:v>101.19236120343086</c:v>
                </c:pt>
                <c:pt idx="247">
                  <c:v>101.01342361970627</c:v>
                </c:pt>
                <c:pt idx="248">
                  <c:v>100.78018022064107</c:v>
                </c:pt>
                <c:pt idx="249">
                  <c:v>100.49317897745708</c:v>
                </c:pt>
                <c:pt idx="250">
                  <c:v>100.19055590982184</c:v>
                </c:pt>
                <c:pt idx="251">
                  <c:v>99.902713882655917</c:v>
                </c:pt>
                <c:pt idx="252">
                  <c:v>99.661815002502081</c:v>
                </c:pt>
                <c:pt idx="253">
                  <c:v>99.491242711078655</c:v>
                </c:pt>
                <c:pt idx="254">
                  <c:v>99.406615966662216</c:v>
                </c:pt>
                <c:pt idx="255">
                  <c:v>99.412533379962113</c:v>
                </c:pt>
                <c:pt idx="256">
                  <c:v>99.484351355798069</c:v>
                </c:pt>
                <c:pt idx="257">
                  <c:v>99.556332995004496</c:v>
                </c:pt>
                <c:pt idx="258">
                  <c:v>99.599606956243278</c:v>
                </c:pt>
                <c:pt idx="259">
                  <c:v>99.615384310528341</c:v>
                </c:pt>
                <c:pt idx="260">
                  <c:v>99.635123229745759</c:v>
                </c:pt>
                <c:pt idx="261">
                  <c:v>99.725474697195679</c:v>
                </c:pt>
                <c:pt idx="262">
                  <c:v>99.885907144136326</c:v>
                </c:pt>
                <c:pt idx="263">
                  <c:v>100.07692889208336</c:v>
                </c:pt>
                <c:pt idx="264">
                  <c:v>100.24070743686258</c:v>
                </c:pt>
                <c:pt idx="265">
                  <c:v>100.33516071876669</c:v>
                </c:pt>
                <c:pt idx="266">
                  <c:v>100.3311354584395</c:v>
                </c:pt>
                <c:pt idx="267">
                  <c:v>100.18811394466734</c:v>
                </c:pt>
                <c:pt idx="268">
                  <c:v>99.906973295254147</c:v>
                </c:pt>
                <c:pt idx="269">
                  <c:v>99.523793186244987</c:v>
                </c:pt>
                <c:pt idx="270">
                  <c:v>99.112550716322602</c:v>
                </c:pt>
                <c:pt idx="271">
                  <c:v>98.733418032683559</c:v>
                </c:pt>
                <c:pt idx="272">
                  <c:v>98.405771691221005</c:v>
                </c:pt>
                <c:pt idx="273">
                  <c:v>98.146678957303806</c:v>
                </c:pt>
                <c:pt idx="274">
                  <c:v>97.951216191207322</c:v>
                </c:pt>
                <c:pt idx="275">
                  <c:v>97.793409876785844</c:v>
                </c:pt>
                <c:pt idx="276">
                  <c:v>97.679305960508799</c:v>
                </c:pt>
                <c:pt idx="277">
                  <c:v>97.655017134793226</c:v>
                </c:pt>
                <c:pt idx="278">
                  <c:v>97.76494839801272</c:v>
                </c:pt>
                <c:pt idx="279">
                  <c:v>98.023039052638737</c:v>
                </c:pt>
                <c:pt idx="280">
                  <c:v>98.369443740106959</c:v>
                </c:pt>
                <c:pt idx="281">
                  <c:v>98.745428293513697</c:v>
                </c:pt>
                <c:pt idx="282">
                  <c:v>99.086872383822936</c:v>
                </c:pt>
                <c:pt idx="283">
                  <c:v>99.367400276357301</c:v>
                </c:pt>
                <c:pt idx="284">
                  <c:v>99.598057531795448</c:v>
                </c:pt>
                <c:pt idx="285">
                  <c:v>99.792590380473015</c:v>
                </c:pt>
                <c:pt idx="286">
                  <c:v>99.955126329076379</c:v>
                </c:pt>
                <c:pt idx="287">
                  <c:v>100.08272234964741</c:v>
                </c:pt>
                <c:pt idx="288">
                  <c:v>100.16034463923667</c:v>
                </c:pt>
                <c:pt idx="289">
                  <c:v>100.21354169268147</c:v>
                </c:pt>
                <c:pt idx="290">
                  <c:v>100.21746649278208</c:v>
                </c:pt>
                <c:pt idx="291">
                  <c:v>100.1841736151078</c:v>
                </c:pt>
                <c:pt idx="292">
                  <c:v>100.12288446185514</c:v>
                </c:pt>
                <c:pt idx="293">
                  <c:v>100.04673481357111</c:v>
                </c:pt>
                <c:pt idx="294">
                  <c:v>99.972206519256517</c:v>
                </c:pt>
                <c:pt idx="295">
                  <c:v>99.915501226818975</c:v>
                </c:pt>
                <c:pt idx="296">
                  <c:v>99.887167438247403</c:v>
                </c:pt>
                <c:pt idx="297">
                  <c:v>99.881167041282467</c:v>
                </c:pt>
                <c:pt idx="298">
                  <c:v>99.896476385933141</c:v>
                </c:pt>
                <c:pt idx="299">
                  <c:v>99.912268115053237</c:v>
                </c:pt>
                <c:pt idx="300">
                  <c:v>99.908047001880078</c:v>
                </c:pt>
                <c:pt idx="301">
                  <c:v>99.865896762555508</c:v>
                </c:pt>
                <c:pt idx="302">
                  <c:v>99.803720208484648</c:v>
                </c:pt>
                <c:pt idx="303">
                  <c:v>99.750808411544952</c:v>
                </c:pt>
                <c:pt idx="304">
                  <c:v>99.737989405875524</c:v>
                </c:pt>
                <c:pt idx="305">
                  <c:v>99.776196741582382</c:v>
                </c:pt>
                <c:pt idx="306">
                  <c:v>99.860356787035727</c:v>
                </c:pt>
                <c:pt idx="307">
                  <c:v>99.982023040588089</c:v>
                </c:pt>
                <c:pt idx="308">
                  <c:v>100.12641533308104</c:v>
                </c:pt>
                <c:pt idx="309">
                  <c:v>100.2901312809128</c:v>
                </c:pt>
                <c:pt idx="310">
                  <c:v>100.46184106320655</c:v>
                </c:pt>
                <c:pt idx="311">
                  <c:v>100.62366343053529</c:v>
                </c:pt>
                <c:pt idx="312">
                  <c:v>100.7628139694924</c:v>
                </c:pt>
                <c:pt idx="313">
                  <c:v>100.87959026910539</c:v>
                </c:pt>
                <c:pt idx="314">
                  <c:v>100.96503021265525</c:v>
                </c:pt>
                <c:pt idx="315">
                  <c:v>101.02263651404122</c:v>
                </c:pt>
                <c:pt idx="316">
                  <c:v>101.06850985476257</c:v>
                </c:pt>
                <c:pt idx="317">
                  <c:v>101.11388238503909</c:v>
                </c:pt>
                <c:pt idx="318">
                  <c:v>101.17558507358693</c:v>
                </c:pt>
                <c:pt idx="319">
                  <c:v>101.26251229782588</c:v>
                </c:pt>
                <c:pt idx="320">
                  <c:v>101.36792899468138</c:v>
                </c:pt>
                <c:pt idx="321">
                  <c:v>101.48415003113934</c:v>
                </c:pt>
                <c:pt idx="322">
                  <c:v>101.60147000032244</c:v>
                </c:pt>
                <c:pt idx="323">
                  <c:v>101.71232575927282</c:v>
                </c:pt>
                <c:pt idx="324">
                  <c:v>101.81528926083581</c:v>
                </c:pt>
                <c:pt idx="325">
                  <c:v>101.91081099033396</c:v>
                </c:pt>
                <c:pt idx="326">
                  <c:v>101.99241755966685</c:v>
                </c:pt>
                <c:pt idx="327">
                  <c:v>102.06056185642835</c:v>
                </c:pt>
                <c:pt idx="328">
                  <c:v>102.10686358103557</c:v>
                </c:pt>
                <c:pt idx="329">
                  <c:v>102.1402088004899</c:v>
                </c:pt>
                <c:pt idx="330">
                  <c:v>102.1660901879808</c:v>
                </c:pt>
                <c:pt idx="331">
                  <c:v>102.17654518749485</c:v>
                </c:pt>
                <c:pt idx="332">
                  <c:v>102.17064816510883</c:v>
                </c:pt>
                <c:pt idx="333">
                  <c:v>102.1237493985227</c:v>
                </c:pt>
                <c:pt idx="334">
                  <c:v>102.02920700909857</c:v>
                </c:pt>
                <c:pt idx="335">
                  <c:v>101.89578101427618</c:v>
                </c:pt>
                <c:pt idx="336">
                  <c:v>101.73163205973073</c:v>
                </c:pt>
                <c:pt idx="337">
                  <c:v>101.55090369192085</c:v>
                </c:pt>
                <c:pt idx="338">
                  <c:v>101.36050943643178</c:v>
                </c:pt>
                <c:pt idx="339">
                  <c:v>101.13986833475867</c:v>
                </c:pt>
                <c:pt idx="340">
                  <c:v>100.85529039497571</c:v>
                </c:pt>
                <c:pt idx="341">
                  <c:v>100.45390192222735</c:v>
                </c:pt>
                <c:pt idx="342">
                  <c:v>99.908480841827256</c:v>
                </c:pt>
                <c:pt idx="343">
                  <c:v>99.20640589715228</c:v>
                </c:pt>
                <c:pt idx="344">
                  <c:v>98.365778364842143</c:v>
                </c:pt>
                <c:pt idx="345">
                  <c:v>97.473815191168725</c:v>
                </c:pt>
                <c:pt idx="346">
                  <c:v>96.674552920984908</c:v>
                </c:pt>
                <c:pt idx="347">
                  <c:v>96.054890870877173</c:v>
                </c:pt>
                <c:pt idx="348">
                  <c:v>95.652766304539128</c:v>
                </c:pt>
                <c:pt idx="349">
                  <c:v>95.506053309214067</c:v>
                </c:pt>
                <c:pt idx="350">
                  <c:v>95.635434516475783</c:v>
                </c:pt>
                <c:pt idx="351">
                  <c:v>96.01002193828819</c:v>
                </c:pt>
                <c:pt idx="352">
                  <c:v>96.533125095621543</c:v>
                </c:pt>
                <c:pt idx="353">
                  <c:v>97.117843347540514</c:v>
                </c:pt>
                <c:pt idx="354">
                  <c:v>97.701692996167907</c:v>
                </c:pt>
                <c:pt idx="355">
                  <c:v>98.245894050233176</c:v>
                </c:pt>
                <c:pt idx="356">
                  <c:v>98.724791428794276</c:v>
                </c:pt>
                <c:pt idx="357">
                  <c:v>99.1367882290578</c:v>
                </c:pt>
                <c:pt idx="358">
                  <c:v>99.469133780710166</c:v>
                </c:pt>
                <c:pt idx="359">
                  <c:v>99.734588084712598</c:v>
                </c:pt>
                <c:pt idx="360">
                  <c:v>99.955556925593172</c:v>
                </c:pt>
                <c:pt idx="361">
                  <c:v>100.14797376829563</c:v>
                </c:pt>
                <c:pt idx="362">
                  <c:v>100.31480560066582</c:v>
                </c:pt>
                <c:pt idx="363">
                  <c:v>100.43219693693365</c:v>
                </c:pt>
                <c:pt idx="364">
                  <c:v>100.49214954200882</c:v>
                </c:pt>
                <c:pt idx="365">
                  <c:v>100.52103611702289</c:v>
                </c:pt>
                <c:pt idx="366">
                  <c:v>100.55433057142808</c:v>
                </c:pt>
                <c:pt idx="367">
                  <c:v>100.61560282568895</c:v>
                </c:pt>
                <c:pt idx="368">
                  <c:v>100.71314320856699</c:v>
                </c:pt>
                <c:pt idx="369">
                  <c:v>100.82913863638257</c:v>
                </c:pt>
                <c:pt idx="370">
                  <c:v>100.94952299697268</c:v>
                </c:pt>
                <c:pt idx="371">
                  <c:v>101.06154185856336</c:v>
                </c:pt>
                <c:pt idx="372">
                  <c:v>101.15134304776873</c:v>
                </c:pt>
                <c:pt idx="373">
                  <c:v>101.2090071625998</c:v>
                </c:pt>
                <c:pt idx="374">
                  <c:v>101.22267506751412</c:v>
                </c:pt>
                <c:pt idx="375">
                  <c:v>101.18703611740142</c:v>
                </c:pt>
                <c:pt idx="376">
                  <c:v>101.09604579102773</c:v>
                </c:pt>
                <c:pt idx="377">
                  <c:v>100.95081362762679</c:v>
                </c:pt>
                <c:pt idx="378">
                  <c:v>100.76125397071773</c:v>
                </c:pt>
                <c:pt idx="379">
                  <c:v>100.54981907494006</c:v>
                </c:pt>
                <c:pt idx="380">
                  <c:v>100.36552208999888</c:v>
                </c:pt>
                <c:pt idx="381">
                  <c:v>100.24959386662179</c:v>
                </c:pt>
                <c:pt idx="382">
                  <c:v>100.21078307379746</c:v>
                </c:pt>
                <c:pt idx="383">
                  <c:v>100.23199030115232</c:v>
                </c:pt>
                <c:pt idx="384">
                  <c:v>100.29562927508867</c:v>
                </c:pt>
                <c:pt idx="385">
                  <c:v>100.35216411122413</c:v>
                </c:pt>
                <c:pt idx="386">
                  <c:v>100.35530090803552</c:v>
                </c:pt>
                <c:pt idx="387">
                  <c:v>100.30021871006733</c:v>
                </c:pt>
                <c:pt idx="388">
                  <c:v>100.22597487072812</c:v>
                </c:pt>
                <c:pt idx="389">
                  <c:v>100.17283050741462</c:v>
                </c:pt>
                <c:pt idx="390">
                  <c:v>100.15539080028647</c:v>
                </c:pt>
                <c:pt idx="391">
                  <c:v>100.17305390575385</c:v>
                </c:pt>
                <c:pt idx="392">
                  <c:v>100.22401939321763</c:v>
                </c:pt>
                <c:pt idx="393">
                  <c:v>100.30262988058165</c:v>
                </c:pt>
                <c:pt idx="394">
                  <c:v>100.39659923862287</c:v>
                </c:pt>
                <c:pt idx="395">
                  <c:v>100.50292404162141</c:v>
                </c:pt>
                <c:pt idx="396">
                  <c:v>100.59293056506257</c:v>
                </c:pt>
                <c:pt idx="397">
                  <c:v>100.64974871053496</c:v>
                </c:pt>
                <c:pt idx="398">
                  <c:v>100.6778099950288</c:v>
                </c:pt>
                <c:pt idx="399">
                  <c:v>100.67616411605688</c:v>
                </c:pt>
                <c:pt idx="400">
                  <c:v>100.63855267075179</c:v>
                </c:pt>
                <c:pt idx="401">
                  <c:v>100.57029260047472</c:v>
                </c:pt>
                <c:pt idx="402">
                  <c:v>100.5051601487324</c:v>
                </c:pt>
                <c:pt idx="403">
                  <c:v>100.4559704022589</c:v>
                </c:pt>
                <c:pt idx="404">
                  <c:v>100.43586594406885</c:v>
                </c:pt>
                <c:pt idx="405">
                  <c:v>100.44573911812205</c:v>
                </c:pt>
                <c:pt idx="406">
                  <c:v>100.47548057592917</c:v>
                </c:pt>
                <c:pt idx="407">
                  <c:v>100.49715443066056</c:v>
                </c:pt>
                <c:pt idx="408">
                  <c:v>100.50639229937116</c:v>
                </c:pt>
                <c:pt idx="409">
                  <c:v>100.53417799948002</c:v>
                </c:pt>
                <c:pt idx="410">
                  <c:v>100.6044509021832</c:v>
                </c:pt>
                <c:pt idx="411">
                  <c:v>100.70337785653226</c:v>
                </c:pt>
                <c:pt idx="412">
                  <c:v>100.82003567394437</c:v>
                </c:pt>
                <c:pt idx="413">
                  <c:v>100.94042840882777</c:v>
                </c:pt>
                <c:pt idx="414">
                  <c:v>101.04378728672962</c:v>
                </c:pt>
                <c:pt idx="415">
                  <c:v>101.11200767328172</c:v>
                </c:pt>
                <c:pt idx="416">
                  <c:v>101.13041670508829</c:v>
                </c:pt>
                <c:pt idx="417">
                  <c:v>101.09674855020953</c:v>
                </c:pt>
                <c:pt idx="418">
                  <c:v>101.02578859371674</c:v>
                </c:pt>
                <c:pt idx="419">
                  <c:v>100.94053336248555</c:v>
                </c:pt>
                <c:pt idx="420">
                  <c:v>100.86672532141925</c:v>
                </c:pt>
                <c:pt idx="421">
                  <c:v>100.80689795776084</c:v>
                </c:pt>
                <c:pt idx="422">
                  <c:v>100.74390878037939</c:v>
                </c:pt>
                <c:pt idx="423">
                  <c:v>100.68495416619112</c:v>
                </c:pt>
                <c:pt idx="424">
                  <c:v>100.6260362805488</c:v>
                </c:pt>
                <c:pt idx="425">
                  <c:v>100.5636676254845</c:v>
                </c:pt>
                <c:pt idx="426">
                  <c:v>100.49679764358638</c:v>
                </c:pt>
                <c:pt idx="427">
                  <c:v>100.42693199691131</c:v>
                </c:pt>
                <c:pt idx="428">
                  <c:v>100.36393201501593</c:v>
                </c:pt>
                <c:pt idx="429">
                  <c:v>100.31244140519757</c:v>
                </c:pt>
                <c:pt idx="430">
                  <c:v>100.24965195922347</c:v>
                </c:pt>
                <c:pt idx="431">
                  <c:v>100.16697372685675</c:v>
                </c:pt>
                <c:pt idx="432">
                  <c:v>100.0769038873465</c:v>
                </c:pt>
                <c:pt idx="433">
                  <c:v>100.00246193021167</c:v>
                </c:pt>
                <c:pt idx="434">
                  <c:v>99.95653157650807</c:v>
                </c:pt>
                <c:pt idx="435">
                  <c:v>99.931185142423502</c:v>
                </c:pt>
                <c:pt idx="436">
                  <c:v>99.906129449705475</c:v>
                </c:pt>
                <c:pt idx="437">
                  <c:v>99.876143033236062</c:v>
                </c:pt>
                <c:pt idx="438">
                  <c:v>99.831066634232855</c:v>
                </c:pt>
                <c:pt idx="439">
                  <c:v>99.766530300600266</c:v>
                </c:pt>
                <c:pt idx="440">
                  <c:v>99.682011759209999</c:v>
                </c:pt>
                <c:pt idx="441">
                  <c:v>99.585205612745199</c:v>
                </c:pt>
                <c:pt idx="442">
                  <c:v>99.499794872904289</c:v>
                </c:pt>
                <c:pt idx="443">
                  <c:v>99.448793287682491</c:v>
                </c:pt>
                <c:pt idx="444">
                  <c:v>99.465205021317416</c:v>
                </c:pt>
                <c:pt idx="445">
                  <c:v>99.565422011634396</c:v>
                </c:pt>
                <c:pt idx="446">
                  <c:v>99.727567302836661</c:v>
                </c:pt>
                <c:pt idx="447">
                  <c:v>99.907751238409304</c:v>
                </c:pt>
                <c:pt idx="448">
                  <c:v>100.08111615796979</c:v>
                </c:pt>
                <c:pt idx="449">
                  <c:v>100.21676618847003</c:v>
                </c:pt>
                <c:pt idx="450">
                  <c:v>100.29658342139973</c:v>
                </c:pt>
                <c:pt idx="451">
                  <c:v>100.31916523340355</c:v>
                </c:pt>
                <c:pt idx="452">
                  <c:v>100.30198798317794</c:v>
                </c:pt>
                <c:pt idx="453">
                  <c:v>100.26793706738404</c:v>
                </c:pt>
                <c:pt idx="454">
                  <c:v>100.24390611700439</c:v>
                </c:pt>
                <c:pt idx="455">
                  <c:v>100.24838924140161</c:v>
                </c:pt>
                <c:pt idx="456">
                  <c:v>100.26258162498618</c:v>
                </c:pt>
                <c:pt idx="457">
                  <c:v>100.27153750133905</c:v>
                </c:pt>
                <c:pt idx="458">
                  <c:v>100.27574376764973</c:v>
                </c:pt>
                <c:pt idx="459">
                  <c:v>100.27161550490113</c:v>
                </c:pt>
                <c:pt idx="460">
                  <c:v>100.26555302386632</c:v>
                </c:pt>
                <c:pt idx="461">
                  <c:v>100.27241890812505</c:v>
                </c:pt>
                <c:pt idx="462">
                  <c:v>100.29081641981392</c:v>
                </c:pt>
                <c:pt idx="463">
                  <c:v>100.29092942215087</c:v>
                </c:pt>
                <c:pt idx="464">
                  <c:v>100.25233447865034</c:v>
                </c:pt>
                <c:pt idx="465">
                  <c:v>100.16836899330958</c:v>
                </c:pt>
                <c:pt idx="466">
                  <c:v>100.05704333740633</c:v>
                </c:pt>
                <c:pt idx="467">
                  <c:v>99.962414297377819</c:v>
                </c:pt>
                <c:pt idx="468">
                  <c:v>99.910988680016004</c:v>
                </c:pt>
                <c:pt idx="469">
                  <c:v>99.884498954236406</c:v>
                </c:pt>
                <c:pt idx="470">
                  <c:v>99.87332279524594</c:v>
                </c:pt>
                <c:pt idx="471">
                  <c:v>99.863283452932961</c:v>
                </c:pt>
                <c:pt idx="472">
                  <c:v>99.840119679067158</c:v>
                </c:pt>
                <c:pt idx="473">
                  <c:v>99.824459432258806</c:v>
                </c:pt>
                <c:pt idx="474">
                  <c:v>99.827815320253706</c:v>
                </c:pt>
                <c:pt idx="475">
                  <c:v>99.844603045203854</c:v>
                </c:pt>
                <c:pt idx="476">
                  <c:v>99.851745536003634</c:v>
                </c:pt>
                <c:pt idx="477">
                  <c:v>99.841269145366041</c:v>
                </c:pt>
                <c:pt idx="478">
                  <c:v>99.795043806362102</c:v>
                </c:pt>
                <c:pt idx="479">
                  <c:v>99.671439182254304</c:v>
                </c:pt>
                <c:pt idx="480">
                  <c:v>99.44453387046849</c:v>
                </c:pt>
                <c:pt idx="481">
                  <c:v>99.122611073527054</c:v>
                </c:pt>
                <c:pt idx="482">
                  <c:v>98.750511282101527</c:v>
                </c:pt>
                <c:pt idx="483">
                  <c:v>98.448114017909049</c:v>
                </c:pt>
                <c:pt idx="484">
                  <c:v>98.312239801336446</c:v>
                </c:pt>
                <c:pt idx="485">
                  <c:v>98.352653288229646</c:v>
                </c:pt>
                <c:pt idx="486">
                  <c:v>98.535063890905775</c:v>
                </c:pt>
                <c:pt idx="487">
                  <c:v>98.815084075200957</c:v>
                </c:pt>
                <c:pt idx="488">
                  <c:v>99.155429415093991</c:v>
                </c:pt>
                <c:pt idx="489">
                  <c:v>99.521018584269356</c:v>
                </c:pt>
                <c:pt idx="490">
                  <c:v>99.888087171918201</c:v>
                </c:pt>
                <c:pt idx="491">
                  <c:v>100.23251715513948</c:v>
                </c:pt>
                <c:pt idx="492">
                  <c:v>100.53795661443355</c:v>
                </c:pt>
                <c:pt idx="493">
                  <c:v>100.80417011201425</c:v>
                </c:pt>
                <c:pt idx="494">
                  <c:v>101.04677050399044</c:v>
                </c:pt>
                <c:pt idx="495">
                  <c:v>101.26106699225264</c:v>
                </c:pt>
                <c:pt idx="496">
                  <c:v>101.42708845227912</c:v>
                </c:pt>
                <c:pt idx="497">
                  <c:v>101.52737936292645</c:v>
                </c:pt>
                <c:pt idx="498">
                  <c:v>101.55532292173486</c:v>
                </c:pt>
                <c:pt idx="499">
                  <c:v>101.51927995833572</c:v>
                </c:pt>
                <c:pt idx="500">
                  <c:v>101.43854286298166</c:v>
                </c:pt>
                <c:pt idx="501">
                  <c:v>101.33268380767235</c:v>
                </c:pt>
                <c:pt idx="502">
                  <c:v>101.21871803842087</c:v>
                </c:pt>
                <c:pt idx="503">
                  <c:v>101.10582459373774</c:v>
                </c:pt>
                <c:pt idx="504">
                  <c:v>100.99777430084801</c:v>
                </c:pt>
                <c:pt idx="505">
                  <c:v>100.89264260025861</c:v>
                </c:pt>
              </c:numCache>
            </c:numRef>
          </c:val>
          <c:smooth val="0"/>
          <c:extLst>
            <c:ext xmlns:c16="http://schemas.microsoft.com/office/drawing/2014/chart" uri="{C3380CC4-5D6E-409C-BE32-E72D297353CC}">
              <c16:uniqueId val="{00000002-4749-4205-AC5D-A04882B7A74A}"/>
            </c:ext>
          </c:extLst>
        </c:ser>
        <c:ser>
          <c:idx val="2"/>
          <c:order val="3"/>
          <c:spPr>
            <a:ln w="635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3-4749-4205-AC5D-A04882B7A74A}"/>
            </c:ext>
          </c:extLst>
        </c:ser>
        <c:dLbls>
          <c:showLegendKey val="0"/>
          <c:showVal val="0"/>
          <c:showCatName val="0"/>
          <c:showSerName val="0"/>
          <c:showPercent val="0"/>
          <c:showBubbleSize val="0"/>
        </c:dLbls>
        <c:marker val="1"/>
        <c:smooth val="0"/>
        <c:axId val="1833313344"/>
        <c:axId val="1"/>
      </c:lineChart>
      <c:catAx>
        <c:axId val="183331334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33313344"/>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52604880302E-2"/>
          <c:w val="0.32339480036905494"/>
          <c:h val="4.2057353039686739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EEF-4C30-9C02-3797249A4093}"/>
            </c:ext>
          </c:extLst>
        </c:ser>
        <c:dLbls>
          <c:showLegendKey val="0"/>
          <c:showVal val="0"/>
          <c:showCatName val="0"/>
          <c:showSerName val="0"/>
          <c:showPercent val="0"/>
          <c:showBubbleSize val="0"/>
        </c:dLbls>
        <c:axId val="1833323744"/>
        <c:axId val="1"/>
      </c:areaChart>
      <c:lineChart>
        <c:grouping val="standard"/>
        <c:varyColors val="0"/>
        <c:ser>
          <c:idx val="0"/>
          <c:order val="0"/>
          <c:spPr>
            <a:ln w="1270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enero_2022!$F$7:$F$514</c:f>
              <c:numCache>
                <c:formatCode>#,##0.00;\(\-\)#,##0.00</c:formatCode>
                <c:ptCount val="508"/>
                <c:pt idx="0">
                  <c:v>101.02536804957505</c:v>
                </c:pt>
                <c:pt idx="1">
                  <c:v>101.09079700376863</c:v>
                </c:pt>
                <c:pt idx="2">
                  <c:v>101.15898842651983</c:v>
                </c:pt>
                <c:pt idx="3">
                  <c:v>101.27867288133672</c:v>
                </c:pt>
                <c:pt idx="4">
                  <c:v>101.49623379353112</c:v>
                </c:pt>
                <c:pt idx="5">
                  <c:v>101.80448558679123</c:v>
                </c:pt>
                <c:pt idx="6">
                  <c:v>102.15192691156561</c:v>
                </c:pt>
                <c:pt idx="7">
                  <c:v>102.48665704347633</c:v>
                </c:pt>
                <c:pt idx="8">
                  <c:v>102.75647414843115</c:v>
                </c:pt>
                <c:pt idx="9">
                  <c:v>102.9323045776265</c:v>
                </c:pt>
                <c:pt idx="10">
                  <c:v>103.02971031977077</c:v>
                </c:pt>
                <c:pt idx="11">
                  <c:v>103.08069810842822</c:v>
                </c:pt>
                <c:pt idx="12">
                  <c:v>103.12799806381855</c:v>
                </c:pt>
                <c:pt idx="13">
                  <c:v>103.04920071134624</c:v>
                </c:pt>
                <c:pt idx="14">
                  <c:v>102.9921747401569</c:v>
                </c:pt>
                <c:pt idx="15">
                  <c:v>102.94297446996774</c:v>
                </c:pt>
                <c:pt idx="16">
                  <c:v>102.85352427808236</c:v>
                </c:pt>
                <c:pt idx="17">
                  <c:v>102.71703846299035</c:v>
                </c:pt>
                <c:pt idx="18">
                  <c:v>102.52135659154887</c:v>
                </c:pt>
                <c:pt idx="19">
                  <c:v>102.27749315552357</c:v>
                </c:pt>
                <c:pt idx="20">
                  <c:v>102.00798662427982</c:v>
                </c:pt>
                <c:pt idx="21">
                  <c:v>101.72297784349051</c:v>
                </c:pt>
                <c:pt idx="22">
                  <c:v>101.39692637538325</c:v>
                </c:pt>
                <c:pt idx="23">
                  <c:v>100.97419858790732</c:v>
                </c:pt>
                <c:pt idx="24">
                  <c:v>100.3988553279618</c:v>
                </c:pt>
                <c:pt idx="25">
                  <c:v>99.694873347426267</c:v>
                </c:pt>
                <c:pt idx="26">
                  <c:v>98.922953775162981</c:v>
                </c:pt>
                <c:pt idx="27">
                  <c:v>98.150730194658451</c:v>
                </c:pt>
                <c:pt idx="28">
                  <c:v>97.45485675871474</c:v>
                </c:pt>
                <c:pt idx="29">
                  <c:v>96.858992328294562</c:v>
                </c:pt>
                <c:pt idx="30">
                  <c:v>96.394201539142003</c:v>
                </c:pt>
                <c:pt idx="31">
                  <c:v>96.079553314167299</c:v>
                </c:pt>
                <c:pt idx="32">
                  <c:v>95.925314134023409</c:v>
                </c:pt>
                <c:pt idx="33">
                  <c:v>95.913630492347096</c:v>
                </c:pt>
                <c:pt idx="34">
                  <c:v>95.999937190597706</c:v>
                </c:pt>
                <c:pt idx="35">
                  <c:v>96.120132463612237</c:v>
                </c:pt>
                <c:pt idx="36">
                  <c:v>96.27628924437748</c:v>
                </c:pt>
                <c:pt idx="37">
                  <c:v>96.470058410009912</c:v>
                </c:pt>
                <c:pt idx="38">
                  <c:v>96.704576543426441</c:v>
                </c:pt>
                <c:pt idx="39">
                  <c:v>96.977251786492289</c:v>
                </c:pt>
                <c:pt idx="40">
                  <c:v>97.281398768433789</c:v>
                </c:pt>
                <c:pt idx="41">
                  <c:v>97.612898347745443</c:v>
                </c:pt>
                <c:pt idx="42">
                  <c:v>97.952441914586828</c:v>
                </c:pt>
                <c:pt idx="43">
                  <c:v>98.276768781402097</c:v>
                </c:pt>
                <c:pt idx="44">
                  <c:v>98.600548237222938</c:v>
                </c:pt>
                <c:pt idx="45">
                  <c:v>98.917945100163408</c:v>
                </c:pt>
                <c:pt idx="46">
                  <c:v>99.225437401619416</c:v>
                </c:pt>
                <c:pt idx="47">
                  <c:v>99.517229447615719</c:v>
                </c:pt>
                <c:pt idx="48">
                  <c:v>99.775239387935301</c:v>
                </c:pt>
                <c:pt idx="49">
                  <c:v>99.967990929426833</c:v>
                </c:pt>
                <c:pt idx="50">
                  <c:v>100.10907924430198</c:v>
                </c:pt>
                <c:pt idx="51">
                  <c:v>100.23392264991801</c:v>
                </c:pt>
                <c:pt idx="52">
                  <c:v>100.3621925735716</c:v>
                </c:pt>
                <c:pt idx="53">
                  <c:v>100.47921208031504</c:v>
                </c:pt>
                <c:pt idx="54">
                  <c:v>100.59135544387318</c:v>
                </c:pt>
                <c:pt idx="55">
                  <c:v>100.70283243674979</c:v>
                </c:pt>
                <c:pt idx="56">
                  <c:v>100.77837000194025</c:v>
                </c:pt>
                <c:pt idx="57">
                  <c:v>100.81495526419657</c:v>
                </c:pt>
                <c:pt idx="58">
                  <c:v>100.83925921857417</c:v>
                </c:pt>
                <c:pt idx="59">
                  <c:v>100.87898773043717</c:v>
                </c:pt>
                <c:pt idx="60">
                  <c:v>100.93162908593034</c:v>
                </c:pt>
                <c:pt idx="61">
                  <c:v>100.97331609197295</c:v>
                </c:pt>
                <c:pt idx="62">
                  <c:v>100.95704921321337</c:v>
                </c:pt>
                <c:pt idx="63">
                  <c:v>100.88284381561459</c:v>
                </c:pt>
                <c:pt idx="64">
                  <c:v>100.74971883091213</c:v>
                </c:pt>
                <c:pt idx="65">
                  <c:v>100.57492310857219</c:v>
                </c:pt>
                <c:pt idx="66">
                  <c:v>100.36385522648433</c:v>
                </c:pt>
                <c:pt idx="67">
                  <c:v>100.13965381152376</c:v>
                </c:pt>
                <c:pt idx="68">
                  <c:v>99.953884408035933</c:v>
                </c:pt>
                <c:pt idx="69">
                  <c:v>99.807846979248637</c:v>
                </c:pt>
                <c:pt idx="70">
                  <c:v>99.676845928857844</c:v>
                </c:pt>
                <c:pt idx="71">
                  <c:v>99.521837028446285</c:v>
                </c:pt>
                <c:pt idx="72">
                  <c:v>99.334433716442064</c:v>
                </c:pt>
                <c:pt idx="73">
                  <c:v>99.113530327984037</c:v>
                </c:pt>
                <c:pt idx="74">
                  <c:v>98.867202625676057</c:v>
                </c:pt>
                <c:pt idx="75">
                  <c:v>98.607944493934369</c:v>
                </c:pt>
                <c:pt idx="76">
                  <c:v>98.360609107527836</c:v>
                </c:pt>
                <c:pt idx="77">
                  <c:v>98.165907140257943</c:v>
                </c:pt>
                <c:pt idx="78">
                  <c:v>98.060611147784059</c:v>
                </c:pt>
                <c:pt idx="79">
                  <c:v>98.066560923844094</c:v>
                </c:pt>
                <c:pt idx="80">
                  <c:v>98.17816238124766</c:v>
                </c:pt>
                <c:pt idx="81">
                  <c:v>98.384758567998816</c:v>
                </c:pt>
                <c:pt idx="82">
                  <c:v>98.681058868233109</c:v>
                </c:pt>
                <c:pt idx="83">
                  <c:v>99.062268357097096</c:v>
                </c:pt>
                <c:pt idx="84">
                  <c:v>99.503097010991823</c:v>
                </c:pt>
                <c:pt idx="85">
                  <c:v>99.966745559808828</c:v>
                </c:pt>
                <c:pt idx="86">
                  <c:v>100.42380771046093</c:v>
                </c:pt>
                <c:pt idx="87">
                  <c:v>100.85368098230281</c:v>
                </c:pt>
                <c:pt idx="88">
                  <c:v>101.23794445179995</c:v>
                </c:pt>
                <c:pt idx="89">
                  <c:v>101.51260900606523</c:v>
                </c:pt>
                <c:pt idx="90">
                  <c:v>101.59066448180353</c:v>
                </c:pt>
                <c:pt idx="91">
                  <c:v>101.39682899321123</c:v>
                </c:pt>
                <c:pt idx="92">
                  <c:v>100.90692486646311</c:v>
                </c:pt>
                <c:pt idx="93">
                  <c:v>100.19233174569615</c:v>
                </c:pt>
                <c:pt idx="94">
                  <c:v>99.391262390120488</c:v>
                </c:pt>
                <c:pt idx="95">
                  <c:v>98.698162412479505</c:v>
                </c:pt>
                <c:pt idx="96">
                  <c:v>98.24441319430457</c:v>
                </c:pt>
                <c:pt idx="97">
                  <c:v>98.054692974852756</c:v>
                </c:pt>
                <c:pt idx="98">
                  <c:v>98.097525784319274</c:v>
                </c:pt>
                <c:pt idx="99">
                  <c:v>98.32044080527119</c:v>
                </c:pt>
                <c:pt idx="100">
                  <c:v>98.644710842029056</c:v>
                </c:pt>
                <c:pt idx="101">
                  <c:v>98.99894219644375</c:v>
                </c:pt>
                <c:pt idx="102">
                  <c:v>99.32179664077411</c:v>
                </c:pt>
                <c:pt idx="103">
                  <c:v>99.582354553955071</c:v>
                </c:pt>
                <c:pt idx="104">
                  <c:v>99.77068428546734</c:v>
                </c:pt>
                <c:pt idx="105">
                  <c:v>99.898899373077072</c:v>
                </c:pt>
                <c:pt idx="106">
                  <c:v>99.982659250671944</c:v>
                </c:pt>
                <c:pt idx="107">
                  <c:v>100.01560295407586</c:v>
                </c:pt>
                <c:pt idx="108">
                  <c:v>100.02630529106071</c:v>
                </c:pt>
                <c:pt idx="109">
                  <c:v>100.04583009230915</c:v>
                </c:pt>
                <c:pt idx="110">
                  <c:v>100.08133286399968</c:v>
                </c:pt>
                <c:pt idx="111">
                  <c:v>100.13123350955968</c:v>
                </c:pt>
                <c:pt idx="112">
                  <c:v>100.19341945025575</c:v>
                </c:pt>
                <c:pt idx="113">
                  <c:v>100.25836238454255</c:v>
                </c:pt>
                <c:pt idx="114">
                  <c:v>100.30796748330451</c:v>
                </c:pt>
                <c:pt idx="115">
                  <c:v>100.30930822804392</c:v>
                </c:pt>
                <c:pt idx="116">
                  <c:v>100.25271744640088</c:v>
                </c:pt>
                <c:pt idx="117">
                  <c:v>100.15676538258356</c:v>
                </c:pt>
                <c:pt idx="118">
                  <c:v>100.05210472024575</c:v>
                </c:pt>
                <c:pt idx="119">
                  <c:v>99.963599257806393</c:v>
                </c:pt>
                <c:pt idx="120">
                  <c:v>99.892898149246463</c:v>
                </c:pt>
                <c:pt idx="121">
                  <c:v>99.846765622211308</c:v>
                </c:pt>
                <c:pt idx="122">
                  <c:v>99.836708576653763</c:v>
                </c:pt>
                <c:pt idx="123">
                  <c:v>99.85271226098584</c:v>
                </c:pt>
                <c:pt idx="124">
                  <c:v>99.874471749503513</c:v>
                </c:pt>
                <c:pt idx="125">
                  <c:v>99.852215299300568</c:v>
                </c:pt>
                <c:pt idx="126">
                  <c:v>99.774169746524024</c:v>
                </c:pt>
                <c:pt idx="127">
                  <c:v>99.658519382268551</c:v>
                </c:pt>
                <c:pt idx="128">
                  <c:v>99.543994365463021</c:v>
                </c:pt>
                <c:pt idx="129">
                  <c:v>99.466270524064271</c:v>
                </c:pt>
                <c:pt idx="130">
                  <c:v>99.431045707440731</c:v>
                </c:pt>
                <c:pt idx="131">
                  <c:v>99.459252988564998</c:v>
                </c:pt>
                <c:pt idx="132">
                  <c:v>99.561468910831948</c:v>
                </c:pt>
                <c:pt idx="133">
                  <c:v>99.742791863933761</c:v>
                </c:pt>
                <c:pt idx="134">
                  <c:v>99.968786614605293</c:v>
                </c:pt>
                <c:pt idx="135">
                  <c:v>100.2042157131753</c:v>
                </c:pt>
                <c:pt idx="136">
                  <c:v>100.42037278989216</c:v>
                </c:pt>
                <c:pt idx="137">
                  <c:v>100.59435603447169</c:v>
                </c:pt>
                <c:pt idx="138">
                  <c:v>100.72368512234603</c:v>
                </c:pt>
                <c:pt idx="139">
                  <c:v>100.81295515185445</c:v>
                </c:pt>
                <c:pt idx="140">
                  <c:v>100.87214534938974</c:v>
                </c:pt>
                <c:pt idx="141">
                  <c:v>100.92311910629203</c:v>
                </c:pt>
                <c:pt idx="142">
                  <c:v>101.00777287205487</c:v>
                </c:pt>
                <c:pt idx="143">
                  <c:v>101.14099396967779</c:v>
                </c:pt>
                <c:pt idx="144">
                  <c:v>101.29945029465264</c:v>
                </c:pt>
                <c:pt idx="145">
                  <c:v>101.42863152601872</c:v>
                </c:pt>
                <c:pt idx="146">
                  <c:v>101.48323529221908</c:v>
                </c:pt>
                <c:pt idx="147">
                  <c:v>101.44345295199061</c:v>
                </c:pt>
                <c:pt idx="148">
                  <c:v>101.29627307342706</c:v>
                </c:pt>
                <c:pt idx="149">
                  <c:v>101.05028840603427</c:v>
                </c:pt>
                <c:pt idx="150">
                  <c:v>100.75493862105024</c:v>
                </c:pt>
                <c:pt idx="151">
                  <c:v>100.45403994581814</c:v>
                </c:pt>
                <c:pt idx="152">
                  <c:v>100.19691655066782</c:v>
                </c:pt>
                <c:pt idx="153">
                  <c:v>100.01423974799118</c:v>
                </c:pt>
                <c:pt idx="154">
                  <c:v>99.908533872291144</c:v>
                </c:pt>
                <c:pt idx="155">
                  <c:v>99.856186299020877</c:v>
                </c:pt>
                <c:pt idx="156">
                  <c:v>99.839412980038688</c:v>
                </c:pt>
                <c:pt idx="157">
                  <c:v>99.851808821572163</c:v>
                </c:pt>
                <c:pt idx="158">
                  <c:v>99.89775053701689</c:v>
                </c:pt>
                <c:pt idx="159">
                  <c:v>99.966702026069854</c:v>
                </c:pt>
                <c:pt idx="160">
                  <c:v>100.07145389959393</c:v>
                </c:pt>
                <c:pt idx="161">
                  <c:v>100.22797276219458</c:v>
                </c:pt>
                <c:pt idx="162">
                  <c:v>100.41572642206916</c:v>
                </c:pt>
                <c:pt idx="163">
                  <c:v>100.62179317768508</c:v>
                </c:pt>
                <c:pt idx="164">
                  <c:v>100.84044070154179</c:v>
                </c:pt>
                <c:pt idx="165">
                  <c:v>101.06940632492282</c:v>
                </c:pt>
                <c:pt idx="166">
                  <c:v>101.29022946673004</c:v>
                </c:pt>
                <c:pt idx="167">
                  <c:v>101.47775929962593</c:v>
                </c:pt>
                <c:pt idx="168">
                  <c:v>101.60401220056296</c:v>
                </c:pt>
                <c:pt idx="169">
                  <c:v>101.64201286989604</c:v>
                </c:pt>
                <c:pt idx="170">
                  <c:v>101.58485582932317</c:v>
                </c:pt>
                <c:pt idx="171">
                  <c:v>101.45488249666748</c:v>
                </c:pt>
                <c:pt idx="172">
                  <c:v>101.29787695379164</c:v>
                </c:pt>
                <c:pt idx="173">
                  <c:v>101.13916248272267</c:v>
                </c:pt>
                <c:pt idx="174">
                  <c:v>100.98884676661785</c:v>
                </c:pt>
                <c:pt idx="175">
                  <c:v>100.8082434877842</c:v>
                </c:pt>
                <c:pt idx="176">
                  <c:v>100.51483761593093</c:v>
                </c:pt>
                <c:pt idx="177">
                  <c:v>100.02821228921623</c:v>
                </c:pt>
                <c:pt idx="178">
                  <c:v>99.291835343808202</c:v>
                </c:pt>
                <c:pt idx="179">
                  <c:v>98.326040318364235</c:v>
                </c:pt>
                <c:pt idx="180">
                  <c:v>97.254280605378781</c:v>
                </c:pt>
                <c:pt idx="181">
                  <c:v>96.289252461052286</c:v>
                </c:pt>
                <c:pt idx="182">
                  <c:v>95.648969300136145</c:v>
                </c:pt>
                <c:pt idx="183">
                  <c:v>95.440088949515342</c:v>
                </c:pt>
                <c:pt idx="184">
                  <c:v>95.604995619654943</c:v>
                </c:pt>
                <c:pt idx="185">
                  <c:v>96.004347896153718</c:v>
                </c:pt>
                <c:pt idx="186">
                  <c:v>96.483277481274385</c:v>
                </c:pt>
                <c:pt idx="187">
                  <c:v>96.922322851499402</c:v>
                </c:pt>
                <c:pt idx="188">
                  <c:v>97.262845407597098</c:v>
                </c:pt>
                <c:pt idx="189">
                  <c:v>97.509636231511593</c:v>
                </c:pt>
                <c:pt idx="190">
                  <c:v>97.723558213117386</c:v>
                </c:pt>
                <c:pt idx="191">
                  <c:v>97.951146450670777</c:v>
                </c:pt>
                <c:pt idx="192">
                  <c:v>98.192725242049733</c:v>
                </c:pt>
                <c:pt idx="193">
                  <c:v>98.424208167713431</c:v>
                </c:pt>
                <c:pt idx="194">
                  <c:v>98.642517424108092</c:v>
                </c:pt>
                <c:pt idx="195">
                  <c:v>98.83676115071836</c:v>
                </c:pt>
                <c:pt idx="196">
                  <c:v>98.981930493354056</c:v>
                </c:pt>
                <c:pt idx="197">
                  <c:v>99.059042661824265</c:v>
                </c:pt>
                <c:pt idx="198">
                  <c:v>99.092583426468167</c:v>
                </c:pt>
                <c:pt idx="199">
                  <c:v>99.118218530968591</c:v>
                </c:pt>
                <c:pt idx="200">
                  <c:v>99.135947450865274</c:v>
                </c:pt>
                <c:pt idx="201">
                  <c:v>99.165058650470286</c:v>
                </c:pt>
                <c:pt idx="202">
                  <c:v>99.239270027930218</c:v>
                </c:pt>
                <c:pt idx="203">
                  <c:v>99.385226573829968</c:v>
                </c:pt>
                <c:pt idx="204">
                  <c:v>99.589306175739438</c:v>
                </c:pt>
                <c:pt idx="205">
                  <c:v>99.818201189598156</c:v>
                </c:pt>
                <c:pt idx="206">
                  <c:v>100.04051894719316</c:v>
                </c:pt>
                <c:pt idx="207">
                  <c:v>100.2678585596715</c:v>
                </c:pt>
                <c:pt idx="208">
                  <c:v>100.51253682409241</c:v>
                </c:pt>
                <c:pt idx="209">
                  <c:v>100.75997804131096</c:v>
                </c:pt>
                <c:pt idx="210">
                  <c:v>100.98119381888094</c:v>
                </c:pt>
                <c:pt idx="211">
                  <c:v>101.15333437416849</c:v>
                </c:pt>
                <c:pt idx="212">
                  <c:v>101.27127650145012</c:v>
                </c:pt>
                <c:pt idx="213">
                  <c:v>101.32649261433802</c:v>
                </c:pt>
                <c:pt idx="214">
                  <c:v>101.33354112902981</c:v>
                </c:pt>
                <c:pt idx="215">
                  <c:v>101.309425545327</c:v>
                </c:pt>
                <c:pt idx="216">
                  <c:v>101.25382553857661</c:v>
                </c:pt>
                <c:pt idx="217">
                  <c:v>101.17086338638786</c:v>
                </c:pt>
                <c:pt idx="218">
                  <c:v>101.03147934793947</c:v>
                </c:pt>
                <c:pt idx="219">
                  <c:v>100.8024842278964</c:v>
                </c:pt>
                <c:pt idx="220">
                  <c:v>100.47406280540677</c:v>
                </c:pt>
                <c:pt idx="221">
                  <c:v>100.05637875246393</c:v>
                </c:pt>
                <c:pt idx="222">
                  <c:v>99.575782113551924</c:v>
                </c:pt>
                <c:pt idx="223">
                  <c:v>99.075422205551746</c:v>
                </c:pt>
                <c:pt idx="224">
                  <c:v>98.663586131682493</c:v>
                </c:pt>
                <c:pt idx="225">
                  <c:v>98.417821027406802</c:v>
                </c:pt>
                <c:pt idx="226">
                  <c:v>98.351821549654048</c:v>
                </c:pt>
                <c:pt idx="227">
                  <c:v>98.447619679207662</c:v>
                </c:pt>
                <c:pt idx="228">
                  <c:v>98.68035556597539</c:v>
                </c:pt>
                <c:pt idx="229">
                  <c:v>99.019065483404106</c:v>
                </c:pt>
                <c:pt idx="230">
                  <c:v>99.412766806643447</c:v>
                </c:pt>
                <c:pt idx="231">
                  <c:v>99.793731189765538</c:v>
                </c:pt>
                <c:pt idx="232">
                  <c:v>100.0926196484248</c:v>
                </c:pt>
                <c:pt idx="233">
                  <c:v>100.29258081394646</c:v>
                </c:pt>
                <c:pt idx="234">
                  <c:v>100.42639753615086</c:v>
                </c:pt>
                <c:pt idx="235">
                  <c:v>100.52567393103693</c:v>
                </c:pt>
                <c:pt idx="236">
                  <c:v>100.64472699692527</c:v>
                </c:pt>
                <c:pt idx="237">
                  <c:v>100.81278987078124</c:v>
                </c:pt>
                <c:pt idx="238">
                  <c:v>101.01644587660093</c:v>
                </c:pt>
                <c:pt idx="239">
                  <c:v>101.21650840870923</c:v>
                </c:pt>
                <c:pt idx="240">
                  <c:v>101.37960392577772</c:v>
                </c:pt>
                <c:pt idx="241">
                  <c:v>101.48586059494122</c:v>
                </c:pt>
                <c:pt idx="242">
                  <c:v>101.53533067158028</c:v>
                </c:pt>
                <c:pt idx="243">
                  <c:v>101.51477413024142</c:v>
                </c:pt>
                <c:pt idx="244">
                  <c:v>101.43505182263573</c:v>
                </c:pt>
                <c:pt idx="245">
                  <c:v>101.33138521745049</c:v>
                </c:pt>
                <c:pt idx="246">
                  <c:v>101.19236120343086</c:v>
                </c:pt>
                <c:pt idx="247">
                  <c:v>101.01342361970627</c:v>
                </c:pt>
                <c:pt idx="248">
                  <c:v>100.78018022064107</c:v>
                </c:pt>
                <c:pt idx="249">
                  <c:v>100.49317897745708</c:v>
                </c:pt>
                <c:pt idx="250">
                  <c:v>100.19055590982184</c:v>
                </c:pt>
                <c:pt idx="251">
                  <c:v>99.902713882655917</c:v>
                </c:pt>
                <c:pt idx="252">
                  <c:v>99.661815002502081</c:v>
                </c:pt>
                <c:pt idx="253">
                  <c:v>99.491242711078655</c:v>
                </c:pt>
                <c:pt idx="254">
                  <c:v>99.406615966662216</c:v>
                </c:pt>
                <c:pt idx="255">
                  <c:v>99.412533379962113</c:v>
                </c:pt>
                <c:pt idx="256">
                  <c:v>99.484351355798069</c:v>
                </c:pt>
                <c:pt idx="257">
                  <c:v>99.556332995004496</c:v>
                </c:pt>
                <c:pt idx="258">
                  <c:v>99.599606956243278</c:v>
                </c:pt>
                <c:pt idx="259">
                  <c:v>99.615384310528341</c:v>
                </c:pt>
                <c:pt idx="260">
                  <c:v>99.635123229745759</c:v>
                </c:pt>
                <c:pt idx="261">
                  <c:v>99.725474697195679</c:v>
                </c:pt>
                <c:pt idx="262">
                  <c:v>99.885907144136326</c:v>
                </c:pt>
                <c:pt idx="263">
                  <c:v>100.07692889208336</c:v>
                </c:pt>
                <c:pt idx="264">
                  <c:v>100.24070743686258</c:v>
                </c:pt>
                <c:pt idx="265">
                  <c:v>100.33516071876669</c:v>
                </c:pt>
                <c:pt idx="266">
                  <c:v>100.3311354584395</c:v>
                </c:pt>
                <c:pt idx="267">
                  <c:v>100.18811394466734</c:v>
                </c:pt>
                <c:pt idx="268">
                  <c:v>99.906973295254147</c:v>
                </c:pt>
                <c:pt idx="269">
                  <c:v>99.523793186244987</c:v>
                </c:pt>
                <c:pt idx="270">
                  <c:v>99.112550716322602</c:v>
                </c:pt>
                <c:pt idx="271">
                  <c:v>98.733418032683559</c:v>
                </c:pt>
                <c:pt idx="272">
                  <c:v>98.405771691221005</c:v>
                </c:pt>
                <c:pt idx="273">
                  <c:v>98.146678957303806</c:v>
                </c:pt>
                <c:pt idx="274">
                  <c:v>97.951216191207322</c:v>
                </c:pt>
                <c:pt idx="275">
                  <c:v>97.793409876785844</c:v>
                </c:pt>
                <c:pt idx="276">
                  <c:v>97.679305960508799</c:v>
                </c:pt>
                <c:pt idx="277">
                  <c:v>97.655017134793226</c:v>
                </c:pt>
                <c:pt idx="278">
                  <c:v>97.76494839801272</c:v>
                </c:pt>
                <c:pt idx="279">
                  <c:v>98.023039052638737</c:v>
                </c:pt>
                <c:pt idx="280">
                  <c:v>98.369443740106959</c:v>
                </c:pt>
                <c:pt idx="281">
                  <c:v>98.745428293513697</c:v>
                </c:pt>
                <c:pt idx="282">
                  <c:v>99.086872383822936</c:v>
                </c:pt>
                <c:pt idx="283">
                  <c:v>99.367400276357301</c:v>
                </c:pt>
                <c:pt idx="284">
                  <c:v>99.598057531795448</c:v>
                </c:pt>
                <c:pt idx="285">
                  <c:v>99.792590380473015</c:v>
                </c:pt>
                <c:pt idx="286">
                  <c:v>99.955126329076379</c:v>
                </c:pt>
                <c:pt idx="287">
                  <c:v>100.08272234964741</c:v>
                </c:pt>
                <c:pt idx="288">
                  <c:v>100.16034463923667</c:v>
                </c:pt>
                <c:pt idx="289">
                  <c:v>100.21354169268147</c:v>
                </c:pt>
                <c:pt idx="290">
                  <c:v>100.21746649278208</c:v>
                </c:pt>
                <c:pt idx="291">
                  <c:v>100.1841736151078</c:v>
                </c:pt>
                <c:pt idx="292">
                  <c:v>100.12288446185514</c:v>
                </c:pt>
                <c:pt idx="293">
                  <c:v>100.04673481357111</c:v>
                </c:pt>
                <c:pt idx="294">
                  <c:v>99.972206519256517</c:v>
                </c:pt>
                <c:pt idx="295">
                  <c:v>99.915501226818975</c:v>
                </c:pt>
                <c:pt idx="296">
                  <c:v>99.887167438247403</c:v>
                </c:pt>
                <c:pt idx="297">
                  <c:v>99.881167041282467</c:v>
                </c:pt>
                <c:pt idx="298">
                  <c:v>99.896476385933141</c:v>
                </c:pt>
                <c:pt idx="299">
                  <c:v>99.912268115053237</c:v>
                </c:pt>
                <c:pt idx="300">
                  <c:v>99.908047001880078</c:v>
                </c:pt>
                <c:pt idx="301">
                  <c:v>99.865896762555508</c:v>
                </c:pt>
                <c:pt idx="302">
                  <c:v>99.803720208484648</c:v>
                </c:pt>
                <c:pt idx="303">
                  <c:v>99.750808411544952</c:v>
                </c:pt>
                <c:pt idx="304">
                  <c:v>99.737989405875524</c:v>
                </c:pt>
                <c:pt idx="305">
                  <c:v>99.776196741582382</c:v>
                </c:pt>
                <c:pt idx="306">
                  <c:v>99.860356787035727</c:v>
                </c:pt>
                <c:pt idx="307">
                  <c:v>99.982023040588089</c:v>
                </c:pt>
                <c:pt idx="308">
                  <c:v>100.12641533308104</c:v>
                </c:pt>
                <c:pt idx="309">
                  <c:v>100.2901312809128</c:v>
                </c:pt>
                <c:pt idx="310">
                  <c:v>100.46184106320655</c:v>
                </c:pt>
                <c:pt idx="311">
                  <c:v>100.62366343053529</c:v>
                </c:pt>
                <c:pt idx="312">
                  <c:v>100.7628139694924</c:v>
                </c:pt>
                <c:pt idx="313">
                  <c:v>100.87959026910539</c:v>
                </c:pt>
                <c:pt idx="314">
                  <c:v>100.96503021265525</c:v>
                </c:pt>
                <c:pt idx="315">
                  <c:v>101.02263651404122</c:v>
                </c:pt>
                <c:pt idx="316">
                  <c:v>101.06850985476257</c:v>
                </c:pt>
                <c:pt idx="317">
                  <c:v>101.11388238503909</c:v>
                </c:pt>
                <c:pt idx="318">
                  <c:v>101.17558507358693</c:v>
                </c:pt>
                <c:pt idx="319">
                  <c:v>101.26251229782588</c:v>
                </c:pt>
                <c:pt idx="320">
                  <c:v>101.36792899468138</c:v>
                </c:pt>
                <c:pt idx="321">
                  <c:v>101.48415003113934</c:v>
                </c:pt>
                <c:pt idx="322">
                  <c:v>101.60147000032244</c:v>
                </c:pt>
                <c:pt idx="323">
                  <c:v>101.71232575927282</c:v>
                </c:pt>
                <c:pt idx="324">
                  <c:v>101.81528926083581</c:v>
                </c:pt>
                <c:pt idx="325">
                  <c:v>101.91081099033396</c:v>
                </c:pt>
                <c:pt idx="326">
                  <c:v>101.99241755966685</c:v>
                </c:pt>
                <c:pt idx="327">
                  <c:v>102.06056185642835</c:v>
                </c:pt>
                <c:pt idx="328">
                  <c:v>102.10686358103557</c:v>
                </c:pt>
                <c:pt idx="329">
                  <c:v>102.1402088004899</c:v>
                </c:pt>
                <c:pt idx="330">
                  <c:v>102.1660901879808</c:v>
                </c:pt>
                <c:pt idx="331">
                  <c:v>102.17654518749485</c:v>
                </c:pt>
                <c:pt idx="332">
                  <c:v>102.17064816510883</c:v>
                </c:pt>
                <c:pt idx="333">
                  <c:v>102.1237493985227</c:v>
                </c:pt>
                <c:pt idx="334">
                  <c:v>102.02920700909857</c:v>
                </c:pt>
                <c:pt idx="335">
                  <c:v>101.89578101427618</c:v>
                </c:pt>
                <c:pt idx="336">
                  <c:v>101.73163205973073</c:v>
                </c:pt>
                <c:pt idx="337">
                  <c:v>101.55090369192085</c:v>
                </c:pt>
                <c:pt idx="338">
                  <c:v>101.36050943643178</c:v>
                </c:pt>
                <c:pt idx="339">
                  <c:v>101.13986833475867</c:v>
                </c:pt>
                <c:pt idx="340">
                  <c:v>100.85529039497571</c:v>
                </c:pt>
                <c:pt idx="341">
                  <c:v>100.45390192222735</c:v>
                </c:pt>
                <c:pt idx="342">
                  <c:v>99.908480841827256</c:v>
                </c:pt>
                <c:pt idx="343">
                  <c:v>99.20640589715228</c:v>
                </c:pt>
                <c:pt idx="344">
                  <c:v>98.365778364842143</c:v>
                </c:pt>
                <c:pt idx="345">
                  <c:v>97.473815191168725</c:v>
                </c:pt>
                <c:pt idx="346">
                  <c:v>96.674552920984908</c:v>
                </c:pt>
                <c:pt idx="347">
                  <c:v>96.054890870877173</c:v>
                </c:pt>
                <c:pt idx="348">
                  <c:v>95.652766304539128</c:v>
                </c:pt>
                <c:pt idx="349">
                  <c:v>95.506053309214067</c:v>
                </c:pt>
                <c:pt idx="350">
                  <c:v>95.635434516475783</c:v>
                </c:pt>
                <c:pt idx="351">
                  <c:v>96.01002193828819</c:v>
                </c:pt>
                <c:pt idx="352">
                  <c:v>96.533125095621543</c:v>
                </c:pt>
                <c:pt idx="353">
                  <c:v>97.117843347540514</c:v>
                </c:pt>
                <c:pt idx="354">
                  <c:v>97.701692996167907</c:v>
                </c:pt>
                <c:pt idx="355">
                  <c:v>98.245894050233176</c:v>
                </c:pt>
                <c:pt idx="356">
                  <c:v>98.724791428794276</c:v>
                </c:pt>
                <c:pt idx="357">
                  <c:v>99.1367882290578</c:v>
                </c:pt>
                <c:pt idx="358">
                  <c:v>99.469133780710166</c:v>
                </c:pt>
                <c:pt idx="359">
                  <c:v>99.734588084712598</c:v>
                </c:pt>
                <c:pt idx="360">
                  <c:v>99.955556925593172</c:v>
                </c:pt>
                <c:pt idx="361">
                  <c:v>100.14797376829563</c:v>
                </c:pt>
                <c:pt idx="362">
                  <c:v>100.31480560066582</c:v>
                </c:pt>
                <c:pt idx="363">
                  <c:v>100.43219693693365</c:v>
                </c:pt>
                <c:pt idx="364">
                  <c:v>100.49214954200882</c:v>
                </c:pt>
                <c:pt idx="365">
                  <c:v>100.52103611702289</c:v>
                </c:pt>
                <c:pt idx="366">
                  <c:v>100.55433057142808</c:v>
                </c:pt>
                <c:pt idx="367">
                  <c:v>100.61560282568895</c:v>
                </c:pt>
                <c:pt idx="368">
                  <c:v>100.71314320856699</c:v>
                </c:pt>
                <c:pt idx="369">
                  <c:v>100.82913863638257</c:v>
                </c:pt>
                <c:pt idx="370">
                  <c:v>100.94952299697268</c:v>
                </c:pt>
                <c:pt idx="371">
                  <c:v>101.06154185856336</c:v>
                </c:pt>
                <c:pt idx="372">
                  <c:v>101.15134304776873</c:v>
                </c:pt>
                <c:pt idx="373">
                  <c:v>101.2090071625998</c:v>
                </c:pt>
                <c:pt idx="374">
                  <c:v>101.22267506751412</c:v>
                </c:pt>
                <c:pt idx="375">
                  <c:v>101.18703611740142</c:v>
                </c:pt>
                <c:pt idx="376">
                  <c:v>101.09604579102773</c:v>
                </c:pt>
                <c:pt idx="377">
                  <c:v>100.95081362762679</c:v>
                </c:pt>
                <c:pt idx="378">
                  <c:v>100.76125397071773</c:v>
                </c:pt>
                <c:pt idx="379">
                  <c:v>100.54981907494006</c:v>
                </c:pt>
                <c:pt idx="380">
                  <c:v>100.36552208999888</c:v>
                </c:pt>
                <c:pt idx="381">
                  <c:v>100.24959386662179</c:v>
                </c:pt>
                <c:pt idx="382">
                  <c:v>100.21078307379746</c:v>
                </c:pt>
                <c:pt idx="383">
                  <c:v>100.23199030115232</c:v>
                </c:pt>
                <c:pt idx="384">
                  <c:v>100.29562927508867</c:v>
                </c:pt>
                <c:pt idx="385">
                  <c:v>100.35216411122413</c:v>
                </c:pt>
                <c:pt idx="386">
                  <c:v>100.35530090803552</c:v>
                </c:pt>
                <c:pt idx="387">
                  <c:v>100.30021871006733</c:v>
                </c:pt>
                <c:pt idx="388">
                  <c:v>100.22597487072812</c:v>
                </c:pt>
                <c:pt idx="389">
                  <c:v>100.17283050741462</c:v>
                </c:pt>
                <c:pt idx="390">
                  <c:v>100.15539080028647</c:v>
                </c:pt>
                <c:pt idx="391">
                  <c:v>100.17305390575385</c:v>
                </c:pt>
                <c:pt idx="392">
                  <c:v>100.22401939321763</c:v>
                </c:pt>
                <c:pt idx="393">
                  <c:v>100.30262988058165</c:v>
                </c:pt>
                <c:pt idx="394">
                  <c:v>100.39659923862287</c:v>
                </c:pt>
                <c:pt idx="395">
                  <c:v>100.50292404162141</c:v>
                </c:pt>
                <c:pt idx="396">
                  <c:v>100.59293056506257</c:v>
                </c:pt>
                <c:pt idx="397">
                  <c:v>100.64974871053496</c:v>
                </c:pt>
                <c:pt idx="398">
                  <c:v>100.6778099950288</c:v>
                </c:pt>
                <c:pt idx="399">
                  <c:v>100.67616411605688</c:v>
                </c:pt>
                <c:pt idx="400">
                  <c:v>100.63855267075179</c:v>
                </c:pt>
                <c:pt idx="401">
                  <c:v>100.57029260047472</c:v>
                </c:pt>
                <c:pt idx="402">
                  <c:v>100.5051601487324</c:v>
                </c:pt>
                <c:pt idx="403">
                  <c:v>100.4559704022589</c:v>
                </c:pt>
                <c:pt idx="404">
                  <c:v>100.43586594406885</c:v>
                </c:pt>
                <c:pt idx="405">
                  <c:v>100.44573911812205</c:v>
                </c:pt>
                <c:pt idx="406">
                  <c:v>100.47548057592917</c:v>
                </c:pt>
                <c:pt idx="407">
                  <c:v>100.49715443066056</c:v>
                </c:pt>
                <c:pt idx="408">
                  <c:v>100.50639229937116</c:v>
                </c:pt>
                <c:pt idx="409">
                  <c:v>100.53417799948002</c:v>
                </c:pt>
                <c:pt idx="410">
                  <c:v>100.6044509021832</c:v>
                </c:pt>
                <c:pt idx="411">
                  <c:v>100.70337785653226</c:v>
                </c:pt>
                <c:pt idx="412">
                  <c:v>100.82003567394437</c:v>
                </c:pt>
                <c:pt idx="413">
                  <c:v>100.94042840882777</c:v>
                </c:pt>
                <c:pt idx="414">
                  <c:v>101.04378728672962</c:v>
                </c:pt>
                <c:pt idx="415">
                  <c:v>101.11200767328172</c:v>
                </c:pt>
                <c:pt idx="416">
                  <c:v>101.13041670508829</c:v>
                </c:pt>
                <c:pt idx="417">
                  <c:v>101.09674855020953</c:v>
                </c:pt>
                <c:pt idx="418">
                  <c:v>101.02578859371674</c:v>
                </c:pt>
                <c:pt idx="419">
                  <c:v>100.94053336248555</c:v>
                </c:pt>
                <c:pt idx="420">
                  <c:v>100.86672532141925</c:v>
                </c:pt>
                <c:pt idx="421">
                  <c:v>100.80689795776084</c:v>
                </c:pt>
                <c:pt idx="422">
                  <c:v>100.74390878037939</c:v>
                </c:pt>
                <c:pt idx="423">
                  <c:v>100.68495416619112</c:v>
                </c:pt>
                <c:pt idx="424">
                  <c:v>100.6260362805488</c:v>
                </c:pt>
                <c:pt idx="425">
                  <c:v>100.5636676254845</c:v>
                </c:pt>
                <c:pt idx="426">
                  <c:v>100.49679764358638</c:v>
                </c:pt>
                <c:pt idx="427">
                  <c:v>100.42693199691131</c:v>
                </c:pt>
                <c:pt idx="428">
                  <c:v>100.36393201501593</c:v>
                </c:pt>
                <c:pt idx="429">
                  <c:v>100.31244140519757</c:v>
                </c:pt>
                <c:pt idx="430">
                  <c:v>100.24965195922347</c:v>
                </c:pt>
                <c:pt idx="431">
                  <c:v>100.16697372685675</c:v>
                </c:pt>
                <c:pt idx="432">
                  <c:v>100.0769038873465</c:v>
                </c:pt>
                <c:pt idx="433">
                  <c:v>100.00246193021167</c:v>
                </c:pt>
                <c:pt idx="434">
                  <c:v>99.95653157650807</c:v>
                </c:pt>
                <c:pt idx="435">
                  <c:v>99.931185142423502</c:v>
                </c:pt>
                <c:pt idx="436">
                  <c:v>99.906129449705475</c:v>
                </c:pt>
                <c:pt idx="437">
                  <c:v>99.876143033236062</c:v>
                </c:pt>
                <c:pt idx="438">
                  <c:v>99.831066634232855</c:v>
                </c:pt>
                <c:pt idx="439">
                  <c:v>99.766530300600266</c:v>
                </c:pt>
                <c:pt idx="440">
                  <c:v>99.682011759209999</c:v>
                </c:pt>
                <c:pt idx="441">
                  <c:v>99.585205612745199</c:v>
                </c:pt>
                <c:pt idx="442">
                  <c:v>99.499794872904289</c:v>
                </c:pt>
                <c:pt idx="443">
                  <c:v>99.448793287682491</c:v>
                </c:pt>
                <c:pt idx="444">
                  <c:v>99.465205021317416</c:v>
                </c:pt>
                <c:pt idx="445">
                  <c:v>99.565422011634396</c:v>
                </c:pt>
                <c:pt idx="446">
                  <c:v>99.727567302836661</c:v>
                </c:pt>
                <c:pt idx="447">
                  <c:v>99.907751238409304</c:v>
                </c:pt>
                <c:pt idx="448">
                  <c:v>100.08111615796979</c:v>
                </c:pt>
                <c:pt idx="449">
                  <c:v>100.21676618847003</c:v>
                </c:pt>
                <c:pt idx="450">
                  <c:v>100.29658342139973</c:v>
                </c:pt>
                <c:pt idx="451">
                  <c:v>100.31916523340355</c:v>
                </c:pt>
                <c:pt idx="452">
                  <c:v>100.30198798317794</c:v>
                </c:pt>
                <c:pt idx="453">
                  <c:v>100.26793706738404</c:v>
                </c:pt>
                <c:pt idx="454">
                  <c:v>100.24390611700439</c:v>
                </c:pt>
                <c:pt idx="455">
                  <c:v>100.24838924140161</c:v>
                </c:pt>
                <c:pt idx="456">
                  <c:v>100.26258162498618</c:v>
                </c:pt>
                <c:pt idx="457">
                  <c:v>100.27153750133905</c:v>
                </c:pt>
                <c:pt idx="458">
                  <c:v>100.27574376764973</c:v>
                </c:pt>
                <c:pt idx="459">
                  <c:v>100.27161550490113</c:v>
                </c:pt>
                <c:pt idx="460">
                  <c:v>100.26555302386632</c:v>
                </c:pt>
                <c:pt idx="461">
                  <c:v>100.27241890812505</c:v>
                </c:pt>
                <c:pt idx="462">
                  <c:v>100.29081641981392</c:v>
                </c:pt>
                <c:pt idx="463">
                  <c:v>100.29092942215087</c:v>
                </c:pt>
                <c:pt idx="464">
                  <c:v>100.25233447865034</c:v>
                </c:pt>
                <c:pt idx="465">
                  <c:v>100.16836899330958</c:v>
                </c:pt>
                <c:pt idx="466">
                  <c:v>100.05704333740633</c:v>
                </c:pt>
                <c:pt idx="467">
                  <c:v>99.962414297377819</c:v>
                </c:pt>
                <c:pt idx="468">
                  <c:v>99.910988680016004</c:v>
                </c:pt>
                <c:pt idx="469">
                  <c:v>99.884498954236406</c:v>
                </c:pt>
                <c:pt idx="470">
                  <c:v>99.87332279524594</c:v>
                </c:pt>
                <c:pt idx="471">
                  <c:v>99.863283452932961</c:v>
                </c:pt>
                <c:pt idx="472">
                  <c:v>99.840119679067158</c:v>
                </c:pt>
                <c:pt idx="473">
                  <c:v>99.824459432258806</c:v>
                </c:pt>
                <c:pt idx="474">
                  <c:v>99.827815320253706</c:v>
                </c:pt>
                <c:pt idx="475">
                  <c:v>99.844603045203854</c:v>
                </c:pt>
                <c:pt idx="476">
                  <c:v>99.851745536003634</c:v>
                </c:pt>
                <c:pt idx="477">
                  <c:v>99.841269145366041</c:v>
                </c:pt>
                <c:pt idx="478">
                  <c:v>99.795043806362102</c:v>
                </c:pt>
                <c:pt idx="479">
                  <c:v>99.671439182254304</c:v>
                </c:pt>
                <c:pt idx="480">
                  <c:v>99.44453387046849</c:v>
                </c:pt>
                <c:pt idx="481">
                  <c:v>99.122611073527054</c:v>
                </c:pt>
                <c:pt idx="482">
                  <c:v>98.750511282101527</c:v>
                </c:pt>
                <c:pt idx="483">
                  <c:v>98.448114017909049</c:v>
                </c:pt>
                <c:pt idx="484">
                  <c:v>98.312239801336446</c:v>
                </c:pt>
                <c:pt idx="485">
                  <c:v>98.352653288229646</c:v>
                </c:pt>
                <c:pt idx="486">
                  <c:v>98.535063890905775</c:v>
                </c:pt>
                <c:pt idx="487">
                  <c:v>98.815084075200957</c:v>
                </c:pt>
                <c:pt idx="488">
                  <c:v>99.155429415093991</c:v>
                </c:pt>
                <c:pt idx="489">
                  <c:v>99.521018584269356</c:v>
                </c:pt>
                <c:pt idx="490">
                  <c:v>99.888087171918201</c:v>
                </c:pt>
                <c:pt idx="491">
                  <c:v>100.23251715513948</c:v>
                </c:pt>
                <c:pt idx="492">
                  <c:v>100.53795661443355</c:v>
                </c:pt>
                <c:pt idx="493">
                  <c:v>100.80417011201425</c:v>
                </c:pt>
                <c:pt idx="494">
                  <c:v>101.04677050399044</c:v>
                </c:pt>
                <c:pt idx="495">
                  <c:v>101.26106699225264</c:v>
                </c:pt>
                <c:pt idx="496">
                  <c:v>101.42708845227912</c:v>
                </c:pt>
                <c:pt idx="497">
                  <c:v>101.52737936292645</c:v>
                </c:pt>
                <c:pt idx="498">
                  <c:v>101.55532292173486</c:v>
                </c:pt>
                <c:pt idx="499">
                  <c:v>101.51927995833572</c:v>
                </c:pt>
                <c:pt idx="500">
                  <c:v>101.43854286298166</c:v>
                </c:pt>
                <c:pt idx="501">
                  <c:v>101.33268380767235</c:v>
                </c:pt>
                <c:pt idx="502">
                  <c:v>101.21871803842087</c:v>
                </c:pt>
                <c:pt idx="503">
                  <c:v>101.10582459373774</c:v>
                </c:pt>
                <c:pt idx="504">
                  <c:v>100.99777430084801</c:v>
                </c:pt>
                <c:pt idx="505">
                  <c:v>100.89264260025861</c:v>
                </c:pt>
              </c:numCache>
            </c:numRef>
          </c:val>
          <c:smooth val="0"/>
          <c:extLst>
            <c:ext xmlns:c16="http://schemas.microsoft.com/office/drawing/2014/chart" uri="{C3380CC4-5D6E-409C-BE32-E72D297353CC}">
              <c16:uniqueId val="{00000001-FEEF-4C30-9C02-3797249A4093}"/>
            </c:ext>
          </c:extLst>
        </c:ser>
        <c:ser>
          <c:idx val="2"/>
          <c:order val="2"/>
          <c:spPr>
            <a:ln w="635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FEEF-4C30-9C02-3797249A4093}"/>
            </c:ext>
          </c:extLst>
        </c:ser>
        <c:dLbls>
          <c:showLegendKey val="0"/>
          <c:showVal val="0"/>
          <c:showCatName val="0"/>
          <c:showSerName val="0"/>
          <c:showPercent val="0"/>
          <c:showBubbleSize val="0"/>
        </c:dLbls>
        <c:marker val="1"/>
        <c:smooth val="0"/>
        <c:axId val="1833323744"/>
        <c:axId val="1"/>
      </c:lineChart>
      <c:catAx>
        <c:axId val="183332374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3332374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enero_2022!$A$7:$B$513</c:f>
              <c:multiLvlStrCache>
                <c:ptCount val="5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enero_2022!$D$7:$D$513</c:f>
              <c:numCache>
                <c:formatCode>General</c:formatCode>
                <c:ptCount val="507"/>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9E38-49FA-A689-DB2A123F669F}"/>
            </c:ext>
          </c:extLst>
        </c:ser>
        <c:dLbls>
          <c:showLegendKey val="0"/>
          <c:showVal val="0"/>
          <c:showCatName val="0"/>
          <c:showSerName val="0"/>
          <c:showPercent val="0"/>
          <c:showBubbleSize val="0"/>
        </c:dLbls>
        <c:axId val="132599248"/>
        <c:axId val="1"/>
      </c:areaChart>
      <c:lineChart>
        <c:grouping val="standard"/>
        <c:varyColors val="0"/>
        <c:ser>
          <c:idx val="0"/>
          <c:order val="0"/>
          <c:spPr>
            <a:ln w="12700" cap="rnd">
              <a:solidFill>
                <a:schemeClr val="tx1"/>
              </a:solidFill>
              <a:round/>
            </a:ln>
            <a:effectLst/>
          </c:spPr>
          <c:marker>
            <c:symbol val="none"/>
          </c:marker>
          <c:cat>
            <c:multiLvlStrRef>
              <c:f>enero_2022!$A$7:$B$513</c:f>
              <c:multiLvlStrCache>
                <c:ptCount val="50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enero_2022!$C$7:$C$513</c:f>
              <c:numCache>
                <c:formatCode>0.00</c:formatCode>
                <c:ptCount val="507"/>
                <c:pt idx="0">
                  <c:v>40.878080809775405</c:v>
                </c:pt>
                <c:pt idx="1">
                  <c:v>41.408740895032984</c:v>
                </c:pt>
                <c:pt idx="2">
                  <c:v>41.947379773541158</c:v>
                </c:pt>
                <c:pt idx="3">
                  <c:v>42.501866308162498</c:v>
                </c:pt>
                <c:pt idx="4">
                  <c:v>43.098790332180101</c:v>
                </c:pt>
                <c:pt idx="5">
                  <c:v>43.765807788480068</c:v>
                </c:pt>
                <c:pt idx="6">
                  <c:v>44.521059560665627</c:v>
                </c:pt>
                <c:pt idx="7">
                  <c:v>45.369142691451977</c:v>
                </c:pt>
                <c:pt idx="8">
                  <c:v>46.282787074194864</c:v>
                </c:pt>
                <c:pt idx="9">
                  <c:v>47.227103490959365</c:v>
                </c:pt>
                <c:pt idx="10">
                  <c:v>48.154615858995754</c:v>
                </c:pt>
                <c:pt idx="11">
                  <c:v>49.047104884127343</c:v>
                </c:pt>
                <c:pt idx="12">
                  <c:v>49.916765660526849</c:v>
                </c:pt>
                <c:pt idx="13">
                  <c:v>50.767920799939326</c:v>
                </c:pt>
                <c:pt idx="14">
                  <c:v>51.590665056323814</c:v>
                </c:pt>
                <c:pt idx="15">
                  <c:v>52.374218409276409</c:v>
                </c:pt>
                <c:pt idx="16">
                  <c:v>53.110368457244448</c:v>
                </c:pt>
                <c:pt idx="17">
                  <c:v>53.809579523430585</c:v>
                </c:pt>
                <c:pt idx="18">
                  <c:v>54.488254649788374</c:v>
                </c:pt>
                <c:pt idx="19">
                  <c:v>55.139359786795197</c:v>
                </c:pt>
                <c:pt idx="20">
                  <c:v>55.729907227831092</c:v>
                </c:pt>
                <c:pt idx="21">
                  <c:v>56.196018608951107</c:v>
                </c:pt>
                <c:pt idx="22">
                  <c:v>56.428399723268072</c:v>
                </c:pt>
                <c:pt idx="23">
                  <c:v>56.389171865286357</c:v>
                </c:pt>
                <c:pt idx="24">
                  <c:v>56.090561296912377</c:v>
                </c:pt>
                <c:pt idx="25">
                  <c:v>55.567160018630013</c:v>
                </c:pt>
                <c:pt idx="26">
                  <c:v>54.857020695129478</c:v>
                </c:pt>
                <c:pt idx="27">
                  <c:v>54.040399832782214</c:v>
                </c:pt>
                <c:pt idx="28">
                  <c:v>53.153454715534728</c:v>
                </c:pt>
                <c:pt idx="29">
                  <c:v>52.204723650664185</c:v>
                </c:pt>
                <c:pt idx="30">
                  <c:v>51.169857902258585</c:v>
                </c:pt>
                <c:pt idx="31">
                  <c:v>50.057694347359096</c:v>
                </c:pt>
                <c:pt idx="32">
                  <c:v>48.923085054813534</c:v>
                </c:pt>
                <c:pt idx="33">
                  <c:v>47.835755917597666</c:v>
                </c:pt>
                <c:pt idx="34">
                  <c:v>46.86825892445404</c:v>
                </c:pt>
                <c:pt idx="35">
                  <c:v>46.079387386649074</c:v>
                </c:pt>
                <c:pt idx="36">
                  <c:v>45.487095549360674</c:v>
                </c:pt>
                <c:pt idx="37">
                  <c:v>45.102273906961734</c:v>
                </c:pt>
                <c:pt idx="38">
                  <c:v>44.908843590183594</c:v>
                </c:pt>
                <c:pt idx="39">
                  <c:v>44.867877847567996</c:v>
                </c:pt>
                <c:pt idx="40">
                  <c:v>44.940136294957007</c:v>
                </c:pt>
                <c:pt idx="41">
                  <c:v>45.083546051479793</c:v>
                </c:pt>
                <c:pt idx="42">
                  <c:v>45.276558955484944</c:v>
                </c:pt>
                <c:pt idx="43">
                  <c:v>45.511828787459415</c:v>
                </c:pt>
                <c:pt idx="44">
                  <c:v>45.791449276827876</c:v>
                </c:pt>
                <c:pt idx="45">
                  <c:v>46.108609069718327</c:v>
                </c:pt>
                <c:pt idx="46">
                  <c:v>46.456128807575922</c:v>
                </c:pt>
                <c:pt idx="47">
                  <c:v>46.865109496505333</c:v>
                </c:pt>
                <c:pt idx="48">
                  <c:v>47.328409295804676</c:v>
                </c:pt>
                <c:pt idx="49">
                  <c:v>47.81655228616544</c:v>
                </c:pt>
                <c:pt idx="50">
                  <c:v>48.289500764718049</c:v>
                </c:pt>
                <c:pt idx="51">
                  <c:v>48.770034540947783</c:v>
                </c:pt>
                <c:pt idx="52">
                  <c:v>49.298801589015824</c:v>
                </c:pt>
                <c:pt idx="53">
                  <c:v>49.913112302506853</c:v>
                </c:pt>
                <c:pt idx="54">
                  <c:v>50.58071942079512</c:v>
                </c:pt>
                <c:pt idx="55">
                  <c:v>51.239042606081661</c:v>
                </c:pt>
                <c:pt idx="56">
                  <c:v>51.862704037008591</c:v>
                </c:pt>
                <c:pt idx="57">
                  <c:v>52.436816463839541</c:v>
                </c:pt>
                <c:pt idx="58">
                  <c:v>52.996748017512807</c:v>
                </c:pt>
                <c:pt idx="59">
                  <c:v>53.522516214492668</c:v>
                </c:pt>
                <c:pt idx="60">
                  <c:v>53.97341663662413</c:v>
                </c:pt>
                <c:pt idx="61">
                  <c:v>54.322323861295139</c:v>
                </c:pt>
                <c:pt idx="62">
                  <c:v>54.586302575734358</c:v>
                </c:pt>
                <c:pt idx="63">
                  <c:v>54.796547872956424</c:v>
                </c:pt>
                <c:pt idx="64">
                  <c:v>54.978712164507179</c:v>
                </c:pt>
                <c:pt idx="65">
                  <c:v>55.140154346555413</c:v>
                </c:pt>
                <c:pt idx="66">
                  <c:v>55.254386226211153</c:v>
                </c:pt>
                <c:pt idx="67">
                  <c:v>55.307246473867281</c:v>
                </c:pt>
                <c:pt idx="68">
                  <c:v>55.277899593271528</c:v>
                </c:pt>
                <c:pt idx="69">
                  <c:v>55.161457494172005</c:v>
                </c:pt>
                <c:pt idx="70">
                  <c:v>54.970391238704366</c:v>
                </c:pt>
                <c:pt idx="71">
                  <c:v>54.695838339258749</c:v>
                </c:pt>
                <c:pt idx="72">
                  <c:v>54.352720063914703</c:v>
                </c:pt>
                <c:pt idx="73">
                  <c:v>53.971925549629553</c:v>
                </c:pt>
                <c:pt idx="74">
                  <c:v>53.561550224137676</c:v>
                </c:pt>
                <c:pt idx="75">
                  <c:v>53.129596594618057</c:v>
                </c:pt>
                <c:pt idx="76">
                  <c:v>52.678408204062201</c:v>
                </c:pt>
                <c:pt idx="77">
                  <c:v>52.202165046932627</c:v>
                </c:pt>
                <c:pt idx="78">
                  <c:v>51.738594143808001</c:v>
                </c:pt>
                <c:pt idx="79">
                  <c:v>51.347735807928487</c:v>
                </c:pt>
                <c:pt idx="80">
                  <c:v>51.074674327012012</c:v>
                </c:pt>
                <c:pt idx="81">
                  <c:v>50.947125446886773</c:v>
                </c:pt>
                <c:pt idx="82">
                  <c:v>50.971510960815245</c:v>
                </c:pt>
                <c:pt idx="83">
                  <c:v>51.146386082630357</c:v>
                </c:pt>
                <c:pt idx="84">
                  <c:v>51.44181095064517</c:v>
                </c:pt>
                <c:pt idx="85">
                  <c:v>51.844502140570349</c:v>
                </c:pt>
                <c:pt idx="86">
                  <c:v>52.337136418600807</c:v>
                </c:pt>
                <c:pt idx="87">
                  <c:v>52.885556686558118</c:v>
                </c:pt>
                <c:pt idx="88">
                  <c:v>53.45408409189676</c:v>
                </c:pt>
                <c:pt idx="89">
                  <c:v>54.046497831980865</c:v>
                </c:pt>
                <c:pt idx="90">
                  <c:v>54.647896956814201</c:v>
                </c:pt>
                <c:pt idx="91">
                  <c:v>55.218296866025618</c:v>
                </c:pt>
                <c:pt idx="92">
                  <c:v>55.709251487112098</c:v>
                </c:pt>
                <c:pt idx="93">
                  <c:v>56.090842383199799</c:v>
                </c:pt>
                <c:pt idx="94">
                  <c:v>56.364765209805803</c:v>
                </c:pt>
                <c:pt idx="95">
                  <c:v>56.559006119122245</c:v>
                </c:pt>
                <c:pt idx="96">
                  <c:v>56.732228553986694</c:v>
                </c:pt>
                <c:pt idx="97">
                  <c:v>56.917637074551955</c:v>
                </c:pt>
                <c:pt idx="98">
                  <c:v>57.13602503370938</c:v>
                </c:pt>
                <c:pt idx="99">
                  <c:v>57.404162807592144</c:v>
                </c:pt>
                <c:pt idx="100">
                  <c:v>57.728602195893451</c:v>
                </c:pt>
                <c:pt idx="101">
                  <c:v>58.100926918232354</c:v>
                </c:pt>
                <c:pt idx="102">
                  <c:v>58.52618863829241</c:v>
                </c:pt>
                <c:pt idx="103">
                  <c:v>59.02422016352704</c:v>
                </c:pt>
                <c:pt idx="104">
                  <c:v>59.577761283681085</c:v>
                </c:pt>
                <c:pt idx="105">
                  <c:v>60.172570088932211</c:v>
                </c:pt>
                <c:pt idx="106">
                  <c:v>60.762042735602897</c:v>
                </c:pt>
                <c:pt idx="107">
                  <c:v>61.330309564404871</c:v>
                </c:pt>
                <c:pt idx="108">
                  <c:v>61.878533873875099</c:v>
                </c:pt>
                <c:pt idx="109">
                  <c:v>62.406069046369751</c:v>
                </c:pt>
                <c:pt idx="110">
                  <c:v>62.908808534818498</c:v>
                </c:pt>
                <c:pt idx="111">
                  <c:v>63.402199860725872</c:v>
                </c:pt>
                <c:pt idx="112">
                  <c:v>63.876551396629658</c:v>
                </c:pt>
                <c:pt idx="113">
                  <c:v>64.340667161421592</c:v>
                </c:pt>
                <c:pt idx="114">
                  <c:v>64.777897819975991</c:v>
                </c:pt>
                <c:pt idx="115">
                  <c:v>65.209309563623663</c:v>
                </c:pt>
                <c:pt idx="116">
                  <c:v>65.641948083747408</c:v>
                </c:pt>
                <c:pt idx="117">
                  <c:v>66.060793129773685</c:v>
                </c:pt>
                <c:pt idx="118">
                  <c:v>66.494112962946588</c:v>
                </c:pt>
                <c:pt idx="119">
                  <c:v>66.973137273601452</c:v>
                </c:pt>
                <c:pt idx="120">
                  <c:v>67.503408316895218</c:v>
                </c:pt>
                <c:pt idx="121">
                  <c:v>68.091771096312087</c:v>
                </c:pt>
                <c:pt idx="122">
                  <c:v>68.760857575700655</c:v>
                </c:pt>
                <c:pt idx="123">
                  <c:v>69.479011857748645</c:v>
                </c:pt>
                <c:pt idx="124">
                  <c:v>70.226523583509916</c:v>
                </c:pt>
                <c:pt idx="125">
                  <c:v>70.989037920702273</c:v>
                </c:pt>
                <c:pt idx="126">
                  <c:v>71.745618860067381</c:v>
                </c:pt>
                <c:pt idx="127">
                  <c:v>72.48651256230329</c:v>
                </c:pt>
                <c:pt idx="128">
                  <c:v>73.185605639854643</c:v>
                </c:pt>
                <c:pt idx="129">
                  <c:v>73.828295364524422</c:v>
                </c:pt>
                <c:pt idx="130">
                  <c:v>74.422913844655668</c:v>
                </c:pt>
                <c:pt idx="131">
                  <c:v>74.944881990583582</c:v>
                </c:pt>
                <c:pt idx="132">
                  <c:v>75.417267108512348</c:v>
                </c:pt>
                <c:pt idx="133">
                  <c:v>75.870447819231018</c:v>
                </c:pt>
                <c:pt idx="134">
                  <c:v>76.327512666825712</c:v>
                </c:pt>
                <c:pt idx="135">
                  <c:v>76.794863577090425</c:v>
                </c:pt>
                <c:pt idx="136">
                  <c:v>77.233936530105879</c:v>
                </c:pt>
                <c:pt idx="137">
                  <c:v>77.597314425050158</c:v>
                </c:pt>
                <c:pt idx="138">
                  <c:v>77.890583420038709</c:v>
                </c:pt>
                <c:pt idx="139">
                  <c:v>78.16717802158901</c:v>
                </c:pt>
                <c:pt idx="140">
                  <c:v>78.474596394424907</c:v>
                </c:pt>
                <c:pt idx="141">
                  <c:v>78.863979386642427</c:v>
                </c:pt>
                <c:pt idx="142">
                  <c:v>79.288011309396211</c:v>
                </c:pt>
                <c:pt idx="143">
                  <c:v>79.705857504839585</c:v>
                </c:pt>
                <c:pt idx="144">
                  <c:v>80.107019649668061</c:v>
                </c:pt>
                <c:pt idx="145">
                  <c:v>80.50788763094468</c:v>
                </c:pt>
                <c:pt idx="146">
                  <c:v>80.857851489019225</c:v>
                </c:pt>
                <c:pt idx="147">
                  <c:v>81.0749964600098</c:v>
                </c:pt>
                <c:pt idx="148">
                  <c:v>81.163442885070495</c:v>
                </c:pt>
                <c:pt idx="149">
                  <c:v>81.155049948595746</c:v>
                </c:pt>
                <c:pt idx="150">
                  <c:v>81.08094413012293</c:v>
                </c:pt>
                <c:pt idx="151">
                  <c:v>80.970575757110566</c:v>
                </c:pt>
                <c:pt idx="152">
                  <c:v>80.849675683757269</c:v>
                </c:pt>
                <c:pt idx="153">
                  <c:v>80.689599078447699</c:v>
                </c:pt>
                <c:pt idx="154">
                  <c:v>80.401205985804708</c:v>
                </c:pt>
                <c:pt idx="155">
                  <c:v>80.100745635894313</c:v>
                </c:pt>
                <c:pt idx="156">
                  <c:v>79.81921457012993</c:v>
                </c:pt>
                <c:pt idx="157">
                  <c:v>79.579903386758787</c:v>
                </c:pt>
                <c:pt idx="158">
                  <c:v>79.348538469473894</c:v>
                </c:pt>
                <c:pt idx="159">
                  <c:v>79.098228387960972</c:v>
                </c:pt>
                <c:pt idx="160">
                  <c:v>78.811367439062423</c:v>
                </c:pt>
                <c:pt idx="161">
                  <c:v>78.451007289993044</c:v>
                </c:pt>
                <c:pt idx="162">
                  <c:v>78.037726117938647</c:v>
                </c:pt>
                <c:pt idx="163">
                  <c:v>77.623119728012085</c:v>
                </c:pt>
                <c:pt idx="164">
                  <c:v>77.326227142173181</c:v>
                </c:pt>
                <c:pt idx="165">
                  <c:v>77.245206387493027</c:v>
                </c:pt>
                <c:pt idx="166">
                  <c:v>77.411229053986304</c:v>
                </c:pt>
                <c:pt idx="167">
                  <c:v>77.821435163083237</c:v>
                </c:pt>
                <c:pt idx="168">
                  <c:v>78.350228812380877</c:v>
                </c:pt>
                <c:pt idx="169">
                  <c:v>78.9472264721594</c:v>
                </c:pt>
                <c:pt idx="170">
                  <c:v>79.54176471547126</c:v>
                </c:pt>
                <c:pt idx="171">
                  <c:v>80.092302106411722</c:v>
                </c:pt>
                <c:pt idx="172">
                  <c:v>80.529339604281063</c:v>
                </c:pt>
                <c:pt idx="173">
                  <c:v>80.824656686869119</c:v>
                </c:pt>
                <c:pt idx="174">
                  <c:v>80.957630324815355</c:v>
                </c:pt>
                <c:pt idx="175">
                  <c:v>80.897488542672505</c:v>
                </c:pt>
                <c:pt idx="176">
                  <c:v>80.568757343232605</c:v>
                </c:pt>
                <c:pt idx="177">
                  <c:v>79.89438024406293</c:v>
                </c:pt>
                <c:pt idx="178">
                  <c:v>78.789284395270442</c:v>
                </c:pt>
                <c:pt idx="179">
                  <c:v>77.228160986786193</c:v>
                </c:pt>
                <c:pt idx="180">
                  <c:v>75.270811527001754</c:v>
                </c:pt>
                <c:pt idx="181">
                  <c:v>73.04713981920348</c:v>
                </c:pt>
                <c:pt idx="182">
                  <c:v>70.842383513222515</c:v>
                </c:pt>
                <c:pt idx="183">
                  <c:v>68.866609029825256</c:v>
                </c:pt>
                <c:pt idx="184">
                  <c:v>67.310042690962817</c:v>
                </c:pt>
                <c:pt idx="185">
                  <c:v>66.241379693753203</c:v>
                </c:pt>
                <c:pt idx="186">
                  <c:v>65.633679164024471</c:v>
                </c:pt>
                <c:pt idx="187">
                  <c:v>65.432861084489161</c:v>
                </c:pt>
                <c:pt idx="188">
                  <c:v>65.577706067605774</c:v>
                </c:pt>
                <c:pt idx="189">
                  <c:v>66.028511213329509</c:v>
                </c:pt>
                <c:pt idx="190">
                  <c:v>66.786233465112673</c:v>
                </c:pt>
                <c:pt idx="191">
                  <c:v>67.722041920929527</c:v>
                </c:pt>
                <c:pt idx="192">
                  <c:v>68.69271813239321</c:v>
                </c:pt>
                <c:pt idx="193">
                  <c:v>69.598078826506708</c:v>
                </c:pt>
                <c:pt idx="194">
                  <c:v>70.405510158925708</c:v>
                </c:pt>
                <c:pt idx="195">
                  <c:v>71.111024130543171</c:v>
                </c:pt>
                <c:pt idx="196">
                  <c:v>71.726627295069477</c:v>
                </c:pt>
                <c:pt idx="197">
                  <c:v>72.26176351324203</c:v>
                </c:pt>
                <c:pt idx="198">
                  <c:v>72.747778830134877</c:v>
                </c:pt>
                <c:pt idx="199">
                  <c:v>73.215035839564919</c:v>
                </c:pt>
                <c:pt idx="200">
                  <c:v>73.704617276978638</c:v>
                </c:pt>
                <c:pt idx="201">
                  <c:v>74.261790314292</c:v>
                </c:pt>
                <c:pt idx="202">
                  <c:v>74.909280770211637</c:v>
                </c:pt>
                <c:pt idx="203">
                  <c:v>75.647028096060581</c:v>
                </c:pt>
                <c:pt idx="204">
                  <c:v>76.467762129247546</c:v>
                </c:pt>
                <c:pt idx="205">
                  <c:v>77.359935900754948</c:v>
                </c:pt>
                <c:pt idx="206">
                  <c:v>78.293619290456661</c:v>
                </c:pt>
                <c:pt idx="207">
                  <c:v>79.253018691279308</c:v>
                </c:pt>
                <c:pt idx="208">
                  <c:v>80.210987402461882</c:v>
                </c:pt>
                <c:pt idx="209">
                  <c:v>81.139791591219435</c:v>
                </c:pt>
                <c:pt idx="210">
                  <c:v>81.990008494911095</c:v>
                </c:pt>
                <c:pt idx="211">
                  <c:v>82.734128286794942</c:v>
                </c:pt>
                <c:pt idx="212">
                  <c:v>83.367367650223272</c:v>
                </c:pt>
                <c:pt idx="213">
                  <c:v>83.901804517047012</c:v>
                </c:pt>
                <c:pt idx="214">
                  <c:v>84.353518867085555</c:v>
                </c:pt>
                <c:pt idx="215">
                  <c:v>84.763147268806222</c:v>
                </c:pt>
                <c:pt idx="216">
                  <c:v>85.168518703126864</c:v>
                </c:pt>
                <c:pt idx="217">
                  <c:v>85.564775936945139</c:v>
                </c:pt>
                <c:pt idx="218">
                  <c:v>85.905153268680039</c:v>
                </c:pt>
                <c:pt idx="219">
                  <c:v>86.144031524874904</c:v>
                </c:pt>
                <c:pt idx="220">
                  <c:v>86.283325875560308</c:v>
                </c:pt>
                <c:pt idx="221">
                  <c:v>86.363451312676148</c:v>
                </c:pt>
                <c:pt idx="222">
                  <c:v>86.441441594743821</c:v>
                </c:pt>
                <c:pt idx="223">
                  <c:v>86.526131430511938</c:v>
                </c:pt>
                <c:pt idx="224">
                  <c:v>86.617647924688669</c:v>
                </c:pt>
                <c:pt idx="225">
                  <c:v>86.758254624219063</c:v>
                </c:pt>
                <c:pt idx="226">
                  <c:v>86.984380536498932</c:v>
                </c:pt>
                <c:pt idx="227">
                  <c:v>87.292043242703784</c:v>
                </c:pt>
                <c:pt idx="228">
                  <c:v>87.680618481876252</c:v>
                </c:pt>
                <c:pt idx="229">
                  <c:v>88.122872725439819</c:v>
                </c:pt>
                <c:pt idx="230">
                  <c:v>88.598424118084523</c:v>
                </c:pt>
                <c:pt idx="231">
                  <c:v>89.052223127426032</c:v>
                </c:pt>
                <c:pt idx="232">
                  <c:v>89.493221242425903</c:v>
                </c:pt>
                <c:pt idx="233">
                  <c:v>89.910190906836121</c:v>
                </c:pt>
                <c:pt idx="234">
                  <c:v>90.324041733601263</c:v>
                </c:pt>
                <c:pt idx="235">
                  <c:v>90.760931251901823</c:v>
                </c:pt>
                <c:pt idx="236">
                  <c:v>91.261517404182683</c:v>
                </c:pt>
                <c:pt idx="237">
                  <c:v>91.833837974155259</c:v>
                </c:pt>
                <c:pt idx="238">
                  <c:v>92.482777981307152</c:v>
                </c:pt>
                <c:pt idx="239">
                  <c:v>93.193764013935578</c:v>
                </c:pt>
                <c:pt idx="240">
                  <c:v>93.946016658531391</c:v>
                </c:pt>
                <c:pt idx="241">
                  <c:v>94.670743238078032</c:v>
                </c:pt>
                <c:pt idx="242">
                  <c:v>95.371533627064835</c:v>
                </c:pt>
                <c:pt idx="243">
                  <c:v>96.074804849208036</c:v>
                </c:pt>
                <c:pt idx="244">
                  <c:v>96.772252086271521</c:v>
                </c:pt>
                <c:pt idx="245">
                  <c:v>97.411445587677918</c:v>
                </c:pt>
                <c:pt idx="246">
                  <c:v>97.927716157723026</c:v>
                </c:pt>
                <c:pt idx="247">
                  <c:v>98.282069252640156</c:v>
                </c:pt>
                <c:pt idx="248">
                  <c:v>98.460028067722149</c:v>
                </c:pt>
                <c:pt idx="249">
                  <c:v>98.452342131963093</c:v>
                </c:pt>
                <c:pt idx="250">
                  <c:v>98.252175591815543</c:v>
                </c:pt>
                <c:pt idx="251">
                  <c:v>97.904802113833242</c:v>
                </c:pt>
                <c:pt idx="252">
                  <c:v>97.469269328126799</c:v>
                </c:pt>
                <c:pt idx="253">
                  <c:v>96.972745180790696</c:v>
                </c:pt>
                <c:pt idx="254">
                  <c:v>96.449790553055522</c:v>
                </c:pt>
                <c:pt idx="255">
                  <c:v>95.912790918355142</c:v>
                </c:pt>
                <c:pt idx="256">
                  <c:v>95.390886437347291</c:v>
                </c:pt>
                <c:pt idx="257">
                  <c:v>94.907187323917299</c:v>
                </c:pt>
                <c:pt idx="258">
                  <c:v>94.438828041177317</c:v>
                </c:pt>
                <c:pt idx="259">
                  <c:v>93.966016632431888</c:v>
                </c:pt>
                <c:pt idx="260">
                  <c:v>93.468491152935968</c:v>
                </c:pt>
                <c:pt idx="261">
                  <c:v>92.964914989862478</c:v>
                </c:pt>
                <c:pt idx="262">
                  <c:v>92.512110554636152</c:v>
                </c:pt>
                <c:pt idx="263">
                  <c:v>92.116868200230087</c:v>
                </c:pt>
                <c:pt idx="264">
                  <c:v>91.809541080293982</c:v>
                </c:pt>
                <c:pt idx="265">
                  <c:v>91.63834920845288</c:v>
                </c:pt>
                <c:pt idx="266">
                  <c:v>91.575025828977161</c:v>
                </c:pt>
                <c:pt idx="267">
                  <c:v>91.584474825555958</c:v>
                </c:pt>
                <c:pt idx="268">
                  <c:v>91.624889127873388</c:v>
                </c:pt>
                <c:pt idx="269">
                  <c:v>91.660536930082984</c:v>
                </c:pt>
                <c:pt idx="270">
                  <c:v>91.677027523871573</c:v>
                </c:pt>
                <c:pt idx="271">
                  <c:v>91.668609122671569</c:v>
                </c:pt>
                <c:pt idx="272">
                  <c:v>91.620315842595474</c:v>
                </c:pt>
                <c:pt idx="273">
                  <c:v>91.534096925128935</c:v>
                </c:pt>
                <c:pt idx="274">
                  <c:v>91.406919304233242</c:v>
                </c:pt>
                <c:pt idx="275">
                  <c:v>91.251769476921865</c:v>
                </c:pt>
                <c:pt idx="276">
                  <c:v>91.05755026642106</c:v>
                </c:pt>
                <c:pt idx="277">
                  <c:v>90.824171735030433</c:v>
                </c:pt>
                <c:pt idx="278">
                  <c:v>90.534872507007378</c:v>
                </c:pt>
                <c:pt idx="279">
                  <c:v>90.215050661847656</c:v>
                </c:pt>
                <c:pt idx="280">
                  <c:v>89.890467541415333</c:v>
                </c:pt>
                <c:pt idx="281">
                  <c:v>89.591037810862332</c:v>
                </c:pt>
                <c:pt idx="282">
                  <c:v>89.345328893012933</c:v>
                </c:pt>
                <c:pt idx="283">
                  <c:v>89.190296491462874</c:v>
                </c:pt>
                <c:pt idx="284">
                  <c:v>89.180010226197027</c:v>
                </c:pt>
                <c:pt idx="285">
                  <c:v>89.325267536786029</c:v>
                </c:pt>
                <c:pt idx="286">
                  <c:v>89.604552202574396</c:v>
                </c:pt>
                <c:pt idx="287">
                  <c:v>89.983010881360585</c:v>
                </c:pt>
                <c:pt idx="288">
                  <c:v>90.397503614035429</c:v>
                </c:pt>
                <c:pt idx="289">
                  <c:v>90.817025178909034</c:v>
                </c:pt>
                <c:pt idx="290">
                  <c:v>91.221695934156429</c:v>
                </c:pt>
                <c:pt idx="291">
                  <c:v>91.57006761878425</c:v>
                </c:pt>
                <c:pt idx="292">
                  <c:v>91.845174222525628</c:v>
                </c:pt>
                <c:pt idx="293">
                  <c:v>92.046788314207078</c:v>
                </c:pt>
                <c:pt idx="294">
                  <c:v>92.223359081634968</c:v>
                </c:pt>
                <c:pt idx="295">
                  <c:v>92.411563935347914</c:v>
                </c:pt>
                <c:pt idx="296">
                  <c:v>92.65142301723121</c:v>
                </c:pt>
                <c:pt idx="297">
                  <c:v>92.922280724226425</c:v>
                </c:pt>
                <c:pt idx="298">
                  <c:v>93.180228876068966</c:v>
                </c:pt>
                <c:pt idx="299">
                  <c:v>93.395828823361384</c:v>
                </c:pt>
                <c:pt idx="300">
                  <c:v>93.572198149584779</c:v>
                </c:pt>
                <c:pt idx="301">
                  <c:v>93.704355278237543</c:v>
                </c:pt>
                <c:pt idx="302">
                  <c:v>93.80566897746418</c:v>
                </c:pt>
                <c:pt idx="303">
                  <c:v>93.897706541858923</c:v>
                </c:pt>
                <c:pt idx="304">
                  <c:v>94.011838586779021</c:v>
                </c:pt>
                <c:pt idx="305">
                  <c:v>94.171769813220763</c:v>
                </c:pt>
                <c:pt idx="306">
                  <c:v>94.446983450336589</c:v>
                </c:pt>
                <c:pt idx="307">
                  <c:v>94.87978420879675</c:v>
                </c:pt>
                <c:pt idx="308">
                  <c:v>95.412928150697269</c:v>
                </c:pt>
                <c:pt idx="309">
                  <c:v>95.992045802969159</c:v>
                </c:pt>
                <c:pt idx="310">
                  <c:v>96.581224458051906</c:v>
                </c:pt>
                <c:pt idx="311">
                  <c:v>97.122451621232074</c:v>
                </c:pt>
                <c:pt idx="312">
                  <c:v>97.58587066009477</c:v>
                </c:pt>
                <c:pt idx="313">
                  <c:v>97.974008189784456</c:v>
                </c:pt>
                <c:pt idx="314">
                  <c:v>98.319847161736163</c:v>
                </c:pt>
                <c:pt idx="315">
                  <c:v>98.628980665619537</c:v>
                </c:pt>
                <c:pt idx="316">
                  <c:v>98.876606667988938</c:v>
                </c:pt>
                <c:pt idx="317">
                  <c:v>99.035104177732251</c:v>
                </c:pt>
                <c:pt idx="318">
                  <c:v>99.144270398465721</c:v>
                </c:pt>
                <c:pt idx="319">
                  <c:v>99.228222175156574</c:v>
                </c:pt>
                <c:pt idx="320">
                  <c:v>99.285622978787075</c:v>
                </c:pt>
                <c:pt idx="321">
                  <c:v>99.330271665907716</c:v>
                </c:pt>
                <c:pt idx="322">
                  <c:v>99.38657643687921</c:v>
                </c:pt>
                <c:pt idx="323">
                  <c:v>99.488885036239097</c:v>
                </c:pt>
                <c:pt idx="324">
                  <c:v>99.654904077144138</c:v>
                </c:pt>
                <c:pt idx="325">
                  <c:v>99.894228308959981</c:v>
                </c:pt>
                <c:pt idx="326">
                  <c:v>100.18786054897345</c:v>
                </c:pt>
                <c:pt idx="327">
                  <c:v>100.52004228074995</c:v>
                </c:pt>
                <c:pt idx="328">
                  <c:v>100.85400928544072</c:v>
                </c:pt>
                <c:pt idx="329">
                  <c:v>101.14823442507466</c:v>
                </c:pt>
                <c:pt idx="330">
                  <c:v>101.37995862428109</c:v>
                </c:pt>
                <c:pt idx="331">
                  <c:v>101.55489779140983</c:v>
                </c:pt>
                <c:pt idx="332">
                  <c:v>101.69133862214544</c:v>
                </c:pt>
                <c:pt idx="333">
                  <c:v>101.80033824305012</c:v>
                </c:pt>
                <c:pt idx="334">
                  <c:v>101.90785790035844</c:v>
                </c:pt>
                <c:pt idx="335">
                  <c:v>102.03389990506595</c:v>
                </c:pt>
                <c:pt idx="336">
                  <c:v>102.19077788177144</c:v>
                </c:pt>
                <c:pt idx="337">
                  <c:v>102.35551255523777</c:v>
                </c:pt>
                <c:pt idx="338">
                  <c:v>102.49559754817359</c:v>
                </c:pt>
                <c:pt idx="339">
                  <c:v>102.57471387720516</c:v>
                </c:pt>
                <c:pt idx="340">
                  <c:v>102.52637404300977</c:v>
                </c:pt>
                <c:pt idx="341">
                  <c:v>102.27056292495291</c:v>
                </c:pt>
                <c:pt idx="342">
                  <c:v>101.71563785771727</c:v>
                </c:pt>
                <c:pt idx="343">
                  <c:v>100.8186225238973</c:v>
                </c:pt>
                <c:pt idx="344">
                  <c:v>99.565786824122455</c:v>
                </c:pt>
                <c:pt idx="345">
                  <c:v>97.973061751330349</c:v>
                </c:pt>
                <c:pt idx="346">
                  <c:v>96.092331065559733</c:v>
                </c:pt>
                <c:pt idx="347">
                  <c:v>94.082212891137146</c:v>
                </c:pt>
                <c:pt idx="348">
                  <c:v>92.1444737478121</c:v>
                </c:pt>
                <c:pt idx="349">
                  <c:v>90.456870104022585</c:v>
                </c:pt>
                <c:pt idx="350">
                  <c:v>89.106048708857926</c:v>
                </c:pt>
                <c:pt idx="351">
                  <c:v>88.126996691922713</c:v>
                </c:pt>
                <c:pt idx="352">
                  <c:v>87.552379084349724</c:v>
                </c:pt>
                <c:pt idx="353">
                  <c:v>87.365936880832464</c:v>
                </c:pt>
                <c:pt idx="354">
                  <c:v>87.465859945613005</c:v>
                </c:pt>
                <c:pt idx="355">
                  <c:v>87.766609453328243</c:v>
                </c:pt>
                <c:pt idx="356">
                  <c:v>88.229501715131406</c:v>
                </c:pt>
                <c:pt idx="357">
                  <c:v>88.823439327887556</c:v>
                </c:pt>
                <c:pt idx="358">
                  <c:v>89.487467717565309</c:v>
                </c:pt>
                <c:pt idx="359">
                  <c:v>90.138253983650557</c:v>
                </c:pt>
                <c:pt idx="360">
                  <c:v>90.74099453704261</c:v>
                </c:pt>
                <c:pt idx="361">
                  <c:v>91.295271391288011</c:v>
                </c:pt>
                <c:pt idx="362">
                  <c:v>91.783838397577512</c:v>
                </c:pt>
                <c:pt idx="363">
                  <c:v>92.171480480463273</c:v>
                </c:pt>
                <c:pt idx="364">
                  <c:v>92.458817216024954</c:v>
                </c:pt>
                <c:pt idx="365">
                  <c:v>92.671512696491646</c:v>
                </c:pt>
                <c:pt idx="366">
                  <c:v>92.866171886657455</c:v>
                </c:pt>
                <c:pt idx="367">
                  <c:v>93.056486146068721</c:v>
                </c:pt>
                <c:pt idx="368">
                  <c:v>93.22969022650507</c:v>
                </c:pt>
                <c:pt idx="369">
                  <c:v>93.424934717858036</c:v>
                </c:pt>
                <c:pt idx="370">
                  <c:v>93.663188253146885</c:v>
                </c:pt>
                <c:pt idx="371">
                  <c:v>93.963839334590631</c:v>
                </c:pt>
                <c:pt idx="372">
                  <c:v>94.30189291043277</c:v>
                </c:pt>
                <c:pt idx="373">
                  <c:v>94.641758118403004</c:v>
                </c:pt>
                <c:pt idx="374">
                  <c:v>94.989176564312189</c:v>
                </c:pt>
                <c:pt idx="375">
                  <c:v>95.331744208027359</c:v>
                </c:pt>
                <c:pt idx="376">
                  <c:v>95.659717470899636</c:v>
                </c:pt>
                <c:pt idx="377">
                  <c:v>95.975963386792984</c:v>
                </c:pt>
                <c:pt idx="378">
                  <c:v>96.283396469378474</c:v>
                </c:pt>
                <c:pt idx="379">
                  <c:v>96.59945460465417</c:v>
                </c:pt>
                <c:pt idx="380">
                  <c:v>96.935022751571822</c:v>
                </c:pt>
                <c:pt idx="381">
                  <c:v>97.281721970152461</c:v>
                </c:pt>
                <c:pt idx="382">
                  <c:v>97.62966643834676</c:v>
                </c:pt>
                <c:pt idx="383">
                  <c:v>97.965053336632437</c:v>
                </c:pt>
                <c:pt idx="384">
                  <c:v>98.26450289179256</c:v>
                </c:pt>
                <c:pt idx="385">
                  <c:v>98.526268320871438</c:v>
                </c:pt>
                <c:pt idx="386">
                  <c:v>98.772938584392705</c:v>
                </c:pt>
                <c:pt idx="387">
                  <c:v>99.000700416670625</c:v>
                </c:pt>
                <c:pt idx="388">
                  <c:v>99.203109838197506</c:v>
                </c:pt>
                <c:pt idx="389">
                  <c:v>99.398222199626929</c:v>
                </c:pt>
                <c:pt idx="390">
                  <c:v>99.576869400912329</c:v>
                </c:pt>
                <c:pt idx="391">
                  <c:v>99.723569752683389</c:v>
                </c:pt>
                <c:pt idx="392">
                  <c:v>99.845012299991737</c:v>
                </c:pt>
                <c:pt idx="393">
                  <c:v>99.917121403477523</c:v>
                </c:pt>
                <c:pt idx="394">
                  <c:v>99.948767451612966</c:v>
                </c:pt>
                <c:pt idx="395">
                  <c:v>99.947486508776677</c:v>
                </c:pt>
                <c:pt idx="396">
                  <c:v>99.955613204181773</c:v>
                </c:pt>
                <c:pt idx="397">
                  <c:v>99.963724584005476</c:v>
                </c:pt>
                <c:pt idx="398">
                  <c:v>99.952453322564651</c:v>
                </c:pt>
                <c:pt idx="399">
                  <c:v>99.933773819895038</c:v>
                </c:pt>
                <c:pt idx="400">
                  <c:v>99.940742267521884</c:v>
                </c:pt>
                <c:pt idx="401">
                  <c:v>99.952431735000687</c:v>
                </c:pt>
                <c:pt idx="402">
                  <c:v>99.97566747492202</c:v>
                </c:pt>
                <c:pt idx="403">
                  <c:v>100.00273826651112</c:v>
                </c:pt>
                <c:pt idx="404">
                  <c:v>100.02500961580564</c:v>
                </c:pt>
                <c:pt idx="405">
                  <c:v>100.05589756234703</c:v>
                </c:pt>
                <c:pt idx="406">
                  <c:v>100.0932633696296</c:v>
                </c:pt>
                <c:pt idx="407">
                  <c:v>100.14868477761503</c:v>
                </c:pt>
                <c:pt idx="408">
                  <c:v>100.26701424726426</c:v>
                </c:pt>
                <c:pt idx="409">
                  <c:v>100.47904757148996</c:v>
                </c:pt>
                <c:pt idx="410">
                  <c:v>100.74139734301777</c:v>
                </c:pt>
                <c:pt idx="411">
                  <c:v>101.02474147651992</c:v>
                </c:pt>
                <c:pt idx="412">
                  <c:v>101.29177307481945</c:v>
                </c:pt>
                <c:pt idx="413">
                  <c:v>101.51443895953831</c:v>
                </c:pt>
                <c:pt idx="414">
                  <c:v>101.71922626581942</c:v>
                </c:pt>
                <c:pt idx="415">
                  <c:v>101.9564710278793</c:v>
                </c:pt>
                <c:pt idx="416">
                  <c:v>102.22578032713136</c:v>
                </c:pt>
                <c:pt idx="417">
                  <c:v>102.53020611831471</c:v>
                </c:pt>
                <c:pt idx="418">
                  <c:v>102.8379316211322</c:v>
                </c:pt>
                <c:pt idx="419">
                  <c:v>103.10958742210448</c:v>
                </c:pt>
                <c:pt idx="420">
                  <c:v>103.35035544035649</c:v>
                </c:pt>
                <c:pt idx="421">
                  <c:v>103.59015956218602</c:v>
                </c:pt>
                <c:pt idx="422">
                  <c:v>103.84881709262417</c:v>
                </c:pt>
                <c:pt idx="423">
                  <c:v>104.11797204904904</c:v>
                </c:pt>
                <c:pt idx="424">
                  <c:v>104.38329395592095</c:v>
                </c:pt>
                <c:pt idx="425">
                  <c:v>104.66149765664011</c:v>
                </c:pt>
                <c:pt idx="426">
                  <c:v>104.92102892456245</c:v>
                </c:pt>
                <c:pt idx="427">
                  <c:v>105.12045634913906</c:v>
                </c:pt>
                <c:pt idx="428">
                  <c:v>105.23032801052636</c:v>
                </c:pt>
                <c:pt idx="429">
                  <c:v>105.26079709884432</c:v>
                </c:pt>
                <c:pt idx="430">
                  <c:v>105.26533446038806</c:v>
                </c:pt>
                <c:pt idx="431">
                  <c:v>105.27839805141286</c:v>
                </c:pt>
                <c:pt idx="432">
                  <c:v>105.34961250293347</c:v>
                </c:pt>
                <c:pt idx="433">
                  <c:v>105.4594595725534</c:v>
                </c:pt>
                <c:pt idx="434">
                  <c:v>105.60946091047967</c:v>
                </c:pt>
                <c:pt idx="435">
                  <c:v>105.80917208946936</c:v>
                </c:pt>
                <c:pt idx="436">
                  <c:v>106.04779689756498</c:v>
                </c:pt>
                <c:pt idx="437">
                  <c:v>106.32858408097432</c:v>
                </c:pt>
                <c:pt idx="438">
                  <c:v>106.63550879455828</c:v>
                </c:pt>
                <c:pt idx="439">
                  <c:v>106.96333222482204</c:v>
                </c:pt>
                <c:pt idx="440">
                  <c:v>107.31810376810759</c:v>
                </c:pt>
                <c:pt idx="441">
                  <c:v>107.68761376858261</c:v>
                </c:pt>
                <c:pt idx="442">
                  <c:v>108.03255579919433</c:v>
                </c:pt>
                <c:pt idx="443">
                  <c:v>108.32633501907571</c:v>
                </c:pt>
                <c:pt idx="444">
                  <c:v>108.5564491310579</c:v>
                </c:pt>
                <c:pt idx="445">
                  <c:v>108.71789349151923</c:v>
                </c:pt>
                <c:pt idx="446">
                  <c:v>108.82367471377734</c:v>
                </c:pt>
                <c:pt idx="447">
                  <c:v>108.89431811010964</c:v>
                </c:pt>
                <c:pt idx="448">
                  <c:v>108.95598899904668</c:v>
                </c:pt>
                <c:pt idx="449">
                  <c:v>109.0224656280304</c:v>
                </c:pt>
                <c:pt idx="450">
                  <c:v>109.09070390313384</c:v>
                </c:pt>
                <c:pt idx="451">
                  <c:v>109.19745849528471</c:v>
                </c:pt>
                <c:pt idx="452">
                  <c:v>109.36424717755666</c:v>
                </c:pt>
                <c:pt idx="453">
                  <c:v>109.63464511689733</c:v>
                </c:pt>
                <c:pt idx="454">
                  <c:v>109.96868357674181</c:v>
                </c:pt>
                <c:pt idx="455">
                  <c:v>110.32865187021565</c:v>
                </c:pt>
                <c:pt idx="456">
                  <c:v>110.66311916376435</c:v>
                </c:pt>
                <c:pt idx="457">
                  <c:v>110.9878192277983</c:v>
                </c:pt>
                <c:pt idx="458">
                  <c:v>111.28402931992356</c:v>
                </c:pt>
                <c:pt idx="459">
                  <c:v>111.52417006185338</c:v>
                </c:pt>
                <c:pt idx="460">
                  <c:v>111.71537983380321</c:v>
                </c:pt>
                <c:pt idx="461">
                  <c:v>111.82633322963254</c:v>
                </c:pt>
                <c:pt idx="462">
                  <c:v>111.85648146320088</c:v>
                </c:pt>
                <c:pt idx="463">
                  <c:v>111.80046076385979</c:v>
                </c:pt>
                <c:pt idx="464">
                  <c:v>111.66790179602755</c:v>
                </c:pt>
                <c:pt idx="465">
                  <c:v>111.45497335171399</c:v>
                </c:pt>
                <c:pt idx="466">
                  <c:v>111.19082643441205</c:v>
                </c:pt>
                <c:pt idx="467">
                  <c:v>110.93655711076458</c:v>
                </c:pt>
                <c:pt idx="468">
                  <c:v>110.77352782302799</c:v>
                </c:pt>
                <c:pt idx="469">
                  <c:v>110.66779469306015</c:v>
                </c:pt>
                <c:pt idx="470">
                  <c:v>110.59655353369943</c:v>
                </c:pt>
                <c:pt idx="471">
                  <c:v>110.57516956446254</c:v>
                </c:pt>
                <c:pt idx="472">
                  <c:v>110.57673198363487</c:v>
                </c:pt>
                <c:pt idx="473">
                  <c:v>110.59693224796293</c:v>
                </c:pt>
                <c:pt idx="474">
                  <c:v>110.58598234127935</c:v>
                </c:pt>
                <c:pt idx="475">
                  <c:v>110.47405350178694</c:v>
                </c:pt>
                <c:pt idx="476">
                  <c:v>110.15739527675726</c:v>
                </c:pt>
                <c:pt idx="477">
                  <c:v>109.5252254000671</c:v>
                </c:pt>
                <c:pt idx="478">
                  <c:v>108.46032178193757</c:v>
                </c:pt>
                <c:pt idx="479">
                  <c:v>106.78659143440117</c:v>
                </c:pt>
                <c:pt idx="480">
                  <c:v>104.34471686870359</c:v>
                </c:pt>
                <c:pt idx="481">
                  <c:v>101.11485306959366</c:v>
                </c:pt>
                <c:pt idx="482">
                  <c:v>97.397234219746139</c:v>
                </c:pt>
                <c:pt idx="483">
                  <c:v>84.742493853255269</c:v>
                </c:pt>
                <c:pt idx="484">
                  <c:v>81.14666650346048</c:v>
                </c:pt>
                <c:pt idx="485">
                  <c:v>88.817573640071672</c:v>
                </c:pt>
                <c:pt idx="486">
                  <c:v>91.663494257334065</c:v>
                </c:pt>
                <c:pt idx="487">
                  <c:v>92.999120811694183</c:v>
                </c:pt>
                <c:pt idx="488">
                  <c:v>94.597552157374849</c:v>
                </c:pt>
                <c:pt idx="489">
                  <c:v>96.145231417334045</c:v>
                </c:pt>
                <c:pt idx="490">
                  <c:v>97.482720771960615</c:v>
                </c:pt>
                <c:pt idx="491">
                  <c:v>98.555248667943644</c:v>
                </c:pt>
                <c:pt idx="492">
                  <c:v>99.414439742708765</c:v>
                </c:pt>
                <c:pt idx="493">
                  <c:v>100.17606729316589</c:v>
                </c:pt>
                <c:pt idx="494">
                  <c:v>100.86918049475715</c:v>
                </c:pt>
                <c:pt idx="495">
                  <c:v>101.44172469479811</c:v>
                </c:pt>
                <c:pt idx="496">
                  <c:v>101.93200510224587</c:v>
                </c:pt>
                <c:pt idx="497">
                  <c:v>102.3554143422636</c:v>
                </c:pt>
                <c:pt idx="498">
                  <c:v>102.74184671244953</c:v>
                </c:pt>
                <c:pt idx="499">
                  <c:v>103.07393792863873</c:v>
                </c:pt>
                <c:pt idx="500">
                  <c:v>103.39014277665095</c:v>
                </c:pt>
                <c:pt idx="501">
                  <c:v>103.73685000494758</c:v>
                </c:pt>
                <c:pt idx="502">
                  <c:v>104.12785887456862</c:v>
                </c:pt>
                <c:pt idx="503">
                  <c:v>104.55127523750383</c:v>
                </c:pt>
                <c:pt idx="504">
                  <c:v>104.98480323119497</c:v>
                </c:pt>
              </c:numCache>
            </c:numRef>
          </c:val>
          <c:smooth val="0"/>
          <c:extLst>
            <c:ext xmlns:c16="http://schemas.microsoft.com/office/drawing/2014/chart" uri="{C3380CC4-5D6E-409C-BE32-E72D297353CC}">
              <c16:uniqueId val="{00000001-9E38-49FA-A689-DB2A123F669F}"/>
            </c:ext>
          </c:extLst>
        </c:ser>
        <c:dLbls>
          <c:showLegendKey val="0"/>
          <c:showVal val="0"/>
          <c:showCatName val="0"/>
          <c:showSerName val="0"/>
          <c:showPercent val="0"/>
          <c:showBubbleSize val="0"/>
        </c:dLbls>
        <c:marker val="1"/>
        <c:smooth val="0"/>
        <c:axId val="132599248"/>
        <c:axId val="1"/>
      </c:lineChart>
      <c:catAx>
        <c:axId val="13259924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32599248"/>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enero_2022!$E$7:$E$514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03F-4258-8BD3-DB3D319119A9}"/>
            </c:ext>
          </c:extLst>
        </c:ser>
        <c:dLbls>
          <c:showLegendKey val="0"/>
          <c:showVal val="0"/>
          <c:showCatName val="0"/>
          <c:showSerName val="0"/>
          <c:showPercent val="0"/>
          <c:showBubbleSize val="0"/>
        </c:dLbls>
        <c:axId val="1833307104"/>
        <c:axId val="1"/>
      </c:areaChart>
      <c:lineChart>
        <c:grouping val="standard"/>
        <c:varyColors val="0"/>
        <c:ser>
          <c:idx val="0"/>
          <c:order val="0"/>
          <c:spPr>
            <a:ln w="1270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enero_2022!$C$7:$C$514</c:f>
              <c:numCache>
                <c:formatCode>#,##0.00;\(\-\)#,##0.00</c:formatCode>
                <c:ptCount val="508"/>
                <c:pt idx="0">
                  <c:v>97.624185190245939</c:v>
                </c:pt>
                <c:pt idx="1">
                  <c:v>97.876023518629154</c:v>
                </c:pt>
                <c:pt idx="2">
                  <c:v>98.129661131716489</c:v>
                </c:pt>
                <c:pt idx="3">
                  <c:v>98.388093884442725</c:v>
                </c:pt>
                <c:pt idx="4">
                  <c:v>98.665662400124717</c:v>
                </c:pt>
                <c:pt idx="5">
                  <c:v>98.975854635180809</c:v>
                </c:pt>
                <c:pt idx="6">
                  <c:v>99.325062785447017</c:v>
                </c:pt>
                <c:pt idx="7">
                  <c:v>99.712511972730894</c:v>
                </c:pt>
                <c:pt idx="8">
                  <c:v>100.12431615126049</c:v>
                </c:pt>
                <c:pt idx="9">
                  <c:v>100.54345724298791</c:v>
                </c:pt>
                <c:pt idx="10">
                  <c:v>100.94598434274091</c:v>
                </c:pt>
                <c:pt idx="11">
                  <c:v>101.32034620700772</c:v>
                </c:pt>
                <c:pt idx="12">
                  <c:v>101.66905952357453</c:v>
                </c:pt>
                <c:pt idx="13">
                  <c:v>101.98780680424946</c:v>
                </c:pt>
                <c:pt idx="14">
                  <c:v>102.27897987738235</c:v>
                </c:pt>
                <c:pt idx="15">
                  <c:v>102.54266142316835</c:v>
                </c:pt>
                <c:pt idx="16">
                  <c:v>102.77682271848673</c:v>
                </c:pt>
                <c:pt idx="17">
                  <c:v>102.98773889593338</c:v>
                </c:pt>
                <c:pt idx="18">
                  <c:v>103.1850850304087</c:v>
                </c:pt>
                <c:pt idx="19">
                  <c:v>103.36896715553269</c:v>
                </c:pt>
                <c:pt idx="20">
                  <c:v>103.53016173591408</c:v>
                </c:pt>
                <c:pt idx="21">
                  <c:v>103.65185233318697</c:v>
                </c:pt>
                <c:pt idx="22">
                  <c:v>103.70193398578351</c:v>
                </c:pt>
                <c:pt idx="23">
                  <c:v>103.65371920347856</c:v>
                </c:pt>
                <c:pt idx="24">
                  <c:v>103.51021707096811</c:v>
                </c:pt>
                <c:pt idx="25">
                  <c:v>103.29005383257331</c:v>
                </c:pt>
                <c:pt idx="26">
                  <c:v>103.00450328438535</c:v>
                </c:pt>
                <c:pt idx="27">
                  <c:v>102.66982295338053</c:v>
                </c:pt>
                <c:pt idx="28">
                  <c:v>102.28359333602555</c:v>
                </c:pt>
                <c:pt idx="29">
                  <c:v>101.83952718030763</c:v>
                </c:pt>
                <c:pt idx="30">
                  <c:v>101.34057371776818</c:v>
                </c:pt>
                <c:pt idx="31">
                  <c:v>100.79776007200135</c:v>
                </c:pt>
                <c:pt idx="32">
                  <c:v>100.24041745532743</c:v>
                </c:pt>
                <c:pt idx="33">
                  <c:v>99.707197197210775</c:v>
                </c:pt>
                <c:pt idx="34">
                  <c:v>99.246019174543235</c:v>
                </c:pt>
                <c:pt idx="35">
                  <c:v>98.878712088597453</c:v>
                </c:pt>
                <c:pt idx="36">
                  <c:v>98.607077660253665</c:v>
                </c:pt>
                <c:pt idx="37">
                  <c:v>98.429281523983434</c:v>
                </c:pt>
                <c:pt idx="38">
                  <c:v>98.341083609511557</c:v>
                </c:pt>
                <c:pt idx="39">
                  <c:v>98.324335634288047</c:v>
                </c:pt>
                <c:pt idx="40">
                  <c:v>98.362229606916785</c:v>
                </c:pt>
                <c:pt idx="41">
                  <c:v>98.43183254979968</c:v>
                </c:pt>
                <c:pt idx="42">
                  <c:v>98.51916527746252</c:v>
                </c:pt>
                <c:pt idx="43">
                  <c:v>98.618793544054924</c:v>
                </c:pt>
                <c:pt idx="44">
                  <c:v>98.731900775409201</c:v>
                </c:pt>
                <c:pt idx="45">
                  <c:v>98.853595933930293</c:v>
                </c:pt>
                <c:pt idx="46">
                  <c:v>98.978200352124105</c:v>
                </c:pt>
                <c:pt idx="47">
                  <c:v>99.123695235313065</c:v>
                </c:pt>
                <c:pt idx="48">
                  <c:v>99.290006677324442</c:v>
                </c:pt>
                <c:pt idx="49">
                  <c:v>99.46823096333226</c:v>
                </c:pt>
                <c:pt idx="50">
                  <c:v>99.654337841900826</c:v>
                </c:pt>
                <c:pt idx="51">
                  <c:v>99.845905146883169</c:v>
                </c:pt>
                <c:pt idx="52">
                  <c:v>100.05477520486029</c:v>
                </c:pt>
                <c:pt idx="53">
                  <c:v>100.29618130175282</c:v>
                </c:pt>
                <c:pt idx="54">
                  <c:v>100.55125494761458</c:v>
                </c:pt>
                <c:pt idx="55">
                  <c:v>100.78774169987716</c:v>
                </c:pt>
                <c:pt idx="56">
                  <c:v>100.99615193897516</c:v>
                </c:pt>
                <c:pt idx="57">
                  <c:v>101.17366615576037</c:v>
                </c:pt>
                <c:pt idx="58">
                  <c:v>101.34194738098215</c:v>
                </c:pt>
                <c:pt idx="59">
                  <c:v>101.49584740038915</c:v>
                </c:pt>
                <c:pt idx="60">
                  <c:v>101.61761648787909</c:v>
                </c:pt>
                <c:pt idx="61">
                  <c:v>101.69458672238143</c:v>
                </c:pt>
                <c:pt idx="62">
                  <c:v>101.73304790707644</c:v>
                </c:pt>
                <c:pt idx="63">
                  <c:v>101.74799114894438</c:v>
                </c:pt>
                <c:pt idx="64">
                  <c:v>101.75087093623402</c:v>
                </c:pt>
                <c:pt idx="65">
                  <c:v>101.7464042951965</c:v>
                </c:pt>
                <c:pt idx="66">
                  <c:v>101.72422364914769</c:v>
                </c:pt>
                <c:pt idx="67">
                  <c:v>101.6807749420889</c:v>
                </c:pt>
                <c:pt idx="68">
                  <c:v>101.60575302166315</c:v>
                </c:pt>
                <c:pt idx="69">
                  <c:v>101.49585670969124</c:v>
                </c:pt>
                <c:pt idx="70">
                  <c:v>101.35595544659287</c:v>
                </c:pt>
                <c:pt idx="71">
                  <c:v>101.18144958615814</c:v>
                </c:pt>
                <c:pt idx="72">
                  <c:v>100.9790868024895</c:v>
                </c:pt>
                <c:pt idx="73">
                  <c:v>100.68047123283625</c:v>
                </c:pt>
                <c:pt idx="74">
                  <c:v>100.37239333443006</c:v>
                </c:pt>
                <c:pt idx="75">
                  <c:v>100.05541229343144</c:v>
                </c:pt>
                <c:pt idx="76">
                  <c:v>99.732136141809292</c:v>
                </c:pt>
                <c:pt idx="77">
                  <c:v>99.397620490597291</c:v>
                </c:pt>
                <c:pt idx="78">
                  <c:v>99.067218946196505</c:v>
                </c:pt>
                <c:pt idx="79">
                  <c:v>98.767712491740369</c:v>
                </c:pt>
                <c:pt idx="80">
                  <c:v>98.519761199913674</c:v>
                </c:pt>
                <c:pt idx="81">
                  <c:v>98.337092790614264</c:v>
                </c:pt>
                <c:pt idx="82">
                  <c:v>98.225035922635911</c:v>
                </c:pt>
                <c:pt idx="83">
                  <c:v>98.181542796205733</c:v>
                </c:pt>
                <c:pt idx="84">
                  <c:v>98.188226191952978</c:v>
                </c:pt>
                <c:pt idx="85">
                  <c:v>98.292025307052285</c:v>
                </c:pt>
                <c:pt idx="86">
                  <c:v>98.424900751244891</c:v>
                </c:pt>
                <c:pt idx="87">
                  <c:v>98.57243606550324</c:v>
                </c:pt>
                <c:pt idx="88">
                  <c:v>98.718894603922507</c:v>
                </c:pt>
                <c:pt idx="89">
                  <c:v>98.868792671224071</c:v>
                </c:pt>
                <c:pt idx="90">
                  <c:v>99.015962763481554</c:v>
                </c:pt>
                <c:pt idx="91">
                  <c:v>99.14291575006213</c:v>
                </c:pt>
                <c:pt idx="92">
                  <c:v>99.228880022148431</c:v>
                </c:pt>
                <c:pt idx="93">
                  <c:v>99.267356626167157</c:v>
                </c:pt>
                <c:pt idx="94">
                  <c:v>99.259354523347909</c:v>
                </c:pt>
                <c:pt idx="95">
                  <c:v>99.211221145404096</c:v>
                </c:pt>
                <c:pt idx="96">
                  <c:v>99.138352451595978</c:v>
                </c:pt>
                <c:pt idx="97">
                  <c:v>99.061808705129366</c:v>
                </c:pt>
                <c:pt idx="98">
                  <c:v>98.996896280752566</c:v>
                </c:pt>
                <c:pt idx="99">
                  <c:v>98.956302637731625</c:v>
                </c:pt>
                <c:pt idx="100">
                  <c:v>98.944360834618564</c:v>
                </c:pt>
                <c:pt idx="101">
                  <c:v>98.95597437411152</c:v>
                </c:pt>
                <c:pt idx="102">
                  <c:v>98.993346629602229</c:v>
                </c:pt>
                <c:pt idx="103">
                  <c:v>99.061542337641157</c:v>
                </c:pt>
                <c:pt idx="104">
                  <c:v>99.151307429012292</c:v>
                </c:pt>
                <c:pt idx="105">
                  <c:v>99.257031309632339</c:v>
                </c:pt>
                <c:pt idx="106">
                  <c:v>99.357788419072236</c:v>
                </c:pt>
                <c:pt idx="107">
                  <c:v>99.452781295879092</c:v>
                </c:pt>
                <c:pt idx="108">
                  <c:v>99.545425830587533</c:v>
                </c:pt>
                <c:pt idx="109">
                  <c:v>99.634156038627026</c:v>
                </c:pt>
                <c:pt idx="110">
                  <c:v>99.711310050664707</c:v>
                </c:pt>
                <c:pt idx="111">
                  <c:v>99.776428902480902</c:v>
                </c:pt>
                <c:pt idx="112">
                  <c:v>99.827013269273721</c:v>
                </c:pt>
                <c:pt idx="113">
                  <c:v>99.870590403171036</c:v>
                </c:pt>
                <c:pt idx="114">
                  <c:v>99.900883007074015</c:v>
                </c:pt>
                <c:pt idx="115">
                  <c:v>99.927513122254481</c:v>
                </c:pt>
                <c:pt idx="116">
                  <c:v>99.955390314700736</c:v>
                </c:pt>
                <c:pt idx="117">
                  <c:v>99.973878615736112</c:v>
                </c:pt>
                <c:pt idx="118">
                  <c:v>99.991675753202813</c:v>
                </c:pt>
                <c:pt idx="119">
                  <c:v>100.02072297753701</c:v>
                </c:pt>
                <c:pt idx="120">
                  <c:v>100.06042117658457</c:v>
                </c:pt>
                <c:pt idx="121">
                  <c:v>100.11048045644741</c:v>
                </c:pt>
                <c:pt idx="122">
                  <c:v>100.18027413317553</c:v>
                </c:pt>
                <c:pt idx="123">
                  <c:v>100.26048062586852</c:v>
                </c:pt>
                <c:pt idx="124">
                  <c:v>100.35028073880358</c:v>
                </c:pt>
                <c:pt idx="125">
                  <c:v>100.45178014354067</c:v>
                </c:pt>
                <c:pt idx="126">
                  <c:v>100.56411320921913</c:v>
                </c:pt>
                <c:pt idx="127">
                  <c:v>100.68933354022556</c:v>
                </c:pt>
                <c:pt idx="128">
                  <c:v>100.81201547436551</c:v>
                </c:pt>
                <c:pt idx="129">
                  <c:v>100.92074606487192</c:v>
                </c:pt>
                <c:pt idx="130">
                  <c:v>101.02196798248877</c:v>
                </c:pt>
                <c:pt idx="131">
                  <c:v>101.09748018552821</c:v>
                </c:pt>
                <c:pt idx="132">
                  <c:v>101.15509952314081</c:v>
                </c:pt>
                <c:pt idx="133">
                  <c:v>101.20689596556356</c:v>
                </c:pt>
                <c:pt idx="134">
                  <c:v>101.26043506826464</c:v>
                </c:pt>
                <c:pt idx="135">
                  <c:v>101.31864351767601</c:v>
                </c:pt>
                <c:pt idx="136">
                  <c:v>101.35939545160956</c:v>
                </c:pt>
                <c:pt idx="137">
                  <c:v>101.35668636793446</c:v>
                </c:pt>
                <c:pt idx="138">
                  <c:v>101.31110666552692</c:v>
                </c:pt>
                <c:pt idx="139">
                  <c:v>101.26074069602328</c:v>
                </c:pt>
                <c:pt idx="140">
                  <c:v>101.25065022452237</c:v>
                </c:pt>
                <c:pt idx="141">
                  <c:v>101.29586811211087</c:v>
                </c:pt>
                <c:pt idx="142">
                  <c:v>101.37749428597111</c:v>
                </c:pt>
                <c:pt idx="143">
                  <c:v>101.47582863169032</c:v>
                </c:pt>
                <c:pt idx="144">
                  <c:v>101.58338124764238</c:v>
                </c:pt>
                <c:pt idx="145">
                  <c:v>101.69738574272307</c:v>
                </c:pt>
                <c:pt idx="146">
                  <c:v>101.79550283801152</c:v>
                </c:pt>
                <c:pt idx="147">
                  <c:v>101.84212716263903</c:v>
                </c:pt>
                <c:pt idx="148">
                  <c:v>101.83390397558989</c:v>
                </c:pt>
                <c:pt idx="149">
                  <c:v>101.78287159097385</c:v>
                </c:pt>
                <c:pt idx="150">
                  <c:v>101.69756694319717</c:v>
                </c:pt>
                <c:pt idx="151">
                  <c:v>101.58872977040623</c:v>
                </c:pt>
                <c:pt idx="152">
                  <c:v>101.46629094424323</c:v>
                </c:pt>
                <c:pt idx="153">
                  <c:v>101.34034155955773</c:v>
                </c:pt>
                <c:pt idx="154">
                  <c:v>101.21922819609543</c:v>
                </c:pt>
                <c:pt idx="155">
                  <c:v>101.1229512436478</c:v>
                </c:pt>
                <c:pt idx="156">
                  <c:v>101.04517596286834</c:v>
                </c:pt>
                <c:pt idx="157">
                  <c:v>100.98243711819111</c:v>
                </c:pt>
                <c:pt idx="158">
                  <c:v>100.91961305620616</c:v>
                </c:pt>
                <c:pt idx="159">
                  <c:v>100.84184599401085</c:v>
                </c:pt>
                <c:pt idx="160">
                  <c:v>100.73009299011677</c:v>
                </c:pt>
                <c:pt idx="161">
                  <c:v>100.58372548087226</c:v>
                </c:pt>
                <c:pt idx="162">
                  <c:v>100.41428679242918</c:v>
                </c:pt>
                <c:pt idx="163">
                  <c:v>100.24414893037316</c:v>
                </c:pt>
                <c:pt idx="164">
                  <c:v>100.11993443579095</c:v>
                </c:pt>
                <c:pt idx="165">
                  <c:v>100.07968513748527</c:v>
                </c:pt>
                <c:pt idx="166">
                  <c:v>100.13461237933733</c:v>
                </c:pt>
                <c:pt idx="167">
                  <c:v>100.29102416876077</c:v>
                </c:pt>
                <c:pt idx="168">
                  <c:v>100.51749196328251</c:v>
                </c:pt>
                <c:pt idx="169">
                  <c:v>100.77794431447576</c:v>
                </c:pt>
                <c:pt idx="170">
                  <c:v>101.03394657548351</c:v>
                </c:pt>
                <c:pt idx="171">
                  <c:v>101.26466404265769</c:v>
                </c:pt>
                <c:pt idx="172">
                  <c:v>101.44416231700049</c:v>
                </c:pt>
                <c:pt idx="173">
                  <c:v>101.55956906993597</c:v>
                </c:pt>
                <c:pt idx="174">
                  <c:v>101.60586550488881</c:v>
                </c:pt>
                <c:pt idx="175">
                  <c:v>101.57641883997657</c:v>
                </c:pt>
                <c:pt idx="176">
                  <c:v>101.44738451634059</c:v>
                </c:pt>
                <c:pt idx="177">
                  <c:v>101.1966921992129</c:v>
                </c:pt>
                <c:pt idx="178">
                  <c:v>100.79897837184159</c:v>
                </c:pt>
                <c:pt idx="179">
                  <c:v>100.2439628304106</c:v>
                </c:pt>
                <c:pt idx="180">
                  <c:v>99.544077689605402</c:v>
                </c:pt>
                <c:pt idx="181">
                  <c:v>98.733402243834576</c:v>
                </c:pt>
                <c:pt idx="182">
                  <c:v>97.909871814900256</c:v>
                </c:pt>
                <c:pt idx="183">
                  <c:v>97.15457873877881</c:v>
                </c:pt>
                <c:pt idx="184">
                  <c:v>96.553704964299158</c:v>
                </c:pt>
                <c:pt idx="185">
                  <c:v>96.145501758815328</c:v>
                </c:pt>
                <c:pt idx="186">
                  <c:v>95.923714693264614</c:v>
                </c:pt>
                <c:pt idx="187">
                  <c:v>95.8645394188745</c:v>
                </c:pt>
                <c:pt idx="188">
                  <c:v>95.935754946797346</c:v>
                </c:pt>
                <c:pt idx="189">
                  <c:v>96.109523245651374</c:v>
                </c:pt>
                <c:pt idx="190">
                  <c:v>96.368670705229434</c:v>
                </c:pt>
                <c:pt idx="191">
                  <c:v>96.675915730993552</c:v>
                </c:pt>
                <c:pt idx="192">
                  <c:v>96.987342303737293</c:v>
                </c:pt>
                <c:pt idx="193">
                  <c:v>97.265287558376471</c:v>
                </c:pt>
                <c:pt idx="194">
                  <c:v>97.499677393884909</c:v>
                </c:pt>
                <c:pt idx="195">
                  <c:v>97.690682403104375</c:v>
                </c:pt>
                <c:pt idx="196">
                  <c:v>97.84381879016523</c:v>
                </c:pt>
                <c:pt idx="197">
                  <c:v>97.962326144133073</c:v>
                </c:pt>
                <c:pt idx="198">
                  <c:v>98.057781820651499</c:v>
                </c:pt>
                <c:pt idx="199">
                  <c:v>98.140735582360989</c:v>
                </c:pt>
                <c:pt idx="200">
                  <c:v>98.226397602829223</c:v>
                </c:pt>
                <c:pt idx="201">
                  <c:v>98.333012423482543</c:v>
                </c:pt>
                <c:pt idx="202">
                  <c:v>98.470485105505603</c:v>
                </c:pt>
                <c:pt idx="203">
                  <c:v>98.637612098529786</c:v>
                </c:pt>
                <c:pt idx="204">
                  <c:v>98.829650488391479</c:v>
                </c:pt>
                <c:pt idx="205">
                  <c:v>99.036975507135836</c:v>
                </c:pt>
                <c:pt idx="206">
                  <c:v>99.249196170812183</c:v>
                </c:pt>
                <c:pt idx="207">
                  <c:v>99.463094529165076</c:v>
                </c:pt>
                <c:pt idx="208">
                  <c:v>99.673396444076133</c:v>
                </c:pt>
                <c:pt idx="209">
                  <c:v>99.875821565126003</c:v>
                </c:pt>
                <c:pt idx="210">
                  <c:v>100.05842347454301</c:v>
                </c:pt>
                <c:pt idx="211">
                  <c:v>100.22169472393442</c:v>
                </c:pt>
                <c:pt idx="212">
                  <c:v>100.35594430074879</c:v>
                </c:pt>
                <c:pt idx="213">
                  <c:v>100.45902598072216</c:v>
                </c:pt>
                <c:pt idx="214">
                  <c:v>100.53123627903982</c:v>
                </c:pt>
                <c:pt idx="215">
                  <c:v>100.58455781945618</c:v>
                </c:pt>
                <c:pt idx="216">
                  <c:v>100.62978469987378</c:v>
                </c:pt>
                <c:pt idx="217">
                  <c:v>100.66851749292827</c:v>
                </c:pt>
                <c:pt idx="218">
                  <c:v>100.68615391239119</c:v>
                </c:pt>
                <c:pt idx="219">
                  <c:v>100.66735526656036</c:v>
                </c:pt>
                <c:pt idx="220">
                  <c:v>100.61174074619316</c:v>
                </c:pt>
                <c:pt idx="221">
                  <c:v>100.53380249410549</c:v>
                </c:pt>
                <c:pt idx="222">
                  <c:v>100.45511768732413</c:v>
                </c:pt>
                <c:pt idx="223">
                  <c:v>100.37854781347808</c:v>
                </c:pt>
                <c:pt idx="224">
                  <c:v>100.30313068715618</c:v>
                </c:pt>
                <c:pt idx="225">
                  <c:v>100.24563321388355</c:v>
                </c:pt>
                <c:pt idx="226">
                  <c:v>100.2206869668304</c:v>
                </c:pt>
                <c:pt idx="227">
                  <c:v>100.22651492820509</c:v>
                </c:pt>
                <c:pt idx="228">
                  <c:v>100.26420235739225</c:v>
                </c:pt>
                <c:pt idx="229">
                  <c:v>100.32212703471821</c:v>
                </c:pt>
                <c:pt idx="230">
                  <c:v>100.39404915160053</c:v>
                </c:pt>
                <c:pt idx="231">
                  <c:v>100.46002651356275</c:v>
                </c:pt>
                <c:pt idx="232">
                  <c:v>100.52172895313004</c:v>
                </c:pt>
                <c:pt idx="233">
                  <c:v>100.57216902888139</c:v>
                </c:pt>
                <c:pt idx="234">
                  <c:v>100.62053079661892</c:v>
                </c:pt>
                <c:pt idx="235">
                  <c:v>100.67134023274338</c:v>
                </c:pt>
                <c:pt idx="236">
                  <c:v>100.73842856349349</c:v>
                </c:pt>
                <c:pt idx="237">
                  <c:v>100.8231260668848</c:v>
                </c:pt>
                <c:pt idx="238">
                  <c:v>100.92826825629216</c:v>
                </c:pt>
                <c:pt idx="239">
                  <c:v>101.05161924797729</c:v>
                </c:pt>
                <c:pt idx="240">
                  <c:v>101.18852598950865</c:v>
                </c:pt>
                <c:pt idx="241">
                  <c:v>101.3181222866212</c:v>
                </c:pt>
                <c:pt idx="242">
                  <c:v>101.44260449940455</c:v>
                </c:pt>
                <c:pt idx="243">
                  <c:v>101.57007129308414</c:v>
                </c:pt>
                <c:pt idx="244">
                  <c:v>101.70037094194028</c:v>
                </c:pt>
                <c:pt idx="245">
                  <c:v>101.81730113070495</c:v>
                </c:pt>
                <c:pt idx="246">
                  <c:v>101.89849168716056</c:v>
                </c:pt>
                <c:pt idx="247">
                  <c:v>101.934326981487</c:v>
                </c:pt>
                <c:pt idx="248">
                  <c:v>101.92791331383323</c:v>
                </c:pt>
                <c:pt idx="249">
                  <c:v>101.87585020205745</c:v>
                </c:pt>
                <c:pt idx="250">
                  <c:v>101.76637630926169</c:v>
                </c:pt>
                <c:pt idx="251">
                  <c:v>101.6119786548817</c:v>
                </c:pt>
                <c:pt idx="252">
                  <c:v>101.43439914256527</c:v>
                </c:pt>
                <c:pt idx="253">
                  <c:v>101.24793158275266</c:v>
                </c:pt>
                <c:pt idx="254">
                  <c:v>101.0687699607527</c:v>
                </c:pt>
                <c:pt idx="255">
                  <c:v>100.89668600251619</c:v>
                </c:pt>
                <c:pt idx="256">
                  <c:v>100.73801826367178</c:v>
                </c:pt>
                <c:pt idx="257">
                  <c:v>100.59967915217001</c:v>
                </c:pt>
                <c:pt idx="258">
                  <c:v>100.46823711404903</c:v>
                </c:pt>
                <c:pt idx="259">
                  <c:v>100.33178380276551</c:v>
                </c:pt>
                <c:pt idx="260">
                  <c:v>100.1776201185138</c:v>
                </c:pt>
                <c:pt idx="261">
                  <c:v>100.01124732123466</c:v>
                </c:pt>
                <c:pt idx="262">
                  <c:v>99.856019630155032</c:v>
                </c:pt>
                <c:pt idx="263">
                  <c:v>99.715753280259847</c:v>
                </c:pt>
                <c:pt idx="264">
                  <c:v>99.605662284462568</c:v>
                </c:pt>
                <c:pt idx="265">
                  <c:v>99.541854215229421</c:v>
                </c:pt>
                <c:pt idx="266">
                  <c:v>99.512651369718213</c:v>
                </c:pt>
                <c:pt idx="267">
                  <c:v>99.507854527493933</c:v>
                </c:pt>
                <c:pt idx="268">
                  <c:v>99.51450376744252</c:v>
                </c:pt>
                <c:pt idx="269">
                  <c:v>99.52168081498175</c:v>
                </c:pt>
                <c:pt idx="270">
                  <c:v>99.523123569088384</c:v>
                </c:pt>
                <c:pt idx="271">
                  <c:v>99.521412077595812</c:v>
                </c:pt>
                <c:pt idx="272">
                  <c:v>99.51099216784749</c:v>
                </c:pt>
                <c:pt idx="273">
                  <c:v>99.492894427962298</c:v>
                </c:pt>
                <c:pt idx="274">
                  <c:v>99.460764871210969</c:v>
                </c:pt>
                <c:pt idx="275">
                  <c:v>99.416403311312138</c:v>
                </c:pt>
                <c:pt idx="276">
                  <c:v>99.352456059400879</c:v>
                </c:pt>
                <c:pt idx="277">
                  <c:v>99.269789907114728</c:v>
                </c:pt>
                <c:pt idx="278">
                  <c:v>99.162904140753795</c:v>
                </c:pt>
                <c:pt idx="279">
                  <c:v>99.042753985043831</c:v>
                </c:pt>
                <c:pt idx="280">
                  <c:v>98.918187496746114</c:v>
                </c:pt>
                <c:pt idx="281">
                  <c:v>98.797452701388849</c:v>
                </c:pt>
                <c:pt idx="282">
                  <c:v>98.692940646177973</c:v>
                </c:pt>
                <c:pt idx="283">
                  <c:v>98.617739718694764</c:v>
                </c:pt>
                <c:pt idx="284">
                  <c:v>98.590962421845305</c:v>
                </c:pt>
                <c:pt idx="285">
                  <c:v>98.616636451630598</c:v>
                </c:pt>
                <c:pt idx="286">
                  <c:v>98.687223773487915</c:v>
                </c:pt>
                <c:pt idx="287">
                  <c:v>98.790520194266762</c:v>
                </c:pt>
                <c:pt idx="288">
                  <c:v>98.902921395050001</c:v>
                </c:pt>
                <c:pt idx="289">
                  <c:v>99.013058099817314</c:v>
                </c:pt>
                <c:pt idx="290">
                  <c:v>99.116205788124574</c:v>
                </c:pt>
                <c:pt idx="291">
                  <c:v>99.200850708028113</c:v>
                </c:pt>
                <c:pt idx="292">
                  <c:v>99.261995634698309</c:v>
                </c:pt>
                <c:pt idx="293">
                  <c:v>99.300162555024187</c:v>
                </c:pt>
                <c:pt idx="294">
                  <c:v>99.332060896425574</c:v>
                </c:pt>
                <c:pt idx="295">
                  <c:v>99.369075479612434</c:v>
                </c:pt>
                <c:pt idx="296">
                  <c:v>99.425034316458493</c:v>
                </c:pt>
                <c:pt idx="297">
                  <c:v>99.489864756540442</c:v>
                </c:pt>
                <c:pt idx="298">
                  <c:v>99.547055479984635</c:v>
                </c:pt>
                <c:pt idx="299">
                  <c:v>99.590118594025313</c:v>
                </c:pt>
                <c:pt idx="300">
                  <c:v>99.620590783619733</c:v>
                </c:pt>
                <c:pt idx="301">
                  <c:v>99.637288905301645</c:v>
                </c:pt>
                <c:pt idx="302">
                  <c:v>99.64429829008435</c:v>
                </c:pt>
                <c:pt idx="303">
                  <c:v>99.647101583837582</c:v>
                </c:pt>
                <c:pt idx="304">
                  <c:v>99.656910904946187</c:v>
                </c:pt>
                <c:pt idx="305">
                  <c:v>99.682194141352937</c:v>
                </c:pt>
                <c:pt idx="306">
                  <c:v>99.746380448234092</c:v>
                </c:pt>
                <c:pt idx="307">
                  <c:v>99.863812596398532</c:v>
                </c:pt>
                <c:pt idx="308">
                  <c:v>100.01244751054031</c:v>
                </c:pt>
                <c:pt idx="309">
                  <c:v>100.17133989929167</c:v>
                </c:pt>
                <c:pt idx="310">
                  <c:v>100.32906973803713</c:v>
                </c:pt>
                <c:pt idx="311">
                  <c:v>100.46550655593528</c:v>
                </c:pt>
                <c:pt idx="312">
                  <c:v>100.57261851173115</c:v>
                </c:pt>
                <c:pt idx="313">
                  <c:v>100.65340110441238</c:v>
                </c:pt>
                <c:pt idx="314">
                  <c:v>100.72059279567773</c:v>
                </c:pt>
                <c:pt idx="315">
                  <c:v>100.77622298131053</c:v>
                </c:pt>
                <c:pt idx="316">
                  <c:v>100.81206231837422</c:v>
                </c:pt>
                <c:pt idx="317">
                  <c:v>100.81925832760986</c:v>
                </c:pt>
                <c:pt idx="318">
                  <c:v>100.81394740816643</c:v>
                </c:pt>
                <c:pt idx="319">
                  <c:v>100.80511649833983</c:v>
                </c:pt>
                <c:pt idx="320">
                  <c:v>100.79108719480661</c:v>
                </c:pt>
                <c:pt idx="321">
                  <c:v>100.77655697993718</c:v>
                </c:pt>
                <c:pt idx="322">
                  <c:v>100.76816155700674</c:v>
                </c:pt>
                <c:pt idx="323">
                  <c:v>100.77579148020033</c:v>
                </c:pt>
                <c:pt idx="324">
                  <c:v>100.80463193951185</c:v>
                </c:pt>
                <c:pt idx="325">
                  <c:v>100.85903874810006</c:v>
                </c:pt>
                <c:pt idx="326">
                  <c:v>100.93384848801712</c:v>
                </c:pt>
                <c:pt idx="327">
                  <c:v>101.02512655365288</c:v>
                </c:pt>
                <c:pt idx="328">
                  <c:v>101.12054384179423</c:v>
                </c:pt>
                <c:pt idx="329">
                  <c:v>101.20533219810368</c:v>
                </c:pt>
                <c:pt idx="330">
                  <c:v>101.27047120282624</c:v>
                </c:pt>
                <c:pt idx="331">
                  <c:v>101.31638969895654</c:v>
                </c:pt>
                <c:pt idx="332">
                  <c:v>101.35022545979893</c:v>
                </c:pt>
                <c:pt idx="333">
                  <c:v>101.37784307185764</c:v>
                </c:pt>
                <c:pt idx="334">
                  <c:v>101.40854059630588</c:v>
                </c:pt>
                <c:pt idx="335">
                  <c:v>101.44878463949431</c:v>
                </c:pt>
                <c:pt idx="336">
                  <c:v>101.5028662850038</c:v>
                </c:pt>
                <c:pt idx="337">
                  <c:v>101.56446838438926</c:v>
                </c:pt>
                <c:pt idx="338">
                  <c:v>101.62286384515183</c:v>
                </c:pt>
                <c:pt idx="339">
                  <c:v>101.66584750985024</c:v>
                </c:pt>
                <c:pt idx="340">
                  <c:v>101.67251219266728</c:v>
                </c:pt>
                <c:pt idx="341">
                  <c:v>101.61918111367723</c:v>
                </c:pt>
                <c:pt idx="342">
                  <c:v>101.48103360442418</c:v>
                </c:pt>
                <c:pt idx="343">
                  <c:v>101.24939709352321</c:v>
                </c:pt>
                <c:pt idx="344">
                  <c:v>100.91947597891011</c:v>
                </c:pt>
                <c:pt idx="345">
                  <c:v>100.49196026161806</c:v>
                </c:pt>
                <c:pt idx="346">
                  <c:v>99.977348520910425</c:v>
                </c:pt>
                <c:pt idx="347">
                  <c:v>99.419508363783578</c:v>
                </c:pt>
                <c:pt idx="348">
                  <c:v>98.876183307092347</c:v>
                </c:pt>
                <c:pt idx="349">
                  <c:v>98.401508647424393</c:v>
                </c:pt>
                <c:pt idx="350">
                  <c:v>98.023972288645581</c:v>
                </c:pt>
                <c:pt idx="351">
                  <c:v>97.756829980404575</c:v>
                </c:pt>
                <c:pt idx="352">
                  <c:v>97.613809329111035</c:v>
                </c:pt>
                <c:pt idx="353">
                  <c:v>97.590682241285521</c:v>
                </c:pt>
                <c:pt idx="354">
                  <c:v>97.653693958763085</c:v>
                </c:pt>
                <c:pt idx="355">
                  <c:v>97.774373741236275</c:v>
                </c:pt>
                <c:pt idx="356">
                  <c:v>97.940544012768086</c:v>
                </c:pt>
                <c:pt idx="357">
                  <c:v>98.141706367066348</c:v>
                </c:pt>
                <c:pt idx="358">
                  <c:v>98.356883155244816</c:v>
                </c:pt>
                <c:pt idx="359">
                  <c:v>98.55942163588378</c:v>
                </c:pt>
                <c:pt idx="360">
                  <c:v>98.739345616185901</c:v>
                </c:pt>
                <c:pt idx="361">
                  <c:v>98.89838175002788</c:v>
                </c:pt>
                <c:pt idx="362">
                  <c:v>99.033002013642317</c:v>
                </c:pt>
                <c:pt idx="363">
                  <c:v>99.133553082922091</c:v>
                </c:pt>
                <c:pt idx="364">
                  <c:v>99.201460422901107</c:v>
                </c:pt>
                <c:pt idx="365">
                  <c:v>99.24518037573489</c:v>
                </c:pt>
                <c:pt idx="366">
                  <c:v>99.282082793852183</c:v>
                </c:pt>
                <c:pt idx="367">
                  <c:v>99.315047463381589</c:v>
                </c:pt>
                <c:pt idx="368">
                  <c:v>99.338512034435695</c:v>
                </c:pt>
                <c:pt idx="369">
                  <c:v>99.366370881441938</c:v>
                </c:pt>
                <c:pt idx="370">
                  <c:v>99.40729388280235</c:v>
                </c:pt>
                <c:pt idx="371">
                  <c:v>99.468987042598158</c:v>
                </c:pt>
                <c:pt idx="372">
                  <c:v>99.543468340442516</c:v>
                </c:pt>
                <c:pt idx="373">
                  <c:v>99.618469927511228</c:v>
                </c:pt>
                <c:pt idx="374">
                  <c:v>99.695936549109362</c:v>
                </c:pt>
                <c:pt idx="375">
                  <c:v>99.771103193186732</c:v>
                </c:pt>
                <c:pt idx="376">
                  <c:v>99.839862133402917</c:v>
                </c:pt>
                <c:pt idx="377">
                  <c:v>99.904415079402526</c:v>
                </c:pt>
                <c:pt idx="378">
                  <c:v>99.96630349082902</c:v>
                </c:pt>
                <c:pt idx="379">
                  <c:v>100.03076723004826</c:v>
                </c:pt>
                <c:pt idx="380">
                  <c:v>100.09984027768914</c:v>
                </c:pt>
                <c:pt idx="381">
                  <c:v>100.16988278194269</c:v>
                </c:pt>
                <c:pt idx="382">
                  <c:v>100.23608444829698</c:v>
                </c:pt>
                <c:pt idx="383">
                  <c:v>100.29367321686013</c:v>
                </c:pt>
                <c:pt idx="384">
                  <c:v>100.33520738323762</c:v>
                </c:pt>
                <c:pt idx="385">
                  <c:v>100.3620193609781</c:v>
                </c:pt>
                <c:pt idx="386">
                  <c:v>100.38479821726139</c:v>
                </c:pt>
                <c:pt idx="387">
                  <c:v>100.40285060016889</c:v>
                </c:pt>
                <c:pt idx="388">
                  <c:v>100.41318379736904</c:v>
                </c:pt>
                <c:pt idx="389">
                  <c:v>100.42016742355632</c:v>
                </c:pt>
                <c:pt idx="390">
                  <c:v>100.41913481967427</c:v>
                </c:pt>
                <c:pt idx="391">
                  <c:v>100.40457652816644</c:v>
                </c:pt>
                <c:pt idx="392">
                  <c:v>100.3791334220827</c:v>
                </c:pt>
                <c:pt idx="393">
                  <c:v>100.33600318799432</c:v>
                </c:pt>
                <c:pt idx="394">
                  <c:v>100.28057316729148</c:v>
                </c:pt>
                <c:pt idx="395">
                  <c:v>100.21692315947597</c:v>
                </c:pt>
                <c:pt idx="396">
                  <c:v>100.1597850314792</c:v>
                </c:pt>
                <c:pt idx="397">
                  <c:v>100.10683894535134</c:v>
                </c:pt>
                <c:pt idx="398">
                  <c:v>100.05135676068026</c:v>
                </c:pt>
                <c:pt idx="399">
                  <c:v>99.996930432967119</c:v>
                </c:pt>
                <c:pt idx="400">
                  <c:v>99.953774122300729</c:v>
                </c:pt>
                <c:pt idx="401">
                  <c:v>99.913032458076628</c:v>
                </c:pt>
                <c:pt idx="402">
                  <c:v>99.876347044563431</c:v>
                </c:pt>
                <c:pt idx="403">
                  <c:v>99.840152194974678</c:v>
                </c:pt>
                <c:pt idx="404">
                  <c:v>99.800624219824016</c:v>
                </c:pt>
                <c:pt idx="405">
                  <c:v>99.761322118795988</c:v>
                </c:pt>
                <c:pt idx="406">
                  <c:v>99.72013864298583</c:v>
                </c:pt>
                <c:pt idx="407">
                  <c:v>99.679610643073019</c:v>
                </c:pt>
                <c:pt idx="408">
                  <c:v>99.655664304862498</c:v>
                </c:pt>
                <c:pt idx="409">
                  <c:v>99.659252906788879</c:v>
                </c:pt>
                <c:pt idx="410">
                  <c:v>99.677217675112701</c:v>
                </c:pt>
                <c:pt idx="411">
                  <c:v>99.701553711860754</c:v>
                </c:pt>
                <c:pt idx="412">
                  <c:v>99.722056113534649</c:v>
                </c:pt>
                <c:pt idx="413">
                  <c:v>99.730771530631642</c:v>
                </c:pt>
                <c:pt idx="414">
                  <c:v>99.736619609644166</c:v>
                </c:pt>
                <c:pt idx="415">
                  <c:v>99.755825596699665</c:v>
                </c:pt>
                <c:pt idx="416">
                  <c:v>99.787311518513917</c:v>
                </c:pt>
                <c:pt idx="417">
                  <c:v>99.829687457144047</c:v>
                </c:pt>
                <c:pt idx="418">
                  <c:v>99.872150778904384</c:v>
                </c:pt>
                <c:pt idx="419">
                  <c:v>99.901766857910047</c:v>
                </c:pt>
                <c:pt idx="420">
                  <c:v>99.918484979449801</c:v>
                </c:pt>
                <c:pt idx="421">
                  <c:v>99.932374089161812</c:v>
                </c:pt>
                <c:pt idx="422">
                  <c:v>99.950479085582117</c:v>
                </c:pt>
                <c:pt idx="423">
                  <c:v>99.971322617165185</c:v>
                </c:pt>
                <c:pt idx="424">
                  <c:v>99.991414225162487</c:v>
                </c:pt>
                <c:pt idx="425">
                  <c:v>100.01750712734064</c:v>
                </c:pt>
                <c:pt idx="426">
                  <c:v>100.04079572613347</c:v>
                </c:pt>
                <c:pt idx="427">
                  <c:v>100.04909850991933</c:v>
                </c:pt>
                <c:pt idx="428">
                  <c:v>100.03362879886541</c:v>
                </c:pt>
                <c:pt idx="429">
                  <c:v>99.996613916362534</c:v>
                </c:pt>
                <c:pt idx="430">
                  <c:v>99.954310116069053</c:v>
                </c:pt>
                <c:pt idx="431">
                  <c:v>99.914625201730246</c:v>
                </c:pt>
                <c:pt idx="432">
                  <c:v>99.893583701768705</c:v>
                </c:pt>
                <c:pt idx="433">
                  <c:v>99.883672471466113</c:v>
                </c:pt>
                <c:pt idx="434">
                  <c:v>99.884374931432959</c:v>
                </c:pt>
                <c:pt idx="435">
                  <c:v>99.897229974215378</c:v>
                </c:pt>
                <c:pt idx="436">
                  <c:v>99.919174206065549</c:v>
                </c:pt>
                <c:pt idx="437">
                  <c:v>99.952952710251665</c:v>
                </c:pt>
                <c:pt idx="438">
                  <c:v>99.994681435866468</c:v>
                </c:pt>
                <c:pt idx="439">
                  <c:v>100.04345872240334</c:v>
                </c:pt>
                <c:pt idx="440">
                  <c:v>100.10336163406085</c:v>
                </c:pt>
                <c:pt idx="441">
                  <c:v>100.17467618035847</c:v>
                </c:pt>
                <c:pt idx="442">
                  <c:v>100.24349103610194</c:v>
                </c:pt>
                <c:pt idx="443">
                  <c:v>100.30112922249599</c:v>
                </c:pt>
                <c:pt idx="444">
                  <c:v>100.34314173636143</c:v>
                </c:pt>
                <c:pt idx="445">
                  <c:v>100.36290906102319</c:v>
                </c:pt>
                <c:pt idx="446">
                  <c:v>100.36034652316414</c:v>
                </c:pt>
                <c:pt idx="447">
                  <c:v>100.34392649775059</c:v>
                </c:pt>
                <c:pt idx="448">
                  <c:v>100.32303345601586</c:v>
                </c:pt>
                <c:pt idx="449">
                  <c:v>100.30174017794791</c:v>
                </c:pt>
                <c:pt idx="450">
                  <c:v>100.28032953884363</c:v>
                </c:pt>
                <c:pt idx="451">
                  <c:v>100.2722695172608</c:v>
                </c:pt>
                <c:pt idx="452">
                  <c:v>100.28699262072153</c:v>
                </c:pt>
                <c:pt idx="453">
                  <c:v>100.33889633422726</c:v>
                </c:pt>
                <c:pt idx="454">
                  <c:v>100.41456452432736</c:v>
                </c:pt>
                <c:pt idx="455">
                  <c:v>100.50045181558124</c:v>
                </c:pt>
                <c:pt idx="456">
                  <c:v>100.57980744811158</c:v>
                </c:pt>
                <c:pt idx="457">
                  <c:v>100.65685944706706</c:v>
                </c:pt>
                <c:pt idx="458">
                  <c:v>100.72717857068307</c:v>
                </c:pt>
                <c:pt idx="459">
                  <c:v>100.78483153539246</c:v>
                </c:pt>
                <c:pt idx="460">
                  <c:v>100.83265044328259</c:v>
                </c:pt>
                <c:pt idx="461">
                  <c:v>100.85912255563821</c:v>
                </c:pt>
                <c:pt idx="462">
                  <c:v>100.86574922699876</c:v>
                </c:pt>
                <c:pt idx="463">
                  <c:v>100.8504716983568</c:v>
                </c:pt>
                <c:pt idx="464">
                  <c:v>100.81717747585256</c:v>
                </c:pt>
                <c:pt idx="465">
                  <c:v>100.76227839542921</c:v>
                </c:pt>
                <c:pt idx="466">
                  <c:v>100.69308601784255</c:v>
                </c:pt>
                <c:pt idx="467">
                  <c:v>100.62890641791492</c:v>
                </c:pt>
                <c:pt idx="468">
                  <c:v>100.59540079684115</c:v>
                </c:pt>
                <c:pt idx="469">
                  <c:v>100.57859637270825</c:v>
                </c:pt>
                <c:pt idx="470">
                  <c:v>100.56860239061172</c:v>
                </c:pt>
                <c:pt idx="471">
                  <c:v>100.56842686445675</c:v>
                </c:pt>
                <c:pt idx="472">
                  <c:v>100.56888421349475</c:v>
                </c:pt>
                <c:pt idx="473">
                  <c:v>100.57203101932149</c:v>
                </c:pt>
                <c:pt idx="474">
                  <c:v>100.56823597461171</c:v>
                </c:pt>
                <c:pt idx="475">
                  <c:v>100.54800606984379</c:v>
                </c:pt>
                <c:pt idx="476">
                  <c:v>100.49970424552346</c:v>
                </c:pt>
                <c:pt idx="477">
                  <c:v>100.42060098086679</c:v>
                </c:pt>
                <c:pt idx="478">
                  <c:v>100.31603715060989</c:v>
                </c:pt>
                <c:pt idx="479">
                  <c:v>100.17375660841356</c:v>
                </c:pt>
                <c:pt idx="480">
                  <c:v>99.972871361995857</c:v>
                </c:pt>
                <c:pt idx="481">
                  <c:v>99.701814280268437</c:v>
                </c:pt>
                <c:pt idx="482">
                  <c:v>99.381085903260882</c:v>
                </c:pt>
                <c:pt idx="483">
                  <c:v>93.128272455910363</c:v>
                </c:pt>
                <c:pt idx="484">
                  <c:v>92.134486376896803</c:v>
                </c:pt>
                <c:pt idx="485">
                  <c:v>94.996699254452039</c:v>
                </c:pt>
                <c:pt idx="486">
                  <c:v>95.677874590165601</c:v>
                </c:pt>
                <c:pt idx="487">
                  <c:v>96.276686839996884</c:v>
                </c:pt>
                <c:pt idx="488">
                  <c:v>96.804266153724896</c:v>
                </c:pt>
                <c:pt idx="489">
                  <c:v>97.312595097032499</c:v>
                </c:pt>
                <c:pt idx="490">
                  <c:v>97.746953564353618</c:v>
                </c:pt>
                <c:pt idx="491">
                  <c:v>98.092118808385578</c:v>
                </c:pt>
                <c:pt idx="492">
                  <c:v>98.365390586980169</c:v>
                </c:pt>
                <c:pt idx="493">
                  <c:v>98.604552266057055</c:v>
                </c:pt>
                <c:pt idx="494">
                  <c:v>98.819532504193518</c:v>
                </c:pt>
                <c:pt idx="495">
                  <c:v>99.003642822306716</c:v>
                </c:pt>
                <c:pt idx="496">
                  <c:v>99.157837605885518</c:v>
                </c:pt>
                <c:pt idx="497">
                  <c:v>99.28277833419304</c:v>
                </c:pt>
                <c:pt idx="498">
                  <c:v>99.393011281702485</c:v>
                </c:pt>
                <c:pt idx="499">
                  <c:v>99.498420477988333</c:v>
                </c:pt>
                <c:pt idx="500">
                  <c:v>99.611907185781035</c:v>
                </c:pt>
                <c:pt idx="501">
                  <c:v>99.74311756884218</c:v>
                </c:pt>
                <c:pt idx="502">
                  <c:v>99.891568878747222</c:v>
                </c:pt>
                <c:pt idx="503">
                  <c:v>100.05031273566381</c:v>
                </c:pt>
                <c:pt idx="504">
                  <c:v>100.21167530767443</c:v>
                </c:pt>
              </c:numCache>
            </c:numRef>
          </c:val>
          <c:smooth val="0"/>
          <c:extLst>
            <c:ext xmlns:c16="http://schemas.microsoft.com/office/drawing/2014/chart" uri="{C3380CC4-5D6E-409C-BE32-E72D297353CC}">
              <c16:uniqueId val="{00000001-803F-4258-8BD3-DB3D319119A9}"/>
            </c:ext>
          </c:extLst>
        </c:ser>
        <c:ser>
          <c:idx val="2"/>
          <c:order val="2"/>
          <c:spPr>
            <a:ln w="6350" cap="rnd">
              <a:solidFill>
                <a:schemeClr val="tx1"/>
              </a:solidFill>
              <a:round/>
            </a:ln>
            <a:effectLst/>
          </c:spPr>
          <c:marker>
            <c:symbol val="none"/>
          </c:marker>
          <c:cat>
            <c:multiLvlStrRef>
              <c:f>enero_2022!$A$7:$B$514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enero_2022!$J$7:$J$514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803F-4258-8BD3-DB3D319119A9}"/>
            </c:ext>
          </c:extLst>
        </c:ser>
        <c:dLbls>
          <c:showLegendKey val="0"/>
          <c:showVal val="0"/>
          <c:showCatName val="0"/>
          <c:showSerName val="0"/>
          <c:showPercent val="0"/>
          <c:showBubbleSize val="0"/>
        </c:dLbls>
        <c:marker val="1"/>
        <c:smooth val="0"/>
        <c:axId val="1833307104"/>
        <c:axId val="1"/>
      </c:lineChart>
      <c:catAx>
        <c:axId val="18333071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333071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Datos!$D$3:$D$51</c:f>
              <c:numCache>
                <c:formatCode>0.00</c:formatCode>
                <c:ptCount val="49"/>
                <c:pt idx="0">
                  <c:v>100.82985698982495</c:v>
                </c:pt>
                <c:pt idx="1">
                  <c:v>100.90528551770824</c:v>
                </c:pt>
                <c:pt idx="2">
                  <c:v>100.9653196000682</c:v>
                </c:pt>
                <c:pt idx="3">
                  <c:v>101.00374793751236</c:v>
                </c:pt>
                <c:pt idx="4">
                  <c:v>101.02924447221169</c:v>
                </c:pt>
                <c:pt idx="5">
                  <c:v>101.04595544433762</c:v>
                </c:pt>
                <c:pt idx="6">
                  <c:v>101.05335367932766</c:v>
                </c:pt>
                <c:pt idx="7">
                  <c:v>101.04494903067562</c:v>
                </c:pt>
                <c:pt idx="8">
                  <c:v>101.01236390807502</c:v>
                </c:pt>
                <c:pt idx="9">
                  <c:v>100.95957500553834</c:v>
                </c:pt>
                <c:pt idx="10">
                  <c:v>100.8947471524162</c:v>
                </c:pt>
                <c:pt idx="11">
                  <c:v>100.82512255035493</c:v>
                </c:pt>
                <c:pt idx="12">
                  <c:v>100.75939947792935</c:v>
                </c:pt>
                <c:pt idx="13">
                  <c:v>100.69089672118412</c:v>
                </c:pt>
                <c:pt idx="14">
                  <c:v>100.62541940784942</c:v>
                </c:pt>
                <c:pt idx="15">
                  <c:v>100.58182368750573</c:v>
                </c:pt>
                <c:pt idx="16">
                  <c:v>100.56381290372663</c:v>
                </c:pt>
                <c:pt idx="17">
                  <c:v>100.57439470677873</c:v>
                </c:pt>
                <c:pt idx="18">
                  <c:v>100.59762434791971</c:v>
                </c:pt>
                <c:pt idx="19">
                  <c:v>100.61489288063173</c:v>
                </c:pt>
                <c:pt idx="20">
                  <c:v>100.59840489786106</c:v>
                </c:pt>
                <c:pt idx="21">
                  <c:v>100.53443757369564</c:v>
                </c:pt>
                <c:pt idx="22">
                  <c:v>100.42710225081474</c:v>
                </c:pt>
                <c:pt idx="23">
                  <c:v>100.28201273245875</c:v>
                </c:pt>
                <c:pt idx="24">
                  <c:v>100.09522333179791</c:v>
                </c:pt>
                <c:pt idx="25">
                  <c:v>99.858296845638208</c:v>
                </c:pt>
                <c:pt idx="26">
                  <c:v>99.612664904414743</c:v>
                </c:pt>
                <c:pt idx="27">
                  <c:v>88.744047443093166</c:v>
                </c:pt>
                <c:pt idx="28">
                  <c:v>86.966361935178227</c:v>
                </c:pt>
                <c:pt idx="29">
                  <c:v>92.045104703802224</c:v>
                </c:pt>
                <c:pt idx="30">
                  <c:v>93.962879170418248</c:v>
                </c:pt>
                <c:pt idx="31">
                  <c:v>94.971650227024099</c:v>
                </c:pt>
                <c:pt idx="32">
                  <c:v>96.021030955912096</c:v>
                </c:pt>
                <c:pt idx="33">
                  <c:v>96.935348986891796</c:v>
                </c:pt>
                <c:pt idx="34">
                  <c:v>97.643772636679785</c:v>
                </c:pt>
                <c:pt idx="35">
                  <c:v>98.148977552746459</c:v>
                </c:pt>
                <c:pt idx="36">
                  <c:v>98.49634904505406</c:v>
                </c:pt>
                <c:pt idx="37">
                  <c:v>98.742106308970108</c:v>
                </c:pt>
                <c:pt idx="38">
                  <c:v>98.920035838457849</c:v>
                </c:pt>
                <c:pt idx="39">
                  <c:v>98.9978984526999</c:v>
                </c:pt>
                <c:pt idx="40">
                  <c:v>98.987204307964262</c:v>
                </c:pt>
                <c:pt idx="41">
                  <c:v>98.904725861314091</c:v>
                </c:pt>
                <c:pt idx="42">
                  <c:v>98.789664332354945</c:v>
                </c:pt>
                <c:pt idx="43">
                  <c:v>98.674217124872854</c:v>
                </c:pt>
                <c:pt idx="44">
                  <c:v>98.604203915330118</c:v>
                </c:pt>
                <c:pt idx="45">
                  <c:v>98.606139649378377</c:v>
                </c:pt>
                <c:pt idx="46">
                  <c:v>98.683861407539922</c:v>
                </c:pt>
                <c:pt idx="47">
                  <c:v>98.813919521707575</c:v>
                </c:pt>
                <c:pt idx="48">
                  <c:v>98.963158984104169</c:v>
                </c:pt>
              </c:numCache>
            </c:numRef>
          </c:val>
          <c:smooth val="0"/>
          <c:extLst>
            <c:ext xmlns:c16="http://schemas.microsoft.com/office/drawing/2014/chart" uri="{C3380CC4-5D6E-409C-BE32-E72D297353CC}">
              <c16:uniqueId val="{00000000-BF6D-457D-BCD4-6D9E95BF6E85}"/>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BF6D-457D-BCD4-6D9E95BF6E85}"/>
            </c:ext>
          </c:extLst>
        </c:ser>
        <c:dLbls>
          <c:showLegendKey val="0"/>
          <c:showVal val="0"/>
          <c:showCatName val="0"/>
          <c:showSerName val="0"/>
          <c:showPercent val="0"/>
          <c:showBubbleSize val="0"/>
        </c:dLbls>
        <c:smooth val="0"/>
        <c:axId val="2028106144"/>
        <c:axId val="1"/>
      </c:lineChart>
      <c:catAx>
        <c:axId val="202810614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614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Datos!$E$3:$E$51</c:f>
              <c:numCache>
                <c:formatCode>0.00</c:formatCode>
                <c:ptCount val="49"/>
                <c:pt idx="0">
                  <c:v>100.59476153264713</c:v>
                </c:pt>
                <c:pt idx="1">
                  <c:v>100.70073311451091</c:v>
                </c:pt>
                <c:pt idx="2">
                  <c:v>100.7871779935235</c:v>
                </c:pt>
                <c:pt idx="3">
                  <c:v>100.85105030403153</c:v>
                </c:pt>
                <c:pt idx="4">
                  <c:v>100.89260136151557</c:v>
                </c:pt>
                <c:pt idx="5">
                  <c:v>100.88871179600729</c:v>
                </c:pt>
                <c:pt idx="6">
                  <c:v>100.83831726648361</c:v>
                </c:pt>
                <c:pt idx="7">
                  <c:v>100.74955774728228</c:v>
                </c:pt>
                <c:pt idx="8">
                  <c:v>100.64250593011104</c:v>
                </c:pt>
                <c:pt idx="9">
                  <c:v>100.52266758995707</c:v>
                </c:pt>
                <c:pt idx="10">
                  <c:v>100.41449302564688</c:v>
                </c:pt>
                <c:pt idx="11">
                  <c:v>100.341309794754</c:v>
                </c:pt>
                <c:pt idx="12">
                  <c:v>100.30726824763985</c:v>
                </c:pt>
                <c:pt idx="13">
                  <c:v>100.28397164063902</c:v>
                </c:pt>
                <c:pt idx="14">
                  <c:v>100.24632395474217</c:v>
                </c:pt>
                <c:pt idx="15">
                  <c:v>100.21527678355353</c:v>
                </c:pt>
                <c:pt idx="16">
                  <c:v>100.18774789890497</c:v>
                </c:pt>
                <c:pt idx="17">
                  <c:v>100.1712064096687</c:v>
                </c:pt>
                <c:pt idx="18">
                  <c:v>100.14158434175647</c:v>
                </c:pt>
                <c:pt idx="19">
                  <c:v>100.08881248324117</c:v>
                </c:pt>
                <c:pt idx="20">
                  <c:v>100.00757360127945</c:v>
                </c:pt>
                <c:pt idx="21">
                  <c:v>99.91105797718555</c:v>
                </c:pt>
                <c:pt idx="22">
                  <c:v>99.837425905326754</c:v>
                </c:pt>
                <c:pt idx="23">
                  <c:v>99.77171347975694</c:v>
                </c:pt>
                <c:pt idx="24">
                  <c:v>99.700185143430801</c:v>
                </c:pt>
                <c:pt idx="25">
                  <c:v>99.607543133419341</c:v>
                </c:pt>
                <c:pt idx="26">
                  <c:v>99.518635785353695</c:v>
                </c:pt>
                <c:pt idx="27">
                  <c:v>85.608294434310096</c:v>
                </c:pt>
                <c:pt idx="28">
                  <c:v>85.144244059068313</c:v>
                </c:pt>
                <c:pt idx="29">
                  <c:v>92.186985297047173</c:v>
                </c:pt>
                <c:pt idx="30">
                  <c:v>93.575038981465994</c:v>
                </c:pt>
                <c:pt idx="31">
                  <c:v>94.830677243107999</c:v>
                </c:pt>
                <c:pt idx="32">
                  <c:v>96.061127065052702</c:v>
                </c:pt>
                <c:pt idx="33">
                  <c:v>97.089015362908953</c:v>
                </c:pt>
                <c:pt idx="34">
                  <c:v>97.851302134454059</c:v>
                </c:pt>
                <c:pt idx="35">
                  <c:v>98.357694759958207</c:v>
                </c:pt>
                <c:pt idx="36">
                  <c:v>98.671498442235148</c:v>
                </c:pt>
                <c:pt idx="37">
                  <c:v>98.866929998787711</c:v>
                </c:pt>
                <c:pt idx="38">
                  <c:v>98.987529068209099</c:v>
                </c:pt>
                <c:pt idx="39">
                  <c:v>99.059633467465034</c:v>
                </c:pt>
                <c:pt idx="40">
                  <c:v>99.103139275118252</c:v>
                </c:pt>
                <c:pt idx="41">
                  <c:v>99.144336963780106</c:v>
                </c:pt>
                <c:pt idx="42">
                  <c:v>99.212587210488053</c:v>
                </c:pt>
                <c:pt idx="43">
                  <c:v>99.312477297279642</c:v>
                </c:pt>
                <c:pt idx="44">
                  <c:v>99.452752093025651</c:v>
                </c:pt>
                <c:pt idx="45">
                  <c:v>99.658802353928095</c:v>
                </c:pt>
                <c:pt idx="46">
                  <c:v>99.929421595236548</c:v>
                </c:pt>
                <c:pt idx="47">
                  <c:v>100.2539239366739</c:v>
                </c:pt>
                <c:pt idx="48">
                  <c:v>100.60136981114276</c:v>
                </c:pt>
              </c:numCache>
            </c:numRef>
          </c:val>
          <c:smooth val="0"/>
          <c:extLst>
            <c:ext xmlns:c16="http://schemas.microsoft.com/office/drawing/2014/chart" uri="{C3380CC4-5D6E-409C-BE32-E72D297353CC}">
              <c16:uniqueId val="{00000000-2F94-45A1-83A6-AD167BF310CC}"/>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2F94-45A1-83A6-AD167BF310CC}"/>
            </c:ext>
          </c:extLst>
        </c:ser>
        <c:dLbls>
          <c:showLegendKey val="0"/>
          <c:showVal val="0"/>
          <c:showCatName val="0"/>
          <c:showSerName val="0"/>
          <c:showPercent val="0"/>
          <c:showBubbleSize val="0"/>
        </c:dLbls>
        <c:smooth val="0"/>
        <c:axId val="2028105728"/>
        <c:axId val="1"/>
      </c:lineChart>
      <c:catAx>
        <c:axId val="20281057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57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Datos!$F$3:$F$51</c:f>
              <c:numCache>
                <c:formatCode>0.00</c:formatCode>
                <c:ptCount val="49"/>
                <c:pt idx="0">
                  <c:v>100.05869939793125</c:v>
                </c:pt>
                <c:pt idx="1">
                  <c:v>100.1089580433386</c:v>
                </c:pt>
                <c:pt idx="2">
                  <c:v>100.15709848145789</c:v>
                </c:pt>
                <c:pt idx="3">
                  <c:v>100.19461283037022</c:v>
                </c:pt>
                <c:pt idx="4">
                  <c:v>100.22377741986868</c:v>
                </c:pt>
                <c:pt idx="5">
                  <c:v>100.24280373640754</c:v>
                </c:pt>
                <c:pt idx="6">
                  <c:v>100.24700939013451</c:v>
                </c:pt>
                <c:pt idx="7">
                  <c:v>100.23805862088471</c:v>
                </c:pt>
                <c:pt idx="8">
                  <c:v>100.22353477401802</c:v>
                </c:pt>
                <c:pt idx="9">
                  <c:v>100.20872551635085</c:v>
                </c:pt>
                <c:pt idx="10">
                  <c:v>100.20055466049881</c:v>
                </c:pt>
                <c:pt idx="11">
                  <c:v>100.21215175473007</c:v>
                </c:pt>
                <c:pt idx="12">
                  <c:v>100.26088694741509</c:v>
                </c:pt>
                <c:pt idx="13">
                  <c:v>100.32477508845501</c:v>
                </c:pt>
                <c:pt idx="14">
                  <c:v>100.38475509570243</c:v>
                </c:pt>
                <c:pt idx="15">
                  <c:v>100.44270978913849</c:v>
                </c:pt>
                <c:pt idx="16">
                  <c:v>100.49566058621576</c:v>
                </c:pt>
                <c:pt idx="17">
                  <c:v>100.53558792253739</c:v>
                </c:pt>
                <c:pt idx="18">
                  <c:v>100.55603377324481</c:v>
                </c:pt>
                <c:pt idx="19">
                  <c:v>100.55217309610958</c:v>
                </c:pt>
                <c:pt idx="20">
                  <c:v>100.52217765264731</c:v>
                </c:pt>
                <c:pt idx="21">
                  <c:v>100.4694791139688</c:v>
                </c:pt>
                <c:pt idx="22">
                  <c:v>100.40240994310527</c:v>
                </c:pt>
                <c:pt idx="23">
                  <c:v>100.3183706919165</c:v>
                </c:pt>
                <c:pt idx="24">
                  <c:v>100.21824603663977</c:v>
                </c:pt>
                <c:pt idx="25">
                  <c:v>100.10678605422248</c:v>
                </c:pt>
                <c:pt idx="26">
                  <c:v>100.0080466002977</c:v>
                </c:pt>
                <c:pt idx="27">
                  <c:v>92.873654730281899</c:v>
                </c:pt>
                <c:pt idx="28">
                  <c:v>93.163236038511499</c:v>
                </c:pt>
                <c:pt idx="29">
                  <c:v>95.512829578646475</c:v>
                </c:pt>
                <c:pt idx="30">
                  <c:v>96.51003944814606</c:v>
                </c:pt>
                <c:pt idx="31">
                  <c:v>97.024857948405426</c:v>
                </c:pt>
                <c:pt idx="32">
                  <c:v>97.562951718338752</c:v>
                </c:pt>
                <c:pt idx="33">
                  <c:v>98.045553067112763</c:v>
                </c:pt>
                <c:pt idx="34">
                  <c:v>98.450388633516383</c:v>
                </c:pt>
                <c:pt idx="35">
                  <c:v>98.77272217967014</c:v>
                </c:pt>
                <c:pt idx="36">
                  <c:v>99.046118025448322</c:v>
                </c:pt>
                <c:pt idx="37">
                  <c:v>99.297715982073967</c:v>
                </c:pt>
                <c:pt idx="38">
                  <c:v>99.512126690596261</c:v>
                </c:pt>
                <c:pt idx="39">
                  <c:v>99.661882008648362</c:v>
                </c:pt>
                <c:pt idx="40">
                  <c:v>99.750480733269114</c:v>
                </c:pt>
                <c:pt idx="41">
                  <c:v>99.793334349920045</c:v>
                </c:pt>
                <c:pt idx="42">
                  <c:v>99.814140113592941</c:v>
                </c:pt>
                <c:pt idx="43">
                  <c:v>99.832468329063758</c:v>
                </c:pt>
                <c:pt idx="44">
                  <c:v>99.860585924978437</c:v>
                </c:pt>
                <c:pt idx="45">
                  <c:v>99.901742034426206</c:v>
                </c:pt>
                <c:pt idx="46">
                  <c:v>99.954281379799127</c:v>
                </c:pt>
                <c:pt idx="47">
                  <c:v>100.01346181707363</c:v>
                </c:pt>
                <c:pt idx="48">
                  <c:v>100.07715476777133</c:v>
                </c:pt>
              </c:numCache>
            </c:numRef>
          </c:val>
          <c:smooth val="0"/>
          <c:extLst>
            <c:ext xmlns:c16="http://schemas.microsoft.com/office/drawing/2014/chart" uri="{C3380CC4-5D6E-409C-BE32-E72D297353CC}">
              <c16:uniqueId val="{00000000-1E6E-4BF6-BF0F-90D54D743AC6}"/>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1E6E-4BF6-BF0F-90D54D743AC6}"/>
            </c:ext>
          </c:extLst>
        </c:ser>
        <c:dLbls>
          <c:showLegendKey val="0"/>
          <c:showVal val="0"/>
          <c:showCatName val="0"/>
          <c:showSerName val="0"/>
          <c:showPercent val="0"/>
          <c:showBubbleSize val="0"/>
        </c:dLbls>
        <c:smooth val="0"/>
        <c:axId val="2028089920"/>
        <c:axId val="1"/>
      </c:lineChart>
      <c:catAx>
        <c:axId val="202808992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08992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Datos!$G$3:$G$51</c:f>
              <c:numCache>
                <c:formatCode>0.00</c:formatCode>
                <c:ptCount val="49"/>
                <c:pt idx="0">
                  <c:v>100.74635654926379</c:v>
                </c:pt>
                <c:pt idx="1">
                  <c:v>100.8011993401157</c:v>
                </c:pt>
                <c:pt idx="2">
                  <c:v>100.85874329637812</c:v>
                </c:pt>
                <c:pt idx="3">
                  <c:v>100.91519032053364</c:v>
                </c:pt>
                <c:pt idx="4">
                  <c:v>100.96766921460795</c:v>
                </c:pt>
                <c:pt idx="5">
                  <c:v>101.01442407353002</c:v>
                </c:pt>
                <c:pt idx="6">
                  <c:v>101.0558736377623</c:v>
                </c:pt>
                <c:pt idx="7">
                  <c:v>101.09031845830157</c:v>
                </c:pt>
                <c:pt idx="8">
                  <c:v>101.11487047224134</c:v>
                </c:pt>
                <c:pt idx="9">
                  <c:v>101.12843737491146</c:v>
                </c:pt>
                <c:pt idx="10">
                  <c:v>101.13307628323852</c:v>
                </c:pt>
                <c:pt idx="11">
                  <c:v>101.13348857897547</c:v>
                </c:pt>
                <c:pt idx="12">
                  <c:v>101.13571004314896</c:v>
                </c:pt>
                <c:pt idx="13">
                  <c:v>101.1433562209169</c:v>
                </c:pt>
                <c:pt idx="14">
                  <c:v>101.15782583247585</c:v>
                </c:pt>
                <c:pt idx="15">
                  <c:v>101.17827490059123</c:v>
                </c:pt>
                <c:pt idx="16">
                  <c:v>101.2011006460468</c:v>
                </c:pt>
                <c:pt idx="17">
                  <c:v>101.22246392066941</c:v>
                </c:pt>
                <c:pt idx="18">
                  <c:v>101.23724940242263</c:v>
                </c:pt>
                <c:pt idx="19">
                  <c:v>101.24046566487982</c:v>
                </c:pt>
                <c:pt idx="20">
                  <c:v>101.22519819094863</c:v>
                </c:pt>
                <c:pt idx="21">
                  <c:v>101.17867812407469</c:v>
                </c:pt>
                <c:pt idx="22">
                  <c:v>101.08370167855273</c:v>
                </c:pt>
                <c:pt idx="23">
                  <c:v>100.92015926309624</c:v>
                </c:pt>
                <c:pt idx="24">
                  <c:v>100.66849816535024</c:v>
                </c:pt>
                <c:pt idx="25">
                  <c:v>100.31872247755733</c:v>
                </c:pt>
                <c:pt idx="26">
                  <c:v>99.887182351897323</c:v>
                </c:pt>
                <c:pt idx="27">
                  <c:v>99.414739177929903</c:v>
                </c:pt>
                <c:pt idx="28">
                  <c:v>98.957430337661378</c:v>
                </c:pt>
                <c:pt idx="29">
                  <c:v>98.574023785175285</c:v>
                </c:pt>
                <c:pt idx="30">
                  <c:v>98.293714967424464</c:v>
                </c:pt>
                <c:pt idx="31">
                  <c:v>98.113716254484842</c:v>
                </c:pt>
                <c:pt idx="32">
                  <c:v>98.018336709501909</c:v>
                </c:pt>
                <c:pt idx="33">
                  <c:v>97.989317772678106</c:v>
                </c:pt>
                <c:pt idx="34">
                  <c:v>98.006182101170978</c:v>
                </c:pt>
                <c:pt idx="35">
                  <c:v>98.052149144670182</c:v>
                </c:pt>
                <c:pt idx="36">
                  <c:v>98.118673250360672</c:v>
                </c:pt>
                <c:pt idx="37">
                  <c:v>98.210794193945389</c:v>
                </c:pt>
                <c:pt idx="38">
                  <c:v>98.337980897060703</c:v>
                </c:pt>
                <c:pt idx="39">
                  <c:v>98.508516049092009</c:v>
                </c:pt>
                <c:pt idx="40">
                  <c:v>98.729247319146808</c:v>
                </c:pt>
                <c:pt idx="41">
                  <c:v>98.99980306074886</c:v>
                </c:pt>
                <c:pt idx="42">
                  <c:v>99.308914626397012</c:v>
                </c:pt>
                <c:pt idx="43">
                  <c:v>99.628380824265065</c:v>
                </c:pt>
                <c:pt idx="44">
                  <c:v>99.924221137359652</c:v>
                </c:pt>
                <c:pt idx="45">
                  <c:v>100.171722992757</c:v>
                </c:pt>
                <c:pt idx="46">
                  <c:v>100.37106661924996</c:v>
                </c:pt>
                <c:pt idx="47">
                  <c:v>100.5339703437766</c:v>
                </c:pt>
                <c:pt idx="48">
                  <c:v>100.67490744565197</c:v>
                </c:pt>
              </c:numCache>
            </c:numRef>
          </c:val>
          <c:smooth val="0"/>
          <c:extLst>
            <c:ext xmlns:c16="http://schemas.microsoft.com/office/drawing/2014/chart" uri="{C3380CC4-5D6E-409C-BE32-E72D297353CC}">
              <c16:uniqueId val="{00000000-F95A-481C-AD51-C30BC1A98126}"/>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F95A-481C-AD51-C30BC1A98126}"/>
            </c:ext>
          </c:extLst>
        </c:ser>
        <c:dLbls>
          <c:showLegendKey val="0"/>
          <c:showVal val="0"/>
          <c:showCatName val="0"/>
          <c:showSerName val="0"/>
          <c:showPercent val="0"/>
          <c:showBubbleSize val="0"/>
        </c:dLbls>
        <c:smooth val="0"/>
        <c:axId val="2028106976"/>
        <c:axId val="1"/>
      </c:lineChart>
      <c:catAx>
        <c:axId val="202810697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697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Datos!$H$3:$H$51</c:f>
              <c:numCache>
                <c:formatCode>0.00</c:formatCode>
                <c:ptCount val="49"/>
                <c:pt idx="0">
                  <c:v>99.031159118244048</c:v>
                </c:pt>
                <c:pt idx="1">
                  <c:v>98.995060952728934</c:v>
                </c:pt>
                <c:pt idx="2">
                  <c:v>98.959440560920513</c:v>
                </c:pt>
                <c:pt idx="3">
                  <c:v>98.918993288163094</c:v>
                </c:pt>
                <c:pt idx="4">
                  <c:v>98.868372460046743</c:v>
                </c:pt>
                <c:pt idx="5">
                  <c:v>98.843937062830577</c:v>
                </c:pt>
                <c:pt idx="6">
                  <c:v>98.827611896995009</c:v>
                </c:pt>
                <c:pt idx="7">
                  <c:v>98.834714235806061</c:v>
                </c:pt>
                <c:pt idx="8">
                  <c:v>98.862423619407025</c:v>
                </c:pt>
                <c:pt idx="9">
                  <c:v>98.944585517198476</c:v>
                </c:pt>
                <c:pt idx="10">
                  <c:v>99.085695951021435</c:v>
                </c:pt>
                <c:pt idx="11">
                  <c:v>99.236811721058501</c:v>
                </c:pt>
                <c:pt idx="12">
                  <c:v>99.316328600154833</c:v>
                </c:pt>
                <c:pt idx="13">
                  <c:v>99.350844553570653</c:v>
                </c:pt>
                <c:pt idx="14">
                  <c:v>99.355196636460434</c:v>
                </c:pt>
                <c:pt idx="15">
                  <c:v>99.341191890974244</c:v>
                </c:pt>
                <c:pt idx="16">
                  <c:v>99.336162748227196</c:v>
                </c:pt>
                <c:pt idx="17">
                  <c:v>99.321676212589935</c:v>
                </c:pt>
                <c:pt idx="18">
                  <c:v>99.301989891423318</c:v>
                </c:pt>
                <c:pt idx="19">
                  <c:v>99.286938252840926</c:v>
                </c:pt>
                <c:pt idx="20">
                  <c:v>99.295628772481464</c:v>
                </c:pt>
                <c:pt idx="21">
                  <c:v>99.333708933819736</c:v>
                </c:pt>
                <c:pt idx="22">
                  <c:v>99.397439103222155</c:v>
                </c:pt>
                <c:pt idx="23">
                  <c:v>99.512679112153606</c:v>
                </c:pt>
                <c:pt idx="24">
                  <c:v>99.739930380849671</c:v>
                </c:pt>
                <c:pt idx="25">
                  <c:v>100.09291558328152</c:v>
                </c:pt>
                <c:pt idx="26">
                  <c:v>100.57477332105192</c:v>
                </c:pt>
                <c:pt idx="27">
                  <c:v>101.2013529103707</c:v>
                </c:pt>
                <c:pt idx="28">
                  <c:v>101.86237344745223</c:v>
                </c:pt>
                <c:pt idx="29">
                  <c:v>102.45402235163584</c:v>
                </c:pt>
                <c:pt idx="30">
                  <c:v>102.86199354596057</c:v>
                </c:pt>
                <c:pt idx="31">
                  <c:v>103.06618679269158</c:v>
                </c:pt>
                <c:pt idx="32">
                  <c:v>103.09677508958674</c:v>
                </c:pt>
                <c:pt idx="33">
                  <c:v>103.00213935292375</c:v>
                </c:pt>
                <c:pt idx="34">
                  <c:v>102.83336551566275</c:v>
                </c:pt>
                <c:pt idx="35">
                  <c:v>102.63050671994469</c:v>
                </c:pt>
                <c:pt idx="36">
                  <c:v>102.42197285446953</c:v>
                </c:pt>
                <c:pt idx="37">
                  <c:v>102.16607369210048</c:v>
                </c:pt>
                <c:pt idx="38">
                  <c:v>101.9043175959587</c:v>
                </c:pt>
                <c:pt idx="39">
                  <c:v>101.6413961547192</c:v>
                </c:pt>
                <c:pt idx="40">
                  <c:v>101.38261050511117</c:v>
                </c:pt>
                <c:pt idx="41">
                  <c:v>101.16176803492742</c:v>
                </c:pt>
                <c:pt idx="42">
                  <c:v>100.97336700492184</c:v>
                </c:pt>
                <c:pt idx="43">
                  <c:v>100.79169339593278</c:v>
                </c:pt>
                <c:pt idx="44">
                  <c:v>100.61500834380014</c:v>
                </c:pt>
                <c:pt idx="45">
                  <c:v>100.45225723344902</c:v>
                </c:pt>
                <c:pt idx="46">
                  <c:v>100.32237850946086</c:v>
                </c:pt>
                <c:pt idx="47">
                  <c:v>100.24004093740841</c:v>
                </c:pt>
                <c:pt idx="48">
                  <c:v>100.18933292531578</c:v>
                </c:pt>
              </c:numCache>
            </c:numRef>
          </c:val>
          <c:smooth val="0"/>
          <c:extLst>
            <c:ext xmlns:c16="http://schemas.microsoft.com/office/drawing/2014/chart" uri="{C3380CC4-5D6E-409C-BE32-E72D297353CC}">
              <c16:uniqueId val="{00000000-E8FF-462F-9551-E4D080276E0A}"/>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E8FF-462F-9551-E4D080276E0A}"/>
            </c:ext>
          </c:extLst>
        </c:ser>
        <c:dLbls>
          <c:showLegendKey val="0"/>
          <c:showVal val="0"/>
          <c:showCatName val="0"/>
          <c:showSerName val="0"/>
          <c:showPercent val="0"/>
          <c:showBubbleSize val="0"/>
        </c:dLbls>
        <c:smooth val="0"/>
        <c:axId val="2028104064"/>
        <c:axId val="1"/>
      </c:lineChart>
      <c:catAx>
        <c:axId val="202810406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10406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Datos!$I$3:$I$51</c:f>
              <c:numCache>
                <c:formatCode>0.00</c:formatCode>
                <c:ptCount val="49"/>
                <c:pt idx="0">
                  <c:v>100.55141812328159</c:v>
                </c:pt>
                <c:pt idx="1">
                  <c:v>100.66333490162145</c:v>
                </c:pt>
                <c:pt idx="2">
                  <c:v>100.77209918886577</c:v>
                </c:pt>
                <c:pt idx="3">
                  <c:v>100.86051012811548</c:v>
                </c:pt>
                <c:pt idx="4">
                  <c:v>100.93086162411689</c:v>
                </c:pt>
                <c:pt idx="5">
                  <c:v>100.9771068496177</c:v>
                </c:pt>
                <c:pt idx="6">
                  <c:v>100.99549230323764</c:v>
                </c:pt>
                <c:pt idx="7">
                  <c:v>100.98811075600075</c:v>
                </c:pt>
                <c:pt idx="8">
                  <c:v>100.95767403388952</c:v>
                </c:pt>
                <c:pt idx="9">
                  <c:v>100.90411517421192</c:v>
                </c:pt>
                <c:pt idx="10">
                  <c:v>100.8315659554239</c:v>
                </c:pt>
                <c:pt idx="11">
                  <c:v>100.75155452265838</c:v>
                </c:pt>
                <c:pt idx="12">
                  <c:v>100.69093235388513</c:v>
                </c:pt>
                <c:pt idx="13">
                  <c:v>100.65094878431955</c:v>
                </c:pt>
                <c:pt idx="14">
                  <c:v>100.62761755377585</c:v>
                </c:pt>
                <c:pt idx="15">
                  <c:v>100.60886210011242</c:v>
                </c:pt>
                <c:pt idx="16">
                  <c:v>100.57617519478652</c:v>
                </c:pt>
                <c:pt idx="17">
                  <c:v>100.52410340018156</c:v>
                </c:pt>
                <c:pt idx="18">
                  <c:v>100.45417691795895</c:v>
                </c:pt>
                <c:pt idx="19">
                  <c:v>100.36119126559923</c:v>
                </c:pt>
                <c:pt idx="20">
                  <c:v>100.24048487471543</c:v>
                </c:pt>
                <c:pt idx="21">
                  <c:v>100.09218247315047</c:v>
                </c:pt>
                <c:pt idx="22">
                  <c:v>99.909262710398053</c:v>
                </c:pt>
                <c:pt idx="23">
                  <c:v>99.680528926993716</c:v>
                </c:pt>
                <c:pt idx="24">
                  <c:v>99.385038940311688</c:v>
                </c:pt>
                <c:pt idx="25">
                  <c:v>99.00026612643191</c:v>
                </c:pt>
                <c:pt idx="26">
                  <c:v>98.538271050765218</c:v>
                </c:pt>
                <c:pt idx="27">
                  <c:v>96.289384727298568</c:v>
                </c:pt>
                <c:pt idx="28">
                  <c:v>93.755647574611487</c:v>
                </c:pt>
                <c:pt idx="29">
                  <c:v>96.400396777312281</c:v>
                </c:pt>
                <c:pt idx="30">
                  <c:v>96.626965663245329</c:v>
                </c:pt>
                <c:pt idx="31">
                  <c:v>97.608789592731185</c:v>
                </c:pt>
                <c:pt idx="32">
                  <c:v>97.89199163837398</c:v>
                </c:pt>
                <c:pt idx="33">
                  <c:v>98.268167783038976</c:v>
                </c:pt>
                <c:pt idx="34">
                  <c:v>98.65644528038699</c:v>
                </c:pt>
                <c:pt idx="35">
                  <c:v>99.020165956778214</c:v>
                </c:pt>
                <c:pt idx="36">
                  <c:v>99.351588406130475</c:v>
                </c:pt>
                <c:pt idx="37">
                  <c:v>99.659477140465057</c:v>
                </c:pt>
                <c:pt idx="38">
                  <c:v>99.969925145011842</c:v>
                </c:pt>
                <c:pt idx="39">
                  <c:v>100.2749927323941</c:v>
                </c:pt>
                <c:pt idx="40">
                  <c:v>100.54361036917659</c:v>
                </c:pt>
                <c:pt idx="41">
                  <c:v>100.75521293005305</c:v>
                </c:pt>
                <c:pt idx="42">
                  <c:v>100.90533843964859</c:v>
                </c:pt>
                <c:pt idx="43">
                  <c:v>100.99585772269316</c:v>
                </c:pt>
                <c:pt idx="44">
                  <c:v>101.06493457212522</c:v>
                </c:pt>
                <c:pt idx="45">
                  <c:v>101.1454693656281</c:v>
                </c:pt>
                <c:pt idx="46">
                  <c:v>101.25252265547877</c:v>
                </c:pt>
                <c:pt idx="47">
                  <c:v>101.38873883114351</c:v>
                </c:pt>
                <c:pt idx="48">
                  <c:v>101.54668141797765</c:v>
                </c:pt>
              </c:numCache>
            </c:numRef>
          </c:val>
          <c:smooth val="0"/>
          <c:extLst>
            <c:ext xmlns:c16="http://schemas.microsoft.com/office/drawing/2014/chart" uri="{C3380CC4-5D6E-409C-BE32-E72D297353CC}">
              <c16:uniqueId val="{00000000-AF1F-4652-A692-09F40FDA7DBF}"/>
            </c:ext>
          </c:extLst>
        </c:ser>
        <c:ser>
          <c:idx val="1"/>
          <c:order val="1"/>
          <c:spPr>
            <a:ln w="6350">
              <a:solidFill>
                <a:schemeClr val="tx1"/>
              </a:solidFill>
            </a:ln>
          </c:spPr>
          <c:marker>
            <c:symbol val="none"/>
          </c:marker>
          <c:cat>
            <c:multiLvlStrRef>
              <c:f>Datos!$A$3:$B$51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Datos!$Q$3:$Q$51</c:f>
              <c:numCache>
                <c:formatCode>0</c:formatCode>
                <c:ptCount val="4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numCache>
            </c:numRef>
          </c:val>
          <c:smooth val="0"/>
          <c:extLst>
            <c:ext xmlns:c16="http://schemas.microsoft.com/office/drawing/2014/chart" uri="{C3380CC4-5D6E-409C-BE32-E72D297353CC}">
              <c16:uniqueId val="{00000001-AF1F-4652-A692-09F40FDA7DBF}"/>
            </c:ext>
          </c:extLst>
        </c:ser>
        <c:dLbls>
          <c:showLegendKey val="0"/>
          <c:showVal val="0"/>
          <c:showCatName val="0"/>
          <c:showSerName val="0"/>
          <c:showPercent val="0"/>
          <c:showBubbleSize val="0"/>
        </c:dLbls>
        <c:smooth val="0"/>
        <c:axId val="2028095328"/>
        <c:axId val="1"/>
      </c:lineChart>
      <c:catAx>
        <c:axId val="20280953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20280953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0.52718</cdr:x>
      <cdr:y>0.40979</cdr:y>
    </cdr:from>
    <cdr:to>
      <cdr:x>0.6279</cdr:x>
      <cdr:y>0.46083</cdr:y>
    </cdr:to>
    <cdr:sp macro="" textlink="">
      <cdr:nvSpPr>
        <cdr:cNvPr id="32" name="CuadroTexto 7"/>
        <cdr:cNvSpPr txBox="1"/>
      </cdr:nvSpPr>
      <cdr:spPr>
        <a:xfrm xmlns:a="http://schemas.openxmlformats.org/drawingml/2006/main">
          <a:off x="3128355"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0.45917</cdr:x>
      <cdr:y>0.17076</cdr:y>
    </cdr:from>
    <cdr:to>
      <cdr:x>0.56576</cdr:x>
      <cdr:y>0.2178</cdr:y>
    </cdr:to>
    <cdr:sp macro="" textlink="">
      <cdr:nvSpPr>
        <cdr:cNvPr id="33" name="CuadroTexto 8"/>
        <cdr:cNvSpPr txBox="1"/>
      </cdr:nvSpPr>
      <cdr:spPr>
        <a:xfrm xmlns:a="http://schemas.openxmlformats.org/drawingml/2006/main">
          <a:off x="2724763"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0.63195</cdr:x>
      <cdr:y>0.18084</cdr:y>
    </cdr:from>
    <cdr:to>
      <cdr:x>0.73451</cdr:x>
      <cdr:y>0.22755</cdr:y>
    </cdr:to>
    <cdr:sp macro="" textlink="">
      <cdr:nvSpPr>
        <cdr:cNvPr id="34" name="CuadroTexto 9"/>
        <cdr:cNvSpPr txBox="1"/>
      </cdr:nvSpPr>
      <cdr:spPr>
        <a:xfrm xmlns:a="http://schemas.openxmlformats.org/drawingml/2006/main">
          <a:off x="3750068"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0.65506</cdr:x>
      <cdr:y>0.46771</cdr:y>
    </cdr:from>
    <cdr:to>
      <cdr:x>0.75194</cdr:x>
      <cdr:y>0.52321</cdr:y>
    </cdr:to>
    <cdr:sp macro="" textlink="">
      <cdr:nvSpPr>
        <cdr:cNvPr id="35" name="CuadroTexto 10"/>
        <cdr:cNvSpPr txBox="1"/>
      </cdr:nvSpPr>
      <cdr:spPr>
        <a:xfrm xmlns:a="http://schemas.openxmlformats.org/drawingml/2006/main">
          <a:off x="3887204"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0.28924</cdr:y>
    </cdr:from>
    <cdr:to>
      <cdr:x>0.26319</cdr:x>
      <cdr:y>0.32833</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0.32033</cdr:y>
    </cdr:from>
    <cdr:to>
      <cdr:x>0.20494</cdr:x>
      <cdr:y>0.407</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0.25876</cdr:y>
    </cdr:from>
    <cdr:to>
      <cdr:x>0.40906</cdr:x>
      <cdr:y>0.34461</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0.33277</cdr:y>
    </cdr:from>
    <cdr:to>
      <cdr:x>0.49545</cdr:x>
      <cdr:y>0.37186</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0.25322</cdr:y>
    </cdr:from>
    <cdr:to>
      <cdr:x>0.545</cdr:x>
      <cdr:y>0.34497</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0.39884</cdr:y>
    </cdr:from>
    <cdr:to>
      <cdr:x>0.63644</cdr:x>
      <cdr:y>0.44655</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0.51331</cdr:y>
    </cdr:from>
    <cdr:to>
      <cdr:x>0.66735</cdr:x>
      <cdr:y>0.56163</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0.231</cdr:y>
    </cdr:from>
    <cdr:to>
      <cdr:x>0.70314</cdr:x>
      <cdr:y>0.32222</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0.52718</cdr:x>
      <cdr:y>0.40979</cdr:y>
    </cdr:from>
    <cdr:to>
      <cdr:x>0.6279</cdr:x>
      <cdr:y>0.46083</cdr:y>
    </cdr:to>
    <cdr:sp macro="" textlink="">
      <cdr:nvSpPr>
        <cdr:cNvPr id="32" name="CuadroTexto 7"/>
        <cdr:cNvSpPr txBox="1"/>
      </cdr:nvSpPr>
      <cdr:spPr>
        <a:xfrm xmlns:a="http://schemas.openxmlformats.org/drawingml/2006/main">
          <a:off x="3128355"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0.45917</cdr:x>
      <cdr:y>0.17076</cdr:y>
    </cdr:from>
    <cdr:to>
      <cdr:x>0.56576</cdr:x>
      <cdr:y>0.2178</cdr:y>
    </cdr:to>
    <cdr:sp macro="" textlink="">
      <cdr:nvSpPr>
        <cdr:cNvPr id="33" name="CuadroTexto 8"/>
        <cdr:cNvSpPr txBox="1"/>
      </cdr:nvSpPr>
      <cdr:spPr>
        <a:xfrm xmlns:a="http://schemas.openxmlformats.org/drawingml/2006/main">
          <a:off x="2724763"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0.63195</cdr:x>
      <cdr:y>0.18084</cdr:y>
    </cdr:from>
    <cdr:to>
      <cdr:x>0.73451</cdr:x>
      <cdr:y>0.22755</cdr:y>
    </cdr:to>
    <cdr:sp macro="" textlink="">
      <cdr:nvSpPr>
        <cdr:cNvPr id="34" name="CuadroTexto 9"/>
        <cdr:cNvSpPr txBox="1"/>
      </cdr:nvSpPr>
      <cdr:spPr>
        <a:xfrm xmlns:a="http://schemas.openxmlformats.org/drawingml/2006/main">
          <a:off x="3750068"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0.65506</cdr:x>
      <cdr:y>0.46771</cdr:y>
    </cdr:from>
    <cdr:to>
      <cdr:x>0.75194</cdr:x>
      <cdr:y>0.52321</cdr:y>
    </cdr:to>
    <cdr:sp macro="" textlink="">
      <cdr:nvSpPr>
        <cdr:cNvPr id="35" name="CuadroTexto 10"/>
        <cdr:cNvSpPr txBox="1"/>
      </cdr:nvSpPr>
      <cdr:spPr>
        <a:xfrm xmlns:a="http://schemas.openxmlformats.org/drawingml/2006/main">
          <a:off x="3887204"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0.28924</cdr:y>
    </cdr:from>
    <cdr:to>
      <cdr:x>0.26319</cdr:x>
      <cdr:y>0.32833</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0.32033</cdr:y>
    </cdr:from>
    <cdr:to>
      <cdr:x>0.20494</cdr:x>
      <cdr:y>0.407</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0.25876</cdr:y>
    </cdr:from>
    <cdr:to>
      <cdr:x>0.40906</cdr:x>
      <cdr:y>0.34461</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0.33277</cdr:y>
    </cdr:from>
    <cdr:to>
      <cdr:x>0.49545</cdr:x>
      <cdr:y>0.37186</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0.25322</cdr:y>
    </cdr:from>
    <cdr:to>
      <cdr:x>0.545</cdr:x>
      <cdr:y>0.34497</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0.39884</cdr:y>
    </cdr:from>
    <cdr:to>
      <cdr:x>0.63644</cdr:x>
      <cdr:y>0.44655</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0.51331</cdr:y>
    </cdr:from>
    <cdr:to>
      <cdr:x>0.66735</cdr:x>
      <cdr:y>0.56163</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0.231</cdr:y>
    </cdr:from>
    <cdr:to>
      <cdr:x>0.70314</cdr:x>
      <cdr:y>0.32222</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0.16384</cdr:x>
      <cdr:y>0.1951</cdr:y>
    </cdr:from>
    <cdr:to>
      <cdr:x>0.26366</cdr:x>
      <cdr:y>0.23419</cdr:y>
    </cdr:to>
    <cdr:sp macro="" textlink="">
      <cdr:nvSpPr>
        <cdr:cNvPr id="29" name="CuadroTexto 2"/>
        <cdr:cNvSpPr txBox="1"/>
      </cdr:nvSpPr>
      <cdr:spPr>
        <a:xfrm xmlns:a="http://schemas.openxmlformats.org/drawingml/2006/main">
          <a:off x="97222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0.44431</cdr:x>
      <cdr:y>0.14086</cdr:y>
    </cdr:from>
    <cdr:to>
      <cdr:x>0.54229</cdr:x>
      <cdr:y>0.21451</cdr:y>
    </cdr:to>
    <cdr:sp macro="" textlink="">
      <cdr:nvSpPr>
        <cdr:cNvPr id="38" name="CuadroTexto 11"/>
        <cdr:cNvSpPr txBox="1"/>
      </cdr:nvSpPr>
      <cdr:spPr>
        <a:xfrm xmlns:a="http://schemas.openxmlformats.org/drawingml/2006/main">
          <a:off x="2636547" y="583636"/>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0.50768</cdr:x>
      <cdr:y>0.45181</cdr:y>
    </cdr:from>
    <cdr:to>
      <cdr:x>0.60566</cdr:x>
      <cdr:y>0.52593</cdr:y>
    </cdr:to>
    <cdr:sp macro="" textlink="">
      <cdr:nvSpPr>
        <cdr:cNvPr id="39" name="CuadroTexto 12"/>
        <cdr:cNvSpPr txBox="1"/>
      </cdr:nvSpPr>
      <cdr:spPr>
        <a:xfrm xmlns:a="http://schemas.openxmlformats.org/drawingml/2006/main">
          <a:off x="3012637" y="1858032"/>
          <a:ext cx="581420" cy="304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0.53542</cdr:x>
      <cdr:y>0.25788</cdr:y>
    </cdr:from>
    <cdr:to>
      <cdr:x>0.63524</cdr:x>
      <cdr:y>0.29697</cdr:y>
    </cdr:to>
    <cdr:sp macro="" textlink="">
      <cdr:nvSpPr>
        <cdr:cNvPr id="40" name="CuadroTexto 13"/>
        <cdr:cNvSpPr txBox="1"/>
      </cdr:nvSpPr>
      <cdr:spPr>
        <a:xfrm xmlns:a="http://schemas.openxmlformats.org/drawingml/2006/main">
          <a:off x="3177228"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0.6044</cdr:x>
      <cdr:y>0.13386</cdr:y>
    </cdr:from>
    <cdr:to>
      <cdr:x>0.70238</cdr:x>
      <cdr:y>0.2075</cdr:y>
    </cdr:to>
    <cdr:sp macro="" textlink="">
      <cdr:nvSpPr>
        <cdr:cNvPr id="42" name="CuadroTexto 15"/>
        <cdr:cNvSpPr txBox="1"/>
      </cdr:nvSpPr>
      <cdr:spPr>
        <a:xfrm xmlns:a="http://schemas.openxmlformats.org/drawingml/2006/main">
          <a:off x="3586553"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0.64533</cdr:x>
      <cdr:y>0.56755</cdr:y>
    </cdr:from>
    <cdr:to>
      <cdr:x>0.74331</cdr:x>
      <cdr:y>0.64145</cdr:y>
    </cdr:to>
    <cdr:sp macro="" textlink="">
      <cdr:nvSpPr>
        <cdr:cNvPr id="43" name="CuadroTexto 16"/>
        <cdr:cNvSpPr txBox="1"/>
      </cdr:nvSpPr>
      <cdr:spPr>
        <a:xfrm xmlns:a="http://schemas.openxmlformats.org/drawingml/2006/main">
          <a:off x="3829465" y="2351572"/>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0.12309</cdr:x>
      <cdr:y>0.62453</cdr:y>
    </cdr:from>
    <cdr:to>
      <cdr:x>0.22199</cdr:x>
      <cdr:y>0.67513</cdr:y>
    </cdr:to>
    <cdr:sp macro="" textlink="">
      <cdr:nvSpPr>
        <cdr:cNvPr id="4" name="CuadroTexto 3"/>
        <cdr:cNvSpPr txBox="1"/>
      </cdr:nvSpPr>
      <cdr:spPr>
        <a:xfrm xmlns:a="http://schemas.openxmlformats.org/drawingml/2006/main">
          <a:off x="730454"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0.14811</cdr:x>
      <cdr:y>0.73504</cdr:y>
    </cdr:from>
    <cdr:to>
      <cdr:x>0.24793</cdr:x>
      <cdr:y>0.78867</cdr:y>
    </cdr:to>
    <cdr:sp macro="" textlink="">
      <cdr:nvSpPr>
        <cdr:cNvPr id="5" name="CuadroTexto 4"/>
        <cdr:cNvSpPr txBox="1"/>
      </cdr:nvSpPr>
      <cdr:spPr>
        <a:xfrm xmlns:a="http://schemas.openxmlformats.org/drawingml/2006/main">
          <a:off x="878925"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0.32046</cdr:x>
      <cdr:y>0.35484</cdr:y>
    </cdr:from>
    <cdr:to>
      <cdr:x>0.4202</cdr:x>
      <cdr:y>0.40228</cdr:y>
    </cdr:to>
    <cdr:sp macro="" textlink="">
      <cdr:nvSpPr>
        <cdr:cNvPr id="6" name="CuadroTexto 5"/>
        <cdr:cNvSpPr txBox="1"/>
      </cdr:nvSpPr>
      <cdr:spPr>
        <a:xfrm xmlns:a="http://schemas.openxmlformats.org/drawingml/2006/main">
          <a:off x="1901663" y="1470235"/>
          <a:ext cx="591864"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0.34478</cdr:x>
      <cdr:y>0.59242</cdr:y>
    </cdr:from>
    <cdr:to>
      <cdr:x>0.45151</cdr:x>
      <cdr:y>0.64935</cdr:y>
    </cdr:to>
    <cdr:sp macro="" textlink="">
      <cdr:nvSpPr>
        <cdr:cNvPr id="7" name="CuadroTexto 6"/>
        <cdr:cNvSpPr txBox="1"/>
      </cdr:nvSpPr>
      <cdr:spPr>
        <a:xfrm xmlns:a="http://schemas.openxmlformats.org/drawingml/2006/main">
          <a:off x="2045979"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0.52525</cdr:x>
      <cdr:y>0.34827</cdr:y>
    </cdr:from>
    <cdr:to>
      <cdr:x>0.62598</cdr:x>
      <cdr:y>0.40665</cdr:y>
    </cdr:to>
    <cdr:sp macro="" textlink="">
      <cdr:nvSpPr>
        <cdr:cNvPr id="8" name="CuadroTexto 7"/>
        <cdr:cNvSpPr txBox="1"/>
      </cdr:nvSpPr>
      <cdr:spPr>
        <a:xfrm xmlns:a="http://schemas.openxmlformats.org/drawingml/2006/main">
          <a:off x="3116893"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0.46019</cdr:x>
      <cdr:y>0.1897</cdr:y>
    </cdr:from>
    <cdr:to>
      <cdr:x>0.56291</cdr:x>
      <cdr:y>0.23768</cdr:y>
    </cdr:to>
    <cdr:sp macro="" textlink="">
      <cdr:nvSpPr>
        <cdr:cNvPr id="9" name="CuadroTexto 8"/>
        <cdr:cNvSpPr txBox="1"/>
      </cdr:nvSpPr>
      <cdr:spPr>
        <a:xfrm xmlns:a="http://schemas.openxmlformats.org/drawingml/2006/main">
          <a:off x="2730779"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0.62844</cdr:x>
      <cdr:y>0.13773</cdr:y>
    </cdr:from>
    <cdr:to>
      <cdr:x>0.731</cdr:x>
      <cdr:y>0.18428</cdr:y>
    </cdr:to>
    <cdr:sp macro="" textlink="">
      <cdr:nvSpPr>
        <cdr:cNvPr id="10" name="CuadroTexto 9"/>
        <cdr:cNvSpPr txBox="1"/>
      </cdr:nvSpPr>
      <cdr:spPr>
        <a:xfrm xmlns:a="http://schemas.openxmlformats.org/drawingml/2006/main">
          <a:off x="3729232" y="570684"/>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0.65326</cdr:x>
      <cdr:y>0.36837</cdr:y>
    </cdr:from>
    <cdr:to>
      <cdr:x>0.75847</cdr:x>
      <cdr:y>0.42749</cdr:y>
    </cdr:to>
    <cdr:sp macro="" textlink="">
      <cdr:nvSpPr>
        <cdr:cNvPr id="11" name="CuadroTexto 10"/>
        <cdr:cNvSpPr txBox="1"/>
      </cdr:nvSpPr>
      <cdr:spPr>
        <a:xfrm xmlns:a="http://schemas.openxmlformats.org/drawingml/2006/main">
          <a:off x="3876508"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CEC6-3314-4C84-AF03-BBEA30DC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25</TotalTime>
  <Pages>18</Pages>
  <Words>2950</Words>
  <Characters>16229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13</cp:revision>
  <cp:lastPrinted>2017-11-01T14:26:00Z</cp:lastPrinted>
  <dcterms:created xsi:type="dcterms:W3CDTF">2022-04-01T23:30:00Z</dcterms:created>
  <dcterms:modified xsi:type="dcterms:W3CDTF">2022-04-02T02:33:00Z</dcterms:modified>
  <cp:category>Encuesta Nacional de Ocupación y Empleo</cp:category>
  <cp:version>1</cp:version>
</cp:coreProperties>
</file>