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EC58" w14:textId="77777777" w:rsidR="003A3BB5" w:rsidRPr="00FC3C74" w:rsidRDefault="003A3BB5" w:rsidP="003A3BB5">
      <w:pPr>
        <w:pStyle w:val="Ttulo"/>
        <w:jc w:val="right"/>
        <w:rPr>
          <w:b w:val="0"/>
          <w:bCs/>
          <w:caps/>
          <w:sz w:val="16"/>
          <w:szCs w:val="16"/>
          <w:lang w:val="es-MX"/>
        </w:rPr>
      </w:pPr>
      <w:r>
        <w:rPr>
          <w:noProof/>
          <w:lang w:eastAsia="es-MX"/>
        </w:rPr>
        <mc:AlternateContent>
          <mc:Choice Requires="wps">
            <w:drawing>
              <wp:anchor distT="45720" distB="45720" distL="114300" distR="114300" simplePos="0" relativeHeight="251665408" behindDoc="0" locked="0" layoutInCell="1" allowOverlap="1" wp14:anchorId="3E794997" wp14:editId="4E090D42">
                <wp:simplePos x="0" y="0"/>
                <wp:positionH relativeFrom="column">
                  <wp:posOffset>3037303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8EB8416" w14:textId="77777777" w:rsidR="003A3BB5" w:rsidRPr="003D4E37" w:rsidRDefault="003A3BB5" w:rsidP="003A3BB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p w14:paraId="4E36F4AB" w14:textId="77777777" w:rsidR="003A3BB5" w:rsidRPr="003D4E37" w:rsidRDefault="003A3BB5" w:rsidP="003A3BB5">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94997"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n0MyfdwAAAAIAQAADwAAAGRycy9kb3ducmV2Lnht&#10;bEyPQU7DMBBF90jcwRokNojatKUpIU4FSKBuW3qASTJNIuJxFLtNenumK1iO3tef97PN5Dp1piG0&#10;ni08zQwo4tJXLdcWDt+fj2tQISJX2HkmCxcKsMlvbzJMKz/yjs77WCsp4ZCihSbGPtU6lA05DDPf&#10;Ews7+sFhlHOodTXgKOWu03NjVtphy/KhwZ4+Gip/9idn4bgdH55fxuIrHpLdcvWObVL4i7X3d9Pb&#10;K6hIU/wLw1Vf1CEXp8KfuAqqs7BM1guJWpBFV2zMIgFVCJgb0Hmm/w/IfwEAAP//AwBQSwECLQAU&#10;AAYACAAAACEAtoM4kv4AAADhAQAAEwAAAAAAAAAAAAAAAAAAAAAAW0NvbnRlbnRfVHlwZXNdLnht&#10;bFBLAQItABQABgAIAAAAIQA4/SH/1gAAAJQBAAALAAAAAAAAAAAAAAAAAC8BAABfcmVscy8ucmVs&#10;c1BLAQItABQABgAIAAAAIQDazw/qJwIAACYEAAAOAAAAAAAAAAAAAAAAAC4CAABkcnMvZTJvRG9j&#10;LnhtbFBLAQItABQABgAIAAAAIQCfQzJ93AAAAAgBAAAPAAAAAAAAAAAAAAAAAIEEAABkcnMvZG93&#10;bnJldi54bWxQSwUGAAAAAAQABADzAAAAigUAAAAA&#10;" stroked="f">
                <v:textbox>
                  <w:txbxContent>
                    <w:p w14:paraId="08EB8416" w14:textId="77777777" w:rsidR="003A3BB5" w:rsidRPr="003D4E37" w:rsidRDefault="003A3BB5" w:rsidP="003A3BB5">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p>
                    <w:p w14:paraId="4E36F4AB" w14:textId="77777777" w:rsidR="003A3BB5" w:rsidRPr="003D4E37" w:rsidRDefault="003A3BB5" w:rsidP="003A3BB5">
                      <w:pPr>
                        <w:jc w:val="right"/>
                      </w:pPr>
                    </w:p>
                  </w:txbxContent>
                </v:textbox>
                <w10:wrap type="square"/>
              </v:shape>
            </w:pict>
          </mc:Fallback>
        </mc:AlternateContent>
      </w:r>
      <w:bookmarkStart w:id="0" w:name="_Hlk61875621"/>
    </w:p>
    <w:p w14:paraId="4C22C030" w14:textId="77777777" w:rsidR="003A3BB5" w:rsidRDefault="003A3BB5" w:rsidP="003A3BB5">
      <w:pPr>
        <w:jc w:val="center"/>
        <w:rPr>
          <w:b/>
          <w:bCs/>
          <w:caps/>
          <w:sz w:val="28"/>
          <w:szCs w:val="28"/>
          <w:lang w:val="es-MX"/>
        </w:rPr>
      </w:pPr>
    </w:p>
    <w:p w14:paraId="6C33D191" w14:textId="34386814" w:rsidR="003A3BB5" w:rsidRPr="00FA1561" w:rsidRDefault="003A3BB5" w:rsidP="003A3BB5">
      <w:pPr>
        <w:tabs>
          <w:tab w:val="left" w:pos="8789"/>
        </w:tabs>
        <w:spacing w:before="240"/>
        <w:jc w:val="center"/>
        <w:rPr>
          <w:b/>
          <w:lang w:val="es-MX"/>
        </w:rPr>
      </w:pPr>
      <w:r w:rsidRPr="00FA1561">
        <w:rPr>
          <w:b/>
          <w:lang w:val="es-MX"/>
        </w:rPr>
        <w:t>SISTEMA DE INDICADORES CÍCLICOS</w:t>
      </w:r>
    </w:p>
    <w:p w14:paraId="1AFBA99B" w14:textId="77777777" w:rsidR="003A3BB5" w:rsidRPr="00FA1561" w:rsidRDefault="003A3BB5" w:rsidP="003A3BB5">
      <w:pPr>
        <w:keepNext/>
        <w:spacing w:after="40"/>
        <w:jc w:val="center"/>
        <w:outlineLvl w:val="0"/>
        <w:rPr>
          <w:b/>
          <w:spacing w:val="25"/>
          <w:lang w:val="es-MX"/>
        </w:rPr>
      </w:pPr>
      <w:r w:rsidRPr="00FA1561">
        <w:rPr>
          <w:b/>
          <w:spacing w:val="25"/>
          <w:lang w:val="es-MX"/>
        </w:rPr>
        <w:t>Julio de 2022</w:t>
      </w:r>
    </w:p>
    <w:p w14:paraId="43A65196" w14:textId="77777777" w:rsidR="003A3BB5" w:rsidRPr="00FA1561" w:rsidRDefault="003A3BB5" w:rsidP="003A3BB5">
      <w:pPr>
        <w:tabs>
          <w:tab w:val="num" w:pos="810"/>
        </w:tabs>
        <w:spacing w:before="120"/>
        <w:ind w:right="49"/>
        <w:rPr>
          <w:rFonts w:cs="Times New Roman"/>
          <w:lang w:val="es-MX"/>
        </w:rPr>
      </w:pPr>
      <w:r w:rsidRPr="00FA1561">
        <w:t>E</w:t>
      </w:r>
      <w:r w:rsidRPr="00FA1561">
        <w:rPr>
          <w:rFonts w:cs="Times New Roman"/>
          <w:lang w:val="es-MX"/>
        </w:rPr>
        <w:t>n julio de 2022, el Indicador Coincidente</w:t>
      </w:r>
      <w:r w:rsidRPr="00FA1561">
        <w:rPr>
          <w:rFonts w:cs="Times New Roman"/>
          <w:vertAlign w:val="superscript"/>
          <w:lang w:val="es-MX"/>
        </w:rPr>
        <w:footnoteReference w:id="1"/>
      </w:r>
      <w:r w:rsidRPr="00FA1561">
        <w:rPr>
          <w:rFonts w:cs="Times New Roman"/>
          <w:lang w:val="es-MX"/>
        </w:rPr>
        <w:t xml:space="preserve"> se ubicó por arriba de su tendencia de largo plazo al reportar un valor de 101.1 puntos y una variación de 0.13 puntos respecto a junio.</w:t>
      </w:r>
      <w:r w:rsidRPr="00FA1561">
        <w:rPr>
          <w:rFonts w:cs="Times New Roman"/>
          <w:vertAlign w:val="superscript"/>
          <w:lang w:val="es-MX"/>
        </w:rPr>
        <w:t>2</w:t>
      </w:r>
      <w:r w:rsidRPr="00FA1561">
        <w:rPr>
          <w:rFonts w:cs="Times New Roman"/>
          <w:lang w:val="es-MX"/>
        </w:rPr>
        <w:t xml:space="preserve"> </w:t>
      </w:r>
    </w:p>
    <w:p w14:paraId="5E94BCC2" w14:textId="77777777" w:rsidR="003A3BB5" w:rsidRDefault="003A3BB5" w:rsidP="003A3BB5">
      <w:pPr>
        <w:keepNext/>
        <w:keepLines/>
        <w:tabs>
          <w:tab w:val="left" w:pos="14034"/>
        </w:tabs>
        <w:ind w:right="-49"/>
        <w:jc w:val="center"/>
        <w:rPr>
          <w:b/>
          <w:smallCaps/>
          <w:sz w:val="22"/>
          <w:szCs w:val="22"/>
        </w:rPr>
      </w:pPr>
    </w:p>
    <w:p w14:paraId="0B1A5371" w14:textId="77777777" w:rsidR="003A3BB5" w:rsidRPr="00091E91" w:rsidRDefault="003A3BB5" w:rsidP="003A3BB5">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julio </w:t>
      </w:r>
      <w:r w:rsidRPr="00091E91">
        <w:rPr>
          <w:b/>
          <w:smallCaps/>
          <w:sz w:val="22"/>
          <w:szCs w:val="22"/>
        </w:rPr>
        <w:t>de 202</w:t>
      </w:r>
      <w:r>
        <w:rPr>
          <w:b/>
          <w:smallCaps/>
          <w:sz w:val="22"/>
          <w:szCs w:val="22"/>
        </w:rPr>
        <w:t>2</w:t>
      </w:r>
    </w:p>
    <w:p w14:paraId="0BFFDE49" w14:textId="77777777" w:rsidR="003A3BB5" w:rsidRPr="008A340F" w:rsidRDefault="003A3BB5" w:rsidP="003A3BB5">
      <w:pPr>
        <w:jc w:val="center"/>
        <w:rPr>
          <w:sz w:val="18"/>
        </w:rPr>
      </w:pPr>
      <w:r w:rsidRPr="008A340F">
        <w:rPr>
          <w:sz w:val="18"/>
        </w:rPr>
        <w:t>(Puntos)</w:t>
      </w:r>
    </w:p>
    <w:p w14:paraId="71FF4DE4" w14:textId="77777777" w:rsidR="003A3BB5" w:rsidRPr="00091E91" w:rsidRDefault="003A3BB5" w:rsidP="003A3BB5">
      <w:pPr>
        <w:jc w:val="center"/>
        <w:rPr>
          <w:szCs w:val="20"/>
        </w:rPr>
      </w:pPr>
      <w:r>
        <w:rPr>
          <w:noProof/>
        </w:rPr>
        <w:drawing>
          <wp:inline distT="0" distB="0" distL="0" distR="0" wp14:anchorId="4C4E69ED" wp14:editId="774297D7">
            <wp:extent cx="5934075" cy="4143375"/>
            <wp:effectExtent l="0" t="0" r="9525" b="9525"/>
            <wp:docPr id="3" name="Gráfico 3">
              <a:extLst xmlns:a="http://schemas.openxmlformats.org/drawingml/2006/main">
                <a:ext uri="{FF2B5EF4-FFF2-40B4-BE49-F238E27FC236}">
                  <a16:creationId xmlns:a16="http://schemas.microsoft.com/office/drawing/2014/main" id="{FA925BC1-9C6E-D8DB-64EE-8A5FDABCB4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5C0695" w14:textId="77777777" w:rsidR="003A3BB5" w:rsidRPr="00091E91" w:rsidRDefault="003A3BB5" w:rsidP="003A3BB5">
      <w:pPr>
        <w:keepNext/>
        <w:keepLines/>
        <w:spacing w:before="60"/>
        <w:ind w:left="851" w:right="474" w:hanging="450"/>
        <w:rPr>
          <w:sz w:val="16"/>
          <w:szCs w:val="16"/>
        </w:rPr>
      </w:pPr>
      <w:r w:rsidRPr="00091E91">
        <w:rPr>
          <w:sz w:val="16"/>
          <w:szCs w:val="16"/>
          <w:lang w:val="es-MX"/>
        </w:rPr>
        <w:t>Nota:</w:t>
      </w:r>
      <w:r w:rsidRPr="00091E91">
        <w:rPr>
          <w:sz w:val="16"/>
          <w:szCs w:val="16"/>
          <w:lang w:val="es-MX"/>
        </w:rPr>
        <w:tab/>
        <w:t xml:space="preserve">La tendencia de largo plazo del Indicador Coincidente </w:t>
      </w:r>
      <w:r>
        <w:rPr>
          <w:sz w:val="16"/>
          <w:szCs w:val="16"/>
          <w:lang w:val="es-MX"/>
        </w:rPr>
        <w:t xml:space="preserve">se representa </w:t>
      </w:r>
      <w:r w:rsidRPr="00091E91">
        <w:rPr>
          <w:sz w:val="16"/>
          <w:szCs w:val="16"/>
          <w:lang w:val="es-MX"/>
        </w:rPr>
        <w:t>por la línea ubicada en 100.</w:t>
      </w:r>
    </w:p>
    <w:p w14:paraId="67756B8D" w14:textId="77777777" w:rsidR="003A3BB5" w:rsidRPr="00091E91" w:rsidRDefault="003A3BB5" w:rsidP="003A3BB5">
      <w:pPr>
        <w:tabs>
          <w:tab w:val="center" w:pos="3348"/>
        </w:tabs>
        <w:ind w:left="851" w:right="474"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1EABEFDE" w14:textId="77777777" w:rsidR="003A3BB5" w:rsidRPr="00091E91" w:rsidRDefault="003A3BB5" w:rsidP="003A3BB5">
      <w:pPr>
        <w:tabs>
          <w:tab w:val="center" w:pos="3348"/>
        </w:tabs>
        <w:ind w:left="851" w:right="474" w:firstLine="11"/>
        <w:rPr>
          <w:sz w:val="16"/>
          <w:szCs w:val="16"/>
        </w:rPr>
      </w:pPr>
      <w:r w:rsidRPr="00091E91">
        <w:rPr>
          <w:sz w:val="16"/>
          <w:szCs w:val="16"/>
        </w:rPr>
        <w:t>El área sombreada indica el periodo entre un pico y un valle en el Indicador Coincidente.</w:t>
      </w:r>
    </w:p>
    <w:p w14:paraId="451DE3DA" w14:textId="77777777" w:rsidR="003A3BB5" w:rsidRPr="00091E91" w:rsidRDefault="003A3BB5" w:rsidP="003A3BB5">
      <w:pPr>
        <w:tabs>
          <w:tab w:val="center" w:pos="3348"/>
        </w:tabs>
        <w:spacing w:before="40"/>
        <w:ind w:left="426" w:right="474" w:hanging="52"/>
        <w:rPr>
          <w:rFonts w:cs="Times New Roman"/>
          <w:sz w:val="16"/>
          <w:szCs w:val="16"/>
        </w:rPr>
      </w:pPr>
      <w:r w:rsidRPr="00091E91">
        <w:rPr>
          <w:rFonts w:cs="Times New Roman"/>
          <w:sz w:val="16"/>
          <w:szCs w:val="16"/>
        </w:rPr>
        <w:t>Fuente: INEGI</w:t>
      </w:r>
    </w:p>
    <w:bookmarkEnd w:id="0"/>
    <w:p w14:paraId="26BAF19F" w14:textId="77777777" w:rsidR="003A3BB5" w:rsidRPr="00BB07F7" w:rsidRDefault="003A3BB5" w:rsidP="003A3BB5">
      <w:pPr>
        <w:tabs>
          <w:tab w:val="num" w:pos="810"/>
        </w:tabs>
        <w:spacing w:before="240"/>
        <w:ind w:right="49"/>
      </w:pPr>
      <w:r w:rsidRPr="00BB07F7">
        <w:rPr>
          <w:rFonts w:cs="Times New Roman"/>
          <w:lang w:val="es-MX"/>
        </w:rPr>
        <w:lastRenderedPageBreak/>
        <w:t xml:space="preserve">En agosto de 2022, el </w:t>
      </w:r>
      <w:r w:rsidRPr="00BB07F7">
        <w:t xml:space="preserve">Indicador Adelantado se </w:t>
      </w:r>
      <w:r w:rsidRPr="00BB07F7">
        <w:rPr>
          <w:rFonts w:cs="Times New Roman"/>
          <w:lang w:val="es-MX"/>
        </w:rPr>
        <w:t xml:space="preserve">localizó </w:t>
      </w:r>
      <w:r w:rsidRPr="00BB07F7">
        <w:t>por debajo de su tendencia de largo plazo al registrar un valor de 99.6 puntos y una disminución de 0.29 puntos con relación a julio.</w:t>
      </w:r>
    </w:p>
    <w:p w14:paraId="6CD428EA" w14:textId="77777777" w:rsidR="003A3BB5" w:rsidRPr="00091E91" w:rsidRDefault="003A3BB5" w:rsidP="003A3BB5">
      <w:pPr>
        <w:keepNext/>
        <w:keepLines/>
        <w:tabs>
          <w:tab w:val="left" w:pos="14034"/>
        </w:tabs>
        <w:spacing w:before="240"/>
        <w:jc w:val="center"/>
        <w:rPr>
          <w:b/>
          <w:smallCaps/>
          <w:sz w:val="22"/>
          <w:szCs w:val="22"/>
        </w:rPr>
      </w:pPr>
      <w:r w:rsidRPr="00091E91">
        <w:rPr>
          <w:b/>
          <w:smallCaps/>
          <w:sz w:val="22"/>
          <w:szCs w:val="22"/>
        </w:rPr>
        <w:t xml:space="preserve">Enfoque del ciclo de crecimiento: Adelantado </w:t>
      </w:r>
      <w:r>
        <w:rPr>
          <w:b/>
          <w:smallCaps/>
          <w:sz w:val="22"/>
          <w:szCs w:val="22"/>
        </w:rPr>
        <w:t>a agosto de 2022</w:t>
      </w:r>
    </w:p>
    <w:p w14:paraId="22329624" w14:textId="77777777" w:rsidR="003A3BB5" w:rsidRPr="008A340F" w:rsidRDefault="003A3BB5" w:rsidP="003A3BB5">
      <w:pPr>
        <w:tabs>
          <w:tab w:val="center" w:pos="3348"/>
        </w:tabs>
        <w:jc w:val="center"/>
        <w:rPr>
          <w:rFonts w:cs="Times New Roman"/>
          <w:sz w:val="14"/>
          <w:szCs w:val="16"/>
          <w:lang w:val="es-MX"/>
        </w:rPr>
      </w:pPr>
      <w:r w:rsidRPr="008A340F">
        <w:rPr>
          <w:sz w:val="18"/>
        </w:rPr>
        <w:t>(Puntos)</w:t>
      </w:r>
    </w:p>
    <w:p w14:paraId="09B6A3BF" w14:textId="77777777" w:rsidR="003A3BB5" w:rsidRPr="00091E91" w:rsidRDefault="003A3BB5" w:rsidP="003A3BB5">
      <w:pPr>
        <w:jc w:val="center"/>
        <w:rPr>
          <w:szCs w:val="20"/>
        </w:rPr>
      </w:pPr>
      <w:r>
        <w:rPr>
          <w:noProof/>
        </w:rPr>
        <w:drawing>
          <wp:inline distT="0" distB="0" distL="0" distR="0" wp14:anchorId="50C7FEC7" wp14:editId="2385F2E2">
            <wp:extent cx="5934075" cy="4143375"/>
            <wp:effectExtent l="0" t="0" r="9525" b="9525"/>
            <wp:docPr id="12" name="Gráfico 12">
              <a:extLst xmlns:a="http://schemas.openxmlformats.org/drawingml/2006/main">
                <a:ext uri="{FF2B5EF4-FFF2-40B4-BE49-F238E27FC236}">
                  <a16:creationId xmlns:a16="http://schemas.microsoft.com/office/drawing/2014/main" id="{816AC631-BD28-265A-9A3B-64412CCAA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B4807F" w14:textId="77777777" w:rsidR="003A3BB5" w:rsidRPr="00091E91" w:rsidRDefault="003A3BB5" w:rsidP="003A3BB5">
      <w:pPr>
        <w:keepLines/>
        <w:spacing w:before="60"/>
        <w:ind w:left="993" w:right="474"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 xml:space="preserve">La tendencia de largo plazo del Indicador Adelantado </w:t>
      </w:r>
      <w:r>
        <w:rPr>
          <w:rFonts w:cs="Times New Roman"/>
          <w:sz w:val="16"/>
          <w:szCs w:val="16"/>
        </w:rPr>
        <w:t>se representa p</w:t>
      </w:r>
      <w:r w:rsidRPr="00091E91">
        <w:rPr>
          <w:rFonts w:cs="Times New Roman"/>
          <w:sz w:val="16"/>
          <w:szCs w:val="16"/>
        </w:rPr>
        <w:t>or la línea ubicada en 100.</w:t>
      </w:r>
    </w:p>
    <w:p w14:paraId="2DB26520" w14:textId="77777777" w:rsidR="003A3BB5" w:rsidRPr="00091E91" w:rsidRDefault="003A3BB5" w:rsidP="003A3BB5">
      <w:pPr>
        <w:tabs>
          <w:tab w:val="center" w:pos="3348"/>
        </w:tabs>
        <w:ind w:left="993" w:right="474"/>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2FDE4010" w14:textId="77777777" w:rsidR="003A3BB5" w:rsidRPr="00091E91" w:rsidRDefault="003A3BB5" w:rsidP="003A3BB5">
      <w:pPr>
        <w:keepLines/>
        <w:ind w:left="993" w:right="474"/>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7C4C6B91" w14:textId="77777777" w:rsidR="003A3BB5" w:rsidRPr="00091E91" w:rsidRDefault="003A3BB5" w:rsidP="003A3BB5">
      <w:pPr>
        <w:keepLines/>
        <w:ind w:left="993" w:right="474"/>
        <w:rPr>
          <w:rFonts w:cs="Times New Roman"/>
          <w:sz w:val="16"/>
          <w:szCs w:val="16"/>
          <w:lang w:val="es-MX"/>
        </w:rPr>
      </w:pPr>
      <w:r w:rsidRPr="00091E91">
        <w:rPr>
          <w:sz w:val="16"/>
          <w:szCs w:val="16"/>
        </w:rPr>
        <w:t>El área sombreada indica el periodo entre un pico y un valle en el Indicador Coincidente.</w:t>
      </w:r>
    </w:p>
    <w:p w14:paraId="1AC79E00" w14:textId="77777777" w:rsidR="003A3BB5" w:rsidRPr="00091E91" w:rsidRDefault="003A3BB5" w:rsidP="003A3BB5">
      <w:pPr>
        <w:spacing w:before="60"/>
        <w:ind w:left="426" w:right="474"/>
        <w:rPr>
          <w:sz w:val="16"/>
          <w:szCs w:val="16"/>
        </w:rPr>
      </w:pPr>
      <w:r w:rsidRPr="00091E91">
        <w:rPr>
          <w:sz w:val="16"/>
          <w:szCs w:val="16"/>
        </w:rPr>
        <w:t>Fuente: INEGI</w:t>
      </w:r>
    </w:p>
    <w:p w14:paraId="77053772" w14:textId="77777777" w:rsidR="003A3BB5" w:rsidRPr="00277B3C" w:rsidRDefault="003A3BB5" w:rsidP="0068010A">
      <w:pPr>
        <w:tabs>
          <w:tab w:val="num" w:pos="810"/>
        </w:tabs>
        <w:spacing w:before="240"/>
        <w:ind w:right="49"/>
      </w:pPr>
      <w:r w:rsidRPr="00277B3C">
        <w:rPr>
          <w:bCs/>
        </w:rPr>
        <w:t>Con la nueva información</w:t>
      </w:r>
      <w:r w:rsidRPr="00277B3C">
        <w:rPr>
          <w:bCs/>
          <w:lang w:val="es-MX"/>
        </w:rPr>
        <w:t>,</w:t>
      </w:r>
      <w:r w:rsidRPr="00277B3C">
        <w:rPr>
          <w:bCs/>
        </w:rPr>
        <w:t xml:space="preserve"> el Indicador Coincidente mostró una ligera moderación respecto a la señal reportada el mes previo</w:t>
      </w:r>
      <w:r w:rsidRPr="00277B3C">
        <w:rPr>
          <w:bCs/>
          <w:lang w:val="es-MX"/>
        </w:rPr>
        <w:t>,</w:t>
      </w:r>
      <w:r w:rsidRPr="00277B3C">
        <w:rPr>
          <w:bCs/>
        </w:rPr>
        <w:t xml:space="preserve"> mientras que el Adelantado enfatizó la trayectoria descendente observada en los últimos meses</w:t>
      </w:r>
      <w:r w:rsidRPr="00277B3C">
        <w:rPr>
          <w:bCs/>
          <w:lang w:val="es-MX"/>
        </w:rPr>
        <w:t>.</w:t>
      </w:r>
    </w:p>
    <w:p w14:paraId="1E2CFB44" w14:textId="77777777" w:rsidR="003A3BB5" w:rsidRPr="0040788C" w:rsidRDefault="003A3BB5" w:rsidP="0068010A">
      <w:pPr>
        <w:spacing w:before="360"/>
        <w:jc w:val="center"/>
        <w:rPr>
          <w:sz w:val="20"/>
          <w:szCs w:val="20"/>
        </w:rPr>
      </w:pPr>
      <w:r w:rsidRPr="0040788C">
        <w:rPr>
          <w:sz w:val="20"/>
          <w:szCs w:val="20"/>
        </w:rPr>
        <w:t xml:space="preserve">Para consultas de medios y periodistas, </w:t>
      </w:r>
      <w:r>
        <w:rPr>
          <w:sz w:val="20"/>
          <w:szCs w:val="20"/>
        </w:rPr>
        <w:t>escribir</w:t>
      </w:r>
      <w:r w:rsidRPr="0040788C">
        <w:rPr>
          <w:sz w:val="20"/>
          <w:szCs w:val="20"/>
        </w:rPr>
        <w:t xml:space="preserve"> a: </w:t>
      </w:r>
      <w:hyperlink r:id="rId10" w:history="1">
        <w:r w:rsidRPr="0040788C">
          <w:rPr>
            <w:rStyle w:val="Hipervnculo"/>
            <w:sz w:val="20"/>
            <w:szCs w:val="20"/>
          </w:rPr>
          <w:t>comunicacionsocial@inegi.org.mx</w:t>
        </w:r>
      </w:hyperlink>
    </w:p>
    <w:p w14:paraId="3EB01414" w14:textId="77777777" w:rsidR="003A3BB5" w:rsidRDefault="003A3BB5" w:rsidP="003A3BB5">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03FF1BD6" w14:textId="77777777" w:rsidR="003A3BB5" w:rsidRPr="0040788C" w:rsidRDefault="003A3BB5" w:rsidP="003A3BB5">
      <w:pPr>
        <w:pStyle w:val="NormalWeb"/>
        <w:spacing w:before="72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6CDB88AD" w14:textId="77777777" w:rsidR="003A3BB5" w:rsidRDefault="003A3BB5" w:rsidP="003A3BB5">
      <w:pPr>
        <w:spacing w:before="120"/>
        <w:ind w:left="-425" w:right="-516"/>
        <w:contextualSpacing/>
        <w:jc w:val="center"/>
        <w:rPr>
          <w:noProof/>
          <w:lang w:eastAsia="es-MX"/>
        </w:rPr>
        <w:sectPr w:rsidR="003A3BB5" w:rsidSect="00664D5B">
          <w:headerReference w:type="default" r:id="rId11"/>
          <w:footerReference w:type="default" r:id="rId12"/>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64C392BA" wp14:editId="3DE0E67A">
            <wp:extent cx="274320" cy="365760"/>
            <wp:effectExtent l="0" t="0" r="0" b="0"/>
            <wp:docPr id="14" name="Imagen 14"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7F6A84A" wp14:editId="4CA31425">
            <wp:extent cx="365760" cy="365760"/>
            <wp:effectExtent l="0" t="0" r="0" b="0"/>
            <wp:docPr id="15" name="Imagen 15"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748B39F" wp14:editId="2B1FAEFC">
            <wp:extent cx="365760" cy="365760"/>
            <wp:effectExtent l="0" t="0" r="0" b="0"/>
            <wp:docPr id="16" name="Imagen 16"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88B350" wp14:editId="0C5405FE">
            <wp:extent cx="365760" cy="365760"/>
            <wp:effectExtent l="0" t="0" r="0" b="0"/>
            <wp:docPr id="17" name="Imagen 17"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E76938E" wp14:editId="76075D7D">
            <wp:extent cx="2286000" cy="274320"/>
            <wp:effectExtent l="0" t="0" r="0" b="0"/>
            <wp:docPr id="25" name="Imagen 2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D174DEF" w14:textId="77777777" w:rsidR="003A3BB5" w:rsidRDefault="003A3BB5" w:rsidP="003A3BB5">
      <w:pPr>
        <w:pStyle w:val="Profesin"/>
        <w:tabs>
          <w:tab w:val="left" w:pos="142"/>
        </w:tabs>
        <w:spacing w:before="120"/>
        <w:outlineLvl w:val="0"/>
        <w:rPr>
          <w:sz w:val="24"/>
          <w:szCs w:val="24"/>
          <w:lang w:val="es-MX"/>
        </w:rPr>
      </w:pPr>
    </w:p>
    <w:p w14:paraId="421591AE" w14:textId="77777777" w:rsidR="003A3BB5" w:rsidRPr="007300BA" w:rsidRDefault="003A3BB5" w:rsidP="003A3BB5">
      <w:pPr>
        <w:pStyle w:val="Profesin"/>
        <w:tabs>
          <w:tab w:val="left" w:pos="142"/>
        </w:tabs>
        <w:spacing w:before="120"/>
        <w:outlineLvl w:val="0"/>
        <w:rPr>
          <w:sz w:val="24"/>
          <w:szCs w:val="24"/>
          <w:lang w:val="es-MX"/>
        </w:rPr>
      </w:pPr>
      <w:r w:rsidRPr="007300BA">
        <w:rPr>
          <w:sz w:val="24"/>
          <w:szCs w:val="24"/>
          <w:lang w:val="es-MX"/>
        </w:rPr>
        <w:t>ANEXO</w:t>
      </w:r>
    </w:p>
    <w:p w14:paraId="5082A178" w14:textId="77777777" w:rsidR="003A3BB5" w:rsidRPr="007300BA" w:rsidRDefault="003A3BB5" w:rsidP="003A3BB5">
      <w:pPr>
        <w:pStyle w:val="Profesin"/>
        <w:spacing w:before="240"/>
        <w:outlineLvl w:val="0"/>
        <w:rPr>
          <w:sz w:val="24"/>
          <w:szCs w:val="24"/>
          <w:lang w:val="es-MX"/>
        </w:rPr>
      </w:pPr>
      <w:r w:rsidRPr="007300BA">
        <w:rPr>
          <w:sz w:val="24"/>
          <w:szCs w:val="24"/>
          <w:lang w:val="es-MX"/>
        </w:rPr>
        <w:t>Nota técnica</w:t>
      </w:r>
    </w:p>
    <w:p w14:paraId="7C0E4A1F" w14:textId="417C149A" w:rsidR="00DB656E" w:rsidRDefault="008B11A2" w:rsidP="003A3BB5">
      <w:pPr>
        <w:pStyle w:val="Textosinformato"/>
        <w:spacing w:before="36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w:t>
      </w:r>
      <w:r w:rsidR="003C77B9">
        <w:rPr>
          <w:rFonts w:eastAsia="Times New Roman" w:cs="Arial"/>
          <w:color w:val="auto"/>
          <w:sz w:val="24"/>
          <w:szCs w:val="20"/>
          <w:lang w:val="es-ES_tradnl" w:eastAsia="es-ES"/>
        </w:rPr>
        <w:t xml:space="preserve"> Nacional de Estadística y Geografía (INEGI)</w:t>
      </w:r>
      <w:r w:rsidRPr="00091E91">
        <w:rPr>
          <w:rFonts w:eastAsia="Times New Roman" w:cs="Arial"/>
          <w:color w:val="auto"/>
          <w:sz w:val="24"/>
          <w:szCs w:val="20"/>
          <w:lang w:val="es-ES_tradnl" w:eastAsia="es-ES"/>
        </w:rPr>
        <w:t xml:space="preserve"> presenta los resultados del Sistema de Indicadores Cíclicos que se genera mediante una metodología compatible con la </w:t>
      </w:r>
      <w:r w:rsidR="00E464EE">
        <w:rPr>
          <w:rFonts w:eastAsia="Times New Roman" w:cs="Arial"/>
          <w:color w:val="auto"/>
          <w:sz w:val="24"/>
          <w:szCs w:val="20"/>
          <w:lang w:val="es-ES_tradnl" w:eastAsia="es-ES"/>
        </w:rPr>
        <w:t xml:space="preserve">que utiliza </w:t>
      </w:r>
      <w:r w:rsidRPr="00091E91">
        <w:rPr>
          <w:rFonts w:eastAsia="Times New Roman" w:cs="Arial"/>
          <w:color w:val="auto"/>
          <w:sz w:val="24"/>
          <w:szCs w:val="20"/>
          <w:lang w:val="es-ES_tradnl" w:eastAsia="es-ES"/>
        </w:rPr>
        <w:t>la Organización para la Cooperación y el Desarrollo Económicos (OCDE).</w:t>
      </w:r>
    </w:p>
    <w:p w14:paraId="398B0181" w14:textId="77777777" w:rsidR="003A3BB5" w:rsidRDefault="00750B8F" w:rsidP="003A3BB5">
      <w:pPr>
        <w:spacing w:before="240" w:after="240"/>
        <w:rPr>
          <w:szCs w:val="20"/>
        </w:rPr>
      </w:pPr>
      <w:r w:rsidRPr="007E4FEF">
        <w:rPr>
          <w:szCs w:val="20"/>
        </w:rPr>
        <w:t xml:space="preserve">El Sistema de Indicadores Cíclicos </w:t>
      </w:r>
      <w:r w:rsidR="00CF1AD8">
        <w:rPr>
          <w:szCs w:val="20"/>
        </w:rPr>
        <w:t>se conforma</w:t>
      </w:r>
      <w:r w:rsidR="00CF1AD8" w:rsidRPr="007E4FEF">
        <w:rPr>
          <w:szCs w:val="20"/>
        </w:rPr>
        <w:t xml:space="preserve"> </w:t>
      </w:r>
      <w:r w:rsidRPr="007E4FEF">
        <w:rPr>
          <w:szCs w:val="20"/>
        </w:rPr>
        <w:t>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 xml:space="preserve">l Adelantado busca </w:t>
      </w:r>
      <w:r w:rsidR="00CF1AD8" w:rsidRPr="007E4FEF">
        <w:rPr>
          <w:szCs w:val="20"/>
        </w:rPr>
        <w:t>anticipa</w:t>
      </w:r>
      <w:r w:rsidR="00CF1AD8">
        <w:rPr>
          <w:szCs w:val="20"/>
        </w:rPr>
        <w:t>r</w:t>
      </w:r>
      <w:r w:rsidRPr="007E4FEF">
        <w:rPr>
          <w:szCs w:val="20"/>
        </w:rPr>
        <w:t xml:space="preserv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3BD4347D" w14:textId="79B540FC" w:rsidR="00B82A35" w:rsidRDefault="00765D42" w:rsidP="003A3BB5">
      <w:pPr>
        <w:spacing w:before="240" w:after="240"/>
        <w:rPr>
          <w:b/>
          <w:noProof/>
          <w:lang w:eastAsia="es-MX"/>
        </w:rPr>
      </w:pPr>
      <w:r w:rsidRPr="00091E91">
        <w:rPr>
          <w:szCs w:val="20"/>
        </w:rPr>
        <w:t xml:space="preserve">El enfoque de </w:t>
      </w:r>
      <w:r w:rsidR="004C4C62">
        <w:rPr>
          <w:szCs w:val="20"/>
        </w:rPr>
        <w:t>«</w:t>
      </w:r>
      <w:r w:rsidRPr="00091E91">
        <w:rPr>
          <w:szCs w:val="20"/>
        </w:rPr>
        <w:t>Ciclo de crecimiento</w:t>
      </w:r>
      <w:r w:rsidR="004C4C62">
        <w:rPr>
          <w:szCs w:val="20"/>
        </w:rPr>
        <w:t>»</w:t>
      </w:r>
      <w:r w:rsidRPr="00091E91">
        <w:rPr>
          <w:szCs w:val="20"/>
        </w:rPr>
        <w:t xml:space="preserve"> identifica las desviaciones de la economía respecto a su tendencia de largo plazo. Por</w:t>
      </w:r>
      <w:r w:rsidR="0061692A">
        <w:rPr>
          <w:szCs w:val="20"/>
        </w:rPr>
        <w:t xml:space="preserve"> lo</w:t>
      </w:r>
      <w:r w:rsidRPr="00091E91">
        <w:rPr>
          <w:szCs w:val="20"/>
        </w:rPr>
        <w:t xml:space="preserve"> tanto, el componente cíclico de las variables que </w:t>
      </w:r>
      <w:r w:rsidRPr="00A95AA6">
        <w:rPr>
          <w:szCs w:val="20"/>
        </w:rPr>
        <w:t>conforman</w:t>
      </w:r>
      <w:r w:rsidRPr="00091E91">
        <w:rPr>
          <w:szCs w:val="20"/>
        </w:rPr>
        <w:t xml:space="preserve">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56EE7367" w14:textId="77777777" w:rsidR="00765D42" w:rsidRPr="0059434F" w:rsidRDefault="00765D42" w:rsidP="008A340F">
      <w:pPr>
        <w:keepNext/>
        <w:spacing w:before="840" w:after="120"/>
        <w:ind w:right="50"/>
        <w:rPr>
          <w:rFonts w:cs="Times New Roman"/>
          <w:b/>
          <w:iCs/>
          <w:smallCaps/>
          <w:szCs w:val="20"/>
          <w:lang w:val="es-MX"/>
        </w:rPr>
      </w:pPr>
      <w:r w:rsidRPr="0059434F">
        <w:rPr>
          <w:rFonts w:cs="Times New Roman"/>
          <w:b/>
          <w:iCs/>
          <w:smallCaps/>
          <w:szCs w:val="20"/>
          <w:lang w:val="es-MX"/>
        </w:rPr>
        <w:t>Interpretación de los Indicadores cíclicos con enfoque del ciclo de crecimiento</w:t>
      </w:r>
    </w:p>
    <w:p w14:paraId="14CE2803" w14:textId="3ED1B45A" w:rsidR="00765D42" w:rsidRPr="00091E91" w:rsidRDefault="00765D42" w:rsidP="00765D42">
      <w:pPr>
        <w:spacing w:before="240" w:after="120"/>
      </w:pPr>
      <w:r w:rsidRPr="00091E91">
        <w:t xml:space="preserve">El valor de los Indicadores Coincidente y Adelantado, así como su tendencia de largo plazo </w:t>
      </w:r>
      <w:r w:rsidR="00627DA3">
        <w:t>—</w:t>
      </w:r>
      <w:r w:rsidRPr="00091E91">
        <w:t>representada por una línea horizontal igual a 100</w:t>
      </w:r>
      <w:r w:rsidR="00627DA3">
        <w:t>—</w:t>
      </w:r>
      <w:r w:rsidRPr="00091E91">
        <w:t xml:space="preserve"> permite identificar </w:t>
      </w:r>
      <w:r w:rsidR="003C25F5">
        <w:t>cuatro</w:t>
      </w:r>
      <w:r w:rsidRPr="00091E91">
        <w:t xml:space="preserve"> fases del ciclo económico.</w:t>
      </w:r>
    </w:p>
    <w:p w14:paraId="43E1BCA7" w14:textId="53209C5C"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3FD3970" wp14:editId="0491713B">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 xml:space="preserve">Cuando el indicador (su componente cíclico) </w:t>
      </w:r>
      <w:r w:rsidRPr="00137A7E">
        <w:t>está creciendo</w:t>
      </w:r>
      <w:r w:rsidRPr="00091E91">
        <w:t xml:space="preserve"> y se ubica por arriba de su tendencia de largo plazo.</w:t>
      </w:r>
    </w:p>
    <w:p w14:paraId="460F2A09" w14:textId="009D409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5AB19B5B" wp14:editId="6AA1D15D">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decreciendo</w:t>
      </w:r>
      <w:r w:rsidRPr="00091E91">
        <w:t xml:space="preserve"> y se ubica por arriba de su tendencia de largo plazo.</w:t>
      </w:r>
    </w:p>
    <w:p w14:paraId="4ECC6D2A" w14:textId="0B8D70A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5CE9DEC9" wp14:editId="1314A47B">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decreciendo y</w:t>
      </w:r>
      <w:r w:rsidRPr="00091E91">
        <w:t xml:space="preserve"> se ubica por debajo de su tendencia de largo plazo.</w:t>
      </w:r>
    </w:p>
    <w:p w14:paraId="1384D28E" w14:textId="24C57261" w:rsidR="00765D42"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19F6C5E6" wp14:editId="2B12B969">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 xml:space="preserve">Cuando el componente cíclico del </w:t>
      </w:r>
      <w:r w:rsidRPr="00137A7E">
        <w:t>indicador está creciendo y se</w:t>
      </w:r>
      <w:r w:rsidRPr="00091E91">
        <w:t xml:space="preserve"> ubica por debajo de su tendencia de largo plazo.</w:t>
      </w:r>
    </w:p>
    <w:p w14:paraId="45C1B5C6" w14:textId="33675229" w:rsidR="003A3BB5" w:rsidRDefault="003A3BB5" w:rsidP="00B65AE2">
      <w:pPr>
        <w:spacing w:before="120" w:after="360"/>
        <w:ind w:left="558"/>
      </w:pPr>
    </w:p>
    <w:p w14:paraId="1DC7B195" w14:textId="10F46DEF" w:rsidR="003A3BB5" w:rsidRDefault="003A3BB5" w:rsidP="00B65AE2">
      <w:pPr>
        <w:spacing w:before="120" w:after="360"/>
        <w:ind w:left="558"/>
      </w:pPr>
    </w:p>
    <w:p w14:paraId="0C2A2446" w14:textId="77777777" w:rsidR="003A3BB5" w:rsidRPr="00091E91" w:rsidRDefault="003A3BB5" w:rsidP="00B65AE2">
      <w:pPr>
        <w:spacing w:before="120" w:after="360"/>
        <w:ind w:left="558"/>
      </w:pPr>
    </w:p>
    <w:p w14:paraId="698E5372" w14:textId="77777777" w:rsidR="00765D42" w:rsidRPr="00091E91" w:rsidRDefault="00B65AE2" w:rsidP="00CC3AFC">
      <w:pPr>
        <w:spacing w:before="720" w:after="600"/>
        <w:jc w:val="center"/>
        <w:rPr>
          <w:szCs w:val="20"/>
        </w:rPr>
      </w:pPr>
      <w:r w:rsidRPr="00091E91">
        <w:rPr>
          <w:noProof/>
          <w:lang w:val="es-MX" w:eastAsia="es-MX"/>
        </w:rPr>
        <w:drawing>
          <wp:inline distT="0" distB="0" distL="0" distR="0" wp14:anchorId="085FB51C" wp14:editId="5AB39CFB">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4242FA8" w14:textId="77777777" w:rsidR="004B583F" w:rsidRPr="00091E91" w:rsidRDefault="004B583F" w:rsidP="004B583F">
      <w:pPr>
        <w:spacing w:before="240" w:after="240"/>
        <w:jc w:val="center"/>
        <w:rPr>
          <w:szCs w:val="20"/>
        </w:rPr>
      </w:pPr>
    </w:p>
    <w:p w14:paraId="4B450171" w14:textId="77777777" w:rsidR="00B65AE2" w:rsidRPr="00091E91" w:rsidRDefault="00B65AE2" w:rsidP="004B583F">
      <w:pPr>
        <w:spacing w:before="240" w:after="120"/>
        <w:rPr>
          <w:rFonts w:cs="Times New Roman"/>
          <w:szCs w:val="20"/>
          <w:lang w:val="es-MX"/>
        </w:rPr>
      </w:pPr>
      <w:r w:rsidRPr="00091E91">
        <w:rPr>
          <w:rFonts w:cs="Times New Roman"/>
          <w:szCs w:val="20"/>
          <w:lang w:val="es-MX"/>
        </w:rPr>
        <w:t>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31553BD8" w14:textId="7385F519" w:rsidR="005571C6" w:rsidRPr="0059434F" w:rsidRDefault="005571C6" w:rsidP="004B583F">
      <w:pPr>
        <w:keepNext/>
        <w:spacing w:before="600"/>
        <w:ind w:right="902"/>
        <w:rPr>
          <w:rFonts w:cs="Times New Roman"/>
          <w:b/>
          <w:iCs/>
          <w:szCs w:val="20"/>
          <w:lang w:val="es-MX"/>
        </w:rPr>
      </w:pPr>
      <w:r w:rsidRPr="0059434F">
        <w:rPr>
          <w:rFonts w:cs="Times New Roman"/>
          <w:b/>
          <w:iCs/>
          <w:smallCaps/>
          <w:szCs w:val="20"/>
          <w:lang w:val="es-MX"/>
        </w:rPr>
        <w:t xml:space="preserve">Resultados del </w:t>
      </w:r>
      <w:r w:rsidR="00500318">
        <w:rPr>
          <w:rFonts w:cs="Times New Roman"/>
          <w:b/>
          <w:iCs/>
          <w:smallCaps/>
          <w:szCs w:val="20"/>
          <w:lang w:val="es-MX"/>
        </w:rPr>
        <w:t>e</w:t>
      </w:r>
      <w:r w:rsidRPr="0059434F">
        <w:rPr>
          <w:rFonts w:cs="Times New Roman"/>
          <w:b/>
          <w:iCs/>
          <w:smallCaps/>
          <w:szCs w:val="20"/>
          <w:lang w:val="es-MX"/>
        </w:rPr>
        <w:t xml:space="preserve">nfoque del ciclo de crecimiento: </w:t>
      </w:r>
      <w:r w:rsidR="00500318">
        <w:rPr>
          <w:rFonts w:cs="Times New Roman"/>
          <w:b/>
          <w:iCs/>
          <w:smallCaps/>
          <w:szCs w:val="20"/>
          <w:lang w:val="es-MX"/>
        </w:rPr>
        <w:t>c</w:t>
      </w:r>
      <w:r w:rsidRPr="0059434F">
        <w:rPr>
          <w:rFonts w:cs="Times New Roman"/>
          <w:b/>
          <w:iCs/>
          <w:smallCaps/>
          <w:szCs w:val="20"/>
          <w:lang w:val="es-MX"/>
        </w:rPr>
        <w:t>omponentes cíclicos</w:t>
      </w:r>
    </w:p>
    <w:p w14:paraId="2DE5A79C" w14:textId="77777777" w:rsidR="005571C6" w:rsidRPr="00B82A35" w:rsidRDefault="005571C6" w:rsidP="00B82A35">
      <w:pPr>
        <w:keepNext/>
        <w:spacing w:before="240" w:after="200"/>
        <w:ind w:right="902" w:firstLine="708"/>
        <w:rPr>
          <w:rFonts w:cs="Times New Roman"/>
          <w:b/>
          <w:i/>
          <w:szCs w:val="20"/>
          <w:lang w:val="es-MX"/>
        </w:rPr>
      </w:pPr>
      <w:r w:rsidRPr="0059434F">
        <w:rPr>
          <w:rFonts w:cs="Times New Roman"/>
          <w:b/>
          <w:iCs/>
          <w:smallCaps/>
          <w:szCs w:val="20"/>
          <w:lang w:val="es-MX"/>
        </w:rPr>
        <w:t>Indicador Coincidente</w:t>
      </w:r>
    </w:p>
    <w:p w14:paraId="5E5BD2DA" w14:textId="1229280C"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892D79">
        <w:rPr>
          <w:rFonts w:cs="Times New Roman"/>
          <w:szCs w:val="20"/>
          <w:lang w:val="es-MX"/>
        </w:rPr>
        <w:t>ju</w:t>
      </w:r>
      <w:r w:rsidR="00E5149B">
        <w:rPr>
          <w:rFonts w:cs="Times New Roman"/>
          <w:szCs w:val="20"/>
          <w:lang w:val="es-MX"/>
        </w:rPr>
        <w:t>li</w:t>
      </w:r>
      <w:r w:rsidR="00892D79">
        <w:rPr>
          <w:rFonts w:cs="Times New Roman"/>
          <w:szCs w:val="20"/>
          <w:lang w:val="es-MX"/>
        </w:rPr>
        <w:t>o</w:t>
      </w:r>
      <w:r w:rsidR="00032629" w:rsidRPr="00091E91">
        <w:rPr>
          <w:rFonts w:cs="Times New Roman"/>
          <w:szCs w:val="20"/>
          <w:lang w:val="es-MX"/>
        </w:rPr>
        <w:t xml:space="preserve"> de 202</w:t>
      </w:r>
      <w:r w:rsidR="002B5E71">
        <w:rPr>
          <w:rFonts w:cs="Times New Roman"/>
          <w:szCs w:val="20"/>
          <w:lang w:val="es-MX"/>
        </w:rPr>
        <w:t>2</w:t>
      </w:r>
      <w:r w:rsidR="00036538" w:rsidRPr="00091E91">
        <w:rPr>
          <w:rFonts w:cs="Times New Roman"/>
          <w:szCs w:val="20"/>
          <w:lang w:val="es-MX"/>
        </w:rPr>
        <w:t xml:space="preserve">, el Indicador Coincidente se </w:t>
      </w:r>
      <w:r w:rsidR="00E5149B">
        <w:rPr>
          <w:rFonts w:cs="Times New Roman"/>
          <w:szCs w:val="20"/>
          <w:lang w:val="es-MX"/>
        </w:rPr>
        <w:t>ubicó</w:t>
      </w:r>
      <w:r w:rsidR="006C5E28">
        <w:rPr>
          <w:rFonts w:cs="Times New Roman"/>
          <w:szCs w:val="20"/>
          <w:lang w:val="es-MX"/>
        </w:rPr>
        <w:t xml:space="preserve"> </w:t>
      </w:r>
      <w:r w:rsidR="007264E8" w:rsidRPr="007264E8">
        <w:rPr>
          <w:rFonts w:cs="Times New Roman"/>
          <w:szCs w:val="20"/>
          <w:lang w:val="es-MX"/>
        </w:rPr>
        <w:t>por arriba de su tendencia de largo</w:t>
      </w:r>
      <w:r w:rsidR="00706535">
        <w:rPr>
          <w:rFonts w:cs="Times New Roman"/>
          <w:szCs w:val="20"/>
          <w:lang w:val="es-MX"/>
        </w:rPr>
        <w:t xml:space="preserve"> plazo</w:t>
      </w:r>
      <w:r w:rsidR="007264E8" w:rsidRPr="007264E8">
        <w:rPr>
          <w:rFonts w:cs="Times New Roman"/>
          <w:szCs w:val="20"/>
          <w:lang w:val="es-MX"/>
        </w:rPr>
        <w:t xml:space="preserve"> </w:t>
      </w:r>
      <w:r w:rsidR="00036538" w:rsidRPr="00091E91">
        <w:rPr>
          <w:rFonts w:cs="Times New Roman"/>
          <w:szCs w:val="20"/>
          <w:lang w:val="es-MX"/>
        </w:rPr>
        <w:t xml:space="preserve">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9E5D42">
        <w:rPr>
          <w:rFonts w:cs="Times New Roman"/>
          <w:szCs w:val="20"/>
          <w:lang w:val="es-MX"/>
        </w:rPr>
        <w:t>10</w:t>
      </w:r>
      <w:r w:rsidR="00E9425B">
        <w:rPr>
          <w:rFonts w:cs="Times New Roman"/>
          <w:szCs w:val="20"/>
          <w:lang w:val="es-MX"/>
        </w:rPr>
        <w:t>1</w:t>
      </w:r>
      <w:r w:rsidR="002125BA">
        <w:rPr>
          <w:rFonts w:cs="Times New Roman"/>
          <w:szCs w:val="20"/>
          <w:lang w:val="es-MX"/>
        </w:rPr>
        <w:t>.</w:t>
      </w:r>
      <w:r w:rsidR="00A853AA">
        <w:rPr>
          <w:rFonts w:cs="Times New Roman"/>
          <w:szCs w:val="20"/>
          <w:lang w:val="es-MX"/>
        </w:rPr>
        <w:t>1</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76772D">
        <w:rPr>
          <w:rFonts w:cs="Times New Roman"/>
          <w:szCs w:val="20"/>
          <w:lang w:val="es-MX"/>
        </w:rPr>
        <w:t>1</w:t>
      </w:r>
      <w:r w:rsidR="00E5149B">
        <w:rPr>
          <w:rFonts w:cs="Times New Roman"/>
          <w:szCs w:val="20"/>
          <w:lang w:val="es-MX"/>
        </w:rPr>
        <w:t>3</w:t>
      </w:r>
      <w:r w:rsidR="00DC5729">
        <w:rPr>
          <w:rFonts w:cs="Times New Roman"/>
          <w:szCs w:val="20"/>
          <w:lang w:val="es-MX"/>
        </w:rPr>
        <w:t xml:space="preserve"> puntos </w:t>
      </w:r>
      <w:r w:rsidR="002D65AB" w:rsidRPr="00113C81">
        <w:rPr>
          <w:rFonts w:cs="Times New Roman"/>
          <w:szCs w:val="20"/>
          <w:lang w:val="es-MX"/>
        </w:rPr>
        <w:t>respecto al mes anterior</w:t>
      </w:r>
      <w:r w:rsidRPr="00113C81">
        <w:rPr>
          <w:rFonts w:cs="Times New Roman"/>
          <w:szCs w:val="20"/>
          <w:lang w:val="es-MX"/>
        </w:rPr>
        <w:t>.</w:t>
      </w:r>
    </w:p>
    <w:p w14:paraId="03B4E478"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4DAD78F4" w14:textId="77777777"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13060CAC" w14:textId="77777777"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E5149B" w:rsidRPr="00091E91" w14:paraId="7726FB93" w14:textId="77777777" w:rsidTr="0059434F">
        <w:trPr>
          <w:jc w:val="center"/>
        </w:trPr>
        <w:tc>
          <w:tcPr>
            <w:tcW w:w="3400" w:type="dxa"/>
            <w:gridSpan w:val="5"/>
            <w:tcBorders>
              <w:top w:val="double" w:sz="4" w:space="0" w:color="auto"/>
              <w:left w:val="double" w:sz="4" w:space="0" w:color="auto"/>
              <w:bottom w:val="single" w:sz="6" w:space="0" w:color="auto"/>
              <w:right w:val="double" w:sz="4" w:space="0" w:color="auto"/>
            </w:tcBorders>
          </w:tcPr>
          <w:p w14:paraId="64F8BC6F" w14:textId="4E877694" w:rsidR="00E5149B" w:rsidRPr="00091E91" w:rsidRDefault="00E5149B" w:rsidP="007264E8">
            <w:pPr>
              <w:keepNext/>
              <w:spacing w:before="60"/>
              <w:jc w:val="center"/>
              <w:rPr>
                <w:rFonts w:cs="Times New Roman"/>
                <w:snapToGrid w:val="0"/>
                <w:sz w:val="16"/>
                <w:szCs w:val="20"/>
                <w:lang w:val="es-ES"/>
              </w:rPr>
            </w:pPr>
            <w:r w:rsidRPr="00091E91">
              <w:rPr>
                <w:rFonts w:cs="Times New Roman"/>
                <w:snapToGrid w:val="0"/>
                <w:sz w:val="16"/>
                <w:szCs w:val="20"/>
                <w:lang w:val="es-ES"/>
              </w:rPr>
              <w:t>202</w:t>
            </w:r>
            <w:r>
              <w:rPr>
                <w:rFonts w:cs="Times New Roman"/>
                <w:snapToGrid w:val="0"/>
                <w:sz w:val="16"/>
                <w:szCs w:val="20"/>
                <w:lang w:val="es-ES"/>
              </w:rPr>
              <w:t>1</w:t>
            </w:r>
          </w:p>
        </w:tc>
        <w:tc>
          <w:tcPr>
            <w:tcW w:w="4760" w:type="dxa"/>
            <w:gridSpan w:val="7"/>
            <w:tcBorders>
              <w:top w:val="double" w:sz="4" w:space="0" w:color="auto"/>
              <w:left w:val="double" w:sz="4" w:space="0" w:color="auto"/>
              <w:bottom w:val="single" w:sz="6" w:space="0" w:color="auto"/>
              <w:right w:val="double" w:sz="4" w:space="0" w:color="auto"/>
            </w:tcBorders>
          </w:tcPr>
          <w:p w14:paraId="0B8E8F95" w14:textId="7991FA73" w:rsidR="00E5149B" w:rsidRPr="00091E91" w:rsidRDefault="00E5149B" w:rsidP="007264E8">
            <w:pPr>
              <w:keepNext/>
              <w:spacing w:before="60"/>
              <w:jc w:val="center"/>
              <w:rPr>
                <w:rFonts w:cs="Times New Roman"/>
                <w:snapToGrid w:val="0"/>
                <w:sz w:val="16"/>
                <w:szCs w:val="20"/>
                <w:lang w:val="es-ES"/>
              </w:rPr>
            </w:pPr>
            <w:r>
              <w:rPr>
                <w:rFonts w:cs="Times New Roman"/>
                <w:snapToGrid w:val="0"/>
                <w:sz w:val="16"/>
                <w:szCs w:val="20"/>
                <w:lang w:val="es-ES"/>
              </w:rPr>
              <w:t>2022</w:t>
            </w:r>
          </w:p>
        </w:tc>
      </w:tr>
      <w:tr w:rsidR="00091E91" w:rsidRPr="00091E91" w14:paraId="7DCFCCBF" w14:textId="77777777" w:rsidTr="00E5149B">
        <w:trPr>
          <w:jc w:val="center"/>
        </w:trPr>
        <w:tc>
          <w:tcPr>
            <w:tcW w:w="680" w:type="dxa"/>
            <w:tcBorders>
              <w:top w:val="single" w:sz="6" w:space="0" w:color="auto"/>
              <w:left w:val="double" w:sz="4" w:space="0" w:color="auto"/>
              <w:bottom w:val="single" w:sz="6" w:space="0" w:color="auto"/>
              <w:right w:val="single" w:sz="4" w:space="0" w:color="auto"/>
            </w:tcBorders>
          </w:tcPr>
          <w:p w14:paraId="2D8E3C4D" w14:textId="08852B29" w:rsidR="00036538" w:rsidRPr="00091E91" w:rsidRDefault="00E5149B"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44AC203A" w14:textId="678C454A" w:rsidR="00036538" w:rsidRPr="00091E91" w:rsidRDefault="00E5149B"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14:paraId="1A5D2B23" w14:textId="195A5B91" w:rsidR="00036538" w:rsidRPr="00091E91" w:rsidRDefault="00E5149B"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14:paraId="034C9DEF" w14:textId="256820A1" w:rsidR="00036538" w:rsidRPr="00091E91" w:rsidRDefault="00E5149B" w:rsidP="00496D68">
            <w:pPr>
              <w:spacing w:before="60"/>
              <w:jc w:val="center"/>
              <w:rPr>
                <w:rFonts w:cs="Times New Roman"/>
                <w:snapToGrid w:val="0"/>
                <w:sz w:val="16"/>
                <w:szCs w:val="20"/>
                <w:lang w:val="es-ES"/>
              </w:rPr>
            </w:pPr>
            <w:r>
              <w:rPr>
                <w:rFonts w:cs="Times New Roman"/>
                <w:snapToGrid w:val="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2D53807D" w14:textId="22E834B5" w:rsidR="00036538" w:rsidRPr="00091E91" w:rsidRDefault="00E5149B"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4" w:space="0" w:color="auto"/>
              <w:left w:val="double" w:sz="4" w:space="0" w:color="auto"/>
              <w:bottom w:val="single" w:sz="6" w:space="0" w:color="auto"/>
              <w:right w:val="single" w:sz="4" w:space="0" w:color="auto"/>
            </w:tcBorders>
          </w:tcPr>
          <w:p w14:paraId="77750AC2" w14:textId="7F1FB08E" w:rsidR="00036538" w:rsidRPr="00091E91" w:rsidRDefault="00E5149B"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02AB307" w14:textId="11EF957E" w:rsidR="00036538" w:rsidRPr="00091E91" w:rsidRDefault="00E5149B" w:rsidP="00496D68">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61230BCD" w14:textId="7BB51003" w:rsidR="00036538" w:rsidRPr="00091E91" w:rsidRDefault="00E5149B" w:rsidP="00496D68">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14:paraId="1888A5C5" w14:textId="4DCF2EA5" w:rsidR="00036538" w:rsidRPr="00091E91" w:rsidRDefault="00E5149B" w:rsidP="00496D68">
            <w:pPr>
              <w:spacing w:before="60"/>
              <w:jc w:val="center"/>
              <w:rPr>
                <w:rFonts w:cs="Times New Roman"/>
                <w:snapToGrid w:val="0"/>
                <w:sz w:val="16"/>
                <w:szCs w:val="20"/>
                <w:lang w:val="es-MX"/>
              </w:rPr>
            </w:pPr>
            <w:r>
              <w:rPr>
                <w:rFonts w:cs="Times New Roman"/>
                <w:snapToGrid w:val="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14:paraId="4D4C386E" w14:textId="62D81AAA" w:rsidR="00036538" w:rsidRPr="00091E91" w:rsidRDefault="00E5149B" w:rsidP="00496D68">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14:paraId="001DA0D7" w14:textId="0E79BB56" w:rsidR="00036538" w:rsidRPr="00091E91" w:rsidRDefault="00E5149B" w:rsidP="003E0142">
            <w:pPr>
              <w:spacing w:before="60"/>
              <w:jc w:val="center"/>
              <w:rPr>
                <w:rFonts w:cs="Times New Roman"/>
                <w:snapToGrid w:val="0"/>
                <w:sz w:val="16"/>
                <w:szCs w:val="20"/>
                <w:lang w:val="es-MX"/>
              </w:rPr>
            </w:pPr>
            <w:r>
              <w:rPr>
                <w:rFonts w:cs="Times New Roman"/>
                <w:snapToGrid w:val="0"/>
                <w:sz w:val="16"/>
                <w:szCs w:val="20"/>
                <w:lang w:val="es-MX"/>
              </w:rPr>
              <w:t>Jun.</w:t>
            </w:r>
          </w:p>
        </w:tc>
        <w:tc>
          <w:tcPr>
            <w:tcW w:w="680" w:type="dxa"/>
            <w:tcBorders>
              <w:top w:val="single" w:sz="6" w:space="0" w:color="auto"/>
              <w:left w:val="single" w:sz="4" w:space="0" w:color="auto"/>
              <w:bottom w:val="single" w:sz="6" w:space="0" w:color="auto"/>
              <w:right w:val="double" w:sz="4" w:space="0" w:color="auto"/>
            </w:tcBorders>
          </w:tcPr>
          <w:p w14:paraId="0BB01985" w14:textId="3AFE730E" w:rsidR="00036538" w:rsidRPr="00091E91" w:rsidRDefault="00E5149B" w:rsidP="00496D68">
            <w:pPr>
              <w:spacing w:before="60"/>
              <w:jc w:val="center"/>
              <w:rPr>
                <w:rFonts w:cs="Times New Roman"/>
                <w:snapToGrid w:val="0"/>
                <w:sz w:val="16"/>
                <w:szCs w:val="20"/>
                <w:lang w:val="es-MX"/>
              </w:rPr>
            </w:pPr>
            <w:r>
              <w:rPr>
                <w:rFonts w:cs="Times New Roman"/>
                <w:snapToGrid w:val="0"/>
                <w:sz w:val="16"/>
                <w:szCs w:val="20"/>
                <w:lang w:val="es-MX"/>
              </w:rPr>
              <w:t>Jul.</w:t>
            </w:r>
          </w:p>
        </w:tc>
      </w:tr>
      <w:tr w:rsidR="00091E91" w:rsidRPr="00091E91" w14:paraId="62A8161E" w14:textId="77777777" w:rsidTr="00E5149B">
        <w:trPr>
          <w:jc w:val="center"/>
        </w:trPr>
        <w:tc>
          <w:tcPr>
            <w:tcW w:w="680" w:type="dxa"/>
            <w:tcBorders>
              <w:top w:val="single" w:sz="6" w:space="0" w:color="auto"/>
              <w:left w:val="double" w:sz="4" w:space="0" w:color="auto"/>
              <w:bottom w:val="double" w:sz="4" w:space="0" w:color="auto"/>
              <w:right w:val="single" w:sz="4" w:space="0" w:color="auto"/>
            </w:tcBorders>
          </w:tcPr>
          <w:p w14:paraId="27EEA3E7" w14:textId="538F9713" w:rsidR="00036538" w:rsidRPr="00091E91" w:rsidRDefault="00385370" w:rsidP="0044373A">
            <w:pPr>
              <w:tabs>
                <w:tab w:val="decimal" w:pos="192"/>
              </w:tabs>
              <w:jc w:val="left"/>
              <w:rPr>
                <w:sz w:val="16"/>
                <w:szCs w:val="16"/>
              </w:rPr>
            </w:pPr>
            <w:r>
              <w:rPr>
                <w:sz w:val="16"/>
                <w:szCs w:val="16"/>
              </w:rPr>
              <w:t>0.</w:t>
            </w:r>
            <w:r w:rsidR="00C1384C">
              <w:rPr>
                <w:sz w:val="16"/>
                <w:szCs w:val="16"/>
              </w:rPr>
              <w:t>1</w:t>
            </w:r>
            <w:r w:rsidR="004961F7">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0912AE76" w14:textId="3FF0EE0C" w:rsidR="00036538" w:rsidRPr="00091E91" w:rsidRDefault="00EA73D5" w:rsidP="00496D68">
            <w:pPr>
              <w:tabs>
                <w:tab w:val="decimal" w:pos="192"/>
              </w:tabs>
              <w:jc w:val="left"/>
              <w:rPr>
                <w:sz w:val="16"/>
                <w:szCs w:val="16"/>
              </w:rPr>
            </w:pPr>
            <w:r>
              <w:rPr>
                <w:sz w:val="16"/>
                <w:szCs w:val="16"/>
              </w:rPr>
              <w:t>0.</w:t>
            </w:r>
            <w:r w:rsidR="00B01FC0">
              <w:rPr>
                <w:sz w:val="16"/>
                <w:szCs w:val="16"/>
              </w:rPr>
              <w:t>1</w:t>
            </w:r>
            <w:r w:rsidR="00A853AA">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2CBB9AAB" w14:textId="0A790F99" w:rsidR="00036538" w:rsidRPr="00091E91" w:rsidRDefault="00E2097F" w:rsidP="00496D68">
            <w:pPr>
              <w:tabs>
                <w:tab w:val="decimal" w:pos="192"/>
              </w:tabs>
              <w:jc w:val="left"/>
              <w:rPr>
                <w:sz w:val="16"/>
                <w:szCs w:val="16"/>
              </w:rPr>
            </w:pPr>
            <w:r>
              <w:rPr>
                <w:sz w:val="16"/>
                <w:szCs w:val="16"/>
              </w:rPr>
              <w:t>0.</w:t>
            </w:r>
            <w:r w:rsidR="00B01FC0">
              <w:rPr>
                <w:sz w:val="16"/>
                <w:szCs w:val="16"/>
              </w:rPr>
              <w:t>1</w:t>
            </w:r>
            <w:r w:rsidR="004961F7">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342955A2" w14:textId="0A489DA9" w:rsidR="00036538" w:rsidRPr="00091E91" w:rsidRDefault="00385370" w:rsidP="002F4D0F">
            <w:pPr>
              <w:tabs>
                <w:tab w:val="decimal" w:pos="192"/>
              </w:tabs>
              <w:jc w:val="left"/>
              <w:rPr>
                <w:sz w:val="16"/>
                <w:szCs w:val="16"/>
              </w:rPr>
            </w:pPr>
            <w:r>
              <w:rPr>
                <w:sz w:val="16"/>
                <w:szCs w:val="16"/>
              </w:rPr>
              <w:t>0.1</w:t>
            </w:r>
            <w:r w:rsidR="004961F7">
              <w:rPr>
                <w:sz w:val="16"/>
                <w:szCs w:val="16"/>
              </w:rPr>
              <w:t>6</w:t>
            </w:r>
          </w:p>
        </w:tc>
        <w:tc>
          <w:tcPr>
            <w:tcW w:w="680" w:type="dxa"/>
            <w:tcBorders>
              <w:top w:val="single" w:sz="6" w:space="0" w:color="auto"/>
              <w:left w:val="single" w:sz="4" w:space="0" w:color="auto"/>
              <w:bottom w:val="double" w:sz="4" w:space="0" w:color="auto"/>
              <w:right w:val="double" w:sz="4" w:space="0" w:color="auto"/>
            </w:tcBorders>
          </w:tcPr>
          <w:p w14:paraId="30C6F494" w14:textId="6F41AA82" w:rsidR="00036538" w:rsidRPr="00091E91" w:rsidRDefault="00EA73D5" w:rsidP="00496D68">
            <w:pPr>
              <w:tabs>
                <w:tab w:val="decimal" w:pos="192"/>
              </w:tabs>
              <w:jc w:val="left"/>
              <w:rPr>
                <w:sz w:val="16"/>
                <w:szCs w:val="16"/>
              </w:rPr>
            </w:pPr>
            <w:r>
              <w:rPr>
                <w:sz w:val="16"/>
                <w:szCs w:val="16"/>
              </w:rPr>
              <w:t>0.1</w:t>
            </w:r>
            <w:r w:rsidR="004961F7">
              <w:rPr>
                <w:sz w:val="16"/>
                <w:szCs w:val="16"/>
              </w:rPr>
              <w:t>8</w:t>
            </w:r>
          </w:p>
        </w:tc>
        <w:tc>
          <w:tcPr>
            <w:tcW w:w="680" w:type="dxa"/>
            <w:tcBorders>
              <w:top w:val="single" w:sz="4" w:space="0" w:color="auto"/>
              <w:left w:val="double" w:sz="4" w:space="0" w:color="auto"/>
              <w:bottom w:val="double" w:sz="4" w:space="0" w:color="auto"/>
              <w:right w:val="single" w:sz="4" w:space="0" w:color="auto"/>
            </w:tcBorders>
          </w:tcPr>
          <w:p w14:paraId="5BA1AB9A" w14:textId="0716489B" w:rsidR="003D5DD4" w:rsidRPr="00091E91" w:rsidRDefault="00E2097F" w:rsidP="00496D68">
            <w:pPr>
              <w:tabs>
                <w:tab w:val="decimal" w:pos="192"/>
              </w:tabs>
              <w:jc w:val="left"/>
              <w:rPr>
                <w:sz w:val="16"/>
                <w:szCs w:val="16"/>
              </w:rPr>
            </w:pPr>
            <w:r>
              <w:rPr>
                <w:sz w:val="16"/>
                <w:szCs w:val="16"/>
              </w:rPr>
              <w:t>0.</w:t>
            </w:r>
            <w:r w:rsidR="004961F7">
              <w:rPr>
                <w:sz w:val="16"/>
                <w:szCs w:val="16"/>
              </w:rPr>
              <w:t>20</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64412AFB" w14:textId="08E427FF" w:rsidR="00036538" w:rsidRPr="00091E91" w:rsidRDefault="00282A2B" w:rsidP="00496D68">
            <w:pPr>
              <w:tabs>
                <w:tab w:val="decimal" w:pos="192"/>
              </w:tabs>
              <w:jc w:val="left"/>
              <w:rPr>
                <w:sz w:val="16"/>
                <w:szCs w:val="16"/>
              </w:rPr>
            </w:pPr>
            <w:r>
              <w:rPr>
                <w:sz w:val="16"/>
                <w:szCs w:val="16"/>
              </w:rPr>
              <w:t>0.</w:t>
            </w:r>
            <w:r w:rsidR="0076772D">
              <w:rPr>
                <w:sz w:val="16"/>
                <w:szCs w:val="16"/>
              </w:rPr>
              <w:t>2</w:t>
            </w:r>
            <w:r w:rsidR="004961F7">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331AB893" w14:textId="03624663" w:rsidR="003D5DD4" w:rsidRPr="00091E91" w:rsidRDefault="00282A2B" w:rsidP="00496D68">
            <w:pPr>
              <w:tabs>
                <w:tab w:val="decimal" w:pos="192"/>
              </w:tabs>
              <w:jc w:val="left"/>
              <w:rPr>
                <w:sz w:val="16"/>
                <w:szCs w:val="16"/>
              </w:rPr>
            </w:pPr>
            <w:r>
              <w:rPr>
                <w:sz w:val="16"/>
                <w:szCs w:val="16"/>
              </w:rPr>
              <w:t>0.</w:t>
            </w:r>
            <w:r w:rsidR="00F324D5">
              <w:rPr>
                <w:sz w:val="16"/>
                <w:szCs w:val="16"/>
              </w:rPr>
              <w:t>2</w:t>
            </w:r>
            <w:r w:rsidR="0076772D">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2327ADA1" w14:textId="0FD80F9B" w:rsidR="00036538" w:rsidRPr="00091E91" w:rsidRDefault="00385370" w:rsidP="00496D68">
            <w:pPr>
              <w:tabs>
                <w:tab w:val="decimal" w:pos="192"/>
              </w:tabs>
              <w:jc w:val="left"/>
              <w:rPr>
                <w:sz w:val="16"/>
                <w:szCs w:val="16"/>
              </w:rPr>
            </w:pPr>
            <w:r>
              <w:rPr>
                <w:sz w:val="16"/>
                <w:szCs w:val="16"/>
              </w:rPr>
              <w:t>0.</w:t>
            </w:r>
            <w:r w:rsidR="00F324D5">
              <w:rPr>
                <w:sz w:val="16"/>
                <w:szCs w:val="16"/>
              </w:rPr>
              <w:t>2</w:t>
            </w:r>
            <w:r w:rsidR="004961F7">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443CC53E" w14:textId="4F8AA9D9" w:rsidR="003D5DD4" w:rsidRPr="00091E91" w:rsidRDefault="00385370" w:rsidP="00496D68">
            <w:pPr>
              <w:tabs>
                <w:tab w:val="decimal" w:pos="192"/>
              </w:tabs>
              <w:jc w:val="left"/>
              <w:rPr>
                <w:sz w:val="16"/>
                <w:szCs w:val="16"/>
              </w:rPr>
            </w:pPr>
            <w:r>
              <w:rPr>
                <w:sz w:val="16"/>
                <w:szCs w:val="16"/>
              </w:rPr>
              <w:t>0.</w:t>
            </w:r>
            <w:r w:rsidR="004961F7">
              <w:rPr>
                <w:sz w:val="16"/>
                <w:szCs w:val="16"/>
              </w:rPr>
              <w:t>17</w:t>
            </w:r>
          </w:p>
        </w:tc>
        <w:tc>
          <w:tcPr>
            <w:tcW w:w="680" w:type="dxa"/>
            <w:tcBorders>
              <w:top w:val="single" w:sz="6" w:space="0" w:color="auto"/>
              <w:left w:val="single" w:sz="4" w:space="0" w:color="auto"/>
              <w:bottom w:val="double" w:sz="4" w:space="0" w:color="auto"/>
              <w:right w:val="single" w:sz="4" w:space="0" w:color="auto"/>
            </w:tcBorders>
          </w:tcPr>
          <w:p w14:paraId="6A67A780" w14:textId="230AEEB3" w:rsidR="00036538" w:rsidRPr="00091E91" w:rsidRDefault="00385370" w:rsidP="00496D68">
            <w:pPr>
              <w:tabs>
                <w:tab w:val="decimal" w:pos="192"/>
              </w:tabs>
              <w:jc w:val="left"/>
              <w:rPr>
                <w:sz w:val="16"/>
                <w:szCs w:val="16"/>
              </w:rPr>
            </w:pPr>
            <w:r>
              <w:rPr>
                <w:sz w:val="16"/>
                <w:szCs w:val="16"/>
              </w:rPr>
              <w:t>0.</w:t>
            </w:r>
            <w:r w:rsidR="0076772D">
              <w:rPr>
                <w:sz w:val="16"/>
                <w:szCs w:val="16"/>
              </w:rPr>
              <w:t>1</w:t>
            </w:r>
            <w:r w:rsidR="004961F7">
              <w:rPr>
                <w:sz w:val="16"/>
                <w:szCs w:val="16"/>
              </w:rPr>
              <w:t>5</w:t>
            </w:r>
          </w:p>
        </w:tc>
        <w:tc>
          <w:tcPr>
            <w:tcW w:w="680" w:type="dxa"/>
            <w:tcBorders>
              <w:top w:val="single" w:sz="6" w:space="0" w:color="auto"/>
              <w:left w:val="single" w:sz="4" w:space="0" w:color="auto"/>
              <w:bottom w:val="double" w:sz="4" w:space="0" w:color="auto"/>
              <w:right w:val="double" w:sz="4" w:space="0" w:color="auto"/>
            </w:tcBorders>
          </w:tcPr>
          <w:p w14:paraId="2591BA62" w14:textId="7DD010DA" w:rsidR="003D5DD4" w:rsidRPr="00091E91" w:rsidRDefault="00385370" w:rsidP="00317AEF">
            <w:pPr>
              <w:tabs>
                <w:tab w:val="decimal" w:pos="192"/>
              </w:tabs>
              <w:ind w:left="192" w:hanging="192"/>
              <w:jc w:val="left"/>
              <w:rPr>
                <w:sz w:val="16"/>
                <w:szCs w:val="16"/>
              </w:rPr>
            </w:pPr>
            <w:r>
              <w:rPr>
                <w:sz w:val="16"/>
                <w:szCs w:val="16"/>
              </w:rPr>
              <w:t>0.</w:t>
            </w:r>
            <w:r w:rsidR="0076772D">
              <w:rPr>
                <w:sz w:val="16"/>
                <w:szCs w:val="16"/>
              </w:rPr>
              <w:t>1</w:t>
            </w:r>
            <w:r w:rsidR="004961F7">
              <w:rPr>
                <w:sz w:val="16"/>
                <w:szCs w:val="16"/>
              </w:rPr>
              <w:t>3</w:t>
            </w:r>
          </w:p>
        </w:tc>
      </w:tr>
    </w:tbl>
    <w:p w14:paraId="656578E7" w14:textId="27276D4D"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00DC275D" w14:textId="77777777" w:rsidR="00BA2F11" w:rsidRPr="00091E91" w:rsidRDefault="00BA2F11">
      <w:pPr>
        <w:jc w:val="left"/>
        <w:rPr>
          <w:b/>
          <w:smallCaps/>
          <w:sz w:val="20"/>
          <w:szCs w:val="20"/>
        </w:rPr>
      </w:pPr>
      <w:r w:rsidRPr="00091E91">
        <w:rPr>
          <w:b/>
          <w:smallCaps/>
          <w:sz w:val="20"/>
          <w:szCs w:val="20"/>
        </w:rPr>
        <w:br w:type="page"/>
      </w:r>
    </w:p>
    <w:p w14:paraId="18DECE6A" w14:textId="77777777" w:rsidR="00B625EB" w:rsidRPr="00091E91" w:rsidRDefault="00B625EB" w:rsidP="00B625EB">
      <w:pPr>
        <w:keepNext/>
        <w:keepLines/>
        <w:tabs>
          <w:tab w:val="left" w:pos="14034"/>
        </w:tabs>
        <w:spacing w:before="240"/>
        <w:ind w:right="-51"/>
        <w:jc w:val="center"/>
        <w:rPr>
          <w:b/>
          <w:smallCaps/>
          <w:sz w:val="20"/>
          <w:szCs w:val="20"/>
        </w:rPr>
      </w:pPr>
    </w:p>
    <w:p w14:paraId="36A171C1"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6A95D5C3" w14:textId="78980B6A"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4B5AB1">
        <w:rPr>
          <w:b/>
          <w:smallCaps/>
          <w:sz w:val="22"/>
          <w:szCs w:val="22"/>
        </w:rPr>
        <w:t>ju</w:t>
      </w:r>
      <w:r w:rsidR="000E6F65">
        <w:rPr>
          <w:b/>
          <w:smallCaps/>
          <w:sz w:val="22"/>
          <w:szCs w:val="22"/>
        </w:rPr>
        <w:t>l</w:t>
      </w:r>
      <w:r w:rsidR="004B5AB1">
        <w:rPr>
          <w:b/>
          <w:smallCaps/>
          <w:sz w:val="22"/>
          <w:szCs w:val="22"/>
        </w:rPr>
        <w:t>io</w:t>
      </w:r>
      <w:r w:rsidR="00632B02">
        <w:rPr>
          <w:b/>
          <w:smallCaps/>
          <w:sz w:val="22"/>
          <w:szCs w:val="22"/>
        </w:rPr>
        <w:t xml:space="preserve"> </w:t>
      </w:r>
      <w:r w:rsidR="002D50C9" w:rsidRPr="00091E91">
        <w:rPr>
          <w:b/>
          <w:smallCaps/>
          <w:sz w:val="22"/>
          <w:szCs w:val="22"/>
        </w:rPr>
        <w:t>de 202</w:t>
      </w:r>
      <w:r w:rsidR="007264E8">
        <w:rPr>
          <w:b/>
          <w:smallCaps/>
          <w:sz w:val="22"/>
          <w:szCs w:val="22"/>
        </w:rPr>
        <w:t>2</w:t>
      </w:r>
    </w:p>
    <w:p w14:paraId="11367781" w14:textId="77777777" w:rsidR="00B65AE2" w:rsidRPr="008A340F" w:rsidRDefault="00BA2F11" w:rsidP="00BA2F11">
      <w:pPr>
        <w:jc w:val="center"/>
        <w:rPr>
          <w:sz w:val="18"/>
        </w:rPr>
      </w:pPr>
      <w:r w:rsidRPr="008A340F">
        <w:rPr>
          <w:sz w:val="18"/>
        </w:rPr>
        <w:t>(Puntos)</w:t>
      </w:r>
    </w:p>
    <w:p w14:paraId="71934549" w14:textId="2BA3F867" w:rsidR="00BA2F11" w:rsidRPr="00091E91" w:rsidRDefault="001D2201" w:rsidP="00BA2F11">
      <w:pPr>
        <w:jc w:val="center"/>
        <w:rPr>
          <w:szCs w:val="20"/>
        </w:rPr>
      </w:pPr>
      <w:r>
        <w:rPr>
          <w:noProof/>
        </w:rPr>
        <w:drawing>
          <wp:inline distT="0" distB="0" distL="0" distR="0" wp14:anchorId="4C7D53C5" wp14:editId="7F0389EC">
            <wp:extent cx="5934075" cy="4143375"/>
            <wp:effectExtent l="0" t="0" r="9525" b="9525"/>
            <wp:docPr id="2" name="Gráfico 2">
              <a:extLst xmlns:a="http://schemas.openxmlformats.org/drawingml/2006/main">
                <a:ext uri="{FF2B5EF4-FFF2-40B4-BE49-F238E27FC236}">
                  <a16:creationId xmlns:a16="http://schemas.microsoft.com/office/drawing/2014/main" id="{FA925BC1-9C6E-D8DB-64EE-8A5FDABCB4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9D5EEEA" w14:textId="7946F6C4"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 xml:space="preserve">La tendencia de largo plazo del Indicador Coincidente </w:t>
      </w:r>
      <w:r w:rsidR="003B5FBC">
        <w:rPr>
          <w:sz w:val="16"/>
          <w:szCs w:val="16"/>
          <w:lang w:val="es-MX"/>
        </w:rPr>
        <w:t xml:space="preserve">se representa </w:t>
      </w:r>
      <w:r w:rsidRPr="00091E91">
        <w:rPr>
          <w:sz w:val="16"/>
          <w:szCs w:val="16"/>
          <w:lang w:val="es-MX"/>
        </w:rPr>
        <w:t>por la línea ubicada en 100.</w:t>
      </w:r>
    </w:p>
    <w:p w14:paraId="5F3B6857"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051EA993"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045C2953" w14:textId="4B4E8F7A"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5EA9FC1D" w14:textId="27718957"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B35DB0">
        <w:rPr>
          <w:szCs w:val="20"/>
          <w:lang w:val="es-MX"/>
        </w:rPr>
        <w:t>ju</w:t>
      </w:r>
      <w:r w:rsidR="000E6F65">
        <w:rPr>
          <w:szCs w:val="20"/>
          <w:lang w:val="es-MX"/>
        </w:rPr>
        <w:t>l</w:t>
      </w:r>
      <w:r w:rsidR="00B35DB0">
        <w:rPr>
          <w:szCs w:val="20"/>
          <w:lang w:val="es-MX"/>
        </w:rPr>
        <w:t>io</w:t>
      </w:r>
      <w:r w:rsidR="00F85FD0" w:rsidRPr="00091E91">
        <w:rPr>
          <w:szCs w:val="20"/>
          <w:lang w:val="es-MX"/>
        </w:rPr>
        <w:t xml:space="preserve"> </w:t>
      </w:r>
      <w:r w:rsidRPr="00091E91">
        <w:rPr>
          <w:szCs w:val="20"/>
          <w:lang w:val="es-MX"/>
        </w:rPr>
        <w:t>fue resultado de la evolución de los componentes cíclicos que lo integran</w:t>
      </w:r>
      <w:r w:rsidR="003B5FBC">
        <w:rPr>
          <w:szCs w:val="20"/>
          <w:lang w:val="es-MX"/>
        </w:rPr>
        <w:t>. Estos se</w:t>
      </w:r>
      <w:r w:rsidRPr="00091E91">
        <w:rPr>
          <w:szCs w:val="20"/>
          <w:lang w:val="es-MX"/>
        </w:rPr>
        <w:t xml:space="preserve"> presentan en el cuadro y las gráficas siguientes.</w:t>
      </w:r>
    </w:p>
    <w:p w14:paraId="3A39CFC2" w14:textId="77777777" w:rsidR="004E0D13" w:rsidRPr="00091E91" w:rsidRDefault="004E0D13">
      <w:pPr>
        <w:jc w:val="left"/>
        <w:rPr>
          <w:szCs w:val="20"/>
          <w:lang w:val="es-MX"/>
        </w:rPr>
      </w:pPr>
      <w:r w:rsidRPr="00091E91">
        <w:rPr>
          <w:szCs w:val="20"/>
          <w:lang w:val="es-MX"/>
        </w:rPr>
        <w:br w:type="page"/>
      </w:r>
    </w:p>
    <w:p w14:paraId="107FB986" w14:textId="77777777" w:rsidR="007E551A" w:rsidRDefault="007E551A" w:rsidP="00B82A35">
      <w:pPr>
        <w:keepNext/>
        <w:keepLines/>
        <w:spacing w:before="480"/>
        <w:jc w:val="center"/>
        <w:rPr>
          <w:rFonts w:cs="Times New Roman"/>
          <w:sz w:val="20"/>
          <w:szCs w:val="20"/>
        </w:rPr>
      </w:pPr>
    </w:p>
    <w:p w14:paraId="56E41C8B" w14:textId="3FA0A250"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2</w:t>
      </w:r>
    </w:p>
    <w:p w14:paraId="0827DCE3"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7C51A283" w14:textId="77777777"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79"/>
        <w:gridCol w:w="694"/>
        <w:gridCol w:w="1367"/>
        <w:gridCol w:w="1366"/>
        <w:gridCol w:w="1366"/>
        <w:gridCol w:w="1366"/>
        <w:gridCol w:w="1366"/>
        <w:gridCol w:w="1366"/>
      </w:tblGrid>
      <w:tr w:rsidR="00091E91" w:rsidRPr="00091E91" w14:paraId="2662965E" w14:textId="77777777" w:rsidTr="00B0799E">
        <w:trPr>
          <w:trHeight w:val="1308"/>
          <w:jc w:val="center"/>
        </w:trPr>
        <w:tc>
          <w:tcPr>
            <w:tcW w:w="779" w:type="dxa"/>
            <w:tcBorders>
              <w:top w:val="double" w:sz="4" w:space="0" w:color="0D0D0D"/>
              <w:bottom w:val="double" w:sz="4" w:space="0" w:color="0D0D0D"/>
              <w:right w:val="single" w:sz="4" w:space="0" w:color="auto"/>
            </w:tcBorders>
            <w:shd w:val="clear" w:color="auto" w:fill="D9D9D9"/>
          </w:tcPr>
          <w:p w14:paraId="62D488AE"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694" w:type="dxa"/>
            <w:tcBorders>
              <w:top w:val="double" w:sz="4" w:space="0" w:color="0D0D0D"/>
              <w:left w:val="single" w:sz="4" w:space="0" w:color="auto"/>
              <w:bottom w:val="double" w:sz="4" w:space="0" w:color="0D0D0D"/>
              <w:right w:val="single" w:sz="4" w:space="0" w:color="auto"/>
            </w:tcBorders>
            <w:shd w:val="clear" w:color="auto" w:fill="D9D9D9"/>
          </w:tcPr>
          <w:p w14:paraId="0E8C5641"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367" w:type="dxa"/>
            <w:tcBorders>
              <w:top w:val="double" w:sz="4" w:space="0" w:color="0D0D0D"/>
              <w:left w:val="single" w:sz="4" w:space="0" w:color="auto"/>
              <w:bottom w:val="double" w:sz="4" w:space="0" w:color="0D0D0D"/>
              <w:right w:val="single" w:sz="4" w:space="0" w:color="auto"/>
            </w:tcBorders>
            <w:shd w:val="clear" w:color="auto" w:fill="D9D9D9"/>
          </w:tcPr>
          <w:p w14:paraId="38D5A353"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76E78B54"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2BD9101A"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414B6F37"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05F66C8C" w14:textId="77777777"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366" w:type="dxa"/>
            <w:tcBorders>
              <w:top w:val="double" w:sz="4" w:space="0" w:color="0D0D0D"/>
              <w:left w:val="single" w:sz="4" w:space="0" w:color="auto"/>
              <w:bottom w:val="double" w:sz="4" w:space="0" w:color="0D0D0D"/>
              <w:right w:val="single" w:sz="4" w:space="0" w:color="auto"/>
            </w:tcBorders>
            <w:shd w:val="clear" w:color="auto" w:fill="D9D9D9"/>
            <w:vAlign w:val="center"/>
          </w:tcPr>
          <w:p w14:paraId="59AEE8FC"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366" w:type="dxa"/>
            <w:tcBorders>
              <w:top w:val="double" w:sz="4" w:space="0" w:color="0D0D0D"/>
              <w:left w:val="single" w:sz="4" w:space="0" w:color="auto"/>
              <w:bottom w:val="double" w:sz="4" w:space="0" w:color="0D0D0D"/>
            </w:tcBorders>
            <w:shd w:val="clear" w:color="auto" w:fill="D9D9D9"/>
            <w:vAlign w:val="center"/>
          </w:tcPr>
          <w:p w14:paraId="262CF93E"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2EB97C12" w14:textId="77777777" w:rsidTr="00B0799E">
        <w:trPr>
          <w:trHeight w:val="23"/>
          <w:jc w:val="center"/>
        </w:trPr>
        <w:tc>
          <w:tcPr>
            <w:tcW w:w="779" w:type="dxa"/>
            <w:tcBorders>
              <w:right w:val="single" w:sz="4" w:space="0" w:color="auto"/>
            </w:tcBorders>
          </w:tcPr>
          <w:p w14:paraId="2F2F5BA2" w14:textId="77777777" w:rsidR="00C65313" w:rsidRPr="00091E91" w:rsidRDefault="00D30419" w:rsidP="0075206D">
            <w:pPr>
              <w:tabs>
                <w:tab w:val="center" w:pos="3348"/>
              </w:tabs>
              <w:spacing w:before="60"/>
              <w:jc w:val="right"/>
              <w:rPr>
                <w:sz w:val="16"/>
                <w:szCs w:val="16"/>
              </w:rPr>
            </w:pPr>
            <w:r>
              <w:rPr>
                <w:sz w:val="16"/>
                <w:szCs w:val="16"/>
              </w:rPr>
              <w:t>202</w:t>
            </w:r>
            <w:r w:rsidR="0075206D">
              <w:rPr>
                <w:sz w:val="16"/>
                <w:szCs w:val="16"/>
              </w:rPr>
              <w:t>1</w:t>
            </w:r>
          </w:p>
        </w:tc>
        <w:tc>
          <w:tcPr>
            <w:tcW w:w="694" w:type="dxa"/>
            <w:tcBorders>
              <w:left w:val="single" w:sz="4" w:space="0" w:color="auto"/>
              <w:right w:val="single" w:sz="4" w:space="0" w:color="auto"/>
            </w:tcBorders>
          </w:tcPr>
          <w:p w14:paraId="46DB1444" w14:textId="17F345C9" w:rsidR="00C65313" w:rsidRPr="00091E91" w:rsidRDefault="000E6F65" w:rsidP="0075206D">
            <w:pPr>
              <w:tabs>
                <w:tab w:val="right" w:pos="804"/>
              </w:tabs>
              <w:spacing w:before="60"/>
              <w:ind w:right="-61"/>
              <w:jc w:val="left"/>
              <w:rPr>
                <w:sz w:val="16"/>
                <w:szCs w:val="16"/>
                <w:lang w:val="es-MX" w:eastAsia="es-MX"/>
              </w:rPr>
            </w:pPr>
            <w:r>
              <w:rPr>
                <w:sz w:val="16"/>
                <w:szCs w:val="16"/>
                <w:lang w:val="es-MX" w:eastAsia="es-MX"/>
              </w:rPr>
              <w:t>Ago</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5DA55A4E" w14:textId="0C4EE79F" w:rsidR="00C65313" w:rsidRPr="00091E91" w:rsidRDefault="00C65313" w:rsidP="0075206D">
            <w:pPr>
              <w:tabs>
                <w:tab w:val="decimal" w:pos="331"/>
                <w:tab w:val="decimal" w:pos="503"/>
              </w:tabs>
              <w:spacing w:before="60"/>
              <w:rPr>
                <w:sz w:val="16"/>
                <w:szCs w:val="16"/>
              </w:rPr>
            </w:pPr>
            <w:r w:rsidRPr="00091E91">
              <w:rPr>
                <w:sz w:val="16"/>
                <w:szCs w:val="16"/>
              </w:rPr>
              <w:tab/>
            </w:r>
            <w:r w:rsidR="00230C3F">
              <w:rPr>
                <w:sz w:val="16"/>
                <w:szCs w:val="16"/>
              </w:rPr>
              <w:t>-</w:t>
            </w:r>
            <w:r w:rsidRPr="00091E91">
              <w:rPr>
                <w:sz w:val="16"/>
                <w:szCs w:val="16"/>
              </w:rPr>
              <w:tab/>
              <w:t>0.</w:t>
            </w:r>
            <w:r w:rsidR="000367B5">
              <w:rPr>
                <w:sz w:val="16"/>
                <w:szCs w:val="16"/>
              </w:rPr>
              <w:t>1</w:t>
            </w:r>
            <w:r w:rsidR="00141C1C">
              <w:rPr>
                <w:sz w:val="16"/>
                <w:szCs w:val="16"/>
              </w:rPr>
              <w:t>1</w:t>
            </w:r>
          </w:p>
        </w:tc>
        <w:tc>
          <w:tcPr>
            <w:tcW w:w="1366" w:type="dxa"/>
            <w:tcBorders>
              <w:left w:val="single" w:sz="4" w:space="0" w:color="auto"/>
              <w:right w:val="single" w:sz="4" w:space="0" w:color="auto"/>
            </w:tcBorders>
            <w:vAlign w:val="bottom"/>
          </w:tcPr>
          <w:p w14:paraId="2B8647DE" w14:textId="317F4F3D" w:rsidR="00C65313" w:rsidRPr="00091E91" w:rsidRDefault="00C65313" w:rsidP="0075206D">
            <w:pPr>
              <w:tabs>
                <w:tab w:val="decimal" w:pos="344"/>
                <w:tab w:val="decimal" w:pos="524"/>
              </w:tabs>
              <w:spacing w:before="60"/>
              <w:rPr>
                <w:sz w:val="16"/>
                <w:szCs w:val="16"/>
              </w:rPr>
            </w:pPr>
            <w:r w:rsidRPr="00091E91">
              <w:rPr>
                <w:sz w:val="16"/>
                <w:szCs w:val="16"/>
              </w:rPr>
              <w:tab/>
            </w:r>
            <w:r w:rsidRPr="00091E91">
              <w:rPr>
                <w:sz w:val="16"/>
                <w:szCs w:val="16"/>
              </w:rPr>
              <w:tab/>
              <w:t>0.</w:t>
            </w:r>
            <w:r w:rsidR="0014689D">
              <w:rPr>
                <w:sz w:val="16"/>
                <w:szCs w:val="16"/>
              </w:rPr>
              <w:t>0</w:t>
            </w:r>
            <w:r w:rsidR="0010367F">
              <w:rPr>
                <w:sz w:val="16"/>
                <w:szCs w:val="16"/>
              </w:rPr>
              <w:t>9</w:t>
            </w:r>
          </w:p>
        </w:tc>
        <w:tc>
          <w:tcPr>
            <w:tcW w:w="1366" w:type="dxa"/>
            <w:tcBorders>
              <w:left w:val="single" w:sz="4" w:space="0" w:color="auto"/>
              <w:right w:val="single" w:sz="4" w:space="0" w:color="auto"/>
            </w:tcBorders>
            <w:vAlign w:val="bottom"/>
          </w:tcPr>
          <w:p w14:paraId="597FC7D8" w14:textId="03AC3145" w:rsidR="00C65313" w:rsidRPr="00091E91" w:rsidRDefault="006C345C" w:rsidP="0075206D">
            <w:pPr>
              <w:tabs>
                <w:tab w:val="decimal" w:pos="357"/>
                <w:tab w:val="decimal" w:pos="537"/>
              </w:tabs>
              <w:spacing w:before="60"/>
              <w:rPr>
                <w:sz w:val="16"/>
                <w:szCs w:val="16"/>
              </w:rPr>
            </w:pPr>
            <w:r>
              <w:rPr>
                <w:sz w:val="16"/>
                <w:szCs w:val="16"/>
              </w:rPr>
              <w:tab/>
            </w:r>
            <w:r w:rsidR="00C65313" w:rsidRPr="00091E91">
              <w:rPr>
                <w:sz w:val="16"/>
                <w:szCs w:val="16"/>
              </w:rPr>
              <w:tab/>
            </w:r>
            <w:r w:rsidR="00BF2786" w:rsidRPr="00091E91">
              <w:rPr>
                <w:sz w:val="16"/>
                <w:szCs w:val="16"/>
              </w:rPr>
              <w:t>0.</w:t>
            </w:r>
            <w:r w:rsidR="00723B78">
              <w:rPr>
                <w:sz w:val="16"/>
                <w:szCs w:val="16"/>
              </w:rPr>
              <w:t>0</w:t>
            </w:r>
            <w:r w:rsidR="0010367F">
              <w:rPr>
                <w:sz w:val="16"/>
                <w:szCs w:val="16"/>
              </w:rPr>
              <w:t>2</w:t>
            </w:r>
          </w:p>
        </w:tc>
        <w:tc>
          <w:tcPr>
            <w:tcW w:w="1366" w:type="dxa"/>
            <w:tcBorders>
              <w:left w:val="single" w:sz="4" w:space="0" w:color="auto"/>
              <w:right w:val="single" w:sz="4" w:space="0" w:color="auto"/>
            </w:tcBorders>
            <w:vAlign w:val="bottom"/>
          </w:tcPr>
          <w:p w14:paraId="16228C27" w14:textId="6CBB1F6E" w:rsidR="00C65313" w:rsidRPr="00091E91" w:rsidRDefault="009C1E34" w:rsidP="0075206D">
            <w:pPr>
              <w:tabs>
                <w:tab w:val="decimal" w:pos="370"/>
                <w:tab w:val="decimal" w:pos="550"/>
              </w:tabs>
              <w:spacing w:before="60"/>
              <w:rPr>
                <w:sz w:val="16"/>
                <w:szCs w:val="16"/>
              </w:rPr>
            </w:pPr>
            <w:r>
              <w:rPr>
                <w:sz w:val="16"/>
                <w:szCs w:val="16"/>
              </w:rPr>
              <w:tab/>
            </w:r>
            <w:r w:rsidR="00C65313" w:rsidRPr="00091E91">
              <w:rPr>
                <w:sz w:val="16"/>
                <w:szCs w:val="16"/>
              </w:rPr>
              <w:tab/>
              <w:t>0.</w:t>
            </w:r>
            <w:r w:rsidR="00510F4E">
              <w:rPr>
                <w:sz w:val="16"/>
                <w:szCs w:val="16"/>
              </w:rPr>
              <w:t>3</w:t>
            </w:r>
            <w:r w:rsidR="0010367F">
              <w:rPr>
                <w:sz w:val="16"/>
                <w:szCs w:val="16"/>
              </w:rPr>
              <w:t>1</w:t>
            </w:r>
          </w:p>
        </w:tc>
        <w:tc>
          <w:tcPr>
            <w:tcW w:w="1366" w:type="dxa"/>
            <w:tcBorders>
              <w:left w:val="single" w:sz="4" w:space="0" w:color="auto"/>
              <w:right w:val="single" w:sz="4" w:space="0" w:color="auto"/>
            </w:tcBorders>
            <w:vAlign w:val="bottom"/>
          </w:tcPr>
          <w:p w14:paraId="4667701C" w14:textId="025729C1" w:rsidR="00C65313" w:rsidRPr="00091E91" w:rsidRDefault="00C65313" w:rsidP="0075206D">
            <w:pPr>
              <w:tabs>
                <w:tab w:val="decimal" w:pos="361"/>
                <w:tab w:val="decimal" w:pos="563"/>
              </w:tabs>
              <w:spacing w:before="60"/>
              <w:rPr>
                <w:sz w:val="16"/>
                <w:szCs w:val="16"/>
              </w:rPr>
            </w:pPr>
            <w:r w:rsidRPr="00091E91">
              <w:rPr>
                <w:sz w:val="16"/>
                <w:szCs w:val="16"/>
              </w:rPr>
              <w:tab/>
            </w:r>
            <w:r w:rsidR="00EF3CCB">
              <w:rPr>
                <w:sz w:val="16"/>
                <w:szCs w:val="16"/>
              </w:rPr>
              <w:t>-</w:t>
            </w:r>
            <w:r w:rsidRPr="00091E91">
              <w:rPr>
                <w:sz w:val="16"/>
                <w:szCs w:val="16"/>
              </w:rPr>
              <w:tab/>
              <w:t>0.</w:t>
            </w:r>
            <w:r w:rsidR="00A87DA0">
              <w:rPr>
                <w:sz w:val="16"/>
                <w:szCs w:val="16"/>
              </w:rPr>
              <w:t>19</w:t>
            </w:r>
          </w:p>
        </w:tc>
        <w:tc>
          <w:tcPr>
            <w:tcW w:w="1366" w:type="dxa"/>
            <w:tcBorders>
              <w:left w:val="single" w:sz="4" w:space="0" w:color="auto"/>
            </w:tcBorders>
            <w:vAlign w:val="bottom"/>
          </w:tcPr>
          <w:p w14:paraId="0944C801" w14:textId="78A2A66D" w:rsidR="00C65313" w:rsidRPr="00091E91" w:rsidRDefault="00D30419" w:rsidP="0075206D">
            <w:pPr>
              <w:tabs>
                <w:tab w:val="decimal" w:pos="361"/>
                <w:tab w:val="decimal" w:pos="576"/>
              </w:tabs>
              <w:spacing w:before="60"/>
              <w:rPr>
                <w:sz w:val="16"/>
                <w:szCs w:val="16"/>
              </w:rPr>
            </w:pPr>
            <w:r>
              <w:rPr>
                <w:sz w:val="16"/>
                <w:szCs w:val="16"/>
              </w:rPr>
              <w:tab/>
            </w:r>
            <w:r>
              <w:rPr>
                <w:sz w:val="16"/>
                <w:szCs w:val="16"/>
              </w:rPr>
              <w:tab/>
              <w:t>0.</w:t>
            </w:r>
            <w:r w:rsidR="003F1736">
              <w:rPr>
                <w:sz w:val="16"/>
                <w:szCs w:val="16"/>
              </w:rPr>
              <w:t>06</w:t>
            </w:r>
          </w:p>
        </w:tc>
      </w:tr>
      <w:tr w:rsidR="00D30419" w:rsidRPr="00091E91" w14:paraId="4715237F" w14:textId="77777777" w:rsidTr="00B0799E">
        <w:trPr>
          <w:trHeight w:val="23"/>
          <w:jc w:val="center"/>
        </w:trPr>
        <w:tc>
          <w:tcPr>
            <w:tcW w:w="779" w:type="dxa"/>
            <w:tcBorders>
              <w:right w:val="single" w:sz="4" w:space="0" w:color="auto"/>
            </w:tcBorders>
          </w:tcPr>
          <w:p w14:paraId="68243B0C" w14:textId="77777777" w:rsidR="00D30419" w:rsidRPr="00091E91" w:rsidRDefault="00D30419" w:rsidP="00B82A35">
            <w:pPr>
              <w:tabs>
                <w:tab w:val="center" w:pos="3348"/>
              </w:tabs>
              <w:jc w:val="right"/>
              <w:rPr>
                <w:sz w:val="16"/>
                <w:szCs w:val="16"/>
              </w:rPr>
            </w:pPr>
          </w:p>
        </w:tc>
        <w:tc>
          <w:tcPr>
            <w:tcW w:w="694" w:type="dxa"/>
            <w:tcBorders>
              <w:left w:val="single" w:sz="4" w:space="0" w:color="auto"/>
              <w:right w:val="single" w:sz="4" w:space="0" w:color="auto"/>
            </w:tcBorders>
          </w:tcPr>
          <w:p w14:paraId="50FA3B7C"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367" w:type="dxa"/>
            <w:tcBorders>
              <w:left w:val="single" w:sz="4" w:space="0" w:color="auto"/>
              <w:right w:val="single" w:sz="4" w:space="0" w:color="auto"/>
            </w:tcBorders>
            <w:vAlign w:val="bottom"/>
          </w:tcPr>
          <w:p w14:paraId="2AC8F51E" w14:textId="290E26E0" w:rsidR="00D30419" w:rsidRPr="00091E91" w:rsidRDefault="00D30419" w:rsidP="00B82A35">
            <w:pPr>
              <w:tabs>
                <w:tab w:val="decimal" w:pos="331"/>
                <w:tab w:val="decimal" w:pos="503"/>
              </w:tabs>
              <w:rPr>
                <w:sz w:val="16"/>
                <w:szCs w:val="16"/>
              </w:rPr>
            </w:pPr>
            <w:r w:rsidRPr="00091E91">
              <w:rPr>
                <w:sz w:val="16"/>
                <w:szCs w:val="16"/>
              </w:rPr>
              <w:tab/>
            </w:r>
            <w:r w:rsidR="00EF3CCB">
              <w:rPr>
                <w:sz w:val="16"/>
                <w:szCs w:val="16"/>
              </w:rPr>
              <w:t>-</w:t>
            </w:r>
            <w:r>
              <w:rPr>
                <w:sz w:val="16"/>
                <w:szCs w:val="16"/>
              </w:rPr>
              <w:tab/>
              <w:t>0.</w:t>
            </w:r>
            <w:r w:rsidR="00C5153E">
              <w:rPr>
                <w:sz w:val="16"/>
                <w:szCs w:val="16"/>
              </w:rPr>
              <w:t>0</w:t>
            </w:r>
            <w:r w:rsidR="00141C1C">
              <w:rPr>
                <w:sz w:val="16"/>
                <w:szCs w:val="16"/>
              </w:rPr>
              <w:t>6</w:t>
            </w:r>
          </w:p>
        </w:tc>
        <w:tc>
          <w:tcPr>
            <w:tcW w:w="1366" w:type="dxa"/>
            <w:tcBorders>
              <w:left w:val="single" w:sz="4" w:space="0" w:color="auto"/>
              <w:right w:val="single" w:sz="4" w:space="0" w:color="auto"/>
            </w:tcBorders>
            <w:vAlign w:val="bottom"/>
          </w:tcPr>
          <w:p w14:paraId="7A70370B" w14:textId="01569B0E"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1</w:t>
            </w:r>
            <w:r w:rsidR="0010367F">
              <w:rPr>
                <w:sz w:val="16"/>
                <w:szCs w:val="16"/>
              </w:rPr>
              <w:t>2</w:t>
            </w:r>
          </w:p>
        </w:tc>
        <w:tc>
          <w:tcPr>
            <w:tcW w:w="1366" w:type="dxa"/>
            <w:tcBorders>
              <w:left w:val="single" w:sz="4" w:space="0" w:color="auto"/>
              <w:right w:val="single" w:sz="4" w:space="0" w:color="auto"/>
            </w:tcBorders>
            <w:vAlign w:val="bottom"/>
          </w:tcPr>
          <w:p w14:paraId="3DFC9536" w14:textId="5DE83BC7"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w:t>
            </w:r>
            <w:r w:rsidR="0010367F">
              <w:rPr>
                <w:sz w:val="16"/>
                <w:szCs w:val="16"/>
              </w:rPr>
              <w:t>4</w:t>
            </w:r>
          </w:p>
        </w:tc>
        <w:tc>
          <w:tcPr>
            <w:tcW w:w="1366" w:type="dxa"/>
            <w:tcBorders>
              <w:left w:val="single" w:sz="4" w:space="0" w:color="auto"/>
              <w:right w:val="single" w:sz="4" w:space="0" w:color="auto"/>
            </w:tcBorders>
            <w:vAlign w:val="bottom"/>
          </w:tcPr>
          <w:p w14:paraId="1DF507F8" w14:textId="77777777"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w:t>
            </w:r>
            <w:r w:rsidR="00217101">
              <w:rPr>
                <w:sz w:val="16"/>
                <w:szCs w:val="16"/>
              </w:rPr>
              <w:t>2</w:t>
            </w:r>
            <w:r w:rsidR="0014689D">
              <w:rPr>
                <w:sz w:val="16"/>
                <w:szCs w:val="16"/>
              </w:rPr>
              <w:t>7</w:t>
            </w:r>
          </w:p>
        </w:tc>
        <w:tc>
          <w:tcPr>
            <w:tcW w:w="1366" w:type="dxa"/>
            <w:tcBorders>
              <w:left w:val="single" w:sz="4" w:space="0" w:color="auto"/>
              <w:right w:val="single" w:sz="4" w:space="0" w:color="auto"/>
            </w:tcBorders>
            <w:vAlign w:val="bottom"/>
          </w:tcPr>
          <w:p w14:paraId="5C3F7648" w14:textId="125D3509" w:rsidR="00D30419" w:rsidRPr="00091E91" w:rsidRDefault="00D30419" w:rsidP="00B82A35">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w:t>
            </w:r>
            <w:r w:rsidR="00A87DA0">
              <w:rPr>
                <w:sz w:val="16"/>
                <w:szCs w:val="16"/>
              </w:rPr>
              <w:t>0</w:t>
            </w:r>
          </w:p>
        </w:tc>
        <w:tc>
          <w:tcPr>
            <w:tcW w:w="1366" w:type="dxa"/>
            <w:tcBorders>
              <w:left w:val="single" w:sz="4" w:space="0" w:color="auto"/>
            </w:tcBorders>
            <w:vAlign w:val="bottom"/>
          </w:tcPr>
          <w:p w14:paraId="09A9830C" w14:textId="228F5143"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510F4E">
              <w:rPr>
                <w:sz w:val="16"/>
                <w:szCs w:val="16"/>
              </w:rPr>
              <w:t>5</w:t>
            </w:r>
          </w:p>
        </w:tc>
      </w:tr>
      <w:tr w:rsidR="0075206D" w:rsidRPr="00091E91" w14:paraId="56C58783" w14:textId="77777777" w:rsidTr="00B0799E">
        <w:trPr>
          <w:trHeight w:val="23"/>
          <w:jc w:val="center"/>
        </w:trPr>
        <w:tc>
          <w:tcPr>
            <w:tcW w:w="779" w:type="dxa"/>
            <w:tcBorders>
              <w:right w:val="single" w:sz="4" w:space="0" w:color="auto"/>
            </w:tcBorders>
          </w:tcPr>
          <w:p w14:paraId="10FFAB90" w14:textId="77777777" w:rsidR="0075206D" w:rsidRPr="00091E91" w:rsidRDefault="0075206D" w:rsidP="00692B29">
            <w:pPr>
              <w:tabs>
                <w:tab w:val="center" w:pos="3348"/>
              </w:tabs>
              <w:jc w:val="right"/>
              <w:rPr>
                <w:sz w:val="16"/>
                <w:szCs w:val="16"/>
              </w:rPr>
            </w:pPr>
          </w:p>
        </w:tc>
        <w:tc>
          <w:tcPr>
            <w:tcW w:w="694" w:type="dxa"/>
            <w:tcBorders>
              <w:left w:val="single" w:sz="4" w:space="0" w:color="auto"/>
              <w:right w:val="single" w:sz="4" w:space="0" w:color="auto"/>
            </w:tcBorders>
          </w:tcPr>
          <w:p w14:paraId="3B65606C" w14:textId="77777777" w:rsidR="0075206D" w:rsidRPr="00091E91" w:rsidRDefault="0075206D" w:rsidP="00692B29">
            <w:pPr>
              <w:tabs>
                <w:tab w:val="right" w:pos="804"/>
              </w:tabs>
              <w:ind w:right="-61"/>
              <w:jc w:val="left"/>
              <w:rPr>
                <w:sz w:val="16"/>
                <w:szCs w:val="16"/>
                <w:lang w:val="es-MX" w:eastAsia="es-MX"/>
              </w:rPr>
            </w:pPr>
            <w:r>
              <w:rPr>
                <w:sz w:val="16"/>
                <w:szCs w:val="16"/>
                <w:lang w:val="es-MX" w:eastAsia="es-MX"/>
              </w:rPr>
              <w:t>Oct.</w:t>
            </w:r>
          </w:p>
        </w:tc>
        <w:tc>
          <w:tcPr>
            <w:tcW w:w="1367" w:type="dxa"/>
            <w:tcBorders>
              <w:left w:val="single" w:sz="4" w:space="0" w:color="auto"/>
              <w:right w:val="single" w:sz="4" w:space="0" w:color="auto"/>
            </w:tcBorders>
            <w:vAlign w:val="bottom"/>
          </w:tcPr>
          <w:p w14:paraId="3B30D00C" w14:textId="62B695EC" w:rsidR="0075206D" w:rsidRPr="00091E91" w:rsidRDefault="0075206D" w:rsidP="00692B29">
            <w:pPr>
              <w:tabs>
                <w:tab w:val="decimal" w:pos="331"/>
                <w:tab w:val="decimal" w:pos="503"/>
              </w:tabs>
              <w:rPr>
                <w:sz w:val="16"/>
                <w:szCs w:val="16"/>
              </w:rPr>
            </w:pPr>
            <w:r w:rsidRPr="00091E91">
              <w:rPr>
                <w:sz w:val="16"/>
                <w:szCs w:val="16"/>
              </w:rPr>
              <w:tab/>
            </w:r>
            <w:r>
              <w:rPr>
                <w:sz w:val="16"/>
                <w:szCs w:val="16"/>
              </w:rPr>
              <w:tab/>
              <w:t>0.0</w:t>
            </w:r>
            <w:r w:rsidR="00141C1C">
              <w:rPr>
                <w:sz w:val="16"/>
                <w:szCs w:val="16"/>
              </w:rPr>
              <w:t>2</w:t>
            </w:r>
          </w:p>
        </w:tc>
        <w:tc>
          <w:tcPr>
            <w:tcW w:w="1366" w:type="dxa"/>
            <w:tcBorders>
              <w:left w:val="single" w:sz="4" w:space="0" w:color="auto"/>
              <w:right w:val="single" w:sz="4" w:space="0" w:color="auto"/>
            </w:tcBorders>
            <w:vAlign w:val="bottom"/>
          </w:tcPr>
          <w:p w14:paraId="5AAA3AC5" w14:textId="44223605" w:rsidR="0075206D" w:rsidRPr="00091E91" w:rsidRDefault="0075206D" w:rsidP="00692B29">
            <w:pPr>
              <w:tabs>
                <w:tab w:val="decimal" w:pos="344"/>
                <w:tab w:val="decimal" w:pos="524"/>
              </w:tabs>
              <w:rPr>
                <w:sz w:val="16"/>
                <w:szCs w:val="16"/>
              </w:rPr>
            </w:pPr>
            <w:r w:rsidRPr="00091E91">
              <w:rPr>
                <w:sz w:val="16"/>
                <w:szCs w:val="16"/>
              </w:rPr>
              <w:tab/>
            </w:r>
            <w:r w:rsidRPr="00091E91">
              <w:rPr>
                <w:sz w:val="16"/>
                <w:szCs w:val="16"/>
              </w:rPr>
              <w:tab/>
              <w:t>0.</w:t>
            </w:r>
            <w:r w:rsidR="00DE5264">
              <w:rPr>
                <w:sz w:val="16"/>
                <w:szCs w:val="16"/>
              </w:rPr>
              <w:t>1</w:t>
            </w:r>
            <w:r w:rsidR="0010367F">
              <w:rPr>
                <w:sz w:val="16"/>
                <w:szCs w:val="16"/>
              </w:rPr>
              <w:t>6</w:t>
            </w:r>
          </w:p>
        </w:tc>
        <w:tc>
          <w:tcPr>
            <w:tcW w:w="1366" w:type="dxa"/>
            <w:tcBorders>
              <w:left w:val="single" w:sz="4" w:space="0" w:color="auto"/>
              <w:right w:val="single" w:sz="4" w:space="0" w:color="auto"/>
            </w:tcBorders>
            <w:vAlign w:val="bottom"/>
          </w:tcPr>
          <w:p w14:paraId="4F9D6C4F" w14:textId="469C6D7C" w:rsidR="0075206D" w:rsidRPr="00091E91" w:rsidRDefault="0075206D" w:rsidP="00692B29">
            <w:pPr>
              <w:tabs>
                <w:tab w:val="decimal" w:pos="357"/>
                <w:tab w:val="decimal" w:pos="537"/>
              </w:tabs>
              <w:rPr>
                <w:sz w:val="16"/>
                <w:szCs w:val="16"/>
              </w:rPr>
            </w:pPr>
            <w:r w:rsidRPr="00091E91">
              <w:rPr>
                <w:sz w:val="16"/>
                <w:szCs w:val="16"/>
              </w:rPr>
              <w:tab/>
            </w:r>
            <w:r>
              <w:rPr>
                <w:sz w:val="16"/>
                <w:szCs w:val="16"/>
              </w:rPr>
              <w:tab/>
              <w:t>0.0</w:t>
            </w:r>
            <w:r w:rsidR="0010367F">
              <w:rPr>
                <w:sz w:val="16"/>
                <w:szCs w:val="16"/>
              </w:rPr>
              <w:t>7</w:t>
            </w:r>
          </w:p>
        </w:tc>
        <w:tc>
          <w:tcPr>
            <w:tcW w:w="1366" w:type="dxa"/>
            <w:tcBorders>
              <w:left w:val="single" w:sz="4" w:space="0" w:color="auto"/>
              <w:right w:val="single" w:sz="4" w:space="0" w:color="auto"/>
            </w:tcBorders>
            <w:vAlign w:val="bottom"/>
          </w:tcPr>
          <w:p w14:paraId="6550FD3F" w14:textId="70496D33" w:rsidR="0075206D" w:rsidRPr="00091E91" w:rsidRDefault="0075206D" w:rsidP="00692B29">
            <w:pPr>
              <w:tabs>
                <w:tab w:val="decimal" w:pos="370"/>
                <w:tab w:val="decimal" w:pos="550"/>
              </w:tabs>
              <w:rPr>
                <w:sz w:val="16"/>
                <w:szCs w:val="16"/>
              </w:rPr>
            </w:pPr>
            <w:r w:rsidRPr="00091E91">
              <w:rPr>
                <w:sz w:val="16"/>
                <w:szCs w:val="16"/>
              </w:rPr>
              <w:tab/>
            </w:r>
            <w:r>
              <w:rPr>
                <w:sz w:val="16"/>
                <w:szCs w:val="16"/>
              </w:rPr>
              <w:tab/>
              <w:t>0.2</w:t>
            </w:r>
            <w:r w:rsidR="003E01C8">
              <w:rPr>
                <w:sz w:val="16"/>
                <w:szCs w:val="16"/>
              </w:rPr>
              <w:t>1</w:t>
            </w:r>
          </w:p>
        </w:tc>
        <w:tc>
          <w:tcPr>
            <w:tcW w:w="1366" w:type="dxa"/>
            <w:tcBorders>
              <w:left w:val="single" w:sz="4" w:space="0" w:color="auto"/>
              <w:right w:val="single" w:sz="4" w:space="0" w:color="auto"/>
            </w:tcBorders>
            <w:vAlign w:val="bottom"/>
          </w:tcPr>
          <w:p w14:paraId="6F103EF6" w14:textId="6C57FDDC" w:rsidR="0075206D" w:rsidRPr="00091E91" w:rsidRDefault="0075206D" w:rsidP="00692B29">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w:t>
            </w:r>
            <w:r w:rsidR="00A87DA0">
              <w:rPr>
                <w:sz w:val="16"/>
                <w:szCs w:val="16"/>
              </w:rPr>
              <w:t>1</w:t>
            </w:r>
          </w:p>
        </w:tc>
        <w:tc>
          <w:tcPr>
            <w:tcW w:w="1366" w:type="dxa"/>
            <w:tcBorders>
              <w:left w:val="single" w:sz="4" w:space="0" w:color="auto"/>
            </w:tcBorders>
            <w:vAlign w:val="bottom"/>
          </w:tcPr>
          <w:p w14:paraId="5D4C64D8" w14:textId="4C11D224" w:rsidR="0075206D" w:rsidRPr="00091E91" w:rsidRDefault="0075206D" w:rsidP="00692B29">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510F4E">
              <w:rPr>
                <w:sz w:val="16"/>
                <w:szCs w:val="16"/>
              </w:rPr>
              <w:t>7</w:t>
            </w:r>
          </w:p>
        </w:tc>
      </w:tr>
      <w:tr w:rsidR="00091E91" w:rsidRPr="00091E91" w14:paraId="7E0FA3E2" w14:textId="77777777" w:rsidTr="00B0799E">
        <w:trPr>
          <w:trHeight w:val="23"/>
          <w:jc w:val="center"/>
        </w:trPr>
        <w:tc>
          <w:tcPr>
            <w:tcW w:w="779" w:type="dxa"/>
            <w:tcBorders>
              <w:right w:val="single" w:sz="4" w:space="0" w:color="auto"/>
            </w:tcBorders>
          </w:tcPr>
          <w:p w14:paraId="72EC8CA5" w14:textId="77777777" w:rsidR="00F223E3" w:rsidRPr="00091E91" w:rsidRDefault="00F223E3" w:rsidP="00A9716D">
            <w:pPr>
              <w:tabs>
                <w:tab w:val="center" w:pos="3348"/>
              </w:tabs>
              <w:jc w:val="right"/>
              <w:rPr>
                <w:sz w:val="16"/>
                <w:szCs w:val="16"/>
              </w:rPr>
            </w:pPr>
          </w:p>
        </w:tc>
        <w:tc>
          <w:tcPr>
            <w:tcW w:w="694" w:type="dxa"/>
            <w:tcBorders>
              <w:left w:val="single" w:sz="4" w:space="0" w:color="auto"/>
              <w:right w:val="single" w:sz="4" w:space="0" w:color="auto"/>
            </w:tcBorders>
          </w:tcPr>
          <w:p w14:paraId="77DC90E5" w14:textId="77777777" w:rsidR="00F223E3" w:rsidRPr="00091E91" w:rsidRDefault="0075206D" w:rsidP="00F223E3">
            <w:pPr>
              <w:tabs>
                <w:tab w:val="right" w:pos="804"/>
              </w:tabs>
              <w:ind w:right="-61"/>
              <w:jc w:val="left"/>
              <w:rPr>
                <w:sz w:val="16"/>
                <w:szCs w:val="16"/>
                <w:lang w:val="es-MX" w:eastAsia="es-MX"/>
              </w:rPr>
            </w:pPr>
            <w:r>
              <w:rPr>
                <w:sz w:val="16"/>
                <w:szCs w:val="16"/>
                <w:lang w:val="es-MX" w:eastAsia="es-MX"/>
              </w:rPr>
              <w:t>Nov</w:t>
            </w:r>
            <w:r w:rsidR="00097924">
              <w:rPr>
                <w:sz w:val="16"/>
                <w:szCs w:val="16"/>
                <w:lang w:val="es-MX" w:eastAsia="es-MX"/>
              </w:rPr>
              <w:t>.</w:t>
            </w:r>
          </w:p>
        </w:tc>
        <w:tc>
          <w:tcPr>
            <w:tcW w:w="1367" w:type="dxa"/>
            <w:tcBorders>
              <w:left w:val="single" w:sz="4" w:space="0" w:color="auto"/>
              <w:right w:val="single" w:sz="4" w:space="0" w:color="auto"/>
            </w:tcBorders>
            <w:vAlign w:val="bottom"/>
          </w:tcPr>
          <w:p w14:paraId="63AFA43D" w14:textId="01A893C4"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516382">
              <w:rPr>
                <w:sz w:val="16"/>
                <w:szCs w:val="16"/>
              </w:rPr>
              <w:t>1</w:t>
            </w:r>
            <w:r w:rsidR="000367B5">
              <w:rPr>
                <w:sz w:val="16"/>
                <w:szCs w:val="16"/>
              </w:rPr>
              <w:t>0</w:t>
            </w:r>
          </w:p>
        </w:tc>
        <w:tc>
          <w:tcPr>
            <w:tcW w:w="1366" w:type="dxa"/>
            <w:tcBorders>
              <w:left w:val="single" w:sz="4" w:space="0" w:color="auto"/>
              <w:right w:val="single" w:sz="4" w:space="0" w:color="auto"/>
            </w:tcBorders>
            <w:vAlign w:val="bottom"/>
          </w:tcPr>
          <w:p w14:paraId="643CAC86" w14:textId="7F616FDF"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031FAF">
              <w:rPr>
                <w:sz w:val="16"/>
                <w:szCs w:val="16"/>
              </w:rPr>
              <w:t>2</w:t>
            </w:r>
            <w:r w:rsidR="0010367F">
              <w:rPr>
                <w:sz w:val="16"/>
                <w:szCs w:val="16"/>
              </w:rPr>
              <w:t>1</w:t>
            </w:r>
          </w:p>
        </w:tc>
        <w:tc>
          <w:tcPr>
            <w:tcW w:w="1366" w:type="dxa"/>
            <w:tcBorders>
              <w:left w:val="single" w:sz="4" w:space="0" w:color="auto"/>
              <w:right w:val="single" w:sz="4" w:space="0" w:color="auto"/>
            </w:tcBorders>
            <w:vAlign w:val="bottom"/>
          </w:tcPr>
          <w:p w14:paraId="06B36DE5" w14:textId="31283DB8"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14689D">
              <w:rPr>
                <w:sz w:val="16"/>
                <w:szCs w:val="16"/>
              </w:rPr>
              <w:t>1</w:t>
            </w:r>
            <w:r w:rsidR="0010367F">
              <w:rPr>
                <w:sz w:val="16"/>
                <w:szCs w:val="16"/>
              </w:rPr>
              <w:t>0</w:t>
            </w:r>
          </w:p>
        </w:tc>
        <w:tc>
          <w:tcPr>
            <w:tcW w:w="1366" w:type="dxa"/>
            <w:tcBorders>
              <w:left w:val="single" w:sz="4" w:space="0" w:color="auto"/>
              <w:right w:val="single" w:sz="4" w:space="0" w:color="auto"/>
            </w:tcBorders>
            <w:vAlign w:val="bottom"/>
          </w:tcPr>
          <w:p w14:paraId="2C8B9C2C" w14:textId="3DAF5A88"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217101">
              <w:rPr>
                <w:sz w:val="16"/>
                <w:szCs w:val="16"/>
              </w:rPr>
              <w:t>1</w:t>
            </w:r>
            <w:r w:rsidR="003E01C8">
              <w:rPr>
                <w:sz w:val="16"/>
                <w:szCs w:val="16"/>
              </w:rPr>
              <w:t>6</w:t>
            </w:r>
          </w:p>
        </w:tc>
        <w:tc>
          <w:tcPr>
            <w:tcW w:w="1366" w:type="dxa"/>
            <w:tcBorders>
              <w:left w:val="single" w:sz="4" w:space="0" w:color="auto"/>
              <w:right w:val="single" w:sz="4" w:space="0" w:color="auto"/>
            </w:tcBorders>
            <w:vAlign w:val="bottom"/>
          </w:tcPr>
          <w:p w14:paraId="02F2FD62" w14:textId="1118F7F3" w:rsidR="00F223E3" w:rsidRPr="00091E91" w:rsidRDefault="00777C99" w:rsidP="00F223E3">
            <w:pPr>
              <w:tabs>
                <w:tab w:val="decimal" w:pos="361"/>
                <w:tab w:val="decimal" w:pos="563"/>
              </w:tabs>
              <w:rPr>
                <w:sz w:val="16"/>
                <w:szCs w:val="16"/>
              </w:rPr>
            </w:pPr>
            <w:r>
              <w:rPr>
                <w:sz w:val="16"/>
                <w:szCs w:val="16"/>
              </w:rPr>
              <w:tab/>
            </w:r>
            <w:r w:rsidR="00EF3CCB">
              <w:rPr>
                <w:sz w:val="16"/>
                <w:szCs w:val="16"/>
              </w:rPr>
              <w:t>-</w:t>
            </w:r>
            <w:r>
              <w:rPr>
                <w:sz w:val="16"/>
                <w:szCs w:val="16"/>
              </w:rPr>
              <w:tab/>
              <w:t>0.</w:t>
            </w:r>
            <w:r w:rsidR="007122C3">
              <w:rPr>
                <w:sz w:val="16"/>
                <w:szCs w:val="16"/>
              </w:rPr>
              <w:t>2</w:t>
            </w:r>
            <w:r w:rsidR="00A87DA0">
              <w:rPr>
                <w:sz w:val="16"/>
                <w:szCs w:val="16"/>
              </w:rPr>
              <w:t>2</w:t>
            </w:r>
          </w:p>
        </w:tc>
        <w:tc>
          <w:tcPr>
            <w:tcW w:w="1366" w:type="dxa"/>
            <w:tcBorders>
              <w:left w:val="single" w:sz="4" w:space="0" w:color="auto"/>
            </w:tcBorders>
            <w:vAlign w:val="bottom"/>
          </w:tcPr>
          <w:p w14:paraId="3EEF5153" w14:textId="21309C12"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AE06CD">
              <w:rPr>
                <w:sz w:val="16"/>
                <w:szCs w:val="16"/>
              </w:rPr>
              <w:t>1</w:t>
            </w:r>
            <w:r w:rsidR="002D7CC3">
              <w:rPr>
                <w:sz w:val="16"/>
                <w:szCs w:val="16"/>
              </w:rPr>
              <w:t>1</w:t>
            </w:r>
          </w:p>
        </w:tc>
      </w:tr>
      <w:tr w:rsidR="006F19C6" w:rsidRPr="00091E91" w14:paraId="4F71CDA3" w14:textId="77777777" w:rsidTr="00B0799E">
        <w:trPr>
          <w:trHeight w:val="23"/>
          <w:jc w:val="center"/>
        </w:trPr>
        <w:tc>
          <w:tcPr>
            <w:tcW w:w="779" w:type="dxa"/>
            <w:tcBorders>
              <w:right w:val="single" w:sz="4" w:space="0" w:color="auto"/>
            </w:tcBorders>
          </w:tcPr>
          <w:p w14:paraId="390F17ED" w14:textId="77777777" w:rsidR="006F19C6" w:rsidRPr="00091E91" w:rsidRDefault="006F19C6" w:rsidP="00692B29">
            <w:pPr>
              <w:tabs>
                <w:tab w:val="center" w:pos="3348"/>
              </w:tabs>
              <w:spacing w:after="60"/>
              <w:jc w:val="right"/>
              <w:rPr>
                <w:sz w:val="16"/>
                <w:szCs w:val="16"/>
              </w:rPr>
            </w:pPr>
          </w:p>
        </w:tc>
        <w:tc>
          <w:tcPr>
            <w:tcW w:w="694" w:type="dxa"/>
            <w:tcBorders>
              <w:left w:val="single" w:sz="4" w:space="0" w:color="auto"/>
              <w:right w:val="single" w:sz="4" w:space="0" w:color="auto"/>
            </w:tcBorders>
          </w:tcPr>
          <w:p w14:paraId="1315BEA2" w14:textId="77777777" w:rsidR="006F19C6" w:rsidRPr="00091E91" w:rsidRDefault="006F19C6" w:rsidP="00692B29">
            <w:pPr>
              <w:tabs>
                <w:tab w:val="right" w:pos="804"/>
              </w:tabs>
              <w:spacing w:after="60"/>
              <w:ind w:right="-61"/>
              <w:jc w:val="left"/>
              <w:rPr>
                <w:sz w:val="16"/>
                <w:szCs w:val="16"/>
                <w:lang w:val="es-MX" w:eastAsia="es-MX"/>
              </w:rPr>
            </w:pPr>
            <w:r>
              <w:rPr>
                <w:sz w:val="16"/>
                <w:szCs w:val="16"/>
                <w:lang w:val="es-MX" w:eastAsia="es-MX"/>
              </w:rPr>
              <w:t>Dic</w:t>
            </w:r>
            <w:r w:rsidRPr="00091E91">
              <w:rPr>
                <w:sz w:val="16"/>
                <w:szCs w:val="16"/>
                <w:lang w:val="es-MX" w:eastAsia="es-MX"/>
              </w:rPr>
              <w:t>.</w:t>
            </w:r>
          </w:p>
        </w:tc>
        <w:tc>
          <w:tcPr>
            <w:tcW w:w="1367" w:type="dxa"/>
            <w:tcBorders>
              <w:left w:val="single" w:sz="4" w:space="0" w:color="auto"/>
              <w:right w:val="single" w:sz="4" w:space="0" w:color="auto"/>
            </w:tcBorders>
            <w:vAlign w:val="bottom"/>
          </w:tcPr>
          <w:p w14:paraId="443F1708" w14:textId="25DE66D2" w:rsidR="006F19C6" w:rsidRPr="00091E91" w:rsidRDefault="006F19C6" w:rsidP="00692B29">
            <w:pPr>
              <w:tabs>
                <w:tab w:val="decimal" w:pos="331"/>
                <w:tab w:val="decimal" w:pos="503"/>
              </w:tabs>
              <w:spacing w:after="60"/>
              <w:rPr>
                <w:sz w:val="16"/>
                <w:szCs w:val="16"/>
              </w:rPr>
            </w:pPr>
            <w:r w:rsidRPr="00091E91">
              <w:rPr>
                <w:sz w:val="16"/>
                <w:szCs w:val="16"/>
              </w:rPr>
              <w:tab/>
            </w:r>
            <w:r w:rsidRPr="00091E91">
              <w:rPr>
                <w:sz w:val="16"/>
                <w:szCs w:val="16"/>
              </w:rPr>
              <w:tab/>
            </w:r>
            <w:r>
              <w:rPr>
                <w:sz w:val="16"/>
                <w:szCs w:val="16"/>
              </w:rPr>
              <w:t>0.</w:t>
            </w:r>
            <w:r w:rsidR="0039106F">
              <w:rPr>
                <w:sz w:val="16"/>
                <w:szCs w:val="16"/>
              </w:rPr>
              <w:t>1</w:t>
            </w:r>
            <w:r w:rsidR="000367B5">
              <w:rPr>
                <w:sz w:val="16"/>
                <w:szCs w:val="16"/>
              </w:rPr>
              <w:t>6</w:t>
            </w:r>
          </w:p>
        </w:tc>
        <w:tc>
          <w:tcPr>
            <w:tcW w:w="1366" w:type="dxa"/>
            <w:tcBorders>
              <w:left w:val="single" w:sz="4" w:space="0" w:color="auto"/>
              <w:right w:val="single" w:sz="4" w:space="0" w:color="auto"/>
            </w:tcBorders>
            <w:vAlign w:val="bottom"/>
          </w:tcPr>
          <w:p w14:paraId="43636100" w14:textId="214A211C" w:rsidR="006F19C6" w:rsidRPr="00091E91" w:rsidRDefault="006F19C6" w:rsidP="00692B29">
            <w:pPr>
              <w:tabs>
                <w:tab w:val="decimal" w:pos="344"/>
                <w:tab w:val="decimal" w:pos="524"/>
              </w:tabs>
              <w:spacing w:after="60"/>
              <w:rPr>
                <w:sz w:val="16"/>
                <w:szCs w:val="16"/>
              </w:rPr>
            </w:pPr>
            <w:r w:rsidRPr="00091E91">
              <w:rPr>
                <w:sz w:val="16"/>
                <w:szCs w:val="16"/>
              </w:rPr>
              <w:tab/>
            </w:r>
            <w:r w:rsidRPr="00091E91">
              <w:rPr>
                <w:sz w:val="16"/>
                <w:szCs w:val="16"/>
              </w:rPr>
              <w:tab/>
              <w:t>0.</w:t>
            </w:r>
            <w:r w:rsidR="00DE5264">
              <w:rPr>
                <w:sz w:val="16"/>
                <w:szCs w:val="16"/>
              </w:rPr>
              <w:t>2</w:t>
            </w:r>
            <w:r w:rsidR="0010367F">
              <w:rPr>
                <w:sz w:val="16"/>
                <w:szCs w:val="16"/>
              </w:rPr>
              <w:t>3</w:t>
            </w:r>
          </w:p>
        </w:tc>
        <w:tc>
          <w:tcPr>
            <w:tcW w:w="1366" w:type="dxa"/>
            <w:tcBorders>
              <w:left w:val="single" w:sz="4" w:space="0" w:color="auto"/>
              <w:right w:val="single" w:sz="4" w:space="0" w:color="auto"/>
            </w:tcBorders>
            <w:vAlign w:val="bottom"/>
          </w:tcPr>
          <w:p w14:paraId="568D27B2" w14:textId="77DB58FB" w:rsidR="006F19C6" w:rsidRPr="00091E91" w:rsidRDefault="006F19C6" w:rsidP="00692B29">
            <w:pPr>
              <w:tabs>
                <w:tab w:val="decimal" w:pos="357"/>
                <w:tab w:val="decimal" w:pos="537"/>
              </w:tabs>
              <w:spacing w:after="60"/>
              <w:rPr>
                <w:sz w:val="16"/>
                <w:szCs w:val="16"/>
              </w:rPr>
            </w:pPr>
            <w:r w:rsidRPr="00091E91">
              <w:rPr>
                <w:sz w:val="16"/>
                <w:szCs w:val="16"/>
              </w:rPr>
              <w:tab/>
            </w:r>
            <w:r w:rsidRPr="00091E91">
              <w:rPr>
                <w:sz w:val="16"/>
                <w:szCs w:val="16"/>
              </w:rPr>
              <w:tab/>
              <w:t>0.</w:t>
            </w:r>
            <w:r w:rsidR="00E5009E">
              <w:rPr>
                <w:sz w:val="16"/>
                <w:szCs w:val="16"/>
              </w:rPr>
              <w:t>1</w:t>
            </w:r>
            <w:r w:rsidR="0010367F">
              <w:rPr>
                <w:sz w:val="16"/>
                <w:szCs w:val="16"/>
              </w:rPr>
              <w:t>2</w:t>
            </w:r>
          </w:p>
        </w:tc>
        <w:tc>
          <w:tcPr>
            <w:tcW w:w="1366" w:type="dxa"/>
            <w:tcBorders>
              <w:left w:val="single" w:sz="4" w:space="0" w:color="auto"/>
              <w:right w:val="single" w:sz="4" w:space="0" w:color="auto"/>
            </w:tcBorders>
            <w:vAlign w:val="bottom"/>
          </w:tcPr>
          <w:p w14:paraId="0038CAAF" w14:textId="75F7B9F1" w:rsidR="006F19C6" w:rsidRPr="00091E91" w:rsidRDefault="006F19C6" w:rsidP="00692B29">
            <w:pPr>
              <w:tabs>
                <w:tab w:val="decimal" w:pos="370"/>
                <w:tab w:val="decimal" w:pos="550"/>
              </w:tabs>
              <w:spacing w:after="60"/>
              <w:rPr>
                <w:sz w:val="16"/>
                <w:szCs w:val="16"/>
              </w:rPr>
            </w:pPr>
            <w:r w:rsidRPr="00091E91">
              <w:rPr>
                <w:sz w:val="16"/>
                <w:szCs w:val="16"/>
              </w:rPr>
              <w:tab/>
            </w:r>
            <w:r w:rsidRPr="00091E91">
              <w:rPr>
                <w:sz w:val="16"/>
                <w:szCs w:val="16"/>
              </w:rPr>
              <w:tab/>
              <w:t>0.</w:t>
            </w:r>
            <w:r>
              <w:rPr>
                <w:sz w:val="16"/>
                <w:szCs w:val="16"/>
              </w:rPr>
              <w:t>1</w:t>
            </w:r>
            <w:r w:rsidR="0010367F">
              <w:rPr>
                <w:sz w:val="16"/>
                <w:szCs w:val="16"/>
              </w:rPr>
              <w:t>2</w:t>
            </w:r>
          </w:p>
        </w:tc>
        <w:tc>
          <w:tcPr>
            <w:tcW w:w="1366" w:type="dxa"/>
            <w:tcBorders>
              <w:left w:val="single" w:sz="4" w:space="0" w:color="auto"/>
              <w:right w:val="single" w:sz="4" w:space="0" w:color="auto"/>
            </w:tcBorders>
            <w:vAlign w:val="bottom"/>
          </w:tcPr>
          <w:p w14:paraId="1DC44816" w14:textId="5817148A" w:rsidR="006F19C6" w:rsidRPr="00091E91" w:rsidRDefault="006F19C6" w:rsidP="00692B29">
            <w:pPr>
              <w:tabs>
                <w:tab w:val="decimal" w:pos="361"/>
                <w:tab w:val="decimal" w:pos="563"/>
              </w:tabs>
              <w:spacing w:after="60"/>
              <w:rPr>
                <w:sz w:val="16"/>
                <w:szCs w:val="16"/>
              </w:rPr>
            </w:pPr>
            <w:r w:rsidRPr="00091E91">
              <w:rPr>
                <w:sz w:val="16"/>
                <w:szCs w:val="16"/>
              </w:rPr>
              <w:tab/>
            </w:r>
            <w:r w:rsidR="00EF3CCB">
              <w:rPr>
                <w:sz w:val="16"/>
                <w:szCs w:val="16"/>
              </w:rPr>
              <w:t>-</w:t>
            </w:r>
            <w:r w:rsidRPr="00091E91">
              <w:rPr>
                <w:sz w:val="16"/>
                <w:szCs w:val="16"/>
              </w:rPr>
              <w:tab/>
              <w:t>0.</w:t>
            </w:r>
            <w:r w:rsidR="007122C3">
              <w:rPr>
                <w:sz w:val="16"/>
                <w:szCs w:val="16"/>
              </w:rPr>
              <w:t>2</w:t>
            </w:r>
            <w:r w:rsidR="00A87DA0">
              <w:rPr>
                <w:sz w:val="16"/>
                <w:szCs w:val="16"/>
              </w:rPr>
              <w:t>3</w:t>
            </w:r>
          </w:p>
        </w:tc>
        <w:tc>
          <w:tcPr>
            <w:tcW w:w="1366" w:type="dxa"/>
            <w:tcBorders>
              <w:left w:val="single" w:sz="4" w:space="0" w:color="auto"/>
            </w:tcBorders>
            <w:vAlign w:val="bottom"/>
          </w:tcPr>
          <w:p w14:paraId="0E0E236D" w14:textId="1B9998C1" w:rsidR="006F19C6" w:rsidRPr="00091E91" w:rsidRDefault="006F19C6" w:rsidP="00692B29">
            <w:pPr>
              <w:tabs>
                <w:tab w:val="decimal" w:pos="361"/>
                <w:tab w:val="decimal" w:pos="576"/>
              </w:tabs>
              <w:spacing w:after="60"/>
              <w:rPr>
                <w:sz w:val="16"/>
                <w:szCs w:val="16"/>
              </w:rPr>
            </w:pPr>
            <w:r w:rsidRPr="00091E91">
              <w:rPr>
                <w:sz w:val="16"/>
                <w:szCs w:val="16"/>
              </w:rPr>
              <w:tab/>
            </w:r>
            <w:r w:rsidRPr="00091E91">
              <w:rPr>
                <w:sz w:val="16"/>
                <w:szCs w:val="16"/>
              </w:rPr>
              <w:tab/>
              <w:t>0.</w:t>
            </w:r>
            <w:r w:rsidR="00AE06CD">
              <w:rPr>
                <w:sz w:val="16"/>
                <w:szCs w:val="16"/>
              </w:rPr>
              <w:t>1</w:t>
            </w:r>
            <w:r w:rsidR="002D7CC3">
              <w:rPr>
                <w:sz w:val="16"/>
                <w:szCs w:val="16"/>
              </w:rPr>
              <w:t>6</w:t>
            </w:r>
          </w:p>
        </w:tc>
      </w:tr>
      <w:tr w:rsidR="00B0799E" w:rsidRPr="00091E91" w14:paraId="6A9F704C" w14:textId="77777777" w:rsidTr="00692B29">
        <w:trPr>
          <w:trHeight w:val="23"/>
          <w:jc w:val="center"/>
        </w:trPr>
        <w:tc>
          <w:tcPr>
            <w:tcW w:w="779" w:type="dxa"/>
            <w:tcBorders>
              <w:right w:val="single" w:sz="4" w:space="0" w:color="auto"/>
            </w:tcBorders>
          </w:tcPr>
          <w:p w14:paraId="5BEAB32A" w14:textId="77777777" w:rsidR="00B0799E" w:rsidRPr="00091E91" w:rsidRDefault="00B0799E" w:rsidP="00692B29">
            <w:pPr>
              <w:tabs>
                <w:tab w:val="center" w:pos="3348"/>
              </w:tabs>
              <w:jc w:val="right"/>
              <w:rPr>
                <w:sz w:val="16"/>
                <w:szCs w:val="16"/>
              </w:rPr>
            </w:pPr>
            <w:r>
              <w:rPr>
                <w:sz w:val="16"/>
                <w:szCs w:val="16"/>
              </w:rPr>
              <w:t>2022</w:t>
            </w:r>
          </w:p>
        </w:tc>
        <w:tc>
          <w:tcPr>
            <w:tcW w:w="694" w:type="dxa"/>
            <w:tcBorders>
              <w:left w:val="single" w:sz="4" w:space="0" w:color="auto"/>
              <w:right w:val="single" w:sz="4" w:space="0" w:color="auto"/>
            </w:tcBorders>
          </w:tcPr>
          <w:p w14:paraId="55E84100" w14:textId="77777777" w:rsidR="00B0799E" w:rsidRPr="00091E91" w:rsidRDefault="00B0799E" w:rsidP="00692B29">
            <w:pPr>
              <w:tabs>
                <w:tab w:val="right" w:pos="804"/>
              </w:tabs>
              <w:ind w:right="-61"/>
              <w:jc w:val="left"/>
              <w:rPr>
                <w:sz w:val="16"/>
                <w:szCs w:val="16"/>
                <w:lang w:val="es-MX" w:eastAsia="es-MX"/>
              </w:rPr>
            </w:pPr>
            <w:r>
              <w:rPr>
                <w:sz w:val="16"/>
                <w:szCs w:val="16"/>
                <w:lang w:val="es-MX" w:eastAsia="es-MX"/>
              </w:rPr>
              <w:t>Ene</w:t>
            </w:r>
            <w:r w:rsidRPr="00091E91">
              <w:rPr>
                <w:sz w:val="16"/>
                <w:szCs w:val="16"/>
                <w:lang w:val="es-MX" w:eastAsia="es-MX"/>
              </w:rPr>
              <w:t>.</w:t>
            </w:r>
          </w:p>
        </w:tc>
        <w:tc>
          <w:tcPr>
            <w:tcW w:w="1367" w:type="dxa"/>
            <w:tcBorders>
              <w:left w:val="single" w:sz="4" w:space="0" w:color="auto"/>
              <w:right w:val="single" w:sz="4" w:space="0" w:color="auto"/>
            </w:tcBorders>
            <w:vAlign w:val="bottom"/>
          </w:tcPr>
          <w:p w14:paraId="4A1288AC" w14:textId="7383BD91" w:rsidR="00B0799E" w:rsidRPr="00091E91" w:rsidRDefault="00B0799E" w:rsidP="00692B29">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141C1C">
              <w:rPr>
                <w:sz w:val="16"/>
                <w:szCs w:val="16"/>
              </w:rPr>
              <w:t>20</w:t>
            </w:r>
          </w:p>
        </w:tc>
        <w:tc>
          <w:tcPr>
            <w:tcW w:w="1366" w:type="dxa"/>
            <w:tcBorders>
              <w:left w:val="single" w:sz="4" w:space="0" w:color="auto"/>
              <w:right w:val="single" w:sz="4" w:space="0" w:color="auto"/>
            </w:tcBorders>
            <w:vAlign w:val="bottom"/>
          </w:tcPr>
          <w:p w14:paraId="441208FF" w14:textId="726CC2B8" w:rsidR="00B0799E" w:rsidRPr="00091E91" w:rsidRDefault="00B0799E" w:rsidP="00692B29">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10367F">
              <w:rPr>
                <w:sz w:val="16"/>
                <w:szCs w:val="16"/>
              </w:rPr>
              <w:t>3</w:t>
            </w:r>
          </w:p>
        </w:tc>
        <w:tc>
          <w:tcPr>
            <w:tcW w:w="1366" w:type="dxa"/>
            <w:tcBorders>
              <w:left w:val="single" w:sz="4" w:space="0" w:color="auto"/>
              <w:right w:val="single" w:sz="4" w:space="0" w:color="auto"/>
            </w:tcBorders>
            <w:vAlign w:val="bottom"/>
          </w:tcPr>
          <w:p w14:paraId="02F008AA" w14:textId="71F1EC9A" w:rsidR="00B0799E" w:rsidRPr="00091E91" w:rsidRDefault="00B0799E" w:rsidP="00692B29">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0367F">
              <w:rPr>
                <w:sz w:val="16"/>
                <w:szCs w:val="16"/>
              </w:rPr>
              <w:t>4</w:t>
            </w:r>
          </w:p>
        </w:tc>
        <w:tc>
          <w:tcPr>
            <w:tcW w:w="1366" w:type="dxa"/>
            <w:tcBorders>
              <w:left w:val="single" w:sz="4" w:space="0" w:color="auto"/>
              <w:right w:val="single" w:sz="4" w:space="0" w:color="auto"/>
            </w:tcBorders>
            <w:vAlign w:val="bottom"/>
          </w:tcPr>
          <w:p w14:paraId="4D89160F" w14:textId="77777777" w:rsidR="00B0799E" w:rsidRPr="00091E91" w:rsidRDefault="00B0799E" w:rsidP="00692B29">
            <w:pPr>
              <w:tabs>
                <w:tab w:val="decimal" w:pos="370"/>
                <w:tab w:val="decimal" w:pos="550"/>
              </w:tabs>
              <w:rPr>
                <w:sz w:val="16"/>
                <w:szCs w:val="16"/>
              </w:rPr>
            </w:pPr>
            <w:r w:rsidRPr="00091E91">
              <w:rPr>
                <w:sz w:val="16"/>
                <w:szCs w:val="16"/>
              </w:rPr>
              <w:tab/>
            </w:r>
            <w:r w:rsidRPr="00091E91">
              <w:rPr>
                <w:sz w:val="16"/>
                <w:szCs w:val="16"/>
              </w:rPr>
              <w:tab/>
              <w:t>0.</w:t>
            </w:r>
            <w:r>
              <w:rPr>
                <w:sz w:val="16"/>
                <w:szCs w:val="16"/>
              </w:rPr>
              <w:t>1</w:t>
            </w:r>
            <w:r w:rsidR="00723B78">
              <w:rPr>
                <w:sz w:val="16"/>
                <w:szCs w:val="16"/>
              </w:rPr>
              <w:t>0</w:t>
            </w:r>
          </w:p>
        </w:tc>
        <w:tc>
          <w:tcPr>
            <w:tcW w:w="1366" w:type="dxa"/>
            <w:tcBorders>
              <w:left w:val="single" w:sz="4" w:space="0" w:color="auto"/>
              <w:right w:val="single" w:sz="4" w:space="0" w:color="auto"/>
            </w:tcBorders>
            <w:vAlign w:val="bottom"/>
          </w:tcPr>
          <w:p w14:paraId="1F200F0D" w14:textId="5BA9B9BB" w:rsidR="00B0799E" w:rsidRPr="00091E91" w:rsidRDefault="00B0799E" w:rsidP="00692B29">
            <w:pPr>
              <w:tabs>
                <w:tab w:val="decimal" w:pos="361"/>
                <w:tab w:val="decimal" w:pos="563"/>
              </w:tabs>
              <w:rPr>
                <w:sz w:val="16"/>
                <w:szCs w:val="16"/>
              </w:rPr>
            </w:pPr>
            <w:r w:rsidRPr="00091E91">
              <w:rPr>
                <w:sz w:val="16"/>
                <w:szCs w:val="16"/>
              </w:rPr>
              <w:tab/>
            </w:r>
            <w:r w:rsidR="00EF3CCB">
              <w:rPr>
                <w:sz w:val="16"/>
                <w:szCs w:val="16"/>
              </w:rPr>
              <w:t>-</w:t>
            </w:r>
            <w:r w:rsidRPr="00091E91">
              <w:rPr>
                <w:sz w:val="16"/>
                <w:szCs w:val="16"/>
              </w:rPr>
              <w:tab/>
              <w:t>0.</w:t>
            </w:r>
            <w:r w:rsidR="00414DD4">
              <w:rPr>
                <w:sz w:val="16"/>
                <w:szCs w:val="16"/>
              </w:rPr>
              <w:t>2</w:t>
            </w:r>
            <w:r w:rsidR="00A87DA0">
              <w:rPr>
                <w:sz w:val="16"/>
                <w:szCs w:val="16"/>
              </w:rPr>
              <w:t>6</w:t>
            </w:r>
          </w:p>
        </w:tc>
        <w:tc>
          <w:tcPr>
            <w:tcW w:w="1366" w:type="dxa"/>
            <w:tcBorders>
              <w:left w:val="single" w:sz="4" w:space="0" w:color="auto"/>
            </w:tcBorders>
            <w:vAlign w:val="bottom"/>
          </w:tcPr>
          <w:p w14:paraId="2BEE28C9" w14:textId="7526E7A1" w:rsidR="00B0799E" w:rsidRPr="00091E91" w:rsidRDefault="00B0799E" w:rsidP="00692B29">
            <w:pPr>
              <w:tabs>
                <w:tab w:val="decimal" w:pos="361"/>
                <w:tab w:val="decimal" w:pos="576"/>
              </w:tabs>
              <w:rPr>
                <w:sz w:val="16"/>
                <w:szCs w:val="16"/>
              </w:rPr>
            </w:pPr>
            <w:r w:rsidRPr="00091E91">
              <w:rPr>
                <w:sz w:val="16"/>
                <w:szCs w:val="16"/>
              </w:rPr>
              <w:tab/>
            </w:r>
            <w:r w:rsidRPr="00091E91">
              <w:rPr>
                <w:sz w:val="16"/>
                <w:szCs w:val="16"/>
              </w:rPr>
              <w:tab/>
              <w:t>0.</w:t>
            </w:r>
            <w:r w:rsidR="00A064E8">
              <w:rPr>
                <w:sz w:val="16"/>
                <w:szCs w:val="16"/>
              </w:rPr>
              <w:t>2</w:t>
            </w:r>
            <w:r w:rsidR="003F1736">
              <w:rPr>
                <w:sz w:val="16"/>
                <w:szCs w:val="16"/>
              </w:rPr>
              <w:t>0</w:t>
            </w:r>
          </w:p>
        </w:tc>
      </w:tr>
      <w:tr w:rsidR="00706506" w:rsidRPr="00091E91" w14:paraId="532EA145" w14:textId="77777777" w:rsidTr="00692B29">
        <w:trPr>
          <w:trHeight w:val="23"/>
          <w:jc w:val="center"/>
        </w:trPr>
        <w:tc>
          <w:tcPr>
            <w:tcW w:w="779" w:type="dxa"/>
            <w:tcBorders>
              <w:right w:val="single" w:sz="4" w:space="0" w:color="auto"/>
            </w:tcBorders>
          </w:tcPr>
          <w:p w14:paraId="01A4062E" w14:textId="77777777" w:rsidR="00706506" w:rsidRPr="00091E91" w:rsidRDefault="00706506" w:rsidP="00692B29">
            <w:pPr>
              <w:tabs>
                <w:tab w:val="center" w:pos="3348"/>
              </w:tabs>
              <w:jc w:val="right"/>
              <w:rPr>
                <w:sz w:val="16"/>
                <w:szCs w:val="16"/>
              </w:rPr>
            </w:pPr>
          </w:p>
        </w:tc>
        <w:tc>
          <w:tcPr>
            <w:tcW w:w="694" w:type="dxa"/>
            <w:tcBorders>
              <w:left w:val="single" w:sz="4" w:space="0" w:color="auto"/>
              <w:right w:val="single" w:sz="4" w:space="0" w:color="auto"/>
            </w:tcBorders>
          </w:tcPr>
          <w:p w14:paraId="0C8DBBC6" w14:textId="77777777" w:rsidR="00706506" w:rsidRPr="00091E91" w:rsidRDefault="00706506" w:rsidP="00692B29">
            <w:pPr>
              <w:tabs>
                <w:tab w:val="right" w:pos="804"/>
              </w:tabs>
              <w:ind w:right="-61"/>
              <w:jc w:val="left"/>
              <w:rPr>
                <w:sz w:val="16"/>
                <w:szCs w:val="16"/>
                <w:lang w:val="es-MX" w:eastAsia="es-MX"/>
              </w:rPr>
            </w:pPr>
            <w:r>
              <w:rPr>
                <w:sz w:val="16"/>
                <w:szCs w:val="16"/>
                <w:lang w:val="es-MX" w:eastAsia="es-MX"/>
              </w:rPr>
              <w:t>Feb</w:t>
            </w:r>
            <w:r w:rsidRPr="00091E91">
              <w:rPr>
                <w:sz w:val="16"/>
                <w:szCs w:val="16"/>
                <w:lang w:val="es-MX" w:eastAsia="es-MX"/>
              </w:rPr>
              <w:t>.</w:t>
            </w:r>
          </w:p>
        </w:tc>
        <w:tc>
          <w:tcPr>
            <w:tcW w:w="1367" w:type="dxa"/>
            <w:tcBorders>
              <w:left w:val="single" w:sz="4" w:space="0" w:color="auto"/>
              <w:right w:val="single" w:sz="4" w:space="0" w:color="auto"/>
            </w:tcBorders>
            <w:vAlign w:val="bottom"/>
          </w:tcPr>
          <w:p w14:paraId="34696316" w14:textId="13F67C38" w:rsidR="00706506" w:rsidRPr="00091E91" w:rsidRDefault="00706506" w:rsidP="00692B29">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516382">
              <w:rPr>
                <w:sz w:val="16"/>
                <w:szCs w:val="16"/>
              </w:rPr>
              <w:t>2</w:t>
            </w:r>
            <w:r w:rsidR="00141C1C">
              <w:rPr>
                <w:sz w:val="16"/>
                <w:szCs w:val="16"/>
              </w:rPr>
              <w:t>1</w:t>
            </w:r>
          </w:p>
        </w:tc>
        <w:tc>
          <w:tcPr>
            <w:tcW w:w="1366" w:type="dxa"/>
            <w:tcBorders>
              <w:left w:val="single" w:sz="4" w:space="0" w:color="auto"/>
              <w:right w:val="single" w:sz="4" w:space="0" w:color="auto"/>
            </w:tcBorders>
            <w:vAlign w:val="bottom"/>
          </w:tcPr>
          <w:p w14:paraId="4A0B2543" w14:textId="5DA14986" w:rsidR="00706506" w:rsidRPr="00091E91" w:rsidRDefault="00706506" w:rsidP="00692B29">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10367F">
              <w:rPr>
                <w:sz w:val="16"/>
                <w:szCs w:val="16"/>
              </w:rPr>
              <w:t>2</w:t>
            </w:r>
          </w:p>
        </w:tc>
        <w:tc>
          <w:tcPr>
            <w:tcW w:w="1366" w:type="dxa"/>
            <w:tcBorders>
              <w:left w:val="single" w:sz="4" w:space="0" w:color="auto"/>
              <w:right w:val="single" w:sz="4" w:space="0" w:color="auto"/>
            </w:tcBorders>
            <w:vAlign w:val="bottom"/>
          </w:tcPr>
          <w:p w14:paraId="28A14A81" w14:textId="38121494" w:rsidR="00706506" w:rsidRPr="00091E91" w:rsidRDefault="00706506" w:rsidP="00692B29">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0367F">
              <w:rPr>
                <w:sz w:val="16"/>
                <w:szCs w:val="16"/>
              </w:rPr>
              <w:t>4</w:t>
            </w:r>
          </w:p>
        </w:tc>
        <w:tc>
          <w:tcPr>
            <w:tcW w:w="1366" w:type="dxa"/>
            <w:tcBorders>
              <w:left w:val="single" w:sz="4" w:space="0" w:color="auto"/>
              <w:right w:val="single" w:sz="4" w:space="0" w:color="auto"/>
            </w:tcBorders>
            <w:vAlign w:val="bottom"/>
          </w:tcPr>
          <w:p w14:paraId="4EB3F9D9" w14:textId="10310F77" w:rsidR="00706506" w:rsidRPr="00091E91" w:rsidRDefault="00706506" w:rsidP="00692B29">
            <w:pPr>
              <w:tabs>
                <w:tab w:val="decimal" w:pos="370"/>
                <w:tab w:val="decimal" w:pos="550"/>
              </w:tabs>
              <w:rPr>
                <w:sz w:val="16"/>
                <w:szCs w:val="16"/>
              </w:rPr>
            </w:pPr>
            <w:r w:rsidRPr="00091E91">
              <w:rPr>
                <w:sz w:val="16"/>
                <w:szCs w:val="16"/>
              </w:rPr>
              <w:tab/>
            </w:r>
            <w:r w:rsidRPr="00091E91">
              <w:rPr>
                <w:sz w:val="16"/>
                <w:szCs w:val="16"/>
              </w:rPr>
              <w:tab/>
              <w:t>0.</w:t>
            </w:r>
            <w:r w:rsidR="00723B78">
              <w:rPr>
                <w:sz w:val="16"/>
                <w:szCs w:val="16"/>
              </w:rPr>
              <w:t>0</w:t>
            </w:r>
            <w:r w:rsidR="006D5AF9">
              <w:rPr>
                <w:sz w:val="16"/>
                <w:szCs w:val="16"/>
              </w:rPr>
              <w:t>8</w:t>
            </w:r>
          </w:p>
        </w:tc>
        <w:tc>
          <w:tcPr>
            <w:tcW w:w="1366" w:type="dxa"/>
            <w:tcBorders>
              <w:left w:val="single" w:sz="4" w:space="0" w:color="auto"/>
              <w:right w:val="single" w:sz="4" w:space="0" w:color="auto"/>
            </w:tcBorders>
            <w:vAlign w:val="bottom"/>
          </w:tcPr>
          <w:p w14:paraId="6984E281" w14:textId="4A9B9F29" w:rsidR="00706506" w:rsidRPr="00091E91" w:rsidRDefault="00706506" w:rsidP="00692B29">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Pr>
                <w:sz w:val="16"/>
                <w:szCs w:val="16"/>
              </w:rPr>
              <w:t>3</w:t>
            </w:r>
            <w:r w:rsidR="00A87DA0">
              <w:rPr>
                <w:sz w:val="16"/>
                <w:szCs w:val="16"/>
              </w:rPr>
              <w:t>1</w:t>
            </w:r>
          </w:p>
        </w:tc>
        <w:tc>
          <w:tcPr>
            <w:tcW w:w="1366" w:type="dxa"/>
            <w:tcBorders>
              <w:left w:val="single" w:sz="4" w:space="0" w:color="auto"/>
            </w:tcBorders>
            <w:vAlign w:val="bottom"/>
          </w:tcPr>
          <w:p w14:paraId="29F2658D" w14:textId="161ACD80" w:rsidR="00706506" w:rsidRPr="00091E91" w:rsidRDefault="00706506" w:rsidP="00692B29">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510F4E">
              <w:rPr>
                <w:sz w:val="16"/>
                <w:szCs w:val="16"/>
              </w:rPr>
              <w:t>5</w:t>
            </w:r>
          </w:p>
        </w:tc>
      </w:tr>
      <w:tr w:rsidR="002759AF" w:rsidRPr="00091E91" w14:paraId="1925FD69" w14:textId="77777777" w:rsidTr="0059434F">
        <w:trPr>
          <w:trHeight w:val="23"/>
          <w:jc w:val="center"/>
        </w:trPr>
        <w:tc>
          <w:tcPr>
            <w:tcW w:w="779" w:type="dxa"/>
            <w:tcBorders>
              <w:right w:val="single" w:sz="4" w:space="0" w:color="auto"/>
            </w:tcBorders>
          </w:tcPr>
          <w:p w14:paraId="4EC530A0" w14:textId="77777777" w:rsidR="002759AF" w:rsidRPr="00091E91" w:rsidRDefault="002759AF" w:rsidP="0059434F">
            <w:pPr>
              <w:tabs>
                <w:tab w:val="center" w:pos="3348"/>
              </w:tabs>
              <w:jc w:val="right"/>
              <w:rPr>
                <w:sz w:val="16"/>
                <w:szCs w:val="16"/>
              </w:rPr>
            </w:pPr>
          </w:p>
        </w:tc>
        <w:tc>
          <w:tcPr>
            <w:tcW w:w="694" w:type="dxa"/>
            <w:tcBorders>
              <w:left w:val="single" w:sz="4" w:space="0" w:color="auto"/>
              <w:right w:val="single" w:sz="4" w:space="0" w:color="auto"/>
            </w:tcBorders>
          </w:tcPr>
          <w:p w14:paraId="7DE74BE7" w14:textId="77777777" w:rsidR="002759AF" w:rsidRPr="00091E91" w:rsidRDefault="002759AF" w:rsidP="0059434F">
            <w:pPr>
              <w:tabs>
                <w:tab w:val="right" w:pos="804"/>
              </w:tabs>
              <w:ind w:right="-61"/>
              <w:jc w:val="left"/>
              <w:rPr>
                <w:sz w:val="16"/>
                <w:szCs w:val="16"/>
                <w:lang w:val="es-MX" w:eastAsia="es-MX"/>
              </w:rPr>
            </w:pPr>
            <w:r>
              <w:rPr>
                <w:sz w:val="16"/>
                <w:szCs w:val="16"/>
                <w:lang w:val="es-MX" w:eastAsia="es-MX"/>
              </w:rPr>
              <w:t>Mar</w:t>
            </w:r>
            <w:r w:rsidRPr="00091E91">
              <w:rPr>
                <w:sz w:val="16"/>
                <w:szCs w:val="16"/>
                <w:lang w:val="es-MX" w:eastAsia="es-MX"/>
              </w:rPr>
              <w:t>.</w:t>
            </w:r>
          </w:p>
        </w:tc>
        <w:tc>
          <w:tcPr>
            <w:tcW w:w="1367" w:type="dxa"/>
            <w:tcBorders>
              <w:left w:val="single" w:sz="4" w:space="0" w:color="auto"/>
              <w:right w:val="single" w:sz="4" w:space="0" w:color="auto"/>
            </w:tcBorders>
            <w:vAlign w:val="bottom"/>
          </w:tcPr>
          <w:p w14:paraId="2D57DEB2" w14:textId="3DCE9B66" w:rsidR="002759AF" w:rsidRPr="00091E91" w:rsidRDefault="002759AF" w:rsidP="0059434F">
            <w:pPr>
              <w:tabs>
                <w:tab w:val="decimal" w:pos="331"/>
                <w:tab w:val="decimal" w:pos="503"/>
              </w:tabs>
              <w:rPr>
                <w:sz w:val="16"/>
                <w:szCs w:val="16"/>
              </w:rPr>
            </w:pPr>
            <w:r w:rsidRPr="00091E91">
              <w:rPr>
                <w:sz w:val="16"/>
                <w:szCs w:val="16"/>
              </w:rPr>
              <w:tab/>
            </w:r>
            <w:r w:rsidRPr="00091E91">
              <w:rPr>
                <w:sz w:val="16"/>
                <w:szCs w:val="16"/>
              </w:rPr>
              <w:tab/>
            </w:r>
            <w:r>
              <w:rPr>
                <w:sz w:val="16"/>
                <w:szCs w:val="16"/>
              </w:rPr>
              <w:t>0.2</w:t>
            </w:r>
            <w:r w:rsidR="00141C1C">
              <w:rPr>
                <w:sz w:val="16"/>
                <w:szCs w:val="16"/>
              </w:rPr>
              <w:t>1</w:t>
            </w:r>
          </w:p>
        </w:tc>
        <w:tc>
          <w:tcPr>
            <w:tcW w:w="1366" w:type="dxa"/>
            <w:tcBorders>
              <w:left w:val="single" w:sz="4" w:space="0" w:color="auto"/>
              <w:right w:val="single" w:sz="4" w:space="0" w:color="auto"/>
            </w:tcBorders>
            <w:vAlign w:val="bottom"/>
          </w:tcPr>
          <w:p w14:paraId="1F071D38" w14:textId="68F50FD6" w:rsidR="002759AF" w:rsidRPr="00091E91" w:rsidRDefault="002759AF" w:rsidP="0059434F">
            <w:pPr>
              <w:tabs>
                <w:tab w:val="decimal" w:pos="344"/>
                <w:tab w:val="decimal" w:pos="524"/>
              </w:tabs>
              <w:rPr>
                <w:sz w:val="16"/>
                <w:szCs w:val="16"/>
              </w:rPr>
            </w:pPr>
            <w:r w:rsidRPr="00091E91">
              <w:rPr>
                <w:sz w:val="16"/>
                <w:szCs w:val="16"/>
              </w:rPr>
              <w:tab/>
            </w:r>
            <w:r w:rsidRPr="00091E91">
              <w:rPr>
                <w:sz w:val="16"/>
                <w:szCs w:val="16"/>
              </w:rPr>
              <w:tab/>
              <w:t>0.</w:t>
            </w:r>
            <w:r>
              <w:rPr>
                <w:sz w:val="16"/>
                <w:szCs w:val="16"/>
              </w:rPr>
              <w:t>2</w:t>
            </w:r>
            <w:r w:rsidR="0010367F">
              <w:rPr>
                <w:sz w:val="16"/>
                <w:szCs w:val="16"/>
              </w:rPr>
              <w:t>1</w:t>
            </w:r>
          </w:p>
        </w:tc>
        <w:tc>
          <w:tcPr>
            <w:tcW w:w="1366" w:type="dxa"/>
            <w:tcBorders>
              <w:left w:val="single" w:sz="4" w:space="0" w:color="auto"/>
              <w:right w:val="single" w:sz="4" w:space="0" w:color="auto"/>
            </w:tcBorders>
            <w:vAlign w:val="bottom"/>
          </w:tcPr>
          <w:p w14:paraId="6EF8BCEA" w14:textId="5BA20E95" w:rsidR="002759AF" w:rsidRPr="00091E91" w:rsidRDefault="002759AF" w:rsidP="0059434F">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0367F">
              <w:rPr>
                <w:sz w:val="16"/>
                <w:szCs w:val="16"/>
              </w:rPr>
              <w:t>3</w:t>
            </w:r>
          </w:p>
        </w:tc>
        <w:tc>
          <w:tcPr>
            <w:tcW w:w="1366" w:type="dxa"/>
            <w:tcBorders>
              <w:left w:val="single" w:sz="4" w:space="0" w:color="auto"/>
              <w:right w:val="single" w:sz="4" w:space="0" w:color="auto"/>
            </w:tcBorders>
            <w:vAlign w:val="bottom"/>
          </w:tcPr>
          <w:p w14:paraId="57745976" w14:textId="66BB49ED" w:rsidR="002759AF" w:rsidRPr="00091E91" w:rsidRDefault="002759AF" w:rsidP="0059434F">
            <w:pPr>
              <w:tabs>
                <w:tab w:val="decimal" w:pos="370"/>
                <w:tab w:val="decimal" w:pos="550"/>
              </w:tabs>
              <w:rPr>
                <w:sz w:val="16"/>
                <w:szCs w:val="16"/>
              </w:rPr>
            </w:pPr>
            <w:r w:rsidRPr="00091E91">
              <w:rPr>
                <w:sz w:val="16"/>
                <w:szCs w:val="16"/>
              </w:rPr>
              <w:tab/>
            </w:r>
            <w:r w:rsidRPr="00091E91">
              <w:rPr>
                <w:sz w:val="16"/>
                <w:szCs w:val="16"/>
              </w:rPr>
              <w:tab/>
              <w:t>0.</w:t>
            </w:r>
            <w:r>
              <w:rPr>
                <w:sz w:val="16"/>
                <w:szCs w:val="16"/>
              </w:rPr>
              <w:t>0</w:t>
            </w:r>
            <w:r w:rsidR="006D5AF9">
              <w:rPr>
                <w:sz w:val="16"/>
                <w:szCs w:val="16"/>
              </w:rPr>
              <w:t>7</w:t>
            </w:r>
          </w:p>
        </w:tc>
        <w:tc>
          <w:tcPr>
            <w:tcW w:w="1366" w:type="dxa"/>
            <w:tcBorders>
              <w:left w:val="single" w:sz="4" w:space="0" w:color="auto"/>
              <w:right w:val="single" w:sz="4" w:space="0" w:color="auto"/>
            </w:tcBorders>
            <w:vAlign w:val="bottom"/>
          </w:tcPr>
          <w:p w14:paraId="2598F8D5" w14:textId="5E4E6F61" w:rsidR="002759AF" w:rsidRPr="00091E91" w:rsidRDefault="002759AF" w:rsidP="0059434F">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sidR="00A87DA0">
              <w:rPr>
                <w:sz w:val="16"/>
                <w:szCs w:val="16"/>
              </w:rPr>
              <w:t>37</w:t>
            </w:r>
          </w:p>
        </w:tc>
        <w:tc>
          <w:tcPr>
            <w:tcW w:w="1366" w:type="dxa"/>
            <w:tcBorders>
              <w:left w:val="single" w:sz="4" w:space="0" w:color="auto"/>
            </w:tcBorders>
            <w:vAlign w:val="bottom"/>
          </w:tcPr>
          <w:p w14:paraId="788ECB9B" w14:textId="0544109B" w:rsidR="002759AF" w:rsidRPr="00091E91" w:rsidRDefault="002759AF" w:rsidP="0059434F">
            <w:pPr>
              <w:tabs>
                <w:tab w:val="decimal" w:pos="361"/>
                <w:tab w:val="decimal" w:pos="576"/>
              </w:tabs>
              <w:rPr>
                <w:sz w:val="16"/>
                <w:szCs w:val="16"/>
              </w:rPr>
            </w:pPr>
            <w:r w:rsidRPr="00091E91">
              <w:rPr>
                <w:sz w:val="16"/>
                <w:szCs w:val="16"/>
              </w:rPr>
              <w:tab/>
            </w:r>
            <w:r w:rsidRPr="00091E91">
              <w:rPr>
                <w:sz w:val="16"/>
                <w:szCs w:val="16"/>
              </w:rPr>
              <w:tab/>
              <w:t>0.</w:t>
            </w:r>
            <w:r w:rsidR="00510F4E">
              <w:rPr>
                <w:sz w:val="16"/>
                <w:szCs w:val="16"/>
              </w:rPr>
              <w:t>2</w:t>
            </w:r>
            <w:r w:rsidR="003F1736">
              <w:rPr>
                <w:sz w:val="16"/>
                <w:szCs w:val="16"/>
              </w:rPr>
              <w:t>5</w:t>
            </w:r>
          </w:p>
        </w:tc>
      </w:tr>
      <w:tr w:rsidR="00A96DF5" w:rsidRPr="00091E91" w14:paraId="3A77E9A4" w14:textId="77777777" w:rsidTr="0059434F">
        <w:trPr>
          <w:trHeight w:val="23"/>
          <w:jc w:val="center"/>
        </w:trPr>
        <w:tc>
          <w:tcPr>
            <w:tcW w:w="779" w:type="dxa"/>
            <w:tcBorders>
              <w:right w:val="single" w:sz="4" w:space="0" w:color="auto"/>
            </w:tcBorders>
          </w:tcPr>
          <w:p w14:paraId="7FD4F44E" w14:textId="77777777" w:rsidR="00A96DF5" w:rsidRPr="00091E91" w:rsidRDefault="00A96DF5" w:rsidP="0059434F">
            <w:pPr>
              <w:tabs>
                <w:tab w:val="center" w:pos="3348"/>
              </w:tabs>
              <w:jc w:val="right"/>
              <w:rPr>
                <w:sz w:val="16"/>
                <w:szCs w:val="16"/>
              </w:rPr>
            </w:pPr>
          </w:p>
        </w:tc>
        <w:tc>
          <w:tcPr>
            <w:tcW w:w="694" w:type="dxa"/>
            <w:tcBorders>
              <w:left w:val="single" w:sz="4" w:space="0" w:color="auto"/>
              <w:right w:val="single" w:sz="4" w:space="0" w:color="auto"/>
            </w:tcBorders>
          </w:tcPr>
          <w:p w14:paraId="27AD4B06" w14:textId="77777777" w:rsidR="00A96DF5" w:rsidRPr="00091E91" w:rsidRDefault="00A96DF5" w:rsidP="0059434F">
            <w:pPr>
              <w:tabs>
                <w:tab w:val="right" w:pos="804"/>
              </w:tabs>
              <w:ind w:right="-61"/>
              <w:jc w:val="left"/>
              <w:rPr>
                <w:sz w:val="16"/>
                <w:szCs w:val="16"/>
                <w:lang w:val="es-MX" w:eastAsia="es-MX"/>
              </w:rPr>
            </w:pPr>
            <w:r>
              <w:rPr>
                <w:sz w:val="16"/>
                <w:szCs w:val="16"/>
                <w:lang w:val="es-MX" w:eastAsia="es-MX"/>
              </w:rPr>
              <w:t>Abr</w:t>
            </w:r>
            <w:r w:rsidRPr="00091E91">
              <w:rPr>
                <w:sz w:val="16"/>
                <w:szCs w:val="16"/>
                <w:lang w:val="es-MX" w:eastAsia="es-MX"/>
              </w:rPr>
              <w:t>.</w:t>
            </w:r>
          </w:p>
        </w:tc>
        <w:tc>
          <w:tcPr>
            <w:tcW w:w="1367" w:type="dxa"/>
            <w:tcBorders>
              <w:left w:val="single" w:sz="4" w:space="0" w:color="auto"/>
              <w:right w:val="single" w:sz="4" w:space="0" w:color="auto"/>
            </w:tcBorders>
            <w:vAlign w:val="bottom"/>
          </w:tcPr>
          <w:p w14:paraId="3E23F43B" w14:textId="4068E399" w:rsidR="00A96DF5" w:rsidRPr="00091E91" w:rsidRDefault="00A96DF5" w:rsidP="0059434F">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141C1C">
              <w:rPr>
                <w:sz w:val="16"/>
                <w:szCs w:val="16"/>
              </w:rPr>
              <w:t>20</w:t>
            </w:r>
          </w:p>
        </w:tc>
        <w:tc>
          <w:tcPr>
            <w:tcW w:w="1366" w:type="dxa"/>
            <w:tcBorders>
              <w:left w:val="single" w:sz="4" w:space="0" w:color="auto"/>
              <w:right w:val="single" w:sz="4" w:space="0" w:color="auto"/>
            </w:tcBorders>
            <w:vAlign w:val="bottom"/>
          </w:tcPr>
          <w:p w14:paraId="045D471D" w14:textId="49F95B63" w:rsidR="00A96DF5" w:rsidRPr="00091E91" w:rsidRDefault="00A96DF5" w:rsidP="0059434F">
            <w:pPr>
              <w:tabs>
                <w:tab w:val="decimal" w:pos="344"/>
                <w:tab w:val="decimal" w:pos="524"/>
              </w:tabs>
              <w:rPr>
                <w:sz w:val="16"/>
                <w:szCs w:val="16"/>
              </w:rPr>
            </w:pPr>
            <w:r w:rsidRPr="00091E91">
              <w:rPr>
                <w:sz w:val="16"/>
                <w:szCs w:val="16"/>
              </w:rPr>
              <w:tab/>
            </w:r>
            <w:r w:rsidRPr="00091E91">
              <w:rPr>
                <w:sz w:val="16"/>
                <w:szCs w:val="16"/>
              </w:rPr>
              <w:tab/>
              <w:t>0.</w:t>
            </w:r>
            <w:r w:rsidR="0010367F">
              <w:rPr>
                <w:sz w:val="16"/>
                <w:szCs w:val="16"/>
              </w:rPr>
              <w:t>21</w:t>
            </w:r>
          </w:p>
        </w:tc>
        <w:tc>
          <w:tcPr>
            <w:tcW w:w="1366" w:type="dxa"/>
            <w:tcBorders>
              <w:left w:val="single" w:sz="4" w:space="0" w:color="auto"/>
              <w:right w:val="single" w:sz="4" w:space="0" w:color="auto"/>
            </w:tcBorders>
            <w:vAlign w:val="bottom"/>
          </w:tcPr>
          <w:p w14:paraId="097DE88C" w14:textId="67888735" w:rsidR="00A96DF5" w:rsidRPr="00091E91" w:rsidRDefault="00A96DF5" w:rsidP="0059434F">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0367F">
              <w:rPr>
                <w:sz w:val="16"/>
                <w:szCs w:val="16"/>
              </w:rPr>
              <w:t>2</w:t>
            </w:r>
          </w:p>
        </w:tc>
        <w:tc>
          <w:tcPr>
            <w:tcW w:w="1366" w:type="dxa"/>
            <w:tcBorders>
              <w:left w:val="single" w:sz="4" w:space="0" w:color="auto"/>
              <w:right w:val="single" w:sz="4" w:space="0" w:color="auto"/>
            </w:tcBorders>
            <w:vAlign w:val="bottom"/>
          </w:tcPr>
          <w:p w14:paraId="3E4F0180" w14:textId="77777777" w:rsidR="00A96DF5" w:rsidRPr="00091E91" w:rsidRDefault="00A96DF5" w:rsidP="0059434F">
            <w:pPr>
              <w:tabs>
                <w:tab w:val="decimal" w:pos="370"/>
                <w:tab w:val="decimal" w:pos="550"/>
              </w:tabs>
              <w:rPr>
                <w:sz w:val="16"/>
                <w:szCs w:val="16"/>
              </w:rPr>
            </w:pPr>
            <w:r w:rsidRPr="00091E91">
              <w:rPr>
                <w:sz w:val="16"/>
                <w:szCs w:val="16"/>
              </w:rPr>
              <w:tab/>
            </w:r>
            <w:r w:rsidRPr="00091E91">
              <w:rPr>
                <w:sz w:val="16"/>
                <w:szCs w:val="16"/>
              </w:rPr>
              <w:tab/>
              <w:t>0.</w:t>
            </w:r>
            <w:r>
              <w:rPr>
                <w:sz w:val="16"/>
                <w:szCs w:val="16"/>
              </w:rPr>
              <w:t>07</w:t>
            </w:r>
          </w:p>
        </w:tc>
        <w:tc>
          <w:tcPr>
            <w:tcW w:w="1366" w:type="dxa"/>
            <w:tcBorders>
              <w:left w:val="single" w:sz="4" w:space="0" w:color="auto"/>
              <w:right w:val="single" w:sz="4" w:space="0" w:color="auto"/>
            </w:tcBorders>
            <w:vAlign w:val="bottom"/>
          </w:tcPr>
          <w:p w14:paraId="77F95FA4" w14:textId="73CF4E17" w:rsidR="00A96DF5" w:rsidRPr="00091E91" w:rsidRDefault="00A96DF5" w:rsidP="0059434F">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sidR="00510F4E">
              <w:rPr>
                <w:sz w:val="16"/>
                <w:szCs w:val="16"/>
              </w:rPr>
              <w:t>3</w:t>
            </w:r>
            <w:r w:rsidR="00A87DA0">
              <w:rPr>
                <w:sz w:val="16"/>
                <w:szCs w:val="16"/>
              </w:rPr>
              <w:t>5</w:t>
            </w:r>
          </w:p>
        </w:tc>
        <w:tc>
          <w:tcPr>
            <w:tcW w:w="1366" w:type="dxa"/>
            <w:tcBorders>
              <w:left w:val="single" w:sz="4" w:space="0" w:color="auto"/>
            </w:tcBorders>
            <w:vAlign w:val="bottom"/>
          </w:tcPr>
          <w:p w14:paraId="34D7161B" w14:textId="1BDDB9C4" w:rsidR="00A96DF5" w:rsidRPr="00091E91" w:rsidRDefault="00A96DF5" w:rsidP="0059434F">
            <w:pPr>
              <w:tabs>
                <w:tab w:val="decimal" w:pos="361"/>
                <w:tab w:val="decimal" w:pos="576"/>
              </w:tabs>
              <w:rPr>
                <w:sz w:val="16"/>
                <w:szCs w:val="16"/>
              </w:rPr>
            </w:pPr>
            <w:r w:rsidRPr="00091E91">
              <w:rPr>
                <w:sz w:val="16"/>
                <w:szCs w:val="16"/>
              </w:rPr>
              <w:tab/>
            </w:r>
            <w:r w:rsidRPr="00091E91">
              <w:rPr>
                <w:sz w:val="16"/>
                <w:szCs w:val="16"/>
              </w:rPr>
              <w:tab/>
              <w:t>0.</w:t>
            </w:r>
            <w:r w:rsidR="00510F4E">
              <w:rPr>
                <w:sz w:val="16"/>
                <w:szCs w:val="16"/>
              </w:rPr>
              <w:t>2</w:t>
            </w:r>
            <w:r w:rsidR="003F1736">
              <w:rPr>
                <w:sz w:val="16"/>
                <w:szCs w:val="16"/>
              </w:rPr>
              <w:t>2</w:t>
            </w:r>
          </w:p>
        </w:tc>
      </w:tr>
      <w:tr w:rsidR="000E6F65" w:rsidRPr="00091E91" w14:paraId="720B63E0" w14:textId="77777777" w:rsidTr="0059434F">
        <w:trPr>
          <w:trHeight w:val="23"/>
          <w:jc w:val="center"/>
        </w:trPr>
        <w:tc>
          <w:tcPr>
            <w:tcW w:w="779" w:type="dxa"/>
            <w:tcBorders>
              <w:right w:val="single" w:sz="4" w:space="0" w:color="auto"/>
            </w:tcBorders>
          </w:tcPr>
          <w:p w14:paraId="70C5EABB" w14:textId="77777777" w:rsidR="000E6F65" w:rsidRPr="00091E91" w:rsidRDefault="000E6F65" w:rsidP="0059434F">
            <w:pPr>
              <w:tabs>
                <w:tab w:val="center" w:pos="3348"/>
              </w:tabs>
              <w:jc w:val="right"/>
              <w:rPr>
                <w:sz w:val="16"/>
                <w:szCs w:val="16"/>
              </w:rPr>
            </w:pPr>
          </w:p>
        </w:tc>
        <w:tc>
          <w:tcPr>
            <w:tcW w:w="694" w:type="dxa"/>
            <w:tcBorders>
              <w:left w:val="single" w:sz="4" w:space="0" w:color="auto"/>
              <w:right w:val="single" w:sz="4" w:space="0" w:color="auto"/>
            </w:tcBorders>
          </w:tcPr>
          <w:p w14:paraId="73CB0968" w14:textId="77777777" w:rsidR="000E6F65" w:rsidRPr="00091E91" w:rsidRDefault="000E6F65" w:rsidP="0059434F">
            <w:pPr>
              <w:tabs>
                <w:tab w:val="right" w:pos="804"/>
              </w:tabs>
              <w:ind w:right="-61"/>
              <w:jc w:val="left"/>
              <w:rPr>
                <w:sz w:val="16"/>
                <w:szCs w:val="16"/>
                <w:lang w:val="es-MX" w:eastAsia="es-MX"/>
              </w:rPr>
            </w:pPr>
            <w:r>
              <w:rPr>
                <w:sz w:val="16"/>
                <w:szCs w:val="16"/>
                <w:lang w:val="es-MX" w:eastAsia="es-MX"/>
              </w:rPr>
              <w:t>May</w:t>
            </w:r>
            <w:r w:rsidRPr="00091E91">
              <w:rPr>
                <w:sz w:val="16"/>
                <w:szCs w:val="16"/>
                <w:lang w:val="es-MX" w:eastAsia="es-MX"/>
              </w:rPr>
              <w:t>.</w:t>
            </w:r>
          </w:p>
        </w:tc>
        <w:tc>
          <w:tcPr>
            <w:tcW w:w="1367" w:type="dxa"/>
            <w:tcBorders>
              <w:left w:val="single" w:sz="4" w:space="0" w:color="auto"/>
              <w:right w:val="single" w:sz="4" w:space="0" w:color="auto"/>
            </w:tcBorders>
            <w:vAlign w:val="bottom"/>
          </w:tcPr>
          <w:p w14:paraId="4F34D630" w14:textId="26B13A3C" w:rsidR="000E6F65" w:rsidRPr="00091E91" w:rsidRDefault="000E6F65" w:rsidP="0059434F">
            <w:pPr>
              <w:tabs>
                <w:tab w:val="decimal" w:pos="331"/>
                <w:tab w:val="decimal" w:pos="503"/>
              </w:tabs>
              <w:rPr>
                <w:sz w:val="16"/>
                <w:szCs w:val="16"/>
              </w:rPr>
            </w:pPr>
            <w:r w:rsidRPr="00091E91">
              <w:rPr>
                <w:sz w:val="16"/>
                <w:szCs w:val="16"/>
              </w:rPr>
              <w:tab/>
            </w:r>
            <w:r w:rsidRPr="00091E91">
              <w:rPr>
                <w:sz w:val="16"/>
                <w:szCs w:val="16"/>
              </w:rPr>
              <w:tab/>
            </w:r>
            <w:r>
              <w:rPr>
                <w:sz w:val="16"/>
                <w:szCs w:val="16"/>
              </w:rPr>
              <w:t>0.1</w:t>
            </w:r>
            <w:r w:rsidR="00141C1C">
              <w:rPr>
                <w:sz w:val="16"/>
                <w:szCs w:val="16"/>
              </w:rPr>
              <w:t>7</w:t>
            </w:r>
          </w:p>
        </w:tc>
        <w:tc>
          <w:tcPr>
            <w:tcW w:w="1366" w:type="dxa"/>
            <w:tcBorders>
              <w:left w:val="single" w:sz="4" w:space="0" w:color="auto"/>
              <w:right w:val="single" w:sz="4" w:space="0" w:color="auto"/>
            </w:tcBorders>
            <w:vAlign w:val="bottom"/>
          </w:tcPr>
          <w:p w14:paraId="3909CF92" w14:textId="28B6FDEC" w:rsidR="000E6F65" w:rsidRPr="00091E91" w:rsidRDefault="000E6F65" w:rsidP="0059434F">
            <w:pPr>
              <w:tabs>
                <w:tab w:val="decimal" w:pos="344"/>
                <w:tab w:val="decimal" w:pos="524"/>
              </w:tabs>
              <w:rPr>
                <w:sz w:val="16"/>
                <w:szCs w:val="16"/>
              </w:rPr>
            </w:pPr>
            <w:r w:rsidRPr="00091E91">
              <w:rPr>
                <w:sz w:val="16"/>
                <w:szCs w:val="16"/>
              </w:rPr>
              <w:tab/>
            </w:r>
            <w:r w:rsidRPr="00091E91">
              <w:rPr>
                <w:sz w:val="16"/>
                <w:szCs w:val="16"/>
              </w:rPr>
              <w:tab/>
              <w:t>0.</w:t>
            </w:r>
            <w:r w:rsidR="0010367F">
              <w:rPr>
                <w:sz w:val="16"/>
                <w:szCs w:val="16"/>
              </w:rPr>
              <w:t>20</w:t>
            </w:r>
          </w:p>
        </w:tc>
        <w:tc>
          <w:tcPr>
            <w:tcW w:w="1366" w:type="dxa"/>
            <w:tcBorders>
              <w:left w:val="single" w:sz="4" w:space="0" w:color="auto"/>
              <w:right w:val="single" w:sz="4" w:space="0" w:color="auto"/>
            </w:tcBorders>
            <w:vAlign w:val="bottom"/>
          </w:tcPr>
          <w:p w14:paraId="486CEF9A" w14:textId="7F6A6547" w:rsidR="000E6F65" w:rsidRPr="00091E91" w:rsidRDefault="000E6F65" w:rsidP="0059434F">
            <w:pPr>
              <w:tabs>
                <w:tab w:val="decimal" w:pos="357"/>
                <w:tab w:val="decimal" w:pos="537"/>
              </w:tabs>
              <w:rPr>
                <w:sz w:val="16"/>
                <w:szCs w:val="16"/>
              </w:rPr>
            </w:pPr>
            <w:r w:rsidRPr="00091E91">
              <w:rPr>
                <w:sz w:val="16"/>
                <w:szCs w:val="16"/>
              </w:rPr>
              <w:tab/>
            </w:r>
            <w:r w:rsidRPr="00091E91">
              <w:rPr>
                <w:sz w:val="16"/>
                <w:szCs w:val="16"/>
              </w:rPr>
              <w:tab/>
              <w:t>0.</w:t>
            </w:r>
            <w:r>
              <w:rPr>
                <w:sz w:val="16"/>
                <w:szCs w:val="16"/>
              </w:rPr>
              <w:t>1</w:t>
            </w:r>
            <w:r w:rsidR="0010367F">
              <w:rPr>
                <w:sz w:val="16"/>
                <w:szCs w:val="16"/>
              </w:rPr>
              <w:t>1</w:t>
            </w:r>
          </w:p>
        </w:tc>
        <w:tc>
          <w:tcPr>
            <w:tcW w:w="1366" w:type="dxa"/>
            <w:tcBorders>
              <w:left w:val="single" w:sz="4" w:space="0" w:color="auto"/>
              <w:right w:val="single" w:sz="4" w:space="0" w:color="auto"/>
            </w:tcBorders>
            <w:vAlign w:val="bottom"/>
          </w:tcPr>
          <w:p w14:paraId="1630BF70" w14:textId="1044E104" w:rsidR="000E6F65" w:rsidRPr="00091E91" w:rsidRDefault="000E6F65" w:rsidP="0059434F">
            <w:pPr>
              <w:tabs>
                <w:tab w:val="decimal" w:pos="370"/>
                <w:tab w:val="decimal" w:pos="550"/>
              </w:tabs>
              <w:rPr>
                <w:sz w:val="16"/>
                <w:szCs w:val="16"/>
              </w:rPr>
            </w:pPr>
            <w:r w:rsidRPr="00091E91">
              <w:rPr>
                <w:sz w:val="16"/>
                <w:szCs w:val="16"/>
              </w:rPr>
              <w:tab/>
            </w:r>
            <w:r w:rsidRPr="00091E91">
              <w:rPr>
                <w:sz w:val="16"/>
                <w:szCs w:val="16"/>
              </w:rPr>
              <w:tab/>
              <w:t>0.</w:t>
            </w:r>
            <w:r>
              <w:rPr>
                <w:sz w:val="16"/>
                <w:szCs w:val="16"/>
              </w:rPr>
              <w:t>0</w:t>
            </w:r>
            <w:r w:rsidR="006D5AF9">
              <w:rPr>
                <w:sz w:val="16"/>
                <w:szCs w:val="16"/>
              </w:rPr>
              <w:t>6</w:t>
            </w:r>
          </w:p>
        </w:tc>
        <w:tc>
          <w:tcPr>
            <w:tcW w:w="1366" w:type="dxa"/>
            <w:tcBorders>
              <w:left w:val="single" w:sz="4" w:space="0" w:color="auto"/>
              <w:right w:val="single" w:sz="4" w:space="0" w:color="auto"/>
            </w:tcBorders>
            <w:vAlign w:val="bottom"/>
          </w:tcPr>
          <w:p w14:paraId="672CF304" w14:textId="7C555345" w:rsidR="000E6F65" w:rsidRPr="00091E91" w:rsidRDefault="000E6F65" w:rsidP="0059434F">
            <w:pPr>
              <w:tabs>
                <w:tab w:val="decimal" w:pos="361"/>
                <w:tab w:val="decimal" w:pos="563"/>
              </w:tabs>
              <w:rPr>
                <w:sz w:val="16"/>
                <w:szCs w:val="16"/>
              </w:rPr>
            </w:pPr>
            <w:r w:rsidRPr="00091E91">
              <w:rPr>
                <w:sz w:val="16"/>
                <w:szCs w:val="16"/>
              </w:rPr>
              <w:tab/>
            </w:r>
            <w:r>
              <w:rPr>
                <w:sz w:val="16"/>
                <w:szCs w:val="16"/>
              </w:rPr>
              <w:t>-</w:t>
            </w:r>
            <w:r w:rsidRPr="00091E91">
              <w:rPr>
                <w:sz w:val="16"/>
                <w:szCs w:val="16"/>
              </w:rPr>
              <w:tab/>
              <w:t>0.</w:t>
            </w:r>
            <w:r w:rsidR="00A87DA0">
              <w:rPr>
                <w:sz w:val="16"/>
                <w:szCs w:val="16"/>
              </w:rPr>
              <w:t>29</w:t>
            </w:r>
          </w:p>
        </w:tc>
        <w:tc>
          <w:tcPr>
            <w:tcW w:w="1366" w:type="dxa"/>
            <w:tcBorders>
              <w:left w:val="single" w:sz="4" w:space="0" w:color="auto"/>
            </w:tcBorders>
            <w:vAlign w:val="bottom"/>
          </w:tcPr>
          <w:p w14:paraId="4273DDA9" w14:textId="0571734B" w:rsidR="000E6F65" w:rsidRPr="00091E91" w:rsidRDefault="000E6F65" w:rsidP="0059434F">
            <w:pPr>
              <w:tabs>
                <w:tab w:val="decimal" w:pos="361"/>
                <w:tab w:val="decimal" w:pos="576"/>
              </w:tabs>
              <w:rPr>
                <w:sz w:val="16"/>
                <w:szCs w:val="16"/>
              </w:rPr>
            </w:pPr>
            <w:r w:rsidRPr="00091E91">
              <w:rPr>
                <w:sz w:val="16"/>
                <w:szCs w:val="16"/>
              </w:rPr>
              <w:tab/>
            </w:r>
            <w:r w:rsidRPr="00091E91">
              <w:rPr>
                <w:sz w:val="16"/>
                <w:szCs w:val="16"/>
              </w:rPr>
              <w:tab/>
              <w:t>0.</w:t>
            </w:r>
            <w:r w:rsidR="003F1736">
              <w:rPr>
                <w:sz w:val="16"/>
                <w:szCs w:val="16"/>
              </w:rPr>
              <w:t>16</w:t>
            </w:r>
          </w:p>
        </w:tc>
      </w:tr>
      <w:tr w:rsidR="001670BF" w:rsidRPr="00091E91" w14:paraId="45653DEB" w14:textId="77777777" w:rsidTr="00B0799E">
        <w:trPr>
          <w:trHeight w:val="23"/>
          <w:jc w:val="center"/>
        </w:trPr>
        <w:tc>
          <w:tcPr>
            <w:tcW w:w="779" w:type="dxa"/>
            <w:tcBorders>
              <w:right w:val="single" w:sz="4" w:space="0" w:color="auto"/>
            </w:tcBorders>
          </w:tcPr>
          <w:p w14:paraId="3EEDC61C" w14:textId="77777777" w:rsidR="001670BF" w:rsidRPr="00091E91" w:rsidRDefault="001670BF" w:rsidP="001670BF">
            <w:pPr>
              <w:tabs>
                <w:tab w:val="center" w:pos="3348"/>
              </w:tabs>
              <w:jc w:val="right"/>
              <w:rPr>
                <w:sz w:val="16"/>
                <w:szCs w:val="16"/>
              </w:rPr>
            </w:pPr>
          </w:p>
        </w:tc>
        <w:tc>
          <w:tcPr>
            <w:tcW w:w="694" w:type="dxa"/>
            <w:tcBorders>
              <w:left w:val="single" w:sz="4" w:space="0" w:color="auto"/>
              <w:right w:val="single" w:sz="4" w:space="0" w:color="auto"/>
            </w:tcBorders>
          </w:tcPr>
          <w:p w14:paraId="42D5E52E" w14:textId="3762B424" w:rsidR="001670BF" w:rsidRPr="00091E91" w:rsidRDefault="000E6F65" w:rsidP="001670BF">
            <w:pPr>
              <w:tabs>
                <w:tab w:val="right" w:pos="804"/>
              </w:tabs>
              <w:ind w:right="-61"/>
              <w:jc w:val="left"/>
              <w:rPr>
                <w:sz w:val="16"/>
                <w:szCs w:val="16"/>
                <w:lang w:val="es-MX" w:eastAsia="es-MX"/>
              </w:rPr>
            </w:pPr>
            <w:r>
              <w:rPr>
                <w:sz w:val="16"/>
                <w:szCs w:val="16"/>
                <w:lang w:val="es-MX" w:eastAsia="es-MX"/>
              </w:rPr>
              <w:t>Jun</w:t>
            </w:r>
            <w:r w:rsidR="001670BF" w:rsidRPr="00091E91">
              <w:rPr>
                <w:sz w:val="16"/>
                <w:szCs w:val="16"/>
                <w:lang w:val="es-MX" w:eastAsia="es-MX"/>
              </w:rPr>
              <w:t>.</w:t>
            </w:r>
          </w:p>
        </w:tc>
        <w:tc>
          <w:tcPr>
            <w:tcW w:w="1367" w:type="dxa"/>
            <w:tcBorders>
              <w:left w:val="single" w:sz="4" w:space="0" w:color="auto"/>
              <w:right w:val="single" w:sz="4" w:space="0" w:color="auto"/>
            </w:tcBorders>
            <w:vAlign w:val="bottom"/>
          </w:tcPr>
          <w:p w14:paraId="22C5FAB7" w14:textId="2BDD8795" w:rsidR="001670BF" w:rsidRPr="00091E91" w:rsidRDefault="001670BF" w:rsidP="001670BF">
            <w:pPr>
              <w:tabs>
                <w:tab w:val="decimal" w:pos="331"/>
                <w:tab w:val="decimal" w:pos="503"/>
              </w:tabs>
              <w:rPr>
                <w:sz w:val="16"/>
                <w:szCs w:val="16"/>
              </w:rPr>
            </w:pPr>
            <w:r w:rsidRPr="00091E91">
              <w:rPr>
                <w:sz w:val="16"/>
                <w:szCs w:val="16"/>
              </w:rPr>
              <w:tab/>
            </w:r>
            <w:r w:rsidRPr="00091E91">
              <w:rPr>
                <w:sz w:val="16"/>
                <w:szCs w:val="16"/>
              </w:rPr>
              <w:tab/>
            </w:r>
            <w:r>
              <w:rPr>
                <w:sz w:val="16"/>
                <w:szCs w:val="16"/>
              </w:rPr>
              <w:t>0.</w:t>
            </w:r>
            <w:r w:rsidR="000367B5">
              <w:rPr>
                <w:sz w:val="16"/>
                <w:szCs w:val="16"/>
              </w:rPr>
              <w:t>1</w:t>
            </w:r>
            <w:r w:rsidR="00141C1C">
              <w:rPr>
                <w:sz w:val="16"/>
                <w:szCs w:val="16"/>
              </w:rPr>
              <w:t>4</w:t>
            </w:r>
          </w:p>
        </w:tc>
        <w:tc>
          <w:tcPr>
            <w:tcW w:w="1366" w:type="dxa"/>
            <w:tcBorders>
              <w:left w:val="single" w:sz="4" w:space="0" w:color="auto"/>
              <w:right w:val="single" w:sz="4" w:space="0" w:color="auto"/>
            </w:tcBorders>
            <w:vAlign w:val="bottom"/>
          </w:tcPr>
          <w:p w14:paraId="203012A1" w14:textId="7238F345" w:rsidR="001670BF" w:rsidRPr="00091E91" w:rsidRDefault="001670BF" w:rsidP="001670BF">
            <w:pPr>
              <w:tabs>
                <w:tab w:val="decimal" w:pos="344"/>
                <w:tab w:val="decimal" w:pos="524"/>
              </w:tabs>
              <w:rPr>
                <w:sz w:val="16"/>
                <w:szCs w:val="16"/>
              </w:rPr>
            </w:pPr>
            <w:r w:rsidRPr="00091E91">
              <w:rPr>
                <w:sz w:val="16"/>
                <w:szCs w:val="16"/>
              </w:rPr>
              <w:tab/>
            </w:r>
            <w:r w:rsidRPr="00091E91">
              <w:rPr>
                <w:sz w:val="16"/>
                <w:szCs w:val="16"/>
              </w:rPr>
              <w:tab/>
              <w:t>0.</w:t>
            </w:r>
            <w:r w:rsidR="003E01C8">
              <w:rPr>
                <w:sz w:val="16"/>
                <w:szCs w:val="16"/>
              </w:rPr>
              <w:t>1</w:t>
            </w:r>
            <w:r w:rsidR="0010367F">
              <w:rPr>
                <w:sz w:val="16"/>
                <w:szCs w:val="16"/>
              </w:rPr>
              <w:t>9</w:t>
            </w:r>
          </w:p>
        </w:tc>
        <w:tc>
          <w:tcPr>
            <w:tcW w:w="1366" w:type="dxa"/>
            <w:tcBorders>
              <w:left w:val="single" w:sz="4" w:space="0" w:color="auto"/>
              <w:right w:val="single" w:sz="4" w:space="0" w:color="auto"/>
            </w:tcBorders>
            <w:vAlign w:val="bottom"/>
          </w:tcPr>
          <w:p w14:paraId="6F475D49" w14:textId="31B7EA38" w:rsidR="001670BF" w:rsidRPr="00091E91" w:rsidRDefault="001670BF" w:rsidP="001670BF">
            <w:pPr>
              <w:tabs>
                <w:tab w:val="decimal" w:pos="357"/>
                <w:tab w:val="decimal" w:pos="537"/>
              </w:tabs>
              <w:rPr>
                <w:sz w:val="16"/>
                <w:szCs w:val="16"/>
              </w:rPr>
            </w:pPr>
            <w:r w:rsidRPr="00091E91">
              <w:rPr>
                <w:sz w:val="16"/>
                <w:szCs w:val="16"/>
              </w:rPr>
              <w:tab/>
            </w:r>
            <w:r w:rsidRPr="00091E91">
              <w:rPr>
                <w:sz w:val="16"/>
                <w:szCs w:val="16"/>
              </w:rPr>
              <w:tab/>
              <w:t>0.</w:t>
            </w:r>
            <w:r w:rsidR="00E5009E">
              <w:rPr>
                <w:sz w:val="16"/>
                <w:szCs w:val="16"/>
              </w:rPr>
              <w:t>1</w:t>
            </w:r>
            <w:r w:rsidR="0010367F">
              <w:rPr>
                <w:sz w:val="16"/>
                <w:szCs w:val="16"/>
              </w:rPr>
              <w:t>0</w:t>
            </w:r>
          </w:p>
        </w:tc>
        <w:tc>
          <w:tcPr>
            <w:tcW w:w="1366" w:type="dxa"/>
            <w:tcBorders>
              <w:left w:val="single" w:sz="4" w:space="0" w:color="auto"/>
              <w:right w:val="single" w:sz="4" w:space="0" w:color="auto"/>
            </w:tcBorders>
            <w:vAlign w:val="bottom"/>
          </w:tcPr>
          <w:p w14:paraId="1FD2BF92" w14:textId="4C56D69F" w:rsidR="001670BF" w:rsidRPr="00091E91" w:rsidRDefault="001670BF" w:rsidP="001670BF">
            <w:pPr>
              <w:tabs>
                <w:tab w:val="decimal" w:pos="370"/>
                <w:tab w:val="decimal" w:pos="550"/>
              </w:tabs>
              <w:rPr>
                <w:sz w:val="16"/>
                <w:szCs w:val="16"/>
              </w:rPr>
            </w:pPr>
            <w:r w:rsidRPr="00091E91">
              <w:rPr>
                <w:sz w:val="16"/>
                <w:szCs w:val="16"/>
              </w:rPr>
              <w:tab/>
            </w:r>
            <w:r w:rsidRPr="00091E91">
              <w:rPr>
                <w:sz w:val="16"/>
                <w:szCs w:val="16"/>
              </w:rPr>
              <w:tab/>
              <w:t>0.</w:t>
            </w:r>
            <w:r w:rsidR="00723B78">
              <w:rPr>
                <w:sz w:val="16"/>
                <w:szCs w:val="16"/>
              </w:rPr>
              <w:t>0</w:t>
            </w:r>
            <w:r w:rsidR="0010367F">
              <w:rPr>
                <w:sz w:val="16"/>
                <w:szCs w:val="16"/>
              </w:rPr>
              <w:t>6</w:t>
            </w:r>
          </w:p>
        </w:tc>
        <w:tc>
          <w:tcPr>
            <w:tcW w:w="1366" w:type="dxa"/>
            <w:tcBorders>
              <w:left w:val="single" w:sz="4" w:space="0" w:color="auto"/>
              <w:right w:val="single" w:sz="4" w:space="0" w:color="auto"/>
            </w:tcBorders>
            <w:vAlign w:val="bottom"/>
          </w:tcPr>
          <w:p w14:paraId="730BF5DD" w14:textId="7393AD54" w:rsidR="001670BF" w:rsidRPr="00091E91" w:rsidRDefault="001670BF" w:rsidP="001670BF">
            <w:pPr>
              <w:tabs>
                <w:tab w:val="decimal" w:pos="361"/>
                <w:tab w:val="decimal" w:pos="563"/>
              </w:tabs>
              <w:rPr>
                <w:sz w:val="16"/>
                <w:szCs w:val="16"/>
              </w:rPr>
            </w:pPr>
            <w:r w:rsidRPr="00091E91">
              <w:rPr>
                <w:sz w:val="16"/>
                <w:szCs w:val="16"/>
              </w:rPr>
              <w:tab/>
            </w:r>
            <w:r w:rsidR="00EF3CCB">
              <w:rPr>
                <w:sz w:val="16"/>
                <w:szCs w:val="16"/>
              </w:rPr>
              <w:t>-</w:t>
            </w:r>
            <w:r w:rsidRPr="00091E91">
              <w:rPr>
                <w:sz w:val="16"/>
                <w:szCs w:val="16"/>
              </w:rPr>
              <w:tab/>
              <w:t>0.</w:t>
            </w:r>
            <w:r w:rsidR="00A87DA0">
              <w:rPr>
                <w:sz w:val="16"/>
                <w:szCs w:val="16"/>
              </w:rPr>
              <w:t>24</w:t>
            </w:r>
          </w:p>
        </w:tc>
        <w:tc>
          <w:tcPr>
            <w:tcW w:w="1366" w:type="dxa"/>
            <w:tcBorders>
              <w:left w:val="single" w:sz="4" w:space="0" w:color="auto"/>
            </w:tcBorders>
            <w:vAlign w:val="bottom"/>
          </w:tcPr>
          <w:p w14:paraId="2CE41779" w14:textId="4B123D09" w:rsidR="001670BF" w:rsidRPr="00091E91" w:rsidRDefault="001670BF" w:rsidP="001670BF">
            <w:pPr>
              <w:tabs>
                <w:tab w:val="decimal" w:pos="361"/>
                <w:tab w:val="decimal" w:pos="576"/>
              </w:tabs>
              <w:rPr>
                <w:sz w:val="16"/>
                <w:szCs w:val="16"/>
              </w:rPr>
            </w:pPr>
            <w:r w:rsidRPr="00091E91">
              <w:rPr>
                <w:sz w:val="16"/>
                <w:szCs w:val="16"/>
              </w:rPr>
              <w:tab/>
            </w:r>
            <w:r w:rsidRPr="00091E91">
              <w:rPr>
                <w:sz w:val="16"/>
                <w:szCs w:val="16"/>
              </w:rPr>
              <w:tab/>
              <w:t>0.</w:t>
            </w:r>
            <w:r w:rsidR="003F1736">
              <w:rPr>
                <w:sz w:val="16"/>
                <w:szCs w:val="16"/>
              </w:rPr>
              <w:t>09</w:t>
            </w:r>
          </w:p>
        </w:tc>
      </w:tr>
      <w:tr w:rsidR="00091E91" w:rsidRPr="00091E91" w14:paraId="69201256" w14:textId="77777777" w:rsidTr="00B0799E">
        <w:trPr>
          <w:trHeight w:val="23"/>
          <w:jc w:val="center"/>
        </w:trPr>
        <w:tc>
          <w:tcPr>
            <w:tcW w:w="779" w:type="dxa"/>
            <w:tcBorders>
              <w:right w:val="single" w:sz="4" w:space="0" w:color="auto"/>
            </w:tcBorders>
          </w:tcPr>
          <w:p w14:paraId="58054CB7" w14:textId="77777777" w:rsidR="008C56FF" w:rsidRPr="00091E91" w:rsidRDefault="008C56FF" w:rsidP="009D646F">
            <w:pPr>
              <w:tabs>
                <w:tab w:val="center" w:pos="3348"/>
              </w:tabs>
              <w:spacing w:after="60"/>
              <w:jc w:val="right"/>
              <w:rPr>
                <w:sz w:val="16"/>
                <w:szCs w:val="16"/>
              </w:rPr>
            </w:pPr>
          </w:p>
        </w:tc>
        <w:tc>
          <w:tcPr>
            <w:tcW w:w="694" w:type="dxa"/>
            <w:tcBorders>
              <w:left w:val="single" w:sz="4" w:space="0" w:color="auto"/>
              <w:right w:val="single" w:sz="4" w:space="0" w:color="auto"/>
            </w:tcBorders>
          </w:tcPr>
          <w:p w14:paraId="5E5CFB58" w14:textId="4AE40003" w:rsidR="008C56FF" w:rsidRPr="00091E91" w:rsidRDefault="00A96DF5" w:rsidP="009D646F">
            <w:pPr>
              <w:tabs>
                <w:tab w:val="right" w:pos="804"/>
              </w:tabs>
              <w:spacing w:after="60"/>
              <w:ind w:right="-61"/>
              <w:jc w:val="left"/>
              <w:rPr>
                <w:sz w:val="16"/>
                <w:szCs w:val="16"/>
                <w:lang w:val="es-MX" w:eastAsia="es-MX"/>
              </w:rPr>
            </w:pPr>
            <w:r>
              <w:rPr>
                <w:sz w:val="16"/>
                <w:szCs w:val="16"/>
                <w:lang w:val="es-MX" w:eastAsia="es-MX"/>
              </w:rPr>
              <w:t>Ju</w:t>
            </w:r>
            <w:r w:rsidR="000E6F65">
              <w:rPr>
                <w:sz w:val="16"/>
                <w:szCs w:val="16"/>
                <w:lang w:val="es-MX" w:eastAsia="es-MX"/>
              </w:rPr>
              <w:t>l</w:t>
            </w:r>
            <w:r w:rsidR="00C65313" w:rsidRPr="00091E91">
              <w:rPr>
                <w:sz w:val="16"/>
                <w:szCs w:val="16"/>
                <w:lang w:val="es-MX" w:eastAsia="es-MX"/>
              </w:rPr>
              <w:t>.</w:t>
            </w:r>
          </w:p>
        </w:tc>
        <w:tc>
          <w:tcPr>
            <w:tcW w:w="1367" w:type="dxa"/>
            <w:tcBorders>
              <w:left w:val="single" w:sz="4" w:space="0" w:color="auto"/>
              <w:right w:val="single" w:sz="4" w:space="0" w:color="auto"/>
            </w:tcBorders>
            <w:vAlign w:val="bottom"/>
          </w:tcPr>
          <w:p w14:paraId="30234A44" w14:textId="09E94B94"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0367B5">
              <w:rPr>
                <w:sz w:val="16"/>
                <w:szCs w:val="16"/>
              </w:rPr>
              <w:t>14</w:t>
            </w:r>
          </w:p>
        </w:tc>
        <w:tc>
          <w:tcPr>
            <w:tcW w:w="1366" w:type="dxa"/>
            <w:tcBorders>
              <w:left w:val="single" w:sz="4" w:space="0" w:color="auto"/>
              <w:right w:val="single" w:sz="4" w:space="0" w:color="auto"/>
            </w:tcBorders>
            <w:vAlign w:val="bottom"/>
          </w:tcPr>
          <w:p w14:paraId="54E4F0BD" w14:textId="6CBCBB4D"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3E01C8">
              <w:rPr>
                <w:sz w:val="16"/>
                <w:szCs w:val="16"/>
              </w:rPr>
              <w:t>1</w:t>
            </w:r>
            <w:r w:rsidR="0010367F">
              <w:rPr>
                <w:sz w:val="16"/>
                <w:szCs w:val="16"/>
              </w:rPr>
              <w:t>9</w:t>
            </w:r>
          </w:p>
        </w:tc>
        <w:tc>
          <w:tcPr>
            <w:tcW w:w="1366" w:type="dxa"/>
            <w:tcBorders>
              <w:left w:val="single" w:sz="4" w:space="0" w:color="auto"/>
              <w:right w:val="single" w:sz="4" w:space="0" w:color="auto"/>
            </w:tcBorders>
            <w:vAlign w:val="bottom"/>
          </w:tcPr>
          <w:p w14:paraId="6DF45AEC" w14:textId="4DACDF3C"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E5009E">
              <w:rPr>
                <w:sz w:val="16"/>
                <w:szCs w:val="16"/>
              </w:rPr>
              <w:t>1</w:t>
            </w:r>
            <w:r w:rsidR="0010367F">
              <w:rPr>
                <w:sz w:val="16"/>
                <w:szCs w:val="16"/>
              </w:rPr>
              <w:t>0</w:t>
            </w:r>
          </w:p>
        </w:tc>
        <w:tc>
          <w:tcPr>
            <w:tcW w:w="1366" w:type="dxa"/>
            <w:tcBorders>
              <w:left w:val="single" w:sz="4" w:space="0" w:color="auto"/>
              <w:right w:val="single" w:sz="4" w:space="0" w:color="auto"/>
            </w:tcBorders>
            <w:vAlign w:val="bottom"/>
          </w:tcPr>
          <w:p w14:paraId="52510EE3" w14:textId="0538D5BC"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723B78">
              <w:rPr>
                <w:sz w:val="16"/>
                <w:szCs w:val="16"/>
              </w:rPr>
              <w:t>0</w:t>
            </w:r>
            <w:r w:rsidR="00510F4E">
              <w:rPr>
                <w:sz w:val="16"/>
                <w:szCs w:val="16"/>
              </w:rPr>
              <w:t>6</w:t>
            </w:r>
          </w:p>
        </w:tc>
        <w:tc>
          <w:tcPr>
            <w:tcW w:w="1366" w:type="dxa"/>
            <w:tcBorders>
              <w:left w:val="single" w:sz="4" w:space="0" w:color="auto"/>
              <w:right w:val="single" w:sz="4" w:space="0" w:color="auto"/>
            </w:tcBorders>
            <w:vAlign w:val="bottom"/>
          </w:tcPr>
          <w:p w14:paraId="0AB4FDC0" w14:textId="58707DBF" w:rsidR="008C56FF" w:rsidRPr="00091E91" w:rsidRDefault="004C11AE" w:rsidP="009D646F">
            <w:pPr>
              <w:tabs>
                <w:tab w:val="decimal" w:pos="361"/>
                <w:tab w:val="decimal" w:pos="563"/>
              </w:tabs>
              <w:spacing w:after="60"/>
              <w:rPr>
                <w:sz w:val="16"/>
                <w:szCs w:val="16"/>
              </w:rPr>
            </w:pPr>
            <w:r w:rsidRPr="00091E91">
              <w:rPr>
                <w:sz w:val="16"/>
                <w:szCs w:val="16"/>
              </w:rPr>
              <w:tab/>
            </w:r>
            <w:r w:rsidR="00EF3CCB">
              <w:rPr>
                <w:sz w:val="16"/>
                <w:szCs w:val="16"/>
              </w:rPr>
              <w:t>-</w:t>
            </w:r>
            <w:r w:rsidRPr="00091E91">
              <w:rPr>
                <w:sz w:val="16"/>
                <w:szCs w:val="16"/>
              </w:rPr>
              <w:tab/>
            </w:r>
            <w:r w:rsidR="00B311F3" w:rsidRPr="00091E91">
              <w:rPr>
                <w:sz w:val="16"/>
                <w:szCs w:val="16"/>
              </w:rPr>
              <w:t>0.</w:t>
            </w:r>
            <w:r w:rsidR="00510F4E">
              <w:rPr>
                <w:sz w:val="16"/>
                <w:szCs w:val="16"/>
              </w:rPr>
              <w:t>2</w:t>
            </w:r>
            <w:r w:rsidR="00A87DA0">
              <w:rPr>
                <w:sz w:val="16"/>
                <w:szCs w:val="16"/>
              </w:rPr>
              <w:t>3</w:t>
            </w:r>
          </w:p>
        </w:tc>
        <w:tc>
          <w:tcPr>
            <w:tcW w:w="1366" w:type="dxa"/>
            <w:tcBorders>
              <w:left w:val="single" w:sz="4" w:space="0" w:color="auto"/>
            </w:tcBorders>
            <w:vAlign w:val="bottom"/>
          </w:tcPr>
          <w:p w14:paraId="5C7755B6" w14:textId="5024C2F3"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3F1736">
              <w:rPr>
                <w:sz w:val="16"/>
                <w:szCs w:val="16"/>
              </w:rPr>
              <w:t>01</w:t>
            </w:r>
          </w:p>
        </w:tc>
      </w:tr>
    </w:tbl>
    <w:p w14:paraId="0E6C6AAD" w14:textId="4A152959"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704524DE" w14:textId="77777777"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27A4576E" w14:textId="3FD1B19D"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A96DF5">
        <w:rPr>
          <w:b/>
          <w:smallCaps/>
          <w:sz w:val="22"/>
          <w:szCs w:val="22"/>
        </w:rPr>
        <w:t>ju</w:t>
      </w:r>
      <w:r w:rsidR="00930453">
        <w:rPr>
          <w:b/>
          <w:smallCaps/>
          <w:sz w:val="22"/>
          <w:szCs w:val="22"/>
        </w:rPr>
        <w:t>l</w:t>
      </w:r>
      <w:r w:rsidR="00A96DF5">
        <w:rPr>
          <w:b/>
          <w:smallCaps/>
          <w:sz w:val="22"/>
          <w:szCs w:val="22"/>
        </w:rPr>
        <w:t>io</w:t>
      </w:r>
      <w:r w:rsidR="00A956DB">
        <w:rPr>
          <w:b/>
          <w:smallCaps/>
          <w:sz w:val="22"/>
          <w:szCs w:val="22"/>
        </w:rPr>
        <w:t xml:space="preserve"> </w:t>
      </w:r>
      <w:r w:rsidR="005C4826" w:rsidRPr="00091E91">
        <w:rPr>
          <w:b/>
          <w:smallCaps/>
          <w:sz w:val="22"/>
          <w:szCs w:val="22"/>
        </w:rPr>
        <w:t xml:space="preserve">de </w:t>
      </w:r>
      <w:r w:rsidR="00AE3B04" w:rsidRPr="00091E91">
        <w:rPr>
          <w:b/>
          <w:smallCaps/>
          <w:sz w:val="22"/>
          <w:szCs w:val="22"/>
        </w:rPr>
        <w:t>202</w:t>
      </w:r>
      <w:r w:rsidR="00AE06CD">
        <w:rPr>
          <w:b/>
          <w:smallCaps/>
          <w:sz w:val="22"/>
          <w:szCs w:val="22"/>
        </w:rPr>
        <w:t>2</w:t>
      </w:r>
    </w:p>
    <w:p w14:paraId="66BAD753"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4946"/>
        <w:gridCol w:w="4928"/>
      </w:tblGrid>
      <w:tr w:rsidR="00091E91" w:rsidRPr="00091E91" w14:paraId="179092AB" w14:textId="77777777" w:rsidTr="006C5402">
        <w:tc>
          <w:tcPr>
            <w:tcW w:w="5060" w:type="dxa"/>
          </w:tcPr>
          <w:p w14:paraId="28E3661E"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36D15402"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16ACE7C1" w14:textId="77777777" w:rsidTr="00AE06CD">
        <w:tblPrEx>
          <w:tblCellMar>
            <w:left w:w="70" w:type="dxa"/>
            <w:right w:w="70" w:type="dxa"/>
          </w:tblCellMar>
        </w:tblPrEx>
        <w:trPr>
          <w:trHeight w:val="3492"/>
        </w:trPr>
        <w:tc>
          <w:tcPr>
            <w:tcW w:w="5060" w:type="dxa"/>
          </w:tcPr>
          <w:p w14:paraId="2057579B" w14:textId="37C55575" w:rsidR="002E2A21" w:rsidRPr="00091E91" w:rsidRDefault="00930453" w:rsidP="002E2A21">
            <w:pPr>
              <w:ind w:right="249"/>
              <w:jc w:val="center"/>
              <w:outlineLvl w:val="2"/>
              <w:rPr>
                <w:b/>
                <w:bCs/>
                <w:sz w:val="16"/>
                <w:szCs w:val="16"/>
              </w:rPr>
            </w:pPr>
            <w:r>
              <w:rPr>
                <w:noProof/>
              </w:rPr>
              <w:drawing>
                <wp:inline distT="0" distB="0" distL="0" distR="0" wp14:anchorId="286C32C9" wp14:editId="59E51538">
                  <wp:extent cx="2943225" cy="2133600"/>
                  <wp:effectExtent l="0" t="0" r="9525" b="0"/>
                  <wp:docPr id="1" name="Gráfico 1">
                    <a:extLst xmlns:a="http://schemas.openxmlformats.org/drawingml/2006/main">
                      <a:ext uri="{FF2B5EF4-FFF2-40B4-BE49-F238E27FC236}">
                        <a16:creationId xmlns:a16="http://schemas.microsoft.com/office/drawing/2014/main" id="{DE1B7FC3-E7EF-D74E-9D2D-D3BF29A4F1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51C89299" w14:textId="35AEBF9E" w:rsidR="002E2A21" w:rsidRPr="00091E91" w:rsidRDefault="00930453" w:rsidP="002E2A21">
            <w:pPr>
              <w:keepNext/>
              <w:ind w:right="249"/>
              <w:jc w:val="center"/>
              <w:outlineLvl w:val="2"/>
              <w:rPr>
                <w:b/>
                <w:bCs/>
                <w:sz w:val="16"/>
                <w:szCs w:val="16"/>
              </w:rPr>
            </w:pPr>
            <w:r>
              <w:rPr>
                <w:noProof/>
              </w:rPr>
              <w:drawing>
                <wp:inline distT="0" distB="0" distL="0" distR="0" wp14:anchorId="0BF9E9F1" wp14:editId="0D90785A">
                  <wp:extent cx="2933700" cy="2133600"/>
                  <wp:effectExtent l="0" t="0" r="0" b="0"/>
                  <wp:docPr id="6" name="Gráfico 6">
                    <a:extLst xmlns:a="http://schemas.openxmlformats.org/drawingml/2006/main">
                      <a:ext uri="{FF2B5EF4-FFF2-40B4-BE49-F238E27FC236}">
                        <a16:creationId xmlns:a16="http://schemas.microsoft.com/office/drawing/2014/main" id="{72F48F7C-E492-964D-2641-6774E57754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0243875F" w14:textId="77777777" w:rsidR="002E2A21" w:rsidRPr="00091E91" w:rsidRDefault="002E2A21">
      <w:pPr>
        <w:jc w:val="left"/>
        <w:rPr>
          <w:szCs w:val="20"/>
        </w:rPr>
      </w:pPr>
      <w:r w:rsidRPr="00091E91">
        <w:rPr>
          <w:szCs w:val="20"/>
        </w:rPr>
        <w:br w:type="page"/>
      </w:r>
    </w:p>
    <w:p w14:paraId="73ACFA16" w14:textId="77777777" w:rsidR="002E2A21" w:rsidRPr="00091E91" w:rsidRDefault="002E2A21"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001"/>
        <w:gridCol w:w="4986"/>
      </w:tblGrid>
      <w:tr w:rsidR="00091E91" w:rsidRPr="00091E91" w14:paraId="1CD65026" w14:textId="77777777" w:rsidTr="00927F5B">
        <w:tc>
          <w:tcPr>
            <w:tcW w:w="5001" w:type="dxa"/>
          </w:tcPr>
          <w:p w14:paraId="4E030F2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4986" w:type="dxa"/>
          </w:tcPr>
          <w:p w14:paraId="666886E8" w14:textId="77777777" w:rsidR="002E2A21" w:rsidRPr="00091E91" w:rsidRDefault="002E2A21" w:rsidP="002E2A21">
            <w:pPr>
              <w:keepNext/>
              <w:jc w:val="center"/>
              <w:outlineLvl w:val="2"/>
              <w:rPr>
                <w:b/>
                <w:bCs/>
                <w:sz w:val="16"/>
                <w:szCs w:val="16"/>
              </w:rPr>
            </w:pPr>
          </w:p>
          <w:p w14:paraId="530C6046"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52613B44" w14:textId="77777777" w:rsidTr="00927F5B">
        <w:tblPrEx>
          <w:tblCellMar>
            <w:left w:w="70" w:type="dxa"/>
            <w:right w:w="70" w:type="dxa"/>
          </w:tblCellMar>
        </w:tblPrEx>
        <w:trPr>
          <w:trHeight w:val="3447"/>
        </w:trPr>
        <w:tc>
          <w:tcPr>
            <w:tcW w:w="5001" w:type="dxa"/>
          </w:tcPr>
          <w:p w14:paraId="64CD78CD" w14:textId="64C3A49E" w:rsidR="002E2A21" w:rsidRPr="00091E91" w:rsidRDefault="00930453" w:rsidP="002E2A21">
            <w:pPr>
              <w:keepLines/>
              <w:ind w:left="34" w:right="176"/>
              <w:jc w:val="center"/>
              <w:rPr>
                <w:rFonts w:cs="Times New Roman"/>
                <w:szCs w:val="20"/>
              </w:rPr>
            </w:pPr>
            <w:r>
              <w:rPr>
                <w:noProof/>
              </w:rPr>
              <w:drawing>
                <wp:inline distT="0" distB="0" distL="0" distR="0" wp14:anchorId="408F1D43" wp14:editId="4D626157">
                  <wp:extent cx="2933700" cy="2133600"/>
                  <wp:effectExtent l="0" t="0" r="0" b="0"/>
                  <wp:docPr id="8" name="Gráfico 8">
                    <a:extLst xmlns:a="http://schemas.openxmlformats.org/drawingml/2006/main">
                      <a:ext uri="{FF2B5EF4-FFF2-40B4-BE49-F238E27FC236}">
                        <a16:creationId xmlns:a16="http://schemas.microsoft.com/office/drawing/2014/main" id="{74AF0B1B-9626-0748-1B27-54A2C84E89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86" w:type="dxa"/>
          </w:tcPr>
          <w:p w14:paraId="39A036C0" w14:textId="0C0C66A7" w:rsidR="002E2A21" w:rsidRPr="00091E91" w:rsidRDefault="00930453" w:rsidP="002E2A21">
            <w:pPr>
              <w:keepLines/>
              <w:ind w:right="283"/>
              <w:jc w:val="center"/>
              <w:rPr>
                <w:rFonts w:cs="Times New Roman"/>
                <w:szCs w:val="20"/>
              </w:rPr>
            </w:pPr>
            <w:r>
              <w:rPr>
                <w:noProof/>
              </w:rPr>
              <w:drawing>
                <wp:inline distT="0" distB="0" distL="0" distR="0" wp14:anchorId="52CABBDB" wp14:editId="46959A53">
                  <wp:extent cx="2933700" cy="2133600"/>
                  <wp:effectExtent l="0" t="0" r="0" b="0"/>
                  <wp:docPr id="10" name="Gráfico 10">
                    <a:extLst xmlns:a="http://schemas.openxmlformats.org/drawingml/2006/main">
                      <a:ext uri="{FF2B5EF4-FFF2-40B4-BE49-F238E27FC236}">
                        <a16:creationId xmlns:a16="http://schemas.microsoft.com/office/drawing/2014/main" id="{FC087C13-A45E-E6EB-979B-E89A51623C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5B68B169" w14:textId="77777777" w:rsidTr="00927F5B">
        <w:tc>
          <w:tcPr>
            <w:tcW w:w="5001" w:type="dxa"/>
          </w:tcPr>
          <w:p w14:paraId="772B7F89"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4986" w:type="dxa"/>
          </w:tcPr>
          <w:p w14:paraId="5AC890D2"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7A24B1EF" w14:textId="77777777" w:rsidTr="00927F5B">
        <w:tblPrEx>
          <w:tblCellMar>
            <w:left w:w="70" w:type="dxa"/>
            <w:right w:w="70" w:type="dxa"/>
          </w:tblCellMar>
        </w:tblPrEx>
        <w:trPr>
          <w:trHeight w:val="3393"/>
        </w:trPr>
        <w:tc>
          <w:tcPr>
            <w:tcW w:w="5001" w:type="dxa"/>
          </w:tcPr>
          <w:p w14:paraId="5A6B0347" w14:textId="40ED6F00" w:rsidR="002E2A21" w:rsidRDefault="00930453" w:rsidP="002E2A21">
            <w:pPr>
              <w:keepNext/>
              <w:ind w:right="250"/>
              <w:jc w:val="center"/>
              <w:outlineLvl w:val="2"/>
              <w:rPr>
                <w:b/>
                <w:bCs/>
                <w:sz w:val="16"/>
                <w:szCs w:val="16"/>
              </w:rPr>
            </w:pPr>
            <w:r>
              <w:rPr>
                <w:noProof/>
              </w:rPr>
              <w:drawing>
                <wp:inline distT="0" distB="0" distL="0" distR="0" wp14:anchorId="6FC82592" wp14:editId="6C563252">
                  <wp:extent cx="2933700" cy="2133600"/>
                  <wp:effectExtent l="0" t="0" r="0" b="0"/>
                  <wp:docPr id="13" name="Gráfico 13">
                    <a:extLst xmlns:a="http://schemas.openxmlformats.org/drawingml/2006/main">
                      <a:ext uri="{FF2B5EF4-FFF2-40B4-BE49-F238E27FC236}">
                        <a16:creationId xmlns:a16="http://schemas.microsoft.com/office/drawing/2014/main" id="{0FDB7C8D-56C9-6564-3FCF-B567CC646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669977A" w14:textId="77777777" w:rsidR="00927F5B" w:rsidRDefault="00927F5B" w:rsidP="00DC7F9A">
            <w:pPr>
              <w:keepNext/>
              <w:spacing w:before="60"/>
              <w:ind w:right="250"/>
              <w:jc w:val="center"/>
              <w:outlineLvl w:val="2"/>
              <w:rPr>
                <w:b/>
                <w:bCs/>
                <w:sz w:val="16"/>
                <w:szCs w:val="16"/>
              </w:rPr>
            </w:pPr>
            <w:r w:rsidRPr="00091E91">
              <w:rPr>
                <w:sz w:val="14"/>
                <w:szCs w:val="14"/>
              </w:rPr>
              <w:t>*/ Serie cuyo comportamiento es inverso al de la actividad económica.</w:t>
            </w:r>
          </w:p>
          <w:p w14:paraId="2BE5179C" w14:textId="77777777" w:rsidR="00927F5B" w:rsidRPr="00091E91" w:rsidRDefault="00927F5B" w:rsidP="00927F5B">
            <w:pPr>
              <w:tabs>
                <w:tab w:val="center" w:pos="3348"/>
              </w:tabs>
              <w:spacing w:before="60" w:after="240"/>
              <w:ind w:left="90"/>
              <w:rPr>
                <w:rFonts w:cs="Times New Roman"/>
                <w:sz w:val="16"/>
                <w:szCs w:val="16"/>
              </w:rPr>
            </w:pPr>
            <w:r w:rsidRPr="00091E91">
              <w:rPr>
                <w:rFonts w:cs="Times New Roman"/>
                <w:sz w:val="16"/>
                <w:szCs w:val="16"/>
              </w:rPr>
              <w:t>Fuente: INEGI.</w:t>
            </w:r>
          </w:p>
          <w:p w14:paraId="0EC791EB" w14:textId="77777777" w:rsidR="00927F5B" w:rsidRDefault="00927F5B" w:rsidP="002E2A21">
            <w:pPr>
              <w:keepNext/>
              <w:ind w:right="250"/>
              <w:jc w:val="center"/>
              <w:outlineLvl w:val="2"/>
              <w:rPr>
                <w:b/>
                <w:bCs/>
                <w:sz w:val="16"/>
                <w:szCs w:val="16"/>
              </w:rPr>
            </w:pPr>
          </w:p>
          <w:p w14:paraId="19359A79" w14:textId="77777777" w:rsidR="00927F5B" w:rsidRPr="00091E91" w:rsidRDefault="00927F5B" w:rsidP="002E2A21">
            <w:pPr>
              <w:keepNext/>
              <w:ind w:right="250"/>
              <w:jc w:val="center"/>
              <w:outlineLvl w:val="2"/>
              <w:rPr>
                <w:b/>
                <w:bCs/>
                <w:sz w:val="16"/>
                <w:szCs w:val="16"/>
              </w:rPr>
            </w:pPr>
          </w:p>
        </w:tc>
        <w:tc>
          <w:tcPr>
            <w:tcW w:w="4986" w:type="dxa"/>
          </w:tcPr>
          <w:p w14:paraId="3873CCFA" w14:textId="5ADBFD97" w:rsidR="002E2A21" w:rsidRDefault="00930453" w:rsidP="002E2A21">
            <w:pPr>
              <w:keepNext/>
              <w:ind w:right="250"/>
              <w:jc w:val="center"/>
              <w:outlineLvl w:val="2"/>
              <w:rPr>
                <w:b/>
                <w:bCs/>
                <w:sz w:val="16"/>
                <w:szCs w:val="16"/>
              </w:rPr>
            </w:pPr>
            <w:r>
              <w:rPr>
                <w:noProof/>
              </w:rPr>
              <w:drawing>
                <wp:inline distT="0" distB="0" distL="0" distR="0" wp14:anchorId="449C645E" wp14:editId="3EC3542C">
                  <wp:extent cx="2933700" cy="2133600"/>
                  <wp:effectExtent l="0" t="0" r="0" b="0"/>
                  <wp:docPr id="24" name="Gráfico 24">
                    <a:extLst xmlns:a="http://schemas.openxmlformats.org/drawingml/2006/main">
                      <a:ext uri="{FF2B5EF4-FFF2-40B4-BE49-F238E27FC236}">
                        <a16:creationId xmlns:a16="http://schemas.microsoft.com/office/drawing/2014/main" id="{8EE45B65-9C83-A6FC-AAB0-0DCE17DDD7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D8B756D" w14:textId="77777777" w:rsidR="0027709D" w:rsidRPr="00091E91" w:rsidRDefault="0027709D" w:rsidP="002E2A21">
            <w:pPr>
              <w:keepNext/>
              <w:ind w:right="250"/>
              <w:jc w:val="center"/>
              <w:outlineLvl w:val="2"/>
              <w:rPr>
                <w:b/>
                <w:bCs/>
                <w:sz w:val="16"/>
                <w:szCs w:val="16"/>
              </w:rPr>
            </w:pPr>
          </w:p>
        </w:tc>
      </w:tr>
    </w:tbl>
    <w:p w14:paraId="6CCB07C5" w14:textId="55A202DF"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A96DF5">
        <w:rPr>
          <w:rFonts w:cs="Times New Roman"/>
          <w:szCs w:val="20"/>
          <w:lang w:val="es-MX"/>
        </w:rPr>
        <w:t>ju</w:t>
      </w:r>
      <w:r w:rsidR="00930453">
        <w:rPr>
          <w:rFonts w:cs="Times New Roman"/>
          <w:szCs w:val="20"/>
          <w:lang w:val="es-MX"/>
        </w:rPr>
        <w:t>l</w:t>
      </w:r>
      <w:r w:rsidR="00A96DF5">
        <w:rPr>
          <w:rFonts w:cs="Times New Roman"/>
          <w:szCs w:val="20"/>
          <w:lang w:val="es-MX"/>
        </w:rPr>
        <w:t>io</w:t>
      </w:r>
      <w:r w:rsidR="00040A18" w:rsidRPr="00040A18">
        <w:rPr>
          <w:rFonts w:cs="Times New Roman"/>
          <w:szCs w:val="20"/>
          <w:lang w:val="es-MX"/>
        </w:rPr>
        <w:t xml:space="preserve"> de 202</w:t>
      </w:r>
      <w:r w:rsidR="00AE06CD">
        <w:rPr>
          <w:rFonts w:cs="Times New Roman"/>
          <w:szCs w:val="20"/>
          <w:lang w:val="es-MX"/>
        </w:rPr>
        <w:t>2</w:t>
      </w:r>
      <w:r w:rsidR="00040A18" w:rsidRPr="00040A18">
        <w:rPr>
          <w:rFonts w:cs="Times New Roman"/>
          <w:szCs w:val="20"/>
          <w:lang w:val="es-MX"/>
        </w:rPr>
        <w:t>,</w:t>
      </w:r>
      <w:r w:rsidR="00722A24">
        <w:rPr>
          <w:rFonts w:cs="Times New Roman"/>
          <w:szCs w:val="20"/>
          <w:lang w:val="es-MX"/>
        </w:rPr>
        <w:t xml:space="preserve">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4D46BC">
        <w:rPr>
          <w:rFonts w:cs="Times New Roman"/>
          <w:szCs w:val="20"/>
          <w:lang w:val="es-MX"/>
        </w:rPr>
        <w:t xml:space="preserve"> </w:t>
      </w:r>
      <w:r w:rsidR="00044BBD" w:rsidRPr="00044BBD">
        <w:rPr>
          <w:rFonts w:cs="Times New Roman"/>
          <w:szCs w:val="20"/>
          <w:lang w:val="es-MX"/>
        </w:rPr>
        <w:t>mostró una ligera moderación respecto a la señal reportada el mes previo</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43F60AC6" w14:textId="77777777" w:rsidR="00493F16" w:rsidRPr="00091E91" w:rsidRDefault="00493F16">
      <w:pPr>
        <w:jc w:val="left"/>
        <w:rPr>
          <w:szCs w:val="20"/>
          <w:lang w:val="es-MX"/>
        </w:rPr>
      </w:pPr>
      <w:r w:rsidRPr="00091E91">
        <w:rPr>
          <w:szCs w:val="20"/>
          <w:lang w:val="es-MX"/>
        </w:rPr>
        <w:br w:type="page"/>
      </w:r>
    </w:p>
    <w:p w14:paraId="0CA40A06" w14:textId="77777777" w:rsidR="00A553E8" w:rsidRDefault="00A553E8" w:rsidP="00B82A35">
      <w:pPr>
        <w:keepNext/>
        <w:keepLines/>
        <w:tabs>
          <w:tab w:val="left" w:pos="14034"/>
        </w:tabs>
        <w:spacing w:before="480"/>
        <w:jc w:val="center"/>
        <w:rPr>
          <w:sz w:val="20"/>
          <w:szCs w:val="20"/>
        </w:rPr>
      </w:pPr>
    </w:p>
    <w:p w14:paraId="510831A9" w14:textId="2AFED0FB" w:rsidR="00493F16" w:rsidRPr="00B82A35" w:rsidRDefault="00493F16" w:rsidP="00A553E8">
      <w:pPr>
        <w:keepNext/>
        <w:keepLines/>
        <w:tabs>
          <w:tab w:val="left" w:pos="14034"/>
        </w:tabs>
        <w:spacing w:before="240"/>
        <w:jc w:val="center"/>
        <w:rPr>
          <w:sz w:val="20"/>
          <w:szCs w:val="20"/>
        </w:rPr>
      </w:pPr>
      <w:r w:rsidRPr="00B82A35">
        <w:rPr>
          <w:sz w:val="20"/>
          <w:szCs w:val="20"/>
        </w:rPr>
        <w:t xml:space="preserve">Gráfica </w:t>
      </w:r>
      <w:r w:rsidR="00B82A35">
        <w:rPr>
          <w:sz w:val="20"/>
          <w:szCs w:val="20"/>
        </w:rPr>
        <w:t>3</w:t>
      </w:r>
    </w:p>
    <w:p w14:paraId="4265F12B" w14:textId="53881418"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415E88">
        <w:rPr>
          <w:b/>
          <w:smallCaps/>
          <w:sz w:val="22"/>
          <w:szCs w:val="22"/>
        </w:rPr>
        <w:t>a</w:t>
      </w:r>
      <w:r w:rsidR="00AE06CD">
        <w:rPr>
          <w:b/>
          <w:smallCaps/>
          <w:sz w:val="22"/>
          <w:szCs w:val="22"/>
        </w:rPr>
        <w:t xml:space="preserve"> </w:t>
      </w:r>
      <w:r w:rsidR="005C31C9">
        <w:rPr>
          <w:b/>
          <w:smallCaps/>
          <w:sz w:val="22"/>
          <w:szCs w:val="22"/>
        </w:rPr>
        <w:t>junio</w:t>
      </w:r>
      <w:r w:rsidR="0037248A">
        <w:rPr>
          <w:b/>
          <w:smallCaps/>
          <w:sz w:val="22"/>
          <w:szCs w:val="22"/>
        </w:rPr>
        <w:t xml:space="preserve"> y julio</w:t>
      </w:r>
      <w:r w:rsidR="00AE06CD">
        <w:rPr>
          <w:b/>
          <w:smallCaps/>
          <w:sz w:val="22"/>
          <w:szCs w:val="22"/>
        </w:rPr>
        <w:t xml:space="preserve"> de 2022</w:t>
      </w:r>
    </w:p>
    <w:p w14:paraId="5BE1D11E" w14:textId="77777777" w:rsidR="00493F16" w:rsidRPr="008A340F" w:rsidRDefault="00493F16" w:rsidP="00493F16">
      <w:pPr>
        <w:keepNext/>
        <w:keepLines/>
        <w:jc w:val="center"/>
        <w:rPr>
          <w:sz w:val="18"/>
          <w:szCs w:val="20"/>
        </w:rPr>
      </w:pPr>
      <w:r w:rsidRPr="008A340F">
        <w:rPr>
          <w:sz w:val="18"/>
          <w:szCs w:val="20"/>
        </w:rPr>
        <w:t>(Puntos)</w:t>
      </w:r>
    </w:p>
    <w:p w14:paraId="01204538" w14:textId="2FBC29BB" w:rsidR="004E0D13" w:rsidRPr="00091E91" w:rsidRDefault="00211843" w:rsidP="00E41359">
      <w:pPr>
        <w:tabs>
          <w:tab w:val="center" w:pos="3348"/>
        </w:tabs>
        <w:jc w:val="center"/>
        <w:rPr>
          <w:szCs w:val="20"/>
        </w:rPr>
      </w:pPr>
      <w:r>
        <w:rPr>
          <w:noProof/>
        </w:rPr>
        <w:drawing>
          <wp:inline distT="0" distB="0" distL="0" distR="0" wp14:anchorId="6099C479" wp14:editId="0613321F">
            <wp:extent cx="5936563" cy="4142232"/>
            <wp:effectExtent l="0" t="0" r="7620" b="10795"/>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E0C163D" w14:textId="1F773F14"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40BDF209" w14:textId="77777777" w:rsidR="00416F6C" w:rsidRPr="0059434F" w:rsidRDefault="00416F6C" w:rsidP="008A340F">
      <w:pPr>
        <w:keepNext/>
        <w:spacing w:before="720" w:after="200"/>
        <w:ind w:right="902" w:firstLine="709"/>
        <w:rPr>
          <w:rFonts w:cs="Times New Roman"/>
          <w:b/>
          <w:iCs/>
          <w:szCs w:val="20"/>
          <w:lang w:val="es-MX"/>
        </w:rPr>
      </w:pPr>
      <w:r w:rsidRPr="0059434F">
        <w:rPr>
          <w:rFonts w:cs="Times New Roman"/>
          <w:b/>
          <w:iCs/>
          <w:smallCaps/>
          <w:szCs w:val="20"/>
          <w:lang w:val="es-MX"/>
        </w:rPr>
        <w:t>Indicador Adelantado</w:t>
      </w:r>
    </w:p>
    <w:p w14:paraId="51FB1A56" w14:textId="4D0A3DEF" w:rsidR="00416F6C" w:rsidRPr="00091E91" w:rsidRDefault="003B5FBC" w:rsidP="00416F6C">
      <w:pPr>
        <w:spacing w:before="240" w:after="240"/>
        <w:rPr>
          <w:rFonts w:cs="Times New Roman"/>
          <w:szCs w:val="20"/>
          <w:lang w:val="es-MX"/>
        </w:rPr>
      </w:pPr>
      <w:r>
        <w:rPr>
          <w:rFonts w:cs="Times New Roman"/>
          <w:szCs w:val="20"/>
          <w:lang w:val="es-MX"/>
        </w:rPr>
        <w:t>En</w:t>
      </w:r>
      <w:r w:rsidRPr="00091E91">
        <w:rPr>
          <w:rFonts w:cs="Times New Roman"/>
          <w:szCs w:val="20"/>
          <w:lang w:val="es-MX"/>
        </w:rPr>
        <w:t xml:space="preserve"> </w:t>
      </w:r>
      <w:r w:rsidR="006A5586">
        <w:rPr>
          <w:rFonts w:cs="Times New Roman"/>
          <w:szCs w:val="20"/>
          <w:lang w:val="es-MX"/>
        </w:rPr>
        <w:t>agosto</w:t>
      </w:r>
      <w:r w:rsidRPr="00091E91">
        <w:rPr>
          <w:rFonts w:cs="Times New Roman"/>
          <w:szCs w:val="20"/>
          <w:lang w:val="es-MX"/>
        </w:rPr>
        <w:t xml:space="preserve"> de 202</w:t>
      </w:r>
      <w:r>
        <w:rPr>
          <w:rFonts w:cs="Times New Roman"/>
          <w:szCs w:val="20"/>
          <w:lang w:val="es-MX"/>
        </w:rPr>
        <w:t>2,</w:t>
      </w:r>
      <w:r w:rsidRPr="00091E91">
        <w:rPr>
          <w:rFonts w:cs="Times New Roman"/>
          <w:szCs w:val="20"/>
          <w:lang w:val="es-MX"/>
        </w:rPr>
        <w:t xml:space="preserve"> </w:t>
      </w:r>
      <w:r w:rsidR="00416F6C" w:rsidRPr="00091E91">
        <w:rPr>
          <w:rFonts w:cs="Times New Roman"/>
          <w:szCs w:val="20"/>
          <w:lang w:val="es-MX"/>
        </w:rPr>
        <w:t xml:space="preserve">el Indicador Adelantado </w:t>
      </w:r>
      <w:r w:rsidR="00E8122B" w:rsidRPr="00091E91">
        <w:rPr>
          <w:rFonts w:cs="Times New Roman"/>
          <w:szCs w:val="20"/>
          <w:lang w:val="es-MX"/>
        </w:rPr>
        <w:t xml:space="preserve">se </w:t>
      </w:r>
      <w:r w:rsidR="006A5586">
        <w:rPr>
          <w:rFonts w:cs="Times New Roman"/>
          <w:szCs w:val="20"/>
          <w:lang w:val="es-MX"/>
        </w:rPr>
        <w:t>localizó</w:t>
      </w:r>
      <w:r w:rsidR="00A21F52" w:rsidRPr="00091E91">
        <w:t xml:space="preserve"> </w:t>
      </w:r>
      <w:r w:rsidR="00B8175E" w:rsidRPr="00B8175E">
        <w:rPr>
          <w:rFonts w:cs="Times New Roman"/>
          <w:szCs w:val="20"/>
          <w:lang w:val="es-MX"/>
        </w:rPr>
        <w:t>por debajo de su tendencia de largo plazo</w:t>
      </w:r>
      <w:r w:rsidR="00C67E74" w:rsidRPr="00091E91">
        <w:rPr>
          <w:rFonts w:cs="Times New Roman"/>
          <w:szCs w:val="20"/>
          <w:lang w:val="es-MX"/>
        </w:rPr>
        <w:t xml:space="preserve">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F35743">
        <w:rPr>
          <w:rFonts w:cs="Times New Roman"/>
          <w:szCs w:val="20"/>
          <w:lang w:val="es-MX"/>
        </w:rPr>
        <w:t>99</w:t>
      </w:r>
      <w:r w:rsidR="00987BEB" w:rsidRPr="008C110F">
        <w:rPr>
          <w:rFonts w:cs="Times New Roman"/>
          <w:szCs w:val="20"/>
          <w:lang w:val="es-MX"/>
        </w:rPr>
        <w:t>.</w:t>
      </w:r>
      <w:r w:rsidR="006A5586">
        <w:rPr>
          <w:rFonts w:cs="Times New Roman"/>
          <w:szCs w:val="20"/>
          <w:lang w:val="es-MX"/>
        </w:rPr>
        <w:t>6</w:t>
      </w:r>
      <w:r w:rsidR="00A04B9E" w:rsidRPr="008C110F">
        <w:rPr>
          <w:rFonts w:cs="Times New Roman"/>
          <w:szCs w:val="20"/>
          <w:lang w:val="es-MX"/>
        </w:rPr>
        <w:t xml:space="preserve"> </w:t>
      </w:r>
      <w:r w:rsidR="00D72CFD" w:rsidRPr="008C110F">
        <w:rPr>
          <w:rFonts w:cs="Times New Roman"/>
          <w:szCs w:val="20"/>
          <w:lang w:val="es-MX"/>
        </w:rPr>
        <w:t>puntos</w:t>
      </w:r>
      <w:r w:rsidR="006516AB">
        <w:rPr>
          <w:rFonts w:cs="Times New Roman"/>
          <w:szCs w:val="20"/>
          <w:lang w:val="es-MX"/>
        </w:rPr>
        <w:t xml:space="preserve"> y</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C61F29">
        <w:rPr>
          <w:rFonts w:cs="Times New Roman"/>
          <w:szCs w:val="20"/>
          <w:lang w:val="es-MX"/>
        </w:rPr>
        <w:t>2</w:t>
      </w:r>
      <w:r w:rsidR="00211843">
        <w:rPr>
          <w:rFonts w:cs="Times New Roman"/>
          <w:szCs w:val="20"/>
          <w:lang w:val="es-MX"/>
        </w:rPr>
        <w:t>9</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CD05CE">
        <w:rPr>
          <w:rFonts w:cs="Times New Roman"/>
          <w:szCs w:val="20"/>
          <w:lang w:val="es-MX"/>
        </w:rPr>
        <w:t xml:space="preserve"> </w:t>
      </w:r>
      <w:r w:rsidR="00C61F29">
        <w:rPr>
          <w:rFonts w:cs="Times New Roman"/>
          <w:szCs w:val="20"/>
          <w:lang w:val="es-MX"/>
        </w:rPr>
        <w:t>a</w:t>
      </w:r>
      <w:r w:rsidR="00783D88">
        <w:rPr>
          <w:rFonts w:cs="Times New Roman"/>
          <w:szCs w:val="20"/>
          <w:lang w:val="es-MX"/>
        </w:rPr>
        <w:t xml:space="preserve"> </w:t>
      </w:r>
      <w:r w:rsidR="00975007">
        <w:rPr>
          <w:rFonts w:cs="Times New Roman"/>
          <w:szCs w:val="20"/>
          <w:lang w:val="es-MX"/>
        </w:rPr>
        <w:t>ju</w:t>
      </w:r>
      <w:r w:rsidR="00F40713">
        <w:rPr>
          <w:rFonts w:cs="Times New Roman"/>
          <w:szCs w:val="20"/>
          <w:lang w:val="es-MX"/>
        </w:rPr>
        <w:t>l</w:t>
      </w:r>
      <w:r w:rsidR="00975007">
        <w:rPr>
          <w:rFonts w:cs="Times New Roman"/>
          <w:szCs w:val="20"/>
          <w:lang w:val="es-MX"/>
        </w:rPr>
        <w:t>io</w:t>
      </w:r>
      <w:r w:rsidR="00416F6C" w:rsidRPr="00091E91">
        <w:rPr>
          <w:rFonts w:cs="Times New Roman"/>
          <w:szCs w:val="20"/>
          <w:lang w:val="es-MX"/>
        </w:rPr>
        <w:t>.</w:t>
      </w:r>
    </w:p>
    <w:p w14:paraId="292E31A1" w14:textId="77777777"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6C32C5E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72DF15A4" w14:textId="77777777"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12318C" w:rsidRPr="00091E91" w14:paraId="48D5241A" w14:textId="77777777" w:rsidTr="0059434F">
        <w:trPr>
          <w:jc w:val="center"/>
        </w:trPr>
        <w:tc>
          <w:tcPr>
            <w:tcW w:w="3400" w:type="dxa"/>
            <w:gridSpan w:val="5"/>
            <w:tcBorders>
              <w:top w:val="double" w:sz="4" w:space="0" w:color="auto"/>
              <w:bottom w:val="single" w:sz="6" w:space="0" w:color="auto"/>
              <w:right w:val="double" w:sz="4" w:space="0" w:color="auto"/>
            </w:tcBorders>
          </w:tcPr>
          <w:p w14:paraId="13FB2E5A" w14:textId="2915F3A8" w:rsidR="0012318C" w:rsidRPr="00091E91" w:rsidRDefault="0012318C" w:rsidP="008B5D87">
            <w:pPr>
              <w:keepNext/>
              <w:spacing w:before="60"/>
              <w:jc w:val="center"/>
              <w:rPr>
                <w:snapToGrid w:val="0"/>
                <w:sz w:val="16"/>
                <w:lang w:val="es-ES"/>
              </w:rPr>
            </w:pPr>
            <w:r w:rsidRPr="00091E91">
              <w:rPr>
                <w:snapToGrid w:val="0"/>
                <w:sz w:val="16"/>
                <w:lang w:val="es-ES"/>
              </w:rPr>
              <w:t>202</w:t>
            </w:r>
            <w:r>
              <w:rPr>
                <w:snapToGrid w:val="0"/>
                <w:sz w:val="16"/>
                <w:lang w:val="es-ES"/>
              </w:rPr>
              <w:t>1</w:t>
            </w:r>
          </w:p>
        </w:tc>
        <w:tc>
          <w:tcPr>
            <w:tcW w:w="5440" w:type="dxa"/>
            <w:gridSpan w:val="8"/>
            <w:tcBorders>
              <w:top w:val="double" w:sz="4" w:space="0" w:color="auto"/>
              <w:bottom w:val="single" w:sz="6" w:space="0" w:color="auto"/>
              <w:right w:val="double" w:sz="4" w:space="0" w:color="auto"/>
            </w:tcBorders>
          </w:tcPr>
          <w:p w14:paraId="1A79AC56" w14:textId="196E37ED" w:rsidR="0012318C" w:rsidRPr="00091E91" w:rsidRDefault="0012318C" w:rsidP="008B5D87">
            <w:pPr>
              <w:keepNext/>
              <w:spacing w:before="60"/>
              <w:jc w:val="center"/>
              <w:rPr>
                <w:snapToGrid w:val="0"/>
                <w:sz w:val="16"/>
                <w:lang w:val="es-ES"/>
              </w:rPr>
            </w:pPr>
            <w:r>
              <w:rPr>
                <w:snapToGrid w:val="0"/>
                <w:sz w:val="16"/>
                <w:lang w:val="es-ES"/>
              </w:rPr>
              <w:t>2022</w:t>
            </w:r>
          </w:p>
        </w:tc>
      </w:tr>
      <w:tr w:rsidR="00091E91" w:rsidRPr="00091E91" w14:paraId="11D2ADA8" w14:textId="77777777" w:rsidTr="0012318C">
        <w:trPr>
          <w:jc w:val="center"/>
        </w:trPr>
        <w:tc>
          <w:tcPr>
            <w:tcW w:w="680" w:type="dxa"/>
            <w:tcBorders>
              <w:top w:val="single" w:sz="6" w:space="0" w:color="auto"/>
              <w:bottom w:val="single" w:sz="6" w:space="0" w:color="auto"/>
              <w:right w:val="single" w:sz="4" w:space="0" w:color="auto"/>
            </w:tcBorders>
          </w:tcPr>
          <w:p w14:paraId="33D6D083" w14:textId="5ACBD376" w:rsidR="00E8122B" w:rsidRPr="00091E91" w:rsidRDefault="0012318C" w:rsidP="00496D68">
            <w:pPr>
              <w:spacing w:before="60"/>
              <w:jc w:val="center"/>
              <w:rPr>
                <w:snapToGrid w:val="0"/>
                <w:sz w:val="16"/>
                <w:lang w:val="es-MX"/>
              </w:rPr>
            </w:pPr>
            <w:r>
              <w:rPr>
                <w:snapToGrid w:val="0"/>
                <w:sz w:val="16"/>
                <w:lang w:val="es-MX"/>
              </w:rPr>
              <w:t>Ago.</w:t>
            </w:r>
          </w:p>
        </w:tc>
        <w:tc>
          <w:tcPr>
            <w:tcW w:w="680" w:type="dxa"/>
            <w:tcBorders>
              <w:top w:val="single" w:sz="4" w:space="0" w:color="auto"/>
              <w:left w:val="single" w:sz="4" w:space="0" w:color="auto"/>
              <w:bottom w:val="single" w:sz="6" w:space="0" w:color="auto"/>
              <w:right w:val="single" w:sz="4" w:space="0" w:color="auto"/>
            </w:tcBorders>
          </w:tcPr>
          <w:p w14:paraId="530A0DFA" w14:textId="11C523DA" w:rsidR="00E8122B" w:rsidRPr="00091E91" w:rsidRDefault="0012318C"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43C7083C" w14:textId="58A8C605" w:rsidR="00E8122B" w:rsidRPr="00091E91" w:rsidRDefault="0012318C"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4593CC86" w14:textId="73A3228B" w:rsidR="00E8122B" w:rsidRPr="00091E91" w:rsidRDefault="0012318C"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521A0BA4" w14:textId="59E63CB2" w:rsidR="00E8122B" w:rsidRPr="00091E91" w:rsidRDefault="0012318C"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4C3D800C" w14:textId="0D6250D9" w:rsidR="00E8122B" w:rsidRPr="00091E91" w:rsidRDefault="0012318C"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6E6634A8" w14:textId="5A399F6A" w:rsidR="00E8122B" w:rsidRPr="00091E91" w:rsidRDefault="0012318C"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61FF0B3D" w14:textId="36CC56AA" w:rsidR="00E8122B" w:rsidRPr="00091E91" w:rsidRDefault="0012318C"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105F06E5" w14:textId="1FA67651" w:rsidR="00E8122B" w:rsidRPr="00091E91" w:rsidRDefault="0012318C"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2898299A" w14:textId="5806361B" w:rsidR="00E8122B" w:rsidRPr="00091E91" w:rsidRDefault="0012318C"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7080CB70" w14:textId="6E1D9950" w:rsidR="00E8122B" w:rsidRPr="00091E91" w:rsidRDefault="0012318C"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1809875E" w14:textId="0042FD8D" w:rsidR="00E8122B" w:rsidRPr="00091E91" w:rsidRDefault="0012318C" w:rsidP="00496D68">
            <w:pPr>
              <w:spacing w:before="60"/>
              <w:jc w:val="center"/>
              <w:rPr>
                <w:snapToGrid w:val="0"/>
                <w:sz w:val="16"/>
                <w:lang w:val="es-MX"/>
              </w:rPr>
            </w:pPr>
            <w:r>
              <w:rPr>
                <w:snapToGrid w:val="0"/>
                <w:sz w:val="16"/>
                <w:lang w:val="es-MX"/>
              </w:rPr>
              <w:t>Jul.</w:t>
            </w:r>
          </w:p>
        </w:tc>
        <w:tc>
          <w:tcPr>
            <w:tcW w:w="680" w:type="dxa"/>
            <w:tcBorders>
              <w:top w:val="single" w:sz="4" w:space="0" w:color="auto"/>
              <w:left w:val="single" w:sz="4" w:space="0" w:color="auto"/>
              <w:bottom w:val="single" w:sz="6" w:space="0" w:color="auto"/>
              <w:right w:val="double" w:sz="4" w:space="0" w:color="auto"/>
            </w:tcBorders>
          </w:tcPr>
          <w:p w14:paraId="409AE868" w14:textId="565CA654" w:rsidR="00E8122B" w:rsidRPr="00091E91" w:rsidRDefault="0012318C" w:rsidP="00496D68">
            <w:pPr>
              <w:spacing w:before="60"/>
              <w:jc w:val="center"/>
              <w:rPr>
                <w:snapToGrid w:val="0"/>
                <w:sz w:val="16"/>
                <w:lang w:val="es-MX"/>
              </w:rPr>
            </w:pPr>
            <w:r>
              <w:rPr>
                <w:snapToGrid w:val="0"/>
                <w:sz w:val="16"/>
                <w:lang w:val="es-MX"/>
              </w:rPr>
              <w:t>Ago.</w:t>
            </w:r>
          </w:p>
        </w:tc>
      </w:tr>
      <w:tr w:rsidR="00091E91" w:rsidRPr="00091E91" w14:paraId="669CF022" w14:textId="77777777" w:rsidTr="0012318C">
        <w:trPr>
          <w:jc w:val="center"/>
        </w:trPr>
        <w:tc>
          <w:tcPr>
            <w:tcW w:w="680" w:type="dxa"/>
            <w:tcBorders>
              <w:top w:val="single" w:sz="6" w:space="0" w:color="auto"/>
              <w:bottom w:val="double" w:sz="4" w:space="0" w:color="auto"/>
              <w:right w:val="single" w:sz="4" w:space="0" w:color="auto"/>
            </w:tcBorders>
          </w:tcPr>
          <w:p w14:paraId="5A5CD1A2" w14:textId="0D4C8CF3" w:rsidR="00267111" w:rsidRPr="00091E91" w:rsidRDefault="00DD706F" w:rsidP="004C6EC1">
            <w:pPr>
              <w:tabs>
                <w:tab w:val="decimal" w:pos="192"/>
              </w:tabs>
              <w:rPr>
                <w:sz w:val="16"/>
                <w:szCs w:val="16"/>
              </w:rPr>
            </w:pPr>
            <w:r>
              <w:rPr>
                <w:sz w:val="16"/>
                <w:szCs w:val="16"/>
              </w:rPr>
              <w:t>-</w:t>
            </w:r>
            <w:r w:rsidR="00C13FE3">
              <w:rPr>
                <w:sz w:val="16"/>
                <w:szCs w:val="16"/>
              </w:rPr>
              <w:t>0.</w:t>
            </w:r>
            <w:r w:rsidR="00F35743">
              <w:rPr>
                <w:sz w:val="16"/>
                <w:szCs w:val="16"/>
              </w:rPr>
              <w:t>0</w:t>
            </w:r>
            <w:r w:rsidR="00A34DA9">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35E31842" w14:textId="161E979B" w:rsidR="00E8122B" w:rsidRPr="00091E91" w:rsidRDefault="00F35743" w:rsidP="00496D68">
            <w:pPr>
              <w:tabs>
                <w:tab w:val="decimal" w:pos="192"/>
              </w:tabs>
              <w:ind w:left="192" w:hanging="192"/>
              <w:rPr>
                <w:sz w:val="16"/>
                <w:szCs w:val="16"/>
              </w:rPr>
            </w:pPr>
            <w:r>
              <w:rPr>
                <w:sz w:val="16"/>
                <w:szCs w:val="16"/>
              </w:rPr>
              <w:t>-</w:t>
            </w:r>
            <w:r w:rsidR="00D3660B">
              <w:rPr>
                <w:sz w:val="16"/>
                <w:szCs w:val="16"/>
              </w:rPr>
              <w:t>0.</w:t>
            </w:r>
            <w:r w:rsidR="004A4643">
              <w:rPr>
                <w:sz w:val="16"/>
                <w:szCs w:val="16"/>
              </w:rPr>
              <w:t>0</w:t>
            </w:r>
            <w:r w:rsidR="00DD706F">
              <w:rPr>
                <w:sz w:val="16"/>
                <w:szCs w:val="16"/>
              </w:rPr>
              <w:t>6</w:t>
            </w:r>
          </w:p>
        </w:tc>
        <w:tc>
          <w:tcPr>
            <w:tcW w:w="680" w:type="dxa"/>
            <w:tcBorders>
              <w:top w:val="single" w:sz="6" w:space="0" w:color="auto"/>
              <w:left w:val="single" w:sz="4" w:space="0" w:color="auto"/>
              <w:bottom w:val="double" w:sz="4" w:space="0" w:color="auto"/>
              <w:right w:val="single" w:sz="4" w:space="0" w:color="auto"/>
            </w:tcBorders>
          </w:tcPr>
          <w:p w14:paraId="64265EBC" w14:textId="5CB42616" w:rsidR="00E8122B" w:rsidRPr="00091E91" w:rsidRDefault="004A4643" w:rsidP="00AF5973">
            <w:pPr>
              <w:tabs>
                <w:tab w:val="decimal" w:pos="192"/>
              </w:tabs>
              <w:rPr>
                <w:sz w:val="16"/>
                <w:szCs w:val="16"/>
              </w:rPr>
            </w:pPr>
            <w:r>
              <w:rPr>
                <w:sz w:val="16"/>
                <w:szCs w:val="16"/>
              </w:rPr>
              <w:t>-</w:t>
            </w:r>
            <w:r w:rsidR="000820C3">
              <w:rPr>
                <w:sz w:val="16"/>
                <w:szCs w:val="16"/>
              </w:rPr>
              <w:t>0.</w:t>
            </w:r>
            <w:r w:rsidR="00945843">
              <w:rPr>
                <w:sz w:val="16"/>
                <w:szCs w:val="16"/>
              </w:rPr>
              <w:t>0</w:t>
            </w:r>
            <w:r w:rsidR="001A5E48">
              <w:rPr>
                <w:sz w:val="16"/>
                <w:szCs w:val="16"/>
              </w:rPr>
              <w:t>8</w:t>
            </w:r>
          </w:p>
        </w:tc>
        <w:tc>
          <w:tcPr>
            <w:tcW w:w="680" w:type="dxa"/>
            <w:tcBorders>
              <w:top w:val="single" w:sz="6" w:space="0" w:color="auto"/>
              <w:left w:val="single" w:sz="4" w:space="0" w:color="auto"/>
              <w:bottom w:val="double" w:sz="4" w:space="0" w:color="auto"/>
              <w:right w:val="single" w:sz="4" w:space="0" w:color="auto"/>
            </w:tcBorders>
          </w:tcPr>
          <w:p w14:paraId="2F0D4C6E" w14:textId="39C4FD91" w:rsidR="00E8122B" w:rsidRPr="00091E91" w:rsidRDefault="00945843" w:rsidP="00496D68">
            <w:pPr>
              <w:tabs>
                <w:tab w:val="decimal" w:pos="192"/>
              </w:tabs>
              <w:rPr>
                <w:sz w:val="16"/>
                <w:szCs w:val="16"/>
              </w:rPr>
            </w:pPr>
            <w:r>
              <w:rPr>
                <w:sz w:val="16"/>
                <w:szCs w:val="16"/>
              </w:rPr>
              <w:t>-</w:t>
            </w:r>
            <w:r w:rsidR="00C13FE3">
              <w:rPr>
                <w:sz w:val="16"/>
                <w:szCs w:val="16"/>
              </w:rPr>
              <w:t>0.</w:t>
            </w:r>
            <w:r w:rsidR="00DD706F">
              <w:rPr>
                <w:sz w:val="16"/>
                <w:szCs w:val="16"/>
              </w:rPr>
              <w:t>10</w:t>
            </w:r>
          </w:p>
        </w:tc>
        <w:tc>
          <w:tcPr>
            <w:tcW w:w="680" w:type="dxa"/>
            <w:tcBorders>
              <w:top w:val="single" w:sz="6" w:space="0" w:color="auto"/>
              <w:left w:val="single" w:sz="4" w:space="0" w:color="auto"/>
              <w:bottom w:val="double" w:sz="4" w:space="0" w:color="auto"/>
              <w:right w:val="double" w:sz="4" w:space="0" w:color="auto"/>
            </w:tcBorders>
          </w:tcPr>
          <w:p w14:paraId="2C39F4A6" w14:textId="7038FEB1" w:rsidR="00A61F85" w:rsidRPr="00091E91" w:rsidRDefault="00D52B52" w:rsidP="00496D68">
            <w:pPr>
              <w:tabs>
                <w:tab w:val="decimal" w:pos="192"/>
              </w:tabs>
              <w:rPr>
                <w:sz w:val="16"/>
                <w:szCs w:val="16"/>
              </w:rPr>
            </w:pPr>
            <w:r>
              <w:rPr>
                <w:sz w:val="16"/>
                <w:szCs w:val="16"/>
              </w:rPr>
              <w:t>-</w:t>
            </w:r>
            <w:r w:rsidR="00D3660B">
              <w:rPr>
                <w:sz w:val="16"/>
                <w:szCs w:val="16"/>
              </w:rPr>
              <w:t>0.</w:t>
            </w:r>
            <w:r w:rsidR="00F35743">
              <w:rPr>
                <w:sz w:val="16"/>
                <w:szCs w:val="16"/>
              </w:rPr>
              <w:t>10</w:t>
            </w:r>
          </w:p>
        </w:tc>
        <w:tc>
          <w:tcPr>
            <w:tcW w:w="680" w:type="dxa"/>
            <w:tcBorders>
              <w:top w:val="single" w:sz="6" w:space="0" w:color="auto"/>
              <w:left w:val="double" w:sz="4" w:space="0" w:color="auto"/>
              <w:bottom w:val="double" w:sz="4" w:space="0" w:color="auto"/>
              <w:right w:val="single" w:sz="4" w:space="0" w:color="auto"/>
            </w:tcBorders>
          </w:tcPr>
          <w:p w14:paraId="466B523B" w14:textId="0583469F" w:rsidR="00E8122B" w:rsidRPr="00091E91" w:rsidRDefault="00D52B52" w:rsidP="00B317C6">
            <w:pPr>
              <w:tabs>
                <w:tab w:val="decimal" w:pos="192"/>
              </w:tabs>
              <w:rPr>
                <w:sz w:val="16"/>
                <w:szCs w:val="16"/>
              </w:rPr>
            </w:pPr>
            <w:r>
              <w:rPr>
                <w:sz w:val="16"/>
                <w:szCs w:val="16"/>
              </w:rPr>
              <w:t>-</w:t>
            </w:r>
            <w:r w:rsidR="000820C3">
              <w:rPr>
                <w:sz w:val="16"/>
                <w:szCs w:val="16"/>
              </w:rPr>
              <w:t>0.</w:t>
            </w:r>
            <w:r w:rsidR="00945843">
              <w:rPr>
                <w:sz w:val="16"/>
                <w:szCs w:val="16"/>
              </w:rPr>
              <w:t>1</w:t>
            </w:r>
            <w:r w:rsidR="00F35743">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1E3E77AE" w14:textId="24F3EFF3" w:rsidR="00E8122B" w:rsidRPr="00091E91" w:rsidRDefault="00D52B52" w:rsidP="00496D68">
            <w:pPr>
              <w:tabs>
                <w:tab w:val="decimal" w:pos="192"/>
              </w:tabs>
              <w:rPr>
                <w:sz w:val="16"/>
                <w:szCs w:val="16"/>
              </w:rPr>
            </w:pPr>
            <w:r>
              <w:rPr>
                <w:sz w:val="16"/>
                <w:szCs w:val="16"/>
              </w:rPr>
              <w:t>-</w:t>
            </w:r>
            <w:r w:rsidR="00D3660B">
              <w:rPr>
                <w:sz w:val="16"/>
                <w:szCs w:val="16"/>
              </w:rPr>
              <w:t>0.</w:t>
            </w:r>
            <w:r w:rsidR="004B0518">
              <w:rPr>
                <w:sz w:val="16"/>
                <w:szCs w:val="16"/>
              </w:rPr>
              <w:t>1</w:t>
            </w:r>
            <w:r w:rsidR="00DD706F">
              <w:rPr>
                <w:sz w:val="16"/>
                <w:szCs w:val="16"/>
              </w:rPr>
              <w:t>3</w:t>
            </w:r>
          </w:p>
        </w:tc>
        <w:tc>
          <w:tcPr>
            <w:tcW w:w="680" w:type="dxa"/>
            <w:tcBorders>
              <w:top w:val="single" w:sz="6" w:space="0" w:color="auto"/>
              <w:left w:val="single" w:sz="4" w:space="0" w:color="auto"/>
              <w:bottom w:val="double" w:sz="4" w:space="0" w:color="auto"/>
              <w:right w:val="single" w:sz="4" w:space="0" w:color="auto"/>
            </w:tcBorders>
          </w:tcPr>
          <w:p w14:paraId="5D82044F" w14:textId="32968A4B" w:rsidR="000C226D" w:rsidRPr="00091E91" w:rsidRDefault="00D52B52" w:rsidP="00496D68">
            <w:pPr>
              <w:tabs>
                <w:tab w:val="decimal" w:pos="192"/>
              </w:tabs>
              <w:rPr>
                <w:sz w:val="16"/>
                <w:szCs w:val="16"/>
              </w:rPr>
            </w:pPr>
            <w:r>
              <w:rPr>
                <w:sz w:val="16"/>
                <w:szCs w:val="16"/>
              </w:rPr>
              <w:t>-</w:t>
            </w:r>
            <w:r w:rsidR="00D3660B">
              <w:rPr>
                <w:sz w:val="16"/>
                <w:szCs w:val="16"/>
              </w:rPr>
              <w:t>0.</w:t>
            </w:r>
            <w:r w:rsidR="0050053D">
              <w:rPr>
                <w:sz w:val="16"/>
                <w:szCs w:val="16"/>
              </w:rPr>
              <w:t>1</w:t>
            </w:r>
            <w:r w:rsidR="00DD706F">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5FEC2A15" w14:textId="71A7A227" w:rsidR="00E8122B" w:rsidRPr="00091E91" w:rsidRDefault="00D52B52" w:rsidP="00496D68">
            <w:pPr>
              <w:tabs>
                <w:tab w:val="decimal" w:pos="192"/>
              </w:tabs>
              <w:rPr>
                <w:sz w:val="16"/>
                <w:szCs w:val="16"/>
              </w:rPr>
            </w:pPr>
            <w:r>
              <w:rPr>
                <w:sz w:val="16"/>
                <w:szCs w:val="16"/>
              </w:rPr>
              <w:t>-</w:t>
            </w:r>
            <w:r w:rsidR="00C13FE3">
              <w:rPr>
                <w:sz w:val="16"/>
                <w:szCs w:val="16"/>
              </w:rPr>
              <w:t>0.</w:t>
            </w:r>
            <w:r w:rsidR="00DD706F">
              <w:rPr>
                <w:sz w:val="16"/>
                <w:szCs w:val="16"/>
              </w:rPr>
              <w:t>21</w:t>
            </w:r>
          </w:p>
        </w:tc>
        <w:tc>
          <w:tcPr>
            <w:tcW w:w="680" w:type="dxa"/>
            <w:tcBorders>
              <w:top w:val="single" w:sz="6" w:space="0" w:color="auto"/>
              <w:left w:val="single" w:sz="4" w:space="0" w:color="auto"/>
              <w:bottom w:val="double" w:sz="4" w:space="0" w:color="auto"/>
              <w:right w:val="single" w:sz="4" w:space="0" w:color="auto"/>
            </w:tcBorders>
          </w:tcPr>
          <w:p w14:paraId="02174A3D" w14:textId="175EB92A" w:rsidR="00E8122B" w:rsidRPr="00091E91" w:rsidRDefault="00D52B52" w:rsidP="00496D68">
            <w:pPr>
              <w:tabs>
                <w:tab w:val="decimal" w:pos="192"/>
              </w:tabs>
              <w:rPr>
                <w:sz w:val="16"/>
                <w:szCs w:val="16"/>
              </w:rPr>
            </w:pPr>
            <w:r>
              <w:rPr>
                <w:sz w:val="16"/>
                <w:szCs w:val="16"/>
              </w:rPr>
              <w:t>-</w:t>
            </w:r>
            <w:r w:rsidR="000820C3">
              <w:rPr>
                <w:sz w:val="16"/>
                <w:szCs w:val="16"/>
              </w:rPr>
              <w:t>0.</w:t>
            </w:r>
            <w:r w:rsidR="00F35743">
              <w:rPr>
                <w:sz w:val="16"/>
                <w:szCs w:val="16"/>
              </w:rPr>
              <w:t>2</w:t>
            </w:r>
            <w:r w:rsidR="00DD706F">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5287BB22" w14:textId="3035223C" w:rsidR="00E8122B" w:rsidRPr="00091E91" w:rsidRDefault="00D52B52" w:rsidP="00496D68">
            <w:pPr>
              <w:tabs>
                <w:tab w:val="decimal" w:pos="192"/>
              </w:tabs>
              <w:rPr>
                <w:sz w:val="16"/>
                <w:szCs w:val="16"/>
              </w:rPr>
            </w:pPr>
            <w:r>
              <w:rPr>
                <w:sz w:val="16"/>
                <w:szCs w:val="16"/>
              </w:rPr>
              <w:t>-</w:t>
            </w:r>
            <w:r w:rsidR="000820C3">
              <w:rPr>
                <w:sz w:val="16"/>
                <w:szCs w:val="16"/>
              </w:rPr>
              <w:t>0.</w:t>
            </w:r>
            <w:r w:rsidR="004A4643">
              <w:rPr>
                <w:sz w:val="16"/>
                <w:szCs w:val="16"/>
              </w:rPr>
              <w:t>2</w:t>
            </w:r>
            <w:r w:rsidR="00A34DA9">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3C22F14E" w14:textId="1D6EFE54" w:rsidR="00E8122B" w:rsidRPr="00091E91" w:rsidRDefault="00D52B52" w:rsidP="00C05E64">
            <w:pPr>
              <w:tabs>
                <w:tab w:val="decimal" w:pos="192"/>
              </w:tabs>
              <w:rPr>
                <w:sz w:val="16"/>
                <w:szCs w:val="16"/>
              </w:rPr>
            </w:pPr>
            <w:r>
              <w:rPr>
                <w:sz w:val="16"/>
                <w:szCs w:val="16"/>
              </w:rPr>
              <w:t>-</w:t>
            </w:r>
            <w:r w:rsidR="00C13FE3">
              <w:rPr>
                <w:sz w:val="16"/>
                <w:szCs w:val="16"/>
              </w:rPr>
              <w:t>0.</w:t>
            </w:r>
            <w:r w:rsidR="00945843">
              <w:rPr>
                <w:sz w:val="16"/>
                <w:szCs w:val="16"/>
              </w:rPr>
              <w:t>2</w:t>
            </w:r>
            <w:r w:rsidR="00A34DA9">
              <w:rPr>
                <w:sz w:val="16"/>
                <w:szCs w:val="16"/>
              </w:rPr>
              <w:t>8</w:t>
            </w:r>
          </w:p>
        </w:tc>
        <w:tc>
          <w:tcPr>
            <w:tcW w:w="680" w:type="dxa"/>
            <w:tcBorders>
              <w:top w:val="single" w:sz="6" w:space="0" w:color="auto"/>
              <w:left w:val="single" w:sz="4" w:space="0" w:color="auto"/>
              <w:bottom w:val="double" w:sz="4" w:space="0" w:color="auto"/>
              <w:right w:val="double" w:sz="4" w:space="0" w:color="auto"/>
            </w:tcBorders>
          </w:tcPr>
          <w:p w14:paraId="239001AC" w14:textId="43376835" w:rsidR="00E8122B" w:rsidRPr="00091E91" w:rsidRDefault="00D52B52" w:rsidP="00A32634">
            <w:pPr>
              <w:tabs>
                <w:tab w:val="decimal" w:pos="192"/>
              </w:tabs>
              <w:rPr>
                <w:sz w:val="16"/>
                <w:szCs w:val="16"/>
              </w:rPr>
            </w:pPr>
            <w:r>
              <w:rPr>
                <w:sz w:val="16"/>
                <w:szCs w:val="16"/>
              </w:rPr>
              <w:t>-</w:t>
            </w:r>
            <w:r w:rsidR="00D3660B">
              <w:rPr>
                <w:sz w:val="16"/>
                <w:szCs w:val="16"/>
              </w:rPr>
              <w:t>0.</w:t>
            </w:r>
            <w:r w:rsidR="00945843">
              <w:rPr>
                <w:sz w:val="16"/>
                <w:szCs w:val="16"/>
              </w:rPr>
              <w:t>2</w:t>
            </w:r>
            <w:r w:rsidR="00A34DA9">
              <w:rPr>
                <w:sz w:val="16"/>
                <w:szCs w:val="16"/>
              </w:rPr>
              <w:t>9</w:t>
            </w:r>
          </w:p>
        </w:tc>
      </w:tr>
    </w:tbl>
    <w:p w14:paraId="2DB54196" w14:textId="4FA1E2AF"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7EF8D48B" w14:textId="77777777" w:rsidR="00A553E8" w:rsidRDefault="00A553E8" w:rsidP="00B82A35">
      <w:pPr>
        <w:keepNext/>
        <w:keepLines/>
        <w:tabs>
          <w:tab w:val="left" w:pos="14034"/>
        </w:tabs>
        <w:spacing w:before="600"/>
        <w:jc w:val="center"/>
        <w:rPr>
          <w:sz w:val="20"/>
          <w:szCs w:val="20"/>
        </w:rPr>
      </w:pPr>
    </w:p>
    <w:p w14:paraId="1DA1ED4A" w14:textId="3355D5D3" w:rsidR="00CE3982" w:rsidRPr="00B82A35" w:rsidRDefault="00CE3982" w:rsidP="00A553E8">
      <w:pPr>
        <w:keepNext/>
        <w:keepLines/>
        <w:tabs>
          <w:tab w:val="left" w:pos="14034"/>
        </w:tabs>
        <w:spacing w:before="240"/>
        <w:jc w:val="center"/>
        <w:rPr>
          <w:sz w:val="20"/>
          <w:szCs w:val="20"/>
        </w:rPr>
      </w:pPr>
      <w:r w:rsidRPr="00B82A35">
        <w:rPr>
          <w:sz w:val="20"/>
          <w:szCs w:val="20"/>
        </w:rPr>
        <w:t xml:space="preserve">Gráfica </w:t>
      </w:r>
      <w:r w:rsidR="00B82A35" w:rsidRPr="00B82A35">
        <w:rPr>
          <w:sz w:val="20"/>
          <w:szCs w:val="20"/>
        </w:rPr>
        <w:t>4</w:t>
      </w:r>
    </w:p>
    <w:p w14:paraId="6818E288" w14:textId="2F3DAD23"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66238E">
        <w:rPr>
          <w:b/>
          <w:smallCaps/>
          <w:sz w:val="22"/>
          <w:szCs w:val="22"/>
        </w:rPr>
        <w:t xml:space="preserve">a </w:t>
      </w:r>
      <w:r w:rsidR="006170AF">
        <w:rPr>
          <w:b/>
          <w:smallCaps/>
          <w:sz w:val="22"/>
          <w:szCs w:val="22"/>
        </w:rPr>
        <w:t>agosto</w:t>
      </w:r>
      <w:r w:rsidR="002D095E">
        <w:rPr>
          <w:b/>
          <w:smallCaps/>
          <w:sz w:val="22"/>
          <w:szCs w:val="22"/>
        </w:rPr>
        <w:t xml:space="preserve"> </w:t>
      </w:r>
      <w:r w:rsidR="009103A7">
        <w:rPr>
          <w:b/>
          <w:smallCaps/>
          <w:sz w:val="22"/>
          <w:szCs w:val="22"/>
        </w:rPr>
        <w:t>de 2022</w:t>
      </w:r>
    </w:p>
    <w:p w14:paraId="1DB7738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21D76F50" w14:textId="0D317B59" w:rsidR="00BA2F11" w:rsidRPr="00091E91" w:rsidRDefault="00D22256" w:rsidP="00CE3982">
      <w:pPr>
        <w:jc w:val="center"/>
        <w:rPr>
          <w:szCs w:val="20"/>
        </w:rPr>
      </w:pPr>
      <w:r>
        <w:rPr>
          <w:noProof/>
        </w:rPr>
        <w:drawing>
          <wp:inline distT="0" distB="0" distL="0" distR="0" wp14:anchorId="3E55AA59" wp14:editId="7774E7D4">
            <wp:extent cx="5934075" cy="4143375"/>
            <wp:effectExtent l="0" t="0" r="9525" b="9525"/>
            <wp:docPr id="7" name="Gráfico 7">
              <a:extLst xmlns:a="http://schemas.openxmlformats.org/drawingml/2006/main">
                <a:ext uri="{FF2B5EF4-FFF2-40B4-BE49-F238E27FC236}">
                  <a16:creationId xmlns:a16="http://schemas.microsoft.com/office/drawing/2014/main" id="{816AC631-BD28-265A-9A3B-64412CCAA8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0D61A2A" w14:textId="34F1A3E7"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 xml:space="preserve">La tendencia de largo plazo del Indicador Adelantado </w:t>
      </w:r>
      <w:r w:rsidR="003B5FBC">
        <w:rPr>
          <w:rFonts w:cs="Times New Roman"/>
          <w:sz w:val="16"/>
          <w:szCs w:val="16"/>
        </w:rPr>
        <w:t>se representa p</w:t>
      </w:r>
      <w:r w:rsidRPr="00091E91">
        <w:rPr>
          <w:rFonts w:cs="Times New Roman"/>
          <w:sz w:val="16"/>
          <w:szCs w:val="16"/>
        </w:rPr>
        <w:t>or la línea ubicada en 100.</w:t>
      </w:r>
    </w:p>
    <w:p w14:paraId="10B6AFC0"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B812135"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33E3BA88"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4277C9CC" w14:textId="47D852D0" w:rsidR="00CE3982" w:rsidRPr="00091E91" w:rsidRDefault="00327484" w:rsidP="00E56569">
      <w:pPr>
        <w:spacing w:before="60"/>
        <w:ind w:left="90"/>
        <w:rPr>
          <w:sz w:val="16"/>
          <w:szCs w:val="16"/>
        </w:rPr>
      </w:pPr>
      <w:r w:rsidRPr="00091E91">
        <w:rPr>
          <w:sz w:val="16"/>
          <w:szCs w:val="16"/>
        </w:rPr>
        <w:t>Fuente: INEGI</w:t>
      </w:r>
    </w:p>
    <w:p w14:paraId="08858183" w14:textId="7E083524" w:rsidR="00057E19" w:rsidRPr="00091E91" w:rsidRDefault="003B5FBC" w:rsidP="00057E19">
      <w:pPr>
        <w:spacing w:before="600" w:after="80"/>
        <w:rPr>
          <w:szCs w:val="20"/>
        </w:rPr>
      </w:pPr>
      <w:r>
        <w:rPr>
          <w:szCs w:val="20"/>
        </w:rPr>
        <w:t>E</w:t>
      </w:r>
      <w:r w:rsidRPr="00091E91">
        <w:rPr>
          <w:szCs w:val="20"/>
        </w:rPr>
        <w:t xml:space="preserve">n </w:t>
      </w:r>
      <w:r w:rsidR="00E9725E">
        <w:rPr>
          <w:szCs w:val="20"/>
        </w:rPr>
        <w:t>agosto</w:t>
      </w:r>
      <w:r>
        <w:rPr>
          <w:szCs w:val="20"/>
        </w:rPr>
        <w:t>,</w:t>
      </w:r>
      <w:r w:rsidRPr="00091E91">
        <w:rPr>
          <w:szCs w:val="20"/>
        </w:rPr>
        <w:t xml:space="preserve"> </w:t>
      </w:r>
      <w:r>
        <w:rPr>
          <w:szCs w:val="20"/>
        </w:rPr>
        <w:t>l</w:t>
      </w:r>
      <w:r w:rsidR="00057E19" w:rsidRPr="00091E91">
        <w:rPr>
          <w:szCs w:val="20"/>
        </w:rPr>
        <w:t>a evolución del Indicador Adelantado fue consecuencia del desempeño de los componentes que lo conforman</w:t>
      </w:r>
      <w:r w:rsidR="00D87183">
        <w:rPr>
          <w:szCs w:val="20"/>
        </w:rPr>
        <w:t>.</w:t>
      </w:r>
      <w:r w:rsidR="00057E19" w:rsidRPr="00091E91">
        <w:rPr>
          <w:szCs w:val="20"/>
        </w:rPr>
        <w:t xml:space="preserve"> </w:t>
      </w:r>
      <w:r w:rsidR="00C02780">
        <w:rPr>
          <w:szCs w:val="20"/>
        </w:rPr>
        <w:t>Sus</w:t>
      </w:r>
      <w:r w:rsidR="00057E19" w:rsidRPr="00091E91">
        <w:rPr>
          <w:szCs w:val="20"/>
        </w:rPr>
        <w:t xml:space="preserve"> resultados se muestran en el cuadro y las gráficas siguientes.</w:t>
      </w:r>
    </w:p>
    <w:p w14:paraId="04C62F5F" w14:textId="77777777" w:rsidR="00057E19" w:rsidRPr="00091E91" w:rsidRDefault="00057E19">
      <w:pPr>
        <w:jc w:val="left"/>
        <w:rPr>
          <w:szCs w:val="20"/>
        </w:rPr>
      </w:pPr>
      <w:r w:rsidRPr="00091E91">
        <w:rPr>
          <w:szCs w:val="20"/>
        </w:rPr>
        <w:br w:type="page"/>
      </w:r>
    </w:p>
    <w:p w14:paraId="42140C81" w14:textId="77777777" w:rsidR="0084346B" w:rsidRDefault="0084346B" w:rsidP="00B82A35">
      <w:pPr>
        <w:keepNext/>
        <w:keepLines/>
        <w:spacing w:before="480"/>
        <w:jc w:val="center"/>
        <w:rPr>
          <w:rFonts w:cs="Times New Roman"/>
          <w:sz w:val="20"/>
          <w:szCs w:val="20"/>
        </w:rPr>
      </w:pPr>
    </w:p>
    <w:p w14:paraId="16308529" w14:textId="77777777"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5E7136A2"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49BC4B" w14:textId="77777777"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12B5D151" w14:textId="77777777" w:rsidTr="00496D68">
        <w:trPr>
          <w:trHeight w:val="1106"/>
          <w:jc w:val="center"/>
        </w:trPr>
        <w:tc>
          <w:tcPr>
            <w:tcW w:w="645" w:type="dxa"/>
            <w:tcBorders>
              <w:top w:val="double" w:sz="4" w:space="0" w:color="404040"/>
              <w:bottom w:val="double" w:sz="4" w:space="0" w:color="404040"/>
            </w:tcBorders>
            <w:shd w:val="clear" w:color="auto" w:fill="D9D9D9"/>
          </w:tcPr>
          <w:p w14:paraId="7FC9621C"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6BC5B658"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1AF136A5"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32CA2857"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107A67A0"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42E62CAF"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134CFAF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B446A7D"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5AB5FCF3" w14:textId="77777777" w:rsidR="00842C30" w:rsidRPr="00091E91" w:rsidRDefault="00842C30" w:rsidP="00496D68">
            <w:pPr>
              <w:jc w:val="center"/>
              <w:rPr>
                <w:sz w:val="16"/>
                <w:szCs w:val="16"/>
                <w:lang w:val="es-MX" w:eastAsia="es-MX"/>
              </w:rPr>
            </w:pPr>
            <w:r w:rsidRPr="00091E91">
              <w:rPr>
                <w:sz w:val="16"/>
                <w:szCs w:val="16"/>
                <w:lang w:val="es-MX" w:eastAsia="es-MX"/>
              </w:rPr>
              <w:t>Índice Standard &amp; Poor’s 500 (índice bursátil de EUA)</w:t>
            </w:r>
          </w:p>
        </w:tc>
      </w:tr>
      <w:tr w:rsidR="00091E91" w:rsidRPr="00091E91" w14:paraId="2AE2B116" w14:textId="77777777" w:rsidTr="00385118">
        <w:trPr>
          <w:cantSplit/>
          <w:trHeight w:val="23"/>
          <w:jc w:val="center"/>
        </w:trPr>
        <w:tc>
          <w:tcPr>
            <w:tcW w:w="645" w:type="dxa"/>
            <w:vAlign w:val="bottom"/>
          </w:tcPr>
          <w:p w14:paraId="642BDE80" w14:textId="77777777" w:rsidR="00762BAF" w:rsidRPr="00091E91" w:rsidRDefault="00762BAF" w:rsidP="008921EC">
            <w:pPr>
              <w:tabs>
                <w:tab w:val="center" w:pos="3348"/>
              </w:tabs>
              <w:spacing w:before="60"/>
              <w:jc w:val="center"/>
              <w:rPr>
                <w:sz w:val="16"/>
                <w:szCs w:val="16"/>
              </w:rPr>
            </w:pPr>
            <w:r w:rsidRPr="00091E91">
              <w:rPr>
                <w:sz w:val="16"/>
                <w:szCs w:val="16"/>
              </w:rPr>
              <w:t>202</w:t>
            </w:r>
            <w:r w:rsidR="008921EC">
              <w:rPr>
                <w:sz w:val="16"/>
                <w:szCs w:val="16"/>
              </w:rPr>
              <w:t>1</w:t>
            </w:r>
          </w:p>
        </w:tc>
        <w:tc>
          <w:tcPr>
            <w:tcW w:w="652" w:type="dxa"/>
          </w:tcPr>
          <w:p w14:paraId="0203B8AF" w14:textId="612B75B0" w:rsidR="00762BAF" w:rsidRPr="00091E91" w:rsidRDefault="0074091F" w:rsidP="008921EC">
            <w:pPr>
              <w:spacing w:before="60"/>
              <w:ind w:left="57" w:right="-55"/>
              <w:jc w:val="left"/>
              <w:rPr>
                <w:sz w:val="16"/>
                <w:szCs w:val="16"/>
                <w:lang w:val="es-MX" w:eastAsia="es-MX"/>
              </w:rPr>
            </w:pPr>
            <w:r>
              <w:rPr>
                <w:sz w:val="16"/>
                <w:szCs w:val="16"/>
                <w:lang w:val="es-MX" w:eastAsia="es-MX"/>
              </w:rPr>
              <w:t>Ago</w:t>
            </w:r>
            <w:r w:rsidR="00762BAF" w:rsidRPr="00091E91">
              <w:rPr>
                <w:sz w:val="16"/>
                <w:szCs w:val="16"/>
                <w:lang w:val="es-MX" w:eastAsia="es-MX"/>
              </w:rPr>
              <w:t>.</w:t>
            </w:r>
          </w:p>
        </w:tc>
        <w:tc>
          <w:tcPr>
            <w:tcW w:w="1312" w:type="dxa"/>
            <w:vAlign w:val="bottom"/>
          </w:tcPr>
          <w:p w14:paraId="63D0BF6E" w14:textId="667643A6" w:rsidR="00762BAF" w:rsidRPr="00091E91" w:rsidRDefault="00762BAF" w:rsidP="008921EC">
            <w:pPr>
              <w:tabs>
                <w:tab w:val="decimal" w:pos="406"/>
                <w:tab w:val="decimal" w:pos="595"/>
              </w:tabs>
              <w:spacing w:before="60"/>
              <w:rPr>
                <w:sz w:val="16"/>
                <w:szCs w:val="16"/>
              </w:rPr>
            </w:pPr>
            <w:r w:rsidRPr="00091E91">
              <w:rPr>
                <w:sz w:val="16"/>
                <w:szCs w:val="16"/>
              </w:rPr>
              <w:tab/>
            </w:r>
            <w:r w:rsidR="00C81430">
              <w:rPr>
                <w:sz w:val="16"/>
                <w:szCs w:val="16"/>
              </w:rPr>
              <w:t>-</w:t>
            </w:r>
            <w:r w:rsidRPr="00091E91">
              <w:rPr>
                <w:sz w:val="16"/>
                <w:szCs w:val="16"/>
              </w:rPr>
              <w:tab/>
              <w:t>0.</w:t>
            </w:r>
            <w:r w:rsidR="00C81430">
              <w:rPr>
                <w:sz w:val="16"/>
                <w:szCs w:val="16"/>
              </w:rPr>
              <w:t>1</w:t>
            </w:r>
            <w:r w:rsidR="0074091F">
              <w:rPr>
                <w:sz w:val="16"/>
                <w:szCs w:val="16"/>
              </w:rPr>
              <w:t>3</w:t>
            </w:r>
          </w:p>
        </w:tc>
        <w:tc>
          <w:tcPr>
            <w:tcW w:w="1312" w:type="dxa"/>
            <w:vAlign w:val="bottom"/>
          </w:tcPr>
          <w:p w14:paraId="5A4CBF18" w14:textId="2861FEDB" w:rsidR="00762BAF" w:rsidRPr="00091E91" w:rsidRDefault="00762BAF" w:rsidP="008921EC">
            <w:pPr>
              <w:tabs>
                <w:tab w:val="decimal" w:pos="370"/>
                <w:tab w:val="decimal" w:pos="543"/>
              </w:tabs>
              <w:spacing w:before="60"/>
              <w:rPr>
                <w:sz w:val="16"/>
                <w:szCs w:val="16"/>
              </w:rPr>
            </w:pPr>
            <w:r w:rsidRPr="00091E91">
              <w:rPr>
                <w:sz w:val="16"/>
                <w:szCs w:val="16"/>
              </w:rPr>
              <w:tab/>
            </w:r>
            <w:r w:rsidRPr="00091E91">
              <w:rPr>
                <w:sz w:val="16"/>
                <w:szCs w:val="16"/>
              </w:rPr>
              <w:tab/>
              <w:t>0.</w:t>
            </w:r>
            <w:r w:rsidR="00A56904">
              <w:rPr>
                <w:sz w:val="16"/>
                <w:szCs w:val="16"/>
              </w:rPr>
              <w:t>16</w:t>
            </w:r>
          </w:p>
        </w:tc>
        <w:tc>
          <w:tcPr>
            <w:tcW w:w="1578" w:type="dxa"/>
            <w:vAlign w:val="bottom"/>
          </w:tcPr>
          <w:p w14:paraId="4D4BEE49" w14:textId="2EFB55B1" w:rsidR="00762BAF" w:rsidRPr="00091E91" w:rsidRDefault="00762BAF" w:rsidP="008921EC">
            <w:pPr>
              <w:tabs>
                <w:tab w:val="decimal" w:pos="476"/>
                <w:tab w:val="decimal" w:pos="671"/>
              </w:tabs>
              <w:spacing w:before="60"/>
              <w:rPr>
                <w:sz w:val="16"/>
                <w:szCs w:val="16"/>
              </w:rPr>
            </w:pPr>
            <w:r w:rsidRPr="00091E91">
              <w:rPr>
                <w:sz w:val="16"/>
                <w:szCs w:val="16"/>
              </w:rPr>
              <w:tab/>
            </w:r>
            <w:r w:rsidRPr="00091E91">
              <w:rPr>
                <w:sz w:val="16"/>
                <w:szCs w:val="16"/>
              </w:rPr>
              <w:tab/>
              <w:t>0.</w:t>
            </w:r>
            <w:r w:rsidR="00C77AE1">
              <w:rPr>
                <w:sz w:val="16"/>
                <w:szCs w:val="16"/>
              </w:rPr>
              <w:t>0</w:t>
            </w:r>
            <w:r w:rsidR="00FA642F">
              <w:rPr>
                <w:sz w:val="16"/>
                <w:szCs w:val="16"/>
              </w:rPr>
              <w:t>4</w:t>
            </w:r>
          </w:p>
        </w:tc>
        <w:tc>
          <w:tcPr>
            <w:tcW w:w="1046" w:type="dxa"/>
            <w:vAlign w:val="bottom"/>
          </w:tcPr>
          <w:p w14:paraId="750135F1" w14:textId="7F76EDB4" w:rsidR="00762BAF" w:rsidRPr="00091E91" w:rsidRDefault="000470AE" w:rsidP="008921EC">
            <w:pPr>
              <w:tabs>
                <w:tab w:val="decimal" w:pos="403"/>
                <w:tab w:val="decimal" w:pos="567"/>
              </w:tabs>
              <w:spacing w:before="60"/>
              <w:rPr>
                <w:sz w:val="16"/>
                <w:szCs w:val="16"/>
              </w:rPr>
            </w:pPr>
            <w:r w:rsidRPr="00091E91">
              <w:rPr>
                <w:sz w:val="16"/>
                <w:szCs w:val="16"/>
              </w:rPr>
              <w:tab/>
            </w:r>
            <w:r w:rsidR="00762BAF" w:rsidRPr="00091E91">
              <w:rPr>
                <w:sz w:val="16"/>
                <w:szCs w:val="16"/>
              </w:rPr>
              <w:tab/>
              <w:t>0.</w:t>
            </w:r>
            <w:r w:rsidR="00F23791">
              <w:rPr>
                <w:sz w:val="16"/>
                <w:szCs w:val="16"/>
              </w:rPr>
              <w:t>0</w:t>
            </w:r>
            <w:r w:rsidR="00DF30E9">
              <w:rPr>
                <w:sz w:val="16"/>
                <w:szCs w:val="16"/>
              </w:rPr>
              <w:t>6</w:t>
            </w:r>
          </w:p>
        </w:tc>
        <w:tc>
          <w:tcPr>
            <w:tcW w:w="1313" w:type="dxa"/>
            <w:vAlign w:val="bottom"/>
          </w:tcPr>
          <w:p w14:paraId="4A7F4D12" w14:textId="20545C15" w:rsidR="00762BAF" w:rsidRPr="00091E91" w:rsidRDefault="00762BAF" w:rsidP="008921EC">
            <w:pPr>
              <w:tabs>
                <w:tab w:val="decimal" w:pos="403"/>
                <w:tab w:val="decimal" w:pos="567"/>
              </w:tabs>
              <w:spacing w:before="60"/>
              <w:rPr>
                <w:sz w:val="16"/>
                <w:szCs w:val="16"/>
              </w:rPr>
            </w:pPr>
            <w:r w:rsidRPr="00091E91">
              <w:rPr>
                <w:sz w:val="16"/>
                <w:szCs w:val="16"/>
              </w:rPr>
              <w:tab/>
            </w:r>
            <w:r w:rsidRPr="00091E91">
              <w:rPr>
                <w:sz w:val="16"/>
                <w:szCs w:val="16"/>
              </w:rPr>
              <w:tab/>
              <w:t>0.</w:t>
            </w:r>
            <w:r w:rsidR="005A1AEA">
              <w:rPr>
                <w:sz w:val="16"/>
                <w:szCs w:val="16"/>
              </w:rPr>
              <w:t>1</w:t>
            </w:r>
            <w:r w:rsidR="009A49CA">
              <w:rPr>
                <w:sz w:val="16"/>
                <w:szCs w:val="16"/>
              </w:rPr>
              <w:t>7</w:t>
            </w:r>
          </w:p>
        </w:tc>
        <w:tc>
          <w:tcPr>
            <w:tcW w:w="1312" w:type="dxa"/>
            <w:vAlign w:val="bottom"/>
          </w:tcPr>
          <w:p w14:paraId="10BC8262" w14:textId="053720B3" w:rsidR="00762BAF" w:rsidRPr="00091E91" w:rsidRDefault="00762BAF" w:rsidP="008921EC">
            <w:pPr>
              <w:tabs>
                <w:tab w:val="decimal" w:pos="508"/>
                <w:tab w:val="decimal" w:pos="649"/>
              </w:tabs>
              <w:spacing w:before="60"/>
              <w:rPr>
                <w:sz w:val="16"/>
                <w:szCs w:val="16"/>
              </w:rPr>
            </w:pPr>
            <w:r w:rsidRPr="00091E91">
              <w:rPr>
                <w:sz w:val="16"/>
                <w:szCs w:val="16"/>
              </w:rPr>
              <w:tab/>
            </w:r>
            <w:r w:rsidRPr="00091E91">
              <w:rPr>
                <w:sz w:val="16"/>
                <w:szCs w:val="16"/>
              </w:rPr>
              <w:tab/>
              <w:t>0.</w:t>
            </w:r>
            <w:r w:rsidR="009A49CA">
              <w:rPr>
                <w:sz w:val="16"/>
                <w:szCs w:val="16"/>
              </w:rPr>
              <w:t>09</w:t>
            </w:r>
          </w:p>
        </w:tc>
      </w:tr>
      <w:tr w:rsidR="00F34F43" w:rsidRPr="00091E91" w14:paraId="66198FC4" w14:textId="77777777" w:rsidTr="007E73A5">
        <w:trPr>
          <w:cantSplit/>
          <w:trHeight w:val="23"/>
          <w:jc w:val="center"/>
        </w:trPr>
        <w:tc>
          <w:tcPr>
            <w:tcW w:w="645" w:type="dxa"/>
            <w:vAlign w:val="bottom"/>
          </w:tcPr>
          <w:p w14:paraId="2DBD70C1" w14:textId="77777777" w:rsidR="00F34F43" w:rsidRPr="00F009BA" w:rsidRDefault="00F34F43" w:rsidP="007E73A5">
            <w:pPr>
              <w:tabs>
                <w:tab w:val="center" w:pos="3348"/>
              </w:tabs>
              <w:jc w:val="center"/>
              <w:rPr>
                <w:sz w:val="16"/>
                <w:szCs w:val="16"/>
              </w:rPr>
            </w:pPr>
          </w:p>
        </w:tc>
        <w:tc>
          <w:tcPr>
            <w:tcW w:w="652" w:type="dxa"/>
          </w:tcPr>
          <w:p w14:paraId="579B708E"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0139ECA1" w14:textId="52A2F3DE" w:rsidR="00F34F43" w:rsidRPr="00091E91" w:rsidRDefault="00F34F43" w:rsidP="007E73A5">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1</w:t>
            </w:r>
            <w:r w:rsidR="0074091F">
              <w:rPr>
                <w:sz w:val="16"/>
                <w:szCs w:val="16"/>
              </w:rPr>
              <w:t>5</w:t>
            </w:r>
          </w:p>
        </w:tc>
        <w:tc>
          <w:tcPr>
            <w:tcW w:w="1312" w:type="dxa"/>
            <w:vAlign w:val="bottom"/>
          </w:tcPr>
          <w:p w14:paraId="26378553" w14:textId="4273408A"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A1AEA">
              <w:rPr>
                <w:sz w:val="16"/>
                <w:szCs w:val="16"/>
              </w:rPr>
              <w:t>3</w:t>
            </w:r>
          </w:p>
        </w:tc>
        <w:tc>
          <w:tcPr>
            <w:tcW w:w="1578" w:type="dxa"/>
            <w:vAlign w:val="bottom"/>
          </w:tcPr>
          <w:p w14:paraId="3B029AC5" w14:textId="29753942"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sidR="00FA642F">
              <w:rPr>
                <w:sz w:val="16"/>
                <w:szCs w:val="16"/>
              </w:rPr>
              <w:t>1</w:t>
            </w:r>
          </w:p>
        </w:tc>
        <w:tc>
          <w:tcPr>
            <w:tcW w:w="1046" w:type="dxa"/>
            <w:vAlign w:val="bottom"/>
          </w:tcPr>
          <w:p w14:paraId="6DF83FD5"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176AB4">
              <w:rPr>
                <w:sz w:val="16"/>
                <w:szCs w:val="16"/>
              </w:rPr>
              <w:t>7</w:t>
            </w:r>
          </w:p>
        </w:tc>
        <w:tc>
          <w:tcPr>
            <w:tcW w:w="1313" w:type="dxa"/>
            <w:vAlign w:val="bottom"/>
          </w:tcPr>
          <w:p w14:paraId="67B5C2D1" w14:textId="456F475A"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D32134">
              <w:rPr>
                <w:sz w:val="16"/>
                <w:szCs w:val="16"/>
              </w:rPr>
              <w:t>0</w:t>
            </w:r>
          </w:p>
        </w:tc>
        <w:tc>
          <w:tcPr>
            <w:tcW w:w="1312" w:type="dxa"/>
            <w:vAlign w:val="bottom"/>
          </w:tcPr>
          <w:p w14:paraId="42FFB041" w14:textId="00C97A3B"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9A49CA">
              <w:rPr>
                <w:sz w:val="16"/>
                <w:szCs w:val="16"/>
              </w:rPr>
              <w:t>5</w:t>
            </w:r>
          </w:p>
        </w:tc>
      </w:tr>
      <w:tr w:rsidR="00241C74" w:rsidRPr="00091E91" w14:paraId="42B24412" w14:textId="77777777" w:rsidTr="00B82A35">
        <w:trPr>
          <w:cantSplit/>
          <w:trHeight w:val="23"/>
          <w:jc w:val="center"/>
        </w:trPr>
        <w:tc>
          <w:tcPr>
            <w:tcW w:w="645" w:type="dxa"/>
            <w:vAlign w:val="bottom"/>
          </w:tcPr>
          <w:p w14:paraId="7DAD5074" w14:textId="77777777" w:rsidR="00241C74" w:rsidRPr="00F009BA" w:rsidRDefault="00241C74" w:rsidP="00B82A35">
            <w:pPr>
              <w:tabs>
                <w:tab w:val="center" w:pos="3348"/>
              </w:tabs>
              <w:jc w:val="center"/>
              <w:rPr>
                <w:sz w:val="16"/>
                <w:szCs w:val="16"/>
              </w:rPr>
            </w:pPr>
          </w:p>
        </w:tc>
        <w:tc>
          <w:tcPr>
            <w:tcW w:w="652" w:type="dxa"/>
          </w:tcPr>
          <w:p w14:paraId="7CF474D0"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932475F" w14:textId="77777777" w:rsidR="00241C74" w:rsidRPr="00091E91" w:rsidRDefault="00241C74" w:rsidP="00B82A35">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3D74F0">
              <w:rPr>
                <w:sz w:val="16"/>
                <w:szCs w:val="16"/>
              </w:rPr>
              <w:t>1</w:t>
            </w:r>
            <w:r w:rsidR="002561E5">
              <w:rPr>
                <w:sz w:val="16"/>
                <w:szCs w:val="16"/>
              </w:rPr>
              <w:t>5</w:t>
            </w:r>
          </w:p>
        </w:tc>
        <w:tc>
          <w:tcPr>
            <w:tcW w:w="1312" w:type="dxa"/>
            <w:vAlign w:val="bottom"/>
          </w:tcPr>
          <w:p w14:paraId="28E8F270" w14:textId="73276D20"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5A1AEA">
              <w:rPr>
                <w:sz w:val="16"/>
                <w:szCs w:val="16"/>
              </w:rPr>
              <w:t>2</w:t>
            </w:r>
          </w:p>
        </w:tc>
        <w:tc>
          <w:tcPr>
            <w:tcW w:w="1578" w:type="dxa"/>
            <w:vAlign w:val="bottom"/>
          </w:tcPr>
          <w:p w14:paraId="0BA96DE2" w14:textId="2BACAF54" w:rsidR="00241C74" w:rsidRPr="00091E91" w:rsidRDefault="00241C74" w:rsidP="00B82A35">
            <w:pPr>
              <w:tabs>
                <w:tab w:val="decimal" w:pos="476"/>
                <w:tab w:val="decimal" w:pos="671"/>
              </w:tabs>
              <w:rPr>
                <w:sz w:val="16"/>
                <w:szCs w:val="16"/>
              </w:rPr>
            </w:pPr>
            <w:r>
              <w:rPr>
                <w:sz w:val="16"/>
                <w:szCs w:val="16"/>
              </w:rPr>
              <w:tab/>
            </w:r>
            <w:r w:rsidR="000D6D82">
              <w:rPr>
                <w:sz w:val="16"/>
                <w:szCs w:val="16"/>
              </w:rPr>
              <w:t>-</w:t>
            </w:r>
            <w:r>
              <w:rPr>
                <w:sz w:val="16"/>
                <w:szCs w:val="16"/>
              </w:rPr>
              <w:tab/>
              <w:t>0.0</w:t>
            </w:r>
            <w:r w:rsidR="005A1AEA">
              <w:rPr>
                <w:sz w:val="16"/>
                <w:szCs w:val="16"/>
              </w:rPr>
              <w:t>1</w:t>
            </w:r>
          </w:p>
        </w:tc>
        <w:tc>
          <w:tcPr>
            <w:tcW w:w="1046" w:type="dxa"/>
            <w:vAlign w:val="bottom"/>
          </w:tcPr>
          <w:p w14:paraId="7DE93D9B" w14:textId="730AAA05"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DF30E9">
              <w:rPr>
                <w:sz w:val="16"/>
                <w:szCs w:val="16"/>
              </w:rPr>
              <w:t>8</w:t>
            </w:r>
          </w:p>
        </w:tc>
        <w:tc>
          <w:tcPr>
            <w:tcW w:w="1313" w:type="dxa"/>
            <w:vAlign w:val="bottom"/>
          </w:tcPr>
          <w:p w14:paraId="77ED6096" w14:textId="28092C4E"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w:t>
            </w:r>
            <w:r w:rsidR="009A49CA">
              <w:rPr>
                <w:sz w:val="16"/>
                <w:szCs w:val="16"/>
              </w:rPr>
              <w:t>2</w:t>
            </w:r>
          </w:p>
        </w:tc>
        <w:tc>
          <w:tcPr>
            <w:tcW w:w="1312" w:type="dxa"/>
            <w:vAlign w:val="bottom"/>
          </w:tcPr>
          <w:p w14:paraId="689F4F4E" w14:textId="473AAC3E" w:rsidR="00241C74" w:rsidRPr="00091E91" w:rsidRDefault="00241C74" w:rsidP="00B82A35">
            <w:pPr>
              <w:tabs>
                <w:tab w:val="decimal" w:pos="508"/>
                <w:tab w:val="decimal" w:pos="649"/>
              </w:tabs>
              <w:rPr>
                <w:sz w:val="16"/>
                <w:szCs w:val="16"/>
              </w:rPr>
            </w:pPr>
            <w:r>
              <w:rPr>
                <w:sz w:val="16"/>
                <w:szCs w:val="16"/>
              </w:rPr>
              <w:tab/>
            </w:r>
            <w:r>
              <w:rPr>
                <w:sz w:val="16"/>
                <w:szCs w:val="16"/>
              </w:rPr>
              <w:tab/>
              <w:t>0.0</w:t>
            </w:r>
            <w:r w:rsidR="009A49CA">
              <w:rPr>
                <w:sz w:val="16"/>
                <w:szCs w:val="16"/>
              </w:rPr>
              <w:t>0</w:t>
            </w:r>
          </w:p>
        </w:tc>
      </w:tr>
      <w:tr w:rsidR="008921EC" w:rsidRPr="00091E91" w14:paraId="7E256762" w14:textId="77777777" w:rsidTr="00692B29">
        <w:trPr>
          <w:cantSplit/>
          <w:trHeight w:val="23"/>
          <w:jc w:val="center"/>
        </w:trPr>
        <w:tc>
          <w:tcPr>
            <w:tcW w:w="645" w:type="dxa"/>
            <w:vAlign w:val="bottom"/>
          </w:tcPr>
          <w:p w14:paraId="4BEA2D1F" w14:textId="77777777" w:rsidR="008921EC" w:rsidRPr="00F009BA" w:rsidRDefault="008921EC" w:rsidP="00692B29">
            <w:pPr>
              <w:tabs>
                <w:tab w:val="center" w:pos="3348"/>
              </w:tabs>
              <w:jc w:val="center"/>
              <w:rPr>
                <w:sz w:val="16"/>
                <w:szCs w:val="16"/>
              </w:rPr>
            </w:pPr>
          </w:p>
        </w:tc>
        <w:tc>
          <w:tcPr>
            <w:tcW w:w="652" w:type="dxa"/>
          </w:tcPr>
          <w:p w14:paraId="71D1DC25" w14:textId="77777777" w:rsidR="008921EC" w:rsidRPr="00F009BA" w:rsidRDefault="008921EC" w:rsidP="00692B29">
            <w:pPr>
              <w:ind w:left="57" w:right="-55"/>
              <w:jc w:val="left"/>
              <w:rPr>
                <w:sz w:val="16"/>
                <w:szCs w:val="16"/>
                <w:lang w:val="es-MX" w:eastAsia="es-MX"/>
              </w:rPr>
            </w:pPr>
            <w:r>
              <w:rPr>
                <w:sz w:val="16"/>
                <w:szCs w:val="16"/>
                <w:lang w:val="es-MX" w:eastAsia="es-MX"/>
              </w:rPr>
              <w:t>Nov</w:t>
            </w:r>
            <w:r w:rsidRPr="00F009BA">
              <w:rPr>
                <w:sz w:val="16"/>
                <w:szCs w:val="16"/>
                <w:lang w:val="es-MX" w:eastAsia="es-MX"/>
              </w:rPr>
              <w:t>.</w:t>
            </w:r>
          </w:p>
        </w:tc>
        <w:tc>
          <w:tcPr>
            <w:tcW w:w="1312" w:type="dxa"/>
            <w:vAlign w:val="bottom"/>
          </w:tcPr>
          <w:p w14:paraId="1AF76823" w14:textId="77777777" w:rsidR="008921EC" w:rsidRPr="00091E91" w:rsidRDefault="008921EC" w:rsidP="00692B29">
            <w:pPr>
              <w:tabs>
                <w:tab w:val="decimal" w:pos="406"/>
                <w:tab w:val="decimal" w:pos="595"/>
              </w:tabs>
              <w:rPr>
                <w:sz w:val="16"/>
                <w:szCs w:val="16"/>
              </w:rPr>
            </w:pPr>
            <w:r w:rsidRPr="00091E91">
              <w:rPr>
                <w:sz w:val="16"/>
                <w:szCs w:val="16"/>
              </w:rPr>
              <w:tab/>
            </w:r>
            <w:r w:rsidR="000D6D82">
              <w:rPr>
                <w:sz w:val="16"/>
                <w:szCs w:val="16"/>
              </w:rPr>
              <w:t>-</w:t>
            </w:r>
            <w:r w:rsidRPr="00091E91">
              <w:rPr>
                <w:sz w:val="16"/>
                <w:szCs w:val="16"/>
              </w:rPr>
              <w:tab/>
              <w:t>0.</w:t>
            </w:r>
            <w:r w:rsidR="002561E5">
              <w:rPr>
                <w:sz w:val="16"/>
                <w:szCs w:val="16"/>
              </w:rPr>
              <w:t>1</w:t>
            </w:r>
            <w:r w:rsidR="005B474E">
              <w:rPr>
                <w:sz w:val="16"/>
                <w:szCs w:val="16"/>
              </w:rPr>
              <w:t>1</w:t>
            </w:r>
          </w:p>
        </w:tc>
        <w:tc>
          <w:tcPr>
            <w:tcW w:w="1312" w:type="dxa"/>
            <w:vAlign w:val="bottom"/>
          </w:tcPr>
          <w:p w14:paraId="2062C163" w14:textId="77777777" w:rsidR="008921EC" w:rsidRPr="00091E91" w:rsidRDefault="008921EC" w:rsidP="00692B29">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w:t>
            </w:r>
            <w:r w:rsidR="005B474E">
              <w:rPr>
                <w:sz w:val="16"/>
                <w:szCs w:val="16"/>
              </w:rPr>
              <w:t>0</w:t>
            </w:r>
          </w:p>
        </w:tc>
        <w:tc>
          <w:tcPr>
            <w:tcW w:w="1578" w:type="dxa"/>
            <w:vAlign w:val="bottom"/>
          </w:tcPr>
          <w:p w14:paraId="07A1AF10" w14:textId="105E1ECE" w:rsidR="008921EC" w:rsidRPr="00091E91" w:rsidRDefault="008921EC" w:rsidP="00692B29">
            <w:pPr>
              <w:tabs>
                <w:tab w:val="decimal" w:pos="476"/>
                <w:tab w:val="decimal" w:pos="671"/>
              </w:tabs>
              <w:rPr>
                <w:sz w:val="16"/>
                <w:szCs w:val="16"/>
              </w:rPr>
            </w:pPr>
            <w:r>
              <w:rPr>
                <w:sz w:val="16"/>
                <w:szCs w:val="16"/>
              </w:rPr>
              <w:tab/>
            </w:r>
            <w:r w:rsidR="000D6D82">
              <w:rPr>
                <w:sz w:val="16"/>
                <w:szCs w:val="16"/>
              </w:rPr>
              <w:t>-</w:t>
            </w:r>
            <w:r>
              <w:rPr>
                <w:sz w:val="16"/>
                <w:szCs w:val="16"/>
              </w:rPr>
              <w:tab/>
              <w:t>0.0</w:t>
            </w:r>
            <w:r w:rsidR="005A1AEA">
              <w:rPr>
                <w:sz w:val="16"/>
                <w:szCs w:val="16"/>
              </w:rPr>
              <w:t>1</w:t>
            </w:r>
          </w:p>
        </w:tc>
        <w:tc>
          <w:tcPr>
            <w:tcW w:w="1046" w:type="dxa"/>
            <w:vAlign w:val="bottom"/>
          </w:tcPr>
          <w:p w14:paraId="60C59FD9" w14:textId="33DD3E23" w:rsidR="008921EC" w:rsidRPr="00091E91" w:rsidRDefault="008921EC" w:rsidP="00692B29">
            <w:pPr>
              <w:tabs>
                <w:tab w:val="decimal" w:pos="403"/>
                <w:tab w:val="decimal" w:pos="567"/>
              </w:tabs>
              <w:rPr>
                <w:sz w:val="16"/>
                <w:szCs w:val="16"/>
              </w:rPr>
            </w:pPr>
            <w:r>
              <w:rPr>
                <w:sz w:val="16"/>
                <w:szCs w:val="16"/>
              </w:rPr>
              <w:tab/>
            </w:r>
            <w:r w:rsidRPr="00091E91">
              <w:rPr>
                <w:sz w:val="16"/>
                <w:szCs w:val="16"/>
              </w:rPr>
              <w:tab/>
              <w:t>0.</w:t>
            </w:r>
            <w:r w:rsidR="00B41EE7">
              <w:rPr>
                <w:sz w:val="16"/>
                <w:szCs w:val="16"/>
              </w:rPr>
              <w:t>0</w:t>
            </w:r>
            <w:r w:rsidR="00D22256">
              <w:rPr>
                <w:sz w:val="16"/>
                <w:szCs w:val="16"/>
              </w:rPr>
              <w:t>6</w:t>
            </w:r>
          </w:p>
        </w:tc>
        <w:tc>
          <w:tcPr>
            <w:tcW w:w="1313" w:type="dxa"/>
            <w:vAlign w:val="bottom"/>
          </w:tcPr>
          <w:p w14:paraId="18923A07" w14:textId="676B5774" w:rsidR="008921EC" w:rsidRPr="00091E91" w:rsidRDefault="008921EC" w:rsidP="00692B29">
            <w:pPr>
              <w:tabs>
                <w:tab w:val="decimal" w:pos="403"/>
                <w:tab w:val="decimal" w:pos="567"/>
              </w:tabs>
              <w:rPr>
                <w:sz w:val="16"/>
                <w:szCs w:val="16"/>
              </w:rPr>
            </w:pPr>
            <w:r>
              <w:rPr>
                <w:sz w:val="16"/>
                <w:szCs w:val="16"/>
              </w:rPr>
              <w:tab/>
            </w:r>
            <w:r w:rsidRPr="00091E91">
              <w:rPr>
                <w:sz w:val="16"/>
                <w:szCs w:val="16"/>
              </w:rPr>
              <w:tab/>
              <w:t>0.</w:t>
            </w:r>
            <w:r>
              <w:rPr>
                <w:sz w:val="16"/>
                <w:szCs w:val="16"/>
              </w:rPr>
              <w:t>2</w:t>
            </w:r>
            <w:r w:rsidR="00D32134">
              <w:rPr>
                <w:sz w:val="16"/>
                <w:szCs w:val="16"/>
              </w:rPr>
              <w:t>5</w:t>
            </w:r>
          </w:p>
        </w:tc>
        <w:tc>
          <w:tcPr>
            <w:tcW w:w="1312" w:type="dxa"/>
            <w:vAlign w:val="bottom"/>
          </w:tcPr>
          <w:p w14:paraId="3CC8CB20" w14:textId="4DE6DD51" w:rsidR="008921EC" w:rsidRPr="00091E91" w:rsidRDefault="008921EC" w:rsidP="00692B29">
            <w:pPr>
              <w:tabs>
                <w:tab w:val="decimal" w:pos="508"/>
                <w:tab w:val="decimal" w:pos="649"/>
              </w:tabs>
              <w:rPr>
                <w:sz w:val="16"/>
                <w:szCs w:val="16"/>
              </w:rPr>
            </w:pPr>
            <w:r>
              <w:rPr>
                <w:sz w:val="16"/>
                <w:szCs w:val="16"/>
              </w:rPr>
              <w:tab/>
            </w:r>
            <w:r w:rsidR="000D6D82">
              <w:rPr>
                <w:sz w:val="16"/>
                <w:szCs w:val="16"/>
              </w:rPr>
              <w:t>-</w:t>
            </w:r>
            <w:r>
              <w:rPr>
                <w:sz w:val="16"/>
                <w:szCs w:val="16"/>
              </w:rPr>
              <w:tab/>
              <w:t>0.0</w:t>
            </w:r>
            <w:r w:rsidR="009A49CA">
              <w:rPr>
                <w:sz w:val="16"/>
                <w:szCs w:val="16"/>
              </w:rPr>
              <w:t>6</w:t>
            </w:r>
          </w:p>
        </w:tc>
      </w:tr>
      <w:tr w:rsidR="00091E91" w:rsidRPr="00091E91" w14:paraId="60049E66" w14:textId="77777777" w:rsidTr="009767AF">
        <w:trPr>
          <w:cantSplit/>
          <w:trHeight w:val="23"/>
          <w:jc w:val="center"/>
        </w:trPr>
        <w:tc>
          <w:tcPr>
            <w:tcW w:w="645" w:type="dxa"/>
            <w:vAlign w:val="bottom"/>
          </w:tcPr>
          <w:p w14:paraId="7BFC15DB" w14:textId="77777777" w:rsidR="0022375A" w:rsidRPr="00F009BA" w:rsidRDefault="0022375A" w:rsidP="008921EC">
            <w:pPr>
              <w:tabs>
                <w:tab w:val="center" w:pos="3348"/>
              </w:tabs>
              <w:spacing w:after="60"/>
              <w:jc w:val="center"/>
              <w:rPr>
                <w:sz w:val="16"/>
                <w:szCs w:val="16"/>
              </w:rPr>
            </w:pPr>
          </w:p>
        </w:tc>
        <w:tc>
          <w:tcPr>
            <w:tcW w:w="652" w:type="dxa"/>
          </w:tcPr>
          <w:p w14:paraId="10DF6B1F" w14:textId="77777777" w:rsidR="0022375A" w:rsidRPr="00F009BA" w:rsidRDefault="008921EC" w:rsidP="008921EC">
            <w:pPr>
              <w:spacing w:after="60"/>
              <w:ind w:left="57" w:right="-55"/>
              <w:jc w:val="left"/>
              <w:rPr>
                <w:sz w:val="16"/>
                <w:szCs w:val="16"/>
                <w:lang w:val="es-MX" w:eastAsia="es-MX"/>
              </w:rPr>
            </w:pPr>
            <w:r>
              <w:rPr>
                <w:sz w:val="16"/>
                <w:szCs w:val="16"/>
                <w:lang w:val="es-MX" w:eastAsia="es-MX"/>
              </w:rPr>
              <w:t>Dic</w:t>
            </w:r>
            <w:r w:rsidR="0022375A" w:rsidRPr="00F009BA">
              <w:rPr>
                <w:sz w:val="16"/>
                <w:szCs w:val="16"/>
                <w:lang w:val="es-MX" w:eastAsia="es-MX"/>
              </w:rPr>
              <w:t>.</w:t>
            </w:r>
          </w:p>
        </w:tc>
        <w:tc>
          <w:tcPr>
            <w:tcW w:w="1312" w:type="dxa"/>
            <w:vAlign w:val="bottom"/>
          </w:tcPr>
          <w:p w14:paraId="661D41C7" w14:textId="2C06E140" w:rsidR="0022375A" w:rsidRPr="00091E91" w:rsidRDefault="0022375A" w:rsidP="008921EC">
            <w:pPr>
              <w:tabs>
                <w:tab w:val="decimal" w:pos="406"/>
                <w:tab w:val="decimal" w:pos="595"/>
              </w:tabs>
              <w:spacing w:after="60"/>
              <w:rPr>
                <w:sz w:val="16"/>
                <w:szCs w:val="16"/>
              </w:rPr>
            </w:pPr>
            <w:r w:rsidRPr="00091E91">
              <w:rPr>
                <w:sz w:val="16"/>
                <w:szCs w:val="16"/>
              </w:rPr>
              <w:tab/>
            </w:r>
            <w:r w:rsidR="000D6D82">
              <w:rPr>
                <w:sz w:val="16"/>
                <w:szCs w:val="16"/>
              </w:rPr>
              <w:t>-</w:t>
            </w:r>
            <w:r w:rsidRPr="00091E91">
              <w:rPr>
                <w:sz w:val="16"/>
                <w:szCs w:val="16"/>
              </w:rPr>
              <w:tab/>
              <w:t>0.</w:t>
            </w:r>
            <w:r w:rsidR="002561E5">
              <w:rPr>
                <w:sz w:val="16"/>
                <w:szCs w:val="16"/>
              </w:rPr>
              <w:t>0</w:t>
            </w:r>
            <w:r w:rsidR="005A1AEA">
              <w:rPr>
                <w:sz w:val="16"/>
                <w:szCs w:val="16"/>
              </w:rPr>
              <w:t>4</w:t>
            </w:r>
          </w:p>
        </w:tc>
        <w:tc>
          <w:tcPr>
            <w:tcW w:w="1312" w:type="dxa"/>
            <w:vAlign w:val="bottom"/>
          </w:tcPr>
          <w:p w14:paraId="0B714E02" w14:textId="77777777" w:rsidR="0022375A" w:rsidRPr="00091E91" w:rsidRDefault="00320C94" w:rsidP="008921EC">
            <w:pPr>
              <w:tabs>
                <w:tab w:val="decimal" w:pos="370"/>
                <w:tab w:val="decimal" w:pos="543"/>
              </w:tabs>
              <w:spacing w:after="60"/>
              <w:rPr>
                <w:sz w:val="16"/>
                <w:szCs w:val="16"/>
              </w:rPr>
            </w:pPr>
            <w:r w:rsidRPr="00091E91">
              <w:rPr>
                <w:sz w:val="16"/>
                <w:szCs w:val="16"/>
              </w:rPr>
              <w:tab/>
            </w:r>
            <w:r w:rsidRPr="00091E91">
              <w:rPr>
                <w:sz w:val="16"/>
                <w:szCs w:val="16"/>
              </w:rPr>
              <w:tab/>
              <w:t>0.</w:t>
            </w:r>
            <w:r w:rsidR="000B70D6">
              <w:rPr>
                <w:sz w:val="16"/>
                <w:szCs w:val="16"/>
              </w:rPr>
              <w:t>1</w:t>
            </w:r>
            <w:r w:rsidR="005B474E">
              <w:rPr>
                <w:sz w:val="16"/>
                <w:szCs w:val="16"/>
              </w:rPr>
              <w:t>0</w:t>
            </w:r>
          </w:p>
        </w:tc>
        <w:tc>
          <w:tcPr>
            <w:tcW w:w="1578" w:type="dxa"/>
            <w:vAlign w:val="bottom"/>
          </w:tcPr>
          <w:p w14:paraId="14CA469F" w14:textId="77777777" w:rsidR="0022375A" w:rsidRPr="00091E91" w:rsidRDefault="00487FEB" w:rsidP="008921EC">
            <w:pPr>
              <w:tabs>
                <w:tab w:val="decimal" w:pos="476"/>
                <w:tab w:val="decimal" w:pos="671"/>
              </w:tabs>
              <w:spacing w:after="60"/>
              <w:rPr>
                <w:sz w:val="16"/>
                <w:szCs w:val="16"/>
              </w:rPr>
            </w:pPr>
            <w:r>
              <w:rPr>
                <w:sz w:val="16"/>
                <w:szCs w:val="16"/>
              </w:rPr>
              <w:tab/>
            </w:r>
            <w:r>
              <w:rPr>
                <w:sz w:val="16"/>
                <w:szCs w:val="16"/>
              </w:rPr>
              <w:tab/>
              <w:t>0.</w:t>
            </w:r>
            <w:r w:rsidR="00D9524F">
              <w:rPr>
                <w:sz w:val="16"/>
                <w:szCs w:val="16"/>
              </w:rPr>
              <w:t>0</w:t>
            </w:r>
            <w:r w:rsidR="00360669">
              <w:rPr>
                <w:sz w:val="16"/>
                <w:szCs w:val="16"/>
              </w:rPr>
              <w:t>0</w:t>
            </w:r>
          </w:p>
        </w:tc>
        <w:tc>
          <w:tcPr>
            <w:tcW w:w="1046" w:type="dxa"/>
            <w:vAlign w:val="bottom"/>
          </w:tcPr>
          <w:p w14:paraId="2F03F577" w14:textId="6ED24102" w:rsidR="0022375A" w:rsidRPr="00091E91" w:rsidRDefault="00F009BA" w:rsidP="008921EC">
            <w:pPr>
              <w:tabs>
                <w:tab w:val="decimal" w:pos="403"/>
                <w:tab w:val="decimal" w:pos="567"/>
              </w:tabs>
              <w:spacing w:after="60"/>
              <w:rPr>
                <w:sz w:val="16"/>
                <w:szCs w:val="16"/>
              </w:rPr>
            </w:pPr>
            <w:r>
              <w:rPr>
                <w:sz w:val="16"/>
                <w:szCs w:val="16"/>
              </w:rPr>
              <w:tab/>
            </w:r>
            <w:r w:rsidR="0022375A" w:rsidRPr="00091E91">
              <w:rPr>
                <w:sz w:val="16"/>
                <w:szCs w:val="16"/>
              </w:rPr>
              <w:tab/>
              <w:t>0.</w:t>
            </w:r>
            <w:r w:rsidR="00B41EE7">
              <w:rPr>
                <w:sz w:val="16"/>
                <w:szCs w:val="16"/>
              </w:rPr>
              <w:t>0</w:t>
            </w:r>
            <w:r w:rsidR="00D22256">
              <w:rPr>
                <w:sz w:val="16"/>
                <w:szCs w:val="16"/>
              </w:rPr>
              <w:t>3</w:t>
            </w:r>
          </w:p>
        </w:tc>
        <w:tc>
          <w:tcPr>
            <w:tcW w:w="1313" w:type="dxa"/>
            <w:vAlign w:val="bottom"/>
          </w:tcPr>
          <w:p w14:paraId="45EC9672" w14:textId="4320B382" w:rsidR="0022375A" w:rsidRPr="00091E91" w:rsidRDefault="006F0F20" w:rsidP="008921EC">
            <w:pPr>
              <w:tabs>
                <w:tab w:val="decimal" w:pos="403"/>
                <w:tab w:val="decimal" w:pos="567"/>
              </w:tabs>
              <w:spacing w:after="60"/>
              <w:rPr>
                <w:sz w:val="16"/>
                <w:szCs w:val="16"/>
              </w:rPr>
            </w:pPr>
            <w:r>
              <w:rPr>
                <w:sz w:val="16"/>
                <w:szCs w:val="16"/>
              </w:rPr>
              <w:tab/>
            </w:r>
            <w:r w:rsidR="0022375A" w:rsidRPr="00091E91">
              <w:rPr>
                <w:sz w:val="16"/>
                <w:szCs w:val="16"/>
              </w:rPr>
              <w:tab/>
              <w:t>0.</w:t>
            </w:r>
            <w:r w:rsidR="00244E83">
              <w:rPr>
                <w:sz w:val="16"/>
                <w:szCs w:val="16"/>
              </w:rPr>
              <w:t>2</w:t>
            </w:r>
            <w:r w:rsidR="009A49CA">
              <w:rPr>
                <w:sz w:val="16"/>
                <w:szCs w:val="16"/>
              </w:rPr>
              <w:t>7</w:t>
            </w:r>
          </w:p>
        </w:tc>
        <w:tc>
          <w:tcPr>
            <w:tcW w:w="1312" w:type="dxa"/>
            <w:vAlign w:val="bottom"/>
          </w:tcPr>
          <w:p w14:paraId="20546071" w14:textId="2A500BE8" w:rsidR="0022375A" w:rsidRPr="00091E91" w:rsidRDefault="006779C1" w:rsidP="008921EC">
            <w:pPr>
              <w:tabs>
                <w:tab w:val="decimal" w:pos="508"/>
                <w:tab w:val="decimal" w:pos="649"/>
              </w:tabs>
              <w:spacing w:after="60"/>
              <w:rPr>
                <w:sz w:val="16"/>
                <w:szCs w:val="16"/>
              </w:rPr>
            </w:pPr>
            <w:r>
              <w:rPr>
                <w:sz w:val="16"/>
                <w:szCs w:val="16"/>
              </w:rPr>
              <w:tab/>
            </w:r>
            <w:r w:rsidR="000D6D82">
              <w:rPr>
                <w:sz w:val="16"/>
                <w:szCs w:val="16"/>
              </w:rPr>
              <w:t>-</w:t>
            </w:r>
            <w:r>
              <w:rPr>
                <w:sz w:val="16"/>
                <w:szCs w:val="16"/>
              </w:rPr>
              <w:tab/>
              <w:t>0.</w:t>
            </w:r>
            <w:r w:rsidR="00157298">
              <w:rPr>
                <w:sz w:val="16"/>
                <w:szCs w:val="16"/>
              </w:rPr>
              <w:t>1</w:t>
            </w:r>
            <w:r w:rsidR="009A49CA">
              <w:rPr>
                <w:sz w:val="16"/>
                <w:szCs w:val="16"/>
              </w:rPr>
              <w:t>5</w:t>
            </w:r>
          </w:p>
        </w:tc>
      </w:tr>
      <w:tr w:rsidR="008E10E7" w:rsidRPr="00091E91" w14:paraId="6FE810B0" w14:textId="77777777" w:rsidTr="00692B29">
        <w:trPr>
          <w:cantSplit/>
          <w:trHeight w:val="23"/>
          <w:jc w:val="center"/>
        </w:trPr>
        <w:tc>
          <w:tcPr>
            <w:tcW w:w="645" w:type="dxa"/>
            <w:vAlign w:val="bottom"/>
          </w:tcPr>
          <w:p w14:paraId="2C3D969B" w14:textId="77777777" w:rsidR="008E10E7" w:rsidRPr="00F009BA" w:rsidRDefault="008E10E7" w:rsidP="008E10E7">
            <w:pPr>
              <w:tabs>
                <w:tab w:val="center" w:pos="3348"/>
              </w:tabs>
              <w:jc w:val="center"/>
              <w:rPr>
                <w:sz w:val="16"/>
                <w:szCs w:val="16"/>
              </w:rPr>
            </w:pPr>
            <w:r>
              <w:rPr>
                <w:sz w:val="16"/>
                <w:szCs w:val="16"/>
              </w:rPr>
              <w:t>2022</w:t>
            </w:r>
          </w:p>
        </w:tc>
        <w:tc>
          <w:tcPr>
            <w:tcW w:w="652" w:type="dxa"/>
          </w:tcPr>
          <w:p w14:paraId="51C79332" w14:textId="77777777" w:rsidR="008E10E7" w:rsidRPr="00F009BA" w:rsidRDefault="008E10E7" w:rsidP="008E10E7">
            <w:pPr>
              <w:ind w:left="57" w:right="-55"/>
              <w:jc w:val="left"/>
              <w:rPr>
                <w:sz w:val="16"/>
                <w:szCs w:val="16"/>
                <w:lang w:val="es-MX" w:eastAsia="es-MX"/>
              </w:rPr>
            </w:pPr>
            <w:r>
              <w:rPr>
                <w:sz w:val="16"/>
                <w:szCs w:val="16"/>
                <w:lang w:val="es-MX" w:eastAsia="es-MX"/>
              </w:rPr>
              <w:t>Ene.</w:t>
            </w:r>
          </w:p>
        </w:tc>
        <w:tc>
          <w:tcPr>
            <w:tcW w:w="1312" w:type="dxa"/>
            <w:vAlign w:val="bottom"/>
          </w:tcPr>
          <w:p w14:paraId="7066CBAA" w14:textId="529D5C33" w:rsidR="008E10E7" w:rsidRPr="00091E91" w:rsidRDefault="008E10E7" w:rsidP="008E10E7">
            <w:pPr>
              <w:tabs>
                <w:tab w:val="decimal" w:pos="406"/>
                <w:tab w:val="decimal" w:pos="595"/>
              </w:tabs>
              <w:rPr>
                <w:sz w:val="16"/>
                <w:szCs w:val="16"/>
              </w:rPr>
            </w:pPr>
            <w:r w:rsidRPr="00091E91">
              <w:rPr>
                <w:sz w:val="16"/>
                <w:szCs w:val="16"/>
              </w:rPr>
              <w:tab/>
            </w:r>
            <w:r w:rsidRPr="00091E91">
              <w:rPr>
                <w:sz w:val="16"/>
                <w:szCs w:val="16"/>
              </w:rPr>
              <w:tab/>
              <w:t>0.</w:t>
            </w:r>
            <w:r w:rsidR="003D74F0">
              <w:rPr>
                <w:sz w:val="16"/>
                <w:szCs w:val="16"/>
              </w:rPr>
              <w:t>0</w:t>
            </w:r>
            <w:r w:rsidR="0074091F">
              <w:rPr>
                <w:sz w:val="16"/>
                <w:szCs w:val="16"/>
              </w:rPr>
              <w:t>2</w:t>
            </w:r>
          </w:p>
        </w:tc>
        <w:tc>
          <w:tcPr>
            <w:tcW w:w="1312" w:type="dxa"/>
            <w:vAlign w:val="bottom"/>
          </w:tcPr>
          <w:p w14:paraId="32A0252E" w14:textId="6D21AB89" w:rsidR="008E10E7" w:rsidRPr="00091E91" w:rsidRDefault="008E10E7" w:rsidP="008E10E7">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5A1AEA">
              <w:rPr>
                <w:sz w:val="16"/>
                <w:szCs w:val="16"/>
              </w:rPr>
              <w:t>0</w:t>
            </w:r>
          </w:p>
        </w:tc>
        <w:tc>
          <w:tcPr>
            <w:tcW w:w="1578" w:type="dxa"/>
            <w:vAlign w:val="bottom"/>
          </w:tcPr>
          <w:p w14:paraId="44BF2942" w14:textId="0D482035" w:rsidR="008E10E7" w:rsidRPr="00091E91" w:rsidRDefault="008E10E7" w:rsidP="008E10E7">
            <w:pPr>
              <w:tabs>
                <w:tab w:val="decimal" w:pos="476"/>
                <w:tab w:val="decimal" w:pos="671"/>
              </w:tabs>
              <w:rPr>
                <w:sz w:val="16"/>
                <w:szCs w:val="16"/>
              </w:rPr>
            </w:pPr>
            <w:r w:rsidRPr="00091E91">
              <w:rPr>
                <w:sz w:val="16"/>
                <w:szCs w:val="16"/>
              </w:rPr>
              <w:tab/>
            </w:r>
            <w:r w:rsidR="005A1AEA">
              <w:rPr>
                <w:sz w:val="16"/>
                <w:szCs w:val="16"/>
              </w:rPr>
              <w:t>-</w:t>
            </w:r>
            <w:r w:rsidRPr="00091E91">
              <w:rPr>
                <w:sz w:val="16"/>
                <w:szCs w:val="16"/>
              </w:rPr>
              <w:tab/>
              <w:t>0.</w:t>
            </w:r>
            <w:r>
              <w:rPr>
                <w:sz w:val="16"/>
                <w:szCs w:val="16"/>
              </w:rPr>
              <w:t>0</w:t>
            </w:r>
            <w:r w:rsidR="005A1AEA">
              <w:rPr>
                <w:sz w:val="16"/>
                <w:szCs w:val="16"/>
              </w:rPr>
              <w:t>1</w:t>
            </w:r>
          </w:p>
        </w:tc>
        <w:tc>
          <w:tcPr>
            <w:tcW w:w="1046" w:type="dxa"/>
            <w:vAlign w:val="bottom"/>
          </w:tcPr>
          <w:p w14:paraId="749E90C1" w14:textId="6C926872"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Pr>
                <w:sz w:val="16"/>
                <w:szCs w:val="16"/>
              </w:rPr>
              <w:t>0</w:t>
            </w:r>
            <w:r w:rsidR="00DF30E9">
              <w:rPr>
                <w:sz w:val="16"/>
                <w:szCs w:val="16"/>
              </w:rPr>
              <w:t>0</w:t>
            </w:r>
          </w:p>
        </w:tc>
        <w:tc>
          <w:tcPr>
            <w:tcW w:w="1313" w:type="dxa"/>
            <w:vAlign w:val="bottom"/>
          </w:tcPr>
          <w:p w14:paraId="02243CC5" w14:textId="25545B5D" w:rsidR="008E10E7" w:rsidRPr="00091E91" w:rsidRDefault="008E10E7" w:rsidP="008E10E7">
            <w:pPr>
              <w:tabs>
                <w:tab w:val="decimal" w:pos="403"/>
                <w:tab w:val="decimal" w:pos="567"/>
              </w:tabs>
              <w:rPr>
                <w:sz w:val="16"/>
                <w:szCs w:val="16"/>
              </w:rPr>
            </w:pPr>
            <w:r w:rsidRPr="00091E91">
              <w:rPr>
                <w:sz w:val="16"/>
                <w:szCs w:val="16"/>
              </w:rPr>
              <w:tab/>
            </w:r>
            <w:r w:rsidRPr="00091E91">
              <w:rPr>
                <w:sz w:val="16"/>
                <w:szCs w:val="16"/>
              </w:rPr>
              <w:tab/>
              <w:t>0.</w:t>
            </w:r>
            <w:r w:rsidR="00D32134">
              <w:rPr>
                <w:sz w:val="16"/>
                <w:szCs w:val="16"/>
              </w:rPr>
              <w:t>29</w:t>
            </w:r>
          </w:p>
        </w:tc>
        <w:tc>
          <w:tcPr>
            <w:tcW w:w="1312" w:type="dxa"/>
            <w:vAlign w:val="bottom"/>
          </w:tcPr>
          <w:p w14:paraId="433C0066" w14:textId="1109141D" w:rsidR="008E10E7" w:rsidRPr="00091E91" w:rsidRDefault="008E10E7" w:rsidP="008E10E7">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Pr>
                <w:sz w:val="16"/>
                <w:szCs w:val="16"/>
              </w:rPr>
              <w:t>2</w:t>
            </w:r>
            <w:r w:rsidR="009A49CA">
              <w:rPr>
                <w:sz w:val="16"/>
                <w:szCs w:val="16"/>
              </w:rPr>
              <w:t>5</w:t>
            </w:r>
          </w:p>
        </w:tc>
      </w:tr>
      <w:tr w:rsidR="00874A57" w:rsidRPr="00091E91" w14:paraId="2B1789EE" w14:textId="77777777" w:rsidTr="00692B29">
        <w:trPr>
          <w:cantSplit/>
          <w:trHeight w:val="23"/>
          <w:jc w:val="center"/>
        </w:trPr>
        <w:tc>
          <w:tcPr>
            <w:tcW w:w="645" w:type="dxa"/>
            <w:vAlign w:val="bottom"/>
          </w:tcPr>
          <w:p w14:paraId="34D5134B" w14:textId="77777777" w:rsidR="00874A57" w:rsidRPr="00F009BA" w:rsidRDefault="00874A57" w:rsidP="00692B29">
            <w:pPr>
              <w:tabs>
                <w:tab w:val="center" w:pos="3348"/>
              </w:tabs>
              <w:jc w:val="center"/>
              <w:rPr>
                <w:sz w:val="16"/>
                <w:szCs w:val="16"/>
              </w:rPr>
            </w:pPr>
          </w:p>
        </w:tc>
        <w:tc>
          <w:tcPr>
            <w:tcW w:w="652" w:type="dxa"/>
          </w:tcPr>
          <w:p w14:paraId="6D51F8B0" w14:textId="77777777" w:rsidR="00874A57" w:rsidRPr="00F009BA" w:rsidRDefault="00874A57" w:rsidP="00692B29">
            <w:pPr>
              <w:ind w:left="57" w:right="-55"/>
              <w:jc w:val="left"/>
              <w:rPr>
                <w:sz w:val="16"/>
                <w:szCs w:val="16"/>
                <w:lang w:val="es-MX" w:eastAsia="es-MX"/>
              </w:rPr>
            </w:pPr>
            <w:r>
              <w:rPr>
                <w:sz w:val="16"/>
                <w:szCs w:val="16"/>
                <w:lang w:val="es-MX" w:eastAsia="es-MX"/>
              </w:rPr>
              <w:t>Feb.</w:t>
            </w:r>
          </w:p>
        </w:tc>
        <w:tc>
          <w:tcPr>
            <w:tcW w:w="1312" w:type="dxa"/>
            <w:vAlign w:val="bottom"/>
          </w:tcPr>
          <w:p w14:paraId="7CBE6CF9" w14:textId="29D3F42B" w:rsidR="00874A57" w:rsidRPr="00091E91" w:rsidRDefault="00874A57" w:rsidP="00692B29">
            <w:pPr>
              <w:tabs>
                <w:tab w:val="decimal" w:pos="406"/>
                <w:tab w:val="decimal" w:pos="595"/>
              </w:tabs>
              <w:rPr>
                <w:sz w:val="16"/>
                <w:szCs w:val="16"/>
              </w:rPr>
            </w:pPr>
            <w:r w:rsidRPr="00091E91">
              <w:rPr>
                <w:sz w:val="16"/>
                <w:szCs w:val="16"/>
              </w:rPr>
              <w:tab/>
            </w:r>
            <w:r w:rsidRPr="00091E91">
              <w:rPr>
                <w:sz w:val="16"/>
                <w:szCs w:val="16"/>
              </w:rPr>
              <w:tab/>
              <w:t>0.</w:t>
            </w:r>
            <w:r w:rsidR="002561E5">
              <w:rPr>
                <w:sz w:val="16"/>
                <w:szCs w:val="16"/>
              </w:rPr>
              <w:t>0</w:t>
            </w:r>
            <w:r w:rsidR="0074091F">
              <w:rPr>
                <w:sz w:val="16"/>
                <w:szCs w:val="16"/>
              </w:rPr>
              <w:t>6</w:t>
            </w:r>
          </w:p>
        </w:tc>
        <w:tc>
          <w:tcPr>
            <w:tcW w:w="1312" w:type="dxa"/>
            <w:vAlign w:val="bottom"/>
          </w:tcPr>
          <w:p w14:paraId="3067822C" w14:textId="0DA0DB17" w:rsidR="00874A57" w:rsidRPr="00091E91" w:rsidRDefault="00874A57" w:rsidP="00692B29">
            <w:pPr>
              <w:tabs>
                <w:tab w:val="decimal" w:pos="370"/>
                <w:tab w:val="decimal" w:pos="543"/>
              </w:tabs>
              <w:rPr>
                <w:sz w:val="16"/>
                <w:szCs w:val="16"/>
              </w:rPr>
            </w:pPr>
            <w:r w:rsidRPr="00091E91">
              <w:rPr>
                <w:sz w:val="16"/>
                <w:szCs w:val="16"/>
              </w:rPr>
              <w:tab/>
            </w:r>
            <w:r w:rsidRPr="00091E91">
              <w:rPr>
                <w:sz w:val="16"/>
                <w:szCs w:val="16"/>
              </w:rPr>
              <w:tab/>
              <w:t>0.</w:t>
            </w:r>
            <w:r w:rsidR="00C81430">
              <w:rPr>
                <w:sz w:val="16"/>
                <w:szCs w:val="16"/>
              </w:rPr>
              <w:t>09</w:t>
            </w:r>
          </w:p>
        </w:tc>
        <w:tc>
          <w:tcPr>
            <w:tcW w:w="1578" w:type="dxa"/>
            <w:vAlign w:val="bottom"/>
          </w:tcPr>
          <w:p w14:paraId="0DF99340" w14:textId="489FD523" w:rsidR="00874A57" w:rsidRPr="00091E91" w:rsidRDefault="00874A57" w:rsidP="00692B29">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5A1AEA">
              <w:rPr>
                <w:sz w:val="16"/>
                <w:szCs w:val="16"/>
              </w:rPr>
              <w:t>3</w:t>
            </w:r>
          </w:p>
        </w:tc>
        <w:tc>
          <w:tcPr>
            <w:tcW w:w="1046" w:type="dxa"/>
            <w:vAlign w:val="bottom"/>
          </w:tcPr>
          <w:p w14:paraId="3A92B9BE" w14:textId="0F62BB93" w:rsidR="00874A57" w:rsidRPr="00091E91" w:rsidRDefault="00874A57" w:rsidP="00692B29">
            <w:pPr>
              <w:tabs>
                <w:tab w:val="decimal" w:pos="403"/>
                <w:tab w:val="decimal" w:pos="567"/>
              </w:tabs>
              <w:rPr>
                <w:sz w:val="16"/>
                <w:szCs w:val="16"/>
              </w:rPr>
            </w:pPr>
            <w:r w:rsidRPr="00091E91">
              <w:rPr>
                <w:sz w:val="16"/>
                <w:szCs w:val="16"/>
              </w:rPr>
              <w:tab/>
            </w:r>
            <w:r w:rsidR="000D6D82">
              <w:rPr>
                <w:sz w:val="16"/>
                <w:szCs w:val="16"/>
              </w:rPr>
              <w:t>-</w:t>
            </w:r>
            <w:r w:rsidRPr="00091E91">
              <w:rPr>
                <w:sz w:val="16"/>
                <w:szCs w:val="16"/>
              </w:rPr>
              <w:tab/>
              <w:t>0.</w:t>
            </w:r>
            <w:r>
              <w:rPr>
                <w:sz w:val="16"/>
                <w:szCs w:val="16"/>
              </w:rPr>
              <w:t>0</w:t>
            </w:r>
            <w:r w:rsidR="00026DEF">
              <w:rPr>
                <w:sz w:val="16"/>
                <w:szCs w:val="16"/>
              </w:rPr>
              <w:t>2</w:t>
            </w:r>
          </w:p>
        </w:tc>
        <w:tc>
          <w:tcPr>
            <w:tcW w:w="1313" w:type="dxa"/>
            <w:vAlign w:val="bottom"/>
          </w:tcPr>
          <w:p w14:paraId="29EC9068" w14:textId="2BF2C162" w:rsidR="00874A57" w:rsidRPr="00091E91" w:rsidRDefault="00874A57" w:rsidP="00692B29">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9A49CA">
              <w:rPr>
                <w:sz w:val="16"/>
                <w:szCs w:val="16"/>
              </w:rPr>
              <w:t>0</w:t>
            </w:r>
          </w:p>
        </w:tc>
        <w:tc>
          <w:tcPr>
            <w:tcW w:w="1312" w:type="dxa"/>
            <w:vAlign w:val="bottom"/>
          </w:tcPr>
          <w:p w14:paraId="736CAC36" w14:textId="6C5640EA" w:rsidR="00874A57" w:rsidRPr="00091E91" w:rsidRDefault="00874A57" w:rsidP="00692B29">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sidR="007C0FAD">
              <w:rPr>
                <w:sz w:val="16"/>
                <w:szCs w:val="16"/>
              </w:rPr>
              <w:t>3</w:t>
            </w:r>
            <w:r w:rsidR="00B33A82">
              <w:rPr>
                <w:sz w:val="16"/>
                <w:szCs w:val="16"/>
              </w:rPr>
              <w:t>3</w:t>
            </w:r>
          </w:p>
        </w:tc>
      </w:tr>
      <w:tr w:rsidR="00090D4D" w:rsidRPr="00091E91" w14:paraId="4177D795" w14:textId="77777777" w:rsidTr="00692B29">
        <w:trPr>
          <w:cantSplit/>
          <w:trHeight w:val="23"/>
          <w:jc w:val="center"/>
        </w:trPr>
        <w:tc>
          <w:tcPr>
            <w:tcW w:w="645" w:type="dxa"/>
            <w:vAlign w:val="bottom"/>
          </w:tcPr>
          <w:p w14:paraId="4113421B" w14:textId="77777777" w:rsidR="00090D4D" w:rsidRPr="00F009BA" w:rsidRDefault="00090D4D" w:rsidP="00692B29">
            <w:pPr>
              <w:tabs>
                <w:tab w:val="center" w:pos="3348"/>
              </w:tabs>
              <w:jc w:val="center"/>
              <w:rPr>
                <w:sz w:val="16"/>
                <w:szCs w:val="16"/>
              </w:rPr>
            </w:pPr>
          </w:p>
        </w:tc>
        <w:tc>
          <w:tcPr>
            <w:tcW w:w="652" w:type="dxa"/>
          </w:tcPr>
          <w:p w14:paraId="1ADBED10" w14:textId="77777777" w:rsidR="00090D4D" w:rsidRPr="00F009BA" w:rsidRDefault="00090D4D" w:rsidP="00692B29">
            <w:pPr>
              <w:ind w:left="57" w:right="-55"/>
              <w:jc w:val="left"/>
              <w:rPr>
                <w:sz w:val="16"/>
                <w:szCs w:val="16"/>
                <w:lang w:val="es-MX" w:eastAsia="es-MX"/>
              </w:rPr>
            </w:pPr>
            <w:r>
              <w:rPr>
                <w:sz w:val="16"/>
                <w:szCs w:val="16"/>
                <w:lang w:val="es-MX" w:eastAsia="es-MX"/>
              </w:rPr>
              <w:t>Mar.</w:t>
            </w:r>
          </w:p>
        </w:tc>
        <w:tc>
          <w:tcPr>
            <w:tcW w:w="1312" w:type="dxa"/>
            <w:vAlign w:val="bottom"/>
          </w:tcPr>
          <w:p w14:paraId="02223DD5" w14:textId="2A6FEEF5" w:rsidR="00090D4D" w:rsidRPr="00091E91" w:rsidRDefault="00090D4D" w:rsidP="00692B29">
            <w:pPr>
              <w:tabs>
                <w:tab w:val="decimal" w:pos="406"/>
                <w:tab w:val="decimal" w:pos="595"/>
              </w:tabs>
              <w:rPr>
                <w:sz w:val="16"/>
                <w:szCs w:val="16"/>
              </w:rPr>
            </w:pPr>
            <w:r w:rsidRPr="00091E91">
              <w:rPr>
                <w:sz w:val="16"/>
                <w:szCs w:val="16"/>
              </w:rPr>
              <w:tab/>
            </w:r>
            <w:r w:rsidRPr="00091E91">
              <w:rPr>
                <w:sz w:val="16"/>
                <w:szCs w:val="16"/>
              </w:rPr>
              <w:tab/>
              <w:t>0.</w:t>
            </w:r>
            <w:r>
              <w:rPr>
                <w:sz w:val="16"/>
                <w:szCs w:val="16"/>
              </w:rPr>
              <w:t>0</w:t>
            </w:r>
            <w:r w:rsidR="0074091F">
              <w:rPr>
                <w:sz w:val="16"/>
                <w:szCs w:val="16"/>
              </w:rPr>
              <w:t>3</w:t>
            </w:r>
          </w:p>
        </w:tc>
        <w:tc>
          <w:tcPr>
            <w:tcW w:w="1312" w:type="dxa"/>
            <w:vAlign w:val="bottom"/>
          </w:tcPr>
          <w:p w14:paraId="76AABEA3" w14:textId="31494C9E" w:rsidR="00090D4D" w:rsidRPr="00091E91" w:rsidRDefault="00090D4D" w:rsidP="00692B29">
            <w:pPr>
              <w:tabs>
                <w:tab w:val="decimal" w:pos="370"/>
                <w:tab w:val="decimal" w:pos="543"/>
              </w:tabs>
              <w:rPr>
                <w:sz w:val="16"/>
                <w:szCs w:val="16"/>
              </w:rPr>
            </w:pPr>
            <w:r w:rsidRPr="00091E91">
              <w:rPr>
                <w:sz w:val="16"/>
                <w:szCs w:val="16"/>
              </w:rPr>
              <w:tab/>
            </w:r>
            <w:r w:rsidRPr="00091E91">
              <w:rPr>
                <w:sz w:val="16"/>
                <w:szCs w:val="16"/>
              </w:rPr>
              <w:tab/>
              <w:t>0.</w:t>
            </w:r>
            <w:r w:rsidR="005B474E">
              <w:rPr>
                <w:sz w:val="16"/>
                <w:szCs w:val="16"/>
              </w:rPr>
              <w:t>0</w:t>
            </w:r>
            <w:r w:rsidR="00C81430">
              <w:rPr>
                <w:sz w:val="16"/>
                <w:szCs w:val="16"/>
              </w:rPr>
              <w:t>6</w:t>
            </w:r>
          </w:p>
        </w:tc>
        <w:tc>
          <w:tcPr>
            <w:tcW w:w="1578" w:type="dxa"/>
            <w:vAlign w:val="bottom"/>
          </w:tcPr>
          <w:p w14:paraId="0F605E25" w14:textId="2CE47921" w:rsidR="00090D4D" w:rsidRPr="00091E91" w:rsidRDefault="00090D4D" w:rsidP="00692B29">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Pr>
                <w:sz w:val="16"/>
                <w:szCs w:val="16"/>
              </w:rPr>
              <w:t>0</w:t>
            </w:r>
            <w:r w:rsidR="005A1AEA">
              <w:rPr>
                <w:sz w:val="16"/>
                <w:szCs w:val="16"/>
              </w:rPr>
              <w:t>7</w:t>
            </w:r>
          </w:p>
        </w:tc>
        <w:tc>
          <w:tcPr>
            <w:tcW w:w="1046" w:type="dxa"/>
            <w:vAlign w:val="bottom"/>
          </w:tcPr>
          <w:p w14:paraId="7F085D45" w14:textId="0819BE40" w:rsidR="00090D4D" w:rsidRPr="00091E91" w:rsidRDefault="00090D4D" w:rsidP="00692B29">
            <w:pPr>
              <w:tabs>
                <w:tab w:val="decimal" w:pos="403"/>
                <w:tab w:val="decimal" w:pos="567"/>
              </w:tabs>
              <w:rPr>
                <w:sz w:val="16"/>
                <w:szCs w:val="16"/>
              </w:rPr>
            </w:pPr>
            <w:r w:rsidRPr="00091E91">
              <w:rPr>
                <w:sz w:val="16"/>
                <w:szCs w:val="16"/>
              </w:rPr>
              <w:tab/>
            </w:r>
            <w:r>
              <w:rPr>
                <w:sz w:val="16"/>
                <w:szCs w:val="16"/>
              </w:rPr>
              <w:t>-</w:t>
            </w:r>
            <w:r w:rsidRPr="00091E91">
              <w:rPr>
                <w:sz w:val="16"/>
                <w:szCs w:val="16"/>
              </w:rPr>
              <w:tab/>
              <w:t>0.</w:t>
            </w:r>
            <w:r>
              <w:rPr>
                <w:sz w:val="16"/>
                <w:szCs w:val="16"/>
              </w:rPr>
              <w:t>0</w:t>
            </w:r>
            <w:r w:rsidR="00DF30E9">
              <w:rPr>
                <w:sz w:val="16"/>
                <w:szCs w:val="16"/>
              </w:rPr>
              <w:t>3</w:t>
            </w:r>
          </w:p>
        </w:tc>
        <w:tc>
          <w:tcPr>
            <w:tcW w:w="1313" w:type="dxa"/>
            <w:vAlign w:val="bottom"/>
          </w:tcPr>
          <w:p w14:paraId="7EEF2A3B" w14:textId="4592ED45" w:rsidR="00090D4D" w:rsidRPr="00091E91" w:rsidRDefault="00090D4D" w:rsidP="00692B29">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1</w:t>
            </w:r>
          </w:p>
        </w:tc>
        <w:tc>
          <w:tcPr>
            <w:tcW w:w="1312" w:type="dxa"/>
            <w:vAlign w:val="bottom"/>
          </w:tcPr>
          <w:p w14:paraId="3834178A" w14:textId="1C126960" w:rsidR="00090D4D" w:rsidRPr="00091E91" w:rsidRDefault="00090D4D" w:rsidP="00692B29">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Pr>
                <w:sz w:val="16"/>
                <w:szCs w:val="16"/>
              </w:rPr>
              <w:t>4</w:t>
            </w:r>
            <w:r w:rsidR="009A49CA">
              <w:rPr>
                <w:sz w:val="16"/>
                <w:szCs w:val="16"/>
              </w:rPr>
              <w:t>0</w:t>
            </w:r>
          </w:p>
        </w:tc>
      </w:tr>
      <w:tr w:rsidR="00BA2AAC" w:rsidRPr="00091E91" w14:paraId="3BB8FFDC" w14:textId="77777777" w:rsidTr="0059434F">
        <w:trPr>
          <w:cantSplit/>
          <w:trHeight w:val="23"/>
          <w:jc w:val="center"/>
        </w:trPr>
        <w:tc>
          <w:tcPr>
            <w:tcW w:w="645" w:type="dxa"/>
            <w:vAlign w:val="bottom"/>
          </w:tcPr>
          <w:p w14:paraId="7E399716" w14:textId="77777777" w:rsidR="00BA2AAC" w:rsidRPr="00F009BA" w:rsidRDefault="00BA2AAC" w:rsidP="0059434F">
            <w:pPr>
              <w:tabs>
                <w:tab w:val="center" w:pos="3348"/>
              </w:tabs>
              <w:jc w:val="center"/>
              <w:rPr>
                <w:sz w:val="16"/>
                <w:szCs w:val="16"/>
              </w:rPr>
            </w:pPr>
          </w:p>
        </w:tc>
        <w:tc>
          <w:tcPr>
            <w:tcW w:w="652" w:type="dxa"/>
          </w:tcPr>
          <w:p w14:paraId="026613F1" w14:textId="77777777" w:rsidR="00BA2AAC" w:rsidRPr="00F009BA" w:rsidRDefault="00BA2AAC" w:rsidP="0059434F">
            <w:pPr>
              <w:ind w:left="57" w:right="-55"/>
              <w:jc w:val="left"/>
              <w:rPr>
                <w:sz w:val="16"/>
                <w:szCs w:val="16"/>
                <w:lang w:val="es-MX" w:eastAsia="es-MX"/>
              </w:rPr>
            </w:pPr>
            <w:r>
              <w:rPr>
                <w:sz w:val="16"/>
                <w:szCs w:val="16"/>
                <w:lang w:val="es-MX" w:eastAsia="es-MX"/>
              </w:rPr>
              <w:t>Abr.</w:t>
            </w:r>
          </w:p>
        </w:tc>
        <w:tc>
          <w:tcPr>
            <w:tcW w:w="1312" w:type="dxa"/>
            <w:vAlign w:val="bottom"/>
          </w:tcPr>
          <w:p w14:paraId="2117BC3A" w14:textId="23D32A2D" w:rsidR="00BA2AAC" w:rsidRPr="00091E91" w:rsidRDefault="00BA2AAC" w:rsidP="0059434F">
            <w:pPr>
              <w:tabs>
                <w:tab w:val="decimal" w:pos="406"/>
                <w:tab w:val="decimal" w:pos="595"/>
              </w:tabs>
              <w:rPr>
                <w:sz w:val="16"/>
                <w:szCs w:val="16"/>
              </w:rPr>
            </w:pPr>
            <w:r w:rsidRPr="00091E91">
              <w:rPr>
                <w:sz w:val="16"/>
                <w:szCs w:val="16"/>
              </w:rPr>
              <w:tab/>
            </w:r>
            <w:r w:rsidR="0074091F">
              <w:rPr>
                <w:sz w:val="16"/>
                <w:szCs w:val="16"/>
              </w:rPr>
              <w:t>-</w:t>
            </w:r>
            <w:r w:rsidRPr="00091E91">
              <w:rPr>
                <w:sz w:val="16"/>
                <w:szCs w:val="16"/>
              </w:rPr>
              <w:tab/>
              <w:t>0.</w:t>
            </w:r>
            <w:r>
              <w:rPr>
                <w:sz w:val="16"/>
                <w:szCs w:val="16"/>
              </w:rPr>
              <w:t>0</w:t>
            </w:r>
            <w:r w:rsidR="0074091F">
              <w:rPr>
                <w:sz w:val="16"/>
                <w:szCs w:val="16"/>
              </w:rPr>
              <w:t>2</w:t>
            </w:r>
          </w:p>
        </w:tc>
        <w:tc>
          <w:tcPr>
            <w:tcW w:w="1312" w:type="dxa"/>
            <w:vAlign w:val="bottom"/>
          </w:tcPr>
          <w:p w14:paraId="269CAEFA" w14:textId="6724ABCC" w:rsidR="00BA2AAC" w:rsidRPr="00091E91" w:rsidRDefault="00BA2AAC" w:rsidP="0059434F">
            <w:pPr>
              <w:tabs>
                <w:tab w:val="decimal" w:pos="370"/>
                <w:tab w:val="decimal" w:pos="543"/>
              </w:tabs>
              <w:rPr>
                <w:sz w:val="16"/>
                <w:szCs w:val="16"/>
              </w:rPr>
            </w:pPr>
            <w:r w:rsidRPr="00091E91">
              <w:rPr>
                <w:sz w:val="16"/>
                <w:szCs w:val="16"/>
              </w:rPr>
              <w:tab/>
            </w:r>
            <w:r w:rsidRPr="00091E91">
              <w:rPr>
                <w:sz w:val="16"/>
                <w:szCs w:val="16"/>
              </w:rPr>
              <w:tab/>
              <w:t>0.</w:t>
            </w:r>
            <w:r>
              <w:rPr>
                <w:sz w:val="16"/>
                <w:szCs w:val="16"/>
              </w:rPr>
              <w:t>0</w:t>
            </w:r>
            <w:r w:rsidR="00C81430">
              <w:rPr>
                <w:sz w:val="16"/>
                <w:szCs w:val="16"/>
              </w:rPr>
              <w:t>4</w:t>
            </w:r>
          </w:p>
        </w:tc>
        <w:tc>
          <w:tcPr>
            <w:tcW w:w="1578" w:type="dxa"/>
            <w:vAlign w:val="bottom"/>
          </w:tcPr>
          <w:p w14:paraId="63F17640" w14:textId="6CAAC680" w:rsidR="00BA2AAC" w:rsidRPr="00091E91" w:rsidRDefault="00BA2AAC" w:rsidP="0059434F">
            <w:pPr>
              <w:tabs>
                <w:tab w:val="decimal" w:pos="476"/>
                <w:tab w:val="decimal" w:pos="671"/>
              </w:tabs>
              <w:rPr>
                <w:sz w:val="16"/>
                <w:szCs w:val="16"/>
              </w:rPr>
            </w:pPr>
            <w:r w:rsidRPr="00091E91">
              <w:rPr>
                <w:sz w:val="16"/>
                <w:szCs w:val="16"/>
              </w:rPr>
              <w:tab/>
            </w:r>
            <w:r>
              <w:rPr>
                <w:sz w:val="16"/>
                <w:szCs w:val="16"/>
              </w:rPr>
              <w:t>-</w:t>
            </w:r>
            <w:r w:rsidRPr="00091E91">
              <w:rPr>
                <w:sz w:val="16"/>
                <w:szCs w:val="16"/>
              </w:rPr>
              <w:tab/>
              <w:t>0.</w:t>
            </w:r>
            <w:r w:rsidR="005A1AEA">
              <w:rPr>
                <w:sz w:val="16"/>
                <w:szCs w:val="16"/>
              </w:rPr>
              <w:t>1</w:t>
            </w:r>
            <w:r w:rsidR="00FA642F">
              <w:rPr>
                <w:sz w:val="16"/>
                <w:szCs w:val="16"/>
              </w:rPr>
              <w:t>4</w:t>
            </w:r>
          </w:p>
        </w:tc>
        <w:tc>
          <w:tcPr>
            <w:tcW w:w="1046" w:type="dxa"/>
            <w:vAlign w:val="bottom"/>
          </w:tcPr>
          <w:p w14:paraId="41524F64" w14:textId="24847F74" w:rsidR="00BA2AAC" w:rsidRPr="00091E91" w:rsidRDefault="00BA2AAC" w:rsidP="0059434F">
            <w:pPr>
              <w:tabs>
                <w:tab w:val="decimal" w:pos="403"/>
                <w:tab w:val="decimal" w:pos="567"/>
              </w:tabs>
              <w:rPr>
                <w:sz w:val="16"/>
                <w:szCs w:val="16"/>
              </w:rPr>
            </w:pPr>
            <w:r w:rsidRPr="00091E91">
              <w:rPr>
                <w:sz w:val="16"/>
                <w:szCs w:val="16"/>
              </w:rPr>
              <w:tab/>
            </w:r>
            <w:r>
              <w:rPr>
                <w:sz w:val="16"/>
                <w:szCs w:val="16"/>
              </w:rPr>
              <w:t>-</w:t>
            </w:r>
            <w:r w:rsidRPr="00091E91">
              <w:rPr>
                <w:sz w:val="16"/>
                <w:szCs w:val="16"/>
              </w:rPr>
              <w:tab/>
              <w:t>0.</w:t>
            </w:r>
            <w:r>
              <w:rPr>
                <w:sz w:val="16"/>
                <w:szCs w:val="16"/>
              </w:rPr>
              <w:t>0</w:t>
            </w:r>
            <w:r w:rsidR="00D22256">
              <w:rPr>
                <w:sz w:val="16"/>
                <w:szCs w:val="16"/>
              </w:rPr>
              <w:t>3</w:t>
            </w:r>
          </w:p>
        </w:tc>
        <w:tc>
          <w:tcPr>
            <w:tcW w:w="1313" w:type="dxa"/>
            <w:vAlign w:val="bottom"/>
          </w:tcPr>
          <w:p w14:paraId="0DBC7683" w14:textId="1C0B4FA2" w:rsidR="00BA2AAC" w:rsidRPr="00091E91" w:rsidRDefault="00BA2AAC" w:rsidP="005943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2</w:t>
            </w:r>
          </w:p>
        </w:tc>
        <w:tc>
          <w:tcPr>
            <w:tcW w:w="1312" w:type="dxa"/>
            <w:vAlign w:val="bottom"/>
          </w:tcPr>
          <w:p w14:paraId="121B4880" w14:textId="767BABD5" w:rsidR="00BA2AAC" w:rsidRPr="00091E91" w:rsidRDefault="00BA2AAC" w:rsidP="0059434F">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5A1AEA">
              <w:rPr>
                <w:sz w:val="16"/>
                <w:szCs w:val="16"/>
              </w:rPr>
              <w:t>4</w:t>
            </w:r>
            <w:r w:rsidR="009A49CA">
              <w:rPr>
                <w:sz w:val="16"/>
                <w:szCs w:val="16"/>
              </w:rPr>
              <w:t>4</w:t>
            </w:r>
          </w:p>
        </w:tc>
      </w:tr>
      <w:tr w:rsidR="002920E1" w:rsidRPr="00091E91" w14:paraId="5F00D74F" w14:textId="77777777" w:rsidTr="0059434F">
        <w:trPr>
          <w:cantSplit/>
          <w:trHeight w:val="23"/>
          <w:jc w:val="center"/>
        </w:trPr>
        <w:tc>
          <w:tcPr>
            <w:tcW w:w="645" w:type="dxa"/>
            <w:vAlign w:val="bottom"/>
          </w:tcPr>
          <w:p w14:paraId="2CB74FEE" w14:textId="77777777" w:rsidR="002920E1" w:rsidRPr="00F009BA" w:rsidRDefault="002920E1" w:rsidP="0059434F">
            <w:pPr>
              <w:tabs>
                <w:tab w:val="center" w:pos="3348"/>
              </w:tabs>
              <w:jc w:val="center"/>
              <w:rPr>
                <w:sz w:val="16"/>
                <w:szCs w:val="16"/>
              </w:rPr>
            </w:pPr>
          </w:p>
        </w:tc>
        <w:tc>
          <w:tcPr>
            <w:tcW w:w="652" w:type="dxa"/>
          </w:tcPr>
          <w:p w14:paraId="0F82229F" w14:textId="77777777" w:rsidR="002920E1" w:rsidRPr="00F009BA" w:rsidRDefault="002920E1" w:rsidP="0059434F">
            <w:pPr>
              <w:ind w:left="57" w:right="-55"/>
              <w:jc w:val="left"/>
              <w:rPr>
                <w:sz w:val="16"/>
                <w:szCs w:val="16"/>
                <w:lang w:val="es-MX" w:eastAsia="es-MX"/>
              </w:rPr>
            </w:pPr>
            <w:r>
              <w:rPr>
                <w:sz w:val="16"/>
                <w:szCs w:val="16"/>
                <w:lang w:val="es-MX" w:eastAsia="es-MX"/>
              </w:rPr>
              <w:t>May.</w:t>
            </w:r>
          </w:p>
        </w:tc>
        <w:tc>
          <w:tcPr>
            <w:tcW w:w="1312" w:type="dxa"/>
            <w:vAlign w:val="bottom"/>
          </w:tcPr>
          <w:p w14:paraId="0E76FA57" w14:textId="734F06F3" w:rsidR="002920E1" w:rsidRPr="00091E91" w:rsidRDefault="002920E1" w:rsidP="0059434F">
            <w:pPr>
              <w:tabs>
                <w:tab w:val="decimal" w:pos="406"/>
                <w:tab w:val="decimal" w:pos="595"/>
              </w:tabs>
              <w:rPr>
                <w:sz w:val="16"/>
                <w:szCs w:val="16"/>
              </w:rPr>
            </w:pPr>
            <w:r w:rsidRPr="00091E91">
              <w:rPr>
                <w:sz w:val="16"/>
                <w:szCs w:val="16"/>
              </w:rPr>
              <w:tab/>
            </w:r>
            <w:r w:rsidR="0074091F">
              <w:rPr>
                <w:sz w:val="16"/>
                <w:szCs w:val="16"/>
              </w:rPr>
              <w:t>-</w:t>
            </w:r>
            <w:r w:rsidRPr="00091E91">
              <w:rPr>
                <w:sz w:val="16"/>
                <w:szCs w:val="16"/>
              </w:rPr>
              <w:tab/>
              <w:t>0.</w:t>
            </w:r>
            <w:r>
              <w:rPr>
                <w:sz w:val="16"/>
                <w:szCs w:val="16"/>
              </w:rPr>
              <w:t>0</w:t>
            </w:r>
            <w:r w:rsidR="0074091F">
              <w:rPr>
                <w:sz w:val="16"/>
                <w:szCs w:val="16"/>
              </w:rPr>
              <w:t>4</w:t>
            </w:r>
          </w:p>
        </w:tc>
        <w:tc>
          <w:tcPr>
            <w:tcW w:w="1312" w:type="dxa"/>
            <w:vAlign w:val="bottom"/>
          </w:tcPr>
          <w:p w14:paraId="056EA783" w14:textId="1DF25A7D" w:rsidR="002920E1" w:rsidRPr="00091E91" w:rsidRDefault="002920E1" w:rsidP="0059434F">
            <w:pPr>
              <w:tabs>
                <w:tab w:val="decimal" w:pos="370"/>
                <w:tab w:val="decimal" w:pos="543"/>
              </w:tabs>
              <w:rPr>
                <w:sz w:val="16"/>
                <w:szCs w:val="16"/>
              </w:rPr>
            </w:pPr>
            <w:r w:rsidRPr="00091E91">
              <w:rPr>
                <w:sz w:val="16"/>
                <w:szCs w:val="16"/>
              </w:rPr>
              <w:tab/>
            </w:r>
            <w:r w:rsidRPr="00091E91">
              <w:rPr>
                <w:sz w:val="16"/>
                <w:szCs w:val="16"/>
              </w:rPr>
              <w:tab/>
              <w:t>0.</w:t>
            </w:r>
            <w:r>
              <w:rPr>
                <w:sz w:val="16"/>
                <w:szCs w:val="16"/>
              </w:rPr>
              <w:t>0</w:t>
            </w:r>
            <w:r w:rsidR="00A56904">
              <w:rPr>
                <w:sz w:val="16"/>
                <w:szCs w:val="16"/>
              </w:rPr>
              <w:t>1</w:t>
            </w:r>
          </w:p>
        </w:tc>
        <w:tc>
          <w:tcPr>
            <w:tcW w:w="1578" w:type="dxa"/>
            <w:vAlign w:val="bottom"/>
          </w:tcPr>
          <w:p w14:paraId="011D0025" w14:textId="58A5E88A" w:rsidR="002920E1" w:rsidRPr="00091E91" w:rsidRDefault="002920E1" w:rsidP="0059434F">
            <w:pPr>
              <w:tabs>
                <w:tab w:val="decimal" w:pos="476"/>
                <w:tab w:val="decimal" w:pos="671"/>
              </w:tabs>
              <w:rPr>
                <w:sz w:val="16"/>
                <w:szCs w:val="16"/>
              </w:rPr>
            </w:pPr>
            <w:r w:rsidRPr="00091E91">
              <w:rPr>
                <w:sz w:val="16"/>
                <w:szCs w:val="16"/>
              </w:rPr>
              <w:tab/>
            </w:r>
            <w:r>
              <w:rPr>
                <w:sz w:val="16"/>
                <w:szCs w:val="16"/>
              </w:rPr>
              <w:t>-</w:t>
            </w:r>
            <w:r w:rsidRPr="00091E91">
              <w:rPr>
                <w:sz w:val="16"/>
                <w:szCs w:val="16"/>
              </w:rPr>
              <w:tab/>
              <w:t>0.</w:t>
            </w:r>
            <w:r>
              <w:rPr>
                <w:sz w:val="16"/>
                <w:szCs w:val="16"/>
              </w:rPr>
              <w:t>1</w:t>
            </w:r>
            <w:r w:rsidR="00FA642F">
              <w:rPr>
                <w:sz w:val="16"/>
                <w:szCs w:val="16"/>
              </w:rPr>
              <w:t>9</w:t>
            </w:r>
          </w:p>
        </w:tc>
        <w:tc>
          <w:tcPr>
            <w:tcW w:w="1046" w:type="dxa"/>
            <w:vAlign w:val="bottom"/>
          </w:tcPr>
          <w:p w14:paraId="509B3DB8" w14:textId="2E61CFE3" w:rsidR="002920E1" w:rsidRPr="00091E91" w:rsidRDefault="002920E1" w:rsidP="0059434F">
            <w:pPr>
              <w:tabs>
                <w:tab w:val="decimal" w:pos="403"/>
                <w:tab w:val="decimal" w:pos="567"/>
              </w:tabs>
              <w:rPr>
                <w:sz w:val="16"/>
                <w:szCs w:val="16"/>
              </w:rPr>
            </w:pPr>
            <w:r w:rsidRPr="00091E91">
              <w:rPr>
                <w:sz w:val="16"/>
                <w:szCs w:val="16"/>
              </w:rPr>
              <w:tab/>
            </w:r>
            <w:r w:rsidR="00DF30E9">
              <w:rPr>
                <w:sz w:val="16"/>
                <w:szCs w:val="16"/>
              </w:rPr>
              <w:t>-</w:t>
            </w:r>
            <w:r w:rsidRPr="00091E91">
              <w:rPr>
                <w:sz w:val="16"/>
                <w:szCs w:val="16"/>
              </w:rPr>
              <w:tab/>
              <w:t>0.</w:t>
            </w:r>
            <w:r>
              <w:rPr>
                <w:sz w:val="16"/>
                <w:szCs w:val="16"/>
              </w:rPr>
              <w:t>0</w:t>
            </w:r>
            <w:r w:rsidR="00D22256">
              <w:rPr>
                <w:sz w:val="16"/>
                <w:szCs w:val="16"/>
              </w:rPr>
              <w:t>2</w:t>
            </w:r>
          </w:p>
        </w:tc>
        <w:tc>
          <w:tcPr>
            <w:tcW w:w="1313" w:type="dxa"/>
            <w:vAlign w:val="bottom"/>
          </w:tcPr>
          <w:p w14:paraId="6E9B911C" w14:textId="6A2FB8EF" w:rsidR="002920E1" w:rsidRPr="00091E91" w:rsidRDefault="002920E1" w:rsidP="005943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D32134">
              <w:rPr>
                <w:sz w:val="16"/>
                <w:szCs w:val="16"/>
              </w:rPr>
              <w:t>2</w:t>
            </w:r>
          </w:p>
        </w:tc>
        <w:tc>
          <w:tcPr>
            <w:tcW w:w="1312" w:type="dxa"/>
            <w:vAlign w:val="bottom"/>
          </w:tcPr>
          <w:p w14:paraId="611ADF99" w14:textId="0DCBB205" w:rsidR="002920E1" w:rsidRPr="00091E91" w:rsidRDefault="002920E1" w:rsidP="0059434F">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D32134">
              <w:rPr>
                <w:sz w:val="16"/>
                <w:szCs w:val="16"/>
              </w:rPr>
              <w:t>4</w:t>
            </w:r>
            <w:r w:rsidR="009A49CA">
              <w:rPr>
                <w:sz w:val="16"/>
                <w:szCs w:val="16"/>
              </w:rPr>
              <w:t>6</w:t>
            </w:r>
          </w:p>
        </w:tc>
      </w:tr>
      <w:tr w:rsidR="0074091F" w:rsidRPr="00091E91" w14:paraId="0EBC5E2A" w14:textId="77777777" w:rsidTr="0059434F">
        <w:trPr>
          <w:cantSplit/>
          <w:trHeight w:val="23"/>
          <w:jc w:val="center"/>
        </w:trPr>
        <w:tc>
          <w:tcPr>
            <w:tcW w:w="645" w:type="dxa"/>
            <w:vAlign w:val="bottom"/>
          </w:tcPr>
          <w:p w14:paraId="7188B2E2" w14:textId="77777777" w:rsidR="0074091F" w:rsidRPr="00F009BA" w:rsidRDefault="0074091F" w:rsidP="0059434F">
            <w:pPr>
              <w:tabs>
                <w:tab w:val="center" w:pos="3348"/>
              </w:tabs>
              <w:jc w:val="center"/>
              <w:rPr>
                <w:sz w:val="16"/>
                <w:szCs w:val="16"/>
              </w:rPr>
            </w:pPr>
          </w:p>
        </w:tc>
        <w:tc>
          <w:tcPr>
            <w:tcW w:w="652" w:type="dxa"/>
          </w:tcPr>
          <w:p w14:paraId="24438469" w14:textId="77777777" w:rsidR="0074091F" w:rsidRPr="00F009BA" w:rsidRDefault="0074091F" w:rsidP="0059434F">
            <w:pPr>
              <w:ind w:left="57" w:right="-55"/>
              <w:jc w:val="left"/>
              <w:rPr>
                <w:sz w:val="16"/>
                <w:szCs w:val="16"/>
                <w:lang w:val="es-MX" w:eastAsia="es-MX"/>
              </w:rPr>
            </w:pPr>
            <w:r>
              <w:rPr>
                <w:sz w:val="16"/>
                <w:szCs w:val="16"/>
                <w:lang w:val="es-MX" w:eastAsia="es-MX"/>
              </w:rPr>
              <w:t>Jun.</w:t>
            </w:r>
          </w:p>
        </w:tc>
        <w:tc>
          <w:tcPr>
            <w:tcW w:w="1312" w:type="dxa"/>
            <w:vAlign w:val="bottom"/>
          </w:tcPr>
          <w:p w14:paraId="4D3B70CF" w14:textId="40C4705C" w:rsidR="0074091F" w:rsidRPr="00091E91" w:rsidRDefault="0074091F" w:rsidP="0059434F">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06</w:t>
            </w:r>
          </w:p>
        </w:tc>
        <w:tc>
          <w:tcPr>
            <w:tcW w:w="1312" w:type="dxa"/>
            <w:vAlign w:val="bottom"/>
          </w:tcPr>
          <w:p w14:paraId="7C6385AB" w14:textId="4B23657C" w:rsidR="0074091F" w:rsidRPr="00091E91" w:rsidRDefault="0074091F" w:rsidP="0059434F">
            <w:pPr>
              <w:tabs>
                <w:tab w:val="decimal" w:pos="370"/>
                <w:tab w:val="decimal" w:pos="543"/>
              </w:tabs>
              <w:rPr>
                <w:sz w:val="16"/>
                <w:szCs w:val="16"/>
              </w:rPr>
            </w:pPr>
            <w:r w:rsidRPr="00091E91">
              <w:rPr>
                <w:sz w:val="16"/>
                <w:szCs w:val="16"/>
              </w:rPr>
              <w:tab/>
            </w:r>
            <w:r>
              <w:rPr>
                <w:sz w:val="16"/>
                <w:szCs w:val="16"/>
              </w:rPr>
              <w:t>-</w:t>
            </w:r>
            <w:r w:rsidRPr="00091E91">
              <w:rPr>
                <w:sz w:val="16"/>
                <w:szCs w:val="16"/>
              </w:rPr>
              <w:tab/>
              <w:t>0.</w:t>
            </w:r>
            <w:r>
              <w:rPr>
                <w:sz w:val="16"/>
                <w:szCs w:val="16"/>
              </w:rPr>
              <w:t>0</w:t>
            </w:r>
            <w:r w:rsidR="00A56904">
              <w:rPr>
                <w:sz w:val="16"/>
                <w:szCs w:val="16"/>
              </w:rPr>
              <w:t>3</w:t>
            </w:r>
          </w:p>
        </w:tc>
        <w:tc>
          <w:tcPr>
            <w:tcW w:w="1578" w:type="dxa"/>
            <w:vAlign w:val="bottom"/>
          </w:tcPr>
          <w:p w14:paraId="110BF479" w14:textId="4BAE08F5" w:rsidR="0074091F" w:rsidRPr="00091E91" w:rsidRDefault="0074091F" w:rsidP="0059434F">
            <w:pPr>
              <w:tabs>
                <w:tab w:val="decimal" w:pos="476"/>
                <w:tab w:val="decimal" w:pos="671"/>
              </w:tabs>
              <w:rPr>
                <w:sz w:val="16"/>
                <w:szCs w:val="16"/>
              </w:rPr>
            </w:pPr>
            <w:r w:rsidRPr="00091E91">
              <w:rPr>
                <w:sz w:val="16"/>
                <w:szCs w:val="16"/>
              </w:rPr>
              <w:tab/>
            </w:r>
            <w:r>
              <w:rPr>
                <w:sz w:val="16"/>
                <w:szCs w:val="16"/>
              </w:rPr>
              <w:t>-</w:t>
            </w:r>
            <w:r w:rsidRPr="00091E91">
              <w:rPr>
                <w:sz w:val="16"/>
                <w:szCs w:val="16"/>
              </w:rPr>
              <w:tab/>
              <w:t>0.</w:t>
            </w:r>
            <w:r w:rsidR="00FA642F">
              <w:rPr>
                <w:sz w:val="16"/>
                <w:szCs w:val="16"/>
              </w:rPr>
              <w:t>24</w:t>
            </w:r>
          </w:p>
        </w:tc>
        <w:tc>
          <w:tcPr>
            <w:tcW w:w="1046" w:type="dxa"/>
            <w:vAlign w:val="bottom"/>
          </w:tcPr>
          <w:p w14:paraId="12AE8978" w14:textId="7E78B41F" w:rsidR="0074091F" w:rsidRPr="00091E91" w:rsidRDefault="0074091F" w:rsidP="0059434F">
            <w:pPr>
              <w:tabs>
                <w:tab w:val="decimal" w:pos="403"/>
                <w:tab w:val="decimal" w:pos="567"/>
              </w:tabs>
              <w:rPr>
                <w:sz w:val="16"/>
                <w:szCs w:val="16"/>
              </w:rPr>
            </w:pPr>
            <w:r w:rsidRPr="00091E91">
              <w:rPr>
                <w:sz w:val="16"/>
                <w:szCs w:val="16"/>
              </w:rPr>
              <w:tab/>
            </w:r>
            <w:r w:rsidR="00DF30E9">
              <w:rPr>
                <w:sz w:val="16"/>
                <w:szCs w:val="16"/>
              </w:rPr>
              <w:t>-</w:t>
            </w:r>
            <w:r w:rsidRPr="00091E91">
              <w:rPr>
                <w:sz w:val="16"/>
                <w:szCs w:val="16"/>
              </w:rPr>
              <w:tab/>
              <w:t>0.</w:t>
            </w:r>
            <w:r>
              <w:rPr>
                <w:sz w:val="16"/>
                <w:szCs w:val="16"/>
              </w:rPr>
              <w:t>0</w:t>
            </w:r>
            <w:r w:rsidR="00D22256">
              <w:rPr>
                <w:sz w:val="16"/>
                <w:szCs w:val="16"/>
              </w:rPr>
              <w:t>1</w:t>
            </w:r>
          </w:p>
        </w:tc>
        <w:tc>
          <w:tcPr>
            <w:tcW w:w="1313" w:type="dxa"/>
            <w:vAlign w:val="bottom"/>
          </w:tcPr>
          <w:p w14:paraId="4CDC8D52" w14:textId="2DC5DDF2" w:rsidR="0074091F" w:rsidRPr="00091E91" w:rsidRDefault="0074091F" w:rsidP="005943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9A49CA">
              <w:rPr>
                <w:sz w:val="16"/>
                <w:szCs w:val="16"/>
              </w:rPr>
              <w:t>2</w:t>
            </w:r>
          </w:p>
        </w:tc>
        <w:tc>
          <w:tcPr>
            <w:tcW w:w="1312" w:type="dxa"/>
            <w:vAlign w:val="bottom"/>
          </w:tcPr>
          <w:p w14:paraId="44265CA1" w14:textId="7C244039" w:rsidR="0074091F" w:rsidRPr="00091E91" w:rsidRDefault="0074091F" w:rsidP="0059434F">
            <w:pPr>
              <w:tabs>
                <w:tab w:val="decimal" w:pos="508"/>
                <w:tab w:val="decimal" w:pos="649"/>
              </w:tabs>
              <w:rPr>
                <w:sz w:val="16"/>
                <w:szCs w:val="16"/>
              </w:rPr>
            </w:pPr>
            <w:r w:rsidRPr="00091E91">
              <w:rPr>
                <w:sz w:val="16"/>
                <w:szCs w:val="16"/>
              </w:rPr>
              <w:tab/>
            </w:r>
            <w:r>
              <w:rPr>
                <w:sz w:val="16"/>
                <w:szCs w:val="16"/>
              </w:rPr>
              <w:t>-</w:t>
            </w:r>
            <w:r w:rsidRPr="00091E91">
              <w:rPr>
                <w:sz w:val="16"/>
                <w:szCs w:val="16"/>
              </w:rPr>
              <w:tab/>
              <w:t>0.</w:t>
            </w:r>
            <w:r w:rsidR="009A49CA">
              <w:rPr>
                <w:sz w:val="16"/>
                <w:szCs w:val="16"/>
              </w:rPr>
              <w:t>4</w:t>
            </w:r>
            <w:r w:rsidR="001A5E48">
              <w:rPr>
                <w:sz w:val="16"/>
                <w:szCs w:val="16"/>
              </w:rPr>
              <w:t>3</w:t>
            </w:r>
          </w:p>
        </w:tc>
      </w:tr>
      <w:tr w:rsidR="00116A4F" w:rsidRPr="00091E91" w14:paraId="765D97FE" w14:textId="77777777" w:rsidTr="00692B29">
        <w:trPr>
          <w:cantSplit/>
          <w:trHeight w:val="23"/>
          <w:jc w:val="center"/>
        </w:trPr>
        <w:tc>
          <w:tcPr>
            <w:tcW w:w="645" w:type="dxa"/>
            <w:vAlign w:val="bottom"/>
          </w:tcPr>
          <w:p w14:paraId="2D964FCA" w14:textId="77777777" w:rsidR="00116A4F" w:rsidRPr="00F009BA" w:rsidRDefault="00116A4F" w:rsidP="00116A4F">
            <w:pPr>
              <w:tabs>
                <w:tab w:val="center" w:pos="3348"/>
              </w:tabs>
              <w:jc w:val="center"/>
              <w:rPr>
                <w:sz w:val="16"/>
                <w:szCs w:val="16"/>
              </w:rPr>
            </w:pPr>
          </w:p>
        </w:tc>
        <w:tc>
          <w:tcPr>
            <w:tcW w:w="652" w:type="dxa"/>
          </w:tcPr>
          <w:p w14:paraId="7A7FB7FE" w14:textId="76CA912D" w:rsidR="00116A4F" w:rsidRPr="00F009BA" w:rsidRDefault="002920E1" w:rsidP="00116A4F">
            <w:pPr>
              <w:ind w:left="57" w:right="-55"/>
              <w:jc w:val="left"/>
              <w:rPr>
                <w:sz w:val="16"/>
                <w:szCs w:val="16"/>
                <w:lang w:val="es-MX" w:eastAsia="es-MX"/>
              </w:rPr>
            </w:pPr>
            <w:r>
              <w:rPr>
                <w:sz w:val="16"/>
                <w:szCs w:val="16"/>
                <w:lang w:val="es-MX" w:eastAsia="es-MX"/>
              </w:rPr>
              <w:t>Ju</w:t>
            </w:r>
            <w:r w:rsidR="0074091F">
              <w:rPr>
                <w:sz w:val="16"/>
                <w:szCs w:val="16"/>
                <w:lang w:val="es-MX" w:eastAsia="es-MX"/>
              </w:rPr>
              <w:t>l</w:t>
            </w:r>
            <w:r w:rsidR="00116A4F">
              <w:rPr>
                <w:sz w:val="16"/>
                <w:szCs w:val="16"/>
                <w:lang w:val="es-MX" w:eastAsia="es-MX"/>
              </w:rPr>
              <w:t>.</w:t>
            </w:r>
          </w:p>
        </w:tc>
        <w:tc>
          <w:tcPr>
            <w:tcW w:w="1312" w:type="dxa"/>
            <w:vAlign w:val="bottom"/>
          </w:tcPr>
          <w:p w14:paraId="10C293A5" w14:textId="4B1756A2" w:rsidR="00116A4F" w:rsidRPr="00091E91" w:rsidRDefault="00116A4F" w:rsidP="00116A4F">
            <w:pPr>
              <w:tabs>
                <w:tab w:val="decimal" w:pos="406"/>
                <w:tab w:val="decimal" w:pos="595"/>
              </w:tabs>
              <w:rPr>
                <w:sz w:val="16"/>
                <w:szCs w:val="16"/>
              </w:rPr>
            </w:pPr>
            <w:r w:rsidRPr="00091E91">
              <w:rPr>
                <w:sz w:val="16"/>
                <w:szCs w:val="16"/>
              </w:rPr>
              <w:tab/>
            </w:r>
            <w:r w:rsidR="0074091F">
              <w:rPr>
                <w:sz w:val="16"/>
                <w:szCs w:val="16"/>
              </w:rPr>
              <w:t>-</w:t>
            </w:r>
            <w:r w:rsidRPr="00091E91">
              <w:rPr>
                <w:sz w:val="16"/>
                <w:szCs w:val="16"/>
              </w:rPr>
              <w:tab/>
              <w:t>0.</w:t>
            </w:r>
            <w:r w:rsidR="0074091F">
              <w:rPr>
                <w:sz w:val="16"/>
                <w:szCs w:val="16"/>
              </w:rPr>
              <w:t>10</w:t>
            </w:r>
          </w:p>
        </w:tc>
        <w:tc>
          <w:tcPr>
            <w:tcW w:w="1312" w:type="dxa"/>
            <w:vAlign w:val="bottom"/>
          </w:tcPr>
          <w:p w14:paraId="13A6EAE6" w14:textId="3E3CCEC9" w:rsidR="00116A4F" w:rsidRPr="00091E91" w:rsidRDefault="00116A4F" w:rsidP="00116A4F">
            <w:pPr>
              <w:tabs>
                <w:tab w:val="decimal" w:pos="370"/>
                <w:tab w:val="decimal" w:pos="543"/>
              </w:tabs>
              <w:rPr>
                <w:sz w:val="16"/>
                <w:szCs w:val="16"/>
              </w:rPr>
            </w:pPr>
            <w:r w:rsidRPr="00091E91">
              <w:rPr>
                <w:sz w:val="16"/>
                <w:szCs w:val="16"/>
              </w:rPr>
              <w:tab/>
            </w:r>
            <w:r w:rsidR="00C81430">
              <w:rPr>
                <w:sz w:val="16"/>
                <w:szCs w:val="16"/>
              </w:rPr>
              <w:t>-</w:t>
            </w:r>
            <w:r w:rsidRPr="00091E91">
              <w:rPr>
                <w:sz w:val="16"/>
                <w:szCs w:val="16"/>
              </w:rPr>
              <w:tab/>
              <w:t>0.</w:t>
            </w:r>
            <w:r w:rsidR="005B474E">
              <w:rPr>
                <w:sz w:val="16"/>
                <w:szCs w:val="16"/>
              </w:rPr>
              <w:t>0</w:t>
            </w:r>
            <w:r w:rsidR="00A56904">
              <w:rPr>
                <w:sz w:val="16"/>
                <w:szCs w:val="16"/>
              </w:rPr>
              <w:t>7</w:t>
            </w:r>
          </w:p>
        </w:tc>
        <w:tc>
          <w:tcPr>
            <w:tcW w:w="1578" w:type="dxa"/>
            <w:vAlign w:val="bottom"/>
          </w:tcPr>
          <w:p w14:paraId="058E37C0" w14:textId="49590DD4" w:rsidR="00116A4F" w:rsidRPr="00091E91" w:rsidRDefault="00116A4F" w:rsidP="00116A4F">
            <w:pPr>
              <w:tabs>
                <w:tab w:val="decimal" w:pos="476"/>
                <w:tab w:val="decimal" w:pos="671"/>
              </w:tabs>
              <w:rPr>
                <w:sz w:val="16"/>
                <w:szCs w:val="16"/>
              </w:rPr>
            </w:pPr>
            <w:r w:rsidRPr="00091E91">
              <w:rPr>
                <w:sz w:val="16"/>
                <w:szCs w:val="16"/>
              </w:rPr>
              <w:tab/>
            </w:r>
            <w:r w:rsidR="007122A3">
              <w:rPr>
                <w:sz w:val="16"/>
                <w:szCs w:val="16"/>
              </w:rPr>
              <w:t>-</w:t>
            </w:r>
            <w:r w:rsidRPr="00091E91">
              <w:rPr>
                <w:sz w:val="16"/>
                <w:szCs w:val="16"/>
              </w:rPr>
              <w:tab/>
              <w:t>0.</w:t>
            </w:r>
            <w:r w:rsidR="00FA642F">
              <w:rPr>
                <w:sz w:val="16"/>
                <w:szCs w:val="16"/>
              </w:rPr>
              <w:t>26</w:t>
            </w:r>
          </w:p>
        </w:tc>
        <w:tc>
          <w:tcPr>
            <w:tcW w:w="1046" w:type="dxa"/>
            <w:vAlign w:val="bottom"/>
          </w:tcPr>
          <w:p w14:paraId="3BFD6B16" w14:textId="2BB2DA08" w:rsidR="00116A4F" w:rsidRPr="00091E91" w:rsidRDefault="00116A4F" w:rsidP="00116A4F">
            <w:pPr>
              <w:tabs>
                <w:tab w:val="decimal" w:pos="403"/>
                <w:tab w:val="decimal" w:pos="567"/>
              </w:tabs>
              <w:rPr>
                <w:sz w:val="16"/>
                <w:szCs w:val="16"/>
              </w:rPr>
            </w:pPr>
            <w:r w:rsidRPr="00091E91">
              <w:rPr>
                <w:sz w:val="16"/>
                <w:szCs w:val="16"/>
              </w:rPr>
              <w:tab/>
            </w:r>
            <w:r w:rsidR="00DF30E9">
              <w:rPr>
                <w:sz w:val="16"/>
                <w:szCs w:val="16"/>
              </w:rPr>
              <w:t>-</w:t>
            </w:r>
            <w:r w:rsidRPr="00091E91">
              <w:rPr>
                <w:sz w:val="16"/>
                <w:szCs w:val="16"/>
              </w:rPr>
              <w:tab/>
              <w:t>0.</w:t>
            </w:r>
            <w:r>
              <w:rPr>
                <w:sz w:val="16"/>
                <w:szCs w:val="16"/>
              </w:rPr>
              <w:t>0</w:t>
            </w:r>
            <w:r w:rsidR="00D22256">
              <w:rPr>
                <w:sz w:val="16"/>
                <w:szCs w:val="16"/>
              </w:rPr>
              <w:t>1</w:t>
            </w:r>
          </w:p>
        </w:tc>
        <w:tc>
          <w:tcPr>
            <w:tcW w:w="1313" w:type="dxa"/>
            <w:vAlign w:val="bottom"/>
          </w:tcPr>
          <w:p w14:paraId="0401F686" w14:textId="1CF547F8" w:rsidR="00116A4F" w:rsidRPr="00091E91" w:rsidRDefault="00116A4F" w:rsidP="00116A4F">
            <w:pPr>
              <w:tabs>
                <w:tab w:val="decimal" w:pos="403"/>
                <w:tab w:val="decimal" w:pos="567"/>
              </w:tabs>
              <w:rPr>
                <w:sz w:val="16"/>
                <w:szCs w:val="16"/>
              </w:rPr>
            </w:pPr>
            <w:r w:rsidRPr="00091E91">
              <w:rPr>
                <w:sz w:val="16"/>
                <w:szCs w:val="16"/>
              </w:rPr>
              <w:tab/>
            </w:r>
            <w:r w:rsidRPr="00091E91">
              <w:rPr>
                <w:sz w:val="16"/>
                <w:szCs w:val="16"/>
              </w:rPr>
              <w:tab/>
              <w:t>0.</w:t>
            </w:r>
            <w:r>
              <w:rPr>
                <w:sz w:val="16"/>
                <w:szCs w:val="16"/>
              </w:rPr>
              <w:t>3</w:t>
            </w:r>
            <w:r w:rsidR="009A49CA">
              <w:rPr>
                <w:sz w:val="16"/>
                <w:szCs w:val="16"/>
              </w:rPr>
              <w:t>2</w:t>
            </w:r>
          </w:p>
        </w:tc>
        <w:tc>
          <w:tcPr>
            <w:tcW w:w="1312" w:type="dxa"/>
            <w:vAlign w:val="bottom"/>
          </w:tcPr>
          <w:p w14:paraId="5A5B29C0" w14:textId="16F5E53D" w:rsidR="00116A4F" w:rsidRPr="00091E91" w:rsidRDefault="00116A4F" w:rsidP="00116A4F">
            <w:pPr>
              <w:tabs>
                <w:tab w:val="decimal" w:pos="508"/>
                <w:tab w:val="decimal" w:pos="649"/>
              </w:tabs>
              <w:rPr>
                <w:sz w:val="16"/>
                <w:szCs w:val="16"/>
              </w:rPr>
            </w:pPr>
            <w:r w:rsidRPr="00091E91">
              <w:rPr>
                <w:sz w:val="16"/>
                <w:szCs w:val="16"/>
              </w:rPr>
              <w:tab/>
            </w:r>
            <w:r w:rsidR="000D6D82">
              <w:rPr>
                <w:sz w:val="16"/>
                <w:szCs w:val="16"/>
              </w:rPr>
              <w:t>-</w:t>
            </w:r>
            <w:r w:rsidRPr="00091E91">
              <w:rPr>
                <w:sz w:val="16"/>
                <w:szCs w:val="16"/>
              </w:rPr>
              <w:tab/>
              <w:t>0.</w:t>
            </w:r>
            <w:r w:rsidR="009A49CA">
              <w:rPr>
                <w:sz w:val="16"/>
                <w:szCs w:val="16"/>
              </w:rPr>
              <w:t>3</w:t>
            </w:r>
            <w:r w:rsidR="00B33A82">
              <w:rPr>
                <w:sz w:val="16"/>
                <w:szCs w:val="16"/>
              </w:rPr>
              <w:t>7</w:t>
            </w:r>
          </w:p>
        </w:tc>
      </w:tr>
      <w:tr w:rsidR="00091E91" w:rsidRPr="00091E91" w14:paraId="50C5E67C" w14:textId="77777777" w:rsidTr="009D646F">
        <w:trPr>
          <w:cantSplit/>
          <w:trHeight w:val="23"/>
          <w:jc w:val="center"/>
        </w:trPr>
        <w:tc>
          <w:tcPr>
            <w:tcW w:w="645" w:type="dxa"/>
            <w:vAlign w:val="bottom"/>
          </w:tcPr>
          <w:p w14:paraId="7F9CE507" w14:textId="77777777" w:rsidR="002125F1" w:rsidRPr="00F009BA" w:rsidRDefault="002125F1" w:rsidP="009D646F">
            <w:pPr>
              <w:tabs>
                <w:tab w:val="center" w:pos="3348"/>
              </w:tabs>
              <w:spacing w:after="60"/>
              <w:jc w:val="center"/>
              <w:rPr>
                <w:sz w:val="16"/>
                <w:szCs w:val="16"/>
              </w:rPr>
            </w:pPr>
          </w:p>
        </w:tc>
        <w:tc>
          <w:tcPr>
            <w:tcW w:w="652" w:type="dxa"/>
          </w:tcPr>
          <w:p w14:paraId="410B4430" w14:textId="12339D9E" w:rsidR="002125F1" w:rsidRPr="00F009BA" w:rsidRDefault="0074091F" w:rsidP="009D646F">
            <w:pPr>
              <w:spacing w:after="60"/>
              <w:ind w:left="57" w:right="-55"/>
              <w:jc w:val="left"/>
              <w:rPr>
                <w:sz w:val="16"/>
                <w:szCs w:val="16"/>
                <w:lang w:val="es-MX" w:eastAsia="es-MX"/>
              </w:rPr>
            </w:pPr>
            <w:r>
              <w:rPr>
                <w:sz w:val="16"/>
                <w:szCs w:val="16"/>
                <w:lang w:val="es-MX" w:eastAsia="es-MX"/>
              </w:rPr>
              <w:t>Ago</w:t>
            </w:r>
            <w:r w:rsidR="008921EC">
              <w:rPr>
                <w:sz w:val="16"/>
                <w:szCs w:val="16"/>
                <w:lang w:val="es-MX" w:eastAsia="es-MX"/>
              </w:rPr>
              <w:t>.</w:t>
            </w:r>
          </w:p>
        </w:tc>
        <w:tc>
          <w:tcPr>
            <w:tcW w:w="1312" w:type="dxa"/>
            <w:vAlign w:val="bottom"/>
          </w:tcPr>
          <w:p w14:paraId="6843CF02" w14:textId="59635D31" w:rsidR="002125F1" w:rsidRPr="00091E91" w:rsidRDefault="002125F1" w:rsidP="00D42ABB">
            <w:pPr>
              <w:tabs>
                <w:tab w:val="decimal" w:pos="406"/>
                <w:tab w:val="decimal" w:pos="595"/>
              </w:tabs>
              <w:spacing w:after="60"/>
              <w:rPr>
                <w:sz w:val="16"/>
                <w:szCs w:val="16"/>
              </w:rPr>
            </w:pPr>
            <w:r w:rsidRPr="00091E91">
              <w:rPr>
                <w:sz w:val="16"/>
                <w:szCs w:val="16"/>
              </w:rPr>
              <w:tab/>
            </w:r>
            <w:r w:rsidR="0074091F">
              <w:rPr>
                <w:sz w:val="16"/>
                <w:szCs w:val="16"/>
              </w:rPr>
              <w:t>-</w:t>
            </w:r>
            <w:r w:rsidR="00F50222" w:rsidRPr="00091E91">
              <w:rPr>
                <w:sz w:val="16"/>
                <w:szCs w:val="16"/>
              </w:rPr>
              <w:tab/>
            </w:r>
            <w:r w:rsidR="00193F26" w:rsidRPr="00091E91">
              <w:rPr>
                <w:sz w:val="16"/>
                <w:szCs w:val="16"/>
              </w:rPr>
              <w:t>0.</w:t>
            </w:r>
            <w:r w:rsidR="0074091F">
              <w:rPr>
                <w:sz w:val="16"/>
                <w:szCs w:val="16"/>
              </w:rPr>
              <w:t>13</w:t>
            </w:r>
          </w:p>
        </w:tc>
        <w:tc>
          <w:tcPr>
            <w:tcW w:w="1312" w:type="dxa"/>
            <w:vAlign w:val="bottom"/>
          </w:tcPr>
          <w:p w14:paraId="0C697D4F" w14:textId="7DDFC074" w:rsidR="002125F1" w:rsidRPr="00091E91" w:rsidRDefault="00C25D63" w:rsidP="009D646F">
            <w:pPr>
              <w:tabs>
                <w:tab w:val="decimal" w:pos="370"/>
                <w:tab w:val="decimal" w:pos="543"/>
              </w:tabs>
              <w:spacing w:after="60"/>
              <w:rPr>
                <w:sz w:val="16"/>
                <w:szCs w:val="16"/>
              </w:rPr>
            </w:pPr>
            <w:r w:rsidRPr="00091E91">
              <w:rPr>
                <w:sz w:val="16"/>
                <w:szCs w:val="16"/>
              </w:rPr>
              <w:tab/>
            </w:r>
            <w:r w:rsidR="00C81430">
              <w:rPr>
                <w:sz w:val="16"/>
                <w:szCs w:val="16"/>
              </w:rPr>
              <w:t>-</w:t>
            </w:r>
            <w:r w:rsidR="002125F1" w:rsidRPr="00091E91">
              <w:rPr>
                <w:sz w:val="16"/>
                <w:szCs w:val="16"/>
              </w:rPr>
              <w:tab/>
              <w:t>0.</w:t>
            </w:r>
            <w:r w:rsidR="00A56904">
              <w:rPr>
                <w:sz w:val="16"/>
                <w:szCs w:val="16"/>
              </w:rPr>
              <w:t>10</w:t>
            </w:r>
          </w:p>
        </w:tc>
        <w:tc>
          <w:tcPr>
            <w:tcW w:w="1578" w:type="dxa"/>
            <w:vAlign w:val="bottom"/>
          </w:tcPr>
          <w:p w14:paraId="45F903A9" w14:textId="206138C7" w:rsidR="002125F1" w:rsidRPr="00091E91" w:rsidRDefault="002125F1" w:rsidP="009D646F">
            <w:pPr>
              <w:tabs>
                <w:tab w:val="decimal" w:pos="476"/>
                <w:tab w:val="decimal" w:pos="671"/>
              </w:tabs>
              <w:spacing w:after="60"/>
              <w:rPr>
                <w:sz w:val="16"/>
                <w:szCs w:val="16"/>
              </w:rPr>
            </w:pPr>
            <w:r w:rsidRPr="00091E91">
              <w:rPr>
                <w:sz w:val="16"/>
                <w:szCs w:val="16"/>
              </w:rPr>
              <w:tab/>
            </w:r>
            <w:r w:rsidR="000D6D82">
              <w:rPr>
                <w:sz w:val="16"/>
                <w:szCs w:val="16"/>
              </w:rPr>
              <w:t>-</w:t>
            </w:r>
            <w:r w:rsidRPr="00091E91">
              <w:rPr>
                <w:sz w:val="16"/>
                <w:szCs w:val="16"/>
              </w:rPr>
              <w:tab/>
              <w:t>0.</w:t>
            </w:r>
            <w:r w:rsidR="00FA642F">
              <w:rPr>
                <w:sz w:val="16"/>
                <w:szCs w:val="16"/>
              </w:rPr>
              <w:t>27</w:t>
            </w:r>
          </w:p>
        </w:tc>
        <w:tc>
          <w:tcPr>
            <w:tcW w:w="1046" w:type="dxa"/>
            <w:vAlign w:val="bottom"/>
          </w:tcPr>
          <w:p w14:paraId="7D0E3A90" w14:textId="054E385B" w:rsidR="002125F1" w:rsidRPr="00091E91" w:rsidRDefault="002125F1" w:rsidP="000470AE">
            <w:pPr>
              <w:tabs>
                <w:tab w:val="decimal" w:pos="403"/>
                <w:tab w:val="decimal" w:pos="567"/>
              </w:tabs>
              <w:spacing w:after="60"/>
              <w:rPr>
                <w:sz w:val="16"/>
                <w:szCs w:val="16"/>
              </w:rPr>
            </w:pPr>
            <w:r w:rsidRPr="00091E91">
              <w:rPr>
                <w:sz w:val="16"/>
                <w:szCs w:val="16"/>
              </w:rPr>
              <w:tab/>
            </w:r>
            <w:r w:rsidR="00DF30E9">
              <w:rPr>
                <w:sz w:val="16"/>
                <w:szCs w:val="16"/>
              </w:rPr>
              <w:t>-</w:t>
            </w:r>
            <w:r w:rsidRPr="00091E91">
              <w:rPr>
                <w:sz w:val="16"/>
                <w:szCs w:val="16"/>
              </w:rPr>
              <w:tab/>
              <w:t>0.</w:t>
            </w:r>
            <w:r w:rsidR="00E33F8A">
              <w:rPr>
                <w:sz w:val="16"/>
                <w:szCs w:val="16"/>
              </w:rPr>
              <w:t>0</w:t>
            </w:r>
            <w:r w:rsidR="00D22256">
              <w:rPr>
                <w:sz w:val="16"/>
                <w:szCs w:val="16"/>
              </w:rPr>
              <w:t>2</w:t>
            </w:r>
          </w:p>
        </w:tc>
        <w:tc>
          <w:tcPr>
            <w:tcW w:w="1313" w:type="dxa"/>
            <w:vAlign w:val="bottom"/>
          </w:tcPr>
          <w:p w14:paraId="25E9B427" w14:textId="0ED577EA"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157298">
              <w:rPr>
                <w:sz w:val="16"/>
                <w:szCs w:val="16"/>
              </w:rPr>
              <w:t>3</w:t>
            </w:r>
            <w:r w:rsidR="009A49CA">
              <w:rPr>
                <w:sz w:val="16"/>
                <w:szCs w:val="16"/>
              </w:rPr>
              <w:t>1</w:t>
            </w:r>
          </w:p>
        </w:tc>
        <w:tc>
          <w:tcPr>
            <w:tcW w:w="1312" w:type="dxa"/>
            <w:vAlign w:val="bottom"/>
          </w:tcPr>
          <w:p w14:paraId="11B1102A" w14:textId="1C06480E" w:rsidR="002125F1" w:rsidRPr="00091E91" w:rsidRDefault="002125F1" w:rsidP="009D646F">
            <w:pPr>
              <w:tabs>
                <w:tab w:val="decimal" w:pos="508"/>
                <w:tab w:val="decimal" w:pos="649"/>
              </w:tabs>
              <w:spacing w:after="60"/>
              <w:rPr>
                <w:sz w:val="16"/>
                <w:szCs w:val="16"/>
              </w:rPr>
            </w:pPr>
            <w:r w:rsidRPr="00091E91">
              <w:rPr>
                <w:sz w:val="16"/>
                <w:szCs w:val="16"/>
              </w:rPr>
              <w:tab/>
            </w:r>
            <w:r w:rsidR="000D6D82">
              <w:rPr>
                <w:sz w:val="16"/>
                <w:szCs w:val="16"/>
              </w:rPr>
              <w:t>-</w:t>
            </w:r>
            <w:r w:rsidRPr="00091E91">
              <w:rPr>
                <w:sz w:val="16"/>
                <w:szCs w:val="16"/>
              </w:rPr>
              <w:tab/>
              <w:t>0.</w:t>
            </w:r>
            <w:r w:rsidR="009A49CA">
              <w:rPr>
                <w:sz w:val="16"/>
                <w:szCs w:val="16"/>
              </w:rPr>
              <w:t>3</w:t>
            </w:r>
            <w:r w:rsidR="00B33A82">
              <w:rPr>
                <w:sz w:val="16"/>
                <w:szCs w:val="16"/>
              </w:rPr>
              <w:t>4</w:t>
            </w:r>
          </w:p>
        </w:tc>
      </w:tr>
    </w:tbl>
    <w:p w14:paraId="53280AF9" w14:textId="51A5F1F0"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4239C9D3" w14:textId="70916BDD"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3E00758D" w14:textId="7777777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32AA6A28" w14:textId="2944F19B"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D30D4">
        <w:rPr>
          <w:b/>
          <w:smallCaps/>
          <w:sz w:val="22"/>
          <w:szCs w:val="22"/>
        </w:rPr>
        <w:t xml:space="preserve">a </w:t>
      </w:r>
      <w:r w:rsidR="005B3E28">
        <w:rPr>
          <w:b/>
          <w:smallCaps/>
          <w:sz w:val="22"/>
          <w:szCs w:val="22"/>
        </w:rPr>
        <w:t>agosto</w:t>
      </w:r>
      <w:r w:rsidR="00925EF0">
        <w:rPr>
          <w:b/>
          <w:smallCaps/>
          <w:sz w:val="22"/>
          <w:szCs w:val="22"/>
        </w:rPr>
        <w:t xml:space="preserve"> </w:t>
      </w:r>
      <w:r w:rsidR="00C55599">
        <w:rPr>
          <w:b/>
          <w:smallCaps/>
          <w:sz w:val="22"/>
          <w:szCs w:val="22"/>
        </w:rPr>
        <w:t>de 2022</w:t>
      </w:r>
    </w:p>
    <w:p w14:paraId="4EB74265"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079"/>
        <w:gridCol w:w="5068"/>
      </w:tblGrid>
      <w:tr w:rsidR="00091E91" w:rsidRPr="00091E91" w14:paraId="6F44F691" w14:textId="77777777" w:rsidTr="00316099">
        <w:trPr>
          <w:trHeight w:val="192"/>
        </w:trPr>
        <w:tc>
          <w:tcPr>
            <w:tcW w:w="5196" w:type="dxa"/>
          </w:tcPr>
          <w:p w14:paraId="677AE991"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715F4773"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1ED492D0" w14:textId="77777777" w:rsidTr="002B43E2">
        <w:tblPrEx>
          <w:tblCellMar>
            <w:left w:w="70" w:type="dxa"/>
            <w:right w:w="70" w:type="dxa"/>
          </w:tblCellMar>
        </w:tblPrEx>
        <w:tc>
          <w:tcPr>
            <w:tcW w:w="5196" w:type="dxa"/>
          </w:tcPr>
          <w:p w14:paraId="43B4192E" w14:textId="6E902664" w:rsidR="00F87E25" w:rsidRPr="00091E91" w:rsidRDefault="005B3E28" w:rsidP="00F87E25">
            <w:pPr>
              <w:keepLines/>
              <w:jc w:val="center"/>
              <w:rPr>
                <w:szCs w:val="20"/>
                <w:lang w:val="es-ES"/>
              </w:rPr>
            </w:pPr>
            <w:r>
              <w:rPr>
                <w:noProof/>
              </w:rPr>
              <w:drawing>
                <wp:inline distT="0" distB="0" distL="0" distR="0" wp14:anchorId="2B1DC80F" wp14:editId="3090B97F">
                  <wp:extent cx="2933700" cy="2133600"/>
                  <wp:effectExtent l="0" t="0" r="0" b="0"/>
                  <wp:docPr id="29" name="Gráfico 29">
                    <a:extLst xmlns:a="http://schemas.openxmlformats.org/drawingml/2006/main">
                      <a:ext uri="{FF2B5EF4-FFF2-40B4-BE49-F238E27FC236}">
                        <a16:creationId xmlns:a16="http://schemas.microsoft.com/office/drawing/2014/main" id="{552F8087-D38C-BD41-6B7D-795BA7F58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F36C0F7"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2295B9F8" w14:textId="05C65214" w:rsidR="00F87E25" w:rsidRPr="00091E91" w:rsidRDefault="005B3E28" w:rsidP="00F87E25">
            <w:pPr>
              <w:keepLines/>
              <w:ind w:left="-108"/>
              <w:jc w:val="center"/>
              <w:rPr>
                <w:szCs w:val="20"/>
              </w:rPr>
            </w:pPr>
            <w:r>
              <w:rPr>
                <w:noProof/>
              </w:rPr>
              <w:drawing>
                <wp:inline distT="0" distB="0" distL="0" distR="0" wp14:anchorId="24477494" wp14:editId="645004CA">
                  <wp:extent cx="2933700" cy="2133600"/>
                  <wp:effectExtent l="0" t="0" r="0" b="0"/>
                  <wp:docPr id="30" name="Gráfico 30">
                    <a:extLst xmlns:a="http://schemas.openxmlformats.org/drawingml/2006/main">
                      <a:ext uri="{FF2B5EF4-FFF2-40B4-BE49-F238E27FC236}">
                        <a16:creationId xmlns:a16="http://schemas.microsoft.com/office/drawing/2014/main" id="{DA895463-9F83-33FC-7274-F7A0EA6C3A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50C2AD8" w14:textId="02F40DD0"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5C10F015" w14:textId="77777777" w:rsidR="00F87E25" w:rsidRPr="00091E91" w:rsidRDefault="00F87E25" w:rsidP="00F87E25">
      <w:pPr>
        <w:rPr>
          <w:szCs w:val="20"/>
        </w:rPr>
      </w:pPr>
    </w:p>
    <w:p w14:paraId="10D72A27" w14:textId="77777777" w:rsidR="00F32285" w:rsidRPr="00091E91" w:rsidRDefault="00F32285">
      <w:pPr>
        <w:jc w:val="left"/>
        <w:rPr>
          <w:szCs w:val="20"/>
        </w:rPr>
      </w:pPr>
      <w:r w:rsidRPr="00091E91">
        <w:rPr>
          <w:szCs w:val="20"/>
        </w:rPr>
        <w:br w:type="page"/>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087F9C79" w14:textId="77777777" w:rsidTr="00A92FB0">
        <w:trPr>
          <w:gridAfter w:val="1"/>
          <w:wAfter w:w="281" w:type="dxa"/>
        </w:trPr>
        <w:tc>
          <w:tcPr>
            <w:tcW w:w="5543" w:type="dxa"/>
            <w:gridSpan w:val="2"/>
          </w:tcPr>
          <w:p w14:paraId="19D50BDC" w14:textId="3E5E0B61" w:rsidR="00F87E25" w:rsidRPr="00091E91" w:rsidRDefault="00F87E25" w:rsidP="00A553E8">
            <w:pPr>
              <w:keepNext/>
              <w:ind w:right="250"/>
              <w:jc w:val="center"/>
              <w:outlineLvl w:val="2"/>
              <w:rPr>
                <w:b/>
                <w:bCs/>
                <w:sz w:val="16"/>
                <w:szCs w:val="16"/>
              </w:rPr>
            </w:pPr>
            <w:r w:rsidRPr="00091E91">
              <w:rPr>
                <w:b/>
                <w:bCs/>
                <w:sz w:val="16"/>
                <w:szCs w:val="16"/>
              </w:rPr>
              <w:lastRenderedPageBreak/>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1D34AA8D"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45E424B6" w14:textId="77777777" w:rsidTr="002B43E2">
        <w:tblPrEx>
          <w:tblCellMar>
            <w:left w:w="70" w:type="dxa"/>
            <w:right w:w="70" w:type="dxa"/>
          </w:tblCellMar>
        </w:tblPrEx>
        <w:trPr>
          <w:gridAfter w:val="1"/>
          <w:wAfter w:w="281" w:type="dxa"/>
          <w:trHeight w:val="3384"/>
        </w:trPr>
        <w:tc>
          <w:tcPr>
            <w:tcW w:w="5543" w:type="dxa"/>
            <w:gridSpan w:val="2"/>
          </w:tcPr>
          <w:p w14:paraId="22A278BE" w14:textId="2AA1A24C" w:rsidR="00F87E25" w:rsidRPr="00091E91" w:rsidRDefault="005B3E28" w:rsidP="00F87E25">
            <w:pPr>
              <w:keepLines/>
              <w:jc w:val="center"/>
              <w:rPr>
                <w:rFonts w:cs="Times New Roman"/>
                <w:szCs w:val="20"/>
              </w:rPr>
            </w:pPr>
            <w:r>
              <w:rPr>
                <w:noProof/>
              </w:rPr>
              <w:drawing>
                <wp:inline distT="0" distB="0" distL="0" distR="0" wp14:anchorId="15DC0B03" wp14:editId="359F3DEB">
                  <wp:extent cx="2933700" cy="2133600"/>
                  <wp:effectExtent l="0" t="0" r="0" b="0"/>
                  <wp:docPr id="31" name="Gráfico 31">
                    <a:extLst xmlns:a="http://schemas.openxmlformats.org/drawingml/2006/main">
                      <a:ext uri="{FF2B5EF4-FFF2-40B4-BE49-F238E27FC236}">
                        <a16:creationId xmlns:a16="http://schemas.microsoft.com/office/drawing/2014/main" id="{7258036C-4D2D-F8B9-0176-1F1E413AF8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4DFEDFFF" w14:textId="0A0C322D" w:rsidR="00F87E25" w:rsidRPr="00091E91" w:rsidRDefault="005B3E28" w:rsidP="00F87E25">
            <w:pPr>
              <w:keepLines/>
              <w:ind w:left="-50"/>
              <w:jc w:val="center"/>
              <w:rPr>
                <w:sz w:val="14"/>
                <w:szCs w:val="14"/>
                <w:lang w:val="es-ES"/>
              </w:rPr>
            </w:pPr>
            <w:r>
              <w:rPr>
                <w:noProof/>
              </w:rPr>
              <w:drawing>
                <wp:inline distT="0" distB="0" distL="0" distR="0" wp14:anchorId="10ED98C1" wp14:editId="0609E4A1">
                  <wp:extent cx="2933700" cy="2133600"/>
                  <wp:effectExtent l="0" t="0" r="0" b="0"/>
                  <wp:docPr id="32" name="Gráfico 32">
                    <a:extLst xmlns:a="http://schemas.openxmlformats.org/drawingml/2006/main">
                      <a:ext uri="{FF2B5EF4-FFF2-40B4-BE49-F238E27FC236}">
                        <a16:creationId xmlns:a16="http://schemas.microsoft.com/office/drawing/2014/main" id="{283ED1E1-C0EF-0488-84C3-BAD24823D9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1EF6FB9F" w14:textId="77777777" w:rsidTr="00A92FB0">
        <w:trPr>
          <w:gridAfter w:val="1"/>
          <w:wAfter w:w="281" w:type="dxa"/>
        </w:trPr>
        <w:tc>
          <w:tcPr>
            <w:tcW w:w="5543" w:type="dxa"/>
            <w:gridSpan w:val="2"/>
          </w:tcPr>
          <w:p w14:paraId="5C61233F"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15920C85"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39F2B2AF" w14:textId="77777777" w:rsidTr="00A92FB0">
        <w:trPr>
          <w:gridAfter w:val="1"/>
          <w:wAfter w:w="281" w:type="dxa"/>
        </w:trPr>
        <w:tc>
          <w:tcPr>
            <w:tcW w:w="5543" w:type="dxa"/>
            <w:gridSpan w:val="2"/>
          </w:tcPr>
          <w:p w14:paraId="041FCA2C"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529BB16E"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w:t>
            </w:r>
            <w:r w:rsidR="006C0887">
              <w:rPr>
                <w:b/>
                <w:bCs/>
                <w:sz w:val="16"/>
                <w:szCs w:val="16"/>
              </w:rPr>
              <w:t>’</w:t>
            </w:r>
            <w:r w:rsidR="006C0887" w:rsidRPr="00091E91">
              <w:rPr>
                <w:b/>
                <w:bCs/>
                <w:sz w:val="16"/>
                <w:szCs w:val="16"/>
              </w:rPr>
              <w:t>s</w:t>
            </w:r>
            <w:proofErr w:type="spellEnd"/>
            <w:r w:rsidRPr="00091E91">
              <w:rPr>
                <w:b/>
                <w:bCs/>
                <w:sz w:val="16"/>
                <w:szCs w:val="16"/>
              </w:rPr>
              <w:t xml:space="preserve"> 500 (índice bursátil de EUA)</w:t>
            </w:r>
          </w:p>
        </w:tc>
      </w:tr>
      <w:tr w:rsidR="00091E91" w:rsidRPr="00091E91" w14:paraId="0D43FC98" w14:textId="77777777" w:rsidTr="002B43E2">
        <w:tblPrEx>
          <w:tblCellMar>
            <w:left w:w="70" w:type="dxa"/>
            <w:right w:w="70" w:type="dxa"/>
          </w:tblCellMar>
        </w:tblPrEx>
        <w:trPr>
          <w:gridAfter w:val="1"/>
          <w:wAfter w:w="281" w:type="dxa"/>
          <w:trHeight w:val="3429"/>
        </w:trPr>
        <w:tc>
          <w:tcPr>
            <w:tcW w:w="5543" w:type="dxa"/>
            <w:gridSpan w:val="2"/>
          </w:tcPr>
          <w:p w14:paraId="2EBDC8BB" w14:textId="1533F293" w:rsidR="00F87E25" w:rsidRPr="00091E91" w:rsidRDefault="005B3E28" w:rsidP="00F87E25">
            <w:pPr>
              <w:keepLines/>
              <w:jc w:val="center"/>
              <w:rPr>
                <w:rFonts w:cs="Times New Roman"/>
                <w:sz w:val="20"/>
                <w:szCs w:val="20"/>
                <w:lang w:val="es-ES"/>
              </w:rPr>
            </w:pPr>
            <w:r>
              <w:rPr>
                <w:noProof/>
              </w:rPr>
              <w:drawing>
                <wp:inline distT="0" distB="0" distL="0" distR="0" wp14:anchorId="04EDB8AA" wp14:editId="2ED1FB45">
                  <wp:extent cx="2933700" cy="2133600"/>
                  <wp:effectExtent l="0" t="0" r="0" b="0"/>
                  <wp:docPr id="33" name="Gráfico 33">
                    <a:extLst xmlns:a="http://schemas.openxmlformats.org/drawingml/2006/main">
                      <a:ext uri="{FF2B5EF4-FFF2-40B4-BE49-F238E27FC236}">
                        <a16:creationId xmlns:a16="http://schemas.microsoft.com/office/drawing/2014/main" id="{56AB3543-06A9-16D0-C13C-CCC223C32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1CA69A7" w14:textId="13A34A6A" w:rsidR="00F87E25" w:rsidRPr="00091E91" w:rsidRDefault="005B3E28" w:rsidP="00F87E25">
            <w:pPr>
              <w:keepLines/>
              <w:ind w:left="-50"/>
              <w:jc w:val="center"/>
              <w:rPr>
                <w:rFonts w:cs="Times New Roman"/>
                <w:sz w:val="20"/>
                <w:szCs w:val="20"/>
              </w:rPr>
            </w:pPr>
            <w:r>
              <w:rPr>
                <w:noProof/>
              </w:rPr>
              <w:drawing>
                <wp:inline distT="0" distB="0" distL="0" distR="0" wp14:anchorId="7A6A7642" wp14:editId="6147B331">
                  <wp:extent cx="2933700" cy="2133600"/>
                  <wp:effectExtent l="0" t="0" r="0" b="0"/>
                  <wp:docPr id="34" name="Gráfico 34">
                    <a:extLst xmlns:a="http://schemas.openxmlformats.org/drawingml/2006/main">
                      <a:ext uri="{FF2B5EF4-FFF2-40B4-BE49-F238E27FC236}">
                        <a16:creationId xmlns:a16="http://schemas.microsoft.com/office/drawing/2014/main" id="{A4EEEC85-AEF1-5C18-FED1-169FC9747D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567B9F02" w14:textId="77777777" w:rsidTr="00A92FB0">
        <w:trPr>
          <w:gridBefore w:val="1"/>
          <w:wBefore w:w="497" w:type="dxa"/>
        </w:trPr>
        <w:tc>
          <w:tcPr>
            <w:tcW w:w="5116" w:type="dxa"/>
            <w:gridSpan w:val="2"/>
          </w:tcPr>
          <w:p w14:paraId="043E0D4B"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5B90A0F4" w14:textId="77777777" w:rsidR="00A92FB0" w:rsidRPr="00091E91" w:rsidRDefault="00A92FB0" w:rsidP="0039372E">
            <w:pPr>
              <w:keepNext/>
              <w:ind w:right="250"/>
              <w:jc w:val="center"/>
              <w:outlineLvl w:val="2"/>
              <w:rPr>
                <w:b/>
                <w:bCs/>
                <w:sz w:val="14"/>
                <w:szCs w:val="14"/>
              </w:rPr>
            </w:pPr>
          </w:p>
        </w:tc>
      </w:tr>
    </w:tbl>
    <w:p w14:paraId="5F8FFEEB" w14:textId="477B605A"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32336C7E" w14:textId="77777777" w:rsidR="00A92FB0" w:rsidRPr="00091E91" w:rsidRDefault="00A92FB0" w:rsidP="00AA6477">
      <w:pPr>
        <w:pStyle w:val="Textoindependiente"/>
        <w:spacing w:before="60" w:after="240"/>
        <w:rPr>
          <w:color w:val="auto"/>
          <w:sz w:val="16"/>
          <w:szCs w:val="16"/>
        </w:rPr>
      </w:pPr>
    </w:p>
    <w:p w14:paraId="79D5DF8F" w14:textId="3070C281"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5B3E28">
        <w:rPr>
          <w:szCs w:val="20"/>
          <w:lang w:val="es-MX"/>
        </w:rPr>
        <w:t>agosto</w:t>
      </w:r>
      <w:r w:rsidRPr="008C1568">
        <w:rPr>
          <w:szCs w:val="20"/>
          <w:lang w:val="es-MX"/>
        </w:rPr>
        <w:t xml:space="preserve"> d</w:t>
      </w:r>
      <w:r w:rsidR="00CC3F14">
        <w:rPr>
          <w:szCs w:val="20"/>
          <w:lang w:val="es-MX"/>
        </w:rPr>
        <w:t>e 2022</w:t>
      </w:r>
      <w:r w:rsidR="00B33D3D">
        <w:rPr>
          <w:szCs w:val="20"/>
          <w:lang w:val="es-MX"/>
        </w:rPr>
        <w:t xml:space="preserve">, el Indicador </w:t>
      </w:r>
      <w:r w:rsidR="004C6C2E">
        <w:rPr>
          <w:szCs w:val="20"/>
          <w:lang w:val="es-MX"/>
        </w:rPr>
        <w:t>Adelantado</w:t>
      </w:r>
      <w:r w:rsidR="00FD5B9F">
        <w:rPr>
          <w:szCs w:val="20"/>
          <w:lang w:val="es-MX"/>
        </w:rPr>
        <w:t xml:space="preserve"> </w:t>
      </w:r>
      <w:r w:rsidR="00915044" w:rsidRPr="00915044">
        <w:t>enfatizó la trayectoria descendente observada en los últimos meses</w:t>
      </w:r>
      <w:r w:rsidRPr="00491FDD">
        <w:rPr>
          <w:szCs w:val="20"/>
          <w:lang w:val="es-MX"/>
        </w:rPr>
        <w:t>. Esto se puede</w:t>
      </w:r>
      <w:r w:rsidRPr="008C1568">
        <w:rPr>
          <w:szCs w:val="20"/>
          <w:lang w:val="es-MX"/>
        </w:rPr>
        <w:t xml:space="preserv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1F3DFE6A" w14:textId="77777777" w:rsidR="00A0215B" w:rsidRDefault="00A0215B" w:rsidP="0084346B">
      <w:pPr>
        <w:keepNext/>
        <w:keepLines/>
        <w:tabs>
          <w:tab w:val="center" w:pos="4728"/>
          <w:tab w:val="left" w:pos="6486"/>
          <w:tab w:val="left" w:pos="14034"/>
        </w:tabs>
        <w:spacing w:before="600"/>
        <w:jc w:val="center"/>
        <w:rPr>
          <w:sz w:val="20"/>
          <w:szCs w:val="20"/>
        </w:rPr>
      </w:pPr>
    </w:p>
    <w:p w14:paraId="1CEE5D39" w14:textId="5E708F80" w:rsidR="00407F11" w:rsidRPr="0084346B" w:rsidRDefault="00407F11" w:rsidP="0084346B">
      <w:pPr>
        <w:keepNext/>
        <w:keepLines/>
        <w:tabs>
          <w:tab w:val="center" w:pos="4728"/>
          <w:tab w:val="left" w:pos="6486"/>
          <w:tab w:val="left" w:pos="14034"/>
        </w:tabs>
        <w:spacing w:before="600"/>
        <w:jc w:val="center"/>
        <w:rPr>
          <w:sz w:val="20"/>
          <w:szCs w:val="20"/>
        </w:rPr>
      </w:pPr>
      <w:r w:rsidRPr="0084346B">
        <w:rPr>
          <w:sz w:val="20"/>
          <w:szCs w:val="20"/>
        </w:rPr>
        <w:t xml:space="preserve">Gráfica </w:t>
      </w:r>
      <w:r w:rsidR="0084346B" w:rsidRPr="0084346B">
        <w:rPr>
          <w:sz w:val="20"/>
          <w:szCs w:val="20"/>
        </w:rPr>
        <w:t>6</w:t>
      </w:r>
    </w:p>
    <w:p w14:paraId="7F7B1950" w14:textId="28E0C47D"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w:t>
      </w:r>
      <w:r w:rsidR="00BB3C45">
        <w:rPr>
          <w:b/>
          <w:smallCaps/>
          <w:sz w:val="22"/>
          <w:szCs w:val="22"/>
        </w:rPr>
        <w:t>julio</w:t>
      </w:r>
      <w:r w:rsidR="007D6DDD">
        <w:rPr>
          <w:b/>
          <w:smallCaps/>
          <w:sz w:val="22"/>
          <w:szCs w:val="22"/>
        </w:rPr>
        <w:t xml:space="preserve"> y agosto</w:t>
      </w:r>
      <w:r w:rsidR="00CC3F14">
        <w:rPr>
          <w:b/>
          <w:smallCaps/>
          <w:sz w:val="22"/>
          <w:szCs w:val="22"/>
        </w:rPr>
        <w:t xml:space="preserve"> de 2022</w:t>
      </w:r>
    </w:p>
    <w:p w14:paraId="30870873"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475BFD51" w14:textId="54AFDCFD" w:rsidR="00F87E25" w:rsidRPr="00091E91" w:rsidRDefault="00E94044" w:rsidP="00407F11">
      <w:pPr>
        <w:jc w:val="center"/>
        <w:rPr>
          <w:szCs w:val="20"/>
        </w:rPr>
      </w:pPr>
      <w:r>
        <w:rPr>
          <w:noProof/>
        </w:rPr>
        <w:drawing>
          <wp:inline distT="0" distB="0" distL="0" distR="0" wp14:anchorId="79BDA99A" wp14:editId="7C207506">
            <wp:extent cx="5936563" cy="4142232"/>
            <wp:effectExtent l="0" t="0" r="7620" b="10795"/>
            <wp:docPr id="9" name="Gráfico 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F11E897" w14:textId="1647FC05"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D14AC5D" w14:textId="77777777" w:rsidR="00407F11" w:rsidRPr="00091E91" w:rsidRDefault="00407F11">
      <w:pPr>
        <w:jc w:val="left"/>
        <w:rPr>
          <w:szCs w:val="20"/>
          <w:lang w:val="es-MX"/>
        </w:rPr>
      </w:pPr>
      <w:r w:rsidRPr="00091E91">
        <w:rPr>
          <w:szCs w:val="20"/>
          <w:lang w:val="es-MX"/>
        </w:rPr>
        <w:br w:type="page"/>
      </w:r>
    </w:p>
    <w:p w14:paraId="7FECE6C5" w14:textId="77777777" w:rsidR="00665C76" w:rsidRDefault="00665C76" w:rsidP="00407F11">
      <w:pPr>
        <w:keepNext/>
        <w:keepLines/>
        <w:tabs>
          <w:tab w:val="left" w:pos="14034"/>
        </w:tabs>
        <w:spacing w:before="240"/>
        <w:ind w:right="-51"/>
        <w:jc w:val="center"/>
        <w:rPr>
          <w:sz w:val="20"/>
          <w:szCs w:val="20"/>
        </w:rPr>
      </w:pPr>
    </w:p>
    <w:p w14:paraId="7D255EDF" w14:textId="6727E0EE" w:rsidR="00407F11" w:rsidRPr="0084346B" w:rsidRDefault="00407F11" w:rsidP="00407F11">
      <w:pPr>
        <w:keepNext/>
        <w:keepLines/>
        <w:tabs>
          <w:tab w:val="left" w:pos="14034"/>
        </w:tabs>
        <w:spacing w:before="240"/>
        <w:ind w:right="-51"/>
        <w:jc w:val="center"/>
        <w:rPr>
          <w:sz w:val="20"/>
          <w:szCs w:val="20"/>
        </w:rPr>
      </w:pPr>
      <w:r w:rsidRPr="0084346B">
        <w:rPr>
          <w:sz w:val="20"/>
          <w:szCs w:val="20"/>
        </w:rPr>
        <w:t xml:space="preserve">Gráfica </w:t>
      </w:r>
      <w:r w:rsidR="0084346B" w:rsidRPr="0084346B">
        <w:rPr>
          <w:sz w:val="20"/>
          <w:szCs w:val="20"/>
        </w:rPr>
        <w:t>7</w:t>
      </w:r>
    </w:p>
    <w:p w14:paraId="1DB59137"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5990BCBA"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20A50BEE" w14:textId="40AF81C0" w:rsidR="00407F11" w:rsidRPr="00091E91" w:rsidRDefault="00E94044" w:rsidP="00407F11">
      <w:pPr>
        <w:jc w:val="center"/>
        <w:rPr>
          <w:szCs w:val="20"/>
        </w:rPr>
      </w:pPr>
      <w:r>
        <w:rPr>
          <w:noProof/>
        </w:rPr>
        <w:drawing>
          <wp:inline distT="0" distB="0" distL="0" distR="0" wp14:anchorId="2811697C" wp14:editId="3F088AF8">
            <wp:extent cx="5934075" cy="4143375"/>
            <wp:effectExtent l="0" t="0" r="9525" b="9525"/>
            <wp:docPr id="11" name="Gráfico 11">
              <a:extLst xmlns:a="http://schemas.openxmlformats.org/drawingml/2006/main">
                <a:ext uri="{FF2B5EF4-FFF2-40B4-BE49-F238E27FC236}">
                  <a16:creationId xmlns:a16="http://schemas.microsoft.com/office/drawing/2014/main" id="{758B780D-AC34-358F-FEB4-837496FF36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6C77390" w14:textId="00CB5F12"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 xml:space="preserve">La tendencia de largo plazo del Indicador Coincidente y del Adelantado </w:t>
      </w:r>
      <w:r w:rsidR="00997801">
        <w:rPr>
          <w:sz w:val="16"/>
          <w:szCs w:val="16"/>
        </w:rPr>
        <w:t xml:space="preserve">se representa </w:t>
      </w:r>
      <w:r w:rsidRPr="00091E91">
        <w:rPr>
          <w:sz w:val="16"/>
          <w:szCs w:val="16"/>
        </w:rPr>
        <w:t>por la línea ubicada en 100.</w:t>
      </w:r>
    </w:p>
    <w:p w14:paraId="5CA94DCD"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661AA04A"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26842986"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3739D013" w14:textId="6E479767" w:rsidR="00407F11" w:rsidRPr="00091E91" w:rsidRDefault="00DE2609" w:rsidP="00DE2609">
      <w:pPr>
        <w:keepLines/>
        <w:spacing w:before="60"/>
        <w:ind w:left="90" w:right="22"/>
        <w:rPr>
          <w:sz w:val="16"/>
          <w:szCs w:val="16"/>
        </w:rPr>
      </w:pPr>
      <w:r w:rsidRPr="00091E91">
        <w:rPr>
          <w:sz w:val="16"/>
          <w:szCs w:val="16"/>
        </w:rPr>
        <w:t>Fuente: INEGI</w:t>
      </w:r>
    </w:p>
    <w:p w14:paraId="3FF02CF0" w14:textId="77777777"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w:t>
      </w:r>
    </w:p>
    <w:p w14:paraId="7BF8CA53" w14:textId="77777777" w:rsidR="00E43CD4" w:rsidRPr="00091E91" w:rsidRDefault="00E43CD4">
      <w:pPr>
        <w:jc w:val="left"/>
        <w:rPr>
          <w:b/>
        </w:rPr>
      </w:pPr>
      <w:r w:rsidRPr="00091E91">
        <w:rPr>
          <w:b/>
        </w:rPr>
        <w:br w:type="page"/>
      </w:r>
    </w:p>
    <w:p w14:paraId="478B21E8" w14:textId="77777777" w:rsidR="007E551A" w:rsidRDefault="007E551A" w:rsidP="00E43CD4">
      <w:pPr>
        <w:keepNext/>
        <w:spacing w:before="480" w:after="120"/>
        <w:ind w:right="20"/>
        <w:rPr>
          <w:rFonts w:cs="Times New Roman"/>
          <w:b/>
          <w:iCs/>
          <w:smallCaps/>
          <w:szCs w:val="20"/>
          <w:lang w:val="es-MX"/>
        </w:rPr>
      </w:pPr>
    </w:p>
    <w:p w14:paraId="1276DBE0" w14:textId="1B9894A4" w:rsidR="00E43CD4" w:rsidRPr="0059434F" w:rsidRDefault="00E43CD4" w:rsidP="007E551A">
      <w:pPr>
        <w:keepNext/>
        <w:spacing w:after="120"/>
        <w:ind w:right="20"/>
        <w:rPr>
          <w:rFonts w:cs="Times New Roman"/>
          <w:b/>
          <w:iCs/>
          <w:smallCaps/>
          <w:szCs w:val="20"/>
          <w:lang w:val="es-MX"/>
        </w:rPr>
      </w:pPr>
      <w:r w:rsidRPr="0059434F">
        <w:rPr>
          <w:rFonts w:cs="Times New Roman"/>
          <w:b/>
          <w:iCs/>
          <w:smallCaps/>
          <w:szCs w:val="20"/>
          <w:lang w:val="es-MX"/>
        </w:rPr>
        <w:t>Interpretación del Indicador Coincidente con enfoque del ciclo de negocios o clásico</w:t>
      </w:r>
    </w:p>
    <w:p w14:paraId="74DDCE74" w14:textId="77777777" w:rsidR="00E43CD4" w:rsidRPr="00091E91" w:rsidRDefault="00E43CD4" w:rsidP="00AE69AE">
      <w:pPr>
        <w:spacing w:before="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w:t>
      </w:r>
      <w:r w:rsidR="006B5F88">
        <w:rPr>
          <w:szCs w:val="20"/>
        </w:rPr>
        <w:t>,</w:t>
      </w:r>
      <w:r w:rsidRPr="00091E91">
        <w:rPr>
          <w:szCs w:val="20"/>
        </w:rPr>
        <w:t xml:space="preserve"> y una expansión es un periodo entre un valle y un pico</w:t>
      </w:r>
      <w:r w:rsidR="00040C70">
        <w:rPr>
          <w:szCs w:val="20"/>
        </w:rPr>
        <w:t xml:space="preserve">. </w:t>
      </w:r>
      <w:r w:rsidR="006B5F88">
        <w:rPr>
          <w:szCs w:val="20"/>
        </w:rPr>
        <w:t>Además</w:t>
      </w:r>
      <w:r w:rsidRPr="00091E91">
        <w:rPr>
          <w:szCs w:val="20"/>
        </w:rPr>
        <w:t>, una recesión implica una caída significativa y generalizada de la actividad económica.</w:t>
      </w:r>
    </w:p>
    <w:p w14:paraId="7C462D2D" w14:textId="77777777" w:rsidR="00E43CD4" w:rsidRPr="0084346B" w:rsidRDefault="00E43CD4" w:rsidP="00AE69AE">
      <w:pPr>
        <w:keepNext/>
        <w:keepLines/>
        <w:tabs>
          <w:tab w:val="left" w:pos="14034"/>
        </w:tabs>
        <w:spacing w:before="240"/>
        <w:ind w:right="-49"/>
        <w:jc w:val="center"/>
        <w:rPr>
          <w:sz w:val="20"/>
          <w:szCs w:val="20"/>
        </w:rPr>
      </w:pPr>
      <w:r w:rsidRPr="0084346B">
        <w:rPr>
          <w:sz w:val="20"/>
          <w:szCs w:val="20"/>
        </w:rPr>
        <w:t xml:space="preserve">Gráfica </w:t>
      </w:r>
      <w:r w:rsidR="0084346B">
        <w:rPr>
          <w:sz w:val="20"/>
          <w:szCs w:val="20"/>
        </w:rPr>
        <w:t>8</w:t>
      </w:r>
    </w:p>
    <w:p w14:paraId="2B400D10" w14:textId="556301F6"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BB3C45">
        <w:rPr>
          <w:b/>
          <w:smallCaps/>
          <w:sz w:val="22"/>
          <w:szCs w:val="22"/>
        </w:rPr>
        <w:t>ju</w:t>
      </w:r>
      <w:r w:rsidR="00C4488E">
        <w:rPr>
          <w:b/>
          <w:smallCaps/>
          <w:sz w:val="22"/>
          <w:szCs w:val="22"/>
        </w:rPr>
        <w:t>l</w:t>
      </w:r>
      <w:r w:rsidR="00BB3C45">
        <w:rPr>
          <w:b/>
          <w:smallCaps/>
          <w:sz w:val="22"/>
          <w:szCs w:val="22"/>
        </w:rPr>
        <w:t>io</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AB3802">
        <w:rPr>
          <w:b/>
          <w:smallCaps/>
          <w:sz w:val="22"/>
          <w:szCs w:val="22"/>
        </w:rPr>
        <w:t>2</w:t>
      </w:r>
    </w:p>
    <w:p w14:paraId="5341E013"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213E1AC3" w14:textId="24C79B88" w:rsidR="00407F11" w:rsidRPr="00091E91" w:rsidRDefault="00C4488E" w:rsidP="00E43CD4">
      <w:pPr>
        <w:pStyle w:val="Textoindependiente"/>
        <w:widowControl w:val="0"/>
        <w:spacing w:before="0"/>
        <w:jc w:val="center"/>
        <w:rPr>
          <w:b/>
          <w:color w:val="auto"/>
        </w:rPr>
      </w:pPr>
      <w:r>
        <w:rPr>
          <w:noProof/>
        </w:rPr>
        <w:drawing>
          <wp:inline distT="0" distB="0" distL="0" distR="0" wp14:anchorId="18A675F1" wp14:editId="4507679B">
            <wp:extent cx="5934075" cy="4143375"/>
            <wp:effectExtent l="0" t="0" r="9525" b="9525"/>
            <wp:docPr id="42" name="Gráfico 42">
              <a:extLst xmlns:a="http://schemas.openxmlformats.org/drawingml/2006/main">
                <a:ext uri="{FF2B5EF4-FFF2-40B4-BE49-F238E27FC236}">
                  <a16:creationId xmlns:a16="http://schemas.microsoft.com/office/drawing/2014/main" id="{34DD3993-CFEC-298A-73F0-D7850CC37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69566DB"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0C97CC5C"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36878F02" w14:textId="5BA1634D"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0986124D"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6283BE32" w14:textId="77777777" w:rsidR="000E4999" w:rsidRDefault="000E4999" w:rsidP="002B377B">
      <w:pPr>
        <w:keepNext/>
        <w:keepLines/>
        <w:tabs>
          <w:tab w:val="left" w:pos="14034"/>
        </w:tabs>
        <w:spacing w:before="240"/>
        <w:ind w:right="-51"/>
        <w:jc w:val="center"/>
        <w:rPr>
          <w:sz w:val="20"/>
          <w:szCs w:val="20"/>
        </w:rPr>
      </w:pPr>
    </w:p>
    <w:p w14:paraId="7778CDE4" w14:textId="6D9E071C" w:rsidR="002B377B" w:rsidRPr="0084346B" w:rsidRDefault="002B377B" w:rsidP="002B377B">
      <w:pPr>
        <w:keepNext/>
        <w:keepLines/>
        <w:tabs>
          <w:tab w:val="left" w:pos="14034"/>
        </w:tabs>
        <w:spacing w:before="240"/>
        <w:ind w:right="-51"/>
        <w:jc w:val="center"/>
        <w:rPr>
          <w:sz w:val="20"/>
          <w:szCs w:val="20"/>
        </w:rPr>
      </w:pPr>
      <w:r w:rsidRPr="0084346B">
        <w:rPr>
          <w:sz w:val="20"/>
          <w:szCs w:val="20"/>
        </w:rPr>
        <w:t xml:space="preserve">Gráfica </w:t>
      </w:r>
      <w:r w:rsidR="0084346B">
        <w:rPr>
          <w:sz w:val="20"/>
          <w:szCs w:val="20"/>
        </w:rPr>
        <w:t>9</w:t>
      </w:r>
    </w:p>
    <w:p w14:paraId="707F8D53" w14:textId="0E8FD00B"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Comparación entre el</w:t>
      </w:r>
      <w:r w:rsidR="00F50104" w:rsidRPr="00091E91">
        <w:rPr>
          <w:b/>
          <w:smallCaps/>
          <w:sz w:val="22"/>
          <w:szCs w:val="22"/>
        </w:rPr>
        <w:t xml:space="preserve"> ciclo clásico</w:t>
      </w:r>
      <w:r w:rsidR="00F50104">
        <w:rPr>
          <w:b/>
          <w:smallCaps/>
          <w:sz w:val="22"/>
          <w:szCs w:val="22"/>
        </w:rPr>
        <w:t xml:space="preserve"> y el</w:t>
      </w:r>
      <w:r w:rsidRPr="00091E91">
        <w:rPr>
          <w:b/>
          <w:smallCaps/>
          <w:sz w:val="22"/>
          <w:szCs w:val="22"/>
        </w:rPr>
        <w:t xml:space="preserve"> ciclo de crecimiento</w:t>
      </w:r>
      <w:r w:rsidR="00A56C29" w:rsidRPr="00091E91">
        <w:rPr>
          <w:b/>
          <w:smallCaps/>
          <w:sz w:val="22"/>
          <w:szCs w:val="22"/>
        </w:rPr>
        <w:br/>
        <w:t xml:space="preserve">Coincidente </w:t>
      </w:r>
      <w:r w:rsidR="00747241">
        <w:rPr>
          <w:b/>
          <w:smallCaps/>
          <w:sz w:val="22"/>
          <w:szCs w:val="22"/>
        </w:rPr>
        <w:t xml:space="preserve">a </w:t>
      </w:r>
      <w:r w:rsidR="00F974BB">
        <w:rPr>
          <w:b/>
          <w:smallCaps/>
          <w:sz w:val="22"/>
          <w:szCs w:val="22"/>
        </w:rPr>
        <w:t>ju</w:t>
      </w:r>
      <w:r w:rsidR="00C4488E">
        <w:rPr>
          <w:b/>
          <w:smallCaps/>
          <w:sz w:val="22"/>
          <w:szCs w:val="22"/>
        </w:rPr>
        <w:t>l</w:t>
      </w:r>
      <w:r w:rsidR="00F974BB">
        <w:rPr>
          <w:b/>
          <w:smallCaps/>
          <w:sz w:val="22"/>
          <w:szCs w:val="22"/>
        </w:rPr>
        <w:t>io</w:t>
      </w:r>
      <w:r w:rsidR="00063E42">
        <w:rPr>
          <w:b/>
          <w:smallCaps/>
          <w:sz w:val="22"/>
          <w:szCs w:val="22"/>
        </w:rPr>
        <w:t xml:space="preserve"> </w:t>
      </w:r>
      <w:r w:rsidR="00862D83" w:rsidRPr="00091E91">
        <w:rPr>
          <w:b/>
          <w:smallCaps/>
          <w:sz w:val="22"/>
          <w:szCs w:val="22"/>
        </w:rPr>
        <w:t>de 202</w:t>
      </w:r>
      <w:r w:rsidR="00C42552">
        <w:rPr>
          <w:b/>
          <w:smallCaps/>
          <w:sz w:val="22"/>
          <w:szCs w:val="22"/>
        </w:rPr>
        <w:t>2</w:t>
      </w:r>
      <w:r w:rsidRPr="00091E91">
        <w:rPr>
          <w:b/>
          <w:smallCaps/>
          <w:sz w:val="22"/>
          <w:szCs w:val="22"/>
          <w:vertAlign w:val="superscript"/>
        </w:rPr>
        <w:t>1/</w:t>
      </w:r>
    </w:p>
    <w:p w14:paraId="685D9FC3" w14:textId="2A9B1D6D" w:rsidR="00E43CD4" w:rsidRPr="00C42552" w:rsidRDefault="00C4488E" w:rsidP="002B377B">
      <w:pPr>
        <w:pStyle w:val="Textoindependiente"/>
        <w:widowControl w:val="0"/>
        <w:spacing w:before="0"/>
        <w:jc w:val="center"/>
        <w:rPr>
          <w:b/>
          <w:color w:val="auto"/>
        </w:rPr>
      </w:pPr>
      <w:r>
        <w:rPr>
          <w:b/>
          <w:noProof/>
          <w:color w:val="auto"/>
        </w:rPr>
        <w:drawing>
          <wp:inline distT="0" distB="0" distL="0" distR="0" wp14:anchorId="46E224EE" wp14:editId="23345B31">
            <wp:extent cx="4316095" cy="5395595"/>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6AC6EA5B"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r>
      <w:r w:rsidR="00DD7BE3">
        <w:rPr>
          <w:sz w:val="20"/>
          <w:szCs w:val="20"/>
        </w:rPr>
        <w:t>P</w:t>
      </w:r>
      <w:r w:rsidRPr="00091E91">
        <w:rPr>
          <w:sz w:val="20"/>
          <w:szCs w:val="20"/>
        </w:rPr>
        <w:t>or los distintos métodos de cálculo</w:t>
      </w:r>
      <w:r w:rsidR="005F429F">
        <w:rPr>
          <w:sz w:val="20"/>
          <w:szCs w:val="20"/>
        </w:rPr>
        <w:t>,</w:t>
      </w:r>
      <w:r w:rsidRPr="00091E91">
        <w:rPr>
          <w:sz w:val="20"/>
          <w:szCs w:val="20"/>
        </w:rPr>
        <w:t xml:space="preserve"> la fecha en la que el Indicador Coincidente está por arriba o por debajo de la tendencia puede diferir entre los dos enfoques. En la nota metodológica se explica cómo se construye el ciclo clásico o de negocios. </w:t>
      </w:r>
    </w:p>
    <w:p w14:paraId="6C19A230" w14:textId="4B8D234E"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C4488E">
        <w:rPr>
          <w:lang w:val="es-MX"/>
        </w:rPr>
        <w:t>sitúan</w:t>
      </w:r>
      <w:r w:rsidR="00C42552">
        <w:rPr>
          <w:lang w:val="es-MX"/>
        </w:rPr>
        <w:t xml:space="preserve"> por arriba</w:t>
      </w:r>
      <w:r w:rsidRPr="00091E91">
        <w:rPr>
          <w:lang w:val="es-MX"/>
        </w:rPr>
        <w:t xml:space="preserve"> de su tendencia de largo plazo</w:t>
      </w:r>
      <w:r w:rsidR="00B77AAE" w:rsidRPr="00091E91">
        <w:rPr>
          <w:lang w:val="es-MX"/>
        </w:rPr>
        <w:t xml:space="preserve">. </w:t>
      </w:r>
      <w:r w:rsidR="005F429F">
        <w:rPr>
          <w:lang w:val="es-MX"/>
        </w:rPr>
        <w:t>L</w:t>
      </w:r>
      <w:r w:rsidR="00B77AAE" w:rsidRPr="00091E91">
        <w:rPr>
          <w:lang w:val="es-MX"/>
        </w:rPr>
        <w:t>a posición de ambos indicadores</w:t>
      </w:r>
      <w:r w:rsidR="00997801">
        <w:rPr>
          <w:lang w:val="es-MX"/>
        </w:rPr>
        <w:t>,</w:t>
      </w:r>
      <w:r w:rsidR="00B77AAE" w:rsidRPr="00091E91">
        <w:rPr>
          <w:lang w:val="es-MX"/>
        </w:rPr>
        <w:t xml:space="preserve"> con relación a su tendencia de largo plazo</w:t>
      </w:r>
      <w:r w:rsidR="00997801">
        <w:rPr>
          <w:lang w:val="es-MX"/>
        </w:rPr>
        <w:t>,</w:t>
      </w:r>
      <w:r w:rsidR="00B77AAE" w:rsidRPr="00091E91">
        <w:rPr>
          <w:lang w:val="es-MX"/>
        </w:rPr>
        <w:t xml:space="preserve"> puede diferir debido a los distintos procedimientos de cálculo utilizados</w:t>
      </w:r>
      <w:r w:rsidR="00F67B04" w:rsidRPr="00091E91">
        <w:rPr>
          <w:lang w:val="es-MX"/>
        </w:rPr>
        <w:t>.</w:t>
      </w:r>
    </w:p>
    <w:p w14:paraId="59C069C9" w14:textId="77777777" w:rsidR="000E4999" w:rsidRDefault="000E4999" w:rsidP="00226BE5">
      <w:pPr>
        <w:keepNext/>
        <w:spacing w:before="360" w:after="120"/>
        <w:rPr>
          <w:rFonts w:cs="Times New Roman"/>
          <w:b/>
          <w:i/>
          <w:szCs w:val="20"/>
          <w:lang w:val="es-MX"/>
        </w:rPr>
      </w:pPr>
    </w:p>
    <w:p w14:paraId="2E6FF277" w14:textId="73247C45" w:rsidR="00226BE5" w:rsidRPr="00837CC2" w:rsidRDefault="00253ACA" w:rsidP="000E4999">
      <w:pPr>
        <w:keepNext/>
        <w:spacing w:before="120" w:after="120"/>
        <w:rPr>
          <w:rFonts w:cs="Times New Roman"/>
          <w:b/>
          <w:i/>
          <w:szCs w:val="20"/>
          <w:lang w:val="es-MX"/>
        </w:rPr>
      </w:pPr>
      <w:r w:rsidRPr="00837CC2">
        <w:rPr>
          <w:rFonts w:cs="Times New Roman"/>
          <w:b/>
          <w:i/>
          <w:szCs w:val="20"/>
          <w:lang w:val="es-MX"/>
        </w:rPr>
        <w:t xml:space="preserve">Nota </w:t>
      </w:r>
      <w:r w:rsidR="008A340F" w:rsidRPr="00837CC2">
        <w:rPr>
          <w:rFonts w:cs="Times New Roman"/>
          <w:b/>
          <w:i/>
          <w:szCs w:val="20"/>
          <w:lang w:val="es-MX"/>
        </w:rPr>
        <w:t>m</w:t>
      </w:r>
      <w:r w:rsidRPr="00837CC2">
        <w:rPr>
          <w:rFonts w:cs="Times New Roman"/>
          <w:b/>
          <w:i/>
          <w:szCs w:val="20"/>
          <w:lang w:val="es-MX"/>
        </w:rPr>
        <w:t xml:space="preserve">etodológica </w:t>
      </w:r>
    </w:p>
    <w:p w14:paraId="17B58FC8" w14:textId="77777777" w:rsidR="00226BE5" w:rsidRPr="00837CC2" w:rsidRDefault="00226BE5" w:rsidP="00AE69AE">
      <w:pPr>
        <w:keepNext/>
        <w:spacing w:before="240"/>
        <w:ind w:right="902"/>
        <w:rPr>
          <w:rFonts w:cs="Times New Roman"/>
          <w:b/>
          <w:i/>
          <w:szCs w:val="20"/>
          <w:lang w:val="es-MX"/>
        </w:rPr>
      </w:pPr>
      <w:r w:rsidRPr="00837CC2">
        <w:rPr>
          <w:rFonts w:cs="Times New Roman"/>
          <w:b/>
          <w:i/>
          <w:szCs w:val="20"/>
          <w:lang w:val="es-MX"/>
        </w:rPr>
        <w:t>Enfoque del ciclo de crecimiento</w:t>
      </w:r>
    </w:p>
    <w:p w14:paraId="2B59A940" w14:textId="27EFAFCD" w:rsidR="00226BE5" w:rsidRPr="00091E91" w:rsidRDefault="005F00E2" w:rsidP="00226BE5">
      <w:pPr>
        <w:tabs>
          <w:tab w:val="center" w:pos="3348"/>
        </w:tabs>
        <w:spacing w:before="160" w:after="160"/>
      </w:pPr>
      <w:r w:rsidRPr="005F00E2">
        <w:t>Las variables que componen el Indicador Coincidente son el Indicador Global de la Actividad Económica</w:t>
      </w:r>
      <w:r w:rsidR="00F124F9">
        <w:t xml:space="preserve"> (IGAE)</w:t>
      </w:r>
      <w:r w:rsidRPr="005F00E2">
        <w:t>, el Indicador de la Actividad Industrial, el Índice de Ingresos por Suministro de Bienes y Servicios al por menor, los Asegurados Trabajadores Permanentes en el I</w:t>
      </w:r>
      <w:r w:rsidR="00C43E30">
        <w:t xml:space="preserve">nstituto </w:t>
      </w:r>
      <w:r w:rsidRPr="005F00E2">
        <w:t>M</w:t>
      </w:r>
      <w:r w:rsidR="00C43E30">
        <w:t xml:space="preserve">exicano del </w:t>
      </w:r>
      <w:r w:rsidRPr="005F00E2">
        <w:t>S</w:t>
      </w:r>
      <w:r w:rsidR="00C43E30">
        <w:t xml:space="preserve">eguro </w:t>
      </w:r>
      <w:r w:rsidRPr="005F00E2">
        <w:t>S</w:t>
      </w:r>
      <w:r w:rsidR="00C43E30">
        <w:t>ocial (IMSS)</w:t>
      </w:r>
      <w:r w:rsidRPr="005F00E2">
        <w:t>, la Tasa de Desocupación Urbana y las Importaciones Totales.</w:t>
      </w:r>
    </w:p>
    <w:p w14:paraId="29BEBB91" w14:textId="05796E05" w:rsidR="00226BE5" w:rsidRPr="00091E91" w:rsidRDefault="000F5F46" w:rsidP="00226BE5">
      <w:pPr>
        <w:tabs>
          <w:tab w:val="center" w:pos="3348"/>
        </w:tabs>
        <w:spacing w:before="160" w:after="160"/>
      </w:pPr>
      <w:r w:rsidRPr="000F5F46">
        <w:t xml:space="preserve">El Indicador Adelantado </w:t>
      </w:r>
      <w:r w:rsidR="00997801">
        <w:t>se compone</w:t>
      </w:r>
      <w:r w:rsidRPr="000F5F46">
        <w:t xml:space="preserve"> por la Tendencia del Empleo en las Manufacturas, Momento Adecuado para Invertir del sector manufacturero </w:t>
      </w:r>
      <w:r w:rsidR="005946AE">
        <w:t>(</w:t>
      </w:r>
      <w:r w:rsidRPr="000F5F46">
        <w:t>que se desprende del Indicador de Confianza Empresarial</w:t>
      </w:r>
      <w:r w:rsidR="005946AE">
        <w:t>)</w:t>
      </w:r>
      <w:r w:rsidRPr="000F5F46">
        <w:t xml:space="preserve">, el Índice de Precios y Cotizaciones de la Bolsa Mexicana de Valores en términos reales, el Tipo de Cambio Real Bilateral México-EUA, la Tasa de Interés Interbancaria de Equilibrio y el Índice Standard &amp; </w:t>
      </w:r>
      <w:proofErr w:type="spellStart"/>
      <w:r w:rsidRPr="000F5F46">
        <w:t>Poor</w:t>
      </w:r>
      <w:r w:rsidR="001866EE">
        <w:t>’</w:t>
      </w:r>
      <w:r w:rsidR="001866EE" w:rsidRPr="000F5F46">
        <w:t>s</w:t>
      </w:r>
      <w:proofErr w:type="spellEnd"/>
      <w:r w:rsidRPr="000F5F46">
        <w:t xml:space="preserve"> 500 (índice bursátil de Estados Unidos</w:t>
      </w:r>
      <w:r w:rsidR="005946AE">
        <w:t xml:space="preserve"> de América</w:t>
      </w:r>
      <w:r w:rsidRPr="000F5F46">
        <w:t>)</w:t>
      </w:r>
      <w:r w:rsidR="00226BE5" w:rsidRPr="00091E91">
        <w:t>.</w:t>
      </w:r>
    </w:p>
    <w:p w14:paraId="152E6FD0" w14:textId="77777777" w:rsidR="00226BE5" w:rsidRPr="00091E91" w:rsidRDefault="00634B43" w:rsidP="00226BE5">
      <w:pPr>
        <w:tabs>
          <w:tab w:val="center" w:pos="3348"/>
        </w:tabs>
        <w:spacing w:before="160" w:after="160"/>
      </w:pPr>
      <w:r w:rsidRPr="00634B43">
        <w:t>La Tendencia del Empleo se construye con los resultados de la Encuesta Mensual de Actividad Económica Regional (EMAER) del Banco de México y toma la pregunta que considera las expectativas de</w:t>
      </w:r>
      <w:r w:rsidR="00752367">
        <w:t xml:space="preserve"> las y</w:t>
      </w:r>
      <w:r w:rsidRPr="00634B43">
        <w:t xml:space="preserve"> los empresarios respecto al número de trabajadores en el último mes: </w:t>
      </w:r>
      <w:r w:rsidRPr="0059434F">
        <w:rPr>
          <w:i/>
          <w:iCs/>
        </w:rPr>
        <w:t>aumentó</w:t>
      </w:r>
      <w:r w:rsidRPr="00634B43">
        <w:t xml:space="preserve">, </w:t>
      </w:r>
      <w:r w:rsidRPr="0059434F">
        <w:rPr>
          <w:i/>
          <w:iCs/>
        </w:rPr>
        <w:t>permaneció igual</w:t>
      </w:r>
      <w:r w:rsidRPr="00634B43">
        <w:t xml:space="preserve"> o </w:t>
      </w:r>
      <w:r w:rsidRPr="0059434F">
        <w:rPr>
          <w:i/>
          <w:iCs/>
        </w:rPr>
        <w:t>disminuyó</w:t>
      </w:r>
      <w:r w:rsidRPr="00634B43">
        <w:t>. La Tendencia del empleo se calcula como la diferencia entre el porcentaje de</w:t>
      </w:r>
      <w:r w:rsidR="00752367">
        <w:t xml:space="preserve"> las y</w:t>
      </w:r>
      <w:r w:rsidRPr="00634B43">
        <w:t xml:space="preserve"> los empresarios que opinaron que el número de trabajadores aumentó y el porcentaje que </w:t>
      </w:r>
      <w:r w:rsidR="00093C74" w:rsidRPr="00634B43">
        <w:t>opin</w:t>
      </w:r>
      <w:r w:rsidR="00093C74">
        <w:t>ó</w:t>
      </w:r>
      <w:r w:rsidR="00093C74" w:rsidRPr="00634B43">
        <w:t xml:space="preserve"> </w:t>
      </w:r>
      <w:r w:rsidRPr="00634B43">
        <w:t>que disminuyó</w:t>
      </w:r>
      <w:r w:rsidR="00226BE5" w:rsidRPr="00091E91">
        <w:t>.</w:t>
      </w:r>
    </w:p>
    <w:p w14:paraId="318432A4" w14:textId="271F94E4" w:rsidR="00226BE5" w:rsidRPr="00091E91" w:rsidRDefault="000D0C3C" w:rsidP="00226BE5">
      <w:pPr>
        <w:tabs>
          <w:tab w:val="center" w:pos="3348"/>
        </w:tabs>
        <w:spacing w:before="160" w:after="160"/>
        <w:rPr>
          <w:rFonts w:cs="Times New Roman"/>
          <w:szCs w:val="20"/>
          <w:lang w:val="es-MX"/>
        </w:rPr>
      </w:pPr>
      <w:r w:rsidRPr="000D0C3C">
        <w:rPr>
          <w:rFonts w:cs="Times New Roman"/>
          <w:szCs w:val="20"/>
          <w:lang w:val="es-MX"/>
        </w:rPr>
        <w:t>El Sistema de Indicadores Cíclicos</w:t>
      </w:r>
      <w:r w:rsidR="00B055CA">
        <w:rPr>
          <w:rFonts w:cs="Times New Roman"/>
          <w:szCs w:val="20"/>
          <w:lang w:val="es-MX"/>
        </w:rPr>
        <w:t>,</w:t>
      </w:r>
      <w:r w:rsidRPr="000D0C3C">
        <w:rPr>
          <w:rFonts w:cs="Times New Roman"/>
          <w:szCs w:val="20"/>
          <w:lang w:val="es-MX"/>
        </w:rPr>
        <w:t xml:space="preserve"> Coincidente y Adelantado</w:t>
      </w:r>
      <w:r w:rsidR="00B055CA">
        <w:rPr>
          <w:rFonts w:cs="Times New Roman"/>
          <w:szCs w:val="20"/>
          <w:lang w:val="es-MX"/>
        </w:rPr>
        <w:t>,</w:t>
      </w:r>
      <w:r w:rsidRPr="000D0C3C">
        <w:rPr>
          <w:rFonts w:cs="Times New Roman"/>
          <w:szCs w:val="20"/>
          <w:lang w:val="es-MX"/>
        </w:rPr>
        <w:t xml:space="preserve"> se basa en la metodología que utiliza la OCDE</w:t>
      </w:r>
      <w:r w:rsidR="00236C6F">
        <w:rPr>
          <w:rFonts w:cs="Times New Roman"/>
          <w:szCs w:val="20"/>
          <w:lang w:val="es-MX"/>
        </w:rPr>
        <w:t>.</w:t>
      </w:r>
      <w:r w:rsidRPr="000D0C3C">
        <w:rPr>
          <w:rFonts w:cs="Times New Roman"/>
          <w:szCs w:val="20"/>
          <w:lang w:val="es-MX"/>
        </w:rPr>
        <w:t xml:space="preserve"> </w:t>
      </w:r>
      <w:r w:rsidR="00236C6F">
        <w:rPr>
          <w:rFonts w:cs="Times New Roman"/>
          <w:szCs w:val="20"/>
          <w:lang w:val="es-MX"/>
        </w:rPr>
        <w:t>Este</w:t>
      </w:r>
      <w:r w:rsidR="00236C6F" w:rsidRPr="000D0C3C">
        <w:rPr>
          <w:rFonts w:cs="Times New Roman"/>
          <w:szCs w:val="20"/>
          <w:lang w:val="es-MX"/>
        </w:rPr>
        <w:t xml:space="preserve"> </w:t>
      </w:r>
      <w:r w:rsidRPr="000D0C3C">
        <w:rPr>
          <w:rFonts w:cs="Times New Roman"/>
          <w:szCs w:val="20"/>
          <w:lang w:val="es-MX"/>
        </w:rPr>
        <w:t xml:space="preserve">consiste en obtener los ciclos de cada componente mediante la aplicación del filtro Hodrick-Prescott </w:t>
      </w:r>
      <w:r w:rsidR="00236C6F">
        <w:rPr>
          <w:rFonts w:cs="Times New Roman"/>
          <w:szCs w:val="20"/>
          <w:lang w:val="es-MX"/>
        </w:rPr>
        <w:t>a partir de</w:t>
      </w:r>
      <w:r w:rsidRPr="000D0C3C">
        <w:rPr>
          <w:rFonts w:cs="Times New Roman"/>
          <w:szCs w:val="20"/>
          <w:lang w:val="es-MX"/>
        </w:rPr>
        <w:t xml:space="preserve"> series desestacionalizadas de las variables seleccionadas </w:t>
      </w:r>
      <w:r w:rsidR="007A3766">
        <w:rPr>
          <w:rFonts w:cs="Times New Roman"/>
          <w:szCs w:val="20"/>
          <w:lang w:val="es-MX"/>
        </w:rPr>
        <w:t xml:space="preserve">y </w:t>
      </w:r>
      <w:r w:rsidRPr="000D0C3C">
        <w:rPr>
          <w:rFonts w:cs="Times New Roman"/>
          <w:szCs w:val="20"/>
          <w:lang w:val="es-MX"/>
        </w:rPr>
        <w:t>corregidas por observaciones atípicas</w:t>
      </w:r>
      <w:r w:rsidR="00226BE5" w:rsidRPr="00091E91">
        <w:rPr>
          <w:rFonts w:cs="Times New Roman"/>
          <w:szCs w:val="20"/>
          <w:lang w:val="es-MX"/>
        </w:rPr>
        <w:t>.</w:t>
      </w:r>
    </w:p>
    <w:p w14:paraId="37977A45" w14:textId="77777777"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El filtro Hodrick-Prescott se aplica dos veces: en la primera se calcula la tendencia de largo plazo para obtener el componente cíclico de cada variable al comparar la serie desestacionalizada respecto a su tendencia</w:t>
      </w:r>
      <w:r w:rsidR="00B04749">
        <w:rPr>
          <w:rFonts w:cs="Times New Roman"/>
          <w:szCs w:val="20"/>
          <w:lang w:val="es-MX"/>
        </w:rPr>
        <w:t>.</w:t>
      </w:r>
      <w:r w:rsidRPr="00F22863">
        <w:rPr>
          <w:rFonts w:cs="Times New Roman"/>
          <w:szCs w:val="20"/>
          <w:lang w:val="es-MX"/>
        </w:rPr>
        <w:t xml:space="preserve"> </w:t>
      </w:r>
      <w:r w:rsidR="00B04749">
        <w:rPr>
          <w:rFonts w:cs="Times New Roman"/>
          <w:szCs w:val="20"/>
          <w:lang w:val="es-MX"/>
        </w:rPr>
        <w:t>E</w:t>
      </w:r>
      <w:r w:rsidRPr="00F22863">
        <w:rPr>
          <w:rFonts w:cs="Times New Roman"/>
          <w:szCs w:val="20"/>
          <w:lang w:val="es-MX"/>
        </w:rPr>
        <w:t>n la segunda</w:t>
      </w:r>
      <w:r w:rsidR="00B04749">
        <w:rPr>
          <w:rFonts w:cs="Times New Roman"/>
          <w:szCs w:val="20"/>
          <w:lang w:val="es-MX"/>
        </w:rPr>
        <w:t>,</w:t>
      </w:r>
      <w:r w:rsidRPr="00F22863">
        <w:rPr>
          <w:rFonts w:cs="Times New Roman"/>
          <w:szCs w:val="20"/>
          <w:lang w:val="es-MX"/>
        </w:rPr>
        <w:t xml:space="preserve"> se elimina la variabilidad de corto plazo en el componente cíclico obtenido previamente</w:t>
      </w:r>
      <w:r w:rsidR="00226BE5" w:rsidRPr="00091E91">
        <w:rPr>
          <w:rFonts w:cs="Times New Roman"/>
          <w:szCs w:val="20"/>
          <w:lang w:val="es-MX"/>
        </w:rPr>
        <w:t>.</w:t>
      </w:r>
    </w:p>
    <w:p w14:paraId="493A87DA" w14:textId="284A3A56" w:rsidR="00226BE5" w:rsidRPr="00091E91" w:rsidRDefault="00F22863" w:rsidP="00226BE5">
      <w:pPr>
        <w:tabs>
          <w:tab w:val="center" w:pos="3348"/>
        </w:tabs>
        <w:spacing w:before="160" w:after="160"/>
        <w:rPr>
          <w:rFonts w:cs="Times New Roman"/>
          <w:szCs w:val="20"/>
          <w:lang w:val="es-MX"/>
        </w:rPr>
      </w:pPr>
      <w:r w:rsidRPr="00F22863">
        <w:rPr>
          <w:rFonts w:cs="Times New Roman"/>
          <w:szCs w:val="20"/>
          <w:lang w:val="es-MX"/>
        </w:rPr>
        <w:t>De este proceso resultan ciclos suavizados de las variables que después se estandarizan para igualar la volatilidad entre ellas, ya que algunas pueden mostrar más volatilidad que otras. Finalmente, se obtiene el indicador cíclico</w:t>
      </w:r>
      <w:r w:rsidRPr="00E73A96">
        <w:rPr>
          <w:rFonts w:cs="Times New Roman"/>
          <w:color w:val="FF0000"/>
          <w:szCs w:val="20"/>
          <w:lang w:val="es-MX"/>
        </w:rPr>
        <w:t xml:space="preserve"> </w:t>
      </w:r>
      <w:r w:rsidRPr="00F22863">
        <w:rPr>
          <w:rFonts w:cs="Times New Roman"/>
          <w:szCs w:val="20"/>
          <w:lang w:val="es-MX"/>
        </w:rPr>
        <w:t>mediante el promedio de los cambios mensuales de sus componentes (en términos de ciclos suavizados estandarizados)</w:t>
      </w:r>
      <w:r w:rsidR="00226BE5" w:rsidRPr="00091E91">
        <w:rPr>
          <w:rFonts w:cs="Times New Roman"/>
          <w:szCs w:val="20"/>
          <w:lang w:val="es-MX"/>
        </w:rPr>
        <w:t>.</w:t>
      </w:r>
    </w:p>
    <w:p w14:paraId="657A876A" w14:textId="7FBF64BA" w:rsidR="00226BE5" w:rsidRPr="00091E91" w:rsidRDefault="00231421" w:rsidP="00226BE5">
      <w:pPr>
        <w:tabs>
          <w:tab w:val="center" w:pos="3348"/>
        </w:tabs>
        <w:spacing w:before="160" w:after="160"/>
        <w:rPr>
          <w:rFonts w:cs="Times New Roman"/>
          <w:szCs w:val="20"/>
          <w:lang w:val="es-MX"/>
        </w:rPr>
      </w:pPr>
      <w:r w:rsidRPr="00231421">
        <w:rPr>
          <w:rFonts w:cs="Times New Roman"/>
          <w:szCs w:val="20"/>
          <w:lang w:val="es-MX"/>
        </w:rPr>
        <w:t>Para definir los componentes del Indicador Coincidente se seleccionó una serie de referencia: el I</w:t>
      </w:r>
      <w:r w:rsidR="00F124F9">
        <w:rPr>
          <w:rFonts w:cs="Times New Roman"/>
          <w:szCs w:val="20"/>
          <w:lang w:val="es-MX"/>
        </w:rPr>
        <w:t>GAE</w:t>
      </w:r>
      <w:r w:rsidRPr="00231421">
        <w:rPr>
          <w:rFonts w:cs="Times New Roman"/>
          <w:szCs w:val="20"/>
          <w:lang w:val="es-MX"/>
        </w:rPr>
        <w:t>. A partir de esta variable, que representa una medida aproximada del comportamiento cíclico de la economía agregada, se seleccionan otras cuyos picos o valles coincidan con los de la serie de</w:t>
      </w:r>
      <w:r>
        <w:rPr>
          <w:rFonts w:cs="Times New Roman"/>
          <w:szCs w:val="20"/>
          <w:lang w:val="es-MX"/>
        </w:rPr>
        <w:t xml:space="preserve"> </w:t>
      </w:r>
      <w:r w:rsidRPr="00231421">
        <w:rPr>
          <w:rFonts w:cs="Times New Roman"/>
          <w:szCs w:val="20"/>
          <w:lang w:val="es-MX"/>
        </w:rPr>
        <w:t xml:space="preserve">referencia. Estas variables o componentes deben tener relevancia económica, frecuencia mensual, ser oportunos y de longitud considerable para dar cuenta de la evolución de los ciclos económicos. </w:t>
      </w:r>
      <w:r w:rsidR="009C213A">
        <w:rPr>
          <w:rFonts w:cs="Times New Roman"/>
          <w:szCs w:val="20"/>
          <w:lang w:val="es-MX"/>
        </w:rPr>
        <w:t>L</w:t>
      </w:r>
      <w:r w:rsidRPr="00231421">
        <w:rPr>
          <w:rFonts w:cs="Times New Roman"/>
          <w:szCs w:val="20"/>
          <w:lang w:val="es-MX"/>
        </w:rPr>
        <w:t xml:space="preserve">a tarea de definir los componentes de un indicador compuesto involucra el análisis de una gran cantidad de series </w:t>
      </w:r>
      <w:r w:rsidR="00B055CA">
        <w:rPr>
          <w:rFonts w:cs="Times New Roman"/>
          <w:szCs w:val="20"/>
          <w:lang w:val="es-MX"/>
        </w:rPr>
        <w:t xml:space="preserve">que pertenecen </w:t>
      </w:r>
      <w:r w:rsidRPr="00231421">
        <w:rPr>
          <w:rFonts w:cs="Times New Roman"/>
          <w:szCs w:val="20"/>
          <w:lang w:val="es-MX"/>
        </w:rPr>
        <w:t>a los distintos sectores de la actividad económica</w:t>
      </w:r>
      <w:r w:rsidR="00226BE5" w:rsidRPr="00091E91">
        <w:rPr>
          <w:rFonts w:cs="Times New Roman"/>
          <w:szCs w:val="20"/>
          <w:lang w:val="es-MX"/>
        </w:rPr>
        <w:t>.</w:t>
      </w:r>
    </w:p>
    <w:p w14:paraId="3A9B2B48" w14:textId="77777777" w:rsidR="000E4999" w:rsidRDefault="000E4999" w:rsidP="00226BE5">
      <w:pPr>
        <w:tabs>
          <w:tab w:val="center" w:pos="3348"/>
        </w:tabs>
        <w:spacing w:before="160" w:after="160"/>
        <w:rPr>
          <w:rFonts w:cs="Times New Roman"/>
          <w:szCs w:val="20"/>
          <w:lang w:val="es-MX"/>
        </w:rPr>
      </w:pPr>
    </w:p>
    <w:p w14:paraId="28A9E9D1" w14:textId="45A734A3" w:rsidR="00226BE5" w:rsidRPr="00091E91" w:rsidRDefault="00A1371E" w:rsidP="000E4999">
      <w:pPr>
        <w:tabs>
          <w:tab w:val="center" w:pos="3348"/>
        </w:tabs>
        <w:spacing w:after="160"/>
        <w:rPr>
          <w:rFonts w:cs="Times New Roman"/>
          <w:szCs w:val="20"/>
          <w:lang w:val="es-MX"/>
        </w:rPr>
      </w:pPr>
      <w:r w:rsidRPr="00A1371E">
        <w:rPr>
          <w:rFonts w:cs="Times New Roman"/>
          <w:szCs w:val="20"/>
          <w:lang w:val="es-MX"/>
        </w:rPr>
        <w:t>Para el Indicador Adelantado y sus componentes se utiliza el Indicador Coincidente como serie de referencia y se seleccionan las variables que anticipan sus picos o valles</w:t>
      </w:r>
      <w:r w:rsidR="00226BE5" w:rsidRPr="00091E91">
        <w:rPr>
          <w:rFonts w:cs="Times New Roman"/>
          <w:szCs w:val="20"/>
          <w:lang w:val="es-MX"/>
        </w:rPr>
        <w:t>.</w:t>
      </w:r>
    </w:p>
    <w:p w14:paraId="197BB784" w14:textId="2EB0ABC5" w:rsidR="00226BE5" w:rsidRPr="00091E91" w:rsidRDefault="00242950" w:rsidP="00226BE5">
      <w:pPr>
        <w:spacing w:before="160" w:after="160"/>
        <w:rPr>
          <w:rFonts w:cs="Times New Roman"/>
          <w:szCs w:val="20"/>
          <w:lang w:val="es-MX"/>
        </w:rPr>
      </w:pPr>
      <w:r>
        <w:rPr>
          <w:rFonts w:cs="Times New Roman"/>
          <w:szCs w:val="20"/>
          <w:lang w:val="es-MX"/>
        </w:rPr>
        <w:t>E</w:t>
      </w:r>
      <w:r w:rsidR="00A1371E" w:rsidRPr="00A1371E">
        <w:rPr>
          <w:rFonts w:cs="Times New Roman"/>
          <w:szCs w:val="20"/>
          <w:lang w:val="es-MX"/>
        </w:rPr>
        <w:t>n la construcción de indicadores compuestos, los componentes que presentan un comportamiento cíclico contrario al de la actividad económica</w:t>
      </w:r>
      <w:r w:rsidR="00B055CA">
        <w:rPr>
          <w:rFonts w:cs="Times New Roman"/>
          <w:szCs w:val="20"/>
          <w:lang w:val="es-MX"/>
        </w:rPr>
        <w:t xml:space="preserve"> —como </w:t>
      </w:r>
      <w:r w:rsidR="00A1371E" w:rsidRPr="00A1371E">
        <w:rPr>
          <w:rFonts w:cs="Times New Roman"/>
          <w:szCs w:val="20"/>
          <w:lang w:val="es-MX"/>
        </w:rPr>
        <w:t>la Tasa de Desocupación Urbana, el Tipo de Cambio Real Bilateral México-EUA y la Tasa de Interés Interbancaria de Equilibrio</w:t>
      </w:r>
      <w:r w:rsidR="00B055CA">
        <w:rPr>
          <w:rFonts w:cs="Times New Roman"/>
          <w:szCs w:val="20"/>
          <w:lang w:val="es-MX"/>
        </w:rPr>
        <w:t xml:space="preserve">— se </w:t>
      </w:r>
      <w:r w:rsidR="00A1371E" w:rsidRPr="00A1371E">
        <w:rPr>
          <w:rFonts w:cs="Times New Roman"/>
          <w:szCs w:val="20"/>
          <w:lang w:val="es-MX"/>
        </w:rPr>
        <w:t>consideran de forma inversa al momento de incorporarlos al indicador compuesto</w:t>
      </w:r>
      <w:r w:rsidR="00226BE5" w:rsidRPr="00091E91">
        <w:rPr>
          <w:rFonts w:cs="Times New Roman"/>
          <w:szCs w:val="20"/>
          <w:lang w:val="es-MX"/>
        </w:rPr>
        <w:t>.</w:t>
      </w:r>
    </w:p>
    <w:p w14:paraId="2C1C356D" w14:textId="44D0E5B8" w:rsidR="00DB3543" w:rsidRPr="00091E91" w:rsidRDefault="00775C08" w:rsidP="00DB3543">
      <w:pPr>
        <w:spacing w:before="240" w:after="240"/>
        <w:rPr>
          <w:szCs w:val="20"/>
        </w:rPr>
      </w:pPr>
      <w:r>
        <w:rPr>
          <w:rFonts w:cs="Times New Roman"/>
          <w:szCs w:val="20"/>
          <w:lang w:val="es-MX"/>
        </w:rPr>
        <w:t>C</w:t>
      </w:r>
      <w:r w:rsidRPr="00195362">
        <w:rPr>
          <w:rFonts w:cs="Times New Roman"/>
          <w:szCs w:val="20"/>
          <w:lang w:val="es-MX"/>
        </w:rPr>
        <w:t>onsid</w:t>
      </w:r>
      <w:r>
        <w:rPr>
          <w:rFonts w:cs="Times New Roman"/>
          <w:szCs w:val="20"/>
          <w:lang w:val="es-MX"/>
        </w:rPr>
        <w:t>é</w:t>
      </w:r>
      <w:r w:rsidRPr="00195362">
        <w:rPr>
          <w:rFonts w:cs="Times New Roman"/>
          <w:szCs w:val="20"/>
          <w:lang w:val="es-MX"/>
        </w:rPr>
        <w:t>r</w:t>
      </w:r>
      <w:r>
        <w:rPr>
          <w:rFonts w:cs="Times New Roman"/>
          <w:szCs w:val="20"/>
          <w:lang w:val="es-MX"/>
        </w:rPr>
        <w:t>e</w:t>
      </w:r>
      <w:r w:rsidRPr="00195362">
        <w:rPr>
          <w:rFonts w:cs="Times New Roman"/>
          <w:szCs w:val="20"/>
          <w:lang w:val="es-MX"/>
        </w:rPr>
        <w:t>se</w:t>
      </w:r>
      <w:r w:rsidR="00195362" w:rsidRPr="00195362">
        <w:rPr>
          <w:rFonts w:cs="Times New Roman"/>
          <w:szCs w:val="20"/>
          <w:lang w:val="es-MX"/>
        </w:rPr>
        <w:t xml:space="preserve"> que los indicadores compuestos están sujetos a cambios en la medida en que se actualice la información, debido a las revisiones en la información básica, al uso de series desestacionalizadas para su cálculo y a los filtros que se utilizan</w:t>
      </w:r>
      <w:r w:rsidR="00226BE5" w:rsidRPr="00091E91">
        <w:rPr>
          <w:rFonts w:cs="Times New Roman"/>
          <w:szCs w:val="20"/>
          <w:lang w:val="es-MX"/>
        </w:rPr>
        <w:t>.</w:t>
      </w:r>
      <w:r w:rsidR="00DB3543" w:rsidRPr="00DB3543">
        <w:rPr>
          <w:szCs w:val="20"/>
        </w:rPr>
        <w:t xml:space="preserve"> </w:t>
      </w:r>
      <w:r w:rsidR="00DB3543" w:rsidRPr="009D1AD8">
        <w:rPr>
          <w:szCs w:val="20"/>
        </w:rPr>
        <w:t>Además, al incorporar la información de un nuevo mes en el cálculo de los indicadores cíclicos</w:t>
      </w:r>
      <w:r w:rsidR="00DB3543">
        <w:rPr>
          <w:szCs w:val="20"/>
        </w:rPr>
        <w:t>,</w:t>
      </w:r>
      <w:r w:rsidR="00DB3543" w:rsidRPr="009D1AD8">
        <w:rPr>
          <w:szCs w:val="20"/>
        </w:rPr>
        <w:t xml:space="preserve"> se pueden modificar los datos de los </w:t>
      </w:r>
      <w:r w:rsidR="00DB3543">
        <w:rPr>
          <w:szCs w:val="20"/>
        </w:rPr>
        <w:t>periodos anteriores</w:t>
      </w:r>
      <w:r w:rsidR="00DB3543" w:rsidRPr="009D1AD8">
        <w:rPr>
          <w:szCs w:val="20"/>
        </w:rPr>
        <w:t>. Esto se debe a que</w:t>
      </w:r>
      <w:r w:rsidR="00DB3543">
        <w:rPr>
          <w:szCs w:val="20"/>
        </w:rPr>
        <w:t>,</w:t>
      </w:r>
      <w:r w:rsidR="00DB3543" w:rsidRPr="009D1AD8">
        <w:rPr>
          <w:szCs w:val="20"/>
        </w:rPr>
        <w:t xml:space="preserve"> para obtener el resultado del indicador cíclico de un mes</w:t>
      </w:r>
      <w:r w:rsidR="00DB3543">
        <w:rPr>
          <w:szCs w:val="20"/>
        </w:rPr>
        <w:t>,</w:t>
      </w:r>
      <w:r w:rsidR="00DB3543" w:rsidRPr="009D1AD8">
        <w:rPr>
          <w:szCs w:val="20"/>
        </w:rPr>
        <w:t xml:space="preserve"> influyen también los meses anteriores y posteriores al mes en cuestión</w:t>
      </w:r>
      <w:r w:rsidR="00DB3543" w:rsidRPr="00091E91">
        <w:rPr>
          <w:szCs w:val="20"/>
        </w:rPr>
        <w:t xml:space="preserve">. </w:t>
      </w:r>
    </w:p>
    <w:p w14:paraId="7AC7DB18" w14:textId="77777777" w:rsidR="00226BE5" w:rsidRPr="00091E91" w:rsidRDefault="009D1AD8" w:rsidP="00226BE5">
      <w:pPr>
        <w:spacing w:before="240" w:after="240"/>
        <w:rPr>
          <w:szCs w:val="20"/>
          <w:highlight w:val="green"/>
        </w:rPr>
      </w:pPr>
      <w:r w:rsidRPr="009D1AD8">
        <w:rPr>
          <w:szCs w:val="20"/>
        </w:rPr>
        <w:t xml:space="preserve">La magnitud de esa revisión depende de si la nueva información que se incorpora tiene un comportamiento similar al </w:t>
      </w:r>
      <w:r w:rsidR="00CA42E0">
        <w:rPr>
          <w:szCs w:val="20"/>
        </w:rPr>
        <w:t>de</w:t>
      </w:r>
      <w:r w:rsidRPr="009D1AD8">
        <w:rPr>
          <w:szCs w:val="20"/>
        </w:rPr>
        <w:t xml:space="preserve"> los datos anteriores o muy diferente. </w:t>
      </w:r>
      <w:r w:rsidR="00CA42E0">
        <w:rPr>
          <w:szCs w:val="20"/>
        </w:rPr>
        <w:t>S</w:t>
      </w:r>
      <w:r w:rsidRPr="009D1AD8">
        <w:rPr>
          <w:szCs w:val="20"/>
        </w:rPr>
        <w:t xml:space="preserve">i los datos anteriores registran un crecimiento y el nuevo dato tiene un crecimiento similar, las revisiones serán pequeñas, pero si el dato nuevo tiene crecimiento muy superior o </w:t>
      </w:r>
      <w:r w:rsidR="00CA42E0">
        <w:rPr>
          <w:szCs w:val="20"/>
        </w:rPr>
        <w:t>cae</w:t>
      </w:r>
      <w:r w:rsidRPr="009D1AD8">
        <w:rPr>
          <w:szCs w:val="20"/>
        </w:rPr>
        <w:t>, entonces las revisiones serán más significativas. Por el contrario, si los datos anteriores muestran disminución y el dato nuevo presenta crecimiento, la magnitud de</w:t>
      </w:r>
      <w:r w:rsidR="00CA42E0">
        <w:rPr>
          <w:szCs w:val="20"/>
        </w:rPr>
        <w:t>l segundo determinará</w:t>
      </w:r>
      <w:r w:rsidR="00631E8E">
        <w:rPr>
          <w:szCs w:val="20"/>
        </w:rPr>
        <w:t xml:space="preserve"> que se revisen o no</w:t>
      </w:r>
      <w:r w:rsidR="00631E8E" w:rsidRPr="009D1AD8">
        <w:rPr>
          <w:szCs w:val="20"/>
        </w:rPr>
        <w:t xml:space="preserve"> los </w:t>
      </w:r>
      <w:r w:rsidR="00631E8E">
        <w:rPr>
          <w:szCs w:val="20"/>
        </w:rPr>
        <w:t>primeros,</w:t>
      </w:r>
      <w:r w:rsidRPr="009D1AD8">
        <w:rPr>
          <w:szCs w:val="20"/>
        </w:rPr>
        <w:t xml:space="preserve"> pudiendo cambiar su trayectoria</w:t>
      </w:r>
      <w:r w:rsidR="00226BE5" w:rsidRPr="00091E91">
        <w:rPr>
          <w:szCs w:val="20"/>
        </w:rPr>
        <w:t>.</w:t>
      </w:r>
    </w:p>
    <w:p w14:paraId="602D175C" w14:textId="77777777" w:rsidR="00226BE5" w:rsidRPr="0059434F" w:rsidRDefault="00226BE5" w:rsidP="00AE69AE">
      <w:pPr>
        <w:keepNext/>
        <w:spacing w:before="360"/>
        <w:ind w:right="902"/>
        <w:rPr>
          <w:rFonts w:cs="Times New Roman"/>
          <w:b/>
          <w:iCs/>
          <w:smallCaps/>
          <w:szCs w:val="20"/>
          <w:lang w:val="es-MX"/>
        </w:rPr>
      </w:pPr>
      <w:r w:rsidRPr="0059434F">
        <w:rPr>
          <w:rFonts w:cs="Times New Roman"/>
          <w:b/>
          <w:iCs/>
          <w:smallCaps/>
          <w:szCs w:val="20"/>
          <w:lang w:val="es-MX"/>
        </w:rPr>
        <w:t>Enfoque del ciclo clásico o de negocios</w:t>
      </w:r>
    </w:p>
    <w:p w14:paraId="3CE61723" w14:textId="686FC7D0" w:rsidR="005F56DF" w:rsidRPr="00091E91" w:rsidRDefault="0094622D" w:rsidP="00226BE5">
      <w:pPr>
        <w:tabs>
          <w:tab w:val="center" w:pos="3348"/>
        </w:tabs>
        <w:spacing w:before="200" w:after="200"/>
        <w:rPr>
          <w:szCs w:val="20"/>
        </w:rPr>
      </w:pPr>
      <w:r w:rsidRPr="0094622D">
        <w:rPr>
          <w:szCs w:val="20"/>
        </w:rPr>
        <w:t>El Indicador Coincidente con el enfoque de negocios</w:t>
      </w:r>
      <w:r w:rsidR="00F0512A">
        <w:rPr>
          <w:szCs w:val="20"/>
        </w:rPr>
        <w:t>,</w:t>
      </w:r>
      <w:r w:rsidRPr="0094622D">
        <w:rPr>
          <w:szCs w:val="20"/>
        </w:rPr>
        <w:t xml:space="preserve"> o clásico</w:t>
      </w:r>
      <w:r w:rsidR="00F0512A">
        <w:rPr>
          <w:szCs w:val="20"/>
        </w:rPr>
        <w:t>,</w:t>
      </w:r>
      <w:r w:rsidRPr="0094622D">
        <w:rPr>
          <w:szCs w:val="20"/>
        </w:rPr>
        <w:t xml:space="preserve"> utiliza los mismos componentes que el indicador del ciclo de crecimiento</w:t>
      </w:r>
      <w:r w:rsidR="004C28BC">
        <w:rPr>
          <w:szCs w:val="20"/>
        </w:rPr>
        <w:t>.</w:t>
      </w:r>
      <w:r w:rsidRPr="0094622D">
        <w:rPr>
          <w:szCs w:val="20"/>
        </w:rPr>
        <w:t xml:space="preserve"> </w:t>
      </w:r>
      <w:r w:rsidR="004C28BC">
        <w:rPr>
          <w:szCs w:val="20"/>
        </w:rPr>
        <w:t>S</w:t>
      </w:r>
      <w:r w:rsidRPr="0094622D">
        <w:rPr>
          <w:szCs w:val="20"/>
        </w:rPr>
        <w:t xml:space="preserve">e obtiene agregando las variaciones estandarizadas de las series </w:t>
      </w:r>
      <w:r w:rsidR="004C28BC">
        <w:rPr>
          <w:szCs w:val="20"/>
        </w:rPr>
        <w:t>ajustadas por estacionalidad</w:t>
      </w:r>
      <w:r w:rsidRPr="0094622D">
        <w:rPr>
          <w:szCs w:val="20"/>
        </w:rPr>
        <w:t xml:space="preserve"> de dichos componentes. Este indicador se estandariza y se ajusta para que su tendencia y su amplitud sean comparables con las del </w:t>
      </w:r>
      <w:r w:rsidR="00F0512A">
        <w:rPr>
          <w:szCs w:val="20"/>
        </w:rPr>
        <w:t>IGAE</w:t>
      </w:r>
      <w:r w:rsidRPr="0094622D">
        <w:rPr>
          <w:szCs w:val="20"/>
        </w:rPr>
        <w:t>. Para eliminar la variabilidad de corto plazo se aplica un filtro Hodrick-Prescott</w:t>
      </w:r>
      <w:r w:rsidR="00226BE5" w:rsidRPr="00091E91">
        <w:rPr>
          <w:szCs w:val="20"/>
        </w:rPr>
        <w:t xml:space="preserve">. </w:t>
      </w:r>
    </w:p>
    <w:p w14:paraId="62127713" w14:textId="73DDE01D" w:rsidR="00C15B01" w:rsidRDefault="00C15B01" w:rsidP="00C15B01">
      <w:pPr>
        <w:tabs>
          <w:tab w:val="center" w:pos="3348"/>
        </w:tabs>
        <w:spacing w:before="240"/>
        <w:rPr>
          <w:rStyle w:val="Hipervnculo"/>
          <w:color w:val="auto"/>
        </w:rPr>
      </w:pPr>
      <w:r w:rsidRPr="00091E91">
        <w:t>Para</w:t>
      </w:r>
      <w:r>
        <w:t> más </w:t>
      </w:r>
      <w:r w:rsidRPr="00091E91">
        <w:t>información</w:t>
      </w:r>
      <w:r>
        <w:t>, consúltese </w:t>
      </w:r>
      <w:r w:rsidRPr="00091E91">
        <w:t>la</w:t>
      </w:r>
      <w:r>
        <w:t> </w:t>
      </w:r>
      <w:r w:rsidRPr="00091E91">
        <w:t>siguiente</w:t>
      </w:r>
      <w:r>
        <w:t> </w:t>
      </w:r>
      <w:r w:rsidRPr="00091E91">
        <w:t>liga:</w:t>
      </w:r>
      <w:r>
        <w:rPr>
          <w:rFonts w:ascii="Calibri" w:eastAsiaTheme="minorHAnsi" w:hAnsi="Calibri" w:cs="Times New Roman"/>
          <w:sz w:val="22"/>
          <w:szCs w:val="22"/>
          <w:lang w:val="es-MX" w:eastAsia="es-MX"/>
        </w:rPr>
        <w:t> </w:t>
      </w:r>
      <w:hyperlink r:id="rId47" w:history="1">
        <w:r w:rsidRPr="006F45E3">
          <w:rPr>
            <w:rStyle w:val="Hipervnculo"/>
          </w:rPr>
          <w:t>https://www.inegi.org.mx/app/biblioteca/ficha.html?upc=702825073961</w:t>
        </w:r>
      </w:hyperlink>
    </w:p>
    <w:p w14:paraId="796EFA2D" w14:textId="688981FB" w:rsidR="00226BE5" w:rsidRPr="00091E91" w:rsidRDefault="00042638" w:rsidP="00226BE5">
      <w:pPr>
        <w:spacing w:before="200" w:after="200"/>
        <w:rPr>
          <w:rFonts w:cs="Times New Roman"/>
          <w:szCs w:val="20"/>
        </w:rPr>
      </w:pPr>
      <w:r w:rsidRPr="00042638">
        <w:rPr>
          <w:rFonts w:cs="Times New Roman"/>
          <w:szCs w:val="20"/>
        </w:rPr>
        <w:t>El Sistema de Indicadores Cíclicos se</w:t>
      </w:r>
      <w:r w:rsidR="006F46D2">
        <w:rPr>
          <w:rFonts w:cs="Times New Roman"/>
          <w:szCs w:val="20"/>
        </w:rPr>
        <w:t xml:space="preserve"> puede</w:t>
      </w:r>
      <w:r w:rsidRPr="00042638">
        <w:rPr>
          <w:rFonts w:cs="Times New Roman"/>
          <w:szCs w:val="20"/>
        </w:rPr>
        <w:t xml:space="preserve"> </w:t>
      </w:r>
      <w:r w:rsidR="006F46D2" w:rsidRPr="00042638">
        <w:rPr>
          <w:rFonts w:cs="Times New Roman"/>
          <w:szCs w:val="20"/>
        </w:rPr>
        <w:t>consulta</w:t>
      </w:r>
      <w:r w:rsidR="006F46D2">
        <w:rPr>
          <w:rFonts w:cs="Times New Roman"/>
          <w:szCs w:val="20"/>
        </w:rPr>
        <w:t>r</w:t>
      </w:r>
      <w:r w:rsidR="006F46D2" w:rsidRPr="00042638">
        <w:rPr>
          <w:rFonts w:cs="Times New Roman"/>
          <w:szCs w:val="20"/>
        </w:rPr>
        <w:t xml:space="preserve"> </w:t>
      </w:r>
      <w:r w:rsidRPr="00042638">
        <w:rPr>
          <w:rFonts w:cs="Times New Roman"/>
          <w:szCs w:val="20"/>
        </w:rPr>
        <w:t>en</w:t>
      </w:r>
      <w:r w:rsidR="006F46D2">
        <w:rPr>
          <w:rFonts w:cs="Times New Roman"/>
          <w:szCs w:val="20"/>
        </w:rPr>
        <w:t>:</w:t>
      </w:r>
      <w:r w:rsidRPr="00042638">
        <w:rPr>
          <w:rFonts w:cs="Times New Roman"/>
          <w:szCs w:val="20"/>
        </w:rPr>
        <w:t xml:space="preserve"> </w:t>
      </w:r>
      <w:hyperlink r:id="rId48" w:history="1">
        <w:r w:rsidR="006F46D2" w:rsidRPr="006F45E3">
          <w:rPr>
            <w:rStyle w:val="Hipervnculo"/>
          </w:rPr>
          <w:t>www.inegi.org.mx</w:t>
        </w:r>
      </w:hyperlink>
      <w:r w:rsidRPr="00042638">
        <w:rPr>
          <w:rFonts w:cs="Times New Roman"/>
          <w:szCs w:val="20"/>
        </w:rPr>
        <w:t xml:space="preserve"> y en el Banco de Información Económica</w:t>
      </w:r>
      <w:r w:rsidR="00F0512A">
        <w:rPr>
          <w:rFonts w:cs="Times New Roman"/>
          <w:szCs w:val="20"/>
        </w:rPr>
        <w:t xml:space="preserve"> (BIE)</w:t>
      </w:r>
      <w:r w:rsidR="00226BE5" w:rsidRPr="00091E91">
        <w:rPr>
          <w:rFonts w:cs="Times New Roman"/>
          <w:szCs w:val="20"/>
        </w:rPr>
        <w:t>.</w:t>
      </w:r>
    </w:p>
    <w:p w14:paraId="31808E3A" w14:textId="77777777" w:rsidR="00226BE5" w:rsidRPr="00091E91" w:rsidRDefault="001F6CCA" w:rsidP="00226BE5">
      <w:pPr>
        <w:spacing w:before="200" w:after="200"/>
        <w:rPr>
          <w:rFonts w:cs="Times New Roman"/>
          <w:szCs w:val="20"/>
        </w:rPr>
      </w:pPr>
      <w:r>
        <w:rPr>
          <w:rFonts w:cs="Times New Roman"/>
          <w:szCs w:val="20"/>
        </w:rPr>
        <w:t>El INEGI genera l</w:t>
      </w:r>
      <w:r w:rsidRPr="00042638">
        <w:rPr>
          <w:rFonts w:cs="Times New Roman"/>
          <w:szCs w:val="20"/>
        </w:rPr>
        <w:t xml:space="preserve">a información </w:t>
      </w:r>
      <w:r w:rsidR="00042638" w:rsidRPr="00042638">
        <w:rPr>
          <w:rFonts w:cs="Times New Roman"/>
          <w:szCs w:val="20"/>
        </w:rPr>
        <w:t xml:space="preserve">contenida en esta nota </w:t>
      </w:r>
      <w:r>
        <w:rPr>
          <w:rFonts w:cs="Times New Roman"/>
          <w:szCs w:val="20"/>
        </w:rPr>
        <w:t>y la</w:t>
      </w:r>
      <w:r w:rsidR="00042638" w:rsidRPr="00042638">
        <w:rPr>
          <w:rFonts w:cs="Times New Roman"/>
          <w:szCs w:val="20"/>
        </w:rPr>
        <w:t xml:space="preserve"> da a conocer en la fecha </w:t>
      </w:r>
      <w:r>
        <w:rPr>
          <w:rFonts w:cs="Times New Roman"/>
          <w:szCs w:val="20"/>
        </w:rPr>
        <w:t xml:space="preserve">que </w:t>
      </w:r>
      <w:r w:rsidRPr="00042638">
        <w:rPr>
          <w:rFonts w:cs="Times New Roman"/>
          <w:szCs w:val="20"/>
        </w:rPr>
        <w:t>establec</w:t>
      </w:r>
      <w:r>
        <w:rPr>
          <w:rFonts w:cs="Times New Roman"/>
          <w:szCs w:val="20"/>
        </w:rPr>
        <w:t>e</w:t>
      </w:r>
      <w:r w:rsidRPr="00042638">
        <w:rPr>
          <w:rFonts w:cs="Times New Roman"/>
          <w:szCs w:val="20"/>
        </w:rPr>
        <w:t xml:space="preserve"> </w:t>
      </w:r>
      <w:r w:rsidR="00042638" w:rsidRPr="00042638">
        <w:rPr>
          <w:rFonts w:cs="Times New Roman"/>
          <w:szCs w:val="20"/>
        </w:rPr>
        <w:t>el Calendario de Difusión de Información Estadística y Geográfica y de Interés Nacional del INEGI</w:t>
      </w:r>
      <w:r w:rsidR="00226BE5" w:rsidRPr="00091E91">
        <w:rPr>
          <w:rFonts w:cs="Times New Roman"/>
          <w:szCs w:val="20"/>
        </w:rPr>
        <w:t>.</w:t>
      </w:r>
    </w:p>
    <w:sectPr w:rsidR="00226BE5" w:rsidRPr="00091E91" w:rsidSect="00B71E0E">
      <w:headerReference w:type="default" r:id="rId49"/>
      <w:footerReference w:type="default" r:id="rId50"/>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0BC0" w14:textId="77777777" w:rsidR="00CF6ADD" w:rsidRDefault="00CF6ADD">
      <w:r>
        <w:separator/>
      </w:r>
    </w:p>
  </w:endnote>
  <w:endnote w:type="continuationSeparator" w:id="0">
    <w:p w14:paraId="7B8AF475" w14:textId="77777777" w:rsidR="00CF6ADD" w:rsidRDefault="00CF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5BC9" w14:textId="77777777" w:rsidR="003A3BB5" w:rsidRPr="00975B1E" w:rsidRDefault="003A3BB5" w:rsidP="00664D5B">
    <w:pPr>
      <w:pStyle w:val="Piedepgina"/>
      <w:jc w:val="center"/>
      <w:rPr>
        <w:b/>
        <w:bCs/>
        <w:color w:val="002060"/>
        <w:sz w:val="20"/>
        <w:szCs w:val="20"/>
      </w:rPr>
    </w:pPr>
    <w:r w:rsidRPr="00975B1E">
      <w:rPr>
        <w:b/>
        <w:bCs/>
        <w:color w:val="002060"/>
        <w:sz w:val="20"/>
        <w:szCs w:val="20"/>
      </w:rPr>
      <w:t>COMUNICACIÓN SOCIAL</w:t>
    </w:r>
  </w:p>
  <w:p w14:paraId="24E80876" w14:textId="77777777" w:rsidR="003A3BB5" w:rsidRPr="007B4B63" w:rsidRDefault="003A3BB5" w:rsidP="00664D5B">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3965" w14:textId="77777777" w:rsidR="0059434F" w:rsidRPr="007F1005" w:rsidRDefault="0059434F" w:rsidP="003076C4">
    <w:pPr>
      <w:pStyle w:val="Piedepgina"/>
      <w:jc w:val="center"/>
      <w:rPr>
        <w:b/>
        <w:color w:val="002060"/>
        <w:sz w:val="20"/>
        <w:szCs w:val="20"/>
        <w:lang w:val="es-MX"/>
      </w:rPr>
    </w:pPr>
    <w:r w:rsidRPr="007F1005">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B9912" w14:textId="77777777" w:rsidR="00CF6ADD" w:rsidRDefault="00CF6ADD">
      <w:r>
        <w:separator/>
      </w:r>
    </w:p>
  </w:footnote>
  <w:footnote w:type="continuationSeparator" w:id="0">
    <w:p w14:paraId="6640C2B3" w14:textId="77777777" w:rsidR="00CF6ADD" w:rsidRDefault="00CF6ADD">
      <w:r>
        <w:continuationSeparator/>
      </w:r>
    </w:p>
  </w:footnote>
  <w:footnote w:id="1">
    <w:p w14:paraId="139A7960" w14:textId="77777777" w:rsidR="003A3BB5" w:rsidRPr="008A340F" w:rsidRDefault="003A3BB5" w:rsidP="003A3BB5">
      <w:pPr>
        <w:pStyle w:val="Textonotapie"/>
        <w:ind w:left="170" w:right="49" w:hanging="170"/>
        <w:rPr>
          <w:sz w:val="16"/>
          <w:szCs w:val="18"/>
        </w:rPr>
      </w:pPr>
      <w:r w:rsidRPr="00091E91">
        <w:rPr>
          <w:rStyle w:val="Refdenotaalpie"/>
          <w:sz w:val="18"/>
          <w:szCs w:val="18"/>
        </w:rPr>
        <w:footnoteRef/>
      </w:r>
      <w:r>
        <w:rPr>
          <w:sz w:val="18"/>
          <w:szCs w:val="18"/>
        </w:rPr>
        <w:tab/>
      </w:r>
      <w:r w:rsidRPr="008A340F">
        <w:rPr>
          <w:sz w:val="16"/>
          <w:szCs w:val="18"/>
        </w:rPr>
        <w:t xml:space="preserve">Los Indicadores Coincidente y Adelantado </w:t>
      </w:r>
      <w:r>
        <w:rPr>
          <w:sz w:val="16"/>
          <w:szCs w:val="18"/>
        </w:rPr>
        <w:t>se constituyen</w:t>
      </w:r>
      <w:r w:rsidRPr="008A340F">
        <w:rPr>
          <w:sz w:val="16"/>
          <w:szCs w:val="18"/>
        </w:rPr>
        <w:t xml:space="preserve"> por los componentes cíclicos de sus variables</w:t>
      </w:r>
      <w:r>
        <w:rPr>
          <w:sz w:val="16"/>
          <w:szCs w:val="18"/>
        </w:rPr>
        <w:t xml:space="preserve"> y se referencian </w:t>
      </w:r>
      <w:r w:rsidRPr="008A340F">
        <w:rPr>
          <w:sz w:val="16"/>
          <w:szCs w:val="18"/>
        </w:rPr>
        <w:t>a sus respectivas tendencias de largo plazo, lo que se conoce como ciclo de crecimiento. Con el objetivo de contribuir al análisis de los ciclos económicos, el I</w:t>
      </w:r>
      <w:r>
        <w:rPr>
          <w:sz w:val="16"/>
          <w:szCs w:val="18"/>
        </w:rPr>
        <w:t>nstituto Nacional de Estadística y Geografía (I</w:t>
      </w:r>
      <w:r w:rsidRPr="008A340F">
        <w:rPr>
          <w:sz w:val="16"/>
          <w:szCs w:val="18"/>
        </w:rPr>
        <w:t>NEGI</w:t>
      </w:r>
      <w:r>
        <w:rPr>
          <w:sz w:val="16"/>
          <w:szCs w:val="18"/>
        </w:rPr>
        <w:t>)</w:t>
      </w:r>
      <w:r w:rsidRPr="008A340F">
        <w:rPr>
          <w:sz w:val="16"/>
          <w:szCs w:val="18"/>
        </w:rPr>
        <w:t xml:space="preserve"> pone a disposición de</w:t>
      </w:r>
      <w:r>
        <w:rPr>
          <w:sz w:val="16"/>
          <w:szCs w:val="18"/>
        </w:rPr>
        <w:t xml:space="preserve"> las y</w:t>
      </w:r>
      <w:r w:rsidRPr="008A340F">
        <w:rPr>
          <w:sz w:val="16"/>
          <w:szCs w:val="18"/>
        </w:rPr>
        <w:t xml:space="preserve"> los usuarios, de manera gráfica, los Indicadores Cíclicos bajo el enfoque del ciclo de negocios o clásico</w:t>
      </w:r>
      <w:r>
        <w:rPr>
          <w:sz w:val="16"/>
          <w:szCs w:val="18"/>
        </w:rPr>
        <w:t>.</w:t>
      </w:r>
      <w:r w:rsidRPr="008A340F">
        <w:rPr>
          <w:sz w:val="16"/>
          <w:szCs w:val="18"/>
        </w:rPr>
        <w:t xml:space="preserve"> (</w:t>
      </w:r>
      <w:r>
        <w:rPr>
          <w:sz w:val="16"/>
          <w:szCs w:val="18"/>
        </w:rPr>
        <w:t>V</w:t>
      </w:r>
      <w:r w:rsidRPr="008A340F">
        <w:rPr>
          <w:sz w:val="16"/>
          <w:szCs w:val="18"/>
        </w:rPr>
        <w:t xml:space="preserve">er gráficas </w:t>
      </w:r>
      <w:r>
        <w:rPr>
          <w:sz w:val="16"/>
          <w:szCs w:val="18"/>
        </w:rPr>
        <w:t>8</w:t>
      </w:r>
      <w:r w:rsidRPr="008A340F">
        <w:rPr>
          <w:sz w:val="16"/>
          <w:szCs w:val="18"/>
        </w:rPr>
        <w:t xml:space="preserve"> y </w:t>
      </w:r>
      <w:r>
        <w:rPr>
          <w:sz w:val="16"/>
          <w:szCs w:val="18"/>
        </w:rPr>
        <w:t>9 de la Nota Técnica</w:t>
      </w:r>
      <w:r w:rsidRPr="008A340F">
        <w:rPr>
          <w:sz w:val="16"/>
          <w:szCs w:val="18"/>
        </w:rPr>
        <w:t>).</w:t>
      </w:r>
    </w:p>
    <w:p w14:paraId="282F202F" w14:textId="77777777" w:rsidR="003A3BB5" w:rsidRDefault="003A3BB5" w:rsidP="003A3BB5">
      <w:pPr>
        <w:pStyle w:val="Textonotapie"/>
        <w:ind w:left="170" w:right="49" w:hanging="170"/>
        <w:rPr>
          <w:sz w:val="16"/>
          <w:szCs w:val="18"/>
        </w:rPr>
      </w:pPr>
      <w:r w:rsidRPr="00091E91">
        <w:rPr>
          <w:rStyle w:val="Refdenotaalpie"/>
          <w:sz w:val="18"/>
          <w:szCs w:val="18"/>
        </w:rPr>
        <w:t>2</w:t>
      </w:r>
      <w:r>
        <w:tab/>
      </w:r>
      <w:r>
        <w:rPr>
          <w:sz w:val="16"/>
          <w:szCs w:val="18"/>
        </w:rPr>
        <w:t>E</w:t>
      </w:r>
      <w:r w:rsidRPr="008A340F">
        <w:rPr>
          <w:sz w:val="16"/>
          <w:szCs w:val="18"/>
        </w:rPr>
        <w:t xml:space="preserve">l Indicador Coincidente refleja el impacto significativo </w:t>
      </w:r>
      <w:r>
        <w:rPr>
          <w:sz w:val="16"/>
          <w:szCs w:val="18"/>
        </w:rPr>
        <w:t xml:space="preserve">que tuvo la </w:t>
      </w:r>
      <w:r w:rsidRPr="008A340F">
        <w:rPr>
          <w:sz w:val="16"/>
          <w:szCs w:val="18"/>
        </w:rPr>
        <w:t xml:space="preserve">pandemia </w:t>
      </w:r>
      <w:r>
        <w:rPr>
          <w:sz w:val="16"/>
          <w:szCs w:val="18"/>
        </w:rPr>
        <w:t xml:space="preserve">por la </w:t>
      </w:r>
      <w:r w:rsidRPr="008A340F">
        <w:rPr>
          <w:sz w:val="16"/>
          <w:szCs w:val="18"/>
        </w:rPr>
        <w:t xml:space="preserve">COVID-19. Sin embargo, la magnitud de su caída o de su recuperación no debe considerarse como una medida de la contracción o recuperación de la actividad económica, sino como una indicación del grado de certeza sobre el rumbo que </w:t>
      </w:r>
      <w:r w:rsidRPr="00EC4652">
        <w:rPr>
          <w:sz w:val="16"/>
          <w:szCs w:val="18"/>
        </w:rPr>
        <w:t>está presentando.</w:t>
      </w:r>
    </w:p>
    <w:p w14:paraId="32F2696A" w14:textId="77777777" w:rsidR="003A3BB5" w:rsidRPr="008A340F" w:rsidRDefault="003A3BB5" w:rsidP="003A3BB5">
      <w:pPr>
        <w:pStyle w:val="Textonotapie"/>
        <w:ind w:left="170" w:hanging="170"/>
        <w:rPr>
          <w:sz w:val="16"/>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E625" w14:textId="3015B457" w:rsidR="003A3BB5" w:rsidRPr="00306ECD" w:rsidRDefault="003A3BB5" w:rsidP="00664D5B">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92773BC" wp14:editId="398FC498">
          <wp:simplePos x="0" y="0"/>
          <wp:positionH relativeFrom="margin">
            <wp:posOffset>7364</wp:posOffset>
          </wp:positionH>
          <wp:positionV relativeFrom="margin">
            <wp:posOffset>-1092200</wp:posOffset>
          </wp:positionV>
          <wp:extent cx="828000" cy="828000"/>
          <wp:effectExtent l="0" t="0" r="0" b="0"/>
          <wp:wrapSquare wrapText="bothSides"/>
          <wp:docPr id="27" name="Imagen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5A1B4B">
      <w:rPr>
        <w:b/>
        <w:color w:val="002060"/>
      </w:rPr>
      <w:t>57</w:t>
    </w:r>
    <w:r w:rsidR="009A7BA9">
      <w:rPr>
        <w:b/>
        <w:color w:val="002060"/>
      </w:rPr>
      <w:t>3</w:t>
    </w:r>
    <w:r w:rsidRPr="00306ECD">
      <w:rPr>
        <w:b/>
        <w:color w:val="002060"/>
      </w:rPr>
      <w:t>/2</w:t>
    </w:r>
    <w:r>
      <w:rPr>
        <w:b/>
        <w:color w:val="002060"/>
      </w:rPr>
      <w:t>2</w:t>
    </w:r>
  </w:p>
  <w:p w14:paraId="0803DCBB" w14:textId="77777777" w:rsidR="003A3BB5" w:rsidRPr="00306ECD" w:rsidRDefault="003A3BB5" w:rsidP="00664D5B">
    <w:pPr>
      <w:pStyle w:val="Encabezado"/>
      <w:ind w:left="-567" w:right="49"/>
      <w:jc w:val="right"/>
      <w:rPr>
        <w:b/>
        <w:color w:val="002060"/>
        <w:lang w:val="pt-BR"/>
      </w:rPr>
    </w:pPr>
    <w:r>
      <w:rPr>
        <w:b/>
        <w:color w:val="002060"/>
        <w:lang w:val="pt-BR"/>
      </w:rPr>
      <w:t>4</w:t>
    </w:r>
    <w:r w:rsidRPr="00306ECD">
      <w:rPr>
        <w:b/>
        <w:color w:val="002060"/>
        <w:lang w:val="pt-BR"/>
      </w:rPr>
      <w:t xml:space="preserve"> DE </w:t>
    </w:r>
    <w:r>
      <w:rPr>
        <w:b/>
        <w:color w:val="002060"/>
        <w:lang w:val="pt-BR"/>
      </w:rPr>
      <w:t xml:space="preserve">OCTUBRE </w:t>
    </w:r>
    <w:r w:rsidRPr="00306ECD">
      <w:rPr>
        <w:b/>
        <w:color w:val="002060"/>
        <w:lang w:val="pt-BR"/>
      </w:rPr>
      <w:t>DE 202</w:t>
    </w:r>
    <w:r>
      <w:rPr>
        <w:b/>
        <w:color w:val="002060"/>
        <w:lang w:val="pt-BR"/>
      </w:rPr>
      <w:t>2</w:t>
    </w:r>
  </w:p>
  <w:p w14:paraId="1737A9C2" w14:textId="77777777" w:rsidR="003A3BB5" w:rsidRPr="00306ECD" w:rsidRDefault="003A3BB5" w:rsidP="00664D5B">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4D783751" w14:textId="77777777" w:rsidR="003A3BB5" w:rsidRDefault="003A3BB5" w:rsidP="00664D5B">
    <w:pPr>
      <w:pStyle w:val="Encabezado"/>
      <w:ind w:right="49"/>
      <w:jc w:val="center"/>
    </w:pPr>
  </w:p>
  <w:p w14:paraId="17EEEEFA" w14:textId="77777777" w:rsidR="003A3BB5" w:rsidRDefault="003A3BB5"/>
  <w:p w14:paraId="4452AA69" w14:textId="77777777" w:rsidR="003A3BB5" w:rsidRDefault="003A3B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C8BF" w14:textId="7604C0EF" w:rsidR="0059434F" w:rsidRDefault="0059434F" w:rsidP="003A3BB5">
    <w:pPr>
      <w:pStyle w:val="Encabezado"/>
      <w:jc w:val="center"/>
    </w:pPr>
    <w:r>
      <w:rPr>
        <w:noProof/>
        <w:lang w:val="es-MX" w:eastAsia="es-MX"/>
      </w:rPr>
      <w:drawing>
        <wp:inline distT="0" distB="0" distL="0" distR="0" wp14:anchorId="09AC7CCF" wp14:editId="10484C67">
          <wp:extent cx="828000" cy="828000"/>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704870249">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626697687">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640110626">
    <w:abstractNumId w:val="3"/>
  </w:num>
  <w:num w:numId="4" w16cid:durableId="225646600">
    <w:abstractNumId w:val="6"/>
  </w:num>
  <w:num w:numId="5" w16cid:durableId="1298879131">
    <w:abstractNumId w:val="8"/>
  </w:num>
  <w:num w:numId="6" w16cid:durableId="1890796236">
    <w:abstractNumId w:val="2"/>
  </w:num>
  <w:num w:numId="7" w16cid:durableId="1819807369">
    <w:abstractNumId w:val="4"/>
  </w:num>
  <w:num w:numId="8" w16cid:durableId="55424526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626160317">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612515564">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2124155293">
    <w:abstractNumId w:val="16"/>
  </w:num>
  <w:num w:numId="12" w16cid:durableId="274335073">
    <w:abstractNumId w:val="19"/>
  </w:num>
  <w:num w:numId="13" w16cid:durableId="1523712644">
    <w:abstractNumId w:val="20"/>
  </w:num>
  <w:num w:numId="14" w16cid:durableId="1147433640">
    <w:abstractNumId w:val="11"/>
  </w:num>
  <w:num w:numId="15" w16cid:durableId="933712496">
    <w:abstractNumId w:val="9"/>
  </w:num>
  <w:num w:numId="16" w16cid:durableId="415521360">
    <w:abstractNumId w:val="15"/>
  </w:num>
  <w:num w:numId="17" w16cid:durableId="855732495">
    <w:abstractNumId w:val="10"/>
  </w:num>
  <w:num w:numId="18" w16cid:durableId="255481235">
    <w:abstractNumId w:val="13"/>
  </w:num>
  <w:num w:numId="19" w16cid:durableId="1657370102">
    <w:abstractNumId w:val="5"/>
  </w:num>
  <w:num w:numId="20" w16cid:durableId="2139177156">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16cid:durableId="1175000532">
    <w:abstractNumId w:val="17"/>
  </w:num>
  <w:num w:numId="22" w16cid:durableId="312832171">
    <w:abstractNumId w:val="1"/>
  </w:num>
  <w:num w:numId="23" w16cid:durableId="1075785051">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16cid:durableId="584849903">
    <w:abstractNumId w:val="7"/>
  </w:num>
  <w:num w:numId="25" w16cid:durableId="137964051">
    <w:abstractNumId w:val="12"/>
  </w:num>
  <w:num w:numId="26" w16cid:durableId="1504197742">
    <w:abstractNumId w:val="18"/>
  </w:num>
  <w:num w:numId="27" w16cid:durableId="1082919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75"/>
    <w:rsid w:val="00012DD8"/>
    <w:rsid w:val="00012E16"/>
    <w:rsid w:val="0001302A"/>
    <w:rsid w:val="000132A4"/>
    <w:rsid w:val="00013319"/>
    <w:rsid w:val="000133BD"/>
    <w:rsid w:val="00013E55"/>
    <w:rsid w:val="00013F4E"/>
    <w:rsid w:val="00014340"/>
    <w:rsid w:val="0001447E"/>
    <w:rsid w:val="000144D6"/>
    <w:rsid w:val="000144ED"/>
    <w:rsid w:val="00014FBD"/>
    <w:rsid w:val="00015302"/>
    <w:rsid w:val="00015B80"/>
    <w:rsid w:val="0001636B"/>
    <w:rsid w:val="00016590"/>
    <w:rsid w:val="00016B4E"/>
    <w:rsid w:val="00016D3A"/>
    <w:rsid w:val="0001718D"/>
    <w:rsid w:val="000176AC"/>
    <w:rsid w:val="00020037"/>
    <w:rsid w:val="00020905"/>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6DEF"/>
    <w:rsid w:val="0002720E"/>
    <w:rsid w:val="0002790D"/>
    <w:rsid w:val="00030288"/>
    <w:rsid w:val="00030480"/>
    <w:rsid w:val="000305BE"/>
    <w:rsid w:val="0003065F"/>
    <w:rsid w:val="00030D10"/>
    <w:rsid w:val="00031231"/>
    <w:rsid w:val="000314D3"/>
    <w:rsid w:val="00031BCF"/>
    <w:rsid w:val="00031D11"/>
    <w:rsid w:val="00031FAF"/>
    <w:rsid w:val="000323E2"/>
    <w:rsid w:val="00032629"/>
    <w:rsid w:val="00032B16"/>
    <w:rsid w:val="00032C87"/>
    <w:rsid w:val="00032F1B"/>
    <w:rsid w:val="00033603"/>
    <w:rsid w:val="00033A14"/>
    <w:rsid w:val="00034237"/>
    <w:rsid w:val="0003447A"/>
    <w:rsid w:val="00034990"/>
    <w:rsid w:val="00034BC3"/>
    <w:rsid w:val="00034D80"/>
    <w:rsid w:val="000353CA"/>
    <w:rsid w:val="000353F3"/>
    <w:rsid w:val="000355EE"/>
    <w:rsid w:val="00035600"/>
    <w:rsid w:val="00035B2D"/>
    <w:rsid w:val="00035DA7"/>
    <w:rsid w:val="00035F08"/>
    <w:rsid w:val="00035F85"/>
    <w:rsid w:val="00036538"/>
    <w:rsid w:val="000367B5"/>
    <w:rsid w:val="00036D72"/>
    <w:rsid w:val="00036F25"/>
    <w:rsid w:val="00037089"/>
    <w:rsid w:val="00037177"/>
    <w:rsid w:val="0003724E"/>
    <w:rsid w:val="00037753"/>
    <w:rsid w:val="00037CC4"/>
    <w:rsid w:val="00037D12"/>
    <w:rsid w:val="0004066E"/>
    <w:rsid w:val="000407B4"/>
    <w:rsid w:val="00040A18"/>
    <w:rsid w:val="00040C70"/>
    <w:rsid w:val="00040F75"/>
    <w:rsid w:val="00041897"/>
    <w:rsid w:val="00041968"/>
    <w:rsid w:val="00041CCA"/>
    <w:rsid w:val="00041FF7"/>
    <w:rsid w:val="0004225C"/>
    <w:rsid w:val="00042594"/>
    <w:rsid w:val="00042638"/>
    <w:rsid w:val="00042824"/>
    <w:rsid w:val="00043040"/>
    <w:rsid w:val="00043091"/>
    <w:rsid w:val="000430F3"/>
    <w:rsid w:val="0004348A"/>
    <w:rsid w:val="00043535"/>
    <w:rsid w:val="00043743"/>
    <w:rsid w:val="000437E1"/>
    <w:rsid w:val="0004388A"/>
    <w:rsid w:val="00043B32"/>
    <w:rsid w:val="00043E2B"/>
    <w:rsid w:val="00044296"/>
    <w:rsid w:val="00044699"/>
    <w:rsid w:val="00044700"/>
    <w:rsid w:val="000447E8"/>
    <w:rsid w:val="00044BBD"/>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6F38"/>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1DD"/>
    <w:rsid w:val="00057361"/>
    <w:rsid w:val="000573F5"/>
    <w:rsid w:val="00057577"/>
    <w:rsid w:val="0005780D"/>
    <w:rsid w:val="00057DFE"/>
    <w:rsid w:val="00057E19"/>
    <w:rsid w:val="00057F37"/>
    <w:rsid w:val="00057FE4"/>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5BCD"/>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5E7"/>
    <w:rsid w:val="000739D2"/>
    <w:rsid w:val="00073A1A"/>
    <w:rsid w:val="00073EF4"/>
    <w:rsid w:val="0007440D"/>
    <w:rsid w:val="00074645"/>
    <w:rsid w:val="00074D24"/>
    <w:rsid w:val="000750DA"/>
    <w:rsid w:val="000753EC"/>
    <w:rsid w:val="0007567F"/>
    <w:rsid w:val="00075B3A"/>
    <w:rsid w:val="00075DEC"/>
    <w:rsid w:val="00076234"/>
    <w:rsid w:val="00076275"/>
    <w:rsid w:val="000762EC"/>
    <w:rsid w:val="000767F7"/>
    <w:rsid w:val="00076ABA"/>
    <w:rsid w:val="00076B01"/>
    <w:rsid w:val="00076C81"/>
    <w:rsid w:val="00076EE9"/>
    <w:rsid w:val="000771A3"/>
    <w:rsid w:val="00077C46"/>
    <w:rsid w:val="00077F0F"/>
    <w:rsid w:val="0008027F"/>
    <w:rsid w:val="000802FF"/>
    <w:rsid w:val="0008084D"/>
    <w:rsid w:val="00080A22"/>
    <w:rsid w:val="000814ED"/>
    <w:rsid w:val="0008165B"/>
    <w:rsid w:val="0008175A"/>
    <w:rsid w:val="0008195B"/>
    <w:rsid w:val="000820C3"/>
    <w:rsid w:val="0008223E"/>
    <w:rsid w:val="000826F7"/>
    <w:rsid w:val="00082F11"/>
    <w:rsid w:val="00083115"/>
    <w:rsid w:val="0008325D"/>
    <w:rsid w:val="000832CC"/>
    <w:rsid w:val="000834DD"/>
    <w:rsid w:val="00084329"/>
    <w:rsid w:val="00084687"/>
    <w:rsid w:val="000848E4"/>
    <w:rsid w:val="00084A57"/>
    <w:rsid w:val="00084BED"/>
    <w:rsid w:val="00084DE0"/>
    <w:rsid w:val="00084EDB"/>
    <w:rsid w:val="00084FF2"/>
    <w:rsid w:val="0008524D"/>
    <w:rsid w:val="000856E9"/>
    <w:rsid w:val="00085A79"/>
    <w:rsid w:val="00086295"/>
    <w:rsid w:val="000869AE"/>
    <w:rsid w:val="0008756B"/>
    <w:rsid w:val="000875E1"/>
    <w:rsid w:val="00087DB7"/>
    <w:rsid w:val="00087EB1"/>
    <w:rsid w:val="0009025D"/>
    <w:rsid w:val="00090B9C"/>
    <w:rsid w:val="00090D47"/>
    <w:rsid w:val="00090D4D"/>
    <w:rsid w:val="00090D7B"/>
    <w:rsid w:val="00090E0A"/>
    <w:rsid w:val="00091474"/>
    <w:rsid w:val="000915F7"/>
    <w:rsid w:val="00091E6F"/>
    <w:rsid w:val="00091E91"/>
    <w:rsid w:val="000920B0"/>
    <w:rsid w:val="000924E6"/>
    <w:rsid w:val="00092764"/>
    <w:rsid w:val="00092780"/>
    <w:rsid w:val="0009292F"/>
    <w:rsid w:val="00092F4C"/>
    <w:rsid w:val="00093617"/>
    <w:rsid w:val="00093C74"/>
    <w:rsid w:val="000941BB"/>
    <w:rsid w:val="000943A0"/>
    <w:rsid w:val="00094496"/>
    <w:rsid w:val="0009467D"/>
    <w:rsid w:val="000950E7"/>
    <w:rsid w:val="00095360"/>
    <w:rsid w:val="000955AA"/>
    <w:rsid w:val="000956AB"/>
    <w:rsid w:val="000957BC"/>
    <w:rsid w:val="00095E33"/>
    <w:rsid w:val="00095FE9"/>
    <w:rsid w:val="00096335"/>
    <w:rsid w:val="00096737"/>
    <w:rsid w:val="0009788A"/>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6A7"/>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3C9A"/>
    <w:rsid w:val="000B4A6A"/>
    <w:rsid w:val="000B50FB"/>
    <w:rsid w:val="000B515D"/>
    <w:rsid w:val="000B5A74"/>
    <w:rsid w:val="000B5FA3"/>
    <w:rsid w:val="000B60B0"/>
    <w:rsid w:val="000B6194"/>
    <w:rsid w:val="000B691A"/>
    <w:rsid w:val="000B6AF6"/>
    <w:rsid w:val="000B6E60"/>
    <w:rsid w:val="000B70D6"/>
    <w:rsid w:val="000B7BB0"/>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C3C"/>
    <w:rsid w:val="000D0DDA"/>
    <w:rsid w:val="000D0ED5"/>
    <w:rsid w:val="000D113E"/>
    <w:rsid w:val="000D1169"/>
    <w:rsid w:val="000D15C5"/>
    <w:rsid w:val="000D169E"/>
    <w:rsid w:val="000D1FFD"/>
    <w:rsid w:val="000D254A"/>
    <w:rsid w:val="000D269B"/>
    <w:rsid w:val="000D28A5"/>
    <w:rsid w:val="000D31C1"/>
    <w:rsid w:val="000D3539"/>
    <w:rsid w:val="000D36B2"/>
    <w:rsid w:val="000D37DC"/>
    <w:rsid w:val="000D39FD"/>
    <w:rsid w:val="000D3DF8"/>
    <w:rsid w:val="000D3EEE"/>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D82"/>
    <w:rsid w:val="000D6F1E"/>
    <w:rsid w:val="000D7A95"/>
    <w:rsid w:val="000D7BBD"/>
    <w:rsid w:val="000D7CEB"/>
    <w:rsid w:val="000D7ED7"/>
    <w:rsid w:val="000E03C0"/>
    <w:rsid w:val="000E0654"/>
    <w:rsid w:val="000E0F0F"/>
    <w:rsid w:val="000E10BA"/>
    <w:rsid w:val="000E134F"/>
    <w:rsid w:val="000E19B3"/>
    <w:rsid w:val="000E2064"/>
    <w:rsid w:val="000E220C"/>
    <w:rsid w:val="000E2469"/>
    <w:rsid w:val="000E267E"/>
    <w:rsid w:val="000E2970"/>
    <w:rsid w:val="000E2E17"/>
    <w:rsid w:val="000E3039"/>
    <w:rsid w:val="000E326F"/>
    <w:rsid w:val="000E344A"/>
    <w:rsid w:val="000E3CC1"/>
    <w:rsid w:val="000E40A8"/>
    <w:rsid w:val="000E4770"/>
    <w:rsid w:val="000E4999"/>
    <w:rsid w:val="000E5331"/>
    <w:rsid w:val="000E5526"/>
    <w:rsid w:val="000E5D6B"/>
    <w:rsid w:val="000E5F93"/>
    <w:rsid w:val="000E5FE0"/>
    <w:rsid w:val="000E6078"/>
    <w:rsid w:val="000E68BB"/>
    <w:rsid w:val="000E6D5D"/>
    <w:rsid w:val="000E6F65"/>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5F46"/>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67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A4F"/>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18C"/>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1C8"/>
    <w:rsid w:val="001263E8"/>
    <w:rsid w:val="00126DA6"/>
    <w:rsid w:val="00127343"/>
    <w:rsid w:val="00127810"/>
    <w:rsid w:val="00127D0D"/>
    <w:rsid w:val="001301E6"/>
    <w:rsid w:val="001304F2"/>
    <w:rsid w:val="00130918"/>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0C3"/>
    <w:rsid w:val="001352EC"/>
    <w:rsid w:val="00135C36"/>
    <w:rsid w:val="00135E0B"/>
    <w:rsid w:val="00135E41"/>
    <w:rsid w:val="001361A8"/>
    <w:rsid w:val="001362ED"/>
    <w:rsid w:val="001365A5"/>
    <w:rsid w:val="001366F0"/>
    <w:rsid w:val="001368CC"/>
    <w:rsid w:val="0013700F"/>
    <w:rsid w:val="001372CA"/>
    <w:rsid w:val="00137A7E"/>
    <w:rsid w:val="00137AFD"/>
    <w:rsid w:val="00140107"/>
    <w:rsid w:val="0014012A"/>
    <w:rsid w:val="00140689"/>
    <w:rsid w:val="00140718"/>
    <w:rsid w:val="00140AD8"/>
    <w:rsid w:val="00140BB3"/>
    <w:rsid w:val="00140BE4"/>
    <w:rsid w:val="00140CA0"/>
    <w:rsid w:val="001411DE"/>
    <w:rsid w:val="00141399"/>
    <w:rsid w:val="00141694"/>
    <w:rsid w:val="00141A0B"/>
    <w:rsid w:val="00141AF4"/>
    <w:rsid w:val="00141AF8"/>
    <w:rsid w:val="00141B0B"/>
    <w:rsid w:val="00141C1C"/>
    <w:rsid w:val="00141C1E"/>
    <w:rsid w:val="0014231A"/>
    <w:rsid w:val="00142991"/>
    <w:rsid w:val="00142E09"/>
    <w:rsid w:val="001433E9"/>
    <w:rsid w:val="00143614"/>
    <w:rsid w:val="0014377B"/>
    <w:rsid w:val="001437CD"/>
    <w:rsid w:val="0014385A"/>
    <w:rsid w:val="00143D3A"/>
    <w:rsid w:val="00143DCF"/>
    <w:rsid w:val="00144E21"/>
    <w:rsid w:val="00144E79"/>
    <w:rsid w:val="001451F5"/>
    <w:rsid w:val="001454AF"/>
    <w:rsid w:val="0014557C"/>
    <w:rsid w:val="00145E7D"/>
    <w:rsid w:val="00145F65"/>
    <w:rsid w:val="001460E0"/>
    <w:rsid w:val="0014689D"/>
    <w:rsid w:val="00146902"/>
    <w:rsid w:val="00146DFA"/>
    <w:rsid w:val="00147BD2"/>
    <w:rsid w:val="00147CFC"/>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206"/>
    <w:rsid w:val="00154B23"/>
    <w:rsid w:val="00154E90"/>
    <w:rsid w:val="001551BC"/>
    <w:rsid w:val="001557A9"/>
    <w:rsid w:val="00155878"/>
    <w:rsid w:val="00155906"/>
    <w:rsid w:val="0015599D"/>
    <w:rsid w:val="00155A36"/>
    <w:rsid w:val="00155A9F"/>
    <w:rsid w:val="00155EAE"/>
    <w:rsid w:val="00156520"/>
    <w:rsid w:val="00157298"/>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3CCE"/>
    <w:rsid w:val="001640DA"/>
    <w:rsid w:val="001641B8"/>
    <w:rsid w:val="0016458F"/>
    <w:rsid w:val="00164CD1"/>
    <w:rsid w:val="0016556B"/>
    <w:rsid w:val="001655BD"/>
    <w:rsid w:val="00165810"/>
    <w:rsid w:val="0016594B"/>
    <w:rsid w:val="00165B3E"/>
    <w:rsid w:val="00165E36"/>
    <w:rsid w:val="0016614B"/>
    <w:rsid w:val="001665FD"/>
    <w:rsid w:val="00166D9B"/>
    <w:rsid w:val="001670BF"/>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4D4"/>
    <w:rsid w:val="00175CF4"/>
    <w:rsid w:val="0017616E"/>
    <w:rsid w:val="001763FA"/>
    <w:rsid w:val="001763FC"/>
    <w:rsid w:val="00176592"/>
    <w:rsid w:val="00176AB4"/>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6EE"/>
    <w:rsid w:val="001869EB"/>
    <w:rsid w:val="00186C17"/>
    <w:rsid w:val="00187EA4"/>
    <w:rsid w:val="00190180"/>
    <w:rsid w:val="00190498"/>
    <w:rsid w:val="001904AC"/>
    <w:rsid w:val="001907B0"/>
    <w:rsid w:val="00190A43"/>
    <w:rsid w:val="00190D0B"/>
    <w:rsid w:val="001912FB"/>
    <w:rsid w:val="00191608"/>
    <w:rsid w:val="00191664"/>
    <w:rsid w:val="00191B38"/>
    <w:rsid w:val="00191F65"/>
    <w:rsid w:val="00192065"/>
    <w:rsid w:val="001929FD"/>
    <w:rsid w:val="00192ABA"/>
    <w:rsid w:val="00193551"/>
    <w:rsid w:val="00193865"/>
    <w:rsid w:val="0019387D"/>
    <w:rsid w:val="00193F26"/>
    <w:rsid w:val="00194110"/>
    <w:rsid w:val="001941AA"/>
    <w:rsid w:val="00194D15"/>
    <w:rsid w:val="00194F73"/>
    <w:rsid w:val="00195362"/>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5DA"/>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904"/>
    <w:rsid w:val="001A5ABD"/>
    <w:rsid w:val="001A5B14"/>
    <w:rsid w:val="001A5CE0"/>
    <w:rsid w:val="001A5E48"/>
    <w:rsid w:val="001A5F1C"/>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7F3"/>
    <w:rsid w:val="001B5DDB"/>
    <w:rsid w:val="001B6070"/>
    <w:rsid w:val="001B62D3"/>
    <w:rsid w:val="001B63EB"/>
    <w:rsid w:val="001B6406"/>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1D"/>
    <w:rsid w:val="001C42F5"/>
    <w:rsid w:val="001C450E"/>
    <w:rsid w:val="001C48C7"/>
    <w:rsid w:val="001C492A"/>
    <w:rsid w:val="001C4A9E"/>
    <w:rsid w:val="001C4B55"/>
    <w:rsid w:val="001C556E"/>
    <w:rsid w:val="001C634C"/>
    <w:rsid w:val="001C6AC7"/>
    <w:rsid w:val="001C6CAB"/>
    <w:rsid w:val="001C6CC1"/>
    <w:rsid w:val="001C6FAA"/>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01"/>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991"/>
    <w:rsid w:val="001F4A7B"/>
    <w:rsid w:val="001F4D0B"/>
    <w:rsid w:val="001F5584"/>
    <w:rsid w:val="001F58D3"/>
    <w:rsid w:val="001F5ACD"/>
    <w:rsid w:val="001F63B8"/>
    <w:rsid w:val="001F65A4"/>
    <w:rsid w:val="001F65E0"/>
    <w:rsid w:val="001F6B9E"/>
    <w:rsid w:val="001F6CCA"/>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843"/>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01"/>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C3F"/>
    <w:rsid w:val="00230E90"/>
    <w:rsid w:val="00230FA5"/>
    <w:rsid w:val="00231131"/>
    <w:rsid w:val="00231421"/>
    <w:rsid w:val="002315C4"/>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6F"/>
    <w:rsid w:val="00236CC2"/>
    <w:rsid w:val="00236CDE"/>
    <w:rsid w:val="0023763A"/>
    <w:rsid w:val="00237AED"/>
    <w:rsid w:val="00237CEE"/>
    <w:rsid w:val="00237D11"/>
    <w:rsid w:val="00237D7D"/>
    <w:rsid w:val="00237F14"/>
    <w:rsid w:val="002404D1"/>
    <w:rsid w:val="002405C8"/>
    <w:rsid w:val="00240A69"/>
    <w:rsid w:val="00240C0F"/>
    <w:rsid w:val="00240ECB"/>
    <w:rsid w:val="002415DA"/>
    <w:rsid w:val="00241857"/>
    <w:rsid w:val="00241C74"/>
    <w:rsid w:val="0024285E"/>
    <w:rsid w:val="00242950"/>
    <w:rsid w:val="00242C2C"/>
    <w:rsid w:val="00242CB3"/>
    <w:rsid w:val="00242CCB"/>
    <w:rsid w:val="00242E74"/>
    <w:rsid w:val="00242F79"/>
    <w:rsid w:val="00242FA8"/>
    <w:rsid w:val="00243066"/>
    <w:rsid w:val="0024310E"/>
    <w:rsid w:val="00243204"/>
    <w:rsid w:val="002432D7"/>
    <w:rsid w:val="00243AC5"/>
    <w:rsid w:val="00243C80"/>
    <w:rsid w:val="0024405D"/>
    <w:rsid w:val="00244516"/>
    <w:rsid w:val="00244CF8"/>
    <w:rsid w:val="00244D49"/>
    <w:rsid w:val="00244E83"/>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10"/>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1E5"/>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1C49"/>
    <w:rsid w:val="0026208D"/>
    <w:rsid w:val="002629E2"/>
    <w:rsid w:val="00262BA8"/>
    <w:rsid w:val="00262BC8"/>
    <w:rsid w:val="00262F54"/>
    <w:rsid w:val="002630E1"/>
    <w:rsid w:val="002630EA"/>
    <w:rsid w:val="00263202"/>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A4C"/>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9AF"/>
    <w:rsid w:val="00275F0E"/>
    <w:rsid w:val="00275F56"/>
    <w:rsid w:val="0027645A"/>
    <w:rsid w:val="0027647C"/>
    <w:rsid w:val="002765B7"/>
    <w:rsid w:val="002767C3"/>
    <w:rsid w:val="00276A97"/>
    <w:rsid w:val="00276CFB"/>
    <w:rsid w:val="00276EAA"/>
    <w:rsid w:val="0027709D"/>
    <w:rsid w:val="00277713"/>
    <w:rsid w:val="00277DBC"/>
    <w:rsid w:val="00277F16"/>
    <w:rsid w:val="00277F64"/>
    <w:rsid w:val="00280550"/>
    <w:rsid w:val="0028079D"/>
    <w:rsid w:val="00281003"/>
    <w:rsid w:val="00281063"/>
    <w:rsid w:val="0028120B"/>
    <w:rsid w:val="0028123F"/>
    <w:rsid w:val="0028136E"/>
    <w:rsid w:val="00281676"/>
    <w:rsid w:val="002819E8"/>
    <w:rsid w:val="00281D64"/>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20E1"/>
    <w:rsid w:val="00293271"/>
    <w:rsid w:val="0029351F"/>
    <w:rsid w:val="00293587"/>
    <w:rsid w:val="00293896"/>
    <w:rsid w:val="00293CD3"/>
    <w:rsid w:val="00293ED1"/>
    <w:rsid w:val="002941A5"/>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376"/>
    <w:rsid w:val="002A6D2F"/>
    <w:rsid w:val="002A6D58"/>
    <w:rsid w:val="002A6E42"/>
    <w:rsid w:val="002A7BB6"/>
    <w:rsid w:val="002A7E2E"/>
    <w:rsid w:val="002A7FF9"/>
    <w:rsid w:val="002B00FE"/>
    <w:rsid w:val="002B0A14"/>
    <w:rsid w:val="002B0CCD"/>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3E2"/>
    <w:rsid w:val="002B440F"/>
    <w:rsid w:val="002B4552"/>
    <w:rsid w:val="002B46DC"/>
    <w:rsid w:val="002B48C6"/>
    <w:rsid w:val="002B4C84"/>
    <w:rsid w:val="002B50C1"/>
    <w:rsid w:val="002B5746"/>
    <w:rsid w:val="002B5E71"/>
    <w:rsid w:val="002B6046"/>
    <w:rsid w:val="002B63D3"/>
    <w:rsid w:val="002B6578"/>
    <w:rsid w:val="002B6815"/>
    <w:rsid w:val="002B6AB1"/>
    <w:rsid w:val="002B71D1"/>
    <w:rsid w:val="002B7F97"/>
    <w:rsid w:val="002C0144"/>
    <w:rsid w:val="002C0310"/>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95E"/>
    <w:rsid w:val="002D0E7A"/>
    <w:rsid w:val="002D1222"/>
    <w:rsid w:val="002D138E"/>
    <w:rsid w:val="002D14FE"/>
    <w:rsid w:val="002D155B"/>
    <w:rsid w:val="002D1753"/>
    <w:rsid w:val="002D1AD3"/>
    <w:rsid w:val="002D1C60"/>
    <w:rsid w:val="002D30D4"/>
    <w:rsid w:val="002D3939"/>
    <w:rsid w:val="002D40A5"/>
    <w:rsid w:val="002D48E1"/>
    <w:rsid w:val="002D50C9"/>
    <w:rsid w:val="002D61C8"/>
    <w:rsid w:val="002D629E"/>
    <w:rsid w:val="002D65AB"/>
    <w:rsid w:val="002D684C"/>
    <w:rsid w:val="002D6D2C"/>
    <w:rsid w:val="002D6E9A"/>
    <w:rsid w:val="002D726B"/>
    <w:rsid w:val="002D746A"/>
    <w:rsid w:val="002D75DB"/>
    <w:rsid w:val="002D7CC3"/>
    <w:rsid w:val="002D7CFE"/>
    <w:rsid w:val="002E0067"/>
    <w:rsid w:val="002E02D0"/>
    <w:rsid w:val="002E0489"/>
    <w:rsid w:val="002E04C0"/>
    <w:rsid w:val="002E0544"/>
    <w:rsid w:val="002E0F01"/>
    <w:rsid w:val="002E11A9"/>
    <w:rsid w:val="002E1BA4"/>
    <w:rsid w:val="002E1DF4"/>
    <w:rsid w:val="002E203E"/>
    <w:rsid w:val="002E2179"/>
    <w:rsid w:val="002E2361"/>
    <w:rsid w:val="002E23B0"/>
    <w:rsid w:val="002E26DC"/>
    <w:rsid w:val="002E2706"/>
    <w:rsid w:val="002E2A21"/>
    <w:rsid w:val="002E2C3B"/>
    <w:rsid w:val="002E39F9"/>
    <w:rsid w:val="002E3A23"/>
    <w:rsid w:val="002E3A9E"/>
    <w:rsid w:val="002E3C37"/>
    <w:rsid w:val="002E3C3D"/>
    <w:rsid w:val="002E3CB5"/>
    <w:rsid w:val="002E40C6"/>
    <w:rsid w:val="002E42C5"/>
    <w:rsid w:val="002E47B1"/>
    <w:rsid w:val="002E4BA7"/>
    <w:rsid w:val="002E4D3D"/>
    <w:rsid w:val="002E5C58"/>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A75"/>
    <w:rsid w:val="002F6C30"/>
    <w:rsid w:val="002F798D"/>
    <w:rsid w:val="002F7C5C"/>
    <w:rsid w:val="002F7C62"/>
    <w:rsid w:val="00300081"/>
    <w:rsid w:val="003000EB"/>
    <w:rsid w:val="0030017E"/>
    <w:rsid w:val="0030023E"/>
    <w:rsid w:val="00300348"/>
    <w:rsid w:val="0030059B"/>
    <w:rsid w:val="00300FC5"/>
    <w:rsid w:val="0030113E"/>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07BB5"/>
    <w:rsid w:val="003106C8"/>
    <w:rsid w:val="00310815"/>
    <w:rsid w:val="00310E3F"/>
    <w:rsid w:val="00311270"/>
    <w:rsid w:val="0031129F"/>
    <w:rsid w:val="0031175D"/>
    <w:rsid w:val="003119DD"/>
    <w:rsid w:val="00311EC3"/>
    <w:rsid w:val="00311EC8"/>
    <w:rsid w:val="00312293"/>
    <w:rsid w:val="00312297"/>
    <w:rsid w:val="00313367"/>
    <w:rsid w:val="0031354F"/>
    <w:rsid w:val="00313D71"/>
    <w:rsid w:val="003141A9"/>
    <w:rsid w:val="003145EE"/>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23A"/>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874"/>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3C51"/>
    <w:rsid w:val="00344CEF"/>
    <w:rsid w:val="00344E87"/>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60F"/>
    <w:rsid w:val="00353C97"/>
    <w:rsid w:val="003543CD"/>
    <w:rsid w:val="00354E50"/>
    <w:rsid w:val="0035546F"/>
    <w:rsid w:val="003554BD"/>
    <w:rsid w:val="003554CE"/>
    <w:rsid w:val="00355665"/>
    <w:rsid w:val="00355BA3"/>
    <w:rsid w:val="003561C2"/>
    <w:rsid w:val="00356586"/>
    <w:rsid w:val="00356792"/>
    <w:rsid w:val="00356ED7"/>
    <w:rsid w:val="003571E2"/>
    <w:rsid w:val="00357444"/>
    <w:rsid w:val="00360060"/>
    <w:rsid w:val="003605F8"/>
    <w:rsid w:val="00360669"/>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1C90"/>
    <w:rsid w:val="0037207D"/>
    <w:rsid w:val="00372389"/>
    <w:rsid w:val="0037248A"/>
    <w:rsid w:val="00372564"/>
    <w:rsid w:val="00372644"/>
    <w:rsid w:val="00372CDF"/>
    <w:rsid w:val="00372CEC"/>
    <w:rsid w:val="00372F6C"/>
    <w:rsid w:val="0037334A"/>
    <w:rsid w:val="003734B3"/>
    <w:rsid w:val="00373C7F"/>
    <w:rsid w:val="0037443B"/>
    <w:rsid w:val="00374D3E"/>
    <w:rsid w:val="0037519B"/>
    <w:rsid w:val="003753D8"/>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279A"/>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370"/>
    <w:rsid w:val="003855FF"/>
    <w:rsid w:val="00385FF0"/>
    <w:rsid w:val="003861AA"/>
    <w:rsid w:val="00386436"/>
    <w:rsid w:val="003864A4"/>
    <w:rsid w:val="0038655F"/>
    <w:rsid w:val="00386746"/>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06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490"/>
    <w:rsid w:val="00397B79"/>
    <w:rsid w:val="00397BF1"/>
    <w:rsid w:val="00397CD6"/>
    <w:rsid w:val="00397ED9"/>
    <w:rsid w:val="003A03AF"/>
    <w:rsid w:val="003A0A67"/>
    <w:rsid w:val="003A0DCA"/>
    <w:rsid w:val="003A117C"/>
    <w:rsid w:val="003A1273"/>
    <w:rsid w:val="003A12D6"/>
    <w:rsid w:val="003A1596"/>
    <w:rsid w:val="003A1AD3"/>
    <w:rsid w:val="003A1B4B"/>
    <w:rsid w:val="003A1FEA"/>
    <w:rsid w:val="003A2E53"/>
    <w:rsid w:val="003A344A"/>
    <w:rsid w:val="003A3622"/>
    <w:rsid w:val="003A36D4"/>
    <w:rsid w:val="003A3974"/>
    <w:rsid w:val="003A3BB5"/>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5FBC"/>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5F5"/>
    <w:rsid w:val="003C29AF"/>
    <w:rsid w:val="003C3F73"/>
    <w:rsid w:val="003C40A2"/>
    <w:rsid w:val="003C43D0"/>
    <w:rsid w:val="003C46CE"/>
    <w:rsid w:val="003C4A6F"/>
    <w:rsid w:val="003C4D0E"/>
    <w:rsid w:val="003C5519"/>
    <w:rsid w:val="003C559A"/>
    <w:rsid w:val="003C5909"/>
    <w:rsid w:val="003C5A97"/>
    <w:rsid w:val="003C5D8F"/>
    <w:rsid w:val="003C616B"/>
    <w:rsid w:val="003C681D"/>
    <w:rsid w:val="003C6BED"/>
    <w:rsid w:val="003C77B9"/>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140"/>
    <w:rsid w:val="003D6280"/>
    <w:rsid w:val="003D66CB"/>
    <w:rsid w:val="003D687A"/>
    <w:rsid w:val="003D6B76"/>
    <w:rsid w:val="003D6D75"/>
    <w:rsid w:val="003D6E45"/>
    <w:rsid w:val="003D74F0"/>
    <w:rsid w:val="003D7A2D"/>
    <w:rsid w:val="003D7C91"/>
    <w:rsid w:val="003E002C"/>
    <w:rsid w:val="003E0142"/>
    <w:rsid w:val="003E01C8"/>
    <w:rsid w:val="003E038A"/>
    <w:rsid w:val="003E043F"/>
    <w:rsid w:val="003E07F1"/>
    <w:rsid w:val="003E0E8C"/>
    <w:rsid w:val="003E113F"/>
    <w:rsid w:val="003E1164"/>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736"/>
    <w:rsid w:val="003F18CF"/>
    <w:rsid w:val="003F2BFE"/>
    <w:rsid w:val="003F3163"/>
    <w:rsid w:val="003F3A44"/>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1B36"/>
    <w:rsid w:val="004128BD"/>
    <w:rsid w:val="00412EF3"/>
    <w:rsid w:val="004133CD"/>
    <w:rsid w:val="00413549"/>
    <w:rsid w:val="00414538"/>
    <w:rsid w:val="0041479C"/>
    <w:rsid w:val="0041486E"/>
    <w:rsid w:val="00414DD4"/>
    <w:rsid w:val="004156C3"/>
    <w:rsid w:val="00415759"/>
    <w:rsid w:val="00415E88"/>
    <w:rsid w:val="00416735"/>
    <w:rsid w:val="00416787"/>
    <w:rsid w:val="00416AF6"/>
    <w:rsid w:val="00416F6C"/>
    <w:rsid w:val="004178CF"/>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6F6D"/>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9"/>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2EF"/>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12"/>
    <w:rsid w:val="00444A2A"/>
    <w:rsid w:val="00444C5F"/>
    <w:rsid w:val="00444CDD"/>
    <w:rsid w:val="00445064"/>
    <w:rsid w:val="00445172"/>
    <w:rsid w:val="00445E7B"/>
    <w:rsid w:val="00446B73"/>
    <w:rsid w:val="00446DE8"/>
    <w:rsid w:val="00447092"/>
    <w:rsid w:val="00447603"/>
    <w:rsid w:val="00447999"/>
    <w:rsid w:val="00447AC5"/>
    <w:rsid w:val="00447BF9"/>
    <w:rsid w:val="00447E0B"/>
    <w:rsid w:val="00447EAD"/>
    <w:rsid w:val="00450123"/>
    <w:rsid w:val="00450480"/>
    <w:rsid w:val="00450496"/>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591"/>
    <w:rsid w:val="0045469F"/>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568"/>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56A"/>
    <w:rsid w:val="00484994"/>
    <w:rsid w:val="00484C1E"/>
    <w:rsid w:val="00484D20"/>
    <w:rsid w:val="004850C1"/>
    <w:rsid w:val="00485EBA"/>
    <w:rsid w:val="00485F98"/>
    <w:rsid w:val="0048650B"/>
    <w:rsid w:val="00486A2D"/>
    <w:rsid w:val="00486CB7"/>
    <w:rsid w:val="00486F54"/>
    <w:rsid w:val="004870B6"/>
    <w:rsid w:val="004871B4"/>
    <w:rsid w:val="004876DD"/>
    <w:rsid w:val="00487801"/>
    <w:rsid w:val="00487CB9"/>
    <w:rsid w:val="00487CFE"/>
    <w:rsid w:val="00487FEB"/>
    <w:rsid w:val="00490F5E"/>
    <w:rsid w:val="00490FF4"/>
    <w:rsid w:val="004916F3"/>
    <w:rsid w:val="0049178A"/>
    <w:rsid w:val="00491C1D"/>
    <w:rsid w:val="00491DF1"/>
    <w:rsid w:val="00491FDD"/>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1F7"/>
    <w:rsid w:val="00496A9F"/>
    <w:rsid w:val="00496C86"/>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43"/>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518"/>
    <w:rsid w:val="004B083D"/>
    <w:rsid w:val="004B08AC"/>
    <w:rsid w:val="004B08C8"/>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2E5"/>
    <w:rsid w:val="004B3592"/>
    <w:rsid w:val="004B395D"/>
    <w:rsid w:val="004B3DF9"/>
    <w:rsid w:val="004B4194"/>
    <w:rsid w:val="004B457E"/>
    <w:rsid w:val="004B4852"/>
    <w:rsid w:val="004B502E"/>
    <w:rsid w:val="004B5175"/>
    <w:rsid w:val="004B52F7"/>
    <w:rsid w:val="004B55F0"/>
    <w:rsid w:val="004B56C3"/>
    <w:rsid w:val="004B583F"/>
    <w:rsid w:val="004B5AB1"/>
    <w:rsid w:val="004B5B25"/>
    <w:rsid w:val="004B5ED1"/>
    <w:rsid w:val="004B61EF"/>
    <w:rsid w:val="004B64E2"/>
    <w:rsid w:val="004B6928"/>
    <w:rsid w:val="004B69A7"/>
    <w:rsid w:val="004B6B2B"/>
    <w:rsid w:val="004B6E37"/>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8BC"/>
    <w:rsid w:val="004C2A63"/>
    <w:rsid w:val="004C2CBA"/>
    <w:rsid w:val="004C2DE2"/>
    <w:rsid w:val="004C2E14"/>
    <w:rsid w:val="004C2FE3"/>
    <w:rsid w:val="004C305A"/>
    <w:rsid w:val="004C30EE"/>
    <w:rsid w:val="004C35EF"/>
    <w:rsid w:val="004C3A7C"/>
    <w:rsid w:val="004C3B49"/>
    <w:rsid w:val="004C3BCF"/>
    <w:rsid w:val="004C4829"/>
    <w:rsid w:val="004C4C62"/>
    <w:rsid w:val="004C4D30"/>
    <w:rsid w:val="004C4EAB"/>
    <w:rsid w:val="004C5456"/>
    <w:rsid w:val="004C5570"/>
    <w:rsid w:val="004C56D5"/>
    <w:rsid w:val="004C5A1A"/>
    <w:rsid w:val="004C5BD0"/>
    <w:rsid w:val="004C5D52"/>
    <w:rsid w:val="004C5DB0"/>
    <w:rsid w:val="004C60D8"/>
    <w:rsid w:val="004C62EE"/>
    <w:rsid w:val="004C66F8"/>
    <w:rsid w:val="004C68E4"/>
    <w:rsid w:val="004C6A0D"/>
    <w:rsid w:val="004C6C2E"/>
    <w:rsid w:val="004C6EC1"/>
    <w:rsid w:val="004C709F"/>
    <w:rsid w:val="004C70B9"/>
    <w:rsid w:val="004C7575"/>
    <w:rsid w:val="004D04D5"/>
    <w:rsid w:val="004D0854"/>
    <w:rsid w:val="004D0C83"/>
    <w:rsid w:val="004D0CB5"/>
    <w:rsid w:val="004D1000"/>
    <w:rsid w:val="004D12A8"/>
    <w:rsid w:val="004D1D27"/>
    <w:rsid w:val="004D1F02"/>
    <w:rsid w:val="004D26A4"/>
    <w:rsid w:val="004D2EC3"/>
    <w:rsid w:val="004D2FF6"/>
    <w:rsid w:val="004D362A"/>
    <w:rsid w:val="004D3FD6"/>
    <w:rsid w:val="004D405F"/>
    <w:rsid w:val="004D4324"/>
    <w:rsid w:val="004D46BC"/>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9AA"/>
    <w:rsid w:val="004F6B24"/>
    <w:rsid w:val="004F6B28"/>
    <w:rsid w:val="004F6C65"/>
    <w:rsid w:val="004F6D2E"/>
    <w:rsid w:val="004F6E1B"/>
    <w:rsid w:val="004F753A"/>
    <w:rsid w:val="004F7F0F"/>
    <w:rsid w:val="004F7FBC"/>
    <w:rsid w:val="005001AE"/>
    <w:rsid w:val="005002A9"/>
    <w:rsid w:val="00500318"/>
    <w:rsid w:val="0050053D"/>
    <w:rsid w:val="00500784"/>
    <w:rsid w:val="005007E7"/>
    <w:rsid w:val="00500AE9"/>
    <w:rsid w:val="00500C68"/>
    <w:rsid w:val="005012FC"/>
    <w:rsid w:val="0050166B"/>
    <w:rsid w:val="00501EBE"/>
    <w:rsid w:val="0050210F"/>
    <w:rsid w:val="005021FE"/>
    <w:rsid w:val="00502A08"/>
    <w:rsid w:val="00502D91"/>
    <w:rsid w:val="00503551"/>
    <w:rsid w:val="005036E1"/>
    <w:rsid w:val="00503808"/>
    <w:rsid w:val="0050391F"/>
    <w:rsid w:val="00503983"/>
    <w:rsid w:val="00503F38"/>
    <w:rsid w:val="005043FC"/>
    <w:rsid w:val="005044BC"/>
    <w:rsid w:val="0050469E"/>
    <w:rsid w:val="00504A55"/>
    <w:rsid w:val="00504C02"/>
    <w:rsid w:val="00505317"/>
    <w:rsid w:val="00505388"/>
    <w:rsid w:val="00505E6B"/>
    <w:rsid w:val="00505F08"/>
    <w:rsid w:val="00505FEA"/>
    <w:rsid w:val="0050607D"/>
    <w:rsid w:val="00506110"/>
    <w:rsid w:val="005064FF"/>
    <w:rsid w:val="0050671D"/>
    <w:rsid w:val="0050672C"/>
    <w:rsid w:val="00506C4C"/>
    <w:rsid w:val="0050700E"/>
    <w:rsid w:val="0050759E"/>
    <w:rsid w:val="005079D7"/>
    <w:rsid w:val="00507AC4"/>
    <w:rsid w:val="00507B2A"/>
    <w:rsid w:val="00510A22"/>
    <w:rsid w:val="00510A43"/>
    <w:rsid w:val="00510D16"/>
    <w:rsid w:val="00510D8A"/>
    <w:rsid w:val="00510F41"/>
    <w:rsid w:val="00510F4E"/>
    <w:rsid w:val="005117B2"/>
    <w:rsid w:val="005119B6"/>
    <w:rsid w:val="00511EBC"/>
    <w:rsid w:val="005125D5"/>
    <w:rsid w:val="00512725"/>
    <w:rsid w:val="00512D51"/>
    <w:rsid w:val="00512E95"/>
    <w:rsid w:val="00513198"/>
    <w:rsid w:val="00513408"/>
    <w:rsid w:val="00513427"/>
    <w:rsid w:val="0051368E"/>
    <w:rsid w:val="00513988"/>
    <w:rsid w:val="00513B9D"/>
    <w:rsid w:val="00514609"/>
    <w:rsid w:val="00514674"/>
    <w:rsid w:val="0051477F"/>
    <w:rsid w:val="00514942"/>
    <w:rsid w:val="00514C46"/>
    <w:rsid w:val="005150A6"/>
    <w:rsid w:val="00515163"/>
    <w:rsid w:val="005151EF"/>
    <w:rsid w:val="005153CE"/>
    <w:rsid w:val="005155E0"/>
    <w:rsid w:val="005156FE"/>
    <w:rsid w:val="00515BCF"/>
    <w:rsid w:val="00516083"/>
    <w:rsid w:val="0051635A"/>
    <w:rsid w:val="00516382"/>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21E"/>
    <w:rsid w:val="005226F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6DA8"/>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629"/>
    <w:rsid w:val="005448B9"/>
    <w:rsid w:val="00545003"/>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0DDB"/>
    <w:rsid w:val="005615F2"/>
    <w:rsid w:val="00561818"/>
    <w:rsid w:val="005618DB"/>
    <w:rsid w:val="00561C64"/>
    <w:rsid w:val="0056216B"/>
    <w:rsid w:val="0056218D"/>
    <w:rsid w:val="0056287F"/>
    <w:rsid w:val="00562B08"/>
    <w:rsid w:val="00562D02"/>
    <w:rsid w:val="00562EAD"/>
    <w:rsid w:val="00563222"/>
    <w:rsid w:val="005637DA"/>
    <w:rsid w:val="00563AEB"/>
    <w:rsid w:val="00563F29"/>
    <w:rsid w:val="00564775"/>
    <w:rsid w:val="00564D51"/>
    <w:rsid w:val="00564E9E"/>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BB9"/>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34F"/>
    <w:rsid w:val="0059444D"/>
    <w:rsid w:val="005946AE"/>
    <w:rsid w:val="005948BB"/>
    <w:rsid w:val="005949FB"/>
    <w:rsid w:val="00594AB4"/>
    <w:rsid w:val="00594BE8"/>
    <w:rsid w:val="00594C1A"/>
    <w:rsid w:val="0059502D"/>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1AEA"/>
    <w:rsid w:val="005A1B4B"/>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020"/>
    <w:rsid w:val="005A7140"/>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1C4"/>
    <w:rsid w:val="005B39F8"/>
    <w:rsid w:val="005B3E28"/>
    <w:rsid w:val="005B41B3"/>
    <w:rsid w:val="005B4289"/>
    <w:rsid w:val="005B474E"/>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BA9"/>
    <w:rsid w:val="005C2FF2"/>
    <w:rsid w:val="005C31C9"/>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5F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0E2"/>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429F"/>
    <w:rsid w:val="005F51F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2"/>
    <w:rsid w:val="0060008E"/>
    <w:rsid w:val="006005C1"/>
    <w:rsid w:val="0060078C"/>
    <w:rsid w:val="00600EAD"/>
    <w:rsid w:val="0060107F"/>
    <w:rsid w:val="006011A0"/>
    <w:rsid w:val="00601A32"/>
    <w:rsid w:val="006028E4"/>
    <w:rsid w:val="00602A78"/>
    <w:rsid w:val="00602B26"/>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02"/>
    <w:rsid w:val="006154F0"/>
    <w:rsid w:val="006158B5"/>
    <w:rsid w:val="0061597E"/>
    <w:rsid w:val="00615E77"/>
    <w:rsid w:val="0061625C"/>
    <w:rsid w:val="006162A3"/>
    <w:rsid w:val="006168EA"/>
    <w:rsid w:val="0061692A"/>
    <w:rsid w:val="00616C01"/>
    <w:rsid w:val="00616C7D"/>
    <w:rsid w:val="006170AF"/>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DA3"/>
    <w:rsid w:val="00627E30"/>
    <w:rsid w:val="006303FC"/>
    <w:rsid w:val="006305B5"/>
    <w:rsid w:val="0063073B"/>
    <w:rsid w:val="006309D1"/>
    <w:rsid w:val="00631716"/>
    <w:rsid w:val="0063179F"/>
    <w:rsid w:val="006317A4"/>
    <w:rsid w:val="0063188F"/>
    <w:rsid w:val="00631E8E"/>
    <w:rsid w:val="0063224F"/>
    <w:rsid w:val="00632259"/>
    <w:rsid w:val="00632765"/>
    <w:rsid w:val="00632B02"/>
    <w:rsid w:val="00632BA7"/>
    <w:rsid w:val="00632DD8"/>
    <w:rsid w:val="00632E9D"/>
    <w:rsid w:val="006338DA"/>
    <w:rsid w:val="0063390C"/>
    <w:rsid w:val="00633A5E"/>
    <w:rsid w:val="00633F74"/>
    <w:rsid w:val="00634B43"/>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496"/>
    <w:rsid w:val="0065058D"/>
    <w:rsid w:val="006506CD"/>
    <w:rsid w:val="00650704"/>
    <w:rsid w:val="00650C5E"/>
    <w:rsid w:val="00651147"/>
    <w:rsid w:val="0065131D"/>
    <w:rsid w:val="006516AB"/>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4EA"/>
    <w:rsid w:val="00660680"/>
    <w:rsid w:val="00660BFB"/>
    <w:rsid w:val="00660C84"/>
    <w:rsid w:val="00660E23"/>
    <w:rsid w:val="00660E63"/>
    <w:rsid w:val="006612B3"/>
    <w:rsid w:val="006615BB"/>
    <w:rsid w:val="00661866"/>
    <w:rsid w:val="00661ECC"/>
    <w:rsid w:val="006621E2"/>
    <w:rsid w:val="0066238E"/>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5C76"/>
    <w:rsid w:val="0066643E"/>
    <w:rsid w:val="00666754"/>
    <w:rsid w:val="006668CE"/>
    <w:rsid w:val="00666A08"/>
    <w:rsid w:val="00666AEA"/>
    <w:rsid w:val="00667FB2"/>
    <w:rsid w:val="00670D2E"/>
    <w:rsid w:val="00671269"/>
    <w:rsid w:val="006712F6"/>
    <w:rsid w:val="006716E9"/>
    <w:rsid w:val="0067182B"/>
    <w:rsid w:val="00671B08"/>
    <w:rsid w:val="0067267F"/>
    <w:rsid w:val="0067269F"/>
    <w:rsid w:val="006726CB"/>
    <w:rsid w:val="006726FB"/>
    <w:rsid w:val="0067272F"/>
    <w:rsid w:val="0067298F"/>
    <w:rsid w:val="0067346A"/>
    <w:rsid w:val="00673B98"/>
    <w:rsid w:val="00673BA4"/>
    <w:rsid w:val="00674611"/>
    <w:rsid w:val="0067462B"/>
    <w:rsid w:val="006749CD"/>
    <w:rsid w:val="00674C5D"/>
    <w:rsid w:val="00674D5F"/>
    <w:rsid w:val="00674ED8"/>
    <w:rsid w:val="006754CE"/>
    <w:rsid w:val="00675793"/>
    <w:rsid w:val="00675C5E"/>
    <w:rsid w:val="00675CD1"/>
    <w:rsid w:val="00676CDE"/>
    <w:rsid w:val="00676F0B"/>
    <w:rsid w:val="00676FC7"/>
    <w:rsid w:val="006773D1"/>
    <w:rsid w:val="006779C1"/>
    <w:rsid w:val="00677B23"/>
    <w:rsid w:val="00677C40"/>
    <w:rsid w:val="00680073"/>
    <w:rsid w:val="0068010A"/>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B29"/>
    <w:rsid w:val="00692C4E"/>
    <w:rsid w:val="00692CE7"/>
    <w:rsid w:val="00693062"/>
    <w:rsid w:val="0069344A"/>
    <w:rsid w:val="006936DB"/>
    <w:rsid w:val="00693801"/>
    <w:rsid w:val="00693A9A"/>
    <w:rsid w:val="006944B8"/>
    <w:rsid w:val="00694706"/>
    <w:rsid w:val="00694887"/>
    <w:rsid w:val="00694AF0"/>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586"/>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5F88"/>
    <w:rsid w:val="006B65CB"/>
    <w:rsid w:val="006B765D"/>
    <w:rsid w:val="006B77EC"/>
    <w:rsid w:val="006B7F3C"/>
    <w:rsid w:val="006C0830"/>
    <w:rsid w:val="006C0867"/>
    <w:rsid w:val="006C088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5E28"/>
    <w:rsid w:val="006C61D5"/>
    <w:rsid w:val="006C6529"/>
    <w:rsid w:val="006C6689"/>
    <w:rsid w:val="006C68D9"/>
    <w:rsid w:val="006C6E36"/>
    <w:rsid w:val="006C705E"/>
    <w:rsid w:val="006C7216"/>
    <w:rsid w:val="006C7266"/>
    <w:rsid w:val="006C74E0"/>
    <w:rsid w:val="006D03D7"/>
    <w:rsid w:val="006D045E"/>
    <w:rsid w:val="006D0638"/>
    <w:rsid w:val="006D0841"/>
    <w:rsid w:val="006D0B6D"/>
    <w:rsid w:val="006D126C"/>
    <w:rsid w:val="006D1549"/>
    <w:rsid w:val="006D1667"/>
    <w:rsid w:val="006D1A5F"/>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AF9"/>
    <w:rsid w:val="006D5CDA"/>
    <w:rsid w:val="006D5EDE"/>
    <w:rsid w:val="006D67ED"/>
    <w:rsid w:val="006D6A04"/>
    <w:rsid w:val="006D6EB4"/>
    <w:rsid w:val="006D731C"/>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2C0"/>
    <w:rsid w:val="006F13F3"/>
    <w:rsid w:val="006F16D1"/>
    <w:rsid w:val="006F19C6"/>
    <w:rsid w:val="006F1A20"/>
    <w:rsid w:val="006F1DBD"/>
    <w:rsid w:val="006F1E00"/>
    <w:rsid w:val="006F301F"/>
    <w:rsid w:val="006F32F4"/>
    <w:rsid w:val="006F3535"/>
    <w:rsid w:val="006F3618"/>
    <w:rsid w:val="006F3716"/>
    <w:rsid w:val="006F3A8C"/>
    <w:rsid w:val="006F41E0"/>
    <w:rsid w:val="006F45E3"/>
    <w:rsid w:val="006F46D2"/>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ACC"/>
    <w:rsid w:val="00705BD7"/>
    <w:rsid w:val="007061EC"/>
    <w:rsid w:val="00706461"/>
    <w:rsid w:val="00706506"/>
    <w:rsid w:val="00706535"/>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B09"/>
    <w:rsid w:val="00711DAE"/>
    <w:rsid w:val="00712020"/>
    <w:rsid w:val="00712026"/>
    <w:rsid w:val="00712029"/>
    <w:rsid w:val="007121C0"/>
    <w:rsid w:val="007122A3"/>
    <w:rsid w:val="007122C3"/>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2A"/>
    <w:rsid w:val="00720C6E"/>
    <w:rsid w:val="00720E58"/>
    <w:rsid w:val="00720E79"/>
    <w:rsid w:val="00721A05"/>
    <w:rsid w:val="00722A24"/>
    <w:rsid w:val="00722BE6"/>
    <w:rsid w:val="00722CD9"/>
    <w:rsid w:val="00722E0B"/>
    <w:rsid w:val="00722EF9"/>
    <w:rsid w:val="0072317B"/>
    <w:rsid w:val="007232F1"/>
    <w:rsid w:val="00723958"/>
    <w:rsid w:val="00723B78"/>
    <w:rsid w:val="00723F60"/>
    <w:rsid w:val="00724290"/>
    <w:rsid w:val="0072454A"/>
    <w:rsid w:val="007245B1"/>
    <w:rsid w:val="00724952"/>
    <w:rsid w:val="00724CD4"/>
    <w:rsid w:val="007252EB"/>
    <w:rsid w:val="0072599C"/>
    <w:rsid w:val="00725D1A"/>
    <w:rsid w:val="00725DF3"/>
    <w:rsid w:val="007264E8"/>
    <w:rsid w:val="00726AB5"/>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C3"/>
    <w:rsid w:val="00736FDE"/>
    <w:rsid w:val="0073722B"/>
    <w:rsid w:val="007373BA"/>
    <w:rsid w:val="00737A4B"/>
    <w:rsid w:val="00740008"/>
    <w:rsid w:val="0074022B"/>
    <w:rsid w:val="0074091F"/>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06D"/>
    <w:rsid w:val="0075218A"/>
    <w:rsid w:val="00752238"/>
    <w:rsid w:val="007522D0"/>
    <w:rsid w:val="00752367"/>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60117"/>
    <w:rsid w:val="00760895"/>
    <w:rsid w:val="00760978"/>
    <w:rsid w:val="00760D42"/>
    <w:rsid w:val="00760F93"/>
    <w:rsid w:val="0076118C"/>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06B"/>
    <w:rsid w:val="00765204"/>
    <w:rsid w:val="00765D42"/>
    <w:rsid w:val="00766141"/>
    <w:rsid w:val="00766322"/>
    <w:rsid w:val="007664EA"/>
    <w:rsid w:val="007667C4"/>
    <w:rsid w:val="00766C0F"/>
    <w:rsid w:val="007670FC"/>
    <w:rsid w:val="00767282"/>
    <w:rsid w:val="0076772D"/>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170"/>
    <w:rsid w:val="0077249A"/>
    <w:rsid w:val="0077262C"/>
    <w:rsid w:val="00772A29"/>
    <w:rsid w:val="00772B5C"/>
    <w:rsid w:val="00773263"/>
    <w:rsid w:val="00773B3E"/>
    <w:rsid w:val="00773E65"/>
    <w:rsid w:val="007741B0"/>
    <w:rsid w:val="007745D3"/>
    <w:rsid w:val="007746DC"/>
    <w:rsid w:val="00774A8D"/>
    <w:rsid w:val="00774AD7"/>
    <w:rsid w:val="007752DD"/>
    <w:rsid w:val="0077558B"/>
    <w:rsid w:val="007756E4"/>
    <w:rsid w:val="0077586F"/>
    <w:rsid w:val="00775C08"/>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3D3"/>
    <w:rsid w:val="0078285C"/>
    <w:rsid w:val="00782B30"/>
    <w:rsid w:val="00783113"/>
    <w:rsid w:val="00783A36"/>
    <w:rsid w:val="00783D88"/>
    <w:rsid w:val="007845CB"/>
    <w:rsid w:val="007845D4"/>
    <w:rsid w:val="00784D0E"/>
    <w:rsid w:val="00784DF0"/>
    <w:rsid w:val="00785A38"/>
    <w:rsid w:val="00785C2A"/>
    <w:rsid w:val="00785CA4"/>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05F1"/>
    <w:rsid w:val="007A10D6"/>
    <w:rsid w:val="007A12EE"/>
    <w:rsid w:val="007A1385"/>
    <w:rsid w:val="007A138C"/>
    <w:rsid w:val="007A1455"/>
    <w:rsid w:val="007A1834"/>
    <w:rsid w:val="007A1856"/>
    <w:rsid w:val="007A1E52"/>
    <w:rsid w:val="007A2A4D"/>
    <w:rsid w:val="007A2AC1"/>
    <w:rsid w:val="007A31B2"/>
    <w:rsid w:val="007A3271"/>
    <w:rsid w:val="007A35FF"/>
    <w:rsid w:val="007A3629"/>
    <w:rsid w:val="007A3766"/>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0FA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2E24"/>
    <w:rsid w:val="007D3066"/>
    <w:rsid w:val="007D3388"/>
    <w:rsid w:val="007D33A6"/>
    <w:rsid w:val="007D3A54"/>
    <w:rsid w:val="007D421B"/>
    <w:rsid w:val="007D4490"/>
    <w:rsid w:val="007D4579"/>
    <w:rsid w:val="007D51EB"/>
    <w:rsid w:val="007D56B6"/>
    <w:rsid w:val="007D58BB"/>
    <w:rsid w:val="007D5F09"/>
    <w:rsid w:val="007D6835"/>
    <w:rsid w:val="007D6A93"/>
    <w:rsid w:val="007D6DDD"/>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A98"/>
    <w:rsid w:val="007E2BDD"/>
    <w:rsid w:val="007E31AF"/>
    <w:rsid w:val="007E36DB"/>
    <w:rsid w:val="007E4324"/>
    <w:rsid w:val="007E45CA"/>
    <w:rsid w:val="007E4707"/>
    <w:rsid w:val="007E48C0"/>
    <w:rsid w:val="007E4C42"/>
    <w:rsid w:val="007E4FEF"/>
    <w:rsid w:val="007E551A"/>
    <w:rsid w:val="007E564B"/>
    <w:rsid w:val="007E5885"/>
    <w:rsid w:val="007E61B7"/>
    <w:rsid w:val="007E63F9"/>
    <w:rsid w:val="007E64FF"/>
    <w:rsid w:val="007E6887"/>
    <w:rsid w:val="007E6E62"/>
    <w:rsid w:val="007E6F62"/>
    <w:rsid w:val="007E6FEA"/>
    <w:rsid w:val="007E73A5"/>
    <w:rsid w:val="007E7693"/>
    <w:rsid w:val="007E7C7B"/>
    <w:rsid w:val="007E7DE4"/>
    <w:rsid w:val="007E7E0F"/>
    <w:rsid w:val="007E7F8F"/>
    <w:rsid w:val="007F015E"/>
    <w:rsid w:val="007F0CC7"/>
    <w:rsid w:val="007F1005"/>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27A"/>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AA1"/>
    <w:rsid w:val="00804B21"/>
    <w:rsid w:val="00804D60"/>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0F2F"/>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2BF3"/>
    <w:rsid w:val="008337C1"/>
    <w:rsid w:val="00833A9D"/>
    <w:rsid w:val="00833D88"/>
    <w:rsid w:val="008340CB"/>
    <w:rsid w:val="0083432F"/>
    <w:rsid w:val="0083435D"/>
    <w:rsid w:val="00834F23"/>
    <w:rsid w:val="008353B6"/>
    <w:rsid w:val="008354AF"/>
    <w:rsid w:val="00835BB7"/>
    <w:rsid w:val="00836A67"/>
    <w:rsid w:val="00836CEB"/>
    <w:rsid w:val="00836E07"/>
    <w:rsid w:val="008370C2"/>
    <w:rsid w:val="00837634"/>
    <w:rsid w:val="0083764A"/>
    <w:rsid w:val="00837CC2"/>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3"/>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23B"/>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CD1"/>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76D"/>
    <w:rsid w:val="00873A0C"/>
    <w:rsid w:val="00873C1E"/>
    <w:rsid w:val="00873CD6"/>
    <w:rsid w:val="00873DE6"/>
    <w:rsid w:val="00873FB5"/>
    <w:rsid w:val="00873FBF"/>
    <w:rsid w:val="00874178"/>
    <w:rsid w:val="00874272"/>
    <w:rsid w:val="008743DF"/>
    <w:rsid w:val="008744E4"/>
    <w:rsid w:val="00874A57"/>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5"/>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1EC"/>
    <w:rsid w:val="00892573"/>
    <w:rsid w:val="00892687"/>
    <w:rsid w:val="00892D79"/>
    <w:rsid w:val="00893386"/>
    <w:rsid w:val="0089363C"/>
    <w:rsid w:val="00893657"/>
    <w:rsid w:val="00893671"/>
    <w:rsid w:val="00893B8C"/>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2289"/>
    <w:rsid w:val="008A2323"/>
    <w:rsid w:val="008A2537"/>
    <w:rsid w:val="008A2545"/>
    <w:rsid w:val="008A2636"/>
    <w:rsid w:val="008A2B13"/>
    <w:rsid w:val="008A317A"/>
    <w:rsid w:val="008A340F"/>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BF8"/>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095"/>
    <w:rsid w:val="008C71B2"/>
    <w:rsid w:val="008C72DB"/>
    <w:rsid w:val="008C7C18"/>
    <w:rsid w:val="008C7CC4"/>
    <w:rsid w:val="008C7F42"/>
    <w:rsid w:val="008D02C5"/>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119"/>
    <w:rsid w:val="008E02B7"/>
    <w:rsid w:val="008E05CB"/>
    <w:rsid w:val="008E08AC"/>
    <w:rsid w:val="008E0B0B"/>
    <w:rsid w:val="008E0D72"/>
    <w:rsid w:val="008E10E7"/>
    <w:rsid w:val="008E1E3B"/>
    <w:rsid w:val="008E20BE"/>
    <w:rsid w:val="008E2287"/>
    <w:rsid w:val="008E241B"/>
    <w:rsid w:val="008E2A2F"/>
    <w:rsid w:val="008E2FA5"/>
    <w:rsid w:val="008E3096"/>
    <w:rsid w:val="008E330C"/>
    <w:rsid w:val="008E332F"/>
    <w:rsid w:val="008E3621"/>
    <w:rsid w:val="008E3963"/>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CCA"/>
    <w:rsid w:val="00901F43"/>
    <w:rsid w:val="00902158"/>
    <w:rsid w:val="0090221B"/>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65B"/>
    <w:rsid w:val="00906BD9"/>
    <w:rsid w:val="00906C20"/>
    <w:rsid w:val="00906EA0"/>
    <w:rsid w:val="009071FD"/>
    <w:rsid w:val="00907387"/>
    <w:rsid w:val="00907517"/>
    <w:rsid w:val="0090774D"/>
    <w:rsid w:val="00907F4C"/>
    <w:rsid w:val="0091006A"/>
    <w:rsid w:val="009103A7"/>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04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EF0"/>
    <w:rsid w:val="00925F08"/>
    <w:rsid w:val="0092682D"/>
    <w:rsid w:val="00926E1E"/>
    <w:rsid w:val="009271AB"/>
    <w:rsid w:val="00927281"/>
    <w:rsid w:val="009273B8"/>
    <w:rsid w:val="00927A20"/>
    <w:rsid w:val="00927B21"/>
    <w:rsid w:val="00927F5B"/>
    <w:rsid w:val="00930298"/>
    <w:rsid w:val="009302A6"/>
    <w:rsid w:val="00930453"/>
    <w:rsid w:val="0093074A"/>
    <w:rsid w:val="0093087E"/>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843"/>
    <w:rsid w:val="00945A87"/>
    <w:rsid w:val="00945E7E"/>
    <w:rsid w:val="00945E8F"/>
    <w:rsid w:val="0094622D"/>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037"/>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8C8"/>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9D0"/>
    <w:rsid w:val="00974A1E"/>
    <w:rsid w:val="00974A85"/>
    <w:rsid w:val="00975007"/>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26C"/>
    <w:rsid w:val="00980305"/>
    <w:rsid w:val="00980BAC"/>
    <w:rsid w:val="00980C7D"/>
    <w:rsid w:val="00980DF0"/>
    <w:rsid w:val="00980F3F"/>
    <w:rsid w:val="00981D1C"/>
    <w:rsid w:val="009820FE"/>
    <w:rsid w:val="00982214"/>
    <w:rsid w:val="009823D4"/>
    <w:rsid w:val="00982474"/>
    <w:rsid w:val="0098250A"/>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408"/>
    <w:rsid w:val="009875AD"/>
    <w:rsid w:val="0098783B"/>
    <w:rsid w:val="00987B6A"/>
    <w:rsid w:val="00987BEB"/>
    <w:rsid w:val="00987FD2"/>
    <w:rsid w:val="00990343"/>
    <w:rsid w:val="009905E1"/>
    <w:rsid w:val="0099064C"/>
    <w:rsid w:val="0099078A"/>
    <w:rsid w:val="0099097F"/>
    <w:rsid w:val="00991295"/>
    <w:rsid w:val="0099163A"/>
    <w:rsid w:val="0099198B"/>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801"/>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9CA"/>
    <w:rsid w:val="009A4ADE"/>
    <w:rsid w:val="009A547B"/>
    <w:rsid w:val="009A5501"/>
    <w:rsid w:val="009A5AE0"/>
    <w:rsid w:val="009A63B2"/>
    <w:rsid w:val="009A6621"/>
    <w:rsid w:val="009A6AEA"/>
    <w:rsid w:val="009A6BD0"/>
    <w:rsid w:val="009A6CC5"/>
    <w:rsid w:val="009A7334"/>
    <w:rsid w:val="009A76C0"/>
    <w:rsid w:val="009A784B"/>
    <w:rsid w:val="009A7BA9"/>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050"/>
    <w:rsid w:val="009B71E1"/>
    <w:rsid w:val="009C00B6"/>
    <w:rsid w:val="009C029A"/>
    <w:rsid w:val="009C0448"/>
    <w:rsid w:val="009C0615"/>
    <w:rsid w:val="009C0CF8"/>
    <w:rsid w:val="009C0FD9"/>
    <w:rsid w:val="009C125A"/>
    <w:rsid w:val="009C1D28"/>
    <w:rsid w:val="009C1E00"/>
    <w:rsid w:val="009C1E34"/>
    <w:rsid w:val="009C1EB2"/>
    <w:rsid w:val="009C213A"/>
    <w:rsid w:val="009C25EC"/>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13A9"/>
    <w:rsid w:val="009D1AD8"/>
    <w:rsid w:val="009D1D82"/>
    <w:rsid w:val="009D20AC"/>
    <w:rsid w:val="009D20C9"/>
    <w:rsid w:val="009D21C8"/>
    <w:rsid w:val="009D26D8"/>
    <w:rsid w:val="009D2943"/>
    <w:rsid w:val="009D2C38"/>
    <w:rsid w:val="009D30F9"/>
    <w:rsid w:val="009D3192"/>
    <w:rsid w:val="009D31C0"/>
    <w:rsid w:val="009D322C"/>
    <w:rsid w:val="009D329D"/>
    <w:rsid w:val="009D334F"/>
    <w:rsid w:val="009D372A"/>
    <w:rsid w:val="009D3790"/>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7FB"/>
    <w:rsid w:val="009E49AF"/>
    <w:rsid w:val="009E5013"/>
    <w:rsid w:val="009E5455"/>
    <w:rsid w:val="009E5604"/>
    <w:rsid w:val="009E56B0"/>
    <w:rsid w:val="009E5917"/>
    <w:rsid w:val="009E5C47"/>
    <w:rsid w:val="009E5D42"/>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2C3"/>
    <w:rsid w:val="00A0062C"/>
    <w:rsid w:val="00A009FA"/>
    <w:rsid w:val="00A00C10"/>
    <w:rsid w:val="00A00E9C"/>
    <w:rsid w:val="00A00F42"/>
    <w:rsid w:val="00A01519"/>
    <w:rsid w:val="00A0195A"/>
    <w:rsid w:val="00A0215B"/>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455"/>
    <w:rsid w:val="00A064E8"/>
    <w:rsid w:val="00A0695E"/>
    <w:rsid w:val="00A07D26"/>
    <w:rsid w:val="00A1036E"/>
    <w:rsid w:val="00A104A1"/>
    <w:rsid w:val="00A105E5"/>
    <w:rsid w:val="00A1063F"/>
    <w:rsid w:val="00A10744"/>
    <w:rsid w:val="00A10D80"/>
    <w:rsid w:val="00A10FC7"/>
    <w:rsid w:val="00A11213"/>
    <w:rsid w:val="00A112D4"/>
    <w:rsid w:val="00A11671"/>
    <w:rsid w:val="00A116A6"/>
    <w:rsid w:val="00A11853"/>
    <w:rsid w:val="00A1187C"/>
    <w:rsid w:val="00A11B13"/>
    <w:rsid w:val="00A11FC7"/>
    <w:rsid w:val="00A12BCC"/>
    <w:rsid w:val="00A12CCC"/>
    <w:rsid w:val="00A12D1A"/>
    <w:rsid w:val="00A12E07"/>
    <w:rsid w:val="00A12F3D"/>
    <w:rsid w:val="00A1320C"/>
    <w:rsid w:val="00A1335E"/>
    <w:rsid w:val="00A13656"/>
    <w:rsid w:val="00A1371E"/>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386"/>
    <w:rsid w:val="00A274A8"/>
    <w:rsid w:val="00A275D1"/>
    <w:rsid w:val="00A27AAD"/>
    <w:rsid w:val="00A27B57"/>
    <w:rsid w:val="00A30F5D"/>
    <w:rsid w:val="00A313B3"/>
    <w:rsid w:val="00A31431"/>
    <w:rsid w:val="00A3184A"/>
    <w:rsid w:val="00A31AA8"/>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4DA9"/>
    <w:rsid w:val="00A35680"/>
    <w:rsid w:val="00A358CF"/>
    <w:rsid w:val="00A35D18"/>
    <w:rsid w:val="00A35D65"/>
    <w:rsid w:val="00A35F31"/>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E8"/>
    <w:rsid w:val="00A553FF"/>
    <w:rsid w:val="00A5577F"/>
    <w:rsid w:val="00A560AA"/>
    <w:rsid w:val="00A565B6"/>
    <w:rsid w:val="00A567E2"/>
    <w:rsid w:val="00A56806"/>
    <w:rsid w:val="00A56904"/>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2B"/>
    <w:rsid w:val="00A70E5B"/>
    <w:rsid w:val="00A71FD1"/>
    <w:rsid w:val="00A720C2"/>
    <w:rsid w:val="00A720FF"/>
    <w:rsid w:val="00A7248F"/>
    <w:rsid w:val="00A725B8"/>
    <w:rsid w:val="00A72669"/>
    <w:rsid w:val="00A72733"/>
    <w:rsid w:val="00A72BC8"/>
    <w:rsid w:val="00A72C04"/>
    <w:rsid w:val="00A72FE2"/>
    <w:rsid w:val="00A73341"/>
    <w:rsid w:val="00A73516"/>
    <w:rsid w:val="00A736A4"/>
    <w:rsid w:val="00A73F44"/>
    <w:rsid w:val="00A74494"/>
    <w:rsid w:val="00A7472D"/>
    <w:rsid w:val="00A74789"/>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3AA"/>
    <w:rsid w:val="00A855FE"/>
    <w:rsid w:val="00A85836"/>
    <w:rsid w:val="00A85E79"/>
    <w:rsid w:val="00A85F29"/>
    <w:rsid w:val="00A8613B"/>
    <w:rsid w:val="00A86203"/>
    <w:rsid w:val="00A86CD3"/>
    <w:rsid w:val="00A86D62"/>
    <w:rsid w:val="00A86E19"/>
    <w:rsid w:val="00A873D3"/>
    <w:rsid w:val="00A87982"/>
    <w:rsid w:val="00A87C2F"/>
    <w:rsid w:val="00A87DA0"/>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144"/>
    <w:rsid w:val="00A9344A"/>
    <w:rsid w:val="00A93678"/>
    <w:rsid w:val="00A93738"/>
    <w:rsid w:val="00A93FDE"/>
    <w:rsid w:val="00A94084"/>
    <w:rsid w:val="00A940C2"/>
    <w:rsid w:val="00A941A3"/>
    <w:rsid w:val="00A9446E"/>
    <w:rsid w:val="00A94A51"/>
    <w:rsid w:val="00A94D9B"/>
    <w:rsid w:val="00A9559B"/>
    <w:rsid w:val="00A956DB"/>
    <w:rsid w:val="00A95AA6"/>
    <w:rsid w:val="00A95ABA"/>
    <w:rsid w:val="00A963AB"/>
    <w:rsid w:val="00A96852"/>
    <w:rsid w:val="00A96BAF"/>
    <w:rsid w:val="00A96C21"/>
    <w:rsid w:val="00A96DF5"/>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388"/>
    <w:rsid w:val="00AA34C6"/>
    <w:rsid w:val="00AA372B"/>
    <w:rsid w:val="00AA37D7"/>
    <w:rsid w:val="00AA3905"/>
    <w:rsid w:val="00AA3A3E"/>
    <w:rsid w:val="00AA3B94"/>
    <w:rsid w:val="00AA3C94"/>
    <w:rsid w:val="00AA41D4"/>
    <w:rsid w:val="00AA4203"/>
    <w:rsid w:val="00AA4775"/>
    <w:rsid w:val="00AA4790"/>
    <w:rsid w:val="00AA4865"/>
    <w:rsid w:val="00AA488F"/>
    <w:rsid w:val="00AA4A75"/>
    <w:rsid w:val="00AA4EC1"/>
    <w:rsid w:val="00AA5515"/>
    <w:rsid w:val="00AA567F"/>
    <w:rsid w:val="00AA583C"/>
    <w:rsid w:val="00AA5E8D"/>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02"/>
    <w:rsid w:val="00AB38C1"/>
    <w:rsid w:val="00AB4026"/>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641"/>
    <w:rsid w:val="00AD1C10"/>
    <w:rsid w:val="00AD1DA2"/>
    <w:rsid w:val="00AD272B"/>
    <w:rsid w:val="00AD2E7B"/>
    <w:rsid w:val="00AD2F8F"/>
    <w:rsid w:val="00AD3352"/>
    <w:rsid w:val="00AD3685"/>
    <w:rsid w:val="00AD3902"/>
    <w:rsid w:val="00AD3E86"/>
    <w:rsid w:val="00AD3F4F"/>
    <w:rsid w:val="00AD403C"/>
    <w:rsid w:val="00AD4153"/>
    <w:rsid w:val="00AD4204"/>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6CD"/>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9AE"/>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1F6"/>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1FC0"/>
    <w:rsid w:val="00B02145"/>
    <w:rsid w:val="00B024D8"/>
    <w:rsid w:val="00B02F0C"/>
    <w:rsid w:val="00B030A5"/>
    <w:rsid w:val="00B03776"/>
    <w:rsid w:val="00B03995"/>
    <w:rsid w:val="00B03ED8"/>
    <w:rsid w:val="00B0401D"/>
    <w:rsid w:val="00B042D2"/>
    <w:rsid w:val="00B04749"/>
    <w:rsid w:val="00B04E8D"/>
    <w:rsid w:val="00B04F50"/>
    <w:rsid w:val="00B0542F"/>
    <w:rsid w:val="00B055CA"/>
    <w:rsid w:val="00B05A05"/>
    <w:rsid w:val="00B06495"/>
    <w:rsid w:val="00B064F1"/>
    <w:rsid w:val="00B06504"/>
    <w:rsid w:val="00B065E6"/>
    <w:rsid w:val="00B06675"/>
    <w:rsid w:val="00B06DA3"/>
    <w:rsid w:val="00B0799E"/>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619"/>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A4F"/>
    <w:rsid w:val="00B31B16"/>
    <w:rsid w:val="00B3232C"/>
    <w:rsid w:val="00B32C84"/>
    <w:rsid w:val="00B331B8"/>
    <w:rsid w:val="00B33786"/>
    <w:rsid w:val="00B337A4"/>
    <w:rsid w:val="00B3385D"/>
    <w:rsid w:val="00B33A82"/>
    <w:rsid w:val="00B33D3D"/>
    <w:rsid w:val="00B34725"/>
    <w:rsid w:val="00B34B0F"/>
    <w:rsid w:val="00B355F0"/>
    <w:rsid w:val="00B3578C"/>
    <w:rsid w:val="00B357BC"/>
    <w:rsid w:val="00B35DB0"/>
    <w:rsid w:val="00B35F55"/>
    <w:rsid w:val="00B36D9E"/>
    <w:rsid w:val="00B37311"/>
    <w:rsid w:val="00B373FB"/>
    <w:rsid w:val="00B37975"/>
    <w:rsid w:val="00B401CB"/>
    <w:rsid w:val="00B4096B"/>
    <w:rsid w:val="00B40F90"/>
    <w:rsid w:val="00B40FF9"/>
    <w:rsid w:val="00B4106F"/>
    <w:rsid w:val="00B41BE7"/>
    <w:rsid w:val="00B41E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7B0"/>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663"/>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0C85"/>
    <w:rsid w:val="00B81549"/>
    <w:rsid w:val="00B8175E"/>
    <w:rsid w:val="00B818AA"/>
    <w:rsid w:val="00B81956"/>
    <w:rsid w:val="00B81B66"/>
    <w:rsid w:val="00B81BC2"/>
    <w:rsid w:val="00B81C75"/>
    <w:rsid w:val="00B81CFB"/>
    <w:rsid w:val="00B81D8F"/>
    <w:rsid w:val="00B81EEF"/>
    <w:rsid w:val="00B81F26"/>
    <w:rsid w:val="00B820CB"/>
    <w:rsid w:val="00B822F3"/>
    <w:rsid w:val="00B82726"/>
    <w:rsid w:val="00B82A35"/>
    <w:rsid w:val="00B840BB"/>
    <w:rsid w:val="00B8443C"/>
    <w:rsid w:val="00B84C9F"/>
    <w:rsid w:val="00B8525F"/>
    <w:rsid w:val="00B85296"/>
    <w:rsid w:val="00B856E9"/>
    <w:rsid w:val="00B85774"/>
    <w:rsid w:val="00B8602B"/>
    <w:rsid w:val="00B862AC"/>
    <w:rsid w:val="00B86429"/>
    <w:rsid w:val="00B8648F"/>
    <w:rsid w:val="00B866C7"/>
    <w:rsid w:val="00B86E30"/>
    <w:rsid w:val="00B86EFB"/>
    <w:rsid w:val="00B86F2C"/>
    <w:rsid w:val="00B87428"/>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3E5"/>
    <w:rsid w:val="00B955F5"/>
    <w:rsid w:val="00B95663"/>
    <w:rsid w:val="00B958E7"/>
    <w:rsid w:val="00B95A36"/>
    <w:rsid w:val="00B95CCC"/>
    <w:rsid w:val="00B95F44"/>
    <w:rsid w:val="00B9690A"/>
    <w:rsid w:val="00B96BEC"/>
    <w:rsid w:val="00B96D3C"/>
    <w:rsid w:val="00B9728C"/>
    <w:rsid w:val="00B97577"/>
    <w:rsid w:val="00B978F7"/>
    <w:rsid w:val="00B97AEA"/>
    <w:rsid w:val="00B97FB3"/>
    <w:rsid w:val="00BA07CD"/>
    <w:rsid w:val="00BA084C"/>
    <w:rsid w:val="00BA08E3"/>
    <w:rsid w:val="00BA0EC4"/>
    <w:rsid w:val="00BA0FE9"/>
    <w:rsid w:val="00BA12EB"/>
    <w:rsid w:val="00BA1353"/>
    <w:rsid w:val="00BA139F"/>
    <w:rsid w:val="00BA1A0B"/>
    <w:rsid w:val="00BA1E10"/>
    <w:rsid w:val="00BA1E85"/>
    <w:rsid w:val="00BA2263"/>
    <w:rsid w:val="00BA2AAC"/>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C45"/>
    <w:rsid w:val="00BB3EFB"/>
    <w:rsid w:val="00BB42EE"/>
    <w:rsid w:val="00BB43D0"/>
    <w:rsid w:val="00BB458A"/>
    <w:rsid w:val="00BB4A6F"/>
    <w:rsid w:val="00BB50CD"/>
    <w:rsid w:val="00BB56B1"/>
    <w:rsid w:val="00BB5759"/>
    <w:rsid w:val="00BB5A30"/>
    <w:rsid w:val="00BB5B98"/>
    <w:rsid w:val="00BB5E6A"/>
    <w:rsid w:val="00BB6633"/>
    <w:rsid w:val="00BB6C64"/>
    <w:rsid w:val="00BB703B"/>
    <w:rsid w:val="00BB75D5"/>
    <w:rsid w:val="00BB7BAC"/>
    <w:rsid w:val="00BC075C"/>
    <w:rsid w:val="00BC07F1"/>
    <w:rsid w:val="00BC08D8"/>
    <w:rsid w:val="00BC08FC"/>
    <w:rsid w:val="00BC1877"/>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1F9"/>
    <w:rsid w:val="00BD0243"/>
    <w:rsid w:val="00BD0CC4"/>
    <w:rsid w:val="00BD103F"/>
    <w:rsid w:val="00BD1290"/>
    <w:rsid w:val="00BD1902"/>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D7F09"/>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9D9"/>
    <w:rsid w:val="00BE5E9A"/>
    <w:rsid w:val="00BE6089"/>
    <w:rsid w:val="00BE6197"/>
    <w:rsid w:val="00BE709F"/>
    <w:rsid w:val="00BE770F"/>
    <w:rsid w:val="00BE778C"/>
    <w:rsid w:val="00BF01D4"/>
    <w:rsid w:val="00BF09F7"/>
    <w:rsid w:val="00BF19D3"/>
    <w:rsid w:val="00BF20FB"/>
    <w:rsid w:val="00BF2786"/>
    <w:rsid w:val="00BF2997"/>
    <w:rsid w:val="00BF2F37"/>
    <w:rsid w:val="00BF3FD0"/>
    <w:rsid w:val="00BF42AA"/>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780"/>
    <w:rsid w:val="00C02E9B"/>
    <w:rsid w:val="00C03041"/>
    <w:rsid w:val="00C03425"/>
    <w:rsid w:val="00C034A1"/>
    <w:rsid w:val="00C036D0"/>
    <w:rsid w:val="00C03815"/>
    <w:rsid w:val="00C03D08"/>
    <w:rsid w:val="00C03F38"/>
    <w:rsid w:val="00C041F4"/>
    <w:rsid w:val="00C04639"/>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35E"/>
    <w:rsid w:val="00C107BE"/>
    <w:rsid w:val="00C10BD0"/>
    <w:rsid w:val="00C10C03"/>
    <w:rsid w:val="00C10C9F"/>
    <w:rsid w:val="00C112F7"/>
    <w:rsid w:val="00C11315"/>
    <w:rsid w:val="00C1161D"/>
    <w:rsid w:val="00C11720"/>
    <w:rsid w:val="00C11AAB"/>
    <w:rsid w:val="00C11BE3"/>
    <w:rsid w:val="00C12290"/>
    <w:rsid w:val="00C12CC4"/>
    <w:rsid w:val="00C12CE6"/>
    <w:rsid w:val="00C12D9C"/>
    <w:rsid w:val="00C13169"/>
    <w:rsid w:val="00C13208"/>
    <w:rsid w:val="00C133F5"/>
    <w:rsid w:val="00C1360E"/>
    <w:rsid w:val="00C1372B"/>
    <w:rsid w:val="00C13819"/>
    <w:rsid w:val="00C1384C"/>
    <w:rsid w:val="00C13B9A"/>
    <w:rsid w:val="00C13CCA"/>
    <w:rsid w:val="00C13FE3"/>
    <w:rsid w:val="00C142EA"/>
    <w:rsid w:val="00C142F6"/>
    <w:rsid w:val="00C146CB"/>
    <w:rsid w:val="00C148CB"/>
    <w:rsid w:val="00C14AD2"/>
    <w:rsid w:val="00C14CA5"/>
    <w:rsid w:val="00C15B01"/>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8A4"/>
    <w:rsid w:val="00C21963"/>
    <w:rsid w:val="00C21FF8"/>
    <w:rsid w:val="00C220F2"/>
    <w:rsid w:val="00C22365"/>
    <w:rsid w:val="00C223A0"/>
    <w:rsid w:val="00C22F3E"/>
    <w:rsid w:val="00C234CA"/>
    <w:rsid w:val="00C23BBD"/>
    <w:rsid w:val="00C2455C"/>
    <w:rsid w:val="00C24638"/>
    <w:rsid w:val="00C247CD"/>
    <w:rsid w:val="00C25D63"/>
    <w:rsid w:val="00C261C1"/>
    <w:rsid w:val="00C261C6"/>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552"/>
    <w:rsid w:val="00C4271F"/>
    <w:rsid w:val="00C42851"/>
    <w:rsid w:val="00C42A6C"/>
    <w:rsid w:val="00C42B60"/>
    <w:rsid w:val="00C43DDC"/>
    <w:rsid w:val="00C43E30"/>
    <w:rsid w:val="00C43E4A"/>
    <w:rsid w:val="00C43FD4"/>
    <w:rsid w:val="00C443D9"/>
    <w:rsid w:val="00C4445E"/>
    <w:rsid w:val="00C44846"/>
    <w:rsid w:val="00C4488E"/>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174"/>
    <w:rsid w:val="00C502F9"/>
    <w:rsid w:val="00C50A0A"/>
    <w:rsid w:val="00C50B5A"/>
    <w:rsid w:val="00C510DE"/>
    <w:rsid w:val="00C511CF"/>
    <w:rsid w:val="00C5153E"/>
    <w:rsid w:val="00C51EF2"/>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5599"/>
    <w:rsid w:val="00C56110"/>
    <w:rsid w:val="00C56266"/>
    <w:rsid w:val="00C5654D"/>
    <w:rsid w:val="00C566B4"/>
    <w:rsid w:val="00C56A84"/>
    <w:rsid w:val="00C56EF3"/>
    <w:rsid w:val="00C575E8"/>
    <w:rsid w:val="00C5777E"/>
    <w:rsid w:val="00C57853"/>
    <w:rsid w:val="00C57EB0"/>
    <w:rsid w:val="00C603C1"/>
    <w:rsid w:val="00C606A4"/>
    <w:rsid w:val="00C60984"/>
    <w:rsid w:val="00C60E33"/>
    <w:rsid w:val="00C6111A"/>
    <w:rsid w:val="00C61626"/>
    <w:rsid w:val="00C61801"/>
    <w:rsid w:val="00C618DF"/>
    <w:rsid w:val="00C61990"/>
    <w:rsid w:val="00C61C73"/>
    <w:rsid w:val="00C61F29"/>
    <w:rsid w:val="00C62315"/>
    <w:rsid w:val="00C631B3"/>
    <w:rsid w:val="00C64AB1"/>
    <w:rsid w:val="00C64AB2"/>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1D2"/>
    <w:rsid w:val="00C762B7"/>
    <w:rsid w:val="00C766DC"/>
    <w:rsid w:val="00C76825"/>
    <w:rsid w:val="00C7686E"/>
    <w:rsid w:val="00C76DEA"/>
    <w:rsid w:val="00C76F77"/>
    <w:rsid w:val="00C77AAA"/>
    <w:rsid w:val="00C77AE1"/>
    <w:rsid w:val="00C77AF5"/>
    <w:rsid w:val="00C77C4B"/>
    <w:rsid w:val="00C77D50"/>
    <w:rsid w:val="00C80DC6"/>
    <w:rsid w:val="00C812AC"/>
    <w:rsid w:val="00C81430"/>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1B55"/>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2E0"/>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9FF"/>
    <w:rsid w:val="00CC3A97"/>
    <w:rsid w:val="00CC3AFC"/>
    <w:rsid w:val="00CC3F14"/>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5CE"/>
    <w:rsid w:val="00CD0BAE"/>
    <w:rsid w:val="00CD1017"/>
    <w:rsid w:val="00CD129C"/>
    <w:rsid w:val="00CD12BA"/>
    <w:rsid w:val="00CD16BB"/>
    <w:rsid w:val="00CD181E"/>
    <w:rsid w:val="00CD1CCC"/>
    <w:rsid w:val="00CD2C45"/>
    <w:rsid w:val="00CD2D9D"/>
    <w:rsid w:val="00CD387C"/>
    <w:rsid w:val="00CD3FEF"/>
    <w:rsid w:val="00CD442B"/>
    <w:rsid w:val="00CD474C"/>
    <w:rsid w:val="00CD50F4"/>
    <w:rsid w:val="00CD5514"/>
    <w:rsid w:val="00CD5589"/>
    <w:rsid w:val="00CD58EB"/>
    <w:rsid w:val="00CD5CCC"/>
    <w:rsid w:val="00CD6A4C"/>
    <w:rsid w:val="00CD6B16"/>
    <w:rsid w:val="00CD6B5E"/>
    <w:rsid w:val="00CD7422"/>
    <w:rsid w:val="00CD780C"/>
    <w:rsid w:val="00CD7B4F"/>
    <w:rsid w:val="00CE0381"/>
    <w:rsid w:val="00CE066E"/>
    <w:rsid w:val="00CE0950"/>
    <w:rsid w:val="00CE0EED"/>
    <w:rsid w:val="00CE0F58"/>
    <w:rsid w:val="00CE0F81"/>
    <w:rsid w:val="00CE0FC5"/>
    <w:rsid w:val="00CE11D8"/>
    <w:rsid w:val="00CE156A"/>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92E"/>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AD8"/>
    <w:rsid w:val="00CF1B03"/>
    <w:rsid w:val="00CF1B1E"/>
    <w:rsid w:val="00CF1E58"/>
    <w:rsid w:val="00CF1F47"/>
    <w:rsid w:val="00CF1F79"/>
    <w:rsid w:val="00CF256F"/>
    <w:rsid w:val="00CF2881"/>
    <w:rsid w:val="00CF2B1C"/>
    <w:rsid w:val="00CF2B8E"/>
    <w:rsid w:val="00CF2C84"/>
    <w:rsid w:val="00CF3103"/>
    <w:rsid w:val="00CF39B2"/>
    <w:rsid w:val="00CF3D76"/>
    <w:rsid w:val="00CF3E3D"/>
    <w:rsid w:val="00CF4060"/>
    <w:rsid w:val="00CF42DE"/>
    <w:rsid w:val="00CF52EB"/>
    <w:rsid w:val="00CF585D"/>
    <w:rsid w:val="00CF5CA8"/>
    <w:rsid w:val="00CF5D23"/>
    <w:rsid w:val="00CF64C7"/>
    <w:rsid w:val="00CF683F"/>
    <w:rsid w:val="00CF6ADD"/>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40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4E8"/>
    <w:rsid w:val="00D16747"/>
    <w:rsid w:val="00D170DE"/>
    <w:rsid w:val="00D17120"/>
    <w:rsid w:val="00D17280"/>
    <w:rsid w:val="00D17544"/>
    <w:rsid w:val="00D175C7"/>
    <w:rsid w:val="00D17E09"/>
    <w:rsid w:val="00D20463"/>
    <w:rsid w:val="00D20886"/>
    <w:rsid w:val="00D220AF"/>
    <w:rsid w:val="00D22256"/>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0E2"/>
    <w:rsid w:val="00D314F6"/>
    <w:rsid w:val="00D31A4F"/>
    <w:rsid w:val="00D31D6C"/>
    <w:rsid w:val="00D31D99"/>
    <w:rsid w:val="00D32134"/>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16"/>
    <w:rsid w:val="00D360B2"/>
    <w:rsid w:val="00D361B5"/>
    <w:rsid w:val="00D361EA"/>
    <w:rsid w:val="00D3660B"/>
    <w:rsid w:val="00D3719F"/>
    <w:rsid w:val="00D371C8"/>
    <w:rsid w:val="00D372BC"/>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760"/>
    <w:rsid w:val="00D46DBF"/>
    <w:rsid w:val="00D46F26"/>
    <w:rsid w:val="00D47170"/>
    <w:rsid w:val="00D471A4"/>
    <w:rsid w:val="00D4721C"/>
    <w:rsid w:val="00D47591"/>
    <w:rsid w:val="00D477F4"/>
    <w:rsid w:val="00D47D4F"/>
    <w:rsid w:val="00D509EB"/>
    <w:rsid w:val="00D50F4A"/>
    <w:rsid w:val="00D51089"/>
    <w:rsid w:val="00D5228C"/>
    <w:rsid w:val="00D52B14"/>
    <w:rsid w:val="00D52B52"/>
    <w:rsid w:val="00D52E06"/>
    <w:rsid w:val="00D53650"/>
    <w:rsid w:val="00D5380E"/>
    <w:rsid w:val="00D53AF4"/>
    <w:rsid w:val="00D53D8D"/>
    <w:rsid w:val="00D53EBB"/>
    <w:rsid w:val="00D53F61"/>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B2A"/>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183"/>
    <w:rsid w:val="00D8754F"/>
    <w:rsid w:val="00D87BDC"/>
    <w:rsid w:val="00D9096B"/>
    <w:rsid w:val="00D90D1C"/>
    <w:rsid w:val="00D90D5C"/>
    <w:rsid w:val="00D90ED4"/>
    <w:rsid w:val="00D90FF0"/>
    <w:rsid w:val="00D91838"/>
    <w:rsid w:val="00D920E8"/>
    <w:rsid w:val="00D92386"/>
    <w:rsid w:val="00D92593"/>
    <w:rsid w:val="00D92722"/>
    <w:rsid w:val="00D92B7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682"/>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E6D"/>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543"/>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668"/>
    <w:rsid w:val="00DC2A33"/>
    <w:rsid w:val="00DC3214"/>
    <w:rsid w:val="00DC3337"/>
    <w:rsid w:val="00DC3579"/>
    <w:rsid w:val="00DC3E02"/>
    <w:rsid w:val="00DC3E0F"/>
    <w:rsid w:val="00DC4163"/>
    <w:rsid w:val="00DC43AE"/>
    <w:rsid w:val="00DC466F"/>
    <w:rsid w:val="00DC4760"/>
    <w:rsid w:val="00DC47D6"/>
    <w:rsid w:val="00DC4841"/>
    <w:rsid w:val="00DC4885"/>
    <w:rsid w:val="00DC4D53"/>
    <w:rsid w:val="00DC50B7"/>
    <w:rsid w:val="00DC50E8"/>
    <w:rsid w:val="00DC51EE"/>
    <w:rsid w:val="00DC5533"/>
    <w:rsid w:val="00DC5729"/>
    <w:rsid w:val="00DC5770"/>
    <w:rsid w:val="00DC59D7"/>
    <w:rsid w:val="00DC6067"/>
    <w:rsid w:val="00DC6204"/>
    <w:rsid w:val="00DC67EF"/>
    <w:rsid w:val="00DC6927"/>
    <w:rsid w:val="00DC6A82"/>
    <w:rsid w:val="00DC6E13"/>
    <w:rsid w:val="00DC6E1B"/>
    <w:rsid w:val="00DC6F00"/>
    <w:rsid w:val="00DC76FB"/>
    <w:rsid w:val="00DC7CA4"/>
    <w:rsid w:val="00DC7EBE"/>
    <w:rsid w:val="00DC7F9A"/>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06F"/>
    <w:rsid w:val="00DD7BE3"/>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264"/>
    <w:rsid w:val="00DE5527"/>
    <w:rsid w:val="00DE55AE"/>
    <w:rsid w:val="00DE55E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0E9"/>
    <w:rsid w:val="00DF36D1"/>
    <w:rsid w:val="00DF399D"/>
    <w:rsid w:val="00DF3D62"/>
    <w:rsid w:val="00DF572E"/>
    <w:rsid w:val="00DF578D"/>
    <w:rsid w:val="00DF596A"/>
    <w:rsid w:val="00DF6127"/>
    <w:rsid w:val="00DF6DA6"/>
    <w:rsid w:val="00DF6F9E"/>
    <w:rsid w:val="00DF708D"/>
    <w:rsid w:val="00DF7283"/>
    <w:rsid w:val="00DF7815"/>
    <w:rsid w:val="00DF7EAA"/>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BEF"/>
    <w:rsid w:val="00E05E63"/>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9AD"/>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4DB"/>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6BE8"/>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AD0"/>
    <w:rsid w:val="00E33D24"/>
    <w:rsid w:val="00E33E8E"/>
    <w:rsid w:val="00E33F8A"/>
    <w:rsid w:val="00E34121"/>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F7"/>
    <w:rsid w:val="00E43CD4"/>
    <w:rsid w:val="00E43E29"/>
    <w:rsid w:val="00E43EE5"/>
    <w:rsid w:val="00E44ACD"/>
    <w:rsid w:val="00E44CB9"/>
    <w:rsid w:val="00E4518C"/>
    <w:rsid w:val="00E452F6"/>
    <w:rsid w:val="00E45343"/>
    <w:rsid w:val="00E45B97"/>
    <w:rsid w:val="00E4602C"/>
    <w:rsid w:val="00E462D7"/>
    <w:rsid w:val="00E464EE"/>
    <w:rsid w:val="00E46852"/>
    <w:rsid w:val="00E46AB1"/>
    <w:rsid w:val="00E47258"/>
    <w:rsid w:val="00E479FF"/>
    <w:rsid w:val="00E5009E"/>
    <w:rsid w:val="00E50292"/>
    <w:rsid w:val="00E50747"/>
    <w:rsid w:val="00E5089B"/>
    <w:rsid w:val="00E51392"/>
    <w:rsid w:val="00E5149B"/>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66C"/>
    <w:rsid w:val="00E617E5"/>
    <w:rsid w:val="00E61812"/>
    <w:rsid w:val="00E61BD2"/>
    <w:rsid w:val="00E62024"/>
    <w:rsid w:val="00E62CF0"/>
    <w:rsid w:val="00E62E01"/>
    <w:rsid w:val="00E62E5D"/>
    <w:rsid w:val="00E63188"/>
    <w:rsid w:val="00E63B09"/>
    <w:rsid w:val="00E64866"/>
    <w:rsid w:val="00E65073"/>
    <w:rsid w:val="00E6532D"/>
    <w:rsid w:val="00E65E8C"/>
    <w:rsid w:val="00E66038"/>
    <w:rsid w:val="00E664CB"/>
    <w:rsid w:val="00E66800"/>
    <w:rsid w:val="00E66A4B"/>
    <w:rsid w:val="00E66D78"/>
    <w:rsid w:val="00E66F23"/>
    <w:rsid w:val="00E67343"/>
    <w:rsid w:val="00E673C1"/>
    <w:rsid w:val="00E675ED"/>
    <w:rsid w:val="00E67BB6"/>
    <w:rsid w:val="00E67C05"/>
    <w:rsid w:val="00E67C5C"/>
    <w:rsid w:val="00E67E55"/>
    <w:rsid w:val="00E67E7C"/>
    <w:rsid w:val="00E7013A"/>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A96"/>
    <w:rsid w:val="00E73C90"/>
    <w:rsid w:val="00E73D3A"/>
    <w:rsid w:val="00E7412C"/>
    <w:rsid w:val="00E743A1"/>
    <w:rsid w:val="00E74A81"/>
    <w:rsid w:val="00E74BC5"/>
    <w:rsid w:val="00E74F05"/>
    <w:rsid w:val="00E7518B"/>
    <w:rsid w:val="00E7593F"/>
    <w:rsid w:val="00E75BE9"/>
    <w:rsid w:val="00E76497"/>
    <w:rsid w:val="00E76615"/>
    <w:rsid w:val="00E76A58"/>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50"/>
    <w:rsid w:val="00E9067B"/>
    <w:rsid w:val="00E90A13"/>
    <w:rsid w:val="00E90A19"/>
    <w:rsid w:val="00E90C1F"/>
    <w:rsid w:val="00E90C4E"/>
    <w:rsid w:val="00E911D1"/>
    <w:rsid w:val="00E9133F"/>
    <w:rsid w:val="00E91460"/>
    <w:rsid w:val="00E915F1"/>
    <w:rsid w:val="00E91ABD"/>
    <w:rsid w:val="00E91C42"/>
    <w:rsid w:val="00E91E33"/>
    <w:rsid w:val="00E91FC6"/>
    <w:rsid w:val="00E920F3"/>
    <w:rsid w:val="00E92341"/>
    <w:rsid w:val="00E92AF2"/>
    <w:rsid w:val="00E92E0F"/>
    <w:rsid w:val="00E93635"/>
    <w:rsid w:val="00E9370A"/>
    <w:rsid w:val="00E93C17"/>
    <w:rsid w:val="00E94044"/>
    <w:rsid w:val="00E9405B"/>
    <w:rsid w:val="00E9425B"/>
    <w:rsid w:val="00E9449B"/>
    <w:rsid w:val="00E946FD"/>
    <w:rsid w:val="00E94F06"/>
    <w:rsid w:val="00E95243"/>
    <w:rsid w:val="00E956CB"/>
    <w:rsid w:val="00E960B8"/>
    <w:rsid w:val="00E963A0"/>
    <w:rsid w:val="00E96AEE"/>
    <w:rsid w:val="00E96D1C"/>
    <w:rsid w:val="00E9725E"/>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B28"/>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E6A"/>
    <w:rsid w:val="00EB0FE6"/>
    <w:rsid w:val="00EB1672"/>
    <w:rsid w:val="00EB16EB"/>
    <w:rsid w:val="00EB1720"/>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5FB1"/>
    <w:rsid w:val="00EB60EA"/>
    <w:rsid w:val="00EB6C10"/>
    <w:rsid w:val="00EB70A2"/>
    <w:rsid w:val="00EB742F"/>
    <w:rsid w:val="00EB75EB"/>
    <w:rsid w:val="00EB7605"/>
    <w:rsid w:val="00EB76CB"/>
    <w:rsid w:val="00EB7797"/>
    <w:rsid w:val="00EB7C0E"/>
    <w:rsid w:val="00EC089D"/>
    <w:rsid w:val="00EC0C39"/>
    <w:rsid w:val="00EC0DD3"/>
    <w:rsid w:val="00EC0DFC"/>
    <w:rsid w:val="00EC0E0C"/>
    <w:rsid w:val="00EC101A"/>
    <w:rsid w:val="00EC103E"/>
    <w:rsid w:val="00EC11E0"/>
    <w:rsid w:val="00EC1394"/>
    <w:rsid w:val="00EC1994"/>
    <w:rsid w:val="00EC19DA"/>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4652"/>
    <w:rsid w:val="00EC4BEF"/>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091"/>
    <w:rsid w:val="00ED76F2"/>
    <w:rsid w:val="00ED76F9"/>
    <w:rsid w:val="00ED7CD5"/>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1C3"/>
    <w:rsid w:val="00EF3393"/>
    <w:rsid w:val="00EF34D1"/>
    <w:rsid w:val="00EF3C6A"/>
    <w:rsid w:val="00EF3CCB"/>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70"/>
    <w:rsid w:val="00F043F9"/>
    <w:rsid w:val="00F0467B"/>
    <w:rsid w:val="00F048E2"/>
    <w:rsid w:val="00F04BAB"/>
    <w:rsid w:val="00F04E02"/>
    <w:rsid w:val="00F0512A"/>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429"/>
    <w:rsid w:val="00F124F9"/>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85F"/>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863"/>
    <w:rsid w:val="00F22E29"/>
    <w:rsid w:val="00F22EE2"/>
    <w:rsid w:val="00F232DA"/>
    <w:rsid w:val="00F23613"/>
    <w:rsid w:val="00F23762"/>
    <w:rsid w:val="00F23791"/>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27A18"/>
    <w:rsid w:val="00F3032E"/>
    <w:rsid w:val="00F3060E"/>
    <w:rsid w:val="00F30616"/>
    <w:rsid w:val="00F30751"/>
    <w:rsid w:val="00F30776"/>
    <w:rsid w:val="00F308AC"/>
    <w:rsid w:val="00F3148B"/>
    <w:rsid w:val="00F3160D"/>
    <w:rsid w:val="00F31684"/>
    <w:rsid w:val="00F319F9"/>
    <w:rsid w:val="00F32285"/>
    <w:rsid w:val="00F32342"/>
    <w:rsid w:val="00F324D5"/>
    <w:rsid w:val="00F3281F"/>
    <w:rsid w:val="00F32AF9"/>
    <w:rsid w:val="00F332B9"/>
    <w:rsid w:val="00F3356E"/>
    <w:rsid w:val="00F33B96"/>
    <w:rsid w:val="00F33D4E"/>
    <w:rsid w:val="00F3453A"/>
    <w:rsid w:val="00F346B1"/>
    <w:rsid w:val="00F34846"/>
    <w:rsid w:val="00F3484E"/>
    <w:rsid w:val="00F34C5D"/>
    <w:rsid w:val="00F34E69"/>
    <w:rsid w:val="00F34E84"/>
    <w:rsid w:val="00F34F43"/>
    <w:rsid w:val="00F34FB3"/>
    <w:rsid w:val="00F351CA"/>
    <w:rsid w:val="00F35743"/>
    <w:rsid w:val="00F36323"/>
    <w:rsid w:val="00F36F16"/>
    <w:rsid w:val="00F37396"/>
    <w:rsid w:val="00F37507"/>
    <w:rsid w:val="00F37F04"/>
    <w:rsid w:val="00F40042"/>
    <w:rsid w:val="00F40713"/>
    <w:rsid w:val="00F40BF6"/>
    <w:rsid w:val="00F410DE"/>
    <w:rsid w:val="00F415F2"/>
    <w:rsid w:val="00F41B30"/>
    <w:rsid w:val="00F42037"/>
    <w:rsid w:val="00F423F3"/>
    <w:rsid w:val="00F423F6"/>
    <w:rsid w:val="00F42415"/>
    <w:rsid w:val="00F424D3"/>
    <w:rsid w:val="00F42503"/>
    <w:rsid w:val="00F4284C"/>
    <w:rsid w:val="00F43260"/>
    <w:rsid w:val="00F43ED6"/>
    <w:rsid w:val="00F43EDA"/>
    <w:rsid w:val="00F43F74"/>
    <w:rsid w:val="00F443B0"/>
    <w:rsid w:val="00F444E7"/>
    <w:rsid w:val="00F44592"/>
    <w:rsid w:val="00F447EA"/>
    <w:rsid w:val="00F44943"/>
    <w:rsid w:val="00F453DF"/>
    <w:rsid w:val="00F458F9"/>
    <w:rsid w:val="00F45BEC"/>
    <w:rsid w:val="00F45D6A"/>
    <w:rsid w:val="00F45E81"/>
    <w:rsid w:val="00F4656F"/>
    <w:rsid w:val="00F466EA"/>
    <w:rsid w:val="00F4737E"/>
    <w:rsid w:val="00F47406"/>
    <w:rsid w:val="00F47D5F"/>
    <w:rsid w:val="00F47E5F"/>
    <w:rsid w:val="00F50104"/>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4"/>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B98"/>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54E"/>
    <w:rsid w:val="00F778C9"/>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170"/>
    <w:rsid w:val="00F947EB"/>
    <w:rsid w:val="00F94A71"/>
    <w:rsid w:val="00F94CCA"/>
    <w:rsid w:val="00F9535C"/>
    <w:rsid w:val="00F955FE"/>
    <w:rsid w:val="00F95780"/>
    <w:rsid w:val="00F95EFB"/>
    <w:rsid w:val="00F961C9"/>
    <w:rsid w:val="00F9624E"/>
    <w:rsid w:val="00F96631"/>
    <w:rsid w:val="00F9690C"/>
    <w:rsid w:val="00F96923"/>
    <w:rsid w:val="00F96AED"/>
    <w:rsid w:val="00F96CCA"/>
    <w:rsid w:val="00F96E26"/>
    <w:rsid w:val="00F970DB"/>
    <w:rsid w:val="00F974B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42F"/>
    <w:rsid w:val="00FA677E"/>
    <w:rsid w:val="00FA679B"/>
    <w:rsid w:val="00FA6B17"/>
    <w:rsid w:val="00FA73E5"/>
    <w:rsid w:val="00FA7860"/>
    <w:rsid w:val="00FA7983"/>
    <w:rsid w:val="00FA7B29"/>
    <w:rsid w:val="00FB0060"/>
    <w:rsid w:val="00FB012F"/>
    <w:rsid w:val="00FB08C3"/>
    <w:rsid w:val="00FB0A08"/>
    <w:rsid w:val="00FB0AD3"/>
    <w:rsid w:val="00FB0BFB"/>
    <w:rsid w:val="00FB0D58"/>
    <w:rsid w:val="00FB0EF1"/>
    <w:rsid w:val="00FB17FA"/>
    <w:rsid w:val="00FB185F"/>
    <w:rsid w:val="00FB205A"/>
    <w:rsid w:val="00FB21EE"/>
    <w:rsid w:val="00FB2264"/>
    <w:rsid w:val="00FB2506"/>
    <w:rsid w:val="00FB2F89"/>
    <w:rsid w:val="00FB306B"/>
    <w:rsid w:val="00FB35FD"/>
    <w:rsid w:val="00FB3784"/>
    <w:rsid w:val="00FB3D4E"/>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16"/>
    <w:rsid w:val="00FC5B26"/>
    <w:rsid w:val="00FC5E85"/>
    <w:rsid w:val="00FC5F5C"/>
    <w:rsid w:val="00FC6028"/>
    <w:rsid w:val="00FC635D"/>
    <w:rsid w:val="00FC65E9"/>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1C8D"/>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5B9F"/>
    <w:rsid w:val="00FD654D"/>
    <w:rsid w:val="00FD6A2F"/>
    <w:rsid w:val="00FD708C"/>
    <w:rsid w:val="00FD7091"/>
    <w:rsid w:val="00FD764D"/>
    <w:rsid w:val="00FD7968"/>
    <w:rsid w:val="00FD7B35"/>
    <w:rsid w:val="00FD7C6C"/>
    <w:rsid w:val="00FD7CDC"/>
    <w:rsid w:val="00FD7F20"/>
    <w:rsid w:val="00FE01A6"/>
    <w:rsid w:val="00FE02F8"/>
    <w:rsid w:val="00FE0AEC"/>
    <w:rsid w:val="00FE0BA6"/>
    <w:rsid w:val="00FE10BA"/>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4ABD"/>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FB48E"/>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CF2C84"/>
    <w:rPr>
      <w:color w:val="605E5C"/>
      <w:shd w:val="clear" w:color="auto" w:fill="E1DFDD"/>
    </w:rPr>
  </w:style>
  <w:style w:type="character" w:customStyle="1" w:styleId="PiedepginaCar">
    <w:name w:val="Pie de página Car"/>
    <w:basedOn w:val="Fuentedeprrafopredeter"/>
    <w:link w:val="Piedepgina"/>
    <w:uiPriority w:val="99"/>
    <w:rsid w:val="003A3BB5"/>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s://www.inegi.org.mx/app/biblioteca/ficha.html?upc=702825073961"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www.inegi.org.mx"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jpe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Septiembre%202022\Indicadores_OCDE_09-2022\Graf_y_Var\OCDE_INDC_07-202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Septiembre%202022\Indicadores_OCDE_09-2022\Graf_y_Var\Comp_Ind_CoinAde_07-2022.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Septiembre%202022\Indicadores_OCDE_09-2022\Graf_y_Var\OCDE_INDC_07-2022.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Septiembre%202022\Indicadores_OCDE_09-2022\Graf_y_Var\Comp_Ind_CoinAde_07-2022.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Septiembre%202022\Indicadores_OCDE_09-2022\Graf_y_Var\OCDE_INDC_07-202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Septiembre%202022\Indicadores_OCDE_09-2022\Graf_y_Var\OCDE_INDC_07-2022.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Septiembre%202022\Indicadores_OCDE_09-2022\Graf_y_Var\Restauraci&#243;n%20de%20Tendencia\OCDE_INDC_07-2022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Septiembre%202022\Indicadores_OCDE_09-2022\Graf_y_Var\OCDE_INDC_07-202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Septiembre%202022\Indicadores_OCDE_09-2022\Graf_y_Var\Graf_Rec_07-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julio_2022!$E$7:$E$518</c:f>
              <c:numCache>
                <c:formatCode>General</c:formatCode>
                <c:ptCount val="51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632-4A27-9B12-5AEACFDCAD2D}"/>
            </c:ext>
          </c:extLst>
        </c:ser>
        <c:dLbls>
          <c:showLegendKey val="0"/>
          <c:showVal val="0"/>
          <c:showCatName val="0"/>
          <c:showSerName val="0"/>
          <c:showPercent val="0"/>
          <c:showBubbleSize val="0"/>
        </c:dLbls>
        <c:axId val="1884288992"/>
        <c:axId val="1"/>
      </c:areaChart>
      <c:lineChart>
        <c:grouping val="standard"/>
        <c:varyColors val="0"/>
        <c:ser>
          <c:idx val="0"/>
          <c:order val="0"/>
          <c:spPr>
            <a:ln w="12700" cap="rnd">
              <a:solidFill>
                <a:schemeClr val="tx1"/>
              </a:solidFill>
              <a:round/>
            </a:ln>
            <a:effectLst/>
          </c:spPr>
          <c:marker>
            <c:symbol val="none"/>
          </c:marke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julio_2022!$C$7:$C$518</c:f>
              <c:numCache>
                <c:formatCode>#,##0.00;\(\-\)#,##0.00</c:formatCode>
                <c:ptCount val="512"/>
                <c:pt idx="0">
                  <c:v>97.626874229688909</c:v>
                </c:pt>
                <c:pt idx="1">
                  <c:v>97.877878537096223</c:v>
                </c:pt>
                <c:pt idx="2">
                  <c:v>98.130701840528971</c:v>
                </c:pt>
                <c:pt idx="3">
                  <c:v>98.388312646167023</c:v>
                </c:pt>
                <c:pt idx="4">
                  <c:v>98.665041705983555</c:v>
                </c:pt>
                <c:pt idx="5">
                  <c:v>98.974320038122471</c:v>
                </c:pt>
                <c:pt idx="6">
                  <c:v>99.322407115941061</c:v>
                </c:pt>
                <c:pt idx="7">
                  <c:v>99.708458770263078</c:v>
                </c:pt>
                <c:pt idx="8">
                  <c:v>100.1186573383622</c:v>
                </c:pt>
                <c:pt idx="9">
                  <c:v>100.53609049955529</c:v>
                </c:pt>
                <c:pt idx="10">
                  <c:v>100.93691164221568</c:v>
                </c:pt>
                <c:pt idx="11">
                  <c:v>101.30972639025036</c:v>
                </c:pt>
                <c:pt idx="12">
                  <c:v>101.65735156499314</c:v>
                </c:pt>
                <c:pt idx="13">
                  <c:v>101.97592156264798</c:v>
                </c:pt>
                <c:pt idx="14">
                  <c:v>102.26733923004254</c:v>
                </c:pt>
                <c:pt idx="15">
                  <c:v>102.53145607681563</c:v>
                </c:pt>
                <c:pt idx="16">
                  <c:v>102.76612429990871</c:v>
                </c:pt>
                <c:pt idx="17">
                  <c:v>102.97767091292563</c:v>
                </c:pt>
                <c:pt idx="18">
                  <c:v>103.17595303018201</c:v>
                </c:pt>
                <c:pt idx="19">
                  <c:v>103.36139322792513</c:v>
                </c:pt>
                <c:pt idx="20">
                  <c:v>103.52518923175667</c:v>
                </c:pt>
                <c:pt idx="21">
                  <c:v>103.65086261297975</c:v>
                </c:pt>
                <c:pt idx="22">
                  <c:v>103.70631391539322</c:v>
                </c:pt>
                <c:pt idx="23">
                  <c:v>103.66336352700233</c:v>
                </c:pt>
                <c:pt idx="24">
                  <c:v>103.52241021915205</c:v>
                </c:pt>
                <c:pt idx="25">
                  <c:v>103.2980195994131</c:v>
                </c:pt>
                <c:pt idx="26">
                  <c:v>103.00376758549928</c:v>
                </c:pt>
                <c:pt idx="27">
                  <c:v>102.66091354707994</c:v>
                </c:pt>
                <c:pt idx="28">
                  <c:v>102.27146799127942</c:v>
                </c:pt>
                <c:pt idx="29">
                  <c:v>101.82718179844808</c:v>
                </c:pt>
                <c:pt idx="30">
                  <c:v>101.32900532933323</c:v>
                </c:pt>
                <c:pt idx="31">
                  <c:v>100.78666314106592</c:v>
                </c:pt>
                <c:pt idx="32">
                  <c:v>100.22899229144879</c:v>
                </c:pt>
                <c:pt idx="33">
                  <c:v>99.695044787707488</c:v>
                </c:pt>
                <c:pt idx="34">
                  <c:v>99.2342443954754</c:v>
                </c:pt>
                <c:pt idx="35">
                  <c:v>98.867440413334521</c:v>
                </c:pt>
                <c:pt idx="36">
                  <c:v>98.59682502775685</c:v>
                </c:pt>
                <c:pt idx="37">
                  <c:v>98.422313716624913</c:v>
                </c:pt>
                <c:pt idx="38">
                  <c:v>98.337595169150177</c:v>
                </c:pt>
                <c:pt idx="39">
                  <c:v>98.323603418112214</c:v>
                </c:pt>
                <c:pt idx="40">
                  <c:v>98.363344465138624</c:v>
                </c:pt>
                <c:pt idx="41">
                  <c:v>98.434010526643263</c:v>
                </c:pt>
                <c:pt idx="42">
                  <c:v>98.521890595850039</c:v>
                </c:pt>
                <c:pt idx="43">
                  <c:v>98.621856638266209</c:v>
                </c:pt>
                <c:pt idx="44">
                  <c:v>98.735499809963159</c:v>
                </c:pt>
                <c:pt idx="45">
                  <c:v>98.858211907881909</c:v>
                </c:pt>
                <c:pt idx="46">
                  <c:v>98.984390445964507</c:v>
                </c:pt>
                <c:pt idx="47">
                  <c:v>99.131824528294914</c:v>
                </c:pt>
                <c:pt idx="48">
                  <c:v>99.299917480621744</c:v>
                </c:pt>
                <c:pt idx="49">
                  <c:v>99.47874328951103</c:v>
                </c:pt>
                <c:pt idx="50">
                  <c:v>99.662796052495111</c:v>
                </c:pt>
                <c:pt idx="51">
                  <c:v>99.851255393842536</c:v>
                </c:pt>
                <c:pt idx="52">
                  <c:v>100.05690388315115</c:v>
                </c:pt>
                <c:pt idx="53">
                  <c:v>100.29545154838819</c:v>
                </c:pt>
                <c:pt idx="54">
                  <c:v>100.54820454078039</c:v>
                </c:pt>
                <c:pt idx="55">
                  <c:v>100.78291177215306</c:v>
                </c:pt>
                <c:pt idx="56">
                  <c:v>100.99001695381101</c:v>
                </c:pt>
                <c:pt idx="57">
                  <c:v>101.1665981897377</c:v>
                </c:pt>
                <c:pt idx="58">
                  <c:v>101.33424509352652</c:v>
                </c:pt>
                <c:pt idx="59">
                  <c:v>101.48777776847135</c:v>
                </c:pt>
                <c:pt idx="60">
                  <c:v>101.60941916851253</c:v>
                </c:pt>
                <c:pt idx="61">
                  <c:v>101.68645931133017</c:v>
                </c:pt>
                <c:pt idx="62">
                  <c:v>101.72503043467101</c:v>
                </c:pt>
                <c:pt idx="63">
                  <c:v>101.74007788666368</c:v>
                </c:pt>
                <c:pt idx="64">
                  <c:v>101.7430259177163</c:v>
                </c:pt>
                <c:pt idx="65">
                  <c:v>101.73860676612705</c:v>
                </c:pt>
                <c:pt idx="66">
                  <c:v>101.71641764295514</c:v>
                </c:pt>
                <c:pt idx="67">
                  <c:v>101.67293247241092</c:v>
                </c:pt>
                <c:pt idx="68">
                  <c:v>101.59784712459981</c:v>
                </c:pt>
                <c:pt idx="69">
                  <c:v>101.48784759501659</c:v>
                </c:pt>
                <c:pt idx="70">
                  <c:v>101.34785831997652</c:v>
                </c:pt>
                <c:pt idx="71">
                  <c:v>101.17334918160675</c:v>
                </c:pt>
                <c:pt idx="72">
                  <c:v>100.97109394691685</c:v>
                </c:pt>
                <c:pt idx="73">
                  <c:v>100.67334705882375</c:v>
                </c:pt>
                <c:pt idx="74">
                  <c:v>100.36625049456916</c:v>
                </c:pt>
                <c:pt idx="75">
                  <c:v>100.05025864541196</c:v>
                </c:pt>
                <c:pt idx="76">
                  <c:v>99.727977318742859</c:v>
                </c:pt>
                <c:pt idx="77">
                  <c:v>99.394389450748307</c:v>
                </c:pt>
                <c:pt idx="78">
                  <c:v>99.064753413443924</c:v>
                </c:pt>
                <c:pt idx="79">
                  <c:v>98.765916842850757</c:v>
                </c:pt>
                <c:pt idx="80">
                  <c:v>98.518460076500148</c:v>
                </c:pt>
                <c:pt idx="81">
                  <c:v>98.336073863335386</c:v>
                </c:pt>
                <c:pt idx="82">
                  <c:v>98.224082896559239</c:v>
                </c:pt>
                <c:pt idx="83">
                  <c:v>98.180428317010879</c:v>
                </c:pt>
                <c:pt idx="84">
                  <c:v>98.1868505864485</c:v>
                </c:pt>
                <c:pt idx="85">
                  <c:v>98.28929414744394</c:v>
                </c:pt>
                <c:pt idx="86">
                  <c:v>98.420772368521511</c:v>
                </c:pt>
                <c:pt idx="87">
                  <c:v>98.567166587051872</c:v>
                </c:pt>
                <c:pt idx="88">
                  <c:v>98.713031545656719</c:v>
                </c:pt>
                <c:pt idx="89">
                  <c:v>98.863362190098968</c:v>
                </c:pt>
                <c:pt idx="90">
                  <c:v>99.012557914903468</c:v>
                </c:pt>
                <c:pt idx="91">
                  <c:v>99.143685899865787</c:v>
                </c:pt>
                <c:pt idx="92">
                  <c:v>99.236183559256304</c:v>
                </c:pt>
                <c:pt idx="93">
                  <c:v>99.283020995657722</c:v>
                </c:pt>
                <c:pt idx="94">
                  <c:v>99.283339310230915</c:v>
                </c:pt>
                <c:pt idx="95">
                  <c:v>99.239978651571761</c:v>
                </c:pt>
                <c:pt idx="96">
                  <c:v>99.162548492054682</c:v>
                </c:pt>
                <c:pt idx="97">
                  <c:v>99.077863859074498</c:v>
                </c:pt>
                <c:pt idx="98">
                  <c:v>99.004643066932843</c:v>
                </c:pt>
                <c:pt idx="99">
                  <c:v>98.957131618163643</c:v>
                </c:pt>
                <c:pt idx="100">
                  <c:v>98.940136084128923</c:v>
                </c:pt>
                <c:pt idx="101">
                  <c:v>98.948453398001803</c:v>
                </c:pt>
                <c:pt idx="102">
                  <c:v>98.983888671347771</c:v>
                </c:pt>
                <c:pt idx="103">
                  <c:v>99.051121163673784</c:v>
                </c:pt>
                <c:pt idx="104">
                  <c:v>99.140622729820166</c:v>
                </c:pt>
                <c:pt idx="105">
                  <c:v>99.246410043947122</c:v>
                </c:pt>
                <c:pt idx="106">
                  <c:v>99.347331704965995</c:v>
                </c:pt>
                <c:pt idx="107">
                  <c:v>99.442402322130278</c:v>
                </c:pt>
                <c:pt idx="108">
                  <c:v>99.534887600573882</c:v>
                </c:pt>
                <c:pt idx="109">
                  <c:v>99.623217481220109</c:v>
                </c:pt>
                <c:pt idx="110">
                  <c:v>99.699888805085067</c:v>
                </c:pt>
                <c:pt idx="111">
                  <c:v>99.764537630432983</c:v>
                </c:pt>
                <c:pt idx="112">
                  <c:v>99.814730304831969</c:v>
                </c:pt>
                <c:pt idx="113">
                  <c:v>99.857926491450229</c:v>
                </c:pt>
                <c:pt idx="114">
                  <c:v>99.887866640627124</c:v>
                </c:pt>
                <c:pt idx="115">
                  <c:v>99.914065749249275</c:v>
                </c:pt>
                <c:pt idx="116">
                  <c:v>99.941421053746552</c:v>
                </c:pt>
                <c:pt idx="117">
                  <c:v>99.959462003200542</c:v>
                </c:pt>
                <c:pt idx="118">
                  <c:v>99.977018074032102</c:v>
                </c:pt>
                <c:pt idx="119">
                  <c:v>100.00604067754404</c:v>
                </c:pt>
                <c:pt idx="120">
                  <c:v>100.04592682938974</c:v>
                </c:pt>
                <c:pt idx="121">
                  <c:v>100.09641863892968</c:v>
                </c:pt>
                <c:pt idx="122">
                  <c:v>100.16681831978812</c:v>
                </c:pt>
                <c:pt idx="123">
                  <c:v>100.24776954043823</c:v>
                </c:pt>
                <c:pt idx="124">
                  <c:v>100.33819040956745</c:v>
                </c:pt>
                <c:pt idx="125">
                  <c:v>100.44008487587205</c:v>
                </c:pt>
                <c:pt idx="126">
                  <c:v>100.55244669425349</c:v>
                </c:pt>
                <c:pt idx="127">
                  <c:v>100.67723276569333</c:v>
                </c:pt>
                <c:pt idx="128">
                  <c:v>100.79928182881096</c:v>
                </c:pt>
                <c:pt idx="129">
                  <c:v>100.90738729340265</c:v>
                </c:pt>
                <c:pt idx="130">
                  <c:v>101.00789179423828</c:v>
                </c:pt>
                <c:pt idx="131">
                  <c:v>101.08279269020085</c:v>
                </c:pt>
                <c:pt idx="132">
                  <c:v>101.13990299780096</c:v>
                </c:pt>
                <c:pt idx="133">
                  <c:v>101.1912800687594</c:v>
                </c:pt>
                <c:pt idx="134">
                  <c:v>101.24445121628544</c:v>
                </c:pt>
                <c:pt idx="135">
                  <c:v>101.3022201736528</c:v>
                </c:pt>
                <c:pt idx="136">
                  <c:v>101.34269335939311</c:v>
                </c:pt>
                <c:pt idx="137">
                  <c:v>101.34014721957048</c:v>
                </c:pt>
                <c:pt idx="138">
                  <c:v>101.29525011035517</c:v>
                </c:pt>
                <c:pt idx="139">
                  <c:v>101.24584202449657</c:v>
                </c:pt>
                <c:pt idx="140">
                  <c:v>101.2364994543108</c:v>
                </c:pt>
                <c:pt idx="141">
                  <c:v>101.28206244158201</c:v>
                </c:pt>
                <c:pt idx="142">
                  <c:v>101.36356938717319</c:v>
                </c:pt>
                <c:pt idx="143">
                  <c:v>101.46142317133663</c:v>
                </c:pt>
                <c:pt idx="144">
                  <c:v>101.56823310530073</c:v>
                </c:pt>
                <c:pt idx="145">
                  <c:v>101.6813518460561</c:v>
                </c:pt>
                <c:pt idx="146">
                  <c:v>101.77860058666366</c:v>
                </c:pt>
                <c:pt idx="147">
                  <c:v>101.82462363028293</c:v>
                </c:pt>
                <c:pt idx="148">
                  <c:v>101.81602509871217</c:v>
                </c:pt>
                <c:pt idx="149">
                  <c:v>101.76474086329453</c:v>
                </c:pt>
                <c:pt idx="150">
                  <c:v>101.67935316572495</c:v>
                </c:pt>
                <c:pt idx="151">
                  <c:v>101.57073384166033</c:v>
                </c:pt>
                <c:pt idx="152">
                  <c:v>101.44902119936603</c:v>
                </c:pt>
                <c:pt idx="153">
                  <c:v>101.32431432334273</c:v>
                </c:pt>
                <c:pt idx="154">
                  <c:v>101.20464485006337</c:v>
                </c:pt>
                <c:pt idx="155">
                  <c:v>101.10957377539546</c:v>
                </c:pt>
                <c:pt idx="156">
                  <c:v>101.03267563976611</c:v>
                </c:pt>
                <c:pt idx="157">
                  <c:v>100.97013407726179</c:v>
                </c:pt>
                <c:pt idx="158">
                  <c:v>100.90727325429822</c:v>
                </c:pt>
                <c:pt idx="159">
                  <c:v>100.82943333645679</c:v>
                </c:pt>
                <c:pt idx="160">
                  <c:v>100.71796975728533</c:v>
                </c:pt>
                <c:pt idx="161">
                  <c:v>100.57227591346822</c:v>
                </c:pt>
                <c:pt idx="162">
                  <c:v>100.40393345639264</c:v>
                </c:pt>
                <c:pt idx="163">
                  <c:v>100.23505951064084</c:v>
                </c:pt>
                <c:pt idx="164">
                  <c:v>100.11183648239106</c:v>
                </c:pt>
                <c:pt idx="165">
                  <c:v>100.07205447315928</c:v>
                </c:pt>
                <c:pt idx="166">
                  <c:v>100.12702868145634</c:v>
                </c:pt>
                <c:pt idx="167">
                  <c:v>100.28290583637109</c:v>
                </c:pt>
                <c:pt idx="168">
                  <c:v>100.50822809760071</c:v>
                </c:pt>
                <c:pt idx="169">
                  <c:v>100.76698116921419</c:v>
                </c:pt>
                <c:pt idx="170">
                  <c:v>101.02130818765659</c:v>
                </c:pt>
                <c:pt idx="171">
                  <c:v>101.25049592319445</c:v>
                </c:pt>
                <c:pt idx="172">
                  <c:v>101.4289244166411</c:v>
                </c:pt>
                <c:pt idx="173">
                  <c:v>101.54377769045919</c:v>
                </c:pt>
                <c:pt idx="174">
                  <c:v>101.59000734941323</c:v>
                </c:pt>
                <c:pt idx="175">
                  <c:v>101.56116091993296</c:v>
                </c:pt>
                <c:pt idx="176">
                  <c:v>101.4334470878846</c:v>
                </c:pt>
                <c:pt idx="177">
                  <c:v>101.18460182970445</c:v>
                </c:pt>
                <c:pt idx="178">
                  <c:v>100.7892151622202</c:v>
                </c:pt>
                <c:pt idx="179">
                  <c:v>100.23695336340715</c:v>
                </c:pt>
                <c:pt idx="180">
                  <c:v>99.540225980792698</c:v>
                </c:pt>
                <c:pt idx="181">
                  <c:v>98.732929672257882</c:v>
                </c:pt>
                <c:pt idx="182">
                  <c:v>97.912879158468101</c:v>
                </c:pt>
                <c:pt idx="183">
                  <c:v>97.160786307205868</c:v>
                </c:pt>
                <c:pt idx="184">
                  <c:v>96.562678430916918</c:v>
                </c:pt>
                <c:pt idx="185">
                  <c:v>96.156560445151456</c:v>
                </c:pt>
                <c:pt idx="186">
                  <c:v>95.935991549377476</c:v>
                </c:pt>
                <c:pt idx="187">
                  <c:v>95.877158842929362</c:v>
                </c:pt>
                <c:pt idx="188">
                  <c:v>95.947905133174245</c:v>
                </c:pt>
                <c:pt idx="189">
                  <c:v>96.120724206011559</c:v>
                </c:pt>
                <c:pt idx="190">
                  <c:v>96.378639805533467</c:v>
                </c:pt>
                <c:pt idx="191">
                  <c:v>96.684346372296645</c:v>
                </c:pt>
                <c:pt idx="192">
                  <c:v>96.994350502516326</c:v>
                </c:pt>
                <c:pt idx="193">
                  <c:v>97.271102154682012</c:v>
                </c:pt>
                <c:pt idx="194">
                  <c:v>97.504412014351345</c:v>
                </c:pt>
                <c:pt idx="195">
                  <c:v>97.694430353961565</c:v>
                </c:pt>
                <c:pt idx="196">
                  <c:v>97.846866369515837</c:v>
                </c:pt>
                <c:pt idx="197">
                  <c:v>97.964837098350856</c:v>
                </c:pt>
                <c:pt idx="198">
                  <c:v>98.059829591499394</c:v>
                </c:pt>
                <c:pt idx="199">
                  <c:v>98.142320442802799</c:v>
                </c:pt>
                <c:pt idx="200">
                  <c:v>98.227262431178715</c:v>
                </c:pt>
                <c:pt idx="201">
                  <c:v>98.332456441445672</c:v>
                </c:pt>
                <c:pt idx="202">
                  <c:v>98.46769707275196</c:v>
                </c:pt>
                <c:pt idx="203">
                  <c:v>98.632209179669459</c:v>
                </c:pt>
                <c:pt idx="204">
                  <c:v>98.82204448066048</c:v>
                </c:pt>
                <c:pt idx="205">
                  <c:v>99.029074947643693</c:v>
                </c:pt>
                <c:pt idx="206">
                  <c:v>99.241912604715125</c:v>
                </c:pt>
                <c:pt idx="207">
                  <c:v>99.456617255720758</c:v>
                </c:pt>
                <c:pt idx="208">
                  <c:v>99.667500862484658</c:v>
                </c:pt>
                <c:pt idx="209">
                  <c:v>99.870038613806699</c:v>
                </c:pt>
                <c:pt idx="210">
                  <c:v>100.05236083091619</c:v>
                </c:pt>
                <c:pt idx="211">
                  <c:v>100.21506346022906</c:v>
                </c:pt>
                <c:pt idx="212">
                  <c:v>100.34877626832537</c:v>
                </c:pt>
                <c:pt idx="213">
                  <c:v>100.45147153281967</c:v>
                </c:pt>
                <c:pt idx="214">
                  <c:v>100.5234644741105</c:v>
                </c:pt>
                <c:pt idx="215">
                  <c:v>100.57671289068604</c:v>
                </c:pt>
                <c:pt idx="216">
                  <c:v>100.62205259546758</c:v>
                </c:pt>
                <c:pt idx="217">
                  <c:v>100.66084841586343</c:v>
                </c:pt>
                <c:pt idx="218">
                  <c:v>100.67851834930423</c:v>
                </c:pt>
                <c:pt idx="219">
                  <c:v>100.65967798972694</c:v>
                </c:pt>
                <c:pt idx="220">
                  <c:v>100.60418356938634</c:v>
                </c:pt>
                <c:pt idx="221">
                  <c:v>100.5265086756049</c:v>
                </c:pt>
                <c:pt idx="222">
                  <c:v>100.44803058050637</c:v>
                </c:pt>
                <c:pt idx="223">
                  <c:v>100.37146865303586</c:v>
                </c:pt>
                <c:pt idx="224">
                  <c:v>100.29585041019597</c:v>
                </c:pt>
                <c:pt idx="225">
                  <c:v>100.23792879981066</c:v>
                </c:pt>
                <c:pt idx="226">
                  <c:v>100.21227742691724</c:v>
                </c:pt>
                <c:pt idx="227">
                  <c:v>100.21721455889814</c:v>
                </c:pt>
                <c:pt idx="228">
                  <c:v>100.25400121996474</c:v>
                </c:pt>
                <c:pt idx="229">
                  <c:v>100.31152899467997</c:v>
                </c:pt>
                <c:pt idx="230">
                  <c:v>100.38322103054854</c:v>
                </c:pt>
                <c:pt idx="231">
                  <c:v>100.44900544235637</c:v>
                </c:pt>
                <c:pt idx="232">
                  <c:v>100.51047569008399</c:v>
                </c:pt>
                <c:pt idx="233">
                  <c:v>100.56066951281792</c:v>
                </c:pt>
                <c:pt idx="234">
                  <c:v>100.60862255768934</c:v>
                </c:pt>
                <c:pt idx="235">
                  <c:v>100.65879342329117</c:v>
                </c:pt>
                <c:pt idx="236">
                  <c:v>100.72484047985701</c:v>
                </c:pt>
                <c:pt idx="237">
                  <c:v>100.80812748900169</c:v>
                </c:pt>
                <c:pt idx="238">
                  <c:v>100.91185151253883</c:v>
                </c:pt>
                <c:pt idx="239">
                  <c:v>101.03407416446062</c:v>
                </c:pt>
                <c:pt idx="240">
                  <c:v>101.17048699350109</c:v>
                </c:pt>
                <c:pt idx="241">
                  <c:v>101.30076081422783</c:v>
                </c:pt>
                <c:pt idx="242">
                  <c:v>101.42641084912722</c:v>
                </c:pt>
                <c:pt idx="243">
                  <c:v>101.55488284857864</c:v>
                </c:pt>
                <c:pt idx="244">
                  <c:v>101.68579061967375</c:v>
                </c:pt>
                <c:pt idx="245">
                  <c:v>101.80283108439292</c:v>
                </c:pt>
                <c:pt idx="246">
                  <c:v>101.88363773710074</c:v>
                </c:pt>
                <c:pt idx="247">
                  <c:v>101.91877268383058</c:v>
                </c:pt>
                <c:pt idx="248">
                  <c:v>101.91134531644491</c:v>
                </c:pt>
                <c:pt idx="249">
                  <c:v>101.85826179815939</c:v>
                </c:pt>
                <c:pt idx="250">
                  <c:v>101.74816136397884</c:v>
                </c:pt>
                <c:pt idx="251">
                  <c:v>101.59368631019159</c:v>
                </c:pt>
                <c:pt idx="252">
                  <c:v>101.41682351614813</c:v>
                </c:pt>
                <c:pt idx="253">
                  <c:v>101.23169014841997</c:v>
                </c:pt>
                <c:pt idx="254">
                  <c:v>101.05393942287694</c:v>
                </c:pt>
                <c:pt idx="255">
                  <c:v>100.88301925260426</c:v>
                </c:pt>
                <c:pt idx="256">
                  <c:v>100.72517754139083</c:v>
                </c:pt>
                <c:pt idx="257">
                  <c:v>100.58724741382461</c:v>
                </c:pt>
                <c:pt idx="258">
                  <c:v>100.45614188400039</c:v>
                </c:pt>
                <c:pt idx="259">
                  <c:v>100.32012579718108</c:v>
                </c:pt>
                <c:pt idx="260">
                  <c:v>100.16670388510985</c:v>
                </c:pt>
                <c:pt idx="261">
                  <c:v>100.00135261920869</c:v>
                </c:pt>
                <c:pt idx="262">
                  <c:v>99.847250435751533</c:v>
                </c:pt>
                <c:pt idx="263">
                  <c:v>99.707928923242193</c:v>
                </c:pt>
                <c:pt idx="264">
                  <c:v>99.598310735811268</c:v>
                </c:pt>
                <c:pt idx="265">
                  <c:v>99.53395307422899</c:v>
                </c:pt>
                <c:pt idx="266">
                  <c:v>99.504130074239825</c:v>
                </c:pt>
                <c:pt idx="267">
                  <c:v>99.498840577092153</c:v>
                </c:pt>
                <c:pt idx="268">
                  <c:v>99.504991769591456</c:v>
                </c:pt>
                <c:pt idx="269">
                  <c:v>99.511774732717612</c:v>
                </c:pt>
                <c:pt idx="270">
                  <c:v>99.513120433062355</c:v>
                </c:pt>
                <c:pt idx="271">
                  <c:v>99.511664128735461</c:v>
                </c:pt>
                <c:pt idx="272">
                  <c:v>99.501742512180201</c:v>
                </c:pt>
                <c:pt idx="273">
                  <c:v>99.484155595926467</c:v>
                </c:pt>
                <c:pt idx="274">
                  <c:v>99.452623110026252</c:v>
                </c:pt>
                <c:pt idx="275">
                  <c:v>99.408976880483635</c:v>
                </c:pt>
                <c:pt idx="276">
                  <c:v>99.34560688045778</c:v>
                </c:pt>
                <c:pt idx="277">
                  <c:v>99.262795048478011</c:v>
                </c:pt>
                <c:pt idx="278">
                  <c:v>99.156028697499792</c:v>
                </c:pt>
                <c:pt idx="279">
                  <c:v>99.036264549424715</c:v>
                </c:pt>
                <c:pt idx="280">
                  <c:v>98.912483438234659</c:v>
                </c:pt>
                <c:pt idx="281">
                  <c:v>98.792878590995713</c:v>
                </c:pt>
                <c:pt idx="282">
                  <c:v>98.689524780111213</c:v>
                </c:pt>
                <c:pt idx="283">
                  <c:v>98.615492544450902</c:v>
                </c:pt>
                <c:pt idx="284">
                  <c:v>98.589784501934545</c:v>
                </c:pt>
                <c:pt idx="285">
                  <c:v>98.616308791224824</c:v>
                </c:pt>
                <c:pt idx="286">
                  <c:v>98.687419621042523</c:v>
                </c:pt>
                <c:pt idx="287">
                  <c:v>98.790814105632364</c:v>
                </c:pt>
                <c:pt idx="288">
                  <c:v>98.902796522423714</c:v>
                </c:pt>
                <c:pt idx="289">
                  <c:v>99.012424590482922</c:v>
                </c:pt>
                <c:pt idx="290">
                  <c:v>99.115245716051504</c:v>
                </c:pt>
                <c:pt idx="291">
                  <c:v>99.199569541963442</c:v>
                </c:pt>
                <c:pt idx="292">
                  <c:v>99.260389002871364</c:v>
                </c:pt>
                <c:pt idx="293">
                  <c:v>99.298322644749462</c:v>
                </c:pt>
                <c:pt idx="294">
                  <c:v>99.330047283383877</c:v>
                </c:pt>
                <c:pt idx="295">
                  <c:v>99.367032375312533</c:v>
                </c:pt>
                <c:pt idx="296">
                  <c:v>99.422797538409668</c:v>
                </c:pt>
                <c:pt idx="297">
                  <c:v>99.487304162921362</c:v>
                </c:pt>
                <c:pt idx="298">
                  <c:v>99.544231137867655</c:v>
                </c:pt>
                <c:pt idx="299">
                  <c:v>99.586760332291576</c:v>
                </c:pt>
                <c:pt idx="300">
                  <c:v>99.615882450305278</c:v>
                </c:pt>
                <c:pt idx="301">
                  <c:v>99.631605237502171</c:v>
                </c:pt>
                <c:pt idx="302">
                  <c:v>99.638091741371269</c:v>
                </c:pt>
                <c:pt idx="303">
                  <c:v>99.64071424546654</c:v>
                </c:pt>
                <c:pt idx="304">
                  <c:v>99.650372654451317</c:v>
                </c:pt>
                <c:pt idx="305">
                  <c:v>99.675303759053079</c:v>
                </c:pt>
                <c:pt idx="306">
                  <c:v>99.73879773327819</c:v>
                </c:pt>
                <c:pt idx="307">
                  <c:v>99.855536780674896</c:v>
                </c:pt>
                <c:pt idx="308">
                  <c:v>100.00371492498105</c:v>
                </c:pt>
                <c:pt idx="309">
                  <c:v>100.16250878996107</c:v>
                </c:pt>
                <c:pt idx="310">
                  <c:v>100.32046688666878</c:v>
                </c:pt>
                <c:pt idx="311">
                  <c:v>100.45715072316817</c:v>
                </c:pt>
                <c:pt idx="312">
                  <c:v>100.5633862678296</c:v>
                </c:pt>
                <c:pt idx="313">
                  <c:v>100.64326975369751</c:v>
                </c:pt>
                <c:pt idx="314">
                  <c:v>100.70976352561799</c:v>
                </c:pt>
                <c:pt idx="315">
                  <c:v>100.76504427095827</c:v>
                </c:pt>
                <c:pt idx="316">
                  <c:v>100.80101790154488</c:v>
                </c:pt>
                <c:pt idx="317">
                  <c:v>100.80862755698166</c:v>
                </c:pt>
                <c:pt idx="318">
                  <c:v>100.80331208527629</c:v>
                </c:pt>
                <c:pt idx="319">
                  <c:v>100.79460201085736</c:v>
                </c:pt>
                <c:pt idx="320">
                  <c:v>100.78113100171346</c:v>
                </c:pt>
                <c:pt idx="321">
                  <c:v>100.76775365100478</c:v>
                </c:pt>
                <c:pt idx="322">
                  <c:v>100.7607593805791</c:v>
                </c:pt>
                <c:pt idx="323">
                  <c:v>100.76942676656446</c:v>
                </c:pt>
                <c:pt idx="324">
                  <c:v>100.79806890119973</c:v>
                </c:pt>
                <c:pt idx="325">
                  <c:v>100.8514304619101</c:v>
                </c:pt>
                <c:pt idx="326">
                  <c:v>100.92513456384917</c:v>
                </c:pt>
                <c:pt idx="327">
                  <c:v>101.01558728176381</c:v>
                </c:pt>
                <c:pt idx="328">
                  <c:v>101.11047886905905</c:v>
                </c:pt>
                <c:pt idx="329">
                  <c:v>101.19479047780783</c:v>
                </c:pt>
                <c:pt idx="330">
                  <c:v>101.25890833108039</c:v>
                </c:pt>
                <c:pt idx="331">
                  <c:v>101.30399799227609</c:v>
                </c:pt>
                <c:pt idx="332">
                  <c:v>101.33747177932204</c:v>
                </c:pt>
                <c:pt idx="333">
                  <c:v>101.36523635074921</c:v>
                </c:pt>
                <c:pt idx="334">
                  <c:v>101.39651928797515</c:v>
                </c:pt>
                <c:pt idx="335">
                  <c:v>101.43749056917498</c:v>
                </c:pt>
                <c:pt idx="336">
                  <c:v>101.49181976277309</c:v>
                </c:pt>
                <c:pt idx="337">
                  <c:v>101.5532252431501</c:v>
                </c:pt>
                <c:pt idx="338">
                  <c:v>101.61156450113354</c:v>
                </c:pt>
                <c:pt idx="339">
                  <c:v>101.65457576668018</c:v>
                </c:pt>
                <c:pt idx="340">
                  <c:v>101.66029570389777</c:v>
                </c:pt>
                <c:pt idx="341">
                  <c:v>101.60434800824362</c:v>
                </c:pt>
                <c:pt idx="342">
                  <c:v>101.46050898287166</c:v>
                </c:pt>
                <c:pt idx="343">
                  <c:v>101.22120213971911</c:v>
                </c:pt>
                <c:pt idx="344">
                  <c:v>100.88291991191115</c:v>
                </c:pt>
                <c:pt idx="345">
                  <c:v>100.44819725554395</c:v>
                </c:pt>
                <c:pt idx="346">
                  <c:v>99.930797029616684</c:v>
                </c:pt>
                <c:pt idx="347">
                  <c:v>99.380105963440016</c:v>
                </c:pt>
                <c:pt idx="348">
                  <c:v>98.848141136509682</c:v>
                </c:pt>
                <c:pt idx="349">
                  <c:v>98.385673622241598</c:v>
                </c:pt>
                <c:pt idx="350">
                  <c:v>98.018848953525378</c:v>
                </c:pt>
                <c:pt idx="351">
                  <c:v>97.759687029603342</c:v>
                </c:pt>
                <c:pt idx="352">
                  <c:v>97.620843760125183</c:v>
                </c:pt>
                <c:pt idx="353">
                  <c:v>97.599022758437755</c:v>
                </c:pt>
                <c:pt idx="354">
                  <c:v>97.660690229954298</c:v>
                </c:pt>
                <c:pt idx="355">
                  <c:v>97.778654358024156</c:v>
                </c:pt>
                <c:pt idx="356">
                  <c:v>97.94165554521868</c:v>
                </c:pt>
                <c:pt idx="357">
                  <c:v>98.14018656818638</c:v>
                </c:pt>
                <c:pt idx="358">
                  <c:v>98.353303641043368</c:v>
                </c:pt>
                <c:pt idx="359">
                  <c:v>98.554723403071762</c:v>
                </c:pt>
                <c:pt idx="360">
                  <c:v>98.734828865725859</c:v>
                </c:pt>
                <c:pt idx="361">
                  <c:v>98.89567798922829</c:v>
                </c:pt>
                <c:pt idx="362">
                  <c:v>99.032599018371201</c:v>
                </c:pt>
                <c:pt idx="363">
                  <c:v>99.134917104771858</c:v>
                </c:pt>
                <c:pt idx="364">
                  <c:v>99.202412791332947</c:v>
                </c:pt>
                <c:pt idx="365">
                  <c:v>99.244324124148562</c:v>
                </c:pt>
                <c:pt idx="366">
                  <c:v>99.278389794262623</c:v>
                </c:pt>
                <c:pt idx="367">
                  <c:v>99.30832637873057</c:v>
                </c:pt>
                <c:pt idx="368">
                  <c:v>99.329474180109585</c:v>
                </c:pt>
                <c:pt idx="369">
                  <c:v>99.356481797638509</c:v>
                </c:pt>
                <c:pt idx="370">
                  <c:v>99.397554270766207</c:v>
                </c:pt>
                <c:pt idx="371">
                  <c:v>99.460010076042309</c:v>
                </c:pt>
                <c:pt idx="372">
                  <c:v>99.535585796375301</c:v>
                </c:pt>
                <c:pt idx="373">
                  <c:v>99.612032451432967</c:v>
                </c:pt>
                <c:pt idx="374">
                  <c:v>99.690647886149449</c:v>
                </c:pt>
                <c:pt idx="375">
                  <c:v>99.766195722058015</c:v>
                </c:pt>
                <c:pt idx="376">
                  <c:v>99.834039308331796</c:v>
                </c:pt>
                <c:pt idx="377">
                  <c:v>99.896775916022307</c:v>
                </c:pt>
                <c:pt idx="378">
                  <c:v>99.956127310756244</c:v>
                </c:pt>
                <c:pt idx="379">
                  <c:v>100.01811300463785</c:v>
                </c:pt>
                <c:pt idx="380">
                  <c:v>100.08563949806585</c:v>
                </c:pt>
                <c:pt idx="381">
                  <c:v>100.15632243206248</c:v>
                </c:pt>
                <c:pt idx="382">
                  <c:v>100.22415737789312</c:v>
                </c:pt>
                <c:pt idx="383">
                  <c:v>100.28381682814066</c:v>
                </c:pt>
                <c:pt idx="384">
                  <c:v>100.32716273819186</c:v>
                </c:pt>
                <c:pt idx="385">
                  <c:v>100.35496423456728</c:v>
                </c:pt>
                <c:pt idx="386">
                  <c:v>100.37793999256753</c:v>
                </c:pt>
                <c:pt idx="387">
                  <c:v>100.39540138449043</c:v>
                </c:pt>
                <c:pt idx="388">
                  <c:v>100.40423265926918</c:v>
                </c:pt>
                <c:pt idx="389">
                  <c:v>100.40929200958078</c:v>
                </c:pt>
                <c:pt idx="390">
                  <c:v>100.40659748748357</c:v>
                </c:pt>
                <c:pt idx="391">
                  <c:v>100.3908998609751</c:v>
                </c:pt>
                <c:pt idx="392">
                  <c:v>100.36558513716604</c:v>
                </c:pt>
                <c:pt idx="393">
                  <c:v>100.32466653658717</c:v>
                </c:pt>
                <c:pt idx="394">
                  <c:v>100.27235975463975</c:v>
                </c:pt>
                <c:pt idx="395">
                  <c:v>100.2116187434447</c:v>
                </c:pt>
                <c:pt idx="396">
                  <c:v>100.15609001082434</c:v>
                </c:pt>
                <c:pt idx="397">
                  <c:v>100.1029647704103</c:v>
                </c:pt>
                <c:pt idx="398">
                  <c:v>100.04637270194945</c:v>
                </c:pt>
                <c:pt idx="399">
                  <c:v>99.990686617528681</c:v>
                </c:pt>
                <c:pt idx="400">
                  <c:v>99.946146608071203</c:v>
                </c:pt>
                <c:pt idx="401">
                  <c:v>99.904406079163437</c:v>
                </c:pt>
                <c:pt idx="402">
                  <c:v>99.867256613229017</c:v>
                </c:pt>
                <c:pt idx="403">
                  <c:v>99.83138230487323</c:v>
                </c:pt>
                <c:pt idx="404">
                  <c:v>99.79317327732808</c:v>
                </c:pt>
                <c:pt idx="405">
                  <c:v>99.756443442003103</c:v>
                </c:pt>
                <c:pt idx="406">
                  <c:v>99.718447493145604</c:v>
                </c:pt>
                <c:pt idx="407">
                  <c:v>99.681214274972916</c:v>
                </c:pt>
                <c:pt idx="408">
                  <c:v>99.659295652474441</c:v>
                </c:pt>
                <c:pt idx="409">
                  <c:v>99.663198209003284</c:v>
                </c:pt>
                <c:pt idx="410">
                  <c:v>99.680459615454822</c:v>
                </c:pt>
                <c:pt idx="411">
                  <c:v>99.703625484817351</c:v>
                </c:pt>
                <c:pt idx="412">
                  <c:v>99.723199098265169</c:v>
                </c:pt>
                <c:pt idx="413">
                  <c:v>99.73149786036268</c:v>
                </c:pt>
                <c:pt idx="414">
                  <c:v>99.737341319102441</c:v>
                </c:pt>
                <c:pt idx="415">
                  <c:v>99.756875429434245</c:v>
                </c:pt>
                <c:pt idx="416">
                  <c:v>99.789379566799525</c:v>
                </c:pt>
                <c:pt idx="417">
                  <c:v>99.833443613353808</c:v>
                </c:pt>
                <c:pt idx="418">
                  <c:v>99.878048697899402</c:v>
                </c:pt>
                <c:pt idx="419">
                  <c:v>99.90977320811551</c:v>
                </c:pt>
                <c:pt idx="420">
                  <c:v>99.927749228393878</c:v>
                </c:pt>
                <c:pt idx="421">
                  <c:v>99.941761759316009</c:v>
                </c:pt>
                <c:pt idx="422">
                  <c:v>99.959247772768876</c:v>
                </c:pt>
                <c:pt idx="423">
                  <c:v>99.979117458710192</c:v>
                </c:pt>
                <c:pt idx="424">
                  <c:v>99.998553994826139</c:v>
                </c:pt>
                <c:pt idx="425">
                  <c:v>100.02486742329934</c:v>
                </c:pt>
                <c:pt idx="426">
                  <c:v>100.04904397659081</c:v>
                </c:pt>
                <c:pt idx="427">
                  <c:v>100.05901984607878</c:v>
                </c:pt>
                <c:pt idx="428">
                  <c:v>100.04599484055105</c:v>
                </c:pt>
                <c:pt idx="429">
                  <c:v>100.01217983681843</c:v>
                </c:pt>
                <c:pt idx="430">
                  <c:v>99.973343987766526</c:v>
                </c:pt>
                <c:pt idx="431">
                  <c:v>99.937031593512245</c:v>
                </c:pt>
                <c:pt idx="432">
                  <c:v>99.918397809945446</c:v>
                </c:pt>
                <c:pt idx="433">
                  <c:v>99.910534429765121</c:v>
                </c:pt>
                <c:pt idx="434">
                  <c:v>99.912830492724581</c:v>
                </c:pt>
                <c:pt idx="435">
                  <c:v>99.927453556437769</c:v>
                </c:pt>
                <c:pt idx="436">
                  <c:v>99.951512718613984</c:v>
                </c:pt>
                <c:pt idx="437">
                  <c:v>99.987741791244076</c:v>
                </c:pt>
                <c:pt idx="438">
                  <c:v>100.03205178532957</c:v>
                </c:pt>
                <c:pt idx="439">
                  <c:v>100.08363974638588</c:v>
                </c:pt>
                <c:pt idx="440">
                  <c:v>100.14611440345914</c:v>
                </c:pt>
                <c:pt idx="441">
                  <c:v>100.21933547614236</c:v>
                </c:pt>
                <c:pt idx="442">
                  <c:v>100.28887484216133</c:v>
                </c:pt>
                <c:pt idx="443">
                  <c:v>100.34571174355393</c:v>
                </c:pt>
                <c:pt idx="444">
                  <c:v>100.38501351446058</c:v>
                </c:pt>
                <c:pt idx="445">
                  <c:v>100.40096659530252</c:v>
                </c:pt>
                <c:pt idx="446">
                  <c:v>100.39374251260473</c:v>
                </c:pt>
                <c:pt idx="447">
                  <c:v>100.37314192954278</c:v>
                </c:pt>
                <c:pt idx="448">
                  <c:v>100.34983756056357</c:v>
                </c:pt>
                <c:pt idx="449">
                  <c:v>100.32858081250642</c:v>
                </c:pt>
                <c:pt idx="450">
                  <c:v>100.30959092750471</c:v>
                </c:pt>
                <c:pt idx="451">
                  <c:v>100.30530153965776</c:v>
                </c:pt>
                <c:pt idx="452">
                  <c:v>100.32384845092677</c:v>
                </c:pt>
                <c:pt idx="453">
                  <c:v>100.37914381911746</c:v>
                </c:pt>
                <c:pt idx="454">
                  <c:v>100.4569063029557</c:v>
                </c:pt>
                <c:pt idx="455">
                  <c:v>100.54275324215973</c:v>
                </c:pt>
                <c:pt idx="456">
                  <c:v>100.62062635353621</c:v>
                </c:pt>
                <c:pt idx="457">
                  <c:v>100.69496384991939</c:v>
                </c:pt>
                <c:pt idx="458">
                  <c:v>100.76169905945382</c:v>
                </c:pt>
                <c:pt idx="459">
                  <c:v>100.81577910074574</c:v>
                </c:pt>
                <c:pt idx="460">
                  <c:v>100.86124824022026</c:v>
                </c:pt>
                <c:pt idx="461">
                  <c:v>100.88719717635274</c:v>
                </c:pt>
                <c:pt idx="462">
                  <c:v>100.89424992673776</c:v>
                </c:pt>
                <c:pt idx="463">
                  <c:v>100.87986862979479</c:v>
                </c:pt>
                <c:pt idx="464">
                  <c:v>100.84773732499283</c:v>
                </c:pt>
                <c:pt idx="465">
                  <c:v>100.79384882493062</c:v>
                </c:pt>
                <c:pt idx="466">
                  <c:v>100.72438394216977</c:v>
                </c:pt>
                <c:pt idx="467">
                  <c:v>100.65752626806957</c:v>
                </c:pt>
                <c:pt idx="468">
                  <c:v>100.6177051335483</c:v>
                </c:pt>
                <c:pt idx="469">
                  <c:v>100.59181518303836</c:v>
                </c:pt>
                <c:pt idx="470">
                  <c:v>100.57179573538691</c:v>
                </c:pt>
                <c:pt idx="471">
                  <c:v>100.56318455264442</c:v>
                </c:pt>
                <c:pt idx="472">
                  <c:v>100.55976049764624</c:v>
                </c:pt>
                <c:pt idx="473">
                  <c:v>100.56376844497063</c:v>
                </c:pt>
                <c:pt idx="474">
                  <c:v>100.56381389310185</c:v>
                </c:pt>
                <c:pt idx="475">
                  <c:v>100.5499636807311</c:v>
                </c:pt>
                <c:pt idx="476">
                  <c:v>100.50943609435635</c:v>
                </c:pt>
                <c:pt idx="477">
                  <c:v>100.4379615709542</c:v>
                </c:pt>
                <c:pt idx="478">
                  <c:v>100.33796348804373</c:v>
                </c:pt>
                <c:pt idx="479">
                  <c:v>100.19415023382028</c:v>
                </c:pt>
                <c:pt idx="480">
                  <c:v>99.981536004673558</c:v>
                </c:pt>
                <c:pt idx="481">
                  <c:v>99.68500952308905</c:v>
                </c:pt>
                <c:pt idx="482">
                  <c:v>99.321120383860801</c:v>
                </c:pt>
                <c:pt idx="483">
                  <c:v>93.124432831829409</c:v>
                </c:pt>
                <c:pt idx="484">
                  <c:v>92.109761235559489</c:v>
                </c:pt>
                <c:pt idx="485">
                  <c:v>94.994967247078904</c:v>
                </c:pt>
                <c:pt idx="486">
                  <c:v>95.646260436399871</c:v>
                </c:pt>
                <c:pt idx="487">
                  <c:v>96.244758564035379</c:v>
                </c:pt>
                <c:pt idx="488">
                  <c:v>96.762251267406469</c:v>
                </c:pt>
                <c:pt idx="489">
                  <c:v>97.259910390641792</c:v>
                </c:pt>
                <c:pt idx="490">
                  <c:v>97.679623213990368</c:v>
                </c:pt>
                <c:pt idx="491">
                  <c:v>98.005282672369887</c:v>
                </c:pt>
                <c:pt idx="492">
                  <c:v>98.25395568514341</c:v>
                </c:pt>
                <c:pt idx="493">
                  <c:v>98.465377773343434</c:v>
                </c:pt>
                <c:pt idx="494">
                  <c:v>98.652282068758993</c:v>
                </c:pt>
                <c:pt idx="495">
                  <c:v>98.811522743689792</c:v>
                </c:pt>
                <c:pt idx="496">
                  <c:v>98.949569040143118</c:v>
                </c:pt>
                <c:pt idx="497">
                  <c:v>99.065345894028326</c:v>
                </c:pt>
                <c:pt idx="498">
                  <c:v>99.16865053101175</c:v>
                </c:pt>
                <c:pt idx="499">
                  <c:v>99.268448124713515</c:v>
                </c:pt>
                <c:pt idx="500">
                  <c:v>99.377242933461758</c:v>
                </c:pt>
                <c:pt idx="501">
                  <c:v>99.509075101004612</c:v>
                </c:pt>
                <c:pt idx="502">
                  <c:v>99.667466045247352</c:v>
                </c:pt>
                <c:pt idx="503">
                  <c:v>99.849262271528858</c:v>
                </c:pt>
                <c:pt idx="504">
                  <c:v>100.04982779903071</c:v>
                </c:pt>
                <c:pt idx="505">
                  <c:v>100.26494869897344</c:v>
                </c:pt>
                <c:pt idx="506">
                  <c:v>100.48625834194765</c:v>
                </c:pt>
                <c:pt idx="507">
                  <c:v>100.69197842998715</c:v>
                </c:pt>
                <c:pt idx="508">
                  <c:v>100.86514070093267</c:v>
                </c:pt>
                <c:pt idx="509">
                  <c:v>101.0104460660265</c:v>
                </c:pt>
                <c:pt idx="510">
                  <c:v>101.1373157607465</c:v>
                </c:pt>
              </c:numCache>
            </c:numRef>
          </c:val>
          <c:smooth val="0"/>
          <c:extLst>
            <c:ext xmlns:c16="http://schemas.microsoft.com/office/drawing/2014/chart" uri="{C3380CC4-5D6E-409C-BE32-E72D297353CC}">
              <c16:uniqueId val="{00000001-2632-4A27-9B12-5AEACFDCAD2D}"/>
            </c:ext>
          </c:extLst>
        </c:ser>
        <c:ser>
          <c:idx val="2"/>
          <c:order val="2"/>
          <c:spPr>
            <a:ln w="6350" cap="rnd">
              <a:solidFill>
                <a:schemeClr val="tx1"/>
              </a:solidFill>
              <a:round/>
            </a:ln>
            <a:effectLst/>
          </c:spPr>
          <c:marker>
            <c:symbol val="none"/>
          </c:marke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julio_2022!$J$7:$J$518</c:f>
              <c:numCache>
                <c:formatCode>General</c:formatCode>
                <c:ptCount val="51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numCache>
            </c:numRef>
          </c:val>
          <c:smooth val="0"/>
          <c:extLst>
            <c:ext xmlns:c16="http://schemas.microsoft.com/office/drawing/2014/chart" uri="{C3380CC4-5D6E-409C-BE32-E72D297353CC}">
              <c16:uniqueId val="{00000002-2632-4A27-9B12-5AEACFDCAD2D}"/>
            </c:ext>
          </c:extLst>
        </c:ser>
        <c:dLbls>
          <c:showLegendKey val="0"/>
          <c:showVal val="0"/>
          <c:showCatName val="0"/>
          <c:showSerName val="0"/>
          <c:showPercent val="0"/>
          <c:showBubbleSize val="0"/>
        </c:dLbls>
        <c:marker val="1"/>
        <c:smooth val="0"/>
        <c:axId val="1884288992"/>
        <c:axId val="1"/>
      </c:lineChart>
      <c:catAx>
        <c:axId val="1884288992"/>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84288992"/>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julio de 2022</c:v>
          </c:tx>
          <c:spPr>
            <a:ln w="22225">
              <a:solidFill>
                <a:srgbClr val="FF0000"/>
              </a:solidFill>
            </a:ln>
          </c:spPr>
          <c:marker>
            <c:symbol val="none"/>
          </c:marker>
          <c:cat>
            <c:multiLvlStrRef>
              <c:f>julio_2022!$A$439:$B$517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julio_2022!$E$439:$E$517</c:f>
              <c:numCache>
                <c:formatCode>#,##0.00;\(\-\)#,##0.00</c:formatCode>
                <c:ptCount val="79"/>
                <c:pt idx="0">
                  <c:v>99.918397809945446</c:v>
                </c:pt>
                <c:pt idx="1">
                  <c:v>99.910534429765121</c:v>
                </c:pt>
                <c:pt idx="2">
                  <c:v>99.912830492724581</c:v>
                </c:pt>
                <c:pt idx="3">
                  <c:v>99.927453556437769</c:v>
                </c:pt>
                <c:pt idx="4">
                  <c:v>99.951512718613984</c:v>
                </c:pt>
                <c:pt idx="5">
                  <c:v>99.987741791244076</c:v>
                </c:pt>
                <c:pt idx="6">
                  <c:v>100.03205178532957</c:v>
                </c:pt>
                <c:pt idx="7">
                  <c:v>100.08363974638588</c:v>
                </c:pt>
                <c:pt idx="8">
                  <c:v>100.14611440345914</c:v>
                </c:pt>
                <c:pt idx="9">
                  <c:v>100.21933547614236</c:v>
                </c:pt>
                <c:pt idx="10">
                  <c:v>100.28887484216133</c:v>
                </c:pt>
                <c:pt idx="11">
                  <c:v>100.34571174355393</c:v>
                </c:pt>
                <c:pt idx="12">
                  <c:v>100.38501351446058</c:v>
                </c:pt>
                <c:pt idx="13">
                  <c:v>100.40096659530252</c:v>
                </c:pt>
                <c:pt idx="14">
                  <c:v>100.39374251260473</c:v>
                </c:pt>
                <c:pt idx="15">
                  <c:v>100.37314192954278</c:v>
                </c:pt>
                <c:pt idx="16">
                  <c:v>100.34983756056357</c:v>
                </c:pt>
                <c:pt idx="17">
                  <c:v>100.32858081250642</c:v>
                </c:pt>
                <c:pt idx="18">
                  <c:v>100.30959092750471</c:v>
                </c:pt>
                <c:pt idx="19">
                  <c:v>100.30530153965776</c:v>
                </c:pt>
                <c:pt idx="20">
                  <c:v>100.32384845092677</c:v>
                </c:pt>
                <c:pt idx="21">
                  <c:v>100.37914381911746</c:v>
                </c:pt>
                <c:pt idx="22">
                  <c:v>100.4569063029557</c:v>
                </c:pt>
                <c:pt idx="23">
                  <c:v>100.54275324215973</c:v>
                </c:pt>
                <c:pt idx="24">
                  <c:v>100.62062635353621</c:v>
                </c:pt>
                <c:pt idx="25">
                  <c:v>100.69496384991939</c:v>
                </c:pt>
                <c:pt idx="26">
                  <c:v>100.76169905945382</c:v>
                </c:pt>
                <c:pt idx="27">
                  <c:v>100.81577910074574</c:v>
                </c:pt>
                <c:pt idx="28">
                  <c:v>100.86124824022026</c:v>
                </c:pt>
                <c:pt idx="29">
                  <c:v>100.88719717635274</c:v>
                </c:pt>
                <c:pt idx="30">
                  <c:v>100.89424992673776</c:v>
                </c:pt>
                <c:pt idx="31">
                  <c:v>100.87986862979479</c:v>
                </c:pt>
                <c:pt idx="32">
                  <c:v>100.84773732499283</c:v>
                </c:pt>
                <c:pt idx="33">
                  <c:v>100.79384882493062</c:v>
                </c:pt>
                <c:pt idx="34">
                  <c:v>100.72438394216977</c:v>
                </c:pt>
                <c:pt idx="35">
                  <c:v>100.65752626806957</c:v>
                </c:pt>
                <c:pt idx="36">
                  <c:v>100.6177051335483</c:v>
                </c:pt>
                <c:pt idx="37">
                  <c:v>100.59181518303836</c:v>
                </c:pt>
                <c:pt idx="38">
                  <c:v>100.57179573538691</c:v>
                </c:pt>
                <c:pt idx="39">
                  <c:v>100.56318455264442</c:v>
                </c:pt>
                <c:pt idx="40">
                  <c:v>100.55976049764624</c:v>
                </c:pt>
                <c:pt idx="41">
                  <c:v>100.56376844497063</c:v>
                </c:pt>
                <c:pt idx="42">
                  <c:v>100.56381389310185</c:v>
                </c:pt>
                <c:pt idx="43">
                  <c:v>100.5499636807311</c:v>
                </c:pt>
                <c:pt idx="44">
                  <c:v>100.50943609435635</c:v>
                </c:pt>
                <c:pt idx="45">
                  <c:v>100.4379615709542</c:v>
                </c:pt>
                <c:pt idx="46">
                  <c:v>100.33796348804373</c:v>
                </c:pt>
                <c:pt idx="47">
                  <c:v>100.19415023382028</c:v>
                </c:pt>
                <c:pt idx="48">
                  <c:v>99.981536004673558</c:v>
                </c:pt>
                <c:pt idx="49">
                  <c:v>99.68500952308905</c:v>
                </c:pt>
                <c:pt idx="50">
                  <c:v>99.321120383860801</c:v>
                </c:pt>
                <c:pt idx="51">
                  <c:v>93.124432831829409</c:v>
                </c:pt>
                <c:pt idx="52">
                  <c:v>92.109761235559489</c:v>
                </c:pt>
                <c:pt idx="53">
                  <c:v>94.994967247078904</c:v>
                </c:pt>
                <c:pt idx="54">
                  <c:v>95.646260436399871</c:v>
                </c:pt>
                <c:pt idx="55">
                  <c:v>96.244758564035379</c:v>
                </c:pt>
                <c:pt idx="56">
                  <c:v>96.762251267406469</c:v>
                </c:pt>
                <c:pt idx="57">
                  <c:v>97.259910390641792</c:v>
                </c:pt>
                <c:pt idx="58">
                  <c:v>97.679623213990368</c:v>
                </c:pt>
                <c:pt idx="59">
                  <c:v>98.005282672369887</c:v>
                </c:pt>
                <c:pt idx="60">
                  <c:v>98.25395568514341</c:v>
                </c:pt>
                <c:pt idx="61">
                  <c:v>98.465377773343434</c:v>
                </c:pt>
                <c:pt idx="62">
                  <c:v>98.652282068758993</c:v>
                </c:pt>
                <c:pt idx="63">
                  <c:v>98.811522743689792</c:v>
                </c:pt>
                <c:pt idx="64">
                  <c:v>98.949569040143118</c:v>
                </c:pt>
                <c:pt idx="65">
                  <c:v>99.065345894028326</c:v>
                </c:pt>
                <c:pt idx="66">
                  <c:v>99.16865053101175</c:v>
                </c:pt>
                <c:pt idx="67">
                  <c:v>99.268448124713515</c:v>
                </c:pt>
                <c:pt idx="68">
                  <c:v>99.377242933461758</c:v>
                </c:pt>
                <c:pt idx="69">
                  <c:v>99.509075101004612</c:v>
                </c:pt>
                <c:pt idx="70">
                  <c:v>99.667466045247352</c:v>
                </c:pt>
                <c:pt idx="71">
                  <c:v>99.849262271528858</c:v>
                </c:pt>
                <c:pt idx="72">
                  <c:v>100.04982779903071</c:v>
                </c:pt>
                <c:pt idx="73">
                  <c:v>100.26494869897344</c:v>
                </c:pt>
                <c:pt idx="74">
                  <c:v>100.48625834194765</c:v>
                </c:pt>
                <c:pt idx="75">
                  <c:v>100.69197842998715</c:v>
                </c:pt>
                <c:pt idx="76">
                  <c:v>100.86514070093267</c:v>
                </c:pt>
                <c:pt idx="77">
                  <c:v>101.0104460660265</c:v>
                </c:pt>
                <c:pt idx="78">
                  <c:v>101.1373157607465</c:v>
                </c:pt>
              </c:numCache>
            </c:numRef>
          </c:val>
          <c:smooth val="0"/>
          <c:extLst>
            <c:ext xmlns:c16="http://schemas.microsoft.com/office/drawing/2014/chart" uri="{C3380CC4-5D6E-409C-BE32-E72D297353CC}">
              <c16:uniqueId val="{00000000-7EDC-4F7B-A36F-615129D6DB92}"/>
            </c:ext>
          </c:extLst>
        </c:ser>
        <c:ser>
          <c:idx val="1"/>
          <c:order val="1"/>
          <c:tx>
            <c:v>Cifras a junio de 2022</c:v>
          </c:tx>
          <c:spPr>
            <a:ln w="14605">
              <a:solidFill>
                <a:srgbClr val="17375E"/>
              </a:solidFill>
            </a:ln>
          </c:spPr>
          <c:marker>
            <c:symbol val="none"/>
          </c:marker>
          <c:cat>
            <c:multiLvlStrRef>
              <c:f>julio_2022!$A$439:$B$517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julio_2022!$C$439:$C$517</c:f>
              <c:numCache>
                <c:formatCode>#,##0.00;\(\-\)#,##0.00</c:formatCode>
                <c:ptCount val="79"/>
                <c:pt idx="0">
                  <c:v>99.910269665814937</c:v>
                </c:pt>
                <c:pt idx="1">
                  <c:v>99.901430784900597</c:v>
                </c:pt>
                <c:pt idx="2">
                  <c:v>99.902856092331547</c:v>
                </c:pt>
                <c:pt idx="3">
                  <c:v>99.916771145364763</c:v>
                </c:pt>
                <c:pt idx="4">
                  <c:v>99.940181243217992</c:v>
                </c:pt>
                <c:pt idx="5">
                  <c:v>99.975752411691317</c:v>
                </c:pt>
                <c:pt idx="6">
                  <c:v>100.01941615129185</c:v>
                </c:pt>
                <c:pt idx="7">
                  <c:v>100.07024479167818</c:v>
                </c:pt>
                <c:pt idx="8">
                  <c:v>100.13201077652523</c:v>
                </c:pt>
                <c:pt idx="9">
                  <c:v>100.20443496225973</c:v>
                </c:pt>
                <c:pt idx="10">
                  <c:v>100.27304744683673</c:v>
                </c:pt>
                <c:pt idx="11">
                  <c:v>100.32882634725455</c:v>
                </c:pt>
                <c:pt idx="12">
                  <c:v>100.3670697894518</c:v>
                </c:pt>
                <c:pt idx="13">
                  <c:v>100.38178477589524</c:v>
                </c:pt>
                <c:pt idx="14">
                  <c:v>100.37314050777488</c:v>
                </c:pt>
                <c:pt idx="15">
                  <c:v>100.35106864633948</c:v>
                </c:pt>
                <c:pt idx="16">
                  <c:v>100.32632064601626</c:v>
                </c:pt>
                <c:pt idx="17">
                  <c:v>100.30375118018219</c:v>
                </c:pt>
                <c:pt idx="18">
                  <c:v>100.28366827010844</c:v>
                </c:pt>
                <c:pt idx="19">
                  <c:v>100.27845596978403</c:v>
                </c:pt>
                <c:pt idx="20">
                  <c:v>100.29625928436997</c:v>
                </c:pt>
                <c:pt idx="21">
                  <c:v>100.35071235710106</c:v>
                </c:pt>
                <c:pt idx="22">
                  <c:v>100.42750872804007</c:v>
                </c:pt>
                <c:pt idx="23">
                  <c:v>100.51229546777213</c:v>
                </c:pt>
                <c:pt idx="24">
                  <c:v>100.58895360118974</c:v>
                </c:pt>
                <c:pt idx="25">
                  <c:v>100.66197330334349</c:v>
                </c:pt>
                <c:pt idx="26">
                  <c:v>100.72742256364509</c:v>
                </c:pt>
                <c:pt idx="27">
                  <c:v>100.78038583497877</c:v>
                </c:pt>
                <c:pt idx="28">
                  <c:v>100.8249819257577</c:v>
                </c:pt>
                <c:pt idx="29">
                  <c:v>100.85029575801772</c:v>
                </c:pt>
                <c:pt idx="30">
                  <c:v>100.85691617312219</c:v>
                </c:pt>
                <c:pt idx="31">
                  <c:v>100.84196444000891</c:v>
                </c:pt>
                <c:pt idx="32">
                  <c:v>100.80910030293778</c:v>
                </c:pt>
                <c:pt idx="33">
                  <c:v>100.75409105075624</c:v>
                </c:pt>
                <c:pt idx="34">
                  <c:v>100.68327191805217</c:v>
                </c:pt>
                <c:pt idx="35">
                  <c:v>100.61504889836424</c:v>
                </c:pt>
                <c:pt idx="36">
                  <c:v>100.57405330261508</c:v>
                </c:pt>
                <c:pt idx="37">
                  <c:v>100.54685642164917</c:v>
                </c:pt>
                <c:pt idx="38">
                  <c:v>100.52565289167782</c:v>
                </c:pt>
                <c:pt idx="39">
                  <c:v>100.51606625141743</c:v>
                </c:pt>
                <c:pt idx="40">
                  <c:v>100.51209059899396</c:v>
                </c:pt>
                <c:pt idx="41">
                  <c:v>100.5160638670574</c:v>
                </c:pt>
                <c:pt idx="42">
                  <c:v>100.51656462650921</c:v>
                </c:pt>
                <c:pt idx="43">
                  <c:v>100.50286797577751</c:v>
                </c:pt>
                <c:pt idx="44">
                  <c:v>100.4623317462341</c:v>
                </c:pt>
                <c:pt idx="45">
                  <c:v>100.39112224344248</c:v>
                </c:pt>
                <c:pt idx="46">
                  <c:v>100.29281641854402</c:v>
                </c:pt>
                <c:pt idx="47">
                  <c:v>100.1538123066846</c:v>
                </c:pt>
                <c:pt idx="48">
                  <c:v>99.95136838459959</c:v>
                </c:pt>
                <c:pt idx="49">
                  <c:v>99.672864322819152</c:v>
                </c:pt>
                <c:pt idx="50">
                  <c:v>99.338591793006486</c:v>
                </c:pt>
                <c:pt idx="51">
                  <c:v>93.050665245669222</c:v>
                </c:pt>
                <c:pt idx="52">
                  <c:v>92.047613466775616</c:v>
                </c:pt>
                <c:pt idx="53">
                  <c:v>94.921486065959215</c:v>
                </c:pt>
                <c:pt idx="54">
                  <c:v>95.610288078032369</c:v>
                </c:pt>
                <c:pt idx="55">
                  <c:v>96.207011622247975</c:v>
                </c:pt>
                <c:pt idx="56">
                  <c:v>96.735226575529467</c:v>
                </c:pt>
                <c:pt idx="57">
                  <c:v>97.240129572361226</c:v>
                </c:pt>
                <c:pt idx="58">
                  <c:v>97.666196846429386</c:v>
                </c:pt>
                <c:pt idx="59">
                  <c:v>97.996874546562452</c:v>
                </c:pt>
                <c:pt idx="60">
                  <c:v>98.248947164908586</c:v>
                </c:pt>
                <c:pt idx="61">
                  <c:v>98.461944548597387</c:v>
                </c:pt>
                <c:pt idx="62">
                  <c:v>98.651184889539365</c:v>
                </c:pt>
                <c:pt idx="63">
                  <c:v>98.815216789488105</c:v>
                </c:pt>
                <c:pt idx="64">
                  <c:v>98.960931825036354</c:v>
                </c:pt>
                <c:pt idx="65">
                  <c:v>99.087435717540544</c:v>
                </c:pt>
                <c:pt idx="66">
                  <c:v>99.203745660159612</c:v>
                </c:pt>
                <c:pt idx="67">
                  <c:v>99.31539356609585</c:v>
                </c:pt>
                <c:pt idx="68">
                  <c:v>99.434458731239758</c:v>
                </c:pt>
                <c:pt idx="69">
                  <c:v>99.575152009940993</c:v>
                </c:pt>
                <c:pt idx="70">
                  <c:v>99.741496992634595</c:v>
                </c:pt>
                <c:pt idx="71">
                  <c:v>99.930433090399944</c:v>
                </c:pt>
                <c:pt idx="72">
                  <c:v>100.13696623807638</c:v>
                </c:pt>
                <c:pt idx="73">
                  <c:v>100.35593976484962</c:v>
                </c:pt>
                <c:pt idx="74">
                  <c:v>100.58166515911527</c:v>
                </c:pt>
                <c:pt idx="75">
                  <c:v>100.79458746287801</c:v>
                </c:pt>
                <c:pt idx="76">
                  <c:v>100.98011172413771</c:v>
                </c:pt>
                <c:pt idx="77">
                  <c:v>101.14512359339484</c:v>
                </c:pt>
              </c:numCache>
            </c:numRef>
          </c:val>
          <c:smooth val="0"/>
          <c:extLst>
            <c:ext xmlns:c16="http://schemas.microsoft.com/office/drawing/2014/chart" uri="{C3380CC4-5D6E-409C-BE32-E72D297353CC}">
              <c16:uniqueId val="{00000001-7EDC-4F7B-A36F-615129D6DB92}"/>
            </c:ext>
          </c:extLst>
        </c:ser>
        <c:ser>
          <c:idx val="2"/>
          <c:order val="2"/>
          <c:spPr>
            <a:ln w="6350">
              <a:solidFill>
                <a:schemeClr val="tx1"/>
              </a:solidFill>
            </a:ln>
          </c:spPr>
          <c:marker>
            <c:symbol val="none"/>
          </c:marker>
          <c:cat>
            <c:multiLvlStrRef>
              <c:f>julio_2022!$A$439:$B$517</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2016</c:v>
                  </c:pt>
                  <c:pt idx="12">
                    <c:v>2017</c:v>
                  </c:pt>
                  <c:pt idx="24">
                    <c:v>2018</c:v>
                  </c:pt>
                  <c:pt idx="36">
                    <c:v>2019</c:v>
                  </c:pt>
                  <c:pt idx="48">
                    <c:v>2020</c:v>
                  </c:pt>
                  <c:pt idx="60">
                    <c:v>2021</c:v>
                  </c:pt>
                  <c:pt idx="72">
                    <c:v>2022</c:v>
                  </c:pt>
                </c:lvl>
              </c:multiLvlStrCache>
            </c:multiLvlStrRef>
          </c:cat>
          <c:val>
            <c:numRef>
              <c:f>julio_2022!$I$439:$I$517</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7EDC-4F7B-A36F-615129D6DB92}"/>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julio_2022!$H$7:$H$519</c:f>
              <c:numCache>
                <c:formatCode>General</c:formatCode>
                <c:ptCount val="51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0370-4037-92AB-328B3330B84A}"/>
            </c:ext>
          </c:extLst>
        </c:ser>
        <c:dLbls>
          <c:showLegendKey val="0"/>
          <c:showVal val="0"/>
          <c:showCatName val="0"/>
          <c:showSerName val="0"/>
          <c:showPercent val="0"/>
          <c:showBubbleSize val="0"/>
        </c:dLbls>
        <c:axId val="1884290240"/>
        <c:axId val="1"/>
      </c:areaChart>
      <c:lineChart>
        <c:grouping val="standard"/>
        <c:varyColors val="0"/>
        <c:ser>
          <c:idx val="0"/>
          <c:order val="0"/>
          <c:spPr>
            <a:ln w="12700" cap="rnd">
              <a:solidFill>
                <a:schemeClr val="tx1"/>
              </a:solidFill>
              <a:round/>
            </a:ln>
            <a:effectLst/>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julio_2022!$F$7:$F$519</c:f>
              <c:numCache>
                <c:formatCode>#,##0.00;\(\-\)#,##0.00</c:formatCode>
                <c:ptCount val="513"/>
                <c:pt idx="0">
                  <c:v>101.02976462153791</c:v>
                </c:pt>
                <c:pt idx="1">
                  <c:v>101.0970502277053</c:v>
                </c:pt>
                <c:pt idx="2">
                  <c:v>101.16695205251459</c:v>
                </c:pt>
                <c:pt idx="3">
                  <c:v>101.28813822159039</c:v>
                </c:pt>
                <c:pt idx="4">
                  <c:v>101.50722742970356</c:v>
                </c:pt>
                <c:pt idx="5">
                  <c:v>101.8171282251445</c:v>
                </c:pt>
                <c:pt idx="6">
                  <c:v>102.16623151335064</c:v>
                </c:pt>
                <c:pt idx="7">
                  <c:v>102.50253519156125</c:v>
                </c:pt>
                <c:pt idx="8">
                  <c:v>102.77356824198482</c:v>
                </c:pt>
                <c:pt idx="9">
                  <c:v>102.95012381483642</c:v>
                </c:pt>
                <c:pt idx="10">
                  <c:v>103.04809257796686</c:v>
                </c:pt>
                <c:pt idx="11">
                  <c:v>103.09992560218612</c:v>
                </c:pt>
                <c:pt idx="12">
                  <c:v>103.14858535560938</c:v>
                </c:pt>
                <c:pt idx="13">
                  <c:v>103.06974339867431</c:v>
                </c:pt>
                <c:pt idx="14">
                  <c:v>103.01295953012138</c:v>
                </c:pt>
                <c:pt idx="15">
                  <c:v>102.96422075879313</c:v>
                </c:pt>
                <c:pt idx="16">
                  <c:v>102.87499213967057</c:v>
                </c:pt>
                <c:pt idx="17">
                  <c:v>102.73846679690257</c:v>
                </c:pt>
                <c:pt idx="18">
                  <c:v>102.54236236214662</c:v>
                </c:pt>
                <c:pt idx="19">
                  <c:v>102.2977197573191</c:v>
                </c:pt>
                <c:pt idx="20">
                  <c:v>102.02717983088688</c:v>
                </c:pt>
                <c:pt idx="21">
                  <c:v>101.74071614399824</c:v>
                </c:pt>
                <c:pt idx="22">
                  <c:v>101.41253117708297</c:v>
                </c:pt>
                <c:pt idx="23">
                  <c:v>100.98655647147297</c:v>
                </c:pt>
                <c:pt idx="24">
                  <c:v>100.40633599134927</c:v>
                </c:pt>
                <c:pt idx="25">
                  <c:v>99.696034828152804</c:v>
                </c:pt>
                <c:pt idx="26">
                  <c:v>98.916940849900087</c:v>
                </c:pt>
                <c:pt idx="27">
                  <c:v>98.137351245999824</c:v>
                </c:pt>
                <c:pt idx="28">
                  <c:v>97.434967364331555</c:v>
                </c:pt>
                <c:pt idx="29">
                  <c:v>96.833486265226327</c:v>
                </c:pt>
                <c:pt idx="30">
                  <c:v>96.36379268030403</c:v>
                </c:pt>
                <c:pt idx="31">
                  <c:v>96.0447984706434</c:v>
                </c:pt>
                <c:pt idx="32">
                  <c:v>95.8869256015453</c:v>
                </c:pt>
                <c:pt idx="33">
                  <c:v>95.872673311128224</c:v>
                </c:pt>
                <c:pt idx="34">
                  <c:v>95.957618420674635</c:v>
                </c:pt>
                <c:pt idx="35">
                  <c:v>96.077301472498178</c:v>
                </c:pt>
                <c:pt idx="36">
                  <c:v>96.233878606600399</c:v>
                </c:pt>
                <c:pt idx="37">
                  <c:v>96.428850549001396</c:v>
                </c:pt>
                <c:pt idx="38">
                  <c:v>96.665151321452413</c:v>
                </c:pt>
                <c:pt idx="39">
                  <c:v>96.940064518688516</c:v>
                </c:pt>
                <c:pt idx="40">
                  <c:v>97.246893385017898</c:v>
                </c:pt>
                <c:pt idx="41">
                  <c:v>97.581592962316648</c:v>
                </c:pt>
                <c:pt idx="42">
                  <c:v>97.924671926241658</c:v>
                </c:pt>
                <c:pt idx="43">
                  <c:v>98.252546566610818</c:v>
                </c:pt>
                <c:pt idx="44">
                  <c:v>98.579973124851804</c:v>
                </c:pt>
                <c:pt idx="45">
                  <c:v>98.901115146696498</c:v>
                </c:pt>
                <c:pt idx="46">
                  <c:v>99.21243486276488</c:v>
                </c:pt>
                <c:pt idx="47">
                  <c:v>99.508017777586161</c:v>
                </c:pt>
                <c:pt idx="48">
                  <c:v>99.769527610304863</c:v>
                </c:pt>
                <c:pt idx="49">
                  <c:v>99.965070121989001</c:v>
                </c:pt>
                <c:pt idx="50">
                  <c:v>100.10823766945562</c:v>
                </c:pt>
                <c:pt idx="51">
                  <c:v>100.23483919777377</c:v>
                </c:pt>
                <c:pt idx="52">
                  <c:v>100.36476089240574</c:v>
                </c:pt>
                <c:pt idx="53">
                  <c:v>100.48305655071633</c:v>
                </c:pt>
                <c:pt idx="54">
                  <c:v>100.59601808960156</c:v>
                </c:pt>
                <c:pt idx="55">
                  <c:v>100.70787288541358</c:v>
                </c:pt>
                <c:pt idx="56">
                  <c:v>100.78317056198365</c:v>
                </c:pt>
                <c:pt idx="57">
                  <c:v>100.8190191572027</c:v>
                </c:pt>
                <c:pt idx="58">
                  <c:v>100.8424832774183</c:v>
                </c:pt>
                <c:pt idx="59">
                  <c:v>100.88168595510251</c:v>
                </c:pt>
                <c:pt idx="60">
                  <c:v>100.9341539591843</c:v>
                </c:pt>
                <c:pt idx="61">
                  <c:v>100.97592366734141</c:v>
                </c:pt>
                <c:pt idx="62">
                  <c:v>100.95958850824758</c:v>
                </c:pt>
                <c:pt idx="63">
                  <c:v>100.88506777083907</c:v>
                </c:pt>
                <c:pt idx="64">
                  <c:v>100.75121172585395</c:v>
                </c:pt>
                <c:pt idx="65">
                  <c:v>100.57538818660447</c:v>
                </c:pt>
                <c:pt idx="66">
                  <c:v>100.3629882778591</c:v>
                </c:pt>
                <c:pt idx="67">
                  <c:v>100.13727627383949</c:v>
                </c:pt>
                <c:pt idx="68">
                  <c:v>99.950154836323279</c:v>
                </c:pt>
                <c:pt idx="69">
                  <c:v>99.802670064820362</c:v>
                </c:pt>
                <c:pt idx="70">
                  <c:v>99.669804261914138</c:v>
                </c:pt>
                <c:pt idx="71">
                  <c:v>99.512253589834813</c:v>
                </c:pt>
                <c:pt idx="72">
                  <c:v>99.321751674333996</c:v>
                </c:pt>
                <c:pt idx="73">
                  <c:v>99.09732546545338</c:v>
                </c:pt>
                <c:pt idx="74">
                  <c:v>98.847421923218178</c:v>
                </c:pt>
                <c:pt idx="75">
                  <c:v>98.584969168297462</c:v>
                </c:pt>
                <c:pt idx="76">
                  <c:v>98.335257701027231</c:v>
                </c:pt>
                <c:pt idx="77">
                  <c:v>98.13947276894919</c:v>
                </c:pt>
                <c:pt idx="78">
                  <c:v>98.034715091270868</c:v>
                </c:pt>
                <c:pt idx="79">
                  <c:v>98.042748357155375</c:v>
                </c:pt>
                <c:pt idx="80">
                  <c:v>98.157564821200026</c:v>
                </c:pt>
                <c:pt idx="81">
                  <c:v>98.367946458423376</c:v>
                </c:pt>
                <c:pt idx="82">
                  <c:v>98.668233619627031</c:v>
                </c:pt>
                <c:pt idx="83">
                  <c:v>99.053516492527706</c:v>
                </c:pt>
                <c:pt idx="84">
                  <c:v>99.498315985757301</c:v>
                </c:pt>
                <c:pt idx="85">
                  <c:v>99.965760116322116</c:v>
                </c:pt>
                <c:pt idx="86">
                  <c:v>100.42652226684906</c:v>
                </c:pt>
                <c:pt idx="87">
                  <c:v>100.86008083660825</c:v>
                </c:pt>
                <c:pt idx="88">
                  <c:v>101.24796248861678</c:v>
                </c:pt>
                <c:pt idx="89">
                  <c:v>101.52565283514649</c:v>
                </c:pt>
                <c:pt idx="90">
                  <c:v>101.6055386074522</c:v>
                </c:pt>
                <c:pt idx="91">
                  <c:v>101.41191656492849</c:v>
                </c:pt>
                <c:pt idx="92">
                  <c:v>100.92064314774552</c:v>
                </c:pt>
                <c:pt idx="93">
                  <c:v>100.20362021927052</c:v>
                </c:pt>
                <c:pt idx="94">
                  <c:v>99.399472427496562</c:v>
                </c:pt>
                <c:pt idx="95">
                  <c:v>98.703454821354995</c:v>
                </c:pt>
                <c:pt idx="96">
                  <c:v>98.247274857838974</c:v>
                </c:pt>
                <c:pt idx="97">
                  <c:v>98.055137922118035</c:v>
                </c:pt>
                <c:pt idx="98">
                  <c:v>98.09506769253116</c:v>
                </c:pt>
                <c:pt idx="99">
                  <c:v>98.314726954618095</c:v>
                </c:pt>
                <c:pt idx="100">
                  <c:v>98.635815205316618</c:v>
                </c:pt>
                <c:pt idx="101">
                  <c:v>98.987493099334102</c:v>
                </c:pt>
                <c:pt idx="102">
                  <c:v>99.308935559135563</c:v>
                </c:pt>
                <c:pt idx="103">
                  <c:v>99.569380340463127</c:v>
                </c:pt>
                <c:pt idx="104">
                  <c:v>99.758666631598928</c:v>
                </c:pt>
                <c:pt idx="105">
                  <c:v>99.88871512759404</c:v>
                </c:pt>
                <c:pt idx="106">
                  <c:v>99.97491374339603</c:v>
                </c:pt>
                <c:pt idx="107">
                  <c:v>100.01012689656145</c:v>
                </c:pt>
                <c:pt idx="108">
                  <c:v>100.02263244676811</c:v>
                </c:pt>
                <c:pt idx="109">
                  <c:v>100.04343566634867</c:v>
                </c:pt>
                <c:pt idx="110">
                  <c:v>100.07962054637507</c:v>
                </c:pt>
                <c:pt idx="111">
                  <c:v>100.12953413879578</c:v>
                </c:pt>
                <c:pt idx="112">
                  <c:v>100.19111733095505</c:v>
                </c:pt>
                <c:pt idx="113">
                  <c:v>100.25483729116418</c:v>
                </c:pt>
                <c:pt idx="114">
                  <c:v>100.30264997113703</c:v>
                </c:pt>
                <c:pt idx="115">
                  <c:v>100.30189507863336</c:v>
                </c:pt>
                <c:pt idx="116">
                  <c:v>100.24362775629236</c:v>
                </c:pt>
                <c:pt idx="117">
                  <c:v>100.14700755763241</c:v>
                </c:pt>
                <c:pt idx="118">
                  <c:v>100.0428509437085</c:v>
                </c:pt>
                <c:pt idx="119">
                  <c:v>99.955825512491316</c:v>
                </c:pt>
                <c:pt idx="120">
                  <c:v>99.887113645583639</c:v>
                </c:pt>
                <c:pt idx="121">
                  <c:v>99.842920845362201</c:v>
                </c:pt>
                <c:pt idx="122">
                  <c:v>99.834323255763209</c:v>
                </c:pt>
                <c:pt idx="123">
                  <c:v>99.850988942116388</c:v>
                </c:pt>
                <c:pt idx="124">
                  <c:v>99.872557034220307</c:v>
                </c:pt>
                <c:pt idx="125">
                  <c:v>99.849325067172941</c:v>
                </c:pt>
                <c:pt idx="126">
                  <c:v>99.770118051000182</c:v>
                </c:pt>
                <c:pt idx="127">
                  <c:v>99.653524585769176</c:v>
                </c:pt>
                <c:pt idx="128">
                  <c:v>99.538290801664132</c:v>
                </c:pt>
                <c:pt idx="129">
                  <c:v>99.459873879440053</c:v>
                </c:pt>
                <c:pt idx="130">
                  <c:v>99.423535512480697</c:v>
                </c:pt>
                <c:pt idx="131">
                  <c:v>99.450398895399942</c:v>
                </c:pt>
                <c:pt idx="132">
                  <c:v>99.551329217199893</c:v>
                </c:pt>
                <c:pt idx="133">
                  <c:v>99.731818509534449</c:v>
                </c:pt>
                <c:pt idx="134">
                  <c:v>99.957629992069428</c:v>
                </c:pt>
                <c:pt idx="135">
                  <c:v>100.19350931440499</c:v>
                </c:pt>
                <c:pt idx="136">
                  <c:v>100.41055866646059</c:v>
                </c:pt>
                <c:pt idx="137">
                  <c:v>100.58554118658149</c:v>
                </c:pt>
                <c:pt idx="138">
                  <c:v>100.71584997875463</c:v>
                </c:pt>
                <c:pt idx="139">
                  <c:v>100.80599306790835</c:v>
                </c:pt>
                <c:pt idx="140">
                  <c:v>100.86586393692411</c:v>
                </c:pt>
                <c:pt idx="141">
                  <c:v>100.91721613905213</c:v>
                </c:pt>
                <c:pt idx="142">
                  <c:v>101.0022303342693</c:v>
                </c:pt>
                <c:pt idx="143">
                  <c:v>101.1359295903801</c:v>
                </c:pt>
                <c:pt idx="144">
                  <c:v>101.29487137106427</c:v>
                </c:pt>
                <c:pt idx="145">
                  <c:v>101.42432490159871</c:v>
                </c:pt>
                <c:pt idx="146">
                  <c:v>101.47876631109652</c:v>
                </c:pt>
                <c:pt idx="147">
                  <c:v>101.43844951047451</c:v>
                </c:pt>
                <c:pt idx="148">
                  <c:v>101.29040216106969</c:v>
                </c:pt>
                <c:pt idx="149">
                  <c:v>101.04335572313646</c:v>
                </c:pt>
                <c:pt idx="150">
                  <c:v>100.74708184954756</c:v>
                </c:pt>
                <c:pt idx="151">
                  <c:v>100.44550018962592</c:v>
                </c:pt>
                <c:pt idx="152">
                  <c:v>100.18811840620678</c:v>
                </c:pt>
                <c:pt idx="153">
                  <c:v>100.00564989721715</c:v>
                </c:pt>
                <c:pt idx="154">
                  <c:v>99.900372821642236</c:v>
                </c:pt>
                <c:pt idx="155">
                  <c:v>99.848373847489356</c:v>
                </c:pt>
                <c:pt idx="156">
                  <c:v>99.831686546379842</c:v>
                </c:pt>
                <c:pt idx="157">
                  <c:v>99.843870305171009</c:v>
                </c:pt>
                <c:pt idx="158">
                  <c:v>99.889474828875052</c:v>
                </c:pt>
                <c:pt idx="159">
                  <c:v>99.958035639557579</c:v>
                </c:pt>
                <c:pt idx="160">
                  <c:v>100.06257539344801</c:v>
                </c:pt>
                <c:pt idx="161">
                  <c:v>100.21930037359556</c:v>
                </c:pt>
                <c:pt idx="162">
                  <c:v>100.40750533091038</c:v>
                </c:pt>
                <c:pt idx="163">
                  <c:v>100.61420460990638</c:v>
                </c:pt>
                <c:pt idx="164">
                  <c:v>100.83367176421073</c:v>
                </c:pt>
                <c:pt idx="165">
                  <c:v>101.06368682956898</c:v>
                </c:pt>
                <c:pt idx="166">
                  <c:v>101.28562275446377</c:v>
                </c:pt>
                <c:pt idx="167">
                  <c:v>101.47406014817628</c:v>
                </c:pt>
                <c:pt idx="168">
                  <c:v>101.60107728832665</c:v>
                </c:pt>
                <c:pt idx="169">
                  <c:v>101.63984333310576</c:v>
                </c:pt>
                <c:pt idx="170">
                  <c:v>101.58360339964325</c:v>
                </c:pt>
                <c:pt idx="171">
                  <c:v>101.45472949773261</c:v>
                </c:pt>
                <c:pt idx="172">
                  <c:v>101.29879391247107</c:v>
                </c:pt>
                <c:pt idx="173">
                  <c:v>101.14083171726482</c:v>
                </c:pt>
                <c:pt idx="174">
                  <c:v>100.99102123356008</c:v>
                </c:pt>
                <c:pt idx="175">
                  <c:v>100.81054006853547</c:v>
                </c:pt>
                <c:pt idx="176">
                  <c:v>100.51662463916179</c:v>
                </c:pt>
                <c:pt idx="177">
                  <c:v>100.02865822015667</c:v>
                </c:pt>
                <c:pt idx="178">
                  <c:v>99.289943912128251</c:v>
                </c:pt>
                <c:pt idx="179">
                  <c:v>98.320972564215907</c:v>
                </c:pt>
                <c:pt idx="180">
                  <c:v>97.245688136504526</c:v>
                </c:pt>
                <c:pt idx="181">
                  <c:v>96.277605544816112</c:v>
                </c:pt>
                <c:pt idx="182">
                  <c:v>95.635387886908731</c:v>
                </c:pt>
                <c:pt idx="183">
                  <c:v>95.425677180647796</c:v>
                </c:pt>
                <c:pt idx="184">
                  <c:v>95.59054509896653</c:v>
                </c:pt>
                <c:pt idx="185">
                  <c:v>95.990511691894497</c:v>
                </c:pt>
                <c:pt idx="186">
                  <c:v>96.470473966206242</c:v>
                </c:pt>
                <c:pt idx="187">
                  <c:v>96.910804941108125</c:v>
                </c:pt>
                <c:pt idx="188">
                  <c:v>97.252837910783768</c:v>
                </c:pt>
                <c:pt idx="189">
                  <c:v>97.501419347926102</c:v>
                </c:pt>
                <c:pt idx="190">
                  <c:v>97.71734243042475</c:v>
                </c:pt>
                <c:pt idx="191">
                  <c:v>97.9468231473288</c:v>
                </c:pt>
                <c:pt idx="192">
                  <c:v>98.189855119072263</c:v>
                </c:pt>
                <c:pt idx="193">
                  <c:v>98.422211781746498</c:v>
                </c:pt>
                <c:pt idx="194">
                  <c:v>98.641024474592626</c:v>
                </c:pt>
                <c:pt idx="195">
                  <c:v>98.835307336464908</c:v>
                </c:pt>
                <c:pt idx="196">
                  <c:v>98.980108971020542</c:v>
                </c:pt>
                <c:pt idx="197">
                  <c:v>99.056561937062853</c:v>
                </c:pt>
                <c:pt idx="198">
                  <c:v>99.089352718770257</c:v>
                </c:pt>
                <c:pt idx="199">
                  <c:v>99.114136590236001</c:v>
                </c:pt>
                <c:pt idx="200">
                  <c:v>99.130893140866434</c:v>
                </c:pt>
                <c:pt idx="201">
                  <c:v>99.159153548646927</c:v>
                </c:pt>
                <c:pt idx="202">
                  <c:v>99.232845960274375</c:v>
                </c:pt>
                <c:pt idx="203">
                  <c:v>99.378724389458753</c:v>
                </c:pt>
                <c:pt idx="204">
                  <c:v>99.583075891958828</c:v>
                </c:pt>
                <c:pt idx="205">
                  <c:v>99.81247987310401</c:v>
                </c:pt>
                <c:pt idx="206">
                  <c:v>100.03531869630508</c:v>
                </c:pt>
                <c:pt idx="207">
                  <c:v>100.26315528024156</c:v>
                </c:pt>
                <c:pt idx="208">
                  <c:v>100.5082647487656</c:v>
                </c:pt>
                <c:pt idx="209">
                  <c:v>100.75605431444802</c:v>
                </c:pt>
                <c:pt idx="210">
                  <c:v>100.97759531299084</c:v>
                </c:pt>
                <c:pt idx="211">
                  <c:v>101.15014002105576</c:v>
                </c:pt>
                <c:pt idx="212">
                  <c:v>101.26848081669384</c:v>
                </c:pt>
                <c:pt idx="213">
                  <c:v>101.32386397582938</c:v>
                </c:pt>
                <c:pt idx="214">
                  <c:v>101.33080807642023</c:v>
                </c:pt>
                <c:pt idx="215">
                  <c:v>101.30624270799744</c:v>
                </c:pt>
                <c:pt idx="216">
                  <c:v>101.24977043135209</c:v>
                </c:pt>
                <c:pt idx="217">
                  <c:v>101.16567769724161</c:v>
                </c:pt>
                <c:pt idx="218">
                  <c:v>101.02492698406822</c:v>
                </c:pt>
                <c:pt idx="219">
                  <c:v>100.79441104018684</c:v>
                </c:pt>
                <c:pt idx="220">
                  <c:v>100.46445166996511</c:v>
                </c:pt>
                <c:pt idx="221">
                  <c:v>100.04562169754477</c:v>
                </c:pt>
                <c:pt idx="222">
                  <c:v>99.564389626144006</c:v>
                </c:pt>
                <c:pt idx="223">
                  <c:v>99.063911932537934</c:v>
                </c:pt>
                <c:pt idx="224">
                  <c:v>98.652564050631938</c:v>
                </c:pt>
                <c:pt idx="225">
                  <c:v>98.4074225040074</c:v>
                </c:pt>
                <c:pt idx="226">
                  <c:v>98.341778766558832</c:v>
                </c:pt>
                <c:pt idx="227">
                  <c:v>98.437800158144341</c:v>
                </c:pt>
                <c:pt idx="228">
                  <c:v>98.670688884175888</c:v>
                </c:pt>
                <c:pt idx="229">
                  <c:v>99.00969900778199</c:v>
                </c:pt>
                <c:pt idx="230">
                  <c:v>99.403859771216744</c:v>
                </c:pt>
                <c:pt idx="231">
                  <c:v>99.785380969849484</c:v>
                </c:pt>
                <c:pt idx="232">
                  <c:v>100.08503785801182</c:v>
                </c:pt>
                <c:pt idx="233">
                  <c:v>100.28576185361838</c:v>
                </c:pt>
                <c:pt idx="234">
                  <c:v>100.42029953350227</c:v>
                </c:pt>
                <c:pt idx="235">
                  <c:v>100.52028319144753</c:v>
                </c:pt>
                <c:pt idx="236">
                  <c:v>100.64010337040332</c:v>
                </c:pt>
                <c:pt idx="237">
                  <c:v>100.80903629750641</c:v>
                </c:pt>
                <c:pt idx="238">
                  <c:v>101.01355707310195</c:v>
                </c:pt>
                <c:pt idx="239">
                  <c:v>101.21431741487476</c:v>
                </c:pt>
                <c:pt idx="240">
                  <c:v>101.3777505746432</c:v>
                </c:pt>
                <c:pt idx="241">
                  <c:v>101.48389288166369</c:v>
                </c:pt>
                <c:pt idx="242">
                  <c:v>101.53291953184228</c:v>
                </c:pt>
                <c:pt idx="243">
                  <c:v>101.51187736945506</c:v>
                </c:pt>
                <c:pt idx="244">
                  <c:v>101.43180368543661</c:v>
                </c:pt>
                <c:pt idx="245">
                  <c:v>101.32810306037872</c:v>
                </c:pt>
                <c:pt idx="246">
                  <c:v>101.1891111404377</c:v>
                </c:pt>
                <c:pt idx="247">
                  <c:v>101.01030753593287</c:v>
                </c:pt>
                <c:pt idx="248">
                  <c:v>100.77714493725338</c:v>
                </c:pt>
                <c:pt idx="249">
                  <c:v>100.49002440850758</c:v>
                </c:pt>
                <c:pt idx="250">
                  <c:v>100.18712095894234</c:v>
                </c:pt>
                <c:pt idx="251">
                  <c:v>99.898766129847075</c:v>
                </c:pt>
                <c:pt idx="252">
                  <c:v>99.657236762902187</c:v>
                </c:pt>
                <c:pt idx="253">
                  <c:v>99.485976896136833</c:v>
                </c:pt>
                <c:pt idx="254">
                  <c:v>99.400670237316376</c:v>
                </c:pt>
                <c:pt idx="255">
                  <c:v>99.405884953882989</c:v>
                </c:pt>
                <c:pt idx="256">
                  <c:v>99.476834337726245</c:v>
                </c:pt>
                <c:pt idx="257">
                  <c:v>99.547804690936232</c:v>
                </c:pt>
                <c:pt idx="258">
                  <c:v>99.590150762826212</c:v>
                </c:pt>
                <c:pt idx="259">
                  <c:v>99.605088453374037</c:v>
                </c:pt>
                <c:pt idx="260">
                  <c:v>99.624041643900242</c:v>
                </c:pt>
                <c:pt idx="261">
                  <c:v>99.713994563336101</c:v>
                </c:pt>
                <c:pt idx="262">
                  <c:v>99.874522023966307</c:v>
                </c:pt>
                <c:pt idx="263">
                  <c:v>100.06629395695603</c:v>
                </c:pt>
                <c:pt idx="264">
                  <c:v>100.23133787506309</c:v>
                </c:pt>
                <c:pt idx="265">
                  <c:v>100.32712209143334</c:v>
                </c:pt>
                <c:pt idx="266">
                  <c:v>100.32393759091407</c:v>
                </c:pt>
                <c:pt idx="267">
                  <c:v>100.18092769943019</c:v>
                </c:pt>
                <c:pt idx="268">
                  <c:v>99.899511630183767</c:v>
                </c:pt>
                <c:pt idx="269">
                  <c:v>99.51582686446207</c:v>
                </c:pt>
                <c:pt idx="270">
                  <c:v>99.104102556926208</c:v>
                </c:pt>
                <c:pt idx="271">
                  <c:v>98.724581113573478</c:v>
                </c:pt>
                <c:pt idx="272">
                  <c:v>98.396743282110663</c:v>
                </c:pt>
                <c:pt idx="273">
                  <c:v>98.137560111040102</c:v>
                </c:pt>
                <c:pt idx="274">
                  <c:v>97.941965355219907</c:v>
                </c:pt>
                <c:pt idx="275">
                  <c:v>97.783876872607678</c:v>
                </c:pt>
                <c:pt idx="276">
                  <c:v>97.669220097409294</c:v>
                </c:pt>
                <c:pt idx="277">
                  <c:v>97.644062914081644</c:v>
                </c:pt>
                <c:pt idx="278">
                  <c:v>97.752708400395562</c:v>
                </c:pt>
                <c:pt idx="279">
                  <c:v>98.00930286779132</c:v>
                </c:pt>
                <c:pt idx="280">
                  <c:v>98.353752833749965</c:v>
                </c:pt>
                <c:pt idx="281">
                  <c:v>98.72782824463242</c:v>
                </c:pt>
                <c:pt idx="282">
                  <c:v>99.067679034987975</c:v>
                </c:pt>
                <c:pt idx="283">
                  <c:v>99.347105349491102</c:v>
                </c:pt>
                <c:pt idx="284">
                  <c:v>99.577429645942715</c:v>
                </c:pt>
                <c:pt idx="285">
                  <c:v>99.772344807630887</c:v>
                </c:pt>
                <c:pt idx="286">
                  <c:v>99.935720293601449</c:v>
                </c:pt>
                <c:pt idx="287">
                  <c:v>100.06461290536107</c:v>
                </c:pt>
                <c:pt idx="288">
                  <c:v>100.1438789024766</c:v>
                </c:pt>
                <c:pt idx="289">
                  <c:v>100.19702839241975</c:v>
                </c:pt>
                <c:pt idx="290">
                  <c:v>100.20119532318829</c:v>
                </c:pt>
                <c:pt idx="291">
                  <c:v>100.1684986960515</c:v>
                </c:pt>
                <c:pt idx="292">
                  <c:v>100.10799679535202</c:v>
                </c:pt>
                <c:pt idx="293">
                  <c:v>100.03290402773446</c:v>
                </c:pt>
                <c:pt idx="294">
                  <c:v>99.959683130743528</c:v>
                </c:pt>
                <c:pt idx="295">
                  <c:v>99.904405586499706</c:v>
                </c:pt>
                <c:pt idx="296">
                  <c:v>99.877511381161767</c:v>
                </c:pt>
                <c:pt idx="297">
                  <c:v>99.8729320754003</c:v>
                </c:pt>
                <c:pt idx="298">
                  <c:v>99.889771291539887</c:v>
                </c:pt>
                <c:pt idx="299">
                  <c:v>99.906963426891039</c:v>
                </c:pt>
                <c:pt idx="300">
                  <c:v>99.903717624548193</c:v>
                </c:pt>
                <c:pt idx="301">
                  <c:v>99.861713424257715</c:v>
                </c:pt>
                <c:pt idx="302">
                  <c:v>99.799075841393247</c:v>
                </c:pt>
                <c:pt idx="303">
                  <c:v>99.745488218296728</c:v>
                </c:pt>
                <c:pt idx="304">
                  <c:v>99.732595846915146</c:v>
                </c:pt>
                <c:pt idx="305">
                  <c:v>99.771399875666845</c:v>
                </c:pt>
                <c:pt idx="306">
                  <c:v>99.856616949000056</c:v>
                </c:pt>
                <c:pt idx="307">
                  <c:v>99.97948850203403</c:v>
                </c:pt>
                <c:pt idx="308">
                  <c:v>100.12483631087333</c:v>
                </c:pt>
                <c:pt idx="309">
                  <c:v>100.28922118638606</c:v>
                </c:pt>
                <c:pt idx="310">
                  <c:v>100.46130130387054</c:v>
                </c:pt>
                <c:pt idx="311">
                  <c:v>100.62317084172665</c:v>
                </c:pt>
                <c:pt idx="312">
                  <c:v>100.76208917525533</c:v>
                </c:pt>
                <c:pt idx="313">
                  <c:v>100.87846084745925</c:v>
                </c:pt>
                <c:pt idx="314">
                  <c:v>100.96344290146357</c:v>
                </c:pt>
                <c:pt idx="315">
                  <c:v>101.02083373519677</c:v>
                </c:pt>
                <c:pt idx="316">
                  <c:v>101.0667691861305</c:v>
                </c:pt>
                <c:pt idx="317">
                  <c:v>101.11242990081283</c:v>
                </c:pt>
                <c:pt idx="318">
                  <c:v>101.17454037963628</c:v>
                </c:pt>
                <c:pt idx="319">
                  <c:v>101.26189741381008</c:v>
                </c:pt>
                <c:pt idx="320">
                  <c:v>101.36760401666812</c:v>
                </c:pt>
                <c:pt idx="321">
                  <c:v>101.48405160973516</c:v>
                </c:pt>
                <c:pt idx="322">
                  <c:v>101.60167065032874</c:v>
                </c:pt>
                <c:pt idx="323">
                  <c:v>101.71296552774365</c:v>
                </c:pt>
                <c:pt idx="324">
                  <c:v>101.81652820599501</c:v>
                </c:pt>
                <c:pt idx="325">
                  <c:v>101.91265509233045</c:v>
                </c:pt>
                <c:pt idx="326">
                  <c:v>101.99476661572135</c:v>
                </c:pt>
                <c:pt idx="327">
                  <c:v>102.06334659234042</c:v>
                </c:pt>
                <c:pt idx="328">
                  <c:v>102.10997416086829</c:v>
                </c:pt>
                <c:pt idx="329">
                  <c:v>102.14373626356463</c:v>
                </c:pt>
                <c:pt idx="330">
                  <c:v>102.17021973449404</c:v>
                </c:pt>
                <c:pt idx="331">
                  <c:v>102.18127694790643</c:v>
                </c:pt>
                <c:pt idx="332">
                  <c:v>102.17586363603758</c:v>
                </c:pt>
                <c:pt idx="333">
                  <c:v>102.12918531397335</c:v>
                </c:pt>
                <c:pt idx="334">
                  <c:v>102.03458826783687</c:v>
                </c:pt>
                <c:pt idx="335">
                  <c:v>101.90080984411213</c:v>
                </c:pt>
                <c:pt idx="336">
                  <c:v>101.73601482029588</c:v>
                </c:pt>
                <c:pt idx="337">
                  <c:v>101.55423763148868</c:v>
                </c:pt>
                <c:pt idx="338">
                  <c:v>101.36244080196813</c:v>
                </c:pt>
                <c:pt idx="339">
                  <c:v>101.1400102094879</c:v>
                </c:pt>
                <c:pt idx="340">
                  <c:v>100.85365117060427</c:v>
                </c:pt>
                <c:pt idx="341">
                  <c:v>100.4501917068304</c:v>
                </c:pt>
                <c:pt idx="342">
                  <c:v>99.902068820468841</c:v>
                </c:pt>
                <c:pt idx="343">
                  <c:v>99.196220570274875</c:v>
                </c:pt>
                <c:pt idx="344">
                  <c:v>98.350785893480023</c:v>
                </c:pt>
                <c:pt idx="345">
                  <c:v>97.453509334970079</c:v>
                </c:pt>
                <c:pt idx="346">
                  <c:v>96.649305476825418</c:v>
                </c:pt>
                <c:pt idx="347">
                  <c:v>96.025563613913448</c:v>
                </c:pt>
                <c:pt idx="348">
                  <c:v>95.62031438155438</c:v>
                </c:pt>
                <c:pt idx="349">
                  <c:v>95.47168478452636</c:v>
                </c:pt>
                <c:pt idx="350">
                  <c:v>95.600464203472029</c:v>
                </c:pt>
                <c:pt idx="351">
                  <c:v>95.975662113540906</c:v>
                </c:pt>
                <c:pt idx="352">
                  <c:v>96.500131638433686</c:v>
                </c:pt>
                <c:pt idx="353">
                  <c:v>97.086953394460664</c:v>
                </c:pt>
                <c:pt idx="354">
                  <c:v>97.673414366602728</c:v>
                </c:pt>
                <c:pt idx="355">
                  <c:v>98.220416345527781</c:v>
                </c:pt>
                <c:pt idx="356">
                  <c:v>98.702154687470482</c:v>
                </c:pt>
                <c:pt idx="357">
                  <c:v>99.116990234194162</c:v>
                </c:pt>
                <c:pt idx="358">
                  <c:v>99.452001715617413</c:v>
                </c:pt>
                <c:pt idx="359">
                  <c:v>99.720085945100308</c:v>
                </c:pt>
                <c:pt idx="360">
                  <c:v>99.943788417493394</c:v>
                </c:pt>
                <c:pt idx="361">
                  <c:v>100.13897103908509</c:v>
                </c:pt>
                <c:pt idx="362">
                  <c:v>100.30829433057959</c:v>
                </c:pt>
                <c:pt idx="363">
                  <c:v>100.4276204283498</c:v>
                </c:pt>
                <c:pt idx="364">
                  <c:v>100.48921388240525</c:v>
                </c:pt>
                <c:pt idx="365">
                  <c:v>100.5196018875008</c:v>
                </c:pt>
                <c:pt idx="366">
                  <c:v>100.55429352868288</c:v>
                </c:pt>
                <c:pt idx="367">
                  <c:v>100.61674792359311</c:v>
                </c:pt>
                <c:pt idx="368">
                  <c:v>100.71518561755832</c:v>
                </c:pt>
                <c:pt idx="369">
                  <c:v>100.83163337804881</c:v>
                </c:pt>
                <c:pt idx="370">
                  <c:v>100.95214080964463</c:v>
                </c:pt>
                <c:pt idx="371">
                  <c:v>101.06406304710585</c:v>
                </c:pt>
                <c:pt idx="372">
                  <c:v>101.15370838836968</c:v>
                </c:pt>
                <c:pt idx="373">
                  <c:v>101.21127635358002</c:v>
                </c:pt>
                <c:pt idx="374">
                  <c:v>101.22489988192415</c:v>
                </c:pt>
                <c:pt idx="375">
                  <c:v>101.18930453300612</c:v>
                </c:pt>
                <c:pt idx="376">
                  <c:v>101.09826834637197</c:v>
                </c:pt>
                <c:pt idx="377">
                  <c:v>100.95288299249243</c:v>
                </c:pt>
                <c:pt idx="378">
                  <c:v>100.76293778637746</c:v>
                </c:pt>
                <c:pt idx="379">
                  <c:v>100.55088867993142</c:v>
                </c:pt>
                <c:pt idx="380">
                  <c:v>100.36584942141268</c:v>
                </c:pt>
                <c:pt idx="381">
                  <c:v>100.24929954451173</c:v>
                </c:pt>
                <c:pt idx="382">
                  <c:v>100.21009692978525</c:v>
                </c:pt>
                <c:pt idx="383">
                  <c:v>100.23096685384346</c:v>
                </c:pt>
                <c:pt idx="384">
                  <c:v>100.29440764061574</c:v>
                </c:pt>
                <c:pt idx="385">
                  <c:v>100.35065471820879</c:v>
                </c:pt>
                <c:pt idx="386">
                  <c:v>100.35322558180457</c:v>
                </c:pt>
                <c:pt idx="387">
                  <c:v>100.29746860351825</c:v>
                </c:pt>
                <c:pt idx="388">
                  <c:v>100.22274037165693</c:v>
                </c:pt>
                <c:pt idx="389">
                  <c:v>100.1694601084135</c:v>
                </c:pt>
                <c:pt idx="390">
                  <c:v>100.15222273436103</c:v>
                </c:pt>
                <c:pt idx="391">
                  <c:v>100.17040555160688</c:v>
                </c:pt>
                <c:pt idx="392">
                  <c:v>100.22229883330864</c:v>
                </c:pt>
                <c:pt idx="393">
                  <c:v>100.30219135384614</c:v>
                </c:pt>
                <c:pt idx="394">
                  <c:v>100.39735182045183</c:v>
                </c:pt>
                <c:pt idx="395">
                  <c:v>100.50441979851725</c:v>
                </c:pt>
                <c:pt idx="396">
                  <c:v>100.5944437789487</c:v>
                </c:pt>
                <c:pt idx="397">
                  <c:v>100.65049891251594</c:v>
                </c:pt>
                <c:pt idx="398">
                  <c:v>100.67731696446452</c:v>
                </c:pt>
                <c:pt idx="399">
                  <c:v>100.67413762158881</c:v>
                </c:pt>
                <c:pt idx="400">
                  <c:v>100.63487401752306</c:v>
                </c:pt>
                <c:pt idx="401">
                  <c:v>100.56469152688236</c:v>
                </c:pt>
                <c:pt idx="402">
                  <c:v>100.49758293863923</c:v>
                </c:pt>
                <c:pt idx="403">
                  <c:v>100.44639376013836</c:v>
                </c:pt>
                <c:pt idx="404">
                  <c:v>100.42448664842259</c:v>
                </c:pt>
                <c:pt idx="405">
                  <c:v>100.43293622241555</c:v>
                </c:pt>
                <c:pt idx="406">
                  <c:v>100.46168953156061</c:v>
                </c:pt>
                <c:pt idx="407">
                  <c:v>100.48259007743849</c:v>
                </c:pt>
                <c:pt idx="408">
                  <c:v>100.49120875170709</c:v>
                </c:pt>
                <c:pt idx="409">
                  <c:v>100.51871792096817</c:v>
                </c:pt>
                <c:pt idx="410">
                  <c:v>100.58918644542298</c:v>
                </c:pt>
                <c:pt idx="411">
                  <c:v>100.68856700704191</c:v>
                </c:pt>
                <c:pt idx="412">
                  <c:v>100.80536271955712</c:v>
                </c:pt>
                <c:pt idx="413">
                  <c:v>100.92556927126536</c:v>
                </c:pt>
                <c:pt idx="414">
                  <c:v>101.02856054039219</c:v>
                </c:pt>
                <c:pt idx="415">
                  <c:v>101.09627213014234</c:v>
                </c:pt>
                <c:pt idx="416">
                  <c:v>101.11394755026515</c:v>
                </c:pt>
                <c:pt idx="417">
                  <c:v>101.0792399433758</c:v>
                </c:pt>
                <c:pt idx="418">
                  <c:v>101.00701339237168</c:v>
                </c:pt>
                <c:pt idx="419">
                  <c:v>100.92050322431379</c:v>
                </c:pt>
                <c:pt idx="420">
                  <c:v>100.84564058588231</c:v>
                </c:pt>
                <c:pt idx="421">
                  <c:v>100.78481324028115</c:v>
                </c:pt>
                <c:pt idx="422">
                  <c:v>100.72064073195097</c:v>
                </c:pt>
                <c:pt idx="423">
                  <c:v>100.66050864570711</c:v>
                </c:pt>
                <c:pt idx="424">
                  <c:v>100.60044036237352</c:v>
                </c:pt>
                <c:pt idx="425">
                  <c:v>100.53707241425361</c:v>
                </c:pt>
                <c:pt idx="426">
                  <c:v>100.46945664030571</c:v>
                </c:pt>
                <c:pt idx="427">
                  <c:v>100.39922202451868</c:v>
                </c:pt>
                <c:pt idx="428">
                  <c:v>100.3363941642953</c:v>
                </c:pt>
                <c:pt idx="429">
                  <c:v>100.28555416168111</c:v>
                </c:pt>
                <c:pt idx="430">
                  <c:v>100.22363141616179</c:v>
                </c:pt>
                <c:pt idx="431">
                  <c:v>100.14172984154871</c:v>
                </c:pt>
                <c:pt idx="432">
                  <c:v>100.05216179030354</c:v>
                </c:pt>
                <c:pt idx="433">
                  <c:v>99.977752485966363</c:v>
                </c:pt>
                <c:pt idx="434">
                  <c:v>99.931298256594843</c:v>
                </c:pt>
                <c:pt idx="435">
                  <c:v>99.905075757476013</c:v>
                </c:pt>
                <c:pt idx="436">
                  <c:v>99.87914722557899</c:v>
                </c:pt>
                <c:pt idx="437">
                  <c:v>99.848582306707399</c:v>
                </c:pt>
                <c:pt idx="438">
                  <c:v>99.803339497975969</c:v>
                </c:pt>
                <c:pt idx="439">
                  <c:v>99.739074135174974</c:v>
                </c:pt>
                <c:pt idx="440">
                  <c:v>99.655184132483839</c:v>
                </c:pt>
                <c:pt idx="441">
                  <c:v>99.559168145898099</c:v>
                </c:pt>
                <c:pt idx="442">
                  <c:v>99.474556643330075</c:v>
                </c:pt>
                <c:pt idx="443">
                  <c:v>99.424192960041225</c:v>
                </c:pt>
                <c:pt idx="444">
                  <c:v>99.441492697648911</c:v>
                </c:pt>
                <c:pt idx="445">
                  <c:v>99.543217627951947</c:v>
                </c:pt>
                <c:pt idx="446">
                  <c:v>99.707475213800919</c:v>
                </c:pt>
                <c:pt idx="447">
                  <c:v>99.890260855964613</c:v>
                </c:pt>
                <c:pt idx="448">
                  <c:v>100.06602274581587</c:v>
                </c:pt>
                <c:pt idx="449">
                  <c:v>100.20354773584415</c:v>
                </c:pt>
                <c:pt idx="450">
                  <c:v>100.28450812581515</c:v>
                </c:pt>
                <c:pt idx="451">
                  <c:v>100.30750365646917</c:v>
                </c:pt>
                <c:pt idx="452">
                  <c:v>100.29026389366503</c:v>
                </c:pt>
                <c:pt idx="453">
                  <c:v>100.25591740660845</c:v>
                </c:pt>
                <c:pt idx="454">
                  <c:v>100.23160020535627</c:v>
                </c:pt>
                <c:pt idx="455">
                  <c:v>100.23590637307954</c:v>
                </c:pt>
                <c:pt idx="456">
                  <c:v>100.24998709832491</c:v>
                </c:pt>
                <c:pt idx="457">
                  <c:v>100.25889674162286</c:v>
                </c:pt>
                <c:pt idx="458">
                  <c:v>100.26311490968716</c:v>
                </c:pt>
                <c:pt idx="459">
                  <c:v>100.25912861891173</c:v>
                </c:pt>
                <c:pt idx="460">
                  <c:v>100.25349226662382</c:v>
                </c:pt>
                <c:pt idx="461">
                  <c:v>100.26136143651027</c:v>
                </c:pt>
                <c:pt idx="462">
                  <c:v>100.28153995267049</c:v>
                </c:pt>
                <c:pt idx="463">
                  <c:v>100.28385271682126</c:v>
                </c:pt>
                <c:pt idx="464">
                  <c:v>100.24762161300805</c:v>
                </c:pt>
                <c:pt idx="465">
                  <c:v>100.16583803367911</c:v>
                </c:pt>
                <c:pt idx="466">
                  <c:v>100.05612006784762</c:v>
                </c:pt>
                <c:pt idx="467">
                  <c:v>99.962463871017974</c:v>
                </c:pt>
                <c:pt idx="468">
                  <c:v>99.911569150513998</c:v>
                </c:pt>
                <c:pt idx="469">
                  <c:v>99.885262430447213</c:v>
                </c:pt>
                <c:pt idx="470">
                  <c:v>99.874376501235702</c:v>
                </c:pt>
                <c:pt idx="471">
                  <c:v>99.865125635309099</c:v>
                </c:pt>
                <c:pt idx="472">
                  <c:v>99.842853086513458</c:v>
                </c:pt>
                <c:pt idx="473">
                  <c:v>99.828815569969166</c:v>
                </c:pt>
                <c:pt idx="474">
                  <c:v>99.835011421073915</c:v>
                </c:pt>
                <c:pt idx="475">
                  <c:v>99.855303220688938</c:v>
                </c:pt>
                <c:pt idx="476">
                  <c:v>99.86572212319038</c:v>
                </c:pt>
                <c:pt idx="477">
                  <c:v>99.857499162681037</c:v>
                </c:pt>
                <c:pt idx="478">
                  <c:v>99.811678253404963</c:v>
                </c:pt>
                <c:pt idx="479">
                  <c:v>99.685787214149599</c:v>
                </c:pt>
                <c:pt idx="480">
                  <c:v>99.453670499590558</c:v>
                </c:pt>
                <c:pt idx="481">
                  <c:v>99.124283437527041</c:v>
                </c:pt>
                <c:pt idx="482">
                  <c:v>98.744113665724655</c:v>
                </c:pt>
                <c:pt idx="483">
                  <c:v>98.436311147921344</c:v>
                </c:pt>
                <c:pt idx="484">
                  <c:v>98.299776778879632</c:v>
                </c:pt>
                <c:pt idx="485">
                  <c:v>98.345450465952865</c:v>
                </c:pt>
                <c:pt idx="486">
                  <c:v>98.537829524628634</c:v>
                </c:pt>
                <c:pt idx="487">
                  <c:v>98.830197802362733</c:v>
                </c:pt>
                <c:pt idx="488">
                  <c:v>99.182305471882572</c:v>
                </c:pt>
                <c:pt idx="489">
                  <c:v>99.55773076460207</c:v>
                </c:pt>
                <c:pt idx="490">
                  <c:v>99.932347202782381</c:v>
                </c:pt>
                <c:pt idx="491">
                  <c:v>100.28193133541747</c:v>
                </c:pt>
                <c:pt idx="492">
                  <c:v>100.59033941987508</c:v>
                </c:pt>
                <c:pt idx="493">
                  <c:v>100.8581820719842</c:v>
                </c:pt>
                <c:pt idx="494">
                  <c:v>101.10277051750052</c:v>
                </c:pt>
                <c:pt idx="495">
                  <c:v>101.32164323880941</c:v>
                </c:pt>
                <c:pt idx="496">
                  <c:v>101.49422007104712</c:v>
                </c:pt>
                <c:pt idx="497">
                  <c:v>101.60478340077549</c:v>
                </c:pt>
                <c:pt idx="498">
                  <c:v>101.64934992164926</c:v>
                </c:pt>
                <c:pt idx="499">
                  <c:v>101.63482624979035</c:v>
                </c:pt>
                <c:pt idx="500">
                  <c:v>101.57588558382054</c:v>
                </c:pt>
                <c:pt idx="501">
                  <c:v>101.49077366062245</c:v>
                </c:pt>
                <c:pt idx="502">
                  <c:v>101.39526528101622</c:v>
                </c:pt>
                <c:pt idx="503">
                  <c:v>101.29537661883104</c:v>
                </c:pt>
                <c:pt idx="504">
                  <c:v>101.18856977479921</c:v>
                </c:pt>
                <c:pt idx="505">
                  <c:v>101.06321341625852</c:v>
                </c:pt>
                <c:pt idx="506">
                  <c:v>100.89501714857789</c:v>
                </c:pt>
                <c:pt idx="507">
                  <c:v>100.6808679009219</c:v>
                </c:pt>
                <c:pt idx="508">
                  <c:v>100.43085538213519</c:v>
                </c:pt>
                <c:pt idx="509">
                  <c:v>100.15941770136219</c:v>
                </c:pt>
                <c:pt idx="510">
                  <c:v>99.877788831365621</c:v>
                </c:pt>
                <c:pt idx="511">
                  <c:v>99.590471309383432</c:v>
                </c:pt>
              </c:numCache>
            </c:numRef>
          </c:val>
          <c:smooth val="0"/>
          <c:extLst>
            <c:ext xmlns:c16="http://schemas.microsoft.com/office/drawing/2014/chart" uri="{C3380CC4-5D6E-409C-BE32-E72D297353CC}">
              <c16:uniqueId val="{00000001-0370-4037-92AB-328B3330B84A}"/>
            </c:ext>
          </c:extLst>
        </c:ser>
        <c:ser>
          <c:idx val="2"/>
          <c:order val="2"/>
          <c:spPr>
            <a:ln w="6350" cap="rnd">
              <a:solidFill>
                <a:schemeClr val="tx1"/>
              </a:solidFill>
              <a:round/>
            </a:ln>
            <a:effectLst/>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julio_2022!$J$7:$J$519</c:f>
              <c:numCache>
                <c:formatCode>General</c:formatCode>
                <c:ptCount val="51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numCache>
            </c:numRef>
          </c:val>
          <c:smooth val="0"/>
          <c:extLst>
            <c:ext xmlns:c16="http://schemas.microsoft.com/office/drawing/2014/chart" uri="{C3380CC4-5D6E-409C-BE32-E72D297353CC}">
              <c16:uniqueId val="{00000002-0370-4037-92AB-328B3330B84A}"/>
            </c:ext>
          </c:extLst>
        </c:ser>
        <c:dLbls>
          <c:showLegendKey val="0"/>
          <c:showVal val="0"/>
          <c:showCatName val="0"/>
          <c:showSerName val="0"/>
          <c:showPercent val="0"/>
          <c:showBubbleSize val="0"/>
        </c:dLbls>
        <c:marker val="1"/>
        <c:smooth val="0"/>
        <c:axId val="1884290240"/>
        <c:axId val="1"/>
      </c:lineChart>
      <c:catAx>
        <c:axId val="188429024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8429024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Datos!$K$3:$K$58</c:f>
              <c:numCache>
                <c:formatCode>0.00</c:formatCode>
                <c:ptCount val="56"/>
                <c:pt idx="0">
                  <c:v>99.936341396169382</c:v>
                </c:pt>
                <c:pt idx="1">
                  <c:v>99.967854800539158</c:v>
                </c:pt>
                <c:pt idx="2">
                  <c:v>100.04121215171376</c:v>
                </c:pt>
                <c:pt idx="3">
                  <c:v>100.13140949531447</c:v>
                </c:pt>
                <c:pt idx="4">
                  <c:v>100.22814761767157</c:v>
                </c:pt>
                <c:pt idx="5">
                  <c:v>100.31882598522159</c:v>
                </c:pt>
                <c:pt idx="6">
                  <c:v>100.40254985445763</c:v>
                </c:pt>
                <c:pt idx="7">
                  <c:v>100.4826257578144</c:v>
                </c:pt>
                <c:pt idx="8">
                  <c:v>100.55582456559291</c:v>
                </c:pt>
                <c:pt idx="9">
                  <c:v>100.56671641963821</c:v>
                </c:pt>
                <c:pt idx="10">
                  <c:v>100.45946202512246</c:v>
                </c:pt>
                <c:pt idx="11">
                  <c:v>100.26441122023691</c:v>
                </c:pt>
                <c:pt idx="12">
                  <c:v>100.02227325228685</c:v>
                </c:pt>
                <c:pt idx="13">
                  <c:v>99.749636003710449</c:v>
                </c:pt>
                <c:pt idx="14">
                  <c:v>99.508665983420613</c:v>
                </c:pt>
                <c:pt idx="15">
                  <c:v>99.316773470862273</c:v>
                </c:pt>
                <c:pt idx="16">
                  <c:v>99.167463996923615</c:v>
                </c:pt>
                <c:pt idx="17">
                  <c:v>99.120747320648675</c:v>
                </c:pt>
                <c:pt idx="18">
                  <c:v>99.171681625672321</c:v>
                </c:pt>
                <c:pt idx="19">
                  <c:v>99.266997952806989</c:v>
                </c:pt>
                <c:pt idx="20">
                  <c:v>99.304962408283544</c:v>
                </c:pt>
                <c:pt idx="21">
                  <c:v>99.310396180449516</c:v>
                </c:pt>
                <c:pt idx="22">
                  <c:v>99.304697184209019</c:v>
                </c:pt>
                <c:pt idx="23">
                  <c:v>99.244544865937158</c:v>
                </c:pt>
                <c:pt idx="24">
                  <c:v>99.127857447021739</c:v>
                </c:pt>
                <c:pt idx="25">
                  <c:v>98.998607116798652</c:v>
                </c:pt>
                <c:pt idx="26">
                  <c:v>98.847516666172368</c:v>
                </c:pt>
                <c:pt idx="27">
                  <c:v>98.727589796311804</c:v>
                </c:pt>
                <c:pt idx="28">
                  <c:v>98.6814192803607</c:v>
                </c:pt>
                <c:pt idx="29">
                  <c:v>98.714289142245335</c:v>
                </c:pt>
                <c:pt idx="30">
                  <c:v>98.838840031399968</c:v>
                </c:pt>
                <c:pt idx="31">
                  <c:v>99.031860850501772</c:v>
                </c:pt>
                <c:pt idx="32">
                  <c:v>99.277376406300988</c:v>
                </c:pt>
                <c:pt idx="33">
                  <c:v>99.538959981299399</c:v>
                </c:pt>
                <c:pt idx="34">
                  <c:v>99.801506269148305</c:v>
                </c:pt>
                <c:pt idx="35">
                  <c:v>100.0647827295867</c:v>
                </c:pt>
                <c:pt idx="36">
                  <c:v>100.30526757705222</c:v>
                </c:pt>
                <c:pt idx="37">
                  <c:v>100.49688830131797</c:v>
                </c:pt>
                <c:pt idx="38">
                  <c:v>100.67475470751492</c:v>
                </c:pt>
                <c:pt idx="39">
                  <c:v>100.82233188258826</c:v>
                </c:pt>
                <c:pt idx="40">
                  <c:v>100.91229688268095</c:v>
                </c:pt>
                <c:pt idx="41">
                  <c:v>100.92031355354911</c:v>
                </c:pt>
                <c:pt idx="42">
                  <c:v>100.84365838531157</c:v>
                </c:pt>
                <c:pt idx="43">
                  <c:v>100.71141838631779</c:v>
                </c:pt>
                <c:pt idx="44">
                  <c:v>100.55770610582506</c:v>
                </c:pt>
                <c:pt idx="45">
                  <c:v>100.41248747913858</c:v>
                </c:pt>
                <c:pt idx="46">
                  <c:v>100.3073180836564</c:v>
                </c:pt>
                <c:pt idx="47">
                  <c:v>100.26344431204751</c:v>
                </c:pt>
                <c:pt idx="48">
                  <c:v>100.28676630042858</c:v>
                </c:pt>
                <c:pt idx="49">
                  <c:v>100.34336063889047</c:v>
                </c:pt>
                <c:pt idx="50">
                  <c:v>100.37242224870978</c:v>
                </c:pt>
                <c:pt idx="51">
                  <c:v>100.35726774843148</c:v>
                </c:pt>
                <c:pt idx="52">
                  <c:v>100.31688206778544</c:v>
                </c:pt>
                <c:pt idx="53">
                  <c:v>100.25459676964435</c:v>
                </c:pt>
                <c:pt idx="54">
                  <c:v>100.1584599079553</c:v>
                </c:pt>
                <c:pt idx="55">
                  <c:v>100.02665269682157</c:v>
                </c:pt>
              </c:numCache>
            </c:numRef>
          </c:val>
          <c:smooth val="0"/>
          <c:extLst>
            <c:ext xmlns:c16="http://schemas.microsoft.com/office/drawing/2014/chart" uri="{C3380CC4-5D6E-409C-BE32-E72D297353CC}">
              <c16:uniqueId val="{00000000-89E8-43BA-9F80-C2CAF18E8376}"/>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89E8-43BA-9F80-C2CAF18E8376}"/>
            </c:ext>
          </c:extLst>
        </c:ser>
        <c:dLbls>
          <c:showLegendKey val="0"/>
          <c:showVal val="0"/>
          <c:showCatName val="0"/>
          <c:showSerName val="0"/>
          <c:showPercent val="0"/>
          <c:showBubbleSize val="0"/>
        </c:dLbls>
        <c:smooth val="0"/>
        <c:axId val="956840704"/>
        <c:axId val="1"/>
      </c:lineChart>
      <c:catAx>
        <c:axId val="95684070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84070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Datos!$L$3:$L$58</c:f>
              <c:numCache>
                <c:formatCode>0.00</c:formatCode>
                <c:ptCount val="56"/>
                <c:pt idx="0">
                  <c:v>100.63014231202358</c:v>
                </c:pt>
                <c:pt idx="1">
                  <c:v>100.71653200073014</c:v>
                </c:pt>
                <c:pt idx="2">
                  <c:v>100.77987001783447</c:v>
                </c:pt>
                <c:pt idx="3">
                  <c:v>100.80307481230658</c:v>
                </c:pt>
                <c:pt idx="4">
                  <c:v>100.80118227054191</c:v>
                </c:pt>
                <c:pt idx="5">
                  <c:v>100.80484046286853</c:v>
                </c:pt>
                <c:pt idx="6">
                  <c:v>100.8395636587841</c:v>
                </c:pt>
                <c:pt idx="7">
                  <c:v>100.8802101903881</c:v>
                </c:pt>
                <c:pt idx="8">
                  <c:v>100.91321914868068</c:v>
                </c:pt>
                <c:pt idx="9">
                  <c:v>100.95141475345422</c:v>
                </c:pt>
                <c:pt idx="10">
                  <c:v>101.00915456594402</c:v>
                </c:pt>
                <c:pt idx="11">
                  <c:v>101.09794876366972</c:v>
                </c:pt>
                <c:pt idx="12">
                  <c:v>101.22094392923104</c:v>
                </c:pt>
                <c:pt idx="13">
                  <c:v>101.33777156688566</c:v>
                </c:pt>
                <c:pt idx="14">
                  <c:v>101.4160905244313</c:v>
                </c:pt>
                <c:pt idx="15">
                  <c:v>101.43903755002346</c:v>
                </c:pt>
                <c:pt idx="16">
                  <c:v>101.39444708312008</c:v>
                </c:pt>
                <c:pt idx="17">
                  <c:v>101.28629229286528</c:v>
                </c:pt>
                <c:pt idx="18">
                  <c:v>101.14829556698952</c:v>
                </c:pt>
                <c:pt idx="19">
                  <c:v>101.00031167661753</c:v>
                </c:pt>
                <c:pt idx="20">
                  <c:v>100.84089729110136</c:v>
                </c:pt>
                <c:pt idx="21">
                  <c:v>100.65386735495183</c:v>
                </c:pt>
                <c:pt idx="22">
                  <c:v>100.41732812963029</c:v>
                </c:pt>
                <c:pt idx="23">
                  <c:v>100.10193218966747</c:v>
                </c:pt>
                <c:pt idx="24">
                  <c:v>99.68109159127016</c:v>
                </c:pt>
                <c:pt idx="25">
                  <c:v>99.14769746910531</c:v>
                </c:pt>
                <c:pt idx="26">
                  <c:v>98.536710932758538</c:v>
                </c:pt>
                <c:pt idx="27">
                  <c:v>97.948919250163584</c:v>
                </c:pt>
                <c:pt idx="28">
                  <c:v>97.523955950634445</c:v>
                </c:pt>
                <c:pt idx="29">
                  <c:v>97.317157387683068</c:v>
                </c:pt>
                <c:pt idx="30">
                  <c:v>97.30355312155109</c:v>
                </c:pt>
                <c:pt idx="31">
                  <c:v>97.42116419433809</c:v>
                </c:pt>
                <c:pt idx="32">
                  <c:v>97.613610728836477</c:v>
                </c:pt>
                <c:pt idx="33">
                  <c:v>97.832549375599314</c:v>
                </c:pt>
                <c:pt idx="34">
                  <c:v>98.052976302329569</c:v>
                </c:pt>
                <c:pt idx="35">
                  <c:v>98.266994467880338</c:v>
                </c:pt>
                <c:pt idx="36">
                  <c:v>98.486627237555069</c:v>
                </c:pt>
                <c:pt idx="37">
                  <c:v>98.73274480640066</c:v>
                </c:pt>
                <c:pt idx="38">
                  <c:v>99.013524146703006</c:v>
                </c:pt>
                <c:pt idx="39">
                  <c:v>99.318757182396638</c:v>
                </c:pt>
                <c:pt idx="40">
                  <c:v>99.620681474178852</c:v>
                </c:pt>
                <c:pt idx="41">
                  <c:v>99.891480288819466</c:v>
                </c:pt>
                <c:pt idx="42">
                  <c:v>100.11064220064988</c:v>
                </c:pt>
                <c:pt idx="43">
                  <c:v>100.27461772182515</c:v>
                </c:pt>
                <c:pt idx="44">
                  <c:v>100.40566703901384</c:v>
                </c:pt>
                <c:pt idx="45">
                  <c:v>100.52152935687157</c:v>
                </c:pt>
                <c:pt idx="46">
                  <c:v>100.62575920401306</c:v>
                </c:pt>
                <c:pt idx="47">
                  <c:v>100.7254121609283</c:v>
                </c:pt>
                <c:pt idx="48">
                  <c:v>100.82308883904471</c:v>
                </c:pt>
                <c:pt idx="49">
                  <c:v>100.91601051432758</c:v>
                </c:pt>
                <c:pt idx="50">
                  <c:v>100.97693489894408</c:v>
                </c:pt>
                <c:pt idx="51">
                  <c:v>101.01463319279463</c:v>
                </c:pt>
                <c:pt idx="52">
                  <c:v>101.02342910971716</c:v>
                </c:pt>
                <c:pt idx="53">
                  <c:v>100.99092488504287</c:v>
                </c:pt>
                <c:pt idx="54">
                  <c:v>100.9172318475424</c:v>
                </c:pt>
                <c:pt idx="55">
                  <c:v>100.81764833875192</c:v>
                </c:pt>
              </c:numCache>
            </c:numRef>
          </c:val>
          <c:smooth val="0"/>
          <c:extLst>
            <c:ext xmlns:c16="http://schemas.microsoft.com/office/drawing/2014/chart" uri="{C3380CC4-5D6E-409C-BE32-E72D297353CC}">
              <c16:uniqueId val="{00000000-58A3-4B07-B71B-53210368F5B9}"/>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58A3-4B07-B71B-53210368F5B9}"/>
            </c:ext>
          </c:extLst>
        </c:ser>
        <c:dLbls>
          <c:showLegendKey val="0"/>
          <c:showVal val="0"/>
          <c:showCatName val="0"/>
          <c:showSerName val="0"/>
          <c:showPercent val="0"/>
          <c:showBubbleSize val="0"/>
        </c:dLbls>
        <c:smooth val="0"/>
        <c:axId val="956838624"/>
        <c:axId val="1"/>
      </c:lineChart>
      <c:catAx>
        <c:axId val="95683862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83862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Datos!$M$3:$M$58</c:f>
              <c:numCache>
                <c:formatCode>0.00</c:formatCode>
                <c:ptCount val="56"/>
                <c:pt idx="0">
                  <c:v>100.35408710780315</c:v>
                </c:pt>
                <c:pt idx="1">
                  <c:v>100.30615302281548</c:v>
                </c:pt>
                <c:pt idx="2">
                  <c:v>100.27547905899644</c:v>
                </c:pt>
                <c:pt idx="3">
                  <c:v>100.26990360574203</c:v>
                </c:pt>
                <c:pt idx="4">
                  <c:v>100.27747320948122</c:v>
                </c:pt>
                <c:pt idx="5">
                  <c:v>100.29445855645353</c:v>
                </c:pt>
                <c:pt idx="6">
                  <c:v>100.28789081438956</c:v>
                </c:pt>
                <c:pt idx="7">
                  <c:v>100.22726600553943</c:v>
                </c:pt>
                <c:pt idx="8">
                  <c:v>100.10554594504758</c:v>
                </c:pt>
                <c:pt idx="9">
                  <c:v>99.941297825983938</c:v>
                </c:pt>
                <c:pt idx="10">
                  <c:v>99.787107331459495</c:v>
                </c:pt>
                <c:pt idx="11">
                  <c:v>99.681163950201991</c:v>
                </c:pt>
                <c:pt idx="12">
                  <c:v>99.630397528610629</c:v>
                </c:pt>
                <c:pt idx="13">
                  <c:v>99.615685057468184</c:v>
                </c:pt>
                <c:pt idx="14">
                  <c:v>99.624818941600282</c:v>
                </c:pt>
                <c:pt idx="15">
                  <c:v>99.642426653378408</c:v>
                </c:pt>
                <c:pt idx="16">
                  <c:v>99.654889946784706</c:v>
                </c:pt>
                <c:pt idx="17">
                  <c:v>99.665999251272112</c:v>
                </c:pt>
                <c:pt idx="18">
                  <c:v>99.678365825158366</c:v>
                </c:pt>
                <c:pt idx="19">
                  <c:v>99.699200474239774</c:v>
                </c:pt>
                <c:pt idx="20">
                  <c:v>99.712110738980144</c:v>
                </c:pt>
                <c:pt idx="21">
                  <c:v>99.698860932458686</c:v>
                </c:pt>
                <c:pt idx="22">
                  <c:v>99.643650478310775</c:v>
                </c:pt>
                <c:pt idx="23">
                  <c:v>99.537069750319475</c:v>
                </c:pt>
                <c:pt idx="24">
                  <c:v>99.371868490150334</c:v>
                </c:pt>
                <c:pt idx="25">
                  <c:v>99.158012342352478</c:v>
                </c:pt>
                <c:pt idx="26">
                  <c:v>98.940381137212128</c:v>
                </c:pt>
                <c:pt idx="27">
                  <c:v>98.781008887189401</c:v>
                </c:pt>
                <c:pt idx="28">
                  <c:v>98.686752981545595</c:v>
                </c:pt>
                <c:pt idx="29">
                  <c:v>98.65453961654228</c:v>
                </c:pt>
                <c:pt idx="30">
                  <c:v>98.672928669361099</c:v>
                </c:pt>
                <c:pt idx="31">
                  <c:v>98.744840065694675</c:v>
                </c:pt>
                <c:pt idx="32">
                  <c:v>98.874997706032431</c:v>
                </c:pt>
                <c:pt idx="33">
                  <c:v>99.061717715801421</c:v>
                </c:pt>
                <c:pt idx="34">
                  <c:v>99.296071186457425</c:v>
                </c:pt>
                <c:pt idx="35">
                  <c:v>99.540320191694875</c:v>
                </c:pt>
                <c:pt idx="36">
                  <c:v>99.773080539779016</c:v>
                </c:pt>
                <c:pt idx="37">
                  <c:v>99.997805595777209</c:v>
                </c:pt>
                <c:pt idx="38">
                  <c:v>100.21041852027493</c:v>
                </c:pt>
                <c:pt idx="39">
                  <c:v>100.39952340389115</c:v>
                </c:pt>
                <c:pt idx="40">
                  <c:v>100.55707683837062</c:v>
                </c:pt>
                <c:pt idx="41">
                  <c:v>100.67223868966947</c:v>
                </c:pt>
                <c:pt idx="42">
                  <c:v>100.74925071628397</c:v>
                </c:pt>
                <c:pt idx="43">
                  <c:v>100.79155858304338</c:v>
                </c:pt>
                <c:pt idx="44">
                  <c:v>100.80004804488384</c:v>
                </c:pt>
                <c:pt idx="45">
                  <c:v>100.79349575488244</c:v>
                </c:pt>
                <c:pt idx="46">
                  <c:v>100.78740397956815</c:v>
                </c:pt>
                <c:pt idx="47">
                  <c:v>100.79048024822681</c:v>
                </c:pt>
                <c:pt idx="48">
                  <c:v>100.78427321593345</c:v>
                </c:pt>
                <c:pt idx="49">
                  <c:v>100.75694017393513</c:v>
                </c:pt>
                <c:pt idx="50">
                  <c:v>100.6830223620278</c:v>
                </c:pt>
                <c:pt idx="51">
                  <c:v>100.54204762873044</c:v>
                </c:pt>
                <c:pt idx="52">
                  <c:v>100.34848862005606</c:v>
                </c:pt>
                <c:pt idx="53">
                  <c:v>100.11246064298106</c:v>
                </c:pt>
                <c:pt idx="54">
                  <c:v>99.856936660853037</c:v>
                </c:pt>
                <c:pt idx="55">
                  <c:v>99.58861814849466</c:v>
                </c:pt>
              </c:numCache>
            </c:numRef>
          </c:val>
          <c:smooth val="0"/>
          <c:extLst>
            <c:ext xmlns:c16="http://schemas.microsoft.com/office/drawing/2014/chart" uri="{C3380CC4-5D6E-409C-BE32-E72D297353CC}">
              <c16:uniqueId val="{00000000-A0E1-43A7-BD40-3B221D2631FA}"/>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A0E1-43A7-BD40-3B221D2631FA}"/>
            </c:ext>
          </c:extLst>
        </c:ser>
        <c:dLbls>
          <c:showLegendKey val="0"/>
          <c:showVal val="0"/>
          <c:showCatName val="0"/>
          <c:showSerName val="0"/>
          <c:showPercent val="0"/>
          <c:showBubbleSize val="0"/>
        </c:dLbls>
        <c:smooth val="0"/>
        <c:axId val="956841120"/>
        <c:axId val="1"/>
      </c:lineChart>
      <c:catAx>
        <c:axId val="95684112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84112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Datos!$N$3:$N$58</c:f>
              <c:numCache>
                <c:formatCode>0.00</c:formatCode>
                <c:ptCount val="56"/>
                <c:pt idx="0">
                  <c:v>99.857033674906404</c:v>
                </c:pt>
                <c:pt idx="1">
                  <c:v>99.875446553082796</c:v>
                </c:pt>
                <c:pt idx="2">
                  <c:v>99.916861029970562</c:v>
                </c:pt>
                <c:pt idx="3">
                  <c:v>99.985968386421519</c:v>
                </c:pt>
                <c:pt idx="4">
                  <c:v>100.06750164628198</c:v>
                </c:pt>
                <c:pt idx="5">
                  <c:v>100.1065844555407</c:v>
                </c:pt>
                <c:pt idx="6">
                  <c:v>100.07642624017178</c:v>
                </c:pt>
                <c:pt idx="7">
                  <c:v>100.01804304386343</c:v>
                </c:pt>
                <c:pt idx="8">
                  <c:v>99.96515408554815</c:v>
                </c:pt>
                <c:pt idx="9">
                  <c:v>99.921870481308758</c:v>
                </c:pt>
                <c:pt idx="10">
                  <c:v>99.875975556900471</c:v>
                </c:pt>
                <c:pt idx="11">
                  <c:v>99.797000495133219</c:v>
                </c:pt>
                <c:pt idx="12">
                  <c:v>99.693359348946899</c:v>
                </c:pt>
                <c:pt idx="13">
                  <c:v>99.600694860502117</c:v>
                </c:pt>
                <c:pt idx="14">
                  <c:v>99.533138528334263</c:v>
                </c:pt>
                <c:pt idx="15">
                  <c:v>99.492165801018189</c:v>
                </c:pt>
                <c:pt idx="16">
                  <c:v>99.474710851104703</c:v>
                </c:pt>
                <c:pt idx="17">
                  <c:v>99.467623740292993</c:v>
                </c:pt>
                <c:pt idx="18">
                  <c:v>99.457317762718645</c:v>
                </c:pt>
                <c:pt idx="19">
                  <c:v>99.44067950423495</c:v>
                </c:pt>
                <c:pt idx="20">
                  <c:v>99.408926047131061</c:v>
                </c:pt>
                <c:pt idx="21">
                  <c:v>99.378787879975562</c:v>
                </c:pt>
                <c:pt idx="22">
                  <c:v>99.393695329861686</c:v>
                </c:pt>
                <c:pt idx="23">
                  <c:v>99.506540843000778</c:v>
                </c:pt>
                <c:pt idx="24">
                  <c:v>99.763355863875191</c:v>
                </c:pt>
                <c:pt idx="25">
                  <c:v>100.18009578898368</c:v>
                </c:pt>
                <c:pt idx="26">
                  <c:v>100.69994645604004</c:v>
                </c:pt>
                <c:pt idx="27">
                  <c:v>101.15865870848337</c:v>
                </c:pt>
                <c:pt idx="28">
                  <c:v>101.42478843170129</c:v>
                </c:pt>
                <c:pt idx="29">
                  <c:v>101.48346859994037</c:v>
                </c:pt>
                <c:pt idx="30">
                  <c:v>101.38096083681302</c:v>
                </c:pt>
                <c:pt idx="31">
                  <c:v>101.15078734406809</c:v>
                </c:pt>
                <c:pt idx="32">
                  <c:v>100.83267295302485</c:v>
                </c:pt>
                <c:pt idx="33">
                  <c:v>100.47519052541084</c:v>
                </c:pt>
                <c:pt idx="34">
                  <c:v>100.12640097772859</c:v>
                </c:pt>
                <c:pt idx="35">
                  <c:v>99.83738244910262</c:v>
                </c:pt>
                <c:pt idx="36">
                  <c:v>99.639210368345616</c:v>
                </c:pt>
                <c:pt idx="37">
                  <c:v>99.530498067633815</c:v>
                </c:pt>
                <c:pt idx="38">
                  <c:v>99.481210332099195</c:v>
                </c:pt>
                <c:pt idx="39">
                  <c:v>99.459488599424176</c:v>
                </c:pt>
                <c:pt idx="40">
                  <c:v>99.464320823117433</c:v>
                </c:pt>
                <c:pt idx="41">
                  <c:v>99.491453414936274</c:v>
                </c:pt>
                <c:pt idx="42">
                  <c:v>99.535792484386903</c:v>
                </c:pt>
                <c:pt idx="43">
                  <c:v>99.597023819348493</c:v>
                </c:pt>
                <c:pt idx="44">
                  <c:v>99.6715195502711</c:v>
                </c:pt>
                <c:pt idx="45">
                  <c:v>99.752808088178</c:v>
                </c:pt>
                <c:pt idx="46">
                  <c:v>99.819776758626162</c:v>
                </c:pt>
                <c:pt idx="47">
                  <c:v>99.857068534564689</c:v>
                </c:pt>
                <c:pt idx="48">
                  <c:v>99.860233098573659</c:v>
                </c:pt>
                <c:pt idx="49">
                  <c:v>99.84361834679207</c:v>
                </c:pt>
                <c:pt idx="50">
                  <c:v>99.814726089769351</c:v>
                </c:pt>
                <c:pt idx="51">
                  <c:v>99.776949827328508</c:v>
                </c:pt>
                <c:pt idx="52">
                  <c:v>99.742548618594242</c:v>
                </c:pt>
                <c:pt idx="53">
                  <c:v>99.70423900440943</c:v>
                </c:pt>
                <c:pt idx="54">
                  <c:v>99.651866975029918</c:v>
                </c:pt>
                <c:pt idx="55">
                  <c:v>99.573509520913177</c:v>
                </c:pt>
              </c:numCache>
            </c:numRef>
          </c:val>
          <c:smooth val="0"/>
          <c:extLst>
            <c:ext xmlns:c16="http://schemas.microsoft.com/office/drawing/2014/chart" uri="{C3380CC4-5D6E-409C-BE32-E72D297353CC}">
              <c16:uniqueId val="{00000000-BA20-4B4E-ABAE-9B99420044AF}"/>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BA20-4B4E-ABAE-9B99420044AF}"/>
            </c:ext>
          </c:extLst>
        </c:ser>
        <c:dLbls>
          <c:showLegendKey val="0"/>
          <c:showVal val="0"/>
          <c:showCatName val="0"/>
          <c:showSerName val="0"/>
          <c:showPercent val="0"/>
          <c:showBubbleSize val="0"/>
        </c:dLbls>
        <c:smooth val="0"/>
        <c:axId val="956840288"/>
        <c:axId val="1"/>
      </c:lineChart>
      <c:catAx>
        <c:axId val="95684028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84028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Datos!$O$3:$O$58</c:f>
              <c:numCache>
                <c:formatCode>0.00</c:formatCode>
                <c:ptCount val="56"/>
                <c:pt idx="0">
                  <c:v>101.36839341828653</c:v>
                </c:pt>
                <c:pt idx="1">
                  <c:v>101.3744266060495</c:v>
                </c:pt>
                <c:pt idx="2">
                  <c:v>101.37962834907741</c:v>
                </c:pt>
                <c:pt idx="3">
                  <c:v>101.38344727872091</c:v>
                </c:pt>
                <c:pt idx="4">
                  <c:v>101.38824746245808</c:v>
                </c:pt>
                <c:pt idx="5">
                  <c:v>101.39652800945018</c:v>
                </c:pt>
                <c:pt idx="6">
                  <c:v>101.40825241754951</c:v>
                </c:pt>
                <c:pt idx="7">
                  <c:v>101.42174500305389</c:v>
                </c:pt>
                <c:pt idx="8">
                  <c:v>101.43906416405957</c:v>
                </c:pt>
                <c:pt idx="9">
                  <c:v>101.46325240327018</c:v>
                </c:pt>
                <c:pt idx="10">
                  <c:v>101.49499702246318</c:v>
                </c:pt>
                <c:pt idx="11">
                  <c:v>101.52949418502094</c:v>
                </c:pt>
                <c:pt idx="12">
                  <c:v>101.55896520660544</c:v>
                </c:pt>
                <c:pt idx="13">
                  <c:v>101.57652827663146</c:v>
                </c:pt>
                <c:pt idx="14">
                  <c:v>101.58142660408967</c:v>
                </c:pt>
                <c:pt idx="15">
                  <c:v>101.57518652567225</c:v>
                </c:pt>
                <c:pt idx="16">
                  <c:v>101.55838196917993</c:v>
                </c:pt>
                <c:pt idx="17">
                  <c:v>101.52933336366114</c:v>
                </c:pt>
                <c:pt idx="18">
                  <c:v>101.48518322812315</c:v>
                </c:pt>
                <c:pt idx="19">
                  <c:v>101.42353647737939</c:v>
                </c:pt>
                <c:pt idx="20">
                  <c:v>101.34389851715918</c:v>
                </c:pt>
                <c:pt idx="21">
                  <c:v>101.24661952603319</c:v>
                </c:pt>
                <c:pt idx="22">
                  <c:v>101.13021689157509</c:v>
                </c:pt>
                <c:pt idx="23">
                  <c:v>100.9883896889103</c:v>
                </c:pt>
                <c:pt idx="24">
                  <c:v>100.81193635502314</c:v>
                </c:pt>
                <c:pt idx="25">
                  <c:v>100.5903776537435</c:v>
                </c:pt>
                <c:pt idx="26">
                  <c:v>100.31596950958156</c:v>
                </c:pt>
                <c:pt idx="27">
                  <c:v>99.992504028618242</c:v>
                </c:pt>
                <c:pt idx="28">
                  <c:v>99.639270789152505</c:v>
                </c:pt>
                <c:pt idx="29">
                  <c:v>99.281346460836573</c:v>
                </c:pt>
                <c:pt idx="30">
                  <c:v>98.940428930685556</c:v>
                </c:pt>
                <c:pt idx="31">
                  <c:v>98.636734153000148</c:v>
                </c:pt>
                <c:pt idx="32">
                  <c:v>98.382678041441267</c:v>
                </c:pt>
                <c:pt idx="33">
                  <c:v>98.184660708140981</c:v>
                </c:pt>
                <c:pt idx="34">
                  <c:v>98.041038895144027</c:v>
                </c:pt>
                <c:pt idx="35">
                  <c:v>97.940382608119052</c:v>
                </c:pt>
                <c:pt idx="36">
                  <c:v>97.86992472800425</c:v>
                </c:pt>
                <c:pt idx="37">
                  <c:v>97.822713290249524</c:v>
                </c:pt>
                <c:pt idx="38">
                  <c:v>97.801646409824471</c:v>
                </c:pt>
                <c:pt idx="39">
                  <c:v>97.813419478480029</c:v>
                </c:pt>
                <c:pt idx="40">
                  <c:v>97.863172755756267</c:v>
                </c:pt>
                <c:pt idx="41">
                  <c:v>97.954321235142771</c:v>
                </c:pt>
                <c:pt idx="42">
                  <c:v>98.086562398163395</c:v>
                </c:pt>
                <c:pt idx="43">
                  <c:v>98.252757561796216</c:v>
                </c:pt>
                <c:pt idx="44">
                  <c:v>98.4484972710964</c:v>
                </c:pt>
                <c:pt idx="45">
                  <c:v>98.672249086813466</c:v>
                </c:pt>
                <c:pt idx="46">
                  <c:v>98.92043086181603</c:v>
                </c:pt>
                <c:pt idx="47">
                  <c:v>99.191078891532229</c:v>
                </c:pt>
                <c:pt idx="48">
                  <c:v>99.478498463183527</c:v>
                </c:pt>
                <c:pt idx="49">
                  <c:v>99.778139248643967</c:v>
                </c:pt>
                <c:pt idx="50">
                  <c:v>100.08675035952484</c:v>
                </c:pt>
                <c:pt idx="51">
                  <c:v>100.40200330411099</c:v>
                </c:pt>
                <c:pt idx="52">
                  <c:v>100.72106968593064</c:v>
                </c:pt>
                <c:pt idx="53">
                  <c:v>101.04322972142707</c:v>
                </c:pt>
                <c:pt idx="54">
                  <c:v>101.36378185497668</c:v>
                </c:pt>
                <c:pt idx="55">
                  <c:v>101.67430361250381</c:v>
                </c:pt>
              </c:numCache>
            </c:numRef>
          </c:val>
          <c:smooth val="0"/>
          <c:extLst>
            <c:ext xmlns:c16="http://schemas.microsoft.com/office/drawing/2014/chart" uri="{C3380CC4-5D6E-409C-BE32-E72D297353CC}">
              <c16:uniqueId val="{00000000-418E-44CD-A30C-7282EDFF7F9B}"/>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418E-44CD-A30C-7282EDFF7F9B}"/>
            </c:ext>
          </c:extLst>
        </c:ser>
        <c:dLbls>
          <c:showLegendKey val="0"/>
          <c:showVal val="0"/>
          <c:showCatName val="0"/>
          <c:showSerName val="0"/>
          <c:showPercent val="0"/>
          <c:showBubbleSize val="0"/>
        </c:dLbls>
        <c:smooth val="0"/>
        <c:axId val="1044005120"/>
        <c:axId val="1"/>
      </c:lineChart>
      <c:catAx>
        <c:axId val="104400512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04400512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Datos!$P$3:$P$58</c:f>
              <c:numCache>
                <c:formatCode>0.00</c:formatCode>
                <c:ptCount val="56"/>
                <c:pt idx="0">
                  <c:v>100.51637502498205</c:v>
                </c:pt>
                <c:pt idx="1">
                  <c:v>100.5055859393609</c:v>
                </c:pt>
                <c:pt idx="2">
                  <c:v>100.46245795957003</c:v>
                </c:pt>
                <c:pt idx="3">
                  <c:v>100.41161634931029</c:v>
                </c:pt>
                <c:pt idx="4">
                  <c:v>100.37308770994385</c:v>
                </c:pt>
                <c:pt idx="5">
                  <c:v>100.33964614063177</c:v>
                </c:pt>
                <c:pt idx="6">
                  <c:v>100.28816546531323</c:v>
                </c:pt>
                <c:pt idx="7">
                  <c:v>100.19202307569607</c:v>
                </c:pt>
                <c:pt idx="8">
                  <c:v>100.02974363094567</c:v>
                </c:pt>
                <c:pt idx="9">
                  <c:v>99.8050547295462</c:v>
                </c:pt>
                <c:pt idx="10">
                  <c:v>99.564384769714366</c:v>
                </c:pt>
                <c:pt idx="11">
                  <c:v>99.364850679073754</c:v>
                </c:pt>
                <c:pt idx="12">
                  <c:v>99.260908305501701</c:v>
                </c:pt>
                <c:pt idx="13">
                  <c:v>99.252959423237797</c:v>
                </c:pt>
                <c:pt idx="14">
                  <c:v>99.300802973193896</c:v>
                </c:pt>
                <c:pt idx="15">
                  <c:v>99.368239347236383</c:v>
                </c:pt>
                <c:pt idx="16">
                  <c:v>99.427627681257206</c:v>
                </c:pt>
                <c:pt idx="17">
                  <c:v>99.479663739020907</c:v>
                </c:pt>
                <c:pt idx="18">
                  <c:v>99.523539487958217</c:v>
                </c:pt>
                <c:pt idx="19">
                  <c:v>99.555908519720703</c:v>
                </c:pt>
                <c:pt idx="20">
                  <c:v>99.59318362949854</c:v>
                </c:pt>
                <c:pt idx="21">
                  <c:v>99.62765603570648</c:v>
                </c:pt>
                <c:pt idx="22">
                  <c:v>99.643219364680121</c:v>
                </c:pt>
                <c:pt idx="23">
                  <c:v>99.602038973853752</c:v>
                </c:pt>
                <c:pt idx="24">
                  <c:v>99.474299825373834</c:v>
                </c:pt>
                <c:pt idx="25">
                  <c:v>99.253701025918602</c:v>
                </c:pt>
                <c:pt idx="26">
                  <c:v>98.987366594452013</c:v>
                </c:pt>
                <c:pt idx="27">
                  <c:v>98.78181697471797</c:v>
                </c:pt>
                <c:pt idx="28">
                  <c:v>98.723541011301279</c:v>
                </c:pt>
                <c:pt idx="29">
                  <c:v>98.808080971244578</c:v>
                </c:pt>
                <c:pt idx="30">
                  <c:v>98.987972912093284</c:v>
                </c:pt>
                <c:pt idx="31">
                  <c:v>99.216126821892132</c:v>
                </c:pt>
                <c:pt idx="32">
                  <c:v>99.454543625753956</c:v>
                </c:pt>
                <c:pt idx="33">
                  <c:v>99.701877919557788</c:v>
                </c:pt>
                <c:pt idx="34">
                  <c:v>99.958985759145563</c:v>
                </c:pt>
                <c:pt idx="35">
                  <c:v>100.21639566956188</c:v>
                </c:pt>
                <c:pt idx="36">
                  <c:v>100.4620009408922</c:v>
                </c:pt>
                <c:pt idx="37">
                  <c:v>100.69161213345507</c:v>
                </c:pt>
                <c:pt idx="38">
                  <c:v>100.90675705797</c:v>
                </c:pt>
                <c:pt idx="39">
                  <c:v>101.11081462106354</c:v>
                </c:pt>
                <c:pt idx="40">
                  <c:v>101.29037628165666</c:v>
                </c:pt>
                <c:pt idx="41">
                  <c:v>101.44595775467164</c:v>
                </c:pt>
                <c:pt idx="42">
                  <c:v>101.57544306393928</c:v>
                </c:pt>
                <c:pt idx="43">
                  <c:v>101.6692849398043</c:v>
                </c:pt>
                <c:pt idx="44">
                  <c:v>101.71947036884985</c:v>
                </c:pt>
                <c:pt idx="45">
                  <c:v>101.7227970521286</c:v>
                </c:pt>
                <c:pt idx="46">
                  <c:v>101.66565949252737</c:v>
                </c:pt>
                <c:pt idx="47">
                  <c:v>101.51739122689835</c:v>
                </c:pt>
                <c:pt idx="48">
                  <c:v>101.26835021700313</c:v>
                </c:pt>
                <c:pt idx="49">
                  <c:v>100.93245414728486</c:v>
                </c:pt>
                <c:pt idx="50">
                  <c:v>100.53441696819998</c:v>
                </c:pt>
                <c:pt idx="51">
                  <c:v>100.09480152664982</c:v>
                </c:pt>
                <c:pt idx="52">
                  <c:v>99.639284814844657</c:v>
                </c:pt>
                <c:pt idx="53">
                  <c:v>99.22070077657024</c:v>
                </c:pt>
                <c:pt idx="54">
                  <c:v>98.861964904679994</c:v>
                </c:pt>
                <c:pt idx="55">
                  <c:v>98.542295923805369</c:v>
                </c:pt>
              </c:numCache>
            </c:numRef>
          </c:val>
          <c:smooth val="0"/>
          <c:extLst>
            <c:ext xmlns:c16="http://schemas.microsoft.com/office/drawing/2014/chart" uri="{C3380CC4-5D6E-409C-BE32-E72D297353CC}">
              <c16:uniqueId val="{00000000-5730-4CF5-B6AF-4863D11A7F11}"/>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5730-4CF5-B6AF-4863D11A7F11}"/>
            </c:ext>
          </c:extLst>
        </c:ser>
        <c:dLbls>
          <c:showLegendKey val="0"/>
          <c:showVal val="0"/>
          <c:showCatName val="0"/>
          <c:showSerName val="0"/>
          <c:showPercent val="0"/>
          <c:showBubbleSize val="0"/>
        </c:dLbls>
        <c:smooth val="0"/>
        <c:axId val="1044006784"/>
        <c:axId val="1"/>
      </c:lineChart>
      <c:catAx>
        <c:axId val="104400678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104400678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agosto de 2022</c:v>
          </c:tx>
          <c:spPr>
            <a:ln w="22225">
              <a:solidFill>
                <a:srgbClr val="FF0000"/>
              </a:solidFill>
            </a:ln>
          </c:spPr>
          <c:marker>
            <c:symbol val="none"/>
          </c:marker>
          <c:cat>
            <c:multiLvlStrRef>
              <c:f>julio_2022!$A$439:$B$518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julio_2022!$M$439:$M$518</c:f>
              <c:numCache>
                <c:formatCode>#,##0.00;\(\-\)#,##0.00</c:formatCode>
                <c:ptCount val="80"/>
                <c:pt idx="0">
                  <c:v>100.05216179030354</c:v>
                </c:pt>
                <c:pt idx="1">
                  <c:v>99.977752485966363</c:v>
                </c:pt>
                <c:pt idx="2">
                  <c:v>99.931298256594843</c:v>
                </c:pt>
                <c:pt idx="3">
                  <c:v>99.905075757476013</c:v>
                </c:pt>
                <c:pt idx="4">
                  <c:v>99.87914722557899</c:v>
                </c:pt>
                <c:pt idx="5">
                  <c:v>99.848582306707399</c:v>
                </c:pt>
                <c:pt idx="6">
                  <c:v>99.803339497975969</c:v>
                </c:pt>
                <c:pt idx="7">
                  <c:v>99.739074135174974</c:v>
                </c:pt>
                <c:pt idx="8">
                  <c:v>99.655184132483839</c:v>
                </c:pt>
                <c:pt idx="9">
                  <c:v>99.559168145898099</c:v>
                </c:pt>
                <c:pt idx="10">
                  <c:v>99.474556643330075</c:v>
                </c:pt>
                <c:pt idx="11">
                  <c:v>99.424192960041225</c:v>
                </c:pt>
                <c:pt idx="12">
                  <c:v>99.441492697648911</c:v>
                </c:pt>
                <c:pt idx="13">
                  <c:v>99.543217627951947</c:v>
                </c:pt>
                <c:pt idx="14">
                  <c:v>99.707475213800919</c:v>
                </c:pt>
                <c:pt idx="15">
                  <c:v>99.890260855964613</c:v>
                </c:pt>
                <c:pt idx="16">
                  <c:v>100.06602274581587</c:v>
                </c:pt>
                <c:pt idx="17">
                  <c:v>100.20354773584415</c:v>
                </c:pt>
                <c:pt idx="18">
                  <c:v>100.28450812581515</c:v>
                </c:pt>
                <c:pt idx="19">
                  <c:v>100.30750365646917</c:v>
                </c:pt>
                <c:pt idx="20">
                  <c:v>100.29026389366503</c:v>
                </c:pt>
                <c:pt idx="21">
                  <c:v>100.25591740660845</c:v>
                </c:pt>
                <c:pt idx="22">
                  <c:v>100.23160020535627</c:v>
                </c:pt>
                <c:pt idx="23">
                  <c:v>100.23590637307954</c:v>
                </c:pt>
                <c:pt idx="24">
                  <c:v>100.24998709832491</c:v>
                </c:pt>
                <c:pt idx="25">
                  <c:v>100.25889674162286</c:v>
                </c:pt>
                <c:pt idx="26">
                  <c:v>100.26311490968716</c:v>
                </c:pt>
                <c:pt idx="27">
                  <c:v>100.25912861891173</c:v>
                </c:pt>
                <c:pt idx="28">
                  <c:v>100.25349226662382</c:v>
                </c:pt>
                <c:pt idx="29">
                  <c:v>100.26136143651027</c:v>
                </c:pt>
                <c:pt idx="30">
                  <c:v>100.28153995267049</c:v>
                </c:pt>
                <c:pt idx="31">
                  <c:v>100.28385271682126</c:v>
                </c:pt>
                <c:pt idx="32">
                  <c:v>100.24762161300805</c:v>
                </c:pt>
                <c:pt idx="33">
                  <c:v>100.16583803367911</c:v>
                </c:pt>
                <c:pt idx="34">
                  <c:v>100.05612006784762</c:v>
                </c:pt>
                <c:pt idx="35">
                  <c:v>99.962463871017974</c:v>
                </c:pt>
                <c:pt idx="36">
                  <c:v>99.911569150513998</c:v>
                </c:pt>
                <c:pt idx="37">
                  <c:v>99.885262430447213</c:v>
                </c:pt>
                <c:pt idx="38">
                  <c:v>99.874376501235702</c:v>
                </c:pt>
                <c:pt idx="39">
                  <c:v>99.865125635309099</c:v>
                </c:pt>
                <c:pt idx="40">
                  <c:v>99.842853086513458</c:v>
                </c:pt>
                <c:pt idx="41">
                  <c:v>99.828815569969166</c:v>
                </c:pt>
                <c:pt idx="42">
                  <c:v>99.835011421073915</c:v>
                </c:pt>
                <c:pt idx="43">
                  <c:v>99.855303220688938</c:v>
                </c:pt>
                <c:pt idx="44">
                  <c:v>99.86572212319038</c:v>
                </c:pt>
                <c:pt idx="45">
                  <c:v>99.857499162681037</c:v>
                </c:pt>
                <c:pt idx="46">
                  <c:v>99.811678253404963</c:v>
                </c:pt>
                <c:pt idx="47">
                  <c:v>99.685787214149599</c:v>
                </c:pt>
                <c:pt idx="48">
                  <c:v>99.453670499590558</c:v>
                </c:pt>
                <c:pt idx="49">
                  <c:v>99.124283437527041</c:v>
                </c:pt>
                <c:pt idx="50">
                  <c:v>98.744113665724655</c:v>
                </c:pt>
                <c:pt idx="51">
                  <c:v>98.436311147921344</c:v>
                </c:pt>
                <c:pt idx="52">
                  <c:v>98.299776778879632</c:v>
                </c:pt>
                <c:pt idx="53">
                  <c:v>98.345450465952865</c:v>
                </c:pt>
                <c:pt idx="54">
                  <c:v>98.537829524628634</c:v>
                </c:pt>
                <c:pt idx="55">
                  <c:v>98.830197802362733</c:v>
                </c:pt>
                <c:pt idx="56">
                  <c:v>99.182305471882572</c:v>
                </c:pt>
                <c:pt idx="57">
                  <c:v>99.55773076460207</c:v>
                </c:pt>
                <c:pt idx="58">
                  <c:v>99.932347202782381</c:v>
                </c:pt>
                <c:pt idx="59">
                  <c:v>100.28193133541747</c:v>
                </c:pt>
                <c:pt idx="60">
                  <c:v>100.59033941987508</c:v>
                </c:pt>
                <c:pt idx="61">
                  <c:v>100.8581820719842</c:v>
                </c:pt>
                <c:pt idx="62">
                  <c:v>101.10277051750052</c:v>
                </c:pt>
                <c:pt idx="63">
                  <c:v>101.32164323880941</c:v>
                </c:pt>
                <c:pt idx="64">
                  <c:v>101.49422007104712</c:v>
                </c:pt>
                <c:pt idx="65">
                  <c:v>101.60478340077549</c:v>
                </c:pt>
                <c:pt idx="66">
                  <c:v>101.64934992164926</c:v>
                </c:pt>
                <c:pt idx="67">
                  <c:v>101.63482624979035</c:v>
                </c:pt>
                <c:pt idx="68">
                  <c:v>101.57588558382054</c:v>
                </c:pt>
                <c:pt idx="69">
                  <c:v>101.49077366062245</c:v>
                </c:pt>
                <c:pt idx="70">
                  <c:v>101.39526528101622</c:v>
                </c:pt>
                <c:pt idx="71">
                  <c:v>101.29537661883104</c:v>
                </c:pt>
                <c:pt idx="72">
                  <c:v>101.18856977479921</c:v>
                </c:pt>
                <c:pt idx="73">
                  <c:v>101.06321341625852</c:v>
                </c:pt>
                <c:pt idx="74">
                  <c:v>100.89501714857789</c:v>
                </c:pt>
                <c:pt idx="75">
                  <c:v>100.6808679009219</c:v>
                </c:pt>
                <c:pt idx="76">
                  <c:v>100.43085538213519</c:v>
                </c:pt>
                <c:pt idx="77">
                  <c:v>100.15941770136219</c:v>
                </c:pt>
                <c:pt idx="78">
                  <c:v>99.877788831365621</c:v>
                </c:pt>
                <c:pt idx="79">
                  <c:v>99.590471309383432</c:v>
                </c:pt>
              </c:numCache>
            </c:numRef>
          </c:val>
          <c:smooth val="0"/>
          <c:extLst>
            <c:ext xmlns:c16="http://schemas.microsoft.com/office/drawing/2014/chart" uri="{C3380CC4-5D6E-409C-BE32-E72D297353CC}">
              <c16:uniqueId val="{00000000-140D-406E-B7E6-2C85C76EE541}"/>
            </c:ext>
          </c:extLst>
        </c:ser>
        <c:ser>
          <c:idx val="1"/>
          <c:order val="1"/>
          <c:tx>
            <c:v>Cifras a julio de 2022</c:v>
          </c:tx>
          <c:spPr>
            <a:ln w="14605">
              <a:solidFill>
                <a:srgbClr val="17375E"/>
              </a:solidFill>
            </a:ln>
          </c:spPr>
          <c:marker>
            <c:symbol val="none"/>
          </c:marker>
          <c:cat>
            <c:multiLvlStrRef>
              <c:f>julio_2022!$A$439:$B$518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julio_2022!$K$439:$K$518</c:f>
              <c:numCache>
                <c:formatCode>#,##0.00;\(\-\)#,##0.00</c:formatCode>
                <c:ptCount val="80"/>
                <c:pt idx="0">
                  <c:v>100.06115636421666</c:v>
                </c:pt>
                <c:pt idx="1">
                  <c:v>99.986733269322002</c:v>
                </c:pt>
                <c:pt idx="2">
                  <c:v>99.940403724450931</c:v>
                </c:pt>
                <c:pt idx="3">
                  <c:v>99.914391175509394</c:v>
                </c:pt>
                <c:pt idx="4">
                  <c:v>99.888681630697832</c:v>
                </c:pt>
                <c:pt idx="5">
                  <c:v>99.858303762056508</c:v>
                </c:pt>
                <c:pt idx="6">
                  <c:v>99.813206426472675</c:v>
                </c:pt>
                <c:pt idx="7">
                  <c:v>99.748997171904392</c:v>
                </c:pt>
                <c:pt idx="8">
                  <c:v>99.665123897011739</c:v>
                </c:pt>
                <c:pt idx="9">
                  <c:v>99.569132308062393</c:v>
                </c:pt>
                <c:pt idx="10">
                  <c:v>99.484524590662062</c:v>
                </c:pt>
                <c:pt idx="11">
                  <c:v>99.43421478207992</c:v>
                </c:pt>
                <c:pt idx="12">
                  <c:v>99.451543071521428</c:v>
                </c:pt>
                <c:pt idx="13">
                  <c:v>99.553201292752092</c:v>
                </c:pt>
                <c:pt idx="14">
                  <c:v>99.7172946791123</c:v>
                </c:pt>
                <c:pt idx="15">
                  <c:v>99.899869735980758</c:v>
                </c:pt>
                <c:pt idx="16">
                  <c:v>100.07537754096087</c:v>
                </c:pt>
                <c:pt idx="17">
                  <c:v>100.21273316646749</c:v>
                </c:pt>
                <c:pt idx="18">
                  <c:v>100.29363968562403</c:v>
                </c:pt>
                <c:pt idx="19">
                  <c:v>100.31665708016651</c:v>
                </c:pt>
                <c:pt idx="20">
                  <c:v>100.29950504600325</c:v>
                </c:pt>
                <c:pt idx="21">
                  <c:v>100.2652748637977</c:v>
                </c:pt>
                <c:pt idx="22">
                  <c:v>100.24103647795336</c:v>
                </c:pt>
                <c:pt idx="23">
                  <c:v>100.24531857391577</c:v>
                </c:pt>
                <c:pt idx="24">
                  <c:v>100.2592412018826</c:v>
                </c:pt>
                <c:pt idx="25">
                  <c:v>100.26788568320508</c:v>
                </c:pt>
                <c:pt idx="26">
                  <c:v>100.271750702535</c:v>
                </c:pt>
                <c:pt idx="27">
                  <c:v>100.26732134937944</c:v>
                </c:pt>
                <c:pt idx="28">
                  <c:v>100.26111242293651</c:v>
                </c:pt>
                <c:pt idx="29">
                  <c:v>100.26824059349114</c:v>
                </c:pt>
                <c:pt idx="30">
                  <c:v>100.28747635818443</c:v>
                </c:pt>
                <c:pt idx="31">
                  <c:v>100.28870032186279</c:v>
                </c:pt>
                <c:pt idx="32">
                  <c:v>100.25128915627354</c:v>
                </c:pt>
                <c:pt idx="33">
                  <c:v>100.16833181037561</c:v>
                </c:pt>
                <c:pt idx="34">
                  <c:v>100.05759748892243</c:v>
                </c:pt>
                <c:pt idx="35">
                  <c:v>99.96311494310423</c:v>
                </c:pt>
                <c:pt idx="36">
                  <c:v>99.911552299442675</c:v>
                </c:pt>
                <c:pt idx="37">
                  <c:v>99.884727727326577</c:v>
                </c:pt>
                <c:pt idx="38">
                  <c:v>99.873297473926684</c:v>
                </c:pt>
                <c:pt idx="39">
                  <c:v>99.863263702713041</c:v>
                </c:pt>
                <c:pt idx="40">
                  <c:v>99.83989664797123</c:v>
                </c:pt>
                <c:pt idx="41">
                  <c:v>99.824368666187993</c:v>
                </c:pt>
                <c:pt idx="42">
                  <c:v>99.828689754192183</c:v>
                </c:pt>
                <c:pt idx="43">
                  <c:v>99.846929205014206</c:v>
                </c:pt>
                <c:pt idx="44">
                  <c:v>99.855344378290582</c:v>
                </c:pt>
                <c:pt idx="45">
                  <c:v>99.84540478349038</c:v>
                </c:pt>
                <c:pt idx="46">
                  <c:v>99.798169615207101</c:v>
                </c:pt>
                <c:pt idx="47">
                  <c:v>99.671119876221155</c:v>
                </c:pt>
                <c:pt idx="48">
                  <c:v>99.438037290501242</c:v>
                </c:pt>
                <c:pt idx="49">
                  <c:v>99.107725251333108</c:v>
                </c:pt>
                <c:pt idx="50">
                  <c:v>98.726418263820534</c:v>
                </c:pt>
                <c:pt idx="51">
                  <c:v>98.417021703340808</c:v>
                </c:pt>
                <c:pt idx="52">
                  <c:v>98.278278920413655</c:v>
                </c:pt>
                <c:pt idx="53">
                  <c:v>98.320923581709422</c:v>
                </c:pt>
                <c:pt idx="54">
                  <c:v>98.509198404304371</c:v>
                </c:pt>
                <c:pt idx="55">
                  <c:v>98.79688971683413</c:v>
                </c:pt>
                <c:pt idx="56">
                  <c:v>99.145190943703909</c:v>
                </c:pt>
                <c:pt idx="57">
                  <c:v>99.518039072557187</c:v>
                </c:pt>
                <c:pt idx="58">
                  <c:v>99.891061263001433</c:v>
                </c:pt>
                <c:pt idx="59">
                  <c:v>100.23976779059751</c:v>
                </c:pt>
                <c:pt idx="60">
                  <c:v>100.54776668644722</c:v>
                </c:pt>
                <c:pt idx="61">
                  <c:v>100.8152474962267</c:v>
                </c:pt>
                <c:pt idx="62">
                  <c:v>101.05890011762112</c:v>
                </c:pt>
                <c:pt idx="63">
                  <c:v>101.27546917692248</c:v>
                </c:pt>
                <c:pt idx="64">
                  <c:v>101.44349918906256</c:v>
                </c:pt>
                <c:pt idx="65">
                  <c:v>101.5466755963913</c:v>
                </c:pt>
                <c:pt idx="66">
                  <c:v>101.58121954697175</c:v>
                </c:pt>
                <c:pt idx="67">
                  <c:v>101.555353101319</c:v>
                </c:pt>
                <c:pt idx="68">
                  <c:v>101.48694863071141</c:v>
                </c:pt>
                <c:pt idx="69">
                  <c:v>101.39416966262226</c:v>
                </c:pt>
                <c:pt idx="70">
                  <c:v>101.29195404209931</c:v>
                </c:pt>
                <c:pt idx="71">
                  <c:v>101.18598354064703</c:v>
                </c:pt>
                <c:pt idx="72">
                  <c:v>101.07413024621916</c:v>
                </c:pt>
                <c:pt idx="73">
                  <c:v>100.94619000275736</c:v>
                </c:pt>
                <c:pt idx="74">
                  <c:v>100.78047449218607</c:v>
                </c:pt>
                <c:pt idx="75">
                  <c:v>100.5776540322092</c:v>
                </c:pt>
                <c:pt idx="76">
                  <c:v>100.35283034789548</c:v>
                </c:pt>
                <c:pt idx="77">
                  <c:v>100.12617535371253</c:v>
                </c:pt>
                <c:pt idx="78">
                  <c:v>99.913593353114152</c:v>
                </c:pt>
              </c:numCache>
            </c:numRef>
          </c:val>
          <c:smooth val="0"/>
          <c:extLst>
            <c:ext xmlns:c16="http://schemas.microsoft.com/office/drawing/2014/chart" uri="{C3380CC4-5D6E-409C-BE32-E72D297353CC}">
              <c16:uniqueId val="{00000001-140D-406E-B7E6-2C85C76EE541}"/>
            </c:ext>
          </c:extLst>
        </c:ser>
        <c:ser>
          <c:idx val="2"/>
          <c:order val="2"/>
          <c:spPr>
            <a:ln w="6350">
              <a:solidFill>
                <a:schemeClr val="tx1"/>
              </a:solidFill>
            </a:ln>
          </c:spPr>
          <c:marker>
            <c:symbol val="none"/>
          </c:marker>
          <c:cat>
            <c:multiLvlStrRef>
              <c:f>julio_2022!$A$439:$B$518</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2016</c:v>
                  </c:pt>
                  <c:pt idx="12">
                    <c:v>2017</c:v>
                  </c:pt>
                  <c:pt idx="24">
                    <c:v>2018</c:v>
                  </c:pt>
                  <c:pt idx="36">
                    <c:v>2019</c:v>
                  </c:pt>
                  <c:pt idx="48">
                    <c:v>2020</c:v>
                  </c:pt>
                  <c:pt idx="60">
                    <c:v>2021</c:v>
                  </c:pt>
                  <c:pt idx="72">
                    <c:v>2022</c:v>
                  </c:pt>
                </c:lvl>
              </c:multiLvlStrCache>
            </c:multiLvlStrRef>
          </c:cat>
          <c:val>
            <c:numRef>
              <c:f>julio_2022!$I$439:$I$518</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140D-406E-B7E6-2C85C76EE541}"/>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julio_2022!$H$7:$H$519</c:f>
              <c:numCache>
                <c:formatCode>General</c:formatCode>
                <c:ptCount val="51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25D-49AA-9837-EBD3BF920EDE}"/>
            </c:ext>
          </c:extLst>
        </c:ser>
        <c:dLbls>
          <c:showLegendKey val="0"/>
          <c:showVal val="0"/>
          <c:showCatName val="0"/>
          <c:showSerName val="0"/>
          <c:showPercent val="0"/>
          <c:showBubbleSize val="0"/>
        </c:dLbls>
        <c:axId val="1884297728"/>
        <c:axId val="1"/>
      </c:areaChart>
      <c:lineChart>
        <c:grouping val="standard"/>
        <c:varyColors val="0"/>
        <c:ser>
          <c:idx val="0"/>
          <c:order val="0"/>
          <c:tx>
            <c:v>Coincidente</c:v>
          </c:tx>
          <c:spPr>
            <a:ln w="19050">
              <a:solidFill>
                <a:srgbClr val="FF0000"/>
              </a:solidFill>
              <a:prstDash val="solid"/>
            </a:ln>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julio_2022!$C$7:$C$519</c:f>
              <c:numCache>
                <c:formatCode>#,##0.00;\(\-\)#,##0.00</c:formatCode>
                <c:ptCount val="513"/>
                <c:pt idx="0">
                  <c:v>97.626874229688909</c:v>
                </c:pt>
                <c:pt idx="1">
                  <c:v>97.877878537096223</c:v>
                </c:pt>
                <c:pt idx="2">
                  <c:v>98.130701840528971</c:v>
                </c:pt>
                <c:pt idx="3">
                  <c:v>98.388312646167023</c:v>
                </c:pt>
                <c:pt idx="4">
                  <c:v>98.665041705983555</c:v>
                </c:pt>
                <c:pt idx="5">
                  <c:v>98.974320038122471</c:v>
                </c:pt>
                <c:pt idx="6">
                  <c:v>99.322407115941061</c:v>
                </c:pt>
                <c:pt idx="7">
                  <c:v>99.708458770263078</c:v>
                </c:pt>
                <c:pt idx="8">
                  <c:v>100.1186573383622</c:v>
                </c:pt>
                <c:pt idx="9">
                  <c:v>100.53609049955529</c:v>
                </c:pt>
                <c:pt idx="10">
                  <c:v>100.93691164221568</c:v>
                </c:pt>
                <c:pt idx="11">
                  <c:v>101.30972639025036</c:v>
                </c:pt>
                <c:pt idx="12">
                  <c:v>101.65735156499314</c:v>
                </c:pt>
                <c:pt idx="13">
                  <c:v>101.97592156264798</c:v>
                </c:pt>
                <c:pt idx="14">
                  <c:v>102.26733923004254</c:v>
                </c:pt>
                <c:pt idx="15">
                  <c:v>102.53145607681563</c:v>
                </c:pt>
                <c:pt idx="16">
                  <c:v>102.76612429990871</c:v>
                </c:pt>
                <c:pt idx="17">
                  <c:v>102.97767091292563</c:v>
                </c:pt>
                <c:pt idx="18">
                  <c:v>103.17595303018201</c:v>
                </c:pt>
                <c:pt idx="19">
                  <c:v>103.36139322792513</c:v>
                </c:pt>
                <c:pt idx="20">
                  <c:v>103.52518923175667</c:v>
                </c:pt>
                <c:pt idx="21">
                  <c:v>103.65086261297975</c:v>
                </c:pt>
                <c:pt idx="22">
                  <c:v>103.70631391539322</c:v>
                </c:pt>
                <c:pt idx="23">
                  <c:v>103.66336352700233</c:v>
                </c:pt>
                <c:pt idx="24">
                  <c:v>103.52241021915205</c:v>
                </c:pt>
                <c:pt idx="25">
                  <c:v>103.2980195994131</c:v>
                </c:pt>
                <c:pt idx="26">
                  <c:v>103.00376758549928</c:v>
                </c:pt>
                <c:pt idx="27">
                  <c:v>102.66091354707994</c:v>
                </c:pt>
                <c:pt idx="28">
                  <c:v>102.27146799127942</c:v>
                </c:pt>
                <c:pt idx="29">
                  <c:v>101.82718179844808</c:v>
                </c:pt>
                <c:pt idx="30">
                  <c:v>101.32900532933323</c:v>
                </c:pt>
                <c:pt idx="31">
                  <c:v>100.78666314106592</c:v>
                </c:pt>
                <c:pt idx="32">
                  <c:v>100.22899229144879</c:v>
                </c:pt>
                <c:pt idx="33">
                  <c:v>99.695044787707488</c:v>
                </c:pt>
                <c:pt idx="34">
                  <c:v>99.2342443954754</c:v>
                </c:pt>
                <c:pt idx="35">
                  <c:v>98.867440413334521</c:v>
                </c:pt>
                <c:pt idx="36">
                  <c:v>98.59682502775685</c:v>
                </c:pt>
                <c:pt idx="37">
                  <c:v>98.422313716624913</c:v>
                </c:pt>
                <c:pt idx="38">
                  <c:v>98.337595169150177</c:v>
                </c:pt>
                <c:pt idx="39">
                  <c:v>98.323603418112214</c:v>
                </c:pt>
                <c:pt idx="40">
                  <c:v>98.363344465138624</c:v>
                </c:pt>
                <c:pt idx="41">
                  <c:v>98.434010526643263</c:v>
                </c:pt>
                <c:pt idx="42">
                  <c:v>98.521890595850039</c:v>
                </c:pt>
                <c:pt idx="43">
                  <c:v>98.621856638266209</c:v>
                </c:pt>
                <c:pt idx="44">
                  <c:v>98.735499809963159</c:v>
                </c:pt>
                <c:pt idx="45">
                  <c:v>98.858211907881909</c:v>
                </c:pt>
                <c:pt idx="46">
                  <c:v>98.984390445964507</c:v>
                </c:pt>
                <c:pt idx="47">
                  <c:v>99.131824528294914</c:v>
                </c:pt>
                <c:pt idx="48">
                  <c:v>99.299917480621744</c:v>
                </c:pt>
                <c:pt idx="49">
                  <c:v>99.47874328951103</c:v>
                </c:pt>
                <c:pt idx="50">
                  <c:v>99.662796052495111</c:v>
                </c:pt>
                <c:pt idx="51">
                  <c:v>99.851255393842536</c:v>
                </c:pt>
                <c:pt idx="52">
                  <c:v>100.05690388315115</c:v>
                </c:pt>
                <c:pt idx="53">
                  <c:v>100.29545154838819</c:v>
                </c:pt>
                <c:pt idx="54">
                  <c:v>100.54820454078039</c:v>
                </c:pt>
                <c:pt idx="55">
                  <c:v>100.78291177215306</c:v>
                </c:pt>
                <c:pt idx="56">
                  <c:v>100.99001695381101</c:v>
                </c:pt>
                <c:pt idx="57">
                  <c:v>101.1665981897377</c:v>
                </c:pt>
                <c:pt idx="58">
                  <c:v>101.33424509352652</c:v>
                </c:pt>
                <c:pt idx="59">
                  <c:v>101.48777776847135</c:v>
                </c:pt>
                <c:pt idx="60">
                  <c:v>101.60941916851253</c:v>
                </c:pt>
                <c:pt idx="61">
                  <c:v>101.68645931133017</c:v>
                </c:pt>
                <c:pt idx="62">
                  <c:v>101.72503043467101</c:v>
                </c:pt>
                <c:pt idx="63">
                  <c:v>101.74007788666368</c:v>
                </c:pt>
                <c:pt idx="64">
                  <c:v>101.7430259177163</c:v>
                </c:pt>
                <c:pt idx="65">
                  <c:v>101.73860676612705</c:v>
                </c:pt>
                <c:pt idx="66">
                  <c:v>101.71641764295514</c:v>
                </c:pt>
                <c:pt idx="67">
                  <c:v>101.67293247241092</c:v>
                </c:pt>
                <c:pt idx="68">
                  <c:v>101.59784712459981</c:v>
                </c:pt>
                <c:pt idx="69">
                  <c:v>101.48784759501659</c:v>
                </c:pt>
                <c:pt idx="70">
                  <c:v>101.34785831997652</c:v>
                </c:pt>
                <c:pt idx="71">
                  <c:v>101.17334918160675</c:v>
                </c:pt>
                <c:pt idx="72">
                  <c:v>100.97109394691685</c:v>
                </c:pt>
                <c:pt idx="73">
                  <c:v>100.67334705882375</c:v>
                </c:pt>
                <c:pt idx="74">
                  <c:v>100.36625049456916</c:v>
                </c:pt>
                <c:pt idx="75">
                  <c:v>100.05025864541196</c:v>
                </c:pt>
                <c:pt idx="76">
                  <c:v>99.727977318742859</c:v>
                </c:pt>
                <c:pt idx="77">
                  <c:v>99.394389450748307</c:v>
                </c:pt>
                <c:pt idx="78">
                  <c:v>99.064753413443924</c:v>
                </c:pt>
                <c:pt idx="79">
                  <c:v>98.765916842850757</c:v>
                </c:pt>
                <c:pt idx="80">
                  <c:v>98.518460076500148</c:v>
                </c:pt>
                <c:pt idx="81">
                  <c:v>98.336073863335386</c:v>
                </c:pt>
                <c:pt idx="82">
                  <c:v>98.224082896559239</c:v>
                </c:pt>
                <c:pt idx="83">
                  <c:v>98.180428317010879</c:v>
                </c:pt>
                <c:pt idx="84">
                  <c:v>98.1868505864485</c:v>
                </c:pt>
                <c:pt idx="85">
                  <c:v>98.28929414744394</c:v>
                </c:pt>
                <c:pt idx="86">
                  <c:v>98.420772368521511</c:v>
                </c:pt>
                <c:pt idx="87">
                  <c:v>98.567166587051872</c:v>
                </c:pt>
                <c:pt idx="88">
                  <c:v>98.713031545656719</c:v>
                </c:pt>
                <c:pt idx="89">
                  <c:v>98.863362190098968</c:v>
                </c:pt>
                <c:pt idx="90">
                  <c:v>99.012557914903468</c:v>
                </c:pt>
                <c:pt idx="91">
                  <c:v>99.143685899865787</c:v>
                </c:pt>
                <c:pt idx="92">
                  <c:v>99.236183559256304</c:v>
                </c:pt>
                <c:pt idx="93">
                  <c:v>99.283020995657722</c:v>
                </c:pt>
                <c:pt idx="94">
                  <c:v>99.283339310230915</c:v>
                </c:pt>
                <c:pt idx="95">
                  <c:v>99.239978651571761</c:v>
                </c:pt>
                <c:pt idx="96">
                  <c:v>99.162548492054682</c:v>
                </c:pt>
                <c:pt idx="97">
                  <c:v>99.077863859074498</c:v>
                </c:pt>
                <c:pt idx="98">
                  <c:v>99.004643066932843</c:v>
                </c:pt>
                <c:pt idx="99">
                  <c:v>98.957131618163643</c:v>
                </c:pt>
                <c:pt idx="100">
                  <c:v>98.940136084128923</c:v>
                </c:pt>
                <c:pt idx="101">
                  <c:v>98.948453398001803</c:v>
                </c:pt>
                <c:pt idx="102">
                  <c:v>98.983888671347771</c:v>
                </c:pt>
                <c:pt idx="103">
                  <c:v>99.051121163673784</c:v>
                </c:pt>
                <c:pt idx="104">
                  <c:v>99.140622729820166</c:v>
                </c:pt>
                <c:pt idx="105">
                  <c:v>99.246410043947122</c:v>
                </c:pt>
                <c:pt idx="106">
                  <c:v>99.347331704965995</c:v>
                </c:pt>
                <c:pt idx="107">
                  <c:v>99.442402322130278</c:v>
                </c:pt>
                <c:pt idx="108">
                  <c:v>99.534887600573882</c:v>
                </c:pt>
                <c:pt idx="109">
                  <c:v>99.623217481220109</c:v>
                </c:pt>
                <c:pt idx="110">
                  <c:v>99.699888805085067</c:v>
                </c:pt>
                <c:pt idx="111">
                  <c:v>99.764537630432983</c:v>
                </c:pt>
                <c:pt idx="112">
                  <c:v>99.814730304831969</c:v>
                </c:pt>
                <c:pt idx="113">
                  <c:v>99.857926491450229</c:v>
                </c:pt>
                <c:pt idx="114">
                  <c:v>99.887866640627124</c:v>
                </c:pt>
                <c:pt idx="115">
                  <c:v>99.914065749249275</c:v>
                </c:pt>
                <c:pt idx="116">
                  <c:v>99.941421053746552</c:v>
                </c:pt>
                <c:pt idx="117">
                  <c:v>99.959462003200542</c:v>
                </c:pt>
                <c:pt idx="118">
                  <c:v>99.977018074032102</c:v>
                </c:pt>
                <c:pt idx="119">
                  <c:v>100.00604067754404</c:v>
                </c:pt>
                <c:pt idx="120">
                  <c:v>100.04592682938974</c:v>
                </c:pt>
                <c:pt idx="121">
                  <c:v>100.09641863892968</c:v>
                </c:pt>
                <c:pt idx="122">
                  <c:v>100.16681831978812</c:v>
                </c:pt>
                <c:pt idx="123">
                  <c:v>100.24776954043823</c:v>
                </c:pt>
                <c:pt idx="124">
                  <c:v>100.33819040956745</c:v>
                </c:pt>
                <c:pt idx="125">
                  <c:v>100.44008487587205</c:v>
                </c:pt>
                <c:pt idx="126">
                  <c:v>100.55244669425349</c:v>
                </c:pt>
                <c:pt idx="127">
                  <c:v>100.67723276569333</c:v>
                </c:pt>
                <c:pt idx="128">
                  <c:v>100.79928182881096</c:v>
                </c:pt>
                <c:pt idx="129">
                  <c:v>100.90738729340265</c:v>
                </c:pt>
                <c:pt idx="130">
                  <c:v>101.00789179423828</c:v>
                </c:pt>
                <c:pt idx="131">
                  <c:v>101.08279269020085</c:v>
                </c:pt>
                <c:pt idx="132">
                  <c:v>101.13990299780096</c:v>
                </c:pt>
                <c:pt idx="133">
                  <c:v>101.1912800687594</c:v>
                </c:pt>
                <c:pt idx="134">
                  <c:v>101.24445121628544</c:v>
                </c:pt>
                <c:pt idx="135">
                  <c:v>101.3022201736528</c:v>
                </c:pt>
                <c:pt idx="136">
                  <c:v>101.34269335939311</c:v>
                </c:pt>
                <c:pt idx="137">
                  <c:v>101.34014721957048</c:v>
                </c:pt>
                <c:pt idx="138">
                  <c:v>101.29525011035517</c:v>
                </c:pt>
                <c:pt idx="139">
                  <c:v>101.24584202449657</c:v>
                </c:pt>
                <c:pt idx="140">
                  <c:v>101.2364994543108</c:v>
                </c:pt>
                <c:pt idx="141">
                  <c:v>101.28206244158201</c:v>
                </c:pt>
                <c:pt idx="142">
                  <c:v>101.36356938717319</c:v>
                </c:pt>
                <c:pt idx="143">
                  <c:v>101.46142317133663</c:v>
                </c:pt>
                <c:pt idx="144">
                  <c:v>101.56823310530073</c:v>
                </c:pt>
                <c:pt idx="145">
                  <c:v>101.6813518460561</c:v>
                </c:pt>
                <c:pt idx="146">
                  <c:v>101.77860058666366</c:v>
                </c:pt>
                <c:pt idx="147">
                  <c:v>101.82462363028293</c:v>
                </c:pt>
                <c:pt idx="148">
                  <c:v>101.81602509871217</c:v>
                </c:pt>
                <c:pt idx="149">
                  <c:v>101.76474086329453</c:v>
                </c:pt>
                <c:pt idx="150">
                  <c:v>101.67935316572495</c:v>
                </c:pt>
                <c:pt idx="151">
                  <c:v>101.57073384166033</c:v>
                </c:pt>
                <c:pt idx="152">
                  <c:v>101.44902119936603</c:v>
                </c:pt>
                <c:pt idx="153">
                  <c:v>101.32431432334273</c:v>
                </c:pt>
                <c:pt idx="154">
                  <c:v>101.20464485006337</c:v>
                </c:pt>
                <c:pt idx="155">
                  <c:v>101.10957377539546</c:v>
                </c:pt>
                <c:pt idx="156">
                  <c:v>101.03267563976611</c:v>
                </c:pt>
                <c:pt idx="157">
                  <c:v>100.97013407726179</c:v>
                </c:pt>
                <c:pt idx="158">
                  <c:v>100.90727325429822</c:v>
                </c:pt>
                <c:pt idx="159">
                  <c:v>100.82943333645679</c:v>
                </c:pt>
                <c:pt idx="160">
                  <c:v>100.71796975728533</c:v>
                </c:pt>
                <c:pt idx="161">
                  <c:v>100.57227591346822</c:v>
                </c:pt>
                <c:pt idx="162">
                  <c:v>100.40393345639264</c:v>
                </c:pt>
                <c:pt idx="163">
                  <c:v>100.23505951064084</c:v>
                </c:pt>
                <c:pt idx="164">
                  <c:v>100.11183648239106</c:v>
                </c:pt>
                <c:pt idx="165">
                  <c:v>100.07205447315928</c:v>
                </c:pt>
                <c:pt idx="166">
                  <c:v>100.12702868145634</c:v>
                </c:pt>
                <c:pt idx="167">
                  <c:v>100.28290583637109</c:v>
                </c:pt>
                <c:pt idx="168">
                  <c:v>100.50822809760071</c:v>
                </c:pt>
                <c:pt idx="169">
                  <c:v>100.76698116921419</c:v>
                </c:pt>
                <c:pt idx="170">
                  <c:v>101.02130818765659</c:v>
                </c:pt>
                <c:pt idx="171">
                  <c:v>101.25049592319445</c:v>
                </c:pt>
                <c:pt idx="172">
                  <c:v>101.4289244166411</c:v>
                </c:pt>
                <c:pt idx="173">
                  <c:v>101.54377769045919</c:v>
                </c:pt>
                <c:pt idx="174">
                  <c:v>101.59000734941323</c:v>
                </c:pt>
                <c:pt idx="175">
                  <c:v>101.56116091993296</c:v>
                </c:pt>
                <c:pt idx="176">
                  <c:v>101.4334470878846</c:v>
                </c:pt>
                <c:pt idx="177">
                  <c:v>101.18460182970445</c:v>
                </c:pt>
                <c:pt idx="178">
                  <c:v>100.7892151622202</c:v>
                </c:pt>
                <c:pt idx="179">
                  <c:v>100.23695336340715</c:v>
                </c:pt>
                <c:pt idx="180">
                  <c:v>99.540225980792698</c:v>
                </c:pt>
                <c:pt idx="181">
                  <c:v>98.732929672257882</c:v>
                </c:pt>
                <c:pt idx="182">
                  <c:v>97.912879158468101</c:v>
                </c:pt>
                <c:pt idx="183">
                  <c:v>97.160786307205868</c:v>
                </c:pt>
                <c:pt idx="184">
                  <c:v>96.562678430916918</c:v>
                </c:pt>
                <c:pt idx="185">
                  <c:v>96.156560445151456</c:v>
                </c:pt>
                <c:pt idx="186">
                  <c:v>95.935991549377476</c:v>
                </c:pt>
                <c:pt idx="187">
                  <c:v>95.877158842929362</c:v>
                </c:pt>
                <c:pt idx="188">
                  <c:v>95.947905133174245</c:v>
                </c:pt>
                <c:pt idx="189">
                  <c:v>96.120724206011559</c:v>
                </c:pt>
                <c:pt idx="190">
                  <c:v>96.378639805533467</c:v>
                </c:pt>
                <c:pt idx="191">
                  <c:v>96.684346372296645</c:v>
                </c:pt>
                <c:pt idx="192">
                  <c:v>96.994350502516326</c:v>
                </c:pt>
                <c:pt idx="193">
                  <c:v>97.271102154682012</c:v>
                </c:pt>
                <c:pt idx="194">
                  <c:v>97.504412014351345</c:v>
                </c:pt>
                <c:pt idx="195">
                  <c:v>97.694430353961565</c:v>
                </c:pt>
                <c:pt idx="196">
                  <c:v>97.846866369515837</c:v>
                </c:pt>
                <c:pt idx="197">
                  <c:v>97.964837098350856</c:v>
                </c:pt>
                <c:pt idx="198">
                  <c:v>98.059829591499394</c:v>
                </c:pt>
                <c:pt idx="199">
                  <c:v>98.142320442802799</c:v>
                </c:pt>
                <c:pt idx="200">
                  <c:v>98.227262431178715</c:v>
                </c:pt>
                <c:pt idx="201">
                  <c:v>98.332456441445672</c:v>
                </c:pt>
                <c:pt idx="202">
                  <c:v>98.46769707275196</c:v>
                </c:pt>
                <c:pt idx="203">
                  <c:v>98.632209179669459</c:v>
                </c:pt>
                <c:pt idx="204">
                  <c:v>98.82204448066048</c:v>
                </c:pt>
                <c:pt idx="205">
                  <c:v>99.029074947643693</c:v>
                </c:pt>
                <c:pt idx="206">
                  <c:v>99.241912604715125</c:v>
                </c:pt>
                <c:pt idx="207">
                  <c:v>99.456617255720758</c:v>
                </c:pt>
                <c:pt idx="208">
                  <c:v>99.667500862484658</c:v>
                </c:pt>
                <c:pt idx="209">
                  <c:v>99.870038613806699</c:v>
                </c:pt>
                <c:pt idx="210">
                  <c:v>100.05236083091619</c:v>
                </c:pt>
                <c:pt idx="211">
                  <c:v>100.21506346022906</c:v>
                </c:pt>
                <c:pt idx="212">
                  <c:v>100.34877626832537</c:v>
                </c:pt>
                <c:pt idx="213">
                  <c:v>100.45147153281967</c:v>
                </c:pt>
                <c:pt idx="214">
                  <c:v>100.5234644741105</c:v>
                </c:pt>
                <c:pt idx="215">
                  <c:v>100.57671289068604</c:v>
                </c:pt>
                <c:pt idx="216">
                  <c:v>100.62205259546758</c:v>
                </c:pt>
                <c:pt idx="217">
                  <c:v>100.66084841586343</c:v>
                </c:pt>
                <c:pt idx="218">
                  <c:v>100.67851834930423</c:v>
                </c:pt>
                <c:pt idx="219">
                  <c:v>100.65967798972694</c:v>
                </c:pt>
                <c:pt idx="220">
                  <c:v>100.60418356938634</c:v>
                </c:pt>
                <c:pt idx="221">
                  <c:v>100.5265086756049</c:v>
                </c:pt>
                <c:pt idx="222">
                  <c:v>100.44803058050637</c:v>
                </c:pt>
                <c:pt idx="223">
                  <c:v>100.37146865303586</c:v>
                </c:pt>
                <c:pt idx="224">
                  <c:v>100.29585041019597</c:v>
                </c:pt>
                <c:pt idx="225">
                  <c:v>100.23792879981066</c:v>
                </c:pt>
                <c:pt idx="226">
                  <c:v>100.21227742691724</c:v>
                </c:pt>
                <c:pt idx="227">
                  <c:v>100.21721455889814</c:v>
                </c:pt>
                <c:pt idx="228">
                  <c:v>100.25400121996474</c:v>
                </c:pt>
                <c:pt idx="229">
                  <c:v>100.31152899467997</c:v>
                </c:pt>
                <c:pt idx="230">
                  <c:v>100.38322103054854</c:v>
                </c:pt>
                <c:pt idx="231">
                  <c:v>100.44900544235637</c:v>
                </c:pt>
                <c:pt idx="232">
                  <c:v>100.51047569008399</c:v>
                </c:pt>
                <c:pt idx="233">
                  <c:v>100.56066951281792</c:v>
                </c:pt>
                <c:pt idx="234">
                  <c:v>100.60862255768934</c:v>
                </c:pt>
                <c:pt idx="235">
                  <c:v>100.65879342329117</c:v>
                </c:pt>
                <c:pt idx="236">
                  <c:v>100.72484047985701</c:v>
                </c:pt>
                <c:pt idx="237">
                  <c:v>100.80812748900169</c:v>
                </c:pt>
                <c:pt idx="238">
                  <c:v>100.91185151253883</c:v>
                </c:pt>
                <c:pt idx="239">
                  <c:v>101.03407416446062</c:v>
                </c:pt>
                <c:pt idx="240">
                  <c:v>101.17048699350109</c:v>
                </c:pt>
                <c:pt idx="241">
                  <c:v>101.30076081422783</c:v>
                </c:pt>
                <c:pt idx="242">
                  <c:v>101.42641084912722</c:v>
                </c:pt>
                <c:pt idx="243">
                  <c:v>101.55488284857864</c:v>
                </c:pt>
                <c:pt idx="244">
                  <c:v>101.68579061967375</c:v>
                </c:pt>
                <c:pt idx="245">
                  <c:v>101.80283108439292</c:v>
                </c:pt>
                <c:pt idx="246">
                  <c:v>101.88363773710074</c:v>
                </c:pt>
                <c:pt idx="247">
                  <c:v>101.91877268383058</c:v>
                </c:pt>
                <c:pt idx="248">
                  <c:v>101.91134531644491</c:v>
                </c:pt>
                <c:pt idx="249">
                  <c:v>101.85826179815939</c:v>
                </c:pt>
                <c:pt idx="250">
                  <c:v>101.74816136397884</c:v>
                </c:pt>
                <c:pt idx="251">
                  <c:v>101.59368631019159</c:v>
                </c:pt>
                <c:pt idx="252">
                  <c:v>101.41682351614813</c:v>
                </c:pt>
                <c:pt idx="253">
                  <c:v>101.23169014841997</c:v>
                </c:pt>
                <c:pt idx="254">
                  <c:v>101.05393942287694</c:v>
                </c:pt>
                <c:pt idx="255">
                  <c:v>100.88301925260426</c:v>
                </c:pt>
                <c:pt idx="256">
                  <c:v>100.72517754139083</c:v>
                </c:pt>
                <c:pt idx="257">
                  <c:v>100.58724741382461</c:v>
                </c:pt>
                <c:pt idx="258">
                  <c:v>100.45614188400039</c:v>
                </c:pt>
                <c:pt idx="259">
                  <c:v>100.32012579718108</c:v>
                </c:pt>
                <c:pt idx="260">
                  <c:v>100.16670388510985</c:v>
                </c:pt>
                <c:pt idx="261">
                  <c:v>100.00135261920869</c:v>
                </c:pt>
                <c:pt idx="262">
                  <c:v>99.847250435751533</c:v>
                </c:pt>
                <c:pt idx="263">
                  <c:v>99.707928923242193</c:v>
                </c:pt>
                <c:pt idx="264">
                  <c:v>99.598310735811268</c:v>
                </c:pt>
                <c:pt idx="265">
                  <c:v>99.53395307422899</c:v>
                </c:pt>
                <c:pt idx="266">
                  <c:v>99.504130074239825</c:v>
                </c:pt>
                <c:pt idx="267">
                  <c:v>99.498840577092153</c:v>
                </c:pt>
                <c:pt idx="268">
                  <c:v>99.504991769591456</c:v>
                </c:pt>
                <c:pt idx="269">
                  <c:v>99.511774732717612</c:v>
                </c:pt>
                <c:pt idx="270">
                  <c:v>99.513120433062355</c:v>
                </c:pt>
                <c:pt idx="271">
                  <c:v>99.511664128735461</c:v>
                </c:pt>
                <c:pt idx="272">
                  <c:v>99.501742512180201</c:v>
                </c:pt>
                <c:pt idx="273">
                  <c:v>99.484155595926467</c:v>
                </c:pt>
                <c:pt idx="274">
                  <c:v>99.452623110026252</c:v>
                </c:pt>
                <c:pt idx="275">
                  <c:v>99.408976880483635</c:v>
                </c:pt>
                <c:pt idx="276">
                  <c:v>99.34560688045778</c:v>
                </c:pt>
                <c:pt idx="277">
                  <c:v>99.262795048478011</c:v>
                </c:pt>
                <c:pt idx="278">
                  <c:v>99.156028697499792</c:v>
                </c:pt>
                <c:pt idx="279">
                  <c:v>99.036264549424715</c:v>
                </c:pt>
                <c:pt idx="280">
                  <c:v>98.912483438234659</c:v>
                </c:pt>
                <c:pt idx="281">
                  <c:v>98.792878590995713</c:v>
                </c:pt>
                <c:pt idx="282">
                  <c:v>98.689524780111213</c:v>
                </c:pt>
                <c:pt idx="283">
                  <c:v>98.615492544450902</c:v>
                </c:pt>
                <c:pt idx="284">
                  <c:v>98.589784501934545</c:v>
                </c:pt>
                <c:pt idx="285">
                  <c:v>98.616308791224824</c:v>
                </c:pt>
                <c:pt idx="286">
                  <c:v>98.687419621042523</c:v>
                </c:pt>
                <c:pt idx="287">
                  <c:v>98.790814105632364</c:v>
                </c:pt>
                <c:pt idx="288">
                  <c:v>98.902796522423714</c:v>
                </c:pt>
                <c:pt idx="289">
                  <c:v>99.012424590482922</c:v>
                </c:pt>
                <c:pt idx="290">
                  <c:v>99.115245716051504</c:v>
                </c:pt>
                <c:pt idx="291">
                  <c:v>99.199569541963442</c:v>
                </c:pt>
                <c:pt idx="292">
                  <c:v>99.260389002871364</c:v>
                </c:pt>
                <c:pt idx="293">
                  <c:v>99.298322644749462</c:v>
                </c:pt>
                <c:pt idx="294">
                  <c:v>99.330047283383877</c:v>
                </c:pt>
                <c:pt idx="295">
                  <c:v>99.367032375312533</c:v>
                </c:pt>
                <c:pt idx="296">
                  <c:v>99.422797538409668</c:v>
                </c:pt>
                <c:pt idx="297">
                  <c:v>99.487304162921362</c:v>
                </c:pt>
                <c:pt idx="298">
                  <c:v>99.544231137867655</c:v>
                </c:pt>
                <c:pt idx="299">
                  <c:v>99.586760332291576</c:v>
                </c:pt>
                <c:pt idx="300">
                  <c:v>99.615882450305278</c:v>
                </c:pt>
                <c:pt idx="301">
                  <c:v>99.631605237502171</c:v>
                </c:pt>
                <c:pt idx="302">
                  <c:v>99.638091741371269</c:v>
                </c:pt>
                <c:pt idx="303">
                  <c:v>99.64071424546654</c:v>
                </c:pt>
                <c:pt idx="304">
                  <c:v>99.650372654451317</c:v>
                </c:pt>
                <c:pt idx="305">
                  <c:v>99.675303759053079</c:v>
                </c:pt>
                <c:pt idx="306">
                  <c:v>99.73879773327819</c:v>
                </c:pt>
                <c:pt idx="307">
                  <c:v>99.855536780674896</c:v>
                </c:pt>
                <c:pt idx="308">
                  <c:v>100.00371492498105</c:v>
                </c:pt>
                <c:pt idx="309">
                  <c:v>100.16250878996107</c:v>
                </c:pt>
                <c:pt idx="310">
                  <c:v>100.32046688666878</c:v>
                </c:pt>
                <c:pt idx="311">
                  <c:v>100.45715072316817</c:v>
                </c:pt>
                <c:pt idx="312">
                  <c:v>100.5633862678296</c:v>
                </c:pt>
                <c:pt idx="313">
                  <c:v>100.64326975369751</c:v>
                </c:pt>
                <c:pt idx="314">
                  <c:v>100.70976352561799</c:v>
                </c:pt>
                <c:pt idx="315">
                  <c:v>100.76504427095827</c:v>
                </c:pt>
                <c:pt idx="316">
                  <c:v>100.80101790154488</c:v>
                </c:pt>
                <c:pt idx="317">
                  <c:v>100.80862755698166</c:v>
                </c:pt>
                <c:pt idx="318">
                  <c:v>100.80331208527629</c:v>
                </c:pt>
                <c:pt idx="319">
                  <c:v>100.79460201085736</c:v>
                </c:pt>
                <c:pt idx="320">
                  <c:v>100.78113100171346</c:v>
                </c:pt>
                <c:pt idx="321">
                  <c:v>100.76775365100478</c:v>
                </c:pt>
                <c:pt idx="322">
                  <c:v>100.7607593805791</c:v>
                </c:pt>
                <c:pt idx="323">
                  <c:v>100.76942676656446</c:v>
                </c:pt>
                <c:pt idx="324">
                  <c:v>100.79806890119973</c:v>
                </c:pt>
                <c:pt idx="325">
                  <c:v>100.8514304619101</c:v>
                </c:pt>
                <c:pt idx="326">
                  <c:v>100.92513456384917</c:v>
                </c:pt>
                <c:pt idx="327">
                  <c:v>101.01558728176381</c:v>
                </c:pt>
                <c:pt idx="328">
                  <c:v>101.11047886905905</c:v>
                </c:pt>
                <c:pt idx="329">
                  <c:v>101.19479047780783</c:v>
                </c:pt>
                <c:pt idx="330">
                  <c:v>101.25890833108039</c:v>
                </c:pt>
                <c:pt idx="331">
                  <c:v>101.30399799227609</c:v>
                </c:pt>
                <c:pt idx="332">
                  <c:v>101.33747177932204</c:v>
                </c:pt>
                <c:pt idx="333">
                  <c:v>101.36523635074921</c:v>
                </c:pt>
                <c:pt idx="334">
                  <c:v>101.39651928797515</c:v>
                </c:pt>
                <c:pt idx="335">
                  <c:v>101.43749056917498</c:v>
                </c:pt>
                <c:pt idx="336">
                  <c:v>101.49181976277309</c:v>
                </c:pt>
                <c:pt idx="337">
                  <c:v>101.5532252431501</c:v>
                </c:pt>
                <c:pt idx="338">
                  <c:v>101.61156450113354</c:v>
                </c:pt>
                <c:pt idx="339">
                  <c:v>101.65457576668018</c:v>
                </c:pt>
                <c:pt idx="340">
                  <c:v>101.66029570389777</c:v>
                </c:pt>
                <c:pt idx="341">
                  <c:v>101.60434800824362</c:v>
                </c:pt>
                <c:pt idx="342">
                  <c:v>101.46050898287166</c:v>
                </c:pt>
                <c:pt idx="343">
                  <c:v>101.22120213971911</c:v>
                </c:pt>
                <c:pt idx="344">
                  <c:v>100.88291991191115</c:v>
                </c:pt>
                <c:pt idx="345">
                  <c:v>100.44819725554395</c:v>
                </c:pt>
                <c:pt idx="346">
                  <c:v>99.930797029616684</c:v>
                </c:pt>
                <c:pt idx="347">
                  <c:v>99.380105963440016</c:v>
                </c:pt>
                <c:pt idx="348">
                  <c:v>98.848141136509682</c:v>
                </c:pt>
                <c:pt idx="349">
                  <c:v>98.385673622241598</c:v>
                </c:pt>
                <c:pt idx="350">
                  <c:v>98.018848953525378</c:v>
                </c:pt>
                <c:pt idx="351">
                  <c:v>97.759687029603342</c:v>
                </c:pt>
                <c:pt idx="352">
                  <c:v>97.620843760125183</c:v>
                </c:pt>
                <c:pt idx="353">
                  <c:v>97.599022758437755</c:v>
                </c:pt>
                <c:pt idx="354">
                  <c:v>97.660690229954298</c:v>
                </c:pt>
                <c:pt idx="355">
                  <c:v>97.778654358024156</c:v>
                </c:pt>
                <c:pt idx="356">
                  <c:v>97.94165554521868</c:v>
                </c:pt>
                <c:pt idx="357">
                  <c:v>98.14018656818638</c:v>
                </c:pt>
                <c:pt idx="358">
                  <c:v>98.353303641043368</c:v>
                </c:pt>
                <c:pt idx="359">
                  <c:v>98.554723403071762</c:v>
                </c:pt>
                <c:pt idx="360">
                  <c:v>98.734828865725859</c:v>
                </c:pt>
                <c:pt idx="361">
                  <c:v>98.89567798922829</c:v>
                </c:pt>
                <c:pt idx="362">
                  <c:v>99.032599018371201</c:v>
                </c:pt>
                <c:pt idx="363">
                  <c:v>99.134917104771858</c:v>
                </c:pt>
                <c:pt idx="364">
                  <c:v>99.202412791332947</c:v>
                </c:pt>
                <c:pt idx="365">
                  <c:v>99.244324124148562</c:v>
                </c:pt>
                <c:pt idx="366">
                  <c:v>99.278389794262623</c:v>
                </c:pt>
                <c:pt idx="367">
                  <c:v>99.30832637873057</c:v>
                </c:pt>
                <c:pt idx="368">
                  <c:v>99.329474180109585</c:v>
                </c:pt>
                <c:pt idx="369">
                  <c:v>99.356481797638509</c:v>
                </c:pt>
                <c:pt idx="370">
                  <c:v>99.397554270766207</c:v>
                </c:pt>
                <c:pt idx="371">
                  <c:v>99.460010076042309</c:v>
                </c:pt>
                <c:pt idx="372">
                  <c:v>99.535585796375301</c:v>
                </c:pt>
                <c:pt idx="373">
                  <c:v>99.612032451432967</c:v>
                </c:pt>
                <c:pt idx="374">
                  <c:v>99.690647886149449</c:v>
                </c:pt>
                <c:pt idx="375">
                  <c:v>99.766195722058015</c:v>
                </c:pt>
                <c:pt idx="376">
                  <c:v>99.834039308331796</c:v>
                </c:pt>
                <c:pt idx="377">
                  <c:v>99.896775916022307</c:v>
                </c:pt>
                <c:pt idx="378">
                  <c:v>99.956127310756244</c:v>
                </c:pt>
                <c:pt idx="379">
                  <c:v>100.01811300463785</c:v>
                </c:pt>
                <c:pt idx="380">
                  <c:v>100.08563949806585</c:v>
                </c:pt>
                <c:pt idx="381">
                  <c:v>100.15632243206248</c:v>
                </c:pt>
                <c:pt idx="382">
                  <c:v>100.22415737789312</c:v>
                </c:pt>
                <c:pt idx="383">
                  <c:v>100.28381682814066</c:v>
                </c:pt>
                <c:pt idx="384">
                  <c:v>100.32716273819186</c:v>
                </c:pt>
                <c:pt idx="385">
                  <c:v>100.35496423456728</c:v>
                </c:pt>
                <c:pt idx="386">
                  <c:v>100.37793999256753</c:v>
                </c:pt>
                <c:pt idx="387">
                  <c:v>100.39540138449043</c:v>
                </c:pt>
                <c:pt idx="388">
                  <c:v>100.40423265926918</c:v>
                </c:pt>
                <c:pt idx="389">
                  <c:v>100.40929200958078</c:v>
                </c:pt>
                <c:pt idx="390">
                  <c:v>100.40659748748357</c:v>
                </c:pt>
                <c:pt idx="391">
                  <c:v>100.3908998609751</c:v>
                </c:pt>
                <c:pt idx="392">
                  <c:v>100.36558513716604</c:v>
                </c:pt>
                <c:pt idx="393">
                  <c:v>100.32466653658717</c:v>
                </c:pt>
                <c:pt idx="394">
                  <c:v>100.27235975463975</c:v>
                </c:pt>
                <c:pt idx="395">
                  <c:v>100.2116187434447</c:v>
                </c:pt>
                <c:pt idx="396">
                  <c:v>100.15609001082434</c:v>
                </c:pt>
                <c:pt idx="397">
                  <c:v>100.1029647704103</c:v>
                </c:pt>
                <c:pt idx="398">
                  <c:v>100.04637270194945</c:v>
                </c:pt>
                <c:pt idx="399">
                  <c:v>99.990686617528681</c:v>
                </c:pt>
                <c:pt idx="400">
                  <c:v>99.946146608071203</c:v>
                </c:pt>
                <c:pt idx="401">
                  <c:v>99.904406079163437</c:v>
                </c:pt>
                <c:pt idx="402">
                  <c:v>99.867256613229017</c:v>
                </c:pt>
                <c:pt idx="403">
                  <c:v>99.83138230487323</c:v>
                </c:pt>
                <c:pt idx="404">
                  <c:v>99.79317327732808</c:v>
                </c:pt>
                <c:pt idx="405">
                  <c:v>99.756443442003103</c:v>
                </c:pt>
                <c:pt idx="406">
                  <c:v>99.718447493145604</c:v>
                </c:pt>
                <c:pt idx="407">
                  <c:v>99.681214274972916</c:v>
                </c:pt>
                <c:pt idx="408">
                  <c:v>99.659295652474441</c:v>
                </c:pt>
                <c:pt idx="409">
                  <c:v>99.663198209003284</c:v>
                </c:pt>
                <c:pt idx="410">
                  <c:v>99.680459615454822</c:v>
                </c:pt>
                <c:pt idx="411">
                  <c:v>99.703625484817351</c:v>
                </c:pt>
                <c:pt idx="412">
                  <c:v>99.723199098265169</c:v>
                </c:pt>
                <c:pt idx="413">
                  <c:v>99.73149786036268</c:v>
                </c:pt>
                <c:pt idx="414">
                  <c:v>99.737341319102441</c:v>
                </c:pt>
                <c:pt idx="415">
                  <c:v>99.756875429434245</c:v>
                </c:pt>
                <c:pt idx="416">
                  <c:v>99.789379566799525</c:v>
                </c:pt>
                <c:pt idx="417">
                  <c:v>99.833443613353808</c:v>
                </c:pt>
                <c:pt idx="418">
                  <c:v>99.878048697899402</c:v>
                </c:pt>
                <c:pt idx="419">
                  <c:v>99.90977320811551</c:v>
                </c:pt>
                <c:pt idx="420">
                  <c:v>99.927749228393878</c:v>
                </c:pt>
                <c:pt idx="421">
                  <c:v>99.941761759316009</c:v>
                </c:pt>
                <c:pt idx="422">
                  <c:v>99.959247772768876</c:v>
                </c:pt>
                <c:pt idx="423">
                  <c:v>99.979117458710192</c:v>
                </c:pt>
                <c:pt idx="424">
                  <c:v>99.998553994826139</c:v>
                </c:pt>
                <c:pt idx="425">
                  <c:v>100.02486742329934</c:v>
                </c:pt>
                <c:pt idx="426">
                  <c:v>100.04904397659081</c:v>
                </c:pt>
                <c:pt idx="427">
                  <c:v>100.05901984607878</c:v>
                </c:pt>
                <c:pt idx="428">
                  <c:v>100.04599484055105</c:v>
                </c:pt>
                <c:pt idx="429">
                  <c:v>100.01217983681843</c:v>
                </c:pt>
                <c:pt idx="430">
                  <c:v>99.973343987766526</c:v>
                </c:pt>
                <c:pt idx="431">
                  <c:v>99.937031593512245</c:v>
                </c:pt>
                <c:pt idx="432">
                  <c:v>99.918397809945446</c:v>
                </c:pt>
                <c:pt idx="433">
                  <c:v>99.910534429765121</c:v>
                </c:pt>
                <c:pt idx="434">
                  <c:v>99.912830492724581</c:v>
                </c:pt>
                <c:pt idx="435">
                  <c:v>99.927453556437769</c:v>
                </c:pt>
                <c:pt idx="436">
                  <c:v>99.951512718613984</c:v>
                </c:pt>
                <c:pt idx="437">
                  <c:v>99.987741791244076</c:v>
                </c:pt>
                <c:pt idx="438">
                  <c:v>100.03205178532957</c:v>
                </c:pt>
                <c:pt idx="439">
                  <c:v>100.08363974638588</c:v>
                </c:pt>
                <c:pt idx="440">
                  <c:v>100.14611440345914</c:v>
                </c:pt>
                <c:pt idx="441">
                  <c:v>100.21933547614236</c:v>
                </c:pt>
                <c:pt idx="442">
                  <c:v>100.28887484216133</c:v>
                </c:pt>
                <c:pt idx="443">
                  <c:v>100.34571174355393</c:v>
                </c:pt>
                <c:pt idx="444">
                  <c:v>100.38501351446058</c:v>
                </c:pt>
                <c:pt idx="445">
                  <c:v>100.40096659530252</c:v>
                </c:pt>
                <c:pt idx="446">
                  <c:v>100.39374251260473</c:v>
                </c:pt>
                <c:pt idx="447">
                  <c:v>100.37314192954278</c:v>
                </c:pt>
                <c:pt idx="448">
                  <c:v>100.34983756056357</c:v>
                </c:pt>
                <c:pt idx="449">
                  <c:v>100.32858081250642</c:v>
                </c:pt>
                <c:pt idx="450">
                  <c:v>100.30959092750471</c:v>
                </c:pt>
                <c:pt idx="451">
                  <c:v>100.30530153965776</c:v>
                </c:pt>
                <c:pt idx="452">
                  <c:v>100.32384845092677</c:v>
                </c:pt>
                <c:pt idx="453">
                  <c:v>100.37914381911746</c:v>
                </c:pt>
                <c:pt idx="454">
                  <c:v>100.4569063029557</c:v>
                </c:pt>
                <c:pt idx="455">
                  <c:v>100.54275324215973</c:v>
                </c:pt>
                <c:pt idx="456">
                  <c:v>100.62062635353621</c:v>
                </c:pt>
                <c:pt idx="457">
                  <c:v>100.69496384991939</c:v>
                </c:pt>
                <c:pt idx="458">
                  <c:v>100.76169905945382</c:v>
                </c:pt>
                <c:pt idx="459">
                  <c:v>100.81577910074574</c:v>
                </c:pt>
                <c:pt idx="460">
                  <c:v>100.86124824022026</c:v>
                </c:pt>
                <c:pt idx="461">
                  <c:v>100.88719717635274</c:v>
                </c:pt>
                <c:pt idx="462">
                  <c:v>100.89424992673776</c:v>
                </c:pt>
                <c:pt idx="463">
                  <c:v>100.87986862979479</c:v>
                </c:pt>
                <c:pt idx="464">
                  <c:v>100.84773732499283</c:v>
                </c:pt>
                <c:pt idx="465">
                  <c:v>100.79384882493062</c:v>
                </c:pt>
                <c:pt idx="466">
                  <c:v>100.72438394216977</c:v>
                </c:pt>
                <c:pt idx="467">
                  <c:v>100.65752626806957</c:v>
                </c:pt>
                <c:pt idx="468">
                  <c:v>100.6177051335483</c:v>
                </c:pt>
                <c:pt idx="469">
                  <c:v>100.59181518303836</c:v>
                </c:pt>
                <c:pt idx="470">
                  <c:v>100.57179573538691</c:v>
                </c:pt>
                <c:pt idx="471">
                  <c:v>100.56318455264442</c:v>
                </c:pt>
                <c:pt idx="472">
                  <c:v>100.55976049764624</c:v>
                </c:pt>
                <c:pt idx="473">
                  <c:v>100.56376844497063</c:v>
                </c:pt>
                <c:pt idx="474">
                  <c:v>100.56381389310185</c:v>
                </c:pt>
                <c:pt idx="475">
                  <c:v>100.5499636807311</c:v>
                </c:pt>
                <c:pt idx="476">
                  <c:v>100.50943609435635</c:v>
                </c:pt>
                <c:pt idx="477">
                  <c:v>100.4379615709542</c:v>
                </c:pt>
                <c:pt idx="478">
                  <c:v>100.33796348804373</c:v>
                </c:pt>
                <c:pt idx="479">
                  <c:v>100.19415023382028</c:v>
                </c:pt>
                <c:pt idx="480">
                  <c:v>99.981536004673558</c:v>
                </c:pt>
                <c:pt idx="481">
                  <c:v>99.68500952308905</c:v>
                </c:pt>
                <c:pt idx="482">
                  <c:v>99.321120383860801</c:v>
                </c:pt>
                <c:pt idx="483">
                  <c:v>93.124432831829409</c:v>
                </c:pt>
                <c:pt idx="484">
                  <c:v>92.109761235559489</c:v>
                </c:pt>
                <c:pt idx="485">
                  <c:v>94.994967247078904</c:v>
                </c:pt>
                <c:pt idx="486">
                  <c:v>95.646260436399871</c:v>
                </c:pt>
                <c:pt idx="487">
                  <c:v>96.244758564035379</c:v>
                </c:pt>
                <c:pt idx="488">
                  <c:v>96.762251267406469</c:v>
                </c:pt>
                <c:pt idx="489">
                  <c:v>97.259910390641792</c:v>
                </c:pt>
                <c:pt idx="490">
                  <c:v>97.679623213990368</c:v>
                </c:pt>
                <c:pt idx="491">
                  <c:v>98.005282672369887</c:v>
                </c:pt>
                <c:pt idx="492">
                  <c:v>98.25395568514341</c:v>
                </c:pt>
                <c:pt idx="493">
                  <c:v>98.465377773343434</c:v>
                </c:pt>
                <c:pt idx="494">
                  <c:v>98.652282068758993</c:v>
                </c:pt>
                <c:pt idx="495">
                  <c:v>98.811522743689792</c:v>
                </c:pt>
                <c:pt idx="496">
                  <c:v>98.949569040143118</c:v>
                </c:pt>
                <c:pt idx="497">
                  <c:v>99.065345894028326</c:v>
                </c:pt>
                <c:pt idx="498">
                  <c:v>99.16865053101175</c:v>
                </c:pt>
                <c:pt idx="499">
                  <c:v>99.268448124713515</c:v>
                </c:pt>
                <c:pt idx="500">
                  <c:v>99.377242933461758</c:v>
                </c:pt>
                <c:pt idx="501">
                  <c:v>99.509075101004612</c:v>
                </c:pt>
                <c:pt idx="502">
                  <c:v>99.667466045247352</c:v>
                </c:pt>
                <c:pt idx="503">
                  <c:v>99.849262271528858</c:v>
                </c:pt>
                <c:pt idx="504">
                  <c:v>100.04982779903071</c:v>
                </c:pt>
                <c:pt idx="505">
                  <c:v>100.26494869897344</c:v>
                </c:pt>
                <c:pt idx="506">
                  <c:v>100.48625834194765</c:v>
                </c:pt>
                <c:pt idx="507">
                  <c:v>100.69197842998715</c:v>
                </c:pt>
                <c:pt idx="508">
                  <c:v>100.86514070093267</c:v>
                </c:pt>
                <c:pt idx="509">
                  <c:v>101.0104460660265</c:v>
                </c:pt>
                <c:pt idx="510">
                  <c:v>101.1373157607465</c:v>
                </c:pt>
              </c:numCache>
            </c:numRef>
          </c:val>
          <c:smooth val="0"/>
          <c:extLst>
            <c:ext xmlns:c16="http://schemas.microsoft.com/office/drawing/2014/chart" uri="{C3380CC4-5D6E-409C-BE32-E72D297353CC}">
              <c16:uniqueId val="{00000001-F25D-49AA-9837-EBD3BF920EDE}"/>
            </c:ext>
          </c:extLst>
        </c:ser>
        <c:ser>
          <c:idx val="3"/>
          <c:order val="1"/>
          <c:tx>
            <c:v>Adelantado</c:v>
          </c:tx>
          <c:spPr>
            <a:ln w="12700">
              <a:solidFill>
                <a:schemeClr val="tx2">
                  <a:lumMod val="75000"/>
                </a:schemeClr>
              </a:solidFill>
            </a:ln>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julio_2022!$F$7:$F$519</c:f>
              <c:numCache>
                <c:formatCode>#,##0.00;\(\-\)#,##0.00</c:formatCode>
                <c:ptCount val="513"/>
                <c:pt idx="0">
                  <c:v>101.02976462153791</c:v>
                </c:pt>
                <c:pt idx="1">
                  <c:v>101.0970502277053</c:v>
                </c:pt>
                <c:pt idx="2">
                  <c:v>101.16695205251459</c:v>
                </c:pt>
                <c:pt idx="3">
                  <c:v>101.28813822159039</c:v>
                </c:pt>
                <c:pt idx="4">
                  <c:v>101.50722742970356</c:v>
                </c:pt>
                <c:pt idx="5">
                  <c:v>101.8171282251445</c:v>
                </c:pt>
                <c:pt idx="6">
                  <c:v>102.16623151335064</c:v>
                </c:pt>
                <c:pt idx="7">
                  <c:v>102.50253519156125</c:v>
                </c:pt>
                <c:pt idx="8">
                  <c:v>102.77356824198482</c:v>
                </c:pt>
                <c:pt idx="9">
                  <c:v>102.95012381483642</c:v>
                </c:pt>
                <c:pt idx="10">
                  <c:v>103.04809257796686</c:v>
                </c:pt>
                <c:pt idx="11">
                  <c:v>103.09992560218612</c:v>
                </c:pt>
                <c:pt idx="12">
                  <c:v>103.14858535560938</c:v>
                </c:pt>
                <c:pt idx="13">
                  <c:v>103.06974339867431</c:v>
                </c:pt>
                <c:pt idx="14">
                  <c:v>103.01295953012138</c:v>
                </c:pt>
                <c:pt idx="15">
                  <c:v>102.96422075879313</c:v>
                </c:pt>
                <c:pt idx="16">
                  <c:v>102.87499213967057</c:v>
                </c:pt>
                <c:pt idx="17">
                  <c:v>102.73846679690257</c:v>
                </c:pt>
                <c:pt idx="18">
                  <c:v>102.54236236214662</c:v>
                </c:pt>
                <c:pt idx="19">
                  <c:v>102.2977197573191</c:v>
                </c:pt>
                <c:pt idx="20">
                  <c:v>102.02717983088688</c:v>
                </c:pt>
                <c:pt idx="21">
                  <c:v>101.74071614399824</c:v>
                </c:pt>
                <c:pt idx="22">
                  <c:v>101.41253117708297</c:v>
                </c:pt>
                <c:pt idx="23">
                  <c:v>100.98655647147297</c:v>
                </c:pt>
                <c:pt idx="24">
                  <c:v>100.40633599134927</c:v>
                </c:pt>
                <c:pt idx="25">
                  <c:v>99.696034828152804</c:v>
                </c:pt>
                <c:pt idx="26">
                  <c:v>98.916940849900087</c:v>
                </c:pt>
                <c:pt idx="27">
                  <c:v>98.137351245999824</c:v>
                </c:pt>
                <c:pt idx="28">
                  <c:v>97.434967364331555</c:v>
                </c:pt>
                <c:pt idx="29">
                  <c:v>96.833486265226327</c:v>
                </c:pt>
                <c:pt idx="30">
                  <c:v>96.36379268030403</c:v>
                </c:pt>
                <c:pt idx="31">
                  <c:v>96.0447984706434</c:v>
                </c:pt>
                <c:pt idx="32">
                  <c:v>95.8869256015453</c:v>
                </c:pt>
                <c:pt idx="33">
                  <c:v>95.872673311128224</c:v>
                </c:pt>
                <c:pt idx="34">
                  <c:v>95.957618420674635</c:v>
                </c:pt>
                <c:pt idx="35">
                  <c:v>96.077301472498178</c:v>
                </c:pt>
                <c:pt idx="36">
                  <c:v>96.233878606600399</c:v>
                </c:pt>
                <c:pt idx="37">
                  <c:v>96.428850549001396</c:v>
                </c:pt>
                <c:pt idx="38">
                  <c:v>96.665151321452413</c:v>
                </c:pt>
                <c:pt idx="39">
                  <c:v>96.940064518688516</c:v>
                </c:pt>
                <c:pt idx="40">
                  <c:v>97.246893385017898</c:v>
                </c:pt>
                <c:pt idx="41">
                  <c:v>97.581592962316648</c:v>
                </c:pt>
                <c:pt idx="42">
                  <c:v>97.924671926241658</c:v>
                </c:pt>
                <c:pt idx="43">
                  <c:v>98.252546566610818</c:v>
                </c:pt>
                <c:pt idx="44">
                  <c:v>98.579973124851804</c:v>
                </c:pt>
                <c:pt idx="45">
                  <c:v>98.901115146696498</c:v>
                </c:pt>
                <c:pt idx="46">
                  <c:v>99.21243486276488</c:v>
                </c:pt>
                <c:pt idx="47">
                  <c:v>99.508017777586161</c:v>
                </c:pt>
                <c:pt idx="48">
                  <c:v>99.769527610304863</c:v>
                </c:pt>
                <c:pt idx="49">
                  <c:v>99.965070121989001</c:v>
                </c:pt>
                <c:pt idx="50">
                  <c:v>100.10823766945562</c:v>
                </c:pt>
                <c:pt idx="51">
                  <c:v>100.23483919777377</c:v>
                </c:pt>
                <c:pt idx="52">
                  <c:v>100.36476089240574</c:v>
                </c:pt>
                <c:pt idx="53">
                  <c:v>100.48305655071633</c:v>
                </c:pt>
                <c:pt idx="54">
                  <c:v>100.59601808960156</c:v>
                </c:pt>
                <c:pt idx="55">
                  <c:v>100.70787288541358</c:v>
                </c:pt>
                <c:pt idx="56">
                  <c:v>100.78317056198365</c:v>
                </c:pt>
                <c:pt idx="57">
                  <c:v>100.8190191572027</c:v>
                </c:pt>
                <c:pt idx="58">
                  <c:v>100.8424832774183</c:v>
                </c:pt>
                <c:pt idx="59">
                  <c:v>100.88168595510251</c:v>
                </c:pt>
                <c:pt idx="60">
                  <c:v>100.9341539591843</c:v>
                </c:pt>
                <c:pt idx="61">
                  <c:v>100.97592366734141</c:v>
                </c:pt>
                <c:pt idx="62">
                  <c:v>100.95958850824758</c:v>
                </c:pt>
                <c:pt idx="63">
                  <c:v>100.88506777083907</c:v>
                </c:pt>
                <c:pt idx="64">
                  <c:v>100.75121172585395</c:v>
                </c:pt>
                <c:pt idx="65">
                  <c:v>100.57538818660447</c:v>
                </c:pt>
                <c:pt idx="66">
                  <c:v>100.3629882778591</c:v>
                </c:pt>
                <c:pt idx="67">
                  <c:v>100.13727627383949</c:v>
                </c:pt>
                <c:pt idx="68">
                  <c:v>99.950154836323279</c:v>
                </c:pt>
                <c:pt idx="69">
                  <c:v>99.802670064820362</c:v>
                </c:pt>
                <c:pt idx="70">
                  <c:v>99.669804261914138</c:v>
                </c:pt>
                <c:pt idx="71">
                  <c:v>99.512253589834813</c:v>
                </c:pt>
                <c:pt idx="72">
                  <c:v>99.321751674333996</c:v>
                </c:pt>
                <c:pt idx="73">
                  <c:v>99.09732546545338</c:v>
                </c:pt>
                <c:pt idx="74">
                  <c:v>98.847421923218178</c:v>
                </c:pt>
                <c:pt idx="75">
                  <c:v>98.584969168297462</c:v>
                </c:pt>
                <c:pt idx="76">
                  <c:v>98.335257701027231</c:v>
                </c:pt>
                <c:pt idx="77">
                  <c:v>98.13947276894919</c:v>
                </c:pt>
                <c:pt idx="78">
                  <c:v>98.034715091270868</c:v>
                </c:pt>
                <c:pt idx="79">
                  <c:v>98.042748357155375</c:v>
                </c:pt>
                <c:pt idx="80">
                  <c:v>98.157564821200026</c:v>
                </c:pt>
                <c:pt idx="81">
                  <c:v>98.367946458423376</c:v>
                </c:pt>
                <c:pt idx="82">
                  <c:v>98.668233619627031</c:v>
                </c:pt>
                <c:pt idx="83">
                  <c:v>99.053516492527706</c:v>
                </c:pt>
                <c:pt idx="84">
                  <c:v>99.498315985757301</c:v>
                </c:pt>
                <c:pt idx="85">
                  <c:v>99.965760116322116</c:v>
                </c:pt>
                <c:pt idx="86">
                  <c:v>100.42652226684906</c:v>
                </c:pt>
                <c:pt idx="87">
                  <c:v>100.86008083660825</c:v>
                </c:pt>
                <c:pt idx="88">
                  <c:v>101.24796248861678</c:v>
                </c:pt>
                <c:pt idx="89">
                  <c:v>101.52565283514649</c:v>
                </c:pt>
                <c:pt idx="90">
                  <c:v>101.6055386074522</c:v>
                </c:pt>
                <c:pt idx="91">
                  <c:v>101.41191656492849</c:v>
                </c:pt>
                <c:pt idx="92">
                  <c:v>100.92064314774552</c:v>
                </c:pt>
                <c:pt idx="93">
                  <c:v>100.20362021927052</c:v>
                </c:pt>
                <c:pt idx="94">
                  <c:v>99.399472427496562</c:v>
                </c:pt>
                <c:pt idx="95">
                  <c:v>98.703454821354995</c:v>
                </c:pt>
                <c:pt idx="96">
                  <c:v>98.247274857838974</c:v>
                </c:pt>
                <c:pt idx="97">
                  <c:v>98.055137922118035</c:v>
                </c:pt>
                <c:pt idx="98">
                  <c:v>98.09506769253116</c:v>
                </c:pt>
                <c:pt idx="99">
                  <c:v>98.314726954618095</c:v>
                </c:pt>
                <c:pt idx="100">
                  <c:v>98.635815205316618</c:v>
                </c:pt>
                <c:pt idx="101">
                  <c:v>98.987493099334102</c:v>
                </c:pt>
                <c:pt idx="102">
                  <c:v>99.308935559135563</c:v>
                </c:pt>
                <c:pt idx="103">
                  <c:v>99.569380340463127</c:v>
                </c:pt>
                <c:pt idx="104">
                  <c:v>99.758666631598928</c:v>
                </c:pt>
                <c:pt idx="105">
                  <c:v>99.88871512759404</c:v>
                </c:pt>
                <c:pt idx="106">
                  <c:v>99.97491374339603</c:v>
                </c:pt>
                <c:pt idx="107">
                  <c:v>100.01012689656145</c:v>
                </c:pt>
                <c:pt idx="108">
                  <c:v>100.02263244676811</c:v>
                </c:pt>
                <c:pt idx="109">
                  <c:v>100.04343566634867</c:v>
                </c:pt>
                <c:pt idx="110">
                  <c:v>100.07962054637507</c:v>
                </c:pt>
                <c:pt idx="111">
                  <c:v>100.12953413879578</c:v>
                </c:pt>
                <c:pt idx="112">
                  <c:v>100.19111733095505</c:v>
                </c:pt>
                <c:pt idx="113">
                  <c:v>100.25483729116418</c:v>
                </c:pt>
                <c:pt idx="114">
                  <c:v>100.30264997113703</c:v>
                </c:pt>
                <c:pt idx="115">
                  <c:v>100.30189507863336</c:v>
                </c:pt>
                <c:pt idx="116">
                  <c:v>100.24362775629236</c:v>
                </c:pt>
                <c:pt idx="117">
                  <c:v>100.14700755763241</c:v>
                </c:pt>
                <c:pt idx="118">
                  <c:v>100.0428509437085</c:v>
                </c:pt>
                <c:pt idx="119">
                  <c:v>99.955825512491316</c:v>
                </c:pt>
                <c:pt idx="120">
                  <c:v>99.887113645583639</c:v>
                </c:pt>
                <c:pt idx="121">
                  <c:v>99.842920845362201</c:v>
                </c:pt>
                <c:pt idx="122">
                  <c:v>99.834323255763209</c:v>
                </c:pt>
                <c:pt idx="123">
                  <c:v>99.850988942116388</c:v>
                </c:pt>
                <c:pt idx="124">
                  <c:v>99.872557034220307</c:v>
                </c:pt>
                <c:pt idx="125">
                  <c:v>99.849325067172941</c:v>
                </c:pt>
                <c:pt idx="126">
                  <c:v>99.770118051000182</c:v>
                </c:pt>
                <c:pt idx="127">
                  <c:v>99.653524585769176</c:v>
                </c:pt>
                <c:pt idx="128">
                  <c:v>99.538290801664132</c:v>
                </c:pt>
                <c:pt idx="129">
                  <c:v>99.459873879440053</c:v>
                </c:pt>
                <c:pt idx="130">
                  <c:v>99.423535512480697</c:v>
                </c:pt>
                <c:pt idx="131">
                  <c:v>99.450398895399942</c:v>
                </c:pt>
                <c:pt idx="132">
                  <c:v>99.551329217199893</c:v>
                </c:pt>
                <c:pt idx="133">
                  <c:v>99.731818509534449</c:v>
                </c:pt>
                <c:pt idx="134">
                  <c:v>99.957629992069428</c:v>
                </c:pt>
                <c:pt idx="135">
                  <c:v>100.19350931440499</c:v>
                </c:pt>
                <c:pt idx="136">
                  <c:v>100.41055866646059</c:v>
                </c:pt>
                <c:pt idx="137">
                  <c:v>100.58554118658149</c:v>
                </c:pt>
                <c:pt idx="138">
                  <c:v>100.71584997875463</c:v>
                </c:pt>
                <c:pt idx="139">
                  <c:v>100.80599306790835</c:v>
                </c:pt>
                <c:pt idx="140">
                  <c:v>100.86586393692411</c:v>
                </c:pt>
                <c:pt idx="141">
                  <c:v>100.91721613905213</c:v>
                </c:pt>
                <c:pt idx="142">
                  <c:v>101.0022303342693</c:v>
                </c:pt>
                <c:pt idx="143">
                  <c:v>101.1359295903801</c:v>
                </c:pt>
                <c:pt idx="144">
                  <c:v>101.29487137106427</c:v>
                </c:pt>
                <c:pt idx="145">
                  <c:v>101.42432490159871</c:v>
                </c:pt>
                <c:pt idx="146">
                  <c:v>101.47876631109652</c:v>
                </c:pt>
                <c:pt idx="147">
                  <c:v>101.43844951047451</c:v>
                </c:pt>
                <c:pt idx="148">
                  <c:v>101.29040216106969</c:v>
                </c:pt>
                <c:pt idx="149">
                  <c:v>101.04335572313646</c:v>
                </c:pt>
                <c:pt idx="150">
                  <c:v>100.74708184954756</c:v>
                </c:pt>
                <c:pt idx="151">
                  <c:v>100.44550018962592</c:v>
                </c:pt>
                <c:pt idx="152">
                  <c:v>100.18811840620678</c:v>
                </c:pt>
                <c:pt idx="153">
                  <c:v>100.00564989721715</c:v>
                </c:pt>
                <c:pt idx="154">
                  <c:v>99.900372821642236</c:v>
                </c:pt>
                <c:pt idx="155">
                  <c:v>99.848373847489356</c:v>
                </c:pt>
                <c:pt idx="156">
                  <c:v>99.831686546379842</c:v>
                </c:pt>
                <c:pt idx="157">
                  <c:v>99.843870305171009</c:v>
                </c:pt>
                <c:pt idx="158">
                  <c:v>99.889474828875052</c:v>
                </c:pt>
                <c:pt idx="159">
                  <c:v>99.958035639557579</c:v>
                </c:pt>
                <c:pt idx="160">
                  <c:v>100.06257539344801</c:v>
                </c:pt>
                <c:pt idx="161">
                  <c:v>100.21930037359556</c:v>
                </c:pt>
                <c:pt idx="162">
                  <c:v>100.40750533091038</c:v>
                </c:pt>
                <c:pt idx="163">
                  <c:v>100.61420460990638</c:v>
                </c:pt>
                <c:pt idx="164">
                  <c:v>100.83367176421073</c:v>
                </c:pt>
                <c:pt idx="165">
                  <c:v>101.06368682956898</c:v>
                </c:pt>
                <c:pt idx="166">
                  <c:v>101.28562275446377</c:v>
                </c:pt>
                <c:pt idx="167">
                  <c:v>101.47406014817628</c:v>
                </c:pt>
                <c:pt idx="168">
                  <c:v>101.60107728832665</c:v>
                </c:pt>
                <c:pt idx="169">
                  <c:v>101.63984333310576</c:v>
                </c:pt>
                <c:pt idx="170">
                  <c:v>101.58360339964325</c:v>
                </c:pt>
                <c:pt idx="171">
                  <c:v>101.45472949773261</c:v>
                </c:pt>
                <c:pt idx="172">
                  <c:v>101.29879391247107</c:v>
                </c:pt>
                <c:pt idx="173">
                  <c:v>101.14083171726482</c:v>
                </c:pt>
                <c:pt idx="174">
                  <c:v>100.99102123356008</c:v>
                </c:pt>
                <c:pt idx="175">
                  <c:v>100.81054006853547</c:v>
                </c:pt>
                <c:pt idx="176">
                  <c:v>100.51662463916179</c:v>
                </c:pt>
                <c:pt idx="177">
                  <c:v>100.02865822015667</c:v>
                </c:pt>
                <c:pt idx="178">
                  <c:v>99.289943912128251</c:v>
                </c:pt>
                <c:pt idx="179">
                  <c:v>98.320972564215907</c:v>
                </c:pt>
                <c:pt idx="180">
                  <c:v>97.245688136504526</c:v>
                </c:pt>
                <c:pt idx="181">
                  <c:v>96.277605544816112</c:v>
                </c:pt>
                <c:pt idx="182">
                  <c:v>95.635387886908731</c:v>
                </c:pt>
                <c:pt idx="183">
                  <c:v>95.425677180647796</c:v>
                </c:pt>
                <c:pt idx="184">
                  <c:v>95.59054509896653</c:v>
                </c:pt>
                <c:pt idx="185">
                  <c:v>95.990511691894497</c:v>
                </c:pt>
                <c:pt idx="186">
                  <c:v>96.470473966206242</c:v>
                </c:pt>
                <c:pt idx="187">
                  <c:v>96.910804941108125</c:v>
                </c:pt>
                <c:pt idx="188">
                  <c:v>97.252837910783768</c:v>
                </c:pt>
                <c:pt idx="189">
                  <c:v>97.501419347926102</c:v>
                </c:pt>
                <c:pt idx="190">
                  <c:v>97.71734243042475</c:v>
                </c:pt>
                <c:pt idx="191">
                  <c:v>97.9468231473288</c:v>
                </c:pt>
                <c:pt idx="192">
                  <c:v>98.189855119072263</c:v>
                </c:pt>
                <c:pt idx="193">
                  <c:v>98.422211781746498</c:v>
                </c:pt>
                <c:pt idx="194">
                  <c:v>98.641024474592626</c:v>
                </c:pt>
                <c:pt idx="195">
                  <c:v>98.835307336464908</c:v>
                </c:pt>
                <c:pt idx="196">
                  <c:v>98.980108971020542</c:v>
                </c:pt>
                <c:pt idx="197">
                  <c:v>99.056561937062853</c:v>
                </c:pt>
                <c:pt idx="198">
                  <c:v>99.089352718770257</c:v>
                </c:pt>
                <c:pt idx="199">
                  <c:v>99.114136590236001</c:v>
                </c:pt>
                <c:pt idx="200">
                  <c:v>99.130893140866434</c:v>
                </c:pt>
                <c:pt idx="201">
                  <c:v>99.159153548646927</c:v>
                </c:pt>
                <c:pt idx="202">
                  <c:v>99.232845960274375</c:v>
                </c:pt>
                <c:pt idx="203">
                  <c:v>99.378724389458753</c:v>
                </c:pt>
                <c:pt idx="204">
                  <c:v>99.583075891958828</c:v>
                </c:pt>
                <c:pt idx="205">
                  <c:v>99.81247987310401</c:v>
                </c:pt>
                <c:pt idx="206">
                  <c:v>100.03531869630508</c:v>
                </c:pt>
                <c:pt idx="207">
                  <c:v>100.26315528024156</c:v>
                </c:pt>
                <c:pt idx="208">
                  <c:v>100.5082647487656</c:v>
                </c:pt>
                <c:pt idx="209">
                  <c:v>100.75605431444802</c:v>
                </c:pt>
                <c:pt idx="210">
                  <c:v>100.97759531299084</c:v>
                </c:pt>
                <c:pt idx="211">
                  <c:v>101.15014002105576</c:v>
                </c:pt>
                <c:pt idx="212">
                  <c:v>101.26848081669384</c:v>
                </c:pt>
                <c:pt idx="213">
                  <c:v>101.32386397582938</c:v>
                </c:pt>
                <c:pt idx="214">
                  <c:v>101.33080807642023</c:v>
                </c:pt>
                <c:pt idx="215">
                  <c:v>101.30624270799744</c:v>
                </c:pt>
                <c:pt idx="216">
                  <c:v>101.24977043135209</c:v>
                </c:pt>
                <c:pt idx="217">
                  <c:v>101.16567769724161</c:v>
                </c:pt>
                <c:pt idx="218">
                  <c:v>101.02492698406822</c:v>
                </c:pt>
                <c:pt idx="219">
                  <c:v>100.79441104018684</c:v>
                </c:pt>
                <c:pt idx="220">
                  <c:v>100.46445166996511</c:v>
                </c:pt>
                <c:pt idx="221">
                  <c:v>100.04562169754477</c:v>
                </c:pt>
                <c:pt idx="222">
                  <c:v>99.564389626144006</c:v>
                </c:pt>
                <c:pt idx="223">
                  <c:v>99.063911932537934</c:v>
                </c:pt>
                <c:pt idx="224">
                  <c:v>98.652564050631938</c:v>
                </c:pt>
                <c:pt idx="225">
                  <c:v>98.4074225040074</c:v>
                </c:pt>
                <c:pt idx="226">
                  <c:v>98.341778766558832</c:v>
                </c:pt>
                <c:pt idx="227">
                  <c:v>98.437800158144341</c:v>
                </c:pt>
                <c:pt idx="228">
                  <c:v>98.670688884175888</c:v>
                </c:pt>
                <c:pt idx="229">
                  <c:v>99.00969900778199</c:v>
                </c:pt>
                <c:pt idx="230">
                  <c:v>99.403859771216744</c:v>
                </c:pt>
                <c:pt idx="231">
                  <c:v>99.785380969849484</c:v>
                </c:pt>
                <c:pt idx="232">
                  <c:v>100.08503785801182</c:v>
                </c:pt>
                <c:pt idx="233">
                  <c:v>100.28576185361838</c:v>
                </c:pt>
                <c:pt idx="234">
                  <c:v>100.42029953350227</c:v>
                </c:pt>
                <c:pt idx="235">
                  <c:v>100.52028319144753</c:v>
                </c:pt>
                <c:pt idx="236">
                  <c:v>100.64010337040332</c:v>
                </c:pt>
                <c:pt idx="237">
                  <c:v>100.80903629750641</c:v>
                </c:pt>
                <c:pt idx="238">
                  <c:v>101.01355707310195</c:v>
                </c:pt>
                <c:pt idx="239">
                  <c:v>101.21431741487476</c:v>
                </c:pt>
                <c:pt idx="240">
                  <c:v>101.3777505746432</c:v>
                </c:pt>
                <c:pt idx="241">
                  <c:v>101.48389288166369</c:v>
                </c:pt>
                <c:pt idx="242">
                  <c:v>101.53291953184228</c:v>
                </c:pt>
                <c:pt idx="243">
                  <c:v>101.51187736945506</c:v>
                </c:pt>
                <c:pt idx="244">
                  <c:v>101.43180368543661</c:v>
                </c:pt>
                <c:pt idx="245">
                  <c:v>101.32810306037872</c:v>
                </c:pt>
                <c:pt idx="246">
                  <c:v>101.1891111404377</c:v>
                </c:pt>
                <c:pt idx="247">
                  <c:v>101.01030753593287</c:v>
                </c:pt>
                <c:pt idx="248">
                  <c:v>100.77714493725338</c:v>
                </c:pt>
                <c:pt idx="249">
                  <c:v>100.49002440850758</c:v>
                </c:pt>
                <c:pt idx="250">
                  <c:v>100.18712095894234</c:v>
                </c:pt>
                <c:pt idx="251">
                  <c:v>99.898766129847075</c:v>
                </c:pt>
                <c:pt idx="252">
                  <c:v>99.657236762902187</c:v>
                </c:pt>
                <c:pt idx="253">
                  <c:v>99.485976896136833</c:v>
                </c:pt>
                <c:pt idx="254">
                  <c:v>99.400670237316376</c:v>
                </c:pt>
                <c:pt idx="255">
                  <c:v>99.405884953882989</c:v>
                </c:pt>
                <c:pt idx="256">
                  <c:v>99.476834337726245</c:v>
                </c:pt>
                <c:pt idx="257">
                  <c:v>99.547804690936232</c:v>
                </c:pt>
                <c:pt idx="258">
                  <c:v>99.590150762826212</c:v>
                </c:pt>
                <c:pt idx="259">
                  <c:v>99.605088453374037</c:v>
                </c:pt>
                <c:pt idx="260">
                  <c:v>99.624041643900242</c:v>
                </c:pt>
                <c:pt idx="261">
                  <c:v>99.713994563336101</c:v>
                </c:pt>
                <c:pt idx="262">
                  <c:v>99.874522023966307</c:v>
                </c:pt>
                <c:pt idx="263">
                  <c:v>100.06629395695603</c:v>
                </c:pt>
                <c:pt idx="264">
                  <c:v>100.23133787506309</c:v>
                </c:pt>
                <c:pt idx="265">
                  <c:v>100.32712209143334</c:v>
                </c:pt>
                <c:pt idx="266">
                  <c:v>100.32393759091407</c:v>
                </c:pt>
                <c:pt idx="267">
                  <c:v>100.18092769943019</c:v>
                </c:pt>
                <c:pt idx="268">
                  <c:v>99.899511630183767</c:v>
                </c:pt>
                <c:pt idx="269">
                  <c:v>99.51582686446207</c:v>
                </c:pt>
                <c:pt idx="270">
                  <c:v>99.104102556926208</c:v>
                </c:pt>
                <c:pt idx="271">
                  <c:v>98.724581113573478</c:v>
                </c:pt>
                <c:pt idx="272">
                  <c:v>98.396743282110663</c:v>
                </c:pt>
                <c:pt idx="273">
                  <c:v>98.137560111040102</c:v>
                </c:pt>
                <c:pt idx="274">
                  <c:v>97.941965355219907</c:v>
                </c:pt>
                <c:pt idx="275">
                  <c:v>97.783876872607678</c:v>
                </c:pt>
                <c:pt idx="276">
                  <c:v>97.669220097409294</c:v>
                </c:pt>
                <c:pt idx="277">
                  <c:v>97.644062914081644</c:v>
                </c:pt>
                <c:pt idx="278">
                  <c:v>97.752708400395562</c:v>
                </c:pt>
                <c:pt idx="279">
                  <c:v>98.00930286779132</c:v>
                </c:pt>
                <c:pt idx="280">
                  <c:v>98.353752833749965</c:v>
                </c:pt>
                <c:pt idx="281">
                  <c:v>98.72782824463242</c:v>
                </c:pt>
                <c:pt idx="282">
                  <c:v>99.067679034987975</c:v>
                </c:pt>
                <c:pt idx="283">
                  <c:v>99.347105349491102</c:v>
                </c:pt>
                <c:pt idx="284">
                  <c:v>99.577429645942715</c:v>
                </c:pt>
                <c:pt idx="285">
                  <c:v>99.772344807630887</c:v>
                </c:pt>
                <c:pt idx="286">
                  <c:v>99.935720293601449</c:v>
                </c:pt>
                <c:pt idx="287">
                  <c:v>100.06461290536107</c:v>
                </c:pt>
                <c:pt idx="288">
                  <c:v>100.1438789024766</c:v>
                </c:pt>
                <c:pt idx="289">
                  <c:v>100.19702839241975</c:v>
                </c:pt>
                <c:pt idx="290">
                  <c:v>100.20119532318829</c:v>
                </c:pt>
                <c:pt idx="291">
                  <c:v>100.1684986960515</c:v>
                </c:pt>
                <c:pt idx="292">
                  <c:v>100.10799679535202</c:v>
                </c:pt>
                <c:pt idx="293">
                  <c:v>100.03290402773446</c:v>
                </c:pt>
                <c:pt idx="294">
                  <c:v>99.959683130743528</c:v>
                </c:pt>
                <c:pt idx="295">
                  <c:v>99.904405586499706</c:v>
                </c:pt>
                <c:pt idx="296">
                  <c:v>99.877511381161767</c:v>
                </c:pt>
                <c:pt idx="297">
                  <c:v>99.8729320754003</c:v>
                </c:pt>
                <c:pt idx="298">
                  <c:v>99.889771291539887</c:v>
                </c:pt>
                <c:pt idx="299">
                  <c:v>99.906963426891039</c:v>
                </c:pt>
                <c:pt idx="300">
                  <c:v>99.903717624548193</c:v>
                </c:pt>
                <c:pt idx="301">
                  <c:v>99.861713424257715</c:v>
                </c:pt>
                <c:pt idx="302">
                  <c:v>99.799075841393247</c:v>
                </c:pt>
                <c:pt idx="303">
                  <c:v>99.745488218296728</c:v>
                </c:pt>
                <c:pt idx="304">
                  <c:v>99.732595846915146</c:v>
                </c:pt>
                <c:pt idx="305">
                  <c:v>99.771399875666845</c:v>
                </c:pt>
                <c:pt idx="306">
                  <c:v>99.856616949000056</c:v>
                </c:pt>
                <c:pt idx="307">
                  <c:v>99.97948850203403</c:v>
                </c:pt>
                <c:pt idx="308">
                  <c:v>100.12483631087333</c:v>
                </c:pt>
                <c:pt idx="309">
                  <c:v>100.28922118638606</c:v>
                </c:pt>
                <c:pt idx="310">
                  <c:v>100.46130130387054</c:v>
                </c:pt>
                <c:pt idx="311">
                  <c:v>100.62317084172665</c:v>
                </c:pt>
                <c:pt idx="312">
                  <c:v>100.76208917525533</c:v>
                </c:pt>
                <c:pt idx="313">
                  <c:v>100.87846084745925</c:v>
                </c:pt>
                <c:pt idx="314">
                  <c:v>100.96344290146357</c:v>
                </c:pt>
                <c:pt idx="315">
                  <c:v>101.02083373519677</c:v>
                </c:pt>
                <c:pt idx="316">
                  <c:v>101.0667691861305</c:v>
                </c:pt>
                <c:pt idx="317">
                  <c:v>101.11242990081283</c:v>
                </c:pt>
                <c:pt idx="318">
                  <c:v>101.17454037963628</c:v>
                </c:pt>
                <c:pt idx="319">
                  <c:v>101.26189741381008</c:v>
                </c:pt>
                <c:pt idx="320">
                  <c:v>101.36760401666812</c:v>
                </c:pt>
                <c:pt idx="321">
                  <c:v>101.48405160973516</c:v>
                </c:pt>
                <c:pt idx="322">
                  <c:v>101.60167065032874</c:v>
                </c:pt>
                <c:pt idx="323">
                  <c:v>101.71296552774365</c:v>
                </c:pt>
                <c:pt idx="324">
                  <c:v>101.81652820599501</c:v>
                </c:pt>
                <c:pt idx="325">
                  <c:v>101.91265509233045</c:v>
                </c:pt>
                <c:pt idx="326">
                  <c:v>101.99476661572135</c:v>
                </c:pt>
                <c:pt idx="327">
                  <c:v>102.06334659234042</c:v>
                </c:pt>
                <c:pt idx="328">
                  <c:v>102.10997416086829</c:v>
                </c:pt>
                <c:pt idx="329">
                  <c:v>102.14373626356463</c:v>
                </c:pt>
                <c:pt idx="330">
                  <c:v>102.17021973449404</c:v>
                </c:pt>
                <c:pt idx="331">
                  <c:v>102.18127694790643</c:v>
                </c:pt>
                <c:pt idx="332">
                  <c:v>102.17586363603758</c:v>
                </c:pt>
                <c:pt idx="333">
                  <c:v>102.12918531397335</c:v>
                </c:pt>
                <c:pt idx="334">
                  <c:v>102.03458826783687</c:v>
                </c:pt>
                <c:pt idx="335">
                  <c:v>101.90080984411213</c:v>
                </c:pt>
                <c:pt idx="336">
                  <c:v>101.73601482029588</c:v>
                </c:pt>
                <c:pt idx="337">
                  <c:v>101.55423763148868</c:v>
                </c:pt>
                <c:pt idx="338">
                  <c:v>101.36244080196813</c:v>
                </c:pt>
                <c:pt idx="339">
                  <c:v>101.1400102094879</c:v>
                </c:pt>
                <c:pt idx="340">
                  <c:v>100.85365117060427</c:v>
                </c:pt>
                <c:pt idx="341">
                  <c:v>100.4501917068304</c:v>
                </c:pt>
                <c:pt idx="342">
                  <c:v>99.902068820468841</c:v>
                </c:pt>
                <c:pt idx="343">
                  <c:v>99.196220570274875</c:v>
                </c:pt>
                <c:pt idx="344">
                  <c:v>98.350785893480023</c:v>
                </c:pt>
                <c:pt idx="345">
                  <c:v>97.453509334970079</c:v>
                </c:pt>
                <c:pt idx="346">
                  <c:v>96.649305476825418</c:v>
                </c:pt>
                <c:pt idx="347">
                  <c:v>96.025563613913448</c:v>
                </c:pt>
                <c:pt idx="348">
                  <c:v>95.62031438155438</c:v>
                </c:pt>
                <c:pt idx="349">
                  <c:v>95.47168478452636</c:v>
                </c:pt>
                <c:pt idx="350">
                  <c:v>95.600464203472029</c:v>
                </c:pt>
                <c:pt idx="351">
                  <c:v>95.975662113540906</c:v>
                </c:pt>
                <c:pt idx="352">
                  <c:v>96.500131638433686</c:v>
                </c:pt>
                <c:pt idx="353">
                  <c:v>97.086953394460664</c:v>
                </c:pt>
                <c:pt idx="354">
                  <c:v>97.673414366602728</c:v>
                </c:pt>
                <c:pt idx="355">
                  <c:v>98.220416345527781</c:v>
                </c:pt>
                <c:pt idx="356">
                  <c:v>98.702154687470482</c:v>
                </c:pt>
                <c:pt idx="357">
                  <c:v>99.116990234194162</c:v>
                </c:pt>
                <c:pt idx="358">
                  <c:v>99.452001715617413</c:v>
                </c:pt>
                <c:pt idx="359">
                  <c:v>99.720085945100308</c:v>
                </c:pt>
                <c:pt idx="360">
                  <c:v>99.943788417493394</c:v>
                </c:pt>
                <c:pt idx="361">
                  <c:v>100.13897103908509</c:v>
                </c:pt>
                <c:pt idx="362">
                  <c:v>100.30829433057959</c:v>
                </c:pt>
                <c:pt idx="363">
                  <c:v>100.4276204283498</c:v>
                </c:pt>
                <c:pt idx="364">
                  <c:v>100.48921388240525</c:v>
                </c:pt>
                <c:pt idx="365">
                  <c:v>100.5196018875008</c:v>
                </c:pt>
                <c:pt idx="366">
                  <c:v>100.55429352868288</c:v>
                </c:pt>
                <c:pt idx="367">
                  <c:v>100.61674792359311</c:v>
                </c:pt>
                <c:pt idx="368">
                  <c:v>100.71518561755832</c:v>
                </c:pt>
                <c:pt idx="369">
                  <c:v>100.83163337804881</c:v>
                </c:pt>
                <c:pt idx="370">
                  <c:v>100.95214080964463</c:v>
                </c:pt>
                <c:pt idx="371">
                  <c:v>101.06406304710585</c:v>
                </c:pt>
                <c:pt idx="372">
                  <c:v>101.15370838836968</c:v>
                </c:pt>
                <c:pt idx="373">
                  <c:v>101.21127635358002</c:v>
                </c:pt>
                <c:pt idx="374">
                  <c:v>101.22489988192415</c:v>
                </c:pt>
                <c:pt idx="375">
                  <c:v>101.18930453300612</c:v>
                </c:pt>
                <c:pt idx="376">
                  <c:v>101.09826834637197</c:v>
                </c:pt>
                <c:pt idx="377">
                  <c:v>100.95288299249243</c:v>
                </c:pt>
                <c:pt idx="378">
                  <c:v>100.76293778637746</c:v>
                </c:pt>
                <c:pt idx="379">
                  <c:v>100.55088867993142</c:v>
                </c:pt>
                <c:pt idx="380">
                  <c:v>100.36584942141268</c:v>
                </c:pt>
                <c:pt idx="381">
                  <c:v>100.24929954451173</c:v>
                </c:pt>
                <c:pt idx="382">
                  <c:v>100.21009692978525</c:v>
                </c:pt>
                <c:pt idx="383">
                  <c:v>100.23096685384346</c:v>
                </c:pt>
                <c:pt idx="384">
                  <c:v>100.29440764061574</c:v>
                </c:pt>
                <c:pt idx="385">
                  <c:v>100.35065471820879</c:v>
                </c:pt>
                <c:pt idx="386">
                  <c:v>100.35322558180457</c:v>
                </c:pt>
                <c:pt idx="387">
                  <c:v>100.29746860351825</c:v>
                </c:pt>
                <c:pt idx="388">
                  <c:v>100.22274037165693</c:v>
                </c:pt>
                <c:pt idx="389">
                  <c:v>100.1694601084135</c:v>
                </c:pt>
                <c:pt idx="390">
                  <c:v>100.15222273436103</c:v>
                </c:pt>
                <c:pt idx="391">
                  <c:v>100.17040555160688</c:v>
                </c:pt>
                <c:pt idx="392">
                  <c:v>100.22229883330864</c:v>
                </c:pt>
                <c:pt idx="393">
                  <c:v>100.30219135384614</c:v>
                </c:pt>
                <c:pt idx="394">
                  <c:v>100.39735182045183</c:v>
                </c:pt>
                <c:pt idx="395">
                  <c:v>100.50441979851725</c:v>
                </c:pt>
                <c:pt idx="396">
                  <c:v>100.5944437789487</c:v>
                </c:pt>
                <c:pt idx="397">
                  <c:v>100.65049891251594</c:v>
                </c:pt>
                <c:pt idx="398">
                  <c:v>100.67731696446452</c:v>
                </c:pt>
                <c:pt idx="399">
                  <c:v>100.67413762158881</c:v>
                </c:pt>
                <c:pt idx="400">
                  <c:v>100.63487401752306</c:v>
                </c:pt>
                <c:pt idx="401">
                  <c:v>100.56469152688236</c:v>
                </c:pt>
                <c:pt idx="402">
                  <c:v>100.49758293863923</c:v>
                </c:pt>
                <c:pt idx="403">
                  <c:v>100.44639376013836</c:v>
                </c:pt>
                <c:pt idx="404">
                  <c:v>100.42448664842259</c:v>
                </c:pt>
                <c:pt idx="405">
                  <c:v>100.43293622241555</c:v>
                </c:pt>
                <c:pt idx="406">
                  <c:v>100.46168953156061</c:v>
                </c:pt>
                <c:pt idx="407">
                  <c:v>100.48259007743849</c:v>
                </c:pt>
                <c:pt idx="408">
                  <c:v>100.49120875170709</c:v>
                </c:pt>
                <c:pt idx="409">
                  <c:v>100.51871792096817</c:v>
                </c:pt>
                <c:pt idx="410">
                  <c:v>100.58918644542298</c:v>
                </c:pt>
                <c:pt idx="411">
                  <c:v>100.68856700704191</c:v>
                </c:pt>
                <c:pt idx="412">
                  <c:v>100.80536271955712</c:v>
                </c:pt>
                <c:pt idx="413">
                  <c:v>100.92556927126536</c:v>
                </c:pt>
                <c:pt idx="414">
                  <c:v>101.02856054039219</c:v>
                </c:pt>
                <c:pt idx="415">
                  <c:v>101.09627213014234</c:v>
                </c:pt>
                <c:pt idx="416">
                  <c:v>101.11394755026515</c:v>
                </c:pt>
                <c:pt idx="417">
                  <c:v>101.0792399433758</c:v>
                </c:pt>
                <c:pt idx="418">
                  <c:v>101.00701339237168</c:v>
                </c:pt>
                <c:pt idx="419">
                  <c:v>100.92050322431379</c:v>
                </c:pt>
                <c:pt idx="420">
                  <c:v>100.84564058588231</c:v>
                </c:pt>
                <c:pt idx="421">
                  <c:v>100.78481324028115</c:v>
                </c:pt>
                <c:pt idx="422">
                  <c:v>100.72064073195097</c:v>
                </c:pt>
                <c:pt idx="423">
                  <c:v>100.66050864570711</c:v>
                </c:pt>
                <c:pt idx="424">
                  <c:v>100.60044036237352</c:v>
                </c:pt>
                <c:pt idx="425">
                  <c:v>100.53707241425361</c:v>
                </c:pt>
                <c:pt idx="426">
                  <c:v>100.46945664030571</c:v>
                </c:pt>
                <c:pt idx="427">
                  <c:v>100.39922202451868</c:v>
                </c:pt>
                <c:pt idx="428">
                  <c:v>100.3363941642953</c:v>
                </c:pt>
                <c:pt idx="429">
                  <c:v>100.28555416168111</c:v>
                </c:pt>
                <c:pt idx="430">
                  <c:v>100.22363141616179</c:v>
                </c:pt>
                <c:pt idx="431">
                  <c:v>100.14172984154871</c:v>
                </c:pt>
                <c:pt idx="432">
                  <c:v>100.05216179030354</c:v>
                </c:pt>
                <c:pt idx="433">
                  <c:v>99.977752485966363</c:v>
                </c:pt>
                <c:pt idx="434">
                  <c:v>99.931298256594843</c:v>
                </c:pt>
                <c:pt idx="435">
                  <c:v>99.905075757476013</c:v>
                </c:pt>
                <c:pt idx="436">
                  <c:v>99.87914722557899</c:v>
                </c:pt>
                <c:pt idx="437">
                  <c:v>99.848582306707399</c:v>
                </c:pt>
                <c:pt idx="438">
                  <c:v>99.803339497975969</c:v>
                </c:pt>
                <c:pt idx="439">
                  <c:v>99.739074135174974</c:v>
                </c:pt>
                <c:pt idx="440">
                  <c:v>99.655184132483839</c:v>
                </c:pt>
                <c:pt idx="441">
                  <c:v>99.559168145898099</c:v>
                </c:pt>
                <c:pt idx="442">
                  <c:v>99.474556643330075</c:v>
                </c:pt>
                <c:pt idx="443">
                  <c:v>99.424192960041225</c:v>
                </c:pt>
                <c:pt idx="444">
                  <c:v>99.441492697648911</c:v>
                </c:pt>
                <c:pt idx="445">
                  <c:v>99.543217627951947</c:v>
                </c:pt>
                <c:pt idx="446">
                  <c:v>99.707475213800919</c:v>
                </c:pt>
                <c:pt idx="447">
                  <c:v>99.890260855964613</c:v>
                </c:pt>
                <c:pt idx="448">
                  <c:v>100.06602274581587</c:v>
                </c:pt>
                <c:pt idx="449">
                  <c:v>100.20354773584415</c:v>
                </c:pt>
                <c:pt idx="450">
                  <c:v>100.28450812581515</c:v>
                </c:pt>
                <c:pt idx="451">
                  <c:v>100.30750365646917</c:v>
                </c:pt>
                <c:pt idx="452">
                  <c:v>100.29026389366503</c:v>
                </c:pt>
                <c:pt idx="453">
                  <c:v>100.25591740660845</c:v>
                </c:pt>
                <c:pt idx="454">
                  <c:v>100.23160020535627</c:v>
                </c:pt>
                <c:pt idx="455">
                  <c:v>100.23590637307954</c:v>
                </c:pt>
                <c:pt idx="456">
                  <c:v>100.24998709832491</c:v>
                </c:pt>
                <c:pt idx="457">
                  <c:v>100.25889674162286</c:v>
                </c:pt>
                <c:pt idx="458">
                  <c:v>100.26311490968716</c:v>
                </c:pt>
                <c:pt idx="459">
                  <c:v>100.25912861891173</c:v>
                </c:pt>
                <c:pt idx="460">
                  <c:v>100.25349226662382</c:v>
                </c:pt>
                <c:pt idx="461">
                  <c:v>100.26136143651027</c:v>
                </c:pt>
                <c:pt idx="462">
                  <c:v>100.28153995267049</c:v>
                </c:pt>
                <c:pt idx="463">
                  <c:v>100.28385271682126</c:v>
                </c:pt>
                <c:pt idx="464">
                  <c:v>100.24762161300805</c:v>
                </c:pt>
                <c:pt idx="465">
                  <c:v>100.16583803367911</c:v>
                </c:pt>
                <c:pt idx="466">
                  <c:v>100.05612006784762</c:v>
                </c:pt>
                <c:pt idx="467">
                  <c:v>99.962463871017974</c:v>
                </c:pt>
                <c:pt idx="468">
                  <c:v>99.911569150513998</c:v>
                </c:pt>
                <c:pt idx="469">
                  <c:v>99.885262430447213</c:v>
                </c:pt>
                <c:pt idx="470">
                  <c:v>99.874376501235702</c:v>
                </c:pt>
                <c:pt idx="471">
                  <c:v>99.865125635309099</c:v>
                </c:pt>
                <c:pt idx="472">
                  <c:v>99.842853086513458</c:v>
                </c:pt>
                <c:pt idx="473">
                  <c:v>99.828815569969166</c:v>
                </c:pt>
                <c:pt idx="474">
                  <c:v>99.835011421073915</c:v>
                </c:pt>
                <c:pt idx="475">
                  <c:v>99.855303220688938</c:v>
                </c:pt>
                <c:pt idx="476">
                  <c:v>99.86572212319038</c:v>
                </c:pt>
                <c:pt idx="477">
                  <c:v>99.857499162681037</c:v>
                </c:pt>
                <c:pt idx="478">
                  <c:v>99.811678253404963</c:v>
                </c:pt>
                <c:pt idx="479">
                  <c:v>99.685787214149599</c:v>
                </c:pt>
                <c:pt idx="480">
                  <c:v>99.453670499590558</c:v>
                </c:pt>
                <c:pt idx="481">
                  <c:v>99.124283437527041</c:v>
                </c:pt>
                <c:pt idx="482">
                  <c:v>98.744113665724655</c:v>
                </c:pt>
                <c:pt idx="483">
                  <c:v>98.436311147921344</c:v>
                </c:pt>
                <c:pt idx="484">
                  <c:v>98.299776778879632</c:v>
                </c:pt>
                <c:pt idx="485">
                  <c:v>98.345450465952865</c:v>
                </c:pt>
                <c:pt idx="486">
                  <c:v>98.537829524628634</c:v>
                </c:pt>
                <c:pt idx="487">
                  <c:v>98.830197802362733</c:v>
                </c:pt>
                <c:pt idx="488">
                  <c:v>99.182305471882572</c:v>
                </c:pt>
                <c:pt idx="489">
                  <c:v>99.55773076460207</c:v>
                </c:pt>
                <c:pt idx="490">
                  <c:v>99.932347202782381</c:v>
                </c:pt>
                <c:pt idx="491">
                  <c:v>100.28193133541747</c:v>
                </c:pt>
                <c:pt idx="492">
                  <c:v>100.59033941987508</c:v>
                </c:pt>
                <c:pt idx="493">
                  <c:v>100.8581820719842</c:v>
                </c:pt>
                <c:pt idx="494">
                  <c:v>101.10277051750052</c:v>
                </c:pt>
                <c:pt idx="495">
                  <c:v>101.32164323880941</c:v>
                </c:pt>
                <c:pt idx="496">
                  <c:v>101.49422007104712</c:v>
                </c:pt>
                <c:pt idx="497">
                  <c:v>101.60478340077549</c:v>
                </c:pt>
                <c:pt idx="498">
                  <c:v>101.64934992164926</c:v>
                </c:pt>
                <c:pt idx="499">
                  <c:v>101.63482624979035</c:v>
                </c:pt>
                <c:pt idx="500">
                  <c:v>101.57588558382054</c:v>
                </c:pt>
                <c:pt idx="501">
                  <c:v>101.49077366062245</c:v>
                </c:pt>
                <c:pt idx="502">
                  <c:v>101.39526528101622</c:v>
                </c:pt>
                <c:pt idx="503">
                  <c:v>101.29537661883104</c:v>
                </c:pt>
                <c:pt idx="504">
                  <c:v>101.18856977479921</c:v>
                </c:pt>
                <c:pt idx="505">
                  <c:v>101.06321341625852</c:v>
                </c:pt>
                <c:pt idx="506">
                  <c:v>100.89501714857789</c:v>
                </c:pt>
                <c:pt idx="507">
                  <c:v>100.6808679009219</c:v>
                </c:pt>
                <c:pt idx="508">
                  <c:v>100.43085538213519</c:v>
                </c:pt>
                <c:pt idx="509">
                  <c:v>100.15941770136219</c:v>
                </c:pt>
                <c:pt idx="510">
                  <c:v>99.877788831365621</c:v>
                </c:pt>
                <c:pt idx="511">
                  <c:v>99.590471309383432</c:v>
                </c:pt>
              </c:numCache>
            </c:numRef>
          </c:val>
          <c:smooth val="0"/>
          <c:extLst>
            <c:ext xmlns:c16="http://schemas.microsoft.com/office/drawing/2014/chart" uri="{C3380CC4-5D6E-409C-BE32-E72D297353CC}">
              <c16:uniqueId val="{00000002-F25D-49AA-9837-EBD3BF920EDE}"/>
            </c:ext>
          </c:extLst>
        </c:ser>
        <c:ser>
          <c:idx val="2"/>
          <c:order val="3"/>
          <c:spPr>
            <a:ln w="6350" cap="rnd">
              <a:solidFill>
                <a:schemeClr val="tx1"/>
              </a:solidFill>
              <a:round/>
            </a:ln>
            <a:effectLst/>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julio_2022!$J$7:$J$519</c:f>
              <c:numCache>
                <c:formatCode>General</c:formatCode>
                <c:ptCount val="51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numCache>
            </c:numRef>
          </c:val>
          <c:smooth val="0"/>
          <c:extLst>
            <c:ext xmlns:c16="http://schemas.microsoft.com/office/drawing/2014/chart" uri="{C3380CC4-5D6E-409C-BE32-E72D297353CC}">
              <c16:uniqueId val="{00000003-F25D-49AA-9837-EBD3BF920EDE}"/>
            </c:ext>
          </c:extLst>
        </c:ser>
        <c:dLbls>
          <c:showLegendKey val="0"/>
          <c:showVal val="0"/>
          <c:showCatName val="0"/>
          <c:showSerName val="0"/>
          <c:showPercent val="0"/>
          <c:showBubbleSize val="0"/>
        </c:dLbls>
        <c:marker val="1"/>
        <c:smooth val="0"/>
        <c:axId val="1884297728"/>
        <c:axId val="1"/>
      </c:lineChart>
      <c:catAx>
        <c:axId val="1884297728"/>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84297728"/>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550" b="0" i="0" u="none" strike="noStrike" baseline="0">
                <a:solidFill>
                  <a:srgbClr val="000000"/>
                </a:solidFill>
                <a:latin typeface="Arial"/>
                <a:ea typeface="Arial"/>
                <a:cs typeface="Arial"/>
              </a:defRPr>
            </a:pPr>
            <a:endParaRPr lang="es-MX"/>
          </a:p>
        </c:txPr>
      </c:legendEntry>
      <c:legendEntry>
        <c:idx val="2"/>
        <c:txPr>
          <a:bodyPr/>
          <a:lstStyle/>
          <a:p>
            <a:pPr>
              <a:defRPr sz="55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julio_2022!$H$7:$H$519</c:f>
              <c:numCache>
                <c:formatCode>General</c:formatCode>
                <c:ptCount val="513"/>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A7C-44C5-A93E-CAFA306C97B9}"/>
            </c:ext>
          </c:extLst>
        </c:ser>
        <c:dLbls>
          <c:showLegendKey val="0"/>
          <c:showVal val="0"/>
          <c:showCatName val="0"/>
          <c:showSerName val="0"/>
          <c:showPercent val="0"/>
          <c:showBubbleSize val="0"/>
        </c:dLbls>
        <c:axId val="1884290240"/>
        <c:axId val="1"/>
      </c:areaChart>
      <c:lineChart>
        <c:grouping val="standard"/>
        <c:varyColors val="0"/>
        <c:ser>
          <c:idx val="0"/>
          <c:order val="0"/>
          <c:spPr>
            <a:ln w="12700" cap="rnd">
              <a:solidFill>
                <a:schemeClr val="tx1"/>
              </a:solidFill>
              <a:round/>
            </a:ln>
            <a:effectLst/>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julio_2022!$F$7:$F$519</c:f>
              <c:numCache>
                <c:formatCode>#,##0.00;\(\-\)#,##0.00</c:formatCode>
                <c:ptCount val="513"/>
                <c:pt idx="0">
                  <c:v>101.02976462153791</c:v>
                </c:pt>
                <c:pt idx="1">
                  <c:v>101.0970502277053</c:v>
                </c:pt>
                <c:pt idx="2">
                  <c:v>101.16695205251459</c:v>
                </c:pt>
                <c:pt idx="3">
                  <c:v>101.28813822159039</c:v>
                </c:pt>
                <c:pt idx="4">
                  <c:v>101.50722742970356</c:v>
                </c:pt>
                <c:pt idx="5">
                  <c:v>101.8171282251445</c:v>
                </c:pt>
                <c:pt idx="6">
                  <c:v>102.16623151335064</c:v>
                </c:pt>
                <c:pt idx="7">
                  <c:v>102.50253519156125</c:v>
                </c:pt>
                <c:pt idx="8">
                  <c:v>102.77356824198482</c:v>
                </c:pt>
                <c:pt idx="9">
                  <c:v>102.95012381483642</c:v>
                </c:pt>
                <c:pt idx="10">
                  <c:v>103.04809257796686</c:v>
                </c:pt>
                <c:pt idx="11">
                  <c:v>103.09992560218612</c:v>
                </c:pt>
                <c:pt idx="12">
                  <c:v>103.14858535560938</c:v>
                </c:pt>
                <c:pt idx="13">
                  <c:v>103.06974339867431</c:v>
                </c:pt>
                <c:pt idx="14">
                  <c:v>103.01295953012138</c:v>
                </c:pt>
                <c:pt idx="15">
                  <c:v>102.96422075879313</c:v>
                </c:pt>
                <c:pt idx="16">
                  <c:v>102.87499213967057</c:v>
                </c:pt>
                <c:pt idx="17">
                  <c:v>102.73846679690257</c:v>
                </c:pt>
                <c:pt idx="18">
                  <c:v>102.54236236214662</c:v>
                </c:pt>
                <c:pt idx="19">
                  <c:v>102.2977197573191</c:v>
                </c:pt>
                <c:pt idx="20">
                  <c:v>102.02717983088688</c:v>
                </c:pt>
                <c:pt idx="21">
                  <c:v>101.74071614399824</c:v>
                </c:pt>
                <c:pt idx="22">
                  <c:v>101.41253117708297</c:v>
                </c:pt>
                <c:pt idx="23">
                  <c:v>100.98655647147297</c:v>
                </c:pt>
                <c:pt idx="24">
                  <c:v>100.40633599134927</c:v>
                </c:pt>
                <c:pt idx="25">
                  <c:v>99.696034828152804</c:v>
                </c:pt>
                <c:pt idx="26">
                  <c:v>98.916940849900087</c:v>
                </c:pt>
                <c:pt idx="27">
                  <c:v>98.137351245999824</c:v>
                </c:pt>
                <c:pt idx="28">
                  <c:v>97.434967364331555</c:v>
                </c:pt>
                <c:pt idx="29">
                  <c:v>96.833486265226327</c:v>
                </c:pt>
                <c:pt idx="30">
                  <c:v>96.36379268030403</c:v>
                </c:pt>
                <c:pt idx="31">
                  <c:v>96.0447984706434</c:v>
                </c:pt>
                <c:pt idx="32">
                  <c:v>95.8869256015453</c:v>
                </c:pt>
                <c:pt idx="33">
                  <c:v>95.872673311128224</c:v>
                </c:pt>
                <c:pt idx="34">
                  <c:v>95.957618420674635</c:v>
                </c:pt>
                <c:pt idx="35">
                  <c:v>96.077301472498178</c:v>
                </c:pt>
                <c:pt idx="36">
                  <c:v>96.233878606600399</c:v>
                </c:pt>
                <c:pt idx="37">
                  <c:v>96.428850549001396</c:v>
                </c:pt>
                <c:pt idx="38">
                  <c:v>96.665151321452413</c:v>
                </c:pt>
                <c:pt idx="39">
                  <c:v>96.940064518688516</c:v>
                </c:pt>
                <c:pt idx="40">
                  <c:v>97.246893385017898</c:v>
                </c:pt>
                <c:pt idx="41">
                  <c:v>97.581592962316648</c:v>
                </c:pt>
                <c:pt idx="42">
                  <c:v>97.924671926241658</c:v>
                </c:pt>
                <c:pt idx="43">
                  <c:v>98.252546566610818</c:v>
                </c:pt>
                <c:pt idx="44">
                  <c:v>98.579973124851804</c:v>
                </c:pt>
                <c:pt idx="45">
                  <c:v>98.901115146696498</c:v>
                </c:pt>
                <c:pt idx="46">
                  <c:v>99.21243486276488</c:v>
                </c:pt>
                <c:pt idx="47">
                  <c:v>99.508017777586161</c:v>
                </c:pt>
                <c:pt idx="48">
                  <c:v>99.769527610304863</c:v>
                </c:pt>
                <c:pt idx="49">
                  <c:v>99.965070121989001</c:v>
                </c:pt>
                <c:pt idx="50">
                  <c:v>100.10823766945562</c:v>
                </c:pt>
                <c:pt idx="51">
                  <c:v>100.23483919777377</c:v>
                </c:pt>
                <c:pt idx="52">
                  <c:v>100.36476089240574</c:v>
                </c:pt>
                <c:pt idx="53">
                  <c:v>100.48305655071633</c:v>
                </c:pt>
                <c:pt idx="54">
                  <c:v>100.59601808960156</c:v>
                </c:pt>
                <c:pt idx="55">
                  <c:v>100.70787288541358</c:v>
                </c:pt>
                <c:pt idx="56">
                  <c:v>100.78317056198365</c:v>
                </c:pt>
                <c:pt idx="57">
                  <c:v>100.8190191572027</c:v>
                </c:pt>
                <c:pt idx="58">
                  <c:v>100.8424832774183</c:v>
                </c:pt>
                <c:pt idx="59">
                  <c:v>100.88168595510251</c:v>
                </c:pt>
                <c:pt idx="60">
                  <c:v>100.9341539591843</c:v>
                </c:pt>
                <c:pt idx="61">
                  <c:v>100.97592366734141</c:v>
                </c:pt>
                <c:pt idx="62">
                  <c:v>100.95958850824758</c:v>
                </c:pt>
                <c:pt idx="63">
                  <c:v>100.88506777083907</c:v>
                </c:pt>
                <c:pt idx="64">
                  <c:v>100.75121172585395</c:v>
                </c:pt>
                <c:pt idx="65">
                  <c:v>100.57538818660447</c:v>
                </c:pt>
                <c:pt idx="66">
                  <c:v>100.3629882778591</c:v>
                </c:pt>
                <c:pt idx="67">
                  <c:v>100.13727627383949</c:v>
                </c:pt>
                <c:pt idx="68">
                  <c:v>99.950154836323279</c:v>
                </c:pt>
                <c:pt idx="69">
                  <c:v>99.802670064820362</c:v>
                </c:pt>
                <c:pt idx="70">
                  <c:v>99.669804261914138</c:v>
                </c:pt>
                <c:pt idx="71">
                  <c:v>99.512253589834813</c:v>
                </c:pt>
                <c:pt idx="72">
                  <c:v>99.321751674333996</c:v>
                </c:pt>
                <c:pt idx="73">
                  <c:v>99.09732546545338</c:v>
                </c:pt>
                <c:pt idx="74">
                  <c:v>98.847421923218178</c:v>
                </c:pt>
                <c:pt idx="75">
                  <c:v>98.584969168297462</c:v>
                </c:pt>
                <c:pt idx="76">
                  <c:v>98.335257701027231</c:v>
                </c:pt>
                <c:pt idx="77">
                  <c:v>98.13947276894919</c:v>
                </c:pt>
                <c:pt idx="78">
                  <c:v>98.034715091270868</c:v>
                </c:pt>
                <c:pt idx="79">
                  <c:v>98.042748357155375</c:v>
                </c:pt>
                <c:pt idx="80">
                  <c:v>98.157564821200026</c:v>
                </c:pt>
                <c:pt idx="81">
                  <c:v>98.367946458423376</c:v>
                </c:pt>
                <c:pt idx="82">
                  <c:v>98.668233619627031</c:v>
                </c:pt>
                <c:pt idx="83">
                  <c:v>99.053516492527706</c:v>
                </c:pt>
                <c:pt idx="84">
                  <c:v>99.498315985757301</c:v>
                </c:pt>
                <c:pt idx="85">
                  <c:v>99.965760116322116</c:v>
                </c:pt>
                <c:pt idx="86">
                  <c:v>100.42652226684906</c:v>
                </c:pt>
                <c:pt idx="87">
                  <c:v>100.86008083660825</c:v>
                </c:pt>
                <c:pt idx="88">
                  <c:v>101.24796248861678</c:v>
                </c:pt>
                <c:pt idx="89">
                  <c:v>101.52565283514649</c:v>
                </c:pt>
                <c:pt idx="90">
                  <c:v>101.6055386074522</c:v>
                </c:pt>
                <c:pt idx="91">
                  <c:v>101.41191656492849</c:v>
                </c:pt>
                <c:pt idx="92">
                  <c:v>100.92064314774552</c:v>
                </c:pt>
                <c:pt idx="93">
                  <c:v>100.20362021927052</c:v>
                </c:pt>
                <c:pt idx="94">
                  <c:v>99.399472427496562</c:v>
                </c:pt>
                <c:pt idx="95">
                  <c:v>98.703454821354995</c:v>
                </c:pt>
                <c:pt idx="96">
                  <c:v>98.247274857838974</c:v>
                </c:pt>
                <c:pt idx="97">
                  <c:v>98.055137922118035</c:v>
                </c:pt>
                <c:pt idx="98">
                  <c:v>98.09506769253116</c:v>
                </c:pt>
                <c:pt idx="99">
                  <c:v>98.314726954618095</c:v>
                </c:pt>
                <c:pt idx="100">
                  <c:v>98.635815205316618</c:v>
                </c:pt>
                <c:pt idx="101">
                  <c:v>98.987493099334102</c:v>
                </c:pt>
                <c:pt idx="102">
                  <c:v>99.308935559135563</c:v>
                </c:pt>
                <c:pt idx="103">
                  <c:v>99.569380340463127</c:v>
                </c:pt>
                <c:pt idx="104">
                  <c:v>99.758666631598928</c:v>
                </c:pt>
                <c:pt idx="105">
                  <c:v>99.88871512759404</c:v>
                </c:pt>
                <c:pt idx="106">
                  <c:v>99.97491374339603</c:v>
                </c:pt>
                <c:pt idx="107">
                  <c:v>100.01012689656145</c:v>
                </c:pt>
                <c:pt idx="108">
                  <c:v>100.02263244676811</c:v>
                </c:pt>
                <c:pt idx="109">
                  <c:v>100.04343566634867</c:v>
                </c:pt>
                <c:pt idx="110">
                  <c:v>100.07962054637507</c:v>
                </c:pt>
                <c:pt idx="111">
                  <c:v>100.12953413879578</c:v>
                </c:pt>
                <c:pt idx="112">
                  <c:v>100.19111733095505</c:v>
                </c:pt>
                <c:pt idx="113">
                  <c:v>100.25483729116418</c:v>
                </c:pt>
                <c:pt idx="114">
                  <c:v>100.30264997113703</c:v>
                </c:pt>
                <c:pt idx="115">
                  <c:v>100.30189507863336</c:v>
                </c:pt>
                <c:pt idx="116">
                  <c:v>100.24362775629236</c:v>
                </c:pt>
                <c:pt idx="117">
                  <c:v>100.14700755763241</c:v>
                </c:pt>
                <c:pt idx="118">
                  <c:v>100.0428509437085</c:v>
                </c:pt>
                <c:pt idx="119">
                  <c:v>99.955825512491316</c:v>
                </c:pt>
                <c:pt idx="120">
                  <c:v>99.887113645583639</c:v>
                </c:pt>
                <c:pt idx="121">
                  <c:v>99.842920845362201</c:v>
                </c:pt>
                <c:pt idx="122">
                  <c:v>99.834323255763209</c:v>
                </c:pt>
                <c:pt idx="123">
                  <c:v>99.850988942116388</c:v>
                </c:pt>
                <c:pt idx="124">
                  <c:v>99.872557034220307</c:v>
                </c:pt>
                <c:pt idx="125">
                  <c:v>99.849325067172941</c:v>
                </c:pt>
                <c:pt idx="126">
                  <c:v>99.770118051000182</c:v>
                </c:pt>
                <c:pt idx="127">
                  <c:v>99.653524585769176</c:v>
                </c:pt>
                <c:pt idx="128">
                  <c:v>99.538290801664132</c:v>
                </c:pt>
                <c:pt idx="129">
                  <c:v>99.459873879440053</c:v>
                </c:pt>
                <c:pt idx="130">
                  <c:v>99.423535512480697</c:v>
                </c:pt>
                <c:pt idx="131">
                  <c:v>99.450398895399942</c:v>
                </c:pt>
                <c:pt idx="132">
                  <c:v>99.551329217199893</c:v>
                </c:pt>
                <c:pt idx="133">
                  <c:v>99.731818509534449</c:v>
                </c:pt>
                <c:pt idx="134">
                  <c:v>99.957629992069428</c:v>
                </c:pt>
                <c:pt idx="135">
                  <c:v>100.19350931440499</c:v>
                </c:pt>
                <c:pt idx="136">
                  <c:v>100.41055866646059</c:v>
                </c:pt>
                <c:pt idx="137">
                  <c:v>100.58554118658149</c:v>
                </c:pt>
                <c:pt idx="138">
                  <c:v>100.71584997875463</c:v>
                </c:pt>
                <c:pt idx="139">
                  <c:v>100.80599306790835</c:v>
                </c:pt>
                <c:pt idx="140">
                  <c:v>100.86586393692411</c:v>
                </c:pt>
                <c:pt idx="141">
                  <c:v>100.91721613905213</c:v>
                </c:pt>
                <c:pt idx="142">
                  <c:v>101.0022303342693</c:v>
                </c:pt>
                <c:pt idx="143">
                  <c:v>101.1359295903801</c:v>
                </c:pt>
                <c:pt idx="144">
                  <c:v>101.29487137106427</c:v>
                </c:pt>
                <c:pt idx="145">
                  <c:v>101.42432490159871</c:v>
                </c:pt>
                <c:pt idx="146">
                  <c:v>101.47876631109652</c:v>
                </c:pt>
                <c:pt idx="147">
                  <c:v>101.43844951047451</c:v>
                </c:pt>
                <c:pt idx="148">
                  <c:v>101.29040216106969</c:v>
                </c:pt>
                <c:pt idx="149">
                  <c:v>101.04335572313646</c:v>
                </c:pt>
                <c:pt idx="150">
                  <c:v>100.74708184954756</c:v>
                </c:pt>
                <c:pt idx="151">
                  <c:v>100.44550018962592</c:v>
                </c:pt>
                <c:pt idx="152">
                  <c:v>100.18811840620678</c:v>
                </c:pt>
                <c:pt idx="153">
                  <c:v>100.00564989721715</c:v>
                </c:pt>
                <c:pt idx="154">
                  <c:v>99.900372821642236</c:v>
                </c:pt>
                <c:pt idx="155">
                  <c:v>99.848373847489356</c:v>
                </c:pt>
                <c:pt idx="156">
                  <c:v>99.831686546379842</c:v>
                </c:pt>
                <c:pt idx="157">
                  <c:v>99.843870305171009</c:v>
                </c:pt>
                <c:pt idx="158">
                  <c:v>99.889474828875052</c:v>
                </c:pt>
                <c:pt idx="159">
                  <c:v>99.958035639557579</c:v>
                </c:pt>
                <c:pt idx="160">
                  <c:v>100.06257539344801</c:v>
                </c:pt>
                <c:pt idx="161">
                  <c:v>100.21930037359556</c:v>
                </c:pt>
                <c:pt idx="162">
                  <c:v>100.40750533091038</c:v>
                </c:pt>
                <c:pt idx="163">
                  <c:v>100.61420460990638</c:v>
                </c:pt>
                <c:pt idx="164">
                  <c:v>100.83367176421073</c:v>
                </c:pt>
                <c:pt idx="165">
                  <c:v>101.06368682956898</c:v>
                </c:pt>
                <c:pt idx="166">
                  <c:v>101.28562275446377</c:v>
                </c:pt>
                <c:pt idx="167">
                  <c:v>101.47406014817628</c:v>
                </c:pt>
                <c:pt idx="168">
                  <c:v>101.60107728832665</c:v>
                </c:pt>
                <c:pt idx="169">
                  <c:v>101.63984333310576</c:v>
                </c:pt>
                <c:pt idx="170">
                  <c:v>101.58360339964325</c:v>
                </c:pt>
                <c:pt idx="171">
                  <c:v>101.45472949773261</c:v>
                </c:pt>
                <c:pt idx="172">
                  <c:v>101.29879391247107</c:v>
                </c:pt>
                <c:pt idx="173">
                  <c:v>101.14083171726482</c:v>
                </c:pt>
                <c:pt idx="174">
                  <c:v>100.99102123356008</c:v>
                </c:pt>
                <c:pt idx="175">
                  <c:v>100.81054006853547</c:v>
                </c:pt>
                <c:pt idx="176">
                  <c:v>100.51662463916179</c:v>
                </c:pt>
                <c:pt idx="177">
                  <c:v>100.02865822015667</c:v>
                </c:pt>
                <c:pt idx="178">
                  <c:v>99.289943912128251</c:v>
                </c:pt>
                <c:pt idx="179">
                  <c:v>98.320972564215907</c:v>
                </c:pt>
                <c:pt idx="180">
                  <c:v>97.245688136504526</c:v>
                </c:pt>
                <c:pt idx="181">
                  <c:v>96.277605544816112</c:v>
                </c:pt>
                <c:pt idx="182">
                  <c:v>95.635387886908731</c:v>
                </c:pt>
                <c:pt idx="183">
                  <c:v>95.425677180647796</c:v>
                </c:pt>
                <c:pt idx="184">
                  <c:v>95.59054509896653</c:v>
                </c:pt>
                <c:pt idx="185">
                  <c:v>95.990511691894497</c:v>
                </c:pt>
                <c:pt idx="186">
                  <c:v>96.470473966206242</c:v>
                </c:pt>
                <c:pt idx="187">
                  <c:v>96.910804941108125</c:v>
                </c:pt>
                <c:pt idx="188">
                  <c:v>97.252837910783768</c:v>
                </c:pt>
                <c:pt idx="189">
                  <c:v>97.501419347926102</c:v>
                </c:pt>
                <c:pt idx="190">
                  <c:v>97.71734243042475</c:v>
                </c:pt>
                <c:pt idx="191">
                  <c:v>97.9468231473288</c:v>
                </c:pt>
                <c:pt idx="192">
                  <c:v>98.189855119072263</c:v>
                </c:pt>
                <c:pt idx="193">
                  <c:v>98.422211781746498</c:v>
                </c:pt>
                <c:pt idx="194">
                  <c:v>98.641024474592626</c:v>
                </c:pt>
                <c:pt idx="195">
                  <c:v>98.835307336464908</c:v>
                </c:pt>
                <c:pt idx="196">
                  <c:v>98.980108971020542</c:v>
                </c:pt>
                <c:pt idx="197">
                  <c:v>99.056561937062853</c:v>
                </c:pt>
                <c:pt idx="198">
                  <c:v>99.089352718770257</c:v>
                </c:pt>
                <c:pt idx="199">
                  <c:v>99.114136590236001</c:v>
                </c:pt>
                <c:pt idx="200">
                  <c:v>99.130893140866434</c:v>
                </c:pt>
                <c:pt idx="201">
                  <c:v>99.159153548646927</c:v>
                </c:pt>
                <c:pt idx="202">
                  <c:v>99.232845960274375</c:v>
                </c:pt>
                <c:pt idx="203">
                  <c:v>99.378724389458753</c:v>
                </c:pt>
                <c:pt idx="204">
                  <c:v>99.583075891958828</c:v>
                </c:pt>
                <c:pt idx="205">
                  <c:v>99.81247987310401</c:v>
                </c:pt>
                <c:pt idx="206">
                  <c:v>100.03531869630508</c:v>
                </c:pt>
                <c:pt idx="207">
                  <c:v>100.26315528024156</c:v>
                </c:pt>
                <c:pt idx="208">
                  <c:v>100.5082647487656</c:v>
                </c:pt>
                <c:pt idx="209">
                  <c:v>100.75605431444802</c:v>
                </c:pt>
                <c:pt idx="210">
                  <c:v>100.97759531299084</c:v>
                </c:pt>
                <c:pt idx="211">
                  <c:v>101.15014002105576</c:v>
                </c:pt>
                <c:pt idx="212">
                  <c:v>101.26848081669384</c:v>
                </c:pt>
                <c:pt idx="213">
                  <c:v>101.32386397582938</c:v>
                </c:pt>
                <c:pt idx="214">
                  <c:v>101.33080807642023</c:v>
                </c:pt>
                <c:pt idx="215">
                  <c:v>101.30624270799744</c:v>
                </c:pt>
                <c:pt idx="216">
                  <c:v>101.24977043135209</c:v>
                </c:pt>
                <c:pt idx="217">
                  <c:v>101.16567769724161</c:v>
                </c:pt>
                <c:pt idx="218">
                  <c:v>101.02492698406822</c:v>
                </c:pt>
                <c:pt idx="219">
                  <c:v>100.79441104018684</c:v>
                </c:pt>
                <c:pt idx="220">
                  <c:v>100.46445166996511</c:v>
                </c:pt>
                <c:pt idx="221">
                  <c:v>100.04562169754477</c:v>
                </c:pt>
                <c:pt idx="222">
                  <c:v>99.564389626144006</c:v>
                </c:pt>
                <c:pt idx="223">
                  <c:v>99.063911932537934</c:v>
                </c:pt>
                <c:pt idx="224">
                  <c:v>98.652564050631938</c:v>
                </c:pt>
                <c:pt idx="225">
                  <c:v>98.4074225040074</c:v>
                </c:pt>
                <c:pt idx="226">
                  <c:v>98.341778766558832</c:v>
                </c:pt>
                <c:pt idx="227">
                  <c:v>98.437800158144341</c:v>
                </c:pt>
                <c:pt idx="228">
                  <c:v>98.670688884175888</c:v>
                </c:pt>
                <c:pt idx="229">
                  <c:v>99.00969900778199</c:v>
                </c:pt>
                <c:pt idx="230">
                  <c:v>99.403859771216744</c:v>
                </c:pt>
                <c:pt idx="231">
                  <c:v>99.785380969849484</c:v>
                </c:pt>
                <c:pt idx="232">
                  <c:v>100.08503785801182</c:v>
                </c:pt>
                <c:pt idx="233">
                  <c:v>100.28576185361838</c:v>
                </c:pt>
                <c:pt idx="234">
                  <c:v>100.42029953350227</c:v>
                </c:pt>
                <c:pt idx="235">
                  <c:v>100.52028319144753</c:v>
                </c:pt>
                <c:pt idx="236">
                  <c:v>100.64010337040332</c:v>
                </c:pt>
                <c:pt idx="237">
                  <c:v>100.80903629750641</c:v>
                </c:pt>
                <c:pt idx="238">
                  <c:v>101.01355707310195</c:v>
                </c:pt>
                <c:pt idx="239">
                  <c:v>101.21431741487476</c:v>
                </c:pt>
                <c:pt idx="240">
                  <c:v>101.3777505746432</c:v>
                </c:pt>
                <c:pt idx="241">
                  <c:v>101.48389288166369</c:v>
                </c:pt>
                <c:pt idx="242">
                  <c:v>101.53291953184228</c:v>
                </c:pt>
                <c:pt idx="243">
                  <c:v>101.51187736945506</c:v>
                </c:pt>
                <c:pt idx="244">
                  <c:v>101.43180368543661</c:v>
                </c:pt>
                <c:pt idx="245">
                  <c:v>101.32810306037872</c:v>
                </c:pt>
                <c:pt idx="246">
                  <c:v>101.1891111404377</c:v>
                </c:pt>
                <c:pt idx="247">
                  <c:v>101.01030753593287</c:v>
                </c:pt>
                <c:pt idx="248">
                  <c:v>100.77714493725338</c:v>
                </c:pt>
                <c:pt idx="249">
                  <c:v>100.49002440850758</c:v>
                </c:pt>
                <c:pt idx="250">
                  <c:v>100.18712095894234</c:v>
                </c:pt>
                <c:pt idx="251">
                  <c:v>99.898766129847075</c:v>
                </c:pt>
                <c:pt idx="252">
                  <c:v>99.657236762902187</c:v>
                </c:pt>
                <c:pt idx="253">
                  <c:v>99.485976896136833</c:v>
                </c:pt>
                <c:pt idx="254">
                  <c:v>99.400670237316376</c:v>
                </c:pt>
                <c:pt idx="255">
                  <c:v>99.405884953882989</c:v>
                </c:pt>
                <c:pt idx="256">
                  <c:v>99.476834337726245</c:v>
                </c:pt>
                <c:pt idx="257">
                  <c:v>99.547804690936232</c:v>
                </c:pt>
                <c:pt idx="258">
                  <c:v>99.590150762826212</c:v>
                </c:pt>
                <c:pt idx="259">
                  <c:v>99.605088453374037</c:v>
                </c:pt>
                <c:pt idx="260">
                  <c:v>99.624041643900242</c:v>
                </c:pt>
                <c:pt idx="261">
                  <c:v>99.713994563336101</c:v>
                </c:pt>
                <c:pt idx="262">
                  <c:v>99.874522023966307</c:v>
                </c:pt>
                <c:pt idx="263">
                  <c:v>100.06629395695603</c:v>
                </c:pt>
                <c:pt idx="264">
                  <c:v>100.23133787506309</c:v>
                </c:pt>
                <c:pt idx="265">
                  <c:v>100.32712209143334</c:v>
                </c:pt>
                <c:pt idx="266">
                  <c:v>100.32393759091407</c:v>
                </c:pt>
                <c:pt idx="267">
                  <c:v>100.18092769943019</c:v>
                </c:pt>
                <c:pt idx="268">
                  <c:v>99.899511630183767</c:v>
                </c:pt>
                <c:pt idx="269">
                  <c:v>99.51582686446207</c:v>
                </c:pt>
                <c:pt idx="270">
                  <c:v>99.104102556926208</c:v>
                </c:pt>
                <c:pt idx="271">
                  <c:v>98.724581113573478</c:v>
                </c:pt>
                <c:pt idx="272">
                  <c:v>98.396743282110663</c:v>
                </c:pt>
                <c:pt idx="273">
                  <c:v>98.137560111040102</c:v>
                </c:pt>
                <c:pt idx="274">
                  <c:v>97.941965355219907</c:v>
                </c:pt>
                <c:pt idx="275">
                  <c:v>97.783876872607678</c:v>
                </c:pt>
                <c:pt idx="276">
                  <c:v>97.669220097409294</c:v>
                </c:pt>
                <c:pt idx="277">
                  <c:v>97.644062914081644</c:v>
                </c:pt>
                <c:pt idx="278">
                  <c:v>97.752708400395562</c:v>
                </c:pt>
                <c:pt idx="279">
                  <c:v>98.00930286779132</c:v>
                </c:pt>
                <c:pt idx="280">
                  <c:v>98.353752833749965</c:v>
                </c:pt>
                <c:pt idx="281">
                  <c:v>98.72782824463242</c:v>
                </c:pt>
                <c:pt idx="282">
                  <c:v>99.067679034987975</c:v>
                </c:pt>
                <c:pt idx="283">
                  <c:v>99.347105349491102</c:v>
                </c:pt>
                <c:pt idx="284">
                  <c:v>99.577429645942715</c:v>
                </c:pt>
                <c:pt idx="285">
                  <c:v>99.772344807630887</c:v>
                </c:pt>
                <c:pt idx="286">
                  <c:v>99.935720293601449</c:v>
                </c:pt>
                <c:pt idx="287">
                  <c:v>100.06461290536107</c:v>
                </c:pt>
                <c:pt idx="288">
                  <c:v>100.1438789024766</c:v>
                </c:pt>
                <c:pt idx="289">
                  <c:v>100.19702839241975</c:v>
                </c:pt>
                <c:pt idx="290">
                  <c:v>100.20119532318829</c:v>
                </c:pt>
                <c:pt idx="291">
                  <c:v>100.1684986960515</c:v>
                </c:pt>
                <c:pt idx="292">
                  <c:v>100.10799679535202</c:v>
                </c:pt>
                <c:pt idx="293">
                  <c:v>100.03290402773446</c:v>
                </c:pt>
                <c:pt idx="294">
                  <c:v>99.959683130743528</c:v>
                </c:pt>
                <c:pt idx="295">
                  <c:v>99.904405586499706</c:v>
                </c:pt>
                <c:pt idx="296">
                  <c:v>99.877511381161767</c:v>
                </c:pt>
                <c:pt idx="297">
                  <c:v>99.8729320754003</c:v>
                </c:pt>
                <c:pt idx="298">
                  <c:v>99.889771291539887</c:v>
                </c:pt>
                <c:pt idx="299">
                  <c:v>99.906963426891039</c:v>
                </c:pt>
                <c:pt idx="300">
                  <c:v>99.903717624548193</c:v>
                </c:pt>
                <c:pt idx="301">
                  <c:v>99.861713424257715</c:v>
                </c:pt>
                <c:pt idx="302">
                  <c:v>99.799075841393247</c:v>
                </c:pt>
                <c:pt idx="303">
                  <c:v>99.745488218296728</c:v>
                </c:pt>
                <c:pt idx="304">
                  <c:v>99.732595846915146</c:v>
                </c:pt>
                <c:pt idx="305">
                  <c:v>99.771399875666845</c:v>
                </c:pt>
                <c:pt idx="306">
                  <c:v>99.856616949000056</c:v>
                </c:pt>
                <c:pt idx="307">
                  <c:v>99.97948850203403</c:v>
                </c:pt>
                <c:pt idx="308">
                  <c:v>100.12483631087333</c:v>
                </c:pt>
                <c:pt idx="309">
                  <c:v>100.28922118638606</c:v>
                </c:pt>
                <c:pt idx="310">
                  <c:v>100.46130130387054</c:v>
                </c:pt>
                <c:pt idx="311">
                  <c:v>100.62317084172665</c:v>
                </c:pt>
                <c:pt idx="312">
                  <c:v>100.76208917525533</c:v>
                </c:pt>
                <c:pt idx="313">
                  <c:v>100.87846084745925</c:v>
                </c:pt>
                <c:pt idx="314">
                  <c:v>100.96344290146357</c:v>
                </c:pt>
                <c:pt idx="315">
                  <c:v>101.02083373519677</c:v>
                </c:pt>
                <c:pt idx="316">
                  <c:v>101.0667691861305</c:v>
                </c:pt>
                <c:pt idx="317">
                  <c:v>101.11242990081283</c:v>
                </c:pt>
                <c:pt idx="318">
                  <c:v>101.17454037963628</c:v>
                </c:pt>
                <c:pt idx="319">
                  <c:v>101.26189741381008</c:v>
                </c:pt>
                <c:pt idx="320">
                  <c:v>101.36760401666812</c:v>
                </c:pt>
                <c:pt idx="321">
                  <c:v>101.48405160973516</c:v>
                </c:pt>
                <c:pt idx="322">
                  <c:v>101.60167065032874</c:v>
                </c:pt>
                <c:pt idx="323">
                  <c:v>101.71296552774365</c:v>
                </c:pt>
                <c:pt idx="324">
                  <c:v>101.81652820599501</c:v>
                </c:pt>
                <c:pt idx="325">
                  <c:v>101.91265509233045</c:v>
                </c:pt>
                <c:pt idx="326">
                  <c:v>101.99476661572135</c:v>
                </c:pt>
                <c:pt idx="327">
                  <c:v>102.06334659234042</c:v>
                </c:pt>
                <c:pt idx="328">
                  <c:v>102.10997416086829</c:v>
                </c:pt>
                <c:pt idx="329">
                  <c:v>102.14373626356463</c:v>
                </c:pt>
                <c:pt idx="330">
                  <c:v>102.17021973449404</c:v>
                </c:pt>
                <c:pt idx="331">
                  <c:v>102.18127694790643</c:v>
                </c:pt>
                <c:pt idx="332">
                  <c:v>102.17586363603758</c:v>
                </c:pt>
                <c:pt idx="333">
                  <c:v>102.12918531397335</c:v>
                </c:pt>
                <c:pt idx="334">
                  <c:v>102.03458826783687</c:v>
                </c:pt>
                <c:pt idx="335">
                  <c:v>101.90080984411213</c:v>
                </c:pt>
                <c:pt idx="336">
                  <c:v>101.73601482029588</c:v>
                </c:pt>
                <c:pt idx="337">
                  <c:v>101.55423763148868</c:v>
                </c:pt>
                <c:pt idx="338">
                  <c:v>101.36244080196813</c:v>
                </c:pt>
                <c:pt idx="339">
                  <c:v>101.1400102094879</c:v>
                </c:pt>
                <c:pt idx="340">
                  <c:v>100.85365117060427</c:v>
                </c:pt>
                <c:pt idx="341">
                  <c:v>100.4501917068304</c:v>
                </c:pt>
                <c:pt idx="342">
                  <c:v>99.902068820468841</c:v>
                </c:pt>
                <c:pt idx="343">
                  <c:v>99.196220570274875</c:v>
                </c:pt>
                <c:pt idx="344">
                  <c:v>98.350785893480023</c:v>
                </c:pt>
                <c:pt idx="345">
                  <c:v>97.453509334970079</c:v>
                </c:pt>
                <c:pt idx="346">
                  <c:v>96.649305476825418</c:v>
                </c:pt>
                <c:pt idx="347">
                  <c:v>96.025563613913448</c:v>
                </c:pt>
                <c:pt idx="348">
                  <c:v>95.62031438155438</c:v>
                </c:pt>
                <c:pt idx="349">
                  <c:v>95.47168478452636</c:v>
                </c:pt>
                <c:pt idx="350">
                  <c:v>95.600464203472029</c:v>
                </c:pt>
                <c:pt idx="351">
                  <c:v>95.975662113540906</c:v>
                </c:pt>
                <c:pt idx="352">
                  <c:v>96.500131638433686</c:v>
                </c:pt>
                <c:pt idx="353">
                  <c:v>97.086953394460664</c:v>
                </c:pt>
                <c:pt idx="354">
                  <c:v>97.673414366602728</c:v>
                </c:pt>
                <c:pt idx="355">
                  <c:v>98.220416345527781</c:v>
                </c:pt>
                <c:pt idx="356">
                  <c:v>98.702154687470482</c:v>
                </c:pt>
                <c:pt idx="357">
                  <c:v>99.116990234194162</c:v>
                </c:pt>
                <c:pt idx="358">
                  <c:v>99.452001715617413</c:v>
                </c:pt>
                <c:pt idx="359">
                  <c:v>99.720085945100308</c:v>
                </c:pt>
                <c:pt idx="360">
                  <c:v>99.943788417493394</c:v>
                </c:pt>
                <c:pt idx="361">
                  <c:v>100.13897103908509</c:v>
                </c:pt>
                <c:pt idx="362">
                  <c:v>100.30829433057959</c:v>
                </c:pt>
                <c:pt idx="363">
                  <c:v>100.4276204283498</c:v>
                </c:pt>
                <c:pt idx="364">
                  <c:v>100.48921388240525</c:v>
                </c:pt>
                <c:pt idx="365">
                  <c:v>100.5196018875008</c:v>
                </c:pt>
                <c:pt idx="366">
                  <c:v>100.55429352868288</c:v>
                </c:pt>
                <c:pt idx="367">
                  <c:v>100.61674792359311</c:v>
                </c:pt>
                <c:pt idx="368">
                  <c:v>100.71518561755832</c:v>
                </c:pt>
                <c:pt idx="369">
                  <c:v>100.83163337804881</c:v>
                </c:pt>
                <c:pt idx="370">
                  <c:v>100.95214080964463</c:v>
                </c:pt>
                <c:pt idx="371">
                  <c:v>101.06406304710585</c:v>
                </c:pt>
                <c:pt idx="372">
                  <c:v>101.15370838836968</c:v>
                </c:pt>
                <c:pt idx="373">
                  <c:v>101.21127635358002</c:v>
                </c:pt>
                <c:pt idx="374">
                  <c:v>101.22489988192415</c:v>
                </c:pt>
                <c:pt idx="375">
                  <c:v>101.18930453300612</c:v>
                </c:pt>
                <c:pt idx="376">
                  <c:v>101.09826834637197</c:v>
                </c:pt>
                <c:pt idx="377">
                  <c:v>100.95288299249243</c:v>
                </c:pt>
                <c:pt idx="378">
                  <c:v>100.76293778637746</c:v>
                </c:pt>
                <c:pt idx="379">
                  <c:v>100.55088867993142</c:v>
                </c:pt>
                <c:pt idx="380">
                  <c:v>100.36584942141268</c:v>
                </c:pt>
                <c:pt idx="381">
                  <c:v>100.24929954451173</c:v>
                </c:pt>
                <c:pt idx="382">
                  <c:v>100.21009692978525</c:v>
                </c:pt>
                <c:pt idx="383">
                  <c:v>100.23096685384346</c:v>
                </c:pt>
                <c:pt idx="384">
                  <c:v>100.29440764061574</c:v>
                </c:pt>
                <c:pt idx="385">
                  <c:v>100.35065471820879</c:v>
                </c:pt>
                <c:pt idx="386">
                  <c:v>100.35322558180457</c:v>
                </c:pt>
                <c:pt idx="387">
                  <c:v>100.29746860351825</c:v>
                </c:pt>
                <c:pt idx="388">
                  <c:v>100.22274037165693</c:v>
                </c:pt>
                <c:pt idx="389">
                  <c:v>100.1694601084135</c:v>
                </c:pt>
                <c:pt idx="390">
                  <c:v>100.15222273436103</c:v>
                </c:pt>
                <c:pt idx="391">
                  <c:v>100.17040555160688</c:v>
                </c:pt>
                <c:pt idx="392">
                  <c:v>100.22229883330864</c:v>
                </c:pt>
                <c:pt idx="393">
                  <c:v>100.30219135384614</c:v>
                </c:pt>
                <c:pt idx="394">
                  <c:v>100.39735182045183</c:v>
                </c:pt>
                <c:pt idx="395">
                  <c:v>100.50441979851725</c:v>
                </c:pt>
                <c:pt idx="396">
                  <c:v>100.5944437789487</c:v>
                </c:pt>
                <c:pt idx="397">
                  <c:v>100.65049891251594</c:v>
                </c:pt>
                <c:pt idx="398">
                  <c:v>100.67731696446452</c:v>
                </c:pt>
                <c:pt idx="399">
                  <c:v>100.67413762158881</c:v>
                </c:pt>
                <c:pt idx="400">
                  <c:v>100.63487401752306</c:v>
                </c:pt>
                <c:pt idx="401">
                  <c:v>100.56469152688236</c:v>
                </c:pt>
                <c:pt idx="402">
                  <c:v>100.49758293863923</c:v>
                </c:pt>
                <c:pt idx="403">
                  <c:v>100.44639376013836</c:v>
                </c:pt>
                <c:pt idx="404">
                  <c:v>100.42448664842259</c:v>
                </c:pt>
                <c:pt idx="405">
                  <c:v>100.43293622241555</c:v>
                </c:pt>
                <c:pt idx="406">
                  <c:v>100.46168953156061</c:v>
                </c:pt>
                <c:pt idx="407">
                  <c:v>100.48259007743849</c:v>
                </c:pt>
                <c:pt idx="408">
                  <c:v>100.49120875170709</c:v>
                </c:pt>
                <c:pt idx="409">
                  <c:v>100.51871792096817</c:v>
                </c:pt>
                <c:pt idx="410">
                  <c:v>100.58918644542298</c:v>
                </c:pt>
                <c:pt idx="411">
                  <c:v>100.68856700704191</c:v>
                </c:pt>
                <c:pt idx="412">
                  <c:v>100.80536271955712</c:v>
                </c:pt>
                <c:pt idx="413">
                  <c:v>100.92556927126536</c:v>
                </c:pt>
                <c:pt idx="414">
                  <c:v>101.02856054039219</c:v>
                </c:pt>
                <c:pt idx="415">
                  <c:v>101.09627213014234</c:v>
                </c:pt>
                <c:pt idx="416">
                  <c:v>101.11394755026515</c:v>
                </c:pt>
                <c:pt idx="417">
                  <c:v>101.0792399433758</c:v>
                </c:pt>
                <c:pt idx="418">
                  <c:v>101.00701339237168</c:v>
                </c:pt>
                <c:pt idx="419">
                  <c:v>100.92050322431379</c:v>
                </c:pt>
                <c:pt idx="420">
                  <c:v>100.84564058588231</c:v>
                </c:pt>
                <c:pt idx="421">
                  <c:v>100.78481324028115</c:v>
                </c:pt>
                <c:pt idx="422">
                  <c:v>100.72064073195097</c:v>
                </c:pt>
                <c:pt idx="423">
                  <c:v>100.66050864570711</c:v>
                </c:pt>
                <c:pt idx="424">
                  <c:v>100.60044036237352</c:v>
                </c:pt>
                <c:pt idx="425">
                  <c:v>100.53707241425361</c:v>
                </c:pt>
                <c:pt idx="426">
                  <c:v>100.46945664030571</c:v>
                </c:pt>
                <c:pt idx="427">
                  <c:v>100.39922202451868</c:v>
                </c:pt>
                <c:pt idx="428">
                  <c:v>100.3363941642953</c:v>
                </c:pt>
                <c:pt idx="429">
                  <c:v>100.28555416168111</c:v>
                </c:pt>
                <c:pt idx="430">
                  <c:v>100.22363141616179</c:v>
                </c:pt>
                <c:pt idx="431">
                  <c:v>100.14172984154871</c:v>
                </c:pt>
                <c:pt idx="432">
                  <c:v>100.05216179030354</c:v>
                </c:pt>
                <c:pt idx="433">
                  <c:v>99.977752485966363</c:v>
                </c:pt>
                <c:pt idx="434">
                  <c:v>99.931298256594843</c:v>
                </c:pt>
                <c:pt idx="435">
                  <c:v>99.905075757476013</c:v>
                </c:pt>
                <c:pt idx="436">
                  <c:v>99.87914722557899</c:v>
                </c:pt>
                <c:pt idx="437">
                  <c:v>99.848582306707399</c:v>
                </c:pt>
                <c:pt idx="438">
                  <c:v>99.803339497975969</c:v>
                </c:pt>
                <c:pt idx="439">
                  <c:v>99.739074135174974</c:v>
                </c:pt>
                <c:pt idx="440">
                  <c:v>99.655184132483839</c:v>
                </c:pt>
                <c:pt idx="441">
                  <c:v>99.559168145898099</c:v>
                </c:pt>
                <c:pt idx="442">
                  <c:v>99.474556643330075</c:v>
                </c:pt>
                <c:pt idx="443">
                  <c:v>99.424192960041225</c:v>
                </c:pt>
                <c:pt idx="444">
                  <c:v>99.441492697648911</c:v>
                </c:pt>
                <c:pt idx="445">
                  <c:v>99.543217627951947</c:v>
                </c:pt>
                <c:pt idx="446">
                  <c:v>99.707475213800919</c:v>
                </c:pt>
                <c:pt idx="447">
                  <c:v>99.890260855964613</c:v>
                </c:pt>
                <c:pt idx="448">
                  <c:v>100.06602274581587</c:v>
                </c:pt>
                <c:pt idx="449">
                  <c:v>100.20354773584415</c:v>
                </c:pt>
                <c:pt idx="450">
                  <c:v>100.28450812581515</c:v>
                </c:pt>
                <c:pt idx="451">
                  <c:v>100.30750365646917</c:v>
                </c:pt>
                <c:pt idx="452">
                  <c:v>100.29026389366503</c:v>
                </c:pt>
                <c:pt idx="453">
                  <c:v>100.25591740660845</c:v>
                </c:pt>
                <c:pt idx="454">
                  <c:v>100.23160020535627</c:v>
                </c:pt>
                <c:pt idx="455">
                  <c:v>100.23590637307954</c:v>
                </c:pt>
                <c:pt idx="456">
                  <c:v>100.24998709832491</c:v>
                </c:pt>
                <c:pt idx="457">
                  <c:v>100.25889674162286</c:v>
                </c:pt>
                <c:pt idx="458">
                  <c:v>100.26311490968716</c:v>
                </c:pt>
                <c:pt idx="459">
                  <c:v>100.25912861891173</c:v>
                </c:pt>
                <c:pt idx="460">
                  <c:v>100.25349226662382</c:v>
                </c:pt>
                <c:pt idx="461">
                  <c:v>100.26136143651027</c:v>
                </c:pt>
                <c:pt idx="462">
                  <c:v>100.28153995267049</c:v>
                </c:pt>
                <c:pt idx="463">
                  <c:v>100.28385271682126</c:v>
                </c:pt>
                <c:pt idx="464">
                  <c:v>100.24762161300805</c:v>
                </c:pt>
                <c:pt idx="465">
                  <c:v>100.16583803367911</c:v>
                </c:pt>
                <c:pt idx="466">
                  <c:v>100.05612006784762</c:v>
                </c:pt>
                <c:pt idx="467">
                  <c:v>99.962463871017974</c:v>
                </c:pt>
                <c:pt idx="468">
                  <c:v>99.911569150513998</c:v>
                </c:pt>
                <c:pt idx="469">
                  <c:v>99.885262430447213</c:v>
                </c:pt>
                <c:pt idx="470">
                  <c:v>99.874376501235702</c:v>
                </c:pt>
                <c:pt idx="471">
                  <c:v>99.865125635309099</c:v>
                </c:pt>
                <c:pt idx="472">
                  <c:v>99.842853086513458</c:v>
                </c:pt>
                <c:pt idx="473">
                  <c:v>99.828815569969166</c:v>
                </c:pt>
                <c:pt idx="474">
                  <c:v>99.835011421073915</c:v>
                </c:pt>
                <c:pt idx="475">
                  <c:v>99.855303220688938</c:v>
                </c:pt>
                <c:pt idx="476">
                  <c:v>99.86572212319038</c:v>
                </c:pt>
                <c:pt idx="477">
                  <c:v>99.857499162681037</c:v>
                </c:pt>
                <c:pt idx="478">
                  <c:v>99.811678253404963</c:v>
                </c:pt>
                <c:pt idx="479">
                  <c:v>99.685787214149599</c:v>
                </c:pt>
                <c:pt idx="480">
                  <c:v>99.453670499590558</c:v>
                </c:pt>
                <c:pt idx="481">
                  <c:v>99.124283437527041</c:v>
                </c:pt>
                <c:pt idx="482">
                  <c:v>98.744113665724655</c:v>
                </c:pt>
                <c:pt idx="483">
                  <c:v>98.436311147921344</c:v>
                </c:pt>
                <c:pt idx="484">
                  <c:v>98.299776778879632</c:v>
                </c:pt>
                <c:pt idx="485">
                  <c:v>98.345450465952865</c:v>
                </c:pt>
                <c:pt idx="486">
                  <c:v>98.537829524628634</c:v>
                </c:pt>
                <c:pt idx="487">
                  <c:v>98.830197802362733</c:v>
                </c:pt>
                <c:pt idx="488">
                  <c:v>99.182305471882572</c:v>
                </c:pt>
                <c:pt idx="489">
                  <c:v>99.55773076460207</c:v>
                </c:pt>
                <c:pt idx="490">
                  <c:v>99.932347202782381</c:v>
                </c:pt>
                <c:pt idx="491">
                  <c:v>100.28193133541747</c:v>
                </c:pt>
                <c:pt idx="492">
                  <c:v>100.59033941987508</c:v>
                </c:pt>
                <c:pt idx="493">
                  <c:v>100.8581820719842</c:v>
                </c:pt>
                <c:pt idx="494">
                  <c:v>101.10277051750052</c:v>
                </c:pt>
                <c:pt idx="495">
                  <c:v>101.32164323880941</c:v>
                </c:pt>
                <c:pt idx="496">
                  <c:v>101.49422007104712</c:v>
                </c:pt>
                <c:pt idx="497">
                  <c:v>101.60478340077549</c:v>
                </c:pt>
                <c:pt idx="498">
                  <c:v>101.64934992164926</c:v>
                </c:pt>
                <c:pt idx="499">
                  <c:v>101.63482624979035</c:v>
                </c:pt>
                <c:pt idx="500">
                  <c:v>101.57588558382054</c:v>
                </c:pt>
                <c:pt idx="501">
                  <c:v>101.49077366062245</c:v>
                </c:pt>
                <c:pt idx="502">
                  <c:v>101.39526528101622</c:v>
                </c:pt>
                <c:pt idx="503">
                  <c:v>101.29537661883104</c:v>
                </c:pt>
                <c:pt idx="504">
                  <c:v>101.18856977479921</c:v>
                </c:pt>
                <c:pt idx="505">
                  <c:v>101.06321341625852</c:v>
                </c:pt>
                <c:pt idx="506">
                  <c:v>100.89501714857789</c:v>
                </c:pt>
                <c:pt idx="507">
                  <c:v>100.6808679009219</c:v>
                </c:pt>
                <c:pt idx="508">
                  <c:v>100.43085538213519</c:v>
                </c:pt>
                <c:pt idx="509">
                  <c:v>100.15941770136219</c:v>
                </c:pt>
                <c:pt idx="510">
                  <c:v>99.877788831365621</c:v>
                </c:pt>
                <c:pt idx="511">
                  <c:v>99.590471309383432</c:v>
                </c:pt>
              </c:numCache>
            </c:numRef>
          </c:val>
          <c:smooth val="0"/>
          <c:extLst>
            <c:ext xmlns:c16="http://schemas.microsoft.com/office/drawing/2014/chart" uri="{C3380CC4-5D6E-409C-BE32-E72D297353CC}">
              <c16:uniqueId val="{00000001-2A7C-44C5-A93E-CAFA306C97B9}"/>
            </c:ext>
          </c:extLst>
        </c:ser>
        <c:ser>
          <c:idx val="2"/>
          <c:order val="2"/>
          <c:spPr>
            <a:ln w="6350" cap="rnd">
              <a:solidFill>
                <a:schemeClr val="tx1"/>
              </a:solidFill>
              <a:round/>
            </a:ln>
            <a:effectLst/>
          </c:spPr>
          <c:marker>
            <c:symbol val="none"/>
          </c:marker>
          <c:cat>
            <c:multiLvlStrRef>
              <c:f>julio_2022!$A$7:$B$519</c:f>
              <c:multiLvlStrCache>
                <c:ptCount val="51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pt idx="512">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julio_2022!$J$7:$J$519</c:f>
              <c:numCache>
                <c:formatCode>General</c:formatCode>
                <c:ptCount val="513"/>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pt idx="512">
                  <c:v>100</c:v>
                </c:pt>
              </c:numCache>
            </c:numRef>
          </c:val>
          <c:smooth val="0"/>
          <c:extLst>
            <c:ext xmlns:c16="http://schemas.microsoft.com/office/drawing/2014/chart" uri="{C3380CC4-5D6E-409C-BE32-E72D297353CC}">
              <c16:uniqueId val="{00000002-2A7C-44C5-A93E-CAFA306C97B9}"/>
            </c:ext>
          </c:extLst>
        </c:ser>
        <c:dLbls>
          <c:showLegendKey val="0"/>
          <c:showVal val="0"/>
          <c:showCatName val="0"/>
          <c:showSerName val="0"/>
          <c:showPercent val="0"/>
          <c:showBubbleSize val="0"/>
        </c:dLbls>
        <c:marker val="1"/>
        <c:smooth val="0"/>
        <c:axId val="1884290240"/>
        <c:axId val="1"/>
      </c:lineChart>
      <c:catAx>
        <c:axId val="188429024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84290240"/>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julio_2022!$D$7:$D$518</c:f>
              <c:numCache>
                <c:formatCode>General</c:formatCode>
                <c:ptCount val="512"/>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49A4-4795-8D94-3E9CC25DABF5}"/>
            </c:ext>
          </c:extLst>
        </c:ser>
        <c:dLbls>
          <c:showLegendKey val="0"/>
          <c:showVal val="0"/>
          <c:showCatName val="0"/>
          <c:showSerName val="0"/>
          <c:showPercent val="0"/>
          <c:showBubbleSize val="0"/>
        </c:dLbls>
        <c:axId val="1420250080"/>
        <c:axId val="1"/>
      </c:areaChart>
      <c:lineChart>
        <c:grouping val="standard"/>
        <c:varyColors val="0"/>
        <c:ser>
          <c:idx val="0"/>
          <c:order val="0"/>
          <c:spPr>
            <a:ln w="12700" cap="rnd">
              <a:solidFill>
                <a:schemeClr val="tx1"/>
              </a:solidFill>
              <a:round/>
            </a:ln>
            <a:effectLst/>
          </c:spPr>
          <c:marker>
            <c:symbol val="none"/>
          </c:marke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julio_2022!$C$7:$C$518</c:f>
              <c:numCache>
                <c:formatCode>0.00</c:formatCode>
                <c:ptCount val="512"/>
                <c:pt idx="0">
                  <c:v>40.862529339503809</c:v>
                </c:pt>
                <c:pt idx="1">
                  <c:v>41.393335919457606</c:v>
                </c:pt>
                <c:pt idx="2">
                  <c:v>41.932149486235986</c:v>
                </c:pt>
                <c:pt idx="3">
                  <c:v>42.486850159007687</c:v>
                </c:pt>
                <c:pt idx="4">
                  <c:v>43.083987282847765</c:v>
                </c:pt>
                <c:pt idx="5">
                  <c:v>43.751141765587107</c:v>
                </c:pt>
                <c:pt idx="6">
                  <c:v>44.506313678731004</c:v>
                </c:pt>
                <c:pt idx="7">
                  <c:v>45.354016939246186</c:v>
                </c:pt>
                <c:pt idx="8">
                  <c:v>46.26714740618894</c:v>
                </c:pt>
                <c:pt idx="9">
                  <c:v>47.210961365355722</c:v>
                </c:pt>
                <c:pt idx="10">
                  <c:v>48.138091931281039</c:v>
                </c:pt>
                <c:pt idx="11">
                  <c:v>49.030404775571988</c:v>
                </c:pt>
                <c:pt idx="12">
                  <c:v>49.900158233312766</c:v>
                </c:pt>
                <c:pt idx="13">
                  <c:v>50.751711053132645</c:v>
                </c:pt>
                <c:pt idx="14">
                  <c:v>51.575130266711042</c:v>
                </c:pt>
                <c:pt idx="15">
                  <c:v>52.359594075077467</c:v>
                </c:pt>
                <c:pt idx="16">
                  <c:v>53.096799749534974</c:v>
                </c:pt>
                <c:pt idx="17">
                  <c:v>53.797041368409495</c:v>
                </c:pt>
                <c:pt idx="18">
                  <c:v>54.476474500600382</c:v>
                </c:pt>
                <c:pt idx="19">
                  <c:v>55.127905838662507</c:v>
                </c:pt>
                <c:pt idx="20">
                  <c:v>55.718575463469136</c:v>
                </c:pt>
                <c:pt idx="21">
                  <c:v>56.184794699073905</c:v>
                </c:pt>
                <c:pt idx="22">
                  <c:v>56.41745170051864</c:v>
                </c:pt>
                <c:pt idx="23">
                  <c:v>56.378703561964215</c:v>
                </c:pt>
                <c:pt idx="24">
                  <c:v>56.080763200458648</c:v>
                </c:pt>
                <c:pt idx="25">
                  <c:v>55.558207475291979</c:v>
                </c:pt>
                <c:pt idx="26">
                  <c:v>54.849112307273238</c:v>
                </c:pt>
                <c:pt idx="27">
                  <c:v>54.033734753810315</c:v>
                </c:pt>
                <c:pt idx="28">
                  <c:v>53.148146987144919</c:v>
                </c:pt>
                <c:pt idx="29">
                  <c:v>52.20068790220256</c:v>
                </c:pt>
                <c:pt idx="30">
                  <c:v>51.166801114718176</c:v>
                </c:pt>
                <c:pt idx="31">
                  <c:v>50.055192416567095</c:v>
                </c:pt>
                <c:pt idx="32">
                  <c:v>48.920964351201945</c:v>
                </c:pt>
                <c:pt idx="33">
                  <c:v>47.833968286119493</c:v>
                </c:pt>
                <c:pt idx="34">
                  <c:v>46.86680317912532</c:v>
                </c:pt>
                <c:pt idx="35">
                  <c:v>46.07819246651151</c:v>
                </c:pt>
                <c:pt idx="36">
                  <c:v>45.486029379930464</c:v>
                </c:pt>
                <c:pt idx="37">
                  <c:v>45.101124794083837</c:v>
                </c:pt>
                <c:pt idx="38">
                  <c:v>44.907468569215794</c:v>
                </c:pt>
                <c:pt idx="39">
                  <c:v>44.866272886686318</c:v>
                </c:pt>
                <c:pt idx="40">
                  <c:v>44.938335479103785</c:v>
                </c:pt>
                <c:pt idx="41">
                  <c:v>45.08158529319482</c:v>
                </c:pt>
                <c:pt idx="42">
                  <c:v>45.274412156976553</c:v>
                </c:pt>
                <c:pt idx="43">
                  <c:v>45.509415613170901</c:v>
                </c:pt>
                <c:pt idx="44">
                  <c:v>45.788818996645233</c:v>
                </c:pt>
                <c:pt idx="45">
                  <c:v>46.105874558963734</c:v>
                </c:pt>
                <c:pt idx="46">
                  <c:v>46.453409915224562</c:v>
                </c:pt>
                <c:pt idx="47">
                  <c:v>46.862485146497704</c:v>
                </c:pt>
                <c:pt idx="48">
                  <c:v>47.325911445887016</c:v>
                </c:pt>
                <c:pt idx="49">
                  <c:v>47.814153911446567</c:v>
                </c:pt>
                <c:pt idx="50">
                  <c:v>48.287189662408302</c:v>
                </c:pt>
                <c:pt idx="51">
                  <c:v>48.767817002871197</c:v>
                </c:pt>
                <c:pt idx="52">
                  <c:v>49.296665728040303</c:v>
                </c:pt>
                <c:pt idx="53">
                  <c:v>49.911015840815097</c:v>
                </c:pt>
                <c:pt idx="54">
                  <c:v>50.578615622013245</c:v>
                </c:pt>
                <c:pt idx="55">
                  <c:v>51.23695082914633</c:v>
                </c:pt>
                <c:pt idx="56">
                  <c:v>51.860678751360545</c:v>
                </c:pt>
                <c:pt idx="57">
                  <c:v>52.434922944257679</c:v>
                </c:pt>
                <c:pt idx="58">
                  <c:v>52.995041488384089</c:v>
                </c:pt>
                <c:pt idx="59">
                  <c:v>53.521059010810987</c:v>
                </c:pt>
                <c:pt idx="60">
                  <c:v>53.972273274884486</c:v>
                </c:pt>
                <c:pt idx="61">
                  <c:v>54.321528386447135</c:v>
                </c:pt>
                <c:pt idx="62">
                  <c:v>54.58578973260957</c:v>
                </c:pt>
                <c:pt idx="63">
                  <c:v>54.796291241289907</c:v>
                </c:pt>
                <c:pt idx="64">
                  <c:v>54.978651819750432</c:v>
                </c:pt>
                <c:pt idx="65">
                  <c:v>55.140224121044056</c:v>
                </c:pt>
                <c:pt idx="66">
                  <c:v>55.254524495980775</c:v>
                </c:pt>
                <c:pt idx="67">
                  <c:v>55.30749993285341</c:v>
                </c:pt>
                <c:pt idx="68">
                  <c:v>55.278230518757297</c:v>
                </c:pt>
                <c:pt idx="69">
                  <c:v>55.161800477994738</c:v>
                </c:pt>
                <c:pt idx="70">
                  <c:v>54.970720222668959</c:v>
                </c:pt>
                <c:pt idx="71">
                  <c:v>54.696161563809788</c:v>
                </c:pt>
                <c:pt idx="72">
                  <c:v>54.353034703926859</c:v>
                </c:pt>
                <c:pt idx="73">
                  <c:v>53.972247632989308</c:v>
                </c:pt>
                <c:pt idx="74">
                  <c:v>53.561875422774833</c:v>
                </c:pt>
                <c:pt idx="75">
                  <c:v>53.129935045001112</c:v>
                </c:pt>
                <c:pt idx="76">
                  <c:v>52.678777684799215</c:v>
                </c:pt>
                <c:pt idx="77">
                  <c:v>52.202576923402489</c:v>
                </c:pt>
                <c:pt idx="78">
                  <c:v>51.739054159797305</c:v>
                </c:pt>
                <c:pt idx="79">
                  <c:v>51.348303705792055</c:v>
                </c:pt>
                <c:pt idx="80">
                  <c:v>51.075328230954838</c:v>
                </c:pt>
                <c:pt idx="81">
                  <c:v>50.947812183266961</c:v>
                </c:pt>
                <c:pt idx="82">
                  <c:v>50.972223508673451</c:v>
                </c:pt>
                <c:pt idx="83">
                  <c:v>51.147133888713071</c:v>
                </c:pt>
                <c:pt idx="84">
                  <c:v>51.44259928759962</c:v>
                </c:pt>
                <c:pt idx="85">
                  <c:v>51.845354377693639</c:v>
                </c:pt>
                <c:pt idx="86">
                  <c:v>52.338080302432566</c:v>
                </c:pt>
                <c:pt idx="87">
                  <c:v>52.886636807408074</c:v>
                </c:pt>
                <c:pt idx="88">
                  <c:v>53.455366606991653</c:v>
                </c:pt>
                <c:pt idx="89">
                  <c:v>54.048064363445889</c:v>
                </c:pt>
                <c:pt idx="90">
                  <c:v>54.649807345508528</c:v>
                </c:pt>
                <c:pt idx="91">
                  <c:v>55.220614165101104</c:v>
                </c:pt>
                <c:pt idx="92">
                  <c:v>55.711951301883332</c:v>
                </c:pt>
                <c:pt idx="93">
                  <c:v>56.093822411501492</c:v>
                </c:pt>
                <c:pt idx="94">
                  <c:v>56.367898281031067</c:v>
                </c:pt>
                <c:pt idx="95">
                  <c:v>56.562146305695748</c:v>
                </c:pt>
                <c:pt idx="96">
                  <c:v>56.735252880963714</c:v>
                </c:pt>
                <c:pt idx="97">
                  <c:v>56.920482040620954</c:v>
                </c:pt>
                <c:pt idx="98">
                  <c:v>57.1386796932427</c:v>
                </c:pt>
                <c:pt idx="99">
                  <c:v>57.406662684406008</c:v>
                </c:pt>
                <c:pt idx="100">
                  <c:v>57.730997625241088</c:v>
                </c:pt>
                <c:pt idx="101">
                  <c:v>58.103269128715539</c:v>
                </c:pt>
                <c:pt idx="102">
                  <c:v>58.528549271682195</c:v>
                </c:pt>
                <c:pt idx="103">
                  <c:v>59.026677754951947</c:v>
                </c:pt>
                <c:pt idx="104">
                  <c:v>59.580406053766033</c:v>
                </c:pt>
                <c:pt idx="105">
                  <c:v>60.175472122867291</c:v>
                </c:pt>
                <c:pt idx="106">
                  <c:v>60.76522834472965</c:v>
                </c:pt>
                <c:pt idx="107">
                  <c:v>61.333813332537247</c:v>
                </c:pt>
                <c:pt idx="108">
                  <c:v>61.882384251851597</c:v>
                </c:pt>
                <c:pt idx="109">
                  <c:v>62.410314310242335</c:v>
                </c:pt>
                <c:pt idx="110">
                  <c:v>62.913513737762869</c:v>
                </c:pt>
                <c:pt idx="111">
                  <c:v>63.407452216004337</c:v>
                </c:pt>
                <c:pt idx="112">
                  <c:v>63.882392629781172</c:v>
                </c:pt>
                <c:pt idx="113">
                  <c:v>64.347138003782064</c:v>
                </c:pt>
                <c:pt idx="114">
                  <c:v>64.78502319785099</c:v>
                </c:pt>
                <c:pt idx="115">
                  <c:v>65.21706465222104</c:v>
                </c:pt>
                <c:pt idx="116">
                  <c:v>65.65028645944443</c:v>
                </c:pt>
                <c:pt idx="117">
                  <c:v>66.069631856138372</c:v>
                </c:pt>
                <c:pt idx="118">
                  <c:v>66.503400797360797</c:v>
                </c:pt>
                <c:pt idx="119">
                  <c:v>66.982860926271698</c:v>
                </c:pt>
                <c:pt idx="120">
                  <c:v>67.513543982120794</c:v>
                </c:pt>
                <c:pt idx="121">
                  <c:v>68.102325972647705</c:v>
                </c:pt>
                <c:pt idx="122">
                  <c:v>68.7718653728367</c:v>
                </c:pt>
                <c:pt idx="123">
                  <c:v>69.490479820461303</c:v>
                </c:pt>
                <c:pt idx="124">
                  <c:v>70.238439160390527</c:v>
                </c:pt>
                <c:pt idx="125">
                  <c:v>71.001432025747008</c:v>
                </c:pt>
                <c:pt idx="126">
                  <c:v>71.758543748813111</c:v>
                </c:pt>
                <c:pt idx="127">
                  <c:v>72.500050223854757</c:v>
                </c:pt>
                <c:pt idx="128">
                  <c:v>73.199825605828067</c:v>
                </c:pt>
                <c:pt idx="129">
                  <c:v>73.843242029448604</c:v>
                </c:pt>
                <c:pt idx="130">
                  <c:v>74.438649121813569</c:v>
                </c:pt>
                <c:pt idx="131">
                  <c:v>74.96135817536981</c:v>
                </c:pt>
                <c:pt idx="132">
                  <c:v>75.434428623006653</c:v>
                </c:pt>
                <c:pt idx="133">
                  <c:v>75.888246335774696</c:v>
                </c:pt>
                <c:pt idx="134">
                  <c:v>76.345909215877356</c:v>
                </c:pt>
                <c:pt idx="135">
                  <c:v>76.813801910561324</c:v>
                </c:pt>
                <c:pt idx="136">
                  <c:v>77.253267881827682</c:v>
                </c:pt>
                <c:pt idx="137">
                  <c:v>77.616883776029496</c:v>
                </c:pt>
                <c:pt idx="138">
                  <c:v>77.910252055039962</c:v>
                </c:pt>
                <c:pt idx="139">
                  <c:v>78.186890425081373</c:v>
                </c:pt>
                <c:pt idx="140">
                  <c:v>78.494350703530316</c:v>
                </c:pt>
                <c:pt idx="141">
                  <c:v>78.88385560643718</c:v>
                </c:pt>
                <c:pt idx="142">
                  <c:v>79.308071847593141</c:v>
                </c:pt>
                <c:pt idx="143">
                  <c:v>79.726092164269247</c:v>
                </c:pt>
                <c:pt idx="144">
                  <c:v>80.127316904117535</c:v>
                </c:pt>
                <c:pt idx="145">
                  <c:v>80.528122401562598</c:v>
                </c:pt>
                <c:pt idx="146">
                  <c:v>80.877881726472182</c:v>
                </c:pt>
                <c:pt idx="147">
                  <c:v>81.094667818726336</c:v>
                </c:pt>
                <c:pt idx="148">
                  <c:v>81.182679209228965</c:v>
                </c:pt>
                <c:pt idx="149">
                  <c:v>81.1739617568645</c:v>
                </c:pt>
                <c:pt idx="150">
                  <c:v>81.09978148140253</c:v>
                </c:pt>
                <c:pt idx="151">
                  <c:v>80.989672035239906</c:v>
                </c:pt>
                <c:pt idx="152">
                  <c:v>80.869345620848435</c:v>
                </c:pt>
                <c:pt idx="153">
                  <c:v>80.710032672186927</c:v>
                </c:pt>
                <c:pt idx="154">
                  <c:v>80.422288532154624</c:v>
                </c:pt>
                <c:pt idx="155">
                  <c:v>80.122166193217453</c:v>
                </c:pt>
                <c:pt idx="156">
                  <c:v>79.840045125803073</c:v>
                </c:pt>
                <c:pt idx="157">
                  <c:v>79.598269040575602</c:v>
                </c:pt>
                <c:pt idx="158">
                  <c:v>79.364240073256724</c:v>
                </c:pt>
                <c:pt idx="159">
                  <c:v>79.111452900683176</c:v>
                </c:pt>
                <c:pt idx="160">
                  <c:v>78.82285683320157</c:v>
                </c:pt>
                <c:pt idx="161">
                  <c:v>78.461505735051517</c:v>
                </c:pt>
                <c:pt idx="162">
                  <c:v>78.047915504560635</c:v>
                </c:pt>
                <c:pt idx="163">
                  <c:v>77.633476187997672</c:v>
                </c:pt>
                <c:pt idx="164">
                  <c:v>77.336950398573308</c:v>
                </c:pt>
                <c:pt idx="165">
                  <c:v>77.256299238966477</c:v>
                </c:pt>
                <c:pt idx="166">
                  <c:v>77.422854517139072</c:v>
                </c:pt>
                <c:pt idx="167">
                  <c:v>77.833358703911102</c:v>
                </c:pt>
                <c:pt idx="168">
                  <c:v>78.361827359005346</c:v>
                </c:pt>
                <c:pt idx="169">
                  <c:v>78.957633960676958</c:v>
                </c:pt>
                <c:pt idx="170">
                  <c:v>79.551056723450728</c:v>
                </c:pt>
                <c:pt idx="171">
                  <c:v>80.100594660565378</c:v>
                </c:pt>
                <c:pt idx="172">
                  <c:v>80.537339489155869</c:v>
                </c:pt>
                <c:pt idx="173">
                  <c:v>80.832625365511063</c:v>
                </c:pt>
                <c:pt idx="174">
                  <c:v>80.965559234648282</c:v>
                </c:pt>
                <c:pt idx="175">
                  <c:v>80.905740397564429</c:v>
                </c:pt>
                <c:pt idx="176">
                  <c:v>80.577528684454421</c:v>
                </c:pt>
                <c:pt idx="177">
                  <c:v>79.90335893879687</c:v>
                </c:pt>
                <c:pt idx="178">
                  <c:v>78.798018511489474</c:v>
                </c:pt>
                <c:pt idx="179">
                  <c:v>77.236072611160594</c:v>
                </c:pt>
                <c:pt idx="180">
                  <c:v>75.277307573745773</c:v>
                </c:pt>
                <c:pt idx="181">
                  <c:v>73.051423003144222</c:v>
                </c:pt>
                <c:pt idx="182">
                  <c:v>70.844241725978961</c:v>
                </c:pt>
                <c:pt idx="183">
                  <c:v>68.865855885111429</c:v>
                </c:pt>
                <c:pt idx="184">
                  <c:v>67.307453010029306</c:v>
                </c:pt>
                <c:pt idx="185">
                  <c:v>66.237714692353464</c:v>
                </c:pt>
                <c:pt idx="186">
                  <c:v>65.629458938341941</c:v>
                </c:pt>
                <c:pt idx="187">
                  <c:v>65.428490307406506</c:v>
                </c:pt>
                <c:pt idx="188">
                  <c:v>65.573371862703993</c:v>
                </c:pt>
                <c:pt idx="189">
                  <c:v>66.024435977016509</c:v>
                </c:pt>
                <c:pt idx="190">
                  <c:v>66.782155266046288</c:v>
                </c:pt>
                <c:pt idx="191">
                  <c:v>67.717352366734517</c:v>
                </c:pt>
                <c:pt idx="192">
                  <c:v>68.687499290764251</c:v>
                </c:pt>
                <c:pt idx="193">
                  <c:v>69.592761482607401</c:v>
                </c:pt>
                <c:pt idx="194">
                  <c:v>70.400138184732455</c:v>
                </c:pt>
                <c:pt idx="195">
                  <c:v>71.10543637272508</c:v>
                </c:pt>
                <c:pt idx="196">
                  <c:v>71.72117314681455</c:v>
                </c:pt>
                <c:pt idx="197">
                  <c:v>72.256485849454094</c:v>
                </c:pt>
                <c:pt idx="198">
                  <c:v>72.74294710661205</c:v>
                </c:pt>
                <c:pt idx="199">
                  <c:v>73.211088156221066</c:v>
                </c:pt>
                <c:pt idx="200">
                  <c:v>73.701808878242829</c:v>
                </c:pt>
                <c:pt idx="201">
                  <c:v>74.260058769779207</c:v>
                </c:pt>
                <c:pt idx="202">
                  <c:v>74.908624097453</c:v>
                </c:pt>
                <c:pt idx="203">
                  <c:v>75.647560095787696</c:v>
                </c:pt>
                <c:pt idx="204">
                  <c:v>76.469152188853997</c:v>
                </c:pt>
                <c:pt idx="205">
                  <c:v>77.361221338143153</c:v>
                </c:pt>
                <c:pt idx="206">
                  <c:v>78.294611730922298</c:v>
                </c:pt>
                <c:pt idx="207">
                  <c:v>79.253929609430216</c:v>
                </c:pt>
                <c:pt idx="208">
                  <c:v>80.212232268589432</c:v>
                </c:pt>
                <c:pt idx="209">
                  <c:v>81.14152754863639</c:v>
                </c:pt>
                <c:pt idx="210">
                  <c:v>81.992177369639691</c:v>
                </c:pt>
                <c:pt idx="211">
                  <c:v>82.736651771106779</c:v>
                </c:pt>
                <c:pt idx="212">
                  <c:v>83.370397942492119</c:v>
                </c:pt>
                <c:pt idx="213">
                  <c:v>83.905358611519006</c:v>
                </c:pt>
                <c:pt idx="214">
                  <c:v>84.357465989496063</c:v>
                </c:pt>
                <c:pt idx="215">
                  <c:v>84.767452787726768</c:v>
                </c:pt>
                <c:pt idx="216">
                  <c:v>85.173329313739629</c:v>
                </c:pt>
                <c:pt idx="217">
                  <c:v>85.569923395624897</c:v>
                </c:pt>
                <c:pt idx="218">
                  <c:v>85.910632045029175</c:v>
                </c:pt>
                <c:pt idx="219">
                  <c:v>86.149532434203323</c:v>
                </c:pt>
                <c:pt idx="220">
                  <c:v>86.288995241394275</c:v>
                </c:pt>
                <c:pt idx="221">
                  <c:v>86.369584614161823</c:v>
                </c:pt>
                <c:pt idx="222">
                  <c:v>86.448097424530317</c:v>
                </c:pt>
                <c:pt idx="223">
                  <c:v>86.532896043730958</c:v>
                </c:pt>
                <c:pt idx="224">
                  <c:v>86.623891180858891</c:v>
                </c:pt>
                <c:pt idx="225">
                  <c:v>86.763502298726465</c:v>
                </c:pt>
                <c:pt idx="226">
                  <c:v>86.988257070244458</c:v>
                </c:pt>
                <c:pt idx="227">
                  <c:v>87.294406833716437</c:v>
                </c:pt>
                <c:pt idx="228">
                  <c:v>87.682174892684571</c:v>
                </c:pt>
                <c:pt idx="229">
                  <c:v>88.125681826455036</c:v>
                </c:pt>
                <c:pt idx="230">
                  <c:v>88.603621746942125</c:v>
                </c:pt>
                <c:pt idx="231">
                  <c:v>89.06016374562418</c:v>
                </c:pt>
                <c:pt idx="232">
                  <c:v>89.503756012098464</c:v>
                </c:pt>
                <c:pt idx="233">
                  <c:v>89.922755903481317</c:v>
                </c:pt>
                <c:pt idx="234">
                  <c:v>90.337844372575972</c:v>
                </c:pt>
                <c:pt idx="235">
                  <c:v>90.774786120442812</c:v>
                </c:pt>
                <c:pt idx="236">
                  <c:v>91.27385436525519</c:v>
                </c:pt>
                <c:pt idx="237">
                  <c:v>91.843019535642199</c:v>
                </c:pt>
                <c:pt idx="238">
                  <c:v>92.488312872131701</c:v>
                </c:pt>
                <c:pt idx="239">
                  <c:v>93.196184218274652</c:v>
                </c:pt>
                <c:pt idx="240">
                  <c:v>93.947130746317029</c:v>
                </c:pt>
                <c:pt idx="241">
                  <c:v>94.674094973829071</c:v>
                </c:pt>
                <c:pt idx="242">
                  <c:v>95.378875091990594</c:v>
                </c:pt>
                <c:pt idx="243">
                  <c:v>96.086081088364438</c:v>
                </c:pt>
                <c:pt idx="244">
                  <c:v>96.787067071896317</c:v>
                </c:pt>
                <c:pt idx="245">
                  <c:v>97.428797391889844</c:v>
                </c:pt>
                <c:pt idx="246">
                  <c:v>97.945912851291055</c:v>
                </c:pt>
                <c:pt idx="247">
                  <c:v>98.299731237649027</c:v>
                </c:pt>
                <c:pt idx="248">
                  <c:v>98.476110875722853</c:v>
                </c:pt>
                <c:pt idx="249">
                  <c:v>98.466433979557451</c:v>
                </c:pt>
                <c:pt idx="250">
                  <c:v>98.263936139044404</c:v>
                </c:pt>
                <c:pt idx="251">
                  <c:v>97.914290555004953</c:v>
                </c:pt>
                <c:pt idx="252">
                  <c:v>97.477905408119483</c:v>
                </c:pt>
                <c:pt idx="253">
                  <c:v>96.982236022414753</c:v>
                </c:pt>
                <c:pt idx="254">
                  <c:v>96.460962089880638</c:v>
                </c:pt>
                <c:pt idx="255">
                  <c:v>95.925134793602041</c:v>
                </c:pt>
                <c:pt idx="256">
                  <c:v>95.403512522614747</c:v>
                </c:pt>
                <c:pt idx="257">
                  <c:v>94.919296094683489</c:v>
                </c:pt>
                <c:pt idx="258">
                  <c:v>94.450318872646903</c:v>
                </c:pt>
                <c:pt idx="259">
                  <c:v>93.977026051633899</c:v>
                </c:pt>
                <c:pt idx="260">
                  <c:v>93.4793145892924</c:v>
                </c:pt>
                <c:pt idx="261">
                  <c:v>92.975921177231385</c:v>
                </c:pt>
                <c:pt idx="262">
                  <c:v>92.523774105506234</c:v>
                </c:pt>
                <c:pt idx="263">
                  <c:v>92.128984861308211</c:v>
                </c:pt>
                <c:pt idx="264">
                  <c:v>91.821526595817957</c:v>
                </c:pt>
                <c:pt idx="265">
                  <c:v>91.648053411495013</c:v>
                </c:pt>
                <c:pt idx="266">
                  <c:v>91.582675869716311</c:v>
                </c:pt>
                <c:pt idx="267">
                  <c:v>91.590813769521688</c:v>
                </c:pt>
                <c:pt idx="268">
                  <c:v>91.63005150402175</c:v>
                </c:pt>
                <c:pt idx="269">
                  <c:v>91.664804405796602</c:v>
                </c:pt>
                <c:pt idx="270">
                  <c:v>91.681031834104019</c:v>
                </c:pt>
                <c:pt idx="271">
                  <c:v>91.673545813212385</c:v>
                </c:pt>
                <c:pt idx="272">
                  <c:v>91.627022482914981</c:v>
                </c:pt>
                <c:pt idx="273">
                  <c:v>91.542733254987468</c:v>
                </c:pt>
                <c:pt idx="274">
                  <c:v>91.417427957942294</c:v>
                </c:pt>
                <c:pt idx="275">
                  <c:v>91.263954340131505</c:v>
                </c:pt>
                <c:pt idx="276">
                  <c:v>91.070017096193041</c:v>
                </c:pt>
                <c:pt idx="277">
                  <c:v>90.833900072913977</c:v>
                </c:pt>
                <c:pt idx="278">
                  <c:v>90.541830772701829</c:v>
                </c:pt>
                <c:pt idx="279">
                  <c:v>90.219459947184291</c:v>
                </c:pt>
                <c:pt idx="280">
                  <c:v>89.893125207797013</c:v>
                </c:pt>
                <c:pt idx="281">
                  <c:v>89.59268744143931</c:v>
                </c:pt>
                <c:pt idx="282">
                  <c:v>89.346422082675772</c:v>
                </c:pt>
                <c:pt idx="283">
                  <c:v>89.191580037844503</c:v>
                </c:pt>
                <c:pt idx="284">
                  <c:v>89.182238641756769</c:v>
                </c:pt>
                <c:pt idx="285">
                  <c:v>89.328758722457053</c:v>
                </c:pt>
                <c:pt idx="286">
                  <c:v>89.60907766979588</c:v>
                </c:pt>
                <c:pt idx="287">
                  <c:v>89.987859612305996</c:v>
                </c:pt>
                <c:pt idx="288">
                  <c:v>90.401223246206641</c:v>
                </c:pt>
                <c:pt idx="289">
                  <c:v>90.819341319775319</c:v>
                </c:pt>
                <c:pt idx="290">
                  <c:v>91.223374377115434</c:v>
                </c:pt>
                <c:pt idx="291">
                  <c:v>91.571473666280028</c:v>
                </c:pt>
                <c:pt idx="292">
                  <c:v>91.846462009091923</c:v>
                </c:pt>
                <c:pt idx="293">
                  <c:v>92.048241191432382</c:v>
                </c:pt>
                <c:pt idx="294">
                  <c:v>92.225410581980569</c:v>
                </c:pt>
                <c:pt idx="295">
                  <c:v>92.414873861118821</c:v>
                </c:pt>
                <c:pt idx="296">
                  <c:v>92.656070476209322</c:v>
                </c:pt>
                <c:pt idx="297">
                  <c:v>92.927933726942001</c:v>
                </c:pt>
                <c:pt idx="298">
                  <c:v>93.186688735477532</c:v>
                </c:pt>
                <c:pt idx="299">
                  <c:v>93.402109664458706</c:v>
                </c:pt>
                <c:pt idx="300">
                  <c:v>93.575702271174677</c:v>
                </c:pt>
                <c:pt idx="301">
                  <c:v>93.705927090584666</c:v>
                </c:pt>
                <c:pt idx="302">
                  <c:v>93.806529980280374</c:v>
                </c:pt>
                <c:pt idx="303">
                  <c:v>93.898779595986142</c:v>
                </c:pt>
                <c:pt idx="304">
                  <c:v>94.013404613591618</c:v>
                </c:pt>
                <c:pt idx="305">
                  <c:v>94.173650730286312</c:v>
                </c:pt>
                <c:pt idx="306">
                  <c:v>94.448694700976546</c:v>
                </c:pt>
                <c:pt idx="307">
                  <c:v>94.882128546869652</c:v>
                </c:pt>
                <c:pt idx="308">
                  <c:v>95.416775707237122</c:v>
                </c:pt>
                <c:pt idx="309">
                  <c:v>95.997968399286123</c:v>
                </c:pt>
                <c:pt idx="310">
                  <c:v>96.589595080506044</c:v>
                </c:pt>
                <c:pt idx="311">
                  <c:v>97.132522889982596</c:v>
                </c:pt>
                <c:pt idx="312">
                  <c:v>97.593818354638756</c:v>
                </c:pt>
                <c:pt idx="313">
                  <c:v>97.979449977388086</c:v>
                </c:pt>
                <c:pt idx="314">
                  <c:v>98.323283837324567</c:v>
                </c:pt>
                <c:pt idx="315">
                  <c:v>98.631247009521559</c:v>
                </c:pt>
                <c:pt idx="316">
                  <c:v>98.878799707757224</c:v>
                </c:pt>
                <c:pt idx="317">
                  <c:v>99.037571484359219</c:v>
                </c:pt>
                <c:pt idx="318">
                  <c:v>99.145759419979186</c:v>
                </c:pt>
                <c:pt idx="319">
                  <c:v>99.229320133180721</c:v>
                </c:pt>
                <c:pt idx="320">
                  <c:v>99.28763313322608</c:v>
                </c:pt>
                <c:pt idx="321">
                  <c:v>99.335059336044353</c:v>
                </c:pt>
                <c:pt idx="322">
                  <c:v>99.394993043105345</c:v>
                </c:pt>
                <c:pt idx="323">
                  <c:v>99.500067001177186</c:v>
                </c:pt>
                <c:pt idx="324">
                  <c:v>99.665583325713982</c:v>
                </c:pt>
                <c:pt idx="325">
                  <c:v>99.902388368633424</c:v>
                </c:pt>
                <c:pt idx="326">
                  <c:v>100.19376478584789</c:v>
                </c:pt>
                <c:pt idx="327">
                  <c:v>100.52507821663228</c:v>
                </c:pt>
                <c:pt idx="328">
                  <c:v>100.85932733508167</c:v>
                </c:pt>
                <c:pt idx="329">
                  <c:v>101.15381393094174</c:v>
                </c:pt>
                <c:pt idx="330">
                  <c:v>101.38375737045919</c:v>
                </c:pt>
                <c:pt idx="331">
                  <c:v>101.55684268411973</c:v>
                </c:pt>
                <c:pt idx="332">
                  <c:v>101.6922794995849</c:v>
                </c:pt>
                <c:pt idx="333">
                  <c:v>101.80162115427601</c:v>
                </c:pt>
                <c:pt idx="334">
                  <c:v>101.91082108367979</c:v>
                </c:pt>
                <c:pt idx="335">
                  <c:v>102.03897401317819</c:v>
                </c:pt>
                <c:pt idx="336">
                  <c:v>102.19688218185465</c:v>
                </c:pt>
                <c:pt idx="337">
                  <c:v>102.36190036931698</c:v>
                </c:pt>
                <c:pt idx="338">
                  <c:v>102.50358218865188</c:v>
                </c:pt>
                <c:pt idx="339">
                  <c:v>102.58590369144565</c:v>
                </c:pt>
                <c:pt idx="340">
                  <c:v>102.53983022689785</c:v>
                </c:pt>
                <c:pt idx="341">
                  <c:v>102.28418719641287</c:v>
                </c:pt>
                <c:pt idx="342">
                  <c:v>101.72423072269245</c:v>
                </c:pt>
                <c:pt idx="343">
                  <c:v>100.82086151554977</c:v>
                </c:pt>
                <c:pt idx="344">
                  <c:v>99.562724020113848</c:v>
                </c:pt>
                <c:pt idx="345">
                  <c:v>97.966418461219547</c:v>
                </c:pt>
                <c:pt idx="346">
                  <c:v>96.083982447120491</c:v>
                </c:pt>
                <c:pt idx="347">
                  <c:v>94.074508837721467</c:v>
                </c:pt>
                <c:pt idx="348">
                  <c:v>92.139906493200812</c:v>
                </c:pt>
                <c:pt idx="349">
                  <c:v>90.457841290797376</c:v>
                </c:pt>
                <c:pt idx="350">
                  <c:v>89.112959960322996</c:v>
                </c:pt>
                <c:pt idx="351">
                  <c:v>88.138367293029233</c:v>
                </c:pt>
                <c:pt idx="352">
                  <c:v>87.563962616618994</c:v>
                </c:pt>
                <c:pt idx="353">
                  <c:v>87.375143645447068</c:v>
                </c:pt>
                <c:pt idx="354">
                  <c:v>87.469007226300505</c:v>
                </c:pt>
                <c:pt idx="355">
                  <c:v>87.762457561992193</c:v>
                </c:pt>
                <c:pt idx="356">
                  <c:v>88.218631954711199</c:v>
                </c:pt>
                <c:pt idx="357">
                  <c:v>88.808718479453702</c:v>
                </c:pt>
                <c:pt idx="358">
                  <c:v>89.471007962894163</c:v>
                </c:pt>
                <c:pt idx="359">
                  <c:v>90.12232247267599</c:v>
                </c:pt>
                <c:pt idx="360">
                  <c:v>90.728561614700254</c:v>
                </c:pt>
                <c:pt idx="361">
                  <c:v>91.290454930006717</c:v>
                </c:pt>
                <c:pt idx="362">
                  <c:v>91.787536416091228</c:v>
                </c:pt>
                <c:pt idx="363">
                  <c:v>92.181817210377275</c:v>
                </c:pt>
                <c:pt idx="364">
                  <c:v>92.469538276583464</c:v>
                </c:pt>
                <c:pt idx="365">
                  <c:v>92.678444115877696</c:v>
                </c:pt>
                <c:pt idx="366">
                  <c:v>92.866381185177005</c:v>
                </c:pt>
                <c:pt idx="367">
                  <c:v>93.049173342631562</c:v>
                </c:pt>
                <c:pt idx="368">
                  <c:v>93.216246874058001</c:v>
                </c:pt>
                <c:pt idx="369">
                  <c:v>93.409398004129585</c:v>
                </c:pt>
                <c:pt idx="370">
                  <c:v>93.648648186741795</c:v>
                </c:pt>
                <c:pt idx="371">
                  <c:v>93.952597934577867</c:v>
                </c:pt>
                <c:pt idx="372">
                  <c:v>94.295472772606104</c:v>
                </c:pt>
                <c:pt idx="373">
                  <c:v>94.641207064709405</c:v>
                </c:pt>
                <c:pt idx="374">
                  <c:v>94.99352735237099</c:v>
                </c:pt>
                <c:pt idx="375">
                  <c:v>95.338418169342759</c:v>
                </c:pt>
                <c:pt idx="376">
                  <c:v>95.664454448113005</c:v>
                </c:pt>
                <c:pt idx="377">
                  <c:v>95.976003415492698</c:v>
                </c:pt>
                <c:pt idx="378">
                  <c:v>96.276774551502996</c:v>
                </c:pt>
                <c:pt idx="379">
                  <c:v>96.586624355164091</c:v>
                </c:pt>
                <c:pt idx="380">
                  <c:v>96.918817035566562</c:v>
                </c:pt>
                <c:pt idx="381">
                  <c:v>97.268327267863413</c:v>
                </c:pt>
                <c:pt idx="382">
                  <c:v>97.621801389467194</c:v>
                </c:pt>
                <c:pt idx="383">
                  <c:v>97.963951626636387</c:v>
                </c:pt>
                <c:pt idx="384">
                  <c:v>98.269039140484153</c:v>
                </c:pt>
                <c:pt idx="385">
                  <c:v>98.533568514231419</c:v>
                </c:pt>
                <c:pt idx="386">
                  <c:v>98.780895011439966</c:v>
                </c:pt>
                <c:pt idx="387">
                  <c:v>99.007241155290032</c:v>
                </c:pt>
                <c:pt idx="388">
                  <c:v>99.205695563191426</c:v>
                </c:pt>
                <c:pt idx="389">
                  <c:v>99.395535694505099</c:v>
                </c:pt>
                <c:pt idx="390">
                  <c:v>99.569353777617096</c:v>
                </c:pt>
                <c:pt idx="391">
                  <c:v>99.712168734696974</c:v>
                </c:pt>
                <c:pt idx="392">
                  <c:v>99.832951574191426</c:v>
                </c:pt>
                <c:pt idx="393">
                  <c:v>99.909741903053671</c:v>
                </c:pt>
                <c:pt idx="394">
                  <c:v>99.948417807274836</c:v>
                </c:pt>
                <c:pt idx="395">
                  <c:v>99.953754758118961</c:v>
                </c:pt>
                <c:pt idx="396">
                  <c:v>99.965332501655737</c:v>
                </c:pt>
                <c:pt idx="397">
                  <c:v>99.972215445071726</c:v>
                </c:pt>
                <c:pt idx="398">
                  <c:v>99.957171294537176</c:v>
                </c:pt>
                <c:pt idx="399">
                  <c:v>99.934452377155097</c:v>
                </c:pt>
                <c:pt idx="400">
                  <c:v>99.93719609207551</c:v>
                </c:pt>
                <c:pt idx="401">
                  <c:v>99.945620271796642</c:v>
                </c:pt>
                <c:pt idx="402">
                  <c:v>99.966847727947211</c:v>
                </c:pt>
                <c:pt idx="403">
                  <c:v>99.993684395160827</c:v>
                </c:pt>
                <c:pt idx="404">
                  <c:v>100.01797384066728</c:v>
                </c:pt>
                <c:pt idx="405">
                  <c:v>100.05391108612289</c:v>
                </c:pt>
                <c:pt idx="406">
                  <c:v>100.09729951639403</c:v>
                </c:pt>
                <c:pt idx="407">
                  <c:v>100.1582954514158</c:v>
                </c:pt>
                <c:pt idx="408">
                  <c:v>100.27856097187009</c:v>
                </c:pt>
                <c:pt idx="409">
                  <c:v>100.4883285139946</c:v>
                </c:pt>
                <c:pt idx="410">
                  <c:v>100.74598837983611</c:v>
                </c:pt>
                <c:pt idx="411">
                  <c:v>101.02386601242415</c:v>
                </c:pt>
                <c:pt idx="412">
                  <c:v>101.28666407124867</c:v>
                </c:pt>
                <c:pt idx="413">
                  <c:v>101.50682594867131</c:v>
                </c:pt>
                <c:pt idx="414">
                  <c:v>101.71061860856274</c:v>
                </c:pt>
                <c:pt idx="415">
                  <c:v>101.94836119414587</c:v>
                </c:pt>
                <c:pt idx="416">
                  <c:v>102.22030905442922</c:v>
                </c:pt>
                <c:pt idx="417">
                  <c:v>102.52921775698323</c:v>
                </c:pt>
                <c:pt idx="418">
                  <c:v>102.84271620253031</c:v>
                </c:pt>
                <c:pt idx="419">
                  <c:v>103.11963677905969</c:v>
                </c:pt>
                <c:pt idx="420">
                  <c:v>103.36280880360513</c:v>
                </c:pt>
                <c:pt idx="421">
                  <c:v>103.60137645320107</c:v>
                </c:pt>
                <c:pt idx="422">
                  <c:v>103.85627256949792</c:v>
                </c:pt>
                <c:pt idx="423">
                  <c:v>104.12006070262537</c:v>
                </c:pt>
                <c:pt idx="424">
                  <c:v>104.38068091655974</c:v>
                </c:pt>
                <c:pt idx="425">
                  <c:v>104.65672835147825</c:v>
                </c:pt>
                <c:pt idx="426">
                  <c:v>104.91596254776572</c:v>
                </c:pt>
                <c:pt idx="427">
                  <c:v>105.11744848074484</c:v>
                </c:pt>
                <c:pt idx="428">
                  <c:v>105.23148331127197</c:v>
                </c:pt>
                <c:pt idx="429">
                  <c:v>105.26823476554425</c:v>
                </c:pt>
                <c:pt idx="430">
                  <c:v>105.27974658860401</c:v>
                </c:pt>
                <c:pt idx="431">
                  <c:v>105.29901257789409</c:v>
                </c:pt>
                <c:pt idx="432">
                  <c:v>105.37380131680855</c:v>
                </c:pt>
                <c:pt idx="433">
                  <c:v>105.48614665360441</c:v>
                </c:pt>
                <c:pt idx="434">
                  <c:v>105.63735701651741</c:v>
                </c:pt>
                <c:pt idx="435">
                  <c:v>105.83855424838373</c:v>
                </c:pt>
                <c:pt idx="436">
                  <c:v>106.0792713554291</c:v>
                </c:pt>
                <c:pt idx="437">
                  <c:v>106.36305874588263</c:v>
                </c:pt>
                <c:pt idx="438">
                  <c:v>106.67359722865422</c:v>
                </c:pt>
                <c:pt idx="439">
                  <c:v>107.00595303042427</c:v>
                </c:pt>
                <c:pt idx="440">
                  <c:v>107.36515282854894</c:v>
                </c:pt>
                <c:pt idx="441">
                  <c:v>107.73818901724029</c:v>
                </c:pt>
                <c:pt idx="442">
                  <c:v>108.08413089885427</c:v>
                </c:pt>
                <c:pt idx="443">
                  <c:v>108.37530446912473</c:v>
                </c:pt>
                <c:pt idx="444">
                  <c:v>108.59818337114444</c:v>
                </c:pt>
                <c:pt idx="445">
                  <c:v>108.74916391916976</c:v>
                </c:pt>
                <c:pt idx="446">
                  <c:v>108.84218849653567</c:v>
                </c:pt>
                <c:pt idx="447">
                  <c:v>108.90124965302861</c:v>
                </c:pt>
                <c:pt idx="448">
                  <c:v>108.95558853433207</c:v>
                </c:pt>
                <c:pt idx="449">
                  <c:v>109.02063440334561</c:v>
                </c:pt>
                <c:pt idx="450">
                  <c:v>109.09273006973517</c:v>
                </c:pt>
                <c:pt idx="451">
                  <c:v>109.20648269878809</c:v>
                </c:pt>
                <c:pt idx="452">
                  <c:v>109.3806909727877</c:v>
                </c:pt>
                <c:pt idx="453">
                  <c:v>109.65845845873694</c:v>
                </c:pt>
                <c:pt idx="454">
                  <c:v>109.997212210871</c:v>
                </c:pt>
                <c:pt idx="455">
                  <c:v>110.35736410497083</c:v>
                </c:pt>
                <c:pt idx="456">
                  <c:v>110.68892233652431</c:v>
                </c:pt>
                <c:pt idx="457">
                  <c:v>111.00815553844336</c:v>
                </c:pt>
                <c:pt idx="458">
                  <c:v>111.29693661099292</c:v>
                </c:pt>
                <c:pt idx="459">
                  <c:v>111.52984983528221</c:v>
                </c:pt>
                <c:pt idx="460">
                  <c:v>111.71672156293542</c:v>
                </c:pt>
                <c:pt idx="461">
                  <c:v>111.82759280849656</c:v>
                </c:pt>
                <c:pt idx="462">
                  <c:v>111.86032039342425</c:v>
                </c:pt>
                <c:pt idx="463">
                  <c:v>111.80823005026042</c:v>
                </c:pt>
                <c:pt idx="464">
                  <c:v>111.68079549628401</c:v>
                </c:pt>
                <c:pt idx="465">
                  <c:v>111.47298281269788</c:v>
                </c:pt>
                <c:pt idx="466">
                  <c:v>111.21090052176991</c:v>
                </c:pt>
                <c:pt idx="467">
                  <c:v>110.95300244521211</c:v>
                </c:pt>
                <c:pt idx="468">
                  <c:v>110.77829748938646</c:v>
                </c:pt>
                <c:pt idx="469">
                  <c:v>110.65477074258025</c:v>
                </c:pt>
                <c:pt idx="470">
                  <c:v>110.5639609242765</c:v>
                </c:pt>
                <c:pt idx="471">
                  <c:v>110.52751834989148</c:v>
                </c:pt>
                <c:pt idx="472">
                  <c:v>110.52598029743383</c:v>
                </c:pt>
                <c:pt idx="473">
                  <c:v>110.5557071093739</c:v>
                </c:pt>
                <c:pt idx="474">
                  <c:v>110.56185050476168</c:v>
                </c:pt>
                <c:pt idx="475">
                  <c:v>110.4732082318429</c:v>
                </c:pt>
                <c:pt idx="476">
                  <c:v>110.18266405137373</c:v>
                </c:pt>
                <c:pt idx="477">
                  <c:v>109.57681341119572</c:v>
                </c:pt>
                <c:pt idx="478">
                  <c:v>108.53367850819365</c:v>
                </c:pt>
                <c:pt idx="479">
                  <c:v>106.87479113043865</c:v>
                </c:pt>
                <c:pt idx="480">
                  <c:v>104.43863328441323</c:v>
                </c:pt>
                <c:pt idx="481">
                  <c:v>101.20784329325834</c:v>
                </c:pt>
                <c:pt idx="482">
                  <c:v>97.484949291842184</c:v>
                </c:pt>
                <c:pt idx="483">
                  <c:v>84.723059294688028</c:v>
                </c:pt>
                <c:pt idx="484">
                  <c:v>81.171625241399497</c:v>
                </c:pt>
                <c:pt idx="485">
                  <c:v>88.985708407106287</c:v>
                </c:pt>
                <c:pt idx="486">
                  <c:v>91.764684114571352</c:v>
                </c:pt>
                <c:pt idx="487">
                  <c:v>93.111381967476177</c:v>
                </c:pt>
                <c:pt idx="488">
                  <c:v>94.721329302878459</c:v>
                </c:pt>
                <c:pt idx="489">
                  <c:v>96.275508956575123</c:v>
                </c:pt>
                <c:pt idx="490">
                  <c:v>97.608698430727017</c:v>
                </c:pt>
                <c:pt idx="491">
                  <c:v>98.66269134793275</c:v>
                </c:pt>
                <c:pt idx="492">
                  <c:v>99.487916753312462</c:v>
                </c:pt>
                <c:pt idx="493">
                  <c:v>100.20553987313845</c:v>
                </c:pt>
                <c:pt idx="494">
                  <c:v>100.85274490698231</c:v>
                </c:pt>
                <c:pt idx="495">
                  <c:v>101.38912732989336</c:v>
                </c:pt>
                <c:pt idx="496">
                  <c:v>101.86947413110823</c:v>
                </c:pt>
                <c:pt idx="497">
                  <c:v>102.30355308735074</c:v>
                </c:pt>
                <c:pt idx="498">
                  <c:v>102.71082956132065</c:v>
                </c:pt>
                <c:pt idx="499">
                  <c:v>103.07797413527535</c:v>
                </c:pt>
                <c:pt idx="500">
                  <c:v>103.44449808915851</c:v>
                </c:pt>
                <c:pt idx="501">
                  <c:v>103.86276688157258</c:v>
                </c:pt>
                <c:pt idx="502">
                  <c:v>104.35475830172398</c:v>
                </c:pt>
                <c:pt idx="503">
                  <c:v>104.91894079654041</c:v>
                </c:pt>
                <c:pt idx="504">
                  <c:v>105.54339201716488</c:v>
                </c:pt>
                <c:pt idx="505">
                  <c:v>106.21959646983676</c:v>
                </c:pt>
                <c:pt idx="506">
                  <c:v>106.91949866382633</c:v>
                </c:pt>
                <c:pt idx="507">
                  <c:v>107.58799540258312</c:v>
                </c:pt>
                <c:pt idx="508">
                  <c:v>108.18170798452978</c:v>
                </c:pt>
                <c:pt idx="509">
                  <c:v>108.72140412108129</c:v>
                </c:pt>
                <c:pt idx="510">
                  <c:v>109.23718361459926</c:v>
                </c:pt>
              </c:numCache>
            </c:numRef>
          </c:val>
          <c:smooth val="0"/>
          <c:extLst>
            <c:ext xmlns:c16="http://schemas.microsoft.com/office/drawing/2014/chart" uri="{C3380CC4-5D6E-409C-BE32-E72D297353CC}">
              <c16:uniqueId val="{00000001-49A4-4795-8D94-3E9CC25DABF5}"/>
            </c:ext>
          </c:extLst>
        </c:ser>
        <c:dLbls>
          <c:showLegendKey val="0"/>
          <c:showVal val="0"/>
          <c:showCatName val="0"/>
          <c:showSerName val="0"/>
          <c:showPercent val="0"/>
          <c:showBubbleSize val="0"/>
        </c:dLbls>
        <c:marker val="1"/>
        <c:smooth val="0"/>
        <c:axId val="1420250080"/>
        <c:axId val="1"/>
      </c:lineChart>
      <c:catAx>
        <c:axId val="142025008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420250080"/>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julio_2022!$E$7:$E$518</c:f>
              <c:numCache>
                <c:formatCode>General</c:formatCode>
                <c:ptCount val="512"/>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0FBD-41D3-9E5A-D3909BC64E47}"/>
            </c:ext>
          </c:extLst>
        </c:ser>
        <c:dLbls>
          <c:showLegendKey val="0"/>
          <c:showVal val="0"/>
          <c:showCatName val="0"/>
          <c:showSerName val="0"/>
          <c:showPercent val="0"/>
          <c:showBubbleSize val="0"/>
        </c:dLbls>
        <c:axId val="1884288992"/>
        <c:axId val="1"/>
      </c:areaChart>
      <c:lineChart>
        <c:grouping val="standard"/>
        <c:varyColors val="0"/>
        <c:ser>
          <c:idx val="0"/>
          <c:order val="0"/>
          <c:spPr>
            <a:ln w="12700" cap="rnd">
              <a:solidFill>
                <a:schemeClr val="tx1"/>
              </a:solidFill>
              <a:round/>
            </a:ln>
            <a:effectLst/>
          </c:spPr>
          <c:marker>
            <c:symbol val="none"/>
          </c:marke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julio_2022!$C$7:$C$518</c:f>
              <c:numCache>
                <c:formatCode>#,##0.00;\(\-\)#,##0.00</c:formatCode>
                <c:ptCount val="512"/>
                <c:pt idx="0">
                  <c:v>97.626874229688909</c:v>
                </c:pt>
                <c:pt idx="1">
                  <c:v>97.877878537096223</c:v>
                </c:pt>
                <c:pt idx="2">
                  <c:v>98.130701840528971</c:v>
                </c:pt>
                <c:pt idx="3">
                  <c:v>98.388312646167023</c:v>
                </c:pt>
                <c:pt idx="4">
                  <c:v>98.665041705983555</c:v>
                </c:pt>
                <c:pt idx="5">
                  <c:v>98.974320038122471</c:v>
                </c:pt>
                <c:pt idx="6">
                  <c:v>99.322407115941061</c:v>
                </c:pt>
                <c:pt idx="7">
                  <c:v>99.708458770263078</c:v>
                </c:pt>
                <c:pt idx="8">
                  <c:v>100.1186573383622</c:v>
                </c:pt>
                <c:pt idx="9">
                  <c:v>100.53609049955529</c:v>
                </c:pt>
                <c:pt idx="10">
                  <c:v>100.93691164221568</c:v>
                </c:pt>
                <c:pt idx="11">
                  <c:v>101.30972639025036</c:v>
                </c:pt>
                <c:pt idx="12">
                  <c:v>101.65735156499314</c:v>
                </c:pt>
                <c:pt idx="13">
                  <c:v>101.97592156264798</c:v>
                </c:pt>
                <c:pt idx="14">
                  <c:v>102.26733923004254</c:v>
                </c:pt>
                <c:pt idx="15">
                  <c:v>102.53145607681563</c:v>
                </c:pt>
                <c:pt idx="16">
                  <c:v>102.76612429990871</c:v>
                </c:pt>
                <c:pt idx="17">
                  <c:v>102.97767091292563</c:v>
                </c:pt>
                <c:pt idx="18">
                  <c:v>103.17595303018201</c:v>
                </c:pt>
                <c:pt idx="19">
                  <c:v>103.36139322792513</c:v>
                </c:pt>
                <c:pt idx="20">
                  <c:v>103.52518923175667</c:v>
                </c:pt>
                <c:pt idx="21">
                  <c:v>103.65086261297975</c:v>
                </c:pt>
                <c:pt idx="22">
                  <c:v>103.70631391539322</c:v>
                </c:pt>
                <c:pt idx="23">
                  <c:v>103.66336352700233</c:v>
                </c:pt>
                <c:pt idx="24">
                  <c:v>103.52241021915205</c:v>
                </c:pt>
                <c:pt idx="25">
                  <c:v>103.2980195994131</c:v>
                </c:pt>
                <c:pt idx="26">
                  <c:v>103.00376758549928</c:v>
                </c:pt>
                <c:pt idx="27">
                  <c:v>102.66091354707994</c:v>
                </c:pt>
                <c:pt idx="28">
                  <c:v>102.27146799127942</c:v>
                </c:pt>
                <c:pt idx="29">
                  <c:v>101.82718179844808</c:v>
                </c:pt>
                <c:pt idx="30">
                  <c:v>101.32900532933323</c:v>
                </c:pt>
                <c:pt idx="31">
                  <c:v>100.78666314106592</c:v>
                </c:pt>
                <c:pt idx="32">
                  <c:v>100.22899229144879</c:v>
                </c:pt>
                <c:pt idx="33">
                  <c:v>99.695044787707488</c:v>
                </c:pt>
                <c:pt idx="34">
                  <c:v>99.2342443954754</c:v>
                </c:pt>
                <c:pt idx="35">
                  <c:v>98.867440413334521</c:v>
                </c:pt>
                <c:pt idx="36">
                  <c:v>98.59682502775685</c:v>
                </c:pt>
                <c:pt idx="37">
                  <c:v>98.422313716624913</c:v>
                </c:pt>
                <c:pt idx="38">
                  <c:v>98.337595169150177</c:v>
                </c:pt>
                <c:pt idx="39">
                  <c:v>98.323603418112214</c:v>
                </c:pt>
                <c:pt idx="40">
                  <c:v>98.363344465138624</c:v>
                </c:pt>
                <c:pt idx="41">
                  <c:v>98.434010526643263</c:v>
                </c:pt>
                <c:pt idx="42">
                  <c:v>98.521890595850039</c:v>
                </c:pt>
                <c:pt idx="43">
                  <c:v>98.621856638266209</c:v>
                </c:pt>
                <c:pt idx="44">
                  <c:v>98.735499809963159</c:v>
                </c:pt>
                <c:pt idx="45">
                  <c:v>98.858211907881909</c:v>
                </c:pt>
                <c:pt idx="46">
                  <c:v>98.984390445964507</c:v>
                </c:pt>
                <c:pt idx="47">
                  <c:v>99.131824528294914</c:v>
                </c:pt>
                <c:pt idx="48">
                  <c:v>99.299917480621744</c:v>
                </c:pt>
                <c:pt idx="49">
                  <c:v>99.47874328951103</c:v>
                </c:pt>
                <c:pt idx="50">
                  <c:v>99.662796052495111</c:v>
                </c:pt>
                <c:pt idx="51">
                  <c:v>99.851255393842536</c:v>
                </c:pt>
                <c:pt idx="52">
                  <c:v>100.05690388315115</c:v>
                </c:pt>
                <c:pt idx="53">
                  <c:v>100.29545154838819</c:v>
                </c:pt>
                <c:pt idx="54">
                  <c:v>100.54820454078039</c:v>
                </c:pt>
                <c:pt idx="55">
                  <c:v>100.78291177215306</c:v>
                </c:pt>
                <c:pt idx="56">
                  <c:v>100.99001695381101</c:v>
                </c:pt>
                <c:pt idx="57">
                  <c:v>101.1665981897377</c:v>
                </c:pt>
                <c:pt idx="58">
                  <c:v>101.33424509352652</c:v>
                </c:pt>
                <c:pt idx="59">
                  <c:v>101.48777776847135</c:v>
                </c:pt>
                <c:pt idx="60">
                  <c:v>101.60941916851253</c:v>
                </c:pt>
                <c:pt idx="61">
                  <c:v>101.68645931133017</c:v>
                </c:pt>
                <c:pt idx="62">
                  <c:v>101.72503043467101</c:v>
                </c:pt>
                <c:pt idx="63">
                  <c:v>101.74007788666368</c:v>
                </c:pt>
                <c:pt idx="64">
                  <c:v>101.7430259177163</c:v>
                </c:pt>
                <c:pt idx="65">
                  <c:v>101.73860676612705</c:v>
                </c:pt>
                <c:pt idx="66">
                  <c:v>101.71641764295514</c:v>
                </c:pt>
                <c:pt idx="67">
                  <c:v>101.67293247241092</c:v>
                </c:pt>
                <c:pt idx="68">
                  <c:v>101.59784712459981</c:v>
                </c:pt>
                <c:pt idx="69">
                  <c:v>101.48784759501659</c:v>
                </c:pt>
                <c:pt idx="70">
                  <c:v>101.34785831997652</c:v>
                </c:pt>
                <c:pt idx="71">
                  <c:v>101.17334918160675</c:v>
                </c:pt>
                <c:pt idx="72">
                  <c:v>100.97109394691685</c:v>
                </c:pt>
                <c:pt idx="73">
                  <c:v>100.67334705882375</c:v>
                </c:pt>
                <c:pt idx="74">
                  <c:v>100.36625049456916</c:v>
                </c:pt>
                <c:pt idx="75">
                  <c:v>100.05025864541196</c:v>
                </c:pt>
                <c:pt idx="76">
                  <c:v>99.727977318742859</c:v>
                </c:pt>
                <c:pt idx="77">
                  <c:v>99.394389450748307</c:v>
                </c:pt>
                <c:pt idx="78">
                  <c:v>99.064753413443924</c:v>
                </c:pt>
                <c:pt idx="79">
                  <c:v>98.765916842850757</c:v>
                </c:pt>
                <c:pt idx="80">
                  <c:v>98.518460076500148</c:v>
                </c:pt>
                <c:pt idx="81">
                  <c:v>98.336073863335386</c:v>
                </c:pt>
                <c:pt idx="82">
                  <c:v>98.224082896559239</c:v>
                </c:pt>
                <c:pt idx="83">
                  <c:v>98.180428317010879</c:v>
                </c:pt>
                <c:pt idx="84">
                  <c:v>98.1868505864485</c:v>
                </c:pt>
                <c:pt idx="85">
                  <c:v>98.28929414744394</c:v>
                </c:pt>
                <c:pt idx="86">
                  <c:v>98.420772368521511</c:v>
                </c:pt>
                <c:pt idx="87">
                  <c:v>98.567166587051872</c:v>
                </c:pt>
                <c:pt idx="88">
                  <c:v>98.713031545656719</c:v>
                </c:pt>
                <c:pt idx="89">
                  <c:v>98.863362190098968</c:v>
                </c:pt>
                <c:pt idx="90">
                  <c:v>99.012557914903468</c:v>
                </c:pt>
                <c:pt idx="91">
                  <c:v>99.143685899865787</c:v>
                </c:pt>
                <c:pt idx="92">
                  <c:v>99.236183559256304</c:v>
                </c:pt>
                <c:pt idx="93">
                  <c:v>99.283020995657722</c:v>
                </c:pt>
                <c:pt idx="94">
                  <c:v>99.283339310230915</c:v>
                </c:pt>
                <c:pt idx="95">
                  <c:v>99.239978651571761</c:v>
                </c:pt>
                <c:pt idx="96">
                  <c:v>99.162548492054682</c:v>
                </c:pt>
                <c:pt idx="97">
                  <c:v>99.077863859074498</c:v>
                </c:pt>
                <c:pt idx="98">
                  <c:v>99.004643066932843</c:v>
                </c:pt>
                <c:pt idx="99">
                  <c:v>98.957131618163643</c:v>
                </c:pt>
                <c:pt idx="100">
                  <c:v>98.940136084128923</c:v>
                </c:pt>
                <c:pt idx="101">
                  <c:v>98.948453398001803</c:v>
                </c:pt>
                <c:pt idx="102">
                  <c:v>98.983888671347771</c:v>
                </c:pt>
                <c:pt idx="103">
                  <c:v>99.051121163673784</c:v>
                </c:pt>
                <c:pt idx="104">
                  <c:v>99.140622729820166</c:v>
                </c:pt>
                <c:pt idx="105">
                  <c:v>99.246410043947122</c:v>
                </c:pt>
                <c:pt idx="106">
                  <c:v>99.347331704965995</c:v>
                </c:pt>
                <c:pt idx="107">
                  <c:v>99.442402322130278</c:v>
                </c:pt>
                <c:pt idx="108">
                  <c:v>99.534887600573882</c:v>
                </c:pt>
                <c:pt idx="109">
                  <c:v>99.623217481220109</c:v>
                </c:pt>
                <c:pt idx="110">
                  <c:v>99.699888805085067</c:v>
                </c:pt>
                <c:pt idx="111">
                  <c:v>99.764537630432983</c:v>
                </c:pt>
                <c:pt idx="112">
                  <c:v>99.814730304831969</c:v>
                </c:pt>
                <c:pt idx="113">
                  <c:v>99.857926491450229</c:v>
                </c:pt>
                <c:pt idx="114">
                  <c:v>99.887866640627124</c:v>
                </c:pt>
                <c:pt idx="115">
                  <c:v>99.914065749249275</c:v>
                </c:pt>
                <c:pt idx="116">
                  <c:v>99.941421053746552</c:v>
                </c:pt>
                <c:pt idx="117">
                  <c:v>99.959462003200542</c:v>
                </c:pt>
                <c:pt idx="118">
                  <c:v>99.977018074032102</c:v>
                </c:pt>
                <c:pt idx="119">
                  <c:v>100.00604067754404</c:v>
                </c:pt>
                <c:pt idx="120">
                  <c:v>100.04592682938974</c:v>
                </c:pt>
                <c:pt idx="121">
                  <c:v>100.09641863892968</c:v>
                </c:pt>
                <c:pt idx="122">
                  <c:v>100.16681831978812</c:v>
                </c:pt>
                <c:pt idx="123">
                  <c:v>100.24776954043823</c:v>
                </c:pt>
                <c:pt idx="124">
                  <c:v>100.33819040956745</c:v>
                </c:pt>
                <c:pt idx="125">
                  <c:v>100.44008487587205</c:v>
                </c:pt>
                <c:pt idx="126">
                  <c:v>100.55244669425349</c:v>
                </c:pt>
                <c:pt idx="127">
                  <c:v>100.67723276569333</c:v>
                </c:pt>
                <c:pt idx="128">
                  <c:v>100.79928182881096</c:v>
                </c:pt>
                <c:pt idx="129">
                  <c:v>100.90738729340265</c:v>
                </c:pt>
                <c:pt idx="130">
                  <c:v>101.00789179423828</c:v>
                </c:pt>
                <c:pt idx="131">
                  <c:v>101.08279269020085</c:v>
                </c:pt>
                <c:pt idx="132">
                  <c:v>101.13990299780096</c:v>
                </c:pt>
                <c:pt idx="133">
                  <c:v>101.1912800687594</c:v>
                </c:pt>
                <c:pt idx="134">
                  <c:v>101.24445121628544</c:v>
                </c:pt>
                <c:pt idx="135">
                  <c:v>101.3022201736528</c:v>
                </c:pt>
                <c:pt idx="136">
                  <c:v>101.34269335939311</c:v>
                </c:pt>
                <c:pt idx="137">
                  <c:v>101.34014721957048</c:v>
                </c:pt>
                <c:pt idx="138">
                  <c:v>101.29525011035517</c:v>
                </c:pt>
                <c:pt idx="139">
                  <c:v>101.24584202449657</c:v>
                </c:pt>
                <c:pt idx="140">
                  <c:v>101.2364994543108</c:v>
                </c:pt>
                <c:pt idx="141">
                  <c:v>101.28206244158201</c:v>
                </c:pt>
                <c:pt idx="142">
                  <c:v>101.36356938717319</c:v>
                </c:pt>
                <c:pt idx="143">
                  <c:v>101.46142317133663</c:v>
                </c:pt>
                <c:pt idx="144">
                  <c:v>101.56823310530073</c:v>
                </c:pt>
                <c:pt idx="145">
                  <c:v>101.6813518460561</c:v>
                </c:pt>
                <c:pt idx="146">
                  <c:v>101.77860058666366</c:v>
                </c:pt>
                <c:pt idx="147">
                  <c:v>101.82462363028293</c:v>
                </c:pt>
                <c:pt idx="148">
                  <c:v>101.81602509871217</c:v>
                </c:pt>
                <c:pt idx="149">
                  <c:v>101.76474086329453</c:v>
                </c:pt>
                <c:pt idx="150">
                  <c:v>101.67935316572495</c:v>
                </c:pt>
                <c:pt idx="151">
                  <c:v>101.57073384166033</c:v>
                </c:pt>
                <c:pt idx="152">
                  <c:v>101.44902119936603</c:v>
                </c:pt>
                <c:pt idx="153">
                  <c:v>101.32431432334273</c:v>
                </c:pt>
                <c:pt idx="154">
                  <c:v>101.20464485006337</c:v>
                </c:pt>
                <c:pt idx="155">
                  <c:v>101.10957377539546</c:v>
                </c:pt>
                <c:pt idx="156">
                  <c:v>101.03267563976611</c:v>
                </c:pt>
                <c:pt idx="157">
                  <c:v>100.97013407726179</c:v>
                </c:pt>
                <c:pt idx="158">
                  <c:v>100.90727325429822</c:v>
                </c:pt>
                <c:pt idx="159">
                  <c:v>100.82943333645679</c:v>
                </c:pt>
                <c:pt idx="160">
                  <c:v>100.71796975728533</c:v>
                </c:pt>
                <c:pt idx="161">
                  <c:v>100.57227591346822</c:v>
                </c:pt>
                <c:pt idx="162">
                  <c:v>100.40393345639264</c:v>
                </c:pt>
                <c:pt idx="163">
                  <c:v>100.23505951064084</c:v>
                </c:pt>
                <c:pt idx="164">
                  <c:v>100.11183648239106</c:v>
                </c:pt>
                <c:pt idx="165">
                  <c:v>100.07205447315928</c:v>
                </c:pt>
                <c:pt idx="166">
                  <c:v>100.12702868145634</c:v>
                </c:pt>
                <c:pt idx="167">
                  <c:v>100.28290583637109</c:v>
                </c:pt>
                <c:pt idx="168">
                  <c:v>100.50822809760071</c:v>
                </c:pt>
                <c:pt idx="169">
                  <c:v>100.76698116921419</c:v>
                </c:pt>
                <c:pt idx="170">
                  <c:v>101.02130818765659</c:v>
                </c:pt>
                <c:pt idx="171">
                  <c:v>101.25049592319445</c:v>
                </c:pt>
                <c:pt idx="172">
                  <c:v>101.4289244166411</c:v>
                </c:pt>
                <c:pt idx="173">
                  <c:v>101.54377769045919</c:v>
                </c:pt>
                <c:pt idx="174">
                  <c:v>101.59000734941323</c:v>
                </c:pt>
                <c:pt idx="175">
                  <c:v>101.56116091993296</c:v>
                </c:pt>
                <c:pt idx="176">
                  <c:v>101.4334470878846</c:v>
                </c:pt>
                <c:pt idx="177">
                  <c:v>101.18460182970445</c:v>
                </c:pt>
                <c:pt idx="178">
                  <c:v>100.7892151622202</c:v>
                </c:pt>
                <c:pt idx="179">
                  <c:v>100.23695336340715</c:v>
                </c:pt>
                <c:pt idx="180">
                  <c:v>99.540225980792698</c:v>
                </c:pt>
                <c:pt idx="181">
                  <c:v>98.732929672257882</c:v>
                </c:pt>
                <c:pt idx="182">
                  <c:v>97.912879158468101</c:v>
                </c:pt>
                <c:pt idx="183">
                  <c:v>97.160786307205868</c:v>
                </c:pt>
                <c:pt idx="184">
                  <c:v>96.562678430916918</c:v>
                </c:pt>
                <c:pt idx="185">
                  <c:v>96.156560445151456</c:v>
                </c:pt>
                <c:pt idx="186">
                  <c:v>95.935991549377476</c:v>
                </c:pt>
                <c:pt idx="187">
                  <c:v>95.877158842929362</c:v>
                </c:pt>
                <c:pt idx="188">
                  <c:v>95.947905133174245</c:v>
                </c:pt>
                <c:pt idx="189">
                  <c:v>96.120724206011559</c:v>
                </c:pt>
                <c:pt idx="190">
                  <c:v>96.378639805533467</c:v>
                </c:pt>
                <c:pt idx="191">
                  <c:v>96.684346372296645</c:v>
                </c:pt>
                <c:pt idx="192">
                  <c:v>96.994350502516326</c:v>
                </c:pt>
                <c:pt idx="193">
                  <c:v>97.271102154682012</c:v>
                </c:pt>
                <c:pt idx="194">
                  <c:v>97.504412014351345</c:v>
                </c:pt>
                <c:pt idx="195">
                  <c:v>97.694430353961565</c:v>
                </c:pt>
                <c:pt idx="196">
                  <c:v>97.846866369515837</c:v>
                </c:pt>
                <c:pt idx="197">
                  <c:v>97.964837098350856</c:v>
                </c:pt>
                <c:pt idx="198">
                  <c:v>98.059829591499394</c:v>
                </c:pt>
                <c:pt idx="199">
                  <c:v>98.142320442802799</c:v>
                </c:pt>
                <c:pt idx="200">
                  <c:v>98.227262431178715</c:v>
                </c:pt>
                <c:pt idx="201">
                  <c:v>98.332456441445672</c:v>
                </c:pt>
                <c:pt idx="202">
                  <c:v>98.46769707275196</c:v>
                </c:pt>
                <c:pt idx="203">
                  <c:v>98.632209179669459</c:v>
                </c:pt>
                <c:pt idx="204">
                  <c:v>98.82204448066048</c:v>
                </c:pt>
                <c:pt idx="205">
                  <c:v>99.029074947643693</c:v>
                </c:pt>
                <c:pt idx="206">
                  <c:v>99.241912604715125</c:v>
                </c:pt>
                <c:pt idx="207">
                  <c:v>99.456617255720758</c:v>
                </c:pt>
                <c:pt idx="208">
                  <c:v>99.667500862484658</c:v>
                </c:pt>
                <c:pt idx="209">
                  <c:v>99.870038613806699</c:v>
                </c:pt>
                <c:pt idx="210">
                  <c:v>100.05236083091619</c:v>
                </c:pt>
                <c:pt idx="211">
                  <c:v>100.21506346022906</c:v>
                </c:pt>
                <c:pt idx="212">
                  <c:v>100.34877626832537</c:v>
                </c:pt>
                <c:pt idx="213">
                  <c:v>100.45147153281967</c:v>
                </c:pt>
                <c:pt idx="214">
                  <c:v>100.5234644741105</c:v>
                </c:pt>
                <c:pt idx="215">
                  <c:v>100.57671289068604</c:v>
                </c:pt>
                <c:pt idx="216">
                  <c:v>100.62205259546758</c:v>
                </c:pt>
                <c:pt idx="217">
                  <c:v>100.66084841586343</c:v>
                </c:pt>
                <c:pt idx="218">
                  <c:v>100.67851834930423</c:v>
                </c:pt>
                <c:pt idx="219">
                  <c:v>100.65967798972694</c:v>
                </c:pt>
                <c:pt idx="220">
                  <c:v>100.60418356938634</c:v>
                </c:pt>
                <c:pt idx="221">
                  <c:v>100.5265086756049</c:v>
                </c:pt>
                <c:pt idx="222">
                  <c:v>100.44803058050637</c:v>
                </c:pt>
                <c:pt idx="223">
                  <c:v>100.37146865303586</c:v>
                </c:pt>
                <c:pt idx="224">
                  <c:v>100.29585041019597</c:v>
                </c:pt>
                <c:pt idx="225">
                  <c:v>100.23792879981066</c:v>
                </c:pt>
                <c:pt idx="226">
                  <c:v>100.21227742691724</c:v>
                </c:pt>
                <c:pt idx="227">
                  <c:v>100.21721455889814</c:v>
                </c:pt>
                <c:pt idx="228">
                  <c:v>100.25400121996474</c:v>
                </c:pt>
                <c:pt idx="229">
                  <c:v>100.31152899467997</c:v>
                </c:pt>
                <c:pt idx="230">
                  <c:v>100.38322103054854</c:v>
                </c:pt>
                <c:pt idx="231">
                  <c:v>100.44900544235637</c:v>
                </c:pt>
                <c:pt idx="232">
                  <c:v>100.51047569008399</c:v>
                </c:pt>
                <c:pt idx="233">
                  <c:v>100.56066951281792</c:v>
                </c:pt>
                <c:pt idx="234">
                  <c:v>100.60862255768934</c:v>
                </c:pt>
                <c:pt idx="235">
                  <c:v>100.65879342329117</c:v>
                </c:pt>
                <c:pt idx="236">
                  <c:v>100.72484047985701</c:v>
                </c:pt>
                <c:pt idx="237">
                  <c:v>100.80812748900169</c:v>
                </c:pt>
                <c:pt idx="238">
                  <c:v>100.91185151253883</c:v>
                </c:pt>
                <c:pt idx="239">
                  <c:v>101.03407416446062</c:v>
                </c:pt>
                <c:pt idx="240">
                  <c:v>101.17048699350109</c:v>
                </c:pt>
                <c:pt idx="241">
                  <c:v>101.30076081422783</c:v>
                </c:pt>
                <c:pt idx="242">
                  <c:v>101.42641084912722</c:v>
                </c:pt>
                <c:pt idx="243">
                  <c:v>101.55488284857864</c:v>
                </c:pt>
                <c:pt idx="244">
                  <c:v>101.68579061967375</c:v>
                </c:pt>
                <c:pt idx="245">
                  <c:v>101.80283108439292</c:v>
                </c:pt>
                <c:pt idx="246">
                  <c:v>101.88363773710074</c:v>
                </c:pt>
                <c:pt idx="247">
                  <c:v>101.91877268383058</c:v>
                </c:pt>
                <c:pt idx="248">
                  <c:v>101.91134531644491</c:v>
                </c:pt>
                <c:pt idx="249">
                  <c:v>101.85826179815939</c:v>
                </c:pt>
                <c:pt idx="250">
                  <c:v>101.74816136397884</c:v>
                </c:pt>
                <c:pt idx="251">
                  <c:v>101.59368631019159</c:v>
                </c:pt>
                <c:pt idx="252">
                  <c:v>101.41682351614813</c:v>
                </c:pt>
                <c:pt idx="253">
                  <c:v>101.23169014841997</c:v>
                </c:pt>
                <c:pt idx="254">
                  <c:v>101.05393942287694</c:v>
                </c:pt>
                <c:pt idx="255">
                  <c:v>100.88301925260426</c:v>
                </c:pt>
                <c:pt idx="256">
                  <c:v>100.72517754139083</c:v>
                </c:pt>
                <c:pt idx="257">
                  <c:v>100.58724741382461</c:v>
                </c:pt>
                <c:pt idx="258">
                  <c:v>100.45614188400039</c:v>
                </c:pt>
                <c:pt idx="259">
                  <c:v>100.32012579718108</c:v>
                </c:pt>
                <c:pt idx="260">
                  <c:v>100.16670388510985</c:v>
                </c:pt>
                <c:pt idx="261">
                  <c:v>100.00135261920869</c:v>
                </c:pt>
                <c:pt idx="262">
                  <c:v>99.847250435751533</c:v>
                </c:pt>
                <c:pt idx="263">
                  <c:v>99.707928923242193</c:v>
                </c:pt>
                <c:pt idx="264">
                  <c:v>99.598310735811268</c:v>
                </c:pt>
                <c:pt idx="265">
                  <c:v>99.53395307422899</c:v>
                </c:pt>
                <c:pt idx="266">
                  <c:v>99.504130074239825</c:v>
                </c:pt>
                <c:pt idx="267">
                  <c:v>99.498840577092153</c:v>
                </c:pt>
                <c:pt idx="268">
                  <c:v>99.504991769591456</c:v>
                </c:pt>
                <c:pt idx="269">
                  <c:v>99.511774732717612</c:v>
                </c:pt>
                <c:pt idx="270">
                  <c:v>99.513120433062355</c:v>
                </c:pt>
                <c:pt idx="271">
                  <c:v>99.511664128735461</c:v>
                </c:pt>
                <c:pt idx="272">
                  <c:v>99.501742512180201</c:v>
                </c:pt>
                <c:pt idx="273">
                  <c:v>99.484155595926467</c:v>
                </c:pt>
                <c:pt idx="274">
                  <c:v>99.452623110026252</c:v>
                </c:pt>
                <c:pt idx="275">
                  <c:v>99.408976880483635</c:v>
                </c:pt>
                <c:pt idx="276">
                  <c:v>99.34560688045778</c:v>
                </c:pt>
                <c:pt idx="277">
                  <c:v>99.262795048478011</c:v>
                </c:pt>
                <c:pt idx="278">
                  <c:v>99.156028697499792</c:v>
                </c:pt>
                <c:pt idx="279">
                  <c:v>99.036264549424715</c:v>
                </c:pt>
                <c:pt idx="280">
                  <c:v>98.912483438234659</c:v>
                </c:pt>
                <c:pt idx="281">
                  <c:v>98.792878590995713</c:v>
                </c:pt>
                <c:pt idx="282">
                  <c:v>98.689524780111213</c:v>
                </c:pt>
                <c:pt idx="283">
                  <c:v>98.615492544450902</c:v>
                </c:pt>
                <c:pt idx="284">
                  <c:v>98.589784501934545</c:v>
                </c:pt>
                <c:pt idx="285">
                  <c:v>98.616308791224824</c:v>
                </c:pt>
                <c:pt idx="286">
                  <c:v>98.687419621042523</c:v>
                </c:pt>
                <c:pt idx="287">
                  <c:v>98.790814105632364</c:v>
                </c:pt>
                <c:pt idx="288">
                  <c:v>98.902796522423714</c:v>
                </c:pt>
                <c:pt idx="289">
                  <c:v>99.012424590482922</c:v>
                </c:pt>
                <c:pt idx="290">
                  <c:v>99.115245716051504</c:v>
                </c:pt>
                <c:pt idx="291">
                  <c:v>99.199569541963442</c:v>
                </c:pt>
                <c:pt idx="292">
                  <c:v>99.260389002871364</c:v>
                </c:pt>
                <c:pt idx="293">
                  <c:v>99.298322644749462</c:v>
                </c:pt>
                <c:pt idx="294">
                  <c:v>99.330047283383877</c:v>
                </c:pt>
                <c:pt idx="295">
                  <c:v>99.367032375312533</c:v>
                </c:pt>
                <c:pt idx="296">
                  <c:v>99.422797538409668</c:v>
                </c:pt>
                <c:pt idx="297">
                  <c:v>99.487304162921362</c:v>
                </c:pt>
                <c:pt idx="298">
                  <c:v>99.544231137867655</c:v>
                </c:pt>
                <c:pt idx="299">
                  <c:v>99.586760332291576</c:v>
                </c:pt>
                <c:pt idx="300">
                  <c:v>99.615882450305278</c:v>
                </c:pt>
                <c:pt idx="301">
                  <c:v>99.631605237502171</c:v>
                </c:pt>
                <c:pt idx="302">
                  <c:v>99.638091741371269</c:v>
                </c:pt>
                <c:pt idx="303">
                  <c:v>99.64071424546654</c:v>
                </c:pt>
                <c:pt idx="304">
                  <c:v>99.650372654451317</c:v>
                </c:pt>
                <c:pt idx="305">
                  <c:v>99.675303759053079</c:v>
                </c:pt>
                <c:pt idx="306">
                  <c:v>99.73879773327819</c:v>
                </c:pt>
                <c:pt idx="307">
                  <c:v>99.855536780674896</c:v>
                </c:pt>
                <c:pt idx="308">
                  <c:v>100.00371492498105</c:v>
                </c:pt>
                <c:pt idx="309">
                  <c:v>100.16250878996107</c:v>
                </c:pt>
                <c:pt idx="310">
                  <c:v>100.32046688666878</c:v>
                </c:pt>
                <c:pt idx="311">
                  <c:v>100.45715072316817</c:v>
                </c:pt>
                <c:pt idx="312">
                  <c:v>100.5633862678296</c:v>
                </c:pt>
                <c:pt idx="313">
                  <c:v>100.64326975369751</c:v>
                </c:pt>
                <c:pt idx="314">
                  <c:v>100.70976352561799</c:v>
                </c:pt>
                <c:pt idx="315">
                  <c:v>100.76504427095827</c:v>
                </c:pt>
                <c:pt idx="316">
                  <c:v>100.80101790154488</c:v>
                </c:pt>
                <c:pt idx="317">
                  <c:v>100.80862755698166</c:v>
                </c:pt>
                <c:pt idx="318">
                  <c:v>100.80331208527629</c:v>
                </c:pt>
                <c:pt idx="319">
                  <c:v>100.79460201085736</c:v>
                </c:pt>
                <c:pt idx="320">
                  <c:v>100.78113100171346</c:v>
                </c:pt>
                <c:pt idx="321">
                  <c:v>100.76775365100478</c:v>
                </c:pt>
                <c:pt idx="322">
                  <c:v>100.7607593805791</c:v>
                </c:pt>
                <c:pt idx="323">
                  <c:v>100.76942676656446</c:v>
                </c:pt>
                <c:pt idx="324">
                  <c:v>100.79806890119973</c:v>
                </c:pt>
                <c:pt idx="325">
                  <c:v>100.8514304619101</c:v>
                </c:pt>
                <c:pt idx="326">
                  <c:v>100.92513456384917</c:v>
                </c:pt>
                <c:pt idx="327">
                  <c:v>101.01558728176381</c:v>
                </c:pt>
                <c:pt idx="328">
                  <c:v>101.11047886905905</c:v>
                </c:pt>
                <c:pt idx="329">
                  <c:v>101.19479047780783</c:v>
                </c:pt>
                <c:pt idx="330">
                  <c:v>101.25890833108039</c:v>
                </c:pt>
                <c:pt idx="331">
                  <c:v>101.30399799227609</c:v>
                </c:pt>
                <c:pt idx="332">
                  <c:v>101.33747177932204</c:v>
                </c:pt>
                <c:pt idx="333">
                  <c:v>101.36523635074921</c:v>
                </c:pt>
                <c:pt idx="334">
                  <c:v>101.39651928797515</c:v>
                </c:pt>
                <c:pt idx="335">
                  <c:v>101.43749056917498</c:v>
                </c:pt>
                <c:pt idx="336">
                  <c:v>101.49181976277309</c:v>
                </c:pt>
                <c:pt idx="337">
                  <c:v>101.5532252431501</c:v>
                </c:pt>
                <c:pt idx="338">
                  <c:v>101.61156450113354</c:v>
                </c:pt>
                <c:pt idx="339">
                  <c:v>101.65457576668018</c:v>
                </c:pt>
                <c:pt idx="340">
                  <c:v>101.66029570389777</c:v>
                </c:pt>
                <c:pt idx="341">
                  <c:v>101.60434800824362</c:v>
                </c:pt>
                <c:pt idx="342">
                  <c:v>101.46050898287166</c:v>
                </c:pt>
                <c:pt idx="343">
                  <c:v>101.22120213971911</c:v>
                </c:pt>
                <c:pt idx="344">
                  <c:v>100.88291991191115</c:v>
                </c:pt>
                <c:pt idx="345">
                  <c:v>100.44819725554395</c:v>
                </c:pt>
                <c:pt idx="346">
                  <c:v>99.930797029616684</c:v>
                </c:pt>
                <c:pt idx="347">
                  <c:v>99.380105963440016</c:v>
                </c:pt>
                <c:pt idx="348">
                  <c:v>98.848141136509682</c:v>
                </c:pt>
                <c:pt idx="349">
                  <c:v>98.385673622241598</c:v>
                </c:pt>
                <c:pt idx="350">
                  <c:v>98.018848953525378</c:v>
                </c:pt>
                <c:pt idx="351">
                  <c:v>97.759687029603342</c:v>
                </c:pt>
                <c:pt idx="352">
                  <c:v>97.620843760125183</c:v>
                </c:pt>
                <c:pt idx="353">
                  <c:v>97.599022758437755</c:v>
                </c:pt>
                <c:pt idx="354">
                  <c:v>97.660690229954298</c:v>
                </c:pt>
                <c:pt idx="355">
                  <c:v>97.778654358024156</c:v>
                </c:pt>
                <c:pt idx="356">
                  <c:v>97.94165554521868</c:v>
                </c:pt>
                <c:pt idx="357">
                  <c:v>98.14018656818638</c:v>
                </c:pt>
                <c:pt idx="358">
                  <c:v>98.353303641043368</c:v>
                </c:pt>
                <c:pt idx="359">
                  <c:v>98.554723403071762</c:v>
                </c:pt>
                <c:pt idx="360">
                  <c:v>98.734828865725859</c:v>
                </c:pt>
                <c:pt idx="361">
                  <c:v>98.89567798922829</c:v>
                </c:pt>
                <c:pt idx="362">
                  <c:v>99.032599018371201</c:v>
                </c:pt>
                <c:pt idx="363">
                  <c:v>99.134917104771858</c:v>
                </c:pt>
                <c:pt idx="364">
                  <c:v>99.202412791332947</c:v>
                </c:pt>
                <c:pt idx="365">
                  <c:v>99.244324124148562</c:v>
                </c:pt>
                <c:pt idx="366">
                  <c:v>99.278389794262623</c:v>
                </c:pt>
                <c:pt idx="367">
                  <c:v>99.30832637873057</c:v>
                </c:pt>
                <c:pt idx="368">
                  <c:v>99.329474180109585</c:v>
                </c:pt>
                <c:pt idx="369">
                  <c:v>99.356481797638509</c:v>
                </c:pt>
                <c:pt idx="370">
                  <c:v>99.397554270766207</c:v>
                </c:pt>
                <c:pt idx="371">
                  <c:v>99.460010076042309</c:v>
                </c:pt>
                <c:pt idx="372">
                  <c:v>99.535585796375301</c:v>
                </c:pt>
                <c:pt idx="373">
                  <c:v>99.612032451432967</c:v>
                </c:pt>
                <c:pt idx="374">
                  <c:v>99.690647886149449</c:v>
                </c:pt>
                <c:pt idx="375">
                  <c:v>99.766195722058015</c:v>
                </c:pt>
                <c:pt idx="376">
                  <c:v>99.834039308331796</c:v>
                </c:pt>
                <c:pt idx="377">
                  <c:v>99.896775916022307</c:v>
                </c:pt>
                <c:pt idx="378">
                  <c:v>99.956127310756244</c:v>
                </c:pt>
                <c:pt idx="379">
                  <c:v>100.01811300463785</c:v>
                </c:pt>
                <c:pt idx="380">
                  <c:v>100.08563949806585</c:v>
                </c:pt>
                <c:pt idx="381">
                  <c:v>100.15632243206248</c:v>
                </c:pt>
                <c:pt idx="382">
                  <c:v>100.22415737789312</c:v>
                </c:pt>
                <c:pt idx="383">
                  <c:v>100.28381682814066</c:v>
                </c:pt>
                <c:pt idx="384">
                  <c:v>100.32716273819186</c:v>
                </c:pt>
                <c:pt idx="385">
                  <c:v>100.35496423456728</c:v>
                </c:pt>
                <c:pt idx="386">
                  <c:v>100.37793999256753</c:v>
                </c:pt>
                <c:pt idx="387">
                  <c:v>100.39540138449043</c:v>
                </c:pt>
                <c:pt idx="388">
                  <c:v>100.40423265926918</c:v>
                </c:pt>
                <c:pt idx="389">
                  <c:v>100.40929200958078</c:v>
                </c:pt>
                <c:pt idx="390">
                  <c:v>100.40659748748357</c:v>
                </c:pt>
                <c:pt idx="391">
                  <c:v>100.3908998609751</c:v>
                </c:pt>
                <c:pt idx="392">
                  <c:v>100.36558513716604</c:v>
                </c:pt>
                <c:pt idx="393">
                  <c:v>100.32466653658717</c:v>
                </c:pt>
                <c:pt idx="394">
                  <c:v>100.27235975463975</c:v>
                </c:pt>
                <c:pt idx="395">
                  <c:v>100.2116187434447</c:v>
                </c:pt>
                <c:pt idx="396">
                  <c:v>100.15609001082434</c:v>
                </c:pt>
                <c:pt idx="397">
                  <c:v>100.1029647704103</c:v>
                </c:pt>
                <c:pt idx="398">
                  <c:v>100.04637270194945</c:v>
                </c:pt>
                <c:pt idx="399">
                  <c:v>99.990686617528681</c:v>
                </c:pt>
                <c:pt idx="400">
                  <c:v>99.946146608071203</c:v>
                </c:pt>
                <c:pt idx="401">
                  <c:v>99.904406079163437</c:v>
                </c:pt>
                <c:pt idx="402">
                  <c:v>99.867256613229017</c:v>
                </c:pt>
                <c:pt idx="403">
                  <c:v>99.83138230487323</c:v>
                </c:pt>
                <c:pt idx="404">
                  <c:v>99.79317327732808</c:v>
                </c:pt>
                <c:pt idx="405">
                  <c:v>99.756443442003103</c:v>
                </c:pt>
                <c:pt idx="406">
                  <c:v>99.718447493145604</c:v>
                </c:pt>
                <c:pt idx="407">
                  <c:v>99.681214274972916</c:v>
                </c:pt>
                <c:pt idx="408">
                  <c:v>99.659295652474441</c:v>
                </c:pt>
                <c:pt idx="409">
                  <c:v>99.663198209003284</c:v>
                </c:pt>
                <c:pt idx="410">
                  <c:v>99.680459615454822</c:v>
                </c:pt>
                <c:pt idx="411">
                  <c:v>99.703625484817351</c:v>
                </c:pt>
                <c:pt idx="412">
                  <c:v>99.723199098265169</c:v>
                </c:pt>
                <c:pt idx="413">
                  <c:v>99.73149786036268</c:v>
                </c:pt>
                <c:pt idx="414">
                  <c:v>99.737341319102441</c:v>
                </c:pt>
                <c:pt idx="415">
                  <c:v>99.756875429434245</c:v>
                </c:pt>
                <c:pt idx="416">
                  <c:v>99.789379566799525</c:v>
                </c:pt>
                <c:pt idx="417">
                  <c:v>99.833443613353808</c:v>
                </c:pt>
                <c:pt idx="418">
                  <c:v>99.878048697899402</c:v>
                </c:pt>
                <c:pt idx="419">
                  <c:v>99.90977320811551</c:v>
                </c:pt>
                <c:pt idx="420">
                  <c:v>99.927749228393878</c:v>
                </c:pt>
                <c:pt idx="421">
                  <c:v>99.941761759316009</c:v>
                </c:pt>
                <c:pt idx="422">
                  <c:v>99.959247772768876</c:v>
                </c:pt>
                <c:pt idx="423">
                  <c:v>99.979117458710192</c:v>
                </c:pt>
                <c:pt idx="424">
                  <c:v>99.998553994826139</c:v>
                </c:pt>
                <c:pt idx="425">
                  <c:v>100.02486742329934</c:v>
                </c:pt>
                <c:pt idx="426">
                  <c:v>100.04904397659081</c:v>
                </c:pt>
                <c:pt idx="427">
                  <c:v>100.05901984607878</c:v>
                </c:pt>
                <c:pt idx="428">
                  <c:v>100.04599484055105</c:v>
                </c:pt>
                <c:pt idx="429">
                  <c:v>100.01217983681843</c:v>
                </c:pt>
                <c:pt idx="430">
                  <c:v>99.973343987766526</c:v>
                </c:pt>
                <c:pt idx="431">
                  <c:v>99.937031593512245</c:v>
                </c:pt>
                <c:pt idx="432">
                  <c:v>99.918397809945446</c:v>
                </c:pt>
                <c:pt idx="433">
                  <c:v>99.910534429765121</c:v>
                </c:pt>
                <c:pt idx="434">
                  <c:v>99.912830492724581</c:v>
                </c:pt>
                <c:pt idx="435">
                  <c:v>99.927453556437769</c:v>
                </c:pt>
                <c:pt idx="436">
                  <c:v>99.951512718613984</c:v>
                </c:pt>
                <c:pt idx="437">
                  <c:v>99.987741791244076</c:v>
                </c:pt>
                <c:pt idx="438">
                  <c:v>100.03205178532957</c:v>
                </c:pt>
                <c:pt idx="439">
                  <c:v>100.08363974638588</c:v>
                </c:pt>
                <c:pt idx="440">
                  <c:v>100.14611440345914</c:v>
                </c:pt>
                <c:pt idx="441">
                  <c:v>100.21933547614236</c:v>
                </c:pt>
                <c:pt idx="442">
                  <c:v>100.28887484216133</c:v>
                </c:pt>
                <c:pt idx="443">
                  <c:v>100.34571174355393</c:v>
                </c:pt>
                <c:pt idx="444">
                  <c:v>100.38501351446058</c:v>
                </c:pt>
                <c:pt idx="445">
                  <c:v>100.40096659530252</c:v>
                </c:pt>
                <c:pt idx="446">
                  <c:v>100.39374251260473</c:v>
                </c:pt>
                <c:pt idx="447">
                  <c:v>100.37314192954278</c:v>
                </c:pt>
                <c:pt idx="448">
                  <c:v>100.34983756056357</c:v>
                </c:pt>
                <c:pt idx="449">
                  <c:v>100.32858081250642</c:v>
                </c:pt>
                <c:pt idx="450">
                  <c:v>100.30959092750471</c:v>
                </c:pt>
                <c:pt idx="451">
                  <c:v>100.30530153965776</c:v>
                </c:pt>
                <c:pt idx="452">
                  <c:v>100.32384845092677</c:v>
                </c:pt>
                <c:pt idx="453">
                  <c:v>100.37914381911746</c:v>
                </c:pt>
                <c:pt idx="454">
                  <c:v>100.4569063029557</c:v>
                </c:pt>
                <c:pt idx="455">
                  <c:v>100.54275324215973</c:v>
                </c:pt>
                <c:pt idx="456">
                  <c:v>100.62062635353621</c:v>
                </c:pt>
                <c:pt idx="457">
                  <c:v>100.69496384991939</c:v>
                </c:pt>
                <c:pt idx="458">
                  <c:v>100.76169905945382</c:v>
                </c:pt>
                <c:pt idx="459">
                  <c:v>100.81577910074574</c:v>
                </c:pt>
                <c:pt idx="460">
                  <c:v>100.86124824022026</c:v>
                </c:pt>
                <c:pt idx="461">
                  <c:v>100.88719717635274</c:v>
                </c:pt>
                <c:pt idx="462">
                  <c:v>100.89424992673776</c:v>
                </c:pt>
                <c:pt idx="463">
                  <c:v>100.87986862979479</c:v>
                </c:pt>
                <c:pt idx="464">
                  <c:v>100.84773732499283</c:v>
                </c:pt>
                <c:pt idx="465">
                  <c:v>100.79384882493062</c:v>
                </c:pt>
                <c:pt idx="466">
                  <c:v>100.72438394216977</c:v>
                </c:pt>
                <c:pt idx="467">
                  <c:v>100.65752626806957</c:v>
                </c:pt>
                <c:pt idx="468">
                  <c:v>100.6177051335483</c:v>
                </c:pt>
                <c:pt idx="469">
                  <c:v>100.59181518303836</c:v>
                </c:pt>
                <c:pt idx="470">
                  <c:v>100.57179573538691</c:v>
                </c:pt>
                <c:pt idx="471">
                  <c:v>100.56318455264442</c:v>
                </c:pt>
                <c:pt idx="472">
                  <c:v>100.55976049764624</c:v>
                </c:pt>
                <c:pt idx="473">
                  <c:v>100.56376844497063</c:v>
                </c:pt>
                <c:pt idx="474">
                  <c:v>100.56381389310185</c:v>
                </c:pt>
                <c:pt idx="475">
                  <c:v>100.5499636807311</c:v>
                </c:pt>
                <c:pt idx="476">
                  <c:v>100.50943609435635</c:v>
                </c:pt>
                <c:pt idx="477">
                  <c:v>100.4379615709542</c:v>
                </c:pt>
                <c:pt idx="478">
                  <c:v>100.33796348804373</c:v>
                </c:pt>
                <c:pt idx="479">
                  <c:v>100.19415023382028</c:v>
                </c:pt>
                <c:pt idx="480">
                  <c:v>99.981536004673558</c:v>
                </c:pt>
                <c:pt idx="481">
                  <c:v>99.68500952308905</c:v>
                </c:pt>
                <c:pt idx="482">
                  <c:v>99.321120383860801</c:v>
                </c:pt>
                <c:pt idx="483">
                  <c:v>93.124432831829409</c:v>
                </c:pt>
                <c:pt idx="484">
                  <c:v>92.109761235559489</c:v>
                </c:pt>
                <c:pt idx="485">
                  <c:v>94.994967247078904</c:v>
                </c:pt>
                <c:pt idx="486">
                  <c:v>95.646260436399871</c:v>
                </c:pt>
                <c:pt idx="487">
                  <c:v>96.244758564035379</c:v>
                </c:pt>
                <c:pt idx="488">
                  <c:v>96.762251267406469</c:v>
                </c:pt>
                <c:pt idx="489">
                  <c:v>97.259910390641792</c:v>
                </c:pt>
                <c:pt idx="490">
                  <c:v>97.679623213990368</c:v>
                </c:pt>
                <c:pt idx="491">
                  <c:v>98.005282672369887</c:v>
                </c:pt>
                <c:pt idx="492">
                  <c:v>98.25395568514341</c:v>
                </c:pt>
                <c:pt idx="493">
                  <c:v>98.465377773343434</c:v>
                </c:pt>
                <c:pt idx="494">
                  <c:v>98.652282068758993</c:v>
                </c:pt>
                <c:pt idx="495">
                  <c:v>98.811522743689792</c:v>
                </c:pt>
                <c:pt idx="496">
                  <c:v>98.949569040143118</c:v>
                </c:pt>
                <c:pt idx="497">
                  <c:v>99.065345894028326</c:v>
                </c:pt>
                <c:pt idx="498">
                  <c:v>99.16865053101175</c:v>
                </c:pt>
                <c:pt idx="499">
                  <c:v>99.268448124713515</c:v>
                </c:pt>
                <c:pt idx="500">
                  <c:v>99.377242933461758</c:v>
                </c:pt>
                <c:pt idx="501">
                  <c:v>99.509075101004612</c:v>
                </c:pt>
                <c:pt idx="502">
                  <c:v>99.667466045247352</c:v>
                </c:pt>
                <c:pt idx="503">
                  <c:v>99.849262271528858</c:v>
                </c:pt>
                <c:pt idx="504">
                  <c:v>100.04982779903071</c:v>
                </c:pt>
                <c:pt idx="505">
                  <c:v>100.26494869897344</c:v>
                </c:pt>
                <c:pt idx="506">
                  <c:v>100.48625834194765</c:v>
                </c:pt>
                <c:pt idx="507">
                  <c:v>100.69197842998715</c:v>
                </c:pt>
                <c:pt idx="508">
                  <c:v>100.86514070093267</c:v>
                </c:pt>
                <c:pt idx="509">
                  <c:v>101.0104460660265</c:v>
                </c:pt>
                <c:pt idx="510">
                  <c:v>101.1373157607465</c:v>
                </c:pt>
              </c:numCache>
            </c:numRef>
          </c:val>
          <c:smooth val="0"/>
          <c:extLst>
            <c:ext xmlns:c16="http://schemas.microsoft.com/office/drawing/2014/chart" uri="{C3380CC4-5D6E-409C-BE32-E72D297353CC}">
              <c16:uniqueId val="{00000001-0FBD-41D3-9E5A-D3909BC64E47}"/>
            </c:ext>
          </c:extLst>
        </c:ser>
        <c:ser>
          <c:idx val="2"/>
          <c:order val="2"/>
          <c:spPr>
            <a:ln w="6350" cap="rnd">
              <a:solidFill>
                <a:schemeClr val="tx1"/>
              </a:solidFill>
              <a:round/>
            </a:ln>
            <a:effectLst/>
          </c:spPr>
          <c:marker>
            <c:symbol val="none"/>
          </c:marker>
          <c:cat>
            <c:multiLvlStrRef>
              <c:f>julio_2022!$A$7:$B$518</c:f>
              <c:multiLvlStrCache>
                <c:ptCount val="51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F</c:v>
                  </c:pt>
                  <c:pt idx="506">
                    <c:v>M</c:v>
                  </c:pt>
                  <c:pt idx="507">
                    <c:v>A</c:v>
                  </c:pt>
                  <c:pt idx="508">
                    <c:v>M</c:v>
                  </c:pt>
                  <c:pt idx="509">
                    <c:v>J</c:v>
                  </c:pt>
                  <c:pt idx="510">
                    <c:v>J</c:v>
                  </c:pt>
                  <c:pt idx="511">
                    <c:v>A</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julio_2022!$J$7:$J$518</c:f>
              <c:numCache>
                <c:formatCode>General</c:formatCode>
                <c:ptCount val="512"/>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pt idx="508">
                  <c:v>100</c:v>
                </c:pt>
                <c:pt idx="509">
                  <c:v>100</c:v>
                </c:pt>
                <c:pt idx="510">
                  <c:v>100</c:v>
                </c:pt>
                <c:pt idx="511">
                  <c:v>100</c:v>
                </c:pt>
              </c:numCache>
            </c:numRef>
          </c:val>
          <c:smooth val="0"/>
          <c:extLst>
            <c:ext xmlns:c16="http://schemas.microsoft.com/office/drawing/2014/chart" uri="{C3380CC4-5D6E-409C-BE32-E72D297353CC}">
              <c16:uniqueId val="{00000002-0FBD-41D3-9E5A-D3909BC64E47}"/>
            </c:ext>
          </c:extLst>
        </c:ser>
        <c:dLbls>
          <c:showLegendKey val="0"/>
          <c:showVal val="0"/>
          <c:showCatName val="0"/>
          <c:showSerName val="0"/>
          <c:showPercent val="0"/>
          <c:showBubbleSize val="0"/>
        </c:dLbls>
        <c:marker val="1"/>
        <c:smooth val="0"/>
        <c:axId val="1884288992"/>
        <c:axId val="1"/>
      </c:lineChart>
      <c:catAx>
        <c:axId val="1884288992"/>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884288992"/>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Datos!$D$3:$D$57</c:f>
              <c:numCache>
                <c:formatCode>0.00</c:formatCode>
                <c:ptCount val="55"/>
                <c:pt idx="0">
                  <c:v>100.84924722920921</c:v>
                </c:pt>
                <c:pt idx="1">
                  <c:v>100.92665377973979</c:v>
                </c:pt>
                <c:pt idx="2">
                  <c:v>100.98733113768287</c:v>
                </c:pt>
                <c:pt idx="3">
                  <c:v>101.02443467669771</c:v>
                </c:pt>
                <c:pt idx="4">
                  <c:v>101.0468922469027</c:v>
                </c:pt>
                <c:pt idx="5">
                  <c:v>101.06029447846396</c:v>
                </c:pt>
                <c:pt idx="6">
                  <c:v>101.06467762938733</c:v>
                </c:pt>
                <c:pt idx="7">
                  <c:v>101.05329177109631</c:v>
                </c:pt>
                <c:pt idx="8">
                  <c:v>101.01753634803377</c:v>
                </c:pt>
                <c:pt idx="9">
                  <c:v>100.96156680755816</c:v>
                </c:pt>
                <c:pt idx="10">
                  <c:v>100.89378213360096</c:v>
                </c:pt>
                <c:pt idx="11">
                  <c:v>100.82139573184672</c:v>
                </c:pt>
                <c:pt idx="12">
                  <c:v>100.75286590806313</c:v>
                </c:pt>
                <c:pt idx="13">
                  <c:v>100.68068410670396</c:v>
                </c:pt>
                <c:pt idx="14">
                  <c:v>100.61095507276359</c:v>
                </c:pt>
                <c:pt idx="15">
                  <c:v>100.56264272802889</c:v>
                </c:pt>
                <c:pt idx="16">
                  <c:v>100.54202744019553</c:v>
                </c:pt>
                <c:pt idx="17">
                  <c:v>100.55324152636742</c:v>
                </c:pt>
                <c:pt idx="18">
                  <c:v>100.57926429181951</c:v>
                </c:pt>
                <c:pt idx="19">
                  <c:v>100.60216055342939</c:v>
                </c:pt>
                <c:pt idx="20">
                  <c:v>100.59291995229017</c:v>
                </c:pt>
                <c:pt idx="21">
                  <c:v>100.53666145991619</c:v>
                </c:pt>
                <c:pt idx="22">
                  <c:v>100.43646782258432</c:v>
                </c:pt>
                <c:pt idx="23">
                  <c:v>100.2980252977449</c:v>
                </c:pt>
                <c:pt idx="24">
                  <c:v>100.11605744956574</c:v>
                </c:pt>
                <c:pt idx="25">
                  <c:v>99.880157298267889</c:v>
                </c:pt>
                <c:pt idx="26">
                  <c:v>99.630271430826738</c:v>
                </c:pt>
                <c:pt idx="27">
                  <c:v>88.632881328987736</c:v>
                </c:pt>
                <c:pt idx="28">
                  <c:v>86.827584726750018</c:v>
                </c:pt>
                <c:pt idx="29">
                  <c:v>92.046695122445939</c:v>
                </c:pt>
                <c:pt idx="30">
                  <c:v>93.94832807588547</c:v>
                </c:pt>
                <c:pt idx="31">
                  <c:v>94.966434953656702</c:v>
                </c:pt>
                <c:pt idx="32">
                  <c:v>96.024466282321072</c:v>
                </c:pt>
                <c:pt idx="33">
                  <c:v>96.942372391010878</c:v>
                </c:pt>
                <c:pt idx="34">
                  <c:v>97.647300774562765</c:v>
                </c:pt>
                <c:pt idx="35">
                  <c:v>98.143062733570304</c:v>
                </c:pt>
                <c:pt idx="36">
                  <c:v>98.477890352503081</c:v>
                </c:pt>
                <c:pt idx="37">
                  <c:v>98.712682605935996</c:v>
                </c:pt>
                <c:pt idx="38">
                  <c:v>98.882611858356242</c:v>
                </c:pt>
                <c:pt idx="39">
                  <c:v>98.953059318541563</c:v>
                </c:pt>
                <c:pt idx="40">
                  <c:v>98.940316330270022</c:v>
                </c:pt>
                <c:pt idx="41">
                  <c:v>98.860182822529467</c:v>
                </c:pt>
                <c:pt idx="42">
                  <c:v>98.748536834720667</c:v>
                </c:pt>
                <c:pt idx="43">
                  <c:v>98.641934114633159</c:v>
                </c:pt>
                <c:pt idx="44">
                  <c:v>98.585483524738223</c:v>
                </c:pt>
                <c:pt idx="45">
                  <c:v>98.605284618225028</c:v>
                </c:pt>
                <c:pt idx="46">
                  <c:v>98.707854898415277</c:v>
                </c:pt>
                <c:pt idx="47">
                  <c:v>98.8726299910591</c:v>
                </c:pt>
                <c:pt idx="48">
                  <c:v>99.070446015554353</c:v>
                </c:pt>
                <c:pt idx="49">
                  <c:v>99.281035903894306</c:v>
                </c:pt>
                <c:pt idx="50">
                  <c:v>99.492307596306645</c:v>
                </c:pt>
                <c:pt idx="51">
                  <c:v>99.689210045021625</c:v>
                </c:pt>
                <c:pt idx="52">
                  <c:v>99.854361746822235</c:v>
                </c:pt>
                <c:pt idx="53">
                  <c:v>99.996821792919448</c:v>
                </c:pt>
                <c:pt idx="54">
                  <c:v>100.1338515536612</c:v>
                </c:pt>
              </c:numCache>
            </c:numRef>
          </c:val>
          <c:smooth val="0"/>
          <c:extLst>
            <c:ext xmlns:c16="http://schemas.microsoft.com/office/drawing/2014/chart" uri="{C3380CC4-5D6E-409C-BE32-E72D297353CC}">
              <c16:uniqueId val="{00000000-FD5A-414C-BE56-80C9A4C3169A}"/>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FD5A-414C-BE56-80C9A4C3169A}"/>
            </c:ext>
          </c:extLst>
        </c:ser>
        <c:dLbls>
          <c:showLegendKey val="0"/>
          <c:showVal val="0"/>
          <c:showCatName val="0"/>
          <c:showSerName val="0"/>
          <c:showPercent val="0"/>
          <c:showBubbleSize val="0"/>
        </c:dLbls>
        <c:smooth val="0"/>
        <c:axId val="953436816"/>
        <c:axId val="1"/>
      </c:lineChart>
      <c:catAx>
        <c:axId val="95343681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343681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Datos!$E$3:$E$57</c:f>
              <c:numCache>
                <c:formatCode>0.00</c:formatCode>
                <c:ptCount val="55"/>
                <c:pt idx="0">
                  <c:v>100.61157104111463</c:v>
                </c:pt>
                <c:pt idx="1">
                  <c:v>100.72046812115406</c:v>
                </c:pt>
                <c:pt idx="2">
                  <c:v>100.80765003170222</c:v>
                </c:pt>
                <c:pt idx="3">
                  <c:v>100.86991602126537</c:v>
                </c:pt>
                <c:pt idx="4">
                  <c:v>100.9078314835903</c:v>
                </c:pt>
                <c:pt idx="5">
                  <c:v>100.89945827469703</c:v>
                </c:pt>
                <c:pt idx="6">
                  <c:v>100.84287688529467</c:v>
                </c:pt>
                <c:pt idx="7">
                  <c:v>100.74592628603297</c:v>
                </c:pt>
                <c:pt idx="8">
                  <c:v>100.62919820671344</c:v>
                </c:pt>
                <c:pt idx="9">
                  <c:v>100.49988590486194</c:v>
                </c:pt>
                <c:pt idx="10">
                  <c:v>100.38316836338785</c:v>
                </c:pt>
                <c:pt idx="11">
                  <c:v>100.30283700747952</c:v>
                </c:pt>
                <c:pt idx="12">
                  <c:v>100.26398346324788</c:v>
                </c:pt>
                <c:pt idx="13">
                  <c:v>100.2393443989358</c:v>
                </c:pt>
                <c:pt idx="14">
                  <c:v>100.19861743604042</c:v>
                </c:pt>
                <c:pt idx="15">
                  <c:v>100.16433002809947</c:v>
                </c:pt>
                <c:pt idx="16">
                  <c:v>100.13536102480793</c:v>
                </c:pt>
                <c:pt idx="17">
                  <c:v>100.1201570832598</c:v>
                </c:pt>
                <c:pt idx="18">
                  <c:v>100.09278589010992</c:v>
                </c:pt>
                <c:pt idx="19">
                  <c:v>100.04286552882718</c:v>
                </c:pt>
                <c:pt idx="20">
                  <c:v>99.964117882045542</c:v>
                </c:pt>
                <c:pt idx="21">
                  <c:v>99.870520666597173</c:v>
                </c:pt>
                <c:pt idx="22">
                  <c:v>99.799686305809473</c:v>
                </c:pt>
                <c:pt idx="23">
                  <c:v>99.736958076553464</c:v>
                </c:pt>
                <c:pt idx="24">
                  <c:v>99.669527919695469</c:v>
                </c:pt>
                <c:pt idx="25">
                  <c:v>99.583689316992576</c:v>
                </c:pt>
                <c:pt idx="26">
                  <c:v>99.492776553738139</c:v>
                </c:pt>
                <c:pt idx="27">
                  <c:v>85.80371604415177</c:v>
                </c:pt>
                <c:pt idx="28">
                  <c:v>85.234831971809442</c:v>
                </c:pt>
                <c:pt idx="29">
                  <c:v>92.293396386543677</c:v>
                </c:pt>
                <c:pt idx="30">
                  <c:v>93.633748920798894</c:v>
                </c:pt>
                <c:pt idx="31">
                  <c:v>94.860137631162445</c:v>
                </c:pt>
                <c:pt idx="32">
                  <c:v>96.057806071487448</c:v>
                </c:pt>
                <c:pt idx="33">
                  <c:v>97.0501805074787</c:v>
                </c:pt>
                <c:pt idx="34">
                  <c:v>97.776668866237472</c:v>
                </c:pt>
                <c:pt idx="35">
                  <c:v>98.251853358638854</c:v>
                </c:pt>
                <c:pt idx="36">
                  <c:v>98.544695020686163</c:v>
                </c:pt>
                <c:pt idx="37">
                  <c:v>98.735072926662411</c:v>
                </c:pt>
                <c:pt idx="38">
                  <c:v>98.853363386446105</c:v>
                </c:pt>
                <c:pt idx="39">
                  <c:v>98.921792708263666</c:v>
                </c:pt>
                <c:pt idx="40">
                  <c:v>98.96381896596607</c:v>
                </c:pt>
                <c:pt idx="41">
                  <c:v>99.004887407741293</c:v>
                </c:pt>
                <c:pt idx="42">
                  <c:v>99.067714378403011</c:v>
                </c:pt>
                <c:pt idx="43">
                  <c:v>99.154736501743386</c:v>
                </c:pt>
                <c:pt idx="44">
                  <c:v>99.27053388171727</c:v>
                </c:pt>
                <c:pt idx="45">
                  <c:v>99.435264078403762</c:v>
                </c:pt>
                <c:pt idx="46">
                  <c:v>99.64211586454563</c:v>
                </c:pt>
                <c:pt idx="47">
                  <c:v>99.877062203234971</c:v>
                </c:pt>
                <c:pt idx="48">
                  <c:v>100.11127814585755</c:v>
                </c:pt>
                <c:pt idx="49">
                  <c:v>100.3313184174368</c:v>
                </c:pt>
                <c:pt idx="50">
                  <c:v>100.54404492095641</c:v>
                </c:pt>
                <c:pt idx="51">
                  <c:v>100.74983622214239</c:v>
                </c:pt>
                <c:pt idx="52">
                  <c:v>100.94573046634966</c:v>
                </c:pt>
                <c:pt idx="53">
                  <c:v>101.13577418507245</c:v>
                </c:pt>
                <c:pt idx="54">
                  <c:v>101.32543325136928</c:v>
                </c:pt>
              </c:numCache>
            </c:numRef>
          </c:val>
          <c:smooth val="0"/>
          <c:extLst>
            <c:ext xmlns:c16="http://schemas.microsoft.com/office/drawing/2014/chart" uri="{C3380CC4-5D6E-409C-BE32-E72D297353CC}">
              <c16:uniqueId val="{00000000-C6F4-407B-82DC-9DAE411EDC9B}"/>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C6F4-407B-82DC-9DAE411EDC9B}"/>
            </c:ext>
          </c:extLst>
        </c:ser>
        <c:dLbls>
          <c:showLegendKey val="0"/>
          <c:showVal val="0"/>
          <c:showCatName val="0"/>
          <c:showSerName val="0"/>
          <c:showPercent val="0"/>
          <c:showBubbleSize val="0"/>
        </c:dLbls>
        <c:smooth val="0"/>
        <c:axId val="956274144"/>
        <c:axId val="1"/>
      </c:lineChart>
      <c:catAx>
        <c:axId val="95627414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274144"/>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Datos!$F$3:$F$57</c:f>
              <c:numCache>
                <c:formatCode>0.00</c:formatCode>
                <c:ptCount val="55"/>
                <c:pt idx="0">
                  <c:v>100.12852684038405</c:v>
                </c:pt>
                <c:pt idx="1">
                  <c:v>100.18049148630453</c:v>
                </c:pt>
                <c:pt idx="2">
                  <c:v>100.2332068328208</c:v>
                </c:pt>
                <c:pt idx="3">
                  <c:v>100.2768463633696</c:v>
                </c:pt>
                <c:pt idx="4">
                  <c:v>100.31235828359652</c:v>
                </c:pt>
                <c:pt idx="5">
                  <c:v>100.33738343609993</c:v>
                </c:pt>
                <c:pt idx="6">
                  <c:v>100.3468595523607</c:v>
                </c:pt>
                <c:pt idx="7">
                  <c:v>100.34307154935118</c:v>
                </c:pt>
                <c:pt idx="8">
                  <c:v>100.3335602426059</c:v>
                </c:pt>
                <c:pt idx="9">
                  <c:v>100.32311050104451</c:v>
                </c:pt>
                <c:pt idx="10">
                  <c:v>100.31704747972888</c:v>
                </c:pt>
                <c:pt idx="11">
                  <c:v>100.32814352745024</c:v>
                </c:pt>
                <c:pt idx="12">
                  <c:v>100.37378210988996</c:v>
                </c:pt>
                <c:pt idx="13">
                  <c:v>100.4337116383798</c:v>
                </c:pt>
                <c:pt idx="14">
                  <c:v>100.49435190867923</c:v>
                </c:pt>
                <c:pt idx="15">
                  <c:v>100.55827161297948</c:v>
                </c:pt>
                <c:pt idx="16">
                  <c:v>100.62099878913173</c:v>
                </c:pt>
                <c:pt idx="17">
                  <c:v>100.67359082870802</c:v>
                </c:pt>
                <c:pt idx="18">
                  <c:v>100.70778252680438</c:v>
                </c:pt>
                <c:pt idx="19">
                  <c:v>100.71917037703396</c:v>
                </c:pt>
                <c:pt idx="20">
                  <c:v>100.70451449577395</c:v>
                </c:pt>
                <c:pt idx="21">
                  <c:v>100.66364615725627</c:v>
                </c:pt>
                <c:pt idx="22">
                  <c:v>100.59685589041391</c:v>
                </c:pt>
                <c:pt idx="23">
                  <c:v>100.49093021172693</c:v>
                </c:pt>
                <c:pt idx="24">
                  <c:v>100.33273054378482</c:v>
                </c:pt>
                <c:pt idx="25">
                  <c:v>100.11121824602736</c:v>
                </c:pt>
                <c:pt idx="26">
                  <c:v>99.842294351211805</c:v>
                </c:pt>
                <c:pt idx="27">
                  <c:v>93.014085596253892</c:v>
                </c:pt>
                <c:pt idx="28">
                  <c:v>93.239250943793778</c:v>
                </c:pt>
                <c:pt idx="29">
                  <c:v>95.704710564917221</c:v>
                </c:pt>
                <c:pt idx="30">
                  <c:v>96.630177891652224</c:v>
                </c:pt>
                <c:pt idx="31">
                  <c:v>97.145661066303234</c:v>
                </c:pt>
                <c:pt idx="32">
                  <c:v>97.684373545554919</c:v>
                </c:pt>
                <c:pt idx="33">
                  <c:v>98.167297057793547</c:v>
                </c:pt>
                <c:pt idx="34">
                  <c:v>98.569125623844258</c:v>
                </c:pt>
                <c:pt idx="35">
                  <c:v>98.882398707289099</c:v>
                </c:pt>
                <c:pt idx="36">
                  <c:v>99.138730086622374</c:v>
                </c:pt>
                <c:pt idx="37">
                  <c:v>99.365040397015235</c:v>
                </c:pt>
                <c:pt idx="38">
                  <c:v>99.554992030857733</c:v>
                </c:pt>
                <c:pt idx="39">
                  <c:v>99.685720356476892</c:v>
                </c:pt>
                <c:pt idx="40">
                  <c:v>99.760922842931052</c:v>
                </c:pt>
                <c:pt idx="41">
                  <c:v>99.795250295894263</c:v>
                </c:pt>
                <c:pt idx="42">
                  <c:v>99.809694743768461</c:v>
                </c:pt>
                <c:pt idx="43">
                  <c:v>99.829599713308895</c:v>
                </c:pt>
                <c:pt idx="44">
                  <c:v>99.871175088597468</c:v>
                </c:pt>
                <c:pt idx="45">
                  <c:v>99.940635005874725</c:v>
                </c:pt>
                <c:pt idx="46">
                  <c:v>100.03740720081983</c:v>
                </c:pt>
                <c:pt idx="47">
                  <c:v>100.1567252033034</c:v>
                </c:pt>
                <c:pt idx="48">
                  <c:v>100.2933548283649</c:v>
                </c:pt>
                <c:pt idx="49">
                  <c:v>100.43527571105776</c:v>
                </c:pt>
                <c:pt idx="50">
                  <c:v>100.56941458105878</c:v>
                </c:pt>
                <c:pt idx="51">
                  <c:v>100.69069547719164</c:v>
                </c:pt>
                <c:pt idx="52">
                  <c:v>100.79939120121696</c:v>
                </c:pt>
                <c:pt idx="53">
                  <c:v>100.89955234223234</c:v>
                </c:pt>
                <c:pt idx="54">
                  <c:v>100.99994753575683</c:v>
                </c:pt>
              </c:numCache>
            </c:numRef>
          </c:val>
          <c:smooth val="0"/>
          <c:extLst>
            <c:ext xmlns:c16="http://schemas.microsoft.com/office/drawing/2014/chart" uri="{C3380CC4-5D6E-409C-BE32-E72D297353CC}">
              <c16:uniqueId val="{00000000-BD02-4209-BB0A-593E6F94FE9B}"/>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BD02-4209-BB0A-593E6F94FE9B}"/>
            </c:ext>
          </c:extLst>
        </c:ser>
        <c:dLbls>
          <c:showLegendKey val="0"/>
          <c:showVal val="0"/>
          <c:showCatName val="0"/>
          <c:showSerName val="0"/>
          <c:showPercent val="0"/>
          <c:showBubbleSize val="0"/>
        </c:dLbls>
        <c:smooth val="0"/>
        <c:axId val="956275808"/>
        <c:axId val="1"/>
      </c:lineChart>
      <c:catAx>
        <c:axId val="95627580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27580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Datos!$G$3:$G$57</c:f>
              <c:numCache>
                <c:formatCode>0.00</c:formatCode>
                <c:ptCount val="55"/>
                <c:pt idx="0">
                  <c:v>100.75703057272935</c:v>
                </c:pt>
                <c:pt idx="1">
                  <c:v>100.81043438672154</c:v>
                </c:pt>
                <c:pt idx="2">
                  <c:v>100.86670947390172</c:v>
                </c:pt>
                <c:pt idx="3">
                  <c:v>100.92201870044637</c:v>
                </c:pt>
                <c:pt idx="4">
                  <c:v>100.97334102700442</c:v>
                </c:pt>
                <c:pt idx="5">
                  <c:v>101.01871298020302</c:v>
                </c:pt>
                <c:pt idx="6">
                  <c:v>101.05839806383221</c:v>
                </c:pt>
                <c:pt idx="7">
                  <c:v>101.09060488684077</c:v>
                </c:pt>
                <c:pt idx="8">
                  <c:v>101.11243167415822</c:v>
                </c:pt>
                <c:pt idx="9">
                  <c:v>101.12279626241408</c:v>
                </c:pt>
                <c:pt idx="10">
                  <c:v>101.12377730886971</c:v>
                </c:pt>
                <c:pt idx="11">
                  <c:v>101.12016682499672</c:v>
                </c:pt>
                <c:pt idx="12">
                  <c:v>101.11815672295918</c:v>
                </c:pt>
                <c:pt idx="13">
                  <c:v>101.1215755909038</c:v>
                </c:pt>
                <c:pt idx="14">
                  <c:v>101.13201511227514</c:v>
                </c:pt>
                <c:pt idx="15">
                  <c:v>101.14860392747177</c:v>
                </c:pt>
                <c:pt idx="16">
                  <c:v>101.16777906369599</c:v>
                </c:pt>
                <c:pt idx="17">
                  <c:v>101.18570150218773</c:v>
                </c:pt>
                <c:pt idx="18">
                  <c:v>101.19768769707535</c:v>
                </c:pt>
                <c:pt idx="19">
                  <c:v>101.19971000763152</c:v>
                </c:pt>
                <c:pt idx="20">
                  <c:v>101.18623502189145</c:v>
                </c:pt>
                <c:pt idx="21">
                  <c:v>101.14587499912038</c:v>
                </c:pt>
                <c:pt idx="22">
                  <c:v>101.06218729621636</c:v>
                </c:pt>
                <c:pt idx="23">
                  <c:v>100.91440377906149</c:v>
                </c:pt>
                <c:pt idx="24">
                  <c:v>100.67959538265639</c:v>
                </c:pt>
                <c:pt idx="25">
                  <c:v>100.3400247578443</c:v>
                </c:pt>
                <c:pt idx="26">
                  <c:v>99.898078732033284</c:v>
                </c:pt>
                <c:pt idx="27">
                  <c:v>99.399617807766035</c:v>
                </c:pt>
                <c:pt idx="28">
                  <c:v>98.912428031232224</c:v>
                </c:pt>
                <c:pt idx="29">
                  <c:v>98.500777763950921</c:v>
                </c:pt>
                <c:pt idx="30">
                  <c:v>98.19604008715028</c:v>
                </c:pt>
                <c:pt idx="31">
                  <c:v>97.995641085111515</c:v>
                </c:pt>
                <c:pt idx="32">
                  <c:v>97.883440166753388</c:v>
                </c:pt>
                <c:pt idx="33">
                  <c:v>97.840538391484088</c:v>
                </c:pt>
                <c:pt idx="34">
                  <c:v>97.845945219665779</c:v>
                </c:pt>
                <c:pt idx="35">
                  <c:v>97.88283248329472</c:v>
                </c:pt>
                <c:pt idx="36">
                  <c:v>97.943385092646167</c:v>
                </c:pt>
                <c:pt idx="37">
                  <c:v>98.033916875249005</c:v>
                </c:pt>
                <c:pt idx="38">
                  <c:v>98.165433311143175</c:v>
                </c:pt>
                <c:pt idx="39">
                  <c:v>98.346746865765581</c:v>
                </c:pt>
                <c:pt idx="40">
                  <c:v>98.584050122559475</c:v>
                </c:pt>
                <c:pt idx="41">
                  <c:v>98.872894526900268</c:v>
                </c:pt>
                <c:pt idx="42">
                  <c:v>99.194853571756099</c:v>
                </c:pt>
                <c:pt idx="43">
                  <c:v>99.509011902510494</c:v>
                </c:pt>
                <c:pt idx="44">
                  <c:v>99.776241739006537</c:v>
                </c:pt>
                <c:pt idx="45">
                  <c:v>99.986237255325861</c:v>
                </c:pt>
                <c:pt idx="46">
                  <c:v>100.14633299205393</c:v>
                </c:pt>
                <c:pt idx="47">
                  <c:v>100.26982321887679</c:v>
                </c:pt>
                <c:pt idx="48">
                  <c:v>100.36960601785066</c:v>
                </c:pt>
                <c:pt idx="49">
                  <c:v>100.4541466077516</c:v>
                </c:pt>
                <c:pt idx="50">
                  <c:v>100.52791357610015</c:v>
                </c:pt>
                <c:pt idx="51">
                  <c:v>100.59419524069071</c:v>
                </c:pt>
                <c:pt idx="52">
                  <c:v>100.65488339459895</c:v>
                </c:pt>
                <c:pt idx="53">
                  <c:v>100.71327303833564</c:v>
                </c:pt>
                <c:pt idx="54">
                  <c:v>100.77015266682791</c:v>
                </c:pt>
              </c:numCache>
            </c:numRef>
          </c:val>
          <c:smooth val="0"/>
          <c:extLst>
            <c:ext xmlns:c16="http://schemas.microsoft.com/office/drawing/2014/chart" uri="{C3380CC4-5D6E-409C-BE32-E72D297353CC}">
              <c16:uniqueId val="{00000000-B03A-44B4-81B0-8181A1DB15EB}"/>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B03A-44B4-81B0-8181A1DB15EB}"/>
            </c:ext>
          </c:extLst>
        </c:ser>
        <c:dLbls>
          <c:showLegendKey val="0"/>
          <c:showVal val="0"/>
          <c:showCatName val="0"/>
          <c:showSerName val="0"/>
          <c:showPercent val="0"/>
          <c:showBubbleSize val="0"/>
        </c:dLbls>
        <c:smooth val="0"/>
        <c:axId val="956275392"/>
        <c:axId val="1"/>
      </c:lineChart>
      <c:catAx>
        <c:axId val="95627539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27539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Datos!$H$3:$H$57</c:f>
              <c:numCache>
                <c:formatCode>0.00</c:formatCode>
                <c:ptCount val="55"/>
                <c:pt idx="0">
                  <c:v>98.981817940565989</c:v>
                </c:pt>
                <c:pt idx="1">
                  <c:v>98.958286305030924</c:v>
                </c:pt>
                <c:pt idx="2">
                  <c:v>98.937715967381465</c:v>
                </c:pt>
                <c:pt idx="3">
                  <c:v>98.909756692698053</c:v>
                </c:pt>
                <c:pt idx="4">
                  <c:v>98.862109416308982</c:v>
                </c:pt>
                <c:pt idx="5">
                  <c:v>98.830227117119648</c:v>
                </c:pt>
                <c:pt idx="6">
                  <c:v>98.800667735039696</c:v>
                </c:pt>
                <c:pt idx="7">
                  <c:v>98.790762683163805</c:v>
                </c:pt>
                <c:pt idx="8">
                  <c:v>98.799154717902084</c:v>
                </c:pt>
                <c:pt idx="9">
                  <c:v>98.862591130880432</c:v>
                </c:pt>
                <c:pt idx="10">
                  <c:v>98.989926489097584</c:v>
                </c:pt>
                <c:pt idx="11">
                  <c:v>99.136741068939216</c:v>
                </c:pt>
                <c:pt idx="12">
                  <c:v>99.227708484516384</c:v>
                </c:pt>
                <c:pt idx="13">
                  <c:v>99.286126274139662</c:v>
                </c:pt>
                <c:pt idx="14">
                  <c:v>99.317754625141163</c:v>
                </c:pt>
                <c:pt idx="15">
                  <c:v>99.324964811442996</c:v>
                </c:pt>
                <c:pt idx="16">
                  <c:v>99.325024712811157</c:v>
                </c:pt>
                <c:pt idx="17">
                  <c:v>99.301319636225756</c:v>
                </c:pt>
                <c:pt idx="18">
                  <c:v>99.265012293149638</c:v>
                </c:pt>
                <c:pt idx="19">
                  <c:v>99.229266371983897</c:v>
                </c:pt>
                <c:pt idx="20">
                  <c:v>99.215670441622962</c:v>
                </c:pt>
                <c:pt idx="21">
                  <c:v>99.2347279058189</c:v>
                </c:pt>
                <c:pt idx="22">
                  <c:v>99.288490071611577</c:v>
                </c:pt>
                <c:pt idx="23">
                  <c:v>99.407553506202817</c:v>
                </c:pt>
                <c:pt idx="24">
                  <c:v>99.656515531653412</c:v>
                </c:pt>
                <c:pt idx="25">
                  <c:v>100.04553266457732</c:v>
                </c:pt>
                <c:pt idx="26">
                  <c:v>100.56432391634233</c:v>
                </c:pt>
                <c:pt idx="27">
                  <c:v>101.21468631626493</c:v>
                </c:pt>
                <c:pt idx="28">
                  <c:v>101.87598560512291</c:v>
                </c:pt>
                <c:pt idx="29">
                  <c:v>102.45035172366438</c:v>
                </c:pt>
                <c:pt idx="30">
                  <c:v>102.83489703216338</c:v>
                </c:pt>
                <c:pt idx="31">
                  <c:v>103.01428230459062</c:v>
                </c:pt>
                <c:pt idx="32">
                  <c:v>103.02231462379444</c:v>
                </c:pt>
                <c:pt idx="33">
                  <c:v>102.91293854573684</c:v>
                </c:pt>
                <c:pt idx="34">
                  <c:v>102.74354800764067</c:v>
                </c:pt>
                <c:pt idx="35">
                  <c:v>102.56044703706851</c:v>
                </c:pt>
                <c:pt idx="36">
                  <c:v>102.39741853170345</c:v>
                </c:pt>
                <c:pt idx="37">
                  <c:v>102.20985127254976</c:v>
                </c:pt>
                <c:pt idx="38">
                  <c:v>102.02123936189427</c:v>
                </c:pt>
                <c:pt idx="39">
                  <c:v>101.81887632479682</c:v>
                </c:pt>
                <c:pt idx="40">
                  <c:v>101.59539297605036</c:v>
                </c:pt>
                <c:pt idx="41">
                  <c:v>101.38978502337639</c:v>
                </c:pt>
                <c:pt idx="42">
                  <c:v>101.20685625880665</c:v>
                </c:pt>
                <c:pt idx="43">
                  <c:v>101.02045672489538</c:v>
                </c:pt>
                <c:pt idx="44">
                  <c:v>100.82287730067867</c:v>
                </c:pt>
                <c:pt idx="45">
                  <c:v>100.61341770554046</c:v>
                </c:pt>
                <c:pt idx="46">
                  <c:v>100.39684396832288</c:v>
                </c:pt>
                <c:pt idx="47">
                  <c:v>100.17159386292941</c:v>
                </c:pt>
                <c:pt idx="48">
                  <c:v>99.908882715649852</c:v>
                </c:pt>
                <c:pt idx="49">
                  <c:v>99.594974306783769</c:v>
                </c:pt>
                <c:pt idx="50">
                  <c:v>99.222258609307559</c:v>
                </c:pt>
                <c:pt idx="51">
                  <c:v>98.867706107011841</c:v>
                </c:pt>
                <c:pt idx="52">
                  <c:v>98.578234357369809</c:v>
                </c:pt>
                <c:pt idx="53">
                  <c:v>98.33546763370606</c:v>
                </c:pt>
                <c:pt idx="54">
                  <c:v>98.109477800879418</c:v>
                </c:pt>
              </c:numCache>
            </c:numRef>
          </c:val>
          <c:smooth val="0"/>
          <c:extLst>
            <c:ext xmlns:c16="http://schemas.microsoft.com/office/drawing/2014/chart" uri="{C3380CC4-5D6E-409C-BE32-E72D297353CC}">
              <c16:uniqueId val="{00000000-7764-44B2-8198-22087D6C4CC8}"/>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7764-44B2-8198-22087D6C4CC8}"/>
            </c:ext>
          </c:extLst>
        </c:ser>
        <c:dLbls>
          <c:showLegendKey val="0"/>
          <c:showVal val="0"/>
          <c:showCatName val="0"/>
          <c:showSerName val="0"/>
          <c:showPercent val="0"/>
          <c:showBubbleSize val="0"/>
        </c:dLbls>
        <c:smooth val="0"/>
        <c:axId val="956274976"/>
        <c:axId val="1"/>
      </c:lineChart>
      <c:catAx>
        <c:axId val="95627497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27497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Datos!$I$3:$I$57</c:f>
              <c:numCache>
                <c:formatCode>0.00</c:formatCode>
                <c:ptCount val="55"/>
                <c:pt idx="0">
                  <c:v>100.61221200878728</c:v>
                </c:pt>
                <c:pt idx="1">
                  <c:v>100.71755792771555</c:v>
                </c:pt>
                <c:pt idx="2">
                  <c:v>100.81767910248196</c:v>
                </c:pt>
                <c:pt idx="3">
                  <c:v>100.89734865187052</c:v>
                </c:pt>
                <c:pt idx="4">
                  <c:v>100.95972673638684</c:v>
                </c:pt>
                <c:pt idx="5">
                  <c:v>100.99921926942206</c:v>
                </c:pt>
                <c:pt idx="6">
                  <c:v>101.01259646270087</c:v>
                </c:pt>
                <c:pt idx="7">
                  <c:v>101.00124971268009</c:v>
                </c:pt>
                <c:pt idx="8">
                  <c:v>100.96803328382627</c:v>
                </c:pt>
                <c:pt idx="9">
                  <c:v>100.91197318921911</c:v>
                </c:pt>
                <c:pt idx="10">
                  <c:v>100.83590893812902</c:v>
                </c:pt>
                <c:pt idx="11">
                  <c:v>100.7497216781846</c:v>
                </c:pt>
                <c:pt idx="12">
                  <c:v>100.67916380919969</c:v>
                </c:pt>
                <c:pt idx="13">
                  <c:v>100.62458680692811</c:v>
                </c:pt>
                <c:pt idx="14">
                  <c:v>100.58233530778659</c:v>
                </c:pt>
                <c:pt idx="15">
                  <c:v>100.54292066846615</c:v>
                </c:pt>
                <c:pt idx="16">
                  <c:v>100.49129163640774</c:v>
                </c:pt>
                <c:pt idx="17">
                  <c:v>100.42373610435772</c:v>
                </c:pt>
                <c:pt idx="18">
                  <c:v>100.34285640978557</c:v>
                </c:pt>
                <c:pt idx="19">
                  <c:v>100.24236959746361</c:v>
                </c:pt>
                <c:pt idx="20">
                  <c:v>100.11561599857423</c:v>
                </c:pt>
                <c:pt idx="21">
                  <c:v>99.961404588858699</c:v>
                </c:pt>
                <c:pt idx="22">
                  <c:v>99.770953397689368</c:v>
                </c:pt>
                <c:pt idx="23">
                  <c:v>99.531301814067888</c:v>
                </c:pt>
                <c:pt idx="24">
                  <c:v>99.219847068095419</c:v>
                </c:pt>
                <c:pt idx="25">
                  <c:v>98.814146108094604</c:v>
                </c:pt>
                <c:pt idx="26">
                  <c:v>98.325975263824887</c:v>
                </c:pt>
                <c:pt idx="27">
                  <c:v>95.93292690826479</c:v>
                </c:pt>
                <c:pt idx="28">
                  <c:v>93.490127950303631</c:v>
                </c:pt>
                <c:pt idx="29">
                  <c:v>96.055490789406605</c:v>
                </c:pt>
                <c:pt idx="30">
                  <c:v>96.261883029906883</c:v>
                </c:pt>
                <c:pt idx="31">
                  <c:v>97.267573018791325</c:v>
                </c:pt>
                <c:pt idx="32">
                  <c:v>97.521006360606648</c:v>
                </c:pt>
                <c:pt idx="33">
                  <c:v>97.876735806698434</c:v>
                </c:pt>
                <c:pt idx="34">
                  <c:v>98.243135202703115</c:v>
                </c:pt>
                <c:pt idx="35">
                  <c:v>98.581281242403037</c:v>
                </c:pt>
                <c:pt idx="36">
                  <c:v>98.880517726230366</c:v>
                </c:pt>
                <c:pt idx="37">
                  <c:v>99.147016754470513</c:v>
                </c:pt>
                <c:pt idx="38">
                  <c:v>99.406091050779679</c:v>
                </c:pt>
                <c:pt idx="39">
                  <c:v>99.653681893040897</c:v>
                </c:pt>
                <c:pt idx="40">
                  <c:v>99.869379079746693</c:v>
                </c:pt>
                <c:pt idx="41">
                  <c:v>100.03464892848143</c:v>
                </c:pt>
                <c:pt idx="42">
                  <c:v>100.14856118714728</c:v>
                </c:pt>
                <c:pt idx="43">
                  <c:v>100.2122640465744</c:v>
                </c:pt>
                <c:pt idx="44">
                  <c:v>100.26201767739219</c:v>
                </c:pt>
                <c:pt idx="45">
                  <c:v>100.33438570454213</c:v>
                </c:pt>
                <c:pt idx="46">
                  <c:v>100.44758732805288</c:v>
                </c:pt>
                <c:pt idx="47">
                  <c:v>100.60828366271001</c:v>
                </c:pt>
                <c:pt idx="48">
                  <c:v>100.81178782474053</c:v>
                </c:pt>
                <c:pt idx="49">
                  <c:v>101.05779161713438</c:v>
                </c:pt>
                <c:pt idx="50">
                  <c:v>101.30518730564584</c:v>
                </c:pt>
                <c:pt idx="51">
                  <c:v>101.52419909730101</c:v>
                </c:pt>
                <c:pt idx="52">
                  <c:v>101.68392873417461</c:v>
                </c:pt>
                <c:pt idx="53">
                  <c:v>101.77214375045807</c:v>
                </c:pt>
                <c:pt idx="54">
                  <c:v>101.77993040867818</c:v>
                </c:pt>
              </c:numCache>
            </c:numRef>
          </c:val>
          <c:smooth val="0"/>
          <c:extLst>
            <c:ext xmlns:c16="http://schemas.microsoft.com/office/drawing/2014/chart" uri="{C3380CC4-5D6E-409C-BE32-E72D297353CC}">
              <c16:uniqueId val="{00000000-3793-47EE-8667-1DD45272E7CA}"/>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2018</c:v>
                  </c:pt>
                  <c:pt idx="12">
                    <c:v>2019</c:v>
                  </c:pt>
                  <c:pt idx="24">
                    <c:v>2020</c:v>
                  </c:pt>
                  <c:pt idx="36">
                    <c:v>2021</c:v>
                  </c:pt>
                  <c:pt idx="48">
                    <c:v>2022</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3793-47EE-8667-1DD45272E7CA}"/>
            </c:ext>
          </c:extLst>
        </c:ser>
        <c:dLbls>
          <c:showLegendKey val="0"/>
          <c:showVal val="0"/>
          <c:showCatName val="0"/>
          <c:showSerName val="0"/>
          <c:showPercent val="0"/>
          <c:showBubbleSize val="0"/>
        </c:dLbls>
        <c:smooth val="0"/>
        <c:axId val="956273728"/>
        <c:axId val="1"/>
      </c:lineChart>
      <c:catAx>
        <c:axId val="9562737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9562737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0.07102</cdr:x>
      <cdr:y>0.42431</cdr:y>
    </cdr:from>
    <cdr:to>
      <cdr:x>0.17147</cdr:x>
      <cdr:y>0.47689</cdr:y>
    </cdr:to>
    <cdr:sp macro="" textlink="">
      <cdr:nvSpPr>
        <cdr:cNvPr id="27" name="CuadroTexto 2"/>
        <cdr:cNvSpPr txBox="1"/>
      </cdr:nvSpPr>
      <cdr:spPr>
        <a:xfrm xmlns:a="http://schemas.openxmlformats.org/drawingml/2006/main">
          <a:off x="421467"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0.119</cdr:x>
      <cdr:y>0.18858</cdr:y>
    </cdr:from>
    <cdr:to>
      <cdr:x>0.21791</cdr:x>
      <cdr:y>0.2363</cdr:y>
    </cdr:to>
    <cdr:sp macro="" textlink="">
      <cdr:nvSpPr>
        <cdr:cNvPr id="28" name="CuadroTexto 3"/>
        <cdr:cNvSpPr txBox="1"/>
      </cdr:nvSpPr>
      <cdr:spPr>
        <a:xfrm xmlns:a="http://schemas.openxmlformats.org/drawingml/2006/main">
          <a:off x="706184" y="781358"/>
          <a:ext cx="586939"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0.15304</cdr:x>
      <cdr:y>0.4263</cdr:y>
    </cdr:from>
    <cdr:to>
      <cdr:x>0.25286</cdr:x>
      <cdr:y>0.477</cdr:y>
    </cdr:to>
    <cdr:sp macro="" textlink="">
      <cdr:nvSpPr>
        <cdr:cNvPr id="29" name="CuadroTexto 4"/>
        <cdr:cNvSpPr txBox="1"/>
      </cdr:nvSpPr>
      <cdr:spPr>
        <a:xfrm xmlns:a="http://schemas.openxmlformats.org/drawingml/2006/main">
          <a:off x="908128"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0.32116</cdr:x>
      <cdr:y>0.19228</cdr:y>
    </cdr:from>
    <cdr:to>
      <cdr:x>0.43042</cdr:x>
      <cdr:y>0.23495</cdr:y>
    </cdr:to>
    <cdr:sp macro="" textlink="">
      <cdr:nvSpPr>
        <cdr:cNvPr id="30" name="CuadroTexto 5"/>
        <cdr:cNvSpPr txBox="1"/>
      </cdr:nvSpPr>
      <cdr:spPr>
        <a:xfrm xmlns:a="http://schemas.openxmlformats.org/drawingml/2006/main">
          <a:off x="1905793" y="796707"/>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0.34322</cdr:x>
      <cdr:y>0.55348</cdr:y>
    </cdr:from>
    <cdr:to>
      <cdr:x>0.4477</cdr:x>
      <cdr:y>0.59394</cdr:y>
    </cdr:to>
    <cdr:sp macro="" textlink="">
      <cdr:nvSpPr>
        <cdr:cNvPr id="31" name="CuadroTexto 6"/>
        <cdr:cNvSpPr txBox="1"/>
      </cdr:nvSpPr>
      <cdr:spPr>
        <a:xfrm xmlns:a="http://schemas.openxmlformats.org/drawingml/2006/main">
          <a:off x="203667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0.52196</cdr:x>
      <cdr:y>0.40979</cdr:y>
    </cdr:from>
    <cdr:to>
      <cdr:x>0.62268</cdr:x>
      <cdr:y>0.46083</cdr:y>
    </cdr:to>
    <cdr:sp macro="" textlink="">
      <cdr:nvSpPr>
        <cdr:cNvPr id="32" name="CuadroTexto 7"/>
        <cdr:cNvSpPr txBox="1"/>
      </cdr:nvSpPr>
      <cdr:spPr>
        <a:xfrm xmlns:a="http://schemas.openxmlformats.org/drawingml/2006/main">
          <a:off x="3097348"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0.45476</cdr:x>
      <cdr:y>0.17076</cdr:y>
    </cdr:from>
    <cdr:to>
      <cdr:x>0.56135</cdr:x>
      <cdr:y>0.2178</cdr:y>
    </cdr:to>
    <cdr:sp macro="" textlink="">
      <cdr:nvSpPr>
        <cdr:cNvPr id="33" name="CuadroTexto 8"/>
        <cdr:cNvSpPr txBox="1"/>
      </cdr:nvSpPr>
      <cdr:spPr>
        <a:xfrm xmlns:a="http://schemas.openxmlformats.org/drawingml/2006/main">
          <a:off x="2698557"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0.62553</cdr:x>
      <cdr:y>0.18141</cdr:y>
    </cdr:from>
    <cdr:to>
      <cdr:x>0.72809</cdr:x>
      <cdr:y>0.22812</cdr:y>
    </cdr:to>
    <cdr:sp macro="" textlink="">
      <cdr:nvSpPr>
        <cdr:cNvPr id="34" name="CuadroTexto 9"/>
        <cdr:cNvSpPr txBox="1"/>
      </cdr:nvSpPr>
      <cdr:spPr>
        <a:xfrm xmlns:a="http://schemas.openxmlformats.org/drawingml/2006/main">
          <a:off x="3711919" y="751650"/>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0.64904</cdr:x>
      <cdr:y>0.46484</cdr:y>
    </cdr:from>
    <cdr:to>
      <cdr:x>0.74592</cdr:x>
      <cdr:y>0.52034</cdr:y>
    </cdr:to>
    <cdr:sp macro="" textlink="">
      <cdr:nvSpPr>
        <cdr:cNvPr id="35" name="CuadroTexto 10"/>
        <cdr:cNvSpPr txBox="1"/>
      </cdr:nvSpPr>
      <cdr:spPr>
        <a:xfrm xmlns:a="http://schemas.openxmlformats.org/drawingml/2006/main">
          <a:off x="3851428" y="1925992"/>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0.16096</cdr:x>
      <cdr:y>0.29095</cdr:y>
    </cdr:from>
    <cdr:to>
      <cdr:x>0.26078</cdr:x>
      <cdr:y>0.33004</cdr:y>
    </cdr:to>
    <cdr:sp macro="" textlink="">
      <cdr:nvSpPr>
        <cdr:cNvPr id="5" name="CuadroTexto 4"/>
        <cdr:cNvSpPr txBox="1"/>
      </cdr:nvSpPr>
      <cdr:spPr>
        <a:xfrm xmlns:a="http://schemas.openxmlformats.org/drawingml/2006/main">
          <a:off x="955163" y="12055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0.24344</cdr:x>
      <cdr:y>0.53554</cdr:y>
    </cdr:from>
    <cdr:to>
      <cdr:x>0.34326</cdr:x>
      <cdr:y>0.57463</cdr:y>
    </cdr:to>
    <cdr:sp macro="" textlink="">
      <cdr:nvSpPr>
        <cdr:cNvPr id="15" name="CuadroTexto 14"/>
        <cdr:cNvSpPr txBox="1"/>
      </cdr:nvSpPr>
      <cdr:spPr>
        <a:xfrm xmlns:a="http://schemas.openxmlformats.org/drawingml/2006/main">
          <a:off x="1444575" y="2218923"/>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0.30436</cdr:x>
      <cdr:y>0.26047</cdr:y>
    </cdr:from>
    <cdr:to>
      <cdr:x>0.40233</cdr:x>
      <cdr:y>0.34607</cdr:y>
    </cdr:to>
    <cdr:sp macro="" textlink="">
      <cdr:nvSpPr>
        <cdr:cNvPr id="16" name="CuadroTexto 15"/>
        <cdr:cNvSpPr txBox="1"/>
      </cdr:nvSpPr>
      <cdr:spPr>
        <a:xfrm xmlns:a="http://schemas.openxmlformats.org/drawingml/2006/main">
          <a:off x="1803805" y="1081748"/>
          <a:ext cx="580631" cy="355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0.39202</cdr:x>
      <cdr:y>0.33333</cdr:y>
    </cdr:from>
    <cdr:to>
      <cdr:x>0.49184</cdr:x>
      <cdr:y>0.37217</cdr:y>
    </cdr:to>
    <cdr:sp macro="" textlink="">
      <cdr:nvSpPr>
        <cdr:cNvPr id="18" name="CuadroTexto 17"/>
        <cdr:cNvSpPr txBox="1"/>
      </cdr:nvSpPr>
      <cdr:spPr>
        <a:xfrm xmlns:a="http://schemas.openxmlformats.org/drawingml/2006/main">
          <a:off x="2326278" y="1381096"/>
          <a:ext cx="592339" cy="160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0.61396</cdr:y>
    </cdr:from>
    <cdr:to>
      <cdr:x>0.51877</cdr:x>
      <cdr:y>0.66532</cdr:y>
    </cdr:to>
    <cdr:sp macro="" textlink="">
      <cdr:nvSpPr>
        <cdr:cNvPr id="19" name="CuadroTexto 18"/>
        <cdr:cNvSpPr txBox="1"/>
      </cdr:nvSpPr>
      <cdr:spPr>
        <a:xfrm xmlns:a="http://schemas.openxmlformats.org/drawingml/2006/main">
          <a:off x="2486081" y="2543859"/>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0.43714</cdr:x>
      <cdr:y>0.25493</cdr:y>
    </cdr:from>
    <cdr:to>
      <cdr:x>0.53512</cdr:x>
      <cdr:y>0.34643</cdr:y>
    </cdr:to>
    <cdr:sp macro="" textlink="">
      <cdr:nvSpPr>
        <cdr:cNvPr id="20" name="CuadroTexto 19"/>
        <cdr:cNvSpPr txBox="1"/>
      </cdr:nvSpPr>
      <cdr:spPr>
        <a:xfrm xmlns:a="http://schemas.openxmlformats.org/drawingml/2006/main">
          <a:off x="2590787" y="1058740"/>
          <a:ext cx="580691" cy="3800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0.50989</cdr:x>
      <cdr:y>0.66701</cdr:y>
    </cdr:from>
    <cdr:to>
      <cdr:x>0.60787</cdr:x>
      <cdr:y>0.75449</cdr:y>
    </cdr:to>
    <cdr:sp macro="" textlink="">
      <cdr:nvSpPr>
        <cdr:cNvPr id="21" name="CuadroTexto 20"/>
        <cdr:cNvSpPr txBox="1"/>
      </cdr:nvSpPr>
      <cdr:spPr>
        <a:xfrm xmlns:a="http://schemas.openxmlformats.org/drawingml/2006/main">
          <a:off x="3025724" y="2763673"/>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0.53037</cdr:x>
      <cdr:y>0.40087</cdr:y>
    </cdr:from>
    <cdr:to>
      <cdr:x>0.63019</cdr:x>
      <cdr:y>0.44858</cdr:y>
    </cdr:to>
    <cdr:sp macro="" textlink="">
      <cdr:nvSpPr>
        <cdr:cNvPr id="22" name="CuadroTexto 21"/>
        <cdr:cNvSpPr txBox="1"/>
      </cdr:nvSpPr>
      <cdr:spPr>
        <a:xfrm xmlns:a="http://schemas.openxmlformats.org/drawingml/2006/main">
          <a:off x="3147232" y="1660955"/>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0.56312</cdr:x>
      <cdr:y>0.51453</cdr:y>
    </cdr:from>
    <cdr:to>
      <cdr:x>0.66294</cdr:x>
      <cdr:y>0.56285</cdr:y>
    </cdr:to>
    <cdr:sp macro="" textlink="">
      <cdr:nvSpPr>
        <cdr:cNvPr id="23" name="CuadroTexto 22"/>
        <cdr:cNvSpPr txBox="1"/>
      </cdr:nvSpPr>
      <cdr:spPr>
        <a:xfrm xmlns:a="http://schemas.openxmlformats.org/drawingml/2006/main">
          <a:off x="3341572" y="2131891"/>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0.59946</cdr:x>
      <cdr:y>0.23295</cdr:y>
    </cdr:from>
    <cdr:to>
      <cdr:x>0.69744</cdr:x>
      <cdr:y>0.32393</cdr:y>
    </cdr:to>
    <cdr:sp macro="" textlink="">
      <cdr:nvSpPr>
        <cdr:cNvPr id="24" name="CuadroTexto 23"/>
        <cdr:cNvSpPr txBox="1"/>
      </cdr:nvSpPr>
      <cdr:spPr>
        <a:xfrm xmlns:a="http://schemas.openxmlformats.org/drawingml/2006/main">
          <a:off x="3557248" y="965199"/>
          <a:ext cx="581421" cy="376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0.64472</cdr:x>
      <cdr:y>0.83435</cdr:y>
    </cdr:from>
    <cdr:to>
      <cdr:x>0.7437</cdr:x>
      <cdr:y>0.92252</cdr:y>
    </cdr:to>
    <cdr:sp macro="" textlink="">
      <cdr:nvSpPr>
        <cdr:cNvPr id="25" name="CuadroTexto 24"/>
        <cdr:cNvSpPr txBox="1"/>
      </cdr:nvSpPr>
      <cdr:spPr>
        <a:xfrm xmlns:a="http://schemas.openxmlformats.org/drawingml/2006/main">
          <a:off x="3825823" y="3457010"/>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0.07102</cdr:x>
      <cdr:y>0.42431</cdr:y>
    </cdr:from>
    <cdr:to>
      <cdr:x>0.17147</cdr:x>
      <cdr:y>0.47689</cdr:y>
    </cdr:to>
    <cdr:sp macro="" textlink="">
      <cdr:nvSpPr>
        <cdr:cNvPr id="27" name="CuadroTexto 2"/>
        <cdr:cNvSpPr txBox="1"/>
      </cdr:nvSpPr>
      <cdr:spPr>
        <a:xfrm xmlns:a="http://schemas.openxmlformats.org/drawingml/2006/main">
          <a:off x="421467" y="1758075"/>
          <a:ext cx="596078" cy="217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0.119</cdr:x>
      <cdr:y>0.18858</cdr:y>
    </cdr:from>
    <cdr:to>
      <cdr:x>0.21791</cdr:x>
      <cdr:y>0.2363</cdr:y>
    </cdr:to>
    <cdr:sp macro="" textlink="">
      <cdr:nvSpPr>
        <cdr:cNvPr id="28" name="CuadroTexto 3"/>
        <cdr:cNvSpPr txBox="1"/>
      </cdr:nvSpPr>
      <cdr:spPr>
        <a:xfrm xmlns:a="http://schemas.openxmlformats.org/drawingml/2006/main">
          <a:off x="706184" y="781358"/>
          <a:ext cx="586939" cy="197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0.15304</cdr:x>
      <cdr:y>0.4263</cdr:y>
    </cdr:from>
    <cdr:to>
      <cdr:x>0.25286</cdr:x>
      <cdr:y>0.477</cdr:y>
    </cdr:to>
    <cdr:sp macro="" textlink="">
      <cdr:nvSpPr>
        <cdr:cNvPr id="29" name="CuadroTexto 4"/>
        <cdr:cNvSpPr txBox="1"/>
      </cdr:nvSpPr>
      <cdr:spPr>
        <a:xfrm xmlns:a="http://schemas.openxmlformats.org/drawingml/2006/main">
          <a:off x="908128"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0.32116</cdr:x>
      <cdr:y>0.19228</cdr:y>
    </cdr:from>
    <cdr:to>
      <cdr:x>0.43042</cdr:x>
      <cdr:y>0.23495</cdr:y>
    </cdr:to>
    <cdr:sp macro="" textlink="">
      <cdr:nvSpPr>
        <cdr:cNvPr id="30" name="CuadroTexto 5"/>
        <cdr:cNvSpPr txBox="1"/>
      </cdr:nvSpPr>
      <cdr:spPr>
        <a:xfrm xmlns:a="http://schemas.openxmlformats.org/drawingml/2006/main">
          <a:off x="1905793" y="796707"/>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0.34322</cdr:x>
      <cdr:y>0.55348</cdr:y>
    </cdr:from>
    <cdr:to>
      <cdr:x>0.4477</cdr:x>
      <cdr:y>0.59394</cdr:y>
    </cdr:to>
    <cdr:sp macro="" textlink="">
      <cdr:nvSpPr>
        <cdr:cNvPr id="31" name="CuadroTexto 6"/>
        <cdr:cNvSpPr txBox="1"/>
      </cdr:nvSpPr>
      <cdr:spPr>
        <a:xfrm xmlns:a="http://schemas.openxmlformats.org/drawingml/2006/main">
          <a:off x="2036676"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0.52196</cdr:x>
      <cdr:y>0.40979</cdr:y>
    </cdr:from>
    <cdr:to>
      <cdr:x>0.62268</cdr:x>
      <cdr:y>0.46083</cdr:y>
    </cdr:to>
    <cdr:sp macro="" textlink="">
      <cdr:nvSpPr>
        <cdr:cNvPr id="32" name="CuadroTexto 7"/>
        <cdr:cNvSpPr txBox="1"/>
      </cdr:nvSpPr>
      <cdr:spPr>
        <a:xfrm xmlns:a="http://schemas.openxmlformats.org/drawingml/2006/main">
          <a:off x="3097348"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0.45476</cdr:x>
      <cdr:y>0.17076</cdr:y>
    </cdr:from>
    <cdr:to>
      <cdr:x>0.56135</cdr:x>
      <cdr:y>0.2178</cdr:y>
    </cdr:to>
    <cdr:sp macro="" textlink="">
      <cdr:nvSpPr>
        <cdr:cNvPr id="33" name="CuadroTexto 8"/>
        <cdr:cNvSpPr txBox="1"/>
      </cdr:nvSpPr>
      <cdr:spPr>
        <a:xfrm xmlns:a="http://schemas.openxmlformats.org/drawingml/2006/main">
          <a:off x="2698557"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0.62553</cdr:x>
      <cdr:y>0.18141</cdr:y>
    </cdr:from>
    <cdr:to>
      <cdr:x>0.72809</cdr:x>
      <cdr:y>0.22812</cdr:y>
    </cdr:to>
    <cdr:sp macro="" textlink="">
      <cdr:nvSpPr>
        <cdr:cNvPr id="34" name="CuadroTexto 9"/>
        <cdr:cNvSpPr txBox="1"/>
      </cdr:nvSpPr>
      <cdr:spPr>
        <a:xfrm xmlns:a="http://schemas.openxmlformats.org/drawingml/2006/main">
          <a:off x="3711919" y="751650"/>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0.64904</cdr:x>
      <cdr:y>0.46484</cdr:y>
    </cdr:from>
    <cdr:to>
      <cdr:x>0.74592</cdr:x>
      <cdr:y>0.52034</cdr:y>
    </cdr:to>
    <cdr:sp macro="" textlink="">
      <cdr:nvSpPr>
        <cdr:cNvPr id="35" name="CuadroTexto 10"/>
        <cdr:cNvSpPr txBox="1"/>
      </cdr:nvSpPr>
      <cdr:spPr>
        <a:xfrm xmlns:a="http://schemas.openxmlformats.org/drawingml/2006/main">
          <a:off x="3851428" y="1925992"/>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0.16627</cdr:y>
    </cdr:from>
    <cdr:to>
      <cdr:x>0.12443</cdr:x>
      <cdr:y>0.26204</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0.16096</cdr:x>
      <cdr:y>0.29095</cdr:y>
    </cdr:from>
    <cdr:to>
      <cdr:x>0.26078</cdr:x>
      <cdr:y>0.33004</cdr:y>
    </cdr:to>
    <cdr:sp macro="" textlink="">
      <cdr:nvSpPr>
        <cdr:cNvPr id="5" name="CuadroTexto 4"/>
        <cdr:cNvSpPr txBox="1"/>
      </cdr:nvSpPr>
      <cdr:spPr>
        <a:xfrm xmlns:a="http://schemas.openxmlformats.org/drawingml/2006/main">
          <a:off x="955163" y="1205515"/>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0.32204</cdr:y>
    </cdr:from>
    <cdr:to>
      <cdr:x>0.20494</cdr:x>
      <cdr:y>0.40846</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0.24344</cdr:x>
      <cdr:y>0.53554</cdr:y>
    </cdr:from>
    <cdr:to>
      <cdr:x>0.34326</cdr:x>
      <cdr:y>0.57463</cdr:y>
    </cdr:to>
    <cdr:sp macro="" textlink="">
      <cdr:nvSpPr>
        <cdr:cNvPr id="15" name="CuadroTexto 14"/>
        <cdr:cNvSpPr txBox="1"/>
      </cdr:nvSpPr>
      <cdr:spPr>
        <a:xfrm xmlns:a="http://schemas.openxmlformats.org/drawingml/2006/main">
          <a:off x="1444575" y="2218923"/>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0.30436</cdr:x>
      <cdr:y>0.26047</cdr:y>
    </cdr:from>
    <cdr:to>
      <cdr:x>0.40233</cdr:x>
      <cdr:y>0.34607</cdr:y>
    </cdr:to>
    <cdr:sp macro="" textlink="">
      <cdr:nvSpPr>
        <cdr:cNvPr id="16" name="CuadroTexto 15"/>
        <cdr:cNvSpPr txBox="1"/>
      </cdr:nvSpPr>
      <cdr:spPr>
        <a:xfrm xmlns:a="http://schemas.openxmlformats.org/drawingml/2006/main">
          <a:off x="1803805" y="1081748"/>
          <a:ext cx="580631" cy="3555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0.39202</cdr:x>
      <cdr:y>0.33333</cdr:y>
    </cdr:from>
    <cdr:to>
      <cdr:x>0.49184</cdr:x>
      <cdr:y>0.37217</cdr:y>
    </cdr:to>
    <cdr:sp macro="" textlink="">
      <cdr:nvSpPr>
        <cdr:cNvPr id="18" name="CuadroTexto 17"/>
        <cdr:cNvSpPr txBox="1"/>
      </cdr:nvSpPr>
      <cdr:spPr>
        <a:xfrm xmlns:a="http://schemas.openxmlformats.org/drawingml/2006/main">
          <a:off x="2326278" y="1381096"/>
          <a:ext cx="592339" cy="16092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0.61396</cdr:y>
    </cdr:from>
    <cdr:to>
      <cdr:x>0.51877</cdr:x>
      <cdr:y>0.66532</cdr:y>
    </cdr:to>
    <cdr:sp macro="" textlink="">
      <cdr:nvSpPr>
        <cdr:cNvPr id="19" name="CuadroTexto 18"/>
        <cdr:cNvSpPr txBox="1"/>
      </cdr:nvSpPr>
      <cdr:spPr>
        <a:xfrm xmlns:a="http://schemas.openxmlformats.org/drawingml/2006/main">
          <a:off x="2486081" y="2543859"/>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0.43714</cdr:x>
      <cdr:y>0.25493</cdr:y>
    </cdr:from>
    <cdr:to>
      <cdr:x>0.53512</cdr:x>
      <cdr:y>0.34643</cdr:y>
    </cdr:to>
    <cdr:sp macro="" textlink="">
      <cdr:nvSpPr>
        <cdr:cNvPr id="20" name="CuadroTexto 19"/>
        <cdr:cNvSpPr txBox="1"/>
      </cdr:nvSpPr>
      <cdr:spPr>
        <a:xfrm xmlns:a="http://schemas.openxmlformats.org/drawingml/2006/main">
          <a:off x="2590787" y="1058740"/>
          <a:ext cx="580691" cy="3800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0.50989</cdr:x>
      <cdr:y>0.66701</cdr:y>
    </cdr:from>
    <cdr:to>
      <cdr:x>0.60787</cdr:x>
      <cdr:y>0.75449</cdr:y>
    </cdr:to>
    <cdr:sp macro="" textlink="">
      <cdr:nvSpPr>
        <cdr:cNvPr id="21" name="CuadroTexto 20"/>
        <cdr:cNvSpPr txBox="1"/>
      </cdr:nvSpPr>
      <cdr:spPr>
        <a:xfrm xmlns:a="http://schemas.openxmlformats.org/drawingml/2006/main">
          <a:off x="3025724" y="2763673"/>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0.53037</cdr:x>
      <cdr:y>0.40087</cdr:y>
    </cdr:from>
    <cdr:to>
      <cdr:x>0.63019</cdr:x>
      <cdr:y>0.44858</cdr:y>
    </cdr:to>
    <cdr:sp macro="" textlink="">
      <cdr:nvSpPr>
        <cdr:cNvPr id="22" name="CuadroTexto 21"/>
        <cdr:cNvSpPr txBox="1"/>
      </cdr:nvSpPr>
      <cdr:spPr>
        <a:xfrm xmlns:a="http://schemas.openxmlformats.org/drawingml/2006/main">
          <a:off x="3147232" y="1660955"/>
          <a:ext cx="592340" cy="197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0.56312</cdr:x>
      <cdr:y>0.51453</cdr:y>
    </cdr:from>
    <cdr:to>
      <cdr:x>0.66294</cdr:x>
      <cdr:y>0.56285</cdr:y>
    </cdr:to>
    <cdr:sp macro="" textlink="">
      <cdr:nvSpPr>
        <cdr:cNvPr id="23" name="CuadroTexto 22"/>
        <cdr:cNvSpPr txBox="1"/>
      </cdr:nvSpPr>
      <cdr:spPr>
        <a:xfrm xmlns:a="http://schemas.openxmlformats.org/drawingml/2006/main">
          <a:off x="3341572" y="2131891"/>
          <a:ext cx="592339"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0.59946</cdr:x>
      <cdr:y>0.23295</cdr:y>
    </cdr:from>
    <cdr:to>
      <cdr:x>0.69744</cdr:x>
      <cdr:y>0.32393</cdr:y>
    </cdr:to>
    <cdr:sp macro="" textlink="">
      <cdr:nvSpPr>
        <cdr:cNvPr id="24" name="CuadroTexto 23"/>
        <cdr:cNvSpPr txBox="1"/>
      </cdr:nvSpPr>
      <cdr:spPr>
        <a:xfrm xmlns:a="http://schemas.openxmlformats.org/drawingml/2006/main">
          <a:off x="3557248" y="965199"/>
          <a:ext cx="581421" cy="376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0.64472</cdr:x>
      <cdr:y>0.83435</cdr:y>
    </cdr:from>
    <cdr:to>
      <cdr:x>0.7437</cdr:x>
      <cdr:y>0.92252</cdr:y>
    </cdr:to>
    <cdr:sp macro="" textlink="">
      <cdr:nvSpPr>
        <cdr:cNvPr id="25" name="CuadroTexto 24"/>
        <cdr:cNvSpPr txBox="1"/>
      </cdr:nvSpPr>
      <cdr:spPr>
        <a:xfrm xmlns:a="http://schemas.openxmlformats.org/drawingml/2006/main">
          <a:off x="3825823" y="3457010"/>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0.16144</cdr:x>
      <cdr:y>0.19625</cdr:y>
    </cdr:from>
    <cdr:to>
      <cdr:x>0.26126</cdr:x>
      <cdr:y>0.23534</cdr:y>
    </cdr:to>
    <cdr:sp macro="" textlink="">
      <cdr:nvSpPr>
        <cdr:cNvPr id="29" name="CuadroTexto 2"/>
        <cdr:cNvSpPr txBox="1"/>
      </cdr:nvSpPr>
      <cdr:spPr>
        <a:xfrm xmlns:a="http://schemas.openxmlformats.org/drawingml/2006/main">
          <a:off x="957974" y="813135"/>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0.12881</cdr:y>
    </cdr:from>
    <cdr:to>
      <cdr:x>0.20494</cdr:x>
      <cdr:y>0.20247</cdr:y>
    </cdr:to>
    <cdr:sp macro="" textlink="">
      <cdr:nvSpPr>
        <cdr:cNvPr id="31" name="CuadroTexto 4"/>
        <cdr:cNvSpPr txBox="1"/>
      </cdr:nvSpPr>
      <cdr:spPr>
        <a:xfrm xmlns:a="http://schemas.openxmlformats.org/drawingml/2006/main">
          <a:off x="634723"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0.14041</cdr:x>
      <cdr:y>0.43675</cdr:y>
    </cdr:from>
    <cdr:to>
      <cdr:x>0.23839</cdr:x>
      <cdr:y>0.51064</cdr:y>
    </cdr:to>
    <cdr:sp macro="" textlink="">
      <cdr:nvSpPr>
        <cdr:cNvPr id="32" name="CuadroTexto 5"/>
        <cdr:cNvSpPr txBox="1"/>
      </cdr:nvSpPr>
      <cdr:spPr>
        <a:xfrm xmlns:a="http://schemas.openxmlformats.org/drawingml/2006/main">
          <a:off x="833175" y="1809619"/>
          <a:ext cx="581420" cy="3061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0.24144</cdr:x>
      <cdr:y>0.36133</cdr:y>
    </cdr:from>
    <cdr:to>
      <cdr:x>0.34126</cdr:x>
      <cdr:y>0.40042</cdr:y>
    </cdr:to>
    <cdr:sp macro="" textlink="">
      <cdr:nvSpPr>
        <cdr:cNvPr id="33" name="CuadroTexto 6"/>
        <cdr:cNvSpPr txBox="1"/>
      </cdr:nvSpPr>
      <cdr:spPr>
        <a:xfrm xmlns:a="http://schemas.openxmlformats.org/drawingml/2006/main">
          <a:off x="1432727" y="1497126"/>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0.30859</cdr:x>
      <cdr:y>0.15386</cdr:y>
    </cdr:from>
    <cdr:to>
      <cdr:x>0.40657</cdr:x>
      <cdr:y>0.22751</cdr:y>
    </cdr:to>
    <cdr:sp macro="" textlink="">
      <cdr:nvSpPr>
        <cdr:cNvPr id="34" name="CuadroTexto 7"/>
        <cdr:cNvSpPr txBox="1"/>
      </cdr:nvSpPr>
      <cdr:spPr>
        <a:xfrm xmlns:a="http://schemas.openxmlformats.org/drawingml/2006/main">
          <a:off x="1831218"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0.39388</cdr:x>
      <cdr:y>0.21086</cdr:y>
    </cdr:from>
    <cdr:to>
      <cdr:x>0.4937</cdr:x>
      <cdr:y>0.24995</cdr:y>
    </cdr:to>
    <cdr:sp macro="" textlink="">
      <cdr:nvSpPr>
        <cdr:cNvPr id="36" name="CuadroTexto 9"/>
        <cdr:cNvSpPr txBox="1"/>
      </cdr:nvSpPr>
      <cdr:spPr>
        <a:xfrm xmlns:a="http://schemas.openxmlformats.org/drawingml/2006/main">
          <a:off x="2337318" y="867145"/>
          <a:ext cx="592339" cy="1607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0.41586</cdr:x>
      <cdr:y>0.41717</cdr:y>
    </cdr:from>
    <cdr:to>
      <cdr:x>0.51568</cdr:x>
      <cdr:y>0.45626</cdr:y>
    </cdr:to>
    <cdr:sp macro="" textlink="">
      <cdr:nvSpPr>
        <cdr:cNvPr id="37" name="CuadroTexto 10"/>
        <cdr:cNvSpPr txBox="1"/>
      </cdr:nvSpPr>
      <cdr:spPr>
        <a:xfrm xmlns:a="http://schemas.openxmlformats.org/drawingml/2006/main">
          <a:off x="2467770" y="17284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0.4411</cdr:x>
      <cdr:y>0.14086</cdr:y>
    </cdr:from>
    <cdr:to>
      <cdr:x>0.53908</cdr:x>
      <cdr:y>0.21451</cdr:y>
    </cdr:to>
    <cdr:sp macro="" textlink="">
      <cdr:nvSpPr>
        <cdr:cNvPr id="38" name="CuadroTexto 11"/>
        <cdr:cNvSpPr txBox="1"/>
      </cdr:nvSpPr>
      <cdr:spPr>
        <a:xfrm xmlns:a="http://schemas.openxmlformats.org/drawingml/2006/main">
          <a:off x="2617498"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0.50447</cdr:x>
      <cdr:y>0.45124</cdr:y>
    </cdr:from>
    <cdr:to>
      <cdr:x>0.60245</cdr:x>
      <cdr:y>0.52536</cdr:y>
    </cdr:to>
    <cdr:sp macro="" textlink="">
      <cdr:nvSpPr>
        <cdr:cNvPr id="39" name="CuadroTexto 12"/>
        <cdr:cNvSpPr txBox="1"/>
      </cdr:nvSpPr>
      <cdr:spPr>
        <a:xfrm xmlns:a="http://schemas.openxmlformats.org/drawingml/2006/main">
          <a:off x="2993561" y="1869637"/>
          <a:ext cx="581421" cy="3071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0.53116</cdr:x>
      <cdr:y>0.25673</cdr:y>
    </cdr:from>
    <cdr:to>
      <cdr:x>0.63098</cdr:x>
      <cdr:y>0.29582</cdr:y>
    </cdr:to>
    <cdr:sp macro="" textlink="">
      <cdr:nvSpPr>
        <cdr:cNvPr id="40" name="CuadroTexto 13"/>
        <cdr:cNvSpPr txBox="1"/>
      </cdr:nvSpPr>
      <cdr:spPr>
        <a:xfrm xmlns:a="http://schemas.openxmlformats.org/drawingml/2006/main">
          <a:off x="3151920" y="1063731"/>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0.56777</cdr:x>
      <cdr:y>0.37275</cdr:y>
    </cdr:from>
    <cdr:to>
      <cdr:x>0.6676</cdr:x>
      <cdr:y>0.41208</cdr:y>
    </cdr:to>
    <cdr:sp macro="" textlink="">
      <cdr:nvSpPr>
        <cdr:cNvPr id="41" name="CuadroTexto 14"/>
        <cdr:cNvSpPr txBox="1"/>
      </cdr:nvSpPr>
      <cdr:spPr>
        <a:xfrm xmlns:a="http://schemas.openxmlformats.org/drawingml/2006/main">
          <a:off x="3369171" y="1529862"/>
          <a:ext cx="592398" cy="1614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0.59757</cdr:x>
      <cdr:y>0.13271</cdr:y>
    </cdr:from>
    <cdr:to>
      <cdr:x>0.69555</cdr:x>
      <cdr:y>0.20635</cdr:y>
    </cdr:to>
    <cdr:sp macro="" textlink="">
      <cdr:nvSpPr>
        <cdr:cNvPr id="42" name="CuadroTexto 15"/>
        <cdr:cNvSpPr txBox="1"/>
      </cdr:nvSpPr>
      <cdr:spPr>
        <a:xfrm xmlns:a="http://schemas.openxmlformats.org/drawingml/2006/main">
          <a:off x="3546054" y="549869"/>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0.63971</cdr:x>
      <cdr:y>0.56755</cdr:y>
    </cdr:from>
    <cdr:to>
      <cdr:x>0.73769</cdr:x>
      <cdr:y>0.64145</cdr:y>
    </cdr:to>
    <cdr:sp macro="" textlink="">
      <cdr:nvSpPr>
        <cdr:cNvPr id="43" name="CuadroTexto 16"/>
        <cdr:cNvSpPr txBox="1"/>
      </cdr:nvSpPr>
      <cdr:spPr>
        <a:xfrm xmlns:a="http://schemas.openxmlformats.org/drawingml/2006/main">
          <a:off x="3796099" y="2351572"/>
          <a:ext cx="581420"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0.07064</cdr:x>
      <cdr:y>0.80748</cdr:y>
    </cdr:from>
    <cdr:to>
      <cdr:x>0.17212</cdr:x>
      <cdr:y>0.87245</cdr:y>
    </cdr:to>
    <cdr:sp macro="" textlink="">
      <cdr:nvSpPr>
        <cdr:cNvPr id="3" name="CuadroTexto 2"/>
        <cdr:cNvSpPr txBox="1"/>
      </cdr:nvSpPr>
      <cdr:spPr>
        <a:xfrm xmlns:a="http://schemas.openxmlformats.org/drawingml/2006/main">
          <a:off x="419212"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0.12309</cdr:x>
      <cdr:y>0.62453</cdr:y>
    </cdr:from>
    <cdr:to>
      <cdr:x>0.22199</cdr:x>
      <cdr:y>0.67513</cdr:y>
    </cdr:to>
    <cdr:sp macro="" textlink="">
      <cdr:nvSpPr>
        <cdr:cNvPr id="4" name="CuadroTexto 3"/>
        <cdr:cNvSpPr txBox="1"/>
      </cdr:nvSpPr>
      <cdr:spPr>
        <a:xfrm xmlns:a="http://schemas.openxmlformats.org/drawingml/2006/main">
          <a:off x="730454"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0.14811</cdr:x>
      <cdr:y>0.73504</cdr:y>
    </cdr:from>
    <cdr:to>
      <cdr:x>0.24793</cdr:x>
      <cdr:y>0.78867</cdr:y>
    </cdr:to>
    <cdr:sp macro="" textlink="">
      <cdr:nvSpPr>
        <cdr:cNvPr id="5" name="CuadroTexto 4"/>
        <cdr:cNvSpPr txBox="1"/>
      </cdr:nvSpPr>
      <cdr:spPr>
        <a:xfrm xmlns:a="http://schemas.openxmlformats.org/drawingml/2006/main">
          <a:off x="878925"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0.31835</cdr:x>
      <cdr:y>0.35484</cdr:y>
    </cdr:from>
    <cdr:to>
      <cdr:x>0.41809</cdr:x>
      <cdr:y>0.40228</cdr:y>
    </cdr:to>
    <cdr:sp macro="" textlink="">
      <cdr:nvSpPr>
        <cdr:cNvPr id="6" name="CuadroTexto 5"/>
        <cdr:cNvSpPr txBox="1"/>
      </cdr:nvSpPr>
      <cdr:spPr>
        <a:xfrm xmlns:a="http://schemas.openxmlformats.org/drawingml/2006/main">
          <a:off x="1891520" y="1474076"/>
          <a:ext cx="592620" cy="197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0.34197</cdr:x>
      <cdr:y>0.59242</cdr:y>
    </cdr:from>
    <cdr:to>
      <cdr:x>0.4487</cdr:x>
      <cdr:y>0.64935</cdr:y>
    </cdr:to>
    <cdr:sp macro="" textlink="">
      <cdr:nvSpPr>
        <cdr:cNvPr id="7" name="CuadroTexto 6"/>
        <cdr:cNvSpPr txBox="1"/>
      </cdr:nvSpPr>
      <cdr:spPr>
        <a:xfrm xmlns:a="http://schemas.openxmlformats.org/drawingml/2006/main">
          <a:off x="2029304"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0.52069</cdr:x>
      <cdr:y>0.3477</cdr:y>
    </cdr:from>
    <cdr:to>
      <cdr:x>0.62142</cdr:x>
      <cdr:y>0.40607</cdr:y>
    </cdr:to>
    <cdr:sp macro="" textlink="">
      <cdr:nvSpPr>
        <cdr:cNvPr id="8" name="CuadroTexto 7"/>
        <cdr:cNvSpPr txBox="1"/>
      </cdr:nvSpPr>
      <cdr:spPr>
        <a:xfrm xmlns:a="http://schemas.openxmlformats.org/drawingml/2006/main">
          <a:off x="3089842" y="1440651"/>
          <a:ext cx="597740" cy="2418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0.45546</cdr:x>
      <cdr:y>0.1897</cdr:y>
    </cdr:from>
    <cdr:to>
      <cdr:x>0.55818</cdr:x>
      <cdr:y>0.23768</cdr:y>
    </cdr:to>
    <cdr:sp macro="" textlink="">
      <cdr:nvSpPr>
        <cdr:cNvPr id="9" name="CuadroTexto 8"/>
        <cdr:cNvSpPr txBox="1"/>
      </cdr:nvSpPr>
      <cdr:spPr>
        <a:xfrm xmlns:a="http://schemas.openxmlformats.org/drawingml/2006/main">
          <a:off x="2702716" y="792451"/>
          <a:ext cx="609548" cy="2004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0.62345</cdr:x>
      <cdr:y>0.13773</cdr:y>
    </cdr:from>
    <cdr:to>
      <cdr:x>0.72601</cdr:x>
      <cdr:y>0.18428</cdr:y>
    </cdr:to>
    <cdr:sp macro="" textlink="">
      <cdr:nvSpPr>
        <cdr:cNvPr id="10" name="CuadroTexto 9"/>
        <cdr:cNvSpPr txBox="1"/>
      </cdr:nvSpPr>
      <cdr:spPr>
        <a:xfrm xmlns:a="http://schemas.openxmlformats.org/drawingml/2006/main">
          <a:off x="3699621" y="570667"/>
          <a:ext cx="608598"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0.64827</cdr:x>
      <cdr:y>0.36837</cdr:y>
    </cdr:from>
    <cdr:to>
      <cdr:x>0.75348</cdr:x>
      <cdr:y>0.42749</cdr:y>
    </cdr:to>
    <cdr:sp macro="" textlink="">
      <cdr:nvSpPr>
        <cdr:cNvPr id="11" name="CuadroTexto 10"/>
        <cdr:cNvSpPr txBox="1"/>
      </cdr:nvSpPr>
      <cdr:spPr>
        <a:xfrm xmlns:a="http://schemas.openxmlformats.org/drawingml/2006/main">
          <a:off x="3846912"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5C7C-5102-45CE-9F74-AEE46919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0</TotalTime>
  <Pages>17</Pages>
  <Words>2891</Words>
  <Characters>15904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MORONES RUIZ FABIOLA CRISTINA</cp:lastModifiedBy>
  <cp:revision>2</cp:revision>
  <cp:lastPrinted>2022-10-03T15:49:00Z</cp:lastPrinted>
  <dcterms:created xsi:type="dcterms:W3CDTF">2022-10-04T11:05:00Z</dcterms:created>
  <dcterms:modified xsi:type="dcterms:W3CDTF">2022-10-04T11:05:00Z</dcterms:modified>
  <cp:category>Encuesta Nacional de Ocupación y Empleo</cp:category>
  <cp:version>1</cp:version>
</cp:coreProperties>
</file>