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7372" w14:textId="10F9D8A7" w:rsidR="002F1DE3" w:rsidRDefault="002F1DE3" w:rsidP="00EE38DA">
      <w:pPr>
        <w:jc w:val="center"/>
        <w:outlineLvl w:val="0"/>
        <w:rPr>
          <w:b/>
          <w:smallCaps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7C6FE" wp14:editId="157916C5">
                <wp:simplePos x="0" y="0"/>
                <wp:positionH relativeFrom="margin">
                  <wp:posOffset>3067050</wp:posOffset>
                </wp:positionH>
                <wp:positionV relativeFrom="paragraph">
                  <wp:posOffset>5080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0A1E" w14:textId="0D3E4767" w:rsidR="002F1DE3" w:rsidRPr="003D4E37" w:rsidRDefault="002F1DE3" w:rsidP="002F1DE3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2 de octubre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C6FE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1.5pt;margin-top:.4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" stroked="f">
                <v:textbox>
                  <w:txbxContent>
                    <w:p w14:paraId="20790A1E" w14:textId="0D3E4767" w:rsidR="002F1DE3" w:rsidRPr="003D4E37" w:rsidRDefault="002F1DE3" w:rsidP="002F1DE3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2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o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ctubre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ABBFF7" w14:textId="69DF3CC2" w:rsidR="002F1DE3" w:rsidRDefault="002F1DE3" w:rsidP="00EE38DA">
      <w:pPr>
        <w:jc w:val="center"/>
        <w:outlineLvl w:val="0"/>
        <w:rPr>
          <w:b/>
          <w:smallCaps/>
          <w:szCs w:val="28"/>
        </w:rPr>
      </w:pPr>
    </w:p>
    <w:p w14:paraId="3C7CB7A0" w14:textId="780FCB5E" w:rsidR="002F1DE3" w:rsidRDefault="002F1DE3" w:rsidP="00EE38DA">
      <w:pPr>
        <w:jc w:val="center"/>
        <w:outlineLvl w:val="0"/>
        <w:rPr>
          <w:b/>
          <w:smallCaps/>
          <w:szCs w:val="28"/>
        </w:rPr>
      </w:pPr>
    </w:p>
    <w:p w14:paraId="0952A6C0" w14:textId="77777777" w:rsidR="002F1DE3" w:rsidRDefault="002F1DE3" w:rsidP="00EE38DA">
      <w:pPr>
        <w:jc w:val="center"/>
        <w:outlineLvl w:val="0"/>
        <w:rPr>
          <w:b/>
          <w:smallCaps/>
          <w:szCs w:val="28"/>
        </w:rPr>
      </w:pPr>
    </w:p>
    <w:p w14:paraId="091BD0AD" w14:textId="179D51AA" w:rsidR="00331F49" w:rsidRPr="00BD2237" w:rsidRDefault="00102A77" w:rsidP="00EE38DA">
      <w:pPr>
        <w:jc w:val="center"/>
        <w:outlineLvl w:val="0"/>
        <w:rPr>
          <w:b/>
          <w:caps/>
          <w:szCs w:val="28"/>
        </w:rPr>
      </w:pPr>
      <w:r w:rsidRPr="00BD2237">
        <w:rPr>
          <w:b/>
          <w:caps/>
          <w:szCs w:val="28"/>
        </w:rPr>
        <w:t>INDICADORES DE CONFIANZA EMPRESARIAL</w:t>
      </w:r>
    </w:p>
    <w:p w14:paraId="091BD0AE" w14:textId="79142BB2" w:rsidR="0077710E" w:rsidRPr="002F1DE3" w:rsidRDefault="002F1DE3" w:rsidP="00C25449">
      <w:pPr>
        <w:spacing w:before="40"/>
        <w:jc w:val="center"/>
        <w:outlineLvl w:val="0"/>
        <w:rPr>
          <w:b/>
          <w:smallCaps/>
          <w:sz w:val="22"/>
          <w:szCs w:val="28"/>
        </w:rPr>
      </w:pPr>
      <w:r>
        <w:rPr>
          <w:b/>
          <w:smallCaps/>
          <w:sz w:val="22"/>
          <w:szCs w:val="28"/>
        </w:rPr>
        <w:t>A</w:t>
      </w:r>
      <w:r w:rsidR="009F2947" w:rsidRPr="002F1DE3">
        <w:rPr>
          <w:b/>
          <w:smallCaps/>
          <w:sz w:val="22"/>
          <w:szCs w:val="28"/>
        </w:rPr>
        <w:t>gost</w:t>
      </w:r>
      <w:r w:rsidR="00174820" w:rsidRPr="002F1DE3">
        <w:rPr>
          <w:b/>
          <w:smallCaps/>
          <w:sz w:val="22"/>
          <w:szCs w:val="28"/>
        </w:rPr>
        <w:t>o</w:t>
      </w:r>
      <w:r w:rsidR="00102A77" w:rsidRPr="002F1DE3">
        <w:rPr>
          <w:b/>
          <w:smallCaps/>
          <w:sz w:val="22"/>
          <w:szCs w:val="28"/>
        </w:rPr>
        <w:t xml:space="preserve"> de 2023</w:t>
      </w:r>
    </w:p>
    <w:p w14:paraId="091BD0AF" w14:textId="2D7E730C" w:rsidR="00B14BB8" w:rsidRPr="002F1DE3" w:rsidRDefault="00C12AF8" w:rsidP="002F1DE3">
      <w:pPr>
        <w:spacing w:before="200"/>
        <w:ind w:right="51"/>
        <w:rPr>
          <w:szCs w:val="22"/>
        </w:rPr>
      </w:pPr>
      <w:bookmarkStart w:id="0" w:name="_Hlk136255686"/>
      <w:r w:rsidRPr="002F1DE3">
        <w:rPr>
          <w:szCs w:val="22"/>
        </w:rPr>
        <w:t>L</w:t>
      </w:r>
      <w:r w:rsidR="00283A66" w:rsidRPr="002F1DE3">
        <w:rPr>
          <w:szCs w:val="22"/>
        </w:rPr>
        <w:t xml:space="preserve">os Indicadores de Confianza Empresarial (ICE) </w:t>
      </w:r>
      <w:r w:rsidR="00657653" w:rsidRPr="002F1DE3">
        <w:rPr>
          <w:szCs w:val="22"/>
        </w:rPr>
        <w:t>se elaboran con los resultados de la</w:t>
      </w:r>
      <w:r w:rsidR="00283A66" w:rsidRPr="002F1DE3">
        <w:rPr>
          <w:szCs w:val="22"/>
        </w:rPr>
        <w:t xml:space="preserve"> Encuesta Mensual de Opinión Empresarial (EMOE)</w:t>
      </w:r>
      <w:bookmarkEnd w:id="0"/>
      <w:r w:rsidR="00657653" w:rsidRPr="002F1DE3">
        <w:rPr>
          <w:szCs w:val="22"/>
        </w:rPr>
        <w:t>. Estos</w:t>
      </w:r>
      <w:r w:rsidRPr="002F1DE3">
        <w:rPr>
          <w:szCs w:val="22"/>
        </w:rPr>
        <w:t xml:space="preserve"> p</w:t>
      </w:r>
      <w:r w:rsidR="00B14BB8" w:rsidRPr="002F1DE3">
        <w:rPr>
          <w:szCs w:val="22"/>
        </w:rPr>
        <w:t>ermiten conocer, casi inmediatamente después de terminado el mes de referencia, la opinión de</w:t>
      </w:r>
      <w:r w:rsidR="00512D03" w:rsidRPr="002F1DE3">
        <w:rPr>
          <w:szCs w:val="22"/>
        </w:rPr>
        <w:t xml:space="preserve"> las y </w:t>
      </w:r>
      <w:r w:rsidR="00B14BB8" w:rsidRPr="002F1DE3">
        <w:rPr>
          <w:szCs w:val="22"/>
        </w:rPr>
        <w:t>los directivos empresariales de los sectores</w:t>
      </w:r>
      <w:r w:rsidR="00336255" w:rsidRPr="002F1DE3">
        <w:rPr>
          <w:szCs w:val="22"/>
        </w:rPr>
        <w:t>:</w:t>
      </w:r>
      <w:r w:rsidR="00B14BB8" w:rsidRPr="002F1DE3">
        <w:rPr>
          <w:szCs w:val="22"/>
        </w:rPr>
        <w:t xml:space="preserve"> </w:t>
      </w:r>
      <w:r w:rsidR="00336255" w:rsidRPr="002F1DE3">
        <w:rPr>
          <w:szCs w:val="22"/>
        </w:rPr>
        <w:t>Industrias m</w:t>
      </w:r>
      <w:r w:rsidR="00B14BB8" w:rsidRPr="002F1DE3">
        <w:rPr>
          <w:szCs w:val="22"/>
        </w:rPr>
        <w:t>anufacturer</w:t>
      </w:r>
      <w:r w:rsidR="00336255" w:rsidRPr="002F1DE3">
        <w:rPr>
          <w:szCs w:val="22"/>
        </w:rPr>
        <w:t>as</w:t>
      </w:r>
      <w:r w:rsidR="00B14BB8" w:rsidRPr="002F1DE3">
        <w:rPr>
          <w:szCs w:val="22"/>
        </w:rPr>
        <w:t>, Construcción, Comercio y</w:t>
      </w:r>
      <w:r w:rsidR="005F6CA4" w:rsidRPr="002F1DE3">
        <w:rPr>
          <w:szCs w:val="22"/>
        </w:rPr>
        <w:t xml:space="preserve"> </w:t>
      </w:r>
      <w:r w:rsidR="00B14BB8" w:rsidRPr="002F1DE3">
        <w:rPr>
          <w:szCs w:val="22"/>
        </w:rPr>
        <w:t xml:space="preserve">Servicios </w:t>
      </w:r>
      <w:r w:rsidR="00FE1793" w:rsidRPr="002F1DE3">
        <w:rPr>
          <w:szCs w:val="22"/>
        </w:rPr>
        <w:t>p</w:t>
      </w:r>
      <w:r w:rsidR="00B14BB8" w:rsidRPr="002F1DE3">
        <w:rPr>
          <w:szCs w:val="22"/>
        </w:rPr>
        <w:t xml:space="preserve">rivados no </w:t>
      </w:r>
      <w:r w:rsidR="00FE1793" w:rsidRPr="002F1DE3">
        <w:rPr>
          <w:szCs w:val="22"/>
        </w:rPr>
        <w:t>f</w:t>
      </w:r>
      <w:r w:rsidR="00B14BB8" w:rsidRPr="002F1DE3">
        <w:rPr>
          <w:szCs w:val="22"/>
        </w:rPr>
        <w:t>inancieros</w:t>
      </w:r>
      <w:r w:rsidR="00771D92" w:rsidRPr="002F1DE3">
        <w:rPr>
          <w:szCs w:val="22"/>
        </w:rPr>
        <w:t>,</w:t>
      </w:r>
      <w:r w:rsidR="00B14BB8" w:rsidRPr="002F1DE3">
        <w:rPr>
          <w:szCs w:val="22"/>
        </w:rPr>
        <w:t xml:space="preserve"> sobre la situación económica </w:t>
      </w:r>
      <w:r w:rsidR="00B42CEC" w:rsidRPr="002F1DE3">
        <w:rPr>
          <w:szCs w:val="22"/>
        </w:rPr>
        <w:t>d</w:t>
      </w:r>
      <w:r w:rsidR="00B14BB8" w:rsidRPr="002F1DE3">
        <w:rPr>
          <w:szCs w:val="22"/>
        </w:rPr>
        <w:t xml:space="preserve">el país </w:t>
      </w:r>
      <w:r w:rsidR="009F186B" w:rsidRPr="002F1DE3">
        <w:rPr>
          <w:szCs w:val="22"/>
        </w:rPr>
        <w:t>y d</w:t>
      </w:r>
      <w:r w:rsidR="00B14BB8" w:rsidRPr="002F1DE3">
        <w:rPr>
          <w:szCs w:val="22"/>
        </w:rPr>
        <w:t>e sus empresas.</w:t>
      </w:r>
    </w:p>
    <w:p w14:paraId="091BD0B0" w14:textId="51AA70DC" w:rsidR="00331F49" w:rsidRDefault="00F84DB2" w:rsidP="002F1DE3">
      <w:pPr>
        <w:spacing w:before="200"/>
        <w:ind w:right="51"/>
        <w:rPr>
          <w:szCs w:val="22"/>
        </w:rPr>
      </w:pPr>
      <w:r w:rsidRPr="002F1DE3">
        <w:rPr>
          <w:szCs w:val="22"/>
        </w:rPr>
        <w:t xml:space="preserve">En </w:t>
      </w:r>
      <w:r w:rsidR="00AD44E1" w:rsidRPr="002F1DE3">
        <w:rPr>
          <w:szCs w:val="22"/>
        </w:rPr>
        <w:t>agost</w:t>
      </w:r>
      <w:r w:rsidR="00174820" w:rsidRPr="002F1DE3">
        <w:rPr>
          <w:szCs w:val="22"/>
        </w:rPr>
        <w:t>o</w:t>
      </w:r>
      <w:r w:rsidR="00B14BB8" w:rsidRPr="002F1DE3">
        <w:rPr>
          <w:szCs w:val="22"/>
        </w:rPr>
        <w:t xml:space="preserve"> de </w:t>
      </w:r>
      <w:r w:rsidR="002915C5" w:rsidRPr="002F1DE3">
        <w:rPr>
          <w:szCs w:val="22"/>
        </w:rPr>
        <w:t>2023</w:t>
      </w:r>
      <w:r w:rsidR="00B14BB8" w:rsidRPr="002F1DE3">
        <w:rPr>
          <w:szCs w:val="22"/>
        </w:rPr>
        <w:t xml:space="preserve"> y con cifras desestacionalizadas</w:t>
      </w:r>
      <w:r w:rsidR="00C77265" w:rsidRPr="002F1DE3">
        <w:rPr>
          <w:szCs w:val="22"/>
        </w:rPr>
        <w:t>,</w:t>
      </w:r>
      <w:r w:rsidR="00B14BB8" w:rsidRPr="002F1DE3">
        <w:rPr>
          <w:szCs w:val="22"/>
        </w:rPr>
        <w:t xml:space="preserve"> el </w:t>
      </w:r>
      <w:r w:rsidR="009B3890" w:rsidRPr="002F1DE3">
        <w:rPr>
          <w:szCs w:val="22"/>
        </w:rPr>
        <w:t>ICE</w:t>
      </w:r>
      <w:r w:rsidR="00CE09C8" w:rsidRPr="002F1DE3" w:rsidDel="00C1518A">
        <w:rPr>
          <w:szCs w:val="22"/>
        </w:rPr>
        <w:t xml:space="preserve"> </w:t>
      </w:r>
      <w:r w:rsidR="00AF2130" w:rsidRPr="002F1DE3">
        <w:rPr>
          <w:szCs w:val="22"/>
        </w:rPr>
        <w:t xml:space="preserve">del sector manufacturero </w:t>
      </w:r>
      <w:r w:rsidR="00AD44E1" w:rsidRPr="002F1DE3">
        <w:rPr>
          <w:szCs w:val="22"/>
        </w:rPr>
        <w:t>descendi</w:t>
      </w:r>
      <w:r w:rsidR="00AF2130" w:rsidRPr="002F1DE3">
        <w:rPr>
          <w:szCs w:val="22"/>
        </w:rPr>
        <w:t xml:space="preserve">ó </w:t>
      </w:r>
      <w:r w:rsidR="00142B79" w:rsidRPr="002F1DE3">
        <w:rPr>
          <w:szCs w:val="22"/>
        </w:rPr>
        <w:t>0</w:t>
      </w:r>
      <w:r w:rsidR="00AF2130" w:rsidRPr="002F1DE3">
        <w:rPr>
          <w:szCs w:val="22"/>
        </w:rPr>
        <w:t>.</w:t>
      </w:r>
      <w:r w:rsidR="00AD44E1" w:rsidRPr="002F1DE3">
        <w:rPr>
          <w:szCs w:val="22"/>
        </w:rPr>
        <w:t>1</w:t>
      </w:r>
      <w:r w:rsidR="00AF2130" w:rsidRPr="002F1DE3">
        <w:rPr>
          <w:szCs w:val="22"/>
        </w:rPr>
        <w:t xml:space="preserve"> puntos respecto a</w:t>
      </w:r>
      <w:r w:rsidR="00174820" w:rsidRPr="002F1DE3">
        <w:rPr>
          <w:szCs w:val="22"/>
        </w:rPr>
        <w:t>l mes pasado</w:t>
      </w:r>
      <w:r w:rsidR="00950AAC" w:rsidRPr="002F1DE3">
        <w:rPr>
          <w:szCs w:val="22"/>
        </w:rPr>
        <w:t xml:space="preserve">. </w:t>
      </w:r>
      <w:r w:rsidR="00B33D0B" w:rsidRPr="002F1DE3">
        <w:rPr>
          <w:szCs w:val="22"/>
        </w:rPr>
        <w:t xml:space="preserve">El ICE </w:t>
      </w:r>
      <w:r w:rsidR="00A611BD" w:rsidRPr="002F1DE3">
        <w:rPr>
          <w:szCs w:val="22"/>
        </w:rPr>
        <w:t>de Construcción</w:t>
      </w:r>
      <w:r w:rsidR="00950AAC" w:rsidRPr="002F1DE3">
        <w:rPr>
          <w:szCs w:val="22"/>
        </w:rPr>
        <w:t xml:space="preserve"> disminuyó </w:t>
      </w:r>
      <w:r w:rsidR="00A611BD" w:rsidRPr="002F1DE3">
        <w:rPr>
          <w:szCs w:val="22"/>
        </w:rPr>
        <w:t>0.</w:t>
      </w:r>
      <w:r w:rsidR="00AD44E1" w:rsidRPr="002F1DE3">
        <w:rPr>
          <w:szCs w:val="22"/>
        </w:rPr>
        <w:t>4</w:t>
      </w:r>
      <w:r w:rsidR="00A611BD" w:rsidRPr="002F1DE3">
        <w:rPr>
          <w:szCs w:val="22"/>
        </w:rPr>
        <w:t xml:space="preserve"> puntos</w:t>
      </w:r>
      <w:r w:rsidR="00950AAC" w:rsidRPr="002F1DE3">
        <w:rPr>
          <w:szCs w:val="22"/>
        </w:rPr>
        <w:t xml:space="preserve"> y</w:t>
      </w:r>
      <w:r w:rsidR="00A611BD" w:rsidRPr="002F1DE3">
        <w:rPr>
          <w:szCs w:val="22"/>
        </w:rPr>
        <w:t xml:space="preserve"> </w:t>
      </w:r>
      <w:r w:rsidR="00B33D0B" w:rsidRPr="002F1DE3">
        <w:rPr>
          <w:szCs w:val="22"/>
        </w:rPr>
        <w:t xml:space="preserve">los </w:t>
      </w:r>
      <w:r w:rsidR="00A611BD" w:rsidRPr="002F1DE3">
        <w:rPr>
          <w:szCs w:val="22"/>
        </w:rPr>
        <w:t>de Comercio</w:t>
      </w:r>
      <w:r w:rsidR="00910E83" w:rsidRPr="002F1DE3">
        <w:rPr>
          <w:szCs w:val="22"/>
        </w:rPr>
        <w:t xml:space="preserve"> </w:t>
      </w:r>
      <w:r w:rsidR="00B33D0B" w:rsidRPr="002F1DE3">
        <w:rPr>
          <w:szCs w:val="22"/>
        </w:rPr>
        <w:t xml:space="preserve">y </w:t>
      </w:r>
      <w:r w:rsidR="00C363F0" w:rsidRPr="002F1DE3">
        <w:rPr>
          <w:szCs w:val="22"/>
        </w:rPr>
        <w:t>Servicios privados no financieros</w:t>
      </w:r>
      <w:r w:rsidR="00826966" w:rsidRPr="002F1DE3">
        <w:rPr>
          <w:szCs w:val="22"/>
        </w:rPr>
        <w:t xml:space="preserve"> </w:t>
      </w:r>
      <w:r w:rsidR="00AD44E1" w:rsidRPr="002F1DE3">
        <w:rPr>
          <w:szCs w:val="22"/>
        </w:rPr>
        <w:t>aumentaron</w:t>
      </w:r>
      <w:r w:rsidR="009B4CD5" w:rsidRPr="002F1DE3">
        <w:rPr>
          <w:szCs w:val="22"/>
        </w:rPr>
        <w:t xml:space="preserve"> </w:t>
      </w:r>
      <w:r w:rsidR="00AD44E1" w:rsidRPr="002F1DE3">
        <w:rPr>
          <w:szCs w:val="22"/>
        </w:rPr>
        <w:t>0.2</w:t>
      </w:r>
      <w:r w:rsidR="004A0D2F" w:rsidRPr="002F1DE3">
        <w:rPr>
          <w:szCs w:val="22"/>
        </w:rPr>
        <w:t> </w:t>
      </w:r>
      <w:r w:rsidR="00E25F6C" w:rsidRPr="002F1DE3">
        <w:rPr>
          <w:szCs w:val="22"/>
        </w:rPr>
        <w:t>puntos</w:t>
      </w:r>
      <w:r w:rsidR="00953A87" w:rsidRPr="002F1DE3">
        <w:rPr>
          <w:szCs w:val="22"/>
        </w:rPr>
        <w:t>.</w:t>
      </w:r>
    </w:p>
    <w:p w14:paraId="06AD21A1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138E5765" w14:textId="77777777" w:rsidR="002F1DE3" w:rsidRDefault="002F1DE3" w:rsidP="002F1DE3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56BB7A75" w14:textId="77777777" w:rsidR="002F1DE3" w:rsidRDefault="002F1DE3" w:rsidP="002F1DE3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01BD7115" wp14:editId="5BA7E2A8">
            <wp:extent cx="4320000" cy="2520000"/>
            <wp:effectExtent l="0" t="0" r="23495" b="13970"/>
            <wp:docPr id="1601758789" name="Gráfico 160175878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155C041" w14:textId="77777777" w:rsidR="002F1DE3" w:rsidRPr="00443B05" w:rsidRDefault="002F1DE3" w:rsidP="002F1DE3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2A899962" w14:textId="77777777" w:rsidR="002F1DE3" w:rsidRPr="002F1DE3" w:rsidRDefault="002F1DE3" w:rsidP="002F1DE3">
      <w:pPr>
        <w:spacing w:before="200"/>
        <w:ind w:right="51"/>
        <w:rPr>
          <w:szCs w:val="22"/>
        </w:rPr>
      </w:pPr>
    </w:p>
    <w:p w14:paraId="091BD0B1" w14:textId="0B81D533" w:rsidR="00331F49" w:rsidRDefault="00331F49" w:rsidP="002F1DE3">
      <w:pPr>
        <w:spacing w:before="200"/>
        <w:ind w:right="51"/>
        <w:rPr>
          <w:szCs w:val="22"/>
        </w:rPr>
      </w:pPr>
      <w:r w:rsidRPr="002F1DE3">
        <w:rPr>
          <w:szCs w:val="22"/>
        </w:rPr>
        <w:t>E</w:t>
      </w:r>
      <w:r w:rsidR="006E0644" w:rsidRPr="002F1DE3">
        <w:rPr>
          <w:szCs w:val="22"/>
        </w:rPr>
        <w:t xml:space="preserve">n </w:t>
      </w:r>
      <w:r w:rsidR="00F07788" w:rsidRPr="002F1DE3">
        <w:rPr>
          <w:szCs w:val="22"/>
        </w:rPr>
        <w:t xml:space="preserve">el </w:t>
      </w:r>
      <w:r w:rsidR="00AD44E1" w:rsidRPr="002F1DE3">
        <w:rPr>
          <w:szCs w:val="22"/>
        </w:rPr>
        <w:t>octav</w:t>
      </w:r>
      <w:r w:rsidR="002579EB" w:rsidRPr="002F1DE3">
        <w:rPr>
          <w:szCs w:val="22"/>
        </w:rPr>
        <w:t>o</w:t>
      </w:r>
      <w:r w:rsidR="00F07788" w:rsidRPr="002F1DE3">
        <w:rPr>
          <w:szCs w:val="22"/>
        </w:rPr>
        <w:t xml:space="preserve"> mes de 202</w:t>
      </w:r>
      <w:r w:rsidR="00102A77" w:rsidRPr="002F1DE3">
        <w:rPr>
          <w:szCs w:val="22"/>
        </w:rPr>
        <w:t>3</w:t>
      </w:r>
      <w:r w:rsidR="00C82829" w:rsidRPr="002F1DE3">
        <w:rPr>
          <w:szCs w:val="22"/>
        </w:rPr>
        <w:t xml:space="preserve"> y</w:t>
      </w:r>
      <w:r w:rsidR="006E0644" w:rsidRPr="002F1DE3">
        <w:rPr>
          <w:szCs w:val="22"/>
        </w:rPr>
        <w:t xml:space="preserve"> e</w:t>
      </w:r>
      <w:r w:rsidRPr="002F1DE3">
        <w:rPr>
          <w:szCs w:val="22"/>
        </w:rPr>
        <w:t xml:space="preserve">n su comparación anual, </w:t>
      </w:r>
      <w:r w:rsidR="009B3890" w:rsidRPr="002F1DE3">
        <w:rPr>
          <w:szCs w:val="22"/>
        </w:rPr>
        <w:t xml:space="preserve">los ICE </w:t>
      </w:r>
      <w:r w:rsidR="00B14BB8" w:rsidRPr="002F1DE3">
        <w:rPr>
          <w:szCs w:val="22"/>
        </w:rPr>
        <w:t>registr</w:t>
      </w:r>
      <w:r w:rsidR="009B3890" w:rsidRPr="002F1DE3">
        <w:rPr>
          <w:szCs w:val="22"/>
        </w:rPr>
        <w:t>aron</w:t>
      </w:r>
      <w:r w:rsidR="00B14BB8" w:rsidRPr="002F1DE3">
        <w:rPr>
          <w:szCs w:val="22"/>
        </w:rPr>
        <w:t xml:space="preserve"> el siguiente comportamiento:</w:t>
      </w:r>
      <w:r w:rsidR="00334143" w:rsidRPr="002F1DE3">
        <w:rPr>
          <w:szCs w:val="22"/>
        </w:rPr>
        <w:t xml:space="preserve"> </w:t>
      </w:r>
      <w:r w:rsidR="00142B79" w:rsidRPr="002F1DE3">
        <w:rPr>
          <w:szCs w:val="22"/>
        </w:rPr>
        <w:t>el</w:t>
      </w:r>
      <w:r w:rsidR="00334143" w:rsidRPr="002F1DE3">
        <w:rPr>
          <w:szCs w:val="22"/>
        </w:rPr>
        <w:t xml:space="preserve"> </w:t>
      </w:r>
      <w:r w:rsidR="00142B79" w:rsidRPr="002F1DE3">
        <w:rPr>
          <w:szCs w:val="22"/>
        </w:rPr>
        <w:t>de</w:t>
      </w:r>
      <w:r w:rsidR="00334143" w:rsidRPr="002F1DE3">
        <w:rPr>
          <w:szCs w:val="22"/>
        </w:rPr>
        <w:t xml:space="preserve"> </w:t>
      </w:r>
      <w:r w:rsidR="00A611BD" w:rsidRPr="002F1DE3">
        <w:rPr>
          <w:szCs w:val="22"/>
        </w:rPr>
        <w:t xml:space="preserve">Industrias manufactureras </w:t>
      </w:r>
      <w:r w:rsidR="00910E83" w:rsidRPr="002F1DE3">
        <w:rPr>
          <w:szCs w:val="22"/>
        </w:rPr>
        <w:t>increment</w:t>
      </w:r>
      <w:r w:rsidR="00A611BD" w:rsidRPr="002F1DE3">
        <w:rPr>
          <w:szCs w:val="22"/>
        </w:rPr>
        <w:t xml:space="preserve">ó </w:t>
      </w:r>
      <w:r w:rsidR="00AD44E1" w:rsidRPr="002F1DE3">
        <w:rPr>
          <w:szCs w:val="22"/>
        </w:rPr>
        <w:t>1.7</w:t>
      </w:r>
      <w:r w:rsidR="00A611BD" w:rsidRPr="002F1DE3">
        <w:rPr>
          <w:szCs w:val="22"/>
        </w:rPr>
        <w:t xml:space="preserve"> puntos; el de Construcción</w:t>
      </w:r>
      <w:r w:rsidR="00910E83" w:rsidRPr="002F1DE3">
        <w:rPr>
          <w:szCs w:val="22"/>
        </w:rPr>
        <w:t xml:space="preserve">, </w:t>
      </w:r>
      <w:r w:rsidR="00AD44E1" w:rsidRPr="002F1DE3">
        <w:rPr>
          <w:szCs w:val="22"/>
        </w:rPr>
        <w:t>4</w:t>
      </w:r>
      <w:r w:rsidR="009F5B63" w:rsidRPr="002F1DE3">
        <w:rPr>
          <w:szCs w:val="22"/>
        </w:rPr>
        <w:t>.</w:t>
      </w:r>
      <w:r w:rsidR="00AD44E1" w:rsidRPr="002F1DE3">
        <w:rPr>
          <w:szCs w:val="22"/>
        </w:rPr>
        <w:t>2</w:t>
      </w:r>
      <w:r w:rsidR="00910E83" w:rsidRPr="002F1DE3">
        <w:rPr>
          <w:szCs w:val="22"/>
        </w:rPr>
        <w:t> </w:t>
      </w:r>
      <w:r w:rsidR="00A611BD" w:rsidRPr="002F1DE3">
        <w:rPr>
          <w:szCs w:val="22"/>
        </w:rPr>
        <w:t xml:space="preserve">puntos; el de Comercio, </w:t>
      </w:r>
      <w:r w:rsidR="00AD44E1" w:rsidRPr="002F1DE3">
        <w:rPr>
          <w:szCs w:val="22"/>
        </w:rPr>
        <w:t>2.7</w:t>
      </w:r>
      <w:r w:rsidR="00A611BD" w:rsidRPr="002F1DE3">
        <w:rPr>
          <w:szCs w:val="22"/>
        </w:rPr>
        <w:t xml:space="preserve"> puntos</w:t>
      </w:r>
      <w:r w:rsidR="00334143" w:rsidRPr="002F1DE3">
        <w:rPr>
          <w:szCs w:val="22"/>
        </w:rPr>
        <w:t xml:space="preserve"> </w:t>
      </w:r>
      <w:r w:rsidR="00A611BD" w:rsidRPr="002F1DE3">
        <w:rPr>
          <w:szCs w:val="22"/>
        </w:rPr>
        <w:t xml:space="preserve">y el de </w:t>
      </w:r>
      <w:r w:rsidR="00142B79" w:rsidRPr="002F1DE3">
        <w:rPr>
          <w:szCs w:val="22"/>
        </w:rPr>
        <w:t>Servicios privados no financieros</w:t>
      </w:r>
      <w:r w:rsidR="00910E83" w:rsidRPr="002F1DE3">
        <w:rPr>
          <w:szCs w:val="22"/>
        </w:rPr>
        <w:t>,</w:t>
      </w:r>
      <w:r w:rsidR="00A611BD" w:rsidRPr="002F1DE3">
        <w:rPr>
          <w:szCs w:val="22"/>
        </w:rPr>
        <w:t xml:space="preserve"> </w:t>
      </w:r>
      <w:r w:rsidR="009F5B63" w:rsidRPr="002F1DE3">
        <w:rPr>
          <w:szCs w:val="22"/>
        </w:rPr>
        <w:t>1</w:t>
      </w:r>
      <w:r w:rsidR="00AD44E1" w:rsidRPr="002F1DE3">
        <w:rPr>
          <w:szCs w:val="22"/>
        </w:rPr>
        <w:t>4.4</w:t>
      </w:r>
      <w:r w:rsidR="00142B79" w:rsidRPr="002F1DE3">
        <w:rPr>
          <w:szCs w:val="22"/>
        </w:rPr>
        <w:t> puntos</w:t>
      </w:r>
      <w:r w:rsidRPr="002F1DE3">
        <w:rPr>
          <w:szCs w:val="22"/>
        </w:rPr>
        <w:t>.</w:t>
      </w:r>
    </w:p>
    <w:p w14:paraId="2608371C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68665133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6F5D300E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3A5D6833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3C3B956B" w14:textId="77777777" w:rsidR="002F1DE3" w:rsidRPr="00443B05" w:rsidRDefault="002F1DE3" w:rsidP="002F1DE3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54DFEFC7" w14:textId="77777777" w:rsidR="002F1DE3" w:rsidRPr="00C46468" w:rsidRDefault="002F1DE3" w:rsidP="002F1DE3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57"/>
        <w:gridCol w:w="982"/>
        <w:gridCol w:w="1006"/>
        <w:gridCol w:w="1006"/>
        <w:gridCol w:w="564"/>
        <w:gridCol w:w="1349"/>
      </w:tblGrid>
      <w:tr w:rsidR="002F1DE3" w:rsidRPr="0036480B" w14:paraId="74EB8761" w14:textId="77777777" w:rsidTr="00B70E82">
        <w:tc>
          <w:tcPr>
            <w:tcW w:w="253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DFE9131" w14:textId="77777777" w:rsidR="002F1DE3" w:rsidRPr="00443B05" w:rsidRDefault="002F1DE3" w:rsidP="00B70E82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49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A14CDDC" w14:textId="77777777" w:rsidR="002F1DE3" w:rsidRPr="007E490A" w:rsidRDefault="002F1DE3" w:rsidP="00B70E82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B2A2838" w14:textId="77777777" w:rsidR="002F1DE3" w:rsidRPr="007E490A" w:rsidRDefault="002F1DE3" w:rsidP="00B70E82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Diferencias</w:t>
            </w:r>
            <w:r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E490A">
              <w:rPr>
                <w:spacing w:val="-4"/>
                <w:sz w:val="18"/>
                <w:szCs w:val="18"/>
              </w:rPr>
              <w:t xml:space="preserve"> en</w:t>
            </w:r>
            <w:r w:rsidRPr="007E490A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B55C822" w14:textId="77777777" w:rsidR="002F1DE3" w:rsidRPr="007E490A" w:rsidRDefault="002F1DE3" w:rsidP="00B70E82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2F1DE3" w:rsidRPr="0036480B" w14:paraId="61672B69" w14:textId="77777777" w:rsidTr="00B70E82">
        <w:tc>
          <w:tcPr>
            <w:tcW w:w="253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B59BF0" w14:textId="77777777" w:rsidR="002F1DE3" w:rsidRPr="00443B05" w:rsidRDefault="002F1DE3" w:rsidP="00B70E82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42BF7DD" w14:textId="77777777" w:rsidR="002F1DE3" w:rsidRDefault="002F1DE3" w:rsidP="00B70E82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5D0C388" w14:textId="77777777" w:rsidR="002F1DE3" w:rsidRPr="007E490A" w:rsidRDefault="002F1DE3" w:rsidP="00B70E82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4EA2820" w14:textId="77777777" w:rsidR="002F1DE3" w:rsidRPr="007E490A" w:rsidRDefault="002F1DE3" w:rsidP="00B70E82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1226CB" w14:textId="77777777" w:rsidR="002F1DE3" w:rsidRPr="00443B05" w:rsidRDefault="002F1DE3" w:rsidP="00B70E82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2F1DE3" w:rsidRPr="0036480B" w14:paraId="3B8180AA" w14:textId="77777777" w:rsidTr="00B70E82">
        <w:trPr>
          <w:trHeight w:val="226"/>
        </w:trPr>
        <w:tc>
          <w:tcPr>
            <w:tcW w:w="253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F94A0A" w14:textId="77777777" w:rsidR="002F1DE3" w:rsidRPr="00443B05" w:rsidRDefault="002F1DE3" w:rsidP="00B70E82">
            <w:pPr>
              <w:tabs>
                <w:tab w:val="left" w:pos="708"/>
              </w:tabs>
              <w:spacing w:before="20"/>
              <w:ind w:right="-107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49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F9A34E0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EB6E03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E82DA7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12C1ADD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7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0F56CA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F1DE3" w:rsidRPr="0036480B" w14:paraId="2555E9BA" w14:textId="77777777" w:rsidTr="00B70E82">
        <w:trPr>
          <w:trHeight w:val="23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231C834" w14:textId="77777777" w:rsidR="002F1DE3" w:rsidRPr="00443B05" w:rsidRDefault="002F1DE3" w:rsidP="00B70E82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ADA79E8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A83C5C6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C470696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BD4712C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006862A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2F1DE3" w:rsidRPr="0036480B" w14:paraId="06BE0B9B" w14:textId="77777777" w:rsidTr="00B70E82">
        <w:trPr>
          <w:trHeight w:val="226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F450B2" w14:textId="77777777" w:rsidR="002F1DE3" w:rsidRPr="00443B05" w:rsidRDefault="002F1DE3" w:rsidP="00B70E82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6C8AB7C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B678066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CB5A66A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FBE16CA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A7CF489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36480B" w14:paraId="4A27D10D" w14:textId="77777777" w:rsidTr="00B70E82">
        <w:trPr>
          <w:trHeight w:val="23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3CFF8FF" w14:textId="77777777" w:rsidR="002F1DE3" w:rsidRPr="00443B05" w:rsidRDefault="002F1DE3" w:rsidP="00B70E82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C90379D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3B247DE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97BF494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3629EF1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97860D6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2F1DE3" w:rsidRPr="0036480B" w14:paraId="5340D9C1" w14:textId="77777777" w:rsidTr="00B70E82">
        <w:trPr>
          <w:trHeight w:val="24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8BBB5B" w14:textId="77777777" w:rsidR="002F1DE3" w:rsidRPr="00443B05" w:rsidRDefault="002F1DE3" w:rsidP="00B70E82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F9F97E2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18927C77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6BDA005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3B0C1E5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0B657A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36480B" w14:paraId="28EF6F5F" w14:textId="77777777" w:rsidTr="00B70E82">
        <w:trPr>
          <w:trHeight w:val="132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EE922F" w14:textId="77777777" w:rsidR="002F1DE3" w:rsidRPr="00443B05" w:rsidRDefault="002F1DE3" w:rsidP="00B70E82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6B0371" w14:textId="77777777" w:rsidR="002F1DE3" w:rsidRPr="00D3016B" w:rsidRDefault="002F1DE3" w:rsidP="00B70E82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346FF552" w14:textId="77777777" w:rsidR="002F1DE3" w:rsidRPr="00D3016B" w:rsidRDefault="002F1DE3" w:rsidP="00B70E8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6231A83" w14:textId="77777777" w:rsidR="002F1DE3" w:rsidRPr="00D3016B" w:rsidRDefault="002F1DE3" w:rsidP="00B70E82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4BBCF79E" w14:textId="77777777" w:rsidR="002F1DE3" w:rsidRPr="00E26B3D" w:rsidRDefault="002F1DE3" w:rsidP="00B70E82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74550C" w14:textId="77777777" w:rsidR="002F1DE3" w:rsidRPr="00863F6A" w:rsidRDefault="002F1DE3" w:rsidP="00B70E82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p w14:paraId="04906A54" w14:textId="77777777" w:rsidR="002F1DE3" w:rsidRDefault="002F1DE3" w:rsidP="002F1DE3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334BD1B0" w14:textId="77777777" w:rsidR="002F1DE3" w:rsidRPr="00443B05" w:rsidRDefault="002F1DE3" w:rsidP="002F1DE3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7EB8171D" w14:textId="77777777" w:rsidR="002F1DE3" w:rsidRPr="00443B05" w:rsidRDefault="002F1DE3" w:rsidP="002F1DE3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2/</w:t>
      </w:r>
      <w:r w:rsidRPr="00443B05">
        <w:rPr>
          <w:spacing w:val="4"/>
          <w:sz w:val="14"/>
          <w:szCs w:val="14"/>
        </w:rPr>
        <w:tab/>
      </w:r>
      <w:r w:rsidRPr="001B7EF3">
        <w:rPr>
          <w:sz w:val="16"/>
          <w:szCs w:val="16"/>
        </w:rPr>
        <w:t>Componente no sujeto a desestacionalización</w:t>
      </w:r>
    </w:p>
    <w:p w14:paraId="775BACFE" w14:textId="77777777" w:rsidR="002F1DE3" w:rsidRPr="00443B05" w:rsidRDefault="002F1DE3" w:rsidP="002F1DE3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594A9D59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7E22643F" w14:textId="77777777" w:rsidR="002F1DE3" w:rsidRPr="00607F3E" w:rsidRDefault="002F1DE3" w:rsidP="002F1DE3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>l sector</w:t>
      </w:r>
      <w:r w:rsidRPr="00607F3E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>onstrucción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2F1DE3" w:rsidRPr="00773FF2" w14:paraId="0F85B6D0" w14:textId="77777777" w:rsidTr="00B70E82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86CB7E8" w14:textId="77777777" w:rsidR="002F1DE3" w:rsidRPr="00773FF2" w:rsidRDefault="002F1DE3" w:rsidP="00B70E82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DD7EBDD" w14:textId="77777777" w:rsidR="002F1DE3" w:rsidRPr="00773FF2" w:rsidRDefault="002F1DE3" w:rsidP="00B70E82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Agosto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F805A0B" w14:textId="77777777" w:rsidR="002F1DE3" w:rsidRPr="00773FF2" w:rsidRDefault="002F1DE3" w:rsidP="00B70E82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A0B5341" w14:textId="77777777" w:rsidR="002F1DE3" w:rsidRPr="00773FF2" w:rsidRDefault="002F1DE3" w:rsidP="00B70E82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2F1DE3" w:rsidRPr="00773FF2" w14:paraId="32A051D2" w14:textId="77777777" w:rsidTr="00B70E82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7C30702" w14:textId="77777777" w:rsidR="002F1DE3" w:rsidRPr="00773FF2" w:rsidRDefault="002F1DE3" w:rsidP="00B70E82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FF0891B" w14:textId="77777777" w:rsidR="002F1DE3" w:rsidRPr="00773FF2" w:rsidRDefault="002F1DE3" w:rsidP="00B70E82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9C89F2F" w14:textId="77777777" w:rsidR="002F1DE3" w:rsidRPr="00773FF2" w:rsidRDefault="002F1DE3" w:rsidP="00B70E82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08FA7C3" w14:textId="77777777" w:rsidR="002F1DE3" w:rsidRPr="00773FF2" w:rsidRDefault="002F1DE3" w:rsidP="00B70E82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223CDF1" w14:textId="77777777" w:rsidR="002F1DE3" w:rsidRPr="00773FF2" w:rsidRDefault="002F1DE3" w:rsidP="00B70E82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2F1DE3" w:rsidRPr="00773FF2" w14:paraId="6B6EE542" w14:textId="77777777" w:rsidTr="00B70E82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B6FB2C4" w14:textId="77777777" w:rsidR="002F1DE3" w:rsidRPr="00773FF2" w:rsidRDefault="002F1DE3" w:rsidP="00B70E82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729F301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3F5C331F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F220A39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7EEFE01" w14:textId="77777777" w:rsidR="002F1DE3" w:rsidRPr="00C26054" w:rsidRDefault="002F1DE3" w:rsidP="00B70E82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934946" w14:textId="77777777" w:rsidR="002F1DE3" w:rsidRPr="00773FF2" w:rsidRDefault="002F1DE3" w:rsidP="00B70E8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F1DE3" w:rsidRPr="00773FF2" w14:paraId="4FA71EBA" w14:textId="77777777" w:rsidTr="00B70E82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85E0539" w14:textId="77777777" w:rsidR="002F1DE3" w:rsidRPr="00773FF2" w:rsidRDefault="002F1DE3" w:rsidP="00B70E82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9FB1314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017C905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B87AE18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F2E8A0F" w14:textId="77777777" w:rsidR="002F1DE3" w:rsidRPr="00C26054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7735C41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2F1DE3" w:rsidRPr="00773FF2" w14:paraId="74FE2201" w14:textId="77777777" w:rsidTr="00B70E82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529BBD" w14:textId="77777777" w:rsidR="002F1DE3" w:rsidRPr="00773FF2" w:rsidRDefault="002F1DE3" w:rsidP="00B70E82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2D7727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840F6AC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F4406B7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FC27956" w14:textId="77777777" w:rsidR="002F1DE3" w:rsidRPr="00C26054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B5D6CB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773FF2" w14:paraId="31BE017E" w14:textId="77777777" w:rsidTr="00B70E82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46B6EA8" w14:textId="77777777" w:rsidR="002F1DE3" w:rsidRPr="00773FF2" w:rsidRDefault="002F1DE3" w:rsidP="00B70E82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810B42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999AFDA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FC25F9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F498AE4" w14:textId="77777777" w:rsidR="002F1DE3" w:rsidRPr="00C26054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362009B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2F1DE3" w:rsidRPr="00773FF2" w14:paraId="1A101066" w14:textId="77777777" w:rsidTr="00B70E82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14C07AD" w14:textId="77777777" w:rsidR="002F1DE3" w:rsidRPr="00773FF2" w:rsidRDefault="002F1DE3" w:rsidP="00B70E82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CCF6DEF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7CB94DDA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EC90D7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D7D70A1" w14:textId="77777777" w:rsidR="002F1DE3" w:rsidRPr="00C26054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056B951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773FF2" w14:paraId="375ACB0B" w14:textId="77777777" w:rsidTr="00B70E82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51E6D4" w14:textId="77777777" w:rsidR="002F1DE3" w:rsidRPr="00773FF2" w:rsidRDefault="002F1DE3" w:rsidP="00B70E82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211500D" w14:textId="77777777" w:rsidR="002F1DE3" w:rsidRPr="00D3016B" w:rsidRDefault="002F1DE3" w:rsidP="00B70E82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4D38EA7F" w14:textId="77777777" w:rsidR="002F1DE3" w:rsidRPr="00D3016B" w:rsidRDefault="002F1DE3" w:rsidP="00B70E82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88F9EF" w14:textId="77777777" w:rsidR="002F1DE3" w:rsidRPr="00D3016B" w:rsidRDefault="002F1DE3" w:rsidP="00B70E82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0E8F999" w14:textId="77777777" w:rsidR="002F1DE3" w:rsidRPr="00C26054" w:rsidRDefault="002F1DE3" w:rsidP="00B70E82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BC5021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312C42A8" w14:textId="77777777" w:rsidR="002F1DE3" w:rsidRPr="009C6AF2" w:rsidRDefault="002F1DE3" w:rsidP="002F1DE3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A0602D2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23A6F953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2/</w:t>
      </w:r>
      <w:r w:rsidRPr="009C6AF2">
        <w:rPr>
          <w:spacing w:val="4"/>
          <w:sz w:val="16"/>
          <w:szCs w:val="16"/>
        </w:rPr>
        <w:tab/>
      </w:r>
      <w:r w:rsidRPr="009C6AF2">
        <w:rPr>
          <w:sz w:val="16"/>
          <w:szCs w:val="16"/>
        </w:rPr>
        <w:t>Componente ajustado por efecto estacional</w:t>
      </w:r>
    </w:p>
    <w:p w14:paraId="57B7A01F" w14:textId="77777777" w:rsidR="002F1DE3" w:rsidRPr="009C6AF2" w:rsidRDefault="002F1DE3" w:rsidP="002F1DE3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69B637F3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2B1A7476" w14:textId="77777777" w:rsidR="002F1DE3" w:rsidRPr="00773FF2" w:rsidRDefault="002F1DE3" w:rsidP="002F1DE3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 xml:space="preserve"> C</w:t>
      </w:r>
      <w:r w:rsidRPr="00773FF2">
        <w:rPr>
          <w:b/>
          <w:smallCaps/>
          <w:spacing w:val="4"/>
          <w:sz w:val="22"/>
          <w:szCs w:val="22"/>
        </w:rPr>
        <w:t>omercio 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2F1DE3" w:rsidRPr="00773FF2" w14:paraId="5E93BEC4" w14:textId="77777777" w:rsidTr="00B70E82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0F2963B" w14:textId="77777777" w:rsidR="002F1DE3" w:rsidRPr="00773FF2" w:rsidRDefault="002F1DE3" w:rsidP="00B70E82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57A1439" w14:textId="77777777" w:rsidR="002F1DE3" w:rsidRPr="00773FF2" w:rsidRDefault="002F1DE3" w:rsidP="00B70E82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766B0CA" w14:textId="77777777" w:rsidR="002F1DE3" w:rsidRPr="00773FF2" w:rsidRDefault="002F1DE3" w:rsidP="00B70E82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 xml:space="preserve">1/ </w:t>
            </w:r>
            <w:r w:rsidRPr="00773FF2">
              <w:rPr>
                <w:spacing w:val="-4"/>
                <w:sz w:val="18"/>
                <w:szCs w:val="18"/>
              </w:rPr>
              <w:t xml:space="preserve">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999064E" w14:textId="77777777" w:rsidR="002F1DE3" w:rsidRPr="00773FF2" w:rsidRDefault="002F1DE3" w:rsidP="00B70E82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2F1DE3" w:rsidRPr="00773FF2" w14:paraId="4867A23B" w14:textId="77777777" w:rsidTr="00B70E82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50A5CA3" w14:textId="77777777" w:rsidR="002F1DE3" w:rsidRPr="00773FF2" w:rsidRDefault="002F1DE3" w:rsidP="00B70E82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990C795" w14:textId="77777777" w:rsidR="002F1DE3" w:rsidRPr="00773FF2" w:rsidRDefault="002F1DE3" w:rsidP="00B70E82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2458E53" w14:textId="77777777" w:rsidR="002F1DE3" w:rsidRPr="00773FF2" w:rsidRDefault="002F1DE3" w:rsidP="00B70E82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171CEE8" w14:textId="77777777" w:rsidR="002F1DE3" w:rsidRPr="00773FF2" w:rsidRDefault="002F1DE3" w:rsidP="00B70E82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1B826E" w14:textId="77777777" w:rsidR="002F1DE3" w:rsidRPr="00773FF2" w:rsidRDefault="002F1DE3" w:rsidP="00B70E82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2F1DE3" w:rsidRPr="00773FF2" w14:paraId="0AA5D133" w14:textId="77777777" w:rsidTr="00B70E82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C79D54" w14:textId="77777777" w:rsidR="002F1DE3" w:rsidRPr="00773FF2" w:rsidRDefault="002F1DE3" w:rsidP="00B70E82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6EB8EEF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75D7447B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E6B24D5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F70ECD9" w14:textId="77777777" w:rsidR="002F1DE3" w:rsidRPr="009E2657" w:rsidRDefault="002F1DE3" w:rsidP="00B70E8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A3B2922" w14:textId="77777777" w:rsidR="002F1DE3" w:rsidRPr="00773FF2" w:rsidRDefault="002F1DE3" w:rsidP="00B70E8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F1DE3" w:rsidRPr="00773FF2" w14:paraId="638CE993" w14:textId="77777777" w:rsidTr="00B70E82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574ED2" w14:textId="77777777" w:rsidR="002F1DE3" w:rsidRPr="00773FF2" w:rsidRDefault="002F1DE3" w:rsidP="00B70E82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779818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D12A756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FAA672F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74540DB" w14:textId="77777777" w:rsidR="002F1DE3" w:rsidRPr="009E2657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D5CFAC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2F1DE3" w:rsidRPr="00773FF2" w14:paraId="0363BE61" w14:textId="77777777" w:rsidTr="00B70E82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FE9A26A" w14:textId="77777777" w:rsidR="002F1DE3" w:rsidRPr="00773FF2" w:rsidRDefault="002F1DE3" w:rsidP="00B70E82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089992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1F84072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CD170E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5FA2C0F" w14:textId="77777777" w:rsidR="002F1DE3" w:rsidRPr="009E2657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79093A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773FF2" w14:paraId="17751284" w14:textId="77777777" w:rsidTr="00B70E82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8B4D95" w14:textId="77777777" w:rsidR="002F1DE3" w:rsidRPr="00773FF2" w:rsidRDefault="002F1DE3" w:rsidP="00B70E82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F2C0567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6D803B5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12EE93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957639B" w14:textId="77777777" w:rsidR="002F1DE3" w:rsidRPr="009E2657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9501DB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2F1DE3" w:rsidRPr="00773FF2" w14:paraId="3CA79F7B" w14:textId="77777777" w:rsidTr="00B70E82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1541146" w14:textId="77777777" w:rsidR="002F1DE3" w:rsidRPr="00773FF2" w:rsidRDefault="002F1DE3" w:rsidP="00B70E82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1274A34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2B5660F8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D2D24A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1DA27F4" w14:textId="77777777" w:rsidR="002F1DE3" w:rsidRPr="009E2657" w:rsidRDefault="002F1DE3" w:rsidP="00B7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93B8D47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773FF2" w14:paraId="3E254D54" w14:textId="77777777" w:rsidTr="00B70E82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59DFE7D" w14:textId="77777777" w:rsidR="002F1DE3" w:rsidRPr="00773FF2" w:rsidRDefault="002F1DE3" w:rsidP="00B70E82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938BBDB" w14:textId="77777777" w:rsidR="002F1DE3" w:rsidRPr="009E2657" w:rsidRDefault="002F1DE3" w:rsidP="00B70E82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308B8E1C" w14:textId="77777777" w:rsidR="002F1DE3" w:rsidRPr="009E2657" w:rsidRDefault="002F1DE3" w:rsidP="00B70E82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D7A1EF" w14:textId="77777777" w:rsidR="002F1DE3" w:rsidRPr="009E2657" w:rsidRDefault="002F1DE3" w:rsidP="00B70E82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F6C3EE5" w14:textId="77777777" w:rsidR="002F1DE3" w:rsidRPr="009E2657" w:rsidRDefault="002F1DE3" w:rsidP="00B70E82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6B58E6A" w14:textId="77777777" w:rsidR="002F1DE3" w:rsidRPr="00773FF2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38145AAB" w14:textId="77777777" w:rsidR="002F1DE3" w:rsidRPr="00773FF2" w:rsidRDefault="002F1DE3" w:rsidP="002F1DE3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7FE73313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639F61C0" w14:textId="77777777" w:rsidR="002F1DE3" w:rsidRPr="009C6AF2" w:rsidRDefault="002F1DE3" w:rsidP="002F1DE3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7F64BF92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6A76981A" w14:textId="77777777" w:rsidR="002F1DE3" w:rsidRPr="00187FDC" w:rsidRDefault="002F1DE3" w:rsidP="002F1DE3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br/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23"/>
        <w:gridCol w:w="1016"/>
        <w:gridCol w:w="1006"/>
        <w:gridCol w:w="1006"/>
        <w:gridCol w:w="564"/>
        <w:gridCol w:w="1349"/>
      </w:tblGrid>
      <w:tr w:rsidR="002F1DE3" w:rsidRPr="00187FDC" w14:paraId="1DD01A44" w14:textId="77777777" w:rsidTr="00B70E82">
        <w:tc>
          <w:tcPr>
            <w:tcW w:w="252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2B60691" w14:textId="77777777" w:rsidR="002F1DE3" w:rsidRPr="00187FDC" w:rsidRDefault="002F1DE3" w:rsidP="00B70E82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C26E2CE" w14:textId="77777777" w:rsidR="002F1DE3" w:rsidRDefault="002F1DE3" w:rsidP="00B70E82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</w:p>
          <w:p w14:paraId="7AD7FBE2" w14:textId="77777777" w:rsidR="002F1DE3" w:rsidRPr="00187FDC" w:rsidRDefault="002F1DE3" w:rsidP="00B70E82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AE70177" w14:textId="77777777" w:rsidR="002F1DE3" w:rsidRPr="00187FDC" w:rsidRDefault="002F1DE3" w:rsidP="00B70E82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B300F85" w14:textId="77777777" w:rsidR="002F1DE3" w:rsidRPr="00187FDC" w:rsidRDefault="002F1DE3" w:rsidP="00B70E82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2F1DE3" w:rsidRPr="00187FDC" w14:paraId="506BCB58" w14:textId="77777777" w:rsidTr="00B70E82">
        <w:tc>
          <w:tcPr>
            <w:tcW w:w="252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38C57FA" w14:textId="77777777" w:rsidR="002F1DE3" w:rsidRPr="00187FDC" w:rsidRDefault="002F1DE3" w:rsidP="00B70E82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A17F147" w14:textId="77777777" w:rsidR="002F1DE3" w:rsidRPr="00187FDC" w:rsidRDefault="002F1DE3" w:rsidP="00B70E82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3901A5F" w14:textId="77777777" w:rsidR="002F1DE3" w:rsidRPr="00187FDC" w:rsidRDefault="002F1DE3" w:rsidP="00B70E82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A505F5E" w14:textId="77777777" w:rsidR="002F1DE3" w:rsidRPr="00187FDC" w:rsidRDefault="002F1DE3" w:rsidP="00B70E82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8675D1C" w14:textId="77777777" w:rsidR="002F1DE3" w:rsidRPr="00187FDC" w:rsidRDefault="002F1DE3" w:rsidP="00B70E82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2F1DE3" w:rsidRPr="00187FDC" w14:paraId="02585EBA" w14:textId="77777777" w:rsidTr="00B70E82">
        <w:trPr>
          <w:trHeight w:val="226"/>
        </w:trPr>
        <w:tc>
          <w:tcPr>
            <w:tcW w:w="252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264D672" w14:textId="77777777" w:rsidR="002F1DE3" w:rsidRPr="00187FDC" w:rsidRDefault="002F1DE3" w:rsidP="00B70E82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183A756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32B75281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E4E48C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120B15B" w14:textId="77777777" w:rsidR="002F1DE3" w:rsidRPr="00187FDC" w:rsidRDefault="002F1DE3" w:rsidP="00B70E82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40ADCD" w14:textId="77777777" w:rsidR="002F1DE3" w:rsidRPr="00187FDC" w:rsidRDefault="002F1DE3" w:rsidP="00B70E82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F1DE3" w:rsidRPr="00187FDC" w14:paraId="59744A19" w14:textId="77777777" w:rsidTr="00B70E82">
        <w:trPr>
          <w:trHeight w:val="23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336C377" w14:textId="77777777" w:rsidR="002F1DE3" w:rsidRPr="00187FDC" w:rsidRDefault="002F1DE3" w:rsidP="00B70E82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6F5610F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E994919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963D51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3BB225E" w14:textId="77777777" w:rsidR="002F1DE3" w:rsidRPr="004F4984" w:rsidRDefault="002F1DE3" w:rsidP="00B70E8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D225719" w14:textId="77777777" w:rsidR="002F1DE3" w:rsidRPr="00187FDC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187FDC" w14:paraId="13B2F550" w14:textId="77777777" w:rsidTr="00B70E82">
        <w:trPr>
          <w:trHeight w:val="226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D4B9033" w14:textId="77777777" w:rsidR="002F1DE3" w:rsidRPr="00187FDC" w:rsidRDefault="002F1DE3" w:rsidP="00B70E82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6E7DCAE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809C51E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DBFBCC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7578A29" w14:textId="77777777" w:rsidR="002F1DE3" w:rsidRPr="004F4984" w:rsidRDefault="002F1DE3" w:rsidP="00B70E8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5C4AEA" w14:textId="77777777" w:rsidR="002F1DE3" w:rsidRPr="00187FDC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187FDC" w14:paraId="25C3C51E" w14:textId="77777777" w:rsidTr="00B70E82">
        <w:trPr>
          <w:trHeight w:val="23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379ACBE" w14:textId="77777777" w:rsidR="002F1DE3" w:rsidRPr="00187FDC" w:rsidRDefault="002F1DE3" w:rsidP="00B70E82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DE4D514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ECF5B39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3EB7666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B29CE9D" w14:textId="77777777" w:rsidR="002F1DE3" w:rsidRPr="004F4984" w:rsidRDefault="002F1DE3" w:rsidP="00B70E8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E859A5" w14:textId="77777777" w:rsidR="002F1DE3" w:rsidRPr="00187FDC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187FDC" w14:paraId="42B2766A" w14:textId="77777777" w:rsidTr="00B70E82">
        <w:trPr>
          <w:trHeight w:val="24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6DCFE3" w14:textId="77777777" w:rsidR="002F1DE3" w:rsidRPr="00187FDC" w:rsidRDefault="002F1DE3" w:rsidP="00B70E82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9CD15F3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3BCFE6FD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DD5E57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478EEB3" w14:textId="77777777" w:rsidR="002F1DE3" w:rsidRPr="004F4984" w:rsidRDefault="002F1DE3" w:rsidP="00B70E8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E69FA40" w14:textId="77777777" w:rsidR="002F1DE3" w:rsidRPr="00187FDC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F1DE3" w:rsidRPr="00187FDC" w14:paraId="68B57B9E" w14:textId="77777777" w:rsidTr="00B70E82">
        <w:trPr>
          <w:trHeight w:val="132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375A270" w14:textId="77777777" w:rsidR="002F1DE3" w:rsidRPr="00187FDC" w:rsidRDefault="002F1DE3" w:rsidP="00B70E82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2E58C09" w14:textId="77777777" w:rsidR="002F1DE3" w:rsidRPr="00187FDC" w:rsidRDefault="002F1DE3" w:rsidP="00B70E82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1B3A1DF2" w14:textId="77777777" w:rsidR="002F1DE3" w:rsidRPr="00187FDC" w:rsidRDefault="002F1DE3" w:rsidP="00B70E82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F9B9D3D" w14:textId="77777777" w:rsidR="002F1DE3" w:rsidRPr="00187FDC" w:rsidRDefault="002F1DE3" w:rsidP="00B70E82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2FEBFC36" w14:textId="77777777" w:rsidR="002F1DE3" w:rsidRPr="004F4984" w:rsidRDefault="002F1DE3" w:rsidP="00B70E82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B376F4C" w14:textId="77777777" w:rsidR="002F1DE3" w:rsidRPr="00187FDC" w:rsidRDefault="002F1DE3" w:rsidP="00B70E8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15544168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5C5DE090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187CCD7B" w14:textId="77777777" w:rsidR="002F1DE3" w:rsidRPr="009C6AF2" w:rsidRDefault="002F1DE3" w:rsidP="002F1DE3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6D1FEA89" w14:textId="77777777" w:rsidR="002F1DE3" w:rsidRPr="002F1DE3" w:rsidRDefault="002F1DE3" w:rsidP="002F1DE3">
      <w:pPr>
        <w:spacing w:before="200"/>
        <w:ind w:right="51"/>
        <w:rPr>
          <w:szCs w:val="22"/>
        </w:rPr>
      </w:pPr>
    </w:p>
    <w:p w14:paraId="091BD0B2" w14:textId="4E4AE580" w:rsidR="00B14BB8" w:rsidRDefault="00B14BB8" w:rsidP="002F1DE3">
      <w:pPr>
        <w:spacing w:before="200"/>
        <w:ind w:right="51"/>
        <w:rPr>
          <w:szCs w:val="22"/>
        </w:rPr>
      </w:pPr>
      <w:r w:rsidRPr="002F1DE3">
        <w:rPr>
          <w:szCs w:val="22"/>
        </w:rPr>
        <w:t xml:space="preserve">Con cifras originales, el Indicador Global de Opinión Empresarial de Confianza (IGOEC) </w:t>
      </w:r>
      <w:r w:rsidR="0078178D" w:rsidRPr="002F1DE3">
        <w:rPr>
          <w:szCs w:val="22"/>
        </w:rPr>
        <w:t>—</w:t>
      </w:r>
      <w:r w:rsidRPr="002F1DE3">
        <w:rPr>
          <w:szCs w:val="22"/>
        </w:rPr>
        <w:t>que es el promedio ponderado de los indicadores de los cuatro sectores que lo integran</w:t>
      </w:r>
      <w:r w:rsidR="0078178D" w:rsidRPr="002F1DE3">
        <w:rPr>
          <w:szCs w:val="22"/>
        </w:rPr>
        <w:t>—</w:t>
      </w:r>
      <w:r w:rsidRPr="002F1DE3">
        <w:rPr>
          <w:szCs w:val="22"/>
        </w:rPr>
        <w:t xml:space="preserve"> </w:t>
      </w:r>
      <w:r w:rsidR="00E12029" w:rsidRPr="002F1DE3">
        <w:rPr>
          <w:szCs w:val="22"/>
        </w:rPr>
        <w:t>fue de</w:t>
      </w:r>
      <w:r w:rsidRPr="002F1DE3">
        <w:rPr>
          <w:szCs w:val="22"/>
        </w:rPr>
        <w:t xml:space="preserve"> </w:t>
      </w:r>
      <w:r w:rsidR="00220685" w:rsidRPr="002F1DE3">
        <w:rPr>
          <w:szCs w:val="22"/>
        </w:rPr>
        <w:t>5</w:t>
      </w:r>
      <w:r w:rsidR="002644F0" w:rsidRPr="002F1DE3">
        <w:rPr>
          <w:szCs w:val="22"/>
        </w:rPr>
        <w:t>6.</w:t>
      </w:r>
      <w:r w:rsidR="00AD44E1" w:rsidRPr="002F1DE3">
        <w:rPr>
          <w:szCs w:val="22"/>
        </w:rPr>
        <w:t>5</w:t>
      </w:r>
      <w:r w:rsidR="002F31B4" w:rsidRPr="002F1DE3">
        <w:rPr>
          <w:szCs w:val="22"/>
        </w:rPr>
        <w:t> </w:t>
      </w:r>
      <w:r w:rsidRPr="002F1DE3">
        <w:rPr>
          <w:szCs w:val="22"/>
        </w:rPr>
        <w:t>puntos</w:t>
      </w:r>
      <w:r w:rsidR="00952CFE" w:rsidRPr="002F1DE3">
        <w:rPr>
          <w:szCs w:val="22"/>
        </w:rPr>
        <w:t xml:space="preserve"> en </w:t>
      </w:r>
      <w:r w:rsidR="00AD44E1" w:rsidRPr="002F1DE3">
        <w:rPr>
          <w:szCs w:val="22"/>
        </w:rPr>
        <w:t>agosto</w:t>
      </w:r>
      <w:r w:rsidR="00952CFE" w:rsidRPr="002F1DE3">
        <w:rPr>
          <w:szCs w:val="22"/>
        </w:rPr>
        <w:t xml:space="preserve"> de 202</w:t>
      </w:r>
      <w:r w:rsidR="00102A77" w:rsidRPr="002F1DE3">
        <w:rPr>
          <w:szCs w:val="22"/>
        </w:rPr>
        <w:t>3</w:t>
      </w:r>
      <w:r w:rsidR="006F7C9A" w:rsidRPr="002F1DE3">
        <w:rPr>
          <w:szCs w:val="22"/>
        </w:rPr>
        <w:t xml:space="preserve"> </w:t>
      </w:r>
      <w:r w:rsidR="00B33D0B" w:rsidRPr="002F1DE3">
        <w:rPr>
          <w:szCs w:val="22"/>
        </w:rPr>
        <w:t xml:space="preserve">y representó </w:t>
      </w:r>
      <w:r w:rsidR="006357EB" w:rsidRPr="002F1DE3">
        <w:rPr>
          <w:szCs w:val="22"/>
        </w:rPr>
        <w:t>un</w:t>
      </w:r>
      <w:r w:rsidR="00174820" w:rsidRPr="002F1DE3">
        <w:rPr>
          <w:szCs w:val="22"/>
        </w:rPr>
        <w:t xml:space="preserve"> </w:t>
      </w:r>
      <w:r w:rsidR="008F3467" w:rsidRPr="002F1DE3">
        <w:rPr>
          <w:szCs w:val="22"/>
        </w:rPr>
        <w:t>a</w:t>
      </w:r>
      <w:r w:rsidR="00174820" w:rsidRPr="002F1DE3">
        <w:rPr>
          <w:szCs w:val="22"/>
        </w:rPr>
        <w:t>lza</w:t>
      </w:r>
      <w:r w:rsidRPr="002F1DE3">
        <w:rPr>
          <w:szCs w:val="22"/>
        </w:rPr>
        <w:t xml:space="preserve"> </w:t>
      </w:r>
      <w:r w:rsidR="006357EB" w:rsidRPr="002F1DE3">
        <w:rPr>
          <w:szCs w:val="22"/>
        </w:rPr>
        <w:t xml:space="preserve">de </w:t>
      </w:r>
      <w:r w:rsidR="00AD44E1" w:rsidRPr="002F1DE3">
        <w:rPr>
          <w:szCs w:val="22"/>
        </w:rPr>
        <w:t>8.1</w:t>
      </w:r>
      <w:r w:rsidR="00C0332A" w:rsidRPr="002F1DE3">
        <w:rPr>
          <w:szCs w:val="22"/>
        </w:rPr>
        <w:t> </w:t>
      </w:r>
      <w:r w:rsidRPr="002F1DE3">
        <w:rPr>
          <w:szCs w:val="22"/>
        </w:rPr>
        <w:t xml:space="preserve">puntos </w:t>
      </w:r>
      <w:r w:rsidR="00BB7E2B" w:rsidRPr="002F1DE3">
        <w:rPr>
          <w:szCs w:val="22"/>
        </w:rPr>
        <w:t>con relación</w:t>
      </w:r>
      <w:r w:rsidRPr="002F1DE3">
        <w:rPr>
          <w:szCs w:val="22"/>
        </w:rPr>
        <w:t xml:space="preserve"> al mismo mes de</w:t>
      </w:r>
      <w:r w:rsidR="001370F9" w:rsidRPr="002F1DE3">
        <w:rPr>
          <w:szCs w:val="22"/>
        </w:rPr>
        <w:t xml:space="preserve"> 202</w:t>
      </w:r>
      <w:r w:rsidR="00102A77" w:rsidRPr="002F1DE3">
        <w:rPr>
          <w:szCs w:val="22"/>
        </w:rPr>
        <w:t>2</w:t>
      </w:r>
      <w:r w:rsidRPr="002F1DE3">
        <w:rPr>
          <w:szCs w:val="22"/>
        </w:rPr>
        <w:t>.</w:t>
      </w:r>
    </w:p>
    <w:p w14:paraId="33CDA94F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3732F866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6D2565A5" w14:textId="77777777" w:rsidR="002F1DE3" w:rsidRPr="001A536C" w:rsidRDefault="002F1DE3" w:rsidP="002F1DE3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Para consultas de medios y periodistas, escribir a: </w:t>
      </w:r>
      <w:hyperlink r:id="rId9" w:history="1">
        <w:r w:rsidRPr="001A536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A536C">
        <w:rPr>
          <w:rFonts w:ascii="Arial" w:hAnsi="Arial" w:cs="Arial"/>
          <w:lang w:val="es-ES_tradnl"/>
        </w:rPr>
        <w:t xml:space="preserve">    </w:t>
      </w:r>
    </w:p>
    <w:p w14:paraId="4EB95B55" w14:textId="77777777" w:rsidR="002F1DE3" w:rsidRPr="001A536C" w:rsidRDefault="002F1DE3" w:rsidP="002F1D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>o llamar al teléfono (55) 52-78-10-00, exts. 321064, 321134 y 321241</w:t>
      </w:r>
    </w:p>
    <w:p w14:paraId="37F1B767" w14:textId="77777777" w:rsidR="002F1DE3" w:rsidRPr="001A536C" w:rsidRDefault="002F1DE3" w:rsidP="002F1D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F15B6FE" w14:textId="77777777" w:rsidR="002F1DE3" w:rsidRPr="001A536C" w:rsidRDefault="002F1DE3" w:rsidP="002F1D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A536C">
        <w:rPr>
          <w:rFonts w:ascii="Arial" w:hAnsi="Arial" w:cs="Arial"/>
        </w:rPr>
        <w:t>Dirección de Atención a Medios/ Dirección General Adjunta de Comunicación</w:t>
      </w:r>
    </w:p>
    <w:p w14:paraId="0F1A208B" w14:textId="77777777" w:rsidR="002F1DE3" w:rsidRPr="000C3230" w:rsidRDefault="002F1DE3" w:rsidP="002F1DE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BB1E044" w14:textId="77777777" w:rsidR="002F1DE3" w:rsidRDefault="002F1DE3" w:rsidP="002F1DE3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2F1DE3" w:rsidSect="00657653">
          <w:headerReference w:type="default" r:id="rId10"/>
          <w:footerReference w:type="default" r:id="rId11"/>
          <w:pgSz w:w="12242" w:h="15842" w:code="119"/>
          <w:pgMar w:top="2268" w:right="1134" w:bottom="992" w:left="1134" w:header="567" w:footer="567" w:gutter="0"/>
          <w:paperSrc w:first="261" w:other="261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75902CFF" wp14:editId="371B2E58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8CDBB9D" wp14:editId="77A3411C">
            <wp:extent cx="365760" cy="365760"/>
            <wp:effectExtent l="0" t="0" r="0" b="0"/>
            <wp:docPr id="1270510242" name="Imagen 1270510242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D05CF86" wp14:editId="72F7275C">
            <wp:extent cx="365760" cy="365760"/>
            <wp:effectExtent l="0" t="0" r="0" b="0"/>
            <wp:docPr id="936124096" name="Imagen 936124096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EADF2E7" wp14:editId="424C52C6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5103B04" wp14:editId="5AB4CE0F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280B" w14:textId="77777777" w:rsidR="002F1DE3" w:rsidRPr="008F0992" w:rsidRDefault="002F1DE3" w:rsidP="002F1DE3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D6880E3" w14:textId="77777777" w:rsidR="002F1DE3" w:rsidRDefault="002F1DE3" w:rsidP="002F1DE3">
      <w:pPr>
        <w:spacing w:before="200"/>
        <w:ind w:right="51"/>
        <w:rPr>
          <w:szCs w:val="22"/>
        </w:rPr>
      </w:pPr>
    </w:p>
    <w:p w14:paraId="219BB459" w14:textId="6D62833C" w:rsidR="002F1DE3" w:rsidRDefault="002F1DE3">
      <w:pPr>
        <w:jc w:val="left"/>
        <w:rPr>
          <w:szCs w:val="22"/>
        </w:rPr>
      </w:pPr>
      <w:r>
        <w:rPr>
          <w:szCs w:val="22"/>
        </w:rPr>
        <w:br w:type="page"/>
      </w:r>
    </w:p>
    <w:p w14:paraId="7FA9C7EE" w14:textId="77777777" w:rsidR="002F1DE3" w:rsidRDefault="002F1DE3" w:rsidP="002F1DE3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091BD0B4" w14:textId="305CEC3D" w:rsidR="00C859CA" w:rsidRDefault="00C859CA" w:rsidP="004A0D2F">
      <w:pPr>
        <w:pStyle w:val="Prrafodelista"/>
        <w:keepLines/>
        <w:widowControl w:val="0"/>
        <w:spacing w:before="600"/>
        <w:ind w:left="0"/>
      </w:pPr>
      <w:r w:rsidRPr="00443B05">
        <w:t xml:space="preserve">El Instituto Nacional de Estadística y Geografía </w:t>
      </w:r>
      <w:r w:rsidR="00316866">
        <w:t xml:space="preserve">(INEGI) </w:t>
      </w:r>
      <w:r w:rsidRPr="00443B05">
        <w:t>da a conocer</w:t>
      </w:r>
      <w:r>
        <w:t xml:space="preserve"> </w:t>
      </w:r>
      <w:r w:rsidRPr="00443B05">
        <w:t xml:space="preserve">los Indicadores de Confianza Empresarial (ICE) que </w:t>
      </w:r>
      <w:r>
        <w:t xml:space="preserve">se integran </w:t>
      </w:r>
      <w:r w:rsidRPr="00443B05">
        <w:t xml:space="preserve">por la percepción que tienen </w:t>
      </w:r>
      <w:r w:rsidR="00002494">
        <w:t xml:space="preserve">las y </w:t>
      </w:r>
      <w:r w:rsidRPr="00443B05">
        <w:t>los directivos empresariales de</w:t>
      </w:r>
      <w:r w:rsidR="00042AA2">
        <w:t xml:space="preserve"> </w:t>
      </w:r>
      <w:r w:rsidRPr="00443B05">
        <w:t>l</w:t>
      </w:r>
      <w:r w:rsidR="00042AA2">
        <w:t>os</w:t>
      </w:r>
      <w:r w:rsidRPr="00443B05">
        <w:t xml:space="preserve"> sector</w:t>
      </w:r>
      <w:r w:rsidR="00042AA2">
        <w:t>es: Industrias</w:t>
      </w:r>
      <w:r w:rsidRPr="00443B05">
        <w:t xml:space="preserve"> </w:t>
      </w:r>
      <w:r w:rsidR="00042AA2">
        <w:t>m</w:t>
      </w:r>
      <w:r w:rsidRPr="00443B05">
        <w:t>anufacturer</w:t>
      </w:r>
      <w:r w:rsidR="00042AA2">
        <w:t>as</w:t>
      </w:r>
      <w:r w:rsidRPr="00443B05">
        <w:t xml:space="preserve">, </w:t>
      </w:r>
      <w:r>
        <w:t>C</w:t>
      </w:r>
      <w:r w:rsidRPr="00443B05">
        <w:t>onstrucción</w:t>
      </w:r>
      <w:r>
        <w:t>,</w:t>
      </w:r>
      <w:r w:rsidR="00042AA2">
        <w:t xml:space="preserve"> </w:t>
      </w:r>
      <w:r>
        <w:t>C</w:t>
      </w:r>
      <w:r w:rsidRPr="00443B05">
        <w:t xml:space="preserve">omercio </w:t>
      </w:r>
      <w:r>
        <w:t>y</w:t>
      </w:r>
      <w:r w:rsidR="00771D92">
        <w:t xml:space="preserve"> </w:t>
      </w:r>
      <w:r>
        <w:t xml:space="preserve">Servicios </w:t>
      </w:r>
      <w:r w:rsidR="00FE1793">
        <w:t>p</w:t>
      </w:r>
      <w:r>
        <w:t xml:space="preserve">rivados no </w:t>
      </w:r>
      <w:r w:rsidR="00FE1793">
        <w:t>f</w:t>
      </w:r>
      <w:r>
        <w:t>inancieros</w:t>
      </w:r>
      <w:r w:rsidR="00D31318">
        <w:t>,</w:t>
      </w:r>
      <w:r>
        <w:t xml:space="preserve"> </w:t>
      </w:r>
      <w:r w:rsidRPr="00443B05">
        <w:t xml:space="preserve">sobre la situación económica </w:t>
      </w:r>
      <w:r w:rsidR="006F1EA1">
        <w:t>d</w:t>
      </w:r>
      <w:r w:rsidRPr="00443B05">
        <w:t>el país y sus empresas, así como sus expectativas</w:t>
      </w:r>
      <w:r w:rsidR="005F1609">
        <w:t xml:space="preserve"> para el futuro</w:t>
      </w:r>
      <w:r w:rsidRPr="00443B05">
        <w:t>. Su periodicidad es mensual y se elabora</w:t>
      </w:r>
      <w:r w:rsidR="00512D03">
        <w:t>n</w:t>
      </w:r>
      <w:r w:rsidRPr="00443B05">
        <w:t xml:space="preserve"> con base en los resultados de la Encuesta Mensual de Opinión Empresarial (EMOE).</w:t>
      </w:r>
    </w:p>
    <w:p w14:paraId="4232E053" w14:textId="77777777" w:rsidR="002F1DE3" w:rsidRDefault="002F1DE3" w:rsidP="0003797E">
      <w:pPr>
        <w:pStyle w:val="Textoindependiente"/>
        <w:keepNext/>
        <w:keepLines/>
        <w:widowControl w:val="0"/>
        <w:spacing w:before="0"/>
        <w:rPr>
          <w:b/>
          <w:smallCaps/>
          <w:color w:val="auto"/>
          <w:szCs w:val="22"/>
        </w:rPr>
      </w:pPr>
    </w:p>
    <w:p w14:paraId="1A906D62" w14:textId="77777777" w:rsidR="002F1DE3" w:rsidRDefault="002F1DE3" w:rsidP="0003797E">
      <w:pPr>
        <w:pStyle w:val="Textoindependiente"/>
        <w:keepNext/>
        <w:keepLines/>
        <w:widowControl w:val="0"/>
        <w:spacing w:before="0"/>
        <w:rPr>
          <w:b/>
          <w:smallCaps/>
          <w:color w:val="auto"/>
          <w:szCs w:val="22"/>
        </w:rPr>
      </w:pPr>
    </w:p>
    <w:p w14:paraId="091BD0B5" w14:textId="49A7B761" w:rsidR="00E36AC8" w:rsidRPr="00ED523F" w:rsidRDefault="00E36AC8" w:rsidP="0003797E">
      <w:pPr>
        <w:pStyle w:val="Textoindependiente"/>
        <w:keepNext/>
        <w:keepLines/>
        <w:widowControl w:val="0"/>
        <w:spacing w:before="0"/>
        <w:rPr>
          <w:b/>
          <w:smallCaps/>
          <w:color w:val="auto"/>
          <w:szCs w:val="22"/>
        </w:rPr>
      </w:pPr>
      <w:r w:rsidRPr="00ED523F">
        <w:rPr>
          <w:b/>
          <w:smallCaps/>
          <w:color w:val="auto"/>
          <w:szCs w:val="22"/>
        </w:rPr>
        <w:t>Cifras desestacionalizadas</w:t>
      </w:r>
      <w:r w:rsidR="0098209D" w:rsidRPr="00AE39C9">
        <w:rPr>
          <w:b/>
          <w:color w:val="auto"/>
          <w:spacing w:val="4"/>
          <w:vertAlign w:val="superscript"/>
        </w:rPr>
        <w:footnoteReference w:id="2"/>
      </w:r>
    </w:p>
    <w:p w14:paraId="091BD0B6" w14:textId="07B58EB5" w:rsidR="00331F49" w:rsidRPr="00443B05" w:rsidRDefault="00504B07" w:rsidP="0003797E">
      <w:pPr>
        <w:spacing w:before="240"/>
      </w:pPr>
      <w:r>
        <w:t>E</w:t>
      </w:r>
      <w:r w:rsidR="009717D3">
        <w:t xml:space="preserve">n </w:t>
      </w:r>
      <w:r w:rsidR="00FA669A">
        <w:t>agost</w:t>
      </w:r>
      <w:r w:rsidR="00174820">
        <w:t>o</w:t>
      </w:r>
      <w:r w:rsidR="009717D3">
        <w:t xml:space="preserve"> de 202</w:t>
      </w:r>
      <w:r w:rsidR="00102A77">
        <w:t>3</w:t>
      </w:r>
      <w:r w:rsidR="009717D3">
        <w:t>, e</w:t>
      </w:r>
      <w:r w:rsidR="00331F49" w:rsidRPr="00443B05">
        <w:t xml:space="preserve">l </w:t>
      </w:r>
      <w:r w:rsidR="00331F49" w:rsidRPr="00443B05">
        <w:rPr>
          <w:b/>
        </w:rPr>
        <w:t>I</w:t>
      </w:r>
      <w:r w:rsidR="0078178D">
        <w:rPr>
          <w:b/>
        </w:rPr>
        <w:t>CE</w:t>
      </w:r>
      <w:r w:rsidR="00042AA2">
        <w:rPr>
          <w:b/>
        </w:rPr>
        <w:t xml:space="preserve"> de</w:t>
      </w:r>
      <w:r w:rsidR="00173756">
        <w:rPr>
          <w:b/>
        </w:rPr>
        <w:t>l sector</w:t>
      </w:r>
      <w:r w:rsidR="00042AA2">
        <w:rPr>
          <w:b/>
        </w:rPr>
        <w:t xml:space="preserve"> Industrias</w:t>
      </w:r>
      <w:r w:rsidR="0078178D">
        <w:rPr>
          <w:b/>
        </w:rPr>
        <w:t xml:space="preserve"> </w:t>
      </w:r>
      <w:r w:rsidR="00042AA2">
        <w:rPr>
          <w:b/>
        </w:rPr>
        <w:t>m</w:t>
      </w:r>
      <w:r w:rsidR="00331F49" w:rsidRPr="00443B05">
        <w:rPr>
          <w:b/>
        </w:rPr>
        <w:t>anufacturer</w:t>
      </w:r>
      <w:r w:rsidR="00042AA2">
        <w:rPr>
          <w:b/>
        </w:rPr>
        <w:t>as</w:t>
      </w:r>
      <w:r w:rsidR="00331F49" w:rsidRPr="00443B05">
        <w:t xml:space="preserve"> </w:t>
      </w:r>
      <w:r w:rsidR="009439D2">
        <w:t>f</w:t>
      </w:r>
      <w:r w:rsidR="003C4D6D">
        <w:t>ue de</w:t>
      </w:r>
      <w:r w:rsidR="00331F49" w:rsidRPr="00443B05">
        <w:t xml:space="preserve"> </w:t>
      </w:r>
      <w:r w:rsidR="00EA439E">
        <w:t>5</w:t>
      </w:r>
      <w:r w:rsidR="00910E83">
        <w:t>3.</w:t>
      </w:r>
      <w:r w:rsidR="00FA669A">
        <w:t>5</w:t>
      </w:r>
      <w:r w:rsidR="004061C5">
        <w:t xml:space="preserve"> </w:t>
      </w:r>
      <w:r w:rsidR="00331F49" w:rsidRPr="00443B05">
        <w:t xml:space="preserve">puntos, </w:t>
      </w:r>
      <w:r w:rsidR="00220685">
        <w:t>0</w:t>
      </w:r>
      <w:r w:rsidR="00EA439E">
        <w:t>.</w:t>
      </w:r>
      <w:r w:rsidR="00FA669A">
        <w:t>1</w:t>
      </w:r>
      <w:r w:rsidR="006915EF">
        <w:t> </w:t>
      </w:r>
      <w:r w:rsidR="00A33257">
        <w:t>punto</w:t>
      </w:r>
      <w:r w:rsidR="009E5A39">
        <w:t>s</w:t>
      </w:r>
      <w:r w:rsidR="009A0E79">
        <w:t xml:space="preserve"> </w:t>
      </w:r>
      <w:r w:rsidR="00FA669A">
        <w:t>men</w:t>
      </w:r>
      <w:r w:rsidR="00A6334A">
        <w:t>o</w:t>
      </w:r>
      <w:r w:rsidR="00950AAC">
        <w:t>s</w:t>
      </w:r>
      <w:r w:rsidR="003C4D6D">
        <w:t xml:space="preserve"> que </w:t>
      </w:r>
      <w:r w:rsidR="00AC3AFD">
        <w:t>en</w:t>
      </w:r>
      <w:r w:rsidR="00624765">
        <w:t xml:space="preserve"> </w:t>
      </w:r>
      <w:r w:rsidR="00A6334A">
        <w:t>ju</w:t>
      </w:r>
      <w:r w:rsidR="00FA669A">
        <w:t>l</w:t>
      </w:r>
      <w:r w:rsidR="00A6334A">
        <w:t>i</w:t>
      </w:r>
      <w:r w:rsidR="00C12AF8">
        <w:t>o</w:t>
      </w:r>
      <w:r w:rsidR="002915C5">
        <w:t xml:space="preserve"> pasado</w:t>
      </w:r>
      <w:r w:rsidR="00662924">
        <w:t xml:space="preserve">. </w:t>
      </w:r>
      <w:r w:rsidR="007F14F2">
        <w:t>Con este dato</w:t>
      </w:r>
      <w:r w:rsidR="006E0644">
        <w:t>,</w:t>
      </w:r>
      <w:r w:rsidR="007F14F2">
        <w:t xml:space="preserve"> e</w:t>
      </w:r>
      <w:r w:rsidR="00B5276C">
        <w:t>l</w:t>
      </w:r>
      <w:r w:rsidR="00A37C9B">
        <w:t xml:space="preserve"> indicador </w:t>
      </w:r>
      <w:r w:rsidR="002F31B4">
        <w:t>se coloca</w:t>
      </w:r>
      <w:r w:rsidR="00F064C6">
        <w:t xml:space="preserve">, por </w:t>
      </w:r>
      <w:r w:rsidR="006F29F2">
        <w:t>2</w:t>
      </w:r>
      <w:r w:rsidR="00FA669A">
        <w:t>7</w:t>
      </w:r>
      <w:r w:rsidR="006F29F2">
        <w:t xml:space="preserve"> </w:t>
      </w:r>
      <w:r w:rsidR="00F064C6">
        <w:t>mes</w:t>
      </w:r>
      <w:r w:rsidR="00910E83">
        <w:t>es</w:t>
      </w:r>
      <w:r w:rsidR="00F064C6">
        <w:t xml:space="preserve"> consecutivo</w:t>
      </w:r>
      <w:r w:rsidR="00910E83">
        <w:t>s</w:t>
      </w:r>
      <w:r w:rsidR="00F064C6">
        <w:t>,</w:t>
      </w:r>
      <w:r w:rsidR="002F31B4">
        <w:t xml:space="preserve"> por </w:t>
      </w:r>
      <w:r w:rsidR="00EA439E">
        <w:t>arriba</w:t>
      </w:r>
      <w:r w:rsidR="002F31B4">
        <w:t xml:space="preserve"> </w:t>
      </w:r>
      <w:r w:rsidR="00A93A95">
        <w:t>del umbral de los 50 puntos</w:t>
      </w:r>
      <w:r w:rsidR="007F14F2">
        <w:t>.</w:t>
      </w:r>
    </w:p>
    <w:p w14:paraId="091BD0B7" w14:textId="77777777" w:rsidR="00607F3E" w:rsidRPr="00607F3E" w:rsidRDefault="00607F3E" w:rsidP="0003797E">
      <w:pPr>
        <w:pStyle w:val="p0"/>
        <w:keepLines w:val="0"/>
        <w:spacing w:before="160"/>
        <w:jc w:val="center"/>
        <w:rPr>
          <w:rFonts w:ascii="Arial" w:hAnsi="Arial"/>
          <w:color w:val="auto"/>
          <w:sz w:val="20"/>
          <w:szCs w:val="22"/>
        </w:rPr>
      </w:pPr>
      <w:r w:rsidRPr="00A504F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A504F3">
        <w:rPr>
          <w:rFonts w:ascii="Arial" w:hAnsi="Arial"/>
          <w:color w:val="auto"/>
          <w:sz w:val="20"/>
          <w:szCs w:val="22"/>
        </w:rPr>
        <w:t>1</w:t>
      </w:r>
    </w:p>
    <w:p w14:paraId="091BD0B8" w14:textId="3BC13EAC" w:rsidR="00443B05" w:rsidRDefault="00443B05" w:rsidP="00607F3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 w:rsidR="006E3869"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339CC0C" w14:textId="07AE2B3B" w:rsidR="00F064C6" w:rsidRDefault="00FA669A" w:rsidP="00607F3E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FBD2198" wp14:editId="0D07C4B8">
            <wp:extent cx="4320000" cy="2520000"/>
            <wp:effectExtent l="0" t="0" r="23495" b="13970"/>
            <wp:docPr id="17091358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1BD0BA" w14:textId="73FCC432" w:rsidR="00443B05" w:rsidRPr="00443B05" w:rsidRDefault="00443B05" w:rsidP="0003797E">
      <w:pPr>
        <w:spacing w:before="20"/>
        <w:ind w:left="1701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67068FC9" w14:textId="77777777" w:rsidR="002F1DE3" w:rsidRDefault="002F1DE3" w:rsidP="0003797E">
      <w:pPr>
        <w:widowControl w:val="0"/>
        <w:spacing w:before="160"/>
      </w:pPr>
    </w:p>
    <w:p w14:paraId="091BD0BB" w14:textId="7BB8439B" w:rsidR="00CA3E20" w:rsidRDefault="00443B05" w:rsidP="0003797E">
      <w:pPr>
        <w:widowControl w:val="0"/>
        <w:spacing w:before="160"/>
      </w:pPr>
      <w:r w:rsidRPr="00443B05">
        <w:t>El cuadro siguiente muestra el comportamiento del I</w:t>
      </w:r>
      <w:r w:rsidR="00A37C9B">
        <w:t xml:space="preserve">CE </w:t>
      </w:r>
      <w:r w:rsidR="00F75136">
        <w:t>m</w:t>
      </w:r>
      <w:r w:rsidRPr="00443B05">
        <w:t>anufacturero y el de sus componentes</w:t>
      </w:r>
      <w:r w:rsidR="00490747">
        <w:t>,</w:t>
      </w:r>
      <w:r w:rsidRPr="00443B05">
        <w:t xml:space="preserve"> </w:t>
      </w:r>
      <w:r w:rsidR="00A3481E">
        <w:t xml:space="preserve">en </w:t>
      </w:r>
      <w:r w:rsidR="00D114A0">
        <w:t>agost</w:t>
      </w:r>
      <w:r w:rsidR="00174820">
        <w:t>o</w:t>
      </w:r>
      <w:r w:rsidR="00220685">
        <w:t xml:space="preserve"> de este año</w:t>
      </w:r>
      <w:r w:rsidRPr="00443B05">
        <w:t>.</w:t>
      </w:r>
    </w:p>
    <w:p w14:paraId="091BD0BC" w14:textId="77777777" w:rsidR="00607F3E" w:rsidRPr="004867D2" w:rsidRDefault="00607F3E" w:rsidP="0003797E">
      <w:pPr>
        <w:pStyle w:val="bulnot"/>
        <w:keepNext/>
        <w:keepLines/>
        <w:widowControl w:val="0"/>
        <w:spacing w:before="12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lastRenderedPageBreak/>
        <w:t>Cuadro 1</w:t>
      </w:r>
    </w:p>
    <w:p w14:paraId="091BD0BD" w14:textId="20A7BD9D" w:rsidR="00443B05" w:rsidRPr="00443B05" w:rsidRDefault="00443B0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 w:rsidR="006E3869"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091BD0BE" w14:textId="77777777" w:rsidR="00443B05" w:rsidRPr="00C46468" w:rsidRDefault="0071518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</w:t>
      </w:r>
      <w:r w:rsidR="00443B05" w:rsidRPr="00C46468">
        <w:rPr>
          <w:b/>
          <w:smallCaps/>
          <w:sz w:val="20"/>
          <w:szCs w:val="20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57"/>
        <w:gridCol w:w="982"/>
        <w:gridCol w:w="1006"/>
        <w:gridCol w:w="1006"/>
        <w:gridCol w:w="564"/>
        <w:gridCol w:w="1349"/>
      </w:tblGrid>
      <w:tr w:rsidR="00923FD3" w:rsidRPr="0036480B" w14:paraId="091BD0C3" w14:textId="77777777" w:rsidTr="00697144">
        <w:tc>
          <w:tcPr>
            <w:tcW w:w="253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BF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bookmarkStart w:id="1" w:name="OLE_LINK1"/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49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0" w14:textId="5DB45874" w:rsidR="00923FD3" w:rsidRPr="007E490A" w:rsidRDefault="005B70B0" w:rsidP="00D7324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174820">
              <w:rPr>
                <w:spacing w:val="-4"/>
                <w:sz w:val="18"/>
                <w:szCs w:val="18"/>
              </w:rPr>
              <w:t>o</w:t>
            </w:r>
            <w:r w:rsidR="004A0AD6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1" w14:textId="6E789254" w:rsidR="00923FD3" w:rsidRPr="007E490A" w:rsidRDefault="00923FD3" w:rsidP="0036406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</w:t>
            </w:r>
            <w:r w:rsidR="001F6B34" w:rsidRPr="007E490A">
              <w:rPr>
                <w:spacing w:val="-4"/>
                <w:sz w:val="18"/>
                <w:szCs w:val="18"/>
              </w:rPr>
              <w:t>s</w:t>
            </w:r>
            <w:r w:rsidR="001F6B34"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 </w:t>
            </w:r>
            <w:r w:rsidR="00801E3A" w:rsidRPr="007E490A">
              <w:rPr>
                <w:spacing w:val="-4"/>
                <w:sz w:val="18"/>
                <w:szCs w:val="18"/>
              </w:rPr>
              <w:t>en</w:t>
            </w:r>
            <w:r w:rsidR="00CC5350" w:rsidRPr="007E490A">
              <w:rPr>
                <w:spacing w:val="-4"/>
                <w:sz w:val="18"/>
                <w:szCs w:val="18"/>
              </w:rPr>
              <w:br/>
            </w:r>
            <w:r w:rsidR="00801E3A" w:rsidRPr="007E490A">
              <w:rPr>
                <w:spacing w:val="-4"/>
                <w:sz w:val="18"/>
                <w:szCs w:val="18"/>
              </w:rPr>
              <w:t xml:space="preserve">puntos </w:t>
            </w:r>
            <w:r w:rsidR="001F6B34" w:rsidRPr="007E490A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2" w14:textId="77777777" w:rsidR="00923FD3" w:rsidRPr="007E490A" w:rsidRDefault="00923FD3" w:rsidP="0036406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36480B" w14:paraId="091BD0C9" w14:textId="77777777" w:rsidTr="00697144">
        <w:tc>
          <w:tcPr>
            <w:tcW w:w="253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4" w14:textId="77777777" w:rsidR="00697144" w:rsidRPr="00443B05" w:rsidRDefault="00697144" w:rsidP="00697144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5" w14:textId="77777777" w:rsidR="00697144" w:rsidRDefault="00697144" w:rsidP="00697144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6" w14:textId="34848CE2" w:rsidR="00697144" w:rsidRPr="007E490A" w:rsidRDefault="00697144" w:rsidP="00697144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7" w14:textId="59F3EEAA" w:rsidR="00697144" w:rsidRPr="007E490A" w:rsidRDefault="00697144" w:rsidP="00697144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8" w14:textId="77777777" w:rsidR="00697144" w:rsidRPr="00443B05" w:rsidRDefault="00697144" w:rsidP="00697144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8156B4" w:rsidRPr="0036480B" w14:paraId="091BD0D0" w14:textId="77777777" w:rsidTr="00697144">
        <w:trPr>
          <w:trHeight w:val="226"/>
        </w:trPr>
        <w:tc>
          <w:tcPr>
            <w:tcW w:w="253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A" w14:textId="698BC64E" w:rsidR="008156B4" w:rsidRPr="00443B05" w:rsidRDefault="008156B4" w:rsidP="008156B4">
            <w:pPr>
              <w:tabs>
                <w:tab w:val="left" w:pos="708"/>
              </w:tabs>
              <w:spacing w:before="20"/>
              <w:ind w:right="-107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49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B" w14:textId="0005BBB4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0CC" w14:textId="226BF147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D" w14:textId="742E0E70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CE" w14:textId="0D027A69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7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F" w14:textId="51354AAA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8156B4" w:rsidRPr="0036480B" w14:paraId="091BD0D7" w14:textId="77777777" w:rsidTr="00697144">
        <w:trPr>
          <w:trHeight w:val="23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1" w14:textId="77777777" w:rsidR="008156B4" w:rsidRPr="00443B05" w:rsidRDefault="008156B4" w:rsidP="002F1DE3">
            <w:pPr>
              <w:numPr>
                <w:ilvl w:val="0"/>
                <w:numId w:val="39"/>
              </w:numPr>
              <w:tabs>
                <w:tab w:val="clear" w:pos="609"/>
                <w:tab w:val="num" w:pos="314"/>
              </w:tabs>
              <w:spacing w:before="20"/>
              <w:ind w:hanging="579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2" w14:textId="087DC19E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3" w14:textId="5E96EF47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4" w14:textId="770FDBE7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5" w14:textId="3E867BF8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6" w14:textId="139F9796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8156B4" w:rsidRPr="0036480B" w14:paraId="091BD0DE" w14:textId="77777777" w:rsidTr="00697144">
        <w:trPr>
          <w:trHeight w:val="226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8" w14:textId="77777777" w:rsidR="008156B4" w:rsidRPr="00443B05" w:rsidRDefault="008156B4" w:rsidP="002F1DE3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9" w14:textId="218974DF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A" w14:textId="30C4917C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B" w14:textId="389881E8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C" w14:textId="0BFFE5D9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D" w14:textId="51FE4731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8156B4" w:rsidRPr="0036480B" w14:paraId="091BD0E5" w14:textId="77777777" w:rsidTr="00697144">
        <w:trPr>
          <w:trHeight w:val="23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F" w14:textId="77777777" w:rsidR="008156B4" w:rsidRPr="00443B05" w:rsidRDefault="008156B4" w:rsidP="002F1DE3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0" w14:textId="4ECA01BD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1" w14:textId="563C4AEB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2" w14:textId="0D148444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3" w14:textId="64110A86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4" w14:textId="2A57A80E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8156B4" w:rsidRPr="0036480B" w14:paraId="091BD0EC" w14:textId="77777777" w:rsidTr="00697144">
        <w:trPr>
          <w:trHeight w:val="247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6" w14:textId="77777777" w:rsidR="008156B4" w:rsidRPr="00443B05" w:rsidRDefault="008156B4" w:rsidP="002F1DE3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7" w14:textId="3EC94E83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0E8" w14:textId="655D144B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9" w14:textId="443D9CAF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A" w14:textId="78C5E69A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B" w14:textId="6D6646E8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8156B4" w:rsidRPr="0036480B" w14:paraId="091BD0F3" w14:textId="77777777" w:rsidTr="00697144">
        <w:trPr>
          <w:trHeight w:val="132"/>
        </w:trPr>
        <w:tc>
          <w:tcPr>
            <w:tcW w:w="253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D" w14:textId="77777777" w:rsidR="008156B4" w:rsidRPr="00443B05" w:rsidRDefault="008156B4" w:rsidP="002F1DE3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49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E" w14:textId="3A726E42" w:rsidR="008156B4" w:rsidRPr="00D3016B" w:rsidRDefault="008156B4" w:rsidP="008156B4">
            <w:pPr>
              <w:tabs>
                <w:tab w:val="decimal" w:pos="39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0EF" w14:textId="411B66A9" w:rsidR="008156B4" w:rsidRPr="00D3016B" w:rsidRDefault="008156B4" w:rsidP="008156B4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0" w14:textId="172B0AAF" w:rsidR="008156B4" w:rsidRPr="00D3016B" w:rsidRDefault="008156B4" w:rsidP="008156B4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0F1" w14:textId="5821F6E6" w:rsidR="008156B4" w:rsidRPr="00E26B3D" w:rsidRDefault="008156B4" w:rsidP="008156B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2" w14:textId="41DD762E" w:rsidR="008156B4" w:rsidRPr="00863F6A" w:rsidRDefault="008156B4" w:rsidP="008156B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bookmarkEnd w:id="1"/>
    <w:p w14:paraId="091BD0F4" w14:textId="77777777" w:rsidR="00443B05" w:rsidRDefault="00443B05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091BD0F5" w14:textId="77777777" w:rsidR="00443B05" w:rsidRPr="00443B05" w:rsidRDefault="00443B05" w:rsidP="009C6AF2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0F6" w14:textId="680BA5D7" w:rsidR="00443B05" w:rsidRPr="00443B05" w:rsidRDefault="00066F23" w:rsidP="0003797E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</w:t>
      </w:r>
      <w:r w:rsidR="00443B05" w:rsidRPr="009C6AF2">
        <w:rPr>
          <w:sz w:val="18"/>
          <w:szCs w:val="18"/>
          <w:vertAlign w:val="superscript"/>
        </w:rPr>
        <w:t>/</w:t>
      </w:r>
      <w:r w:rsidR="00443B05" w:rsidRPr="00443B05">
        <w:rPr>
          <w:spacing w:val="4"/>
          <w:sz w:val="14"/>
          <w:szCs w:val="14"/>
        </w:rPr>
        <w:tab/>
      </w:r>
      <w:r w:rsidR="00443B05" w:rsidRPr="001B7EF3">
        <w:rPr>
          <w:sz w:val="16"/>
          <w:szCs w:val="16"/>
        </w:rPr>
        <w:t>Componente no sujeto a desestacionalización</w:t>
      </w:r>
    </w:p>
    <w:p w14:paraId="091BD0F7" w14:textId="50778B8B" w:rsidR="00443B05" w:rsidRPr="00443B05" w:rsidRDefault="00443B05" w:rsidP="006F61BE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091BD0F8" w14:textId="0DFFB10B" w:rsidR="00D20964" w:rsidRDefault="00D20964" w:rsidP="00675DC2">
      <w:pPr>
        <w:keepNext/>
        <w:keepLines/>
        <w:spacing w:before="480"/>
      </w:pPr>
      <w:r w:rsidRPr="00E74469">
        <w:t xml:space="preserve">El </w:t>
      </w:r>
      <w:r w:rsidRPr="00E74469">
        <w:rPr>
          <w:b/>
        </w:rPr>
        <w:t>I</w:t>
      </w:r>
      <w:r w:rsidR="00A37C9B">
        <w:rPr>
          <w:b/>
        </w:rPr>
        <w:t xml:space="preserve">CE </w:t>
      </w:r>
      <w:r w:rsidRPr="00E74469">
        <w:rPr>
          <w:b/>
        </w:rPr>
        <w:t>de</w:t>
      </w:r>
      <w:r w:rsidR="00D6212F">
        <w:rPr>
          <w:b/>
        </w:rPr>
        <w:t xml:space="preserve">l sector </w:t>
      </w:r>
      <w:r w:rsidRPr="00E74469">
        <w:rPr>
          <w:b/>
        </w:rPr>
        <w:t>Construcción</w:t>
      </w:r>
      <w:r w:rsidR="00F3257D" w:rsidRPr="00FF584B">
        <w:rPr>
          <w:rStyle w:val="Refdenotaalpie"/>
          <w:bCs/>
        </w:rPr>
        <w:footnoteReference w:id="3"/>
      </w:r>
      <w:r w:rsidRPr="005C68EC">
        <w:t xml:space="preserve"> </w:t>
      </w:r>
      <w:r w:rsidR="003A4B4F">
        <w:t>fue de</w:t>
      </w:r>
      <w:r w:rsidRPr="00D74501">
        <w:t xml:space="preserve"> </w:t>
      </w:r>
      <w:r w:rsidR="00D3016B">
        <w:t>5</w:t>
      </w:r>
      <w:r w:rsidR="00875929">
        <w:t>2.7</w:t>
      </w:r>
      <w:r w:rsidR="00B24F60" w:rsidRPr="00D74501">
        <w:t xml:space="preserve"> </w:t>
      </w:r>
      <w:r w:rsidRPr="00D74501">
        <w:t xml:space="preserve">puntos </w:t>
      </w:r>
      <w:r w:rsidR="00702411" w:rsidRPr="00D74501">
        <w:t xml:space="preserve">en </w:t>
      </w:r>
      <w:r w:rsidR="00875929">
        <w:t>agost</w:t>
      </w:r>
      <w:r w:rsidR="00174820">
        <w:t>o</w:t>
      </w:r>
      <w:r w:rsidR="00117993">
        <w:t xml:space="preserve"> </w:t>
      </w:r>
      <w:r w:rsidR="00F45E16">
        <w:t xml:space="preserve">de </w:t>
      </w:r>
      <w:r w:rsidR="003E188F">
        <w:t>2023</w:t>
      </w:r>
      <w:r w:rsidR="00C82829">
        <w:t>:</w:t>
      </w:r>
      <w:r w:rsidR="0073375F">
        <w:t xml:space="preserve"> </w:t>
      </w:r>
      <w:r w:rsidR="00875929">
        <w:t>descendi</w:t>
      </w:r>
      <w:r w:rsidR="00BB7E2B">
        <w:t>ó</w:t>
      </w:r>
      <w:r w:rsidR="00864EAA" w:rsidRPr="00D74501">
        <w:t xml:space="preserve"> </w:t>
      </w:r>
      <w:r w:rsidR="002C0A97">
        <w:t>0</w:t>
      </w:r>
      <w:r w:rsidR="00FF5FE2">
        <w:t>.</w:t>
      </w:r>
      <w:r w:rsidR="00875929">
        <w:t>4</w:t>
      </w:r>
      <w:r w:rsidR="00D044E9">
        <w:t> </w:t>
      </w:r>
      <w:r w:rsidR="000B346B" w:rsidRPr="00D74501">
        <w:t>punto</w:t>
      </w:r>
      <w:r w:rsidR="00867CEE">
        <w:t>s</w:t>
      </w:r>
      <w:r w:rsidR="000B346B" w:rsidRPr="00D74501">
        <w:t xml:space="preserve"> </w:t>
      </w:r>
      <w:r w:rsidR="00E658D6" w:rsidRPr="00D74501">
        <w:t>respecto a</w:t>
      </w:r>
      <w:r w:rsidR="002915C5">
        <w:t xml:space="preserve"> </w:t>
      </w:r>
      <w:r w:rsidR="002644F0">
        <w:t>ju</w:t>
      </w:r>
      <w:r w:rsidR="00875929">
        <w:t>l</w:t>
      </w:r>
      <w:r w:rsidR="002644F0">
        <w:t>i</w:t>
      </w:r>
      <w:r w:rsidR="006F61BE">
        <w:t>o</w:t>
      </w:r>
      <w:r w:rsidR="00102A77">
        <w:t>.</w:t>
      </w:r>
      <w:r w:rsidRPr="00D74501">
        <w:t xml:space="preserve"> </w:t>
      </w:r>
      <w:r w:rsidR="00CF5FF8" w:rsidRPr="00D74501">
        <w:t>Con este dato</w:t>
      </w:r>
      <w:r w:rsidR="000D4244">
        <w:t>,</w:t>
      </w:r>
      <w:r w:rsidR="000D4244" w:rsidRPr="00D74501">
        <w:t xml:space="preserve"> </w:t>
      </w:r>
      <w:r w:rsidR="000762E8">
        <w:t>e</w:t>
      </w:r>
      <w:r w:rsidR="00BB7E2B">
        <w:t>l</w:t>
      </w:r>
      <w:r w:rsidR="000762E8">
        <w:t xml:space="preserve"> indicador </w:t>
      </w:r>
      <w:r w:rsidR="006B5B52">
        <w:t>permanece</w:t>
      </w:r>
      <w:r w:rsidR="00AC6B61">
        <w:t xml:space="preserve"> </w:t>
      </w:r>
      <w:r w:rsidR="00875929">
        <w:t>ocho</w:t>
      </w:r>
      <w:r w:rsidR="00173756">
        <w:t xml:space="preserve"> </w:t>
      </w:r>
      <w:r w:rsidR="009462FB">
        <w:t>mes</w:t>
      </w:r>
      <w:r w:rsidR="00A611BD">
        <w:t>es</w:t>
      </w:r>
      <w:r w:rsidR="009462FB">
        <w:t xml:space="preserve"> </w:t>
      </w:r>
      <w:r w:rsidR="00635F38">
        <w:t>continuo</w:t>
      </w:r>
      <w:r w:rsidR="00A611BD">
        <w:t>s</w:t>
      </w:r>
      <w:r w:rsidR="009462FB">
        <w:t xml:space="preserve"> </w:t>
      </w:r>
      <w:r w:rsidR="00FF5FE2">
        <w:t xml:space="preserve">por </w:t>
      </w:r>
      <w:r w:rsidR="00D3016B">
        <w:t>encima</w:t>
      </w:r>
      <w:r w:rsidR="00C93185" w:rsidRPr="00D74501">
        <w:t xml:space="preserve"> del umbral de los 50 puntos.</w:t>
      </w:r>
    </w:p>
    <w:p w14:paraId="091BD0F9" w14:textId="77777777" w:rsidR="00607F3E" w:rsidRPr="00607F3E" w:rsidRDefault="00607F3E" w:rsidP="00C859CA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 w:rsidRPr="00801512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01512">
        <w:rPr>
          <w:rFonts w:ascii="Arial" w:hAnsi="Arial"/>
          <w:color w:val="auto"/>
          <w:sz w:val="20"/>
          <w:szCs w:val="22"/>
        </w:rPr>
        <w:t>2</w:t>
      </w:r>
    </w:p>
    <w:p w14:paraId="091BD0FA" w14:textId="1B4F1E95" w:rsidR="00FA794E" w:rsidRDefault="00D20964" w:rsidP="00060C54">
      <w:pPr>
        <w:keepNext/>
        <w:keepLines/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>mpresarial de</w:t>
      </w:r>
      <w:r w:rsidR="005C641B">
        <w:rPr>
          <w:b/>
          <w:smallCaps/>
          <w:sz w:val="22"/>
        </w:rPr>
        <w:t xml:space="preserve">l sector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onstrucción </w:t>
      </w:r>
    </w:p>
    <w:p w14:paraId="62861F1E" w14:textId="32142796" w:rsidR="005264FE" w:rsidRDefault="00932ADF" w:rsidP="00060C54">
      <w:pPr>
        <w:keepNext/>
        <w:keepLines/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A3F7B96" wp14:editId="3D1C37BD">
            <wp:extent cx="4320000" cy="2520000"/>
            <wp:effectExtent l="0" t="0" r="23495" b="13970"/>
            <wp:docPr id="14609479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1BD0FC" w14:textId="66EECBF2" w:rsidR="00D20964" w:rsidRPr="00443B05" w:rsidRDefault="00D20964" w:rsidP="000F70D8">
      <w:pPr>
        <w:ind w:left="1412" w:firstLine="226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0FD" w14:textId="24EAF916" w:rsidR="00D20964" w:rsidRDefault="00347D14" w:rsidP="00060C54">
      <w:pPr>
        <w:keepNext/>
        <w:keepLines/>
        <w:widowControl w:val="0"/>
        <w:spacing w:before="240"/>
      </w:pPr>
      <w:r>
        <w:lastRenderedPageBreak/>
        <w:t xml:space="preserve">La </w:t>
      </w:r>
      <w:r w:rsidR="0073375F">
        <w:t>variación</w:t>
      </w:r>
      <w:r w:rsidR="00D20964" w:rsidRPr="00E74469">
        <w:t xml:space="preserve"> mensual del </w:t>
      </w:r>
      <w:r w:rsidR="000373FC">
        <w:t>i</w:t>
      </w:r>
      <w:r w:rsidR="00D20964" w:rsidRPr="00E74469">
        <w:t xml:space="preserve">ndicador </w:t>
      </w:r>
      <w:r w:rsidR="00440D1C" w:rsidRPr="00E74469">
        <w:t xml:space="preserve">se derivó </w:t>
      </w:r>
      <w:r w:rsidR="000B346B" w:rsidRPr="00E74469">
        <w:t>de</w:t>
      </w:r>
      <w:r w:rsidR="00C26054">
        <w:t xml:space="preserve"> </w:t>
      </w:r>
      <w:r w:rsidR="00875929">
        <w:t>increm</w:t>
      </w:r>
      <w:r w:rsidR="009F5B63">
        <w:t>ento</w:t>
      </w:r>
      <w:r w:rsidR="006F29F2">
        <w:t xml:space="preserve">s </w:t>
      </w:r>
      <w:r w:rsidR="00FF5FE2">
        <w:t>en</w:t>
      </w:r>
      <w:r w:rsidR="00394D88" w:rsidRPr="00E74469">
        <w:t xml:space="preserve"> </w:t>
      </w:r>
      <w:r w:rsidR="00875929">
        <w:t>tres</w:t>
      </w:r>
      <w:r w:rsidR="006F29F2">
        <w:t xml:space="preserve"> </w:t>
      </w:r>
      <w:r w:rsidR="00A77C4F" w:rsidRPr="00E74469">
        <w:t>componentes</w:t>
      </w:r>
      <w:r w:rsidR="006F29F2">
        <w:t xml:space="preserve"> y de </w:t>
      </w:r>
      <w:r w:rsidR="009F5B63">
        <w:t>caída</w:t>
      </w:r>
      <w:r w:rsidR="002B4A32">
        <w:t>s</w:t>
      </w:r>
      <w:r w:rsidR="009F5B63">
        <w:t xml:space="preserve"> </w:t>
      </w:r>
      <w:r w:rsidR="00875929">
        <w:t xml:space="preserve">en </w:t>
      </w:r>
      <w:r w:rsidR="009F5B63">
        <w:t>l</w:t>
      </w:r>
      <w:r w:rsidR="00875929">
        <w:t>os dos</w:t>
      </w:r>
      <w:r w:rsidR="006F29F2">
        <w:t xml:space="preserve"> restante</w:t>
      </w:r>
      <w:r w:rsidR="00875929">
        <w:t>s</w:t>
      </w:r>
      <w:r w:rsidR="00B74400">
        <w:t>,</w:t>
      </w:r>
      <w:r w:rsidR="004A2A6B">
        <w:t xml:space="preserve"> </w:t>
      </w:r>
      <w:r w:rsidR="000B346B" w:rsidRPr="00E74469">
        <w:t xml:space="preserve">como se </w:t>
      </w:r>
      <w:r w:rsidR="0046207E" w:rsidRPr="00E74469">
        <w:t xml:space="preserve">observa </w:t>
      </w:r>
      <w:r w:rsidR="000B346B" w:rsidRPr="00E74469">
        <w:t>en el cuadro siguiente</w:t>
      </w:r>
      <w:r w:rsidR="000B346B" w:rsidRPr="00773FF2">
        <w:t>:</w:t>
      </w:r>
    </w:p>
    <w:p w14:paraId="091BD0FE" w14:textId="77777777" w:rsidR="00607F3E" w:rsidRPr="00607F3E" w:rsidRDefault="00607F3E" w:rsidP="00675DC2">
      <w:pPr>
        <w:pStyle w:val="bulnot"/>
        <w:widowControl w:val="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 w:rsidRPr="00607F3E">
        <w:rPr>
          <w:b w:val="0"/>
          <w:snapToGrid w:val="0"/>
          <w:color w:val="auto"/>
          <w:sz w:val="20"/>
          <w:szCs w:val="22"/>
        </w:rPr>
        <w:t>2</w:t>
      </w:r>
    </w:p>
    <w:p w14:paraId="091BD0FF" w14:textId="33148E93" w:rsidR="00D20964" w:rsidRPr="00607F3E" w:rsidRDefault="00D20964" w:rsidP="00060C5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 xml:space="preserve">mpresarial </w:t>
      </w:r>
      <w:r w:rsidR="00804E96" w:rsidRPr="00607F3E">
        <w:rPr>
          <w:b/>
          <w:smallCaps/>
          <w:spacing w:val="4"/>
          <w:sz w:val="22"/>
          <w:szCs w:val="22"/>
        </w:rPr>
        <w:t>de</w:t>
      </w:r>
      <w:r w:rsidR="005C641B">
        <w:rPr>
          <w:b/>
          <w:smallCaps/>
          <w:spacing w:val="4"/>
          <w:sz w:val="22"/>
          <w:szCs w:val="22"/>
        </w:rPr>
        <w:t>l sector</w:t>
      </w:r>
      <w:r w:rsidR="00804E96" w:rsidRPr="00607F3E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804E96" w:rsidRPr="00607F3E">
        <w:rPr>
          <w:b/>
          <w:smallCaps/>
          <w:spacing w:val="4"/>
          <w:sz w:val="22"/>
          <w:szCs w:val="22"/>
        </w:rPr>
        <w:t>onstrucción</w:t>
      </w:r>
      <w:r w:rsidRPr="00607F3E">
        <w:rPr>
          <w:b/>
          <w:smallCaps/>
          <w:spacing w:val="4"/>
          <w:sz w:val="22"/>
          <w:szCs w:val="22"/>
        </w:rPr>
        <w:t xml:space="preserve">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1F6B34" w:rsidRPr="00773FF2" w14:paraId="091BD104" w14:textId="77777777" w:rsidTr="00A36457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0" w14:textId="77777777" w:rsidR="001F6B34" w:rsidRPr="00773FF2" w:rsidRDefault="001F6B34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1" w14:textId="12D8FF4C" w:rsidR="001F6B34" w:rsidRPr="00773FF2" w:rsidRDefault="00875929" w:rsidP="00D7324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174820">
              <w:rPr>
                <w:spacing w:val="-4"/>
                <w:sz w:val="18"/>
                <w:szCs w:val="18"/>
              </w:rPr>
              <w:t>o</w:t>
            </w:r>
            <w:r w:rsidR="00DA68E8">
              <w:rPr>
                <w:spacing w:val="-4"/>
                <w:sz w:val="18"/>
                <w:szCs w:val="18"/>
              </w:rPr>
              <w:t xml:space="preserve"> </w:t>
            </w:r>
            <w:r w:rsidR="001F6B34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2" w14:textId="06A86DC4" w:rsidR="001F6B34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3" w14:textId="77777777" w:rsidR="001F6B34" w:rsidRPr="00773FF2" w:rsidRDefault="00CC5350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773FF2" w14:paraId="091BD10A" w14:textId="77777777" w:rsidTr="00BB03FB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5" w14:textId="77777777" w:rsidR="00697144" w:rsidRPr="00773FF2" w:rsidRDefault="00697144" w:rsidP="00697144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6" w14:textId="77777777" w:rsidR="00697144" w:rsidRPr="00773FF2" w:rsidRDefault="00697144" w:rsidP="00697144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7" w14:textId="04A7161F" w:rsidR="00697144" w:rsidRPr="00773FF2" w:rsidRDefault="00697144" w:rsidP="00697144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8" w14:textId="6E92D23D" w:rsidR="00697144" w:rsidRPr="00773FF2" w:rsidRDefault="00697144" w:rsidP="00697144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9" w14:textId="77777777" w:rsidR="00697144" w:rsidRPr="00773FF2" w:rsidRDefault="00697144" w:rsidP="00697144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875929" w:rsidRPr="00773FF2" w14:paraId="091BD111" w14:textId="77777777" w:rsidTr="00875929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B" w14:textId="4B5D3355" w:rsidR="00875929" w:rsidRPr="00773FF2" w:rsidRDefault="00875929" w:rsidP="00875929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C" w14:textId="3020AB9E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0D" w14:textId="5BF4B5C0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E" w14:textId="113A3487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0F" w14:textId="3D6DF424" w:rsidR="00875929" w:rsidRPr="00C26054" w:rsidRDefault="00875929" w:rsidP="00875929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0" w14:textId="567CCAFC" w:rsidR="00875929" w:rsidRPr="00773FF2" w:rsidRDefault="00875929" w:rsidP="0087592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875929" w:rsidRPr="00773FF2" w14:paraId="091BD118" w14:textId="77777777" w:rsidTr="00875929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2" w14:textId="77777777" w:rsidR="00875929" w:rsidRPr="00773FF2" w:rsidRDefault="00875929" w:rsidP="00FA089E">
            <w:pPr>
              <w:numPr>
                <w:ilvl w:val="0"/>
                <w:numId w:val="40"/>
              </w:numPr>
              <w:tabs>
                <w:tab w:val="clear" w:pos="1080"/>
                <w:tab w:val="num" w:pos="314"/>
              </w:tabs>
              <w:spacing w:before="20"/>
              <w:ind w:hanging="1050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3" w14:textId="24E3C598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4" w14:textId="575BF298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5" w14:textId="4723773C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6" w14:textId="1C90EB1F" w:rsidR="00875929" w:rsidRPr="00C26054" w:rsidRDefault="00875929" w:rsidP="0087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7" w14:textId="1DB53470" w:rsidR="00875929" w:rsidRPr="00773FF2" w:rsidRDefault="00875929" w:rsidP="008759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875929" w:rsidRPr="00773FF2" w14:paraId="091BD11F" w14:textId="77777777" w:rsidTr="00875929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9" w14:textId="77777777" w:rsidR="00875929" w:rsidRPr="00773FF2" w:rsidRDefault="00875929" w:rsidP="00FA089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A" w14:textId="021C4F9E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B" w14:textId="5ABFA63E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C" w14:textId="538DCB11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D" w14:textId="447737B4" w:rsidR="00875929" w:rsidRPr="00C26054" w:rsidRDefault="00875929" w:rsidP="0087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E" w14:textId="45C1E3B2" w:rsidR="00875929" w:rsidRPr="00773FF2" w:rsidRDefault="00875929" w:rsidP="008759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875929" w:rsidRPr="00773FF2" w14:paraId="091BD126" w14:textId="77777777" w:rsidTr="00875929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0" w14:textId="77777777" w:rsidR="00875929" w:rsidRPr="00773FF2" w:rsidRDefault="00875929" w:rsidP="00FA089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1" w14:textId="7AD11006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2" w14:textId="329000E7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3" w14:textId="05F7AF22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4" w14:textId="2E14D620" w:rsidR="00875929" w:rsidRPr="00C26054" w:rsidRDefault="00875929" w:rsidP="0087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5" w14:textId="7B1D4DFA" w:rsidR="00875929" w:rsidRPr="00773FF2" w:rsidRDefault="00875929" w:rsidP="008759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875929" w:rsidRPr="00773FF2" w14:paraId="091BD12D" w14:textId="77777777" w:rsidTr="00875929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7" w14:textId="77777777" w:rsidR="00875929" w:rsidRPr="00773FF2" w:rsidRDefault="00875929" w:rsidP="00FA089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8" w14:textId="3087E72A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29" w14:textId="0FF95552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A" w14:textId="32A243DA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B" w14:textId="4A0096A9" w:rsidR="00875929" w:rsidRPr="00C26054" w:rsidRDefault="00875929" w:rsidP="0087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C" w14:textId="56F98CCE" w:rsidR="00875929" w:rsidRPr="00773FF2" w:rsidRDefault="00875929" w:rsidP="008759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875929" w:rsidRPr="00773FF2" w14:paraId="091BD134" w14:textId="77777777" w:rsidTr="00875929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E" w14:textId="77777777" w:rsidR="00875929" w:rsidRPr="00773FF2" w:rsidRDefault="00875929" w:rsidP="00FA089E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2F" w14:textId="41C689E5" w:rsidR="00875929" w:rsidRPr="00D3016B" w:rsidRDefault="00875929" w:rsidP="00875929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30" w14:textId="6C651FE2" w:rsidR="00875929" w:rsidRPr="00D3016B" w:rsidRDefault="00875929" w:rsidP="00875929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1" w14:textId="533C0C04" w:rsidR="00875929" w:rsidRPr="00D3016B" w:rsidRDefault="00875929" w:rsidP="00875929">
            <w:pPr>
              <w:tabs>
                <w:tab w:val="decimal" w:pos="36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32" w14:textId="15B37006" w:rsidR="00875929" w:rsidRPr="00C26054" w:rsidRDefault="00875929" w:rsidP="00875929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3" w14:textId="7E99F35D" w:rsidR="00875929" w:rsidRPr="00773FF2" w:rsidRDefault="00875929" w:rsidP="008759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35" w14:textId="77777777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36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91BD137" w14:textId="295EFBD8" w:rsidR="00D20964" w:rsidRPr="009C6AF2" w:rsidRDefault="00804E96" w:rsidP="009C6AF2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</w:t>
      </w:r>
      <w:r w:rsidR="00D20964" w:rsidRPr="009C6AF2">
        <w:rPr>
          <w:spacing w:val="4"/>
          <w:sz w:val="18"/>
          <w:szCs w:val="18"/>
          <w:vertAlign w:val="superscript"/>
        </w:rPr>
        <w:t>/</w:t>
      </w:r>
      <w:r w:rsidR="00D20964" w:rsidRPr="009C6AF2">
        <w:rPr>
          <w:spacing w:val="4"/>
          <w:sz w:val="16"/>
          <w:szCs w:val="16"/>
        </w:rPr>
        <w:tab/>
      </w:r>
      <w:r w:rsidR="00D20964" w:rsidRPr="009C6AF2">
        <w:rPr>
          <w:sz w:val="16"/>
          <w:szCs w:val="16"/>
        </w:rPr>
        <w:t xml:space="preserve">Componente </w:t>
      </w:r>
      <w:r w:rsidR="00E97919" w:rsidRPr="009C6AF2">
        <w:rPr>
          <w:sz w:val="16"/>
          <w:szCs w:val="16"/>
        </w:rPr>
        <w:t>ajustado por efecto estacional</w:t>
      </w:r>
    </w:p>
    <w:p w14:paraId="091BD138" w14:textId="7924DFFA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39" w14:textId="229F0B56" w:rsidR="00D20964" w:rsidRPr="00773FF2" w:rsidRDefault="004E0F18" w:rsidP="00715185">
      <w:pPr>
        <w:spacing w:before="240"/>
      </w:pPr>
      <w:r>
        <w:t xml:space="preserve">Durante </w:t>
      </w:r>
      <w:r w:rsidR="00875929">
        <w:t>agost</w:t>
      </w:r>
      <w:r w:rsidR="00174820">
        <w:t>o</w:t>
      </w:r>
      <w:r>
        <w:t xml:space="preserve"> de </w:t>
      </w:r>
      <w:r w:rsidR="003E188F">
        <w:t>este año</w:t>
      </w:r>
      <w:r>
        <w:t>, e</w:t>
      </w:r>
      <w:r w:rsidR="00E97919" w:rsidRPr="00773FF2">
        <w:t>l</w:t>
      </w:r>
      <w:r w:rsidR="00D20964" w:rsidRPr="00773FF2">
        <w:t xml:space="preserve"> </w:t>
      </w:r>
      <w:r w:rsidR="00D20964" w:rsidRPr="00773FF2">
        <w:rPr>
          <w:b/>
        </w:rPr>
        <w:t>I</w:t>
      </w:r>
      <w:r w:rsidR="000762E8">
        <w:rPr>
          <w:b/>
        </w:rPr>
        <w:t xml:space="preserve">CE </w:t>
      </w:r>
      <w:r w:rsidR="00E97919" w:rsidRPr="00773FF2">
        <w:rPr>
          <w:b/>
        </w:rPr>
        <w:t>de</w:t>
      </w:r>
      <w:r w:rsidR="00FB6014">
        <w:rPr>
          <w:b/>
        </w:rPr>
        <w:t xml:space="preserve"> </w:t>
      </w:r>
      <w:r w:rsidR="00E97919" w:rsidRPr="00773FF2">
        <w:rPr>
          <w:b/>
        </w:rPr>
        <w:t>Comercio</w:t>
      </w:r>
      <w:r w:rsidR="00A26512" w:rsidRPr="00FF584B">
        <w:rPr>
          <w:rStyle w:val="Refdenotaalpie"/>
          <w:bCs/>
        </w:rPr>
        <w:footnoteReference w:id="4"/>
      </w:r>
      <w:r w:rsidR="00E97919" w:rsidRPr="00773FF2">
        <w:t xml:space="preserve"> </w:t>
      </w:r>
      <w:r w:rsidR="00875929">
        <w:t>aument</w:t>
      </w:r>
      <w:r w:rsidR="009E2657">
        <w:t>ó</w:t>
      </w:r>
      <w:r w:rsidR="00F45E16">
        <w:t xml:space="preserve"> </w:t>
      </w:r>
      <w:r w:rsidR="00D3016B">
        <w:t>0.</w:t>
      </w:r>
      <w:r w:rsidR="00875929">
        <w:t>2</w:t>
      </w:r>
      <w:r w:rsidR="00EE6579" w:rsidRPr="00711206">
        <w:t xml:space="preserve"> </w:t>
      </w:r>
      <w:r w:rsidR="00E97919" w:rsidRPr="00711206">
        <w:t>punto</w:t>
      </w:r>
      <w:r w:rsidR="00D3016B">
        <w:t>s</w:t>
      </w:r>
      <w:r w:rsidR="00F80F7A">
        <w:t xml:space="preserve"> </w:t>
      </w:r>
      <w:r w:rsidR="006F7C9A">
        <w:t xml:space="preserve">con relación al mes previo </w:t>
      </w:r>
      <w:r w:rsidR="00F80F7A">
        <w:t xml:space="preserve">y </w:t>
      </w:r>
      <w:r w:rsidR="00290E36">
        <w:t>se ubicó en</w:t>
      </w:r>
      <w:r w:rsidRPr="00711206">
        <w:t xml:space="preserve"> </w:t>
      </w:r>
      <w:r w:rsidR="006F18A0">
        <w:t>5</w:t>
      </w:r>
      <w:r w:rsidR="00D3016B">
        <w:t>6.</w:t>
      </w:r>
      <w:r w:rsidR="00875929">
        <w:t>6</w:t>
      </w:r>
      <w:r w:rsidR="00D20964" w:rsidRPr="00711206">
        <w:t xml:space="preserve"> puntos</w:t>
      </w:r>
      <w:r w:rsidR="00EB018A" w:rsidRPr="00711206">
        <w:t>. De esta manera</w:t>
      </w:r>
      <w:r w:rsidR="008E79A3" w:rsidRPr="00711206">
        <w:t>,</w:t>
      </w:r>
      <w:r w:rsidR="00EB018A" w:rsidRPr="00711206">
        <w:t xml:space="preserve"> </w:t>
      </w:r>
      <w:r w:rsidR="000762E8">
        <w:t>e</w:t>
      </w:r>
      <w:r w:rsidR="00A23571">
        <w:t>l</w:t>
      </w:r>
      <w:r w:rsidR="000762E8">
        <w:t xml:space="preserve"> indicador </w:t>
      </w:r>
      <w:r w:rsidR="00EB018A" w:rsidRPr="00711206">
        <w:t>se</w:t>
      </w:r>
      <w:r w:rsidR="009E2657">
        <w:t xml:space="preserve"> </w:t>
      </w:r>
      <w:r w:rsidR="00290E36">
        <w:t>establece</w:t>
      </w:r>
      <w:r w:rsidR="007D18CD">
        <w:t>,</w:t>
      </w:r>
      <w:r w:rsidR="00C8006A">
        <w:t xml:space="preserve"> por </w:t>
      </w:r>
      <w:r w:rsidR="00FB6014">
        <w:t>2</w:t>
      </w:r>
      <w:r w:rsidR="00875929">
        <w:t>9</w:t>
      </w:r>
      <w:r w:rsidR="0047556B">
        <w:t xml:space="preserve"> mes</w:t>
      </w:r>
      <w:r w:rsidR="00FB6014">
        <w:t>es seguidos</w:t>
      </w:r>
      <w:r w:rsidR="007D18CD">
        <w:t>,</w:t>
      </w:r>
      <w:r w:rsidR="0047556B">
        <w:t xml:space="preserve"> por </w:t>
      </w:r>
      <w:r w:rsidR="006F18A0">
        <w:t>arriba</w:t>
      </w:r>
      <w:r w:rsidR="001769DD" w:rsidRPr="00711206">
        <w:t xml:space="preserve"> del umbral de los 50 puntos.</w:t>
      </w:r>
    </w:p>
    <w:p w14:paraId="091BD13A" w14:textId="77777777" w:rsidR="00607F3E" w:rsidRPr="00D73246" w:rsidRDefault="00D73246" w:rsidP="0071518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 xml:space="preserve">Gráfica </w:t>
      </w:r>
      <w:r w:rsidR="005524CE">
        <w:rPr>
          <w:rFonts w:ascii="Arial" w:hAnsi="Arial"/>
          <w:color w:val="auto"/>
          <w:sz w:val="20"/>
          <w:szCs w:val="22"/>
        </w:rPr>
        <w:t>3</w:t>
      </w:r>
    </w:p>
    <w:p w14:paraId="091BD13B" w14:textId="1946CF54" w:rsidR="00C25449" w:rsidRDefault="00D20964" w:rsidP="00C25449">
      <w:pPr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 xml:space="preserve">mpresarial </w:t>
      </w:r>
      <w:r w:rsidR="00E97919" w:rsidRPr="00C552DF">
        <w:rPr>
          <w:b/>
          <w:smallCaps/>
          <w:sz w:val="22"/>
        </w:rPr>
        <w:t>de</w:t>
      </w:r>
      <w:r w:rsidR="00FB6014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C</w:t>
      </w:r>
      <w:r w:rsidR="00E97919" w:rsidRPr="00C552DF">
        <w:rPr>
          <w:b/>
          <w:smallCaps/>
          <w:sz w:val="22"/>
        </w:rPr>
        <w:t xml:space="preserve">omercio </w:t>
      </w:r>
    </w:p>
    <w:p w14:paraId="42AD4A38" w14:textId="3FA86A14" w:rsidR="005264FE" w:rsidRDefault="00932ADF" w:rsidP="00C25449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AFA5317" wp14:editId="57DE103E">
            <wp:extent cx="4320000" cy="2520000"/>
            <wp:effectExtent l="0" t="0" r="23495" b="33020"/>
            <wp:docPr id="13960390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91BD13D" w14:textId="59FBFAA7" w:rsidR="00D20964" w:rsidRPr="00C552DF" w:rsidRDefault="00D20964" w:rsidP="006F61BE">
      <w:pPr>
        <w:ind w:left="1412" w:firstLine="289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13E" w14:textId="1BD80EB0" w:rsidR="00D20964" w:rsidRPr="00773FF2" w:rsidRDefault="00D20964" w:rsidP="004A0AD6">
      <w:pPr>
        <w:spacing w:before="360"/>
      </w:pPr>
      <w:r w:rsidRPr="00773FF2">
        <w:lastRenderedPageBreak/>
        <w:t>E</w:t>
      </w:r>
      <w:r w:rsidR="00BB1D90" w:rsidRPr="00773FF2">
        <w:t>n e</w:t>
      </w:r>
      <w:r w:rsidRPr="00773FF2">
        <w:t xml:space="preserve">l cuadro siguiente </w:t>
      </w:r>
      <w:r w:rsidR="009E2657">
        <w:t>se muestra</w:t>
      </w:r>
      <w:r w:rsidR="00B80747" w:rsidRPr="00773FF2">
        <w:t xml:space="preserve"> </w:t>
      </w:r>
      <w:r w:rsidRPr="00773FF2">
        <w:t xml:space="preserve">el comportamiento del </w:t>
      </w:r>
      <w:r w:rsidR="00E97919" w:rsidRPr="00773FF2">
        <w:t xml:space="preserve">ICE de Comercio </w:t>
      </w:r>
      <w:r w:rsidRPr="00773FF2">
        <w:t>y sus componentes</w:t>
      </w:r>
      <w:r w:rsidR="00A040BE">
        <w:t>,</w:t>
      </w:r>
      <w:r w:rsidR="009E2657">
        <w:t xml:space="preserve"> d</w:t>
      </w:r>
      <w:r w:rsidR="002A282C">
        <w:t xml:space="preserve">urante </w:t>
      </w:r>
      <w:r w:rsidR="00932ADF">
        <w:t>agost</w:t>
      </w:r>
      <w:r w:rsidR="00174820">
        <w:t>o</w:t>
      </w:r>
      <w:r w:rsidR="00806A77">
        <w:t xml:space="preserve"> </w:t>
      </w:r>
      <w:r w:rsidR="002A282C">
        <w:t>de</w:t>
      </w:r>
      <w:r w:rsidR="00806A77">
        <w:t xml:space="preserve"> 202</w:t>
      </w:r>
      <w:r w:rsidR="00102A77">
        <w:t>3</w:t>
      </w:r>
      <w:r w:rsidR="0019334A">
        <w:t>.</w:t>
      </w:r>
    </w:p>
    <w:p w14:paraId="091BD13F" w14:textId="77777777" w:rsidR="00D73246" w:rsidRPr="00607F3E" w:rsidRDefault="00D73246" w:rsidP="00226AAB">
      <w:pPr>
        <w:pStyle w:val="bulnot"/>
        <w:widowControl w:val="0"/>
        <w:tabs>
          <w:tab w:val="clear" w:pos="851"/>
        </w:tabs>
        <w:spacing w:before="20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>
        <w:rPr>
          <w:rFonts w:cs="Arial"/>
          <w:b w:val="0"/>
          <w:snapToGrid w:val="0"/>
          <w:color w:val="auto"/>
          <w:spacing w:val="0"/>
          <w:sz w:val="20"/>
          <w:szCs w:val="22"/>
        </w:rPr>
        <w:t>3</w:t>
      </w:r>
    </w:p>
    <w:p w14:paraId="091BD140" w14:textId="47391033" w:rsidR="00D20964" w:rsidRPr="00773FF2" w:rsidRDefault="00D20964" w:rsidP="006E628B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 xml:space="preserve">mpresarial </w:t>
      </w:r>
      <w:r w:rsidR="00E97919" w:rsidRPr="00773FF2">
        <w:rPr>
          <w:b/>
          <w:smallCaps/>
          <w:spacing w:val="4"/>
          <w:sz w:val="22"/>
          <w:szCs w:val="22"/>
        </w:rPr>
        <w:t>de</w:t>
      </w:r>
      <w:r w:rsidR="00FB6014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E97919" w:rsidRPr="00773FF2">
        <w:rPr>
          <w:b/>
          <w:smallCaps/>
          <w:spacing w:val="4"/>
          <w:sz w:val="22"/>
          <w:szCs w:val="22"/>
        </w:rPr>
        <w:t xml:space="preserve">omercio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26512" w:rsidRPr="00773FF2" w14:paraId="091BD145" w14:textId="77777777" w:rsidTr="00A36457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1" w14:textId="77777777" w:rsidR="00A26512" w:rsidRPr="00773FF2" w:rsidRDefault="00A26512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2" w14:textId="541F9D64" w:rsidR="00A26512" w:rsidRPr="00773FF2" w:rsidRDefault="00932ADF" w:rsidP="00D7324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174820">
              <w:rPr>
                <w:spacing w:val="-4"/>
                <w:sz w:val="18"/>
                <w:szCs w:val="18"/>
              </w:rPr>
              <w:t>o</w:t>
            </w:r>
            <w:r w:rsidR="00A26512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3" w14:textId="0EF693D6" w:rsidR="00A26512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</w:t>
            </w:r>
            <w:r w:rsidR="00EB01DB" w:rsidRPr="00773FF2">
              <w:rPr>
                <w:spacing w:val="-4"/>
                <w:sz w:val="18"/>
                <w:szCs w:val="18"/>
              </w:rPr>
              <w:t>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801E3A" w:rsidRPr="00773FF2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4" w14:textId="77777777" w:rsidR="00A26512" w:rsidRPr="00773FF2" w:rsidRDefault="00A26512" w:rsidP="0036406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697144" w:rsidRPr="00773FF2" w14:paraId="091BD14B" w14:textId="77777777" w:rsidTr="00BB03FB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6" w14:textId="77777777" w:rsidR="00697144" w:rsidRPr="00773FF2" w:rsidRDefault="00697144" w:rsidP="00697144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7" w14:textId="77777777" w:rsidR="00697144" w:rsidRPr="00773FF2" w:rsidRDefault="00697144" w:rsidP="00697144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8" w14:textId="1A9D371C" w:rsidR="00697144" w:rsidRPr="00773FF2" w:rsidRDefault="00697144" w:rsidP="00697144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9" w14:textId="732108AA" w:rsidR="00697144" w:rsidRPr="00773FF2" w:rsidRDefault="00697144" w:rsidP="00697144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A" w14:textId="77777777" w:rsidR="00697144" w:rsidRPr="00773FF2" w:rsidRDefault="00697144" w:rsidP="00697144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932ADF" w:rsidRPr="00773FF2" w14:paraId="091BD152" w14:textId="77777777" w:rsidTr="00932ADF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C" w14:textId="732F5927" w:rsidR="00932ADF" w:rsidRPr="00773FF2" w:rsidRDefault="00932ADF" w:rsidP="00932ADF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D" w14:textId="0BB6CB30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4E" w14:textId="0201EA09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F" w14:textId="18430795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0" w14:textId="6EC28580" w:rsidR="00932ADF" w:rsidRPr="009E2657" w:rsidRDefault="00932ADF" w:rsidP="00932AD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1" w14:textId="5D6CBDC5" w:rsidR="00932ADF" w:rsidRPr="00773FF2" w:rsidRDefault="00932ADF" w:rsidP="00932ADF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932ADF" w:rsidRPr="00773FF2" w14:paraId="091BD159" w14:textId="77777777" w:rsidTr="00932ADF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3" w14:textId="77777777" w:rsidR="00932ADF" w:rsidRPr="00773FF2" w:rsidRDefault="00932ADF" w:rsidP="00FA089E">
            <w:pPr>
              <w:numPr>
                <w:ilvl w:val="0"/>
                <w:numId w:val="41"/>
              </w:numPr>
              <w:tabs>
                <w:tab w:val="clear" w:pos="1080"/>
                <w:tab w:val="num" w:pos="314"/>
              </w:tabs>
              <w:spacing w:before="20"/>
              <w:ind w:hanging="1050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4" w14:textId="6BCCF4D0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5" w14:textId="08C7029B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6" w14:textId="1C1AB071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7" w14:textId="0778D218" w:rsidR="00932ADF" w:rsidRPr="009E2657" w:rsidRDefault="00932ADF" w:rsidP="00932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8" w14:textId="74B4E27D" w:rsidR="00932ADF" w:rsidRPr="00773FF2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932ADF" w:rsidRPr="00773FF2" w14:paraId="091BD160" w14:textId="77777777" w:rsidTr="00932ADF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A" w14:textId="77777777" w:rsidR="00932ADF" w:rsidRPr="00773FF2" w:rsidRDefault="00932ADF" w:rsidP="00FA089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B" w14:textId="7386CC2A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C" w14:textId="39ACA319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D" w14:textId="3F7C8FFC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E" w14:textId="1A5FABA4" w:rsidR="00932ADF" w:rsidRPr="009E2657" w:rsidRDefault="00932ADF" w:rsidP="00932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F" w14:textId="18BD2B04" w:rsidR="00932ADF" w:rsidRPr="00773FF2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773FF2" w14:paraId="091BD167" w14:textId="77777777" w:rsidTr="00932ADF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1" w14:textId="77777777" w:rsidR="00932ADF" w:rsidRPr="00773FF2" w:rsidRDefault="00932ADF" w:rsidP="00FA089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2" w14:textId="00B5C5EC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3" w14:textId="5BC95150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4" w14:textId="45E1EF0D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5" w14:textId="6C6E8E05" w:rsidR="00932ADF" w:rsidRPr="009E2657" w:rsidRDefault="00932ADF" w:rsidP="00932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6" w14:textId="78B18CD2" w:rsidR="00932ADF" w:rsidRPr="00773FF2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932ADF" w:rsidRPr="00773FF2" w14:paraId="091BD16E" w14:textId="77777777" w:rsidTr="00932ADF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8" w14:textId="77777777" w:rsidR="00932ADF" w:rsidRPr="00773FF2" w:rsidRDefault="00932ADF" w:rsidP="00FA089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9" w14:textId="21260C04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6A" w14:textId="7F5B06D4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B" w14:textId="4BE3F86F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C" w14:textId="0E6515C2" w:rsidR="00932ADF" w:rsidRPr="009E2657" w:rsidRDefault="00932ADF" w:rsidP="00932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D" w14:textId="25D9C4B6" w:rsidR="00932ADF" w:rsidRPr="00773FF2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773FF2" w14:paraId="091BD175" w14:textId="77777777" w:rsidTr="00932ADF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F" w14:textId="77777777" w:rsidR="00932ADF" w:rsidRPr="00773FF2" w:rsidRDefault="00932ADF" w:rsidP="00FA089E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0" w14:textId="43046CE2" w:rsidR="00932ADF" w:rsidRPr="009E2657" w:rsidRDefault="00932ADF" w:rsidP="00932ADF">
            <w:pPr>
              <w:tabs>
                <w:tab w:val="decimal" w:pos="43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71" w14:textId="62797FD9" w:rsidR="00932ADF" w:rsidRPr="009E2657" w:rsidRDefault="00932ADF" w:rsidP="00932ADF">
            <w:pPr>
              <w:tabs>
                <w:tab w:val="decimal" w:pos="33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2" w14:textId="7E107A62" w:rsidR="00932ADF" w:rsidRPr="009E2657" w:rsidRDefault="00932ADF" w:rsidP="00932ADF">
            <w:pPr>
              <w:tabs>
                <w:tab w:val="decimal" w:pos="376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73" w14:textId="45D0AC6F" w:rsidR="00932ADF" w:rsidRPr="009E2657" w:rsidRDefault="00932ADF" w:rsidP="00932ADF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4" w14:textId="6566C350" w:rsidR="00932ADF" w:rsidRPr="00773FF2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76" w14:textId="77777777" w:rsidR="00D20964" w:rsidRPr="00773FF2" w:rsidRDefault="00D20964" w:rsidP="000766D8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091BD177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78" w14:textId="57F2585D" w:rsidR="00D20964" w:rsidRPr="009C6AF2" w:rsidRDefault="00D20964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091BD179" w14:textId="50D681AB" w:rsidR="00105AC7" w:rsidRPr="008340A3" w:rsidRDefault="00105AC7" w:rsidP="006F61BE">
      <w:pPr>
        <w:widowControl w:val="0"/>
        <w:spacing w:before="240"/>
      </w:pPr>
      <w:r w:rsidRPr="008340A3">
        <w:t xml:space="preserve">En el mes de </w:t>
      </w:r>
      <w:r w:rsidR="00BB7E2B">
        <w:t>referencia</w:t>
      </w:r>
      <w:r w:rsidRPr="008340A3">
        <w:t xml:space="preserve">, el </w:t>
      </w:r>
      <w:r w:rsidR="00EE1FBC" w:rsidRPr="008340A3">
        <w:rPr>
          <w:b/>
        </w:rPr>
        <w:t>I</w:t>
      </w:r>
      <w:r w:rsidR="000762E8">
        <w:rPr>
          <w:b/>
        </w:rPr>
        <w:t xml:space="preserve">CE </w:t>
      </w:r>
      <w:r w:rsidR="00EE1FBC" w:rsidRPr="008340A3">
        <w:rPr>
          <w:b/>
        </w:rPr>
        <w:t xml:space="preserve">de Servicios </w:t>
      </w:r>
      <w:r w:rsidR="00CE5A20">
        <w:rPr>
          <w:b/>
        </w:rPr>
        <w:t>p</w:t>
      </w:r>
      <w:r w:rsidR="00EE1FBC" w:rsidRPr="008340A3">
        <w:rPr>
          <w:b/>
        </w:rPr>
        <w:t xml:space="preserve">rivados no </w:t>
      </w:r>
      <w:r w:rsidR="00CE5A20">
        <w:rPr>
          <w:b/>
        </w:rPr>
        <w:t>f</w:t>
      </w:r>
      <w:r w:rsidR="00EE1FBC" w:rsidRPr="008340A3">
        <w:rPr>
          <w:b/>
        </w:rPr>
        <w:t>inancieros</w:t>
      </w:r>
      <w:r w:rsidRPr="00AE39C9">
        <w:rPr>
          <w:rStyle w:val="Refdenotaalpie"/>
          <w:bCs/>
        </w:rPr>
        <w:footnoteReference w:id="5"/>
      </w:r>
      <w:r w:rsidRPr="008340A3">
        <w:t xml:space="preserve"> </w:t>
      </w:r>
      <w:r w:rsidR="00B460E0">
        <w:t>ascendi</w:t>
      </w:r>
      <w:r w:rsidR="004B3206">
        <w:t>ó</w:t>
      </w:r>
      <w:r w:rsidR="00A96939">
        <w:t xml:space="preserve"> </w:t>
      </w:r>
      <w:r w:rsidR="00932ADF">
        <w:t>0.2</w:t>
      </w:r>
      <w:r w:rsidR="00C0332A">
        <w:t> </w:t>
      </w:r>
      <w:r w:rsidR="00A96939">
        <w:t>punto</w:t>
      </w:r>
      <w:r w:rsidR="0057489A">
        <w:t>s</w:t>
      </w:r>
      <w:r w:rsidRPr="008340A3">
        <w:t xml:space="preserve"> </w:t>
      </w:r>
      <w:r w:rsidR="00C0332A">
        <w:t>con relación a</w:t>
      </w:r>
      <w:r w:rsidR="00174820">
        <w:t xml:space="preserve">l mes inmediato anterior </w:t>
      </w:r>
      <w:r w:rsidR="00FB6043">
        <w:t>y se</w:t>
      </w:r>
      <w:r w:rsidRPr="008340A3">
        <w:t xml:space="preserve"> </w:t>
      </w:r>
      <w:r w:rsidR="00EE1FBC" w:rsidRPr="008340A3">
        <w:t>ubic</w:t>
      </w:r>
      <w:r w:rsidR="00FB6043">
        <w:t>ó</w:t>
      </w:r>
      <w:r w:rsidRPr="008340A3">
        <w:t xml:space="preserve"> en </w:t>
      </w:r>
      <w:r w:rsidR="00B74400">
        <w:t>5</w:t>
      </w:r>
      <w:r w:rsidR="00B460E0">
        <w:t>8.</w:t>
      </w:r>
      <w:r w:rsidR="00932ADF">
        <w:t>8</w:t>
      </w:r>
      <w:r w:rsidRPr="008340A3">
        <w:t xml:space="preserve"> puntos. </w:t>
      </w:r>
      <w:r w:rsidR="008340A3">
        <w:t>Con este dato</w:t>
      </w:r>
      <w:r w:rsidRPr="008340A3">
        <w:t xml:space="preserve">, </w:t>
      </w:r>
      <w:r w:rsidR="000762E8">
        <w:t xml:space="preserve">el indicador </w:t>
      </w:r>
      <w:r w:rsidR="008F336F">
        <w:t xml:space="preserve">se </w:t>
      </w:r>
      <w:r w:rsidR="000567CD">
        <w:t>coloca</w:t>
      </w:r>
      <w:r w:rsidR="00173756">
        <w:t>,</w:t>
      </w:r>
      <w:r w:rsidR="00794D40">
        <w:t xml:space="preserve"> </w:t>
      </w:r>
      <w:r w:rsidR="008340A3">
        <w:t>po</w:t>
      </w:r>
      <w:r w:rsidRPr="008340A3">
        <w:t xml:space="preserve">r </w:t>
      </w:r>
      <w:r w:rsidR="00932ADF">
        <w:t>sex</w:t>
      </w:r>
      <w:r w:rsidR="000F70D8">
        <w:t>to</w:t>
      </w:r>
      <w:r w:rsidR="002D7E67">
        <w:t xml:space="preserve"> mes</w:t>
      </w:r>
      <w:r w:rsidR="002D6E90">
        <w:t xml:space="preserve"> consecutivo</w:t>
      </w:r>
      <w:r w:rsidR="00173756">
        <w:t>,</w:t>
      </w:r>
      <w:r w:rsidR="002D7E67">
        <w:t xml:space="preserve"> </w:t>
      </w:r>
      <w:r w:rsidR="002910A9">
        <w:t xml:space="preserve">por </w:t>
      </w:r>
      <w:r w:rsidR="00B74400">
        <w:t>encima</w:t>
      </w:r>
      <w:r w:rsidRPr="008340A3">
        <w:t xml:space="preserve"> del umbral de los 50 puntos</w:t>
      </w:r>
      <w:r w:rsidR="00EE1FBC" w:rsidRPr="008340A3">
        <w:t>.</w:t>
      </w:r>
    </w:p>
    <w:p w14:paraId="091BD17A" w14:textId="77777777" w:rsidR="00273C71" w:rsidRPr="008340A3" w:rsidRDefault="00273C71" w:rsidP="00014C74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8340A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340A3">
        <w:rPr>
          <w:rFonts w:ascii="Arial" w:hAnsi="Arial"/>
          <w:color w:val="auto"/>
          <w:sz w:val="20"/>
          <w:szCs w:val="22"/>
        </w:rPr>
        <w:t>4</w:t>
      </w:r>
    </w:p>
    <w:p w14:paraId="091BD17B" w14:textId="78B7DFC9" w:rsidR="00187FDC" w:rsidRDefault="00187FDC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  <w:r w:rsidRPr="008340A3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8340A3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8340A3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8340A3">
        <w:rPr>
          <w:b/>
          <w:smallCaps/>
          <w:sz w:val="22"/>
          <w:szCs w:val="22"/>
        </w:rPr>
        <w:t xml:space="preserve">ervicios </w:t>
      </w:r>
      <w:r w:rsidR="003E235B" w:rsidRPr="008340A3">
        <w:rPr>
          <w:b/>
          <w:smallCaps/>
          <w:sz w:val="22"/>
          <w:szCs w:val="22"/>
        </w:rPr>
        <w:br/>
      </w:r>
      <w:r w:rsidRPr="008340A3">
        <w:rPr>
          <w:b/>
          <w:smallCaps/>
          <w:sz w:val="22"/>
          <w:szCs w:val="22"/>
        </w:rPr>
        <w:t>privados no financieros</w:t>
      </w:r>
    </w:p>
    <w:p w14:paraId="3C4881FB" w14:textId="30E00126" w:rsidR="00D31200" w:rsidRPr="00187FDC" w:rsidRDefault="00932ADF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1C98EC51" wp14:editId="757B2CD4">
            <wp:extent cx="4320000" cy="2520000"/>
            <wp:effectExtent l="0" t="0" r="23495" b="33020"/>
            <wp:docPr id="17302656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E9EF48-6E09-4309-8E47-8A0DEB736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91BD17D" w14:textId="4DF8DAF7" w:rsidR="009C6AF2" w:rsidRPr="00070539" w:rsidRDefault="009C6AF2" w:rsidP="006F61BE">
      <w:pPr>
        <w:ind w:left="1412" w:firstLine="226"/>
        <w:rPr>
          <w:sz w:val="16"/>
          <w:szCs w:val="16"/>
          <w:highlight w:val="yellow"/>
        </w:rPr>
      </w:pPr>
      <w:r w:rsidRPr="009C6AF2">
        <w:rPr>
          <w:sz w:val="16"/>
          <w:szCs w:val="16"/>
        </w:rPr>
        <w:t xml:space="preserve">Fuente: </w:t>
      </w:r>
      <w:r w:rsidRPr="00070539">
        <w:rPr>
          <w:smallCaps/>
          <w:sz w:val="16"/>
          <w:szCs w:val="16"/>
        </w:rPr>
        <w:t>INEGI</w:t>
      </w:r>
    </w:p>
    <w:p w14:paraId="091BD17E" w14:textId="48A9D022" w:rsidR="00184B86" w:rsidRPr="000738E1" w:rsidRDefault="00184B86" w:rsidP="00014C74">
      <w:pPr>
        <w:keepNext/>
        <w:keepLines/>
        <w:spacing w:before="240"/>
      </w:pPr>
      <w:r w:rsidRPr="000738E1">
        <w:lastRenderedPageBreak/>
        <w:t xml:space="preserve">El cuadro siguiente muestra el comportamiento del </w:t>
      </w:r>
      <w:r w:rsidR="007B0423" w:rsidRPr="000738E1">
        <w:t>ICE</w:t>
      </w:r>
      <w:r w:rsidRPr="000738E1">
        <w:t xml:space="preserve"> de Servicios </w:t>
      </w:r>
      <w:r w:rsidR="00CE5A20">
        <w:t>p</w:t>
      </w:r>
      <w:r w:rsidR="00812464" w:rsidRPr="000738E1">
        <w:t xml:space="preserve">rivados no </w:t>
      </w:r>
      <w:r w:rsidR="00CE5A20">
        <w:t>f</w:t>
      </w:r>
      <w:r w:rsidR="00812464" w:rsidRPr="000738E1">
        <w:t xml:space="preserve">inancieros </w:t>
      </w:r>
      <w:r w:rsidRPr="000738E1">
        <w:t xml:space="preserve">y el de sus componentes durante </w:t>
      </w:r>
      <w:r w:rsidR="00932ADF">
        <w:t>agost</w:t>
      </w:r>
      <w:r w:rsidR="00174820">
        <w:t>o</w:t>
      </w:r>
      <w:r w:rsidRPr="000738E1">
        <w:t xml:space="preserve"> de 202</w:t>
      </w:r>
      <w:r w:rsidR="00F8295B">
        <w:t>3</w:t>
      </w:r>
      <w:r w:rsidRPr="000738E1">
        <w:t>.</w:t>
      </w:r>
    </w:p>
    <w:p w14:paraId="091BD17F" w14:textId="77777777" w:rsidR="00184B86" w:rsidRPr="000738E1" w:rsidRDefault="00184B86" w:rsidP="00014C74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0738E1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4</w:t>
      </w:r>
    </w:p>
    <w:p w14:paraId="091BD180" w14:textId="6C81083B" w:rsidR="00184B86" w:rsidRPr="00187FDC" w:rsidRDefault="00187FDC" w:rsidP="00184B86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 w:rsidR="00507E81">
        <w:rPr>
          <w:b/>
          <w:smallCaps/>
          <w:sz w:val="22"/>
          <w:szCs w:val="22"/>
        </w:rPr>
        <w:t xml:space="preserve"> </w:t>
      </w:r>
      <w:r w:rsidR="00507E81">
        <w:rPr>
          <w:b/>
          <w:smallCaps/>
          <w:sz w:val="22"/>
          <w:szCs w:val="22"/>
        </w:rPr>
        <w:br/>
      </w:r>
      <w:r w:rsidR="00507E81"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23"/>
        <w:gridCol w:w="1016"/>
        <w:gridCol w:w="1006"/>
        <w:gridCol w:w="1006"/>
        <w:gridCol w:w="564"/>
        <w:gridCol w:w="1349"/>
      </w:tblGrid>
      <w:tr w:rsidR="00184B86" w:rsidRPr="00187FDC" w14:paraId="091BD185" w14:textId="77777777" w:rsidTr="00697144">
        <w:tc>
          <w:tcPr>
            <w:tcW w:w="252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1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D174841" w14:textId="50D4E48C" w:rsidR="00304D5B" w:rsidRDefault="00932ADF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</w:t>
            </w:r>
            <w:r w:rsidR="00304D5B">
              <w:rPr>
                <w:spacing w:val="-4"/>
                <w:sz w:val="18"/>
                <w:szCs w:val="18"/>
              </w:rPr>
              <w:t>o</w:t>
            </w:r>
          </w:p>
          <w:p w14:paraId="091BD182" w14:textId="108AEF9E" w:rsidR="00184B86" w:rsidRPr="00187FDC" w:rsidRDefault="00184B86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de 202</w:t>
            </w:r>
            <w:r w:rsidR="00F8295B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3" w14:textId="531ABC43" w:rsidR="00184B86" w:rsidRPr="00187FDC" w:rsidRDefault="00184B86" w:rsidP="001B7EF3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4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697144" w:rsidRPr="00187FDC" w14:paraId="091BD18B" w14:textId="77777777" w:rsidTr="00697144">
        <w:tc>
          <w:tcPr>
            <w:tcW w:w="252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6" w14:textId="77777777" w:rsidR="00697144" w:rsidRPr="00187FDC" w:rsidRDefault="00697144" w:rsidP="00697144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7" w14:textId="77777777" w:rsidR="00697144" w:rsidRPr="00187FDC" w:rsidRDefault="00697144" w:rsidP="00697144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8" w14:textId="57852EBA" w:rsidR="00697144" w:rsidRPr="00187FDC" w:rsidRDefault="00697144" w:rsidP="00697144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</w:t>
            </w:r>
            <w:r w:rsidRPr="00B436C4">
              <w:rPr>
                <w:spacing w:val="-4"/>
                <w:sz w:val="18"/>
                <w:szCs w:val="18"/>
              </w:rPr>
              <w:t>o</w:t>
            </w:r>
            <w:r w:rsidRPr="00B436C4"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9" w14:textId="6043E80F" w:rsidR="00697144" w:rsidRPr="00187FDC" w:rsidRDefault="00697144" w:rsidP="00697144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 w:rsidRPr="00B436C4">
              <w:rPr>
                <w:spacing w:val="-4"/>
                <w:sz w:val="18"/>
                <w:szCs w:val="18"/>
              </w:rPr>
              <w:t>gosto</w:t>
            </w:r>
            <w:r w:rsidRPr="00B436C4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A" w14:textId="77777777" w:rsidR="00697144" w:rsidRPr="00187FDC" w:rsidRDefault="00697144" w:rsidP="00697144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932ADF" w:rsidRPr="00187FDC" w14:paraId="091BD192" w14:textId="77777777" w:rsidTr="00697144">
        <w:trPr>
          <w:trHeight w:val="226"/>
        </w:trPr>
        <w:tc>
          <w:tcPr>
            <w:tcW w:w="252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C" w14:textId="36BF4D45" w:rsidR="00932ADF" w:rsidRPr="00187FDC" w:rsidRDefault="00932ADF" w:rsidP="00932ADF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D" w14:textId="6200748F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8E" w14:textId="6460F0F0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F" w14:textId="2D0510BE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0" w14:textId="00BDB914" w:rsidR="00932ADF" w:rsidRPr="00187FDC" w:rsidRDefault="00932ADF" w:rsidP="00932ADF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78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1" w14:textId="0D347B48" w:rsidR="00932ADF" w:rsidRPr="00187FDC" w:rsidRDefault="00932ADF" w:rsidP="00932ADF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932ADF" w:rsidRPr="00187FDC" w14:paraId="091BD199" w14:textId="77777777" w:rsidTr="00697144">
        <w:trPr>
          <w:trHeight w:val="23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3" w14:textId="77777777" w:rsidR="00932ADF" w:rsidRPr="00187FDC" w:rsidRDefault="00932ADF" w:rsidP="00FA089E">
            <w:pPr>
              <w:numPr>
                <w:ilvl w:val="0"/>
                <w:numId w:val="42"/>
              </w:numPr>
              <w:tabs>
                <w:tab w:val="clear" w:pos="609"/>
                <w:tab w:val="num" w:pos="309"/>
              </w:tabs>
              <w:spacing w:before="20"/>
              <w:ind w:hanging="584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4" w14:textId="1D0FF909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5" w14:textId="68EF881B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6" w14:textId="2BC565A9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7" w14:textId="6FB4EE23" w:rsidR="00932ADF" w:rsidRPr="004F4984" w:rsidRDefault="00932ADF" w:rsidP="00932ADF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8" w14:textId="382933B6" w:rsidR="00932ADF" w:rsidRPr="00187FDC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187FDC" w14:paraId="091BD1A0" w14:textId="77777777" w:rsidTr="00697144">
        <w:trPr>
          <w:trHeight w:val="226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A" w14:textId="77777777" w:rsidR="00932ADF" w:rsidRPr="00187FDC" w:rsidRDefault="00932ADF" w:rsidP="00FA089E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B" w14:textId="13CB5C87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C" w14:textId="2D7AD58A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D" w14:textId="3C6D948C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E" w14:textId="7E6F382C" w:rsidR="00932ADF" w:rsidRPr="004F4984" w:rsidRDefault="00932ADF" w:rsidP="00932ADF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F" w14:textId="651C973F" w:rsidR="00932ADF" w:rsidRPr="00187FDC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187FDC" w14:paraId="091BD1A7" w14:textId="77777777" w:rsidTr="00697144">
        <w:trPr>
          <w:trHeight w:val="23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1" w14:textId="77777777" w:rsidR="00932ADF" w:rsidRPr="00187FDC" w:rsidRDefault="00932ADF" w:rsidP="00FA089E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2" w14:textId="417E8DF5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3" w14:textId="6388C636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4" w14:textId="6908920D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5" w14:textId="0108EECF" w:rsidR="00932ADF" w:rsidRPr="004F4984" w:rsidRDefault="00932ADF" w:rsidP="00932ADF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6" w14:textId="2D3AA4EB" w:rsidR="00932ADF" w:rsidRPr="00187FDC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187FDC" w14:paraId="091BD1AE" w14:textId="77777777" w:rsidTr="00697144">
        <w:trPr>
          <w:trHeight w:val="247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8" w14:textId="77777777" w:rsidR="00932ADF" w:rsidRPr="00187FDC" w:rsidRDefault="00932ADF" w:rsidP="00FA089E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9" w14:textId="5F9EF252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vAlign w:val="center"/>
          </w:tcPr>
          <w:p w14:paraId="091BD1AA" w14:textId="2D2D3A47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B" w14:textId="0E03B465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C" w14:textId="72678521" w:rsidR="00932ADF" w:rsidRPr="004F4984" w:rsidRDefault="00932ADF" w:rsidP="00932ADF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D" w14:textId="545F914D" w:rsidR="00932ADF" w:rsidRPr="00187FDC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32ADF" w:rsidRPr="00187FDC" w14:paraId="091BD1B5" w14:textId="77777777" w:rsidTr="00697144">
        <w:trPr>
          <w:trHeight w:val="132"/>
        </w:trPr>
        <w:tc>
          <w:tcPr>
            <w:tcW w:w="252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F" w14:textId="77777777" w:rsidR="00932ADF" w:rsidRPr="00187FDC" w:rsidRDefault="00932ADF" w:rsidP="00FA089E">
            <w:pPr>
              <w:numPr>
                <w:ilvl w:val="0"/>
                <w:numId w:val="42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0" w14:textId="1E5E99B1" w:rsidR="00932ADF" w:rsidRPr="00187FDC" w:rsidRDefault="00932ADF" w:rsidP="00932ADF">
            <w:pPr>
              <w:tabs>
                <w:tab w:val="decimal" w:pos="42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091BD1B1" w14:textId="24CA4F8C" w:rsidR="00932ADF" w:rsidRPr="00187FDC" w:rsidRDefault="00932ADF" w:rsidP="00932ADF">
            <w:pPr>
              <w:tabs>
                <w:tab w:val="decimal" w:pos="39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2" w14:textId="2AAA7FFF" w:rsidR="00932ADF" w:rsidRPr="00187FDC" w:rsidRDefault="00932ADF" w:rsidP="00932ADF">
            <w:pPr>
              <w:tabs>
                <w:tab w:val="decimal" w:pos="39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B3" w14:textId="13236166" w:rsidR="00932ADF" w:rsidRPr="004F4984" w:rsidRDefault="00932ADF" w:rsidP="00932ADF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4" w14:textId="36148C57" w:rsidR="00932ADF" w:rsidRPr="00187FDC" w:rsidRDefault="00932ADF" w:rsidP="00932AD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091BD1B6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B7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B8" w14:textId="26C29270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5A720E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709231B5" w14:textId="77777777" w:rsidR="00FA089E" w:rsidRDefault="00FA089E" w:rsidP="00014C74">
      <w:pPr>
        <w:widowControl w:val="0"/>
        <w:spacing w:before="240"/>
      </w:pPr>
    </w:p>
    <w:p w14:paraId="091BD1B9" w14:textId="6E52791E" w:rsidR="00FA089E" w:rsidRDefault="00443B05" w:rsidP="00014C74">
      <w:pPr>
        <w:widowControl w:val="0"/>
        <w:spacing w:before="240"/>
      </w:pPr>
      <w:r w:rsidRPr="00773FF2">
        <w:t xml:space="preserve">Las </w:t>
      </w:r>
      <w:r w:rsidR="005E083B" w:rsidRPr="00773FF2">
        <w:t xml:space="preserve">siguientes </w:t>
      </w:r>
      <w:r w:rsidRPr="00773FF2">
        <w:t xml:space="preserve">gráficas </w:t>
      </w:r>
      <w:r w:rsidR="00150098" w:rsidRPr="00773FF2">
        <w:t>reflej</w:t>
      </w:r>
      <w:r w:rsidR="00DD41C5" w:rsidRPr="00773FF2">
        <w:t xml:space="preserve">an </w:t>
      </w:r>
      <w:r w:rsidR="00D20964" w:rsidRPr="00773FF2">
        <w:t xml:space="preserve">las </w:t>
      </w:r>
      <w:r w:rsidRPr="00773FF2">
        <w:t xml:space="preserve">tendencias de los componentes que integran </w:t>
      </w:r>
      <w:r w:rsidR="00F32206">
        <w:t>e</w:t>
      </w:r>
      <w:r w:rsidRPr="00773FF2">
        <w:t>l I</w:t>
      </w:r>
      <w:r w:rsidR="00E5595C">
        <w:t xml:space="preserve">CE </w:t>
      </w:r>
      <w:r w:rsidR="00AB57AA">
        <w:t>por</w:t>
      </w:r>
      <w:r w:rsidR="00D20964" w:rsidRPr="00773FF2">
        <w:t xml:space="preserve"> sector</w:t>
      </w:r>
      <w:r w:rsidRPr="00773FF2">
        <w:t>:</w:t>
      </w:r>
    </w:p>
    <w:p w14:paraId="6CFD6DA8" w14:textId="77777777" w:rsidR="00FA089E" w:rsidRDefault="00FA089E">
      <w:pPr>
        <w:jc w:val="left"/>
      </w:pPr>
      <w:r>
        <w:br w:type="page"/>
      </w:r>
    </w:p>
    <w:p w14:paraId="4B2F3D60" w14:textId="77777777" w:rsidR="00443B05" w:rsidRPr="00443B05" w:rsidRDefault="00443B05" w:rsidP="00014C74">
      <w:pPr>
        <w:widowControl w:val="0"/>
        <w:spacing w:before="240"/>
      </w:pPr>
    </w:p>
    <w:p w14:paraId="091BD1BA" w14:textId="77777777" w:rsidR="00675DC2" w:rsidRDefault="00675DC2" w:rsidP="00014C74">
      <w:pPr>
        <w:widowControl w:val="0"/>
        <w:ind w:left="-227" w:right="-227"/>
        <w:jc w:val="center"/>
        <w:rPr>
          <w:b/>
          <w:smallCaps/>
          <w:spacing w:val="-4"/>
          <w:sz w:val="22"/>
          <w:szCs w:val="21"/>
          <w:lang w:val="es-MX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5</w:t>
      </w:r>
    </w:p>
    <w:p w14:paraId="091BD1BB" w14:textId="62EA3309" w:rsidR="00675DC2" w:rsidRDefault="00675DC2" w:rsidP="00014C74">
      <w:pPr>
        <w:widowControl w:val="0"/>
        <w:jc w:val="center"/>
        <w:rPr>
          <w:b/>
          <w:smallCaps/>
          <w:spacing w:val="-4"/>
          <w:sz w:val="22"/>
          <w:szCs w:val="21"/>
          <w:lang w:val="es-MX"/>
        </w:rPr>
      </w:pPr>
      <w:r w:rsidRPr="00C552DF">
        <w:rPr>
          <w:b/>
          <w:smallCaps/>
          <w:spacing w:val="-4"/>
          <w:sz w:val="22"/>
          <w:szCs w:val="21"/>
          <w:lang w:val="es-MX"/>
        </w:rPr>
        <w:t xml:space="preserve">Indicador de </w:t>
      </w:r>
      <w:r w:rsidR="00B4487F">
        <w:rPr>
          <w:b/>
          <w:smallCaps/>
          <w:spacing w:val="-4"/>
          <w:sz w:val="22"/>
          <w:szCs w:val="21"/>
          <w:lang w:val="es-MX"/>
        </w:rPr>
        <w:t>C</w:t>
      </w:r>
      <w:r w:rsidRPr="00C552DF">
        <w:rPr>
          <w:b/>
          <w:smallCaps/>
          <w:spacing w:val="-4"/>
          <w:sz w:val="22"/>
          <w:szCs w:val="21"/>
          <w:lang w:val="es-MX"/>
        </w:rPr>
        <w:t xml:space="preserve">onfianza </w:t>
      </w:r>
      <w:r w:rsidR="00B4487F">
        <w:rPr>
          <w:b/>
          <w:smallCaps/>
          <w:spacing w:val="-4"/>
          <w:sz w:val="22"/>
          <w:szCs w:val="21"/>
          <w:lang w:val="es-MX"/>
        </w:rPr>
        <w:t>E</w:t>
      </w:r>
      <w:r w:rsidRPr="00C552DF">
        <w:rPr>
          <w:b/>
          <w:smallCaps/>
          <w:spacing w:val="-4"/>
          <w:sz w:val="22"/>
          <w:szCs w:val="21"/>
          <w:lang w:val="es-MX"/>
        </w:rPr>
        <w:t>mpresarial por sector y componentes</w:t>
      </w:r>
    </w:p>
    <w:p w14:paraId="091BD1BC" w14:textId="77777777" w:rsidR="00675DC2" w:rsidRPr="00C46468" w:rsidRDefault="00675DC2" w:rsidP="00014C74">
      <w:pPr>
        <w:widowControl w:val="0"/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 xml:space="preserve">series </w:t>
      </w:r>
      <w:r w:rsidRPr="00C46468">
        <w:rPr>
          <w:b/>
          <w:smallCaps/>
          <w:sz w:val="20"/>
          <w:szCs w:val="20"/>
          <w:lang w:val="es-MX"/>
        </w:rPr>
        <w:t>de tendencia-ciclo</w:t>
      </w: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675DC2" w:rsidRPr="00443B05" w14:paraId="091BD1BF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D" w14:textId="00D2273C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Indicador de </w:t>
            </w:r>
            <w:r w:rsidR="00BB399B">
              <w:rPr>
                <w:rFonts w:ascii="Arial" w:hAnsi="Arial"/>
                <w:color w:val="auto"/>
                <w:sz w:val="20"/>
              </w:rPr>
              <w:t>C</w:t>
            </w:r>
            <w:r>
              <w:rPr>
                <w:rFonts w:ascii="Arial" w:hAnsi="Arial"/>
                <w:color w:val="auto"/>
                <w:sz w:val="20"/>
              </w:rPr>
              <w:t xml:space="preserve">onfianza </w:t>
            </w:r>
            <w:r w:rsidR="00BB399B">
              <w:rPr>
                <w:rFonts w:ascii="Arial" w:hAnsi="Arial"/>
                <w:color w:val="auto"/>
                <w:sz w:val="20"/>
              </w:rPr>
              <w:t>E</w:t>
            </w:r>
            <w:r>
              <w:rPr>
                <w:rFonts w:ascii="Arial" w:hAnsi="Arial"/>
                <w:color w:val="auto"/>
                <w:sz w:val="20"/>
              </w:rPr>
              <w:t>mpresarial por sector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E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Momento adecuado para invertir</w:t>
            </w:r>
          </w:p>
        </w:tc>
      </w:tr>
      <w:tr w:rsidR="00675DC2" w:rsidRPr="00443B05" w14:paraId="091BD1C2" w14:textId="77777777" w:rsidTr="00932ADF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0" w14:textId="4C51C138" w:rsidR="00675DC2" w:rsidRPr="00443B05" w:rsidRDefault="00932ADF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76E6A17" wp14:editId="61E8F202">
                  <wp:extent cx="3132808" cy="2017549"/>
                  <wp:effectExtent l="0" t="0" r="0" b="1905"/>
                  <wp:docPr id="64726005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1" w14:textId="2BE579F9" w:rsidR="00675DC2" w:rsidRPr="00443B05" w:rsidRDefault="00932ADF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D84FEEE" wp14:editId="1234B027">
                  <wp:extent cx="3132000" cy="2016942"/>
                  <wp:effectExtent l="0" t="0" r="0" b="2540"/>
                  <wp:docPr id="206612233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75DC2" w:rsidRPr="00443B05" w14:paraId="091BD1C5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3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del país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4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del país</w:t>
            </w:r>
          </w:p>
        </w:tc>
      </w:tr>
      <w:tr w:rsidR="00675DC2" w:rsidRPr="00443B05" w14:paraId="091BD1C8" w14:textId="77777777" w:rsidTr="00932ADF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6" w14:textId="044CD36D" w:rsidR="00675DC2" w:rsidRPr="00443B05" w:rsidRDefault="00932ADF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noProof/>
                <w:color w:val="auto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12579EC5" wp14:editId="46729873">
                  <wp:extent cx="3133224" cy="2016000"/>
                  <wp:effectExtent l="0" t="0" r="0" b="3810"/>
                  <wp:docPr id="81525688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7" w14:textId="5A0E4AD3" w:rsidR="00675DC2" w:rsidRPr="00443B05" w:rsidRDefault="00932ADF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1597743" wp14:editId="104133CA">
                  <wp:extent cx="3133224" cy="2016000"/>
                  <wp:effectExtent l="0" t="0" r="0" b="3810"/>
                  <wp:docPr id="55605285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75DC2" w:rsidRPr="00443B05" w14:paraId="091BD1CB" w14:textId="77777777" w:rsidTr="00932ADF">
        <w:trPr>
          <w:trHeight w:val="392"/>
          <w:jc w:val="center"/>
        </w:trPr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9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 la empresa</w:t>
            </w:r>
          </w:p>
        </w:tc>
        <w:tc>
          <w:tcPr>
            <w:tcW w:w="250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A" w14:textId="77777777" w:rsidR="00675DC2" w:rsidRPr="00443B05" w:rsidRDefault="00675DC2" w:rsidP="00014C74">
            <w:pPr>
              <w:pStyle w:val="p0"/>
              <w:keepLines w:val="0"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 la empresa</w:t>
            </w:r>
          </w:p>
        </w:tc>
      </w:tr>
      <w:tr w:rsidR="00675DC2" w:rsidRPr="00443B05" w14:paraId="091BD1CE" w14:textId="77777777" w:rsidTr="007C3DB2">
        <w:tblPrEx>
          <w:tblCellMar>
            <w:left w:w="70" w:type="dxa"/>
            <w:right w:w="70" w:type="dxa"/>
          </w:tblCellMar>
        </w:tblPrEx>
        <w:trPr>
          <w:trHeight w:val="3197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C" w14:textId="3963239E" w:rsidR="00675DC2" w:rsidRPr="00443B05" w:rsidRDefault="00932ADF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B5A42F6" wp14:editId="40C793AF">
                  <wp:extent cx="3133224" cy="2016000"/>
                  <wp:effectExtent l="0" t="0" r="0" b="3810"/>
                  <wp:docPr id="157236029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D" w14:textId="62CAC9A8" w:rsidR="00675DC2" w:rsidRPr="00443B05" w:rsidRDefault="007C3DB2" w:rsidP="00014C74">
            <w:pPr>
              <w:pStyle w:val="p0"/>
              <w:keepLines w:val="0"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8A71BE8" wp14:editId="5DE66002">
                  <wp:extent cx="3133457" cy="2016000"/>
                  <wp:effectExtent l="0" t="0" r="0" b="3810"/>
                  <wp:docPr id="12972658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675DC2" w:rsidRPr="00A23571" w14:paraId="091BD1D0" w14:textId="77777777" w:rsidTr="00A86AF6">
        <w:trPr>
          <w:trHeight w:val="17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D1CF" w14:textId="7926F3EF" w:rsidR="00675DC2" w:rsidRPr="000773BB" w:rsidRDefault="00675DC2" w:rsidP="00014C74">
            <w:pPr>
              <w:pStyle w:val="p0"/>
              <w:keepLines w:val="0"/>
              <w:tabs>
                <w:tab w:val="left" w:pos="3122"/>
              </w:tabs>
              <w:spacing w:before="20"/>
              <w:ind w:left="676" w:right="1333" w:hanging="607"/>
              <w:rPr>
                <w:rFonts w:ascii="Arial" w:hAnsi="Arial"/>
                <w:noProof/>
                <w:color w:val="auto"/>
                <w:sz w:val="16"/>
                <w:szCs w:val="16"/>
                <w:lang w:val="es-MX" w:eastAsia="es-MX"/>
              </w:rPr>
            </w:pPr>
            <w:r w:rsidRPr="000773BB">
              <w:rPr>
                <w:rFonts w:ascii="Arial" w:hAnsi="Arial"/>
                <w:color w:val="auto"/>
                <w:sz w:val="16"/>
                <w:szCs w:val="16"/>
                <w:lang w:val="es-MX"/>
              </w:rPr>
              <w:t>Fuente:</w:t>
            </w:r>
            <w:r w:rsidRPr="000773BB">
              <w:rPr>
                <w:rFonts w:ascii="Arial" w:hAnsi="Arial"/>
                <w:color w:val="auto"/>
                <w:sz w:val="16"/>
                <w:szCs w:val="16"/>
                <w:lang w:val="es-MX"/>
              </w:rPr>
              <w:tab/>
              <w:t>INEGI</w:t>
            </w:r>
          </w:p>
        </w:tc>
      </w:tr>
    </w:tbl>
    <w:p w14:paraId="091BD1D2" w14:textId="77777777" w:rsidR="00654F5C" w:rsidRPr="008C5282" w:rsidRDefault="00F06E9A" w:rsidP="00C12C89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  <w:r w:rsidRPr="008C5282">
        <w:rPr>
          <w:b/>
          <w:smallCaps/>
          <w:color w:val="auto"/>
          <w:szCs w:val="22"/>
        </w:rPr>
        <w:lastRenderedPageBreak/>
        <w:t>C</w:t>
      </w:r>
      <w:r w:rsidR="00654F5C" w:rsidRPr="008C5282">
        <w:rPr>
          <w:b/>
          <w:smallCaps/>
          <w:color w:val="auto"/>
          <w:szCs w:val="22"/>
        </w:rPr>
        <w:t>ifras originales</w:t>
      </w:r>
    </w:p>
    <w:p w14:paraId="091BD1D3" w14:textId="0908C28D" w:rsidR="00675DC2" w:rsidRPr="00651DFE" w:rsidRDefault="00675DC2" w:rsidP="00675DC2">
      <w:pPr>
        <w:pStyle w:val="Prrafodelista"/>
        <w:keepLines/>
        <w:widowControl w:val="0"/>
        <w:spacing w:before="360" w:after="60"/>
        <w:ind w:left="0"/>
      </w:pPr>
      <w:r>
        <w:t xml:space="preserve">En </w:t>
      </w:r>
      <w:r w:rsidR="009F2947">
        <w:t>agosto</w:t>
      </w:r>
      <w:r>
        <w:t xml:space="preserve"> de 202</w:t>
      </w:r>
      <w:r w:rsidR="00F8295B">
        <w:t>3</w:t>
      </w:r>
      <w:r>
        <w:t>,</w:t>
      </w:r>
      <w:r w:rsidRPr="00651DFE">
        <w:t xml:space="preserve"> el Indicador Global de Opinión Empresarial de Confianza (IGOEC) </w:t>
      </w:r>
      <w:r>
        <w:t>registró</w:t>
      </w:r>
      <w:r w:rsidRPr="00651DFE">
        <w:t xml:space="preserve"> un nivel de </w:t>
      </w:r>
      <w:r w:rsidR="00085E39">
        <w:t>5</w:t>
      </w:r>
      <w:r w:rsidR="002644F0">
        <w:t>6.</w:t>
      </w:r>
      <w:r w:rsidR="009F2947">
        <w:t>5</w:t>
      </w:r>
      <w:r w:rsidR="004B3652">
        <w:t xml:space="preserve"> </w:t>
      </w:r>
      <w:r w:rsidRPr="00651DFE">
        <w:t>puntos con cifras originales</w:t>
      </w:r>
      <w:r>
        <w:t>,</w:t>
      </w:r>
      <w:r w:rsidRPr="00651DFE">
        <w:t xml:space="preserve"> </w:t>
      </w:r>
      <w:r w:rsidR="00A040BE">
        <w:t xml:space="preserve">que </w:t>
      </w:r>
      <w:r w:rsidR="002B4A32">
        <w:t xml:space="preserve">representó </w:t>
      </w:r>
      <w:r w:rsidR="005C3A25">
        <w:t>un</w:t>
      </w:r>
      <w:r w:rsidR="00304D5B">
        <w:t xml:space="preserve"> </w:t>
      </w:r>
      <w:r w:rsidR="005C3A25">
        <w:t>a</w:t>
      </w:r>
      <w:r w:rsidR="00380CCC">
        <w:t>umento</w:t>
      </w:r>
      <w:r w:rsidR="00E02DF6">
        <w:t xml:space="preserve"> </w:t>
      </w:r>
      <w:r>
        <w:t>d</w:t>
      </w:r>
      <w:r w:rsidRPr="00651DFE">
        <w:t xml:space="preserve">e </w:t>
      </w:r>
      <w:r w:rsidR="009F2947">
        <w:t>8.1</w:t>
      </w:r>
      <w:r w:rsidR="00290E36">
        <w:t xml:space="preserve"> </w:t>
      </w:r>
      <w:r>
        <w:t>puntos con relación</w:t>
      </w:r>
      <w:r w:rsidRPr="00651DFE">
        <w:t xml:space="preserve"> a</w:t>
      </w:r>
      <w:r w:rsidR="00F8295B">
        <w:t>l mismo mes</w:t>
      </w:r>
      <w:r w:rsidRPr="00651DFE">
        <w:t xml:space="preserve"> de</w:t>
      </w:r>
      <w:r>
        <w:t xml:space="preserve"> 202</w:t>
      </w:r>
      <w:r w:rsidR="00F8295B">
        <w:t>2</w:t>
      </w:r>
      <w:r w:rsidRPr="00651DFE">
        <w:t xml:space="preserve">. </w:t>
      </w:r>
    </w:p>
    <w:p w14:paraId="091BD1D4" w14:textId="77777777" w:rsidR="00675DC2" w:rsidRDefault="00675DC2" w:rsidP="00675DC2">
      <w:pPr>
        <w:spacing w:before="360"/>
        <w:jc w:val="center"/>
        <w:rPr>
          <w:b/>
          <w:smallCaps/>
          <w:sz w:val="22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6</w:t>
      </w:r>
    </w:p>
    <w:p w14:paraId="091BD1D5" w14:textId="3CC85F3D" w:rsidR="00675DC2" w:rsidRPr="00651DFE" w:rsidRDefault="00675DC2" w:rsidP="00675DC2">
      <w:pPr>
        <w:jc w:val="center"/>
        <w:rPr>
          <w:b/>
          <w:smallCaps/>
          <w:sz w:val="22"/>
        </w:rPr>
      </w:pPr>
      <w:r w:rsidRPr="00651DFE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Pr="00651DFE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Pr="00651DFE">
        <w:rPr>
          <w:b/>
          <w:smallCaps/>
          <w:sz w:val="22"/>
        </w:rPr>
        <w:t xml:space="preserve">pinión </w:t>
      </w:r>
      <w:r w:rsidR="00B4487F">
        <w:rPr>
          <w:b/>
          <w:smallCaps/>
          <w:sz w:val="22"/>
        </w:rPr>
        <w:t>E</w:t>
      </w:r>
      <w:r w:rsidRPr="00651DFE">
        <w:rPr>
          <w:b/>
          <w:smallCaps/>
          <w:sz w:val="22"/>
        </w:rPr>
        <w:t xml:space="preserve">mpresarial de </w:t>
      </w:r>
      <w:r w:rsidR="00B4487F">
        <w:rPr>
          <w:b/>
          <w:smallCaps/>
          <w:sz w:val="22"/>
        </w:rPr>
        <w:t>C</w:t>
      </w:r>
      <w:r w:rsidRPr="00651DFE">
        <w:rPr>
          <w:b/>
          <w:smallCaps/>
          <w:sz w:val="22"/>
        </w:rPr>
        <w:t xml:space="preserve">onfianza </w:t>
      </w:r>
      <w:r w:rsidRPr="00651DFE">
        <w:rPr>
          <w:b/>
          <w:smallCaps/>
          <w:sz w:val="22"/>
        </w:rPr>
        <w:br/>
      </w:r>
      <w:r w:rsidRPr="00C46468">
        <w:rPr>
          <w:b/>
          <w:smallCaps/>
          <w:sz w:val="20"/>
          <w:szCs w:val="20"/>
        </w:rPr>
        <w:t>serie original</w:t>
      </w:r>
    </w:p>
    <w:p w14:paraId="091BD1D6" w14:textId="29D626B7" w:rsidR="00675DC2" w:rsidRPr="004C4E00" w:rsidRDefault="00CF3876" w:rsidP="00675DC2">
      <w:pPr>
        <w:jc w:val="center"/>
        <w:rPr>
          <w:b/>
          <w:smallCaps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1797FD3F" wp14:editId="117121DB">
            <wp:extent cx="4320000" cy="2520000"/>
            <wp:effectExtent l="0" t="0" r="23495" b="33020"/>
            <wp:docPr id="5627004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C2B0CE-6D02-4DBE-823C-D8618D7B8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91BD1D7" w14:textId="66691088" w:rsidR="00675DC2" w:rsidRPr="00993EE7" w:rsidRDefault="00675DC2" w:rsidP="006F61BE">
      <w:pPr>
        <w:spacing w:before="20"/>
        <w:ind w:left="1412" w:firstLine="254"/>
        <w:rPr>
          <w:sz w:val="16"/>
          <w:szCs w:val="16"/>
        </w:rPr>
      </w:pPr>
      <w:r w:rsidRPr="00993EE7">
        <w:rPr>
          <w:sz w:val="16"/>
          <w:szCs w:val="16"/>
        </w:rPr>
        <w:t xml:space="preserve">Fuente: </w:t>
      </w:r>
      <w:r w:rsidRPr="00993EE7">
        <w:rPr>
          <w:smallCaps/>
          <w:sz w:val="16"/>
          <w:szCs w:val="16"/>
        </w:rPr>
        <w:t>INEGI</w:t>
      </w:r>
    </w:p>
    <w:p w14:paraId="091BD1D8" w14:textId="77777777" w:rsidR="00675DC2" w:rsidRDefault="00675DC2" w:rsidP="00675DC2">
      <w:pPr>
        <w:jc w:val="left"/>
        <w:rPr>
          <w:b/>
          <w:smallCaps/>
          <w:sz w:val="22"/>
          <w:highlight w:val="yellow"/>
        </w:rPr>
      </w:pPr>
      <w:r>
        <w:rPr>
          <w:b/>
          <w:smallCaps/>
          <w:sz w:val="22"/>
          <w:highlight w:val="yellow"/>
        </w:rPr>
        <w:br w:type="page"/>
      </w:r>
    </w:p>
    <w:p w14:paraId="091BD1D9" w14:textId="24233843" w:rsidR="00AA3A06" w:rsidRPr="00AA3A06" w:rsidRDefault="00AA3A06" w:rsidP="00C12C89">
      <w:pPr>
        <w:widowControl w:val="0"/>
        <w:spacing w:before="480"/>
        <w:jc w:val="center"/>
        <w:outlineLvl w:val="0"/>
        <w:rPr>
          <w:smallCaps/>
          <w:sz w:val="22"/>
        </w:rPr>
      </w:pPr>
      <w:r w:rsidRPr="00AA3A06">
        <w:rPr>
          <w:snapToGrid w:val="0"/>
          <w:sz w:val="20"/>
          <w:szCs w:val="22"/>
        </w:rPr>
        <w:lastRenderedPageBreak/>
        <w:t xml:space="preserve">Cuadro </w:t>
      </w:r>
      <w:r w:rsidR="001B51BE" w:rsidRPr="00070539">
        <w:rPr>
          <w:snapToGrid w:val="0"/>
          <w:sz w:val="20"/>
          <w:szCs w:val="22"/>
        </w:rPr>
        <w:t>5</w:t>
      </w:r>
      <w:r w:rsidR="007F57D6">
        <w:rPr>
          <w:snapToGrid w:val="0"/>
          <w:sz w:val="20"/>
          <w:szCs w:val="22"/>
        </w:rPr>
        <w:t xml:space="preserve"> </w:t>
      </w:r>
    </w:p>
    <w:p w14:paraId="091BD1DA" w14:textId="5E1DFD33" w:rsidR="00AB63CF" w:rsidRDefault="007C7550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="008A5222" w:rsidRPr="007B6478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="00DA6CDE" w:rsidRPr="007B6478">
        <w:rPr>
          <w:b/>
          <w:smallCaps/>
          <w:sz w:val="22"/>
        </w:rPr>
        <w:t>pinión</w:t>
      </w:r>
      <w:r w:rsidR="00AB63CF" w:rsidRPr="007B6478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E</w:t>
      </w:r>
      <w:r w:rsidR="00AB63CF" w:rsidRPr="007B6478">
        <w:rPr>
          <w:b/>
          <w:smallCaps/>
          <w:sz w:val="22"/>
        </w:rPr>
        <w:t xml:space="preserve">mpresarial </w:t>
      </w:r>
      <w:r w:rsidR="00DA6CDE" w:rsidRPr="007B6478">
        <w:rPr>
          <w:b/>
          <w:smallCaps/>
          <w:sz w:val="22"/>
        </w:rPr>
        <w:t xml:space="preserve">de </w:t>
      </w:r>
      <w:r w:rsidR="00B4487F">
        <w:rPr>
          <w:b/>
          <w:smallCaps/>
          <w:sz w:val="22"/>
        </w:rPr>
        <w:t>C</w:t>
      </w:r>
      <w:r w:rsidR="00DA6CDE" w:rsidRPr="007B6478">
        <w:rPr>
          <w:b/>
          <w:smallCaps/>
          <w:sz w:val="22"/>
        </w:rPr>
        <w:t xml:space="preserve">onfianza </w:t>
      </w:r>
      <w:r w:rsidR="008A5222" w:rsidRPr="007B6478">
        <w:rPr>
          <w:b/>
          <w:smallCaps/>
          <w:sz w:val="22"/>
        </w:rPr>
        <w:t xml:space="preserve">e indicadores </w:t>
      </w:r>
      <w:r w:rsidR="00A55957" w:rsidRPr="007B6478">
        <w:rPr>
          <w:b/>
          <w:smallCaps/>
          <w:sz w:val="22"/>
        </w:rPr>
        <w:br/>
      </w:r>
      <w:r w:rsidR="00AB63CF" w:rsidRPr="007B6478">
        <w:rPr>
          <w:b/>
          <w:smallCaps/>
          <w:sz w:val="22"/>
        </w:rPr>
        <w:t>por sector</w:t>
      </w:r>
      <w:r w:rsidR="008A5222" w:rsidRPr="007B6478">
        <w:rPr>
          <w:b/>
          <w:smallCaps/>
          <w:sz w:val="22"/>
        </w:rPr>
        <w:t xml:space="preserve"> y sus componentes</w:t>
      </w:r>
    </w:p>
    <w:tbl>
      <w:tblPr>
        <w:tblW w:w="4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9"/>
        <w:gridCol w:w="1216"/>
        <w:gridCol w:w="1216"/>
        <w:gridCol w:w="1217"/>
      </w:tblGrid>
      <w:tr w:rsidR="00EF19D6" w:rsidRPr="007A19AB" w14:paraId="091BD1DE" w14:textId="77777777" w:rsidTr="002644F0">
        <w:trPr>
          <w:cantSplit/>
          <w:trHeight w:val="300"/>
          <w:jc w:val="center"/>
        </w:trPr>
        <w:tc>
          <w:tcPr>
            <w:tcW w:w="5319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B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ind w:left="176"/>
              <w:rPr>
                <w:sz w:val="18"/>
                <w:szCs w:val="18"/>
              </w:rPr>
            </w:pPr>
            <w:bookmarkStart w:id="2" w:name="OLE_LINK3"/>
            <w:r w:rsidRPr="00443B05">
              <w:rPr>
                <w:sz w:val="18"/>
                <w:szCs w:val="18"/>
              </w:rPr>
              <w:t>Indicadores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Componentes</w:t>
            </w:r>
          </w:p>
        </w:tc>
        <w:tc>
          <w:tcPr>
            <w:tcW w:w="2432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C" w14:textId="723779B4" w:rsidR="00EF19D6" w:rsidRPr="00443B05" w:rsidRDefault="009F2947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</w:t>
            </w:r>
            <w:r w:rsidR="00304D5B">
              <w:rPr>
                <w:sz w:val="18"/>
                <w:szCs w:val="18"/>
              </w:rPr>
              <w:t>o</w:t>
            </w:r>
          </w:p>
        </w:tc>
        <w:tc>
          <w:tcPr>
            <w:tcW w:w="121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DD" w14:textId="0AED7361" w:rsidR="00EF19D6" w:rsidRPr="00443B05" w:rsidRDefault="00EF19D6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Diferencia</w:t>
            </w:r>
            <w:r w:rsidR="00FC017F">
              <w:rPr>
                <w:sz w:val="18"/>
                <w:szCs w:val="18"/>
              </w:rPr>
              <w:t xml:space="preserve">          </w:t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AB63CF" w:rsidRPr="007A19AB" w14:paraId="091BD1E3" w14:textId="77777777" w:rsidTr="002644F0">
        <w:trPr>
          <w:cantSplit/>
          <w:trHeight w:val="300"/>
          <w:jc w:val="center"/>
        </w:trPr>
        <w:tc>
          <w:tcPr>
            <w:tcW w:w="5319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091BD1DF" w14:textId="77777777" w:rsidR="00AB63CF" w:rsidRPr="00443B05" w:rsidRDefault="00AB63C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E0" w14:textId="75636EDF" w:rsidR="00AB63CF" w:rsidRPr="00443B05" w:rsidRDefault="008A154C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E1" w14:textId="04ADE636" w:rsidR="00AB63CF" w:rsidRPr="00443B05" w:rsidRDefault="008A154C" w:rsidP="00C12C89">
            <w:pPr>
              <w:keepNext/>
              <w:keepLines/>
              <w:widowControl w:val="0"/>
              <w:spacing w:before="20" w:after="20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AB63CF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17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091BD1E2" w14:textId="77777777" w:rsidR="00AB63CF" w:rsidRPr="00443B05" w:rsidRDefault="00AB63CF" w:rsidP="00C12C89">
            <w:pPr>
              <w:keepNext/>
              <w:keepLines/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9F2947" w:rsidRPr="007B6478" w14:paraId="091BD1E8" w14:textId="77777777" w:rsidTr="009F2947">
        <w:trPr>
          <w:cantSplit/>
          <w:trHeight w:val="34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4" w14:textId="77777777" w:rsidR="009F2947" w:rsidRPr="002443AC" w:rsidRDefault="009F2947" w:rsidP="009F2947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2443AC">
              <w:rPr>
                <w:b/>
                <w:sz w:val="18"/>
                <w:szCs w:val="18"/>
              </w:rPr>
              <w:t>Indicador Global de Opinión Empresarial de Confianza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5" w14:textId="27ABA622" w:rsidR="009F2947" w:rsidRPr="00BD05D9" w:rsidRDefault="009F2947" w:rsidP="009F2947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6" w14:textId="50E74B5B" w:rsidR="009F2947" w:rsidRPr="00BD05D9" w:rsidRDefault="009F2947" w:rsidP="009F2947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91BD1E7" w14:textId="1FF2AF6F" w:rsidR="009F2947" w:rsidRPr="00BD05D9" w:rsidRDefault="009F2947" w:rsidP="009F2947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8.1</w:t>
            </w:r>
          </w:p>
        </w:tc>
      </w:tr>
      <w:tr w:rsidR="008A5222" w:rsidRPr="008A5222" w14:paraId="091BD1ED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9" w14:textId="77777777" w:rsidR="008A5222" w:rsidRPr="00A55957" w:rsidRDefault="008A5222" w:rsidP="00C12C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A" w14:textId="77777777" w:rsidR="008A5222" w:rsidRPr="00BD05D9" w:rsidRDefault="008A5222" w:rsidP="00523772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B" w14:textId="77777777" w:rsidR="008A5222" w:rsidRPr="00BD05D9" w:rsidRDefault="008A5222" w:rsidP="00B33EC2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1EC" w14:textId="77777777" w:rsidR="008A5222" w:rsidRPr="00BD05D9" w:rsidRDefault="008A5222" w:rsidP="00561AD5">
            <w:pPr>
              <w:keepNext/>
              <w:keepLines/>
              <w:tabs>
                <w:tab w:val="left" w:pos="238"/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40A7" w:rsidRPr="00C413B3" w14:paraId="091BD1F2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EE" w14:textId="2D019BCA" w:rsidR="006340A7" w:rsidRPr="00443B05" w:rsidRDefault="006340A7" w:rsidP="006340A7">
            <w:pPr>
              <w:keepNext/>
              <w:keepLines/>
              <w:widowControl w:val="0"/>
              <w:spacing w:before="20" w:after="20"/>
              <w:ind w:left="74" w:hanging="1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Industrias m</w:t>
            </w:r>
            <w:r w:rsidRPr="00443B05">
              <w:rPr>
                <w:b/>
                <w:sz w:val="18"/>
                <w:szCs w:val="18"/>
              </w:rPr>
              <w:t>anufacturer</w:t>
            </w:r>
            <w:r>
              <w:rPr>
                <w:b/>
                <w:sz w:val="18"/>
                <w:szCs w:val="18"/>
              </w:rPr>
              <w:t>as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1EF" w14:textId="5E14C4B7" w:rsidR="006340A7" w:rsidRPr="00BD05D9" w:rsidRDefault="006340A7" w:rsidP="006340A7">
            <w:pPr>
              <w:keepNext/>
              <w:keepLines/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0" w14:textId="62570B00" w:rsidR="006340A7" w:rsidRPr="00BD05D9" w:rsidRDefault="006340A7" w:rsidP="006340A7">
            <w:pPr>
              <w:keepNext/>
              <w:keepLines/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1" w14:textId="0AF6A30F" w:rsidR="006340A7" w:rsidRPr="00BD05D9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6340A7" w:rsidRPr="00C413B3" w14:paraId="091BD1F7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3" w14:textId="77777777" w:rsidR="006340A7" w:rsidRPr="00443B05" w:rsidRDefault="006340A7" w:rsidP="006340A7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4" w14:textId="75E36223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40.1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5" w14:textId="338A59AC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6" w14:textId="356FEBC0" w:rsidR="006340A7" w:rsidRPr="00BD05D9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6340A7" w:rsidRPr="00C413B3" w14:paraId="091BD1FC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8" w14:textId="77777777" w:rsidR="006340A7" w:rsidRPr="00443B05" w:rsidRDefault="006340A7" w:rsidP="006340A7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9" w14:textId="0DC8403C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A" w14:textId="1387FE4E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B" w14:textId="4EF54E85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</w:tr>
      <w:tr w:rsidR="006340A7" w:rsidRPr="00C413B3" w14:paraId="091BD201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FD" w14:textId="77777777" w:rsidR="006340A7" w:rsidRPr="00443B05" w:rsidRDefault="006340A7" w:rsidP="006340A7">
            <w:pPr>
              <w:widowControl w:val="0"/>
              <w:numPr>
                <w:ilvl w:val="0"/>
                <w:numId w:val="22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1FE" w14:textId="1FF84967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1FF" w14:textId="02521676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0" w14:textId="4BC31FC7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6340A7" w:rsidRPr="00C413B3" w14:paraId="091BD206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2" w14:textId="77777777" w:rsidR="006340A7" w:rsidRPr="00443B05" w:rsidRDefault="006340A7" w:rsidP="006340A7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03" w14:textId="77FD565E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04" w14:textId="61DB0F98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5" w14:textId="059B7FB7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6340A7" w:rsidRPr="00C413B3" w14:paraId="091BD20B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7" w14:textId="77777777" w:rsidR="006340A7" w:rsidRPr="00443B05" w:rsidRDefault="006340A7" w:rsidP="006340A7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8" w14:textId="600DBBA2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59.7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9" w14:textId="115F7B41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0A" w14:textId="2FC66CE1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AB63CF" w:rsidRPr="00C413B3" w14:paraId="091BD210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C" w14:textId="77777777" w:rsidR="00AB63CF" w:rsidRPr="00C413B3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D" w14:textId="77777777" w:rsidR="00AB63CF" w:rsidRPr="00BD05D9" w:rsidRDefault="00AB63CF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E" w14:textId="77777777" w:rsidR="00AB63CF" w:rsidRPr="00BD05D9" w:rsidRDefault="00AB63CF" w:rsidP="00B33EC2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0F" w14:textId="77777777" w:rsidR="00AB63CF" w:rsidRPr="00BD05D9" w:rsidRDefault="00AB63CF" w:rsidP="00561AD5">
            <w:pPr>
              <w:tabs>
                <w:tab w:val="left" w:pos="315"/>
                <w:tab w:val="decimal" w:pos="600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6340A7" w:rsidRPr="00C413B3" w14:paraId="091BD215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1" w14:textId="31C2532D" w:rsidR="006340A7" w:rsidRPr="00AB63CF" w:rsidRDefault="006340A7" w:rsidP="006340A7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Construcción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12" w14:textId="4EF1EDAB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3" w14:textId="1A4CCAB0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4" w14:textId="52EC10E9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</w:t>
            </w:r>
          </w:p>
        </w:tc>
      </w:tr>
      <w:tr w:rsidR="006340A7" w:rsidRPr="00C413B3" w14:paraId="091BD21A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6" w14:textId="77777777" w:rsidR="006340A7" w:rsidRPr="00443B05" w:rsidRDefault="006340A7" w:rsidP="006340A7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17" w14:textId="6846AD5C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18" w14:textId="0BA5200E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9" w14:textId="0DE5AF70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</w:tr>
      <w:tr w:rsidR="006340A7" w:rsidRPr="00C413B3" w14:paraId="091BD21F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B" w14:textId="77777777" w:rsidR="006340A7" w:rsidRPr="00443B05" w:rsidRDefault="006340A7" w:rsidP="006340A7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1C" w14:textId="62A64553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1D" w14:textId="65BE080C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1E" w14:textId="42C24537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6340A7" w:rsidRPr="00C413B3" w14:paraId="091BD224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0" w14:textId="77777777" w:rsidR="006340A7" w:rsidRPr="00443B05" w:rsidRDefault="006340A7" w:rsidP="006340A7">
            <w:pPr>
              <w:widowControl w:val="0"/>
              <w:numPr>
                <w:ilvl w:val="0"/>
                <w:numId w:val="28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21" w14:textId="66CCC58B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22" w14:textId="59442B2B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3" w14:textId="4C7F0E70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</w:tr>
      <w:tr w:rsidR="006340A7" w:rsidRPr="00C413B3" w14:paraId="091BD229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5" w14:textId="77777777" w:rsidR="006340A7" w:rsidRPr="00443B05" w:rsidRDefault="006340A7" w:rsidP="006340A7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26" w14:textId="294B2D41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50.2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27" w14:textId="46AFA0DB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8" w14:textId="4953AE29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</w:tr>
      <w:tr w:rsidR="006340A7" w:rsidRPr="00C413B3" w14:paraId="091BD22E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A" w14:textId="77777777" w:rsidR="006340A7" w:rsidRPr="00443B05" w:rsidRDefault="006340A7" w:rsidP="006340A7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2B" w14:textId="6EB3648D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C" w14:textId="7FDFDF4A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2D" w14:textId="13A3E6C3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</w:tr>
      <w:tr w:rsidR="00AB63CF" w:rsidRPr="00C413B3" w14:paraId="091BD233" w14:textId="77777777" w:rsidTr="002644F0">
        <w:trPr>
          <w:cantSplit/>
          <w:trHeight w:val="57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2F" w14:textId="77777777" w:rsidR="00AB63CF" w:rsidRPr="00960498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0" w14:textId="77777777" w:rsidR="00AB63CF" w:rsidRPr="00BD05D9" w:rsidRDefault="00AB63CF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1" w14:textId="77777777" w:rsidR="00AB63CF" w:rsidRPr="00BD05D9" w:rsidRDefault="00AB63CF" w:rsidP="00B33EC2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32" w14:textId="77777777" w:rsidR="00AB63CF" w:rsidRPr="00BD05D9" w:rsidRDefault="00AB63CF" w:rsidP="00561AD5">
            <w:pPr>
              <w:tabs>
                <w:tab w:val="left" w:pos="315"/>
                <w:tab w:val="decimal" w:pos="600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6340A7" w:rsidRPr="00C413B3" w14:paraId="091BD238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4" w14:textId="7A7C2B32" w:rsidR="006340A7" w:rsidRPr="00AB63CF" w:rsidRDefault="006340A7" w:rsidP="006340A7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 Comercio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35" w14:textId="1561BD96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6" w14:textId="25AB713B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7" w14:textId="1EB1DBD4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</w:tr>
      <w:tr w:rsidR="006340A7" w:rsidRPr="00C413B3" w14:paraId="091BD23D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9" w14:textId="77777777" w:rsidR="006340A7" w:rsidRPr="00443B05" w:rsidRDefault="006340A7" w:rsidP="006340A7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3A" w14:textId="64B8586C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3B" w14:textId="1BFCECAD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C" w14:textId="7F674325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</w:tr>
      <w:tr w:rsidR="006340A7" w:rsidRPr="00C413B3" w14:paraId="091BD242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3E" w14:textId="77777777" w:rsidR="006340A7" w:rsidRPr="00443B05" w:rsidRDefault="006340A7" w:rsidP="006340A7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3F" w14:textId="70684435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0" w14:textId="02D10B04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1" w14:textId="26AAD0DD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</w:tr>
      <w:tr w:rsidR="006340A7" w:rsidRPr="00C413B3" w14:paraId="091BD247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3" w14:textId="77777777" w:rsidR="006340A7" w:rsidRPr="00443B05" w:rsidRDefault="006340A7" w:rsidP="006340A7">
            <w:pPr>
              <w:widowControl w:val="0"/>
              <w:numPr>
                <w:ilvl w:val="0"/>
                <w:numId w:val="29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44" w14:textId="73287D7A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5" w14:textId="2CB16563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6" w14:textId="7897E151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6340A7" w:rsidRPr="00C413B3" w14:paraId="091BD24C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8" w14:textId="77777777" w:rsidR="006340A7" w:rsidRPr="00443B05" w:rsidRDefault="006340A7" w:rsidP="006340A7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49" w14:textId="5D905556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4A" w14:textId="39DB2BA4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59.5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B" w14:textId="553607DF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</w:tr>
      <w:tr w:rsidR="006340A7" w:rsidRPr="00C413B3" w14:paraId="091BD251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D" w14:textId="77777777" w:rsidR="006340A7" w:rsidRPr="00443B05" w:rsidRDefault="006340A7" w:rsidP="006340A7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4E" w14:textId="5EDE1685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4F" w14:textId="2FE7029A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0" w14:textId="712FB37C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1F3082" w:rsidRPr="00C413B3" w14:paraId="091BD256" w14:textId="77777777" w:rsidTr="002644F0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2" w14:textId="77777777" w:rsidR="001F3082" w:rsidRPr="00443B05" w:rsidRDefault="001F3082" w:rsidP="00044DA6">
            <w:pPr>
              <w:widowControl w:val="0"/>
              <w:tabs>
                <w:tab w:val="left" w:pos="322"/>
              </w:tabs>
              <w:spacing w:before="20" w:after="20"/>
              <w:ind w:left="170"/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3" w14:textId="77777777" w:rsidR="001F3082" w:rsidRPr="00BD05D9" w:rsidRDefault="001F3082" w:rsidP="00523772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4" w14:textId="77777777" w:rsidR="001F3082" w:rsidRPr="00BD05D9" w:rsidRDefault="001F3082" w:rsidP="00B33EC2">
            <w:pPr>
              <w:tabs>
                <w:tab w:val="decimal" w:pos="573"/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55" w14:textId="77777777" w:rsidR="001F3082" w:rsidRPr="00BD05D9" w:rsidRDefault="001F3082" w:rsidP="00561AD5">
            <w:pPr>
              <w:tabs>
                <w:tab w:val="decimal" w:pos="600"/>
              </w:tabs>
              <w:jc w:val="left"/>
              <w:rPr>
                <w:sz w:val="18"/>
                <w:szCs w:val="18"/>
              </w:rPr>
            </w:pPr>
          </w:p>
        </w:tc>
      </w:tr>
      <w:tr w:rsidR="006340A7" w:rsidRPr="00C413B3" w14:paraId="091BD25B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7" w14:textId="30549DE2" w:rsidR="006340A7" w:rsidRPr="00312A9E" w:rsidRDefault="006340A7" w:rsidP="006340A7">
            <w:pPr>
              <w:keepNext/>
              <w:keepLines/>
              <w:widowControl w:val="0"/>
              <w:spacing w:before="20" w:after="20"/>
              <w:ind w:left="74" w:right="70" w:hanging="17"/>
              <w:jc w:val="left"/>
              <w:rPr>
                <w:b/>
                <w:sz w:val="18"/>
                <w:szCs w:val="18"/>
              </w:rPr>
            </w:pPr>
            <w:r w:rsidRPr="00312A9E">
              <w:rPr>
                <w:b/>
                <w:sz w:val="18"/>
                <w:szCs w:val="18"/>
              </w:rPr>
              <w:t xml:space="preserve">Indicador de Confianza Empresarial de Servicios </w:t>
            </w:r>
            <w:r>
              <w:rPr>
                <w:b/>
                <w:sz w:val="18"/>
                <w:szCs w:val="18"/>
              </w:rPr>
              <w:t>p</w:t>
            </w:r>
            <w:r w:rsidRPr="00312A9E">
              <w:rPr>
                <w:b/>
                <w:sz w:val="18"/>
                <w:szCs w:val="18"/>
              </w:rPr>
              <w:t xml:space="preserve">rivados no </w:t>
            </w:r>
            <w:r>
              <w:rPr>
                <w:b/>
                <w:sz w:val="18"/>
                <w:szCs w:val="18"/>
              </w:rPr>
              <w:t>f</w:t>
            </w:r>
            <w:r w:rsidRPr="00312A9E">
              <w:rPr>
                <w:b/>
                <w:sz w:val="18"/>
                <w:szCs w:val="18"/>
              </w:rPr>
              <w:t>inancieros</w:t>
            </w:r>
            <w:r w:rsidRPr="00312A9E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216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91BD258" w14:textId="64A89CDF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1216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9" w14:textId="45B8D248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121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A" w14:textId="56022BB6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</w:t>
            </w:r>
          </w:p>
        </w:tc>
      </w:tr>
      <w:tr w:rsidR="006340A7" w:rsidRPr="00C413B3" w14:paraId="091BD260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C" w14:textId="77777777" w:rsidR="006340A7" w:rsidRPr="00312A9E" w:rsidRDefault="006340A7" w:rsidP="006340A7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5D" w14:textId="24196B72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5E" w14:textId="53623374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5F" w14:textId="78A51259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29.2</w:t>
            </w:r>
          </w:p>
        </w:tc>
      </w:tr>
      <w:tr w:rsidR="006340A7" w:rsidRPr="00C413B3" w14:paraId="091BD265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1" w14:textId="77777777" w:rsidR="006340A7" w:rsidRPr="00312A9E" w:rsidRDefault="006340A7" w:rsidP="006340A7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2" w14:textId="6410A5DB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3" w14:textId="3CD18EDC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4" w14:textId="2DD210EE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</w:tr>
      <w:tr w:rsidR="006340A7" w:rsidRPr="00C413B3" w14:paraId="091BD26A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6" w14:textId="77777777" w:rsidR="006340A7" w:rsidRPr="00312A9E" w:rsidRDefault="006340A7" w:rsidP="006340A7">
            <w:pPr>
              <w:pStyle w:val="Prrafodelista"/>
              <w:widowControl w:val="0"/>
              <w:numPr>
                <w:ilvl w:val="0"/>
                <w:numId w:val="35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7" w14:textId="2DB02F6C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8" w14:textId="4783D05E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9" w14:textId="198CA9B5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</w:tr>
      <w:tr w:rsidR="006340A7" w:rsidRPr="00C413B3" w14:paraId="091BD26F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B" w14:textId="77777777" w:rsidR="006340A7" w:rsidRPr="00312A9E" w:rsidRDefault="006340A7" w:rsidP="006340A7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216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91BD26C" w14:textId="6262721A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49.9</w:t>
            </w:r>
          </w:p>
        </w:tc>
        <w:tc>
          <w:tcPr>
            <w:tcW w:w="1216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91BD26D" w14:textId="6B04C445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1217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6E" w14:textId="30D6A8D9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</w:tr>
      <w:tr w:rsidR="006340A7" w:rsidRPr="00C413B3" w14:paraId="091BD274" w14:textId="77777777" w:rsidTr="006340A7">
        <w:trPr>
          <w:cantSplit/>
          <w:trHeight w:val="20"/>
          <w:jc w:val="center"/>
        </w:trPr>
        <w:tc>
          <w:tcPr>
            <w:tcW w:w="5319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0" w14:textId="77777777" w:rsidR="006340A7" w:rsidRPr="00312A9E" w:rsidRDefault="006340A7" w:rsidP="006340A7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216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91BD271" w14:textId="6152C437" w:rsidR="006340A7" w:rsidRPr="00BD05D9" w:rsidRDefault="006340A7" w:rsidP="006340A7">
            <w:pPr>
              <w:tabs>
                <w:tab w:val="decimal" w:pos="61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216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2" w14:textId="561A5000" w:rsidR="006340A7" w:rsidRPr="00BD05D9" w:rsidRDefault="006340A7" w:rsidP="006340A7">
            <w:pPr>
              <w:tabs>
                <w:tab w:val="decimal" w:pos="64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121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273" w14:textId="103F3DD7" w:rsidR="006340A7" w:rsidRPr="000567CD" w:rsidRDefault="006340A7" w:rsidP="006340A7">
            <w:pPr>
              <w:keepNext/>
              <w:keepLines/>
              <w:tabs>
                <w:tab w:val="decimal" w:pos="60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</w:tr>
    </w:tbl>
    <w:bookmarkEnd w:id="2"/>
    <w:p w14:paraId="091BD275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6"/>
          <w:szCs w:val="16"/>
          <w:lang w:val="es-MX"/>
        </w:rPr>
        <w:t>Nota:</w:t>
      </w:r>
      <w:r w:rsidRPr="00053311">
        <w:rPr>
          <w:sz w:val="16"/>
          <w:szCs w:val="16"/>
          <w:lang w:val="es-MX"/>
        </w:rPr>
        <w:tab/>
        <w:t>Los indicadores se generan con los datos referidos al mes de la entrevista.</w:t>
      </w:r>
    </w:p>
    <w:p w14:paraId="091BD276" w14:textId="77777777" w:rsidR="00EF19D6" w:rsidRPr="00053311" w:rsidRDefault="00EF19D6" w:rsidP="009F5C79">
      <w:pPr>
        <w:widowControl w:val="0"/>
        <w:spacing w:line="180" w:lineRule="exact"/>
        <w:ind w:left="1260" w:right="559" w:hanging="602"/>
        <w:rPr>
          <w:sz w:val="16"/>
          <w:szCs w:val="16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1/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Las diferencias en puntos se obtienen de los respectivos indicadores considerando todos sus decimales.</w:t>
      </w:r>
    </w:p>
    <w:p w14:paraId="091BD277" w14:textId="62D974BE" w:rsidR="00951822" w:rsidRDefault="00951822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2/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</w:rPr>
        <w:t xml:space="preserve">No incluye </w:t>
      </w:r>
      <w:r w:rsidR="00315F20">
        <w:rPr>
          <w:sz w:val="16"/>
          <w:szCs w:val="16"/>
        </w:rPr>
        <w:t>los</w:t>
      </w:r>
      <w:r w:rsidRPr="00053311">
        <w:rPr>
          <w:sz w:val="16"/>
          <w:szCs w:val="16"/>
        </w:rPr>
        <w:t xml:space="preserve"> </w:t>
      </w:r>
      <w:r w:rsidR="00DD73E3" w:rsidRPr="00053311">
        <w:rPr>
          <w:sz w:val="16"/>
          <w:szCs w:val="16"/>
        </w:rPr>
        <w:t>s</w:t>
      </w:r>
      <w:r w:rsidRPr="00053311">
        <w:rPr>
          <w:sz w:val="16"/>
          <w:szCs w:val="16"/>
        </w:rPr>
        <w:t>ector</w:t>
      </w:r>
      <w:r w:rsidR="00315F20">
        <w:rPr>
          <w:sz w:val="16"/>
          <w:szCs w:val="16"/>
        </w:rPr>
        <w:t>es:</w:t>
      </w:r>
      <w:r w:rsidRPr="00053311">
        <w:rPr>
          <w:sz w:val="16"/>
          <w:szCs w:val="16"/>
        </w:rPr>
        <w:t xml:space="preserve">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91BD278" w14:textId="11CD4553" w:rsidR="00EF19D6" w:rsidRPr="00443B05" w:rsidRDefault="00EF19D6" w:rsidP="009F5C79">
      <w:pPr>
        <w:widowControl w:val="0"/>
        <w:spacing w:line="180" w:lineRule="exact"/>
        <w:ind w:left="1260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p/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Dato preliminar</w:t>
      </w:r>
    </w:p>
    <w:p w14:paraId="091BD279" w14:textId="67AC2338" w:rsidR="00EF19D6" w:rsidRPr="00053311" w:rsidRDefault="00EF19D6" w:rsidP="009F5C79">
      <w:pPr>
        <w:widowControl w:val="0"/>
        <w:spacing w:line="180" w:lineRule="exact"/>
        <w:ind w:left="1174" w:right="559" w:hanging="516"/>
        <w:rPr>
          <w:smallCaps/>
          <w:sz w:val="16"/>
          <w:szCs w:val="16"/>
        </w:rPr>
      </w:pPr>
      <w:r w:rsidRPr="00053311">
        <w:rPr>
          <w:sz w:val="16"/>
          <w:szCs w:val="16"/>
          <w:lang w:val="es-MX"/>
        </w:rPr>
        <w:t>Fuente:</w:t>
      </w:r>
      <w:r w:rsidR="009F5C79">
        <w:rPr>
          <w:sz w:val="16"/>
          <w:szCs w:val="16"/>
          <w:lang w:val="es-MX"/>
        </w:rPr>
        <w:t xml:space="preserve"> </w:t>
      </w:r>
      <w:r w:rsidRPr="00053311">
        <w:rPr>
          <w:sz w:val="16"/>
          <w:szCs w:val="16"/>
          <w:lang w:val="es-MX"/>
        </w:rPr>
        <w:t>INEGI</w:t>
      </w:r>
    </w:p>
    <w:p w14:paraId="091BD27A" w14:textId="77777777" w:rsidR="00044DA6" w:rsidRDefault="00044DA6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091BD27B" w14:textId="77777777" w:rsidR="00AA3A06" w:rsidRPr="00AA3A06" w:rsidRDefault="00AA3A06" w:rsidP="007A328F">
      <w:pPr>
        <w:keepNext/>
        <w:keepLines/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  <w:r w:rsidRPr="00070539">
        <w:rPr>
          <w:snapToGrid w:val="0"/>
          <w:sz w:val="20"/>
          <w:szCs w:val="22"/>
        </w:rPr>
        <w:lastRenderedPageBreak/>
        <w:t xml:space="preserve">Cuadro </w:t>
      </w:r>
      <w:r w:rsidR="005524CE">
        <w:rPr>
          <w:snapToGrid w:val="0"/>
          <w:sz w:val="20"/>
          <w:szCs w:val="22"/>
        </w:rPr>
        <w:t>6</w:t>
      </w:r>
    </w:p>
    <w:p w14:paraId="091BD27C" w14:textId="70C74102" w:rsidR="00443B05" w:rsidRDefault="00443B05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443B05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443B05">
        <w:rPr>
          <w:b/>
          <w:smallCaps/>
          <w:sz w:val="22"/>
          <w:szCs w:val="22"/>
        </w:rPr>
        <w:t xml:space="preserve">mpresarial </w:t>
      </w:r>
      <w:r w:rsidR="005C641B">
        <w:rPr>
          <w:b/>
          <w:smallCaps/>
          <w:sz w:val="22"/>
          <w:szCs w:val="22"/>
        </w:rPr>
        <w:t xml:space="preserve">del sector </w:t>
      </w:r>
      <w:r w:rsidRPr="00443B05">
        <w:rPr>
          <w:b/>
          <w:smallCaps/>
          <w:sz w:val="22"/>
          <w:szCs w:val="22"/>
        </w:rPr>
        <w:t xml:space="preserve">manufacturero </w:t>
      </w:r>
      <w:r w:rsidRPr="00443B05">
        <w:rPr>
          <w:b/>
          <w:smallCaps/>
          <w:sz w:val="22"/>
          <w:szCs w:val="22"/>
        </w:rPr>
        <w:br/>
        <w:t xml:space="preserve">por grupos de subsectores </w:t>
      </w:r>
      <w:r w:rsidRPr="00443B05">
        <w:rPr>
          <w:b/>
          <w:smallCaps/>
          <w:sz w:val="22"/>
          <w:lang w:val="es-MX"/>
        </w:rPr>
        <w:t>de actividad</w:t>
      </w:r>
    </w:p>
    <w:p w14:paraId="091BD27D" w14:textId="77777777" w:rsidR="003D3BF3" w:rsidRPr="00C46468" w:rsidRDefault="00C25449" w:rsidP="003D3BF3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3D3BF3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482ABB" w:rsidRPr="00443B05" w14:paraId="091BD281" w14:textId="77777777" w:rsidTr="00BB03FB">
        <w:trPr>
          <w:cantSplit/>
          <w:trHeight w:val="285"/>
          <w:jc w:val="center"/>
        </w:trPr>
        <w:tc>
          <w:tcPr>
            <w:tcW w:w="6809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7E" w14:textId="77777777" w:rsidR="00482ABB" w:rsidRPr="00443B05" w:rsidRDefault="00482ABB" w:rsidP="00ED138B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3" w:name="OLE_LINK4"/>
            <w:bookmarkStart w:id="4" w:name="OLE_LINK5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7F" w14:textId="74190423" w:rsidR="00482ABB" w:rsidRPr="00443B05" w:rsidRDefault="009F2947" w:rsidP="006137ED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</w:t>
            </w:r>
            <w:r w:rsidR="00AD1789">
              <w:rPr>
                <w:sz w:val="18"/>
                <w:szCs w:val="18"/>
              </w:rPr>
              <w:t>o</w:t>
            </w:r>
          </w:p>
        </w:tc>
        <w:tc>
          <w:tcPr>
            <w:tcW w:w="1052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0" w14:textId="77777777" w:rsidR="00482ABB" w:rsidRPr="00443B05" w:rsidRDefault="00482ABB" w:rsidP="00ED138B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F06E9A" w:rsidRPr="00443B05" w14:paraId="091BD286" w14:textId="77777777" w:rsidTr="00C854E9">
        <w:trPr>
          <w:cantSplit/>
          <w:trHeight w:val="285"/>
          <w:jc w:val="center"/>
        </w:trPr>
        <w:tc>
          <w:tcPr>
            <w:tcW w:w="6809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2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3" w14:textId="2C431471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284" w14:textId="10117BAE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F06E9A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1BD285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340A7" w:rsidRPr="00C413B3" w14:paraId="091BD28B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7" w14:textId="239033C0" w:rsidR="006340A7" w:rsidRPr="00443B05" w:rsidRDefault="006340A7" w:rsidP="006340A7">
            <w:pPr>
              <w:widowControl w:val="0"/>
              <w:spacing w:before="20" w:after="20"/>
              <w:ind w:left="5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bCs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bCs/>
                <w:sz w:val="18"/>
                <w:szCs w:val="18"/>
              </w:rPr>
              <w:t>del sector Industrias m</w:t>
            </w:r>
            <w:r w:rsidRPr="00443B05">
              <w:rPr>
                <w:b/>
                <w:bCs/>
                <w:sz w:val="18"/>
                <w:szCs w:val="18"/>
              </w:rPr>
              <w:t>anufacturer</w:t>
            </w: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  <w:vAlign w:val="center"/>
          </w:tcPr>
          <w:p w14:paraId="091BD288" w14:textId="3C38C527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9" w14:textId="63F41926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A" w14:textId="0A3904C3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1.8</w:t>
            </w:r>
          </w:p>
        </w:tc>
      </w:tr>
      <w:tr w:rsidR="006340A7" w:rsidRPr="00C413B3" w14:paraId="091BD290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C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8D" w14:textId="4EC5E192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8E" w14:textId="6C8CB3CC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8F" w14:textId="17E81305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</w:tr>
      <w:tr w:rsidR="006340A7" w:rsidRPr="00C413B3" w14:paraId="091BD295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1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2" w14:textId="35D7C618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3" w14:textId="2A840EF5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4" w14:textId="25942C2F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6340A7" w:rsidRPr="00C413B3" w14:paraId="091BD29A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6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7" w14:textId="1AA7B5A3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49.4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8" w14:textId="457E0048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9" w14:textId="09C40C81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</w:tr>
      <w:tr w:rsidR="006340A7" w:rsidRPr="00C413B3" w14:paraId="091BD29F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B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9C" w14:textId="1265B2E7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9D" w14:textId="558F639F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9E" w14:textId="50FB6C2B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</w:tr>
      <w:tr w:rsidR="006340A7" w:rsidRPr="00C413B3" w14:paraId="091BD2A4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0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transporte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A1" w14:textId="155E1771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A2" w14:textId="410E3E40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3" w14:textId="2164F9DB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</w:tr>
      <w:tr w:rsidR="006340A7" w:rsidRPr="00C413B3" w14:paraId="091BD2A9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5" w14:textId="77777777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091BD2A6" w14:textId="4B6B8F29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091BD2A7" w14:textId="13900D8F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8" w14:textId="70EB4FF5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</w:tr>
      <w:tr w:rsidR="006340A7" w:rsidRPr="00C413B3" w14:paraId="091BD2AE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A" w14:textId="2E717852" w:rsidR="006340A7" w:rsidRPr="00443B05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Textiles, prendas de vestir, cuero y piel, madera, papel y otras</w:t>
            </w:r>
            <w:r>
              <w:rPr>
                <w:sz w:val="18"/>
                <w:szCs w:val="18"/>
              </w:rPr>
              <w:t xml:space="preserve"> industrias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091BD2AB" w14:textId="2C183668" w:rsidR="006340A7" w:rsidRPr="00925462" w:rsidRDefault="006340A7" w:rsidP="006340A7">
            <w:pPr>
              <w:tabs>
                <w:tab w:val="decimal" w:pos="52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1052" w:type="dxa"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C" w14:textId="71417311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2AD" w14:textId="48273554" w:rsidR="006340A7" w:rsidRPr="00925462" w:rsidRDefault="006340A7" w:rsidP="006340A7">
            <w:pPr>
              <w:tabs>
                <w:tab w:val="decimal" w:pos="4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</w:tr>
    </w:tbl>
    <w:bookmarkEnd w:id="3"/>
    <w:bookmarkEnd w:id="4"/>
    <w:p w14:paraId="091BD2AF" w14:textId="77777777" w:rsidR="00443B05" w:rsidRPr="00053311" w:rsidRDefault="00443B05" w:rsidP="00ED138B">
      <w:pPr>
        <w:widowControl w:val="0"/>
        <w:tabs>
          <w:tab w:val="left" w:pos="9356"/>
        </w:tabs>
        <w:ind w:left="658" w:right="6" w:hanging="532"/>
        <w:rPr>
          <w:sz w:val="16"/>
          <w:szCs w:val="16"/>
        </w:rPr>
      </w:pPr>
      <w:r w:rsidRPr="00053311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B0" w14:textId="77777777" w:rsidR="00443B05" w:rsidRP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2B1" w14:textId="0AE94843" w:rsid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p/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Dato preliminar</w:t>
      </w:r>
    </w:p>
    <w:p w14:paraId="091BD2B2" w14:textId="51D0182C" w:rsidR="00674F64" w:rsidRPr="00443B05" w:rsidRDefault="00674F64" w:rsidP="00053311">
      <w:pPr>
        <w:widowControl w:val="0"/>
        <w:spacing w:line="180" w:lineRule="exact"/>
        <w:ind w:left="658" w:right="6" w:hanging="533"/>
        <w:rPr>
          <w:smallCaps/>
          <w:sz w:val="14"/>
          <w:szCs w:val="14"/>
        </w:rPr>
      </w:pPr>
      <w:r w:rsidRPr="00053311">
        <w:rPr>
          <w:sz w:val="16"/>
          <w:szCs w:val="16"/>
        </w:rPr>
        <w:t>Fuente:</w:t>
      </w:r>
      <w:r w:rsidRPr="00053311">
        <w:rPr>
          <w:sz w:val="16"/>
          <w:szCs w:val="16"/>
        </w:rPr>
        <w:tab/>
      </w:r>
      <w:r w:rsidRPr="00053311">
        <w:rPr>
          <w:smallCaps/>
          <w:sz w:val="16"/>
          <w:szCs w:val="16"/>
        </w:rPr>
        <w:t>INEGI</w:t>
      </w:r>
    </w:p>
    <w:p w14:paraId="617BAE1F" w14:textId="77777777" w:rsidR="007A328F" w:rsidRDefault="007A328F" w:rsidP="007A328F">
      <w:pPr>
        <w:widowControl w:val="0"/>
        <w:spacing w:before="10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>
        <w:rPr>
          <w:snapToGrid w:val="0"/>
          <w:sz w:val="20"/>
          <w:szCs w:val="22"/>
        </w:rPr>
        <w:t>7</w:t>
      </w:r>
    </w:p>
    <w:p w14:paraId="116426A9" w14:textId="6F67BAD1" w:rsidR="009C7E24" w:rsidRDefault="007A328F" w:rsidP="007A328F">
      <w:pPr>
        <w:widowControl w:val="0"/>
        <w:jc w:val="center"/>
        <w:rPr>
          <w:b/>
          <w:smallCaps/>
          <w:sz w:val="22"/>
          <w:szCs w:val="22"/>
        </w:rPr>
      </w:pPr>
      <w:r w:rsidRPr="007A328F">
        <w:rPr>
          <w:b/>
          <w:smallCaps/>
          <w:sz w:val="22"/>
          <w:szCs w:val="22"/>
        </w:rPr>
        <w:t>Indicador de Confianza Empresarial d</w:t>
      </w:r>
      <w:r w:rsidR="00C975B5">
        <w:rPr>
          <w:b/>
          <w:smallCaps/>
          <w:sz w:val="22"/>
          <w:szCs w:val="22"/>
        </w:rPr>
        <w:t>e</w:t>
      </w:r>
      <w:r w:rsidR="0070155C">
        <w:rPr>
          <w:b/>
          <w:smallCaps/>
          <w:sz w:val="22"/>
          <w:szCs w:val="22"/>
        </w:rPr>
        <w:t>l</w:t>
      </w:r>
      <w:r w:rsidR="00C975B5">
        <w:rPr>
          <w:b/>
          <w:smallCaps/>
          <w:sz w:val="22"/>
          <w:szCs w:val="22"/>
        </w:rPr>
        <w:t xml:space="preserve"> </w:t>
      </w:r>
      <w:r w:rsidRPr="007A328F">
        <w:rPr>
          <w:b/>
          <w:smallCaps/>
          <w:sz w:val="22"/>
          <w:szCs w:val="22"/>
        </w:rPr>
        <w:t>comercio</w:t>
      </w:r>
      <w:r w:rsidR="0027286C">
        <w:rPr>
          <w:b/>
          <w:smallCaps/>
          <w:sz w:val="22"/>
          <w:szCs w:val="22"/>
        </w:rPr>
        <w:t xml:space="preserve"> </w:t>
      </w:r>
    </w:p>
    <w:p w14:paraId="60D3CEF3" w14:textId="275C0CCF" w:rsidR="007A328F" w:rsidRPr="00312A9E" w:rsidRDefault="009C7E24" w:rsidP="007A328F">
      <w:pPr>
        <w:widowControl w:val="0"/>
        <w:jc w:val="center"/>
        <w:rPr>
          <w:b/>
          <w:smallCaps/>
          <w:sz w:val="22"/>
          <w:lang w:val="es-MX"/>
        </w:rPr>
      </w:pPr>
      <w:r>
        <w:rPr>
          <w:b/>
          <w:smallCaps/>
          <w:sz w:val="22"/>
          <w:szCs w:val="22"/>
        </w:rPr>
        <w:t>por sectores de actividad</w:t>
      </w:r>
    </w:p>
    <w:p w14:paraId="38B72B80" w14:textId="77777777" w:rsidR="007A328F" w:rsidRPr="00C46468" w:rsidRDefault="007A328F" w:rsidP="007A328F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7A328F" w:rsidRPr="00443B05" w14:paraId="3DD5E0CC" w14:textId="77777777" w:rsidTr="002644F0">
        <w:trPr>
          <w:cantSplit/>
          <w:trHeight w:val="285"/>
          <w:jc w:val="center"/>
        </w:trPr>
        <w:tc>
          <w:tcPr>
            <w:tcW w:w="6809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0CA491" w14:textId="77777777" w:rsidR="007A328F" w:rsidRPr="00443B05" w:rsidRDefault="007A328F" w:rsidP="004A1967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E122B11" w14:textId="7BF33383" w:rsidR="007A328F" w:rsidRPr="00443B05" w:rsidRDefault="009F2947" w:rsidP="004A1967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</w:t>
            </w:r>
            <w:r w:rsidR="007A328F">
              <w:rPr>
                <w:sz w:val="18"/>
                <w:szCs w:val="18"/>
              </w:rPr>
              <w:t>o</w:t>
            </w:r>
          </w:p>
        </w:tc>
        <w:tc>
          <w:tcPr>
            <w:tcW w:w="1052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A0ADD3A" w14:textId="77777777" w:rsidR="007A328F" w:rsidRPr="00443B05" w:rsidRDefault="007A328F" w:rsidP="004A1967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7A328F" w:rsidRPr="00443B05" w14:paraId="7A03339E" w14:textId="77777777" w:rsidTr="002644F0">
        <w:trPr>
          <w:cantSplit/>
          <w:trHeight w:val="285"/>
          <w:jc w:val="center"/>
        </w:trPr>
        <w:tc>
          <w:tcPr>
            <w:tcW w:w="6809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11DCD12" w14:textId="77777777" w:rsidR="007A328F" w:rsidRPr="00443B05" w:rsidRDefault="007A328F" w:rsidP="004A1967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F511901" w14:textId="77777777" w:rsidR="007A328F" w:rsidRPr="00443B05" w:rsidRDefault="007A328F" w:rsidP="004A1967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5394A06" w14:textId="77777777" w:rsidR="007A328F" w:rsidRPr="00443B05" w:rsidRDefault="007A328F" w:rsidP="004A1967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61D9C263" w14:textId="77777777" w:rsidR="007A328F" w:rsidRPr="00443B05" w:rsidRDefault="007A328F" w:rsidP="004A1967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340A7" w:rsidRPr="00433822" w14:paraId="6CA17DBC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7E02490" w14:textId="08920B16" w:rsidR="006340A7" w:rsidRPr="00393E6B" w:rsidRDefault="006340A7" w:rsidP="006340A7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Indicador de Confianza Empresarial </w:t>
            </w:r>
            <w:r w:rsidRPr="007A328F">
              <w:rPr>
                <w:b/>
                <w:bCs/>
                <w:spacing w:val="-4"/>
                <w:sz w:val="18"/>
                <w:szCs w:val="18"/>
              </w:rPr>
              <w:t>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Comercio</w:t>
            </w:r>
          </w:p>
        </w:tc>
        <w:tc>
          <w:tcPr>
            <w:tcW w:w="105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  <w:vAlign w:val="center"/>
          </w:tcPr>
          <w:p w14:paraId="1CE7A55F" w14:textId="76C02B8E" w:rsidR="006340A7" w:rsidRPr="00C423A8" w:rsidRDefault="006340A7" w:rsidP="006340A7">
            <w:pPr>
              <w:tabs>
                <w:tab w:val="decimal" w:pos="530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DBFE70E" w14:textId="3BAA8915" w:rsidR="006340A7" w:rsidRPr="0031067B" w:rsidRDefault="006340A7" w:rsidP="006340A7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05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0FF11B" w14:textId="4703DF11" w:rsidR="006340A7" w:rsidRPr="0031067B" w:rsidRDefault="006340A7" w:rsidP="006340A7">
            <w:pPr>
              <w:tabs>
                <w:tab w:val="decimal" w:pos="50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</w:tr>
      <w:tr w:rsidR="006340A7" w:rsidRPr="00433822" w14:paraId="73904F3E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6188D7" w14:textId="4E68332D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Comercio al por mayor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</w:tcBorders>
            <w:vAlign w:val="center"/>
          </w:tcPr>
          <w:p w14:paraId="5ACB572D" w14:textId="38652564" w:rsidR="006340A7" w:rsidRPr="00C423A8" w:rsidRDefault="006340A7" w:rsidP="006340A7">
            <w:pPr>
              <w:tabs>
                <w:tab w:val="decimal" w:pos="53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052" w:type="dxa"/>
            <w:tcBorders>
              <w:right w:val="single" w:sz="4" w:space="0" w:color="404040" w:themeColor="text1" w:themeTint="BF"/>
            </w:tcBorders>
            <w:vAlign w:val="center"/>
          </w:tcPr>
          <w:p w14:paraId="45DC4698" w14:textId="251C4961" w:rsidR="006340A7" w:rsidRPr="0031067B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8D089E" w14:textId="00451F26" w:rsidR="006340A7" w:rsidRPr="0031067B" w:rsidRDefault="006340A7" w:rsidP="006340A7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  <w:tr w:rsidR="006340A7" w:rsidRPr="00433822" w14:paraId="4869CBDF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23CE00F" w14:textId="668D638B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Comercio al por menor</w:t>
            </w:r>
          </w:p>
        </w:tc>
        <w:tc>
          <w:tcPr>
            <w:tcW w:w="1051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746C4D87" w14:textId="0BC15A43" w:rsidR="006340A7" w:rsidRPr="00C423A8" w:rsidRDefault="006340A7" w:rsidP="006340A7">
            <w:pPr>
              <w:tabs>
                <w:tab w:val="decimal" w:pos="530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052" w:type="dxa"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9E72915" w14:textId="751FDB2D" w:rsidR="006340A7" w:rsidRPr="0031067B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58.9</w:t>
            </w:r>
          </w:p>
        </w:tc>
        <w:tc>
          <w:tcPr>
            <w:tcW w:w="1052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41FF0E8" w14:textId="40701DBE" w:rsidR="006340A7" w:rsidRPr="0031067B" w:rsidRDefault="006340A7" w:rsidP="006340A7">
            <w:pPr>
              <w:tabs>
                <w:tab w:val="decimal" w:pos="50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</w:tr>
    </w:tbl>
    <w:p w14:paraId="6DE6B5EC" w14:textId="77777777" w:rsidR="007A328F" w:rsidRPr="00053311" w:rsidRDefault="007A328F" w:rsidP="007A328F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46DE011D" w14:textId="77777777" w:rsidR="007A328F" w:rsidRPr="00312A9E" w:rsidRDefault="007A328F" w:rsidP="007A328F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4AAC46B3" w14:textId="77777777" w:rsidR="007A328F" w:rsidRPr="00312A9E" w:rsidRDefault="007A328F" w:rsidP="007A328F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4E210F7A" w14:textId="77777777" w:rsidR="007A328F" w:rsidRPr="00053311" w:rsidRDefault="007A328F" w:rsidP="007A328F">
      <w:pPr>
        <w:widowControl w:val="0"/>
        <w:spacing w:line="180" w:lineRule="exact"/>
        <w:ind w:left="658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</w:p>
    <w:p w14:paraId="091BD2B3" w14:textId="29E596AC" w:rsidR="00AA3A06" w:rsidRDefault="00AA3A06" w:rsidP="007A328F">
      <w:pPr>
        <w:widowControl w:val="0"/>
        <w:spacing w:before="10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7A328F">
        <w:rPr>
          <w:snapToGrid w:val="0"/>
          <w:sz w:val="20"/>
          <w:szCs w:val="22"/>
        </w:rPr>
        <w:t>8</w:t>
      </w:r>
    </w:p>
    <w:p w14:paraId="091BD2B4" w14:textId="534BF5D8" w:rsidR="00044DA6" w:rsidRPr="00312A9E" w:rsidRDefault="00044DA6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312A9E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312A9E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312A9E">
        <w:rPr>
          <w:b/>
          <w:smallCaps/>
          <w:sz w:val="22"/>
          <w:szCs w:val="22"/>
        </w:rPr>
        <w:t xml:space="preserve">mpresarial de </w:t>
      </w:r>
      <w:r w:rsidR="00AE54A2">
        <w:rPr>
          <w:b/>
          <w:smallCaps/>
          <w:sz w:val="22"/>
          <w:szCs w:val="22"/>
        </w:rPr>
        <w:t>S</w:t>
      </w:r>
      <w:r w:rsidRPr="00312A9E">
        <w:rPr>
          <w:b/>
          <w:smallCaps/>
          <w:sz w:val="22"/>
          <w:szCs w:val="22"/>
        </w:rPr>
        <w:t>ervicios privados no financieros</w:t>
      </w:r>
      <w:r w:rsidRPr="00312A9E">
        <w:rPr>
          <w:b/>
          <w:smallCaps/>
          <w:sz w:val="22"/>
          <w:szCs w:val="22"/>
        </w:rPr>
        <w:br/>
        <w:t xml:space="preserve">por grupos de sectores </w:t>
      </w:r>
      <w:r w:rsidRPr="00312A9E">
        <w:rPr>
          <w:b/>
          <w:smallCaps/>
          <w:sz w:val="22"/>
          <w:lang w:val="es-MX"/>
        </w:rPr>
        <w:t>de actividad</w:t>
      </w:r>
    </w:p>
    <w:p w14:paraId="091BD2B5" w14:textId="77777777" w:rsidR="00044DA6" w:rsidRPr="00C46468" w:rsidRDefault="00C25449" w:rsidP="00044DA6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044DA6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044DA6" w:rsidRPr="00443B05" w14:paraId="091BD2B9" w14:textId="77777777" w:rsidTr="00BE2C88">
        <w:trPr>
          <w:cantSplit/>
          <w:trHeight w:val="285"/>
          <w:jc w:val="center"/>
        </w:trPr>
        <w:tc>
          <w:tcPr>
            <w:tcW w:w="6809" w:type="dxa"/>
            <w:vMerge w:val="restart"/>
            <w:shd w:val="clear" w:color="auto" w:fill="CCCCFF"/>
            <w:vAlign w:val="center"/>
          </w:tcPr>
          <w:p w14:paraId="091BD2B6" w14:textId="77777777" w:rsidR="00044DA6" w:rsidRPr="00443B05" w:rsidRDefault="00044DA6" w:rsidP="00044DA6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5" w:name="OLE_LINK6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2103" w:type="dxa"/>
            <w:gridSpan w:val="2"/>
            <w:shd w:val="clear" w:color="auto" w:fill="CCCCFF"/>
            <w:vAlign w:val="center"/>
          </w:tcPr>
          <w:p w14:paraId="091BD2B7" w14:textId="13019B87" w:rsidR="00044DA6" w:rsidRPr="00443B05" w:rsidRDefault="009F2947" w:rsidP="00AA3A06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</w:t>
            </w:r>
            <w:r w:rsidR="00304D5B">
              <w:rPr>
                <w:sz w:val="18"/>
                <w:szCs w:val="18"/>
              </w:rPr>
              <w:t>o</w:t>
            </w:r>
          </w:p>
        </w:tc>
        <w:tc>
          <w:tcPr>
            <w:tcW w:w="1052" w:type="dxa"/>
            <w:vMerge w:val="restart"/>
            <w:shd w:val="clear" w:color="auto" w:fill="CCCCFF"/>
            <w:vAlign w:val="center"/>
          </w:tcPr>
          <w:p w14:paraId="091BD2B8" w14:textId="77777777" w:rsidR="00044DA6" w:rsidRPr="00443B05" w:rsidRDefault="00044DA6" w:rsidP="00044DA6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044DA6" w:rsidRPr="00443B05" w14:paraId="091BD2BE" w14:textId="77777777" w:rsidTr="00BE2C88">
        <w:trPr>
          <w:cantSplit/>
          <w:trHeight w:val="285"/>
          <w:jc w:val="center"/>
        </w:trPr>
        <w:tc>
          <w:tcPr>
            <w:tcW w:w="6809" w:type="dxa"/>
            <w:vMerge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A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B" w14:textId="5703EA96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091BD2BC" w14:textId="028C1D6C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044DA6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052" w:type="dxa"/>
            <w:vMerge/>
            <w:tcBorders>
              <w:bottom w:val="single" w:sz="4" w:space="0" w:color="404040"/>
            </w:tcBorders>
            <w:shd w:val="clear" w:color="auto" w:fill="CCCCFF"/>
          </w:tcPr>
          <w:p w14:paraId="091BD2BD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6340A7" w:rsidRPr="00433822" w14:paraId="091BD2C3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bottom w:val="nil"/>
            </w:tcBorders>
            <w:vAlign w:val="center"/>
          </w:tcPr>
          <w:p w14:paraId="091BD2BF" w14:textId="235BD085" w:rsidR="006340A7" w:rsidRPr="00393E6B" w:rsidRDefault="006340A7" w:rsidP="006340A7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Servicios </w:t>
            </w:r>
            <w:r>
              <w:rPr>
                <w:b/>
                <w:bCs/>
                <w:spacing w:val="-4"/>
                <w:sz w:val="18"/>
                <w:szCs w:val="18"/>
              </w:rPr>
              <w:t>p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rivados no </w:t>
            </w:r>
            <w:r>
              <w:rPr>
                <w:b/>
                <w:bCs/>
                <w:spacing w:val="-4"/>
                <w:sz w:val="18"/>
                <w:szCs w:val="18"/>
              </w:rPr>
              <w:t>f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>inancieros</w:t>
            </w:r>
          </w:p>
        </w:tc>
        <w:tc>
          <w:tcPr>
            <w:tcW w:w="1051" w:type="dxa"/>
            <w:tcBorders>
              <w:bottom w:val="nil"/>
              <w:right w:val="nil"/>
            </w:tcBorders>
            <w:vAlign w:val="center"/>
          </w:tcPr>
          <w:p w14:paraId="091BD2C0" w14:textId="014D9FDE" w:rsidR="006340A7" w:rsidRPr="00925462" w:rsidRDefault="006340A7" w:rsidP="006340A7">
            <w:pPr>
              <w:tabs>
                <w:tab w:val="decimal" w:pos="542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44.4</w:t>
            </w:r>
          </w:p>
        </w:tc>
        <w:tc>
          <w:tcPr>
            <w:tcW w:w="1052" w:type="dxa"/>
            <w:tcBorders>
              <w:left w:val="nil"/>
              <w:bottom w:val="nil"/>
            </w:tcBorders>
            <w:vAlign w:val="center"/>
          </w:tcPr>
          <w:p w14:paraId="091BD2C1" w14:textId="4259D2C4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1052" w:type="dxa"/>
            <w:tcBorders>
              <w:bottom w:val="nil"/>
            </w:tcBorders>
            <w:vAlign w:val="center"/>
          </w:tcPr>
          <w:p w14:paraId="091BD2C2" w14:textId="52757546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</w:t>
            </w:r>
          </w:p>
        </w:tc>
      </w:tr>
      <w:tr w:rsidR="006340A7" w:rsidRPr="00433822" w14:paraId="091BD2C8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C4" w14:textId="77777777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Transportes, correo y almacenamiento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C5" w14:textId="2912EC61" w:rsidR="006340A7" w:rsidRPr="00925462" w:rsidRDefault="006340A7" w:rsidP="006340A7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C6" w14:textId="4ED22AB3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C7" w14:textId="3D89534E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</w:tr>
      <w:tr w:rsidR="006340A7" w:rsidRPr="00433822" w14:paraId="091BD2CD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C9" w14:textId="77777777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Información en med</w:t>
            </w:r>
            <w:r>
              <w:rPr>
                <w:sz w:val="18"/>
                <w:szCs w:val="18"/>
              </w:rPr>
              <w:t>i</w:t>
            </w:r>
            <w:r w:rsidRPr="00312A9E">
              <w:rPr>
                <w:sz w:val="18"/>
                <w:szCs w:val="18"/>
              </w:rPr>
              <w:t>os masivos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CA" w14:textId="365C6AFD" w:rsidR="006340A7" w:rsidRPr="00925462" w:rsidRDefault="006340A7" w:rsidP="006340A7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CB" w14:textId="02020396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CC" w14:textId="79D7CDC5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</w:t>
            </w:r>
          </w:p>
        </w:tc>
      </w:tr>
      <w:tr w:rsidR="006340A7" w:rsidRPr="00433822" w14:paraId="091BD2D2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1BD2CE" w14:textId="47D173EA" w:rsidR="006340A7" w:rsidRPr="00283A66" w:rsidRDefault="006340A7" w:rsidP="006340A7">
            <w:pPr>
              <w:widowControl w:val="0"/>
              <w:spacing w:before="20"/>
              <w:ind w:left="170"/>
              <w:jc w:val="left"/>
              <w:rPr>
                <w:sz w:val="18"/>
                <w:szCs w:val="18"/>
              </w:rPr>
            </w:pPr>
            <w:r w:rsidRPr="00283A66">
              <w:rPr>
                <w:sz w:val="18"/>
                <w:szCs w:val="18"/>
              </w:rPr>
              <w:t xml:space="preserve">Servicios profesionales, científicos y técnicos, y </w:t>
            </w:r>
            <w:r>
              <w:rPr>
                <w:sz w:val="18"/>
                <w:szCs w:val="18"/>
              </w:rPr>
              <w:t>s</w:t>
            </w:r>
            <w:r w:rsidRPr="00EE24EF">
              <w:rPr>
                <w:sz w:val="18"/>
                <w:szCs w:val="18"/>
              </w:rPr>
              <w:t>ervicios de apoyo a los negocios y manejo de residuos, y servicios de remediación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BD2CF" w14:textId="36521DB3" w:rsidR="006340A7" w:rsidRPr="00283A66" w:rsidRDefault="006340A7" w:rsidP="006340A7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91BD2D0" w14:textId="44B97A8E" w:rsidR="006340A7" w:rsidRPr="00283A66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1BD2D1" w14:textId="703BE3DD" w:rsidR="006340A7" w:rsidRPr="00283A66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</w:t>
            </w:r>
          </w:p>
        </w:tc>
      </w:tr>
      <w:tr w:rsidR="006340A7" w:rsidRPr="00433822" w14:paraId="091BD2DC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  <w:bottom w:val="nil"/>
            </w:tcBorders>
            <w:vAlign w:val="center"/>
          </w:tcPr>
          <w:p w14:paraId="091BD2D8" w14:textId="77777777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center"/>
          </w:tcPr>
          <w:p w14:paraId="091BD2D9" w14:textId="05865305" w:rsidR="006340A7" w:rsidRPr="00925462" w:rsidRDefault="006340A7" w:rsidP="006340A7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</w:tcBorders>
            <w:vAlign w:val="center"/>
          </w:tcPr>
          <w:p w14:paraId="091BD2DA" w14:textId="5EAB0B52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vAlign w:val="center"/>
          </w:tcPr>
          <w:p w14:paraId="091BD2DB" w14:textId="7F2B28EC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</w:t>
            </w:r>
          </w:p>
        </w:tc>
      </w:tr>
      <w:tr w:rsidR="006340A7" w:rsidRPr="00433822" w14:paraId="091BD2E1" w14:textId="77777777" w:rsidTr="006340A7">
        <w:trPr>
          <w:cantSplit/>
          <w:trHeight w:val="20"/>
          <w:jc w:val="center"/>
        </w:trPr>
        <w:tc>
          <w:tcPr>
            <w:tcW w:w="6809" w:type="dxa"/>
            <w:tcBorders>
              <w:top w:val="nil"/>
            </w:tcBorders>
            <w:vAlign w:val="center"/>
          </w:tcPr>
          <w:p w14:paraId="091BD2DD" w14:textId="77777777" w:rsidR="006340A7" w:rsidRPr="00312A9E" w:rsidRDefault="006340A7" w:rsidP="006340A7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Otros Servicios</w:t>
            </w:r>
            <w:r w:rsidRPr="00312A9E">
              <w:rPr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051" w:type="dxa"/>
            <w:tcBorders>
              <w:top w:val="nil"/>
              <w:right w:val="nil"/>
            </w:tcBorders>
            <w:vAlign w:val="center"/>
          </w:tcPr>
          <w:p w14:paraId="091BD2DE" w14:textId="38B885F7" w:rsidR="006340A7" w:rsidRPr="00925462" w:rsidRDefault="006340A7" w:rsidP="006340A7">
            <w:pPr>
              <w:tabs>
                <w:tab w:val="decimal" w:pos="542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052" w:type="dxa"/>
            <w:tcBorders>
              <w:top w:val="nil"/>
              <w:left w:val="nil"/>
            </w:tcBorders>
            <w:vAlign w:val="center"/>
          </w:tcPr>
          <w:p w14:paraId="091BD2DF" w14:textId="5F679C7F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57.9</w:t>
            </w:r>
          </w:p>
        </w:tc>
        <w:tc>
          <w:tcPr>
            <w:tcW w:w="1052" w:type="dxa"/>
            <w:tcBorders>
              <w:top w:val="nil"/>
            </w:tcBorders>
            <w:vAlign w:val="center"/>
          </w:tcPr>
          <w:p w14:paraId="091BD2E0" w14:textId="7E22456D" w:rsidR="006340A7" w:rsidRPr="00925462" w:rsidRDefault="006340A7" w:rsidP="006340A7">
            <w:pPr>
              <w:tabs>
                <w:tab w:val="decimal" w:pos="54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</w:t>
            </w:r>
          </w:p>
        </w:tc>
      </w:tr>
    </w:tbl>
    <w:bookmarkEnd w:id="5"/>
    <w:p w14:paraId="091BD2E2" w14:textId="77777777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E3" w14:textId="7777777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091BD2E4" w14:textId="2233735D" w:rsidR="009E64F3" w:rsidRPr="00EE38DA" w:rsidRDefault="009E64F3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2/</w:t>
      </w:r>
      <w:r w:rsidRPr="00EE38DA">
        <w:rPr>
          <w:sz w:val="14"/>
          <w:szCs w:val="14"/>
        </w:rPr>
        <w:tab/>
      </w:r>
      <w:r w:rsidRPr="009D4821">
        <w:rPr>
          <w:sz w:val="16"/>
          <w:szCs w:val="16"/>
        </w:rPr>
        <w:t>Incluye los sectores</w:t>
      </w:r>
      <w:r w:rsidR="00C10B85">
        <w:rPr>
          <w:sz w:val="16"/>
          <w:szCs w:val="16"/>
        </w:rPr>
        <w:t>: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53, </w:t>
      </w:r>
      <w:r w:rsidRPr="009D4821">
        <w:rPr>
          <w:sz w:val="16"/>
          <w:szCs w:val="16"/>
        </w:rPr>
        <w:t>Servicios inmobiliarios y de alquiler de bienes muebles e intangibles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61, </w:t>
      </w:r>
      <w:r w:rsidRPr="009D4821">
        <w:rPr>
          <w:sz w:val="16"/>
          <w:szCs w:val="16"/>
        </w:rPr>
        <w:t>Servicios educativos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62, </w:t>
      </w:r>
      <w:r w:rsidRPr="009D4821">
        <w:rPr>
          <w:sz w:val="16"/>
          <w:szCs w:val="16"/>
        </w:rPr>
        <w:t xml:space="preserve">Servicios de salud y de asistencia social y </w:t>
      </w:r>
      <w:r w:rsidR="00DD73E3" w:rsidRPr="009D4821">
        <w:rPr>
          <w:sz w:val="16"/>
          <w:szCs w:val="16"/>
        </w:rPr>
        <w:t xml:space="preserve">71, </w:t>
      </w:r>
      <w:r w:rsidRPr="009D4821">
        <w:rPr>
          <w:sz w:val="16"/>
          <w:szCs w:val="16"/>
        </w:rPr>
        <w:t>Servicios de esparcimiento culturales y deportivos, y otros servicios recreativos</w:t>
      </w:r>
      <w:r w:rsidRPr="00EE38DA">
        <w:rPr>
          <w:sz w:val="14"/>
          <w:szCs w:val="14"/>
        </w:rPr>
        <w:t>.</w:t>
      </w:r>
    </w:p>
    <w:p w14:paraId="091BD2E5" w14:textId="3285F44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091BD2E6" w14:textId="373C415A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</w:p>
    <w:p w14:paraId="091BD2EB" w14:textId="77777777" w:rsidR="00443B05" w:rsidRPr="002B6E7F" w:rsidRDefault="00443B05" w:rsidP="00BB03FB">
      <w:pPr>
        <w:keepNext/>
        <w:keepLines/>
        <w:widowControl w:val="0"/>
        <w:tabs>
          <w:tab w:val="left" w:pos="9432"/>
        </w:tabs>
        <w:spacing w:before="360"/>
        <w:rPr>
          <w:b/>
          <w:smallCaps/>
        </w:rPr>
      </w:pPr>
      <w:r w:rsidRPr="002B6E7F">
        <w:rPr>
          <w:b/>
          <w:smallCaps/>
        </w:rPr>
        <w:lastRenderedPageBreak/>
        <w:t>Nota metodológica</w:t>
      </w:r>
    </w:p>
    <w:p w14:paraId="091BD2EC" w14:textId="60C334C5" w:rsidR="0022536A" w:rsidRPr="00443B05" w:rsidRDefault="0022536A" w:rsidP="004F4673">
      <w:pPr>
        <w:pStyle w:val="Default"/>
        <w:keepNext/>
        <w:keepLines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La </w:t>
      </w:r>
      <w:r w:rsidR="00F6620B">
        <w:rPr>
          <w:color w:val="auto"/>
        </w:rPr>
        <w:t>EMOE</w:t>
      </w:r>
      <w:r w:rsidRPr="00443B05">
        <w:rPr>
          <w:color w:val="auto"/>
        </w:rPr>
        <w:t xml:space="preserve"> </w:t>
      </w:r>
      <w:r w:rsidRPr="00443B05">
        <w:rPr>
          <w:color w:val="auto"/>
          <w:lang w:val="es-ES"/>
        </w:rPr>
        <w:t>genera indicadores a nivel nacional de carácter cualitativo</w:t>
      </w:r>
      <w:r w:rsidR="00681955">
        <w:rPr>
          <w:color w:val="auto"/>
          <w:lang w:val="es-ES"/>
        </w:rPr>
        <w:t>.</w:t>
      </w:r>
      <w:r w:rsidR="000B0742">
        <w:rPr>
          <w:color w:val="auto"/>
          <w:lang w:val="es-ES"/>
        </w:rPr>
        <w:t xml:space="preserve"> Gracias a estos</w:t>
      </w:r>
      <w:r w:rsidR="001D4027">
        <w:rPr>
          <w:color w:val="auto"/>
          <w:lang w:val="es-ES"/>
        </w:rPr>
        <w:t>,</w:t>
      </w:r>
      <w:r w:rsidR="000B0742">
        <w:rPr>
          <w:color w:val="auto"/>
          <w:lang w:val="es-ES"/>
        </w:rPr>
        <w:t xml:space="preserve"> se puede </w:t>
      </w:r>
      <w:r w:rsidRPr="00443B05">
        <w:rPr>
          <w:color w:val="auto"/>
          <w:lang w:val="es-ES"/>
        </w:rPr>
        <w:t>conocer la opinión y percepción de</w:t>
      </w:r>
      <w:r w:rsidR="0010369B">
        <w:rPr>
          <w:color w:val="auto"/>
          <w:lang w:val="es-ES"/>
        </w:rPr>
        <w:t xml:space="preserve"> las y</w:t>
      </w:r>
      <w:r w:rsidRPr="00443B05">
        <w:rPr>
          <w:color w:val="auto"/>
          <w:lang w:val="es-ES"/>
        </w:rPr>
        <w:t xml:space="preserve"> los empresarios</w:t>
      </w:r>
      <w:r w:rsidR="00A040BE"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</w:t>
      </w:r>
      <w:r w:rsidR="00A040BE" w:rsidRPr="00443B05">
        <w:rPr>
          <w:color w:val="auto"/>
          <w:lang w:val="es-ES"/>
        </w:rPr>
        <w:t>inmediatamente después de terminado el mes de referencia</w:t>
      </w:r>
      <w:r w:rsidR="00A040BE">
        <w:rPr>
          <w:color w:val="auto"/>
          <w:lang w:val="es-ES"/>
        </w:rPr>
        <w:t>,</w:t>
      </w:r>
      <w:r w:rsidR="00A040BE" w:rsidRPr="00443B05">
        <w:rPr>
          <w:color w:val="auto"/>
          <w:lang w:val="es-ES"/>
        </w:rPr>
        <w:t xml:space="preserve"> </w:t>
      </w:r>
      <w:r w:rsidRPr="00443B05">
        <w:rPr>
          <w:color w:val="auto"/>
          <w:lang w:val="es-ES"/>
        </w:rPr>
        <w:t>respecto al desempeño económico del país y de las empresas en los sectores</w:t>
      </w:r>
      <w:r w:rsidR="005C641B">
        <w:rPr>
          <w:color w:val="auto"/>
          <w:lang w:val="es-ES"/>
        </w:rPr>
        <w:t>:</w:t>
      </w:r>
      <w:r w:rsidRPr="00443B05">
        <w:rPr>
          <w:color w:val="auto"/>
          <w:lang w:val="es-ES"/>
        </w:rPr>
        <w:t xml:space="preserve"> </w:t>
      </w:r>
      <w:r w:rsidRPr="008860E0">
        <w:rPr>
          <w:color w:val="auto"/>
          <w:lang w:val="es-ES"/>
        </w:rPr>
        <w:t xml:space="preserve">Industrias </w:t>
      </w:r>
      <w:r w:rsidR="005C641B">
        <w:rPr>
          <w:color w:val="auto"/>
          <w:lang w:val="es-ES"/>
        </w:rPr>
        <w:t>m</w:t>
      </w:r>
      <w:r w:rsidRPr="008860E0">
        <w:rPr>
          <w:color w:val="auto"/>
          <w:lang w:val="es-ES"/>
        </w:rPr>
        <w:t>anufactureras</w:t>
      </w:r>
      <w:r>
        <w:rPr>
          <w:color w:val="auto"/>
          <w:lang w:val="es-ES"/>
        </w:rPr>
        <w:t xml:space="preserve">, </w:t>
      </w:r>
      <w:r w:rsidRPr="00443B05">
        <w:rPr>
          <w:color w:val="auto"/>
          <w:lang w:val="es-ES"/>
        </w:rPr>
        <w:t>Construcción</w:t>
      </w:r>
      <w:r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Comercio</w:t>
      </w:r>
      <w:r>
        <w:rPr>
          <w:color w:val="auto"/>
          <w:lang w:val="es-ES"/>
        </w:rPr>
        <w:t xml:space="preserve"> y</w:t>
      </w:r>
      <w:r w:rsidR="005C641B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Servicios </w:t>
      </w:r>
      <w:r w:rsidR="00BB399B">
        <w:rPr>
          <w:color w:val="auto"/>
          <w:lang w:val="es-ES"/>
        </w:rPr>
        <w:t>p</w:t>
      </w:r>
      <w:r>
        <w:rPr>
          <w:color w:val="auto"/>
          <w:lang w:val="es-ES"/>
        </w:rPr>
        <w:t xml:space="preserve">rivados no </w:t>
      </w:r>
      <w:r w:rsidR="00BB399B">
        <w:rPr>
          <w:color w:val="auto"/>
          <w:lang w:val="es-ES"/>
        </w:rPr>
        <w:t>f</w:t>
      </w:r>
      <w:r>
        <w:rPr>
          <w:color w:val="auto"/>
          <w:lang w:val="es-ES"/>
        </w:rPr>
        <w:t>inancieros</w:t>
      </w:r>
      <w:r w:rsidRPr="00443B05">
        <w:rPr>
          <w:color w:val="auto"/>
          <w:lang w:val="es-ES"/>
        </w:rPr>
        <w:t xml:space="preserve">. </w:t>
      </w:r>
    </w:p>
    <w:p w14:paraId="091BD2ED" w14:textId="6708EED8" w:rsidR="0022536A" w:rsidRPr="00443B05" w:rsidRDefault="0022536A" w:rsidP="004F4673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>El diseño conceptual y estadístico de la EMOE se realiza para cada uno de los sectores en estudio de manera independiente</w:t>
      </w:r>
      <w:r w:rsidR="00570F08">
        <w:rPr>
          <w:color w:val="auto"/>
        </w:rPr>
        <w:t>. La finalidad es</w:t>
      </w:r>
      <w:r w:rsidRPr="00443B05">
        <w:rPr>
          <w:color w:val="auto"/>
        </w:rPr>
        <w:t xml:space="preserve"> analizar los aspectos particulares de la operación económica de los mismos. En este sentido, se tienen marcos de estudio, estratificacione</w:t>
      </w:r>
      <w:r w:rsidRPr="0055455D">
        <w:rPr>
          <w:color w:val="auto"/>
        </w:rPr>
        <w:t>s</w:t>
      </w:r>
      <w:r w:rsidR="00926F44" w:rsidRPr="0055455D">
        <w:t>, tamaños de muestra y variables económicas, diferenciados en los cuatro sectores</w:t>
      </w:r>
      <w:r w:rsidR="00926F44" w:rsidRPr="000B291E">
        <w:t>.</w:t>
      </w:r>
    </w:p>
    <w:p w14:paraId="091BD2EE" w14:textId="02708B88" w:rsidR="0022536A" w:rsidRPr="00443B05" w:rsidRDefault="0010369B" w:rsidP="004F4673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 xml:space="preserve">a información que se presenta en </w:t>
      </w:r>
      <w:r w:rsidR="0022536A" w:rsidRPr="00957652">
        <w:rPr>
          <w:color w:val="auto"/>
        </w:rPr>
        <w:t>est</w:t>
      </w:r>
      <w:r w:rsidR="0022536A">
        <w:rPr>
          <w:color w:val="auto"/>
        </w:rPr>
        <w:t>e documento</w:t>
      </w:r>
      <w:r w:rsidR="0022536A" w:rsidRPr="0095765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se complementa con la que </w:t>
      </w:r>
      <w:r w:rsidR="0022536A" w:rsidRPr="00A114A9">
        <w:rPr>
          <w:color w:val="auto"/>
        </w:rPr>
        <w:t>proporcionan l</w:t>
      </w:r>
      <w:r w:rsidR="00406A5E" w:rsidRPr="00A114A9">
        <w:rPr>
          <w:color w:val="auto"/>
        </w:rPr>
        <w:t>os Indicadores Agregados de Tendencia</w:t>
      </w:r>
      <w:r w:rsidR="00406A5E">
        <w:rPr>
          <w:color w:val="auto"/>
        </w:rPr>
        <w:t xml:space="preserve"> y </w:t>
      </w:r>
      <w:r w:rsidR="0022536A">
        <w:rPr>
          <w:color w:val="auto"/>
        </w:rPr>
        <w:t>Expectativas Empresariales</w:t>
      </w:r>
      <w:r w:rsidR="0022536A" w:rsidRPr="00443B05">
        <w:rPr>
          <w:color w:val="auto"/>
        </w:rPr>
        <w:t>, así como el Indicador de Pedidos Manufactureros (IPM)</w:t>
      </w:r>
      <w:r w:rsidR="008E52F9">
        <w:rPr>
          <w:color w:val="auto"/>
        </w:rPr>
        <w:t>. Este último</w:t>
      </w:r>
      <w:r w:rsidR="0022536A" w:rsidRPr="00443B05">
        <w:rPr>
          <w:color w:val="auto"/>
        </w:rPr>
        <w:t xml:space="preserve"> se elabora con el Banco de México </w:t>
      </w:r>
      <w:r w:rsidR="002F75B2">
        <w:rPr>
          <w:color w:val="auto"/>
        </w:rPr>
        <w:t>e</w:t>
      </w:r>
      <w:r w:rsidR="0022536A" w:rsidRPr="00443B05">
        <w:rPr>
          <w:color w:val="auto"/>
        </w:rPr>
        <w:t xml:space="preserve"> incorpora variables similares a las </w:t>
      </w:r>
      <w:r w:rsidR="0022536A" w:rsidRPr="00065D10">
        <w:rPr>
          <w:color w:val="auto"/>
        </w:rPr>
        <w:t xml:space="preserve">del </w:t>
      </w:r>
      <w:r w:rsidR="0022536A" w:rsidRPr="00F509C5">
        <w:rPr>
          <w:color w:val="auto"/>
        </w:rPr>
        <w:t xml:space="preserve">Purchasing Managers Index </w:t>
      </w:r>
      <w:r w:rsidR="0022536A" w:rsidRPr="00065D10">
        <w:rPr>
          <w:color w:val="auto"/>
        </w:rPr>
        <w:t>(</w:t>
      </w:r>
      <w:r w:rsidR="0022536A" w:rsidRPr="00F509C5">
        <w:rPr>
          <w:color w:val="auto"/>
        </w:rPr>
        <w:t>PMI</w:t>
      </w:r>
      <w:r w:rsidR="0022536A" w:rsidRPr="00065D10">
        <w:rPr>
          <w:color w:val="auto"/>
        </w:rPr>
        <w:t xml:space="preserve">) que genera el </w:t>
      </w:r>
      <w:r w:rsidR="0022536A" w:rsidRPr="00F509C5">
        <w:rPr>
          <w:color w:val="auto"/>
        </w:rPr>
        <w:t>Institute for Supply Management</w:t>
      </w:r>
      <w:r w:rsidR="0022536A" w:rsidRPr="00065D10">
        <w:rPr>
          <w:color w:val="auto"/>
        </w:rPr>
        <w:t xml:space="preserve"> (</w:t>
      </w:r>
      <w:r w:rsidR="0022536A" w:rsidRPr="00F509C5">
        <w:rPr>
          <w:color w:val="auto"/>
        </w:rPr>
        <w:t>ISM</w:t>
      </w:r>
      <w:r w:rsidR="0022536A" w:rsidRPr="00065D10">
        <w:rPr>
          <w:color w:val="auto"/>
        </w:rPr>
        <w:t>)</w:t>
      </w:r>
      <w:r w:rsidR="0022536A" w:rsidRPr="00443B05">
        <w:rPr>
          <w:color w:val="auto"/>
        </w:rPr>
        <w:t xml:space="preserve"> en los Estados Unidos de </w:t>
      </w:r>
      <w:r w:rsidR="005A720E">
        <w:rPr>
          <w:color w:val="auto"/>
        </w:rPr>
        <w:t>A</w:t>
      </w:r>
      <w:r w:rsidR="0022536A" w:rsidRPr="00443B05">
        <w:rPr>
          <w:color w:val="auto"/>
        </w:rPr>
        <w:t>mérica.</w:t>
      </w:r>
    </w:p>
    <w:p w14:paraId="091BD2EF" w14:textId="3DBBB0C7" w:rsidR="0022536A" w:rsidRPr="00A040BE" w:rsidRDefault="0022536A" w:rsidP="004F4673">
      <w:pPr>
        <w:pStyle w:val="Default"/>
        <w:spacing w:before="240"/>
        <w:jc w:val="both"/>
        <w:rPr>
          <w:iCs/>
          <w:color w:val="auto"/>
        </w:rPr>
      </w:pPr>
      <w:r w:rsidRPr="00443B05">
        <w:rPr>
          <w:color w:val="auto"/>
        </w:rPr>
        <w:t xml:space="preserve">En el diseño del cuestionario se </w:t>
      </w:r>
      <w:r w:rsidR="002F75B2">
        <w:rPr>
          <w:color w:val="auto"/>
        </w:rPr>
        <w:t>consideraron</w:t>
      </w:r>
      <w:r w:rsidR="002F75B2" w:rsidRPr="00443B05">
        <w:rPr>
          <w:color w:val="auto"/>
        </w:rPr>
        <w:t xml:space="preserve"> </w:t>
      </w:r>
      <w:r w:rsidRPr="00443B05">
        <w:rPr>
          <w:color w:val="auto"/>
        </w:rPr>
        <w:t>las recomendaciones de</w:t>
      </w:r>
      <w:r w:rsidR="00A263A8">
        <w:rPr>
          <w:color w:val="auto"/>
        </w:rPr>
        <w:t xml:space="preserve">l </w:t>
      </w:r>
      <w:r w:rsidR="00A040BE">
        <w:rPr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5F130D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Económica</w:t>
      </w:r>
      <w:r w:rsidR="00A040BE">
        <w:rPr>
          <w:iCs/>
          <w:color w:val="auto"/>
        </w:rPr>
        <w:t>»</w:t>
      </w:r>
      <w:r w:rsidR="00BB399B" w:rsidRPr="00A040BE">
        <w:rPr>
          <w:iCs/>
          <w:color w:val="auto"/>
        </w:rPr>
        <w:t xml:space="preserve"> de </w:t>
      </w:r>
      <w:r w:rsidRPr="00A040BE">
        <w:rPr>
          <w:iCs/>
          <w:color w:val="auto"/>
        </w:rPr>
        <w:t>N</w:t>
      </w:r>
      <w:r w:rsidR="00BB399B" w:rsidRPr="00A040BE">
        <w:rPr>
          <w:iCs/>
          <w:color w:val="auto"/>
        </w:rPr>
        <w:t xml:space="preserve">aciones </w:t>
      </w:r>
      <w:r w:rsidRPr="00A040BE">
        <w:rPr>
          <w:iCs/>
          <w:color w:val="auto"/>
        </w:rPr>
        <w:t>U</w:t>
      </w:r>
      <w:r w:rsidR="00BB399B" w:rsidRPr="00A040BE">
        <w:rPr>
          <w:iCs/>
          <w:color w:val="auto"/>
        </w:rPr>
        <w:t>nidas (NU)</w:t>
      </w:r>
      <w:r w:rsidR="007524F2" w:rsidRPr="00A040BE">
        <w:rPr>
          <w:iCs/>
          <w:color w:val="auto"/>
        </w:rPr>
        <w:t>,</w:t>
      </w:r>
      <w:r w:rsidRPr="00A040BE">
        <w:rPr>
          <w:iCs/>
          <w:color w:val="auto"/>
        </w:rPr>
        <w:t xml:space="preserve"> </w:t>
      </w:r>
      <w:r w:rsidR="00A263A8" w:rsidRPr="00A040BE">
        <w:rPr>
          <w:iCs/>
          <w:color w:val="auto"/>
        </w:rPr>
        <w:t xml:space="preserve">del </w:t>
      </w:r>
      <w:r w:rsidR="00A040BE">
        <w:rPr>
          <w:iCs/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F9553A">
        <w:rPr>
          <w:iCs/>
          <w:color w:val="auto"/>
        </w:rPr>
        <w:t>de</w:t>
      </w:r>
      <w:r w:rsidR="00C30F29" w:rsidRPr="00C46468">
        <w:rPr>
          <w:iCs/>
          <w:color w:val="auto"/>
        </w:rPr>
        <w:t xml:space="preserve"> </w:t>
      </w:r>
      <w:r w:rsidR="00A263A8" w:rsidRPr="00C46468">
        <w:rPr>
          <w:iCs/>
          <w:color w:val="auto"/>
        </w:rPr>
        <w:t>Tendencia de Negocios</w:t>
      </w:r>
      <w:r w:rsidR="00A040BE">
        <w:rPr>
          <w:iCs/>
          <w:color w:val="auto"/>
        </w:rPr>
        <w:t>»</w:t>
      </w:r>
      <w:r w:rsidR="00A263A8" w:rsidRPr="00A040BE">
        <w:rPr>
          <w:iCs/>
          <w:color w:val="auto"/>
        </w:rPr>
        <w:t xml:space="preserve"> </w:t>
      </w:r>
      <w:r w:rsidRPr="00A040BE">
        <w:rPr>
          <w:iCs/>
          <w:color w:val="auto"/>
        </w:rPr>
        <w:t>de la O</w:t>
      </w:r>
      <w:r w:rsidR="00BB399B" w:rsidRPr="00A040BE">
        <w:rPr>
          <w:iCs/>
          <w:color w:val="auto"/>
        </w:rPr>
        <w:t>rganización para la Cooperación y Desarrollo Económicos (OC</w:t>
      </w:r>
      <w:r w:rsidRPr="00A040BE">
        <w:rPr>
          <w:iCs/>
          <w:color w:val="auto"/>
        </w:rPr>
        <w:t>DE</w:t>
      </w:r>
      <w:r w:rsidR="00BB399B" w:rsidRPr="00A040BE">
        <w:rPr>
          <w:iCs/>
          <w:color w:val="auto"/>
        </w:rPr>
        <w:t>)</w:t>
      </w:r>
      <w:r w:rsidR="00A263A8" w:rsidRPr="00A040BE">
        <w:rPr>
          <w:iCs/>
          <w:color w:val="auto"/>
        </w:rPr>
        <w:t xml:space="preserve"> y</w:t>
      </w:r>
      <w:r w:rsidRPr="00A040BE">
        <w:rPr>
          <w:iCs/>
          <w:color w:val="auto"/>
        </w:rPr>
        <w:t xml:space="preserve"> las emitidas por la </w:t>
      </w:r>
      <w:r w:rsidR="00BB399B" w:rsidRPr="00A040BE">
        <w:rPr>
          <w:iCs/>
          <w:color w:val="auto"/>
        </w:rPr>
        <w:t>Comisión Económica para América Latina y el Caribe (</w:t>
      </w:r>
      <w:r w:rsidRPr="00A040BE">
        <w:rPr>
          <w:iCs/>
          <w:color w:val="auto"/>
        </w:rPr>
        <w:t>CEPAL</w:t>
      </w:r>
      <w:r w:rsidR="00BB399B" w:rsidRPr="00A040BE">
        <w:rPr>
          <w:iCs/>
          <w:color w:val="auto"/>
        </w:rPr>
        <w:t>)</w:t>
      </w:r>
      <w:r w:rsidRPr="00A040BE">
        <w:rPr>
          <w:iCs/>
          <w:color w:val="auto"/>
        </w:rPr>
        <w:t xml:space="preserve"> en </w:t>
      </w:r>
      <w:r w:rsidR="00A040BE">
        <w:rPr>
          <w:iCs/>
          <w:color w:val="auto"/>
        </w:rPr>
        <w:t>«</w:t>
      </w:r>
      <w:r w:rsidRPr="00C46468">
        <w:rPr>
          <w:iCs/>
          <w:color w:val="auto"/>
        </w:rPr>
        <w:t>Encuestas de Opinión Empresarial del Sector Industrial en América Latina</w:t>
      </w:r>
      <w:r w:rsidR="00A040BE">
        <w:rPr>
          <w:iCs/>
          <w:color w:val="auto"/>
        </w:rPr>
        <w:t>»</w:t>
      </w:r>
      <w:r w:rsidRPr="00A040BE">
        <w:rPr>
          <w:iCs/>
          <w:color w:val="auto"/>
        </w:rPr>
        <w:t>, así como las sugerencias del Banco de México.</w:t>
      </w:r>
    </w:p>
    <w:p w14:paraId="091BD2F0" w14:textId="22FACC4A" w:rsidR="0022536A" w:rsidRPr="00412AF8" w:rsidRDefault="003D3217" w:rsidP="004F4673">
      <w:pPr>
        <w:pStyle w:val="Default"/>
        <w:spacing w:before="24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 xml:space="preserve">La encuesta utiliza </w:t>
      </w:r>
      <w:r w:rsidR="0022536A" w:rsidRPr="00412AF8">
        <w:rPr>
          <w:color w:val="auto"/>
          <w:lang w:val="es-ES_tradnl"/>
        </w:rPr>
        <w:t xml:space="preserve">el </w:t>
      </w:r>
      <w:r w:rsidR="00C30983" w:rsidRPr="00C30983">
        <w:rPr>
          <w:lang w:eastAsia="en-US"/>
        </w:rPr>
        <w:t xml:space="preserve">«Sistema de Clasificación Industrial de América del Norte» </w:t>
      </w:r>
      <w:r w:rsidR="00C30983">
        <w:rPr>
          <w:lang w:eastAsia="en-US"/>
        </w:rPr>
        <w:t>(</w:t>
      </w:r>
      <w:r w:rsidR="0022536A" w:rsidRPr="003D3217">
        <w:rPr>
          <w:color w:val="auto"/>
          <w:lang w:val="es-ES_tradnl"/>
        </w:rPr>
        <w:t>SCIAN</w:t>
      </w:r>
      <w:r w:rsidR="00C30983">
        <w:rPr>
          <w:color w:val="auto"/>
          <w:lang w:val="es-ES_tradnl"/>
        </w:rPr>
        <w:t>)</w:t>
      </w:r>
      <w:r w:rsidR="00B86FE2">
        <w:rPr>
          <w:color w:val="auto"/>
          <w:lang w:val="es-ES_tradnl"/>
        </w:rPr>
        <w:t> </w:t>
      </w:r>
      <w:r w:rsidR="0022536A" w:rsidRPr="0055455D">
        <w:rPr>
          <w:color w:val="auto"/>
          <w:lang w:val="es-ES_tradnl"/>
        </w:rPr>
        <w:t>201</w:t>
      </w:r>
      <w:r w:rsidR="00997AA0" w:rsidRPr="0055455D">
        <w:rPr>
          <w:color w:val="auto"/>
          <w:lang w:val="es-ES_tradnl"/>
        </w:rPr>
        <w:t>8</w:t>
      </w:r>
      <w:r w:rsidR="0022536A" w:rsidRPr="00412AF8">
        <w:rPr>
          <w:color w:val="auto"/>
          <w:lang w:val="es-ES_tradnl"/>
        </w:rPr>
        <w:t xml:space="preserve"> y la </w:t>
      </w:r>
      <w:r w:rsidR="00626F14">
        <w:rPr>
          <w:color w:val="auto"/>
          <w:lang w:val="es-ES_tradnl"/>
        </w:rPr>
        <w:t>«</w:t>
      </w:r>
      <w:r w:rsidR="0022536A" w:rsidRPr="00412AF8">
        <w:rPr>
          <w:color w:val="auto"/>
          <w:lang w:val="es-ES_tradnl"/>
        </w:rPr>
        <w:t>Norma Técnica del Proceso de Producción de Información Estadística y Geográfica</w:t>
      </w:r>
      <w:r w:rsidR="00626F14">
        <w:rPr>
          <w:color w:val="auto"/>
          <w:lang w:val="es-ES_tradnl"/>
        </w:rPr>
        <w:t>»</w:t>
      </w:r>
      <w:r w:rsidR="009E4A89">
        <w:rPr>
          <w:color w:val="auto"/>
          <w:lang w:val="es-ES_tradnl"/>
        </w:rPr>
        <w:t>. Estas</w:t>
      </w:r>
      <w:r w:rsidR="0022536A" w:rsidRPr="00412AF8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54ACAC9C" w14:textId="68C6BB9E" w:rsidR="00357401" w:rsidRPr="0055455D" w:rsidRDefault="0022536A" w:rsidP="00E101D5">
      <w:pPr>
        <w:pStyle w:val="Default"/>
        <w:spacing w:before="240"/>
        <w:jc w:val="both"/>
        <w:rPr>
          <w:color w:val="auto"/>
        </w:rPr>
      </w:pPr>
      <w:r w:rsidRPr="00412AF8">
        <w:rPr>
          <w:lang w:val="es-ES_tradnl"/>
        </w:rPr>
        <w:t xml:space="preserve">La unidad de observación es la empresa, </w:t>
      </w:r>
      <w:r w:rsidR="00AD1AE4">
        <w:rPr>
          <w:lang w:val="es-ES_tradnl"/>
        </w:rPr>
        <w:t>que se define</w:t>
      </w:r>
      <w:r w:rsidR="00AD1AE4" w:rsidRPr="00412AF8">
        <w:rPr>
          <w:lang w:val="es-ES_tradnl"/>
        </w:rPr>
        <w:t xml:space="preserve"> </w:t>
      </w:r>
      <w:r w:rsidRPr="00412AF8">
        <w:rPr>
          <w:lang w:val="es-ES_tradnl"/>
        </w:rPr>
        <w:t>como la unidad económica que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bajo una sola entidad propietaria o controladora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combina acciones y recursos para realizar actividades de producción de bienes, compraventa de mercancías o prestación de servicios, sea con fines mercantiles o no.</w:t>
      </w:r>
      <w:r>
        <w:rPr>
          <w:lang w:val="es-ES_tradnl"/>
        </w:rPr>
        <w:t xml:space="preserve"> </w:t>
      </w:r>
      <w:r w:rsidR="00AB6C2E" w:rsidRPr="000B291E">
        <w:rPr>
          <w:lang w:val="es-ES_tradnl"/>
        </w:rPr>
        <w:t>Para los cuatro sectores de estudio, la</w:t>
      </w:r>
      <w:r w:rsidR="00AB6C2E" w:rsidRPr="00412AF8">
        <w:rPr>
          <w:lang w:val="es-ES_tradnl"/>
        </w:rPr>
        <w:t xml:space="preserve"> </w:t>
      </w:r>
      <w:r w:rsidRPr="00412AF8">
        <w:rPr>
          <w:lang w:val="es-ES_tradnl"/>
        </w:rPr>
        <w:t>cobertura geográfica es nacional.</w:t>
      </w:r>
      <w:r w:rsidR="00357401" w:rsidRPr="00357401">
        <w:rPr>
          <w:color w:val="auto"/>
        </w:rPr>
        <w:t xml:space="preserve"> </w:t>
      </w:r>
      <w:r w:rsidR="00357401" w:rsidRPr="00443B05">
        <w:rPr>
          <w:color w:val="auto"/>
        </w:rPr>
        <w:t>El marco poblacional está conformado por el directorio de empresas</w:t>
      </w:r>
      <w:r w:rsidR="00357401">
        <w:rPr>
          <w:color w:val="auto"/>
        </w:rPr>
        <w:t xml:space="preserve"> provenientes del</w:t>
      </w:r>
      <w:r w:rsidR="0055455D">
        <w:rPr>
          <w:color w:val="auto"/>
        </w:rPr>
        <w:t xml:space="preserve"> </w:t>
      </w:r>
      <w:r w:rsidR="00C30983" w:rsidRPr="00C30983">
        <w:rPr>
          <w:lang w:eastAsia="en-US"/>
        </w:rPr>
        <w:t>Registro Estadístico de Negocios de México</w:t>
      </w:r>
      <w:r w:rsidR="00C30983" w:rsidRPr="003D3217">
        <w:rPr>
          <w:color w:val="auto"/>
        </w:rPr>
        <w:t xml:space="preserve"> </w:t>
      </w:r>
      <w:r w:rsidR="00C30983">
        <w:rPr>
          <w:color w:val="auto"/>
        </w:rPr>
        <w:t>(</w:t>
      </w:r>
      <w:r w:rsidR="00357401" w:rsidRPr="003D3217">
        <w:rPr>
          <w:color w:val="auto"/>
        </w:rPr>
        <w:t>RENEM</w:t>
      </w:r>
      <w:r w:rsidR="00C30983">
        <w:rPr>
          <w:color w:val="auto"/>
        </w:rPr>
        <w:t>)</w:t>
      </w:r>
      <w:r w:rsidR="00357401">
        <w:rPr>
          <w:color w:val="auto"/>
        </w:rPr>
        <w:t>. En conjunto</w:t>
      </w:r>
      <w:r w:rsidR="00357401" w:rsidRPr="0055455D">
        <w:rPr>
          <w:color w:val="auto"/>
        </w:rPr>
        <w:t xml:space="preserve">, son </w:t>
      </w:r>
      <w:r w:rsidR="00997AA0" w:rsidRPr="0055455D">
        <w:t xml:space="preserve">21 602 </w:t>
      </w:r>
      <w:r w:rsidR="00357401" w:rsidRPr="0055455D">
        <w:rPr>
          <w:color w:val="auto"/>
        </w:rPr>
        <w:t xml:space="preserve">empresas. </w:t>
      </w:r>
    </w:p>
    <w:p w14:paraId="091BD2F3" w14:textId="615409B1" w:rsidR="009D24D0" w:rsidRDefault="0022536A" w:rsidP="004F4673">
      <w:pPr>
        <w:pStyle w:val="Default"/>
        <w:spacing w:before="240"/>
        <w:jc w:val="both"/>
        <w:rPr>
          <w:color w:val="auto"/>
        </w:rPr>
      </w:pPr>
      <w:r w:rsidRPr="0055455D">
        <w:rPr>
          <w:color w:val="auto"/>
        </w:rPr>
        <w:t xml:space="preserve">El total de las cuatro muestras asciende a </w:t>
      </w:r>
      <w:r w:rsidR="00997AA0" w:rsidRPr="0055455D">
        <w:t>3 691</w:t>
      </w:r>
      <w:r w:rsidR="00997AA0" w:rsidRPr="000B291E">
        <w:t xml:space="preserve"> </w:t>
      </w:r>
      <w:r w:rsidRPr="00443B05">
        <w:rPr>
          <w:color w:val="auto"/>
        </w:rPr>
        <w:t>empresas a nivel nacional. Para la selección de la muestra se utilizó un diseño probabilístico y estratificado con base en el personal ocupado, con selección aleatoria e independiente en cada estrato</w:t>
      </w:r>
      <w:r w:rsidR="00C15B39">
        <w:rPr>
          <w:color w:val="auto"/>
        </w:rPr>
        <w:t xml:space="preserve">. </w:t>
      </w:r>
      <w:r w:rsidR="00B4487F">
        <w:rPr>
          <w:color w:val="auto"/>
        </w:rPr>
        <w:t>P</w:t>
      </w:r>
      <w:r w:rsidR="00B4487F" w:rsidRPr="00EE38DA">
        <w:rPr>
          <w:color w:val="auto"/>
        </w:rPr>
        <w:t>ara los sectores económicos mencionados</w:t>
      </w:r>
      <w:r w:rsidR="00B4487F">
        <w:rPr>
          <w:color w:val="auto"/>
        </w:rPr>
        <w:t>,</w:t>
      </w:r>
      <w:r w:rsidR="00B4487F" w:rsidRPr="00EE38DA">
        <w:rPr>
          <w:color w:val="auto"/>
        </w:rPr>
        <w:t xml:space="preserve"> </w:t>
      </w:r>
      <w:r w:rsidR="00B4487F">
        <w:rPr>
          <w:color w:val="auto"/>
        </w:rPr>
        <w:t>s</w:t>
      </w:r>
      <w:r w:rsidR="00C15B39" w:rsidRPr="00EE38DA">
        <w:rPr>
          <w:color w:val="auto"/>
        </w:rPr>
        <w:t xml:space="preserve">e incluyen con certeza las empresas con más de </w:t>
      </w:r>
      <w:r w:rsidR="00D4464A">
        <w:rPr>
          <w:color w:val="auto"/>
        </w:rPr>
        <w:t>mil</w:t>
      </w:r>
      <w:r w:rsidR="00C15B39" w:rsidRPr="00EE38DA">
        <w:rPr>
          <w:color w:val="auto"/>
        </w:rPr>
        <w:t xml:space="preserve"> personas ocupadas</w:t>
      </w:r>
      <w:r w:rsidRPr="00EE38DA">
        <w:rPr>
          <w:color w:val="auto"/>
        </w:rPr>
        <w:t>.</w:t>
      </w:r>
      <w:r w:rsidRPr="00443B05">
        <w:rPr>
          <w:color w:val="auto"/>
        </w:rPr>
        <w:t xml:space="preserve"> 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22536A" w:rsidRPr="00997AA0" w14:paraId="091BD2F7" w14:textId="77777777" w:rsidTr="00C854E9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091BD2F4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997AA0"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091BD2F5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091BD2F6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  <w:highlight w:val="yellow"/>
              </w:rPr>
            </w:pPr>
            <w:r w:rsidRPr="00997AA0">
              <w:rPr>
                <w:sz w:val="18"/>
                <w:szCs w:val="18"/>
              </w:rPr>
              <w:t>Tamaño de muestra</w:t>
            </w:r>
          </w:p>
        </w:tc>
      </w:tr>
      <w:tr w:rsidR="0022536A" w:rsidRPr="00997AA0" w14:paraId="091BD2FC" w14:textId="77777777" w:rsidTr="00C854E9">
        <w:trPr>
          <w:cantSplit/>
          <w:jc w:val="center"/>
        </w:trPr>
        <w:tc>
          <w:tcPr>
            <w:tcW w:w="2969" w:type="dxa"/>
            <w:vMerge/>
          </w:tcPr>
          <w:p w14:paraId="091BD2F8" w14:textId="77777777" w:rsidR="0022536A" w:rsidRPr="00997AA0" w:rsidRDefault="0022536A" w:rsidP="00BB03FB">
            <w:pPr>
              <w:keepNext/>
              <w:keepLines/>
              <w:spacing w:before="40" w:after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091BD2F9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091BD2FA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091BD2FB" w14:textId="77777777" w:rsidR="0022536A" w:rsidRPr="00997AA0" w:rsidRDefault="0022536A" w:rsidP="00BB03FB">
            <w:pPr>
              <w:keepNext/>
              <w:keepLines/>
              <w:spacing w:before="40" w:after="4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97AA0" w:rsidRPr="00997AA0" w14:paraId="091BD301" w14:textId="77777777" w:rsidTr="00C854E9">
        <w:trPr>
          <w:cantSplit/>
          <w:jc w:val="center"/>
        </w:trPr>
        <w:tc>
          <w:tcPr>
            <w:tcW w:w="2969" w:type="dxa"/>
          </w:tcPr>
          <w:p w14:paraId="091BD2FD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997AA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091BD2FE" w14:textId="77777777" w:rsidR="00997AA0" w:rsidRPr="00997AA0" w:rsidRDefault="00997AA0" w:rsidP="00BB03FB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14:paraId="091BD2FF" w14:textId="578A082D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b/>
                <w:bCs/>
                <w:sz w:val="18"/>
                <w:szCs w:val="18"/>
              </w:rPr>
            </w:pPr>
            <w:r w:rsidRPr="0055455D">
              <w:rPr>
                <w:b/>
                <w:bCs/>
                <w:sz w:val="18"/>
                <w:szCs w:val="18"/>
              </w:rPr>
              <w:t>21 602</w:t>
            </w:r>
          </w:p>
        </w:tc>
        <w:tc>
          <w:tcPr>
            <w:tcW w:w="1328" w:type="dxa"/>
            <w:vAlign w:val="center"/>
          </w:tcPr>
          <w:p w14:paraId="091BD300" w14:textId="771B6B4F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b/>
                <w:bCs/>
                <w:sz w:val="18"/>
                <w:szCs w:val="18"/>
              </w:rPr>
            </w:pPr>
            <w:r w:rsidRPr="0055455D">
              <w:rPr>
                <w:b/>
                <w:bCs/>
                <w:sz w:val="18"/>
                <w:szCs w:val="18"/>
              </w:rPr>
              <w:t>3 691</w:t>
            </w:r>
          </w:p>
        </w:tc>
      </w:tr>
      <w:tr w:rsidR="00997AA0" w:rsidRPr="00997AA0" w14:paraId="091BD306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2" w14:textId="7635B341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Industrias manufactureras</w:t>
            </w:r>
          </w:p>
        </w:tc>
        <w:tc>
          <w:tcPr>
            <w:tcW w:w="1881" w:type="dxa"/>
          </w:tcPr>
          <w:p w14:paraId="091BD303" w14:textId="69A88C40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4" w14:textId="3BC6E1EC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7 080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5" w14:textId="45A741FD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1 617</w:t>
            </w:r>
          </w:p>
        </w:tc>
      </w:tr>
      <w:tr w:rsidR="00997AA0" w:rsidRPr="00997AA0" w14:paraId="091BD30B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7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091BD308" w14:textId="56FE4877" w:rsidR="00997AA0" w:rsidRPr="0055455D" w:rsidRDefault="00997AA0" w:rsidP="00BB03FB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9" w14:textId="3042F2C4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1 308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A" w14:textId="1DC766A7" w:rsidR="00997AA0" w:rsidRPr="0055455D" w:rsidRDefault="00997AA0" w:rsidP="00BB03FB">
            <w:pPr>
              <w:keepNext/>
              <w:keepLines/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153</w:t>
            </w:r>
          </w:p>
        </w:tc>
      </w:tr>
      <w:tr w:rsidR="00997AA0" w:rsidRPr="00997AA0" w14:paraId="091BD310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0C" w14:textId="77777777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091BD30D" w14:textId="168E9A0D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0E" w14:textId="4522EF63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4 132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0F" w14:textId="73BEAE62" w:rsidR="00997AA0" w:rsidRPr="0055455D" w:rsidRDefault="00997AA0" w:rsidP="00BB03FB">
            <w:pPr>
              <w:keepNext/>
              <w:keepLines/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527</w:t>
            </w:r>
          </w:p>
        </w:tc>
      </w:tr>
      <w:tr w:rsidR="00997AA0" w:rsidRPr="00443B05" w14:paraId="091BD315" w14:textId="77777777" w:rsidTr="00C854E9">
        <w:trPr>
          <w:cantSplit/>
          <w:jc w:val="center"/>
        </w:trPr>
        <w:tc>
          <w:tcPr>
            <w:tcW w:w="2969" w:type="dxa"/>
            <w:vAlign w:val="center"/>
          </w:tcPr>
          <w:p w14:paraId="091BD311" w14:textId="41C47A49" w:rsidR="00997AA0" w:rsidRPr="00997AA0" w:rsidRDefault="00997AA0" w:rsidP="00BB03FB">
            <w:pPr>
              <w:keepNext/>
              <w:keepLines/>
              <w:spacing w:before="40" w:after="40"/>
              <w:jc w:val="left"/>
              <w:rPr>
                <w:sz w:val="18"/>
                <w:szCs w:val="18"/>
              </w:rPr>
            </w:pPr>
            <w:r w:rsidRPr="00997AA0">
              <w:rPr>
                <w:sz w:val="18"/>
                <w:szCs w:val="18"/>
              </w:rPr>
              <w:t>Servicios privados no financieros</w:t>
            </w:r>
          </w:p>
        </w:tc>
        <w:tc>
          <w:tcPr>
            <w:tcW w:w="1881" w:type="dxa"/>
          </w:tcPr>
          <w:p w14:paraId="091BD312" w14:textId="02658F2A" w:rsidR="00997AA0" w:rsidRPr="0055455D" w:rsidRDefault="00997AA0" w:rsidP="00BB03FB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 xml:space="preserve">101 y más </w:t>
            </w:r>
            <w:r w:rsidRPr="0055455D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91BD313" w14:textId="0A97539E" w:rsidR="00997AA0" w:rsidRPr="0055455D" w:rsidRDefault="00997AA0" w:rsidP="00BB03FB">
            <w:pPr>
              <w:keepNext/>
              <w:keepLines/>
              <w:tabs>
                <w:tab w:val="decimal" w:pos="46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9 082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1BD314" w14:textId="5703C848" w:rsidR="00997AA0" w:rsidRPr="0055455D" w:rsidRDefault="00997AA0" w:rsidP="00BB03FB">
            <w:pPr>
              <w:keepNext/>
              <w:keepLines/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55455D">
              <w:rPr>
                <w:sz w:val="18"/>
                <w:szCs w:val="18"/>
              </w:rPr>
              <w:t>1 394</w:t>
            </w:r>
          </w:p>
        </w:tc>
      </w:tr>
    </w:tbl>
    <w:p w14:paraId="091BD316" w14:textId="601E85D4" w:rsidR="0022536A" w:rsidRDefault="00AB6C2E" w:rsidP="00A3659D">
      <w:pPr>
        <w:pStyle w:val="Pa10"/>
        <w:spacing w:before="240" w:line="240" w:lineRule="auto"/>
        <w:jc w:val="both"/>
        <w:rPr>
          <w:lang w:val="es-ES_tradnl" w:eastAsia="es-MX"/>
        </w:rPr>
      </w:pPr>
      <w:r>
        <w:rPr>
          <w:lang w:val="es-MX" w:eastAsia="es-MX"/>
        </w:rPr>
        <w:t>Para captar la información</w:t>
      </w:r>
      <w:r w:rsidR="00640B4E">
        <w:rPr>
          <w:lang w:val="es-MX" w:eastAsia="es-MX"/>
        </w:rPr>
        <w:t xml:space="preserve"> </w:t>
      </w:r>
      <w:r>
        <w:rPr>
          <w:lang w:val="es-MX" w:eastAsia="es-MX"/>
        </w:rPr>
        <w:t>s</w:t>
      </w:r>
      <w:r w:rsidR="00640B4E">
        <w:rPr>
          <w:lang w:val="es-MX" w:eastAsia="es-MX"/>
        </w:rPr>
        <w:t>e</w:t>
      </w:r>
      <w:r w:rsidR="00640B4E">
        <w:rPr>
          <w:lang w:val="es-ES_tradnl" w:eastAsia="es-MX"/>
        </w:rPr>
        <w:t xml:space="preserve"> </w:t>
      </w:r>
      <w:r w:rsidR="0022536A" w:rsidRPr="00412AF8">
        <w:rPr>
          <w:lang w:val="es-ES_tradnl" w:eastAsia="es-MX"/>
        </w:rPr>
        <w:t xml:space="preserve">utilizan cuatro modalidades: cuestionario impreso, cuestionario electrónico para </w:t>
      </w:r>
      <w:r w:rsidR="005C641B">
        <w:rPr>
          <w:lang w:val="es-ES_tradnl" w:eastAsia="es-MX"/>
        </w:rPr>
        <w:t>d</w:t>
      </w:r>
      <w:r w:rsidR="0022536A" w:rsidRPr="00412AF8">
        <w:rPr>
          <w:lang w:val="es-ES_tradnl" w:eastAsia="es-MX"/>
        </w:rPr>
        <w:t xml:space="preserve">ispositivos de </w:t>
      </w:r>
      <w:r w:rsidR="005C641B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 xml:space="preserve">ómputo </w:t>
      </w:r>
      <w:r w:rsidR="005C641B">
        <w:rPr>
          <w:lang w:val="es-ES_tradnl" w:eastAsia="es-MX"/>
        </w:rPr>
        <w:t>m</w:t>
      </w:r>
      <w:r w:rsidR="0022536A" w:rsidRPr="00412AF8">
        <w:rPr>
          <w:lang w:val="es-ES_tradnl" w:eastAsia="es-MX"/>
        </w:rPr>
        <w:t>óvil</w:t>
      </w:r>
      <w:r w:rsidR="006C7371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el Centro de Entrevistas Telefónicas Asistidas por </w:t>
      </w:r>
      <w:r w:rsidR="00565C47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>omputadora (</w:t>
      </w:r>
      <w:r w:rsidR="0022536A" w:rsidRPr="00F509C5">
        <w:rPr>
          <w:lang w:val="es-ES_tradnl" w:eastAsia="es-MX"/>
        </w:rPr>
        <w:t>CATI</w:t>
      </w:r>
      <w:r w:rsidR="0022536A" w:rsidRPr="00D23F8D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por sus siglas en ingl</w:t>
      </w:r>
      <w:r w:rsidR="0022536A">
        <w:rPr>
          <w:lang w:val="es-ES_tradnl" w:eastAsia="es-MX"/>
        </w:rPr>
        <w:t>é</w:t>
      </w:r>
      <w:r w:rsidR="0022536A" w:rsidRPr="00412AF8">
        <w:rPr>
          <w:lang w:val="es-ES_tradnl" w:eastAsia="es-MX"/>
        </w:rPr>
        <w:t>s)</w:t>
      </w:r>
      <w:r>
        <w:rPr>
          <w:lang w:val="es-ES_tradnl" w:eastAsia="es-MX"/>
        </w:rPr>
        <w:t>, así como</w:t>
      </w:r>
      <w:r w:rsidR="0022536A" w:rsidRPr="00412AF8">
        <w:rPr>
          <w:lang w:val="es-ES_tradnl" w:eastAsia="es-MX"/>
        </w:rPr>
        <w:t xml:space="preserve"> cuestionario electrónico en el </w:t>
      </w:r>
      <w:r w:rsidR="00480068">
        <w:rPr>
          <w:lang w:val="es-ES_tradnl" w:eastAsia="es-MX"/>
        </w:rPr>
        <w:t>s</w:t>
      </w:r>
      <w:r w:rsidR="0022536A" w:rsidRPr="00412AF8">
        <w:rPr>
          <w:lang w:val="es-ES_tradnl" w:eastAsia="es-MX"/>
        </w:rPr>
        <w:t>itio del INEGI.</w:t>
      </w:r>
    </w:p>
    <w:p w14:paraId="091BD317" w14:textId="46827FDA" w:rsidR="00B362A6" w:rsidRPr="00621BE0" w:rsidRDefault="00254465" w:rsidP="00A3659D">
      <w:pPr>
        <w:pStyle w:val="Default"/>
        <w:spacing w:before="240"/>
        <w:jc w:val="both"/>
      </w:pPr>
      <w:r>
        <w:rPr>
          <w:lang w:val="es-ES_tradnl"/>
        </w:rPr>
        <w:t xml:space="preserve">La </w:t>
      </w:r>
      <w:r w:rsidRPr="00CB1F9B">
        <w:t>direc</w:t>
      </w:r>
      <w:r>
        <w:t>ción</w:t>
      </w:r>
      <w:r w:rsidRPr="00CB1F9B">
        <w:t xml:space="preserve"> empresarial </w:t>
      </w:r>
      <w:r>
        <w:t>proporciona l</w:t>
      </w:r>
      <w:r w:rsidRPr="00CB1F9B">
        <w:t xml:space="preserve">os componentes del ICE </w:t>
      </w:r>
      <w:r>
        <w:t>durante</w:t>
      </w:r>
      <w:r w:rsidRPr="00CB1F9B">
        <w:t xml:space="preserve"> las tres primeras semanas del mes de referencia de la encuesta</w:t>
      </w:r>
      <w:r>
        <w:t>.</w:t>
      </w:r>
      <w:r w:rsidRPr="00CB1F9B">
        <w:t xml:space="preserve"> </w:t>
      </w:r>
      <w:r>
        <w:t>Se t</w:t>
      </w:r>
      <w:r w:rsidRPr="00CB1F9B">
        <w:t xml:space="preserve">oma como base la información disponible al momento en que </w:t>
      </w:r>
      <w:r>
        <w:t>esta</w:t>
      </w:r>
      <w:r w:rsidRPr="00CB1F9B">
        <w:t xml:space="preserve"> se aplica. Los resultados se difunden inmediatamente después de terminado dicho mes</w:t>
      </w:r>
      <w:r w:rsidR="00B362A6" w:rsidRPr="00CB1F9B">
        <w:t>.</w:t>
      </w:r>
    </w:p>
    <w:p w14:paraId="091BD319" w14:textId="66D7711B" w:rsidR="0022536A" w:rsidRPr="00EE24EF" w:rsidRDefault="0022536A" w:rsidP="00A3659D">
      <w:pPr>
        <w:pStyle w:val="Default"/>
        <w:widowControl w:val="0"/>
        <w:spacing w:before="240"/>
        <w:jc w:val="both"/>
        <w:rPr>
          <w:color w:val="auto"/>
        </w:rPr>
      </w:pPr>
      <w:r w:rsidRPr="00EE24EF">
        <w:rPr>
          <w:color w:val="auto"/>
        </w:rPr>
        <w:t xml:space="preserve">Los </w:t>
      </w:r>
      <w:r w:rsidR="00EF6AF1" w:rsidRPr="00EE24EF">
        <w:rPr>
          <w:color w:val="auto"/>
        </w:rPr>
        <w:t>I</w:t>
      </w:r>
      <w:r w:rsidRPr="00EE24EF">
        <w:rPr>
          <w:color w:val="auto"/>
        </w:rPr>
        <w:t xml:space="preserve">CE </w:t>
      </w:r>
      <w:r w:rsidR="00430DD6" w:rsidRPr="00EE24EF">
        <w:t xml:space="preserve">se integran mensualmente con base en </w:t>
      </w:r>
      <w:r w:rsidRPr="00EE24EF">
        <w:rPr>
          <w:color w:val="auto"/>
        </w:rPr>
        <w:t xml:space="preserve">la opinión de </w:t>
      </w:r>
      <w:r w:rsidR="00BA77EE" w:rsidRPr="00EE24EF">
        <w:rPr>
          <w:color w:val="auto"/>
        </w:rPr>
        <w:t xml:space="preserve">las y </w:t>
      </w:r>
      <w:r w:rsidRPr="00EE24EF">
        <w:rPr>
          <w:color w:val="auto"/>
        </w:rPr>
        <w:t>los directivos empresariales de</w:t>
      </w:r>
      <w:r w:rsidR="003D3217" w:rsidRPr="00EE24EF">
        <w:rPr>
          <w:color w:val="auto"/>
        </w:rPr>
        <w:t xml:space="preserve"> </w:t>
      </w:r>
      <w:r w:rsidRPr="00EE24EF">
        <w:rPr>
          <w:color w:val="auto"/>
        </w:rPr>
        <w:t>l</w:t>
      </w:r>
      <w:r w:rsidR="003D3217" w:rsidRPr="00EE24EF">
        <w:rPr>
          <w:color w:val="auto"/>
        </w:rPr>
        <w:t>os</w:t>
      </w:r>
      <w:r w:rsidRPr="00EE24EF">
        <w:rPr>
          <w:color w:val="auto"/>
        </w:rPr>
        <w:t xml:space="preserve"> sector</w:t>
      </w:r>
      <w:r w:rsidR="003D3217" w:rsidRPr="00EE24EF">
        <w:rPr>
          <w:color w:val="auto"/>
        </w:rPr>
        <w:t>es</w:t>
      </w:r>
      <w:r w:rsidR="00073BDE">
        <w:rPr>
          <w:color w:val="auto"/>
        </w:rPr>
        <w:t>:</w:t>
      </w:r>
      <w:r w:rsidRPr="00EE24EF">
        <w:rPr>
          <w:color w:val="auto"/>
        </w:rPr>
        <w:t xml:space="preserve"> Industrias </w:t>
      </w:r>
      <w:r w:rsidR="005C641B" w:rsidRPr="00EE24EF">
        <w:rPr>
          <w:color w:val="auto"/>
        </w:rPr>
        <w:t>m</w:t>
      </w:r>
      <w:r w:rsidRPr="00EE24EF">
        <w:rPr>
          <w:color w:val="auto"/>
        </w:rPr>
        <w:t>anufactureras, Construcción, Comercio y</w:t>
      </w:r>
      <w:r w:rsidR="005C641B" w:rsidRPr="00EE24EF">
        <w:rPr>
          <w:color w:val="auto"/>
        </w:rPr>
        <w:t xml:space="preserve"> </w:t>
      </w:r>
      <w:r w:rsidRPr="00EE24EF">
        <w:rPr>
          <w:color w:val="auto"/>
        </w:rPr>
        <w:t xml:space="preserve">Servicios </w:t>
      </w:r>
      <w:r w:rsidR="006064F5" w:rsidRPr="00EE24EF">
        <w:rPr>
          <w:color w:val="auto"/>
        </w:rPr>
        <w:t>p</w:t>
      </w:r>
      <w:r w:rsidRPr="00EE24EF">
        <w:rPr>
          <w:color w:val="auto"/>
        </w:rPr>
        <w:t xml:space="preserve">rivados no </w:t>
      </w:r>
      <w:r w:rsidR="006064F5" w:rsidRPr="00EE24EF">
        <w:rPr>
          <w:color w:val="auto"/>
        </w:rPr>
        <w:t>f</w:t>
      </w:r>
      <w:r w:rsidRPr="00EE24EF">
        <w:rPr>
          <w:color w:val="auto"/>
        </w:rPr>
        <w:t xml:space="preserve">inancieros sobre la situación económica </w:t>
      </w:r>
      <w:r w:rsidR="00F87830" w:rsidRPr="00EE24EF">
        <w:rPr>
          <w:color w:val="auto"/>
        </w:rPr>
        <w:t>d</w:t>
      </w:r>
      <w:r w:rsidRPr="00EE24EF">
        <w:rPr>
          <w:color w:val="auto"/>
        </w:rPr>
        <w:t xml:space="preserve">el país y </w:t>
      </w:r>
      <w:r w:rsidR="00F87830" w:rsidRPr="00EE24EF">
        <w:rPr>
          <w:color w:val="auto"/>
        </w:rPr>
        <w:t xml:space="preserve">de </w:t>
      </w:r>
      <w:r w:rsidRPr="00EE24EF">
        <w:rPr>
          <w:color w:val="auto"/>
        </w:rPr>
        <w:t xml:space="preserve">sus empresas al momento de aplicar la encuesta. </w:t>
      </w:r>
      <w:r w:rsidR="00C022CE" w:rsidRPr="00EE24EF">
        <w:rPr>
          <w:color w:val="auto"/>
        </w:rPr>
        <w:t>Los ICE son</w:t>
      </w:r>
      <w:r w:rsidRPr="00EE24EF">
        <w:rPr>
          <w:color w:val="auto"/>
        </w:rPr>
        <w:t xml:space="preserve"> indicadores compuestos</w:t>
      </w:r>
      <w:r w:rsidR="00F87830" w:rsidRPr="00EE24EF">
        <w:rPr>
          <w:color w:val="auto"/>
        </w:rPr>
        <w:t>,</w:t>
      </w:r>
      <w:r w:rsidRPr="00EE24EF">
        <w:rPr>
          <w:color w:val="auto"/>
        </w:rPr>
        <w:t xml:space="preserve"> </w:t>
      </w:r>
      <w:r w:rsidR="00AF2586" w:rsidRPr="00EE24EF">
        <w:rPr>
          <w:color w:val="auto"/>
        </w:rPr>
        <w:t>pues</w:t>
      </w:r>
      <w:r w:rsidRPr="00EE24EF">
        <w:rPr>
          <w:color w:val="auto"/>
        </w:rPr>
        <w:t xml:space="preserve"> </w:t>
      </w:r>
      <w:r w:rsidR="00A263A8" w:rsidRPr="00EE24EF">
        <w:rPr>
          <w:color w:val="auto"/>
        </w:rPr>
        <w:t xml:space="preserve">se calculan </w:t>
      </w:r>
      <w:r w:rsidR="007F1D02" w:rsidRPr="00EE24EF">
        <w:rPr>
          <w:color w:val="auto"/>
        </w:rPr>
        <w:t xml:space="preserve">como </w:t>
      </w:r>
      <w:r w:rsidR="00A263A8" w:rsidRPr="00EE24EF">
        <w:rPr>
          <w:color w:val="auto"/>
        </w:rPr>
        <w:t>e</w:t>
      </w:r>
      <w:r w:rsidR="001A2A4D" w:rsidRPr="00EE24EF">
        <w:rPr>
          <w:color w:val="auto"/>
        </w:rPr>
        <w:t>l promedio de</w:t>
      </w:r>
      <w:r w:rsidRPr="00EE24EF">
        <w:rPr>
          <w:color w:val="auto"/>
        </w:rPr>
        <w:t xml:space="preserve"> </w:t>
      </w:r>
      <w:r w:rsidR="00A263A8" w:rsidRPr="00EE24EF">
        <w:rPr>
          <w:color w:val="auto"/>
        </w:rPr>
        <w:t xml:space="preserve">los </w:t>
      </w:r>
      <w:r w:rsidRPr="00EE24EF">
        <w:rPr>
          <w:color w:val="auto"/>
        </w:rPr>
        <w:t>cinco indicadores simples</w:t>
      </w:r>
      <w:r w:rsidR="009E4FB6" w:rsidRPr="00EE24EF">
        <w:rPr>
          <w:color w:val="auto"/>
        </w:rPr>
        <w:t>.</w:t>
      </w:r>
      <w:r w:rsidR="00BC55A3" w:rsidRPr="00EE24EF">
        <w:rPr>
          <w:color w:val="auto"/>
        </w:rPr>
        <w:t xml:space="preserve"> </w:t>
      </w:r>
      <w:r w:rsidR="009E4FB6" w:rsidRPr="00EE24EF">
        <w:rPr>
          <w:color w:val="auto"/>
        </w:rPr>
        <w:t>Estos</w:t>
      </w:r>
      <w:r w:rsidRPr="00EE24EF">
        <w:rPr>
          <w:color w:val="auto"/>
        </w:rPr>
        <w:t xml:space="preserve"> se obtiene</w:t>
      </w:r>
      <w:r w:rsidR="00BC55A3" w:rsidRPr="00EE24EF">
        <w:rPr>
          <w:color w:val="auto"/>
        </w:rPr>
        <w:t>n</w:t>
      </w:r>
      <w:r w:rsidRPr="00EE24EF">
        <w:rPr>
          <w:color w:val="auto"/>
        </w:rPr>
        <w:t xml:space="preserve"> de promedi</w:t>
      </w:r>
      <w:r w:rsidR="002C0EA2" w:rsidRPr="00EE24EF">
        <w:rPr>
          <w:color w:val="auto"/>
        </w:rPr>
        <w:t>ar</w:t>
      </w:r>
      <w:r w:rsidRPr="00EE24EF">
        <w:rPr>
          <w:color w:val="auto"/>
        </w:rPr>
        <w:t xml:space="preserve"> los resultados expandidos de las respuestas a cada una de las siguientes preguntas: </w:t>
      </w:r>
    </w:p>
    <w:p w14:paraId="091BD31A" w14:textId="2170C168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 xml:space="preserve">Momento adecuado para invertir </w:t>
      </w:r>
    </w:p>
    <w:p w14:paraId="091BD31B" w14:textId="5A1D6BE3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>Comparando la situación actual del país y de su empresa con la de hace un año</w:t>
      </w:r>
      <w:r w:rsidR="00374DD6">
        <w:rPr>
          <w:color w:val="auto"/>
        </w:rPr>
        <w:t>,</w:t>
      </w:r>
      <w:r w:rsidRPr="00EE24EF">
        <w:rPr>
          <w:color w:val="auto"/>
        </w:rPr>
        <w:t xml:space="preserve"> ¿</w:t>
      </w:r>
      <w:r w:rsidR="00374DD6">
        <w:rPr>
          <w:color w:val="auto"/>
        </w:rPr>
        <w:t>c</w:t>
      </w:r>
      <w:r w:rsidRPr="00EE24EF">
        <w:rPr>
          <w:color w:val="auto"/>
        </w:rPr>
        <w:t xml:space="preserve">ree que </w:t>
      </w:r>
      <w:r w:rsidR="003D3217" w:rsidRPr="00EE24EF">
        <w:rPr>
          <w:color w:val="auto"/>
        </w:rPr>
        <w:t>este</w:t>
      </w:r>
      <w:r w:rsidRPr="00EE24EF">
        <w:rPr>
          <w:color w:val="auto"/>
        </w:rPr>
        <w:t xml:space="preserve"> momento es el adecuado para que se realicen inversiones? </w:t>
      </w:r>
    </w:p>
    <w:p w14:paraId="091BD31C" w14:textId="7DB88174" w:rsidR="0022536A" w:rsidRPr="00EE24EF" w:rsidRDefault="0022536A" w:rsidP="00E101D5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 xml:space="preserve">Situación económica presente del país </w:t>
      </w:r>
    </w:p>
    <w:p w14:paraId="091BD31D" w14:textId="77777777" w:rsidR="0022536A" w:rsidRPr="00EE24EF" w:rsidRDefault="0022536A" w:rsidP="00E101D5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considera usted la situación económica del país hoy en día comparada con la de hace 12 meses? </w:t>
      </w:r>
    </w:p>
    <w:p w14:paraId="091BD31E" w14:textId="00F311CD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futura del país</w:t>
      </w:r>
    </w:p>
    <w:p w14:paraId="091BD31F" w14:textId="77777777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>¿Cómo considera usted que será la situación económica del país dentro de 12 meses, respecto a la actual?</w:t>
      </w:r>
    </w:p>
    <w:p w14:paraId="091BD320" w14:textId="2231B715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presente de la empresa</w:t>
      </w:r>
    </w:p>
    <w:p w14:paraId="091BD321" w14:textId="77777777" w:rsidR="0022536A" w:rsidRPr="00EE24EF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considera usted la situación económica de su empresa hoy en día comparada con la de hace 12 meses? </w:t>
      </w:r>
    </w:p>
    <w:p w14:paraId="091BD322" w14:textId="6849645D" w:rsidR="0022536A" w:rsidRPr="00EE24EF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EE24EF">
        <w:rPr>
          <w:b/>
          <w:color w:val="auto"/>
        </w:rPr>
        <w:t>Situación económica futura de la empresa</w:t>
      </w:r>
    </w:p>
    <w:p w14:paraId="70ADF40D" w14:textId="4CDCBC48" w:rsidR="006A6B6B" w:rsidRDefault="0022536A" w:rsidP="00640B4E">
      <w:pPr>
        <w:pStyle w:val="Default"/>
        <w:widowControl w:val="0"/>
        <w:ind w:left="720"/>
        <w:jc w:val="both"/>
        <w:rPr>
          <w:color w:val="auto"/>
        </w:rPr>
      </w:pPr>
      <w:r w:rsidRPr="00EE24EF">
        <w:rPr>
          <w:color w:val="auto"/>
        </w:rPr>
        <w:t xml:space="preserve">¿Cómo cree usted que será la situación económica de su empresa dentro de 12 meses, respecto a la actual? </w:t>
      </w:r>
    </w:p>
    <w:p w14:paraId="091BD324" w14:textId="2AF0BDCC" w:rsidR="0022536A" w:rsidRPr="00EE24EF" w:rsidRDefault="0022536A" w:rsidP="0022536A">
      <w:pPr>
        <w:pStyle w:val="Default"/>
        <w:widowControl w:val="0"/>
        <w:spacing w:before="240"/>
        <w:jc w:val="both"/>
        <w:rPr>
          <w:color w:val="auto"/>
        </w:rPr>
      </w:pPr>
      <w:r w:rsidRPr="00EE24EF">
        <w:rPr>
          <w:color w:val="auto"/>
        </w:rPr>
        <w:lastRenderedPageBreak/>
        <w:t xml:space="preserve">En </w:t>
      </w:r>
      <w:r w:rsidRPr="00EE24EF">
        <w:rPr>
          <w:color w:val="auto"/>
          <w:spacing w:val="-2"/>
        </w:rPr>
        <w:t xml:space="preserve">la primera pregunta, </w:t>
      </w:r>
      <w:r w:rsidR="00B63A9B" w:rsidRPr="00EE24EF">
        <w:rPr>
          <w:color w:val="auto"/>
          <w:spacing w:val="-2"/>
        </w:rPr>
        <w:t xml:space="preserve">la o </w:t>
      </w:r>
      <w:r w:rsidRPr="00EE24EF">
        <w:rPr>
          <w:color w:val="auto"/>
          <w:spacing w:val="-2"/>
        </w:rPr>
        <w:t>el informante s</w:t>
      </w:r>
      <w:r w:rsidR="00B63A9B" w:rsidRPr="00EE24EF">
        <w:rPr>
          <w:color w:val="auto"/>
          <w:spacing w:val="-2"/>
        </w:rPr>
        <w:t>o</w:t>
      </w:r>
      <w:r w:rsidRPr="00EE24EF">
        <w:rPr>
          <w:color w:val="auto"/>
          <w:spacing w:val="-2"/>
        </w:rPr>
        <w:t xml:space="preserve">lo tiene tres opciones de respuesta: </w:t>
      </w:r>
      <w:r w:rsidR="006C7371" w:rsidRPr="00EE24EF">
        <w:rPr>
          <w:i/>
          <w:iCs/>
          <w:color w:val="auto"/>
          <w:spacing w:val="-2"/>
        </w:rPr>
        <w:t>s</w:t>
      </w:r>
      <w:r w:rsidRPr="00EE24EF">
        <w:rPr>
          <w:i/>
          <w:iCs/>
          <w:color w:val="auto"/>
          <w:spacing w:val="-2"/>
        </w:rPr>
        <w:t>í</w:t>
      </w:r>
      <w:r w:rsidRPr="00EE24EF">
        <w:rPr>
          <w:color w:val="auto"/>
          <w:spacing w:val="-2"/>
        </w:rPr>
        <w:t xml:space="preserve">, </w:t>
      </w:r>
      <w:r w:rsidR="006C7371" w:rsidRPr="00EE24EF">
        <w:rPr>
          <w:i/>
          <w:iCs/>
          <w:color w:val="auto"/>
          <w:spacing w:val="-2"/>
        </w:rPr>
        <w:t>n</w:t>
      </w:r>
      <w:r w:rsidR="00602FC9" w:rsidRPr="00EE24EF">
        <w:rPr>
          <w:i/>
          <w:iCs/>
          <w:color w:val="auto"/>
          <w:spacing w:val="-2"/>
        </w:rPr>
        <w:t>o sabe</w:t>
      </w:r>
      <w:r w:rsidR="00602FC9" w:rsidRPr="00EE24EF">
        <w:rPr>
          <w:color w:val="auto"/>
          <w:spacing w:val="-2"/>
        </w:rPr>
        <w:t xml:space="preserve"> y </w:t>
      </w:r>
      <w:r w:rsidR="006C7371" w:rsidRPr="00EE24EF">
        <w:rPr>
          <w:i/>
          <w:iCs/>
          <w:color w:val="auto"/>
          <w:spacing w:val="-2"/>
        </w:rPr>
        <w:t>n</w:t>
      </w:r>
      <w:r w:rsidRPr="00EE24EF">
        <w:rPr>
          <w:i/>
          <w:iCs/>
          <w:color w:val="auto"/>
          <w:spacing w:val="-2"/>
        </w:rPr>
        <w:t>o</w:t>
      </w:r>
      <w:r w:rsidR="00753B04" w:rsidRPr="00EE24EF">
        <w:rPr>
          <w:color w:val="auto"/>
          <w:spacing w:val="-2"/>
        </w:rPr>
        <w:t>. Para</w:t>
      </w:r>
      <w:r w:rsidRPr="00EE24EF">
        <w:rPr>
          <w:color w:val="auto"/>
          <w:spacing w:val="-2"/>
        </w:rPr>
        <w:t xml:space="preserve"> las cuatro preguntas restantes </w:t>
      </w:r>
      <w:r w:rsidR="00753B04" w:rsidRPr="00EE24EF">
        <w:rPr>
          <w:color w:val="auto"/>
          <w:spacing w:val="-2"/>
        </w:rPr>
        <w:t xml:space="preserve">se </w:t>
      </w:r>
      <w:r w:rsidRPr="00EE24EF">
        <w:rPr>
          <w:color w:val="auto"/>
          <w:spacing w:val="-2"/>
        </w:rPr>
        <w:t>mantienen cinco opciones de respuesta</w:t>
      </w:r>
      <w:r w:rsidRPr="00EE24EF">
        <w:rPr>
          <w:color w:val="auto"/>
        </w:rPr>
        <w:t xml:space="preserve">: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ucho mejor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ejor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i</w:t>
      </w:r>
      <w:r w:rsidRPr="00EE24EF">
        <w:rPr>
          <w:i/>
          <w:iCs/>
          <w:color w:val="auto"/>
        </w:rPr>
        <w:t>gual</w:t>
      </w:r>
      <w:r w:rsidRPr="00EE24EF">
        <w:rPr>
          <w:color w:val="auto"/>
        </w:rPr>
        <w:t xml:space="preserve">, </w:t>
      </w:r>
      <w:r w:rsidR="006C7371" w:rsidRPr="00EE24EF">
        <w:rPr>
          <w:i/>
          <w:iCs/>
          <w:color w:val="auto"/>
        </w:rPr>
        <w:t>p</w:t>
      </w:r>
      <w:r w:rsidRPr="00EE24EF">
        <w:rPr>
          <w:i/>
          <w:iCs/>
          <w:color w:val="auto"/>
        </w:rPr>
        <w:t>eor</w:t>
      </w:r>
      <w:r w:rsidRPr="00EE24EF">
        <w:rPr>
          <w:color w:val="auto"/>
        </w:rPr>
        <w:t xml:space="preserve"> y </w:t>
      </w:r>
      <w:r w:rsidR="006C7371" w:rsidRPr="00EE24EF">
        <w:rPr>
          <w:i/>
          <w:iCs/>
          <w:color w:val="auto"/>
        </w:rPr>
        <w:t>m</w:t>
      </w:r>
      <w:r w:rsidRPr="00EE24EF">
        <w:rPr>
          <w:i/>
          <w:iCs/>
          <w:color w:val="auto"/>
        </w:rPr>
        <w:t>ucho peor</w:t>
      </w:r>
      <w:r w:rsidRPr="00EE24EF">
        <w:rPr>
          <w:color w:val="auto"/>
        </w:rPr>
        <w:t xml:space="preserve">. </w:t>
      </w:r>
    </w:p>
    <w:p w14:paraId="10BF5E80" w14:textId="24140963" w:rsidR="005046B9" w:rsidRDefault="0022536A" w:rsidP="004F4673">
      <w:pPr>
        <w:pStyle w:val="Default"/>
        <w:widowControl w:val="0"/>
        <w:spacing w:before="240" w:after="120"/>
        <w:jc w:val="both"/>
      </w:pPr>
      <w:r w:rsidRPr="00EE24EF">
        <w:rPr>
          <w:color w:val="auto"/>
        </w:rPr>
        <w:t>Cada nivel de respuesta cuenta con un ponderador: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6"/>
        <w:gridCol w:w="2724"/>
      </w:tblGrid>
      <w:tr w:rsidR="00780E58" w:rsidRPr="00443B05" w14:paraId="091BD328" w14:textId="77777777" w:rsidTr="00C854E9">
        <w:trPr>
          <w:jc w:val="center"/>
        </w:trPr>
        <w:tc>
          <w:tcPr>
            <w:tcW w:w="2946" w:type="dxa"/>
            <w:tcBorders>
              <w:bottom w:val="single" w:sz="4" w:space="0" w:color="404040"/>
            </w:tcBorders>
            <w:shd w:val="clear" w:color="auto" w:fill="CCCCFF"/>
          </w:tcPr>
          <w:p w14:paraId="091BD326" w14:textId="77777777" w:rsidR="00780E58" w:rsidRPr="00602FC9" w:rsidRDefault="00780E58" w:rsidP="00E777D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Opci</w:t>
            </w:r>
            <w:r>
              <w:rPr>
                <w:sz w:val="18"/>
                <w:szCs w:val="18"/>
              </w:rPr>
              <w:t>ón</w:t>
            </w:r>
            <w:r w:rsidRPr="00602FC9">
              <w:rPr>
                <w:sz w:val="18"/>
                <w:szCs w:val="18"/>
              </w:rPr>
              <w:t xml:space="preserve"> de respuesta</w:t>
            </w:r>
          </w:p>
        </w:tc>
        <w:tc>
          <w:tcPr>
            <w:tcW w:w="2724" w:type="dxa"/>
            <w:tcBorders>
              <w:bottom w:val="single" w:sz="4" w:space="0" w:color="404040"/>
            </w:tcBorders>
            <w:shd w:val="clear" w:color="auto" w:fill="CCCCFF"/>
          </w:tcPr>
          <w:p w14:paraId="091BD327" w14:textId="77777777" w:rsidR="00780E58" w:rsidRPr="00602FC9" w:rsidRDefault="00780E58" w:rsidP="00E777DA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Ponderador</w:t>
            </w:r>
          </w:p>
        </w:tc>
      </w:tr>
      <w:tr w:rsidR="00780E58" w:rsidRPr="00443B05" w14:paraId="091BD32B" w14:textId="77777777" w:rsidTr="00C854E9">
        <w:trPr>
          <w:jc w:val="center"/>
        </w:trPr>
        <w:tc>
          <w:tcPr>
            <w:tcW w:w="2946" w:type="dxa"/>
            <w:tcBorders>
              <w:bottom w:val="nil"/>
            </w:tcBorders>
            <w:vAlign w:val="center"/>
          </w:tcPr>
          <w:p w14:paraId="091BD329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mejor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14:paraId="091BD32A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1.00</w:t>
            </w:r>
          </w:p>
        </w:tc>
      </w:tr>
      <w:tr w:rsidR="00780E58" w:rsidRPr="00443B05" w14:paraId="091BD32E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2C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Mejor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2D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0.75</w:t>
            </w:r>
          </w:p>
        </w:tc>
      </w:tr>
      <w:tr w:rsidR="00780E58" w:rsidRPr="00443B05" w14:paraId="091BD331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2F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Igual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30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0.50</w:t>
            </w:r>
          </w:p>
        </w:tc>
      </w:tr>
      <w:tr w:rsidR="00780E58" w:rsidRPr="00443B05" w14:paraId="091BD334" w14:textId="77777777" w:rsidTr="00C854E9">
        <w:trPr>
          <w:jc w:val="center"/>
        </w:trPr>
        <w:tc>
          <w:tcPr>
            <w:tcW w:w="2946" w:type="dxa"/>
            <w:tcBorders>
              <w:top w:val="nil"/>
              <w:bottom w:val="nil"/>
            </w:tcBorders>
            <w:vAlign w:val="center"/>
          </w:tcPr>
          <w:p w14:paraId="091BD332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Peor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33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0.25</w:t>
            </w:r>
          </w:p>
        </w:tc>
      </w:tr>
      <w:tr w:rsidR="00780E58" w:rsidRPr="00443B05" w14:paraId="091BD337" w14:textId="77777777" w:rsidTr="00C854E9">
        <w:trPr>
          <w:jc w:val="center"/>
        </w:trPr>
        <w:tc>
          <w:tcPr>
            <w:tcW w:w="2946" w:type="dxa"/>
            <w:tcBorders>
              <w:top w:val="nil"/>
            </w:tcBorders>
            <w:vAlign w:val="center"/>
          </w:tcPr>
          <w:p w14:paraId="091BD335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peor</w:t>
            </w:r>
          </w:p>
        </w:tc>
        <w:tc>
          <w:tcPr>
            <w:tcW w:w="2724" w:type="dxa"/>
            <w:tcBorders>
              <w:top w:val="nil"/>
            </w:tcBorders>
            <w:vAlign w:val="center"/>
          </w:tcPr>
          <w:p w14:paraId="091BD336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0.00</w:t>
            </w:r>
          </w:p>
        </w:tc>
      </w:tr>
    </w:tbl>
    <w:p w14:paraId="091BD338" w14:textId="569041C2" w:rsidR="0022536A" w:rsidRPr="00886D4B" w:rsidRDefault="0022536A" w:rsidP="00244958">
      <w:pPr>
        <w:autoSpaceDE w:val="0"/>
        <w:autoSpaceDN w:val="0"/>
        <w:adjustRightInd w:val="0"/>
        <w:spacing w:before="240"/>
        <w:rPr>
          <w:color w:val="000000"/>
          <w:lang w:eastAsia="es-MX"/>
        </w:rPr>
      </w:pPr>
      <w:r w:rsidRPr="00443B05">
        <w:t>Los indicadores están diseñados para que sus valores fluctúen entre 0 y 100. De esa manera, a medida que el optimismo se generaliza entre</w:t>
      </w:r>
      <w:r w:rsidR="00D761AE">
        <w:t xml:space="preserve"> </w:t>
      </w:r>
      <w:r w:rsidRPr="00443B05">
        <w:t xml:space="preserve">informantes, el valor del indicador se hace mayor. </w:t>
      </w:r>
      <w:r w:rsidR="005C6BE8">
        <w:t xml:space="preserve">Si </w:t>
      </w:r>
      <w:r w:rsidRPr="00443B05">
        <w:t xml:space="preserve">el porcentaje de informantes con opiniones pesimistas incrementa, el valor del indicador disminuirá. </w:t>
      </w:r>
    </w:p>
    <w:p w14:paraId="091BD339" w14:textId="6CB2E114" w:rsidR="00A263A8" w:rsidRPr="0010413A" w:rsidRDefault="00A263A8" w:rsidP="00244958">
      <w:pPr>
        <w:pStyle w:val="Default"/>
        <w:widowControl w:val="0"/>
        <w:spacing w:before="240"/>
        <w:jc w:val="both"/>
        <w:rPr>
          <w:color w:val="auto"/>
        </w:rPr>
      </w:pPr>
      <w:r w:rsidRPr="0010413A">
        <w:rPr>
          <w:color w:val="auto"/>
        </w:rPr>
        <w:t>El cálculo del ICE en Construcción</w:t>
      </w:r>
      <w:r w:rsidR="009A5AD5">
        <w:rPr>
          <w:color w:val="auto"/>
        </w:rPr>
        <w:t xml:space="preserve"> </w:t>
      </w:r>
      <w:r w:rsidRPr="0010413A">
        <w:rPr>
          <w:color w:val="auto"/>
        </w:rPr>
        <w:t xml:space="preserve">corresponde a un promedio simple. En Industrias </w:t>
      </w:r>
      <w:r w:rsidR="005C641B" w:rsidRPr="0010413A">
        <w:rPr>
          <w:color w:val="auto"/>
        </w:rPr>
        <w:t>m</w:t>
      </w:r>
      <w:r w:rsidRPr="0010413A">
        <w:rPr>
          <w:color w:val="auto"/>
        </w:rPr>
        <w:t>anufactureras</w:t>
      </w:r>
      <w:r w:rsidR="009A5AD5">
        <w:rPr>
          <w:color w:val="auto"/>
        </w:rPr>
        <w:t>, Comercio</w:t>
      </w:r>
      <w:r w:rsidRPr="0010413A">
        <w:rPr>
          <w:color w:val="auto"/>
        </w:rPr>
        <w:t xml:space="preserve"> y Servicios </w:t>
      </w:r>
      <w:r w:rsidR="006064F5" w:rsidRPr="0010413A">
        <w:rPr>
          <w:color w:val="auto"/>
        </w:rPr>
        <w:t>p</w:t>
      </w:r>
      <w:r w:rsidRPr="0010413A">
        <w:rPr>
          <w:color w:val="auto"/>
        </w:rPr>
        <w:t xml:space="preserve">rivados no </w:t>
      </w:r>
      <w:r w:rsidR="006064F5" w:rsidRPr="0010413A">
        <w:rPr>
          <w:color w:val="auto"/>
        </w:rPr>
        <w:t>f</w:t>
      </w:r>
      <w:r w:rsidRPr="0010413A">
        <w:rPr>
          <w:color w:val="auto"/>
        </w:rPr>
        <w:t xml:space="preserve">inancieros, primero se calcula el ICE de cada uno de los grupos de subsectores y sectores, también mediante promedio simple de </w:t>
      </w:r>
      <w:r w:rsidRPr="00EE24EF">
        <w:rPr>
          <w:color w:val="auto"/>
        </w:rPr>
        <w:t>los cinco indicadores</w:t>
      </w:r>
      <w:r w:rsidR="00BA3482" w:rsidRPr="0010413A">
        <w:rPr>
          <w:color w:val="auto"/>
        </w:rPr>
        <w:t>. D</w:t>
      </w:r>
      <w:r w:rsidRPr="0010413A">
        <w:rPr>
          <w:color w:val="auto"/>
        </w:rPr>
        <w:t>espués</w:t>
      </w:r>
      <w:r w:rsidR="007E7978" w:rsidRPr="0010413A">
        <w:rPr>
          <w:color w:val="auto"/>
        </w:rPr>
        <w:t xml:space="preserve"> se</w:t>
      </w:r>
      <w:r w:rsidRPr="0010413A">
        <w:rPr>
          <w:color w:val="auto"/>
        </w:rPr>
        <w:t xml:space="preserve"> calcula el ICE a nivel de estos </w:t>
      </w:r>
      <w:r w:rsidR="009A5AD5">
        <w:rPr>
          <w:color w:val="auto"/>
        </w:rPr>
        <w:t>tres</w:t>
      </w:r>
      <w:r w:rsidRPr="0010413A">
        <w:rPr>
          <w:color w:val="auto"/>
        </w:rPr>
        <w:t xml:space="preserve"> sectores como un indicador ponderado por el peso en los ingresos que tienen los dominios de estudio.</w:t>
      </w:r>
    </w:p>
    <w:p w14:paraId="7244C3D3" w14:textId="77777777" w:rsidR="009A5AD5" w:rsidRDefault="0022536A" w:rsidP="00E101D5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El ICE </w:t>
      </w:r>
      <w:bookmarkStart w:id="6" w:name="_Hlk7181538"/>
      <w:r w:rsidRPr="00443B05">
        <w:rPr>
          <w:color w:val="auto"/>
        </w:rPr>
        <w:t xml:space="preserve">del </w:t>
      </w:r>
      <w:r w:rsidR="00786D6D">
        <w:rPr>
          <w:color w:val="auto"/>
        </w:rPr>
        <w:t>s</w:t>
      </w:r>
      <w:r w:rsidRPr="00443B05">
        <w:rPr>
          <w:color w:val="auto"/>
        </w:rPr>
        <w:t xml:space="preserve">ector </w:t>
      </w:r>
      <w:r>
        <w:rPr>
          <w:color w:val="auto"/>
        </w:rPr>
        <w:t xml:space="preserve">Industrias </w:t>
      </w:r>
      <w:r w:rsidR="005C641B">
        <w:rPr>
          <w:color w:val="auto"/>
        </w:rPr>
        <w:t>m</w:t>
      </w:r>
      <w:r>
        <w:rPr>
          <w:color w:val="auto"/>
        </w:rPr>
        <w:t xml:space="preserve">anufactureras </w:t>
      </w:r>
      <w:r w:rsidRPr="00443B05">
        <w:rPr>
          <w:color w:val="auto"/>
        </w:rPr>
        <w:t xml:space="preserve">difunde resultados </w:t>
      </w:r>
      <w:r>
        <w:rPr>
          <w:color w:val="auto"/>
        </w:rPr>
        <w:t xml:space="preserve">del sector y </w:t>
      </w:r>
      <w:r w:rsidRPr="00443B05">
        <w:rPr>
          <w:color w:val="auto"/>
        </w:rPr>
        <w:t>por grupos de subsectores de actividad: Alimentos, bebidas y tabaco</w:t>
      </w:r>
      <w:r>
        <w:rPr>
          <w:color w:val="auto"/>
        </w:rPr>
        <w:t xml:space="preserve"> (subsectores 311 y 312)</w:t>
      </w:r>
      <w:r w:rsidRPr="00443B05">
        <w:rPr>
          <w:color w:val="auto"/>
        </w:rPr>
        <w:t>; Derivados del petróleo y del carbón, industria química, del plástico y del hule</w:t>
      </w:r>
      <w:r>
        <w:rPr>
          <w:color w:val="auto"/>
        </w:rPr>
        <w:t xml:space="preserve"> (subsectores 324, 325 y 326)</w:t>
      </w:r>
      <w:r w:rsidRPr="00443B05">
        <w:rPr>
          <w:color w:val="auto"/>
        </w:rPr>
        <w:t>; Minerales no metálicos y metálicas básicas</w:t>
      </w:r>
      <w:r>
        <w:rPr>
          <w:color w:val="auto"/>
        </w:rPr>
        <w:t xml:space="preserve"> (subsectores 327 y 331)</w:t>
      </w:r>
      <w:r w:rsidRPr="00443B05">
        <w:rPr>
          <w:color w:val="auto"/>
        </w:rPr>
        <w:t>; Equipo de computación, accesorios electrónicos y aparatos eléctricos</w:t>
      </w:r>
      <w:r>
        <w:rPr>
          <w:color w:val="auto"/>
        </w:rPr>
        <w:t xml:space="preserve"> (subsectores 334 y 335)</w:t>
      </w:r>
      <w:r w:rsidRPr="00443B05">
        <w:rPr>
          <w:color w:val="auto"/>
        </w:rPr>
        <w:t>; Equipo de transporte</w:t>
      </w:r>
      <w:r>
        <w:rPr>
          <w:color w:val="auto"/>
        </w:rPr>
        <w:t xml:space="preserve"> (subsector 336)</w:t>
      </w:r>
      <w:r w:rsidRPr="00443B05">
        <w:rPr>
          <w:color w:val="auto"/>
        </w:rPr>
        <w:t>; Productos metálicos, maquinaria, equipo y muebles</w:t>
      </w:r>
      <w:r>
        <w:rPr>
          <w:color w:val="auto"/>
        </w:rPr>
        <w:t xml:space="preserve"> (subsectores 332, 333 y 337)</w:t>
      </w:r>
      <w:r w:rsidRPr="00443B05">
        <w:rPr>
          <w:color w:val="auto"/>
        </w:rPr>
        <w:t xml:space="preserve"> y Textiles, prendas de vestir, cuero y piel, madera, papel y otras</w:t>
      </w:r>
      <w:r>
        <w:rPr>
          <w:color w:val="auto"/>
        </w:rPr>
        <w:t xml:space="preserve"> industrias (subsectores 313, 314, 315, 316, 321, 322, 323 y 339)</w:t>
      </w:r>
      <w:r w:rsidRPr="00443B05">
        <w:rPr>
          <w:color w:val="auto"/>
        </w:rPr>
        <w:t>.</w:t>
      </w:r>
      <w:bookmarkEnd w:id="6"/>
      <w:r w:rsidR="0077192A" w:rsidRPr="0077192A">
        <w:rPr>
          <w:color w:val="auto"/>
        </w:rPr>
        <w:t xml:space="preserve"> </w:t>
      </w:r>
    </w:p>
    <w:p w14:paraId="091BD33C" w14:textId="2AD902D4" w:rsidR="0022536A" w:rsidRPr="00443B05" w:rsidRDefault="009A5AD5" w:rsidP="00E742C5">
      <w:pPr>
        <w:pStyle w:val="Default"/>
        <w:widowControl w:val="0"/>
        <w:spacing w:before="240"/>
        <w:jc w:val="both"/>
      </w:pPr>
      <w:r w:rsidRPr="000B291E">
        <w:t>El I</w:t>
      </w:r>
      <w:r>
        <w:t>CE</w:t>
      </w:r>
      <w:r w:rsidRPr="000B291E">
        <w:t xml:space="preserve"> de Construcción se publica a nivel del total del sector</w:t>
      </w:r>
      <w:r w:rsidR="00600DD7">
        <w:t>.</w:t>
      </w:r>
      <w:r w:rsidR="00E742C5">
        <w:t xml:space="preserve"> </w:t>
      </w:r>
      <w:r w:rsidR="00600DD7">
        <w:t>E</w:t>
      </w:r>
      <w:r w:rsidR="00241E73" w:rsidRPr="000B291E">
        <w:t xml:space="preserve">l </w:t>
      </w:r>
      <w:r w:rsidR="00E742C5">
        <w:t>de</w:t>
      </w:r>
      <w:r w:rsidR="00E742C5" w:rsidRPr="000B291E">
        <w:t xml:space="preserve"> Comercio </w:t>
      </w:r>
      <w:r w:rsidR="00241E73" w:rsidRPr="000B291E">
        <w:t xml:space="preserve">es un ponderado de los dominios Comercio al por </w:t>
      </w:r>
      <w:r w:rsidR="00241E73">
        <w:t>m</w:t>
      </w:r>
      <w:r w:rsidR="00241E73" w:rsidRPr="000B291E">
        <w:t xml:space="preserve">ayor (sector 43) y Comercio al por </w:t>
      </w:r>
      <w:r w:rsidR="00241E73">
        <w:t>m</w:t>
      </w:r>
      <w:r w:rsidR="00241E73" w:rsidRPr="000B291E">
        <w:t>enor (sector 46)</w:t>
      </w:r>
      <w:r w:rsidR="00E742C5">
        <w:t xml:space="preserve"> y el </w:t>
      </w:r>
      <w:bookmarkStart w:id="7" w:name="_Hlk7181679"/>
      <w:r w:rsidR="0022536A">
        <w:t xml:space="preserve">ICE de Servicios </w:t>
      </w:r>
      <w:r w:rsidR="006064F5">
        <w:t>p</w:t>
      </w:r>
      <w:r w:rsidR="0022536A">
        <w:t xml:space="preserve">rivados no </w:t>
      </w:r>
      <w:r w:rsidR="006064F5">
        <w:t>f</w:t>
      </w:r>
      <w:r w:rsidR="0022536A">
        <w:t>inanciero</w:t>
      </w:r>
      <w:r w:rsidR="0022536A" w:rsidRPr="00C014DD">
        <w:t xml:space="preserve">s </w:t>
      </w:r>
      <w:r w:rsidR="0022536A" w:rsidRPr="00C014DD">
        <w:rPr>
          <w:rFonts w:eastAsiaTheme="minorHAnsi"/>
        </w:rPr>
        <w:t>se difunde a nivel agregado y para</w:t>
      </w:r>
      <w:r w:rsidRPr="00C014DD">
        <w:rPr>
          <w:rFonts w:eastAsiaTheme="minorHAnsi"/>
        </w:rPr>
        <w:t xml:space="preserve"> </w:t>
      </w:r>
      <w:r w:rsidR="00BD3D8B" w:rsidRPr="00C014DD">
        <w:rPr>
          <w:rFonts w:eastAsiaTheme="minorHAnsi"/>
        </w:rPr>
        <w:t xml:space="preserve">cinco </w:t>
      </w:r>
      <w:r w:rsidR="0022536A" w:rsidRPr="00C014DD">
        <w:rPr>
          <w:rFonts w:eastAsiaTheme="minorHAnsi"/>
        </w:rPr>
        <w:t>dominios de estudio, representados por</w:t>
      </w:r>
      <w:r w:rsidR="00436D7D" w:rsidRPr="00C014DD">
        <w:rPr>
          <w:rFonts w:eastAsiaTheme="minorHAnsi"/>
        </w:rPr>
        <w:t xml:space="preserve"> los</w:t>
      </w:r>
      <w:r w:rsidR="000C17CC" w:rsidRPr="00C014DD">
        <w:rPr>
          <w:rFonts w:eastAsiaTheme="minorHAnsi"/>
        </w:rPr>
        <w:t xml:space="preserve"> siguientes</w:t>
      </w:r>
      <w:r w:rsidR="0022536A" w:rsidRPr="00C014DD">
        <w:rPr>
          <w:rFonts w:eastAsiaTheme="minorHAnsi"/>
        </w:rPr>
        <w:t xml:space="preserve"> sectores: Transportes, correos y almacenamiento (sector 48-49); Información en medios masivos (sector 51); Servicios profesionales, científicos y técnicos </w:t>
      </w:r>
      <w:r w:rsidR="00BD3D8B" w:rsidRPr="00C014DD">
        <w:rPr>
          <w:rFonts w:eastAsiaTheme="minorHAnsi"/>
        </w:rPr>
        <w:t xml:space="preserve">junto con </w:t>
      </w:r>
      <w:r w:rsidR="0022536A" w:rsidRPr="00C014DD">
        <w:rPr>
          <w:rFonts w:eastAsiaTheme="minorHAnsi"/>
        </w:rPr>
        <w:t xml:space="preserve">Servicios </w:t>
      </w:r>
      <w:r w:rsidR="008B548B" w:rsidRPr="008B548B">
        <w:rPr>
          <w:rFonts w:eastAsiaTheme="minorHAnsi"/>
        </w:rPr>
        <w:t>de apoyo a los negocios y manejo de residuos, y servicios de remediación</w:t>
      </w:r>
      <w:r w:rsidR="0022536A" w:rsidRPr="00C014DD">
        <w:rPr>
          <w:rFonts w:eastAsiaTheme="minorHAnsi"/>
        </w:rPr>
        <w:t xml:space="preserve"> (sector</w:t>
      </w:r>
      <w:r w:rsidR="00BD3D8B" w:rsidRPr="00C014DD">
        <w:rPr>
          <w:rFonts w:eastAsiaTheme="minorHAnsi"/>
        </w:rPr>
        <w:t>es</w:t>
      </w:r>
      <w:r w:rsidR="0022536A" w:rsidRPr="00C014DD">
        <w:rPr>
          <w:rFonts w:eastAsiaTheme="minorHAnsi"/>
        </w:rPr>
        <w:t xml:space="preserve"> </w:t>
      </w:r>
      <w:r w:rsidR="00BD3D8B" w:rsidRPr="00C014DD">
        <w:rPr>
          <w:rFonts w:eastAsiaTheme="minorHAnsi"/>
        </w:rPr>
        <w:t>54 y </w:t>
      </w:r>
      <w:r w:rsidR="0022536A" w:rsidRPr="00C014DD">
        <w:rPr>
          <w:rFonts w:eastAsiaTheme="minorHAnsi"/>
        </w:rPr>
        <w:t>56);</w:t>
      </w:r>
      <w:r w:rsidR="0022536A">
        <w:rPr>
          <w:rFonts w:eastAsiaTheme="minorHAnsi"/>
        </w:rPr>
        <w:t xml:space="preserve"> </w:t>
      </w:r>
      <w:r w:rsidR="0022536A" w:rsidRPr="00412AF8">
        <w:rPr>
          <w:rFonts w:eastAsiaTheme="minorHAnsi"/>
        </w:rPr>
        <w:t>Servicios de alojamiento temporal y de preparación de alimentos y bebidas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72)</w:t>
      </w:r>
      <w:r w:rsidR="0022536A">
        <w:rPr>
          <w:rFonts w:eastAsiaTheme="minorHAnsi"/>
        </w:rPr>
        <w:t xml:space="preserve">, y </w:t>
      </w:r>
      <w:r w:rsidR="0022536A" w:rsidRPr="00412AF8">
        <w:rPr>
          <w:rFonts w:eastAsiaTheme="minorHAnsi"/>
        </w:rPr>
        <w:t>Otros servicios</w:t>
      </w:r>
      <w:r w:rsidR="00CE0999">
        <w:rPr>
          <w:rFonts w:eastAsiaTheme="minorHAnsi"/>
        </w:rPr>
        <w:t xml:space="preserve">. Este último está </w:t>
      </w:r>
      <w:r w:rsidR="0022536A">
        <w:rPr>
          <w:rFonts w:eastAsiaTheme="minorHAnsi"/>
        </w:rPr>
        <w:t>i</w:t>
      </w:r>
      <w:r w:rsidR="0022536A" w:rsidRPr="00412AF8">
        <w:rPr>
          <w:rFonts w:eastAsiaTheme="minorHAnsi"/>
        </w:rPr>
        <w:t>ntegrado por los Servicios inmobiliarios y de alquiler de bienes muebles e intangibles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53), Servicios educativos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>ector 61), Servicios de salud y de asistencia social (</w:t>
      </w:r>
      <w:r w:rsidR="0022536A">
        <w:rPr>
          <w:rFonts w:eastAsiaTheme="minorHAnsi"/>
        </w:rPr>
        <w:t>s</w:t>
      </w:r>
      <w:r w:rsidR="0022536A" w:rsidRPr="00412AF8">
        <w:rPr>
          <w:rFonts w:eastAsiaTheme="minorHAnsi"/>
        </w:rPr>
        <w:t xml:space="preserve">ector 62) y Servicios de esparcimiento culturales y deportivos, y otros servicios recreativos </w:t>
      </w:r>
      <w:r w:rsidR="0022536A">
        <w:rPr>
          <w:rFonts w:eastAsiaTheme="minorHAnsi"/>
        </w:rPr>
        <w:t>(s</w:t>
      </w:r>
      <w:r w:rsidR="0022536A" w:rsidRPr="00412AF8">
        <w:rPr>
          <w:rFonts w:eastAsiaTheme="minorHAnsi"/>
        </w:rPr>
        <w:t>ector 71</w:t>
      </w:r>
      <w:r w:rsidR="0022536A">
        <w:rPr>
          <w:rFonts w:eastAsiaTheme="minorHAnsi"/>
        </w:rPr>
        <w:t>)</w:t>
      </w:r>
      <w:r w:rsidR="0022536A" w:rsidRPr="00412AF8">
        <w:rPr>
          <w:rFonts w:eastAsiaTheme="minorHAnsi"/>
        </w:rPr>
        <w:t>.</w:t>
      </w:r>
    </w:p>
    <w:bookmarkEnd w:id="7"/>
    <w:p w14:paraId="41E4770A" w14:textId="05CF3F2A" w:rsidR="00A24072" w:rsidRDefault="009F693D" w:rsidP="00E742C5">
      <w:pPr>
        <w:pStyle w:val="Default"/>
        <w:keepLines/>
        <w:widowControl w:val="0"/>
        <w:spacing w:before="240" w:after="240"/>
        <w:jc w:val="both"/>
      </w:pPr>
      <w:r>
        <w:lastRenderedPageBreak/>
        <w:t xml:space="preserve">El </w:t>
      </w:r>
      <w:r w:rsidR="004530AE" w:rsidRPr="00A114A9">
        <w:rPr>
          <w:b/>
        </w:rPr>
        <w:t>IGOEC</w:t>
      </w:r>
      <w:r w:rsidR="004530AE" w:rsidRPr="00A114A9">
        <w:t xml:space="preserve"> se obtiene </w:t>
      </w:r>
      <w:r w:rsidR="00A263A8" w:rsidRPr="00A114A9">
        <w:t>de</w:t>
      </w:r>
      <w:r w:rsidR="00A263A8" w:rsidRPr="00813FE5">
        <w:t xml:space="preserve"> la suma </w:t>
      </w:r>
      <w:r w:rsidR="00A263A8" w:rsidRPr="00125BD2">
        <w:rPr>
          <w:color w:val="auto"/>
        </w:rPr>
        <w:t xml:space="preserve">del Indicador de Confianza Empresarial ponderado </w:t>
      </w:r>
      <w:r w:rsidR="00A263A8" w:rsidRPr="00813FE5">
        <w:t xml:space="preserve">con la participación del </w:t>
      </w:r>
      <w:r w:rsidR="00C30983" w:rsidRPr="00C30983">
        <w:rPr>
          <w:lang w:eastAsia="en-US"/>
        </w:rPr>
        <w:t>Producto Interno Bruto</w:t>
      </w:r>
      <w:r w:rsidR="00C30983" w:rsidRPr="00813FE5">
        <w:t xml:space="preserve"> </w:t>
      </w:r>
      <w:r w:rsidR="00C30983">
        <w:t>(</w:t>
      </w:r>
      <w:r w:rsidR="00A263A8" w:rsidRPr="00813FE5">
        <w:t>PIB</w:t>
      </w:r>
      <w:r w:rsidR="00C30983">
        <w:t>)</w:t>
      </w:r>
      <w:r w:rsidR="00A263A8" w:rsidRPr="00813FE5">
        <w:t xml:space="preserve"> de los cuatro sectores en estudio. Para </w:t>
      </w:r>
      <w:r w:rsidR="001D631A">
        <w:t>esto</w:t>
      </w:r>
      <w:r w:rsidR="00A263A8" w:rsidRPr="00813FE5">
        <w:t xml:space="preserve"> se utiliza un ponderador normalizado</w:t>
      </w:r>
      <w:r w:rsidR="00357401">
        <w:t>,</w:t>
      </w:r>
      <w:r w:rsidR="00A263A8" w:rsidRPr="00813FE5">
        <w:t xml:space="preserve"> como se observa en la siguiente tabla</w:t>
      </w:r>
      <w:r w:rsidR="00357401">
        <w:t>:</w:t>
      </w:r>
    </w:p>
    <w:tbl>
      <w:tblPr>
        <w:tblStyle w:val="Tablaconcuadrcula"/>
        <w:tblW w:w="624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8B6B3B" w:rsidRPr="00A438F6" w14:paraId="091BD340" w14:textId="77777777" w:rsidTr="00C854E9">
        <w:trPr>
          <w:jc w:val="center"/>
        </w:trPr>
        <w:tc>
          <w:tcPr>
            <w:tcW w:w="3521" w:type="dxa"/>
            <w:tcBorders>
              <w:bottom w:val="single" w:sz="4" w:space="0" w:color="404040"/>
            </w:tcBorders>
            <w:shd w:val="clear" w:color="auto" w:fill="CCCCFF"/>
          </w:tcPr>
          <w:p w14:paraId="091BD33E" w14:textId="77777777" w:rsidR="008B6B3B" w:rsidRPr="006F0CD5" w:rsidRDefault="008B6B3B" w:rsidP="00A1505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bottom w:val="single" w:sz="4" w:space="0" w:color="404040"/>
            </w:tcBorders>
            <w:shd w:val="clear" w:color="auto" w:fill="CCCCFF"/>
          </w:tcPr>
          <w:p w14:paraId="091BD33F" w14:textId="77777777" w:rsidR="008B6B3B" w:rsidRPr="006F0CD5" w:rsidRDefault="008B6B3B" w:rsidP="00A1505A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Ponderador</w:t>
            </w:r>
          </w:p>
        </w:tc>
      </w:tr>
      <w:tr w:rsidR="00BD3D8B" w:rsidRPr="00A438F6" w14:paraId="091BD343" w14:textId="77777777" w:rsidTr="00C854E9">
        <w:trPr>
          <w:jc w:val="center"/>
        </w:trPr>
        <w:tc>
          <w:tcPr>
            <w:tcW w:w="3521" w:type="dxa"/>
            <w:tcBorders>
              <w:bottom w:val="nil"/>
            </w:tcBorders>
            <w:vAlign w:val="center"/>
          </w:tcPr>
          <w:p w14:paraId="091BD341" w14:textId="77777777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14:paraId="091BD342" w14:textId="0B5A4360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9.30</w:t>
            </w:r>
          </w:p>
        </w:tc>
      </w:tr>
      <w:tr w:rsidR="00BD3D8B" w:rsidRPr="00A438F6" w14:paraId="091BD346" w14:textId="77777777" w:rsidTr="00C854E9">
        <w:trPr>
          <w:jc w:val="center"/>
        </w:trPr>
        <w:tc>
          <w:tcPr>
            <w:tcW w:w="3521" w:type="dxa"/>
            <w:tcBorders>
              <w:top w:val="nil"/>
              <w:bottom w:val="nil"/>
            </w:tcBorders>
            <w:vAlign w:val="center"/>
          </w:tcPr>
          <w:p w14:paraId="091BD344" w14:textId="3E3FE605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Industrias </w:t>
            </w:r>
            <w:r>
              <w:rPr>
                <w:sz w:val="18"/>
                <w:szCs w:val="18"/>
              </w:rPr>
              <w:t>m</w:t>
            </w:r>
            <w:r w:rsidRPr="006F0CD5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45" w14:textId="056DD1A5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21.19</w:t>
            </w:r>
          </w:p>
        </w:tc>
      </w:tr>
      <w:tr w:rsidR="00BD3D8B" w:rsidRPr="00A438F6" w14:paraId="091BD349" w14:textId="77777777" w:rsidTr="00C854E9">
        <w:trPr>
          <w:jc w:val="center"/>
        </w:trPr>
        <w:tc>
          <w:tcPr>
            <w:tcW w:w="3521" w:type="dxa"/>
            <w:tcBorders>
              <w:top w:val="nil"/>
              <w:bottom w:val="nil"/>
            </w:tcBorders>
            <w:vAlign w:val="center"/>
          </w:tcPr>
          <w:p w14:paraId="091BD347" w14:textId="77777777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bottom w:val="nil"/>
            </w:tcBorders>
            <w:vAlign w:val="center"/>
          </w:tcPr>
          <w:p w14:paraId="091BD348" w14:textId="4B13506C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23.48</w:t>
            </w:r>
          </w:p>
        </w:tc>
      </w:tr>
      <w:tr w:rsidR="00BD3D8B" w:rsidRPr="00A438F6" w14:paraId="091BD34C" w14:textId="77777777" w:rsidTr="00C854E9">
        <w:trPr>
          <w:jc w:val="center"/>
        </w:trPr>
        <w:tc>
          <w:tcPr>
            <w:tcW w:w="3521" w:type="dxa"/>
            <w:tcBorders>
              <w:top w:val="nil"/>
            </w:tcBorders>
            <w:vAlign w:val="center"/>
          </w:tcPr>
          <w:p w14:paraId="091BD34A" w14:textId="50AA11AB" w:rsidR="00BD3D8B" w:rsidRPr="006F0CD5" w:rsidRDefault="00BD3D8B" w:rsidP="00BD3D8B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6F0CD5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6F0CD5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</w:tcBorders>
            <w:vAlign w:val="center"/>
          </w:tcPr>
          <w:p w14:paraId="091BD34B" w14:textId="2962319C" w:rsidR="00BD3D8B" w:rsidRPr="00C014DD" w:rsidRDefault="00BD3D8B" w:rsidP="00BD3D8B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C014DD">
              <w:rPr>
                <w:sz w:val="18"/>
                <w:szCs w:val="18"/>
              </w:rPr>
              <w:t>46.03</w:t>
            </w:r>
          </w:p>
        </w:tc>
      </w:tr>
    </w:tbl>
    <w:p w14:paraId="091BD34E" w14:textId="2CC45A8A" w:rsidR="0022536A" w:rsidRPr="00443B05" w:rsidRDefault="00A74AEA" w:rsidP="0008468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Para</w:t>
      </w:r>
      <w:r w:rsidR="0022536A" w:rsidRPr="00443B05">
        <w:rPr>
          <w:color w:val="auto"/>
        </w:rPr>
        <w:t xml:space="preserve"> brindar m</w:t>
      </w:r>
      <w:r w:rsidR="00196B8A">
        <w:rPr>
          <w:color w:val="auto"/>
        </w:rPr>
        <w:t>ás</w:t>
      </w:r>
      <w:r w:rsidR="0022536A" w:rsidRPr="00443B05">
        <w:rPr>
          <w:color w:val="auto"/>
        </w:rPr>
        <w:t xml:space="preserve"> elementos que permitan determinar la precisión de los datos </w:t>
      </w:r>
      <w:r w:rsidR="00842378">
        <w:rPr>
          <w:color w:val="auto"/>
        </w:rPr>
        <w:t xml:space="preserve">que </w:t>
      </w:r>
      <w:r w:rsidR="0022536A" w:rsidRPr="00443B05">
        <w:rPr>
          <w:color w:val="auto"/>
        </w:rPr>
        <w:t xml:space="preserve">genera la EMOE, el INEGI publica en su página </w:t>
      </w:r>
      <w:bookmarkStart w:id="8" w:name="_Hlk7181741"/>
      <w:r w:rsidR="0022536A" w:rsidRPr="00443B05">
        <w:rPr>
          <w:color w:val="auto"/>
        </w:rPr>
        <w:t>los</w:t>
      </w:r>
      <w:r w:rsidR="0022536A">
        <w:rPr>
          <w:color w:val="auto"/>
        </w:rPr>
        <w:t xml:space="preserve"> </w:t>
      </w:r>
      <w:r w:rsidR="0022536A" w:rsidRPr="0022536A">
        <w:rPr>
          <w:color w:val="auto"/>
        </w:rPr>
        <w:t xml:space="preserve">Indicadores de Precisión Estadística </w:t>
      </w:r>
      <w:bookmarkEnd w:id="8"/>
      <w:r w:rsidR="0022536A" w:rsidRPr="00443B05">
        <w:rPr>
          <w:color w:val="auto"/>
        </w:rPr>
        <w:t>de</w:t>
      </w:r>
      <w:r w:rsidR="003871E0">
        <w:rPr>
          <w:color w:val="auto"/>
        </w:rPr>
        <w:t xml:space="preserve"> </w:t>
      </w:r>
      <w:r w:rsidR="0022536A" w:rsidRPr="00443B05">
        <w:rPr>
          <w:color w:val="auto"/>
        </w:rPr>
        <w:t>l</w:t>
      </w:r>
      <w:r w:rsidR="003871E0">
        <w:rPr>
          <w:color w:val="auto"/>
        </w:rPr>
        <w:t>os</w:t>
      </w:r>
      <w:r w:rsidR="0022536A" w:rsidRPr="00443B05">
        <w:rPr>
          <w:color w:val="auto"/>
        </w:rPr>
        <w:t xml:space="preserve"> I</w:t>
      </w:r>
      <w:r w:rsidR="00151A44">
        <w:rPr>
          <w:color w:val="auto"/>
        </w:rPr>
        <w:t>CE</w:t>
      </w:r>
      <w:r w:rsidR="0022536A" w:rsidRPr="00443B05">
        <w:rPr>
          <w:color w:val="auto"/>
        </w:rPr>
        <w:t xml:space="preserve">, </w:t>
      </w:r>
      <w:r w:rsidR="00701EC7">
        <w:rPr>
          <w:color w:val="auto"/>
        </w:rPr>
        <w:t>que</w:t>
      </w:r>
      <w:r w:rsidR="0022536A" w:rsidRPr="00443B05">
        <w:rPr>
          <w:color w:val="auto"/>
        </w:rPr>
        <w:t xml:space="preserve"> son una medida relativa de su exactitud. </w:t>
      </w:r>
      <w:bookmarkStart w:id="9" w:name="_Hlk7181785"/>
      <w:r w:rsidR="0022536A" w:rsidRPr="00443B05">
        <w:rPr>
          <w:color w:val="auto"/>
        </w:rPr>
        <w:t xml:space="preserve">Para conocer más al respecto, </w:t>
      </w:r>
      <w:r w:rsidR="00701EC7">
        <w:rPr>
          <w:color w:val="auto"/>
        </w:rPr>
        <w:t>consúltese</w:t>
      </w:r>
      <w:r w:rsidR="0022536A" w:rsidRPr="00443B05">
        <w:rPr>
          <w:color w:val="auto"/>
        </w:rPr>
        <w:t xml:space="preserve"> la siguiente liga:</w:t>
      </w:r>
      <w:r w:rsidR="00084686">
        <w:rPr>
          <w:color w:val="auto"/>
        </w:rPr>
        <w:t xml:space="preserve"> </w:t>
      </w:r>
      <w:hyperlink r:id="rId33" w:history="1">
        <w:r w:rsidR="00BD3D8B" w:rsidRPr="00B7445F">
          <w:rPr>
            <w:rStyle w:val="Hipervnculo"/>
          </w:rPr>
          <w:t>https://www.inegi.org.mx/programas/emoe/2018/</w:t>
        </w:r>
      </w:hyperlink>
    </w:p>
    <w:bookmarkEnd w:id="9"/>
    <w:p w14:paraId="0CB19D9D" w14:textId="12AFBE29" w:rsidR="006D2779" w:rsidRDefault="00134394" w:rsidP="00244958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mayoría de las series económicas se ve afectada por factores estacionales</w:t>
      </w:r>
      <w:r>
        <w:rPr>
          <w:color w:val="auto"/>
        </w:rPr>
        <w:t>:</w:t>
      </w:r>
      <w:r w:rsidR="0022536A" w:rsidRPr="00443B05">
        <w:rPr>
          <w:color w:val="auto"/>
        </w:rPr>
        <w:t xml:space="preserve"> </w:t>
      </w:r>
      <w:r>
        <w:rPr>
          <w:color w:val="auto"/>
        </w:rPr>
        <w:t>e</w:t>
      </w:r>
      <w:r w:rsidR="0022536A" w:rsidRPr="00443B05">
        <w:rPr>
          <w:color w:val="auto"/>
        </w:rPr>
        <w:t xml:space="preserve">fectos periódicos que se repiten cada año y cuyas causas </w:t>
      </w:r>
      <w:r>
        <w:rPr>
          <w:color w:val="auto"/>
        </w:rPr>
        <w:t>son</w:t>
      </w:r>
      <w:r w:rsidR="0022536A" w:rsidRPr="00443B05">
        <w:rPr>
          <w:color w:val="auto"/>
        </w:rPr>
        <w:t xml:space="preserve"> ajenas a la naturaleza económica de las series</w:t>
      </w:r>
      <w:r w:rsidR="008B7E02">
        <w:t xml:space="preserve">. </w:t>
      </w:r>
      <w:r w:rsidR="00203054">
        <w:t>E</w:t>
      </w:r>
      <w:r w:rsidR="008B7E02">
        <w:t>stas pueden ser:</w:t>
      </w:r>
      <w:r w:rsidR="008B7E02" w:rsidRPr="000A6510">
        <w:t xml:space="preserve"> </w:t>
      </w:r>
      <w:r w:rsidR="0022536A" w:rsidRPr="00443B05">
        <w:rPr>
          <w:color w:val="auto"/>
        </w:rPr>
        <w:t xml:space="preserve">las festividades, </w:t>
      </w:r>
      <w:r w:rsidR="00072833">
        <w:rPr>
          <w:color w:val="auto"/>
        </w:rPr>
        <w:t>meses más largos que otros</w:t>
      </w:r>
      <w:r w:rsidR="0022536A" w:rsidRPr="00443B05">
        <w:rPr>
          <w:color w:val="auto"/>
        </w:rPr>
        <w:t>, l</w:t>
      </w:r>
      <w:r>
        <w:rPr>
          <w:color w:val="auto"/>
        </w:rPr>
        <w:t xml:space="preserve">as </w:t>
      </w:r>
      <w:r w:rsidR="0022536A" w:rsidRPr="00443B05">
        <w:rPr>
          <w:color w:val="auto"/>
        </w:rPr>
        <w:t>vacaciones escolares, el clima y otras fluctuaciones</w:t>
      </w:r>
      <w:r>
        <w:rPr>
          <w:color w:val="auto"/>
        </w:rPr>
        <w:t>, como l</w:t>
      </w:r>
      <w:r w:rsidR="0022536A" w:rsidRPr="00443B05">
        <w:rPr>
          <w:color w:val="auto"/>
        </w:rPr>
        <w:t xml:space="preserve">a elevada producción de juguetes en los meses previos a la Navidad. </w:t>
      </w:r>
    </w:p>
    <w:p w14:paraId="091BD351" w14:textId="73728DAA" w:rsidR="0022536A" w:rsidRPr="004917FF" w:rsidRDefault="00134394" w:rsidP="00E101D5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desestacionalización o ajuste estacional de series económicas consiste en remover estas influencias intra-anuales</w:t>
      </w:r>
      <w:r w:rsidR="00C014DD">
        <w:rPr>
          <w:color w:val="auto"/>
        </w:rPr>
        <w:t xml:space="preserve"> periódicas</w:t>
      </w:r>
      <w:r w:rsidR="00905486">
        <w:rPr>
          <w:color w:val="auto"/>
        </w:rPr>
        <w:t>:</w:t>
      </w:r>
      <w:r w:rsidR="008B7E0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su presencia dificulta diagnosticar </w:t>
      </w:r>
      <w:r>
        <w:rPr>
          <w:color w:val="auto"/>
        </w:rPr>
        <w:t>y</w:t>
      </w:r>
      <w:r w:rsidR="0022536A" w:rsidRPr="00443B05">
        <w:rPr>
          <w:color w:val="auto"/>
        </w:rPr>
        <w:t xml:space="preserve"> describir el comportamiento de una serie económica</w:t>
      </w:r>
      <w:r>
        <w:rPr>
          <w:color w:val="auto"/>
        </w:rPr>
        <w:t>, pues no permite</w:t>
      </w:r>
      <w:r w:rsidR="0022536A" w:rsidRPr="00443B05">
        <w:rPr>
          <w:color w:val="auto"/>
        </w:rPr>
        <w:t xml:space="preserve"> comparar adecuadamente un determinado mes con el inmediato anterior.</w:t>
      </w:r>
      <w:r w:rsidR="001D3F0B">
        <w:rPr>
          <w:color w:val="auto"/>
        </w:rPr>
        <w:t xml:space="preserve"> </w:t>
      </w:r>
      <w:r w:rsidR="0022536A" w:rsidRPr="00BB7E2B">
        <w:rPr>
          <w:color w:val="auto"/>
        </w:rPr>
        <w:t xml:space="preserve">Analizar la serie desestacionalizada ayuda a realizar un mejor diagnóstico y pronóstico de </w:t>
      </w:r>
      <w:r w:rsidR="00430DD6" w:rsidRPr="00BB7E2B">
        <w:rPr>
          <w:color w:val="auto"/>
        </w:rPr>
        <w:t>su</w:t>
      </w:r>
      <w:r w:rsidR="0022536A" w:rsidRPr="00BB7E2B">
        <w:rPr>
          <w:color w:val="auto"/>
        </w:rPr>
        <w:t xml:space="preserve"> evolución</w:t>
      </w:r>
      <w:r w:rsidR="007E57D6" w:rsidRPr="00BB7E2B">
        <w:rPr>
          <w:color w:val="auto"/>
        </w:rPr>
        <w:t>, pues</w:t>
      </w:r>
      <w:r w:rsidR="00F414E1">
        <w:rPr>
          <w:color w:val="auto"/>
        </w:rPr>
        <w:t>,</w:t>
      </w:r>
      <w:r w:rsidR="007E57D6" w:rsidRPr="00BB7E2B">
        <w:rPr>
          <w:color w:val="auto"/>
        </w:rPr>
        <w:t xml:space="preserve"> </w:t>
      </w:r>
      <w:r w:rsidR="00F8754C" w:rsidRPr="00BB7E2B">
        <w:rPr>
          <w:color w:val="auto"/>
        </w:rPr>
        <w:t>en el corto plazo</w:t>
      </w:r>
      <w:r w:rsidR="006B7CE9" w:rsidRPr="00BB7E2B">
        <w:rPr>
          <w:color w:val="auto"/>
        </w:rPr>
        <w:t>,</w:t>
      </w:r>
      <w:r w:rsidR="0022536A" w:rsidRPr="00BB7E2B">
        <w:rPr>
          <w:color w:val="auto"/>
        </w:rPr>
        <w:t xml:space="preserve"> </w:t>
      </w:r>
      <w:r w:rsidR="00F8754C" w:rsidRPr="00BB7E2B">
        <w:rPr>
          <w:color w:val="auto"/>
        </w:rPr>
        <w:t>i</w:t>
      </w:r>
      <w:r w:rsidR="0022536A" w:rsidRPr="00BB7E2B">
        <w:rPr>
          <w:color w:val="auto"/>
        </w:rPr>
        <w:t>dentifica</w:t>
      </w:r>
      <w:r w:rsidR="00F8754C" w:rsidRPr="00BB7E2B">
        <w:rPr>
          <w:color w:val="auto"/>
        </w:rPr>
        <w:t xml:space="preserve"> </w:t>
      </w:r>
      <w:r w:rsidR="0022536A" w:rsidRPr="00BB7E2B">
        <w:rPr>
          <w:color w:val="auto"/>
        </w:rPr>
        <w:t>la posible dirección de los movimientos</w:t>
      </w:r>
      <w:r w:rsidR="007E57D6" w:rsidRPr="00BB7E2B">
        <w:rPr>
          <w:color w:val="auto"/>
        </w:rPr>
        <w:t xml:space="preserve"> de</w:t>
      </w:r>
      <w:r w:rsidR="0022536A" w:rsidRPr="00BB7E2B">
        <w:rPr>
          <w:color w:val="auto"/>
        </w:rPr>
        <w:t xml:space="preserve"> la variable en cuestión</w:t>
      </w:r>
      <w:r w:rsidR="0022536A" w:rsidRPr="00443B05">
        <w:rPr>
          <w:color w:val="auto"/>
        </w:rPr>
        <w:t xml:space="preserve">. </w:t>
      </w:r>
    </w:p>
    <w:p w14:paraId="091BD352" w14:textId="40E7D0F8" w:rsidR="0022536A" w:rsidRDefault="0022536A" w:rsidP="00203054">
      <w:pPr>
        <w:widowControl w:val="0"/>
        <w:spacing w:before="240"/>
        <w:rPr>
          <w:szCs w:val="20"/>
        </w:rPr>
      </w:pPr>
      <w:r>
        <w:rPr>
          <w:szCs w:val="20"/>
        </w:rPr>
        <w:t>Las series originales se ajustan estacionalmente mediante el paquete estadístico X</w:t>
      </w:r>
      <w:r>
        <w:rPr>
          <w:szCs w:val="20"/>
        </w:rPr>
        <w:noBreakHyphen/>
        <w:t>13ARIMA</w:t>
      </w:r>
      <w:r>
        <w:rPr>
          <w:szCs w:val="20"/>
        </w:rPr>
        <w:noBreakHyphen/>
        <w:t>SEATS. Para conocer la metodología</w:t>
      </w:r>
      <w:r w:rsidR="00C3163B">
        <w:rPr>
          <w:szCs w:val="20"/>
        </w:rPr>
        <w:t>,</w:t>
      </w:r>
      <w:r>
        <w:rPr>
          <w:szCs w:val="20"/>
        </w:rPr>
        <w:t xml:space="preserve"> </w:t>
      </w:r>
      <w:r w:rsidR="00C3163B">
        <w:rPr>
          <w:szCs w:val="20"/>
        </w:rPr>
        <w:t>consúltese</w:t>
      </w:r>
      <w:r>
        <w:rPr>
          <w:szCs w:val="20"/>
        </w:rPr>
        <w:t xml:space="preserve"> la siguiente liga:</w:t>
      </w:r>
    </w:p>
    <w:p w14:paraId="091BD353" w14:textId="77777777" w:rsidR="0022536A" w:rsidRPr="00B94683" w:rsidRDefault="00000000" w:rsidP="00203054">
      <w:pPr>
        <w:rPr>
          <w:rStyle w:val="Hipervnculo"/>
        </w:rPr>
      </w:pPr>
      <w:hyperlink r:id="rId34" w:history="1">
        <w:r w:rsidR="00632D45" w:rsidRPr="000750A6">
          <w:rPr>
            <w:rStyle w:val="Hipervnculo"/>
          </w:rPr>
          <w:t>https://www.inegi.org.mx/app/biblioteca/ficha.html?upc=702825099060</w:t>
        </w:r>
      </w:hyperlink>
    </w:p>
    <w:p w14:paraId="091BD354" w14:textId="190F3026" w:rsidR="0022536A" w:rsidRDefault="00B2044A" w:rsidP="00A3659D">
      <w:pPr>
        <w:pStyle w:val="Default"/>
        <w:widowControl w:val="0"/>
        <w:spacing w:before="240"/>
        <w:jc w:val="both"/>
        <w:rPr>
          <w:szCs w:val="20"/>
        </w:rPr>
      </w:pPr>
      <w:r w:rsidRPr="004917FF">
        <w:rPr>
          <w:noProof/>
          <w:szCs w:val="20"/>
        </w:rPr>
        <w:drawing>
          <wp:anchor distT="0" distB="0" distL="36195" distR="36195" simplePos="0" relativeHeight="251658240" behindDoc="1" locked="0" layoutInCell="1" allowOverlap="1" wp14:anchorId="2336BD7F" wp14:editId="2A8D16B4">
            <wp:simplePos x="0" y="0"/>
            <wp:positionH relativeFrom="margin">
              <wp:align>right</wp:align>
            </wp:positionH>
            <wp:positionV relativeFrom="paragraph">
              <wp:posOffset>524569</wp:posOffset>
            </wp:positionV>
            <wp:extent cx="144000" cy="14400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o i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3B">
        <w:rPr>
          <w:szCs w:val="20"/>
        </w:rPr>
        <w:t>L</w:t>
      </w:r>
      <w:r w:rsidR="0022536A" w:rsidRPr="004917FF">
        <w:rPr>
          <w:szCs w:val="20"/>
        </w:rPr>
        <w:t xml:space="preserve">as especificaciones de los modelos utilizados para realizar el ajuste estacional están </w:t>
      </w:r>
      <w:r w:rsidR="0022536A" w:rsidRPr="00B2044A">
        <w:rPr>
          <w:spacing w:val="-2"/>
          <w:szCs w:val="20"/>
        </w:rPr>
        <w:t>disponibles en el Banco de Información Económica</w:t>
      </w:r>
      <w:r w:rsidR="00E95F31" w:rsidRPr="00B2044A">
        <w:rPr>
          <w:spacing w:val="-2"/>
          <w:szCs w:val="20"/>
        </w:rPr>
        <w:t xml:space="preserve"> (BIE)</w:t>
      </w:r>
      <w:r w:rsidR="00F8754C" w:rsidRPr="00B2044A">
        <w:rPr>
          <w:spacing w:val="-2"/>
          <w:szCs w:val="20"/>
        </w:rPr>
        <w:t>. Selecci</w:t>
      </w:r>
      <w:r w:rsidR="00E95F31" w:rsidRPr="00B2044A">
        <w:rPr>
          <w:spacing w:val="-2"/>
          <w:szCs w:val="20"/>
        </w:rPr>
        <w:t>o</w:t>
      </w:r>
      <w:r w:rsidR="00F8754C" w:rsidRPr="00B2044A">
        <w:rPr>
          <w:spacing w:val="-2"/>
          <w:szCs w:val="20"/>
        </w:rPr>
        <w:t>ne</w:t>
      </w:r>
      <w:r w:rsidR="0022536A" w:rsidRPr="00B2044A">
        <w:rPr>
          <w:spacing w:val="-2"/>
          <w:szCs w:val="20"/>
        </w:rPr>
        <w:t xml:space="preserve"> </w:t>
      </w:r>
      <w:r w:rsidR="00E95F31" w:rsidRPr="00B2044A">
        <w:rPr>
          <w:spacing w:val="-2"/>
        </w:rPr>
        <w:t>«Indicadores económicos de coyuntura,</w:t>
      </w:r>
      <w:r w:rsidR="005A68A4" w:rsidRPr="00B2044A">
        <w:rPr>
          <w:spacing w:val="-2"/>
        </w:rPr>
        <w:t xml:space="preserve"> Encuesta </w:t>
      </w:r>
      <w:r w:rsidRPr="00B2044A">
        <w:rPr>
          <w:spacing w:val="-2"/>
        </w:rPr>
        <w:t>M</w:t>
      </w:r>
      <w:r w:rsidR="005A68A4" w:rsidRPr="00B2044A">
        <w:rPr>
          <w:spacing w:val="-2"/>
        </w:rPr>
        <w:t xml:space="preserve">ensual </w:t>
      </w:r>
      <w:r w:rsidR="005A68A4" w:rsidRPr="00B2044A">
        <w:rPr>
          <w:color w:val="auto"/>
          <w:spacing w:val="-2"/>
        </w:rPr>
        <w:t xml:space="preserve">de </w:t>
      </w:r>
      <w:r w:rsidRPr="00B2044A">
        <w:rPr>
          <w:color w:val="auto"/>
          <w:spacing w:val="-2"/>
        </w:rPr>
        <w:t>O</w:t>
      </w:r>
      <w:r w:rsidR="005A68A4" w:rsidRPr="00B2044A">
        <w:rPr>
          <w:color w:val="auto"/>
          <w:spacing w:val="-2"/>
        </w:rPr>
        <w:t xml:space="preserve">pinión </w:t>
      </w:r>
      <w:r w:rsidRPr="00B2044A">
        <w:rPr>
          <w:color w:val="auto"/>
          <w:spacing w:val="-2"/>
        </w:rPr>
        <w:t>E</w:t>
      </w:r>
      <w:r w:rsidR="005A68A4" w:rsidRPr="00B2044A">
        <w:rPr>
          <w:color w:val="auto"/>
          <w:spacing w:val="-2"/>
        </w:rPr>
        <w:t>mpresarial</w:t>
      </w:r>
      <w:r w:rsidR="005A68A4" w:rsidRPr="00B2044A">
        <w:rPr>
          <w:spacing w:val="-2"/>
          <w:szCs w:val="20"/>
        </w:rPr>
        <w:t>»</w:t>
      </w:r>
      <w:r w:rsidR="00E95F31" w:rsidRPr="00B2044A">
        <w:rPr>
          <w:spacing w:val="-2"/>
        </w:rPr>
        <w:t xml:space="preserve"> </w:t>
      </w:r>
      <w:r w:rsidR="005A68A4" w:rsidRPr="00B2044A">
        <w:rPr>
          <w:spacing w:val="-2"/>
        </w:rPr>
        <w:t>y vaya al</w:t>
      </w:r>
      <w:r w:rsidR="0022536A" w:rsidRPr="00B2044A">
        <w:rPr>
          <w:spacing w:val="-2"/>
          <w:szCs w:val="20"/>
        </w:rPr>
        <w:t xml:space="preserve"> icono de informaci</w:t>
      </w:r>
      <w:r w:rsidRPr="00B2044A">
        <w:rPr>
          <w:spacing w:val="-2"/>
          <w:szCs w:val="20"/>
        </w:rPr>
        <w:t>ón</w:t>
      </w:r>
      <w:r w:rsidR="0022536A" w:rsidRPr="00B2044A">
        <w:rPr>
          <w:spacing w:val="-2"/>
          <w:szCs w:val="20"/>
        </w:rPr>
        <w:t xml:space="preserve"> correspondiente a las </w:t>
      </w:r>
      <w:r w:rsidR="00072833" w:rsidRPr="00B2044A">
        <w:rPr>
          <w:spacing w:val="-2"/>
          <w:szCs w:val="20"/>
        </w:rPr>
        <w:t>«</w:t>
      </w:r>
      <w:r w:rsidR="0022536A" w:rsidRPr="00B2044A">
        <w:rPr>
          <w:spacing w:val="-2"/>
          <w:szCs w:val="20"/>
        </w:rPr>
        <w:t>series desestacionalizadas y de tendencia</w:t>
      </w:r>
      <w:r w:rsidR="00C4688A" w:rsidRPr="00B2044A">
        <w:rPr>
          <w:spacing w:val="-2"/>
          <w:szCs w:val="20"/>
        </w:rPr>
        <w:noBreakHyphen/>
      </w:r>
      <w:r w:rsidR="0022536A" w:rsidRPr="00B2044A">
        <w:rPr>
          <w:spacing w:val="-2"/>
          <w:szCs w:val="20"/>
        </w:rPr>
        <w:t>ciclo</w:t>
      </w:r>
      <w:r w:rsidR="00D476FC" w:rsidRPr="00B2044A">
        <w:rPr>
          <w:spacing w:val="-2"/>
          <w:szCs w:val="20"/>
        </w:rPr>
        <w:t>»</w:t>
      </w:r>
      <w:r w:rsidR="0022536A" w:rsidRPr="00B2044A">
        <w:rPr>
          <w:color w:val="auto"/>
          <w:spacing w:val="-2"/>
        </w:rPr>
        <w:t>.</w:t>
      </w:r>
    </w:p>
    <w:p w14:paraId="091BD355" w14:textId="02D229C0" w:rsidR="009E64F3" w:rsidRPr="00443B05" w:rsidRDefault="00680212" w:rsidP="00A3659D">
      <w:pPr>
        <w:pStyle w:val="Default"/>
        <w:widowControl w:val="0"/>
        <w:spacing w:before="240"/>
        <w:jc w:val="both"/>
        <w:rPr>
          <w:color w:val="auto"/>
        </w:rPr>
      </w:pPr>
      <w:r>
        <w:t>M</w:t>
      </w:r>
      <w:r w:rsidR="00F8754C">
        <w:t xml:space="preserve">ediante la EMOE, </w:t>
      </w:r>
      <w:r>
        <w:t xml:space="preserve">el INEGI </w:t>
      </w:r>
      <w:r w:rsidR="00F8754C">
        <w:t>genera l</w:t>
      </w:r>
      <w:r w:rsidR="0022536A" w:rsidRPr="003806EC">
        <w:t xml:space="preserve">a información contenida </w:t>
      </w:r>
      <w:r w:rsidR="0022536A" w:rsidRPr="00957652">
        <w:t>en est</w:t>
      </w:r>
      <w:r w:rsidR="0022536A">
        <w:t>e documento</w:t>
      </w:r>
      <w:r w:rsidR="0022536A" w:rsidRPr="00957652">
        <w:t xml:space="preserve"> </w:t>
      </w:r>
      <w:r w:rsidR="00F8754C">
        <w:rPr>
          <w:color w:val="auto"/>
        </w:rPr>
        <w:t>y la</w:t>
      </w:r>
      <w:r w:rsidR="0022536A" w:rsidRPr="00443B05">
        <w:rPr>
          <w:color w:val="auto"/>
        </w:rPr>
        <w:t xml:space="preserve"> da a conocer </w:t>
      </w:r>
      <w:r w:rsidR="00F8754C">
        <w:rPr>
          <w:color w:val="auto"/>
        </w:rPr>
        <w:t>con base</w:t>
      </w:r>
      <w:r w:rsidR="0022536A">
        <w:rPr>
          <w:color w:val="auto"/>
        </w:rPr>
        <w:t xml:space="preserve"> en el Calendario de </w:t>
      </w:r>
      <w:r w:rsidR="00364C33">
        <w:rPr>
          <w:color w:val="auto"/>
        </w:rPr>
        <w:t>D</w:t>
      </w:r>
      <w:r w:rsidR="0022536A" w:rsidRPr="00443B05">
        <w:rPr>
          <w:color w:val="auto"/>
        </w:rPr>
        <w:t xml:space="preserve">ifusión de </w:t>
      </w:r>
      <w:r w:rsidR="00364C33">
        <w:rPr>
          <w:color w:val="auto"/>
        </w:rPr>
        <w:t>I</w:t>
      </w:r>
      <w:r w:rsidR="0022536A" w:rsidRPr="00443B05">
        <w:rPr>
          <w:color w:val="auto"/>
        </w:rPr>
        <w:t xml:space="preserve">nformación </w:t>
      </w:r>
      <w:r w:rsidR="00364C33">
        <w:rPr>
          <w:color w:val="auto"/>
        </w:rPr>
        <w:t>E</w:t>
      </w:r>
      <w:r w:rsidR="0022536A">
        <w:rPr>
          <w:color w:val="auto"/>
        </w:rPr>
        <w:t xml:space="preserve">stadística y </w:t>
      </w:r>
      <w:r w:rsidR="00364C33">
        <w:rPr>
          <w:color w:val="auto"/>
        </w:rPr>
        <w:t>G</w:t>
      </w:r>
      <w:r w:rsidR="0022536A">
        <w:rPr>
          <w:color w:val="auto"/>
        </w:rPr>
        <w:t>eográfica y de Interés Nacional</w:t>
      </w:r>
      <w:r w:rsidR="0022536A" w:rsidRPr="00443B05">
        <w:rPr>
          <w:color w:val="auto"/>
        </w:rPr>
        <w:t>.</w:t>
      </w:r>
    </w:p>
    <w:p w14:paraId="091BD356" w14:textId="3B46BDBA" w:rsidR="009E64F3" w:rsidRPr="00443B05" w:rsidRDefault="004F640E" w:rsidP="00E101D5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bookmarkStart w:id="10" w:name="_Hlk7181946"/>
      <w:r>
        <w:rPr>
          <w:rFonts w:cs="Arial"/>
          <w:color w:val="auto"/>
        </w:rPr>
        <w:t>Las cifras</w:t>
      </w:r>
      <w:r w:rsidR="009E64F3" w:rsidRPr="00443B05">
        <w:rPr>
          <w:rFonts w:cs="Arial"/>
          <w:color w:val="auto"/>
        </w:rPr>
        <w:t xml:space="preserve"> p</w:t>
      </w:r>
      <w:r w:rsidR="009E64F3">
        <w:rPr>
          <w:rFonts w:cs="Arial"/>
          <w:color w:val="auto"/>
        </w:rPr>
        <w:t>ueden</w:t>
      </w:r>
      <w:r w:rsidR="009E64F3" w:rsidRPr="00443B05">
        <w:rPr>
          <w:rFonts w:cs="Arial"/>
          <w:color w:val="auto"/>
        </w:rPr>
        <w:t xml:space="preserve"> consulta</w:t>
      </w:r>
      <w:r w:rsidR="007D73AD">
        <w:rPr>
          <w:rFonts w:cs="Arial"/>
          <w:color w:val="auto"/>
        </w:rPr>
        <w:t>rse</w:t>
      </w:r>
      <w:r w:rsidR="009E64F3" w:rsidRPr="00443B05">
        <w:rPr>
          <w:rFonts w:cs="Arial"/>
          <w:color w:val="auto"/>
        </w:rPr>
        <w:t xml:space="preserve"> en la página </w:t>
      </w:r>
      <w:r>
        <w:rPr>
          <w:rFonts w:cs="Arial"/>
          <w:color w:val="auto"/>
        </w:rPr>
        <w:t>del</w:t>
      </w:r>
      <w:r w:rsidR="009E64F3" w:rsidRPr="00443B05">
        <w:rPr>
          <w:rFonts w:cs="Arial"/>
          <w:color w:val="auto"/>
        </w:rPr>
        <w:t xml:space="preserve"> INEGI</w:t>
      </w:r>
      <w:r>
        <w:rPr>
          <w:rFonts w:cs="Arial"/>
          <w:color w:val="auto"/>
        </w:rPr>
        <w:t>,</w:t>
      </w:r>
      <w:r w:rsidR="009E64F3" w:rsidRPr="00443B05">
        <w:rPr>
          <w:rFonts w:cs="Arial"/>
          <w:color w:val="auto"/>
        </w:rPr>
        <w:t xml:space="preserve"> </w:t>
      </w:r>
      <w:r w:rsidR="009E64F3">
        <w:rPr>
          <w:rFonts w:cs="Arial"/>
          <w:color w:val="auto"/>
        </w:rPr>
        <w:t>en las siguientes secciones</w:t>
      </w:r>
      <w:r w:rsidR="009E64F3" w:rsidRPr="00443B05">
        <w:rPr>
          <w:rFonts w:cs="Arial"/>
          <w:color w:val="auto"/>
        </w:rPr>
        <w:t xml:space="preserve">: </w:t>
      </w:r>
    </w:p>
    <w:p w14:paraId="091BD357" w14:textId="77777777" w:rsidR="009E64F3" w:rsidRPr="00412AF8" w:rsidRDefault="009E64F3" w:rsidP="00E101D5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Tema: </w:t>
      </w:r>
      <w:r w:rsidR="009D4D64" w:rsidRPr="009D4D64">
        <w:rPr>
          <w:rStyle w:val="Hipervnculo"/>
        </w:rPr>
        <w:t>https://</w:t>
      </w:r>
      <w:hyperlink r:id="rId36" w:history="1">
        <w:r w:rsidR="009D4D64" w:rsidRPr="00F93660">
          <w:rPr>
            <w:rStyle w:val="Hipervnculo"/>
          </w:rPr>
          <w:t>www.inegi.org.mx/temas/opinion/</w:t>
        </w:r>
      </w:hyperlink>
    </w:p>
    <w:p w14:paraId="091BD358" w14:textId="7BEF8F4D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Programa: </w:t>
      </w:r>
      <w:r w:rsidR="00945CEA" w:rsidRPr="009D4D64">
        <w:rPr>
          <w:rStyle w:val="Hipervnculo"/>
        </w:rPr>
        <w:t>https://</w:t>
      </w:r>
      <w:hyperlink r:id="rId37" w:history="1">
        <w:r w:rsidR="00C82F17" w:rsidRPr="00B7445F">
          <w:rPr>
            <w:rStyle w:val="Hipervnculo"/>
          </w:rPr>
          <w:t>www.inegi.org.mx/programas/emoe/2018/</w:t>
        </w:r>
      </w:hyperlink>
    </w:p>
    <w:p w14:paraId="091BD359" w14:textId="3A6888F5" w:rsidR="009E64F3" w:rsidRPr="001243E9" w:rsidRDefault="009E64F3" w:rsidP="001243E9">
      <w:pPr>
        <w:pStyle w:val="Default"/>
        <w:widowControl w:val="0"/>
        <w:contextualSpacing/>
        <w:jc w:val="both"/>
        <w:rPr>
          <w:rStyle w:val="Hipervnculo"/>
          <w:color w:val="auto"/>
        </w:rPr>
      </w:pPr>
      <w:r w:rsidRPr="00F9370C">
        <w:rPr>
          <w:color w:val="auto"/>
        </w:rPr>
        <w:t>B</w:t>
      </w:r>
      <w:r w:rsidR="00B2044A">
        <w:rPr>
          <w:color w:val="auto"/>
        </w:rPr>
        <w:t>IE</w:t>
      </w:r>
      <w:r w:rsidRPr="00F9370C">
        <w:rPr>
          <w:color w:val="auto"/>
        </w:rPr>
        <w:t>:</w:t>
      </w:r>
      <w:r w:rsidR="000355CE">
        <w:rPr>
          <w:color w:val="auto"/>
        </w:rPr>
        <w:t xml:space="preserve"> </w:t>
      </w:r>
      <w:bookmarkEnd w:id="10"/>
      <w:r w:rsidR="007D0D26">
        <w:fldChar w:fldCharType="begin"/>
      </w:r>
      <w:r w:rsidR="007D0D26">
        <w:instrText xml:space="preserve"> HYPERLINK "https://www.inegi.org.mx/app/indicadores/?tm=0" </w:instrText>
      </w:r>
      <w:r w:rsidR="007D0D26">
        <w:fldChar w:fldCharType="separate"/>
      </w:r>
      <w:r w:rsidR="007D0D26">
        <w:rPr>
          <w:rStyle w:val="Hipervnculo"/>
        </w:rPr>
        <w:t>https://www.inegi.org.mx/app/indicadores/?tm=0</w:t>
      </w:r>
      <w:r w:rsidR="007D0D26">
        <w:fldChar w:fldCharType="end"/>
      </w:r>
    </w:p>
    <w:sectPr w:rsidR="009E64F3" w:rsidRPr="001243E9" w:rsidSect="002F1DE3">
      <w:headerReference w:type="default" r:id="rId38"/>
      <w:type w:val="continuous"/>
      <w:pgSz w:w="12242" w:h="15842" w:code="119"/>
      <w:pgMar w:top="2268" w:right="1134" w:bottom="992" w:left="1134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9502" w14:textId="77777777" w:rsidR="00F363A6" w:rsidRDefault="00F363A6">
      <w:r>
        <w:separator/>
      </w:r>
    </w:p>
  </w:endnote>
  <w:endnote w:type="continuationSeparator" w:id="0">
    <w:p w14:paraId="012484EE" w14:textId="77777777" w:rsidR="00F363A6" w:rsidRDefault="00F363A6">
      <w:r>
        <w:continuationSeparator/>
      </w:r>
    </w:p>
  </w:endnote>
  <w:endnote w:type="continuationNotice" w:id="1">
    <w:p w14:paraId="023CE405" w14:textId="77777777" w:rsidR="00F363A6" w:rsidRDefault="00F36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D37D" w14:textId="77777777" w:rsidR="00A23639" w:rsidRPr="00191183" w:rsidRDefault="00A23639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191183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5F63" w14:textId="77777777" w:rsidR="00F363A6" w:rsidRDefault="00F363A6">
      <w:r>
        <w:separator/>
      </w:r>
    </w:p>
  </w:footnote>
  <w:footnote w:type="continuationSeparator" w:id="0">
    <w:p w14:paraId="1075686C" w14:textId="77777777" w:rsidR="00F363A6" w:rsidRDefault="00F363A6">
      <w:r>
        <w:continuationSeparator/>
      </w:r>
    </w:p>
  </w:footnote>
  <w:footnote w:type="continuationNotice" w:id="1">
    <w:p w14:paraId="70DDF1A4" w14:textId="77777777" w:rsidR="00F363A6" w:rsidRDefault="00F363A6"/>
  </w:footnote>
  <w:footnote w:id="2">
    <w:p w14:paraId="71DE7289" w14:textId="77777777" w:rsidR="0098209D" w:rsidRPr="00B14BB8" w:rsidRDefault="0098209D" w:rsidP="0098209D">
      <w:pPr>
        <w:pStyle w:val="Textonotapie"/>
        <w:ind w:left="142" w:hanging="142"/>
        <w:rPr>
          <w:sz w:val="16"/>
          <w:szCs w:val="16"/>
        </w:rPr>
      </w:pPr>
      <w:r w:rsidRPr="004B463E">
        <w:rPr>
          <w:rStyle w:val="Refdenotaalpie"/>
          <w:sz w:val="18"/>
          <w:szCs w:val="18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091BD384" w14:textId="192E91F1" w:rsidR="00A23639" w:rsidRPr="001B7EF3" w:rsidRDefault="00A23639" w:rsidP="001B7EF3">
      <w:pPr>
        <w:pStyle w:val="Textonotapie"/>
        <w:ind w:left="113" w:hanging="113"/>
        <w:rPr>
          <w:sz w:val="16"/>
          <w:szCs w:val="16"/>
          <w:lang w:val="es-MX"/>
        </w:rPr>
      </w:pPr>
      <w:r w:rsidRPr="008C5EDE">
        <w:rPr>
          <w:rStyle w:val="Refdenotaalpie"/>
          <w:sz w:val="18"/>
        </w:rPr>
        <w:footnoteRef/>
      </w:r>
      <w:r w:rsidRPr="00147EB9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Con la información disponible a la fecha, </w:t>
      </w:r>
      <w:r w:rsidRPr="00AE39C9">
        <w:rPr>
          <w:sz w:val="16"/>
          <w:szCs w:val="16"/>
        </w:rPr>
        <w:t>el</w:t>
      </w:r>
      <w:r w:rsidR="00FA77E6" w:rsidRPr="00AE39C9">
        <w:rPr>
          <w:sz w:val="16"/>
          <w:szCs w:val="16"/>
        </w:rPr>
        <w:t xml:space="preserve"> Indicador de Confianza Empresarial (</w:t>
      </w:r>
      <w:r w:rsidRPr="00AE39C9">
        <w:rPr>
          <w:sz w:val="16"/>
          <w:szCs w:val="16"/>
        </w:rPr>
        <w:t>ICE</w:t>
      </w:r>
      <w:r w:rsidR="00FA77E6" w:rsidRPr="00AE39C9">
        <w:rPr>
          <w:sz w:val="16"/>
          <w:szCs w:val="16"/>
        </w:rPr>
        <w:t>)</w:t>
      </w:r>
      <w:r w:rsidRPr="00AE39C9">
        <w:rPr>
          <w:sz w:val="16"/>
          <w:szCs w:val="16"/>
        </w:rPr>
        <w:t xml:space="preserve"> de</w:t>
      </w:r>
      <w:r w:rsidRPr="001B7EF3">
        <w:rPr>
          <w:sz w:val="16"/>
          <w:szCs w:val="16"/>
        </w:rPr>
        <w:t xml:space="preserve"> Construcción y los componentes relativos a la situación económica presente y futura del país, y a la situación económica presente y futura de la empresa</w:t>
      </w:r>
      <w:r w:rsidR="00145A84"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4">
    <w:p w14:paraId="091BD385" w14:textId="4C8C8E39" w:rsidR="00A23639" w:rsidRPr="009C6AF2" w:rsidRDefault="00A23639" w:rsidP="00A26512">
      <w:pPr>
        <w:pStyle w:val="Textonotapie"/>
        <w:ind w:left="142" w:hanging="142"/>
        <w:rPr>
          <w:sz w:val="16"/>
          <w:szCs w:val="16"/>
          <w:lang w:val="es-MX"/>
        </w:rPr>
      </w:pPr>
      <w:r w:rsidRPr="00FD6542">
        <w:rPr>
          <w:rStyle w:val="Refdenotaalpie"/>
          <w:sz w:val="18"/>
          <w:szCs w:val="18"/>
        </w:rPr>
        <w:footnoteRef/>
      </w:r>
      <w:r>
        <w:rPr>
          <w:sz w:val="14"/>
          <w:szCs w:val="14"/>
        </w:rPr>
        <w:tab/>
      </w:r>
      <w:r w:rsidRPr="009C6AF2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>CE</w:t>
      </w:r>
      <w:r w:rsidRPr="009C6AF2">
        <w:rPr>
          <w:sz w:val="16"/>
          <w:szCs w:val="16"/>
        </w:rPr>
        <w:t xml:space="preserve"> de Comercio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9C6AF2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5">
    <w:p w14:paraId="091BD386" w14:textId="2B93ACD6" w:rsidR="00A23639" w:rsidRPr="009C6AF2" w:rsidRDefault="00A23639" w:rsidP="00105AC7">
      <w:pPr>
        <w:pStyle w:val="Textonotapie"/>
        <w:ind w:left="142" w:hanging="142"/>
        <w:rPr>
          <w:sz w:val="16"/>
          <w:szCs w:val="16"/>
          <w:lang w:val="es-MX"/>
        </w:rPr>
      </w:pPr>
      <w:r w:rsidRPr="000738E1">
        <w:rPr>
          <w:rStyle w:val="Refdenotaalpie"/>
          <w:sz w:val="18"/>
          <w:szCs w:val="18"/>
        </w:rPr>
        <w:footnoteRef/>
      </w:r>
      <w:r w:rsidRPr="000738E1">
        <w:rPr>
          <w:sz w:val="14"/>
          <w:szCs w:val="14"/>
        </w:rPr>
        <w:tab/>
      </w:r>
      <w:r w:rsidRPr="000738E1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0738E1">
        <w:rPr>
          <w:sz w:val="16"/>
          <w:szCs w:val="16"/>
        </w:rPr>
        <w:t xml:space="preserve">de Servicios </w:t>
      </w:r>
      <w:r>
        <w:rPr>
          <w:sz w:val="16"/>
          <w:szCs w:val="16"/>
        </w:rPr>
        <w:t>p</w:t>
      </w:r>
      <w:r w:rsidRPr="000738E1">
        <w:rPr>
          <w:sz w:val="16"/>
          <w:szCs w:val="16"/>
        </w:rPr>
        <w:t xml:space="preserve">rivados no </w:t>
      </w:r>
      <w:r>
        <w:rPr>
          <w:sz w:val="16"/>
          <w:szCs w:val="16"/>
        </w:rPr>
        <w:t>f</w:t>
      </w:r>
      <w:r w:rsidRPr="000738E1">
        <w:rPr>
          <w:sz w:val="16"/>
          <w:szCs w:val="16"/>
        </w:rPr>
        <w:t xml:space="preserve">inancieros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0738E1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se detecte un patrón estacional, estas variables se reportarán en dicho formato.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DA1" w14:textId="27FD5B08" w:rsidR="002F1DE3" w:rsidRPr="00306ECD" w:rsidRDefault="002F1DE3" w:rsidP="002F1DE3">
    <w:pPr>
      <w:pStyle w:val="Encabezado"/>
      <w:framePr w:w="4890" w:hSpace="141" w:wrap="auto" w:vAnchor="text" w:hAnchor="page" w:x="6190" w:y="46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527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09BEB739" w14:textId="13D214B8" w:rsidR="002F1DE3" w:rsidRPr="00306ECD" w:rsidRDefault="002F1DE3" w:rsidP="002F1DE3">
    <w:pPr>
      <w:pStyle w:val="Encabezado"/>
      <w:framePr w:w="4890" w:hSpace="141" w:wrap="auto" w:vAnchor="text" w:hAnchor="page" w:x="6190" w:y="46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7487B163" w14:textId="77777777" w:rsidR="002F1DE3" w:rsidRPr="00306ECD" w:rsidRDefault="002F1DE3" w:rsidP="002F1DE3">
    <w:pPr>
      <w:pStyle w:val="Encabezado"/>
      <w:framePr w:w="4890" w:hSpace="141" w:wrap="auto" w:vAnchor="text" w:hAnchor="page" w:x="6190" w:y="469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16</w:t>
    </w:r>
  </w:p>
  <w:p w14:paraId="091BD37C" w14:textId="70C461DC" w:rsidR="00A23639" w:rsidRDefault="00A23639" w:rsidP="003D677D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091BD37F" wp14:editId="4B827448">
          <wp:extent cx="828000" cy="828000"/>
          <wp:effectExtent l="0" t="0" r="0" b="0"/>
          <wp:docPr id="4" name="Imagen 4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ECA5" w14:textId="5785F8D4" w:rsidR="002F1DE3" w:rsidRDefault="002F1DE3" w:rsidP="003D677D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45725E2B" wp14:editId="4F936492">
          <wp:extent cx="828000" cy="828000"/>
          <wp:effectExtent l="0" t="0" r="0" b="0"/>
          <wp:docPr id="1799721507" name="Imagen 179972150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C7DBB" w14:textId="77777777" w:rsidR="002F1DE3" w:rsidRDefault="002F1DE3" w:rsidP="003D677D">
    <w:pPr>
      <w:pStyle w:val="Encabezado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48B2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2388"/>
        </w:tabs>
        <w:ind w:left="-23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668"/>
        </w:tabs>
        <w:ind w:left="-16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948"/>
        </w:tabs>
        <w:ind w:left="-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228"/>
        </w:tabs>
        <w:ind w:left="-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"/>
        </w:tabs>
        <w:ind w:left="4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</w:abstractNum>
  <w:abstractNum w:abstractNumId="10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3207A"/>
    <w:multiLevelType w:val="hybridMultilevel"/>
    <w:tmpl w:val="D3DC1B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73D13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0285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12414"/>
    <w:multiLevelType w:val="hybridMultilevel"/>
    <w:tmpl w:val="70B41DD8"/>
    <w:lvl w:ilvl="0" w:tplc="308C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67402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67809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7F02F3C"/>
    <w:multiLevelType w:val="hybridMultilevel"/>
    <w:tmpl w:val="09CA004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428A"/>
    <w:multiLevelType w:val="hybridMultilevel"/>
    <w:tmpl w:val="C4E2A86A"/>
    <w:lvl w:ilvl="0" w:tplc="5A10A1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7777F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3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38856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6088093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683317108">
    <w:abstractNumId w:val="3"/>
  </w:num>
  <w:num w:numId="4" w16cid:durableId="476841962">
    <w:abstractNumId w:val="8"/>
  </w:num>
  <w:num w:numId="5" w16cid:durableId="567421774">
    <w:abstractNumId w:val="10"/>
  </w:num>
  <w:num w:numId="6" w16cid:durableId="1028994311">
    <w:abstractNumId w:val="2"/>
  </w:num>
  <w:num w:numId="7" w16cid:durableId="398017691">
    <w:abstractNumId w:val="4"/>
  </w:num>
  <w:num w:numId="8" w16cid:durableId="222638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52356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990461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529729427">
    <w:abstractNumId w:val="27"/>
  </w:num>
  <w:num w:numId="12" w16cid:durableId="1990211991">
    <w:abstractNumId w:val="35"/>
  </w:num>
  <w:num w:numId="13" w16cid:durableId="1976787590">
    <w:abstractNumId w:val="37"/>
  </w:num>
  <w:num w:numId="14" w16cid:durableId="1533573847">
    <w:abstractNumId w:val="13"/>
  </w:num>
  <w:num w:numId="15" w16cid:durableId="472724349">
    <w:abstractNumId w:val="11"/>
  </w:num>
  <w:num w:numId="16" w16cid:durableId="1727028954">
    <w:abstractNumId w:val="23"/>
  </w:num>
  <w:num w:numId="17" w16cid:durableId="1089814342">
    <w:abstractNumId w:val="12"/>
  </w:num>
  <w:num w:numId="18" w16cid:durableId="794059157">
    <w:abstractNumId w:val="18"/>
  </w:num>
  <w:num w:numId="19" w16cid:durableId="82534312">
    <w:abstractNumId w:val="6"/>
  </w:num>
  <w:num w:numId="20" w16cid:durableId="1620841173">
    <w:abstractNumId w:val="9"/>
  </w:num>
  <w:num w:numId="21" w16cid:durableId="1379206759">
    <w:abstractNumId w:val="36"/>
  </w:num>
  <w:num w:numId="22" w16cid:durableId="1474323076">
    <w:abstractNumId w:val="16"/>
  </w:num>
  <w:num w:numId="23" w16cid:durableId="1332877146">
    <w:abstractNumId w:val="21"/>
  </w:num>
  <w:num w:numId="24" w16cid:durableId="1960721780">
    <w:abstractNumId w:val="19"/>
  </w:num>
  <w:num w:numId="25" w16cid:durableId="1335956921">
    <w:abstractNumId w:val="30"/>
  </w:num>
  <w:num w:numId="26" w16cid:durableId="756906794">
    <w:abstractNumId w:val="17"/>
  </w:num>
  <w:num w:numId="27" w16cid:durableId="1493133102">
    <w:abstractNumId w:val="25"/>
  </w:num>
  <w:num w:numId="28" w16cid:durableId="1747848345">
    <w:abstractNumId w:val="1"/>
  </w:num>
  <w:num w:numId="29" w16cid:durableId="396056016">
    <w:abstractNumId w:val="22"/>
  </w:num>
  <w:num w:numId="30" w16cid:durableId="20863633">
    <w:abstractNumId w:val="20"/>
  </w:num>
  <w:num w:numId="31" w16cid:durableId="1586768629">
    <w:abstractNumId w:val="26"/>
  </w:num>
  <w:num w:numId="32" w16cid:durableId="499271919">
    <w:abstractNumId w:val="15"/>
  </w:num>
  <w:num w:numId="33" w16cid:durableId="1659843643">
    <w:abstractNumId w:val="31"/>
  </w:num>
  <w:num w:numId="34" w16cid:durableId="1110471655">
    <w:abstractNumId w:val="7"/>
  </w:num>
  <w:num w:numId="35" w16cid:durableId="349182667">
    <w:abstractNumId w:val="33"/>
  </w:num>
  <w:num w:numId="36" w16cid:durableId="1651591367">
    <w:abstractNumId w:val="24"/>
  </w:num>
  <w:num w:numId="37" w16cid:durableId="379868459">
    <w:abstractNumId w:val="34"/>
  </w:num>
  <w:num w:numId="38" w16cid:durableId="66534105">
    <w:abstractNumId w:val="29"/>
  </w:num>
  <w:num w:numId="39" w16cid:durableId="191262448">
    <w:abstractNumId w:val="32"/>
  </w:num>
  <w:num w:numId="40" w16cid:durableId="1364331732">
    <w:abstractNumId w:val="28"/>
  </w:num>
  <w:num w:numId="41" w16cid:durableId="453140863">
    <w:abstractNumId w:val="14"/>
  </w:num>
  <w:num w:numId="42" w16cid:durableId="355273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942"/>
    <w:rsid w:val="00000A11"/>
    <w:rsid w:val="00000BEA"/>
    <w:rsid w:val="0000178C"/>
    <w:rsid w:val="0000180F"/>
    <w:rsid w:val="00002466"/>
    <w:rsid w:val="00002494"/>
    <w:rsid w:val="00002665"/>
    <w:rsid w:val="000027BD"/>
    <w:rsid w:val="00002B26"/>
    <w:rsid w:val="00003C25"/>
    <w:rsid w:val="00003C42"/>
    <w:rsid w:val="00003C68"/>
    <w:rsid w:val="00004122"/>
    <w:rsid w:val="00004291"/>
    <w:rsid w:val="0000458A"/>
    <w:rsid w:val="000050C6"/>
    <w:rsid w:val="000055DB"/>
    <w:rsid w:val="00005940"/>
    <w:rsid w:val="00005BEA"/>
    <w:rsid w:val="0000624B"/>
    <w:rsid w:val="00006B5A"/>
    <w:rsid w:val="000078B1"/>
    <w:rsid w:val="00007A1A"/>
    <w:rsid w:val="00010846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082"/>
    <w:rsid w:val="0001447E"/>
    <w:rsid w:val="000144ED"/>
    <w:rsid w:val="00014C74"/>
    <w:rsid w:val="00014FBD"/>
    <w:rsid w:val="00015302"/>
    <w:rsid w:val="00015CFD"/>
    <w:rsid w:val="00016590"/>
    <w:rsid w:val="00016A36"/>
    <w:rsid w:val="00016B4E"/>
    <w:rsid w:val="00016D3A"/>
    <w:rsid w:val="0001718D"/>
    <w:rsid w:val="00017274"/>
    <w:rsid w:val="000176AC"/>
    <w:rsid w:val="000200C5"/>
    <w:rsid w:val="000200D7"/>
    <w:rsid w:val="00021290"/>
    <w:rsid w:val="00021432"/>
    <w:rsid w:val="00021492"/>
    <w:rsid w:val="000216A3"/>
    <w:rsid w:val="000227BE"/>
    <w:rsid w:val="000228C4"/>
    <w:rsid w:val="00022CA3"/>
    <w:rsid w:val="00023EF1"/>
    <w:rsid w:val="00024BFD"/>
    <w:rsid w:val="000260EE"/>
    <w:rsid w:val="00026B3C"/>
    <w:rsid w:val="00026B52"/>
    <w:rsid w:val="00030480"/>
    <w:rsid w:val="0003065F"/>
    <w:rsid w:val="00030D10"/>
    <w:rsid w:val="00031231"/>
    <w:rsid w:val="000314D3"/>
    <w:rsid w:val="000314EC"/>
    <w:rsid w:val="00031BCF"/>
    <w:rsid w:val="00032B16"/>
    <w:rsid w:val="00033603"/>
    <w:rsid w:val="00033A14"/>
    <w:rsid w:val="0003447A"/>
    <w:rsid w:val="00034BC3"/>
    <w:rsid w:val="000353F3"/>
    <w:rsid w:val="000355CE"/>
    <w:rsid w:val="00035600"/>
    <w:rsid w:val="0003564E"/>
    <w:rsid w:val="000359B2"/>
    <w:rsid w:val="00035B2D"/>
    <w:rsid w:val="00035DA7"/>
    <w:rsid w:val="000366F3"/>
    <w:rsid w:val="00036D72"/>
    <w:rsid w:val="00037089"/>
    <w:rsid w:val="00037177"/>
    <w:rsid w:val="000373FC"/>
    <w:rsid w:val="0003797E"/>
    <w:rsid w:val="00037CC4"/>
    <w:rsid w:val="0004066E"/>
    <w:rsid w:val="0004099F"/>
    <w:rsid w:val="000409EB"/>
    <w:rsid w:val="00040F75"/>
    <w:rsid w:val="00041FF7"/>
    <w:rsid w:val="0004225C"/>
    <w:rsid w:val="00042AA2"/>
    <w:rsid w:val="00042DA1"/>
    <w:rsid w:val="00042E5A"/>
    <w:rsid w:val="00043535"/>
    <w:rsid w:val="00043733"/>
    <w:rsid w:val="00043B32"/>
    <w:rsid w:val="00043E2B"/>
    <w:rsid w:val="00044296"/>
    <w:rsid w:val="00044699"/>
    <w:rsid w:val="00044700"/>
    <w:rsid w:val="00044C5E"/>
    <w:rsid w:val="00044C71"/>
    <w:rsid w:val="00044DA6"/>
    <w:rsid w:val="0004596A"/>
    <w:rsid w:val="00045AF1"/>
    <w:rsid w:val="00045E9B"/>
    <w:rsid w:val="00046139"/>
    <w:rsid w:val="000465BF"/>
    <w:rsid w:val="00046609"/>
    <w:rsid w:val="00046822"/>
    <w:rsid w:val="00046909"/>
    <w:rsid w:val="00046AB6"/>
    <w:rsid w:val="00046D06"/>
    <w:rsid w:val="0004706C"/>
    <w:rsid w:val="000471CD"/>
    <w:rsid w:val="0004735D"/>
    <w:rsid w:val="0004777C"/>
    <w:rsid w:val="000501E0"/>
    <w:rsid w:val="00050934"/>
    <w:rsid w:val="00050AF0"/>
    <w:rsid w:val="00050FB5"/>
    <w:rsid w:val="00051B92"/>
    <w:rsid w:val="00051C72"/>
    <w:rsid w:val="00051D1C"/>
    <w:rsid w:val="00051D9E"/>
    <w:rsid w:val="00052EDE"/>
    <w:rsid w:val="00052F04"/>
    <w:rsid w:val="00052F1E"/>
    <w:rsid w:val="00053311"/>
    <w:rsid w:val="000534F1"/>
    <w:rsid w:val="000536D2"/>
    <w:rsid w:val="00053B2C"/>
    <w:rsid w:val="00053EB7"/>
    <w:rsid w:val="0005481F"/>
    <w:rsid w:val="00054A4F"/>
    <w:rsid w:val="00054B69"/>
    <w:rsid w:val="00054CB5"/>
    <w:rsid w:val="00054EED"/>
    <w:rsid w:val="00054FE4"/>
    <w:rsid w:val="00055047"/>
    <w:rsid w:val="000554D9"/>
    <w:rsid w:val="00055B54"/>
    <w:rsid w:val="000567CD"/>
    <w:rsid w:val="00056E28"/>
    <w:rsid w:val="00056F51"/>
    <w:rsid w:val="000573F5"/>
    <w:rsid w:val="00057F37"/>
    <w:rsid w:val="000602B0"/>
    <w:rsid w:val="00060334"/>
    <w:rsid w:val="00060499"/>
    <w:rsid w:val="0006056C"/>
    <w:rsid w:val="00060C54"/>
    <w:rsid w:val="0006124D"/>
    <w:rsid w:val="0006228A"/>
    <w:rsid w:val="00063614"/>
    <w:rsid w:val="00063701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D10"/>
    <w:rsid w:val="00066638"/>
    <w:rsid w:val="00066DFD"/>
    <w:rsid w:val="00066EA7"/>
    <w:rsid w:val="00066F23"/>
    <w:rsid w:val="000675A6"/>
    <w:rsid w:val="0007012A"/>
    <w:rsid w:val="0007017F"/>
    <w:rsid w:val="00070431"/>
    <w:rsid w:val="00070539"/>
    <w:rsid w:val="000707FF"/>
    <w:rsid w:val="00070842"/>
    <w:rsid w:val="00070864"/>
    <w:rsid w:val="00070AF9"/>
    <w:rsid w:val="0007145A"/>
    <w:rsid w:val="000719EB"/>
    <w:rsid w:val="00071F33"/>
    <w:rsid w:val="000725AC"/>
    <w:rsid w:val="00072833"/>
    <w:rsid w:val="00072B18"/>
    <w:rsid w:val="000730F3"/>
    <w:rsid w:val="00073491"/>
    <w:rsid w:val="000738E1"/>
    <w:rsid w:val="000739D2"/>
    <w:rsid w:val="000739F4"/>
    <w:rsid w:val="00073BDE"/>
    <w:rsid w:val="00073ED2"/>
    <w:rsid w:val="00073EF4"/>
    <w:rsid w:val="000753EC"/>
    <w:rsid w:val="000755A0"/>
    <w:rsid w:val="0007567F"/>
    <w:rsid w:val="00075B3A"/>
    <w:rsid w:val="00075DEC"/>
    <w:rsid w:val="00076234"/>
    <w:rsid w:val="000762E8"/>
    <w:rsid w:val="000766D8"/>
    <w:rsid w:val="000767F7"/>
    <w:rsid w:val="00076C6D"/>
    <w:rsid w:val="00076CB9"/>
    <w:rsid w:val="00076CEE"/>
    <w:rsid w:val="00076EE9"/>
    <w:rsid w:val="000773BB"/>
    <w:rsid w:val="0007741E"/>
    <w:rsid w:val="00077C46"/>
    <w:rsid w:val="0008027F"/>
    <w:rsid w:val="0008084D"/>
    <w:rsid w:val="0008116B"/>
    <w:rsid w:val="000814ED"/>
    <w:rsid w:val="0008175A"/>
    <w:rsid w:val="0008195B"/>
    <w:rsid w:val="000826F7"/>
    <w:rsid w:val="00082F11"/>
    <w:rsid w:val="0008325D"/>
    <w:rsid w:val="000834DD"/>
    <w:rsid w:val="00083940"/>
    <w:rsid w:val="00084686"/>
    <w:rsid w:val="00084687"/>
    <w:rsid w:val="00084A57"/>
    <w:rsid w:val="00084BED"/>
    <w:rsid w:val="00084C61"/>
    <w:rsid w:val="00084EDB"/>
    <w:rsid w:val="00084FF2"/>
    <w:rsid w:val="0008524D"/>
    <w:rsid w:val="000856E9"/>
    <w:rsid w:val="00085E3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E23"/>
    <w:rsid w:val="00092F4C"/>
    <w:rsid w:val="00094496"/>
    <w:rsid w:val="00094B54"/>
    <w:rsid w:val="000950E7"/>
    <w:rsid w:val="00095360"/>
    <w:rsid w:val="000955AA"/>
    <w:rsid w:val="0009573A"/>
    <w:rsid w:val="000957BC"/>
    <w:rsid w:val="00095C18"/>
    <w:rsid w:val="00096737"/>
    <w:rsid w:val="000968F4"/>
    <w:rsid w:val="00096932"/>
    <w:rsid w:val="00097C0A"/>
    <w:rsid w:val="000A0344"/>
    <w:rsid w:val="000A0823"/>
    <w:rsid w:val="000A0F4D"/>
    <w:rsid w:val="000A21D6"/>
    <w:rsid w:val="000A27CC"/>
    <w:rsid w:val="000A2F03"/>
    <w:rsid w:val="000A2F4F"/>
    <w:rsid w:val="000A31EF"/>
    <w:rsid w:val="000A3354"/>
    <w:rsid w:val="000A3733"/>
    <w:rsid w:val="000A3C70"/>
    <w:rsid w:val="000A3E11"/>
    <w:rsid w:val="000A43B0"/>
    <w:rsid w:val="000A4616"/>
    <w:rsid w:val="000A4AFD"/>
    <w:rsid w:val="000A53E6"/>
    <w:rsid w:val="000A574B"/>
    <w:rsid w:val="000A5B04"/>
    <w:rsid w:val="000A5E2A"/>
    <w:rsid w:val="000A643B"/>
    <w:rsid w:val="000A658B"/>
    <w:rsid w:val="000A707A"/>
    <w:rsid w:val="000A78BA"/>
    <w:rsid w:val="000B0710"/>
    <w:rsid w:val="000B0742"/>
    <w:rsid w:val="000B1219"/>
    <w:rsid w:val="000B1C11"/>
    <w:rsid w:val="000B1D13"/>
    <w:rsid w:val="000B232F"/>
    <w:rsid w:val="000B241A"/>
    <w:rsid w:val="000B29B8"/>
    <w:rsid w:val="000B2A27"/>
    <w:rsid w:val="000B2BEB"/>
    <w:rsid w:val="000B2CF8"/>
    <w:rsid w:val="000B2DCC"/>
    <w:rsid w:val="000B346B"/>
    <w:rsid w:val="000B37D3"/>
    <w:rsid w:val="000B3820"/>
    <w:rsid w:val="000B3D92"/>
    <w:rsid w:val="000B45D3"/>
    <w:rsid w:val="000B4A6A"/>
    <w:rsid w:val="000B50FB"/>
    <w:rsid w:val="000B515D"/>
    <w:rsid w:val="000B5649"/>
    <w:rsid w:val="000B5A74"/>
    <w:rsid w:val="000B5FA3"/>
    <w:rsid w:val="000B6AF6"/>
    <w:rsid w:val="000C0084"/>
    <w:rsid w:val="000C0CAA"/>
    <w:rsid w:val="000C1051"/>
    <w:rsid w:val="000C17CC"/>
    <w:rsid w:val="000C1B0E"/>
    <w:rsid w:val="000C1F04"/>
    <w:rsid w:val="000C27F2"/>
    <w:rsid w:val="000C2892"/>
    <w:rsid w:val="000C2B3C"/>
    <w:rsid w:val="000C2FF3"/>
    <w:rsid w:val="000C30D7"/>
    <w:rsid w:val="000C3105"/>
    <w:rsid w:val="000C34DD"/>
    <w:rsid w:val="000C37BC"/>
    <w:rsid w:val="000C45BD"/>
    <w:rsid w:val="000C482F"/>
    <w:rsid w:val="000C4992"/>
    <w:rsid w:val="000C4E4F"/>
    <w:rsid w:val="000C5299"/>
    <w:rsid w:val="000C5468"/>
    <w:rsid w:val="000C55CC"/>
    <w:rsid w:val="000C5852"/>
    <w:rsid w:val="000C5D0E"/>
    <w:rsid w:val="000C5D4A"/>
    <w:rsid w:val="000C64FC"/>
    <w:rsid w:val="000C65E0"/>
    <w:rsid w:val="000C6A4A"/>
    <w:rsid w:val="000C6AFD"/>
    <w:rsid w:val="000C76A7"/>
    <w:rsid w:val="000D06FA"/>
    <w:rsid w:val="000D0DDA"/>
    <w:rsid w:val="000D0ED5"/>
    <w:rsid w:val="000D113E"/>
    <w:rsid w:val="000D1169"/>
    <w:rsid w:val="000D11A6"/>
    <w:rsid w:val="000D15C5"/>
    <w:rsid w:val="000D1EF0"/>
    <w:rsid w:val="000D28A5"/>
    <w:rsid w:val="000D31C1"/>
    <w:rsid w:val="000D36B2"/>
    <w:rsid w:val="000D39FD"/>
    <w:rsid w:val="000D4244"/>
    <w:rsid w:val="000D4833"/>
    <w:rsid w:val="000D49D2"/>
    <w:rsid w:val="000D4A88"/>
    <w:rsid w:val="000D4AE5"/>
    <w:rsid w:val="000D4BBC"/>
    <w:rsid w:val="000D4D90"/>
    <w:rsid w:val="000D4E26"/>
    <w:rsid w:val="000D4F55"/>
    <w:rsid w:val="000D511F"/>
    <w:rsid w:val="000D5176"/>
    <w:rsid w:val="000D5EDB"/>
    <w:rsid w:val="000D5F41"/>
    <w:rsid w:val="000D6C0F"/>
    <w:rsid w:val="000D6F1E"/>
    <w:rsid w:val="000D7A95"/>
    <w:rsid w:val="000D7BBD"/>
    <w:rsid w:val="000E03C0"/>
    <w:rsid w:val="000E0654"/>
    <w:rsid w:val="000E082A"/>
    <w:rsid w:val="000E19B3"/>
    <w:rsid w:val="000E2970"/>
    <w:rsid w:val="000E36A6"/>
    <w:rsid w:val="000E378A"/>
    <w:rsid w:val="000E3CC1"/>
    <w:rsid w:val="000E5331"/>
    <w:rsid w:val="000E5526"/>
    <w:rsid w:val="000E5D6B"/>
    <w:rsid w:val="000E5FE0"/>
    <w:rsid w:val="000E6120"/>
    <w:rsid w:val="000E6D5D"/>
    <w:rsid w:val="000E7270"/>
    <w:rsid w:val="000E7757"/>
    <w:rsid w:val="000E7E09"/>
    <w:rsid w:val="000F05D5"/>
    <w:rsid w:val="000F1DEB"/>
    <w:rsid w:val="000F2220"/>
    <w:rsid w:val="000F2F03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6D38"/>
    <w:rsid w:val="000F70D8"/>
    <w:rsid w:val="000F7577"/>
    <w:rsid w:val="000F760E"/>
    <w:rsid w:val="000F7974"/>
    <w:rsid w:val="000F7AEC"/>
    <w:rsid w:val="000F7ECD"/>
    <w:rsid w:val="000F7FB5"/>
    <w:rsid w:val="00100317"/>
    <w:rsid w:val="001011EC"/>
    <w:rsid w:val="001017C1"/>
    <w:rsid w:val="00101E92"/>
    <w:rsid w:val="00101F40"/>
    <w:rsid w:val="001022F1"/>
    <w:rsid w:val="00102A77"/>
    <w:rsid w:val="00102DF6"/>
    <w:rsid w:val="0010369B"/>
    <w:rsid w:val="00103847"/>
    <w:rsid w:val="00103913"/>
    <w:rsid w:val="00103EC1"/>
    <w:rsid w:val="0010413A"/>
    <w:rsid w:val="001050A4"/>
    <w:rsid w:val="00105234"/>
    <w:rsid w:val="00105AC7"/>
    <w:rsid w:val="00105E2B"/>
    <w:rsid w:val="0010619C"/>
    <w:rsid w:val="0010664D"/>
    <w:rsid w:val="00107AC2"/>
    <w:rsid w:val="00110238"/>
    <w:rsid w:val="00110510"/>
    <w:rsid w:val="001105A9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A1C"/>
    <w:rsid w:val="00113DE8"/>
    <w:rsid w:val="0011424C"/>
    <w:rsid w:val="0011478A"/>
    <w:rsid w:val="00114B56"/>
    <w:rsid w:val="00114B96"/>
    <w:rsid w:val="00114E47"/>
    <w:rsid w:val="00115A20"/>
    <w:rsid w:val="00115E6D"/>
    <w:rsid w:val="00115FF6"/>
    <w:rsid w:val="00116647"/>
    <w:rsid w:val="00116F84"/>
    <w:rsid w:val="0011740E"/>
    <w:rsid w:val="00117993"/>
    <w:rsid w:val="00117B48"/>
    <w:rsid w:val="00117D7A"/>
    <w:rsid w:val="00120112"/>
    <w:rsid w:val="00120EA1"/>
    <w:rsid w:val="0012181E"/>
    <w:rsid w:val="00121DAD"/>
    <w:rsid w:val="00122048"/>
    <w:rsid w:val="001221FA"/>
    <w:rsid w:val="001228A0"/>
    <w:rsid w:val="00123EFF"/>
    <w:rsid w:val="001241F7"/>
    <w:rsid w:val="0012422C"/>
    <w:rsid w:val="001243E9"/>
    <w:rsid w:val="00124D1A"/>
    <w:rsid w:val="00124F8F"/>
    <w:rsid w:val="00124FC2"/>
    <w:rsid w:val="001251AF"/>
    <w:rsid w:val="001253B8"/>
    <w:rsid w:val="001255FA"/>
    <w:rsid w:val="00125654"/>
    <w:rsid w:val="00125BD2"/>
    <w:rsid w:val="00125D0D"/>
    <w:rsid w:val="00125D9D"/>
    <w:rsid w:val="001263E8"/>
    <w:rsid w:val="00127810"/>
    <w:rsid w:val="001301E6"/>
    <w:rsid w:val="001304F2"/>
    <w:rsid w:val="00130C4C"/>
    <w:rsid w:val="00130FAB"/>
    <w:rsid w:val="001313EB"/>
    <w:rsid w:val="00131B9B"/>
    <w:rsid w:val="00132082"/>
    <w:rsid w:val="0013222E"/>
    <w:rsid w:val="00133765"/>
    <w:rsid w:val="00133A70"/>
    <w:rsid w:val="00133BB3"/>
    <w:rsid w:val="00134394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9E1"/>
    <w:rsid w:val="001370F9"/>
    <w:rsid w:val="001372CA"/>
    <w:rsid w:val="00137AFD"/>
    <w:rsid w:val="0014012A"/>
    <w:rsid w:val="00140AD8"/>
    <w:rsid w:val="00140BE4"/>
    <w:rsid w:val="00140E05"/>
    <w:rsid w:val="001411DE"/>
    <w:rsid w:val="00141399"/>
    <w:rsid w:val="00141A0B"/>
    <w:rsid w:val="00141AF4"/>
    <w:rsid w:val="00142597"/>
    <w:rsid w:val="00142B79"/>
    <w:rsid w:val="00142E09"/>
    <w:rsid w:val="00142E21"/>
    <w:rsid w:val="0014377B"/>
    <w:rsid w:val="00143D3A"/>
    <w:rsid w:val="00145259"/>
    <w:rsid w:val="00145A84"/>
    <w:rsid w:val="00145F65"/>
    <w:rsid w:val="001460E0"/>
    <w:rsid w:val="0014654F"/>
    <w:rsid w:val="00146823"/>
    <w:rsid w:val="00146902"/>
    <w:rsid w:val="00146BA7"/>
    <w:rsid w:val="00146DFA"/>
    <w:rsid w:val="0014709A"/>
    <w:rsid w:val="00150055"/>
    <w:rsid w:val="00150098"/>
    <w:rsid w:val="0015018D"/>
    <w:rsid w:val="00150228"/>
    <w:rsid w:val="001502C3"/>
    <w:rsid w:val="001504E8"/>
    <w:rsid w:val="00150536"/>
    <w:rsid w:val="00150E33"/>
    <w:rsid w:val="00151A44"/>
    <w:rsid w:val="00153308"/>
    <w:rsid w:val="001533B2"/>
    <w:rsid w:val="001534CA"/>
    <w:rsid w:val="0015369A"/>
    <w:rsid w:val="0015386A"/>
    <w:rsid w:val="00153F2A"/>
    <w:rsid w:val="001540F9"/>
    <w:rsid w:val="0015445E"/>
    <w:rsid w:val="00154ADA"/>
    <w:rsid w:val="00154D6B"/>
    <w:rsid w:val="00154E90"/>
    <w:rsid w:val="001557A9"/>
    <w:rsid w:val="00155878"/>
    <w:rsid w:val="0015599D"/>
    <w:rsid w:val="00155A36"/>
    <w:rsid w:val="00156196"/>
    <w:rsid w:val="00156FD6"/>
    <w:rsid w:val="0015755C"/>
    <w:rsid w:val="001600C9"/>
    <w:rsid w:val="00160308"/>
    <w:rsid w:val="0016047A"/>
    <w:rsid w:val="0016052B"/>
    <w:rsid w:val="001606F7"/>
    <w:rsid w:val="00160957"/>
    <w:rsid w:val="00160B56"/>
    <w:rsid w:val="0016127F"/>
    <w:rsid w:val="0016159C"/>
    <w:rsid w:val="00161833"/>
    <w:rsid w:val="00161D35"/>
    <w:rsid w:val="00161D53"/>
    <w:rsid w:val="00161E62"/>
    <w:rsid w:val="00162797"/>
    <w:rsid w:val="00162A20"/>
    <w:rsid w:val="00164211"/>
    <w:rsid w:val="00164CD1"/>
    <w:rsid w:val="001655BD"/>
    <w:rsid w:val="00165810"/>
    <w:rsid w:val="00165BFF"/>
    <w:rsid w:val="00165E36"/>
    <w:rsid w:val="00165F18"/>
    <w:rsid w:val="0016614B"/>
    <w:rsid w:val="001665FD"/>
    <w:rsid w:val="00167695"/>
    <w:rsid w:val="00167A72"/>
    <w:rsid w:val="0017080F"/>
    <w:rsid w:val="00170972"/>
    <w:rsid w:val="00170BD4"/>
    <w:rsid w:val="001711E3"/>
    <w:rsid w:val="00171706"/>
    <w:rsid w:val="00171908"/>
    <w:rsid w:val="00171F36"/>
    <w:rsid w:val="00172464"/>
    <w:rsid w:val="00172600"/>
    <w:rsid w:val="00172614"/>
    <w:rsid w:val="00172AA4"/>
    <w:rsid w:val="0017308E"/>
    <w:rsid w:val="00173306"/>
    <w:rsid w:val="00173309"/>
    <w:rsid w:val="0017357E"/>
    <w:rsid w:val="001735A8"/>
    <w:rsid w:val="001735D4"/>
    <w:rsid w:val="00173756"/>
    <w:rsid w:val="00173881"/>
    <w:rsid w:val="00173A2A"/>
    <w:rsid w:val="001740E5"/>
    <w:rsid w:val="00174587"/>
    <w:rsid w:val="0017474C"/>
    <w:rsid w:val="00174783"/>
    <w:rsid w:val="00174820"/>
    <w:rsid w:val="00174FED"/>
    <w:rsid w:val="00175CF4"/>
    <w:rsid w:val="001763FA"/>
    <w:rsid w:val="001763FC"/>
    <w:rsid w:val="00176592"/>
    <w:rsid w:val="00176806"/>
    <w:rsid w:val="001769DD"/>
    <w:rsid w:val="00176C8D"/>
    <w:rsid w:val="00176E7D"/>
    <w:rsid w:val="00177026"/>
    <w:rsid w:val="0017711D"/>
    <w:rsid w:val="00177187"/>
    <w:rsid w:val="001773BC"/>
    <w:rsid w:val="001801D0"/>
    <w:rsid w:val="00180887"/>
    <w:rsid w:val="00180A83"/>
    <w:rsid w:val="00181154"/>
    <w:rsid w:val="001813AB"/>
    <w:rsid w:val="001819C6"/>
    <w:rsid w:val="00181B78"/>
    <w:rsid w:val="0018211C"/>
    <w:rsid w:val="001821F8"/>
    <w:rsid w:val="00182CBE"/>
    <w:rsid w:val="001831B3"/>
    <w:rsid w:val="001843DD"/>
    <w:rsid w:val="001845FA"/>
    <w:rsid w:val="00184B86"/>
    <w:rsid w:val="0018522B"/>
    <w:rsid w:val="001854A8"/>
    <w:rsid w:val="00185D40"/>
    <w:rsid w:val="00186B65"/>
    <w:rsid w:val="00186C17"/>
    <w:rsid w:val="00187D2F"/>
    <w:rsid w:val="00187FDC"/>
    <w:rsid w:val="00190180"/>
    <w:rsid w:val="00190A43"/>
    <w:rsid w:val="00190D0B"/>
    <w:rsid w:val="00191183"/>
    <w:rsid w:val="001912FB"/>
    <w:rsid w:val="00191608"/>
    <w:rsid w:val="00191664"/>
    <w:rsid w:val="00192065"/>
    <w:rsid w:val="0019334A"/>
    <w:rsid w:val="001941AA"/>
    <w:rsid w:val="00194F73"/>
    <w:rsid w:val="001953F4"/>
    <w:rsid w:val="00195EC2"/>
    <w:rsid w:val="00195F99"/>
    <w:rsid w:val="00196149"/>
    <w:rsid w:val="00196B8A"/>
    <w:rsid w:val="00197D0F"/>
    <w:rsid w:val="001A016C"/>
    <w:rsid w:val="001A0422"/>
    <w:rsid w:val="001A0556"/>
    <w:rsid w:val="001A0A6E"/>
    <w:rsid w:val="001A102F"/>
    <w:rsid w:val="001A1A27"/>
    <w:rsid w:val="001A1ED0"/>
    <w:rsid w:val="001A2A4D"/>
    <w:rsid w:val="001A35A6"/>
    <w:rsid w:val="001A368A"/>
    <w:rsid w:val="001A3963"/>
    <w:rsid w:val="001A41DF"/>
    <w:rsid w:val="001A43F5"/>
    <w:rsid w:val="001A4CD6"/>
    <w:rsid w:val="001A4E0E"/>
    <w:rsid w:val="001A4E8C"/>
    <w:rsid w:val="001A4EF7"/>
    <w:rsid w:val="001A4F6E"/>
    <w:rsid w:val="001A53ED"/>
    <w:rsid w:val="001A5ABD"/>
    <w:rsid w:val="001A5CE0"/>
    <w:rsid w:val="001A60E2"/>
    <w:rsid w:val="001A69F0"/>
    <w:rsid w:val="001A78AD"/>
    <w:rsid w:val="001A79AA"/>
    <w:rsid w:val="001A7E0A"/>
    <w:rsid w:val="001A7F95"/>
    <w:rsid w:val="001B04D3"/>
    <w:rsid w:val="001B07B0"/>
    <w:rsid w:val="001B0992"/>
    <w:rsid w:val="001B0AC4"/>
    <w:rsid w:val="001B1120"/>
    <w:rsid w:val="001B150D"/>
    <w:rsid w:val="001B15E2"/>
    <w:rsid w:val="001B163A"/>
    <w:rsid w:val="001B1AC0"/>
    <w:rsid w:val="001B253D"/>
    <w:rsid w:val="001B2699"/>
    <w:rsid w:val="001B277C"/>
    <w:rsid w:val="001B2BC4"/>
    <w:rsid w:val="001B2C6A"/>
    <w:rsid w:val="001B2F19"/>
    <w:rsid w:val="001B35ED"/>
    <w:rsid w:val="001B369D"/>
    <w:rsid w:val="001B4052"/>
    <w:rsid w:val="001B450E"/>
    <w:rsid w:val="001B46DB"/>
    <w:rsid w:val="001B4F75"/>
    <w:rsid w:val="001B51BE"/>
    <w:rsid w:val="001B5DA0"/>
    <w:rsid w:val="001B5DDB"/>
    <w:rsid w:val="001B62D3"/>
    <w:rsid w:val="001B74F4"/>
    <w:rsid w:val="001B75DC"/>
    <w:rsid w:val="001B7EF3"/>
    <w:rsid w:val="001C0136"/>
    <w:rsid w:val="001C07D6"/>
    <w:rsid w:val="001C0A6E"/>
    <w:rsid w:val="001C0AD1"/>
    <w:rsid w:val="001C0BCC"/>
    <w:rsid w:val="001C117D"/>
    <w:rsid w:val="001C1AFA"/>
    <w:rsid w:val="001C1F9C"/>
    <w:rsid w:val="001C226A"/>
    <w:rsid w:val="001C236E"/>
    <w:rsid w:val="001C29E7"/>
    <w:rsid w:val="001C2A8E"/>
    <w:rsid w:val="001C32C6"/>
    <w:rsid w:val="001C3E2D"/>
    <w:rsid w:val="001C48C7"/>
    <w:rsid w:val="001C4A9E"/>
    <w:rsid w:val="001C6CAB"/>
    <w:rsid w:val="001C6CC1"/>
    <w:rsid w:val="001C6FB0"/>
    <w:rsid w:val="001C7130"/>
    <w:rsid w:val="001C798A"/>
    <w:rsid w:val="001C7E70"/>
    <w:rsid w:val="001D0068"/>
    <w:rsid w:val="001D01C6"/>
    <w:rsid w:val="001D092F"/>
    <w:rsid w:val="001D1AEF"/>
    <w:rsid w:val="001D244E"/>
    <w:rsid w:val="001D24F1"/>
    <w:rsid w:val="001D2630"/>
    <w:rsid w:val="001D2870"/>
    <w:rsid w:val="001D3AD1"/>
    <w:rsid w:val="001D3F0B"/>
    <w:rsid w:val="001D4027"/>
    <w:rsid w:val="001D478B"/>
    <w:rsid w:val="001D4911"/>
    <w:rsid w:val="001D4970"/>
    <w:rsid w:val="001D4BD3"/>
    <w:rsid w:val="001D5F02"/>
    <w:rsid w:val="001D6186"/>
    <w:rsid w:val="001D62AF"/>
    <w:rsid w:val="001D631A"/>
    <w:rsid w:val="001D637E"/>
    <w:rsid w:val="001D6652"/>
    <w:rsid w:val="001D69E5"/>
    <w:rsid w:val="001D6B3D"/>
    <w:rsid w:val="001D7104"/>
    <w:rsid w:val="001D790B"/>
    <w:rsid w:val="001E0375"/>
    <w:rsid w:val="001E06E1"/>
    <w:rsid w:val="001E075F"/>
    <w:rsid w:val="001E0933"/>
    <w:rsid w:val="001E14E8"/>
    <w:rsid w:val="001E1627"/>
    <w:rsid w:val="001E18BD"/>
    <w:rsid w:val="001E1DBA"/>
    <w:rsid w:val="001E1EF2"/>
    <w:rsid w:val="001E2553"/>
    <w:rsid w:val="001E290B"/>
    <w:rsid w:val="001E2986"/>
    <w:rsid w:val="001E2FF5"/>
    <w:rsid w:val="001E302E"/>
    <w:rsid w:val="001E3416"/>
    <w:rsid w:val="001E385F"/>
    <w:rsid w:val="001E39E4"/>
    <w:rsid w:val="001E490C"/>
    <w:rsid w:val="001E4C68"/>
    <w:rsid w:val="001E4E24"/>
    <w:rsid w:val="001E50FD"/>
    <w:rsid w:val="001E5310"/>
    <w:rsid w:val="001E5839"/>
    <w:rsid w:val="001E59DC"/>
    <w:rsid w:val="001E5DD7"/>
    <w:rsid w:val="001E5EEE"/>
    <w:rsid w:val="001E7247"/>
    <w:rsid w:val="001E7358"/>
    <w:rsid w:val="001E7697"/>
    <w:rsid w:val="001E7C72"/>
    <w:rsid w:val="001E7EDD"/>
    <w:rsid w:val="001F02CD"/>
    <w:rsid w:val="001F0B7F"/>
    <w:rsid w:val="001F0CD0"/>
    <w:rsid w:val="001F0F71"/>
    <w:rsid w:val="001F18C1"/>
    <w:rsid w:val="001F19D1"/>
    <w:rsid w:val="001F1B69"/>
    <w:rsid w:val="001F1D9A"/>
    <w:rsid w:val="001F2740"/>
    <w:rsid w:val="001F2C3A"/>
    <w:rsid w:val="001F3082"/>
    <w:rsid w:val="001F30DB"/>
    <w:rsid w:val="001F327F"/>
    <w:rsid w:val="001F3531"/>
    <w:rsid w:val="001F3696"/>
    <w:rsid w:val="001F3FE3"/>
    <w:rsid w:val="001F42FF"/>
    <w:rsid w:val="001F44B4"/>
    <w:rsid w:val="001F44D3"/>
    <w:rsid w:val="001F4510"/>
    <w:rsid w:val="001F58D3"/>
    <w:rsid w:val="001F5CEA"/>
    <w:rsid w:val="001F653D"/>
    <w:rsid w:val="001F65A4"/>
    <w:rsid w:val="001F65E0"/>
    <w:rsid w:val="001F6B34"/>
    <w:rsid w:val="001F6EE3"/>
    <w:rsid w:val="001F7362"/>
    <w:rsid w:val="001F7A65"/>
    <w:rsid w:val="001F7AE9"/>
    <w:rsid w:val="001F7CFD"/>
    <w:rsid w:val="002011D5"/>
    <w:rsid w:val="00201447"/>
    <w:rsid w:val="00201C2D"/>
    <w:rsid w:val="00201DE8"/>
    <w:rsid w:val="00203054"/>
    <w:rsid w:val="002030EC"/>
    <w:rsid w:val="00203367"/>
    <w:rsid w:val="002043B3"/>
    <w:rsid w:val="00204438"/>
    <w:rsid w:val="002049A1"/>
    <w:rsid w:val="00204A44"/>
    <w:rsid w:val="00205130"/>
    <w:rsid w:val="00205175"/>
    <w:rsid w:val="0020528F"/>
    <w:rsid w:val="00206147"/>
    <w:rsid w:val="002064F3"/>
    <w:rsid w:val="002069A8"/>
    <w:rsid w:val="00206EE7"/>
    <w:rsid w:val="002075B4"/>
    <w:rsid w:val="0020768E"/>
    <w:rsid w:val="0020789A"/>
    <w:rsid w:val="00207C83"/>
    <w:rsid w:val="002105A1"/>
    <w:rsid w:val="00210678"/>
    <w:rsid w:val="00210869"/>
    <w:rsid w:val="002116AD"/>
    <w:rsid w:val="00211999"/>
    <w:rsid w:val="00211FE6"/>
    <w:rsid w:val="002123A4"/>
    <w:rsid w:val="00212464"/>
    <w:rsid w:val="002126CD"/>
    <w:rsid w:val="0021322E"/>
    <w:rsid w:val="00213773"/>
    <w:rsid w:val="00213B0E"/>
    <w:rsid w:val="00213CBC"/>
    <w:rsid w:val="002141FB"/>
    <w:rsid w:val="002146CA"/>
    <w:rsid w:val="002147D6"/>
    <w:rsid w:val="00214D40"/>
    <w:rsid w:val="00215159"/>
    <w:rsid w:val="0021575B"/>
    <w:rsid w:val="00215783"/>
    <w:rsid w:val="00215F43"/>
    <w:rsid w:val="0021669B"/>
    <w:rsid w:val="00216718"/>
    <w:rsid w:val="00216876"/>
    <w:rsid w:val="002200EE"/>
    <w:rsid w:val="00220182"/>
    <w:rsid w:val="0022018A"/>
    <w:rsid w:val="00220685"/>
    <w:rsid w:val="00220ADA"/>
    <w:rsid w:val="00220B7B"/>
    <w:rsid w:val="0022180E"/>
    <w:rsid w:val="002220BA"/>
    <w:rsid w:val="002227B3"/>
    <w:rsid w:val="00222CE3"/>
    <w:rsid w:val="002235D7"/>
    <w:rsid w:val="002239C4"/>
    <w:rsid w:val="00223A5C"/>
    <w:rsid w:val="00224617"/>
    <w:rsid w:val="00224814"/>
    <w:rsid w:val="00224C67"/>
    <w:rsid w:val="00224F12"/>
    <w:rsid w:val="0022536A"/>
    <w:rsid w:val="00225591"/>
    <w:rsid w:val="00225690"/>
    <w:rsid w:val="0022574F"/>
    <w:rsid w:val="0022593A"/>
    <w:rsid w:val="00225B52"/>
    <w:rsid w:val="00225CE3"/>
    <w:rsid w:val="002260D7"/>
    <w:rsid w:val="00226AAB"/>
    <w:rsid w:val="00226B17"/>
    <w:rsid w:val="00226F8A"/>
    <w:rsid w:val="0022712B"/>
    <w:rsid w:val="002276A4"/>
    <w:rsid w:val="00227843"/>
    <w:rsid w:val="00227A99"/>
    <w:rsid w:val="00227C8B"/>
    <w:rsid w:val="00230A44"/>
    <w:rsid w:val="00230A52"/>
    <w:rsid w:val="00230C38"/>
    <w:rsid w:val="00230DF4"/>
    <w:rsid w:val="00230FA5"/>
    <w:rsid w:val="00231131"/>
    <w:rsid w:val="0023170E"/>
    <w:rsid w:val="00231839"/>
    <w:rsid w:val="002319A0"/>
    <w:rsid w:val="00232317"/>
    <w:rsid w:val="0023262B"/>
    <w:rsid w:val="00232A4E"/>
    <w:rsid w:val="00233A7D"/>
    <w:rsid w:val="00233C58"/>
    <w:rsid w:val="00234466"/>
    <w:rsid w:val="002346E5"/>
    <w:rsid w:val="0023482B"/>
    <w:rsid w:val="0023482C"/>
    <w:rsid w:val="00234AA4"/>
    <w:rsid w:val="00234C7F"/>
    <w:rsid w:val="00234E62"/>
    <w:rsid w:val="00234F8F"/>
    <w:rsid w:val="0023576A"/>
    <w:rsid w:val="00235B0E"/>
    <w:rsid w:val="002360FF"/>
    <w:rsid w:val="0023658F"/>
    <w:rsid w:val="00236872"/>
    <w:rsid w:val="00236890"/>
    <w:rsid w:val="002368C0"/>
    <w:rsid w:val="00236B0A"/>
    <w:rsid w:val="00236C81"/>
    <w:rsid w:val="00236CC2"/>
    <w:rsid w:val="00236CDE"/>
    <w:rsid w:val="0023763A"/>
    <w:rsid w:val="00237D7D"/>
    <w:rsid w:val="00237F1A"/>
    <w:rsid w:val="002404D1"/>
    <w:rsid w:val="002405C8"/>
    <w:rsid w:val="00240ECB"/>
    <w:rsid w:val="002415DA"/>
    <w:rsid w:val="00241857"/>
    <w:rsid w:val="00241AA8"/>
    <w:rsid w:val="00241E73"/>
    <w:rsid w:val="0024285E"/>
    <w:rsid w:val="00242F79"/>
    <w:rsid w:val="00242FA8"/>
    <w:rsid w:val="00242FD0"/>
    <w:rsid w:val="0024310E"/>
    <w:rsid w:val="00243204"/>
    <w:rsid w:val="002439E4"/>
    <w:rsid w:val="00243AC5"/>
    <w:rsid w:val="00243E58"/>
    <w:rsid w:val="00243F38"/>
    <w:rsid w:val="0024405D"/>
    <w:rsid w:val="002443AC"/>
    <w:rsid w:val="00244516"/>
    <w:rsid w:val="00244958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F0"/>
    <w:rsid w:val="002518B2"/>
    <w:rsid w:val="00251F0B"/>
    <w:rsid w:val="002526B9"/>
    <w:rsid w:val="00252DD3"/>
    <w:rsid w:val="0025394F"/>
    <w:rsid w:val="00253B97"/>
    <w:rsid w:val="00254465"/>
    <w:rsid w:val="002544CB"/>
    <w:rsid w:val="00254724"/>
    <w:rsid w:val="002548FF"/>
    <w:rsid w:val="00254CCF"/>
    <w:rsid w:val="00255CDB"/>
    <w:rsid w:val="00255D8E"/>
    <w:rsid w:val="00256584"/>
    <w:rsid w:val="0025676E"/>
    <w:rsid w:val="00256C48"/>
    <w:rsid w:val="00256EF8"/>
    <w:rsid w:val="002570D5"/>
    <w:rsid w:val="00257177"/>
    <w:rsid w:val="002571C3"/>
    <w:rsid w:val="00257730"/>
    <w:rsid w:val="00257803"/>
    <w:rsid w:val="002579EB"/>
    <w:rsid w:val="00257A6A"/>
    <w:rsid w:val="00257B74"/>
    <w:rsid w:val="00257CD8"/>
    <w:rsid w:val="00257E60"/>
    <w:rsid w:val="002610D8"/>
    <w:rsid w:val="0026142E"/>
    <w:rsid w:val="00261A6C"/>
    <w:rsid w:val="00261E57"/>
    <w:rsid w:val="002620CD"/>
    <w:rsid w:val="002629E2"/>
    <w:rsid w:val="00262BA8"/>
    <w:rsid w:val="00262BC8"/>
    <w:rsid w:val="0026312B"/>
    <w:rsid w:val="002641D9"/>
    <w:rsid w:val="002643C5"/>
    <w:rsid w:val="002644F0"/>
    <w:rsid w:val="00264917"/>
    <w:rsid w:val="002651EC"/>
    <w:rsid w:val="00265DC2"/>
    <w:rsid w:val="0026638C"/>
    <w:rsid w:val="0026661A"/>
    <w:rsid w:val="00266F00"/>
    <w:rsid w:val="002670EF"/>
    <w:rsid w:val="002671A2"/>
    <w:rsid w:val="00267611"/>
    <w:rsid w:val="00267A38"/>
    <w:rsid w:val="00267F5F"/>
    <w:rsid w:val="00270262"/>
    <w:rsid w:val="00270965"/>
    <w:rsid w:val="00271122"/>
    <w:rsid w:val="00271ACC"/>
    <w:rsid w:val="00271E5D"/>
    <w:rsid w:val="00272082"/>
    <w:rsid w:val="0027286C"/>
    <w:rsid w:val="00272AC9"/>
    <w:rsid w:val="0027349D"/>
    <w:rsid w:val="00273516"/>
    <w:rsid w:val="00273985"/>
    <w:rsid w:val="00273B82"/>
    <w:rsid w:val="00273C71"/>
    <w:rsid w:val="00273E7A"/>
    <w:rsid w:val="00274372"/>
    <w:rsid w:val="0027475A"/>
    <w:rsid w:val="002747A8"/>
    <w:rsid w:val="00274DEE"/>
    <w:rsid w:val="0027545A"/>
    <w:rsid w:val="00275F56"/>
    <w:rsid w:val="00275FBB"/>
    <w:rsid w:val="002765B7"/>
    <w:rsid w:val="00276EAA"/>
    <w:rsid w:val="0027744F"/>
    <w:rsid w:val="00277713"/>
    <w:rsid w:val="00277BAA"/>
    <w:rsid w:val="00277DBC"/>
    <w:rsid w:val="00277F64"/>
    <w:rsid w:val="00280550"/>
    <w:rsid w:val="00280D09"/>
    <w:rsid w:val="00281063"/>
    <w:rsid w:val="00281676"/>
    <w:rsid w:val="00281E32"/>
    <w:rsid w:val="00282479"/>
    <w:rsid w:val="0028276E"/>
    <w:rsid w:val="002827F3"/>
    <w:rsid w:val="002828BE"/>
    <w:rsid w:val="002829BD"/>
    <w:rsid w:val="00282B3E"/>
    <w:rsid w:val="00282C1F"/>
    <w:rsid w:val="00282C6C"/>
    <w:rsid w:val="00283A66"/>
    <w:rsid w:val="00283B7F"/>
    <w:rsid w:val="00283CDF"/>
    <w:rsid w:val="00283D0F"/>
    <w:rsid w:val="0028468D"/>
    <w:rsid w:val="0028470C"/>
    <w:rsid w:val="00284764"/>
    <w:rsid w:val="00284846"/>
    <w:rsid w:val="00284B5F"/>
    <w:rsid w:val="0028596B"/>
    <w:rsid w:val="00285FB9"/>
    <w:rsid w:val="00286219"/>
    <w:rsid w:val="00286A03"/>
    <w:rsid w:val="00286A4F"/>
    <w:rsid w:val="00286C0A"/>
    <w:rsid w:val="00286E7A"/>
    <w:rsid w:val="0028716F"/>
    <w:rsid w:val="00287514"/>
    <w:rsid w:val="0028791B"/>
    <w:rsid w:val="00287E44"/>
    <w:rsid w:val="00287F79"/>
    <w:rsid w:val="00287FF0"/>
    <w:rsid w:val="002900A9"/>
    <w:rsid w:val="00290C43"/>
    <w:rsid w:val="00290C90"/>
    <w:rsid w:val="00290E36"/>
    <w:rsid w:val="002910A9"/>
    <w:rsid w:val="0029114D"/>
    <w:rsid w:val="002915C5"/>
    <w:rsid w:val="002916DB"/>
    <w:rsid w:val="0029190A"/>
    <w:rsid w:val="00293271"/>
    <w:rsid w:val="00293587"/>
    <w:rsid w:val="00293896"/>
    <w:rsid w:val="002938CF"/>
    <w:rsid w:val="00293ED1"/>
    <w:rsid w:val="00294A06"/>
    <w:rsid w:val="00294FFB"/>
    <w:rsid w:val="002954FD"/>
    <w:rsid w:val="00295BFA"/>
    <w:rsid w:val="0029603A"/>
    <w:rsid w:val="00296242"/>
    <w:rsid w:val="00296CE6"/>
    <w:rsid w:val="002973DF"/>
    <w:rsid w:val="00297D6A"/>
    <w:rsid w:val="002A0190"/>
    <w:rsid w:val="002A0983"/>
    <w:rsid w:val="002A0BF5"/>
    <w:rsid w:val="002A1128"/>
    <w:rsid w:val="002A158C"/>
    <w:rsid w:val="002A1860"/>
    <w:rsid w:val="002A24EB"/>
    <w:rsid w:val="002A282C"/>
    <w:rsid w:val="002A2C5E"/>
    <w:rsid w:val="002A2D66"/>
    <w:rsid w:val="002A39A2"/>
    <w:rsid w:val="002A428E"/>
    <w:rsid w:val="002A46FA"/>
    <w:rsid w:val="002A5227"/>
    <w:rsid w:val="002A54CA"/>
    <w:rsid w:val="002A57BC"/>
    <w:rsid w:val="002A581C"/>
    <w:rsid w:val="002A5981"/>
    <w:rsid w:val="002A5CFF"/>
    <w:rsid w:val="002B00FE"/>
    <w:rsid w:val="002B03A3"/>
    <w:rsid w:val="002B0E27"/>
    <w:rsid w:val="002B10B6"/>
    <w:rsid w:val="002B10D3"/>
    <w:rsid w:val="002B1113"/>
    <w:rsid w:val="002B1117"/>
    <w:rsid w:val="002B1867"/>
    <w:rsid w:val="002B1EA3"/>
    <w:rsid w:val="002B2201"/>
    <w:rsid w:val="002B2A55"/>
    <w:rsid w:val="002B2DA9"/>
    <w:rsid w:val="002B30C8"/>
    <w:rsid w:val="002B31FA"/>
    <w:rsid w:val="002B33D5"/>
    <w:rsid w:val="002B3A06"/>
    <w:rsid w:val="002B3CC8"/>
    <w:rsid w:val="002B4552"/>
    <w:rsid w:val="002B47DC"/>
    <w:rsid w:val="002B49FA"/>
    <w:rsid w:val="002B4A32"/>
    <w:rsid w:val="002B4C84"/>
    <w:rsid w:val="002B4F1C"/>
    <w:rsid w:val="002B5022"/>
    <w:rsid w:val="002B523B"/>
    <w:rsid w:val="002B5746"/>
    <w:rsid w:val="002B5913"/>
    <w:rsid w:val="002B5F17"/>
    <w:rsid w:val="002B63D3"/>
    <w:rsid w:val="002B6815"/>
    <w:rsid w:val="002B6AB1"/>
    <w:rsid w:val="002B6E7F"/>
    <w:rsid w:val="002B71D1"/>
    <w:rsid w:val="002B7AF7"/>
    <w:rsid w:val="002C0144"/>
    <w:rsid w:val="002C0A97"/>
    <w:rsid w:val="002C0C57"/>
    <w:rsid w:val="002C0CAC"/>
    <w:rsid w:val="002C0EA2"/>
    <w:rsid w:val="002C1F28"/>
    <w:rsid w:val="002C1FAB"/>
    <w:rsid w:val="002C234F"/>
    <w:rsid w:val="002C254B"/>
    <w:rsid w:val="002C25DE"/>
    <w:rsid w:val="002C25E3"/>
    <w:rsid w:val="002C27E8"/>
    <w:rsid w:val="002C2ACB"/>
    <w:rsid w:val="002C2F60"/>
    <w:rsid w:val="002C41CB"/>
    <w:rsid w:val="002C425B"/>
    <w:rsid w:val="002C45B2"/>
    <w:rsid w:val="002C5C58"/>
    <w:rsid w:val="002C5D51"/>
    <w:rsid w:val="002C5E35"/>
    <w:rsid w:val="002C5EDC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5E5"/>
    <w:rsid w:val="002D0622"/>
    <w:rsid w:val="002D0E7A"/>
    <w:rsid w:val="002D12F0"/>
    <w:rsid w:val="002D155B"/>
    <w:rsid w:val="002D18D1"/>
    <w:rsid w:val="002D1AD3"/>
    <w:rsid w:val="002D280A"/>
    <w:rsid w:val="002D283F"/>
    <w:rsid w:val="002D36C4"/>
    <w:rsid w:val="002D3C8A"/>
    <w:rsid w:val="002D4091"/>
    <w:rsid w:val="002D40A5"/>
    <w:rsid w:val="002D46B0"/>
    <w:rsid w:val="002D48E1"/>
    <w:rsid w:val="002D4CA0"/>
    <w:rsid w:val="002D61C8"/>
    <w:rsid w:val="002D629E"/>
    <w:rsid w:val="002D6315"/>
    <w:rsid w:val="002D6E90"/>
    <w:rsid w:val="002D6E9A"/>
    <w:rsid w:val="002D726B"/>
    <w:rsid w:val="002D72B2"/>
    <w:rsid w:val="002D75DB"/>
    <w:rsid w:val="002D7E67"/>
    <w:rsid w:val="002E0067"/>
    <w:rsid w:val="002E02D0"/>
    <w:rsid w:val="002E0489"/>
    <w:rsid w:val="002E04C0"/>
    <w:rsid w:val="002E0544"/>
    <w:rsid w:val="002E0888"/>
    <w:rsid w:val="002E0CE6"/>
    <w:rsid w:val="002E1442"/>
    <w:rsid w:val="002E1DF4"/>
    <w:rsid w:val="002E1ECD"/>
    <w:rsid w:val="002E2C3B"/>
    <w:rsid w:val="002E3C37"/>
    <w:rsid w:val="002E3C6C"/>
    <w:rsid w:val="002E4BA7"/>
    <w:rsid w:val="002E4D3D"/>
    <w:rsid w:val="002E4DE4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AD"/>
    <w:rsid w:val="002F1AB0"/>
    <w:rsid w:val="002F1DE3"/>
    <w:rsid w:val="002F31B4"/>
    <w:rsid w:val="002F3773"/>
    <w:rsid w:val="002F3C64"/>
    <w:rsid w:val="002F4431"/>
    <w:rsid w:val="002F47E7"/>
    <w:rsid w:val="002F510D"/>
    <w:rsid w:val="002F5F61"/>
    <w:rsid w:val="002F75B2"/>
    <w:rsid w:val="00300081"/>
    <w:rsid w:val="0030023E"/>
    <w:rsid w:val="0030059B"/>
    <w:rsid w:val="00300FC5"/>
    <w:rsid w:val="00301277"/>
    <w:rsid w:val="00301837"/>
    <w:rsid w:val="003019CD"/>
    <w:rsid w:val="00302A13"/>
    <w:rsid w:val="00302F40"/>
    <w:rsid w:val="0030341B"/>
    <w:rsid w:val="003034D2"/>
    <w:rsid w:val="0030373E"/>
    <w:rsid w:val="003039C3"/>
    <w:rsid w:val="00303A1B"/>
    <w:rsid w:val="00303E86"/>
    <w:rsid w:val="003045BE"/>
    <w:rsid w:val="00304D5B"/>
    <w:rsid w:val="00305C24"/>
    <w:rsid w:val="00305CC0"/>
    <w:rsid w:val="00305F53"/>
    <w:rsid w:val="003060F3"/>
    <w:rsid w:val="0030612A"/>
    <w:rsid w:val="003068EC"/>
    <w:rsid w:val="00306C01"/>
    <w:rsid w:val="0030706E"/>
    <w:rsid w:val="0030710E"/>
    <w:rsid w:val="0030759B"/>
    <w:rsid w:val="003076C4"/>
    <w:rsid w:val="003079A6"/>
    <w:rsid w:val="0031067B"/>
    <w:rsid w:val="003106C8"/>
    <w:rsid w:val="00310CE5"/>
    <w:rsid w:val="00310E3F"/>
    <w:rsid w:val="00311270"/>
    <w:rsid w:val="0031175D"/>
    <w:rsid w:val="003119DD"/>
    <w:rsid w:val="00312297"/>
    <w:rsid w:val="00312A9E"/>
    <w:rsid w:val="00312AB6"/>
    <w:rsid w:val="00313367"/>
    <w:rsid w:val="0031354F"/>
    <w:rsid w:val="0031425B"/>
    <w:rsid w:val="00314614"/>
    <w:rsid w:val="00314739"/>
    <w:rsid w:val="00314773"/>
    <w:rsid w:val="003148C5"/>
    <w:rsid w:val="00314AFD"/>
    <w:rsid w:val="00314F8A"/>
    <w:rsid w:val="003151F3"/>
    <w:rsid w:val="003152FA"/>
    <w:rsid w:val="003154DB"/>
    <w:rsid w:val="00315EF3"/>
    <w:rsid w:val="00315F20"/>
    <w:rsid w:val="00316779"/>
    <w:rsid w:val="00316866"/>
    <w:rsid w:val="00317DA5"/>
    <w:rsid w:val="003201D0"/>
    <w:rsid w:val="003205E0"/>
    <w:rsid w:val="00321386"/>
    <w:rsid w:val="00321512"/>
    <w:rsid w:val="00321788"/>
    <w:rsid w:val="0032182A"/>
    <w:rsid w:val="00321848"/>
    <w:rsid w:val="00321CB3"/>
    <w:rsid w:val="00322341"/>
    <w:rsid w:val="0032345B"/>
    <w:rsid w:val="003235FE"/>
    <w:rsid w:val="00323BFD"/>
    <w:rsid w:val="00324A0A"/>
    <w:rsid w:val="00324FF5"/>
    <w:rsid w:val="003256A0"/>
    <w:rsid w:val="003265DE"/>
    <w:rsid w:val="00326A08"/>
    <w:rsid w:val="003275A4"/>
    <w:rsid w:val="003275D6"/>
    <w:rsid w:val="0032767E"/>
    <w:rsid w:val="003277C6"/>
    <w:rsid w:val="00327845"/>
    <w:rsid w:val="00327B0E"/>
    <w:rsid w:val="003302CF"/>
    <w:rsid w:val="00330559"/>
    <w:rsid w:val="003308B8"/>
    <w:rsid w:val="00330B86"/>
    <w:rsid w:val="00330DB5"/>
    <w:rsid w:val="00331306"/>
    <w:rsid w:val="00331427"/>
    <w:rsid w:val="00331659"/>
    <w:rsid w:val="00331953"/>
    <w:rsid w:val="003319C5"/>
    <w:rsid w:val="00331A58"/>
    <w:rsid w:val="00331F49"/>
    <w:rsid w:val="003320F9"/>
    <w:rsid w:val="003322C8"/>
    <w:rsid w:val="003327BD"/>
    <w:rsid w:val="00333503"/>
    <w:rsid w:val="003338EB"/>
    <w:rsid w:val="00334143"/>
    <w:rsid w:val="00334446"/>
    <w:rsid w:val="0033444C"/>
    <w:rsid w:val="00334725"/>
    <w:rsid w:val="00334A38"/>
    <w:rsid w:val="00334AF1"/>
    <w:rsid w:val="003353D5"/>
    <w:rsid w:val="00335655"/>
    <w:rsid w:val="00335836"/>
    <w:rsid w:val="00335A53"/>
    <w:rsid w:val="00336255"/>
    <w:rsid w:val="003379A4"/>
    <w:rsid w:val="00337BB0"/>
    <w:rsid w:val="00337C83"/>
    <w:rsid w:val="00337CB6"/>
    <w:rsid w:val="003403AE"/>
    <w:rsid w:val="003409BD"/>
    <w:rsid w:val="0034111B"/>
    <w:rsid w:val="00342077"/>
    <w:rsid w:val="00342559"/>
    <w:rsid w:val="00342D1A"/>
    <w:rsid w:val="003430FE"/>
    <w:rsid w:val="0034339B"/>
    <w:rsid w:val="00343860"/>
    <w:rsid w:val="00343AB5"/>
    <w:rsid w:val="00343B63"/>
    <w:rsid w:val="00344378"/>
    <w:rsid w:val="00344CEF"/>
    <w:rsid w:val="00344F44"/>
    <w:rsid w:val="0034511C"/>
    <w:rsid w:val="00345191"/>
    <w:rsid w:val="0034550A"/>
    <w:rsid w:val="00345B7B"/>
    <w:rsid w:val="0034611F"/>
    <w:rsid w:val="0034620C"/>
    <w:rsid w:val="00346579"/>
    <w:rsid w:val="00346C50"/>
    <w:rsid w:val="003474B3"/>
    <w:rsid w:val="003475A1"/>
    <w:rsid w:val="00347A1B"/>
    <w:rsid w:val="00347CA3"/>
    <w:rsid w:val="00347D14"/>
    <w:rsid w:val="00347F9F"/>
    <w:rsid w:val="00351032"/>
    <w:rsid w:val="0035149A"/>
    <w:rsid w:val="00351668"/>
    <w:rsid w:val="00351BC5"/>
    <w:rsid w:val="00352775"/>
    <w:rsid w:val="003527D1"/>
    <w:rsid w:val="00352801"/>
    <w:rsid w:val="00352F14"/>
    <w:rsid w:val="003530B3"/>
    <w:rsid w:val="00353314"/>
    <w:rsid w:val="0035546F"/>
    <w:rsid w:val="003554BD"/>
    <w:rsid w:val="003554CE"/>
    <w:rsid w:val="00355520"/>
    <w:rsid w:val="00355609"/>
    <w:rsid w:val="00356586"/>
    <w:rsid w:val="00356792"/>
    <w:rsid w:val="003571E2"/>
    <w:rsid w:val="00357401"/>
    <w:rsid w:val="0035750F"/>
    <w:rsid w:val="00357B37"/>
    <w:rsid w:val="00357C74"/>
    <w:rsid w:val="003600A9"/>
    <w:rsid w:val="00360A82"/>
    <w:rsid w:val="00361062"/>
    <w:rsid w:val="00361072"/>
    <w:rsid w:val="003610F5"/>
    <w:rsid w:val="003616F4"/>
    <w:rsid w:val="00361A82"/>
    <w:rsid w:val="00361F63"/>
    <w:rsid w:val="00362399"/>
    <w:rsid w:val="003626B9"/>
    <w:rsid w:val="00362B5E"/>
    <w:rsid w:val="0036335A"/>
    <w:rsid w:val="003633CE"/>
    <w:rsid w:val="003638E9"/>
    <w:rsid w:val="0036406A"/>
    <w:rsid w:val="003643A5"/>
    <w:rsid w:val="00364445"/>
    <w:rsid w:val="0036480B"/>
    <w:rsid w:val="00364C33"/>
    <w:rsid w:val="00364D97"/>
    <w:rsid w:val="0036533F"/>
    <w:rsid w:val="00365370"/>
    <w:rsid w:val="003661C9"/>
    <w:rsid w:val="003661D8"/>
    <w:rsid w:val="0036693A"/>
    <w:rsid w:val="00366AFA"/>
    <w:rsid w:val="00366C31"/>
    <w:rsid w:val="00366E4E"/>
    <w:rsid w:val="0036738B"/>
    <w:rsid w:val="003676E5"/>
    <w:rsid w:val="003676EA"/>
    <w:rsid w:val="00367816"/>
    <w:rsid w:val="00367886"/>
    <w:rsid w:val="00367AD9"/>
    <w:rsid w:val="00367CC7"/>
    <w:rsid w:val="00367D84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D3A"/>
    <w:rsid w:val="0037334A"/>
    <w:rsid w:val="003734B3"/>
    <w:rsid w:val="0037443B"/>
    <w:rsid w:val="00374B93"/>
    <w:rsid w:val="00374D3E"/>
    <w:rsid w:val="00374DD6"/>
    <w:rsid w:val="00375820"/>
    <w:rsid w:val="00375B14"/>
    <w:rsid w:val="00375D85"/>
    <w:rsid w:val="003760FD"/>
    <w:rsid w:val="00376542"/>
    <w:rsid w:val="0037685B"/>
    <w:rsid w:val="003769D5"/>
    <w:rsid w:val="00376EFD"/>
    <w:rsid w:val="00377475"/>
    <w:rsid w:val="00377A8C"/>
    <w:rsid w:val="00377EBD"/>
    <w:rsid w:val="0038054C"/>
    <w:rsid w:val="0038061C"/>
    <w:rsid w:val="00380CCC"/>
    <w:rsid w:val="00380F3D"/>
    <w:rsid w:val="00381119"/>
    <w:rsid w:val="00381168"/>
    <w:rsid w:val="003815D7"/>
    <w:rsid w:val="00381E3D"/>
    <w:rsid w:val="003825F4"/>
    <w:rsid w:val="00383181"/>
    <w:rsid w:val="00383193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7D"/>
    <w:rsid w:val="00384EF8"/>
    <w:rsid w:val="0038565A"/>
    <w:rsid w:val="00385FE0"/>
    <w:rsid w:val="00386891"/>
    <w:rsid w:val="00386A21"/>
    <w:rsid w:val="00386CB0"/>
    <w:rsid w:val="00386ECA"/>
    <w:rsid w:val="003871E0"/>
    <w:rsid w:val="0038735C"/>
    <w:rsid w:val="003874B4"/>
    <w:rsid w:val="00387631"/>
    <w:rsid w:val="00387823"/>
    <w:rsid w:val="003879E4"/>
    <w:rsid w:val="00387B48"/>
    <w:rsid w:val="00390044"/>
    <w:rsid w:val="003903FB"/>
    <w:rsid w:val="00390644"/>
    <w:rsid w:val="0039066F"/>
    <w:rsid w:val="00390A9D"/>
    <w:rsid w:val="00390D50"/>
    <w:rsid w:val="00390EAD"/>
    <w:rsid w:val="00390EAF"/>
    <w:rsid w:val="00391028"/>
    <w:rsid w:val="003911FF"/>
    <w:rsid w:val="0039141A"/>
    <w:rsid w:val="003918B6"/>
    <w:rsid w:val="00391CBB"/>
    <w:rsid w:val="00391D90"/>
    <w:rsid w:val="00391DDE"/>
    <w:rsid w:val="0039208E"/>
    <w:rsid w:val="003922B1"/>
    <w:rsid w:val="003923A6"/>
    <w:rsid w:val="0039257A"/>
    <w:rsid w:val="00392AA5"/>
    <w:rsid w:val="00392B54"/>
    <w:rsid w:val="00393231"/>
    <w:rsid w:val="003932B1"/>
    <w:rsid w:val="003935BD"/>
    <w:rsid w:val="0039372B"/>
    <w:rsid w:val="0039383D"/>
    <w:rsid w:val="00393E6B"/>
    <w:rsid w:val="003948B3"/>
    <w:rsid w:val="00394D88"/>
    <w:rsid w:val="00394FE8"/>
    <w:rsid w:val="00395069"/>
    <w:rsid w:val="003955AD"/>
    <w:rsid w:val="00395A0A"/>
    <w:rsid w:val="00396C46"/>
    <w:rsid w:val="00396FE1"/>
    <w:rsid w:val="00397462"/>
    <w:rsid w:val="00397BF1"/>
    <w:rsid w:val="003A0A67"/>
    <w:rsid w:val="003A0B1E"/>
    <w:rsid w:val="003A1273"/>
    <w:rsid w:val="003A1596"/>
    <w:rsid w:val="003A176E"/>
    <w:rsid w:val="003A1FEA"/>
    <w:rsid w:val="003A344A"/>
    <w:rsid w:val="003A3622"/>
    <w:rsid w:val="003A36D4"/>
    <w:rsid w:val="003A4139"/>
    <w:rsid w:val="003A4722"/>
    <w:rsid w:val="003A495B"/>
    <w:rsid w:val="003A4ACF"/>
    <w:rsid w:val="003A4B2F"/>
    <w:rsid w:val="003A4B4F"/>
    <w:rsid w:val="003A4C4A"/>
    <w:rsid w:val="003A4F9E"/>
    <w:rsid w:val="003A5033"/>
    <w:rsid w:val="003A53AA"/>
    <w:rsid w:val="003A5EEB"/>
    <w:rsid w:val="003A6DC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0D61"/>
    <w:rsid w:val="003B1083"/>
    <w:rsid w:val="003B12DB"/>
    <w:rsid w:val="003B1C5D"/>
    <w:rsid w:val="003B1EAD"/>
    <w:rsid w:val="003B1F1C"/>
    <w:rsid w:val="003B23A8"/>
    <w:rsid w:val="003B293E"/>
    <w:rsid w:val="003B2DC6"/>
    <w:rsid w:val="003B3822"/>
    <w:rsid w:val="003B3BAD"/>
    <w:rsid w:val="003B3F02"/>
    <w:rsid w:val="003B3F64"/>
    <w:rsid w:val="003B43F8"/>
    <w:rsid w:val="003B4644"/>
    <w:rsid w:val="003B4B26"/>
    <w:rsid w:val="003B4E29"/>
    <w:rsid w:val="003B5306"/>
    <w:rsid w:val="003B5757"/>
    <w:rsid w:val="003B6179"/>
    <w:rsid w:val="003B6322"/>
    <w:rsid w:val="003B69D0"/>
    <w:rsid w:val="003B6FA3"/>
    <w:rsid w:val="003B761E"/>
    <w:rsid w:val="003B7917"/>
    <w:rsid w:val="003B7B4D"/>
    <w:rsid w:val="003C0125"/>
    <w:rsid w:val="003C03A7"/>
    <w:rsid w:val="003C03F7"/>
    <w:rsid w:val="003C05CD"/>
    <w:rsid w:val="003C09F6"/>
    <w:rsid w:val="003C0A4A"/>
    <w:rsid w:val="003C0FE5"/>
    <w:rsid w:val="003C1CAF"/>
    <w:rsid w:val="003C22D4"/>
    <w:rsid w:val="003C2815"/>
    <w:rsid w:val="003C29AF"/>
    <w:rsid w:val="003C309E"/>
    <w:rsid w:val="003C3A67"/>
    <w:rsid w:val="003C3F73"/>
    <w:rsid w:val="003C3FB9"/>
    <w:rsid w:val="003C40A2"/>
    <w:rsid w:val="003C45E7"/>
    <w:rsid w:val="003C4D6D"/>
    <w:rsid w:val="003C541A"/>
    <w:rsid w:val="003C5519"/>
    <w:rsid w:val="003C5A97"/>
    <w:rsid w:val="003C616B"/>
    <w:rsid w:val="003C681D"/>
    <w:rsid w:val="003C6BED"/>
    <w:rsid w:val="003C7307"/>
    <w:rsid w:val="003C7965"/>
    <w:rsid w:val="003C7D06"/>
    <w:rsid w:val="003C7EF7"/>
    <w:rsid w:val="003C7F74"/>
    <w:rsid w:val="003D0E1F"/>
    <w:rsid w:val="003D1182"/>
    <w:rsid w:val="003D1AE0"/>
    <w:rsid w:val="003D1C18"/>
    <w:rsid w:val="003D22DA"/>
    <w:rsid w:val="003D28D7"/>
    <w:rsid w:val="003D3217"/>
    <w:rsid w:val="003D3379"/>
    <w:rsid w:val="003D3779"/>
    <w:rsid w:val="003D3BF3"/>
    <w:rsid w:val="003D3E7B"/>
    <w:rsid w:val="003D425A"/>
    <w:rsid w:val="003D4866"/>
    <w:rsid w:val="003D4C0C"/>
    <w:rsid w:val="003D4D8B"/>
    <w:rsid w:val="003D507A"/>
    <w:rsid w:val="003D53C3"/>
    <w:rsid w:val="003D5978"/>
    <w:rsid w:val="003D6280"/>
    <w:rsid w:val="003D66CB"/>
    <w:rsid w:val="003D675B"/>
    <w:rsid w:val="003D677D"/>
    <w:rsid w:val="003D687A"/>
    <w:rsid w:val="003D6E45"/>
    <w:rsid w:val="003D72B6"/>
    <w:rsid w:val="003D79C4"/>
    <w:rsid w:val="003D7A2D"/>
    <w:rsid w:val="003D7C91"/>
    <w:rsid w:val="003E043F"/>
    <w:rsid w:val="003E07F1"/>
    <w:rsid w:val="003E0872"/>
    <w:rsid w:val="003E0E8C"/>
    <w:rsid w:val="003E113F"/>
    <w:rsid w:val="003E1418"/>
    <w:rsid w:val="003E149E"/>
    <w:rsid w:val="003E188F"/>
    <w:rsid w:val="003E235B"/>
    <w:rsid w:val="003E3255"/>
    <w:rsid w:val="003E4979"/>
    <w:rsid w:val="003E4B79"/>
    <w:rsid w:val="003E4B85"/>
    <w:rsid w:val="003E4D69"/>
    <w:rsid w:val="003E5454"/>
    <w:rsid w:val="003E56EE"/>
    <w:rsid w:val="003E581F"/>
    <w:rsid w:val="003E5F16"/>
    <w:rsid w:val="003E634D"/>
    <w:rsid w:val="003E64BB"/>
    <w:rsid w:val="003E6AC1"/>
    <w:rsid w:val="003E7200"/>
    <w:rsid w:val="003E7EEA"/>
    <w:rsid w:val="003F01E7"/>
    <w:rsid w:val="003F18CF"/>
    <w:rsid w:val="003F214C"/>
    <w:rsid w:val="003F24CA"/>
    <w:rsid w:val="003F2BFE"/>
    <w:rsid w:val="003F3A44"/>
    <w:rsid w:val="003F5254"/>
    <w:rsid w:val="003F5303"/>
    <w:rsid w:val="003F5F0A"/>
    <w:rsid w:val="003F6884"/>
    <w:rsid w:val="003F68DB"/>
    <w:rsid w:val="003F6A41"/>
    <w:rsid w:val="003F6DF4"/>
    <w:rsid w:val="003F7022"/>
    <w:rsid w:val="003F7263"/>
    <w:rsid w:val="003F7D77"/>
    <w:rsid w:val="00400A5E"/>
    <w:rsid w:val="00400A63"/>
    <w:rsid w:val="004015B0"/>
    <w:rsid w:val="004016AD"/>
    <w:rsid w:val="00401A15"/>
    <w:rsid w:val="00401C5B"/>
    <w:rsid w:val="00401DB1"/>
    <w:rsid w:val="004020FB"/>
    <w:rsid w:val="0040229E"/>
    <w:rsid w:val="0040230D"/>
    <w:rsid w:val="00402618"/>
    <w:rsid w:val="00402791"/>
    <w:rsid w:val="004028D0"/>
    <w:rsid w:val="00402940"/>
    <w:rsid w:val="00402C4D"/>
    <w:rsid w:val="00403226"/>
    <w:rsid w:val="0040323E"/>
    <w:rsid w:val="00403827"/>
    <w:rsid w:val="004040E3"/>
    <w:rsid w:val="00404355"/>
    <w:rsid w:val="00404AAA"/>
    <w:rsid w:val="00404D4D"/>
    <w:rsid w:val="00404E03"/>
    <w:rsid w:val="0040535A"/>
    <w:rsid w:val="004056F4"/>
    <w:rsid w:val="004061C5"/>
    <w:rsid w:val="00406A5E"/>
    <w:rsid w:val="004073BE"/>
    <w:rsid w:val="00407CDA"/>
    <w:rsid w:val="00407FF0"/>
    <w:rsid w:val="004100FD"/>
    <w:rsid w:val="0041029D"/>
    <w:rsid w:val="00410347"/>
    <w:rsid w:val="004104BF"/>
    <w:rsid w:val="0041068A"/>
    <w:rsid w:val="00410DEC"/>
    <w:rsid w:val="0041138F"/>
    <w:rsid w:val="00411412"/>
    <w:rsid w:val="0041175F"/>
    <w:rsid w:val="004118D5"/>
    <w:rsid w:val="00412EF3"/>
    <w:rsid w:val="004133CD"/>
    <w:rsid w:val="00413549"/>
    <w:rsid w:val="00414538"/>
    <w:rsid w:val="0041479C"/>
    <w:rsid w:val="00415299"/>
    <w:rsid w:val="00416787"/>
    <w:rsid w:val="00416792"/>
    <w:rsid w:val="004167C9"/>
    <w:rsid w:val="00417D8E"/>
    <w:rsid w:val="00420221"/>
    <w:rsid w:val="004203CA"/>
    <w:rsid w:val="004208D7"/>
    <w:rsid w:val="00420CA2"/>
    <w:rsid w:val="00421878"/>
    <w:rsid w:val="00421AB1"/>
    <w:rsid w:val="004223F9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A8B"/>
    <w:rsid w:val="004300E1"/>
    <w:rsid w:val="00430294"/>
    <w:rsid w:val="00430924"/>
    <w:rsid w:val="004309CF"/>
    <w:rsid w:val="00430B44"/>
    <w:rsid w:val="00430DD6"/>
    <w:rsid w:val="00430F27"/>
    <w:rsid w:val="0043104B"/>
    <w:rsid w:val="0043121B"/>
    <w:rsid w:val="0043181D"/>
    <w:rsid w:val="004328E4"/>
    <w:rsid w:val="00432937"/>
    <w:rsid w:val="00433460"/>
    <w:rsid w:val="00433822"/>
    <w:rsid w:val="00433AE2"/>
    <w:rsid w:val="00433D87"/>
    <w:rsid w:val="00433ECE"/>
    <w:rsid w:val="00434639"/>
    <w:rsid w:val="00434743"/>
    <w:rsid w:val="004347A7"/>
    <w:rsid w:val="00434800"/>
    <w:rsid w:val="00434F9C"/>
    <w:rsid w:val="00435F09"/>
    <w:rsid w:val="00435F6F"/>
    <w:rsid w:val="00436422"/>
    <w:rsid w:val="00436548"/>
    <w:rsid w:val="00436BA2"/>
    <w:rsid w:val="00436C1E"/>
    <w:rsid w:val="00436C20"/>
    <w:rsid w:val="00436D7D"/>
    <w:rsid w:val="004373A1"/>
    <w:rsid w:val="0044006B"/>
    <w:rsid w:val="00440392"/>
    <w:rsid w:val="00440502"/>
    <w:rsid w:val="00440C96"/>
    <w:rsid w:val="00440D1C"/>
    <w:rsid w:val="004412E5"/>
    <w:rsid w:val="004415FC"/>
    <w:rsid w:val="00441989"/>
    <w:rsid w:val="00441CBE"/>
    <w:rsid w:val="00441D5A"/>
    <w:rsid w:val="00442112"/>
    <w:rsid w:val="00442822"/>
    <w:rsid w:val="004437F3"/>
    <w:rsid w:val="00443A3A"/>
    <w:rsid w:val="00443AE0"/>
    <w:rsid w:val="00443B05"/>
    <w:rsid w:val="00443D1A"/>
    <w:rsid w:val="00443E6B"/>
    <w:rsid w:val="004442B1"/>
    <w:rsid w:val="004443FB"/>
    <w:rsid w:val="0044476D"/>
    <w:rsid w:val="00444D28"/>
    <w:rsid w:val="00445064"/>
    <w:rsid w:val="00445172"/>
    <w:rsid w:val="004452CE"/>
    <w:rsid w:val="0044675D"/>
    <w:rsid w:val="00446F94"/>
    <w:rsid w:val="00447603"/>
    <w:rsid w:val="00447999"/>
    <w:rsid w:val="00447AC5"/>
    <w:rsid w:val="00447DE1"/>
    <w:rsid w:val="00447E30"/>
    <w:rsid w:val="00447EAD"/>
    <w:rsid w:val="004504A7"/>
    <w:rsid w:val="00450899"/>
    <w:rsid w:val="004508B7"/>
    <w:rsid w:val="00450FE9"/>
    <w:rsid w:val="0045152E"/>
    <w:rsid w:val="00451A7B"/>
    <w:rsid w:val="004522A6"/>
    <w:rsid w:val="004528D9"/>
    <w:rsid w:val="004529D7"/>
    <w:rsid w:val="00452A11"/>
    <w:rsid w:val="004530AE"/>
    <w:rsid w:val="00453B94"/>
    <w:rsid w:val="00453BF4"/>
    <w:rsid w:val="00454571"/>
    <w:rsid w:val="00455AFA"/>
    <w:rsid w:val="00456308"/>
    <w:rsid w:val="004566BE"/>
    <w:rsid w:val="0045682E"/>
    <w:rsid w:val="004568B4"/>
    <w:rsid w:val="004569AF"/>
    <w:rsid w:val="00457142"/>
    <w:rsid w:val="004573A4"/>
    <w:rsid w:val="00457493"/>
    <w:rsid w:val="00457958"/>
    <w:rsid w:val="004602C4"/>
    <w:rsid w:val="00460434"/>
    <w:rsid w:val="0046115F"/>
    <w:rsid w:val="0046148D"/>
    <w:rsid w:val="00461535"/>
    <w:rsid w:val="00461684"/>
    <w:rsid w:val="00461FDE"/>
    <w:rsid w:val="0046207E"/>
    <w:rsid w:val="00462251"/>
    <w:rsid w:val="004627CF"/>
    <w:rsid w:val="00462977"/>
    <w:rsid w:val="00462DBA"/>
    <w:rsid w:val="004635B7"/>
    <w:rsid w:val="00464027"/>
    <w:rsid w:val="004641CB"/>
    <w:rsid w:val="0046443B"/>
    <w:rsid w:val="00464BC7"/>
    <w:rsid w:val="00464C03"/>
    <w:rsid w:val="004651B8"/>
    <w:rsid w:val="00465580"/>
    <w:rsid w:val="00465972"/>
    <w:rsid w:val="00465E7E"/>
    <w:rsid w:val="00466BB5"/>
    <w:rsid w:val="004672E8"/>
    <w:rsid w:val="0046769B"/>
    <w:rsid w:val="004677E9"/>
    <w:rsid w:val="00470535"/>
    <w:rsid w:val="0047061A"/>
    <w:rsid w:val="00471183"/>
    <w:rsid w:val="0047123C"/>
    <w:rsid w:val="0047123D"/>
    <w:rsid w:val="0047137E"/>
    <w:rsid w:val="00471452"/>
    <w:rsid w:val="004714F6"/>
    <w:rsid w:val="0047289C"/>
    <w:rsid w:val="00472E22"/>
    <w:rsid w:val="00472F67"/>
    <w:rsid w:val="004739A1"/>
    <w:rsid w:val="00473F0E"/>
    <w:rsid w:val="0047430D"/>
    <w:rsid w:val="00474FDF"/>
    <w:rsid w:val="004752F8"/>
    <w:rsid w:val="004754D5"/>
    <w:rsid w:val="0047556B"/>
    <w:rsid w:val="00475688"/>
    <w:rsid w:val="004756F1"/>
    <w:rsid w:val="004758F6"/>
    <w:rsid w:val="004759E3"/>
    <w:rsid w:val="00475C51"/>
    <w:rsid w:val="00475EAF"/>
    <w:rsid w:val="00476161"/>
    <w:rsid w:val="00476658"/>
    <w:rsid w:val="00476E34"/>
    <w:rsid w:val="00476EE1"/>
    <w:rsid w:val="00477163"/>
    <w:rsid w:val="00477B0E"/>
    <w:rsid w:val="00480068"/>
    <w:rsid w:val="00480FAE"/>
    <w:rsid w:val="004813DB"/>
    <w:rsid w:val="00481688"/>
    <w:rsid w:val="004820E0"/>
    <w:rsid w:val="004822CA"/>
    <w:rsid w:val="00482ABB"/>
    <w:rsid w:val="00483F95"/>
    <w:rsid w:val="00484D20"/>
    <w:rsid w:val="004850C1"/>
    <w:rsid w:val="00485570"/>
    <w:rsid w:val="00485AFA"/>
    <w:rsid w:val="00486249"/>
    <w:rsid w:val="00486F54"/>
    <w:rsid w:val="004871B4"/>
    <w:rsid w:val="004876DD"/>
    <w:rsid w:val="00490747"/>
    <w:rsid w:val="004916CF"/>
    <w:rsid w:val="0049178A"/>
    <w:rsid w:val="004917FF"/>
    <w:rsid w:val="00491C1D"/>
    <w:rsid w:val="00491DF1"/>
    <w:rsid w:val="00492535"/>
    <w:rsid w:val="00492A63"/>
    <w:rsid w:val="00493435"/>
    <w:rsid w:val="00494994"/>
    <w:rsid w:val="00494B28"/>
    <w:rsid w:val="00494ED1"/>
    <w:rsid w:val="00494F6D"/>
    <w:rsid w:val="00495FFF"/>
    <w:rsid w:val="0049654F"/>
    <w:rsid w:val="0049689E"/>
    <w:rsid w:val="00496A9F"/>
    <w:rsid w:val="00497358"/>
    <w:rsid w:val="00497FA5"/>
    <w:rsid w:val="004A0024"/>
    <w:rsid w:val="004A03B3"/>
    <w:rsid w:val="004A04D5"/>
    <w:rsid w:val="004A0A7A"/>
    <w:rsid w:val="004A0AD6"/>
    <w:rsid w:val="004A0D2F"/>
    <w:rsid w:val="004A1B07"/>
    <w:rsid w:val="004A1D62"/>
    <w:rsid w:val="004A2437"/>
    <w:rsid w:val="004A2A6B"/>
    <w:rsid w:val="004A2E04"/>
    <w:rsid w:val="004A3226"/>
    <w:rsid w:val="004A399F"/>
    <w:rsid w:val="004A4096"/>
    <w:rsid w:val="004A4425"/>
    <w:rsid w:val="004A4692"/>
    <w:rsid w:val="004A4B07"/>
    <w:rsid w:val="004A54DB"/>
    <w:rsid w:val="004A5E3D"/>
    <w:rsid w:val="004A669F"/>
    <w:rsid w:val="004A6842"/>
    <w:rsid w:val="004A6E76"/>
    <w:rsid w:val="004A718C"/>
    <w:rsid w:val="004A7DBE"/>
    <w:rsid w:val="004A7F94"/>
    <w:rsid w:val="004B08AC"/>
    <w:rsid w:val="004B0D88"/>
    <w:rsid w:val="004B1065"/>
    <w:rsid w:val="004B1ED5"/>
    <w:rsid w:val="004B206E"/>
    <w:rsid w:val="004B229E"/>
    <w:rsid w:val="004B22AB"/>
    <w:rsid w:val="004B29C2"/>
    <w:rsid w:val="004B29E1"/>
    <w:rsid w:val="004B2C52"/>
    <w:rsid w:val="004B2F46"/>
    <w:rsid w:val="004B3206"/>
    <w:rsid w:val="004B33D4"/>
    <w:rsid w:val="004B3652"/>
    <w:rsid w:val="004B395D"/>
    <w:rsid w:val="004B3E9C"/>
    <w:rsid w:val="004B4194"/>
    <w:rsid w:val="004B457E"/>
    <w:rsid w:val="004B463E"/>
    <w:rsid w:val="004B55F0"/>
    <w:rsid w:val="004B56C3"/>
    <w:rsid w:val="004B6232"/>
    <w:rsid w:val="004B6928"/>
    <w:rsid w:val="004B79FA"/>
    <w:rsid w:val="004B7C4B"/>
    <w:rsid w:val="004B7D94"/>
    <w:rsid w:val="004C0FB7"/>
    <w:rsid w:val="004C104B"/>
    <w:rsid w:val="004C164A"/>
    <w:rsid w:val="004C1821"/>
    <w:rsid w:val="004C2E14"/>
    <w:rsid w:val="004C2FE3"/>
    <w:rsid w:val="004C305A"/>
    <w:rsid w:val="004C35EF"/>
    <w:rsid w:val="004C3BCF"/>
    <w:rsid w:val="004C4606"/>
    <w:rsid w:val="004C4829"/>
    <w:rsid w:val="004C4D30"/>
    <w:rsid w:val="004C4E00"/>
    <w:rsid w:val="004C4EAB"/>
    <w:rsid w:val="004C5570"/>
    <w:rsid w:val="004C55E5"/>
    <w:rsid w:val="004C5BD0"/>
    <w:rsid w:val="004C5D52"/>
    <w:rsid w:val="004C5DB0"/>
    <w:rsid w:val="004C60D8"/>
    <w:rsid w:val="004C62EE"/>
    <w:rsid w:val="004C6A0B"/>
    <w:rsid w:val="004C6A0D"/>
    <w:rsid w:val="004C6B05"/>
    <w:rsid w:val="004C79BF"/>
    <w:rsid w:val="004C7CC7"/>
    <w:rsid w:val="004C7F31"/>
    <w:rsid w:val="004C7F81"/>
    <w:rsid w:val="004D08DC"/>
    <w:rsid w:val="004D1000"/>
    <w:rsid w:val="004D1768"/>
    <w:rsid w:val="004D1D27"/>
    <w:rsid w:val="004D1DF8"/>
    <w:rsid w:val="004D2069"/>
    <w:rsid w:val="004D25CF"/>
    <w:rsid w:val="004D2EC3"/>
    <w:rsid w:val="004D2FF6"/>
    <w:rsid w:val="004D32B0"/>
    <w:rsid w:val="004D3C9F"/>
    <w:rsid w:val="004D3FD6"/>
    <w:rsid w:val="004D405F"/>
    <w:rsid w:val="004D55CA"/>
    <w:rsid w:val="004D5A27"/>
    <w:rsid w:val="004D5CBA"/>
    <w:rsid w:val="004D5F0E"/>
    <w:rsid w:val="004D613C"/>
    <w:rsid w:val="004D6626"/>
    <w:rsid w:val="004D6758"/>
    <w:rsid w:val="004D6FDD"/>
    <w:rsid w:val="004D7537"/>
    <w:rsid w:val="004D7B1A"/>
    <w:rsid w:val="004D7C6B"/>
    <w:rsid w:val="004E0830"/>
    <w:rsid w:val="004E0996"/>
    <w:rsid w:val="004E0F18"/>
    <w:rsid w:val="004E169C"/>
    <w:rsid w:val="004E193E"/>
    <w:rsid w:val="004E1A3E"/>
    <w:rsid w:val="004E1BF0"/>
    <w:rsid w:val="004E1E6A"/>
    <w:rsid w:val="004E210D"/>
    <w:rsid w:val="004E28E1"/>
    <w:rsid w:val="004E2B01"/>
    <w:rsid w:val="004E34C7"/>
    <w:rsid w:val="004E356A"/>
    <w:rsid w:val="004E375D"/>
    <w:rsid w:val="004E375F"/>
    <w:rsid w:val="004E3850"/>
    <w:rsid w:val="004E3A7C"/>
    <w:rsid w:val="004E3DBB"/>
    <w:rsid w:val="004E3FC1"/>
    <w:rsid w:val="004E566F"/>
    <w:rsid w:val="004E58EA"/>
    <w:rsid w:val="004E5F65"/>
    <w:rsid w:val="004E6303"/>
    <w:rsid w:val="004E6C7A"/>
    <w:rsid w:val="004E73C4"/>
    <w:rsid w:val="004E7615"/>
    <w:rsid w:val="004E7CDF"/>
    <w:rsid w:val="004F078C"/>
    <w:rsid w:val="004F0863"/>
    <w:rsid w:val="004F087D"/>
    <w:rsid w:val="004F0D83"/>
    <w:rsid w:val="004F11A0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73"/>
    <w:rsid w:val="004F469D"/>
    <w:rsid w:val="004F480F"/>
    <w:rsid w:val="004F4984"/>
    <w:rsid w:val="004F4DC0"/>
    <w:rsid w:val="004F4F47"/>
    <w:rsid w:val="004F4F8E"/>
    <w:rsid w:val="004F51D4"/>
    <w:rsid w:val="004F5346"/>
    <w:rsid w:val="004F5C09"/>
    <w:rsid w:val="004F5E4E"/>
    <w:rsid w:val="004F5ECB"/>
    <w:rsid w:val="004F63CC"/>
    <w:rsid w:val="004F640E"/>
    <w:rsid w:val="004F6678"/>
    <w:rsid w:val="004F6B28"/>
    <w:rsid w:val="004F6C65"/>
    <w:rsid w:val="004F6D2E"/>
    <w:rsid w:val="004F7034"/>
    <w:rsid w:val="004F796E"/>
    <w:rsid w:val="004F7A75"/>
    <w:rsid w:val="004F7F0F"/>
    <w:rsid w:val="004F7FBC"/>
    <w:rsid w:val="005001AE"/>
    <w:rsid w:val="005007E7"/>
    <w:rsid w:val="005012FC"/>
    <w:rsid w:val="00501869"/>
    <w:rsid w:val="00501EBE"/>
    <w:rsid w:val="00503551"/>
    <w:rsid w:val="00503C78"/>
    <w:rsid w:val="00503F38"/>
    <w:rsid w:val="005043FC"/>
    <w:rsid w:val="0050444B"/>
    <w:rsid w:val="005046B9"/>
    <w:rsid w:val="00504A55"/>
    <w:rsid w:val="00504B07"/>
    <w:rsid w:val="00505591"/>
    <w:rsid w:val="00505F08"/>
    <w:rsid w:val="0050671D"/>
    <w:rsid w:val="0050672C"/>
    <w:rsid w:val="00506C4C"/>
    <w:rsid w:val="00506C74"/>
    <w:rsid w:val="0050700E"/>
    <w:rsid w:val="005079D7"/>
    <w:rsid w:val="00507B2A"/>
    <w:rsid w:val="00507E81"/>
    <w:rsid w:val="00510A22"/>
    <w:rsid w:val="00510D8A"/>
    <w:rsid w:val="00511EBC"/>
    <w:rsid w:val="00511FB0"/>
    <w:rsid w:val="0051231B"/>
    <w:rsid w:val="005125D5"/>
    <w:rsid w:val="005126BA"/>
    <w:rsid w:val="00512A9E"/>
    <w:rsid w:val="00512D03"/>
    <w:rsid w:val="00512D51"/>
    <w:rsid w:val="00512E95"/>
    <w:rsid w:val="00512F1A"/>
    <w:rsid w:val="00513EE5"/>
    <w:rsid w:val="00514674"/>
    <w:rsid w:val="0051477F"/>
    <w:rsid w:val="00514C46"/>
    <w:rsid w:val="0051549A"/>
    <w:rsid w:val="00515BCF"/>
    <w:rsid w:val="00516083"/>
    <w:rsid w:val="0051635A"/>
    <w:rsid w:val="0051646E"/>
    <w:rsid w:val="005166C3"/>
    <w:rsid w:val="00516826"/>
    <w:rsid w:val="00516CAD"/>
    <w:rsid w:val="00516EA5"/>
    <w:rsid w:val="0051759E"/>
    <w:rsid w:val="005179DA"/>
    <w:rsid w:val="00517E2A"/>
    <w:rsid w:val="00520C1C"/>
    <w:rsid w:val="00521439"/>
    <w:rsid w:val="00521A9A"/>
    <w:rsid w:val="00522133"/>
    <w:rsid w:val="0052292E"/>
    <w:rsid w:val="00522D13"/>
    <w:rsid w:val="005232E0"/>
    <w:rsid w:val="0052373B"/>
    <w:rsid w:val="00523772"/>
    <w:rsid w:val="00523E00"/>
    <w:rsid w:val="00523FD8"/>
    <w:rsid w:val="0052439F"/>
    <w:rsid w:val="005243EB"/>
    <w:rsid w:val="00525789"/>
    <w:rsid w:val="00525890"/>
    <w:rsid w:val="00526452"/>
    <w:rsid w:val="005264FE"/>
    <w:rsid w:val="00526816"/>
    <w:rsid w:val="00526F09"/>
    <w:rsid w:val="0052780F"/>
    <w:rsid w:val="00527F4F"/>
    <w:rsid w:val="005301A4"/>
    <w:rsid w:val="0053033C"/>
    <w:rsid w:val="00530512"/>
    <w:rsid w:val="00530799"/>
    <w:rsid w:val="0053109F"/>
    <w:rsid w:val="005311E8"/>
    <w:rsid w:val="005312C4"/>
    <w:rsid w:val="0053133A"/>
    <w:rsid w:val="00531822"/>
    <w:rsid w:val="00532252"/>
    <w:rsid w:val="005326D0"/>
    <w:rsid w:val="005327CB"/>
    <w:rsid w:val="00532800"/>
    <w:rsid w:val="00532A80"/>
    <w:rsid w:val="00532FDA"/>
    <w:rsid w:val="005330F6"/>
    <w:rsid w:val="005331E1"/>
    <w:rsid w:val="00533561"/>
    <w:rsid w:val="00533EE8"/>
    <w:rsid w:val="0053417D"/>
    <w:rsid w:val="0053490C"/>
    <w:rsid w:val="00535585"/>
    <w:rsid w:val="005363DD"/>
    <w:rsid w:val="005364DF"/>
    <w:rsid w:val="00536A58"/>
    <w:rsid w:val="00536AB4"/>
    <w:rsid w:val="00537127"/>
    <w:rsid w:val="0053729F"/>
    <w:rsid w:val="005374CE"/>
    <w:rsid w:val="0053764B"/>
    <w:rsid w:val="0054056D"/>
    <w:rsid w:val="0054069F"/>
    <w:rsid w:val="00541078"/>
    <w:rsid w:val="00541307"/>
    <w:rsid w:val="00541B60"/>
    <w:rsid w:val="00541D07"/>
    <w:rsid w:val="00541DB8"/>
    <w:rsid w:val="00541F9A"/>
    <w:rsid w:val="005423E8"/>
    <w:rsid w:val="00542599"/>
    <w:rsid w:val="00542EB4"/>
    <w:rsid w:val="00543D8E"/>
    <w:rsid w:val="005448B9"/>
    <w:rsid w:val="00544C65"/>
    <w:rsid w:val="00545136"/>
    <w:rsid w:val="005451B5"/>
    <w:rsid w:val="005452C1"/>
    <w:rsid w:val="00545B42"/>
    <w:rsid w:val="00545F84"/>
    <w:rsid w:val="00545FCC"/>
    <w:rsid w:val="0054612B"/>
    <w:rsid w:val="00546691"/>
    <w:rsid w:val="00546E95"/>
    <w:rsid w:val="00547710"/>
    <w:rsid w:val="00547753"/>
    <w:rsid w:val="005479F5"/>
    <w:rsid w:val="00547D90"/>
    <w:rsid w:val="00547E29"/>
    <w:rsid w:val="005508EF"/>
    <w:rsid w:val="00550E0F"/>
    <w:rsid w:val="005510E3"/>
    <w:rsid w:val="0055173F"/>
    <w:rsid w:val="00551943"/>
    <w:rsid w:val="00551AE8"/>
    <w:rsid w:val="00551D57"/>
    <w:rsid w:val="00551EDD"/>
    <w:rsid w:val="005524CE"/>
    <w:rsid w:val="0055268F"/>
    <w:rsid w:val="00552E11"/>
    <w:rsid w:val="00552E9D"/>
    <w:rsid w:val="00552FEB"/>
    <w:rsid w:val="00553120"/>
    <w:rsid w:val="0055326B"/>
    <w:rsid w:val="005532A3"/>
    <w:rsid w:val="0055334F"/>
    <w:rsid w:val="00553395"/>
    <w:rsid w:val="00553567"/>
    <w:rsid w:val="005538D8"/>
    <w:rsid w:val="005538EF"/>
    <w:rsid w:val="0055400F"/>
    <w:rsid w:val="0055455D"/>
    <w:rsid w:val="005548DD"/>
    <w:rsid w:val="00555500"/>
    <w:rsid w:val="00555A44"/>
    <w:rsid w:val="00555FC3"/>
    <w:rsid w:val="00556027"/>
    <w:rsid w:val="00556506"/>
    <w:rsid w:val="0055659A"/>
    <w:rsid w:val="005566CB"/>
    <w:rsid w:val="00556731"/>
    <w:rsid w:val="00557401"/>
    <w:rsid w:val="0055747C"/>
    <w:rsid w:val="0055747E"/>
    <w:rsid w:val="00557D41"/>
    <w:rsid w:val="00557F5B"/>
    <w:rsid w:val="00557FE2"/>
    <w:rsid w:val="00560729"/>
    <w:rsid w:val="00560A86"/>
    <w:rsid w:val="00561AD5"/>
    <w:rsid w:val="00561C64"/>
    <w:rsid w:val="0056218D"/>
    <w:rsid w:val="00562EAD"/>
    <w:rsid w:val="005630A2"/>
    <w:rsid w:val="00563222"/>
    <w:rsid w:val="00563AEB"/>
    <w:rsid w:val="00564775"/>
    <w:rsid w:val="00565C47"/>
    <w:rsid w:val="00566179"/>
    <w:rsid w:val="00566ADB"/>
    <w:rsid w:val="00566C28"/>
    <w:rsid w:val="00566EBC"/>
    <w:rsid w:val="0056721F"/>
    <w:rsid w:val="00567500"/>
    <w:rsid w:val="00567503"/>
    <w:rsid w:val="0056753D"/>
    <w:rsid w:val="00567811"/>
    <w:rsid w:val="00567CDA"/>
    <w:rsid w:val="00570163"/>
    <w:rsid w:val="005701B3"/>
    <w:rsid w:val="005702BD"/>
    <w:rsid w:val="005704B1"/>
    <w:rsid w:val="00570F08"/>
    <w:rsid w:val="00571234"/>
    <w:rsid w:val="00572749"/>
    <w:rsid w:val="00572937"/>
    <w:rsid w:val="0057398D"/>
    <w:rsid w:val="005739F4"/>
    <w:rsid w:val="00573A7F"/>
    <w:rsid w:val="00573EE1"/>
    <w:rsid w:val="0057406C"/>
    <w:rsid w:val="0057489A"/>
    <w:rsid w:val="00575051"/>
    <w:rsid w:val="005758E3"/>
    <w:rsid w:val="00576D35"/>
    <w:rsid w:val="005777C8"/>
    <w:rsid w:val="00577AD5"/>
    <w:rsid w:val="00577F23"/>
    <w:rsid w:val="00580A72"/>
    <w:rsid w:val="00580DB7"/>
    <w:rsid w:val="0058107B"/>
    <w:rsid w:val="005813B0"/>
    <w:rsid w:val="0058149F"/>
    <w:rsid w:val="0058161B"/>
    <w:rsid w:val="005817A5"/>
    <w:rsid w:val="00581AC2"/>
    <w:rsid w:val="00581DF3"/>
    <w:rsid w:val="00582853"/>
    <w:rsid w:val="00582893"/>
    <w:rsid w:val="00582C76"/>
    <w:rsid w:val="00582EF4"/>
    <w:rsid w:val="005834E3"/>
    <w:rsid w:val="00583A87"/>
    <w:rsid w:val="0058403B"/>
    <w:rsid w:val="005842BA"/>
    <w:rsid w:val="005843E6"/>
    <w:rsid w:val="005845FA"/>
    <w:rsid w:val="00584AC0"/>
    <w:rsid w:val="0058569F"/>
    <w:rsid w:val="005857DF"/>
    <w:rsid w:val="00585C21"/>
    <w:rsid w:val="00586CDA"/>
    <w:rsid w:val="005874CD"/>
    <w:rsid w:val="00587597"/>
    <w:rsid w:val="00590D18"/>
    <w:rsid w:val="00590EDD"/>
    <w:rsid w:val="005910D2"/>
    <w:rsid w:val="005911D3"/>
    <w:rsid w:val="00591988"/>
    <w:rsid w:val="00591EE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AC5"/>
    <w:rsid w:val="00595B7B"/>
    <w:rsid w:val="00596020"/>
    <w:rsid w:val="0059632F"/>
    <w:rsid w:val="005963CF"/>
    <w:rsid w:val="0059680D"/>
    <w:rsid w:val="005976A6"/>
    <w:rsid w:val="00597799"/>
    <w:rsid w:val="005977F9"/>
    <w:rsid w:val="00597BA8"/>
    <w:rsid w:val="00597C4C"/>
    <w:rsid w:val="00597F6C"/>
    <w:rsid w:val="005A0004"/>
    <w:rsid w:val="005A01E7"/>
    <w:rsid w:val="005A01F4"/>
    <w:rsid w:val="005A02C8"/>
    <w:rsid w:val="005A09E5"/>
    <w:rsid w:val="005A13A2"/>
    <w:rsid w:val="005A1473"/>
    <w:rsid w:val="005A1756"/>
    <w:rsid w:val="005A19FF"/>
    <w:rsid w:val="005A2074"/>
    <w:rsid w:val="005A24AE"/>
    <w:rsid w:val="005A25FA"/>
    <w:rsid w:val="005A2D7F"/>
    <w:rsid w:val="005A3394"/>
    <w:rsid w:val="005A403A"/>
    <w:rsid w:val="005A42AF"/>
    <w:rsid w:val="005A43BE"/>
    <w:rsid w:val="005A4624"/>
    <w:rsid w:val="005A5011"/>
    <w:rsid w:val="005A508D"/>
    <w:rsid w:val="005A593A"/>
    <w:rsid w:val="005A59A5"/>
    <w:rsid w:val="005A5E71"/>
    <w:rsid w:val="005A60BA"/>
    <w:rsid w:val="005A6709"/>
    <w:rsid w:val="005A68A4"/>
    <w:rsid w:val="005A68DA"/>
    <w:rsid w:val="005A69E0"/>
    <w:rsid w:val="005A720E"/>
    <w:rsid w:val="005A761B"/>
    <w:rsid w:val="005B096F"/>
    <w:rsid w:val="005B0987"/>
    <w:rsid w:val="005B0F31"/>
    <w:rsid w:val="005B0FB5"/>
    <w:rsid w:val="005B1191"/>
    <w:rsid w:val="005B1205"/>
    <w:rsid w:val="005B1D3B"/>
    <w:rsid w:val="005B1D3D"/>
    <w:rsid w:val="005B2088"/>
    <w:rsid w:val="005B2112"/>
    <w:rsid w:val="005B2421"/>
    <w:rsid w:val="005B2466"/>
    <w:rsid w:val="005B2BBB"/>
    <w:rsid w:val="005B2BF5"/>
    <w:rsid w:val="005B2FD3"/>
    <w:rsid w:val="005B33F8"/>
    <w:rsid w:val="005B402F"/>
    <w:rsid w:val="005B41B3"/>
    <w:rsid w:val="005B4289"/>
    <w:rsid w:val="005B58D4"/>
    <w:rsid w:val="005B5926"/>
    <w:rsid w:val="005B5A74"/>
    <w:rsid w:val="005B5D50"/>
    <w:rsid w:val="005B5DBE"/>
    <w:rsid w:val="005B66DA"/>
    <w:rsid w:val="005B6927"/>
    <w:rsid w:val="005B698D"/>
    <w:rsid w:val="005B6B33"/>
    <w:rsid w:val="005B6B72"/>
    <w:rsid w:val="005B6BFD"/>
    <w:rsid w:val="005B70B0"/>
    <w:rsid w:val="005B70B7"/>
    <w:rsid w:val="005B7331"/>
    <w:rsid w:val="005B75B6"/>
    <w:rsid w:val="005B7F6E"/>
    <w:rsid w:val="005C12AC"/>
    <w:rsid w:val="005C1C90"/>
    <w:rsid w:val="005C1CEF"/>
    <w:rsid w:val="005C2406"/>
    <w:rsid w:val="005C3964"/>
    <w:rsid w:val="005C3A25"/>
    <w:rsid w:val="005C4079"/>
    <w:rsid w:val="005C428A"/>
    <w:rsid w:val="005C4330"/>
    <w:rsid w:val="005C4787"/>
    <w:rsid w:val="005C5113"/>
    <w:rsid w:val="005C54B8"/>
    <w:rsid w:val="005C557C"/>
    <w:rsid w:val="005C56B7"/>
    <w:rsid w:val="005C5C30"/>
    <w:rsid w:val="005C5CDF"/>
    <w:rsid w:val="005C641B"/>
    <w:rsid w:val="005C677E"/>
    <w:rsid w:val="005C68EC"/>
    <w:rsid w:val="005C6BE8"/>
    <w:rsid w:val="005C6CD0"/>
    <w:rsid w:val="005C7072"/>
    <w:rsid w:val="005C777E"/>
    <w:rsid w:val="005C785E"/>
    <w:rsid w:val="005C78D5"/>
    <w:rsid w:val="005D00B6"/>
    <w:rsid w:val="005D101F"/>
    <w:rsid w:val="005D1247"/>
    <w:rsid w:val="005D16E0"/>
    <w:rsid w:val="005D1D60"/>
    <w:rsid w:val="005D205D"/>
    <w:rsid w:val="005D2F54"/>
    <w:rsid w:val="005D33D2"/>
    <w:rsid w:val="005D353D"/>
    <w:rsid w:val="005D3D1F"/>
    <w:rsid w:val="005D3FD5"/>
    <w:rsid w:val="005D4320"/>
    <w:rsid w:val="005D4767"/>
    <w:rsid w:val="005D54BB"/>
    <w:rsid w:val="005D593D"/>
    <w:rsid w:val="005D60A5"/>
    <w:rsid w:val="005D6291"/>
    <w:rsid w:val="005D63A5"/>
    <w:rsid w:val="005D69A4"/>
    <w:rsid w:val="005D79B5"/>
    <w:rsid w:val="005D7BDA"/>
    <w:rsid w:val="005D7FD7"/>
    <w:rsid w:val="005E083B"/>
    <w:rsid w:val="005E0A1F"/>
    <w:rsid w:val="005E0DEA"/>
    <w:rsid w:val="005E1667"/>
    <w:rsid w:val="005E17B3"/>
    <w:rsid w:val="005E1A66"/>
    <w:rsid w:val="005E1BB5"/>
    <w:rsid w:val="005E1BD6"/>
    <w:rsid w:val="005E1E84"/>
    <w:rsid w:val="005E20D0"/>
    <w:rsid w:val="005E2109"/>
    <w:rsid w:val="005E2A79"/>
    <w:rsid w:val="005E2D15"/>
    <w:rsid w:val="005E2EDB"/>
    <w:rsid w:val="005E2FB1"/>
    <w:rsid w:val="005E3850"/>
    <w:rsid w:val="005E3EB4"/>
    <w:rsid w:val="005E40BB"/>
    <w:rsid w:val="005E40C8"/>
    <w:rsid w:val="005E43DF"/>
    <w:rsid w:val="005E48DE"/>
    <w:rsid w:val="005E566F"/>
    <w:rsid w:val="005E64AF"/>
    <w:rsid w:val="005E6BE9"/>
    <w:rsid w:val="005E7078"/>
    <w:rsid w:val="005E71A5"/>
    <w:rsid w:val="005E777B"/>
    <w:rsid w:val="005E7980"/>
    <w:rsid w:val="005F03D5"/>
    <w:rsid w:val="005F0799"/>
    <w:rsid w:val="005F0860"/>
    <w:rsid w:val="005F130D"/>
    <w:rsid w:val="005F14A7"/>
    <w:rsid w:val="005F1609"/>
    <w:rsid w:val="005F1B20"/>
    <w:rsid w:val="005F1E18"/>
    <w:rsid w:val="005F27E0"/>
    <w:rsid w:val="005F29C0"/>
    <w:rsid w:val="005F2A66"/>
    <w:rsid w:val="005F2B32"/>
    <w:rsid w:val="005F2E73"/>
    <w:rsid w:val="005F3176"/>
    <w:rsid w:val="005F3549"/>
    <w:rsid w:val="005F3D8C"/>
    <w:rsid w:val="005F426F"/>
    <w:rsid w:val="005F54B4"/>
    <w:rsid w:val="005F5576"/>
    <w:rsid w:val="005F5A4E"/>
    <w:rsid w:val="005F5A6F"/>
    <w:rsid w:val="005F5C6D"/>
    <w:rsid w:val="005F5E8E"/>
    <w:rsid w:val="005F5EC0"/>
    <w:rsid w:val="005F5FC9"/>
    <w:rsid w:val="005F6012"/>
    <w:rsid w:val="005F60E6"/>
    <w:rsid w:val="005F61DD"/>
    <w:rsid w:val="005F6636"/>
    <w:rsid w:val="005F6CA4"/>
    <w:rsid w:val="005F6D65"/>
    <w:rsid w:val="005F6E0E"/>
    <w:rsid w:val="005F6F5A"/>
    <w:rsid w:val="005F764A"/>
    <w:rsid w:val="005F799C"/>
    <w:rsid w:val="005F7A3B"/>
    <w:rsid w:val="0060008E"/>
    <w:rsid w:val="006005C1"/>
    <w:rsid w:val="00600DD7"/>
    <w:rsid w:val="006011A0"/>
    <w:rsid w:val="00602A78"/>
    <w:rsid w:val="00602BCA"/>
    <w:rsid w:val="00602FC9"/>
    <w:rsid w:val="0060305F"/>
    <w:rsid w:val="006034C7"/>
    <w:rsid w:val="00603A54"/>
    <w:rsid w:val="00603B89"/>
    <w:rsid w:val="0060443E"/>
    <w:rsid w:val="00604617"/>
    <w:rsid w:val="00604664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BF"/>
    <w:rsid w:val="006063E0"/>
    <w:rsid w:val="006064F5"/>
    <w:rsid w:val="00606906"/>
    <w:rsid w:val="00606968"/>
    <w:rsid w:val="00606EE7"/>
    <w:rsid w:val="00606FAA"/>
    <w:rsid w:val="00607C10"/>
    <w:rsid w:val="00607F3E"/>
    <w:rsid w:val="00610643"/>
    <w:rsid w:val="00611BA6"/>
    <w:rsid w:val="00612D19"/>
    <w:rsid w:val="00613128"/>
    <w:rsid w:val="0061330F"/>
    <w:rsid w:val="00613641"/>
    <w:rsid w:val="006137ED"/>
    <w:rsid w:val="00614139"/>
    <w:rsid w:val="00614483"/>
    <w:rsid w:val="0061478C"/>
    <w:rsid w:val="0061516E"/>
    <w:rsid w:val="006151BC"/>
    <w:rsid w:val="00615204"/>
    <w:rsid w:val="006154F0"/>
    <w:rsid w:val="00615BB1"/>
    <w:rsid w:val="00615E77"/>
    <w:rsid w:val="006162A3"/>
    <w:rsid w:val="006162AB"/>
    <w:rsid w:val="006168DB"/>
    <w:rsid w:val="00616C7D"/>
    <w:rsid w:val="0061735F"/>
    <w:rsid w:val="00617844"/>
    <w:rsid w:val="006205E1"/>
    <w:rsid w:val="006208EE"/>
    <w:rsid w:val="0062091D"/>
    <w:rsid w:val="00620C44"/>
    <w:rsid w:val="0062100E"/>
    <w:rsid w:val="006211A5"/>
    <w:rsid w:val="006219BC"/>
    <w:rsid w:val="00621BE0"/>
    <w:rsid w:val="00621DD8"/>
    <w:rsid w:val="0062214B"/>
    <w:rsid w:val="00622789"/>
    <w:rsid w:val="00622B93"/>
    <w:rsid w:val="00622C5D"/>
    <w:rsid w:val="00622D35"/>
    <w:rsid w:val="006233C1"/>
    <w:rsid w:val="00624649"/>
    <w:rsid w:val="00624765"/>
    <w:rsid w:val="006249A7"/>
    <w:rsid w:val="006249D1"/>
    <w:rsid w:val="00624BB0"/>
    <w:rsid w:val="00624D4F"/>
    <w:rsid w:val="00624E8D"/>
    <w:rsid w:val="00625546"/>
    <w:rsid w:val="00625713"/>
    <w:rsid w:val="00625B22"/>
    <w:rsid w:val="00625C53"/>
    <w:rsid w:val="00626415"/>
    <w:rsid w:val="0062649E"/>
    <w:rsid w:val="00626AD4"/>
    <w:rsid w:val="00626F14"/>
    <w:rsid w:val="0062768B"/>
    <w:rsid w:val="00627A49"/>
    <w:rsid w:val="00627C65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45"/>
    <w:rsid w:val="00632DD8"/>
    <w:rsid w:val="0063362A"/>
    <w:rsid w:val="006338DA"/>
    <w:rsid w:val="0063390C"/>
    <w:rsid w:val="00633A5E"/>
    <w:rsid w:val="00633F74"/>
    <w:rsid w:val="006340A7"/>
    <w:rsid w:val="00634434"/>
    <w:rsid w:val="006357EB"/>
    <w:rsid w:val="00635AEB"/>
    <w:rsid w:val="00635F38"/>
    <w:rsid w:val="00636EF8"/>
    <w:rsid w:val="00636FEF"/>
    <w:rsid w:val="0063715F"/>
    <w:rsid w:val="006377DB"/>
    <w:rsid w:val="0063790E"/>
    <w:rsid w:val="006405A2"/>
    <w:rsid w:val="00640699"/>
    <w:rsid w:val="0064096C"/>
    <w:rsid w:val="00640B4E"/>
    <w:rsid w:val="00640F1B"/>
    <w:rsid w:val="006417E0"/>
    <w:rsid w:val="006418D2"/>
    <w:rsid w:val="006419D4"/>
    <w:rsid w:val="00641E1E"/>
    <w:rsid w:val="00641EDA"/>
    <w:rsid w:val="00642453"/>
    <w:rsid w:val="006428B1"/>
    <w:rsid w:val="0064309E"/>
    <w:rsid w:val="00643B7C"/>
    <w:rsid w:val="00643C26"/>
    <w:rsid w:val="006443B2"/>
    <w:rsid w:val="00645210"/>
    <w:rsid w:val="00645933"/>
    <w:rsid w:val="006459B3"/>
    <w:rsid w:val="00645D57"/>
    <w:rsid w:val="00646970"/>
    <w:rsid w:val="006469C0"/>
    <w:rsid w:val="00646FDD"/>
    <w:rsid w:val="00647900"/>
    <w:rsid w:val="00647C38"/>
    <w:rsid w:val="00647D39"/>
    <w:rsid w:val="006500A2"/>
    <w:rsid w:val="006502EA"/>
    <w:rsid w:val="0065058D"/>
    <w:rsid w:val="00650C5E"/>
    <w:rsid w:val="00650C86"/>
    <w:rsid w:val="00651147"/>
    <w:rsid w:val="0065131D"/>
    <w:rsid w:val="006514BE"/>
    <w:rsid w:val="00651901"/>
    <w:rsid w:val="00651DC1"/>
    <w:rsid w:val="00651DFE"/>
    <w:rsid w:val="00651FD6"/>
    <w:rsid w:val="0065234B"/>
    <w:rsid w:val="0065252C"/>
    <w:rsid w:val="00652E80"/>
    <w:rsid w:val="00653AC4"/>
    <w:rsid w:val="00653C52"/>
    <w:rsid w:val="00653DDE"/>
    <w:rsid w:val="006540C1"/>
    <w:rsid w:val="00654642"/>
    <w:rsid w:val="00654AF4"/>
    <w:rsid w:val="00654B71"/>
    <w:rsid w:val="00654CB8"/>
    <w:rsid w:val="00654F5C"/>
    <w:rsid w:val="0065561D"/>
    <w:rsid w:val="00655F61"/>
    <w:rsid w:val="006562F3"/>
    <w:rsid w:val="006565D3"/>
    <w:rsid w:val="00656665"/>
    <w:rsid w:val="00656F87"/>
    <w:rsid w:val="00656FC3"/>
    <w:rsid w:val="00657067"/>
    <w:rsid w:val="00657186"/>
    <w:rsid w:val="00657653"/>
    <w:rsid w:val="00657693"/>
    <w:rsid w:val="00657861"/>
    <w:rsid w:val="00657B97"/>
    <w:rsid w:val="00660010"/>
    <w:rsid w:val="00660083"/>
    <w:rsid w:val="006600E2"/>
    <w:rsid w:val="0066041F"/>
    <w:rsid w:val="00660680"/>
    <w:rsid w:val="00660BFB"/>
    <w:rsid w:val="00660E23"/>
    <w:rsid w:val="00661981"/>
    <w:rsid w:val="00662924"/>
    <w:rsid w:val="00662A63"/>
    <w:rsid w:val="00662A70"/>
    <w:rsid w:val="00662AF9"/>
    <w:rsid w:val="00662C14"/>
    <w:rsid w:val="00662C97"/>
    <w:rsid w:val="00662CBB"/>
    <w:rsid w:val="00662F3E"/>
    <w:rsid w:val="0066398B"/>
    <w:rsid w:val="00663A59"/>
    <w:rsid w:val="00663F53"/>
    <w:rsid w:val="0066486A"/>
    <w:rsid w:val="0066527F"/>
    <w:rsid w:val="00665A56"/>
    <w:rsid w:val="00666754"/>
    <w:rsid w:val="00666AEA"/>
    <w:rsid w:val="00667FB2"/>
    <w:rsid w:val="00670D2E"/>
    <w:rsid w:val="00671FCD"/>
    <w:rsid w:val="0067269F"/>
    <w:rsid w:val="006726CB"/>
    <w:rsid w:val="0067272F"/>
    <w:rsid w:val="006735DD"/>
    <w:rsid w:val="00673880"/>
    <w:rsid w:val="00673BA4"/>
    <w:rsid w:val="00673C10"/>
    <w:rsid w:val="0067447D"/>
    <w:rsid w:val="00674989"/>
    <w:rsid w:val="00674B7E"/>
    <w:rsid w:val="00674C5D"/>
    <w:rsid w:val="00674ED8"/>
    <w:rsid w:val="00674F64"/>
    <w:rsid w:val="00675347"/>
    <w:rsid w:val="00675597"/>
    <w:rsid w:val="00675793"/>
    <w:rsid w:val="00675835"/>
    <w:rsid w:val="00675C5E"/>
    <w:rsid w:val="00675DC2"/>
    <w:rsid w:val="0067636E"/>
    <w:rsid w:val="00676F0B"/>
    <w:rsid w:val="006773D1"/>
    <w:rsid w:val="00677E19"/>
    <w:rsid w:val="006801BB"/>
    <w:rsid w:val="00680212"/>
    <w:rsid w:val="006802E3"/>
    <w:rsid w:val="00680825"/>
    <w:rsid w:val="00680CC6"/>
    <w:rsid w:val="006817C7"/>
    <w:rsid w:val="00681955"/>
    <w:rsid w:val="006819A3"/>
    <w:rsid w:val="0068241B"/>
    <w:rsid w:val="00683493"/>
    <w:rsid w:val="00683889"/>
    <w:rsid w:val="006842A2"/>
    <w:rsid w:val="006848BB"/>
    <w:rsid w:val="00685075"/>
    <w:rsid w:val="00685179"/>
    <w:rsid w:val="00685339"/>
    <w:rsid w:val="00685362"/>
    <w:rsid w:val="00685597"/>
    <w:rsid w:val="00686338"/>
    <w:rsid w:val="0068731C"/>
    <w:rsid w:val="00687884"/>
    <w:rsid w:val="006904AD"/>
    <w:rsid w:val="006905F1"/>
    <w:rsid w:val="006912E6"/>
    <w:rsid w:val="006912F3"/>
    <w:rsid w:val="006914E9"/>
    <w:rsid w:val="006915EF"/>
    <w:rsid w:val="00691815"/>
    <w:rsid w:val="00691E51"/>
    <w:rsid w:val="00691FCB"/>
    <w:rsid w:val="006920CA"/>
    <w:rsid w:val="00692388"/>
    <w:rsid w:val="006924A3"/>
    <w:rsid w:val="006925A0"/>
    <w:rsid w:val="006925AD"/>
    <w:rsid w:val="00692716"/>
    <w:rsid w:val="006927F0"/>
    <w:rsid w:val="00692C4E"/>
    <w:rsid w:val="006936DB"/>
    <w:rsid w:val="00693801"/>
    <w:rsid w:val="006944B8"/>
    <w:rsid w:val="00694706"/>
    <w:rsid w:val="00694DF8"/>
    <w:rsid w:val="00694F7B"/>
    <w:rsid w:val="006952C4"/>
    <w:rsid w:val="00695522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144"/>
    <w:rsid w:val="00697208"/>
    <w:rsid w:val="006977F6"/>
    <w:rsid w:val="00697A32"/>
    <w:rsid w:val="00697ADB"/>
    <w:rsid w:val="006A06E3"/>
    <w:rsid w:val="006A0B03"/>
    <w:rsid w:val="006A0E9E"/>
    <w:rsid w:val="006A0ECA"/>
    <w:rsid w:val="006A11F4"/>
    <w:rsid w:val="006A14A8"/>
    <w:rsid w:val="006A182D"/>
    <w:rsid w:val="006A1ADF"/>
    <w:rsid w:val="006A1F39"/>
    <w:rsid w:val="006A23AC"/>
    <w:rsid w:val="006A2835"/>
    <w:rsid w:val="006A2F38"/>
    <w:rsid w:val="006A3A19"/>
    <w:rsid w:val="006A3B9E"/>
    <w:rsid w:val="006A3D6D"/>
    <w:rsid w:val="006A3D73"/>
    <w:rsid w:val="006A3DC1"/>
    <w:rsid w:val="006A43EA"/>
    <w:rsid w:val="006A471A"/>
    <w:rsid w:val="006A4AA4"/>
    <w:rsid w:val="006A5290"/>
    <w:rsid w:val="006A6B6B"/>
    <w:rsid w:val="006A777A"/>
    <w:rsid w:val="006A7AE9"/>
    <w:rsid w:val="006A7C9D"/>
    <w:rsid w:val="006B0264"/>
    <w:rsid w:val="006B0537"/>
    <w:rsid w:val="006B1CC8"/>
    <w:rsid w:val="006B1E59"/>
    <w:rsid w:val="006B2995"/>
    <w:rsid w:val="006B2CEC"/>
    <w:rsid w:val="006B2F13"/>
    <w:rsid w:val="006B3EFD"/>
    <w:rsid w:val="006B40C8"/>
    <w:rsid w:val="006B45BE"/>
    <w:rsid w:val="006B45BF"/>
    <w:rsid w:val="006B472A"/>
    <w:rsid w:val="006B4BDB"/>
    <w:rsid w:val="006B549F"/>
    <w:rsid w:val="006B5750"/>
    <w:rsid w:val="006B5B52"/>
    <w:rsid w:val="006B65CB"/>
    <w:rsid w:val="006B6BFC"/>
    <w:rsid w:val="006B765D"/>
    <w:rsid w:val="006B7CE9"/>
    <w:rsid w:val="006C00FB"/>
    <w:rsid w:val="006C017B"/>
    <w:rsid w:val="006C0867"/>
    <w:rsid w:val="006C0961"/>
    <w:rsid w:val="006C0A3D"/>
    <w:rsid w:val="006C12F3"/>
    <w:rsid w:val="006C215A"/>
    <w:rsid w:val="006C24C7"/>
    <w:rsid w:val="006C273C"/>
    <w:rsid w:val="006C2869"/>
    <w:rsid w:val="006C374A"/>
    <w:rsid w:val="006C3A0F"/>
    <w:rsid w:val="006C3CC1"/>
    <w:rsid w:val="006C479E"/>
    <w:rsid w:val="006C4F01"/>
    <w:rsid w:val="006C57FE"/>
    <w:rsid w:val="006C5AB5"/>
    <w:rsid w:val="006C62D9"/>
    <w:rsid w:val="006C69F6"/>
    <w:rsid w:val="006C6C6C"/>
    <w:rsid w:val="006C6E36"/>
    <w:rsid w:val="006C705E"/>
    <w:rsid w:val="006C7216"/>
    <w:rsid w:val="006C7217"/>
    <w:rsid w:val="006C7266"/>
    <w:rsid w:val="006C7371"/>
    <w:rsid w:val="006D045E"/>
    <w:rsid w:val="006D0B6D"/>
    <w:rsid w:val="006D0CBB"/>
    <w:rsid w:val="006D1549"/>
    <w:rsid w:val="006D1A5F"/>
    <w:rsid w:val="006D2779"/>
    <w:rsid w:val="006D286E"/>
    <w:rsid w:val="006D3079"/>
    <w:rsid w:val="006D37E3"/>
    <w:rsid w:val="006D381C"/>
    <w:rsid w:val="006D39EA"/>
    <w:rsid w:val="006D3CE0"/>
    <w:rsid w:val="006D415D"/>
    <w:rsid w:val="006D4801"/>
    <w:rsid w:val="006D487E"/>
    <w:rsid w:val="006D4A33"/>
    <w:rsid w:val="006D53DF"/>
    <w:rsid w:val="006D54F7"/>
    <w:rsid w:val="006D5604"/>
    <w:rsid w:val="006D59D0"/>
    <w:rsid w:val="006D5CDA"/>
    <w:rsid w:val="006D67EA"/>
    <w:rsid w:val="006D6B8E"/>
    <w:rsid w:val="006D734B"/>
    <w:rsid w:val="006D7902"/>
    <w:rsid w:val="006D7C9D"/>
    <w:rsid w:val="006D7D85"/>
    <w:rsid w:val="006E045E"/>
    <w:rsid w:val="006E0644"/>
    <w:rsid w:val="006E09E9"/>
    <w:rsid w:val="006E0B21"/>
    <w:rsid w:val="006E1174"/>
    <w:rsid w:val="006E171B"/>
    <w:rsid w:val="006E1737"/>
    <w:rsid w:val="006E2A41"/>
    <w:rsid w:val="006E2C6D"/>
    <w:rsid w:val="006E32B2"/>
    <w:rsid w:val="006E33D2"/>
    <w:rsid w:val="006E374B"/>
    <w:rsid w:val="006E3869"/>
    <w:rsid w:val="006E3B50"/>
    <w:rsid w:val="006E43A9"/>
    <w:rsid w:val="006E44D3"/>
    <w:rsid w:val="006E4705"/>
    <w:rsid w:val="006E470D"/>
    <w:rsid w:val="006E49DF"/>
    <w:rsid w:val="006E4D26"/>
    <w:rsid w:val="006E4E81"/>
    <w:rsid w:val="006E58CF"/>
    <w:rsid w:val="006E6241"/>
    <w:rsid w:val="006E628B"/>
    <w:rsid w:val="006E63C8"/>
    <w:rsid w:val="006E645F"/>
    <w:rsid w:val="006E6481"/>
    <w:rsid w:val="006E6F3D"/>
    <w:rsid w:val="006E7316"/>
    <w:rsid w:val="006F0CD5"/>
    <w:rsid w:val="006F117D"/>
    <w:rsid w:val="006F1195"/>
    <w:rsid w:val="006F13F3"/>
    <w:rsid w:val="006F18A0"/>
    <w:rsid w:val="006F1DBD"/>
    <w:rsid w:val="006F1E00"/>
    <w:rsid w:val="006F1EA1"/>
    <w:rsid w:val="006F2508"/>
    <w:rsid w:val="006F29F2"/>
    <w:rsid w:val="006F301F"/>
    <w:rsid w:val="006F3CC1"/>
    <w:rsid w:val="006F5847"/>
    <w:rsid w:val="006F5B1A"/>
    <w:rsid w:val="006F5F76"/>
    <w:rsid w:val="006F61BE"/>
    <w:rsid w:val="006F6790"/>
    <w:rsid w:val="006F7C9A"/>
    <w:rsid w:val="00700208"/>
    <w:rsid w:val="00700821"/>
    <w:rsid w:val="00700B27"/>
    <w:rsid w:val="007010A7"/>
    <w:rsid w:val="007011D1"/>
    <w:rsid w:val="007011D8"/>
    <w:rsid w:val="0070155C"/>
    <w:rsid w:val="007015F5"/>
    <w:rsid w:val="00701B12"/>
    <w:rsid w:val="00701EC7"/>
    <w:rsid w:val="00702411"/>
    <w:rsid w:val="0070247A"/>
    <w:rsid w:val="00702723"/>
    <w:rsid w:val="0070303A"/>
    <w:rsid w:val="0070328F"/>
    <w:rsid w:val="007035B0"/>
    <w:rsid w:val="0070369A"/>
    <w:rsid w:val="007042D1"/>
    <w:rsid w:val="00704346"/>
    <w:rsid w:val="00704464"/>
    <w:rsid w:val="00704527"/>
    <w:rsid w:val="00704E3C"/>
    <w:rsid w:val="0070522E"/>
    <w:rsid w:val="00705BD7"/>
    <w:rsid w:val="007060FA"/>
    <w:rsid w:val="00706143"/>
    <w:rsid w:val="007061EC"/>
    <w:rsid w:val="00706461"/>
    <w:rsid w:val="007067E0"/>
    <w:rsid w:val="007068C5"/>
    <w:rsid w:val="00706995"/>
    <w:rsid w:val="007069FA"/>
    <w:rsid w:val="00706C3A"/>
    <w:rsid w:val="00706E1E"/>
    <w:rsid w:val="007071D4"/>
    <w:rsid w:val="00707C37"/>
    <w:rsid w:val="00707FC0"/>
    <w:rsid w:val="00710164"/>
    <w:rsid w:val="00710167"/>
    <w:rsid w:val="00710595"/>
    <w:rsid w:val="00710870"/>
    <w:rsid w:val="00710897"/>
    <w:rsid w:val="007110B3"/>
    <w:rsid w:val="00711206"/>
    <w:rsid w:val="00711FB3"/>
    <w:rsid w:val="00712020"/>
    <w:rsid w:val="00712026"/>
    <w:rsid w:val="007121C0"/>
    <w:rsid w:val="00712638"/>
    <w:rsid w:val="0071276A"/>
    <w:rsid w:val="00712B22"/>
    <w:rsid w:val="00712D93"/>
    <w:rsid w:val="007131FF"/>
    <w:rsid w:val="007139BF"/>
    <w:rsid w:val="00713C11"/>
    <w:rsid w:val="007148E1"/>
    <w:rsid w:val="00714A38"/>
    <w:rsid w:val="00714B10"/>
    <w:rsid w:val="00714B64"/>
    <w:rsid w:val="00714BA7"/>
    <w:rsid w:val="00714F03"/>
    <w:rsid w:val="00714FA6"/>
    <w:rsid w:val="00715185"/>
    <w:rsid w:val="00715809"/>
    <w:rsid w:val="00715C06"/>
    <w:rsid w:val="007165EA"/>
    <w:rsid w:val="00716D4E"/>
    <w:rsid w:val="0071717E"/>
    <w:rsid w:val="00720A2C"/>
    <w:rsid w:val="00720B85"/>
    <w:rsid w:val="00720C22"/>
    <w:rsid w:val="00720C6E"/>
    <w:rsid w:val="00720E58"/>
    <w:rsid w:val="00720E79"/>
    <w:rsid w:val="0072136A"/>
    <w:rsid w:val="00721489"/>
    <w:rsid w:val="00722252"/>
    <w:rsid w:val="0072298D"/>
    <w:rsid w:val="00722BE6"/>
    <w:rsid w:val="00722CD9"/>
    <w:rsid w:val="00722EF9"/>
    <w:rsid w:val="007232F1"/>
    <w:rsid w:val="00723D6C"/>
    <w:rsid w:val="00723F60"/>
    <w:rsid w:val="007240EB"/>
    <w:rsid w:val="0072454A"/>
    <w:rsid w:val="007245B1"/>
    <w:rsid w:val="00724952"/>
    <w:rsid w:val="00724CD4"/>
    <w:rsid w:val="00724DD2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6FB"/>
    <w:rsid w:val="0073071A"/>
    <w:rsid w:val="007307F0"/>
    <w:rsid w:val="00730DD2"/>
    <w:rsid w:val="007310E4"/>
    <w:rsid w:val="00731129"/>
    <w:rsid w:val="0073244E"/>
    <w:rsid w:val="00732732"/>
    <w:rsid w:val="00732ADD"/>
    <w:rsid w:val="0073375F"/>
    <w:rsid w:val="0073397C"/>
    <w:rsid w:val="00734051"/>
    <w:rsid w:val="00734519"/>
    <w:rsid w:val="0073458B"/>
    <w:rsid w:val="00734B84"/>
    <w:rsid w:val="00735EBF"/>
    <w:rsid w:val="007365ED"/>
    <w:rsid w:val="00736927"/>
    <w:rsid w:val="00736AA9"/>
    <w:rsid w:val="0073741D"/>
    <w:rsid w:val="00737770"/>
    <w:rsid w:val="00737A4B"/>
    <w:rsid w:val="00737ABC"/>
    <w:rsid w:val="00740008"/>
    <w:rsid w:val="007405BD"/>
    <w:rsid w:val="00740BFD"/>
    <w:rsid w:val="00741355"/>
    <w:rsid w:val="007415F8"/>
    <w:rsid w:val="00741C56"/>
    <w:rsid w:val="00741C83"/>
    <w:rsid w:val="00741E9A"/>
    <w:rsid w:val="007420F9"/>
    <w:rsid w:val="007423BF"/>
    <w:rsid w:val="00742891"/>
    <w:rsid w:val="00742C3D"/>
    <w:rsid w:val="00742DAD"/>
    <w:rsid w:val="00742ED0"/>
    <w:rsid w:val="00743455"/>
    <w:rsid w:val="007435B8"/>
    <w:rsid w:val="007444AE"/>
    <w:rsid w:val="007447C6"/>
    <w:rsid w:val="007447D6"/>
    <w:rsid w:val="007449FE"/>
    <w:rsid w:val="00744A9D"/>
    <w:rsid w:val="00744CEC"/>
    <w:rsid w:val="0074508C"/>
    <w:rsid w:val="007453A3"/>
    <w:rsid w:val="00745A05"/>
    <w:rsid w:val="00745F8E"/>
    <w:rsid w:val="00746173"/>
    <w:rsid w:val="00746564"/>
    <w:rsid w:val="00746721"/>
    <w:rsid w:val="007468BD"/>
    <w:rsid w:val="007473CF"/>
    <w:rsid w:val="00747741"/>
    <w:rsid w:val="00747802"/>
    <w:rsid w:val="00747F4F"/>
    <w:rsid w:val="007505F4"/>
    <w:rsid w:val="00750979"/>
    <w:rsid w:val="00751313"/>
    <w:rsid w:val="007514AA"/>
    <w:rsid w:val="00751760"/>
    <w:rsid w:val="007518C9"/>
    <w:rsid w:val="007518EB"/>
    <w:rsid w:val="0075218A"/>
    <w:rsid w:val="00752238"/>
    <w:rsid w:val="007524F2"/>
    <w:rsid w:val="00752848"/>
    <w:rsid w:val="00752DE0"/>
    <w:rsid w:val="00752E14"/>
    <w:rsid w:val="00753B04"/>
    <w:rsid w:val="00753C7F"/>
    <w:rsid w:val="00753DA5"/>
    <w:rsid w:val="00753E06"/>
    <w:rsid w:val="00754E53"/>
    <w:rsid w:val="0075502B"/>
    <w:rsid w:val="00755633"/>
    <w:rsid w:val="00755B6F"/>
    <w:rsid w:val="007565B9"/>
    <w:rsid w:val="007568CC"/>
    <w:rsid w:val="00756A17"/>
    <w:rsid w:val="00756B41"/>
    <w:rsid w:val="007576EC"/>
    <w:rsid w:val="00757957"/>
    <w:rsid w:val="00760978"/>
    <w:rsid w:val="00760D42"/>
    <w:rsid w:val="007619BD"/>
    <w:rsid w:val="00762116"/>
    <w:rsid w:val="007623B0"/>
    <w:rsid w:val="00762A7D"/>
    <w:rsid w:val="00762D6B"/>
    <w:rsid w:val="00763215"/>
    <w:rsid w:val="007633AE"/>
    <w:rsid w:val="007633B7"/>
    <w:rsid w:val="00763B9E"/>
    <w:rsid w:val="00763CF0"/>
    <w:rsid w:val="00763F00"/>
    <w:rsid w:val="00764026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97D"/>
    <w:rsid w:val="00770AF4"/>
    <w:rsid w:val="00770C49"/>
    <w:rsid w:val="0077130E"/>
    <w:rsid w:val="007713D7"/>
    <w:rsid w:val="0077192A"/>
    <w:rsid w:val="00771BF6"/>
    <w:rsid w:val="00771D92"/>
    <w:rsid w:val="0077249A"/>
    <w:rsid w:val="0077262C"/>
    <w:rsid w:val="00772A29"/>
    <w:rsid w:val="00773B3E"/>
    <w:rsid w:val="00773E65"/>
    <w:rsid w:val="00773FF2"/>
    <w:rsid w:val="00774168"/>
    <w:rsid w:val="007741B0"/>
    <w:rsid w:val="007745D3"/>
    <w:rsid w:val="007746C1"/>
    <w:rsid w:val="007746DC"/>
    <w:rsid w:val="0077558B"/>
    <w:rsid w:val="007756E4"/>
    <w:rsid w:val="00776172"/>
    <w:rsid w:val="007761BB"/>
    <w:rsid w:val="00776286"/>
    <w:rsid w:val="00776874"/>
    <w:rsid w:val="0077710E"/>
    <w:rsid w:val="0077726C"/>
    <w:rsid w:val="007773F0"/>
    <w:rsid w:val="00777AAB"/>
    <w:rsid w:val="0078065E"/>
    <w:rsid w:val="007808AA"/>
    <w:rsid w:val="00780A20"/>
    <w:rsid w:val="00780E58"/>
    <w:rsid w:val="00780FF9"/>
    <w:rsid w:val="007814AE"/>
    <w:rsid w:val="0078178D"/>
    <w:rsid w:val="00781B84"/>
    <w:rsid w:val="0078285C"/>
    <w:rsid w:val="00782B30"/>
    <w:rsid w:val="00783A36"/>
    <w:rsid w:val="007845D4"/>
    <w:rsid w:val="0078498A"/>
    <w:rsid w:val="00784DF0"/>
    <w:rsid w:val="00785A38"/>
    <w:rsid w:val="00785C2A"/>
    <w:rsid w:val="0078668F"/>
    <w:rsid w:val="00786D6D"/>
    <w:rsid w:val="0078700E"/>
    <w:rsid w:val="00787339"/>
    <w:rsid w:val="007874A3"/>
    <w:rsid w:val="00787B59"/>
    <w:rsid w:val="007900A9"/>
    <w:rsid w:val="00790C38"/>
    <w:rsid w:val="00790D80"/>
    <w:rsid w:val="00790DAB"/>
    <w:rsid w:val="00790F9C"/>
    <w:rsid w:val="007910C3"/>
    <w:rsid w:val="00791110"/>
    <w:rsid w:val="00791250"/>
    <w:rsid w:val="0079150D"/>
    <w:rsid w:val="007915DE"/>
    <w:rsid w:val="00791B60"/>
    <w:rsid w:val="00791DE1"/>
    <w:rsid w:val="00793181"/>
    <w:rsid w:val="007936BD"/>
    <w:rsid w:val="007936C1"/>
    <w:rsid w:val="00793D45"/>
    <w:rsid w:val="00794692"/>
    <w:rsid w:val="00794D40"/>
    <w:rsid w:val="00795E20"/>
    <w:rsid w:val="00796787"/>
    <w:rsid w:val="00796B81"/>
    <w:rsid w:val="00796F5A"/>
    <w:rsid w:val="007975BD"/>
    <w:rsid w:val="00797B7E"/>
    <w:rsid w:val="007A05A2"/>
    <w:rsid w:val="007A0CD1"/>
    <w:rsid w:val="007A10D6"/>
    <w:rsid w:val="007A12EE"/>
    <w:rsid w:val="007A138C"/>
    <w:rsid w:val="007A17D1"/>
    <w:rsid w:val="007A1834"/>
    <w:rsid w:val="007A1856"/>
    <w:rsid w:val="007A19AB"/>
    <w:rsid w:val="007A1E52"/>
    <w:rsid w:val="007A23EC"/>
    <w:rsid w:val="007A29D8"/>
    <w:rsid w:val="007A2A4D"/>
    <w:rsid w:val="007A2C00"/>
    <w:rsid w:val="007A31B2"/>
    <w:rsid w:val="007A328F"/>
    <w:rsid w:val="007A3629"/>
    <w:rsid w:val="007A385C"/>
    <w:rsid w:val="007A38F5"/>
    <w:rsid w:val="007A3D24"/>
    <w:rsid w:val="007A4860"/>
    <w:rsid w:val="007A4A92"/>
    <w:rsid w:val="007A4CAF"/>
    <w:rsid w:val="007A4F7B"/>
    <w:rsid w:val="007A5316"/>
    <w:rsid w:val="007A5450"/>
    <w:rsid w:val="007A61E4"/>
    <w:rsid w:val="007A704A"/>
    <w:rsid w:val="007A7242"/>
    <w:rsid w:val="007A7728"/>
    <w:rsid w:val="007B0423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5D0"/>
    <w:rsid w:val="007B49C4"/>
    <w:rsid w:val="007B4D74"/>
    <w:rsid w:val="007B4DC6"/>
    <w:rsid w:val="007B5024"/>
    <w:rsid w:val="007B5132"/>
    <w:rsid w:val="007B55E9"/>
    <w:rsid w:val="007B5966"/>
    <w:rsid w:val="007B6173"/>
    <w:rsid w:val="007B6478"/>
    <w:rsid w:val="007B69E8"/>
    <w:rsid w:val="007B6C17"/>
    <w:rsid w:val="007B743C"/>
    <w:rsid w:val="007C0165"/>
    <w:rsid w:val="007C0204"/>
    <w:rsid w:val="007C048B"/>
    <w:rsid w:val="007C0508"/>
    <w:rsid w:val="007C057E"/>
    <w:rsid w:val="007C1541"/>
    <w:rsid w:val="007C18CF"/>
    <w:rsid w:val="007C19DF"/>
    <w:rsid w:val="007C25F8"/>
    <w:rsid w:val="007C308A"/>
    <w:rsid w:val="007C3DB2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50"/>
    <w:rsid w:val="007C7578"/>
    <w:rsid w:val="007C77D4"/>
    <w:rsid w:val="007C7E7C"/>
    <w:rsid w:val="007C7F4C"/>
    <w:rsid w:val="007D065E"/>
    <w:rsid w:val="007D0A94"/>
    <w:rsid w:val="007D0B22"/>
    <w:rsid w:val="007D0BD6"/>
    <w:rsid w:val="007D0D26"/>
    <w:rsid w:val="007D0D5B"/>
    <w:rsid w:val="007D143D"/>
    <w:rsid w:val="007D18CD"/>
    <w:rsid w:val="007D1F9E"/>
    <w:rsid w:val="007D25B9"/>
    <w:rsid w:val="007D2BE8"/>
    <w:rsid w:val="007D2CC6"/>
    <w:rsid w:val="007D3066"/>
    <w:rsid w:val="007D421B"/>
    <w:rsid w:val="007D4490"/>
    <w:rsid w:val="007D4579"/>
    <w:rsid w:val="007D51EB"/>
    <w:rsid w:val="007D5539"/>
    <w:rsid w:val="007D58BB"/>
    <w:rsid w:val="007D5DDD"/>
    <w:rsid w:val="007D6835"/>
    <w:rsid w:val="007D6A93"/>
    <w:rsid w:val="007D73AD"/>
    <w:rsid w:val="007D7CDE"/>
    <w:rsid w:val="007D7DC7"/>
    <w:rsid w:val="007E01AF"/>
    <w:rsid w:val="007E0772"/>
    <w:rsid w:val="007E0D31"/>
    <w:rsid w:val="007E0E04"/>
    <w:rsid w:val="007E0EF9"/>
    <w:rsid w:val="007E17A0"/>
    <w:rsid w:val="007E21D9"/>
    <w:rsid w:val="007E284A"/>
    <w:rsid w:val="007E2BDD"/>
    <w:rsid w:val="007E36F0"/>
    <w:rsid w:val="007E45CA"/>
    <w:rsid w:val="007E47C6"/>
    <w:rsid w:val="007E48C0"/>
    <w:rsid w:val="007E490A"/>
    <w:rsid w:val="007E4E96"/>
    <w:rsid w:val="007E57D6"/>
    <w:rsid w:val="007E5885"/>
    <w:rsid w:val="007E61B7"/>
    <w:rsid w:val="007E64FF"/>
    <w:rsid w:val="007E675A"/>
    <w:rsid w:val="007E6B4B"/>
    <w:rsid w:val="007E6F62"/>
    <w:rsid w:val="007E6FEA"/>
    <w:rsid w:val="007E715D"/>
    <w:rsid w:val="007E761F"/>
    <w:rsid w:val="007E7978"/>
    <w:rsid w:val="007E7C7B"/>
    <w:rsid w:val="007E7E0F"/>
    <w:rsid w:val="007E7F8F"/>
    <w:rsid w:val="007F015E"/>
    <w:rsid w:val="007F0783"/>
    <w:rsid w:val="007F1160"/>
    <w:rsid w:val="007F14F2"/>
    <w:rsid w:val="007F1CE7"/>
    <w:rsid w:val="007F1D02"/>
    <w:rsid w:val="007F21B0"/>
    <w:rsid w:val="007F2DE9"/>
    <w:rsid w:val="007F341B"/>
    <w:rsid w:val="007F34AC"/>
    <w:rsid w:val="007F3682"/>
    <w:rsid w:val="007F3AA2"/>
    <w:rsid w:val="007F3B45"/>
    <w:rsid w:val="007F3E3E"/>
    <w:rsid w:val="007F4593"/>
    <w:rsid w:val="007F4A9E"/>
    <w:rsid w:val="007F4ABC"/>
    <w:rsid w:val="007F4D45"/>
    <w:rsid w:val="007F4DF9"/>
    <w:rsid w:val="007F5071"/>
    <w:rsid w:val="007F510F"/>
    <w:rsid w:val="007F545B"/>
    <w:rsid w:val="007F57D6"/>
    <w:rsid w:val="007F5981"/>
    <w:rsid w:val="007F59B2"/>
    <w:rsid w:val="007F5F42"/>
    <w:rsid w:val="007F6607"/>
    <w:rsid w:val="007F7246"/>
    <w:rsid w:val="007F749A"/>
    <w:rsid w:val="007F7865"/>
    <w:rsid w:val="007F7E99"/>
    <w:rsid w:val="007F7FB3"/>
    <w:rsid w:val="0080026A"/>
    <w:rsid w:val="00800340"/>
    <w:rsid w:val="00800953"/>
    <w:rsid w:val="00800A5E"/>
    <w:rsid w:val="00800ADA"/>
    <w:rsid w:val="00801255"/>
    <w:rsid w:val="00801512"/>
    <w:rsid w:val="0080197B"/>
    <w:rsid w:val="00801C1F"/>
    <w:rsid w:val="00801E3A"/>
    <w:rsid w:val="008021D3"/>
    <w:rsid w:val="008021EA"/>
    <w:rsid w:val="00802849"/>
    <w:rsid w:val="00802971"/>
    <w:rsid w:val="0080329A"/>
    <w:rsid w:val="008038E3"/>
    <w:rsid w:val="008038F6"/>
    <w:rsid w:val="00803DFC"/>
    <w:rsid w:val="00804024"/>
    <w:rsid w:val="00804558"/>
    <w:rsid w:val="008047AE"/>
    <w:rsid w:val="00804B21"/>
    <w:rsid w:val="00804E96"/>
    <w:rsid w:val="00805483"/>
    <w:rsid w:val="0080585D"/>
    <w:rsid w:val="00805EB8"/>
    <w:rsid w:val="00806273"/>
    <w:rsid w:val="0080640D"/>
    <w:rsid w:val="0080661F"/>
    <w:rsid w:val="00806A77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04D"/>
    <w:rsid w:val="00812464"/>
    <w:rsid w:val="0081272C"/>
    <w:rsid w:val="00812862"/>
    <w:rsid w:val="00812A7A"/>
    <w:rsid w:val="0081362B"/>
    <w:rsid w:val="0081450B"/>
    <w:rsid w:val="0081467F"/>
    <w:rsid w:val="00814F74"/>
    <w:rsid w:val="00815339"/>
    <w:rsid w:val="008154F1"/>
    <w:rsid w:val="008156B4"/>
    <w:rsid w:val="0081591F"/>
    <w:rsid w:val="00815A99"/>
    <w:rsid w:val="00815E5B"/>
    <w:rsid w:val="008160D1"/>
    <w:rsid w:val="008162B3"/>
    <w:rsid w:val="0081640D"/>
    <w:rsid w:val="008164F8"/>
    <w:rsid w:val="0081652C"/>
    <w:rsid w:val="00816613"/>
    <w:rsid w:val="0081687A"/>
    <w:rsid w:val="0081690B"/>
    <w:rsid w:val="008169A1"/>
    <w:rsid w:val="00816CCE"/>
    <w:rsid w:val="008172DD"/>
    <w:rsid w:val="0082012B"/>
    <w:rsid w:val="00820160"/>
    <w:rsid w:val="0082022B"/>
    <w:rsid w:val="00820438"/>
    <w:rsid w:val="00820E0E"/>
    <w:rsid w:val="00821237"/>
    <w:rsid w:val="008216DA"/>
    <w:rsid w:val="008217C3"/>
    <w:rsid w:val="00821868"/>
    <w:rsid w:val="008219B8"/>
    <w:rsid w:val="00821C70"/>
    <w:rsid w:val="00821ECA"/>
    <w:rsid w:val="00822414"/>
    <w:rsid w:val="00822717"/>
    <w:rsid w:val="00822936"/>
    <w:rsid w:val="00822CB9"/>
    <w:rsid w:val="00822E2C"/>
    <w:rsid w:val="00823116"/>
    <w:rsid w:val="00823343"/>
    <w:rsid w:val="0082350E"/>
    <w:rsid w:val="00823658"/>
    <w:rsid w:val="008239BF"/>
    <w:rsid w:val="00823B36"/>
    <w:rsid w:val="00823D14"/>
    <w:rsid w:val="0082455D"/>
    <w:rsid w:val="0082488C"/>
    <w:rsid w:val="008251E7"/>
    <w:rsid w:val="00825417"/>
    <w:rsid w:val="00825E57"/>
    <w:rsid w:val="008262BC"/>
    <w:rsid w:val="008266A2"/>
    <w:rsid w:val="008267AE"/>
    <w:rsid w:val="00826966"/>
    <w:rsid w:val="00830B33"/>
    <w:rsid w:val="0083118A"/>
    <w:rsid w:val="00831784"/>
    <w:rsid w:val="00832727"/>
    <w:rsid w:val="008337C1"/>
    <w:rsid w:val="00833B2E"/>
    <w:rsid w:val="008340A3"/>
    <w:rsid w:val="00834F23"/>
    <w:rsid w:val="008353B6"/>
    <w:rsid w:val="008365B0"/>
    <w:rsid w:val="00836A67"/>
    <w:rsid w:val="00836CEB"/>
    <w:rsid w:val="00837113"/>
    <w:rsid w:val="008402C4"/>
    <w:rsid w:val="0084070C"/>
    <w:rsid w:val="00840D36"/>
    <w:rsid w:val="00840EAF"/>
    <w:rsid w:val="008416BF"/>
    <w:rsid w:val="008416FD"/>
    <w:rsid w:val="0084188F"/>
    <w:rsid w:val="00842378"/>
    <w:rsid w:val="00842659"/>
    <w:rsid w:val="0084293A"/>
    <w:rsid w:val="00843428"/>
    <w:rsid w:val="008434C8"/>
    <w:rsid w:val="0084354C"/>
    <w:rsid w:val="0084375D"/>
    <w:rsid w:val="00843E26"/>
    <w:rsid w:val="0084416F"/>
    <w:rsid w:val="00844462"/>
    <w:rsid w:val="0084450F"/>
    <w:rsid w:val="008449FE"/>
    <w:rsid w:val="00845469"/>
    <w:rsid w:val="00845515"/>
    <w:rsid w:val="00845520"/>
    <w:rsid w:val="00845FC4"/>
    <w:rsid w:val="008461B0"/>
    <w:rsid w:val="008465DA"/>
    <w:rsid w:val="00846C9F"/>
    <w:rsid w:val="00846D16"/>
    <w:rsid w:val="00846F4C"/>
    <w:rsid w:val="008470F4"/>
    <w:rsid w:val="008474AC"/>
    <w:rsid w:val="0084774C"/>
    <w:rsid w:val="0085044B"/>
    <w:rsid w:val="00850EE1"/>
    <w:rsid w:val="00850FC2"/>
    <w:rsid w:val="0085165B"/>
    <w:rsid w:val="0085179C"/>
    <w:rsid w:val="008517C2"/>
    <w:rsid w:val="008518FA"/>
    <w:rsid w:val="00851903"/>
    <w:rsid w:val="00851B3F"/>
    <w:rsid w:val="00851DCB"/>
    <w:rsid w:val="00851E0C"/>
    <w:rsid w:val="00851F5F"/>
    <w:rsid w:val="00852142"/>
    <w:rsid w:val="0085225D"/>
    <w:rsid w:val="008526F1"/>
    <w:rsid w:val="008528CF"/>
    <w:rsid w:val="00852A4E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A7C"/>
    <w:rsid w:val="00857C93"/>
    <w:rsid w:val="00860D51"/>
    <w:rsid w:val="00861112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C28"/>
    <w:rsid w:val="00863E8F"/>
    <w:rsid w:val="00863F6A"/>
    <w:rsid w:val="0086444C"/>
    <w:rsid w:val="008644B1"/>
    <w:rsid w:val="0086470C"/>
    <w:rsid w:val="00864768"/>
    <w:rsid w:val="00864EAA"/>
    <w:rsid w:val="008652AE"/>
    <w:rsid w:val="008658AB"/>
    <w:rsid w:val="00865B18"/>
    <w:rsid w:val="00866388"/>
    <w:rsid w:val="00866481"/>
    <w:rsid w:val="0086672E"/>
    <w:rsid w:val="00866BBA"/>
    <w:rsid w:val="00866C8E"/>
    <w:rsid w:val="00866CF2"/>
    <w:rsid w:val="00866F5F"/>
    <w:rsid w:val="00867041"/>
    <w:rsid w:val="008675EC"/>
    <w:rsid w:val="008679CE"/>
    <w:rsid w:val="00867CEE"/>
    <w:rsid w:val="00867DA7"/>
    <w:rsid w:val="008705A8"/>
    <w:rsid w:val="008716FC"/>
    <w:rsid w:val="008718D3"/>
    <w:rsid w:val="008718FC"/>
    <w:rsid w:val="00871A8E"/>
    <w:rsid w:val="00871CC2"/>
    <w:rsid w:val="00871F4F"/>
    <w:rsid w:val="0087200D"/>
    <w:rsid w:val="00872131"/>
    <w:rsid w:val="008723B8"/>
    <w:rsid w:val="008725F5"/>
    <w:rsid w:val="00873147"/>
    <w:rsid w:val="00873664"/>
    <w:rsid w:val="00873B5C"/>
    <w:rsid w:val="00873C1E"/>
    <w:rsid w:val="00873C5D"/>
    <w:rsid w:val="00873CD6"/>
    <w:rsid w:val="00873DE6"/>
    <w:rsid w:val="00873E8B"/>
    <w:rsid w:val="00873FBF"/>
    <w:rsid w:val="00874178"/>
    <w:rsid w:val="00874272"/>
    <w:rsid w:val="008743DF"/>
    <w:rsid w:val="00874C66"/>
    <w:rsid w:val="00874F67"/>
    <w:rsid w:val="008758EE"/>
    <w:rsid w:val="00875929"/>
    <w:rsid w:val="00875BB4"/>
    <w:rsid w:val="00875D89"/>
    <w:rsid w:val="00875F4F"/>
    <w:rsid w:val="008762D8"/>
    <w:rsid w:val="0087699A"/>
    <w:rsid w:val="00877077"/>
    <w:rsid w:val="008772D9"/>
    <w:rsid w:val="00877B29"/>
    <w:rsid w:val="00880819"/>
    <w:rsid w:val="008808B9"/>
    <w:rsid w:val="00880B30"/>
    <w:rsid w:val="00880F1D"/>
    <w:rsid w:val="0088172A"/>
    <w:rsid w:val="00881B1F"/>
    <w:rsid w:val="00881C5E"/>
    <w:rsid w:val="00881F90"/>
    <w:rsid w:val="008822BB"/>
    <w:rsid w:val="0088260A"/>
    <w:rsid w:val="00882AF4"/>
    <w:rsid w:val="0088503E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4B"/>
    <w:rsid w:val="00886DC9"/>
    <w:rsid w:val="00886EC7"/>
    <w:rsid w:val="00887184"/>
    <w:rsid w:val="008875F0"/>
    <w:rsid w:val="008877C8"/>
    <w:rsid w:val="008879EA"/>
    <w:rsid w:val="00890139"/>
    <w:rsid w:val="00890644"/>
    <w:rsid w:val="00890F2B"/>
    <w:rsid w:val="008911AF"/>
    <w:rsid w:val="0089160E"/>
    <w:rsid w:val="008921B1"/>
    <w:rsid w:val="00892687"/>
    <w:rsid w:val="00893386"/>
    <w:rsid w:val="0089363C"/>
    <w:rsid w:val="00893657"/>
    <w:rsid w:val="00893671"/>
    <w:rsid w:val="00893DD9"/>
    <w:rsid w:val="008941FB"/>
    <w:rsid w:val="00894565"/>
    <w:rsid w:val="00894E19"/>
    <w:rsid w:val="008950D6"/>
    <w:rsid w:val="008954C7"/>
    <w:rsid w:val="00895A4A"/>
    <w:rsid w:val="00895B46"/>
    <w:rsid w:val="00895BE7"/>
    <w:rsid w:val="00896474"/>
    <w:rsid w:val="00896BF4"/>
    <w:rsid w:val="00896DBC"/>
    <w:rsid w:val="00897B59"/>
    <w:rsid w:val="00897C6C"/>
    <w:rsid w:val="00897D1A"/>
    <w:rsid w:val="008A057F"/>
    <w:rsid w:val="008A0905"/>
    <w:rsid w:val="008A0B02"/>
    <w:rsid w:val="008A0E0D"/>
    <w:rsid w:val="008A154C"/>
    <w:rsid w:val="008A155C"/>
    <w:rsid w:val="008A180E"/>
    <w:rsid w:val="008A197C"/>
    <w:rsid w:val="008A1E27"/>
    <w:rsid w:val="008A2545"/>
    <w:rsid w:val="008A2636"/>
    <w:rsid w:val="008A35DB"/>
    <w:rsid w:val="008A3AF9"/>
    <w:rsid w:val="008A3FB4"/>
    <w:rsid w:val="008A3FBE"/>
    <w:rsid w:val="008A4013"/>
    <w:rsid w:val="008A4C9C"/>
    <w:rsid w:val="008A5103"/>
    <w:rsid w:val="008A5222"/>
    <w:rsid w:val="008A6041"/>
    <w:rsid w:val="008A60F8"/>
    <w:rsid w:val="008A6272"/>
    <w:rsid w:val="008A62FC"/>
    <w:rsid w:val="008A69FE"/>
    <w:rsid w:val="008A6EC7"/>
    <w:rsid w:val="008A6F36"/>
    <w:rsid w:val="008A7286"/>
    <w:rsid w:val="008A77AF"/>
    <w:rsid w:val="008A7B50"/>
    <w:rsid w:val="008A7F87"/>
    <w:rsid w:val="008B0585"/>
    <w:rsid w:val="008B0641"/>
    <w:rsid w:val="008B0EB7"/>
    <w:rsid w:val="008B11A7"/>
    <w:rsid w:val="008B138E"/>
    <w:rsid w:val="008B1C78"/>
    <w:rsid w:val="008B1F87"/>
    <w:rsid w:val="008B28BD"/>
    <w:rsid w:val="008B2AB1"/>
    <w:rsid w:val="008B2E96"/>
    <w:rsid w:val="008B2F53"/>
    <w:rsid w:val="008B3006"/>
    <w:rsid w:val="008B3139"/>
    <w:rsid w:val="008B3B50"/>
    <w:rsid w:val="008B3D47"/>
    <w:rsid w:val="008B44CB"/>
    <w:rsid w:val="008B46D2"/>
    <w:rsid w:val="008B4EDC"/>
    <w:rsid w:val="008B5253"/>
    <w:rsid w:val="008B53D8"/>
    <w:rsid w:val="008B548B"/>
    <w:rsid w:val="008B5C9B"/>
    <w:rsid w:val="008B63BE"/>
    <w:rsid w:val="008B640E"/>
    <w:rsid w:val="008B6505"/>
    <w:rsid w:val="008B688D"/>
    <w:rsid w:val="008B6B3B"/>
    <w:rsid w:val="008B6D5C"/>
    <w:rsid w:val="008B6F5D"/>
    <w:rsid w:val="008B70EE"/>
    <w:rsid w:val="008B715C"/>
    <w:rsid w:val="008B756E"/>
    <w:rsid w:val="008B75B8"/>
    <w:rsid w:val="008B7637"/>
    <w:rsid w:val="008B7E02"/>
    <w:rsid w:val="008C0D32"/>
    <w:rsid w:val="008C0EAD"/>
    <w:rsid w:val="008C10A7"/>
    <w:rsid w:val="008C1442"/>
    <w:rsid w:val="008C1693"/>
    <w:rsid w:val="008C19D9"/>
    <w:rsid w:val="008C1A5E"/>
    <w:rsid w:val="008C1A81"/>
    <w:rsid w:val="008C1C56"/>
    <w:rsid w:val="008C23CD"/>
    <w:rsid w:val="008C27CE"/>
    <w:rsid w:val="008C29FE"/>
    <w:rsid w:val="008C32CA"/>
    <w:rsid w:val="008C3967"/>
    <w:rsid w:val="008C3F84"/>
    <w:rsid w:val="008C40D0"/>
    <w:rsid w:val="008C431E"/>
    <w:rsid w:val="008C4BA5"/>
    <w:rsid w:val="008C5282"/>
    <w:rsid w:val="008C54BD"/>
    <w:rsid w:val="008C54C4"/>
    <w:rsid w:val="008C6056"/>
    <w:rsid w:val="008C6628"/>
    <w:rsid w:val="008C69C9"/>
    <w:rsid w:val="008C6E38"/>
    <w:rsid w:val="008C6F75"/>
    <w:rsid w:val="008C79E0"/>
    <w:rsid w:val="008C7C18"/>
    <w:rsid w:val="008C7CC4"/>
    <w:rsid w:val="008D01E3"/>
    <w:rsid w:val="008D01FC"/>
    <w:rsid w:val="008D047D"/>
    <w:rsid w:val="008D0685"/>
    <w:rsid w:val="008D0B4C"/>
    <w:rsid w:val="008D14C4"/>
    <w:rsid w:val="008D159C"/>
    <w:rsid w:val="008D1964"/>
    <w:rsid w:val="008D221A"/>
    <w:rsid w:val="008D24D6"/>
    <w:rsid w:val="008D24E1"/>
    <w:rsid w:val="008D3659"/>
    <w:rsid w:val="008D3E6A"/>
    <w:rsid w:val="008D4078"/>
    <w:rsid w:val="008D4CA8"/>
    <w:rsid w:val="008D5216"/>
    <w:rsid w:val="008D53E2"/>
    <w:rsid w:val="008D5908"/>
    <w:rsid w:val="008D5AF1"/>
    <w:rsid w:val="008D6A6E"/>
    <w:rsid w:val="008D6CF3"/>
    <w:rsid w:val="008D781F"/>
    <w:rsid w:val="008D7DBE"/>
    <w:rsid w:val="008E02B7"/>
    <w:rsid w:val="008E0858"/>
    <w:rsid w:val="008E1102"/>
    <w:rsid w:val="008E13F0"/>
    <w:rsid w:val="008E14F5"/>
    <w:rsid w:val="008E1A47"/>
    <w:rsid w:val="008E20BE"/>
    <w:rsid w:val="008E241B"/>
    <w:rsid w:val="008E3096"/>
    <w:rsid w:val="008E330C"/>
    <w:rsid w:val="008E332F"/>
    <w:rsid w:val="008E405B"/>
    <w:rsid w:val="008E4114"/>
    <w:rsid w:val="008E4142"/>
    <w:rsid w:val="008E45EA"/>
    <w:rsid w:val="008E4607"/>
    <w:rsid w:val="008E4A1A"/>
    <w:rsid w:val="008E52F9"/>
    <w:rsid w:val="008E5E01"/>
    <w:rsid w:val="008E6805"/>
    <w:rsid w:val="008E69A3"/>
    <w:rsid w:val="008E6B8D"/>
    <w:rsid w:val="008E79A3"/>
    <w:rsid w:val="008E7CC9"/>
    <w:rsid w:val="008F02A1"/>
    <w:rsid w:val="008F0D11"/>
    <w:rsid w:val="008F0E69"/>
    <w:rsid w:val="008F12FF"/>
    <w:rsid w:val="008F157E"/>
    <w:rsid w:val="008F1F7A"/>
    <w:rsid w:val="008F336F"/>
    <w:rsid w:val="008F3467"/>
    <w:rsid w:val="008F3476"/>
    <w:rsid w:val="008F3D3E"/>
    <w:rsid w:val="008F3F31"/>
    <w:rsid w:val="008F4655"/>
    <w:rsid w:val="008F4779"/>
    <w:rsid w:val="008F542B"/>
    <w:rsid w:val="008F5670"/>
    <w:rsid w:val="008F599F"/>
    <w:rsid w:val="008F6065"/>
    <w:rsid w:val="008F63DF"/>
    <w:rsid w:val="008F64E5"/>
    <w:rsid w:val="008F677E"/>
    <w:rsid w:val="008F69D4"/>
    <w:rsid w:val="008F7474"/>
    <w:rsid w:val="008F7C28"/>
    <w:rsid w:val="0090034D"/>
    <w:rsid w:val="00900500"/>
    <w:rsid w:val="00900EC7"/>
    <w:rsid w:val="00900FFC"/>
    <w:rsid w:val="0090112F"/>
    <w:rsid w:val="009011F9"/>
    <w:rsid w:val="00901244"/>
    <w:rsid w:val="00901979"/>
    <w:rsid w:val="00902357"/>
    <w:rsid w:val="0090242A"/>
    <w:rsid w:val="00902C85"/>
    <w:rsid w:val="009030F7"/>
    <w:rsid w:val="009034D9"/>
    <w:rsid w:val="00903AA4"/>
    <w:rsid w:val="009046C9"/>
    <w:rsid w:val="009046F1"/>
    <w:rsid w:val="0090480F"/>
    <w:rsid w:val="00904883"/>
    <w:rsid w:val="00904B0A"/>
    <w:rsid w:val="00904F84"/>
    <w:rsid w:val="00905486"/>
    <w:rsid w:val="009055DD"/>
    <w:rsid w:val="0090616A"/>
    <w:rsid w:val="00906527"/>
    <w:rsid w:val="00906BD9"/>
    <w:rsid w:val="00906EA0"/>
    <w:rsid w:val="00907E80"/>
    <w:rsid w:val="00907F4C"/>
    <w:rsid w:val="0091006A"/>
    <w:rsid w:val="009106F8"/>
    <w:rsid w:val="00910B57"/>
    <w:rsid w:val="00910E83"/>
    <w:rsid w:val="0091148A"/>
    <w:rsid w:val="00912347"/>
    <w:rsid w:val="0091268D"/>
    <w:rsid w:val="00912946"/>
    <w:rsid w:val="009129C1"/>
    <w:rsid w:val="00912F94"/>
    <w:rsid w:val="00913B74"/>
    <w:rsid w:val="00913EBB"/>
    <w:rsid w:val="009141BB"/>
    <w:rsid w:val="00914B55"/>
    <w:rsid w:val="00914DC2"/>
    <w:rsid w:val="00914DC4"/>
    <w:rsid w:val="00915329"/>
    <w:rsid w:val="00915338"/>
    <w:rsid w:val="0091588C"/>
    <w:rsid w:val="00915DB5"/>
    <w:rsid w:val="00915DF4"/>
    <w:rsid w:val="00916068"/>
    <w:rsid w:val="00916879"/>
    <w:rsid w:val="00916BF5"/>
    <w:rsid w:val="00916CCB"/>
    <w:rsid w:val="00917DB8"/>
    <w:rsid w:val="00920EC8"/>
    <w:rsid w:val="00921102"/>
    <w:rsid w:val="00921305"/>
    <w:rsid w:val="00921706"/>
    <w:rsid w:val="00921783"/>
    <w:rsid w:val="009217D9"/>
    <w:rsid w:val="00921AC8"/>
    <w:rsid w:val="0092206F"/>
    <w:rsid w:val="00922482"/>
    <w:rsid w:val="00922A2B"/>
    <w:rsid w:val="00923FD3"/>
    <w:rsid w:val="00924A6C"/>
    <w:rsid w:val="00924E99"/>
    <w:rsid w:val="00924ED4"/>
    <w:rsid w:val="00924F63"/>
    <w:rsid w:val="00925462"/>
    <w:rsid w:val="00925DF4"/>
    <w:rsid w:val="00926210"/>
    <w:rsid w:val="009266D5"/>
    <w:rsid w:val="00926F44"/>
    <w:rsid w:val="009271AB"/>
    <w:rsid w:val="00927281"/>
    <w:rsid w:val="009273B8"/>
    <w:rsid w:val="00927A20"/>
    <w:rsid w:val="00927FB1"/>
    <w:rsid w:val="00930298"/>
    <w:rsid w:val="009302A6"/>
    <w:rsid w:val="009307DF"/>
    <w:rsid w:val="00930A8C"/>
    <w:rsid w:val="00931325"/>
    <w:rsid w:val="00931478"/>
    <w:rsid w:val="009319DC"/>
    <w:rsid w:val="00931AAD"/>
    <w:rsid w:val="00931E6D"/>
    <w:rsid w:val="00932ADF"/>
    <w:rsid w:val="00932D04"/>
    <w:rsid w:val="00932E9E"/>
    <w:rsid w:val="00932ED3"/>
    <w:rsid w:val="00932F87"/>
    <w:rsid w:val="00933357"/>
    <w:rsid w:val="00933787"/>
    <w:rsid w:val="009339AA"/>
    <w:rsid w:val="00933B8A"/>
    <w:rsid w:val="00934141"/>
    <w:rsid w:val="009341AA"/>
    <w:rsid w:val="0093429A"/>
    <w:rsid w:val="00934973"/>
    <w:rsid w:val="00934DF0"/>
    <w:rsid w:val="009352D3"/>
    <w:rsid w:val="009355BB"/>
    <w:rsid w:val="00935789"/>
    <w:rsid w:val="009359C5"/>
    <w:rsid w:val="00935CFA"/>
    <w:rsid w:val="00935D9E"/>
    <w:rsid w:val="009361E8"/>
    <w:rsid w:val="00936247"/>
    <w:rsid w:val="00936501"/>
    <w:rsid w:val="009366AD"/>
    <w:rsid w:val="009373D0"/>
    <w:rsid w:val="009377A1"/>
    <w:rsid w:val="00940850"/>
    <w:rsid w:val="00940B1D"/>
    <w:rsid w:val="00941B26"/>
    <w:rsid w:val="00941C8F"/>
    <w:rsid w:val="00941E0E"/>
    <w:rsid w:val="00942262"/>
    <w:rsid w:val="0094243B"/>
    <w:rsid w:val="009425EB"/>
    <w:rsid w:val="009428A4"/>
    <w:rsid w:val="00942CD3"/>
    <w:rsid w:val="00943157"/>
    <w:rsid w:val="0094368C"/>
    <w:rsid w:val="009436CE"/>
    <w:rsid w:val="00943893"/>
    <w:rsid w:val="009439D2"/>
    <w:rsid w:val="009441F2"/>
    <w:rsid w:val="00944312"/>
    <w:rsid w:val="009443DC"/>
    <w:rsid w:val="00944945"/>
    <w:rsid w:val="00944AE2"/>
    <w:rsid w:val="0094526B"/>
    <w:rsid w:val="00945546"/>
    <w:rsid w:val="009456EB"/>
    <w:rsid w:val="009458D4"/>
    <w:rsid w:val="00945CEA"/>
    <w:rsid w:val="00945E7E"/>
    <w:rsid w:val="00945E8F"/>
    <w:rsid w:val="009462FB"/>
    <w:rsid w:val="009463FD"/>
    <w:rsid w:val="009467FD"/>
    <w:rsid w:val="00946D2E"/>
    <w:rsid w:val="00946E64"/>
    <w:rsid w:val="009472F6"/>
    <w:rsid w:val="0094783F"/>
    <w:rsid w:val="00947B18"/>
    <w:rsid w:val="00950AAC"/>
    <w:rsid w:val="00950B18"/>
    <w:rsid w:val="00950C55"/>
    <w:rsid w:val="00950CB3"/>
    <w:rsid w:val="009514CA"/>
    <w:rsid w:val="00951822"/>
    <w:rsid w:val="00952235"/>
    <w:rsid w:val="0095267E"/>
    <w:rsid w:val="00952CFE"/>
    <w:rsid w:val="00952EBB"/>
    <w:rsid w:val="00952F24"/>
    <w:rsid w:val="0095370E"/>
    <w:rsid w:val="00953A87"/>
    <w:rsid w:val="00953B5D"/>
    <w:rsid w:val="00953D3D"/>
    <w:rsid w:val="00953E37"/>
    <w:rsid w:val="00953F68"/>
    <w:rsid w:val="00954331"/>
    <w:rsid w:val="009543D8"/>
    <w:rsid w:val="009545D6"/>
    <w:rsid w:val="00954F67"/>
    <w:rsid w:val="00955AA9"/>
    <w:rsid w:val="00955AB2"/>
    <w:rsid w:val="00955C58"/>
    <w:rsid w:val="00955E60"/>
    <w:rsid w:val="00955EC8"/>
    <w:rsid w:val="00956535"/>
    <w:rsid w:val="0095699A"/>
    <w:rsid w:val="00956B34"/>
    <w:rsid w:val="0095702D"/>
    <w:rsid w:val="009571A6"/>
    <w:rsid w:val="0095752A"/>
    <w:rsid w:val="00957652"/>
    <w:rsid w:val="009577C1"/>
    <w:rsid w:val="009602BA"/>
    <w:rsid w:val="00960498"/>
    <w:rsid w:val="00960687"/>
    <w:rsid w:val="009608CA"/>
    <w:rsid w:val="00960EE6"/>
    <w:rsid w:val="009615D7"/>
    <w:rsid w:val="00961A09"/>
    <w:rsid w:val="00962BE7"/>
    <w:rsid w:val="00962D17"/>
    <w:rsid w:val="00963BE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0F7"/>
    <w:rsid w:val="00970786"/>
    <w:rsid w:val="00970F12"/>
    <w:rsid w:val="009710BF"/>
    <w:rsid w:val="009717D3"/>
    <w:rsid w:val="00971874"/>
    <w:rsid w:val="00971AF0"/>
    <w:rsid w:val="00971F32"/>
    <w:rsid w:val="00971F83"/>
    <w:rsid w:val="00972061"/>
    <w:rsid w:val="00972243"/>
    <w:rsid w:val="0097245C"/>
    <w:rsid w:val="009725FE"/>
    <w:rsid w:val="0097282B"/>
    <w:rsid w:val="00972DAC"/>
    <w:rsid w:val="00972FE2"/>
    <w:rsid w:val="009734A3"/>
    <w:rsid w:val="00973A02"/>
    <w:rsid w:val="00973A35"/>
    <w:rsid w:val="00973BA6"/>
    <w:rsid w:val="00974A1E"/>
    <w:rsid w:val="00975258"/>
    <w:rsid w:val="0097559A"/>
    <w:rsid w:val="00975D48"/>
    <w:rsid w:val="00976494"/>
    <w:rsid w:val="00976546"/>
    <w:rsid w:val="009768EE"/>
    <w:rsid w:val="00976FCF"/>
    <w:rsid w:val="009807D6"/>
    <w:rsid w:val="00980BAC"/>
    <w:rsid w:val="00980DF0"/>
    <w:rsid w:val="00980F3F"/>
    <w:rsid w:val="00981205"/>
    <w:rsid w:val="00981889"/>
    <w:rsid w:val="00981D1C"/>
    <w:rsid w:val="0098209D"/>
    <w:rsid w:val="00982214"/>
    <w:rsid w:val="009823D4"/>
    <w:rsid w:val="00982474"/>
    <w:rsid w:val="0098268B"/>
    <w:rsid w:val="00982916"/>
    <w:rsid w:val="00983285"/>
    <w:rsid w:val="00983739"/>
    <w:rsid w:val="00983919"/>
    <w:rsid w:val="00984672"/>
    <w:rsid w:val="00984F97"/>
    <w:rsid w:val="0098569D"/>
    <w:rsid w:val="00985A09"/>
    <w:rsid w:val="00986277"/>
    <w:rsid w:val="009866A3"/>
    <w:rsid w:val="0098693D"/>
    <w:rsid w:val="00987132"/>
    <w:rsid w:val="00990343"/>
    <w:rsid w:val="009905E1"/>
    <w:rsid w:val="0099064C"/>
    <w:rsid w:val="00990676"/>
    <w:rsid w:val="0099078A"/>
    <w:rsid w:val="0099097F"/>
    <w:rsid w:val="00992097"/>
    <w:rsid w:val="00992869"/>
    <w:rsid w:val="00992914"/>
    <w:rsid w:val="00992C47"/>
    <w:rsid w:val="00993776"/>
    <w:rsid w:val="00993832"/>
    <w:rsid w:val="00993921"/>
    <w:rsid w:val="00993EE7"/>
    <w:rsid w:val="00993F15"/>
    <w:rsid w:val="009944B9"/>
    <w:rsid w:val="009947D5"/>
    <w:rsid w:val="009949AF"/>
    <w:rsid w:val="00994B69"/>
    <w:rsid w:val="00994E90"/>
    <w:rsid w:val="0099551B"/>
    <w:rsid w:val="009955E2"/>
    <w:rsid w:val="00995629"/>
    <w:rsid w:val="009959A5"/>
    <w:rsid w:val="00995C16"/>
    <w:rsid w:val="00995E9F"/>
    <w:rsid w:val="0099625A"/>
    <w:rsid w:val="009965BC"/>
    <w:rsid w:val="0099662E"/>
    <w:rsid w:val="00996DB0"/>
    <w:rsid w:val="00997258"/>
    <w:rsid w:val="00997AA0"/>
    <w:rsid w:val="00997C19"/>
    <w:rsid w:val="009A0415"/>
    <w:rsid w:val="009A04CD"/>
    <w:rsid w:val="009A0C49"/>
    <w:rsid w:val="009A0E79"/>
    <w:rsid w:val="009A177E"/>
    <w:rsid w:val="009A1AE9"/>
    <w:rsid w:val="009A22E6"/>
    <w:rsid w:val="009A2486"/>
    <w:rsid w:val="009A2618"/>
    <w:rsid w:val="009A2690"/>
    <w:rsid w:val="009A27B8"/>
    <w:rsid w:val="009A3307"/>
    <w:rsid w:val="009A3520"/>
    <w:rsid w:val="009A3547"/>
    <w:rsid w:val="009A39FF"/>
    <w:rsid w:val="009A3CB5"/>
    <w:rsid w:val="009A3EAF"/>
    <w:rsid w:val="009A3F33"/>
    <w:rsid w:val="009A4309"/>
    <w:rsid w:val="009A4B1A"/>
    <w:rsid w:val="009A5501"/>
    <w:rsid w:val="009A5AD5"/>
    <w:rsid w:val="009A5AE0"/>
    <w:rsid w:val="009A5BF9"/>
    <w:rsid w:val="009A6621"/>
    <w:rsid w:val="009A6AEA"/>
    <w:rsid w:val="009A6CC5"/>
    <w:rsid w:val="009A73B1"/>
    <w:rsid w:val="009A78DC"/>
    <w:rsid w:val="009A7D39"/>
    <w:rsid w:val="009B0D7C"/>
    <w:rsid w:val="009B1E7F"/>
    <w:rsid w:val="009B1F3A"/>
    <w:rsid w:val="009B2766"/>
    <w:rsid w:val="009B32F0"/>
    <w:rsid w:val="009B3890"/>
    <w:rsid w:val="009B3EB4"/>
    <w:rsid w:val="009B3F21"/>
    <w:rsid w:val="009B42BE"/>
    <w:rsid w:val="009B4400"/>
    <w:rsid w:val="009B49B2"/>
    <w:rsid w:val="009B4C9B"/>
    <w:rsid w:val="009B4CD5"/>
    <w:rsid w:val="009B5973"/>
    <w:rsid w:val="009B5B48"/>
    <w:rsid w:val="009B62E6"/>
    <w:rsid w:val="009B67C4"/>
    <w:rsid w:val="009B6A3F"/>
    <w:rsid w:val="009B6C5A"/>
    <w:rsid w:val="009B6FF2"/>
    <w:rsid w:val="009B71E1"/>
    <w:rsid w:val="009B791A"/>
    <w:rsid w:val="009C0073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BB2"/>
    <w:rsid w:val="009C3E9C"/>
    <w:rsid w:val="009C466E"/>
    <w:rsid w:val="009C483B"/>
    <w:rsid w:val="009C4A32"/>
    <w:rsid w:val="009C4FEA"/>
    <w:rsid w:val="009C5F69"/>
    <w:rsid w:val="009C63AB"/>
    <w:rsid w:val="009C69D0"/>
    <w:rsid w:val="009C69F4"/>
    <w:rsid w:val="009C6AF2"/>
    <w:rsid w:val="009C6F98"/>
    <w:rsid w:val="009C7163"/>
    <w:rsid w:val="009C77A3"/>
    <w:rsid w:val="009C7E24"/>
    <w:rsid w:val="009D0A13"/>
    <w:rsid w:val="009D1082"/>
    <w:rsid w:val="009D1919"/>
    <w:rsid w:val="009D1C94"/>
    <w:rsid w:val="009D1D0E"/>
    <w:rsid w:val="009D20AC"/>
    <w:rsid w:val="009D20C9"/>
    <w:rsid w:val="009D21C8"/>
    <w:rsid w:val="009D24D0"/>
    <w:rsid w:val="009D26D8"/>
    <w:rsid w:val="009D30F9"/>
    <w:rsid w:val="009D3192"/>
    <w:rsid w:val="009D31C0"/>
    <w:rsid w:val="009D3209"/>
    <w:rsid w:val="009D322C"/>
    <w:rsid w:val="009D334F"/>
    <w:rsid w:val="009D372A"/>
    <w:rsid w:val="009D3A26"/>
    <w:rsid w:val="009D3BAC"/>
    <w:rsid w:val="009D3EDD"/>
    <w:rsid w:val="009D3F7C"/>
    <w:rsid w:val="009D4450"/>
    <w:rsid w:val="009D4821"/>
    <w:rsid w:val="009D48BA"/>
    <w:rsid w:val="009D4B7E"/>
    <w:rsid w:val="009D4D48"/>
    <w:rsid w:val="009D4D64"/>
    <w:rsid w:val="009D4DC6"/>
    <w:rsid w:val="009D5106"/>
    <w:rsid w:val="009D53A1"/>
    <w:rsid w:val="009D5C17"/>
    <w:rsid w:val="009D66B9"/>
    <w:rsid w:val="009D6B77"/>
    <w:rsid w:val="009D6CE1"/>
    <w:rsid w:val="009E14B2"/>
    <w:rsid w:val="009E1D15"/>
    <w:rsid w:val="009E1DFA"/>
    <w:rsid w:val="009E23ED"/>
    <w:rsid w:val="009E2657"/>
    <w:rsid w:val="009E26BC"/>
    <w:rsid w:val="009E322C"/>
    <w:rsid w:val="009E3352"/>
    <w:rsid w:val="009E3479"/>
    <w:rsid w:val="009E387D"/>
    <w:rsid w:val="009E3A13"/>
    <w:rsid w:val="009E453D"/>
    <w:rsid w:val="009E4A89"/>
    <w:rsid w:val="009E4B2D"/>
    <w:rsid w:val="009E4B76"/>
    <w:rsid w:val="009E4FB6"/>
    <w:rsid w:val="009E5013"/>
    <w:rsid w:val="009E56B0"/>
    <w:rsid w:val="009E5917"/>
    <w:rsid w:val="009E5A39"/>
    <w:rsid w:val="009E5A98"/>
    <w:rsid w:val="009E601A"/>
    <w:rsid w:val="009E6223"/>
    <w:rsid w:val="009E64F3"/>
    <w:rsid w:val="009E725F"/>
    <w:rsid w:val="009E79CF"/>
    <w:rsid w:val="009E7C6E"/>
    <w:rsid w:val="009E7F2E"/>
    <w:rsid w:val="009F009C"/>
    <w:rsid w:val="009F0345"/>
    <w:rsid w:val="009F04F2"/>
    <w:rsid w:val="009F0A8F"/>
    <w:rsid w:val="009F10EC"/>
    <w:rsid w:val="009F184B"/>
    <w:rsid w:val="009F186B"/>
    <w:rsid w:val="009F1D5E"/>
    <w:rsid w:val="009F231C"/>
    <w:rsid w:val="009F2512"/>
    <w:rsid w:val="009F2947"/>
    <w:rsid w:val="009F2C7D"/>
    <w:rsid w:val="009F40CE"/>
    <w:rsid w:val="009F4298"/>
    <w:rsid w:val="009F4CDA"/>
    <w:rsid w:val="009F51EE"/>
    <w:rsid w:val="009F59BF"/>
    <w:rsid w:val="009F5B63"/>
    <w:rsid w:val="009F5C79"/>
    <w:rsid w:val="009F5F68"/>
    <w:rsid w:val="009F693D"/>
    <w:rsid w:val="009F6950"/>
    <w:rsid w:val="009F6DF5"/>
    <w:rsid w:val="009F776E"/>
    <w:rsid w:val="009F7808"/>
    <w:rsid w:val="009F78AA"/>
    <w:rsid w:val="009F7D1A"/>
    <w:rsid w:val="00A00F42"/>
    <w:rsid w:val="00A01519"/>
    <w:rsid w:val="00A0162B"/>
    <w:rsid w:val="00A0195A"/>
    <w:rsid w:val="00A027C2"/>
    <w:rsid w:val="00A02D3C"/>
    <w:rsid w:val="00A0300B"/>
    <w:rsid w:val="00A032EA"/>
    <w:rsid w:val="00A03566"/>
    <w:rsid w:val="00A0408F"/>
    <w:rsid w:val="00A040BE"/>
    <w:rsid w:val="00A04E68"/>
    <w:rsid w:val="00A05975"/>
    <w:rsid w:val="00A05EAA"/>
    <w:rsid w:val="00A0608D"/>
    <w:rsid w:val="00A060BE"/>
    <w:rsid w:val="00A0695E"/>
    <w:rsid w:val="00A070FD"/>
    <w:rsid w:val="00A07237"/>
    <w:rsid w:val="00A07B42"/>
    <w:rsid w:val="00A07D26"/>
    <w:rsid w:val="00A1036E"/>
    <w:rsid w:val="00A104A1"/>
    <w:rsid w:val="00A10D80"/>
    <w:rsid w:val="00A10DDC"/>
    <w:rsid w:val="00A10FC7"/>
    <w:rsid w:val="00A114A9"/>
    <w:rsid w:val="00A11671"/>
    <w:rsid w:val="00A1187C"/>
    <w:rsid w:val="00A12808"/>
    <w:rsid w:val="00A12CCC"/>
    <w:rsid w:val="00A12D1A"/>
    <w:rsid w:val="00A12E07"/>
    <w:rsid w:val="00A12E37"/>
    <w:rsid w:val="00A12F3D"/>
    <w:rsid w:val="00A13A4E"/>
    <w:rsid w:val="00A1438B"/>
    <w:rsid w:val="00A14E40"/>
    <w:rsid w:val="00A1505A"/>
    <w:rsid w:val="00A15566"/>
    <w:rsid w:val="00A15B2D"/>
    <w:rsid w:val="00A163CD"/>
    <w:rsid w:val="00A1648F"/>
    <w:rsid w:val="00A1667D"/>
    <w:rsid w:val="00A16778"/>
    <w:rsid w:val="00A16B57"/>
    <w:rsid w:val="00A17715"/>
    <w:rsid w:val="00A20224"/>
    <w:rsid w:val="00A21424"/>
    <w:rsid w:val="00A21997"/>
    <w:rsid w:val="00A219B4"/>
    <w:rsid w:val="00A2291B"/>
    <w:rsid w:val="00A22CB4"/>
    <w:rsid w:val="00A23113"/>
    <w:rsid w:val="00A23571"/>
    <w:rsid w:val="00A23639"/>
    <w:rsid w:val="00A238E5"/>
    <w:rsid w:val="00A23A98"/>
    <w:rsid w:val="00A24072"/>
    <w:rsid w:val="00A24217"/>
    <w:rsid w:val="00A244E9"/>
    <w:rsid w:val="00A24622"/>
    <w:rsid w:val="00A246A3"/>
    <w:rsid w:val="00A24AC3"/>
    <w:rsid w:val="00A259A8"/>
    <w:rsid w:val="00A25ABB"/>
    <w:rsid w:val="00A25E39"/>
    <w:rsid w:val="00A263A8"/>
    <w:rsid w:val="00A26512"/>
    <w:rsid w:val="00A267F3"/>
    <w:rsid w:val="00A26827"/>
    <w:rsid w:val="00A26910"/>
    <w:rsid w:val="00A26D47"/>
    <w:rsid w:val="00A26DA7"/>
    <w:rsid w:val="00A26F41"/>
    <w:rsid w:val="00A26F88"/>
    <w:rsid w:val="00A26F99"/>
    <w:rsid w:val="00A2710F"/>
    <w:rsid w:val="00A27562"/>
    <w:rsid w:val="00A275D1"/>
    <w:rsid w:val="00A27B57"/>
    <w:rsid w:val="00A30468"/>
    <w:rsid w:val="00A313B3"/>
    <w:rsid w:val="00A31D00"/>
    <w:rsid w:val="00A32051"/>
    <w:rsid w:val="00A325BB"/>
    <w:rsid w:val="00A32AE0"/>
    <w:rsid w:val="00A32B77"/>
    <w:rsid w:val="00A32BB4"/>
    <w:rsid w:val="00A33257"/>
    <w:rsid w:val="00A334C3"/>
    <w:rsid w:val="00A33A41"/>
    <w:rsid w:val="00A33CCF"/>
    <w:rsid w:val="00A3481E"/>
    <w:rsid w:val="00A34F8F"/>
    <w:rsid w:val="00A35D65"/>
    <w:rsid w:val="00A36457"/>
    <w:rsid w:val="00A3659D"/>
    <w:rsid w:val="00A36833"/>
    <w:rsid w:val="00A36CF6"/>
    <w:rsid w:val="00A36EC5"/>
    <w:rsid w:val="00A37324"/>
    <w:rsid w:val="00A37C9B"/>
    <w:rsid w:val="00A37EDA"/>
    <w:rsid w:val="00A40336"/>
    <w:rsid w:val="00A4035D"/>
    <w:rsid w:val="00A413A3"/>
    <w:rsid w:val="00A420D3"/>
    <w:rsid w:val="00A43270"/>
    <w:rsid w:val="00A4327F"/>
    <w:rsid w:val="00A438F6"/>
    <w:rsid w:val="00A452A4"/>
    <w:rsid w:val="00A4539E"/>
    <w:rsid w:val="00A454A2"/>
    <w:rsid w:val="00A456FB"/>
    <w:rsid w:val="00A45B3E"/>
    <w:rsid w:val="00A46080"/>
    <w:rsid w:val="00A461CB"/>
    <w:rsid w:val="00A46C6C"/>
    <w:rsid w:val="00A46EB1"/>
    <w:rsid w:val="00A472D2"/>
    <w:rsid w:val="00A47A54"/>
    <w:rsid w:val="00A47AE6"/>
    <w:rsid w:val="00A47C59"/>
    <w:rsid w:val="00A504F3"/>
    <w:rsid w:val="00A50FEC"/>
    <w:rsid w:val="00A51C34"/>
    <w:rsid w:val="00A51FC3"/>
    <w:rsid w:val="00A52CF2"/>
    <w:rsid w:val="00A52F51"/>
    <w:rsid w:val="00A532FC"/>
    <w:rsid w:val="00A53624"/>
    <w:rsid w:val="00A53B04"/>
    <w:rsid w:val="00A54F72"/>
    <w:rsid w:val="00A55092"/>
    <w:rsid w:val="00A55957"/>
    <w:rsid w:val="00A55AAB"/>
    <w:rsid w:val="00A565B6"/>
    <w:rsid w:val="00A567E2"/>
    <w:rsid w:val="00A56806"/>
    <w:rsid w:val="00A57F15"/>
    <w:rsid w:val="00A60066"/>
    <w:rsid w:val="00A60179"/>
    <w:rsid w:val="00A6061E"/>
    <w:rsid w:val="00A611BD"/>
    <w:rsid w:val="00A61782"/>
    <w:rsid w:val="00A61FDA"/>
    <w:rsid w:val="00A6334A"/>
    <w:rsid w:val="00A63850"/>
    <w:rsid w:val="00A64787"/>
    <w:rsid w:val="00A648E9"/>
    <w:rsid w:val="00A649BE"/>
    <w:rsid w:val="00A6654A"/>
    <w:rsid w:val="00A665E0"/>
    <w:rsid w:val="00A667AB"/>
    <w:rsid w:val="00A66C0D"/>
    <w:rsid w:val="00A66C0E"/>
    <w:rsid w:val="00A6764D"/>
    <w:rsid w:val="00A67934"/>
    <w:rsid w:val="00A67D4A"/>
    <w:rsid w:val="00A67FA4"/>
    <w:rsid w:val="00A703AE"/>
    <w:rsid w:val="00A70415"/>
    <w:rsid w:val="00A709AE"/>
    <w:rsid w:val="00A70DCB"/>
    <w:rsid w:val="00A70E5B"/>
    <w:rsid w:val="00A71C2A"/>
    <w:rsid w:val="00A71FD1"/>
    <w:rsid w:val="00A720C2"/>
    <w:rsid w:val="00A7248F"/>
    <w:rsid w:val="00A72733"/>
    <w:rsid w:val="00A72A9B"/>
    <w:rsid w:val="00A72B33"/>
    <w:rsid w:val="00A72BC8"/>
    <w:rsid w:val="00A72C04"/>
    <w:rsid w:val="00A72E75"/>
    <w:rsid w:val="00A72FE2"/>
    <w:rsid w:val="00A730F2"/>
    <w:rsid w:val="00A73341"/>
    <w:rsid w:val="00A73C8E"/>
    <w:rsid w:val="00A748ED"/>
    <w:rsid w:val="00A74AEA"/>
    <w:rsid w:val="00A75386"/>
    <w:rsid w:val="00A7593A"/>
    <w:rsid w:val="00A7597F"/>
    <w:rsid w:val="00A75D3F"/>
    <w:rsid w:val="00A768C8"/>
    <w:rsid w:val="00A76C21"/>
    <w:rsid w:val="00A77727"/>
    <w:rsid w:val="00A77C4F"/>
    <w:rsid w:val="00A77E8E"/>
    <w:rsid w:val="00A80EEF"/>
    <w:rsid w:val="00A8226A"/>
    <w:rsid w:val="00A822DA"/>
    <w:rsid w:val="00A82341"/>
    <w:rsid w:val="00A82941"/>
    <w:rsid w:val="00A82A75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AF6"/>
    <w:rsid w:val="00A86D62"/>
    <w:rsid w:val="00A87868"/>
    <w:rsid w:val="00A87982"/>
    <w:rsid w:val="00A87C2F"/>
    <w:rsid w:val="00A904F2"/>
    <w:rsid w:val="00A90A9D"/>
    <w:rsid w:val="00A911A0"/>
    <w:rsid w:val="00A91363"/>
    <w:rsid w:val="00A91450"/>
    <w:rsid w:val="00A91B63"/>
    <w:rsid w:val="00A91E2F"/>
    <w:rsid w:val="00A920B1"/>
    <w:rsid w:val="00A92523"/>
    <w:rsid w:val="00A92564"/>
    <w:rsid w:val="00A92DB9"/>
    <w:rsid w:val="00A93584"/>
    <w:rsid w:val="00A93738"/>
    <w:rsid w:val="00A93A95"/>
    <w:rsid w:val="00A94084"/>
    <w:rsid w:val="00A94393"/>
    <w:rsid w:val="00A9446E"/>
    <w:rsid w:val="00A94935"/>
    <w:rsid w:val="00A9664D"/>
    <w:rsid w:val="00A96852"/>
    <w:rsid w:val="00A96939"/>
    <w:rsid w:val="00A96C21"/>
    <w:rsid w:val="00A97831"/>
    <w:rsid w:val="00A9791D"/>
    <w:rsid w:val="00A97C3B"/>
    <w:rsid w:val="00A97D4A"/>
    <w:rsid w:val="00A97DB8"/>
    <w:rsid w:val="00AA0209"/>
    <w:rsid w:val="00AA03A6"/>
    <w:rsid w:val="00AA09B4"/>
    <w:rsid w:val="00AA1128"/>
    <w:rsid w:val="00AA1A7C"/>
    <w:rsid w:val="00AA1ADA"/>
    <w:rsid w:val="00AA20B3"/>
    <w:rsid w:val="00AA21D8"/>
    <w:rsid w:val="00AA2A7D"/>
    <w:rsid w:val="00AA2A95"/>
    <w:rsid w:val="00AA2ECC"/>
    <w:rsid w:val="00AA31F0"/>
    <w:rsid w:val="00AA3A06"/>
    <w:rsid w:val="00AA3A3E"/>
    <w:rsid w:val="00AA3B94"/>
    <w:rsid w:val="00AA3C94"/>
    <w:rsid w:val="00AA41D4"/>
    <w:rsid w:val="00AA4203"/>
    <w:rsid w:val="00AA4775"/>
    <w:rsid w:val="00AA488F"/>
    <w:rsid w:val="00AA4B3A"/>
    <w:rsid w:val="00AA5515"/>
    <w:rsid w:val="00AA567F"/>
    <w:rsid w:val="00AA583C"/>
    <w:rsid w:val="00AA6000"/>
    <w:rsid w:val="00AA6210"/>
    <w:rsid w:val="00AA65CF"/>
    <w:rsid w:val="00AA6A88"/>
    <w:rsid w:val="00AA71B3"/>
    <w:rsid w:val="00AA78B5"/>
    <w:rsid w:val="00AB02DD"/>
    <w:rsid w:val="00AB045C"/>
    <w:rsid w:val="00AB05BB"/>
    <w:rsid w:val="00AB08A4"/>
    <w:rsid w:val="00AB090C"/>
    <w:rsid w:val="00AB0CEC"/>
    <w:rsid w:val="00AB0F9A"/>
    <w:rsid w:val="00AB1160"/>
    <w:rsid w:val="00AB1411"/>
    <w:rsid w:val="00AB142E"/>
    <w:rsid w:val="00AB1884"/>
    <w:rsid w:val="00AB1C10"/>
    <w:rsid w:val="00AB1D44"/>
    <w:rsid w:val="00AB212D"/>
    <w:rsid w:val="00AB2246"/>
    <w:rsid w:val="00AB29B8"/>
    <w:rsid w:val="00AB3151"/>
    <w:rsid w:val="00AB32C1"/>
    <w:rsid w:val="00AB3552"/>
    <w:rsid w:val="00AB39AB"/>
    <w:rsid w:val="00AB47DA"/>
    <w:rsid w:val="00AB49C3"/>
    <w:rsid w:val="00AB4A79"/>
    <w:rsid w:val="00AB55F8"/>
    <w:rsid w:val="00AB57AA"/>
    <w:rsid w:val="00AB5DF2"/>
    <w:rsid w:val="00AB6206"/>
    <w:rsid w:val="00AB63CF"/>
    <w:rsid w:val="00AB6C2E"/>
    <w:rsid w:val="00AB6C4D"/>
    <w:rsid w:val="00AB762B"/>
    <w:rsid w:val="00AB7866"/>
    <w:rsid w:val="00AC039B"/>
    <w:rsid w:val="00AC1A38"/>
    <w:rsid w:val="00AC1D3B"/>
    <w:rsid w:val="00AC226A"/>
    <w:rsid w:val="00AC246C"/>
    <w:rsid w:val="00AC2E4F"/>
    <w:rsid w:val="00AC2FB2"/>
    <w:rsid w:val="00AC32FB"/>
    <w:rsid w:val="00AC37BE"/>
    <w:rsid w:val="00AC3877"/>
    <w:rsid w:val="00AC38BD"/>
    <w:rsid w:val="00AC3ADE"/>
    <w:rsid w:val="00AC3AFD"/>
    <w:rsid w:val="00AC3F58"/>
    <w:rsid w:val="00AC4C8C"/>
    <w:rsid w:val="00AC4C92"/>
    <w:rsid w:val="00AC4E28"/>
    <w:rsid w:val="00AC4E71"/>
    <w:rsid w:val="00AC4F7E"/>
    <w:rsid w:val="00AC5700"/>
    <w:rsid w:val="00AC5A64"/>
    <w:rsid w:val="00AC5E88"/>
    <w:rsid w:val="00AC67A7"/>
    <w:rsid w:val="00AC684E"/>
    <w:rsid w:val="00AC6B61"/>
    <w:rsid w:val="00AC7042"/>
    <w:rsid w:val="00AC752F"/>
    <w:rsid w:val="00AC7B8D"/>
    <w:rsid w:val="00AC7E49"/>
    <w:rsid w:val="00AD099F"/>
    <w:rsid w:val="00AD1789"/>
    <w:rsid w:val="00AD1AE4"/>
    <w:rsid w:val="00AD1C10"/>
    <w:rsid w:val="00AD1C15"/>
    <w:rsid w:val="00AD2E7B"/>
    <w:rsid w:val="00AD2F8F"/>
    <w:rsid w:val="00AD3685"/>
    <w:rsid w:val="00AD3E82"/>
    <w:rsid w:val="00AD3F4F"/>
    <w:rsid w:val="00AD403C"/>
    <w:rsid w:val="00AD4153"/>
    <w:rsid w:val="00AD44E1"/>
    <w:rsid w:val="00AD4838"/>
    <w:rsid w:val="00AD4CDF"/>
    <w:rsid w:val="00AD5420"/>
    <w:rsid w:val="00AD56CF"/>
    <w:rsid w:val="00AD5DDB"/>
    <w:rsid w:val="00AD5E3E"/>
    <w:rsid w:val="00AD60B8"/>
    <w:rsid w:val="00AD60EF"/>
    <w:rsid w:val="00AD612C"/>
    <w:rsid w:val="00AD6A9E"/>
    <w:rsid w:val="00AD734C"/>
    <w:rsid w:val="00AD7922"/>
    <w:rsid w:val="00AE0413"/>
    <w:rsid w:val="00AE05BF"/>
    <w:rsid w:val="00AE0D8D"/>
    <w:rsid w:val="00AE20B5"/>
    <w:rsid w:val="00AE23C8"/>
    <w:rsid w:val="00AE265A"/>
    <w:rsid w:val="00AE308D"/>
    <w:rsid w:val="00AE36D1"/>
    <w:rsid w:val="00AE39C9"/>
    <w:rsid w:val="00AE3DDB"/>
    <w:rsid w:val="00AE4009"/>
    <w:rsid w:val="00AE4A64"/>
    <w:rsid w:val="00AE54A2"/>
    <w:rsid w:val="00AE5771"/>
    <w:rsid w:val="00AE59FC"/>
    <w:rsid w:val="00AE62F5"/>
    <w:rsid w:val="00AE6569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05C"/>
    <w:rsid w:val="00AF1281"/>
    <w:rsid w:val="00AF14C8"/>
    <w:rsid w:val="00AF2130"/>
    <w:rsid w:val="00AF23D9"/>
    <w:rsid w:val="00AF2586"/>
    <w:rsid w:val="00AF290E"/>
    <w:rsid w:val="00AF29FA"/>
    <w:rsid w:val="00AF37D5"/>
    <w:rsid w:val="00AF381B"/>
    <w:rsid w:val="00AF3F63"/>
    <w:rsid w:val="00AF4345"/>
    <w:rsid w:val="00AF43C7"/>
    <w:rsid w:val="00AF44A6"/>
    <w:rsid w:val="00AF463B"/>
    <w:rsid w:val="00AF4CC5"/>
    <w:rsid w:val="00AF5319"/>
    <w:rsid w:val="00AF55C5"/>
    <w:rsid w:val="00AF608B"/>
    <w:rsid w:val="00AF67E2"/>
    <w:rsid w:val="00AF6A59"/>
    <w:rsid w:val="00AF7BDD"/>
    <w:rsid w:val="00B007C8"/>
    <w:rsid w:val="00B00F8C"/>
    <w:rsid w:val="00B00FEC"/>
    <w:rsid w:val="00B0202D"/>
    <w:rsid w:val="00B02039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06F28"/>
    <w:rsid w:val="00B070A0"/>
    <w:rsid w:val="00B0710C"/>
    <w:rsid w:val="00B07F37"/>
    <w:rsid w:val="00B109DF"/>
    <w:rsid w:val="00B1119A"/>
    <w:rsid w:val="00B118E1"/>
    <w:rsid w:val="00B11A39"/>
    <w:rsid w:val="00B11A5F"/>
    <w:rsid w:val="00B11A9A"/>
    <w:rsid w:val="00B11FE9"/>
    <w:rsid w:val="00B120CF"/>
    <w:rsid w:val="00B1210E"/>
    <w:rsid w:val="00B1243E"/>
    <w:rsid w:val="00B129BD"/>
    <w:rsid w:val="00B12BDA"/>
    <w:rsid w:val="00B13285"/>
    <w:rsid w:val="00B13CAD"/>
    <w:rsid w:val="00B13D2B"/>
    <w:rsid w:val="00B13F2E"/>
    <w:rsid w:val="00B14011"/>
    <w:rsid w:val="00B14793"/>
    <w:rsid w:val="00B14BB8"/>
    <w:rsid w:val="00B15075"/>
    <w:rsid w:val="00B15774"/>
    <w:rsid w:val="00B15DB9"/>
    <w:rsid w:val="00B1744A"/>
    <w:rsid w:val="00B1780E"/>
    <w:rsid w:val="00B17DE4"/>
    <w:rsid w:val="00B200D3"/>
    <w:rsid w:val="00B2044A"/>
    <w:rsid w:val="00B20557"/>
    <w:rsid w:val="00B2060E"/>
    <w:rsid w:val="00B20665"/>
    <w:rsid w:val="00B206B5"/>
    <w:rsid w:val="00B208A4"/>
    <w:rsid w:val="00B20DCF"/>
    <w:rsid w:val="00B20F8A"/>
    <w:rsid w:val="00B215EB"/>
    <w:rsid w:val="00B22522"/>
    <w:rsid w:val="00B2288A"/>
    <w:rsid w:val="00B24D66"/>
    <w:rsid w:val="00B24F60"/>
    <w:rsid w:val="00B2575A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27D72"/>
    <w:rsid w:val="00B3091E"/>
    <w:rsid w:val="00B30A11"/>
    <w:rsid w:val="00B31602"/>
    <w:rsid w:val="00B319FE"/>
    <w:rsid w:val="00B3232C"/>
    <w:rsid w:val="00B326F3"/>
    <w:rsid w:val="00B32D36"/>
    <w:rsid w:val="00B331B8"/>
    <w:rsid w:val="00B33786"/>
    <w:rsid w:val="00B337A4"/>
    <w:rsid w:val="00B33D0B"/>
    <w:rsid w:val="00B33EC2"/>
    <w:rsid w:val="00B34725"/>
    <w:rsid w:val="00B34A26"/>
    <w:rsid w:val="00B34B8D"/>
    <w:rsid w:val="00B34CC9"/>
    <w:rsid w:val="00B355F0"/>
    <w:rsid w:val="00B3578C"/>
    <w:rsid w:val="00B362A6"/>
    <w:rsid w:val="00B3698E"/>
    <w:rsid w:val="00B36D9E"/>
    <w:rsid w:val="00B37311"/>
    <w:rsid w:val="00B373FB"/>
    <w:rsid w:val="00B377CE"/>
    <w:rsid w:val="00B37975"/>
    <w:rsid w:val="00B4106F"/>
    <w:rsid w:val="00B41384"/>
    <w:rsid w:val="00B41BE7"/>
    <w:rsid w:val="00B41E2D"/>
    <w:rsid w:val="00B42126"/>
    <w:rsid w:val="00B42486"/>
    <w:rsid w:val="00B424F7"/>
    <w:rsid w:val="00B42568"/>
    <w:rsid w:val="00B42C83"/>
    <w:rsid w:val="00B42CEC"/>
    <w:rsid w:val="00B4316E"/>
    <w:rsid w:val="00B4339F"/>
    <w:rsid w:val="00B43585"/>
    <w:rsid w:val="00B4381B"/>
    <w:rsid w:val="00B4383C"/>
    <w:rsid w:val="00B4403D"/>
    <w:rsid w:val="00B4487F"/>
    <w:rsid w:val="00B44F2E"/>
    <w:rsid w:val="00B45847"/>
    <w:rsid w:val="00B45A7C"/>
    <w:rsid w:val="00B460A1"/>
    <w:rsid w:val="00B460E0"/>
    <w:rsid w:val="00B46275"/>
    <w:rsid w:val="00B464C7"/>
    <w:rsid w:val="00B464E7"/>
    <w:rsid w:val="00B4658A"/>
    <w:rsid w:val="00B4733F"/>
    <w:rsid w:val="00B4758E"/>
    <w:rsid w:val="00B47CBB"/>
    <w:rsid w:val="00B5083E"/>
    <w:rsid w:val="00B50ADB"/>
    <w:rsid w:val="00B51604"/>
    <w:rsid w:val="00B51F64"/>
    <w:rsid w:val="00B52712"/>
    <w:rsid w:val="00B5276C"/>
    <w:rsid w:val="00B53B4E"/>
    <w:rsid w:val="00B53C5F"/>
    <w:rsid w:val="00B54BD0"/>
    <w:rsid w:val="00B54BD8"/>
    <w:rsid w:val="00B54BF3"/>
    <w:rsid w:val="00B55157"/>
    <w:rsid w:val="00B5596C"/>
    <w:rsid w:val="00B55A7E"/>
    <w:rsid w:val="00B569B2"/>
    <w:rsid w:val="00B56EE6"/>
    <w:rsid w:val="00B56FBD"/>
    <w:rsid w:val="00B5715A"/>
    <w:rsid w:val="00B57327"/>
    <w:rsid w:val="00B57597"/>
    <w:rsid w:val="00B6002D"/>
    <w:rsid w:val="00B6010B"/>
    <w:rsid w:val="00B60DDA"/>
    <w:rsid w:val="00B60FB3"/>
    <w:rsid w:val="00B61262"/>
    <w:rsid w:val="00B61928"/>
    <w:rsid w:val="00B61AC5"/>
    <w:rsid w:val="00B6210A"/>
    <w:rsid w:val="00B6220A"/>
    <w:rsid w:val="00B629F3"/>
    <w:rsid w:val="00B63A9B"/>
    <w:rsid w:val="00B640CF"/>
    <w:rsid w:val="00B65828"/>
    <w:rsid w:val="00B65E01"/>
    <w:rsid w:val="00B665BB"/>
    <w:rsid w:val="00B667FC"/>
    <w:rsid w:val="00B66800"/>
    <w:rsid w:val="00B668CA"/>
    <w:rsid w:val="00B66AB0"/>
    <w:rsid w:val="00B66F3B"/>
    <w:rsid w:val="00B677D7"/>
    <w:rsid w:val="00B678C7"/>
    <w:rsid w:val="00B67B05"/>
    <w:rsid w:val="00B67BCE"/>
    <w:rsid w:val="00B70310"/>
    <w:rsid w:val="00B7095E"/>
    <w:rsid w:val="00B70AE6"/>
    <w:rsid w:val="00B70C27"/>
    <w:rsid w:val="00B70ED8"/>
    <w:rsid w:val="00B710E0"/>
    <w:rsid w:val="00B7162D"/>
    <w:rsid w:val="00B71C89"/>
    <w:rsid w:val="00B71E56"/>
    <w:rsid w:val="00B7265A"/>
    <w:rsid w:val="00B727DF"/>
    <w:rsid w:val="00B72CF9"/>
    <w:rsid w:val="00B72EE9"/>
    <w:rsid w:val="00B73637"/>
    <w:rsid w:val="00B73D34"/>
    <w:rsid w:val="00B742C1"/>
    <w:rsid w:val="00B74400"/>
    <w:rsid w:val="00B74720"/>
    <w:rsid w:val="00B74C99"/>
    <w:rsid w:val="00B75032"/>
    <w:rsid w:val="00B750D5"/>
    <w:rsid w:val="00B75680"/>
    <w:rsid w:val="00B7588B"/>
    <w:rsid w:val="00B7591C"/>
    <w:rsid w:val="00B75D1D"/>
    <w:rsid w:val="00B75E98"/>
    <w:rsid w:val="00B765FD"/>
    <w:rsid w:val="00B7697E"/>
    <w:rsid w:val="00B76A3F"/>
    <w:rsid w:val="00B76A7D"/>
    <w:rsid w:val="00B76CE1"/>
    <w:rsid w:val="00B76EE1"/>
    <w:rsid w:val="00B776D5"/>
    <w:rsid w:val="00B77B7E"/>
    <w:rsid w:val="00B80744"/>
    <w:rsid w:val="00B80747"/>
    <w:rsid w:val="00B80979"/>
    <w:rsid w:val="00B80B1D"/>
    <w:rsid w:val="00B80C9D"/>
    <w:rsid w:val="00B80CDD"/>
    <w:rsid w:val="00B810FF"/>
    <w:rsid w:val="00B818AA"/>
    <w:rsid w:val="00B81B66"/>
    <w:rsid w:val="00B81BC2"/>
    <w:rsid w:val="00B81C75"/>
    <w:rsid w:val="00B81D8F"/>
    <w:rsid w:val="00B81DF5"/>
    <w:rsid w:val="00B81EEF"/>
    <w:rsid w:val="00B81F26"/>
    <w:rsid w:val="00B826CA"/>
    <w:rsid w:val="00B835C5"/>
    <w:rsid w:val="00B840BB"/>
    <w:rsid w:val="00B84762"/>
    <w:rsid w:val="00B84C9F"/>
    <w:rsid w:val="00B8525F"/>
    <w:rsid w:val="00B8539B"/>
    <w:rsid w:val="00B856E9"/>
    <w:rsid w:val="00B85774"/>
    <w:rsid w:val="00B85777"/>
    <w:rsid w:val="00B86429"/>
    <w:rsid w:val="00B8648F"/>
    <w:rsid w:val="00B866C7"/>
    <w:rsid w:val="00B86EFB"/>
    <w:rsid w:val="00B86FE2"/>
    <w:rsid w:val="00B87563"/>
    <w:rsid w:val="00B87EBC"/>
    <w:rsid w:val="00B87FEB"/>
    <w:rsid w:val="00B87FF0"/>
    <w:rsid w:val="00B90825"/>
    <w:rsid w:val="00B9084F"/>
    <w:rsid w:val="00B90862"/>
    <w:rsid w:val="00B90DD5"/>
    <w:rsid w:val="00B912EC"/>
    <w:rsid w:val="00B914D6"/>
    <w:rsid w:val="00B917AC"/>
    <w:rsid w:val="00B91F77"/>
    <w:rsid w:val="00B926AC"/>
    <w:rsid w:val="00B92D48"/>
    <w:rsid w:val="00B92E6B"/>
    <w:rsid w:val="00B93043"/>
    <w:rsid w:val="00B93431"/>
    <w:rsid w:val="00B93500"/>
    <w:rsid w:val="00B93A61"/>
    <w:rsid w:val="00B93D97"/>
    <w:rsid w:val="00B94392"/>
    <w:rsid w:val="00B94683"/>
    <w:rsid w:val="00B948CB"/>
    <w:rsid w:val="00B94F16"/>
    <w:rsid w:val="00B94F5F"/>
    <w:rsid w:val="00B955F5"/>
    <w:rsid w:val="00B95663"/>
    <w:rsid w:val="00B95A36"/>
    <w:rsid w:val="00B95CCC"/>
    <w:rsid w:val="00B95F44"/>
    <w:rsid w:val="00B96763"/>
    <w:rsid w:val="00B96B87"/>
    <w:rsid w:val="00B96D3C"/>
    <w:rsid w:val="00B973CC"/>
    <w:rsid w:val="00B97577"/>
    <w:rsid w:val="00BA0FE9"/>
    <w:rsid w:val="00BA139F"/>
    <w:rsid w:val="00BA1A0B"/>
    <w:rsid w:val="00BA1A97"/>
    <w:rsid w:val="00BA1D7C"/>
    <w:rsid w:val="00BA1E85"/>
    <w:rsid w:val="00BA3482"/>
    <w:rsid w:val="00BA359B"/>
    <w:rsid w:val="00BA3724"/>
    <w:rsid w:val="00BA39D3"/>
    <w:rsid w:val="00BA3A93"/>
    <w:rsid w:val="00BA3E02"/>
    <w:rsid w:val="00BA4D05"/>
    <w:rsid w:val="00BA5165"/>
    <w:rsid w:val="00BA5599"/>
    <w:rsid w:val="00BA5A40"/>
    <w:rsid w:val="00BA5E74"/>
    <w:rsid w:val="00BA5FD5"/>
    <w:rsid w:val="00BA62AB"/>
    <w:rsid w:val="00BA77EE"/>
    <w:rsid w:val="00BA7E0B"/>
    <w:rsid w:val="00BB03FB"/>
    <w:rsid w:val="00BB0DE3"/>
    <w:rsid w:val="00BB0EA0"/>
    <w:rsid w:val="00BB10CD"/>
    <w:rsid w:val="00BB10F0"/>
    <w:rsid w:val="00BB122E"/>
    <w:rsid w:val="00BB1D90"/>
    <w:rsid w:val="00BB215B"/>
    <w:rsid w:val="00BB2594"/>
    <w:rsid w:val="00BB25BB"/>
    <w:rsid w:val="00BB375D"/>
    <w:rsid w:val="00BB399B"/>
    <w:rsid w:val="00BB4A6F"/>
    <w:rsid w:val="00BB4B75"/>
    <w:rsid w:val="00BB56B1"/>
    <w:rsid w:val="00BB5759"/>
    <w:rsid w:val="00BB586E"/>
    <w:rsid w:val="00BB58A9"/>
    <w:rsid w:val="00BB5A30"/>
    <w:rsid w:val="00BB5B98"/>
    <w:rsid w:val="00BB63DF"/>
    <w:rsid w:val="00BB6441"/>
    <w:rsid w:val="00BB65E3"/>
    <w:rsid w:val="00BB671A"/>
    <w:rsid w:val="00BB7BAC"/>
    <w:rsid w:val="00BB7E2B"/>
    <w:rsid w:val="00BC08D8"/>
    <w:rsid w:val="00BC08FC"/>
    <w:rsid w:val="00BC1626"/>
    <w:rsid w:val="00BC202D"/>
    <w:rsid w:val="00BC213B"/>
    <w:rsid w:val="00BC250C"/>
    <w:rsid w:val="00BC2964"/>
    <w:rsid w:val="00BC2AC9"/>
    <w:rsid w:val="00BC30FA"/>
    <w:rsid w:val="00BC3112"/>
    <w:rsid w:val="00BC3776"/>
    <w:rsid w:val="00BC3D8E"/>
    <w:rsid w:val="00BC3D98"/>
    <w:rsid w:val="00BC3E7F"/>
    <w:rsid w:val="00BC41B5"/>
    <w:rsid w:val="00BC4C63"/>
    <w:rsid w:val="00BC54D1"/>
    <w:rsid w:val="00BC55A3"/>
    <w:rsid w:val="00BC6308"/>
    <w:rsid w:val="00BC63FE"/>
    <w:rsid w:val="00BC666D"/>
    <w:rsid w:val="00BC67A4"/>
    <w:rsid w:val="00BC6B4D"/>
    <w:rsid w:val="00BC6C4F"/>
    <w:rsid w:val="00BC76AA"/>
    <w:rsid w:val="00BD05D9"/>
    <w:rsid w:val="00BD096D"/>
    <w:rsid w:val="00BD1290"/>
    <w:rsid w:val="00BD1CFB"/>
    <w:rsid w:val="00BD2237"/>
    <w:rsid w:val="00BD2B8F"/>
    <w:rsid w:val="00BD35B9"/>
    <w:rsid w:val="00BD36EC"/>
    <w:rsid w:val="00BD3D8B"/>
    <w:rsid w:val="00BD4A52"/>
    <w:rsid w:val="00BD51CA"/>
    <w:rsid w:val="00BD5CD2"/>
    <w:rsid w:val="00BD6307"/>
    <w:rsid w:val="00BD77DE"/>
    <w:rsid w:val="00BD79C2"/>
    <w:rsid w:val="00BE0AFE"/>
    <w:rsid w:val="00BE1F2E"/>
    <w:rsid w:val="00BE1FA7"/>
    <w:rsid w:val="00BE2AD7"/>
    <w:rsid w:val="00BE2BAA"/>
    <w:rsid w:val="00BE2C88"/>
    <w:rsid w:val="00BE2DCE"/>
    <w:rsid w:val="00BE30D6"/>
    <w:rsid w:val="00BE3995"/>
    <w:rsid w:val="00BE4F8D"/>
    <w:rsid w:val="00BE590A"/>
    <w:rsid w:val="00BE6F1E"/>
    <w:rsid w:val="00BE70CC"/>
    <w:rsid w:val="00BE748F"/>
    <w:rsid w:val="00BE770F"/>
    <w:rsid w:val="00BE778C"/>
    <w:rsid w:val="00BE7C68"/>
    <w:rsid w:val="00BE7CAB"/>
    <w:rsid w:val="00BF01D4"/>
    <w:rsid w:val="00BF16EC"/>
    <w:rsid w:val="00BF1771"/>
    <w:rsid w:val="00BF190A"/>
    <w:rsid w:val="00BF1CED"/>
    <w:rsid w:val="00BF1F26"/>
    <w:rsid w:val="00BF20FB"/>
    <w:rsid w:val="00BF2520"/>
    <w:rsid w:val="00BF2912"/>
    <w:rsid w:val="00BF2997"/>
    <w:rsid w:val="00BF3DE9"/>
    <w:rsid w:val="00BF41DD"/>
    <w:rsid w:val="00BF4C22"/>
    <w:rsid w:val="00BF4CD1"/>
    <w:rsid w:val="00BF4DD7"/>
    <w:rsid w:val="00BF51E4"/>
    <w:rsid w:val="00BF5866"/>
    <w:rsid w:val="00BF6043"/>
    <w:rsid w:val="00BF6850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4DD"/>
    <w:rsid w:val="00C01619"/>
    <w:rsid w:val="00C01709"/>
    <w:rsid w:val="00C022CE"/>
    <w:rsid w:val="00C02F18"/>
    <w:rsid w:val="00C03036"/>
    <w:rsid w:val="00C03041"/>
    <w:rsid w:val="00C0332A"/>
    <w:rsid w:val="00C03468"/>
    <w:rsid w:val="00C03815"/>
    <w:rsid w:val="00C041F4"/>
    <w:rsid w:val="00C04C59"/>
    <w:rsid w:val="00C04C6F"/>
    <w:rsid w:val="00C0524E"/>
    <w:rsid w:val="00C05428"/>
    <w:rsid w:val="00C058A3"/>
    <w:rsid w:val="00C05E05"/>
    <w:rsid w:val="00C0602D"/>
    <w:rsid w:val="00C0711F"/>
    <w:rsid w:val="00C073D8"/>
    <w:rsid w:val="00C077E1"/>
    <w:rsid w:val="00C107BE"/>
    <w:rsid w:val="00C10B85"/>
    <w:rsid w:val="00C10BD0"/>
    <w:rsid w:val="00C10C03"/>
    <w:rsid w:val="00C112F7"/>
    <w:rsid w:val="00C1161D"/>
    <w:rsid w:val="00C11638"/>
    <w:rsid w:val="00C12A8C"/>
    <w:rsid w:val="00C12AF8"/>
    <w:rsid w:val="00C12C89"/>
    <w:rsid w:val="00C12CC4"/>
    <w:rsid w:val="00C12CE6"/>
    <w:rsid w:val="00C12D9C"/>
    <w:rsid w:val="00C13208"/>
    <w:rsid w:val="00C133F5"/>
    <w:rsid w:val="00C1355A"/>
    <w:rsid w:val="00C1360E"/>
    <w:rsid w:val="00C13819"/>
    <w:rsid w:val="00C13A85"/>
    <w:rsid w:val="00C13CCA"/>
    <w:rsid w:val="00C142EA"/>
    <w:rsid w:val="00C14AD2"/>
    <w:rsid w:val="00C14CA5"/>
    <w:rsid w:val="00C1518A"/>
    <w:rsid w:val="00C15B39"/>
    <w:rsid w:val="00C15BE1"/>
    <w:rsid w:val="00C160D9"/>
    <w:rsid w:val="00C16B32"/>
    <w:rsid w:val="00C16FF1"/>
    <w:rsid w:val="00C17089"/>
    <w:rsid w:val="00C1715B"/>
    <w:rsid w:val="00C17235"/>
    <w:rsid w:val="00C1757F"/>
    <w:rsid w:val="00C17B74"/>
    <w:rsid w:val="00C17BCC"/>
    <w:rsid w:val="00C20358"/>
    <w:rsid w:val="00C20990"/>
    <w:rsid w:val="00C20A09"/>
    <w:rsid w:val="00C20A64"/>
    <w:rsid w:val="00C20AEB"/>
    <w:rsid w:val="00C20F22"/>
    <w:rsid w:val="00C2120C"/>
    <w:rsid w:val="00C2186F"/>
    <w:rsid w:val="00C21FF8"/>
    <w:rsid w:val="00C220F2"/>
    <w:rsid w:val="00C223A0"/>
    <w:rsid w:val="00C22F32"/>
    <w:rsid w:val="00C23BBD"/>
    <w:rsid w:val="00C2410D"/>
    <w:rsid w:val="00C2455C"/>
    <w:rsid w:val="00C24638"/>
    <w:rsid w:val="00C24F3E"/>
    <w:rsid w:val="00C25449"/>
    <w:rsid w:val="00C25FB6"/>
    <w:rsid w:val="00C26054"/>
    <w:rsid w:val="00C260D2"/>
    <w:rsid w:val="00C26495"/>
    <w:rsid w:val="00C26CC0"/>
    <w:rsid w:val="00C272F8"/>
    <w:rsid w:val="00C273ED"/>
    <w:rsid w:val="00C27447"/>
    <w:rsid w:val="00C275F1"/>
    <w:rsid w:val="00C27891"/>
    <w:rsid w:val="00C27D45"/>
    <w:rsid w:val="00C300F5"/>
    <w:rsid w:val="00C30983"/>
    <w:rsid w:val="00C30AED"/>
    <w:rsid w:val="00C30F29"/>
    <w:rsid w:val="00C31073"/>
    <w:rsid w:val="00C314B5"/>
    <w:rsid w:val="00C3163B"/>
    <w:rsid w:val="00C32570"/>
    <w:rsid w:val="00C326B9"/>
    <w:rsid w:val="00C32C1E"/>
    <w:rsid w:val="00C32D53"/>
    <w:rsid w:val="00C32F69"/>
    <w:rsid w:val="00C3312E"/>
    <w:rsid w:val="00C339F2"/>
    <w:rsid w:val="00C33CD5"/>
    <w:rsid w:val="00C340CF"/>
    <w:rsid w:val="00C34101"/>
    <w:rsid w:val="00C3419A"/>
    <w:rsid w:val="00C348FE"/>
    <w:rsid w:val="00C34FBC"/>
    <w:rsid w:val="00C35087"/>
    <w:rsid w:val="00C3523B"/>
    <w:rsid w:val="00C35947"/>
    <w:rsid w:val="00C361CD"/>
    <w:rsid w:val="00C363F0"/>
    <w:rsid w:val="00C36FFE"/>
    <w:rsid w:val="00C3745D"/>
    <w:rsid w:val="00C37BBA"/>
    <w:rsid w:val="00C40A83"/>
    <w:rsid w:val="00C40D37"/>
    <w:rsid w:val="00C412E1"/>
    <w:rsid w:val="00C413B3"/>
    <w:rsid w:val="00C416FD"/>
    <w:rsid w:val="00C41E73"/>
    <w:rsid w:val="00C41FA0"/>
    <w:rsid w:val="00C423A8"/>
    <w:rsid w:val="00C4271F"/>
    <w:rsid w:val="00C42941"/>
    <w:rsid w:val="00C42A6C"/>
    <w:rsid w:val="00C42B60"/>
    <w:rsid w:val="00C43E4A"/>
    <w:rsid w:val="00C43FD4"/>
    <w:rsid w:val="00C4445E"/>
    <w:rsid w:val="00C44846"/>
    <w:rsid w:val="00C45A51"/>
    <w:rsid w:val="00C46468"/>
    <w:rsid w:val="00C4688A"/>
    <w:rsid w:val="00C469E3"/>
    <w:rsid w:val="00C47155"/>
    <w:rsid w:val="00C47987"/>
    <w:rsid w:val="00C47B50"/>
    <w:rsid w:val="00C47CD2"/>
    <w:rsid w:val="00C47D56"/>
    <w:rsid w:val="00C47EE9"/>
    <w:rsid w:val="00C510DE"/>
    <w:rsid w:val="00C513E7"/>
    <w:rsid w:val="00C517FC"/>
    <w:rsid w:val="00C51E21"/>
    <w:rsid w:val="00C536E4"/>
    <w:rsid w:val="00C538AE"/>
    <w:rsid w:val="00C53C32"/>
    <w:rsid w:val="00C53E7A"/>
    <w:rsid w:val="00C53F99"/>
    <w:rsid w:val="00C542A6"/>
    <w:rsid w:val="00C54492"/>
    <w:rsid w:val="00C544B6"/>
    <w:rsid w:val="00C54601"/>
    <w:rsid w:val="00C54E26"/>
    <w:rsid w:val="00C5522C"/>
    <w:rsid w:val="00C552DF"/>
    <w:rsid w:val="00C56A84"/>
    <w:rsid w:val="00C56AC6"/>
    <w:rsid w:val="00C57158"/>
    <w:rsid w:val="00C575E8"/>
    <w:rsid w:val="00C5777E"/>
    <w:rsid w:val="00C577CC"/>
    <w:rsid w:val="00C57EB0"/>
    <w:rsid w:val="00C608BA"/>
    <w:rsid w:val="00C60984"/>
    <w:rsid w:val="00C60E33"/>
    <w:rsid w:val="00C6111A"/>
    <w:rsid w:val="00C61801"/>
    <w:rsid w:val="00C618DF"/>
    <w:rsid w:val="00C6274D"/>
    <w:rsid w:val="00C62868"/>
    <w:rsid w:val="00C62D03"/>
    <w:rsid w:val="00C63319"/>
    <w:rsid w:val="00C63497"/>
    <w:rsid w:val="00C6391C"/>
    <w:rsid w:val="00C64FB9"/>
    <w:rsid w:val="00C65030"/>
    <w:rsid w:val="00C652A1"/>
    <w:rsid w:val="00C655E4"/>
    <w:rsid w:val="00C65710"/>
    <w:rsid w:val="00C65738"/>
    <w:rsid w:val="00C6590A"/>
    <w:rsid w:val="00C65BE5"/>
    <w:rsid w:val="00C65FFB"/>
    <w:rsid w:val="00C66663"/>
    <w:rsid w:val="00C668D8"/>
    <w:rsid w:val="00C66BCD"/>
    <w:rsid w:val="00C66E74"/>
    <w:rsid w:val="00C67029"/>
    <w:rsid w:val="00C7098E"/>
    <w:rsid w:val="00C70B38"/>
    <w:rsid w:val="00C70B43"/>
    <w:rsid w:val="00C714E3"/>
    <w:rsid w:val="00C71630"/>
    <w:rsid w:val="00C71A56"/>
    <w:rsid w:val="00C71B7E"/>
    <w:rsid w:val="00C722A1"/>
    <w:rsid w:val="00C724E3"/>
    <w:rsid w:val="00C730CC"/>
    <w:rsid w:val="00C73A4E"/>
    <w:rsid w:val="00C7497F"/>
    <w:rsid w:val="00C74F3C"/>
    <w:rsid w:val="00C75301"/>
    <w:rsid w:val="00C7532A"/>
    <w:rsid w:val="00C75721"/>
    <w:rsid w:val="00C75744"/>
    <w:rsid w:val="00C760A6"/>
    <w:rsid w:val="00C762B7"/>
    <w:rsid w:val="00C76825"/>
    <w:rsid w:val="00C77265"/>
    <w:rsid w:val="00C77427"/>
    <w:rsid w:val="00C77C4B"/>
    <w:rsid w:val="00C77D50"/>
    <w:rsid w:val="00C8006A"/>
    <w:rsid w:val="00C80DC6"/>
    <w:rsid w:val="00C80F24"/>
    <w:rsid w:val="00C815E4"/>
    <w:rsid w:val="00C820A9"/>
    <w:rsid w:val="00C82829"/>
    <w:rsid w:val="00C8290C"/>
    <w:rsid w:val="00C82DE8"/>
    <w:rsid w:val="00C82F17"/>
    <w:rsid w:val="00C8512B"/>
    <w:rsid w:val="00C85227"/>
    <w:rsid w:val="00C854E9"/>
    <w:rsid w:val="00C858C8"/>
    <w:rsid w:val="00C859CA"/>
    <w:rsid w:val="00C85A79"/>
    <w:rsid w:val="00C86074"/>
    <w:rsid w:val="00C86242"/>
    <w:rsid w:val="00C86D64"/>
    <w:rsid w:val="00C87684"/>
    <w:rsid w:val="00C87CDD"/>
    <w:rsid w:val="00C9003D"/>
    <w:rsid w:val="00C907EC"/>
    <w:rsid w:val="00C909EE"/>
    <w:rsid w:val="00C90E27"/>
    <w:rsid w:val="00C91026"/>
    <w:rsid w:val="00C910ED"/>
    <w:rsid w:val="00C914C9"/>
    <w:rsid w:val="00C9156F"/>
    <w:rsid w:val="00C91740"/>
    <w:rsid w:val="00C91E57"/>
    <w:rsid w:val="00C922E8"/>
    <w:rsid w:val="00C92C36"/>
    <w:rsid w:val="00C930FF"/>
    <w:rsid w:val="00C93185"/>
    <w:rsid w:val="00C93188"/>
    <w:rsid w:val="00C94EF3"/>
    <w:rsid w:val="00C952A9"/>
    <w:rsid w:val="00C9534F"/>
    <w:rsid w:val="00C95E98"/>
    <w:rsid w:val="00C95F67"/>
    <w:rsid w:val="00C961C0"/>
    <w:rsid w:val="00C965E4"/>
    <w:rsid w:val="00C96962"/>
    <w:rsid w:val="00C96BC0"/>
    <w:rsid w:val="00C96E02"/>
    <w:rsid w:val="00C9739A"/>
    <w:rsid w:val="00C975B5"/>
    <w:rsid w:val="00CA13BF"/>
    <w:rsid w:val="00CA13F7"/>
    <w:rsid w:val="00CA1463"/>
    <w:rsid w:val="00CA14DE"/>
    <w:rsid w:val="00CA1A3A"/>
    <w:rsid w:val="00CA2A57"/>
    <w:rsid w:val="00CA2C4B"/>
    <w:rsid w:val="00CA30A9"/>
    <w:rsid w:val="00CA35EC"/>
    <w:rsid w:val="00CA3D36"/>
    <w:rsid w:val="00CA3E20"/>
    <w:rsid w:val="00CA3EC4"/>
    <w:rsid w:val="00CA4249"/>
    <w:rsid w:val="00CA47DE"/>
    <w:rsid w:val="00CA4EF3"/>
    <w:rsid w:val="00CA56E0"/>
    <w:rsid w:val="00CA575F"/>
    <w:rsid w:val="00CA67FC"/>
    <w:rsid w:val="00CA6F7C"/>
    <w:rsid w:val="00CB033C"/>
    <w:rsid w:val="00CB0652"/>
    <w:rsid w:val="00CB0A8A"/>
    <w:rsid w:val="00CB138C"/>
    <w:rsid w:val="00CB15D6"/>
    <w:rsid w:val="00CB19B6"/>
    <w:rsid w:val="00CB1BD3"/>
    <w:rsid w:val="00CB1F9B"/>
    <w:rsid w:val="00CB21EF"/>
    <w:rsid w:val="00CB2464"/>
    <w:rsid w:val="00CB24CF"/>
    <w:rsid w:val="00CB26B1"/>
    <w:rsid w:val="00CB2714"/>
    <w:rsid w:val="00CB2824"/>
    <w:rsid w:val="00CB2C75"/>
    <w:rsid w:val="00CB2F95"/>
    <w:rsid w:val="00CB30E7"/>
    <w:rsid w:val="00CB3270"/>
    <w:rsid w:val="00CB3457"/>
    <w:rsid w:val="00CB4DA4"/>
    <w:rsid w:val="00CB557A"/>
    <w:rsid w:val="00CB5886"/>
    <w:rsid w:val="00CB6108"/>
    <w:rsid w:val="00CB644A"/>
    <w:rsid w:val="00CB66FE"/>
    <w:rsid w:val="00CB6A3F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6C"/>
    <w:rsid w:val="00CC1F5A"/>
    <w:rsid w:val="00CC29C3"/>
    <w:rsid w:val="00CC2B9C"/>
    <w:rsid w:val="00CC2DDC"/>
    <w:rsid w:val="00CC2E76"/>
    <w:rsid w:val="00CC326E"/>
    <w:rsid w:val="00CC3850"/>
    <w:rsid w:val="00CC38EE"/>
    <w:rsid w:val="00CC4180"/>
    <w:rsid w:val="00CC4A84"/>
    <w:rsid w:val="00CC5350"/>
    <w:rsid w:val="00CC566D"/>
    <w:rsid w:val="00CC6AA6"/>
    <w:rsid w:val="00CC6ACF"/>
    <w:rsid w:val="00CC722F"/>
    <w:rsid w:val="00CC726E"/>
    <w:rsid w:val="00CC7476"/>
    <w:rsid w:val="00CC75EE"/>
    <w:rsid w:val="00CC7D6E"/>
    <w:rsid w:val="00CC7D71"/>
    <w:rsid w:val="00CD0BAE"/>
    <w:rsid w:val="00CD1017"/>
    <w:rsid w:val="00CD129C"/>
    <w:rsid w:val="00CD12BA"/>
    <w:rsid w:val="00CD181E"/>
    <w:rsid w:val="00CD2C45"/>
    <w:rsid w:val="00CD2FEB"/>
    <w:rsid w:val="00CD387C"/>
    <w:rsid w:val="00CD474C"/>
    <w:rsid w:val="00CD5589"/>
    <w:rsid w:val="00CD5CCC"/>
    <w:rsid w:val="00CD67A6"/>
    <w:rsid w:val="00CD6B16"/>
    <w:rsid w:val="00CD6B5E"/>
    <w:rsid w:val="00CD6BDD"/>
    <w:rsid w:val="00CD7422"/>
    <w:rsid w:val="00CE0950"/>
    <w:rsid w:val="00CE0999"/>
    <w:rsid w:val="00CE09C8"/>
    <w:rsid w:val="00CE0FC5"/>
    <w:rsid w:val="00CE11D8"/>
    <w:rsid w:val="00CE1648"/>
    <w:rsid w:val="00CE19E0"/>
    <w:rsid w:val="00CE1A90"/>
    <w:rsid w:val="00CE1C5C"/>
    <w:rsid w:val="00CE1CA9"/>
    <w:rsid w:val="00CE1E07"/>
    <w:rsid w:val="00CE24C5"/>
    <w:rsid w:val="00CE2567"/>
    <w:rsid w:val="00CE2A65"/>
    <w:rsid w:val="00CE2F9B"/>
    <w:rsid w:val="00CE3037"/>
    <w:rsid w:val="00CE32AD"/>
    <w:rsid w:val="00CE3361"/>
    <w:rsid w:val="00CE3F49"/>
    <w:rsid w:val="00CE409E"/>
    <w:rsid w:val="00CE4840"/>
    <w:rsid w:val="00CE49B0"/>
    <w:rsid w:val="00CE4EA8"/>
    <w:rsid w:val="00CE5261"/>
    <w:rsid w:val="00CE584B"/>
    <w:rsid w:val="00CE5A0A"/>
    <w:rsid w:val="00CE5A20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72B"/>
    <w:rsid w:val="00CF2AD1"/>
    <w:rsid w:val="00CF2B1C"/>
    <w:rsid w:val="00CF2B8E"/>
    <w:rsid w:val="00CF3614"/>
    <w:rsid w:val="00CF3876"/>
    <w:rsid w:val="00CF39B2"/>
    <w:rsid w:val="00CF39F9"/>
    <w:rsid w:val="00CF3E3D"/>
    <w:rsid w:val="00CF4060"/>
    <w:rsid w:val="00CF4466"/>
    <w:rsid w:val="00CF4575"/>
    <w:rsid w:val="00CF52EB"/>
    <w:rsid w:val="00CF585D"/>
    <w:rsid w:val="00CF5CA8"/>
    <w:rsid w:val="00CF5FF8"/>
    <w:rsid w:val="00CF678E"/>
    <w:rsid w:val="00CF72BD"/>
    <w:rsid w:val="00CF767E"/>
    <w:rsid w:val="00CF78C0"/>
    <w:rsid w:val="00CF7A43"/>
    <w:rsid w:val="00D00C1F"/>
    <w:rsid w:val="00D015A8"/>
    <w:rsid w:val="00D024F9"/>
    <w:rsid w:val="00D0251D"/>
    <w:rsid w:val="00D027F9"/>
    <w:rsid w:val="00D032AA"/>
    <w:rsid w:val="00D034D3"/>
    <w:rsid w:val="00D034D7"/>
    <w:rsid w:val="00D03A3E"/>
    <w:rsid w:val="00D03B1A"/>
    <w:rsid w:val="00D03E97"/>
    <w:rsid w:val="00D040BB"/>
    <w:rsid w:val="00D0424D"/>
    <w:rsid w:val="00D044E9"/>
    <w:rsid w:val="00D047F1"/>
    <w:rsid w:val="00D0533A"/>
    <w:rsid w:val="00D056E9"/>
    <w:rsid w:val="00D05CB6"/>
    <w:rsid w:val="00D06325"/>
    <w:rsid w:val="00D06629"/>
    <w:rsid w:val="00D0683F"/>
    <w:rsid w:val="00D07684"/>
    <w:rsid w:val="00D076A6"/>
    <w:rsid w:val="00D07AF4"/>
    <w:rsid w:val="00D07B91"/>
    <w:rsid w:val="00D07C36"/>
    <w:rsid w:val="00D07D9D"/>
    <w:rsid w:val="00D07F37"/>
    <w:rsid w:val="00D07F59"/>
    <w:rsid w:val="00D104B2"/>
    <w:rsid w:val="00D10863"/>
    <w:rsid w:val="00D10986"/>
    <w:rsid w:val="00D114A0"/>
    <w:rsid w:val="00D11BB2"/>
    <w:rsid w:val="00D122DE"/>
    <w:rsid w:val="00D12F1F"/>
    <w:rsid w:val="00D131BC"/>
    <w:rsid w:val="00D13207"/>
    <w:rsid w:val="00D13358"/>
    <w:rsid w:val="00D1342C"/>
    <w:rsid w:val="00D142FA"/>
    <w:rsid w:val="00D14873"/>
    <w:rsid w:val="00D14C06"/>
    <w:rsid w:val="00D14DAF"/>
    <w:rsid w:val="00D1564A"/>
    <w:rsid w:val="00D15687"/>
    <w:rsid w:val="00D156E5"/>
    <w:rsid w:val="00D15AF0"/>
    <w:rsid w:val="00D15E90"/>
    <w:rsid w:val="00D160E9"/>
    <w:rsid w:val="00D16747"/>
    <w:rsid w:val="00D17425"/>
    <w:rsid w:val="00D175C7"/>
    <w:rsid w:val="00D17842"/>
    <w:rsid w:val="00D17E09"/>
    <w:rsid w:val="00D20886"/>
    <w:rsid w:val="00D20964"/>
    <w:rsid w:val="00D20DDE"/>
    <w:rsid w:val="00D21E22"/>
    <w:rsid w:val="00D22E00"/>
    <w:rsid w:val="00D23F8D"/>
    <w:rsid w:val="00D2472B"/>
    <w:rsid w:val="00D251E6"/>
    <w:rsid w:val="00D259B0"/>
    <w:rsid w:val="00D25DB6"/>
    <w:rsid w:val="00D26097"/>
    <w:rsid w:val="00D261C5"/>
    <w:rsid w:val="00D26391"/>
    <w:rsid w:val="00D2699D"/>
    <w:rsid w:val="00D27747"/>
    <w:rsid w:val="00D2784D"/>
    <w:rsid w:val="00D27960"/>
    <w:rsid w:val="00D27BF7"/>
    <w:rsid w:val="00D3016B"/>
    <w:rsid w:val="00D30729"/>
    <w:rsid w:val="00D30EAF"/>
    <w:rsid w:val="00D31200"/>
    <w:rsid w:val="00D31318"/>
    <w:rsid w:val="00D314F6"/>
    <w:rsid w:val="00D31870"/>
    <w:rsid w:val="00D31A4F"/>
    <w:rsid w:val="00D31D6C"/>
    <w:rsid w:val="00D31D99"/>
    <w:rsid w:val="00D32510"/>
    <w:rsid w:val="00D32CDD"/>
    <w:rsid w:val="00D32E0D"/>
    <w:rsid w:val="00D3326D"/>
    <w:rsid w:val="00D332A4"/>
    <w:rsid w:val="00D33977"/>
    <w:rsid w:val="00D33F9E"/>
    <w:rsid w:val="00D34097"/>
    <w:rsid w:val="00D3544C"/>
    <w:rsid w:val="00D362C8"/>
    <w:rsid w:val="00D36818"/>
    <w:rsid w:val="00D3719F"/>
    <w:rsid w:val="00D371C8"/>
    <w:rsid w:val="00D40039"/>
    <w:rsid w:val="00D4061B"/>
    <w:rsid w:val="00D42709"/>
    <w:rsid w:val="00D431DA"/>
    <w:rsid w:val="00D433ED"/>
    <w:rsid w:val="00D43450"/>
    <w:rsid w:val="00D4375E"/>
    <w:rsid w:val="00D43D75"/>
    <w:rsid w:val="00D43F48"/>
    <w:rsid w:val="00D43F90"/>
    <w:rsid w:val="00D44156"/>
    <w:rsid w:val="00D44198"/>
    <w:rsid w:val="00D445B3"/>
    <w:rsid w:val="00D4464A"/>
    <w:rsid w:val="00D4529B"/>
    <w:rsid w:val="00D452D4"/>
    <w:rsid w:val="00D453A7"/>
    <w:rsid w:val="00D453B5"/>
    <w:rsid w:val="00D455EF"/>
    <w:rsid w:val="00D45977"/>
    <w:rsid w:val="00D46218"/>
    <w:rsid w:val="00D46DBF"/>
    <w:rsid w:val="00D46F26"/>
    <w:rsid w:val="00D47591"/>
    <w:rsid w:val="00D476FC"/>
    <w:rsid w:val="00D50F4A"/>
    <w:rsid w:val="00D51089"/>
    <w:rsid w:val="00D5228C"/>
    <w:rsid w:val="00D52E06"/>
    <w:rsid w:val="00D53468"/>
    <w:rsid w:val="00D53650"/>
    <w:rsid w:val="00D54106"/>
    <w:rsid w:val="00D54CFD"/>
    <w:rsid w:val="00D553C7"/>
    <w:rsid w:val="00D558D0"/>
    <w:rsid w:val="00D55B20"/>
    <w:rsid w:val="00D560C8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12F"/>
    <w:rsid w:val="00D62369"/>
    <w:rsid w:val="00D623AA"/>
    <w:rsid w:val="00D62A24"/>
    <w:rsid w:val="00D62FAC"/>
    <w:rsid w:val="00D635B0"/>
    <w:rsid w:val="00D637A9"/>
    <w:rsid w:val="00D63BE1"/>
    <w:rsid w:val="00D64942"/>
    <w:rsid w:val="00D6523C"/>
    <w:rsid w:val="00D65280"/>
    <w:rsid w:val="00D6616F"/>
    <w:rsid w:val="00D66740"/>
    <w:rsid w:val="00D6699B"/>
    <w:rsid w:val="00D669EA"/>
    <w:rsid w:val="00D67644"/>
    <w:rsid w:val="00D7009E"/>
    <w:rsid w:val="00D70A0A"/>
    <w:rsid w:val="00D70C63"/>
    <w:rsid w:val="00D710C5"/>
    <w:rsid w:val="00D71705"/>
    <w:rsid w:val="00D71888"/>
    <w:rsid w:val="00D71B45"/>
    <w:rsid w:val="00D722C1"/>
    <w:rsid w:val="00D72437"/>
    <w:rsid w:val="00D725C3"/>
    <w:rsid w:val="00D726A5"/>
    <w:rsid w:val="00D727AC"/>
    <w:rsid w:val="00D72AC2"/>
    <w:rsid w:val="00D72CAE"/>
    <w:rsid w:val="00D72FF1"/>
    <w:rsid w:val="00D73246"/>
    <w:rsid w:val="00D74501"/>
    <w:rsid w:val="00D74660"/>
    <w:rsid w:val="00D74797"/>
    <w:rsid w:val="00D74968"/>
    <w:rsid w:val="00D749D2"/>
    <w:rsid w:val="00D74D9B"/>
    <w:rsid w:val="00D750A2"/>
    <w:rsid w:val="00D75650"/>
    <w:rsid w:val="00D756E8"/>
    <w:rsid w:val="00D761AE"/>
    <w:rsid w:val="00D801EB"/>
    <w:rsid w:val="00D80747"/>
    <w:rsid w:val="00D808D9"/>
    <w:rsid w:val="00D8099F"/>
    <w:rsid w:val="00D809FF"/>
    <w:rsid w:val="00D80E48"/>
    <w:rsid w:val="00D810F2"/>
    <w:rsid w:val="00D81285"/>
    <w:rsid w:val="00D81B9A"/>
    <w:rsid w:val="00D822C6"/>
    <w:rsid w:val="00D82890"/>
    <w:rsid w:val="00D82B0E"/>
    <w:rsid w:val="00D843D6"/>
    <w:rsid w:val="00D85237"/>
    <w:rsid w:val="00D852EE"/>
    <w:rsid w:val="00D85475"/>
    <w:rsid w:val="00D85A2F"/>
    <w:rsid w:val="00D86605"/>
    <w:rsid w:val="00D86B34"/>
    <w:rsid w:val="00D87961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97BE8"/>
    <w:rsid w:val="00DA002B"/>
    <w:rsid w:val="00DA0351"/>
    <w:rsid w:val="00DA0417"/>
    <w:rsid w:val="00DA059A"/>
    <w:rsid w:val="00DA0676"/>
    <w:rsid w:val="00DA08F0"/>
    <w:rsid w:val="00DA0F27"/>
    <w:rsid w:val="00DA156A"/>
    <w:rsid w:val="00DA1A09"/>
    <w:rsid w:val="00DA1DA8"/>
    <w:rsid w:val="00DA22C1"/>
    <w:rsid w:val="00DA24B0"/>
    <w:rsid w:val="00DA2582"/>
    <w:rsid w:val="00DA2694"/>
    <w:rsid w:val="00DA3CF1"/>
    <w:rsid w:val="00DA4557"/>
    <w:rsid w:val="00DA4B0E"/>
    <w:rsid w:val="00DA4F5D"/>
    <w:rsid w:val="00DA50E4"/>
    <w:rsid w:val="00DA53BD"/>
    <w:rsid w:val="00DA5BEB"/>
    <w:rsid w:val="00DA622A"/>
    <w:rsid w:val="00DA68E8"/>
    <w:rsid w:val="00DA6BFD"/>
    <w:rsid w:val="00DA6CDE"/>
    <w:rsid w:val="00DA71EC"/>
    <w:rsid w:val="00DA7379"/>
    <w:rsid w:val="00DA7645"/>
    <w:rsid w:val="00DA7E15"/>
    <w:rsid w:val="00DA7FC8"/>
    <w:rsid w:val="00DB000E"/>
    <w:rsid w:val="00DB02FF"/>
    <w:rsid w:val="00DB10BD"/>
    <w:rsid w:val="00DB1433"/>
    <w:rsid w:val="00DB197C"/>
    <w:rsid w:val="00DB1AAF"/>
    <w:rsid w:val="00DB26B5"/>
    <w:rsid w:val="00DB2C43"/>
    <w:rsid w:val="00DB34E3"/>
    <w:rsid w:val="00DB36FC"/>
    <w:rsid w:val="00DB372A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2EF"/>
    <w:rsid w:val="00DC1524"/>
    <w:rsid w:val="00DC1889"/>
    <w:rsid w:val="00DC1CA3"/>
    <w:rsid w:val="00DC2A33"/>
    <w:rsid w:val="00DC30FF"/>
    <w:rsid w:val="00DC3214"/>
    <w:rsid w:val="00DC3579"/>
    <w:rsid w:val="00DC3658"/>
    <w:rsid w:val="00DC3E0F"/>
    <w:rsid w:val="00DC4075"/>
    <w:rsid w:val="00DC43AE"/>
    <w:rsid w:val="00DC466F"/>
    <w:rsid w:val="00DC4841"/>
    <w:rsid w:val="00DC51EE"/>
    <w:rsid w:val="00DC53BC"/>
    <w:rsid w:val="00DC5533"/>
    <w:rsid w:val="00DC5770"/>
    <w:rsid w:val="00DC59D7"/>
    <w:rsid w:val="00DC5F0E"/>
    <w:rsid w:val="00DC6C80"/>
    <w:rsid w:val="00DC6E13"/>
    <w:rsid w:val="00DC6E1B"/>
    <w:rsid w:val="00DC7EBE"/>
    <w:rsid w:val="00DD0AE8"/>
    <w:rsid w:val="00DD0D65"/>
    <w:rsid w:val="00DD12EF"/>
    <w:rsid w:val="00DD158F"/>
    <w:rsid w:val="00DD16FB"/>
    <w:rsid w:val="00DD1BF0"/>
    <w:rsid w:val="00DD235A"/>
    <w:rsid w:val="00DD2381"/>
    <w:rsid w:val="00DD2B1D"/>
    <w:rsid w:val="00DD3821"/>
    <w:rsid w:val="00DD391B"/>
    <w:rsid w:val="00DD41C5"/>
    <w:rsid w:val="00DD45D3"/>
    <w:rsid w:val="00DD48F3"/>
    <w:rsid w:val="00DD4942"/>
    <w:rsid w:val="00DD4E0C"/>
    <w:rsid w:val="00DD519C"/>
    <w:rsid w:val="00DD5A2A"/>
    <w:rsid w:val="00DD5B6A"/>
    <w:rsid w:val="00DD5C3C"/>
    <w:rsid w:val="00DD662B"/>
    <w:rsid w:val="00DD6C92"/>
    <w:rsid w:val="00DD73E3"/>
    <w:rsid w:val="00DE01AB"/>
    <w:rsid w:val="00DE04EA"/>
    <w:rsid w:val="00DE0B85"/>
    <w:rsid w:val="00DE12BD"/>
    <w:rsid w:val="00DE1532"/>
    <w:rsid w:val="00DE179B"/>
    <w:rsid w:val="00DE292D"/>
    <w:rsid w:val="00DE2AA3"/>
    <w:rsid w:val="00DE2D99"/>
    <w:rsid w:val="00DE30D1"/>
    <w:rsid w:val="00DE3B74"/>
    <w:rsid w:val="00DE40F7"/>
    <w:rsid w:val="00DE47DF"/>
    <w:rsid w:val="00DE4A5C"/>
    <w:rsid w:val="00DE4D21"/>
    <w:rsid w:val="00DE538A"/>
    <w:rsid w:val="00DE5EA6"/>
    <w:rsid w:val="00DE5F41"/>
    <w:rsid w:val="00DE61FB"/>
    <w:rsid w:val="00DE6B6A"/>
    <w:rsid w:val="00DE7269"/>
    <w:rsid w:val="00DE730F"/>
    <w:rsid w:val="00DE731D"/>
    <w:rsid w:val="00DE775D"/>
    <w:rsid w:val="00DE7A1D"/>
    <w:rsid w:val="00DF093D"/>
    <w:rsid w:val="00DF0A8D"/>
    <w:rsid w:val="00DF0E97"/>
    <w:rsid w:val="00DF11F0"/>
    <w:rsid w:val="00DF1956"/>
    <w:rsid w:val="00DF1AD2"/>
    <w:rsid w:val="00DF1D62"/>
    <w:rsid w:val="00DF1D9E"/>
    <w:rsid w:val="00DF208E"/>
    <w:rsid w:val="00DF2170"/>
    <w:rsid w:val="00DF23CD"/>
    <w:rsid w:val="00DF2FC2"/>
    <w:rsid w:val="00DF30A8"/>
    <w:rsid w:val="00DF368A"/>
    <w:rsid w:val="00DF3D62"/>
    <w:rsid w:val="00DF572E"/>
    <w:rsid w:val="00DF596A"/>
    <w:rsid w:val="00DF5A49"/>
    <w:rsid w:val="00DF5BD4"/>
    <w:rsid w:val="00DF6547"/>
    <w:rsid w:val="00DF699D"/>
    <w:rsid w:val="00DF6DA6"/>
    <w:rsid w:val="00DF6F19"/>
    <w:rsid w:val="00DF708D"/>
    <w:rsid w:val="00DF727F"/>
    <w:rsid w:val="00DF7EB8"/>
    <w:rsid w:val="00E0031E"/>
    <w:rsid w:val="00E00FD5"/>
    <w:rsid w:val="00E01956"/>
    <w:rsid w:val="00E02047"/>
    <w:rsid w:val="00E023E5"/>
    <w:rsid w:val="00E02837"/>
    <w:rsid w:val="00E02876"/>
    <w:rsid w:val="00E02DF6"/>
    <w:rsid w:val="00E0312D"/>
    <w:rsid w:val="00E0443C"/>
    <w:rsid w:val="00E04B4F"/>
    <w:rsid w:val="00E05923"/>
    <w:rsid w:val="00E06BF5"/>
    <w:rsid w:val="00E06ED8"/>
    <w:rsid w:val="00E06FD6"/>
    <w:rsid w:val="00E074C1"/>
    <w:rsid w:val="00E07B79"/>
    <w:rsid w:val="00E07CDC"/>
    <w:rsid w:val="00E1006A"/>
    <w:rsid w:val="00E101D5"/>
    <w:rsid w:val="00E105B9"/>
    <w:rsid w:val="00E1079E"/>
    <w:rsid w:val="00E10918"/>
    <w:rsid w:val="00E10F6A"/>
    <w:rsid w:val="00E112FA"/>
    <w:rsid w:val="00E12029"/>
    <w:rsid w:val="00E124BE"/>
    <w:rsid w:val="00E124E1"/>
    <w:rsid w:val="00E12CED"/>
    <w:rsid w:val="00E13D2C"/>
    <w:rsid w:val="00E13EE3"/>
    <w:rsid w:val="00E140FF"/>
    <w:rsid w:val="00E148CD"/>
    <w:rsid w:val="00E14E22"/>
    <w:rsid w:val="00E14FF5"/>
    <w:rsid w:val="00E15713"/>
    <w:rsid w:val="00E15E46"/>
    <w:rsid w:val="00E163B7"/>
    <w:rsid w:val="00E16682"/>
    <w:rsid w:val="00E1678A"/>
    <w:rsid w:val="00E17549"/>
    <w:rsid w:val="00E17BAE"/>
    <w:rsid w:val="00E17C18"/>
    <w:rsid w:val="00E17E85"/>
    <w:rsid w:val="00E17E99"/>
    <w:rsid w:val="00E2002A"/>
    <w:rsid w:val="00E2055A"/>
    <w:rsid w:val="00E21541"/>
    <w:rsid w:val="00E21F2D"/>
    <w:rsid w:val="00E22A26"/>
    <w:rsid w:val="00E22BAF"/>
    <w:rsid w:val="00E22DD9"/>
    <w:rsid w:val="00E23037"/>
    <w:rsid w:val="00E2336E"/>
    <w:rsid w:val="00E23655"/>
    <w:rsid w:val="00E23AB9"/>
    <w:rsid w:val="00E23AC4"/>
    <w:rsid w:val="00E23ED2"/>
    <w:rsid w:val="00E256F7"/>
    <w:rsid w:val="00E25995"/>
    <w:rsid w:val="00E25D57"/>
    <w:rsid w:val="00E25F6C"/>
    <w:rsid w:val="00E26257"/>
    <w:rsid w:val="00E264AD"/>
    <w:rsid w:val="00E26B3D"/>
    <w:rsid w:val="00E27074"/>
    <w:rsid w:val="00E27E1C"/>
    <w:rsid w:val="00E300B6"/>
    <w:rsid w:val="00E300F2"/>
    <w:rsid w:val="00E30EBC"/>
    <w:rsid w:val="00E31813"/>
    <w:rsid w:val="00E31966"/>
    <w:rsid w:val="00E3203D"/>
    <w:rsid w:val="00E32AE4"/>
    <w:rsid w:val="00E32D6A"/>
    <w:rsid w:val="00E32E0C"/>
    <w:rsid w:val="00E33396"/>
    <w:rsid w:val="00E335C5"/>
    <w:rsid w:val="00E337CD"/>
    <w:rsid w:val="00E33D24"/>
    <w:rsid w:val="00E33E8E"/>
    <w:rsid w:val="00E34706"/>
    <w:rsid w:val="00E3499A"/>
    <w:rsid w:val="00E34E78"/>
    <w:rsid w:val="00E34ED4"/>
    <w:rsid w:val="00E35580"/>
    <w:rsid w:val="00E36192"/>
    <w:rsid w:val="00E36AC8"/>
    <w:rsid w:val="00E36D24"/>
    <w:rsid w:val="00E36DD5"/>
    <w:rsid w:val="00E3751A"/>
    <w:rsid w:val="00E377A6"/>
    <w:rsid w:val="00E37D93"/>
    <w:rsid w:val="00E4005E"/>
    <w:rsid w:val="00E404D6"/>
    <w:rsid w:val="00E40520"/>
    <w:rsid w:val="00E40997"/>
    <w:rsid w:val="00E40A1E"/>
    <w:rsid w:val="00E41CF2"/>
    <w:rsid w:val="00E41D23"/>
    <w:rsid w:val="00E42378"/>
    <w:rsid w:val="00E42415"/>
    <w:rsid w:val="00E4297F"/>
    <w:rsid w:val="00E42FAD"/>
    <w:rsid w:val="00E438F7"/>
    <w:rsid w:val="00E43E29"/>
    <w:rsid w:val="00E43EE5"/>
    <w:rsid w:val="00E44ACD"/>
    <w:rsid w:val="00E44CB9"/>
    <w:rsid w:val="00E44D21"/>
    <w:rsid w:val="00E45343"/>
    <w:rsid w:val="00E45B97"/>
    <w:rsid w:val="00E46852"/>
    <w:rsid w:val="00E46AB1"/>
    <w:rsid w:val="00E46B1F"/>
    <w:rsid w:val="00E46E59"/>
    <w:rsid w:val="00E47889"/>
    <w:rsid w:val="00E479FF"/>
    <w:rsid w:val="00E47D03"/>
    <w:rsid w:val="00E504F2"/>
    <w:rsid w:val="00E50CBB"/>
    <w:rsid w:val="00E51392"/>
    <w:rsid w:val="00E515B1"/>
    <w:rsid w:val="00E51662"/>
    <w:rsid w:val="00E5184D"/>
    <w:rsid w:val="00E51865"/>
    <w:rsid w:val="00E5269A"/>
    <w:rsid w:val="00E52BF5"/>
    <w:rsid w:val="00E52C45"/>
    <w:rsid w:val="00E52F4E"/>
    <w:rsid w:val="00E535D1"/>
    <w:rsid w:val="00E536FC"/>
    <w:rsid w:val="00E53AA6"/>
    <w:rsid w:val="00E53C6C"/>
    <w:rsid w:val="00E53CB2"/>
    <w:rsid w:val="00E53D6A"/>
    <w:rsid w:val="00E54898"/>
    <w:rsid w:val="00E55558"/>
    <w:rsid w:val="00E5595C"/>
    <w:rsid w:val="00E55BB8"/>
    <w:rsid w:val="00E56344"/>
    <w:rsid w:val="00E573F7"/>
    <w:rsid w:val="00E576FF"/>
    <w:rsid w:val="00E57BF7"/>
    <w:rsid w:val="00E57E87"/>
    <w:rsid w:val="00E60054"/>
    <w:rsid w:val="00E60DE1"/>
    <w:rsid w:val="00E61076"/>
    <w:rsid w:val="00E61812"/>
    <w:rsid w:val="00E61F6D"/>
    <w:rsid w:val="00E61F7D"/>
    <w:rsid w:val="00E625CA"/>
    <w:rsid w:val="00E62CF0"/>
    <w:rsid w:val="00E62E5D"/>
    <w:rsid w:val="00E65073"/>
    <w:rsid w:val="00E658D6"/>
    <w:rsid w:val="00E65E8C"/>
    <w:rsid w:val="00E66800"/>
    <w:rsid w:val="00E66D78"/>
    <w:rsid w:val="00E673C1"/>
    <w:rsid w:val="00E67C5C"/>
    <w:rsid w:val="00E67E55"/>
    <w:rsid w:val="00E70316"/>
    <w:rsid w:val="00E70504"/>
    <w:rsid w:val="00E70966"/>
    <w:rsid w:val="00E71198"/>
    <w:rsid w:val="00E711A1"/>
    <w:rsid w:val="00E71E4F"/>
    <w:rsid w:val="00E72215"/>
    <w:rsid w:val="00E72486"/>
    <w:rsid w:val="00E724EF"/>
    <w:rsid w:val="00E7264E"/>
    <w:rsid w:val="00E72651"/>
    <w:rsid w:val="00E72E14"/>
    <w:rsid w:val="00E731CE"/>
    <w:rsid w:val="00E73650"/>
    <w:rsid w:val="00E73957"/>
    <w:rsid w:val="00E73C90"/>
    <w:rsid w:val="00E73D3A"/>
    <w:rsid w:val="00E7412C"/>
    <w:rsid w:val="00E742C5"/>
    <w:rsid w:val="00E743A1"/>
    <w:rsid w:val="00E74469"/>
    <w:rsid w:val="00E74BC5"/>
    <w:rsid w:val="00E74F05"/>
    <w:rsid w:val="00E74F0E"/>
    <w:rsid w:val="00E7518B"/>
    <w:rsid w:val="00E7593F"/>
    <w:rsid w:val="00E75A5D"/>
    <w:rsid w:val="00E76497"/>
    <w:rsid w:val="00E76C33"/>
    <w:rsid w:val="00E777DA"/>
    <w:rsid w:val="00E8011B"/>
    <w:rsid w:val="00E801FE"/>
    <w:rsid w:val="00E80768"/>
    <w:rsid w:val="00E80E1E"/>
    <w:rsid w:val="00E80F4A"/>
    <w:rsid w:val="00E8110C"/>
    <w:rsid w:val="00E8151E"/>
    <w:rsid w:val="00E82135"/>
    <w:rsid w:val="00E82862"/>
    <w:rsid w:val="00E82CA0"/>
    <w:rsid w:val="00E82E17"/>
    <w:rsid w:val="00E82F6F"/>
    <w:rsid w:val="00E831C9"/>
    <w:rsid w:val="00E832C9"/>
    <w:rsid w:val="00E833C5"/>
    <w:rsid w:val="00E838A6"/>
    <w:rsid w:val="00E84AD4"/>
    <w:rsid w:val="00E8534F"/>
    <w:rsid w:val="00E85353"/>
    <w:rsid w:val="00E854EA"/>
    <w:rsid w:val="00E85EC9"/>
    <w:rsid w:val="00E8636D"/>
    <w:rsid w:val="00E866EA"/>
    <w:rsid w:val="00E86BAE"/>
    <w:rsid w:val="00E87576"/>
    <w:rsid w:val="00E876A3"/>
    <w:rsid w:val="00E87DC5"/>
    <w:rsid w:val="00E903A5"/>
    <w:rsid w:val="00E90A19"/>
    <w:rsid w:val="00E90CEE"/>
    <w:rsid w:val="00E9129D"/>
    <w:rsid w:val="00E91460"/>
    <w:rsid w:val="00E915F1"/>
    <w:rsid w:val="00E91C42"/>
    <w:rsid w:val="00E91E1A"/>
    <w:rsid w:val="00E9230E"/>
    <w:rsid w:val="00E92341"/>
    <w:rsid w:val="00E92FC8"/>
    <w:rsid w:val="00E9356A"/>
    <w:rsid w:val="00E93635"/>
    <w:rsid w:val="00E9376B"/>
    <w:rsid w:val="00E9470E"/>
    <w:rsid w:val="00E94F06"/>
    <w:rsid w:val="00E95243"/>
    <w:rsid w:val="00E955C5"/>
    <w:rsid w:val="00E956CB"/>
    <w:rsid w:val="00E95F31"/>
    <w:rsid w:val="00E960B8"/>
    <w:rsid w:val="00E96790"/>
    <w:rsid w:val="00E96831"/>
    <w:rsid w:val="00E96AEE"/>
    <w:rsid w:val="00E96D1C"/>
    <w:rsid w:val="00E977CB"/>
    <w:rsid w:val="00E977CE"/>
    <w:rsid w:val="00E97919"/>
    <w:rsid w:val="00E97990"/>
    <w:rsid w:val="00E97D2F"/>
    <w:rsid w:val="00E97EA7"/>
    <w:rsid w:val="00E97FB1"/>
    <w:rsid w:val="00EA020E"/>
    <w:rsid w:val="00EA047F"/>
    <w:rsid w:val="00EA0E63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018"/>
    <w:rsid w:val="00EA40FC"/>
    <w:rsid w:val="00EA439E"/>
    <w:rsid w:val="00EA4462"/>
    <w:rsid w:val="00EA449C"/>
    <w:rsid w:val="00EA4C09"/>
    <w:rsid w:val="00EA4F1E"/>
    <w:rsid w:val="00EA4F7D"/>
    <w:rsid w:val="00EA5A8E"/>
    <w:rsid w:val="00EA5F9C"/>
    <w:rsid w:val="00EA633B"/>
    <w:rsid w:val="00EA659C"/>
    <w:rsid w:val="00EA6E44"/>
    <w:rsid w:val="00EA7206"/>
    <w:rsid w:val="00EA73AE"/>
    <w:rsid w:val="00EB018A"/>
    <w:rsid w:val="00EB01DB"/>
    <w:rsid w:val="00EB021A"/>
    <w:rsid w:val="00EB0257"/>
    <w:rsid w:val="00EB02BD"/>
    <w:rsid w:val="00EB09C2"/>
    <w:rsid w:val="00EB0A52"/>
    <w:rsid w:val="00EB0A68"/>
    <w:rsid w:val="00EB0CA8"/>
    <w:rsid w:val="00EB0E6A"/>
    <w:rsid w:val="00EB0FE6"/>
    <w:rsid w:val="00EB16EB"/>
    <w:rsid w:val="00EB182C"/>
    <w:rsid w:val="00EB19D9"/>
    <w:rsid w:val="00EB2011"/>
    <w:rsid w:val="00EB2287"/>
    <w:rsid w:val="00EB269D"/>
    <w:rsid w:val="00EB2AD8"/>
    <w:rsid w:val="00EB2AF8"/>
    <w:rsid w:val="00EB30E8"/>
    <w:rsid w:val="00EB344E"/>
    <w:rsid w:val="00EB45D7"/>
    <w:rsid w:val="00EB47B3"/>
    <w:rsid w:val="00EB4926"/>
    <w:rsid w:val="00EB4B58"/>
    <w:rsid w:val="00EB4E5F"/>
    <w:rsid w:val="00EB5197"/>
    <w:rsid w:val="00EB54BA"/>
    <w:rsid w:val="00EB5629"/>
    <w:rsid w:val="00EB5734"/>
    <w:rsid w:val="00EB62E4"/>
    <w:rsid w:val="00EB69CB"/>
    <w:rsid w:val="00EB75EB"/>
    <w:rsid w:val="00EB7605"/>
    <w:rsid w:val="00EB76CB"/>
    <w:rsid w:val="00EC00FB"/>
    <w:rsid w:val="00EC0387"/>
    <w:rsid w:val="00EC089D"/>
    <w:rsid w:val="00EC08E4"/>
    <w:rsid w:val="00EC0DD3"/>
    <w:rsid w:val="00EC101A"/>
    <w:rsid w:val="00EC1394"/>
    <w:rsid w:val="00EC20D7"/>
    <w:rsid w:val="00EC226A"/>
    <w:rsid w:val="00EC229B"/>
    <w:rsid w:val="00EC28DD"/>
    <w:rsid w:val="00EC2B75"/>
    <w:rsid w:val="00EC2DB9"/>
    <w:rsid w:val="00EC2EE6"/>
    <w:rsid w:val="00EC2F5B"/>
    <w:rsid w:val="00EC3012"/>
    <w:rsid w:val="00EC3606"/>
    <w:rsid w:val="00EC3713"/>
    <w:rsid w:val="00EC37A0"/>
    <w:rsid w:val="00EC3CB2"/>
    <w:rsid w:val="00EC3FA5"/>
    <w:rsid w:val="00EC4C50"/>
    <w:rsid w:val="00EC552D"/>
    <w:rsid w:val="00EC5B93"/>
    <w:rsid w:val="00EC7405"/>
    <w:rsid w:val="00EC774B"/>
    <w:rsid w:val="00ED00CF"/>
    <w:rsid w:val="00ED0CDD"/>
    <w:rsid w:val="00ED138B"/>
    <w:rsid w:val="00ED13EB"/>
    <w:rsid w:val="00ED1462"/>
    <w:rsid w:val="00ED14A1"/>
    <w:rsid w:val="00ED17FA"/>
    <w:rsid w:val="00ED1856"/>
    <w:rsid w:val="00ED1B81"/>
    <w:rsid w:val="00ED1E10"/>
    <w:rsid w:val="00ED2378"/>
    <w:rsid w:val="00ED24B6"/>
    <w:rsid w:val="00ED25D2"/>
    <w:rsid w:val="00ED35C0"/>
    <w:rsid w:val="00ED3F38"/>
    <w:rsid w:val="00ED4124"/>
    <w:rsid w:val="00ED4FB7"/>
    <w:rsid w:val="00ED5030"/>
    <w:rsid w:val="00ED523F"/>
    <w:rsid w:val="00ED53FF"/>
    <w:rsid w:val="00ED547D"/>
    <w:rsid w:val="00ED596C"/>
    <w:rsid w:val="00ED5ACF"/>
    <w:rsid w:val="00ED7586"/>
    <w:rsid w:val="00EE00ED"/>
    <w:rsid w:val="00EE0174"/>
    <w:rsid w:val="00EE01D1"/>
    <w:rsid w:val="00EE077E"/>
    <w:rsid w:val="00EE083C"/>
    <w:rsid w:val="00EE0BE3"/>
    <w:rsid w:val="00EE0D06"/>
    <w:rsid w:val="00EE0D6A"/>
    <w:rsid w:val="00EE12E9"/>
    <w:rsid w:val="00EE13A7"/>
    <w:rsid w:val="00EE1FBC"/>
    <w:rsid w:val="00EE24EF"/>
    <w:rsid w:val="00EE2513"/>
    <w:rsid w:val="00EE2B55"/>
    <w:rsid w:val="00EE3341"/>
    <w:rsid w:val="00EE3445"/>
    <w:rsid w:val="00EE38DA"/>
    <w:rsid w:val="00EE4436"/>
    <w:rsid w:val="00EE4942"/>
    <w:rsid w:val="00EE4BBE"/>
    <w:rsid w:val="00EE546C"/>
    <w:rsid w:val="00EE563D"/>
    <w:rsid w:val="00EE56AE"/>
    <w:rsid w:val="00EE5DFC"/>
    <w:rsid w:val="00EE60E7"/>
    <w:rsid w:val="00EE6579"/>
    <w:rsid w:val="00EE6940"/>
    <w:rsid w:val="00EE6A20"/>
    <w:rsid w:val="00EE6AC9"/>
    <w:rsid w:val="00EE7110"/>
    <w:rsid w:val="00EE7503"/>
    <w:rsid w:val="00EE7636"/>
    <w:rsid w:val="00EE7F14"/>
    <w:rsid w:val="00EF00A8"/>
    <w:rsid w:val="00EF02E6"/>
    <w:rsid w:val="00EF045D"/>
    <w:rsid w:val="00EF05B6"/>
    <w:rsid w:val="00EF0908"/>
    <w:rsid w:val="00EF0983"/>
    <w:rsid w:val="00EF0C8C"/>
    <w:rsid w:val="00EF0E21"/>
    <w:rsid w:val="00EF138D"/>
    <w:rsid w:val="00EF1774"/>
    <w:rsid w:val="00EF1821"/>
    <w:rsid w:val="00EF19D6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2DE"/>
    <w:rsid w:val="00EF463E"/>
    <w:rsid w:val="00EF541D"/>
    <w:rsid w:val="00EF571F"/>
    <w:rsid w:val="00EF579C"/>
    <w:rsid w:val="00EF57BB"/>
    <w:rsid w:val="00EF5828"/>
    <w:rsid w:val="00EF585C"/>
    <w:rsid w:val="00EF59A8"/>
    <w:rsid w:val="00EF5B95"/>
    <w:rsid w:val="00EF5D85"/>
    <w:rsid w:val="00EF60B7"/>
    <w:rsid w:val="00EF613D"/>
    <w:rsid w:val="00EF6AF1"/>
    <w:rsid w:val="00EF7000"/>
    <w:rsid w:val="00EF7EC0"/>
    <w:rsid w:val="00F000E3"/>
    <w:rsid w:val="00F00922"/>
    <w:rsid w:val="00F00B3E"/>
    <w:rsid w:val="00F0102C"/>
    <w:rsid w:val="00F0106B"/>
    <w:rsid w:val="00F01289"/>
    <w:rsid w:val="00F0137B"/>
    <w:rsid w:val="00F0139C"/>
    <w:rsid w:val="00F020E1"/>
    <w:rsid w:val="00F0221D"/>
    <w:rsid w:val="00F0232A"/>
    <w:rsid w:val="00F02C2A"/>
    <w:rsid w:val="00F02DE5"/>
    <w:rsid w:val="00F0324F"/>
    <w:rsid w:val="00F03AA2"/>
    <w:rsid w:val="00F043F9"/>
    <w:rsid w:val="00F04E02"/>
    <w:rsid w:val="00F05558"/>
    <w:rsid w:val="00F0595E"/>
    <w:rsid w:val="00F05A7B"/>
    <w:rsid w:val="00F05CED"/>
    <w:rsid w:val="00F060D9"/>
    <w:rsid w:val="00F06454"/>
    <w:rsid w:val="00F064C6"/>
    <w:rsid w:val="00F06CB2"/>
    <w:rsid w:val="00F06E72"/>
    <w:rsid w:val="00F06E9A"/>
    <w:rsid w:val="00F07788"/>
    <w:rsid w:val="00F07C8A"/>
    <w:rsid w:val="00F07D8B"/>
    <w:rsid w:val="00F10429"/>
    <w:rsid w:val="00F104D0"/>
    <w:rsid w:val="00F10840"/>
    <w:rsid w:val="00F109F7"/>
    <w:rsid w:val="00F116E1"/>
    <w:rsid w:val="00F119E7"/>
    <w:rsid w:val="00F11CD4"/>
    <w:rsid w:val="00F11DD3"/>
    <w:rsid w:val="00F11E4F"/>
    <w:rsid w:val="00F1272B"/>
    <w:rsid w:val="00F12EE5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232"/>
    <w:rsid w:val="00F15D2C"/>
    <w:rsid w:val="00F16582"/>
    <w:rsid w:val="00F16959"/>
    <w:rsid w:val="00F16B9D"/>
    <w:rsid w:val="00F16CE1"/>
    <w:rsid w:val="00F17125"/>
    <w:rsid w:val="00F179EF"/>
    <w:rsid w:val="00F17E02"/>
    <w:rsid w:val="00F17E22"/>
    <w:rsid w:val="00F20017"/>
    <w:rsid w:val="00F20776"/>
    <w:rsid w:val="00F20E4B"/>
    <w:rsid w:val="00F21051"/>
    <w:rsid w:val="00F2106E"/>
    <w:rsid w:val="00F21514"/>
    <w:rsid w:val="00F2188F"/>
    <w:rsid w:val="00F21AE7"/>
    <w:rsid w:val="00F21B8E"/>
    <w:rsid w:val="00F21CAF"/>
    <w:rsid w:val="00F223BD"/>
    <w:rsid w:val="00F223EA"/>
    <w:rsid w:val="00F22EE2"/>
    <w:rsid w:val="00F22F94"/>
    <w:rsid w:val="00F232DA"/>
    <w:rsid w:val="00F23613"/>
    <w:rsid w:val="00F23699"/>
    <w:rsid w:val="00F24874"/>
    <w:rsid w:val="00F24980"/>
    <w:rsid w:val="00F24B20"/>
    <w:rsid w:val="00F24D44"/>
    <w:rsid w:val="00F24EF6"/>
    <w:rsid w:val="00F2509A"/>
    <w:rsid w:val="00F25C36"/>
    <w:rsid w:val="00F26145"/>
    <w:rsid w:val="00F261E0"/>
    <w:rsid w:val="00F26345"/>
    <w:rsid w:val="00F2634C"/>
    <w:rsid w:val="00F2663D"/>
    <w:rsid w:val="00F26D6D"/>
    <w:rsid w:val="00F26F9D"/>
    <w:rsid w:val="00F2759A"/>
    <w:rsid w:val="00F30616"/>
    <w:rsid w:val="00F319F9"/>
    <w:rsid w:val="00F32206"/>
    <w:rsid w:val="00F32540"/>
    <w:rsid w:val="00F3257D"/>
    <w:rsid w:val="00F32AF9"/>
    <w:rsid w:val="00F32C62"/>
    <w:rsid w:val="00F33B96"/>
    <w:rsid w:val="00F33E4B"/>
    <w:rsid w:val="00F340E5"/>
    <w:rsid w:val="00F346B1"/>
    <w:rsid w:val="00F3484E"/>
    <w:rsid w:val="00F34E84"/>
    <w:rsid w:val="00F34FB3"/>
    <w:rsid w:val="00F36323"/>
    <w:rsid w:val="00F363A6"/>
    <w:rsid w:val="00F36F16"/>
    <w:rsid w:val="00F37507"/>
    <w:rsid w:val="00F40042"/>
    <w:rsid w:val="00F40418"/>
    <w:rsid w:val="00F40A02"/>
    <w:rsid w:val="00F414E1"/>
    <w:rsid w:val="00F415F2"/>
    <w:rsid w:val="00F41AE5"/>
    <w:rsid w:val="00F42037"/>
    <w:rsid w:val="00F423F6"/>
    <w:rsid w:val="00F42415"/>
    <w:rsid w:val="00F424D3"/>
    <w:rsid w:val="00F4284C"/>
    <w:rsid w:val="00F42B0A"/>
    <w:rsid w:val="00F42D03"/>
    <w:rsid w:val="00F430F1"/>
    <w:rsid w:val="00F4313D"/>
    <w:rsid w:val="00F43549"/>
    <w:rsid w:val="00F443B0"/>
    <w:rsid w:val="00F444E7"/>
    <w:rsid w:val="00F446B2"/>
    <w:rsid w:val="00F447EA"/>
    <w:rsid w:val="00F44943"/>
    <w:rsid w:val="00F453DF"/>
    <w:rsid w:val="00F45C5E"/>
    <w:rsid w:val="00F45E16"/>
    <w:rsid w:val="00F45FF1"/>
    <w:rsid w:val="00F4737E"/>
    <w:rsid w:val="00F4786F"/>
    <w:rsid w:val="00F47D5F"/>
    <w:rsid w:val="00F47E5F"/>
    <w:rsid w:val="00F50623"/>
    <w:rsid w:val="00F509C5"/>
    <w:rsid w:val="00F511EE"/>
    <w:rsid w:val="00F51D28"/>
    <w:rsid w:val="00F51E4D"/>
    <w:rsid w:val="00F524E1"/>
    <w:rsid w:val="00F52FE7"/>
    <w:rsid w:val="00F533F9"/>
    <w:rsid w:val="00F539AC"/>
    <w:rsid w:val="00F53D94"/>
    <w:rsid w:val="00F53E65"/>
    <w:rsid w:val="00F5420D"/>
    <w:rsid w:val="00F54768"/>
    <w:rsid w:val="00F54ADC"/>
    <w:rsid w:val="00F54C8B"/>
    <w:rsid w:val="00F553E8"/>
    <w:rsid w:val="00F55847"/>
    <w:rsid w:val="00F55AA3"/>
    <w:rsid w:val="00F55DFC"/>
    <w:rsid w:val="00F56C88"/>
    <w:rsid w:val="00F56CB1"/>
    <w:rsid w:val="00F56E2A"/>
    <w:rsid w:val="00F573B2"/>
    <w:rsid w:val="00F57540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9"/>
    <w:rsid w:val="00F638B4"/>
    <w:rsid w:val="00F6394E"/>
    <w:rsid w:val="00F643C2"/>
    <w:rsid w:val="00F64A0B"/>
    <w:rsid w:val="00F6557B"/>
    <w:rsid w:val="00F65C5A"/>
    <w:rsid w:val="00F65FFC"/>
    <w:rsid w:val="00F6620B"/>
    <w:rsid w:val="00F666B5"/>
    <w:rsid w:val="00F66A94"/>
    <w:rsid w:val="00F67275"/>
    <w:rsid w:val="00F672F5"/>
    <w:rsid w:val="00F673CF"/>
    <w:rsid w:val="00F67CEE"/>
    <w:rsid w:val="00F67EF9"/>
    <w:rsid w:val="00F70BF4"/>
    <w:rsid w:val="00F713E2"/>
    <w:rsid w:val="00F7147B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453"/>
    <w:rsid w:val="00F7456F"/>
    <w:rsid w:val="00F745D9"/>
    <w:rsid w:val="00F74CD5"/>
    <w:rsid w:val="00F74EB5"/>
    <w:rsid w:val="00F75136"/>
    <w:rsid w:val="00F7523E"/>
    <w:rsid w:val="00F759D7"/>
    <w:rsid w:val="00F75D6F"/>
    <w:rsid w:val="00F7609A"/>
    <w:rsid w:val="00F76924"/>
    <w:rsid w:val="00F76E61"/>
    <w:rsid w:val="00F76FD6"/>
    <w:rsid w:val="00F77293"/>
    <w:rsid w:val="00F77C33"/>
    <w:rsid w:val="00F77D71"/>
    <w:rsid w:val="00F77DDB"/>
    <w:rsid w:val="00F80030"/>
    <w:rsid w:val="00F808F0"/>
    <w:rsid w:val="00F80927"/>
    <w:rsid w:val="00F80F7A"/>
    <w:rsid w:val="00F819E1"/>
    <w:rsid w:val="00F820D2"/>
    <w:rsid w:val="00F822A0"/>
    <w:rsid w:val="00F8295B"/>
    <w:rsid w:val="00F82FD0"/>
    <w:rsid w:val="00F83A8B"/>
    <w:rsid w:val="00F83B2E"/>
    <w:rsid w:val="00F84099"/>
    <w:rsid w:val="00F840D0"/>
    <w:rsid w:val="00F8412E"/>
    <w:rsid w:val="00F843F7"/>
    <w:rsid w:val="00F8457E"/>
    <w:rsid w:val="00F8476D"/>
    <w:rsid w:val="00F84847"/>
    <w:rsid w:val="00F84DB2"/>
    <w:rsid w:val="00F85501"/>
    <w:rsid w:val="00F856DE"/>
    <w:rsid w:val="00F85851"/>
    <w:rsid w:val="00F85F7D"/>
    <w:rsid w:val="00F86486"/>
    <w:rsid w:val="00F86769"/>
    <w:rsid w:val="00F8676D"/>
    <w:rsid w:val="00F86C16"/>
    <w:rsid w:val="00F86CFE"/>
    <w:rsid w:val="00F8754C"/>
    <w:rsid w:val="00F87830"/>
    <w:rsid w:val="00F8798B"/>
    <w:rsid w:val="00F9034D"/>
    <w:rsid w:val="00F90624"/>
    <w:rsid w:val="00F907AF"/>
    <w:rsid w:val="00F9089F"/>
    <w:rsid w:val="00F90E09"/>
    <w:rsid w:val="00F916F7"/>
    <w:rsid w:val="00F91CBC"/>
    <w:rsid w:val="00F91E36"/>
    <w:rsid w:val="00F9214C"/>
    <w:rsid w:val="00F922ED"/>
    <w:rsid w:val="00F929A2"/>
    <w:rsid w:val="00F9370C"/>
    <w:rsid w:val="00F93961"/>
    <w:rsid w:val="00F93A0A"/>
    <w:rsid w:val="00F93A53"/>
    <w:rsid w:val="00F94A71"/>
    <w:rsid w:val="00F94CCA"/>
    <w:rsid w:val="00F9535C"/>
    <w:rsid w:val="00F9553A"/>
    <w:rsid w:val="00F95780"/>
    <w:rsid w:val="00F95EFB"/>
    <w:rsid w:val="00F9624E"/>
    <w:rsid w:val="00F96825"/>
    <w:rsid w:val="00F96923"/>
    <w:rsid w:val="00F96E26"/>
    <w:rsid w:val="00F970DB"/>
    <w:rsid w:val="00F9766C"/>
    <w:rsid w:val="00F97DF9"/>
    <w:rsid w:val="00FA008C"/>
    <w:rsid w:val="00FA0431"/>
    <w:rsid w:val="00FA048D"/>
    <w:rsid w:val="00FA0577"/>
    <w:rsid w:val="00FA05DC"/>
    <w:rsid w:val="00FA0748"/>
    <w:rsid w:val="00FA086C"/>
    <w:rsid w:val="00FA0870"/>
    <w:rsid w:val="00FA089E"/>
    <w:rsid w:val="00FA0FFB"/>
    <w:rsid w:val="00FA1441"/>
    <w:rsid w:val="00FA203F"/>
    <w:rsid w:val="00FA2FE8"/>
    <w:rsid w:val="00FA30A0"/>
    <w:rsid w:val="00FA38A1"/>
    <w:rsid w:val="00FA3C01"/>
    <w:rsid w:val="00FA3CB5"/>
    <w:rsid w:val="00FA3F41"/>
    <w:rsid w:val="00FA4A3B"/>
    <w:rsid w:val="00FA4CDD"/>
    <w:rsid w:val="00FA503E"/>
    <w:rsid w:val="00FA54E2"/>
    <w:rsid w:val="00FA560B"/>
    <w:rsid w:val="00FA58E4"/>
    <w:rsid w:val="00FA62C1"/>
    <w:rsid w:val="00FA63E9"/>
    <w:rsid w:val="00FA6697"/>
    <w:rsid w:val="00FA669A"/>
    <w:rsid w:val="00FA6B17"/>
    <w:rsid w:val="00FA77E6"/>
    <w:rsid w:val="00FA7860"/>
    <w:rsid w:val="00FA794E"/>
    <w:rsid w:val="00FA797E"/>
    <w:rsid w:val="00FA7AD6"/>
    <w:rsid w:val="00FA7E18"/>
    <w:rsid w:val="00FA7F39"/>
    <w:rsid w:val="00FB0060"/>
    <w:rsid w:val="00FB012F"/>
    <w:rsid w:val="00FB0432"/>
    <w:rsid w:val="00FB0A08"/>
    <w:rsid w:val="00FB0AD3"/>
    <w:rsid w:val="00FB0D58"/>
    <w:rsid w:val="00FB13EE"/>
    <w:rsid w:val="00FB155F"/>
    <w:rsid w:val="00FB185F"/>
    <w:rsid w:val="00FB21EE"/>
    <w:rsid w:val="00FB2506"/>
    <w:rsid w:val="00FB306B"/>
    <w:rsid w:val="00FB3233"/>
    <w:rsid w:val="00FB3274"/>
    <w:rsid w:val="00FB3784"/>
    <w:rsid w:val="00FB50C2"/>
    <w:rsid w:val="00FB529D"/>
    <w:rsid w:val="00FB56C5"/>
    <w:rsid w:val="00FB57EF"/>
    <w:rsid w:val="00FB59E5"/>
    <w:rsid w:val="00FB5ECA"/>
    <w:rsid w:val="00FB5FB0"/>
    <w:rsid w:val="00FB6014"/>
    <w:rsid w:val="00FB6043"/>
    <w:rsid w:val="00FB6F0E"/>
    <w:rsid w:val="00FC017F"/>
    <w:rsid w:val="00FC06BF"/>
    <w:rsid w:val="00FC0AE4"/>
    <w:rsid w:val="00FC0E21"/>
    <w:rsid w:val="00FC132C"/>
    <w:rsid w:val="00FC1694"/>
    <w:rsid w:val="00FC1CF2"/>
    <w:rsid w:val="00FC1E6F"/>
    <w:rsid w:val="00FC2124"/>
    <w:rsid w:val="00FC2576"/>
    <w:rsid w:val="00FC2A0B"/>
    <w:rsid w:val="00FC2A8A"/>
    <w:rsid w:val="00FC2E45"/>
    <w:rsid w:val="00FC351E"/>
    <w:rsid w:val="00FC35C1"/>
    <w:rsid w:val="00FC35DE"/>
    <w:rsid w:val="00FC3967"/>
    <w:rsid w:val="00FC4398"/>
    <w:rsid w:val="00FC4B62"/>
    <w:rsid w:val="00FC4BA2"/>
    <w:rsid w:val="00FC503B"/>
    <w:rsid w:val="00FC5301"/>
    <w:rsid w:val="00FC588B"/>
    <w:rsid w:val="00FC5B26"/>
    <w:rsid w:val="00FC5E05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DB0"/>
    <w:rsid w:val="00FD0E6A"/>
    <w:rsid w:val="00FD0F61"/>
    <w:rsid w:val="00FD1280"/>
    <w:rsid w:val="00FD13B7"/>
    <w:rsid w:val="00FD143C"/>
    <w:rsid w:val="00FD1946"/>
    <w:rsid w:val="00FD2318"/>
    <w:rsid w:val="00FD279E"/>
    <w:rsid w:val="00FD2965"/>
    <w:rsid w:val="00FD2A64"/>
    <w:rsid w:val="00FD2CC3"/>
    <w:rsid w:val="00FD3D61"/>
    <w:rsid w:val="00FD436D"/>
    <w:rsid w:val="00FD491D"/>
    <w:rsid w:val="00FD49DB"/>
    <w:rsid w:val="00FD5062"/>
    <w:rsid w:val="00FD6311"/>
    <w:rsid w:val="00FD6542"/>
    <w:rsid w:val="00FD6BF1"/>
    <w:rsid w:val="00FD728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93"/>
    <w:rsid w:val="00FE18EF"/>
    <w:rsid w:val="00FE1CE2"/>
    <w:rsid w:val="00FE1DFC"/>
    <w:rsid w:val="00FE235B"/>
    <w:rsid w:val="00FE27FE"/>
    <w:rsid w:val="00FE2852"/>
    <w:rsid w:val="00FE2F5F"/>
    <w:rsid w:val="00FE352B"/>
    <w:rsid w:val="00FE3556"/>
    <w:rsid w:val="00FE393B"/>
    <w:rsid w:val="00FE4608"/>
    <w:rsid w:val="00FE4826"/>
    <w:rsid w:val="00FE58FC"/>
    <w:rsid w:val="00FE5DD2"/>
    <w:rsid w:val="00FE66DF"/>
    <w:rsid w:val="00FE6845"/>
    <w:rsid w:val="00FE6AD1"/>
    <w:rsid w:val="00FE78FD"/>
    <w:rsid w:val="00FE7BA2"/>
    <w:rsid w:val="00FF0586"/>
    <w:rsid w:val="00FF09BD"/>
    <w:rsid w:val="00FF1414"/>
    <w:rsid w:val="00FF1744"/>
    <w:rsid w:val="00FF1C91"/>
    <w:rsid w:val="00FF2265"/>
    <w:rsid w:val="00FF3496"/>
    <w:rsid w:val="00FF3CA1"/>
    <w:rsid w:val="00FF4054"/>
    <w:rsid w:val="00FF4177"/>
    <w:rsid w:val="00FF4675"/>
    <w:rsid w:val="00FF48C8"/>
    <w:rsid w:val="00FF4E05"/>
    <w:rsid w:val="00FF584B"/>
    <w:rsid w:val="00FF5FE2"/>
    <w:rsid w:val="00FF63E8"/>
    <w:rsid w:val="00FF6D69"/>
    <w:rsid w:val="00FF7561"/>
    <w:rsid w:val="00FF7932"/>
    <w:rsid w:val="01BCECAD"/>
    <w:rsid w:val="021932C0"/>
    <w:rsid w:val="09F15D29"/>
    <w:rsid w:val="0AFAAB77"/>
    <w:rsid w:val="0C179888"/>
    <w:rsid w:val="0C24B740"/>
    <w:rsid w:val="0D1E08DE"/>
    <w:rsid w:val="0F24A97D"/>
    <w:rsid w:val="1173FA5B"/>
    <w:rsid w:val="11DC9F35"/>
    <w:rsid w:val="1BD64F75"/>
    <w:rsid w:val="1DDF3450"/>
    <w:rsid w:val="222B0FE9"/>
    <w:rsid w:val="2878D3A7"/>
    <w:rsid w:val="29B12956"/>
    <w:rsid w:val="2E90E047"/>
    <w:rsid w:val="31842B81"/>
    <w:rsid w:val="36629010"/>
    <w:rsid w:val="3884EFDF"/>
    <w:rsid w:val="3C597005"/>
    <w:rsid w:val="3F0E748D"/>
    <w:rsid w:val="4660D5D4"/>
    <w:rsid w:val="495B63F5"/>
    <w:rsid w:val="4D4CCB54"/>
    <w:rsid w:val="53977B88"/>
    <w:rsid w:val="59A6C14E"/>
    <w:rsid w:val="64066B66"/>
    <w:rsid w:val="66055CC5"/>
    <w:rsid w:val="68BA7404"/>
    <w:rsid w:val="6A137E4A"/>
    <w:rsid w:val="6BF17D4E"/>
    <w:rsid w:val="6C286094"/>
    <w:rsid w:val="6C76F38B"/>
    <w:rsid w:val="6CD182FA"/>
    <w:rsid w:val="7695C3F5"/>
    <w:rsid w:val="77E3094B"/>
    <w:rsid w:val="7BD5F47D"/>
    <w:rsid w:val="7D2B2585"/>
    <w:rsid w:val="7E0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D0AD"/>
  <w15:docId w15:val="{C98422FC-7E20-4A51-A4B1-FC7E378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0C4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4E4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4E4F"/>
    <w:rPr>
      <w:rFonts w:ascii="Arial" w:hAnsi="Arial" w:cs="Arial"/>
      <w:b/>
      <w:bCs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70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36A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4D6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1679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8B6B3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C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6.xm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www.inegi.org.mx/app/biblioteca/ficha.html?upc=7028250990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programas/emoe/2018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hyperlink" Target="http://www.inegi.org.mx/programas/emoe/2018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yperlink" Target="http://www.inegi.org.mx/temas/opinion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image" Target="media/image7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53.2.159\412_SUB_AES\1.-COMUNICADOS%20Y%20NOTAS\EMOE\4.-Cuadros%20y%20gr&#225;ficas\ICE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8"/>
                <c:pt idx="0">
                  <c:v>50.372006563668599</c:v>
                </c:pt>
                <c:pt idx="1">
                  <c:v>50.943263832894701</c:v>
                </c:pt>
                <c:pt idx="2">
                  <c:v>51.647659473627598</c:v>
                </c:pt>
                <c:pt idx="3">
                  <c:v>51.830784442699503</c:v>
                </c:pt>
                <c:pt idx="4">
                  <c:v>51.060041623946297</c:v>
                </c:pt>
                <c:pt idx="5">
                  <c:v>49.948877878243898</c:v>
                </c:pt>
                <c:pt idx="6">
                  <c:v>52.5164781155894</c:v>
                </c:pt>
                <c:pt idx="7">
                  <c:v>53.653513506069302</c:v>
                </c:pt>
                <c:pt idx="8">
                  <c:v>52.480252244246103</c:v>
                </c:pt>
                <c:pt idx="9">
                  <c:v>52.212433581691499</c:v>
                </c:pt>
                <c:pt idx="10">
                  <c:v>51.365649114802402</c:v>
                </c:pt>
                <c:pt idx="11">
                  <c:v>51.365407913359299</c:v>
                </c:pt>
                <c:pt idx="12">
                  <c:v>53.035927121304802</c:v>
                </c:pt>
                <c:pt idx="13">
                  <c:v>53.2578017056627</c:v>
                </c:pt>
                <c:pt idx="14">
                  <c:v>53.313449700545497</c:v>
                </c:pt>
                <c:pt idx="15">
                  <c:v>53.099171199753798</c:v>
                </c:pt>
                <c:pt idx="16">
                  <c:v>53.332455742263697</c:v>
                </c:pt>
                <c:pt idx="17">
                  <c:v>51.758757556045303</c:v>
                </c:pt>
                <c:pt idx="18">
                  <c:v>50.305037037203199</c:v>
                </c:pt>
                <c:pt idx="19">
                  <c:v>50.881972968493002</c:v>
                </c:pt>
                <c:pt idx="20">
                  <c:v>50.737537667926397</c:v>
                </c:pt>
                <c:pt idx="21">
                  <c:v>50.166076934787299</c:v>
                </c:pt>
                <c:pt idx="22">
                  <c:v>49.877605106246797</c:v>
                </c:pt>
                <c:pt idx="23">
                  <c:v>49.398733797781198</c:v>
                </c:pt>
                <c:pt idx="24">
                  <c:v>48.427955556946401</c:v>
                </c:pt>
                <c:pt idx="25">
                  <c:v>47.4823998231589</c:v>
                </c:pt>
                <c:pt idx="26">
                  <c:v>44.159660710375398</c:v>
                </c:pt>
                <c:pt idx="27">
                  <c:v>36.266762141199301</c:v>
                </c:pt>
                <c:pt idx="28">
                  <c:v>34.358178720558897</c:v>
                </c:pt>
                <c:pt idx="29">
                  <c:v>37.313164081494499</c:v>
                </c:pt>
                <c:pt idx="30">
                  <c:v>38.787438976376897</c:v>
                </c:pt>
                <c:pt idx="31">
                  <c:v>39.2613637614513</c:v>
                </c:pt>
                <c:pt idx="32">
                  <c:v>40.889403066979099</c:v>
                </c:pt>
                <c:pt idx="33">
                  <c:v>41.758651707592499</c:v>
                </c:pt>
                <c:pt idx="34">
                  <c:v>42.418503142320397</c:v>
                </c:pt>
                <c:pt idx="35">
                  <c:v>43.244283064873201</c:v>
                </c:pt>
                <c:pt idx="36">
                  <c:v>43.692871271230899</c:v>
                </c:pt>
                <c:pt idx="37">
                  <c:v>44.3014924788855</c:v>
                </c:pt>
                <c:pt idx="38">
                  <c:v>45.851919595316303</c:v>
                </c:pt>
                <c:pt idx="39">
                  <c:v>48.338083874546498</c:v>
                </c:pt>
                <c:pt idx="40">
                  <c:v>49.660451800521002</c:v>
                </c:pt>
                <c:pt idx="41">
                  <c:v>51.288277491593099</c:v>
                </c:pt>
                <c:pt idx="42">
                  <c:v>51.783144971514197</c:v>
                </c:pt>
                <c:pt idx="43">
                  <c:v>51.388971311307799</c:v>
                </c:pt>
                <c:pt idx="44">
                  <c:v>51.5963310529756</c:v>
                </c:pt>
                <c:pt idx="45">
                  <c:v>52.088817731845097</c:v>
                </c:pt>
                <c:pt idx="46">
                  <c:v>52.979018883358101</c:v>
                </c:pt>
                <c:pt idx="47">
                  <c:v>52.916321492659499</c:v>
                </c:pt>
                <c:pt idx="48">
                  <c:v>51.282909118004603</c:v>
                </c:pt>
                <c:pt idx="49">
                  <c:v>52.538189594193597</c:v>
                </c:pt>
                <c:pt idx="50">
                  <c:v>51.710915755270399</c:v>
                </c:pt>
                <c:pt idx="51">
                  <c:v>52.238003794183697</c:v>
                </c:pt>
                <c:pt idx="52">
                  <c:v>52.3455108215812</c:v>
                </c:pt>
                <c:pt idx="53">
                  <c:v>51.997532598320099</c:v>
                </c:pt>
                <c:pt idx="54">
                  <c:v>51.168254095747102</c:v>
                </c:pt>
                <c:pt idx="55">
                  <c:v>51.792681370304102</c:v>
                </c:pt>
                <c:pt idx="56">
                  <c:v>50.970130409556702</c:v>
                </c:pt>
                <c:pt idx="57">
                  <c:v>50.826571778998499</c:v>
                </c:pt>
                <c:pt idx="58">
                  <c:v>50.330732768499502</c:v>
                </c:pt>
                <c:pt idx="59">
                  <c:v>50.549359014240402</c:v>
                </c:pt>
                <c:pt idx="60">
                  <c:v>51.196917788545697</c:v>
                </c:pt>
                <c:pt idx="61">
                  <c:v>53.131437456140901</c:v>
                </c:pt>
                <c:pt idx="62">
                  <c:v>53.330043691306798</c:v>
                </c:pt>
                <c:pt idx="63">
                  <c:v>53.049336099900202</c:v>
                </c:pt>
                <c:pt idx="64">
                  <c:v>53.386501347607499</c:v>
                </c:pt>
                <c:pt idx="65">
                  <c:v>53.355832378369598</c:v>
                </c:pt>
                <c:pt idx="66">
                  <c:v>53.6407737227551</c:v>
                </c:pt>
                <c:pt idx="67">
                  <c:v>53.510633983087402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E0-47EC-9BAC-D3DFFAD573B4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8"/>
                <c:pt idx="0">
                  <c:v>50.753634372544497</c:v>
                </c:pt>
                <c:pt idx="1">
                  <c:v>51.040668782628003</c:v>
                </c:pt>
                <c:pt idx="2">
                  <c:v>51.301957741942402</c:v>
                </c:pt>
                <c:pt idx="3">
                  <c:v>51.527737437630499</c:v>
                </c:pt>
                <c:pt idx="4">
                  <c:v>51.714824653953997</c:v>
                </c:pt>
                <c:pt idx="5">
                  <c:v>51.940871491632201</c:v>
                </c:pt>
                <c:pt idx="6">
                  <c:v>52.256649581880502</c:v>
                </c:pt>
                <c:pt idx="7">
                  <c:v>52.4710090342531</c:v>
                </c:pt>
                <c:pt idx="8">
                  <c:v>52.316577802604499</c:v>
                </c:pt>
                <c:pt idx="9">
                  <c:v>51.941392328171801</c:v>
                </c:pt>
                <c:pt idx="10">
                  <c:v>51.765425876860803</c:v>
                </c:pt>
                <c:pt idx="11">
                  <c:v>51.990192251696399</c:v>
                </c:pt>
                <c:pt idx="12">
                  <c:v>52.501594039037798</c:v>
                </c:pt>
                <c:pt idx="13">
                  <c:v>53.091067015594902</c:v>
                </c:pt>
                <c:pt idx="14">
                  <c:v>53.396541794019797</c:v>
                </c:pt>
                <c:pt idx="15">
                  <c:v>53.255417653137101</c:v>
                </c:pt>
                <c:pt idx="16">
                  <c:v>52.779050298525398</c:v>
                </c:pt>
                <c:pt idx="17">
                  <c:v>52.173461982859699</c:v>
                </c:pt>
                <c:pt idx="18">
                  <c:v>51.533920724121302</c:v>
                </c:pt>
                <c:pt idx="19">
                  <c:v>50.9938313513804</c:v>
                </c:pt>
                <c:pt idx="20">
                  <c:v>50.608445890099098</c:v>
                </c:pt>
                <c:pt idx="21">
                  <c:v>50.335012445369102</c:v>
                </c:pt>
                <c:pt idx="22">
                  <c:v>49.948371674786202</c:v>
                </c:pt>
                <c:pt idx="23">
                  <c:v>49.285332540048003</c:v>
                </c:pt>
                <c:pt idx="24">
                  <c:v>48.086978423227499</c:v>
                </c:pt>
                <c:pt idx="25">
                  <c:v>46.230978038834401</c:v>
                </c:pt>
                <c:pt idx="26">
                  <c:v>43.905604826559497</c:v>
                </c:pt>
                <c:pt idx="27">
                  <c:v>41.6094079441608</c:v>
                </c:pt>
                <c:pt idx="28">
                  <c:v>39.817208737118499</c:v>
                </c:pt>
                <c:pt idx="29">
                  <c:v>38.874532239337597</c:v>
                </c:pt>
                <c:pt idx="30">
                  <c:v>38.8535332635768</c:v>
                </c:pt>
                <c:pt idx="31">
                  <c:v>39.5415529145641</c:v>
                </c:pt>
                <c:pt idx="32">
                  <c:v>40.559976735547203</c:v>
                </c:pt>
                <c:pt idx="33">
                  <c:v>41.605465430003001</c:v>
                </c:pt>
                <c:pt idx="34">
                  <c:v>42.4531825270113</c:v>
                </c:pt>
                <c:pt idx="35">
                  <c:v>43.045250083525701</c:v>
                </c:pt>
                <c:pt idx="36">
                  <c:v>43.684717559967901</c:v>
                </c:pt>
                <c:pt idx="37">
                  <c:v>44.690212544726798</c:v>
                </c:pt>
                <c:pt idx="38">
                  <c:v>46.167113607278203</c:v>
                </c:pt>
                <c:pt idx="39">
                  <c:v>47.994204591502502</c:v>
                </c:pt>
                <c:pt idx="40">
                  <c:v>49.742181118413797</c:v>
                </c:pt>
                <c:pt idx="41">
                  <c:v>50.951257612552801</c:v>
                </c:pt>
                <c:pt idx="42">
                  <c:v>51.496394010783</c:v>
                </c:pt>
                <c:pt idx="43">
                  <c:v>51.683707266991298</c:v>
                </c:pt>
                <c:pt idx="44">
                  <c:v>51.8981014037183</c:v>
                </c:pt>
                <c:pt idx="45">
                  <c:v>52.225101169679903</c:v>
                </c:pt>
                <c:pt idx="46">
                  <c:v>52.6022098895954</c:v>
                </c:pt>
                <c:pt idx="47">
                  <c:v>52.743035575618698</c:v>
                </c:pt>
                <c:pt idx="48">
                  <c:v>52.570864862356501</c:v>
                </c:pt>
                <c:pt idx="49">
                  <c:v>52.3036475174872</c:v>
                </c:pt>
                <c:pt idx="50">
                  <c:v>52.173676448215701</c:v>
                </c:pt>
                <c:pt idx="51">
                  <c:v>52.133608963269999</c:v>
                </c:pt>
                <c:pt idx="52">
                  <c:v>52.070507414897399</c:v>
                </c:pt>
                <c:pt idx="53">
                  <c:v>51.912099650986001</c:v>
                </c:pt>
                <c:pt idx="54">
                  <c:v>51.676567196916103</c:v>
                </c:pt>
                <c:pt idx="55">
                  <c:v>51.358266128754998</c:v>
                </c:pt>
                <c:pt idx="56">
                  <c:v>51.0276073246566</c:v>
                </c:pt>
                <c:pt idx="57">
                  <c:v>50.681821766782697</c:v>
                </c:pt>
                <c:pt idx="58">
                  <c:v>50.505117910814199</c:v>
                </c:pt>
                <c:pt idx="59">
                  <c:v>50.771495514785002</c:v>
                </c:pt>
                <c:pt idx="60">
                  <c:v>51.489994073962301</c:v>
                </c:pt>
                <c:pt idx="61">
                  <c:v>52.331886648223303</c:v>
                </c:pt>
                <c:pt idx="62">
                  <c:v>52.987442527690803</c:v>
                </c:pt>
                <c:pt idx="63">
                  <c:v>53.308653982818903</c:v>
                </c:pt>
                <c:pt idx="64">
                  <c:v>53.414115159354303</c:v>
                </c:pt>
                <c:pt idx="65">
                  <c:v>53.462202282015902</c:v>
                </c:pt>
                <c:pt idx="66">
                  <c:v>53.492574177511898</c:v>
                </c:pt>
                <c:pt idx="67">
                  <c:v>53.425731483981103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E0-47EC-9BAC-D3DFFAD57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5795275399332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Datos!$L$175:$L$246</c:f>
              <c:numCache>
                <c:formatCode>0.0</c:formatCode>
                <c:ptCount val="68"/>
                <c:pt idx="0">
                  <c:v>54.457006308339302</c:v>
                </c:pt>
                <c:pt idx="1">
                  <c:v>54.631139520873496</c:v>
                </c:pt>
                <c:pt idx="2">
                  <c:v>54.7507120623915</c:v>
                </c:pt>
                <c:pt idx="3">
                  <c:v>54.836246572953101</c:v>
                </c:pt>
                <c:pt idx="4">
                  <c:v>54.901022013317402</c:v>
                </c:pt>
                <c:pt idx="5">
                  <c:v>54.958545570732397</c:v>
                </c:pt>
                <c:pt idx="6">
                  <c:v>54.9536611538024</c:v>
                </c:pt>
                <c:pt idx="7">
                  <c:v>54.854297578032899</c:v>
                </c:pt>
                <c:pt idx="8">
                  <c:v>54.681605546764999</c:v>
                </c:pt>
                <c:pt idx="9">
                  <c:v>54.506215970435299</c:v>
                </c:pt>
                <c:pt idx="10">
                  <c:v>54.388072063000799</c:v>
                </c:pt>
                <c:pt idx="11">
                  <c:v>54.407492503521603</c:v>
                </c:pt>
                <c:pt idx="12">
                  <c:v>54.575247037362402</c:v>
                </c:pt>
                <c:pt idx="13">
                  <c:v>54.802525984368501</c:v>
                </c:pt>
                <c:pt idx="14">
                  <c:v>54.906465042895597</c:v>
                </c:pt>
                <c:pt idx="15">
                  <c:v>54.803217789701201</c:v>
                </c:pt>
                <c:pt idx="16">
                  <c:v>54.495773834168901</c:v>
                </c:pt>
                <c:pt idx="17">
                  <c:v>54.102970965284797</c:v>
                </c:pt>
                <c:pt idx="18">
                  <c:v>53.7516204453282</c:v>
                </c:pt>
                <c:pt idx="19">
                  <c:v>53.529745747854903</c:v>
                </c:pt>
                <c:pt idx="20">
                  <c:v>53.401061866048501</c:v>
                </c:pt>
                <c:pt idx="21">
                  <c:v>53.232445811283498</c:v>
                </c:pt>
                <c:pt idx="22">
                  <c:v>52.834013822823799</c:v>
                </c:pt>
                <c:pt idx="23">
                  <c:v>51.9802318325073</c:v>
                </c:pt>
                <c:pt idx="24">
                  <c:v>50.515748362445002</c:v>
                </c:pt>
                <c:pt idx="25">
                  <c:v>48.500209885305402</c:v>
                </c:pt>
                <c:pt idx="26">
                  <c:v>46.121302935541301</c:v>
                </c:pt>
                <c:pt idx="27">
                  <c:v>43.709186722705397</c:v>
                </c:pt>
                <c:pt idx="28">
                  <c:v>41.639120454942997</c:v>
                </c:pt>
                <c:pt idx="29">
                  <c:v>40.243969703708899</c:v>
                </c:pt>
                <c:pt idx="30">
                  <c:v>39.688575469042902</c:v>
                </c:pt>
                <c:pt idx="31">
                  <c:v>39.910990815781098</c:v>
                </c:pt>
                <c:pt idx="32">
                  <c:v>40.680985784096499</c:v>
                </c:pt>
                <c:pt idx="33">
                  <c:v>41.756770090424098</c:v>
                </c:pt>
                <c:pt idx="34">
                  <c:v>42.979394634120197</c:v>
                </c:pt>
                <c:pt idx="35">
                  <c:v>44.3223543042849</c:v>
                </c:pt>
                <c:pt idx="36">
                  <c:v>45.862418549473396</c:v>
                </c:pt>
                <c:pt idx="37">
                  <c:v>47.632813708103299</c:v>
                </c:pt>
                <c:pt idx="38">
                  <c:v>49.555927533216803</c:v>
                </c:pt>
                <c:pt idx="39">
                  <c:v>51.443221832511703</c:v>
                </c:pt>
                <c:pt idx="40">
                  <c:v>53.009673002063998</c:v>
                </c:pt>
                <c:pt idx="41">
                  <c:v>54.080038577957403</c:v>
                </c:pt>
                <c:pt idx="42">
                  <c:v>54.665080052679997</c:v>
                </c:pt>
                <c:pt idx="43">
                  <c:v>54.902633640302398</c:v>
                </c:pt>
                <c:pt idx="44">
                  <c:v>54.985673208082297</c:v>
                </c:pt>
                <c:pt idx="45">
                  <c:v>55.0523766784668</c:v>
                </c:pt>
                <c:pt idx="46">
                  <c:v>55.1645358641697</c:v>
                </c:pt>
                <c:pt idx="47">
                  <c:v>55.2995333071446</c:v>
                </c:pt>
                <c:pt idx="48">
                  <c:v>55.441254822576802</c:v>
                </c:pt>
                <c:pt idx="49">
                  <c:v>55.566146701595599</c:v>
                </c:pt>
                <c:pt idx="50">
                  <c:v>55.664590021433703</c:v>
                </c:pt>
                <c:pt idx="51">
                  <c:v>55.717393546082398</c:v>
                </c:pt>
                <c:pt idx="52">
                  <c:v>55.715146761133603</c:v>
                </c:pt>
                <c:pt idx="53">
                  <c:v>55.617728149559397</c:v>
                </c:pt>
                <c:pt idx="54">
                  <c:v>55.3752820314361</c:v>
                </c:pt>
                <c:pt idx="55">
                  <c:v>54.971624969884701</c:v>
                </c:pt>
                <c:pt idx="56">
                  <c:v>54.5060719023354</c:v>
                </c:pt>
                <c:pt idx="57">
                  <c:v>54.114712074303398</c:v>
                </c:pt>
                <c:pt idx="58">
                  <c:v>53.9181995038008</c:v>
                </c:pt>
                <c:pt idx="59">
                  <c:v>53.993490664333002</c:v>
                </c:pt>
                <c:pt idx="60">
                  <c:v>54.318386748848198</c:v>
                </c:pt>
                <c:pt idx="61">
                  <c:v>54.785126352327502</c:v>
                </c:pt>
                <c:pt idx="62">
                  <c:v>55.240929773361898</c:v>
                </c:pt>
                <c:pt idx="63">
                  <c:v>55.520751115815699</c:v>
                </c:pt>
                <c:pt idx="64">
                  <c:v>55.529454413291703</c:v>
                </c:pt>
                <c:pt idx="65">
                  <c:v>55.3023220630796</c:v>
                </c:pt>
                <c:pt idx="66">
                  <c:v>54.979500108872301</c:v>
                </c:pt>
                <c:pt idx="67">
                  <c:v>54.673743842720803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C6-441D-8465-56BD7688F1BE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Datos!$Y$175:$Y$246</c:f>
              <c:numCache>
                <c:formatCode>0.0</c:formatCode>
                <c:ptCount val="68"/>
                <c:pt idx="0">
                  <c:v>52.589461784896699</c:v>
                </c:pt>
                <c:pt idx="1">
                  <c:v>52.3642136156692</c:v>
                </c:pt>
                <c:pt idx="2">
                  <c:v>52.131475079233297</c:v>
                </c:pt>
                <c:pt idx="3">
                  <c:v>52.0193502006464</c:v>
                </c:pt>
                <c:pt idx="4">
                  <c:v>52.138493295929599</c:v>
                </c:pt>
                <c:pt idx="5">
                  <c:v>52.382926760252701</c:v>
                </c:pt>
                <c:pt idx="6">
                  <c:v>52.647266367469904</c:v>
                </c:pt>
                <c:pt idx="7">
                  <c:v>52.791723026038198</c:v>
                </c:pt>
                <c:pt idx="8">
                  <c:v>52.7706350783819</c:v>
                </c:pt>
                <c:pt idx="9">
                  <c:v>52.602749018706596</c:v>
                </c:pt>
                <c:pt idx="10">
                  <c:v>52.371580080964698</c:v>
                </c:pt>
                <c:pt idx="11">
                  <c:v>52.155348480264799</c:v>
                </c:pt>
                <c:pt idx="12">
                  <c:v>52.026458435746399</c:v>
                </c:pt>
                <c:pt idx="13">
                  <c:v>51.990934727991103</c:v>
                </c:pt>
                <c:pt idx="14">
                  <c:v>51.961437504402802</c:v>
                </c:pt>
                <c:pt idx="15">
                  <c:v>51.860304952292999</c:v>
                </c:pt>
                <c:pt idx="16">
                  <c:v>51.645415404528599</c:v>
                </c:pt>
                <c:pt idx="17">
                  <c:v>51.246042834153798</c:v>
                </c:pt>
                <c:pt idx="18">
                  <c:v>50.695120347509402</c:v>
                </c:pt>
                <c:pt idx="19">
                  <c:v>50.078975827577999</c:v>
                </c:pt>
                <c:pt idx="20">
                  <c:v>49.582253144630698</c:v>
                </c:pt>
                <c:pt idx="21">
                  <c:v>49.339274376675398</c:v>
                </c:pt>
                <c:pt idx="22">
                  <c:v>49.328359217768998</c:v>
                </c:pt>
                <c:pt idx="23">
                  <c:v>49.3249744267195</c:v>
                </c:pt>
                <c:pt idx="24">
                  <c:v>48.989319323877503</c:v>
                </c:pt>
                <c:pt idx="25">
                  <c:v>48.045193019971002</c:v>
                </c:pt>
                <c:pt idx="26">
                  <c:v>46.482058101265302</c:v>
                </c:pt>
                <c:pt idx="27">
                  <c:v>44.599460955980703</c:v>
                </c:pt>
                <c:pt idx="28">
                  <c:v>42.8193307877998</c:v>
                </c:pt>
                <c:pt idx="29">
                  <c:v>41.501932566371302</c:v>
                </c:pt>
                <c:pt idx="30">
                  <c:v>40.833631804377099</c:v>
                </c:pt>
                <c:pt idx="31">
                  <c:v>40.776438756350501</c:v>
                </c:pt>
                <c:pt idx="32">
                  <c:v>41.199490025936797</c:v>
                </c:pt>
                <c:pt idx="33">
                  <c:v>41.892438976989901</c:v>
                </c:pt>
                <c:pt idx="34">
                  <c:v>42.686882812449397</c:v>
                </c:pt>
                <c:pt idx="35">
                  <c:v>43.477539276288198</c:v>
                </c:pt>
                <c:pt idx="36">
                  <c:v>44.272672308401603</c:v>
                </c:pt>
                <c:pt idx="37">
                  <c:v>45.124422012593499</c:v>
                </c:pt>
                <c:pt idx="38">
                  <c:v>46.061707851397799</c:v>
                </c:pt>
                <c:pt idx="39">
                  <c:v>47.088298005733002</c:v>
                </c:pt>
                <c:pt idx="40">
                  <c:v>48.146495579576197</c:v>
                </c:pt>
                <c:pt idx="41">
                  <c:v>49.1784181240915</c:v>
                </c:pt>
                <c:pt idx="42">
                  <c:v>50.159003347905397</c:v>
                </c:pt>
                <c:pt idx="43">
                  <c:v>51.075147390829002</c:v>
                </c:pt>
                <c:pt idx="44">
                  <c:v>51.874699664356399</c:v>
                </c:pt>
                <c:pt idx="45">
                  <c:v>52.447883331350702</c:v>
                </c:pt>
                <c:pt idx="46">
                  <c:v>52.723150462202298</c:v>
                </c:pt>
                <c:pt idx="47">
                  <c:v>52.724004291645798</c:v>
                </c:pt>
                <c:pt idx="48">
                  <c:v>52.525803995898798</c:v>
                </c:pt>
                <c:pt idx="49">
                  <c:v>52.227008980574901</c:v>
                </c:pt>
                <c:pt idx="50">
                  <c:v>52.026100698989303</c:v>
                </c:pt>
                <c:pt idx="51">
                  <c:v>51.976790187217297</c:v>
                </c:pt>
                <c:pt idx="52">
                  <c:v>52.106730890415797</c:v>
                </c:pt>
                <c:pt idx="53">
                  <c:v>52.376955386389398</c:v>
                </c:pt>
                <c:pt idx="54">
                  <c:v>52.7162116600839</c:v>
                </c:pt>
                <c:pt idx="55">
                  <c:v>53.103327133326502</c:v>
                </c:pt>
                <c:pt idx="56">
                  <c:v>53.504798872761398</c:v>
                </c:pt>
                <c:pt idx="57">
                  <c:v>53.834182163733601</c:v>
                </c:pt>
                <c:pt idx="58">
                  <c:v>53.9258404302945</c:v>
                </c:pt>
                <c:pt idx="59">
                  <c:v>53.707961411137703</c:v>
                </c:pt>
                <c:pt idx="60">
                  <c:v>53.261072285726001</c:v>
                </c:pt>
                <c:pt idx="61">
                  <c:v>52.748946000117897</c:v>
                </c:pt>
                <c:pt idx="62">
                  <c:v>52.365689242068399</c:v>
                </c:pt>
                <c:pt idx="63">
                  <c:v>52.246944497459303</c:v>
                </c:pt>
                <c:pt idx="64">
                  <c:v>52.406872945261902</c:v>
                </c:pt>
                <c:pt idx="65">
                  <c:v>52.6970910650953</c:v>
                </c:pt>
                <c:pt idx="66">
                  <c:v>53.0014968677553</c:v>
                </c:pt>
                <c:pt idx="67">
                  <c:v>53.218261771603103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C6-441D-8465-56BD7688F1BE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Datos!$AM$175:$AM$246</c:f>
              <c:numCache>
                <c:formatCode>0.0</c:formatCode>
                <c:ptCount val="68"/>
                <c:pt idx="0">
                  <c:v>56.810436465066097</c:v>
                </c:pt>
                <c:pt idx="1">
                  <c:v>56.429566474619399</c:v>
                </c:pt>
                <c:pt idx="2">
                  <c:v>56.2130717317293</c:v>
                </c:pt>
                <c:pt idx="3">
                  <c:v>56.154298689125604</c:v>
                </c:pt>
                <c:pt idx="4">
                  <c:v>56.152555925634502</c:v>
                </c:pt>
                <c:pt idx="5">
                  <c:v>56.0977804783492</c:v>
                </c:pt>
                <c:pt idx="6">
                  <c:v>55.985131057997698</c:v>
                </c:pt>
                <c:pt idx="7">
                  <c:v>55.757979963676</c:v>
                </c:pt>
                <c:pt idx="8">
                  <c:v>55.399525721787398</c:v>
                </c:pt>
                <c:pt idx="9">
                  <c:v>55.061551148569997</c:v>
                </c:pt>
                <c:pt idx="10">
                  <c:v>54.803449414026701</c:v>
                </c:pt>
                <c:pt idx="11">
                  <c:v>54.623882691681104</c:v>
                </c:pt>
                <c:pt idx="12">
                  <c:v>54.521526903839003</c:v>
                </c:pt>
                <c:pt idx="13">
                  <c:v>54.413087470304703</c:v>
                </c:pt>
                <c:pt idx="14">
                  <c:v>54.1588972374375</c:v>
                </c:pt>
                <c:pt idx="15">
                  <c:v>53.689298821863503</c:v>
                </c:pt>
                <c:pt idx="16">
                  <c:v>53.103623392393402</c:v>
                </c:pt>
                <c:pt idx="17">
                  <c:v>52.527611918672399</c:v>
                </c:pt>
                <c:pt idx="18">
                  <c:v>52.053177482734</c:v>
                </c:pt>
                <c:pt idx="19">
                  <c:v>51.708857278719201</c:v>
                </c:pt>
                <c:pt idx="20">
                  <c:v>51.540674941372302</c:v>
                </c:pt>
                <c:pt idx="21">
                  <c:v>51.486714503063297</c:v>
                </c:pt>
                <c:pt idx="22">
                  <c:v>51.431293825892404</c:v>
                </c:pt>
                <c:pt idx="23">
                  <c:v>51.189674531738902</c:v>
                </c:pt>
                <c:pt idx="24">
                  <c:v>50.534457923262899</c:v>
                </c:pt>
                <c:pt idx="25">
                  <c:v>49.289007747116401</c:v>
                </c:pt>
                <c:pt idx="26">
                  <c:v>47.530733357734</c:v>
                </c:pt>
                <c:pt idx="27">
                  <c:v>45.4776381428916</c:v>
                </c:pt>
                <c:pt idx="28">
                  <c:v>43.402396851097699</c:v>
                </c:pt>
                <c:pt idx="29">
                  <c:v>41.657062210706201</c:v>
                </c:pt>
                <c:pt idx="30">
                  <c:v>40.432726346739997</c:v>
                </c:pt>
                <c:pt idx="31">
                  <c:v>39.782699654713703</c:v>
                </c:pt>
                <c:pt idx="32">
                  <c:v>39.72994976631</c:v>
                </c:pt>
                <c:pt idx="33">
                  <c:v>40.246327581608902</c:v>
                </c:pt>
                <c:pt idx="34">
                  <c:v>41.319202851356003</c:v>
                </c:pt>
                <c:pt idx="35">
                  <c:v>42.975212324339402</c:v>
                </c:pt>
                <c:pt idx="36">
                  <c:v>45.188125531454503</c:v>
                </c:pt>
                <c:pt idx="37">
                  <c:v>47.730660607136599</c:v>
                </c:pt>
                <c:pt idx="38">
                  <c:v>50.344031992735097</c:v>
                </c:pt>
                <c:pt idx="39">
                  <c:v>52.7060780793446</c:v>
                </c:pt>
                <c:pt idx="40">
                  <c:v>54.622448816664999</c:v>
                </c:pt>
                <c:pt idx="41">
                  <c:v>55.999100684955003</c:v>
                </c:pt>
                <c:pt idx="42">
                  <c:v>56.960350709080302</c:v>
                </c:pt>
                <c:pt idx="43">
                  <c:v>57.756903000210201</c:v>
                </c:pt>
                <c:pt idx="44">
                  <c:v>58.536033055995901</c:v>
                </c:pt>
                <c:pt idx="45">
                  <c:v>59.360998845840598</c:v>
                </c:pt>
                <c:pt idx="46">
                  <c:v>60.118224085206698</c:v>
                </c:pt>
                <c:pt idx="47">
                  <c:v>60.605491135062103</c:v>
                </c:pt>
                <c:pt idx="48">
                  <c:v>60.669515182186203</c:v>
                </c:pt>
                <c:pt idx="49">
                  <c:v>60.3582589658374</c:v>
                </c:pt>
                <c:pt idx="50">
                  <c:v>59.8451863336416</c:v>
                </c:pt>
                <c:pt idx="51">
                  <c:v>59.294262681590901</c:v>
                </c:pt>
                <c:pt idx="52">
                  <c:v>58.882062960936899</c:v>
                </c:pt>
                <c:pt idx="53">
                  <c:v>58.6395196836609</c:v>
                </c:pt>
                <c:pt idx="54">
                  <c:v>58.456126716903803</c:v>
                </c:pt>
                <c:pt idx="55">
                  <c:v>58.1528208298149</c:v>
                </c:pt>
                <c:pt idx="56">
                  <c:v>57.747845757151502</c:v>
                </c:pt>
                <c:pt idx="57">
                  <c:v>57.395115718431001</c:v>
                </c:pt>
                <c:pt idx="58">
                  <c:v>57.215372737074098</c:v>
                </c:pt>
                <c:pt idx="59">
                  <c:v>57.262167599428402</c:v>
                </c:pt>
                <c:pt idx="60">
                  <c:v>57.488379300796304</c:v>
                </c:pt>
                <c:pt idx="61">
                  <c:v>57.835325130990803</c:v>
                </c:pt>
                <c:pt idx="62">
                  <c:v>58.2386495083516</c:v>
                </c:pt>
                <c:pt idx="63">
                  <c:v>58.651601854983802</c:v>
                </c:pt>
                <c:pt idx="64">
                  <c:v>59.022091166649801</c:v>
                </c:pt>
                <c:pt idx="65">
                  <c:v>59.320764316682599</c:v>
                </c:pt>
                <c:pt idx="66">
                  <c:v>59.566541092983996</c:v>
                </c:pt>
                <c:pt idx="67">
                  <c:v>59.766004265460303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C6-441D-8465-56BD7688F1BE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Datos!$AY$175:$AY$246</c:f>
              <c:numCache>
                <c:formatCode>0.0</c:formatCode>
                <c:ptCount val="68"/>
                <c:pt idx="0">
                  <c:v>51.840345536816102</c:v>
                </c:pt>
                <c:pt idx="1">
                  <c:v>51.644620732208999</c:v>
                </c:pt>
                <c:pt idx="2">
                  <c:v>51.271416700946098</c:v>
                </c:pt>
                <c:pt idx="3">
                  <c:v>50.996734265734297</c:v>
                </c:pt>
                <c:pt idx="4">
                  <c:v>51.060842451665998</c:v>
                </c:pt>
                <c:pt idx="5">
                  <c:v>51.331705470999601</c:v>
                </c:pt>
                <c:pt idx="6">
                  <c:v>51.575235705471002</c:v>
                </c:pt>
                <c:pt idx="7">
                  <c:v>51.7397005347594</c:v>
                </c:pt>
                <c:pt idx="8">
                  <c:v>51.606700946112703</c:v>
                </c:pt>
                <c:pt idx="9">
                  <c:v>51.276119292472202</c:v>
                </c:pt>
                <c:pt idx="10">
                  <c:v>51.070034965034999</c:v>
                </c:pt>
                <c:pt idx="11">
                  <c:v>51.1424368572604</c:v>
                </c:pt>
                <c:pt idx="12">
                  <c:v>51.272372686137402</c:v>
                </c:pt>
                <c:pt idx="13">
                  <c:v>51.078848210612897</c:v>
                </c:pt>
                <c:pt idx="14">
                  <c:v>50.591225421637198</c:v>
                </c:pt>
                <c:pt idx="15">
                  <c:v>49.9532801316331</c:v>
                </c:pt>
                <c:pt idx="16">
                  <c:v>49.399082270670498</c:v>
                </c:pt>
                <c:pt idx="17">
                  <c:v>49.085396544631799</c:v>
                </c:pt>
                <c:pt idx="18">
                  <c:v>48.8153969559852</c:v>
                </c:pt>
                <c:pt idx="19">
                  <c:v>48.442256273138597</c:v>
                </c:pt>
                <c:pt idx="20">
                  <c:v>48.1447128753599</c:v>
                </c:pt>
                <c:pt idx="21">
                  <c:v>48.0239120687298</c:v>
                </c:pt>
                <c:pt idx="22">
                  <c:v>47.9860683000107</c:v>
                </c:pt>
                <c:pt idx="23">
                  <c:v>47.706026554596498</c:v>
                </c:pt>
                <c:pt idx="24">
                  <c:v>46.779822126785596</c:v>
                </c:pt>
                <c:pt idx="25">
                  <c:v>44.878242309041198</c:v>
                </c:pt>
                <c:pt idx="26">
                  <c:v>42.098389814485202</c:v>
                </c:pt>
                <c:pt idx="27">
                  <c:v>38.872747639854502</c:v>
                </c:pt>
                <c:pt idx="28">
                  <c:v>35.843747050844698</c:v>
                </c:pt>
                <c:pt idx="29">
                  <c:v>33.401948588681101</c:v>
                </c:pt>
                <c:pt idx="30">
                  <c:v>31.829670612433901</c:v>
                </c:pt>
                <c:pt idx="31">
                  <c:v>30.966343698517498</c:v>
                </c:pt>
                <c:pt idx="32">
                  <c:v>30.7131488922203</c:v>
                </c:pt>
                <c:pt idx="33">
                  <c:v>30.859066160376699</c:v>
                </c:pt>
                <c:pt idx="34">
                  <c:v>31.398373474440699</c:v>
                </c:pt>
                <c:pt idx="35">
                  <c:v>32.354484210108403</c:v>
                </c:pt>
                <c:pt idx="36">
                  <c:v>33.992555189967497</c:v>
                </c:pt>
                <c:pt idx="37">
                  <c:v>36.531497560732497</c:v>
                </c:pt>
                <c:pt idx="38">
                  <c:v>39.9544478052808</c:v>
                </c:pt>
                <c:pt idx="39">
                  <c:v>43.9632501456651</c:v>
                </c:pt>
                <c:pt idx="40">
                  <c:v>47.581274655484997</c:v>
                </c:pt>
                <c:pt idx="41">
                  <c:v>50.0637513722221</c:v>
                </c:pt>
                <c:pt idx="42">
                  <c:v>51.196416700946102</c:v>
                </c:pt>
                <c:pt idx="43">
                  <c:v>51.403800886945497</c:v>
                </c:pt>
                <c:pt idx="44">
                  <c:v>51.506227087609702</c:v>
                </c:pt>
                <c:pt idx="45">
                  <c:v>51.895986178629698</c:v>
                </c:pt>
                <c:pt idx="46">
                  <c:v>52.468098581061298</c:v>
                </c:pt>
                <c:pt idx="47">
                  <c:v>52.904066943759403</c:v>
                </c:pt>
                <c:pt idx="48">
                  <c:v>53.114975175055498</c:v>
                </c:pt>
                <c:pt idx="49">
                  <c:v>53.548101357568399</c:v>
                </c:pt>
                <c:pt idx="50">
                  <c:v>54.071891834627401</c:v>
                </c:pt>
                <c:pt idx="51">
                  <c:v>54.509601791922798</c:v>
                </c:pt>
                <c:pt idx="52">
                  <c:v>54.288948406604497</c:v>
                </c:pt>
                <c:pt idx="53">
                  <c:v>53.187105871749303</c:v>
                </c:pt>
                <c:pt idx="54">
                  <c:v>51.717571974628001</c:v>
                </c:pt>
                <c:pt idx="55">
                  <c:v>50.520802062708498</c:v>
                </c:pt>
                <c:pt idx="56">
                  <c:v>49.687403051862297</c:v>
                </c:pt>
                <c:pt idx="57">
                  <c:v>49.138089980276199</c:v>
                </c:pt>
                <c:pt idx="58">
                  <c:v>48.641239894672402</c:v>
                </c:pt>
                <c:pt idx="59">
                  <c:v>48.5715803338637</c:v>
                </c:pt>
                <c:pt idx="60">
                  <c:v>49.2842740656723</c:v>
                </c:pt>
                <c:pt idx="61">
                  <c:v>51.108931205153503</c:v>
                </c:pt>
                <c:pt idx="62">
                  <c:v>53.3996154595959</c:v>
                </c:pt>
                <c:pt idx="63">
                  <c:v>55.345907167702698</c:v>
                </c:pt>
                <c:pt idx="64">
                  <c:v>56.750041897665298</c:v>
                </c:pt>
                <c:pt idx="65">
                  <c:v>57.5673484428549</c:v>
                </c:pt>
                <c:pt idx="66">
                  <c:v>57.980427988471199</c:v>
                </c:pt>
                <c:pt idx="67">
                  <c:v>58.210727612227799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C6-441D-8465-56BD7688F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2408"/>
        <c:axId val="493490056"/>
      </c:lineChart>
      <c:catAx>
        <c:axId val="493492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05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056"/>
        <c:scaling>
          <c:orientation val="minMax"/>
          <c:max val="65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24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586821063794054"/>
          <c:w val="0.98395578587292265"/>
          <c:h val="9.4131789362059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95893296852241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Datos!$N$175:$N$246</c:f>
              <c:numCache>
                <c:formatCode>0.0</c:formatCode>
                <c:ptCount val="68"/>
                <c:pt idx="0">
                  <c:v>59.5588596456152</c:v>
                </c:pt>
                <c:pt idx="1">
                  <c:v>59.599484223085</c:v>
                </c:pt>
                <c:pt idx="2">
                  <c:v>59.668153225990501</c:v>
                </c:pt>
                <c:pt idx="3">
                  <c:v>59.808495425904603</c:v>
                </c:pt>
                <c:pt idx="4">
                  <c:v>60.018510237908998</c:v>
                </c:pt>
                <c:pt idx="5">
                  <c:v>60.256653860020798</c:v>
                </c:pt>
                <c:pt idx="6">
                  <c:v>60.4303560064021</c:v>
                </c:pt>
                <c:pt idx="7">
                  <c:v>60.488564131457203</c:v>
                </c:pt>
                <c:pt idx="8">
                  <c:v>60.399471811287803</c:v>
                </c:pt>
                <c:pt idx="9">
                  <c:v>60.225588515990403</c:v>
                </c:pt>
                <c:pt idx="10">
                  <c:v>60.075591671712203</c:v>
                </c:pt>
                <c:pt idx="11">
                  <c:v>60.048359904038001</c:v>
                </c:pt>
                <c:pt idx="12">
                  <c:v>60.147694025431598</c:v>
                </c:pt>
                <c:pt idx="13">
                  <c:v>60.264367507152301</c:v>
                </c:pt>
                <c:pt idx="14">
                  <c:v>60.250408208920497</c:v>
                </c:pt>
                <c:pt idx="15">
                  <c:v>60.0379927897296</c:v>
                </c:pt>
                <c:pt idx="16">
                  <c:v>59.667157633825298</c:v>
                </c:pt>
                <c:pt idx="17">
                  <c:v>59.247255028420803</c:v>
                </c:pt>
                <c:pt idx="18">
                  <c:v>58.894591493197197</c:v>
                </c:pt>
                <c:pt idx="19">
                  <c:v>58.643184016883197</c:v>
                </c:pt>
                <c:pt idx="20">
                  <c:v>58.450370381434901</c:v>
                </c:pt>
                <c:pt idx="21">
                  <c:v>58.243731573125501</c:v>
                </c:pt>
                <c:pt idx="22">
                  <c:v>57.919036444239801</c:v>
                </c:pt>
                <c:pt idx="23">
                  <c:v>57.434949436938801</c:v>
                </c:pt>
                <c:pt idx="24">
                  <c:v>56.830160366309201</c:v>
                </c:pt>
                <c:pt idx="25">
                  <c:v>56.261130831745099</c:v>
                </c:pt>
                <c:pt idx="26">
                  <c:v>55.8560261741342</c:v>
                </c:pt>
                <c:pt idx="27">
                  <c:v>55.687225875503898</c:v>
                </c:pt>
                <c:pt idx="28">
                  <c:v>55.771114332931297</c:v>
                </c:pt>
                <c:pt idx="29">
                  <c:v>56.086097124664697</c:v>
                </c:pt>
                <c:pt idx="30">
                  <c:v>56.572509826466899</c:v>
                </c:pt>
                <c:pt idx="31">
                  <c:v>57.135558372750999</c:v>
                </c:pt>
                <c:pt idx="32">
                  <c:v>57.7096857226434</c:v>
                </c:pt>
                <c:pt idx="33">
                  <c:v>58.2243905382675</c:v>
                </c:pt>
                <c:pt idx="34">
                  <c:v>58.694223326982602</c:v>
                </c:pt>
                <c:pt idx="35">
                  <c:v>59.145517346313703</c:v>
                </c:pt>
                <c:pt idx="36">
                  <c:v>59.578137534802302</c:v>
                </c:pt>
                <c:pt idx="37">
                  <c:v>60.019691794711598</c:v>
                </c:pt>
                <c:pt idx="38">
                  <c:v>60.470966502334697</c:v>
                </c:pt>
                <c:pt idx="39">
                  <c:v>60.909443598868997</c:v>
                </c:pt>
                <c:pt idx="40">
                  <c:v>61.255709824521396</c:v>
                </c:pt>
                <c:pt idx="41">
                  <c:v>61.479326893275697</c:v>
                </c:pt>
                <c:pt idx="42">
                  <c:v>61.610872802032901</c:v>
                </c:pt>
                <c:pt idx="43">
                  <c:v>61.676913520697703</c:v>
                </c:pt>
                <c:pt idx="44">
                  <c:v>61.682657754168503</c:v>
                </c:pt>
                <c:pt idx="45">
                  <c:v>61.621637184494801</c:v>
                </c:pt>
                <c:pt idx="46">
                  <c:v>61.502081577644802</c:v>
                </c:pt>
                <c:pt idx="47">
                  <c:v>61.319458502024297</c:v>
                </c:pt>
                <c:pt idx="48">
                  <c:v>61.076276570863101</c:v>
                </c:pt>
                <c:pt idx="49">
                  <c:v>60.780856376361797</c:v>
                </c:pt>
                <c:pt idx="50">
                  <c:v>60.478461062157699</c:v>
                </c:pt>
                <c:pt idx="51">
                  <c:v>60.243937842343399</c:v>
                </c:pt>
                <c:pt idx="52">
                  <c:v>60.066047005239298</c:v>
                </c:pt>
                <c:pt idx="53">
                  <c:v>59.883572783561497</c:v>
                </c:pt>
                <c:pt idx="54">
                  <c:v>59.6139219719389</c:v>
                </c:pt>
                <c:pt idx="55">
                  <c:v>59.251929498785699</c:v>
                </c:pt>
                <c:pt idx="56">
                  <c:v>58.859712551296496</c:v>
                </c:pt>
                <c:pt idx="57">
                  <c:v>58.536635339928999</c:v>
                </c:pt>
                <c:pt idx="58">
                  <c:v>58.373640665455198</c:v>
                </c:pt>
                <c:pt idx="59">
                  <c:v>58.424287908954298</c:v>
                </c:pt>
                <c:pt idx="60">
                  <c:v>58.679638839652299</c:v>
                </c:pt>
                <c:pt idx="61">
                  <c:v>59.060626598655901</c:v>
                </c:pt>
                <c:pt idx="62">
                  <c:v>59.417731094996398</c:v>
                </c:pt>
                <c:pt idx="63">
                  <c:v>59.630437158577998</c:v>
                </c:pt>
                <c:pt idx="64">
                  <c:v>59.660725586304203</c:v>
                </c:pt>
                <c:pt idx="65">
                  <c:v>59.551442931215703</c:v>
                </c:pt>
                <c:pt idx="66">
                  <c:v>59.3706818814426</c:v>
                </c:pt>
                <c:pt idx="67">
                  <c:v>59.190554230864699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6B-40F1-8B44-5315686155EC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Datos!$AA$175:$AA$246</c:f>
              <c:numCache>
                <c:formatCode>0.0</c:formatCode>
                <c:ptCount val="68"/>
                <c:pt idx="0">
                  <c:v>64.723891405819799</c:v>
                </c:pt>
                <c:pt idx="1">
                  <c:v>64.6396180183377</c:v>
                </c:pt>
                <c:pt idx="2">
                  <c:v>64.825013759557507</c:v>
                </c:pt>
                <c:pt idx="3">
                  <c:v>65.292101748142102</c:v>
                </c:pt>
                <c:pt idx="4">
                  <c:v>65.996293070216794</c:v>
                </c:pt>
                <c:pt idx="5">
                  <c:v>66.792603469465007</c:v>
                </c:pt>
                <c:pt idx="6">
                  <c:v>67.481464436183003</c:v>
                </c:pt>
                <c:pt idx="7">
                  <c:v>67.969770217848904</c:v>
                </c:pt>
                <c:pt idx="8">
                  <c:v>68.179869261866699</c:v>
                </c:pt>
                <c:pt idx="9">
                  <c:v>68.120155463223099</c:v>
                </c:pt>
                <c:pt idx="10">
                  <c:v>67.951234342026495</c:v>
                </c:pt>
                <c:pt idx="11">
                  <c:v>67.838581469973604</c:v>
                </c:pt>
                <c:pt idx="12">
                  <c:v>67.831443466210104</c:v>
                </c:pt>
                <c:pt idx="13">
                  <c:v>67.893901693781999</c:v>
                </c:pt>
                <c:pt idx="14">
                  <c:v>67.838318034816396</c:v>
                </c:pt>
                <c:pt idx="15">
                  <c:v>67.587762232257305</c:v>
                </c:pt>
                <c:pt idx="16">
                  <c:v>67.249868418845196</c:v>
                </c:pt>
                <c:pt idx="17">
                  <c:v>66.918566457527405</c:v>
                </c:pt>
                <c:pt idx="18">
                  <c:v>66.640048425080906</c:v>
                </c:pt>
                <c:pt idx="19">
                  <c:v>66.427446773041197</c:v>
                </c:pt>
                <c:pt idx="20">
                  <c:v>66.225197844724903</c:v>
                </c:pt>
                <c:pt idx="21">
                  <c:v>65.990305906168103</c:v>
                </c:pt>
                <c:pt idx="22">
                  <c:v>65.590772146692402</c:v>
                </c:pt>
                <c:pt idx="23">
                  <c:v>64.955225510796794</c:v>
                </c:pt>
                <c:pt idx="24">
                  <c:v>64.086597015490995</c:v>
                </c:pt>
                <c:pt idx="25">
                  <c:v>63.0831612827415</c:v>
                </c:pt>
                <c:pt idx="26">
                  <c:v>62.107431122839301</c:v>
                </c:pt>
                <c:pt idx="27">
                  <c:v>61.351814179570297</c:v>
                </c:pt>
                <c:pt idx="28">
                  <c:v>60.968030779851098</c:v>
                </c:pt>
                <c:pt idx="29">
                  <c:v>61.0943227325238</c:v>
                </c:pt>
                <c:pt idx="30">
                  <c:v>61.7386933468308</c:v>
                </c:pt>
                <c:pt idx="31">
                  <c:v>62.703925311157597</c:v>
                </c:pt>
                <c:pt idx="32">
                  <c:v>63.765940588216601</c:v>
                </c:pt>
                <c:pt idx="33">
                  <c:v>64.710371971755706</c:v>
                </c:pt>
                <c:pt idx="34">
                  <c:v>65.421796087508099</c:v>
                </c:pt>
                <c:pt idx="35">
                  <c:v>65.915360306963706</c:v>
                </c:pt>
                <c:pt idx="36">
                  <c:v>66.303139205760004</c:v>
                </c:pt>
                <c:pt idx="37">
                  <c:v>66.712015892292499</c:v>
                </c:pt>
                <c:pt idx="38">
                  <c:v>67.188651232407295</c:v>
                </c:pt>
                <c:pt idx="39">
                  <c:v>67.671624794096303</c:v>
                </c:pt>
                <c:pt idx="40">
                  <c:v>68.009489129659499</c:v>
                </c:pt>
                <c:pt idx="41">
                  <c:v>68.104929905151906</c:v>
                </c:pt>
                <c:pt idx="42">
                  <c:v>67.975330917585296</c:v>
                </c:pt>
                <c:pt idx="43">
                  <c:v>67.731071416391103</c:v>
                </c:pt>
                <c:pt idx="44">
                  <c:v>67.513001480050804</c:v>
                </c:pt>
                <c:pt idx="45">
                  <c:v>67.418311918092201</c:v>
                </c:pt>
                <c:pt idx="46">
                  <c:v>67.444898105407603</c:v>
                </c:pt>
                <c:pt idx="47">
                  <c:v>67.469022979375694</c:v>
                </c:pt>
                <c:pt idx="48">
                  <c:v>67.352939120078702</c:v>
                </c:pt>
                <c:pt idx="49">
                  <c:v>67.015531014965703</c:v>
                </c:pt>
                <c:pt idx="50">
                  <c:v>66.5036064553789</c:v>
                </c:pt>
                <c:pt idx="51">
                  <c:v>65.970103101102893</c:v>
                </c:pt>
                <c:pt idx="52">
                  <c:v>65.561006575507804</c:v>
                </c:pt>
                <c:pt idx="53">
                  <c:v>65.326791578335403</c:v>
                </c:pt>
                <c:pt idx="54">
                  <c:v>65.236591250308607</c:v>
                </c:pt>
                <c:pt idx="55">
                  <c:v>65.208802792726303</c:v>
                </c:pt>
                <c:pt idx="56">
                  <c:v>65.219914857194695</c:v>
                </c:pt>
                <c:pt idx="57">
                  <c:v>65.267252103690296</c:v>
                </c:pt>
                <c:pt idx="58">
                  <c:v>65.4042404440128</c:v>
                </c:pt>
                <c:pt idx="59">
                  <c:v>65.610799822557794</c:v>
                </c:pt>
                <c:pt idx="60">
                  <c:v>65.812341926844297</c:v>
                </c:pt>
                <c:pt idx="61">
                  <c:v>65.870155992485394</c:v>
                </c:pt>
                <c:pt idx="62">
                  <c:v>65.757005411308796</c:v>
                </c:pt>
                <c:pt idx="63">
                  <c:v>65.522459438496</c:v>
                </c:pt>
                <c:pt idx="64">
                  <c:v>65.281039202791305</c:v>
                </c:pt>
                <c:pt idx="65">
                  <c:v>65.154034138634003</c:v>
                </c:pt>
                <c:pt idx="66">
                  <c:v>65.204283853430596</c:v>
                </c:pt>
                <c:pt idx="67">
                  <c:v>65.4111153846072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6B-40F1-8B44-5315686155EC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Datos!$AO$175:$AO$246</c:f>
              <c:numCache>
                <c:formatCode>0.0</c:formatCode>
                <c:ptCount val="68"/>
                <c:pt idx="0">
                  <c:v>65.774563336107505</c:v>
                </c:pt>
                <c:pt idx="1">
                  <c:v>65.690976720647797</c:v>
                </c:pt>
                <c:pt idx="2">
                  <c:v>65.833657180280994</c:v>
                </c:pt>
                <c:pt idx="3">
                  <c:v>66.105466182424394</c:v>
                </c:pt>
                <c:pt idx="4">
                  <c:v>66.403491843295996</c:v>
                </c:pt>
                <c:pt idx="5">
                  <c:v>66.609136639676095</c:v>
                </c:pt>
                <c:pt idx="6">
                  <c:v>66.679481483686601</c:v>
                </c:pt>
                <c:pt idx="7">
                  <c:v>66.632062157656605</c:v>
                </c:pt>
                <c:pt idx="8">
                  <c:v>66.459871874255796</c:v>
                </c:pt>
                <c:pt idx="9">
                  <c:v>66.278321266968305</c:v>
                </c:pt>
                <c:pt idx="10">
                  <c:v>66.203089187901895</c:v>
                </c:pt>
                <c:pt idx="11">
                  <c:v>66.268010359609406</c:v>
                </c:pt>
                <c:pt idx="12">
                  <c:v>66.447660038104303</c:v>
                </c:pt>
                <c:pt idx="13">
                  <c:v>66.656621040724005</c:v>
                </c:pt>
                <c:pt idx="14">
                  <c:v>66.699337850016605</c:v>
                </c:pt>
                <c:pt idx="15">
                  <c:v>66.498099657155606</c:v>
                </c:pt>
                <c:pt idx="16">
                  <c:v>66.143174863062598</c:v>
                </c:pt>
                <c:pt idx="17">
                  <c:v>65.704502778726294</c:v>
                </c:pt>
                <c:pt idx="18">
                  <c:v>65.247581299764505</c:v>
                </c:pt>
                <c:pt idx="19">
                  <c:v>64.832931189685993</c:v>
                </c:pt>
                <c:pt idx="20">
                  <c:v>64.538946691495894</c:v>
                </c:pt>
                <c:pt idx="21">
                  <c:v>64.368309885327207</c:v>
                </c:pt>
                <c:pt idx="22">
                  <c:v>64.2356282714223</c:v>
                </c:pt>
                <c:pt idx="23">
                  <c:v>64.055301918754907</c:v>
                </c:pt>
                <c:pt idx="24">
                  <c:v>63.746339505589702</c:v>
                </c:pt>
                <c:pt idx="25">
                  <c:v>63.268333725754701</c:v>
                </c:pt>
                <c:pt idx="26">
                  <c:v>62.7198876437701</c:v>
                </c:pt>
                <c:pt idx="27">
                  <c:v>62.315228051674197</c:v>
                </c:pt>
                <c:pt idx="28">
                  <c:v>62.2056692626795</c:v>
                </c:pt>
                <c:pt idx="29">
                  <c:v>62.497748213860397</c:v>
                </c:pt>
                <c:pt idx="30">
                  <c:v>63.159152925243298</c:v>
                </c:pt>
                <c:pt idx="31">
                  <c:v>63.946745227629897</c:v>
                </c:pt>
                <c:pt idx="32">
                  <c:v>64.599389001001398</c:v>
                </c:pt>
                <c:pt idx="33">
                  <c:v>64.933916415915107</c:v>
                </c:pt>
                <c:pt idx="34">
                  <c:v>64.977219944887395</c:v>
                </c:pt>
                <c:pt idx="35">
                  <c:v>64.909736836963305</c:v>
                </c:pt>
                <c:pt idx="36">
                  <c:v>64.914756019034598</c:v>
                </c:pt>
                <c:pt idx="37">
                  <c:v>65.110430479248194</c:v>
                </c:pt>
                <c:pt idx="38">
                  <c:v>65.440740067821494</c:v>
                </c:pt>
                <c:pt idx="39">
                  <c:v>65.776184131043806</c:v>
                </c:pt>
                <c:pt idx="40">
                  <c:v>66.087954033240194</c:v>
                </c:pt>
                <c:pt idx="41">
                  <c:v>66.416509552147801</c:v>
                </c:pt>
                <c:pt idx="42">
                  <c:v>66.779665920034105</c:v>
                </c:pt>
                <c:pt idx="43">
                  <c:v>67.194060626565999</c:v>
                </c:pt>
                <c:pt idx="44">
                  <c:v>67.587869884661899</c:v>
                </c:pt>
                <c:pt idx="45">
                  <c:v>67.771197560735203</c:v>
                </c:pt>
                <c:pt idx="46">
                  <c:v>67.595435366001198</c:v>
                </c:pt>
                <c:pt idx="47">
                  <c:v>67.027227811967293</c:v>
                </c:pt>
                <c:pt idx="48">
                  <c:v>66.236242134385407</c:v>
                </c:pt>
                <c:pt idx="49">
                  <c:v>65.427110619484694</c:v>
                </c:pt>
                <c:pt idx="50">
                  <c:v>64.797720262577997</c:v>
                </c:pt>
                <c:pt idx="51">
                  <c:v>64.455740954470699</c:v>
                </c:pt>
                <c:pt idx="52">
                  <c:v>64.306091188271296</c:v>
                </c:pt>
                <c:pt idx="53">
                  <c:v>64.162730240047594</c:v>
                </c:pt>
                <c:pt idx="54">
                  <c:v>63.9051118005642</c:v>
                </c:pt>
                <c:pt idx="55">
                  <c:v>63.457944462034497</c:v>
                </c:pt>
                <c:pt idx="56">
                  <c:v>62.910123285730599</c:v>
                </c:pt>
                <c:pt idx="57">
                  <c:v>62.381573648487702</c:v>
                </c:pt>
                <c:pt idx="58">
                  <c:v>62.046157773619001</c:v>
                </c:pt>
                <c:pt idx="59">
                  <c:v>61.975943144767598</c:v>
                </c:pt>
                <c:pt idx="60">
                  <c:v>62.193652417242198</c:v>
                </c:pt>
                <c:pt idx="61">
                  <c:v>62.6355181590855</c:v>
                </c:pt>
                <c:pt idx="62">
                  <c:v>63.205993275124399</c:v>
                </c:pt>
                <c:pt idx="63">
                  <c:v>63.732855336668202</c:v>
                </c:pt>
                <c:pt idx="64">
                  <c:v>64.122200048707199</c:v>
                </c:pt>
                <c:pt idx="65">
                  <c:v>64.357253371130298</c:v>
                </c:pt>
                <c:pt idx="66">
                  <c:v>64.448845560312904</c:v>
                </c:pt>
                <c:pt idx="67">
                  <c:v>64.437621182650602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6B-40F1-8B44-5315686155EC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Datos!$BA$175:$BA$246</c:f>
              <c:numCache>
                <c:formatCode>0.0</c:formatCode>
                <c:ptCount val="68"/>
                <c:pt idx="0">
                  <c:v>60.316992498213899</c:v>
                </c:pt>
                <c:pt idx="1">
                  <c:v>59.981160990712098</c:v>
                </c:pt>
                <c:pt idx="2">
                  <c:v>59.785401345558498</c:v>
                </c:pt>
                <c:pt idx="3">
                  <c:v>59.834724279590397</c:v>
                </c:pt>
                <c:pt idx="4">
                  <c:v>60.131484877351802</c:v>
                </c:pt>
                <c:pt idx="5">
                  <c:v>60.5530097642296</c:v>
                </c:pt>
                <c:pt idx="6">
                  <c:v>60.960317277923302</c:v>
                </c:pt>
                <c:pt idx="7">
                  <c:v>61.297458442486302</c:v>
                </c:pt>
                <c:pt idx="8">
                  <c:v>61.561586687306502</c:v>
                </c:pt>
                <c:pt idx="9">
                  <c:v>61.743752857823303</c:v>
                </c:pt>
                <c:pt idx="10">
                  <c:v>61.922915456060998</c:v>
                </c:pt>
                <c:pt idx="11">
                  <c:v>62.1068356156227</c:v>
                </c:pt>
                <c:pt idx="12">
                  <c:v>62.192476006191903</c:v>
                </c:pt>
                <c:pt idx="13">
                  <c:v>62.093864908311502</c:v>
                </c:pt>
                <c:pt idx="14">
                  <c:v>61.704968861633702</c:v>
                </c:pt>
                <c:pt idx="15">
                  <c:v>61.088341867111197</c:v>
                </c:pt>
                <c:pt idx="16">
                  <c:v>60.368501964753499</c:v>
                </c:pt>
                <c:pt idx="17">
                  <c:v>59.673474696356301</c:v>
                </c:pt>
                <c:pt idx="18">
                  <c:v>59.167509688955597</c:v>
                </c:pt>
                <c:pt idx="19">
                  <c:v>58.8298452167829</c:v>
                </c:pt>
                <c:pt idx="20">
                  <c:v>58.580513551560998</c:v>
                </c:pt>
                <c:pt idx="21">
                  <c:v>58.365631545190503</c:v>
                </c:pt>
                <c:pt idx="22">
                  <c:v>58.042130586186403</c:v>
                </c:pt>
                <c:pt idx="23">
                  <c:v>57.551344654762602</c:v>
                </c:pt>
                <c:pt idx="24">
                  <c:v>56.977372143663302</c:v>
                </c:pt>
                <c:pt idx="25">
                  <c:v>56.458226497729299</c:v>
                </c:pt>
                <c:pt idx="26">
                  <c:v>56.149793829314198</c:v>
                </c:pt>
                <c:pt idx="27">
                  <c:v>56.198309787211798</c:v>
                </c:pt>
                <c:pt idx="28">
                  <c:v>56.683506837960898</c:v>
                </c:pt>
                <c:pt idx="29">
                  <c:v>57.484371547105901</c:v>
                </c:pt>
                <c:pt idx="30">
                  <c:v>58.353743508525497</c:v>
                </c:pt>
                <c:pt idx="31">
                  <c:v>59.066819937690397</c:v>
                </c:pt>
                <c:pt idx="32">
                  <c:v>59.4650423910455</c:v>
                </c:pt>
                <c:pt idx="33">
                  <c:v>59.514494934439597</c:v>
                </c:pt>
                <c:pt idx="34">
                  <c:v>59.443285352284903</c:v>
                </c:pt>
                <c:pt idx="35">
                  <c:v>59.574748928665898</c:v>
                </c:pt>
                <c:pt idx="36">
                  <c:v>60.112594051468001</c:v>
                </c:pt>
                <c:pt idx="37">
                  <c:v>61.0699979161705</c:v>
                </c:pt>
                <c:pt idx="38">
                  <c:v>62.186794904197001</c:v>
                </c:pt>
                <c:pt idx="39">
                  <c:v>63.047913117677403</c:v>
                </c:pt>
                <c:pt idx="40">
                  <c:v>63.296180446600701</c:v>
                </c:pt>
                <c:pt idx="41">
                  <c:v>62.913738444560501</c:v>
                </c:pt>
                <c:pt idx="42">
                  <c:v>62.252072404939199</c:v>
                </c:pt>
                <c:pt idx="43">
                  <c:v>61.623833281909697</c:v>
                </c:pt>
                <c:pt idx="44">
                  <c:v>61.231574196885802</c:v>
                </c:pt>
                <c:pt idx="45">
                  <c:v>61.123253772644098</c:v>
                </c:pt>
                <c:pt idx="46">
                  <c:v>61.148278691938401</c:v>
                </c:pt>
                <c:pt idx="47">
                  <c:v>61.173824969310601</c:v>
                </c:pt>
                <c:pt idx="48">
                  <c:v>61.018344022901097</c:v>
                </c:pt>
                <c:pt idx="49">
                  <c:v>60.595229381375802</c:v>
                </c:pt>
                <c:pt idx="50">
                  <c:v>59.9692954552755</c:v>
                </c:pt>
                <c:pt idx="51">
                  <c:v>59.10352186603</c:v>
                </c:pt>
                <c:pt idx="52">
                  <c:v>57.896800200419598</c:v>
                </c:pt>
                <c:pt idx="53">
                  <c:v>56.3654265443054</c:v>
                </c:pt>
                <c:pt idx="54">
                  <c:v>54.656056634476997</c:v>
                </c:pt>
                <c:pt idx="55">
                  <c:v>53.040630953367803</c:v>
                </c:pt>
                <c:pt idx="56">
                  <c:v>51.8027945037907</c:v>
                </c:pt>
                <c:pt idx="57">
                  <c:v>51.097958849600502</c:v>
                </c:pt>
                <c:pt idx="58">
                  <c:v>51.018453889504897</c:v>
                </c:pt>
                <c:pt idx="59">
                  <c:v>51.692568226606397</c:v>
                </c:pt>
                <c:pt idx="60">
                  <c:v>53.006405253139697</c:v>
                </c:pt>
                <c:pt idx="61">
                  <c:v>54.803181636016802</c:v>
                </c:pt>
                <c:pt idx="62">
                  <c:v>56.8562641699545</c:v>
                </c:pt>
                <c:pt idx="63">
                  <c:v>58.941332289387098</c:v>
                </c:pt>
                <c:pt idx="64">
                  <c:v>60.834216690718897</c:v>
                </c:pt>
                <c:pt idx="65">
                  <c:v>62.283024502217501</c:v>
                </c:pt>
                <c:pt idx="66">
                  <c:v>63.2077217085467</c:v>
                </c:pt>
                <c:pt idx="67">
                  <c:v>63.6895121026635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96B-40F1-8B44-5315686155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4760"/>
        <c:axId val="493490448"/>
      </c:lineChart>
      <c:catAx>
        <c:axId val="4934947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44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448"/>
        <c:scaling>
          <c:orientation val="minMax"/>
          <c:max val="75"/>
          <c:min val="4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4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1609195402297E-3"/>
          <c:y val="0.90628413462049262"/>
          <c:w val="0.99191526018568754"/>
          <c:h val="9.371586537950742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784722222222231E-2"/>
          <c:y val="3.6858201184265672E-2"/>
          <c:w val="0.91862657082260835"/>
          <c:h val="0.85939486960689515"/>
        </c:manualLayout>
      </c:layout>
      <c:lineChart>
        <c:grouping val="standard"/>
        <c:varyColors val="0"/>
        <c:ser>
          <c:idx val="2"/>
          <c:order val="0"/>
          <c:tx>
            <c:strRef>
              <c:f>Datos!$BB$5</c:f>
              <c:strCache>
                <c:ptCount val="1"/>
                <c:pt idx="0">
                  <c:v>Indice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Datos!$BB$175:$BB$246</c:f>
              <c:numCache>
                <c:formatCode>0.0</c:formatCode>
                <c:ptCount val="68"/>
                <c:pt idx="0">
                  <c:v>48.792999999999999</c:v>
                </c:pt>
                <c:pt idx="1">
                  <c:v>48.914999999999999</c:v>
                </c:pt>
                <c:pt idx="2">
                  <c:v>49.835000000000001</c:v>
                </c:pt>
                <c:pt idx="3">
                  <c:v>49.838000000000001</c:v>
                </c:pt>
                <c:pt idx="4">
                  <c:v>48.982999999999997</c:v>
                </c:pt>
                <c:pt idx="5">
                  <c:v>48.204999999999998</c:v>
                </c:pt>
                <c:pt idx="6">
                  <c:v>52.558999999999997</c:v>
                </c:pt>
                <c:pt idx="7">
                  <c:v>53.213000000000001</c:v>
                </c:pt>
                <c:pt idx="8">
                  <c:v>52.072000000000003</c:v>
                </c:pt>
                <c:pt idx="9">
                  <c:v>51.576000000000001</c:v>
                </c:pt>
                <c:pt idx="10">
                  <c:v>50.112000000000002</c:v>
                </c:pt>
                <c:pt idx="11">
                  <c:v>50.667000000000002</c:v>
                </c:pt>
                <c:pt idx="12">
                  <c:v>52.079000000000001</c:v>
                </c:pt>
                <c:pt idx="13">
                  <c:v>52.582999999999998</c:v>
                </c:pt>
                <c:pt idx="14">
                  <c:v>52.753999999999998</c:v>
                </c:pt>
                <c:pt idx="15">
                  <c:v>52.774000000000001</c:v>
                </c:pt>
                <c:pt idx="16">
                  <c:v>51.360999999999997</c:v>
                </c:pt>
                <c:pt idx="17">
                  <c:v>50.469000000000001</c:v>
                </c:pt>
                <c:pt idx="18">
                  <c:v>49.475999999999999</c:v>
                </c:pt>
                <c:pt idx="19">
                  <c:v>48.951999999999998</c:v>
                </c:pt>
                <c:pt idx="20">
                  <c:v>49.793999999999997</c:v>
                </c:pt>
                <c:pt idx="21">
                  <c:v>48.494999999999997</c:v>
                </c:pt>
                <c:pt idx="22">
                  <c:v>47.735999999999997</c:v>
                </c:pt>
                <c:pt idx="23">
                  <c:v>48.16</c:v>
                </c:pt>
                <c:pt idx="24">
                  <c:v>47.22</c:v>
                </c:pt>
                <c:pt idx="25">
                  <c:v>48.290999999999997</c:v>
                </c:pt>
                <c:pt idx="26">
                  <c:v>43.906999999999996</c:v>
                </c:pt>
                <c:pt idx="27">
                  <c:v>35.659999999999997</c:v>
                </c:pt>
                <c:pt idx="28">
                  <c:v>33.9</c:v>
                </c:pt>
                <c:pt idx="29">
                  <c:v>36.408999999999999</c:v>
                </c:pt>
                <c:pt idx="30">
                  <c:v>38.54</c:v>
                </c:pt>
                <c:pt idx="31">
                  <c:v>37.923000000000002</c:v>
                </c:pt>
                <c:pt idx="32">
                  <c:v>38.820999999999998</c:v>
                </c:pt>
                <c:pt idx="33">
                  <c:v>40.066000000000003</c:v>
                </c:pt>
                <c:pt idx="34">
                  <c:v>39.902000000000001</c:v>
                </c:pt>
                <c:pt idx="35">
                  <c:v>41.073999999999998</c:v>
                </c:pt>
                <c:pt idx="36">
                  <c:v>40.966000000000001</c:v>
                </c:pt>
                <c:pt idx="37">
                  <c:v>42.167000000000002</c:v>
                </c:pt>
                <c:pt idx="38">
                  <c:v>45.128</c:v>
                </c:pt>
                <c:pt idx="39">
                  <c:v>47.308</c:v>
                </c:pt>
                <c:pt idx="40">
                  <c:v>49.07</c:v>
                </c:pt>
                <c:pt idx="41">
                  <c:v>51.243000000000002</c:v>
                </c:pt>
                <c:pt idx="42">
                  <c:v>51.16</c:v>
                </c:pt>
                <c:pt idx="43">
                  <c:v>49.765999999999998</c:v>
                </c:pt>
                <c:pt idx="44">
                  <c:v>51.195</c:v>
                </c:pt>
                <c:pt idx="45">
                  <c:v>52.023000000000003</c:v>
                </c:pt>
                <c:pt idx="46">
                  <c:v>53.469000000000001</c:v>
                </c:pt>
                <c:pt idx="47">
                  <c:v>54.902999999999999</c:v>
                </c:pt>
                <c:pt idx="48">
                  <c:v>51.463000000000001</c:v>
                </c:pt>
                <c:pt idx="49">
                  <c:v>52.042000000000002</c:v>
                </c:pt>
                <c:pt idx="50">
                  <c:v>51.957999999999998</c:v>
                </c:pt>
                <c:pt idx="51">
                  <c:v>53.542999999999999</c:v>
                </c:pt>
                <c:pt idx="52">
                  <c:v>52.941000000000003</c:v>
                </c:pt>
                <c:pt idx="53">
                  <c:v>51.509</c:v>
                </c:pt>
                <c:pt idx="54">
                  <c:v>50.453000000000003</c:v>
                </c:pt>
                <c:pt idx="55">
                  <c:v>48.451999999999998</c:v>
                </c:pt>
                <c:pt idx="56">
                  <c:v>47.963999999999999</c:v>
                </c:pt>
                <c:pt idx="57">
                  <c:v>49.847999999999999</c:v>
                </c:pt>
                <c:pt idx="58">
                  <c:v>49.603000000000002</c:v>
                </c:pt>
                <c:pt idx="59">
                  <c:v>47.402000000000001</c:v>
                </c:pt>
                <c:pt idx="60">
                  <c:v>48.55</c:v>
                </c:pt>
                <c:pt idx="61">
                  <c:v>51.774999999999999</c:v>
                </c:pt>
                <c:pt idx="62">
                  <c:v>53.610999999999997</c:v>
                </c:pt>
                <c:pt idx="63">
                  <c:v>54.776000000000003</c:v>
                </c:pt>
                <c:pt idx="64">
                  <c:v>55.68</c:v>
                </c:pt>
                <c:pt idx="65">
                  <c:v>54.954999999999998</c:v>
                </c:pt>
                <c:pt idx="66">
                  <c:v>56.536000000000001</c:v>
                </c:pt>
                <c:pt idx="67">
                  <c:v>56.512999999999998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E3-4639-81A8-7C2460A4B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5512"/>
        <c:axId val="465221200"/>
      </c:lineChart>
      <c:catAx>
        <c:axId val="46522551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12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120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rgbClr val="000000">
                <a:alpha val="94902"/>
              </a:srgbClr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5512"/>
        <c:crosses val="autoZero"/>
        <c:crossBetween val="between"/>
        <c:majorUnit val="5"/>
      </c:valAx>
      <c:spPr>
        <a:noFill/>
        <a:ln w="0">
          <a:solidFill>
            <a:srgbClr val="7F7F7F"/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8"/>
                <c:pt idx="0">
                  <c:v>50.372006563668599</c:v>
                </c:pt>
                <c:pt idx="1">
                  <c:v>50.943263832894701</c:v>
                </c:pt>
                <c:pt idx="2">
                  <c:v>51.647659473627598</c:v>
                </c:pt>
                <c:pt idx="3">
                  <c:v>51.830784442699503</c:v>
                </c:pt>
                <c:pt idx="4">
                  <c:v>51.060041623946297</c:v>
                </c:pt>
                <c:pt idx="5">
                  <c:v>49.948877878243898</c:v>
                </c:pt>
                <c:pt idx="6">
                  <c:v>52.5164781155894</c:v>
                </c:pt>
                <c:pt idx="7">
                  <c:v>53.653513506069302</c:v>
                </c:pt>
                <c:pt idx="8">
                  <c:v>52.480252244246103</c:v>
                </c:pt>
                <c:pt idx="9">
                  <c:v>52.212433581691499</c:v>
                </c:pt>
                <c:pt idx="10">
                  <c:v>51.365649114802402</c:v>
                </c:pt>
                <c:pt idx="11">
                  <c:v>51.365407913359299</c:v>
                </c:pt>
                <c:pt idx="12">
                  <c:v>53.035927121304802</c:v>
                </c:pt>
                <c:pt idx="13">
                  <c:v>53.2578017056627</c:v>
                </c:pt>
                <c:pt idx="14">
                  <c:v>53.313449700545497</c:v>
                </c:pt>
                <c:pt idx="15">
                  <c:v>53.099171199753798</c:v>
                </c:pt>
                <c:pt idx="16">
                  <c:v>53.332455742263697</c:v>
                </c:pt>
                <c:pt idx="17">
                  <c:v>51.758757556045303</c:v>
                </c:pt>
                <c:pt idx="18">
                  <c:v>50.305037037203199</c:v>
                </c:pt>
                <c:pt idx="19">
                  <c:v>50.881972968493002</c:v>
                </c:pt>
                <c:pt idx="20">
                  <c:v>50.737537667926397</c:v>
                </c:pt>
                <c:pt idx="21">
                  <c:v>50.166076934787299</c:v>
                </c:pt>
                <c:pt idx="22">
                  <c:v>49.877605106246797</c:v>
                </c:pt>
                <c:pt idx="23">
                  <c:v>49.398733797781198</c:v>
                </c:pt>
                <c:pt idx="24">
                  <c:v>48.427955556946401</c:v>
                </c:pt>
                <c:pt idx="25">
                  <c:v>47.4823998231589</c:v>
                </c:pt>
                <c:pt idx="26">
                  <c:v>44.159660710375398</c:v>
                </c:pt>
                <c:pt idx="27">
                  <c:v>36.266762141199301</c:v>
                </c:pt>
                <c:pt idx="28">
                  <c:v>34.358178720558897</c:v>
                </c:pt>
                <c:pt idx="29">
                  <c:v>37.313164081494499</c:v>
                </c:pt>
                <c:pt idx="30">
                  <c:v>38.787438976376897</c:v>
                </c:pt>
                <c:pt idx="31">
                  <c:v>39.2613637614513</c:v>
                </c:pt>
                <c:pt idx="32">
                  <c:v>40.889403066979099</c:v>
                </c:pt>
                <c:pt idx="33">
                  <c:v>41.758651707592499</c:v>
                </c:pt>
                <c:pt idx="34">
                  <c:v>42.418503142320397</c:v>
                </c:pt>
                <c:pt idx="35">
                  <c:v>43.244283064873201</c:v>
                </c:pt>
                <c:pt idx="36">
                  <c:v>43.692871271230899</c:v>
                </c:pt>
                <c:pt idx="37">
                  <c:v>44.3014924788855</c:v>
                </c:pt>
                <c:pt idx="38">
                  <c:v>45.851919595316303</c:v>
                </c:pt>
                <c:pt idx="39">
                  <c:v>48.338083874546498</c:v>
                </c:pt>
                <c:pt idx="40">
                  <c:v>49.660451800521002</c:v>
                </c:pt>
                <c:pt idx="41">
                  <c:v>51.288277491593099</c:v>
                </c:pt>
                <c:pt idx="42">
                  <c:v>51.783144971514197</c:v>
                </c:pt>
                <c:pt idx="43">
                  <c:v>51.388971311307799</c:v>
                </c:pt>
                <c:pt idx="44">
                  <c:v>51.5963310529756</c:v>
                </c:pt>
                <c:pt idx="45">
                  <c:v>52.088817731845097</c:v>
                </c:pt>
                <c:pt idx="46">
                  <c:v>52.979018883358101</c:v>
                </c:pt>
                <c:pt idx="47">
                  <c:v>52.916321492659499</c:v>
                </c:pt>
                <c:pt idx="48">
                  <c:v>51.282909118004603</c:v>
                </c:pt>
                <c:pt idx="49">
                  <c:v>52.538189594193597</c:v>
                </c:pt>
                <c:pt idx="50">
                  <c:v>51.710915755270399</c:v>
                </c:pt>
                <c:pt idx="51">
                  <c:v>52.238003794183697</c:v>
                </c:pt>
                <c:pt idx="52">
                  <c:v>52.3455108215812</c:v>
                </c:pt>
                <c:pt idx="53">
                  <c:v>51.997532598320099</c:v>
                </c:pt>
                <c:pt idx="54">
                  <c:v>51.168254095747102</c:v>
                </c:pt>
                <c:pt idx="55">
                  <c:v>51.792681370304102</c:v>
                </c:pt>
                <c:pt idx="56">
                  <c:v>50.970130409556702</c:v>
                </c:pt>
                <c:pt idx="57">
                  <c:v>50.826571778998499</c:v>
                </c:pt>
                <c:pt idx="58">
                  <c:v>50.330732768499502</c:v>
                </c:pt>
                <c:pt idx="59">
                  <c:v>50.549359014240402</c:v>
                </c:pt>
                <c:pt idx="60">
                  <c:v>51.196917788545697</c:v>
                </c:pt>
                <c:pt idx="61">
                  <c:v>53.131437456140901</c:v>
                </c:pt>
                <c:pt idx="62">
                  <c:v>53.330043691306798</c:v>
                </c:pt>
                <c:pt idx="63">
                  <c:v>53.049336099900202</c:v>
                </c:pt>
                <c:pt idx="64">
                  <c:v>53.386501347607499</c:v>
                </c:pt>
                <c:pt idx="65">
                  <c:v>53.355832378369598</c:v>
                </c:pt>
                <c:pt idx="66">
                  <c:v>53.6407737227551</c:v>
                </c:pt>
                <c:pt idx="67">
                  <c:v>53.510633983087402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9B-43B7-BE2F-7F0C57121AC5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8"/>
                <c:pt idx="0">
                  <c:v>50.753634372544497</c:v>
                </c:pt>
                <c:pt idx="1">
                  <c:v>51.040668782628003</c:v>
                </c:pt>
                <c:pt idx="2">
                  <c:v>51.301957741942402</c:v>
                </c:pt>
                <c:pt idx="3">
                  <c:v>51.527737437630499</c:v>
                </c:pt>
                <c:pt idx="4">
                  <c:v>51.714824653953997</c:v>
                </c:pt>
                <c:pt idx="5">
                  <c:v>51.940871491632201</c:v>
                </c:pt>
                <c:pt idx="6">
                  <c:v>52.256649581880502</c:v>
                </c:pt>
                <c:pt idx="7">
                  <c:v>52.4710090342531</c:v>
                </c:pt>
                <c:pt idx="8">
                  <c:v>52.316577802604499</c:v>
                </c:pt>
                <c:pt idx="9">
                  <c:v>51.941392328171801</c:v>
                </c:pt>
                <c:pt idx="10">
                  <c:v>51.765425876860803</c:v>
                </c:pt>
                <c:pt idx="11">
                  <c:v>51.990192251696399</c:v>
                </c:pt>
                <c:pt idx="12">
                  <c:v>52.501594039037798</c:v>
                </c:pt>
                <c:pt idx="13">
                  <c:v>53.091067015594902</c:v>
                </c:pt>
                <c:pt idx="14">
                  <c:v>53.396541794019797</c:v>
                </c:pt>
                <c:pt idx="15">
                  <c:v>53.255417653137101</c:v>
                </c:pt>
                <c:pt idx="16">
                  <c:v>52.779050298525398</c:v>
                </c:pt>
                <c:pt idx="17">
                  <c:v>52.173461982859699</c:v>
                </c:pt>
                <c:pt idx="18">
                  <c:v>51.533920724121302</c:v>
                </c:pt>
                <c:pt idx="19">
                  <c:v>50.9938313513804</c:v>
                </c:pt>
                <c:pt idx="20">
                  <c:v>50.608445890099098</c:v>
                </c:pt>
                <c:pt idx="21">
                  <c:v>50.335012445369102</c:v>
                </c:pt>
                <c:pt idx="22">
                  <c:v>49.948371674786202</c:v>
                </c:pt>
                <c:pt idx="23">
                  <c:v>49.285332540048003</c:v>
                </c:pt>
                <c:pt idx="24">
                  <c:v>48.086978423227499</c:v>
                </c:pt>
                <c:pt idx="25">
                  <c:v>46.230978038834401</c:v>
                </c:pt>
                <c:pt idx="26">
                  <c:v>43.905604826559497</c:v>
                </c:pt>
                <c:pt idx="27">
                  <c:v>41.6094079441608</c:v>
                </c:pt>
                <c:pt idx="28">
                  <c:v>39.817208737118499</c:v>
                </c:pt>
                <c:pt idx="29">
                  <c:v>38.874532239337597</c:v>
                </c:pt>
                <c:pt idx="30">
                  <c:v>38.8535332635768</c:v>
                </c:pt>
                <c:pt idx="31">
                  <c:v>39.5415529145641</c:v>
                </c:pt>
                <c:pt idx="32">
                  <c:v>40.559976735547203</c:v>
                </c:pt>
                <c:pt idx="33">
                  <c:v>41.605465430003001</c:v>
                </c:pt>
                <c:pt idx="34">
                  <c:v>42.4531825270113</c:v>
                </c:pt>
                <c:pt idx="35">
                  <c:v>43.045250083525701</c:v>
                </c:pt>
                <c:pt idx="36">
                  <c:v>43.684717559967901</c:v>
                </c:pt>
                <c:pt idx="37">
                  <c:v>44.690212544726798</c:v>
                </c:pt>
                <c:pt idx="38">
                  <c:v>46.167113607278203</c:v>
                </c:pt>
                <c:pt idx="39">
                  <c:v>47.994204591502502</c:v>
                </c:pt>
                <c:pt idx="40">
                  <c:v>49.742181118413797</c:v>
                </c:pt>
                <c:pt idx="41">
                  <c:v>50.951257612552801</c:v>
                </c:pt>
                <c:pt idx="42">
                  <c:v>51.496394010783</c:v>
                </c:pt>
                <c:pt idx="43">
                  <c:v>51.683707266991298</c:v>
                </c:pt>
                <c:pt idx="44">
                  <c:v>51.8981014037183</c:v>
                </c:pt>
                <c:pt idx="45">
                  <c:v>52.225101169679903</c:v>
                </c:pt>
                <c:pt idx="46">
                  <c:v>52.6022098895954</c:v>
                </c:pt>
                <c:pt idx="47">
                  <c:v>52.743035575618698</c:v>
                </c:pt>
                <c:pt idx="48">
                  <c:v>52.570864862356501</c:v>
                </c:pt>
                <c:pt idx="49">
                  <c:v>52.3036475174872</c:v>
                </c:pt>
                <c:pt idx="50">
                  <c:v>52.173676448215701</c:v>
                </c:pt>
                <c:pt idx="51">
                  <c:v>52.133608963269999</c:v>
                </c:pt>
                <c:pt idx="52">
                  <c:v>52.070507414897399</c:v>
                </c:pt>
                <c:pt idx="53">
                  <c:v>51.912099650986001</c:v>
                </c:pt>
                <c:pt idx="54">
                  <c:v>51.676567196916103</c:v>
                </c:pt>
                <c:pt idx="55">
                  <c:v>51.358266128754998</c:v>
                </c:pt>
                <c:pt idx="56">
                  <c:v>51.0276073246566</c:v>
                </c:pt>
                <c:pt idx="57">
                  <c:v>50.681821766782697</c:v>
                </c:pt>
                <c:pt idx="58">
                  <c:v>50.505117910814199</c:v>
                </c:pt>
                <c:pt idx="59">
                  <c:v>50.771495514785002</c:v>
                </c:pt>
                <c:pt idx="60">
                  <c:v>51.489994073962301</c:v>
                </c:pt>
                <c:pt idx="61">
                  <c:v>52.331886648223303</c:v>
                </c:pt>
                <c:pt idx="62">
                  <c:v>52.987442527690803</c:v>
                </c:pt>
                <c:pt idx="63">
                  <c:v>53.308653982818903</c:v>
                </c:pt>
                <c:pt idx="64">
                  <c:v>53.414115159354303</c:v>
                </c:pt>
                <c:pt idx="65">
                  <c:v>53.462202282015902</c:v>
                </c:pt>
                <c:pt idx="66">
                  <c:v>53.492574177511898</c:v>
                </c:pt>
                <c:pt idx="67">
                  <c:v>53.425731483981103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9B-43B7-BE2F-7F0C57121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921065422805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Datos!$O$6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Datos!$O$175:$O$246</c:f>
              <c:numCache>
                <c:formatCode>0.0</c:formatCode>
                <c:ptCount val="68"/>
                <c:pt idx="0">
                  <c:v>44.557500000000005</c:v>
                </c:pt>
                <c:pt idx="1">
                  <c:v>45.309300000000007</c:v>
                </c:pt>
                <c:pt idx="2">
                  <c:v>46.025900000000007</c:v>
                </c:pt>
                <c:pt idx="3">
                  <c:v>46.647900000000007</c:v>
                </c:pt>
                <c:pt idx="4">
                  <c:v>46.857500000000002</c:v>
                </c:pt>
                <c:pt idx="5">
                  <c:v>45.745899999999999</c:v>
                </c:pt>
                <c:pt idx="6">
                  <c:v>50.325299999999999</c:v>
                </c:pt>
                <c:pt idx="7">
                  <c:v>51.509100000000011</c:v>
                </c:pt>
                <c:pt idx="8">
                  <c:v>50.060299999999998</c:v>
                </c:pt>
                <c:pt idx="9">
                  <c:v>49.548500000000004</c:v>
                </c:pt>
                <c:pt idx="10">
                  <c:v>47.583900000000007</c:v>
                </c:pt>
                <c:pt idx="11">
                  <c:v>48.357900000000008</c:v>
                </c:pt>
                <c:pt idx="12">
                  <c:v>47.4345</c:v>
                </c:pt>
                <c:pt idx="13">
                  <c:v>47.926900000000003</c:v>
                </c:pt>
                <c:pt idx="14">
                  <c:v>48.043500000000009</c:v>
                </c:pt>
                <c:pt idx="15">
                  <c:v>48.506100000000004</c:v>
                </c:pt>
                <c:pt idx="16">
                  <c:v>48.394500000000008</c:v>
                </c:pt>
                <c:pt idx="17">
                  <c:v>47.851700000000001</c:v>
                </c:pt>
                <c:pt idx="18">
                  <c:v>47.003100000000003</c:v>
                </c:pt>
                <c:pt idx="19">
                  <c:v>46.904500000000006</c:v>
                </c:pt>
                <c:pt idx="20">
                  <c:v>47.828100000000006</c:v>
                </c:pt>
                <c:pt idx="21">
                  <c:v>47.165900000000008</c:v>
                </c:pt>
                <c:pt idx="22">
                  <c:v>45.704100000000004</c:v>
                </c:pt>
                <c:pt idx="23">
                  <c:v>47.311700000000009</c:v>
                </c:pt>
                <c:pt idx="24">
                  <c:v>45.917100000000005</c:v>
                </c:pt>
                <c:pt idx="25">
                  <c:v>44.828900000000004</c:v>
                </c:pt>
                <c:pt idx="26">
                  <c:v>43.449700000000007</c:v>
                </c:pt>
                <c:pt idx="27">
                  <c:v>37.197099999999999</c:v>
                </c:pt>
                <c:pt idx="28">
                  <c:v>34.751700000000007</c:v>
                </c:pt>
                <c:pt idx="29">
                  <c:v>35.050699999999999</c:v>
                </c:pt>
                <c:pt idx="30">
                  <c:v>39.375100000000003</c:v>
                </c:pt>
                <c:pt idx="31">
                  <c:v>38.464100000000002</c:v>
                </c:pt>
                <c:pt idx="32">
                  <c:v>40.080500000000008</c:v>
                </c:pt>
                <c:pt idx="33">
                  <c:v>40.882900000000006</c:v>
                </c:pt>
                <c:pt idx="34">
                  <c:v>41.366900000000008</c:v>
                </c:pt>
                <c:pt idx="35">
                  <c:v>41.96990000000001</c:v>
                </c:pt>
                <c:pt idx="36">
                  <c:v>42.346900000000005</c:v>
                </c:pt>
                <c:pt idx="37">
                  <c:v>43.085099999999997</c:v>
                </c:pt>
                <c:pt idx="38">
                  <c:v>43.884300000000003</c:v>
                </c:pt>
                <c:pt idx="39">
                  <c:v>44.609699999999997</c:v>
                </c:pt>
                <c:pt idx="40">
                  <c:v>45.780500000000004</c:v>
                </c:pt>
                <c:pt idx="41">
                  <c:v>47.837700000000005</c:v>
                </c:pt>
                <c:pt idx="42">
                  <c:v>49.015100000000004</c:v>
                </c:pt>
                <c:pt idx="43">
                  <c:v>46.392900000000004</c:v>
                </c:pt>
                <c:pt idx="44">
                  <c:v>48.159700000000001</c:v>
                </c:pt>
                <c:pt idx="45">
                  <c:v>48.991900000000001</c:v>
                </c:pt>
                <c:pt idx="46">
                  <c:v>50.4773</c:v>
                </c:pt>
                <c:pt idx="47">
                  <c:v>50.894500000000001</c:v>
                </c:pt>
                <c:pt idx="48">
                  <c:v>50.177</c:v>
                </c:pt>
                <c:pt idx="49">
                  <c:v>51.156999999999996</c:v>
                </c:pt>
                <c:pt idx="50">
                  <c:v>51.798000000000002</c:v>
                </c:pt>
                <c:pt idx="51">
                  <c:v>51.088000000000001</c:v>
                </c:pt>
                <c:pt idx="52">
                  <c:v>49.749000000000002</c:v>
                </c:pt>
                <c:pt idx="53">
                  <c:v>51.098999999999997</c:v>
                </c:pt>
                <c:pt idx="54">
                  <c:v>49.85</c:v>
                </c:pt>
                <c:pt idx="55">
                  <c:v>48.540999999999997</c:v>
                </c:pt>
                <c:pt idx="56">
                  <c:v>50.976999999999997</c:v>
                </c:pt>
                <c:pt idx="57">
                  <c:v>51.356999999999999</c:v>
                </c:pt>
                <c:pt idx="58">
                  <c:v>50.505000000000003</c:v>
                </c:pt>
                <c:pt idx="59">
                  <c:v>48.226999999999997</c:v>
                </c:pt>
                <c:pt idx="60">
                  <c:v>53.3</c:v>
                </c:pt>
                <c:pt idx="61">
                  <c:v>52.527999999999999</c:v>
                </c:pt>
                <c:pt idx="62">
                  <c:v>51.35</c:v>
                </c:pt>
                <c:pt idx="63">
                  <c:v>54.817999999999998</c:v>
                </c:pt>
                <c:pt idx="64">
                  <c:v>53.334000000000003</c:v>
                </c:pt>
                <c:pt idx="65">
                  <c:v>52.417999999999999</c:v>
                </c:pt>
                <c:pt idx="66">
                  <c:v>53.188000000000002</c:v>
                </c:pt>
                <c:pt idx="67">
                  <c:v>52.744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27-492B-922D-F890C23B4B3A}"/>
            </c:ext>
          </c:extLst>
        </c:ser>
        <c:ser>
          <c:idx val="0"/>
          <c:order val="1"/>
          <c:tx>
            <c:strRef>
              <c:f>Datos!$P$6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8"/>
                <c:pt idx="0">
                  <c:v>46.053521287100502</c:v>
                </c:pt>
                <c:pt idx="1">
                  <c:v>45.854303975558402</c:v>
                </c:pt>
                <c:pt idx="2">
                  <c:v>45.940940571962201</c:v>
                </c:pt>
                <c:pt idx="3">
                  <c:v>46.229608617197101</c:v>
                </c:pt>
                <c:pt idx="4">
                  <c:v>46.687966349792298</c:v>
                </c:pt>
                <c:pt idx="5">
                  <c:v>47.2228695148669</c:v>
                </c:pt>
                <c:pt idx="6">
                  <c:v>47.776569163224799</c:v>
                </c:pt>
                <c:pt idx="7">
                  <c:v>48.224605142233798</c:v>
                </c:pt>
                <c:pt idx="8">
                  <c:v>48.494505377243001</c:v>
                </c:pt>
                <c:pt idx="9">
                  <c:v>48.547968801880998</c:v>
                </c:pt>
                <c:pt idx="10">
                  <c:v>48.407570383316099</c:v>
                </c:pt>
                <c:pt idx="11">
                  <c:v>48.1851293958985</c:v>
                </c:pt>
                <c:pt idx="12">
                  <c:v>48.029137509810099</c:v>
                </c:pt>
                <c:pt idx="13">
                  <c:v>48.0119561535572</c:v>
                </c:pt>
                <c:pt idx="14">
                  <c:v>48.0670819178222</c:v>
                </c:pt>
                <c:pt idx="15">
                  <c:v>48.083247558942602</c:v>
                </c:pt>
                <c:pt idx="16">
                  <c:v>48.017189447016897</c:v>
                </c:pt>
                <c:pt idx="17">
                  <c:v>47.821788733687697</c:v>
                </c:pt>
                <c:pt idx="18">
                  <c:v>47.578064360562003</c:v>
                </c:pt>
                <c:pt idx="19">
                  <c:v>47.347723561048198</c:v>
                </c:pt>
                <c:pt idx="20">
                  <c:v>47.190926267895499</c:v>
                </c:pt>
                <c:pt idx="21">
                  <c:v>47.056058892784499</c:v>
                </c:pt>
                <c:pt idx="22">
                  <c:v>46.831530018958702</c:v>
                </c:pt>
                <c:pt idx="23">
                  <c:v>46.395570470622403</c:v>
                </c:pt>
                <c:pt idx="24">
                  <c:v>45.696115317561102</c:v>
                </c:pt>
                <c:pt idx="25">
                  <c:v>44.752555110011897</c:v>
                </c:pt>
                <c:pt idx="26">
                  <c:v>43.621769161103401</c:v>
                </c:pt>
                <c:pt idx="27">
                  <c:v>42.3951699773841</c:v>
                </c:pt>
                <c:pt idx="28">
                  <c:v>41.225628746559899</c:v>
                </c:pt>
                <c:pt idx="29">
                  <c:v>40.321252469551602</c:v>
                </c:pt>
                <c:pt idx="30">
                  <c:v>39.824322704996497</c:v>
                </c:pt>
                <c:pt idx="31">
                  <c:v>39.7285897502178</c:v>
                </c:pt>
                <c:pt idx="32">
                  <c:v>39.9959005793391</c:v>
                </c:pt>
                <c:pt idx="33">
                  <c:v>40.519989966278601</c:v>
                </c:pt>
                <c:pt idx="34">
                  <c:v>41.167894589610498</c:v>
                </c:pt>
                <c:pt idx="35">
                  <c:v>41.8114760273549</c:v>
                </c:pt>
                <c:pt idx="36">
                  <c:v>42.440896011726501</c:v>
                </c:pt>
                <c:pt idx="37">
                  <c:v>43.141529201972403</c:v>
                </c:pt>
                <c:pt idx="38">
                  <c:v>44.005985235140102</c:v>
                </c:pt>
                <c:pt idx="39">
                  <c:v>45.014011007881003</c:v>
                </c:pt>
                <c:pt idx="40">
                  <c:v>46.029855393257002</c:v>
                </c:pt>
                <c:pt idx="41">
                  <c:v>46.937335496539902</c:v>
                </c:pt>
                <c:pt idx="42">
                  <c:v>47.7114603647846</c:v>
                </c:pt>
                <c:pt idx="43">
                  <c:v>48.349804568723698</c:v>
                </c:pt>
                <c:pt idx="44">
                  <c:v>48.882435303098703</c:v>
                </c:pt>
                <c:pt idx="45">
                  <c:v>49.382316674351799</c:v>
                </c:pt>
                <c:pt idx="46">
                  <c:v>49.924792595269203</c:v>
                </c:pt>
                <c:pt idx="47">
                  <c:v>50.454550462320498</c:v>
                </c:pt>
                <c:pt idx="48">
                  <c:v>50.879591541152799</c:v>
                </c:pt>
                <c:pt idx="49">
                  <c:v>51.092117364567201</c:v>
                </c:pt>
                <c:pt idx="50">
                  <c:v>51.070321836916698</c:v>
                </c:pt>
                <c:pt idx="51">
                  <c:v>50.879698678256702</c:v>
                </c:pt>
                <c:pt idx="52">
                  <c:v>50.661722946074597</c:v>
                </c:pt>
                <c:pt idx="53">
                  <c:v>50.496261000079002</c:v>
                </c:pt>
                <c:pt idx="54">
                  <c:v>50.417363495270102</c:v>
                </c:pt>
                <c:pt idx="55">
                  <c:v>50.447731352257101</c:v>
                </c:pt>
                <c:pt idx="56">
                  <c:v>50.617994115983599</c:v>
                </c:pt>
                <c:pt idx="57">
                  <c:v>50.849976722151801</c:v>
                </c:pt>
                <c:pt idx="58">
                  <c:v>51.083145916506801</c:v>
                </c:pt>
                <c:pt idx="59">
                  <c:v>51.352577341603897</c:v>
                </c:pt>
                <c:pt idx="60">
                  <c:v>51.665408772116002</c:v>
                </c:pt>
                <c:pt idx="61">
                  <c:v>51.990929683906799</c:v>
                </c:pt>
                <c:pt idx="62">
                  <c:v>52.328431590224</c:v>
                </c:pt>
                <c:pt idx="63">
                  <c:v>52.617652406157603</c:v>
                </c:pt>
                <c:pt idx="64">
                  <c:v>52.803917301811701</c:v>
                </c:pt>
                <c:pt idx="65">
                  <c:v>52.884424087785497</c:v>
                </c:pt>
                <c:pt idx="66">
                  <c:v>52.899558868554102</c:v>
                </c:pt>
                <c:pt idx="67">
                  <c:v>52.865151613738298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27-492B-922D-F890C23B4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3944"/>
        <c:axId val="465220024"/>
      </c:lineChart>
      <c:catAx>
        <c:axId val="465223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0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002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3944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92666095457E-2"/>
          <c:y val="4.6876569207740387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Datos!$AB$175:$AB$246</c:f>
              <c:numCache>
                <c:formatCode>0.0</c:formatCode>
                <c:ptCount val="68"/>
                <c:pt idx="0">
                  <c:v>53.4139141</c:v>
                </c:pt>
                <c:pt idx="1">
                  <c:v>52.681016400000004</c:v>
                </c:pt>
                <c:pt idx="2">
                  <c:v>54.571915900000008</c:v>
                </c:pt>
                <c:pt idx="3">
                  <c:v>53.229486199999997</c:v>
                </c:pt>
                <c:pt idx="4">
                  <c:v>52.220184700000004</c:v>
                </c:pt>
                <c:pt idx="5">
                  <c:v>52.573492299999998</c:v>
                </c:pt>
                <c:pt idx="6">
                  <c:v>56.459538800000004</c:v>
                </c:pt>
                <c:pt idx="7">
                  <c:v>56.865175800000003</c:v>
                </c:pt>
                <c:pt idx="8">
                  <c:v>55.910314400000004</c:v>
                </c:pt>
                <c:pt idx="9">
                  <c:v>54.929823200000001</c:v>
                </c:pt>
                <c:pt idx="10">
                  <c:v>53.6745138</c:v>
                </c:pt>
                <c:pt idx="11">
                  <c:v>54.716629300000001</c:v>
                </c:pt>
                <c:pt idx="12">
                  <c:v>54.194096200000004</c:v>
                </c:pt>
                <c:pt idx="13">
                  <c:v>54.981798400000002</c:v>
                </c:pt>
                <c:pt idx="14">
                  <c:v>55.745325600000001</c:v>
                </c:pt>
                <c:pt idx="15">
                  <c:v>56.077618800000003</c:v>
                </c:pt>
                <c:pt idx="16">
                  <c:v>53.561656200000002</c:v>
                </c:pt>
                <c:pt idx="17">
                  <c:v>53.495382300000003</c:v>
                </c:pt>
                <c:pt idx="18">
                  <c:v>51.916349699999998</c:v>
                </c:pt>
                <c:pt idx="19">
                  <c:v>51.028801799999997</c:v>
                </c:pt>
                <c:pt idx="20">
                  <c:v>52.502312799999999</c:v>
                </c:pt>
                <c:pt idx="21">
                  <c:v>51.411309000000003</c:v>
                </c:pt>
                <c:pt idx="22">
                  <c:v>49.687013499999999</c:v>
                </c:pt>
                <c:pt idx="23">
                  <c:v>51.160478900000001</c:v>
                </c:pt>
                <c:pt idx="24">
                  <c:v>51.534933500000008</c:v>
                </c:pt>
                <c:pt idx="25">
                  <c:v>51.262640500000003</c:v>
                </c:pt>
                <c:pt idx="26">
                  <c:v>46.474963099999997</c:v>
                </c:pt>
                <c:pt idx="27">
                  <c:v>39.130922699999999</c:v>
                </c:pt>
                <c:pt idx="28">
                  <c:v>37.8979389</c:v>
                </c:pt>
                <c:pt idx="29">
                  <c:v>38.349936400000004</c:v>
                </c:pt>
                <c:pt idx="30">
                  <c:v>41.349462700000004</c:v>
                </c:pt>
                <c:pt idx="31">
                  <c:v>42.072999300000006</c:v>
                </c:pt>
                <c:pt idx="32">
                  <c:v>41.799181099999998</c:v>
                </c:pt>
                <c:pt idx="33">
                  <c:v>42.921457700000005</c:v>
                </c:pt>
                <c:pt idx="34">
                  <c:v>43.589762800000003</c:v>
                </c:pt>
                <c:pt idx="35">
                  <c:v>44.840674100000001</c:v>
                </c:pt>
                <c:pt idx="36">
                  <c:v>45.468324600000003</c:v>
                </c:pt>
                <c:pt idx="37">
                  <c:v>45.674894200000004</c:v>
                </c:pt>
                <c:pt idx="38">
                  <c:v>49.164398400000003</c:v>
                </c:pt>
                <c:pt idx="39">
                  <c:v>51.055878500000006</c:v>
                </c:pt>
                <c:pt idx="40">
                  <c:v>52.246378199999995</c:v>
                </c:pt>
                <c:pt idx="41">
                  <c:v>54.195609000000005</c:v>
                </c:pt>
                <c:pt idx="42">
                  <c:v>54.557976500000002</c:v>
                </c:pt>
                <c:pt idx="43">
                  <c:v>53.506327400000004</c:v>
                </c:pt>
                <c:pt idx="44">
                  <c:v>54.933239400000005</c:v>
                </c:pt>
                <c:pt idx="45">
                  <c:v>54.825496900000005</c:v>
                </c:pt>
                <c:pt idx="46">
                  <c:v>56.560114100000007</c:v>
                </c:pt>
                <c:pt idx="47">
                  <c:v>57.4338683</c:v>
                </c:pt>
                <c:pt idx="48">
                  <c:v>55.999000000000002</c:v>
                </c:pt>
                <c:pt idx="49">
                  <c:v>54.710999999999999</c:v>
                </c:pt>
                <c:pt idx="50">
                  <c:v>53.956000000000003</c:v>
                </c:pt>
                <c:pt idx="51">
                  <c:v>55.453000000000003</c:v>
                </c:pt>
                <c:pt idx="52">
                  <c:v>54.683</c:v>
                </c:pt>
                <c:pt idx="53">
                  <c:v>55.841000000000001</c:v>
                </c:pt>
                <c:pt idx="54">
                  <c:v>55.174999999999997</c:v>
                </c:pt>
                <c:pt idx="55">
                  <c:v>53.822000000000003</c:v>
                </c:pt>
                <c:pt idx="56">
                  <c:v>53.656999999999996</c:v>
                </c:pt>
                <c:pt idx="57">
                  <c:v>52.789000000000001</c:v>
                </c:pt>
                <c:pt idx="58">
                  <c:v>52.743000000000002</c:v>
                </c:pt>
                <c:pt idx="59">
                  <c:v>52.497999999999998</c:v>
                </c:pt>
                <c:pt idx="60">
                  <c:v>53.615000000000002</c:v>
                </c:pt>
                <c:pt idx="61">
                  <c:v>54.345999999999997</c:v>
                </c:pt>
                <c:pt idx="62">
                  <c:v>53.576999999999998</c:v>
                </c:pt>
                <c:pt idx="63">
                  <c:v>55.548000000000002</c:v>
                </c:pt>
                <c:pt idx="64">
                  <c:v>56.037999999999997</c:v>
                </c:pt>
                <c:pt idx="65">
                  <c:v>56.453000000000003</c:v>
                </c:pt>
                <c:pt idx="66">
                  <c:v>56.343000000000004</c:v>
                </c:pt>
                <c:pt idx="67">
                  <c:v>56.554000000000002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07-4ADE-A0AD-B472B3FB0948}"/>
            </c:ext>
          </c:extLst>
        </c:ser>
        <c:ser>
          <c:idx val="0"/>
          <c:order val="1"/>
          <c:tx>
            <c:strRef>
              <c:f>Datos!$AC$6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8"/>
                <c:pt idx="0">
                  <c:v>52.893449719648601</c:v>
                </c:pt>
                <c:pt idx="1">
                  <c:v>52.780629028282902</c:v>
                </c:pt>
                <c:pt idx="2">
                  <c:v>52.962665940039997</c:v>
                </c:pt>
                <c:pt idx="3">
                  <c:v>53.401978901257699</c:v>
                </c:pt>
                <c:pt idx="4">
                  <c:v>54.0390447591572</c:v>
                </c:pt>
                <c:pt idx="5">
                  <c:v>54.715897148135397</c:v>
                </c:pt>
                <c:pt idx="6">
                  <c:v>55.275813015424397</c:v>
                </c:pt>
                <c:pt idx="7">
                  <c:v>55.556001011256903</c:v>
                </c:pt>
                <c:pt idx="8">
                  <c:v>55.469497177394203</c:v>
                </c:pt>
                <c:pt idx="9">
                  <c:v>55.120495454404001</c:v>
                </c:pt>
                <c:pt idx="10">
                  <c:v>54.764229606630998</c:v>
                </c:pt>
                <c:pt idx="11">
                  <c:v>54.622438788144599</c:v>
                </c:pt>
                <c:pt idx="12">
                  <c:v>54.762759344495102</c:v>
                </c:pt>
                <c:pt idx="13">
                  <c:v>55.025777782845601</c:v>
                </c:pt>
                <c:pt idx="14">
                  <c:v>55.096389346849101</c:v>
                </c:pt>
                <c:pt idx="15">
                  <c:v>54.802550652895903</c:v>
                </c:pt>
                <c:pt idx="16">
                  <c:v>54.166332347279898</c:v>
                </c:pt>
                <c:pt idx="17">
                  <c:v>53.343168013225899</c:v>
                </c:pt>
                <c:pt idx="18">
                  <c:v>52.542157185412499</c:v>
                </c:pt>
                <c:pt idx="19">
                  <c:v>51.9462308938541</c:v>
                </c:pt>
                <c:pt idx="20">
                  <c:v>51.655464647217897</c:v>
                </c:pt>
                <c:pt idx="21">
                  <c:v>51.536879648088501</c:v>
                </c:pt>
                <c:pt idx="22">
                  <c:v>51.330169852424099</c:v>
                </c:pt>
                <c:pt idx="23">
                  <c:v>50.808883566671803</c:v>
                </c:pt>
                <c:pt idx="24">
                  <c:v>49.893429968373297</c:v>
                </c:pt>
                <c:pt idx="25">
                  <c:v>48.559127430020197</c:v>
                </c:pt>
                <c:pt idx="26">
                  <c:v>46.959661413657898</c:v>
                </c:pt>
                <c:pt idx="27">
                  <c:v>45.291752517565797</c:v>
                </c:pt>
                <c:pt idx="28">
                  <c:v>43.7670099866749</c:v>
                </c:pt>
                <c:pt idx="29">
                  <c:v>42.6203553680418</c:v>
                </c:pt>
                <c:pt idx="30">
                  <c:v>41.981559062893197</c:v>
                </c:pt>
                <c:pt idx="31">
                  <c:v>41.821437552561697</c:v>
                </c:pt>
                <c:pt idx="32">
                  <c:v>42.062151550963101</c:v>
                </c:pt>
                <c:pt idx="33">
                  <c:v>42.645959017224598</c:v>
                </c:pt>
                <c:pt idx="34">
                  <c:v>43.529589933732801</c:v>
                </c:pt>
                <c:pt idx="35">
                  <c:v>44.647826127354598</c:v>
                </c:pt>
                <c:pt idx="36">
                  <c:v>45.982657042152198</c:v>
                </c:pt>
                <c:pt idx="37">
                  <c:v>47.543125788335402</c:v>
                </c:pt>
                <c:pt idx="38">
                  <c:v>49.235126646569</c:v>
                </c:pt>
                <c:pt idx="39">
                  <c:v>50.886084795039999</c:v>
                </c:pt>
                <c:pt idx="40">
                  <c:v>52.303611875674903</c:v>
                </c:pt>
                <c:pt idx="41">
                  <c:v>53.379865102131397</c:v>
                </c:pt>
                <c:pt idx="42">
                  <c:v>54.130837617729902</c:v>
                </c:pt>
                <c:pt idx="43">
                  <c:v>54.671855110993199</c:v>
                </c:pt>
                <c:pt idx="44">
                  <c:v>55.108304072252999</c:v>
                </c:pt>
                <c:pt idx="45">
                  <c:v>55.441277755858899</c:v>
                </c:pt>
                <c:pt idx="46">
                  <c:v>55.662356778799698</c:v>
                </c:pt>
                <c:pt idx="47">
                  <c:v>55.717176725180998</c:v>
                </c:pt>
                <c:pt idx="48">
                  <c:v>55.611109783195197</c:v>
                </c:pt>
                <c:pt idx="49">
                  <c:v>55.418750911287702</c:v>
                </c:pt>
                <c:pt idx="50">
                  <c:v>55.249135759078399</c:v>
                </c:pt>
                <c:pt idx="51">
                  <c:v>55.1746434452063</c:v>
                </c:pt>
                <c:pt idx="52">
                  <c:v>55.1337671797925</c:v>
                </c:pt>
                <c:pt idx="53">
                  <c:v>55.021014476356697</c:v>
                </c:pt>
                <c:pt idx="54">
                  <c:v>54.695268992617301</c:v>
                </c:pt>
                <c:pt idx="55">
                  <c:v>54.161637367841202</c:v>
                </c:pt>
                <c:pt idx="56">
                  <c:v>53.572975605085503</c:v>
                </c:pt>
                <c:pt idx="57">
                  <c:v>53.102883292955603</c:v>
                </c:pt>
                <c:pt idx="58">
                  <c:v>52.873398368659203</c:v>
                </c:pt>
                <c:pt idx="59">
                  <c:v>52.942736336372</c:v>
                </c:pt>
                <c:pt idx="60">
                  <c:v>53.315201127520403</c:v>
                </c:pt>
                <c:pt idx="61">
                  <c:v>53.884060340153098</c:v>
                </c:pt>
                <c:pt idx="62">
                  <c:v>54.550184218265997</c:v>
                </c:pt>
                <c:pt idx="63">
                  <c:v>55.214279916242603</c:v>
                </c:pt>
                <c:pt idx="64">
                  <c:v>55.777586516898801</c:v>
                </c:pt>
                <c:pt idx="65">
                  <c:v>56.196584097743703</c:v>
                </c:pt>
                <c:pt idx="66">
                  <c:v>56.458171648011501</c:v>
                </c:pt>
                <c:pt idx="67">
                  <c:v>56.583438306053999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07-4ADE-A0AD-B472B3FB0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6688"/>
        <c:axId val="512822688"/>
      </c:lineChart>
      <c:catAx>
        <c:axId val="465226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26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2688"/>
        <c:scaling>
          <c:orientation val="minMax"/>
          <c:max val="60"/>
          <c:min val="3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668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72827269988E-2"/>
          <c:y val="0.946713491161425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69042763604E-2"/>
          <c:y val="4.1829794854448134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Datos!$AP$175:$AP$246</c:f>
              <c:numCache>
                <c:formatCode>0.0</c:formatCode>
                <c:ptCount val="68"/>
                <c:pt idx="0">
                  <c:v>46.667999999999999</c:v>
                </c:pt>
                <c:pt idx="1">
                  <c:v>46.759</c:v>
                </c:pt>
                <c:pt idx="2">
                  <c:v>47.204999999999998</c:v>
                </c:pt>
                <c:pt idx="3">
                  <c:v>47.753</c:v>
                </c:pt>
                <c:pt idx="4">
                  <c:v>46.847000000000001</c:v>
                </c:pt>
                <c:pt idx="5">
                  <c:v>45.677</c:v>
                </c:pt>
                <c:pt idx="6">
                  <c:v>50.816000000000003</c:v>
                </c:pt>
                <c:pt idx="7">
                  <c:v>51.688000000000002</c:v>
                </c:pt>
                <c:pt idx="8">
                  <c:v>50.189</c:v>
                </c:pt>
                <c:pt idx="9">
                  <c:v>49.951999999999998</c:v>
                </c:pt>
                <c:pt idx="10">
                  <c:v>48.406999999999996</c:v>
                </c:pt>
                <c:pt idx="11">
                  <c:v>48.911999999999999</c:v>
                </c:pt>
                <c:pt idx="12">
                  <c:v>51.53</c:v>
                </c:pt>
                <c:pt idx="13">
                  <c:v>51.915999999999997</c:v>
                </c:pt>
                <c:pt idx="14">
                  <c:v>51.779000000000003</c:v>
                </c:pt>
                <c:pt idx="15">
                  <c:v>51.682000000000002</c:v>
                </c:pt>
                <c:pt idx="16">
                  <c:v>49.999000000000002</c:v>
                </c:pt>
                <c:pt idx="17">
                  <c:v>48.883000000000003</c:v>
                </c:pt>
                <c:pt idx="18">
                  <c:v>48.188000000000002</c:v>
                </c:pt>
                <c:pt idx="19">
                  <c:v>47.677</c:v>
                </c:pt>
                <c:pt idx="20">
                  <c:v>48.247999999999998</c:v>
                </c:pt>
                <c:pt idx="21">
                  <c:v>46.48</c:v>
                </c:pt>
                <c:pt idx="22">
                  <c:v>46.328000000000003</c:v>
                </c:pt>
                <c:pt idx="23">
                  <c:v>46.377000000000002</c:v>
                </c:pt>
                <c:pt idx="24">
                  <c:v>44.718000000000004</c:v>
                </c:pt>
                <c:pt idx="25">
                  <c:v>47.720999999999997</c:v>
                </c:pt>
                <c:pt idx="26">
                  <c:v>42.463000000000001</c:v>
                </c:pt>
                <c:pt idx="27">
                  <c:v>33.156999999999996</c:v>
                </c:pt>
                <c:pt idx="28">
                  <c:v>31.510999999999999</c:v>
                </c:pt>
                <c:pt idx="29">
                  <c:v>35.286999999999999</c:v>
                </c:pt>
                <c:pt idx="30">
                  <c:v>36.719000000000001</c:v>
                </c:pt>
                <c:pt idx="31">
                  <c:v>35.371000000000002</c:v>
                </c:pt>
                <c:pt idx="32">
                  <c:v>36.024999999999999</c:v>
                </c:pt>
                <c:pt idx="33">
                  <c:v>37.661000000000001</c:v>
                </c:pt>
                <c:pt idx="34">
                  <c:v>36.695</c:v>
                </c:pt>
                <c:pt idx="35">
                  <c:v>38.085999999999999</c:v>
                </c:pt>
                <c:pt idx="36">
                  <c:v>37.146000000000001</c:v>
                </c:pt>
                <c:pt idx="37">
                  <c:v>39.048999999999999</c:v>
                </c:pt>
                <c:pt idx="38">
                  <c:v>42.91</c:v>
                </c:pt>
                <c:pt idx="39">
                  <c:v>45.307000000000002</c:v>
                </c:pt>
                <c:pt idx="40">
                  <c:v>47.826999999999998</c:v>
                </c:pt>
                <c:pt idx="41">
                  <c:v>50.371000000000002</c:v>
                </c:pt>
                <c:pt idx="42">
                  <c:v>49.527999999999999</c:v>
                </c:pt>
                <c:pt idx="43">
                  <c:v>48.061999999999998</c:v>
                </c:pt>
                <c:pt idx="44">
                  <c:v>49.698</c:v>
                </c:pt>
                <c:pt idx="45">
                  <c:v>51.189</c:v>
                </c:pt>
                <c:pt idx="46">
                  <c:v>52.84</c:v>
                </c:pt>
                <c:pt idx="47">
                  <c:v>55.435000000000002</c:v>
                </c:pt>
                <c:pt idx="48">
                  <c:v>49.545999999999999</c:v>
                </c:pt>
                <c:pt idx="49">
                  <c:v>50.459000000000003</c:v>
                </c:pt>
                <c:pt idx="50">
                  <c:v>51.031999999999996</c:v>
                </c:pt>
                <c:pt idx="51">
                  <c:v>53.496000000000002</c:v>
                </c:pt>
                <c:pt idx="52">
                  <c:v>52.901000000000003</c:v>
                </c:pt>
                <c:pt idx="53">
                  <c:v>49.078000000000003</c:v>
                </c:pt>
                <c:pt idx="54">
                  <c:v>47.814999999999998</c:v>
                </c:pt>
                <c:pt idx="55">
                  <c:v>44.386000000000003</c:v>
                </c:pt>
                <c:pt idx="56">
                  <c:v>43.104999999999997</c:v>
                </c:pt>
                <c:pt idx="57">
                  <c:v>47.637999999999998</c:v>
                </c:pt>
                <c:pt idx="58">
                  <c:v>47.585000000000001</c:v>
                </c:pt>
                <c:pt idx="59">
                  <c:v>43.274999999999999</c:v>
                </c:pt>
                <c:pt idx="60">
                  <c:v>43.893999999999998</c:v>
                </c:pt>
                <c:pt idx="61">
                  <c:v>49.515000000000001</c:v>
                </c:pt>
                <c:pt idx="62">
                  <c:v>54.173999999999999</c:v>
                </c:pt>
                <c:pt idx="63">
                  <c:v>54.988999999999997</c:v>
                </c:pt>
                <c:pt idx="64">
                  <c:v>56.923000000000002</c:v>
                </c:pt>
                <c:pt idx="65">
                  <c:v>55.326999999999998</c:v>
                </c:pt>
                <c:pt idx="66">
                  <c:v>58.634999999999998</c:v>
                </c:pt>
                <c:pt idx="67">
                  <c:v>58.811999999999998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43-4837-8FD1-D378A45FB165}"/>
            </c:ext>
          </c:extLst>
        </c:ser>
        <c:ser>
          <c:idx val="0"/>
          <c:order val="1"/>
          <c:tx>
            <c:strRef>
              <c:f>Datos!$AQ$6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8"/>
                <c:pt idx="0">
                  <c:v>47.409321985200798</c:v>
                </c:pt>
                <c:pt idx="1">
                  <c:v>46.990509228387701</c:v>
                </c:pt>
                <c:pt idx="2">
                  <c:v>46.980561728960701</c:v>
                </c:pt>
                <c:pt idx="3">
                  <c:v>47.418200437553899</c:v>
                </c:pt>
                <c:pt idx="4">
                  <c:v>48.232817661058299</c:v>
                </c:pt>
                <c:pt idx="5">
                  <c:v>49.178983305986598</c:v>
                </c:pt>
                <c:pt idx="6">
                  <c:v>49.900250680824897</c:v>
                </c:pt>
                <c:pt idx="7">
                  <c:v>50.208336124622299</c:v>
                </c:pt>
                <c:pt idx="8">
                  <c:v>50.171001952823602</c:v>
                </c:pt>
                <c:pt idx="9">
                  <c:v>49.978823588949801</c:v>
                </c:pt>
                <c:pt idx="10">
                  <c:v>49.906964816827397</c:v>
                </c:pt>
                <c:pt idx="11">
                  <c:v>50.148759221087403</c:v>
                </c:pt>
                <c:pt idx="12">
                  <c:v>50.682542391045502</c:v>
                </c:pt>
                <c:pt idx="13">
                  <c:v>51.2098357346987</c:v>
                </c:pt>
                <c:pt idx="14">
                  <c:v>51.375452845915703</c:v>
                </c:pt>
                <c:pt idx="15">
                  <c:v>51.046380626339598</c:v>
                </c:pt>
                <c:pt idx="16">
                  <c:v>50.319615503691402</c:v>
                </c:pt>
                <c:pt idx="17">
                  <c:v>49.401417718504398</c:v>
                </c:pt>
                <c:pt idx="18">
                  <c:v>48.5691722433913</c:v>
                </c:pt>
                <c:pt idx="19">
                  <c:v>47.9394938126011</c:v>
                </c:pt>
                <c:pt idx="20">
                  <c:v>47.452134967259198</c:v>
                </c:pt>
                <c:pt idx="21">
                  <c:v>47.024154669443199</c:v>
                </c:pt>
                <c:pt idx="22">
                  <c:v>46.531159448128697</c:v>
                </c:pt>
                <c:pt idx="23">
                  <c:v>45.841226852170003</c:v>
                </c:pt>
                <c:pt idx="24">
                  <c:v>44.802475985861101</c:v>
                </c:pt>
                <c:pt idx="25">
                  <c:v>43.380654151641899</c:v>
                </c:pt>
                <c:pt idx="26">
                  <c:v>41.646869653565197</c:v>
                </c:pt>
                <c:pt idx="27">
                  <c:v>39.760907339721498</c:v>
                </c:pt>
                <c:pt idx="28">
                  <c:v>38.020209352916702</c:v>
                </c:pt>
                <c:pt idx="29">
                  <c:v>36.718240816988299</c:v>
                </c:pt>
                <c:pt idx="30">
                  <c:v>36.020168770738401</c:v>
                </c:pt>
                <c:pt idx="31">
                  <c:v>35.876523575187399</c:v>
                </c:pt>
                <c:pt idx="32">
                  <c:v>36.0724760819406</c:v>
                </c:pt>
                <c:pt idx="33">
                  <c:v>36.398665254775104</c:v>
                </c:pt>
                <c:pt idx="34">
                  <c:v>36.803028701907898</c:v>
                </c:pt>
                <c:pt idx="35">
                  <c:v>37.429728744939297</c:v>
                </c:pt>
                <c:pt idx="36">
                  <c:v>38.556103596094303</c:v>
                </c:pt>
                <c:pt idx="37">
                  <c:v>40.357414024297498</c:v>
                </c:pt>
                <c:pt idx="38">
                  <c:v>42.646847893011802</c:v>
                </c:pt>
                <c:pt idx="39">
                  <c:v>45.051128244820198</c:v>
                </c:pt>
                <c:pt idx="40">
                  <c:v>47.0992039364113</c:v>
                </c:pt>
                <c:pt idx="41">
                  <c:v>48.549044416542102</c:v>
                </c:pt>
                <c:pt idx="42">
                  <c:v>49.474165665198797</c:v>
                </c:pt>
                <c:pt idx="43">
                  <c:v>50.050703943630602</c:v>
                </c:pt>
                <c:pt idx="44">
                  <c:v>50.494830496671099</c:v>
                </c:pt>
                <c:pt idx="45">
                  <c:v>50.835644815733197</c:v>
                </c:pt>
                <c:pt idx="46">
                  <c:v>51.079273782753098</c:v>
                </c:pt>
                <c:pt idx="47">
                  <c:v>51.3066595337853</c:v>
                </c:pt>
                <c:pt idx="48">
                  <c:v>51.512588317854402</c:v>
                </c:pt>
                <c:pt idx="49">
                  <c:v>51.682891208376503</c:v>
                </c:pt>
                <c:pt idx="50">
                  <c:v>51.766245964382598</c:v>
                </c:pt>
                <c:pt idx="51">
                  <c:v>51.543992755861296</c:v>
                </c:pt>
                <c:pt idx="52">
                  <c:v>50.7461889102429</c:v>
                </c:pt>
                <c:pt idx="53">
                  <c:v>49.293465482711497</c:v>
                </c:pt>
                <c:pt idx="54">
                  <c:v>47.391414605505801</c:v>
                </c:pt>
                <c:pt idx="55">
                  <c:v>45.550632384702602</c:v>
                </c:pt>
                <c:pt idx="56">
                  <c:v>44.2562290240149</c:v>
                </c:pt>
                <c:pt idx="57">
                  <c:v>43.872944412516802</c:v>
                </c:pt>
                <c:pt idx="58">
                  <c:v>44.4899678146692</c:v>
                </c:pt>
                <c:pt idx="59">
                  <c:v>45.992799829649798</c:v>
                </c:pt>
                <c:pt idx="60">
                  <c:v>48.068019277856003</c:v>
                </c:pt>
                <c:pt idx="61">
                  <c:v>50.3720759438351</c:v>
                </c:pt>
                <c:pt idx="62">
                  <c:v>52.590766618517101</c:v>
                </c:pt>
                <c:pt idx="63">
                  <c:v>54.547419319675598</c:v>
                </c:pt>
                <c:pt idx="64">
                  <c:v>56.110789133590004</c:v>
                </c:pt>
                <c:pt idx="65">
                  <c:v>57.2260368902691</c:v>
                </c:pt>
                <c:pt idx="66">
                  <c:v>57.966299952550003</c:v>
                </c:pt>
                <c:pt idx="67">
                  <c:v>58.447006735096899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43-4837-8FD1-D378A45FB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3080"/>
        <c:axId val="512827784"/>
      </c:lineChart>
      <c:catAx>
        <c:axId val="5128230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778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7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128230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78570669017205E-2"/>
          <c:y val="3.9415522226147387E-2"/>
          <c:w val="0.88876883780332061"/>
          <c:h val="0.78302007931388706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8"/>
                <c:pt idx="0">
                  <c:v>50.753634372544497</c:v>
                </c:pt>
                <c:pt idx="1">
                  <c:v>51.040668782628003</c:v>
                </c:pt>
                <c:pt idx="2">
                  <c:v>51.301957741942402</c:v>
                </c:pt>
                <c:pt idx="3">
                  <c:v>51.527737437630499</c:v>
                </c:pt>
                <c:pt idx="4">
                  <c:v>51.714824653953997</c:v>
                </c:pt>
                <c:pt idx="5">
                  <c:v>51.940871491632201</c:v>
                </c:pt>
                <c:pt idx="6">
                  <c:v>52.256649581880502</c:v>
                </c:pt>
                <c:pt idx="7">
                  <c:v>52.4710090342531</c:v>
                </c:pt>
                <c:pt idx="8">
                  <c:v>52.316577802604499</c:v>
                </c:pt>
                <c:pt idx="9">
                  <c:v>51.941392328171801</c:v>
                </c:pt>
                <c:pt idx="10">
                  <c:v>51.765425876860803</c:v>
                </c:pt>
                <c:pt idx="11">
                  <c:v>51.990192251696399</c:v>
                </c:pt>
                <c:pt idx="12">
                  <c:v>52.501594039037798</c:v>
                </c:pt>
                <c:pt idx="13">
                  <c:v>53.091067015594902</c:v>
                </c:pt>
                <c:pt idx="14">
                  <c:v>53.396541794019797</c:v>
                </c:pt>
                <c:pt idx="15">
                  <c:v>53.255417653137101</c:v>
                </c:pt>
                <c:pt idx="16">
                  <c:v>52.779050298525398</c:v>
                </c:pt>
                <c:pt idx="17">
                  <c:v>52.173461982859699</c:v>
                </c:pt>
                <c:pt idx="18">
                  <c:v>51.533920724121302</c:v>
                </c:pt>
                <c:pt idx="19">
                  <c:v>50.9938313513804</c:v>
                </c:pt>
                <c:pt idx="20">
                  <c:v>50.608445890099098</c:v>
                </c:pt>
                <c:pt idx="21">
                  <c:v>50.335012445369102</c:v>
                </c:pt>
                <c:pt idx="22">
                  <c:v>49.948371674786202</c:v>
                </c:pt>
                <c:pt idx="23">
                  <c:v>49.285332540048003</c:v>
                </c:pt>
                <c:pt idx="24">
                  <c:v>48.086978423227499</c:v>
                </c:pt>
                <c:pt idx="25">
                  <c:v>46.230978038834401</c:v>
                </c:pt>
                <c:pt idx="26">
                  <c:v>43.905604826559497</c:v>
                </c:pt>
                <c:pt idx="27">
                  <c:v>41.6094079441608</c:v>
                </c:pt>
                <c:pt idx="28">
                  <c:v>39.817208737118499</c:v>
                </c:pt>
                <c:pt idx="29">
                  <c:v>38.874532239337597</c:v>
                </c:pt>
                <c:pt idx="30">
                  <c:v>38.8535332635768</c:v>
                </c:pt>
                <c:pt idx="31">
                  <c:v>39.5415529145641</c:v>
                </c:pt>
                <c:pt idx="32">
                  <c:v>40.559976735547203</c:v>
                </c:pt>
                <c:pt idx="33">
                  <c:v>41.605465430003001</c:v>
                </c:pt>
                <c:pt idx="34">
                  <c:v>42.4531825270113</c:v>
                </c:pt>
                <c:pt idx="35">
                  <c:v>43.045250083525701</c:v>
                </c:pt>
                <c:pt idx="36">
                  <c:v>43.684717559967901</c:v>
                </c:pt>
                <c:pt idx="37">
                  <c:v>44.690212544726798</c:v>
                </c:pt>
                <c:pt idx="38">
                  <c:v>46.167113607278203</c:v>
                </c:pt>
                <c:pt idx="39">
                  <c:v>47.994204591502502</c:v>
                </c:pt>
                <c:pt idx="40">
                  <c:v>49.742181118413797</c:v>
                </c:pt>
                <c:pt idx="41">
                  <c:v>50.951257612552801</c:v>
                </c:pt>
                <c:pt idx="42">
                  <c:v>51.496394010783</c:v>
                </c:pt>
                <c:pt idx="43">
                  <c:v>51.683707266991298</c:v>
                </c:pt>
                <c:pt idx="44">
                  <c:v>51.8981014037183</c:v>
                </c:pt>
                <c:pt idx="45">
                  <c:v>52.225101169679903</c:v>
                </c:pt>
                <c:pt idx="46">
                  <c:v>52.6022098895954</c:v>
                </c:pt>
                <c:pt idx="47">
                  <c:v>52.743035575618698</c:v>
                </c:pt>
                <c:pt idx="48">
                  <c:v>52.570864862356501</c:v>
                </c:pt>
                <c:pt idx="49">
                  <c:v>52.3036475174872</c:v>
                </c:pt>
                <c:pt idx="50">
                  <c:v>52.173676448215701</c:v>
                </c:pt>
                <c:pt idx="51">
                  <c:v>52.133608963269999</c:v>
                </c:pt>
                <c:pt idx="52">
                  <c:v>52.070507414897399</c:v>
                </c:pt>
                <c:pt idx="53">
                  <c:v>51.912099650986001</c:v>
                </c:pt>
                <c:pt idx="54">
                  <c:v>51.676567196916103</c:v>
                </c:pt>
                <c:pt idx="55">
                  <c:v>51.358266128754998</c:v>
                </c:pt>
                <c:pt idx="56">
                  <c:v>51.0276073246566</c:v>
                </c:pt>
                <c:pt idx="57">
                  <c:v>50.681821766782697</c:v>
                </c:pt>
                <c:pt idx="58">
                  <c:v>50.505117910814199</c:v>
                </c:pt>
                <c:pt idx="59">
                  <c:v>50.771495514785002</c:v>
                </c:pt>
                <c:pt idx="60">
                  <c:v>51.489994073962301</c:v>
                </c:pt>
                <c:pt idx="61">
                  <c:v>52.331886648223303</c:v>
                </c:pt>
                <c:pt idx="62">
                  <c:v>52.987442527690803</c:v>
                </c:pt>
                <c:pt idx="63">
                  <c:v>53.308653982818903</c:v>
                </c:pt>
                <c:pt idx="64">
                  <c:v>53.414115159354303</c:v>
                </c:pt>
                <c:pt idx="65">
                  <c:v>53.462202282015902</c:v>
                </c:pt>
                <c:pt idx="66">
                  <c:v>53.492574177511898</c:v>
                </c:pt>
                <c:pt idx="67">
                  <c:v>53.425731483981103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D0-414B-B091-F65AEC0EDEA2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905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8"/>
                <c:pt idx="0">
                  <c:v>46.053521287100502</c:v>
                </c:pt>
                <c:pt idx="1">
                  <c:v>45.854303975558402</c:v>
                </c:pt>
                <c:pt idx="2">
                  <c:v>45.940940571962201</c:v>
                </c:pt>
                <c:pt idx="3">
                  <c:v>46.229608617197101</c:v>
                </c:pt>
                <c:pt idx="4">
                  <c:v>46.687966349792298</c:v>
                </c:pt>
                <c:pt idx="5">
                  <c:v>47.2228695148669</c:v>
                </c:pt>
                <c:pt idx="6">
                  <c:v>47.776569163224799</c:v>
                </c:pt>
                <c:pt idx="7">
                  <c:v>48.224605142233798</c:v>
                </c:pt>
                <c:pt idx="8">
                  <c:v>48.494505377243001</c:v>
                </c:pt>
                <c:pt idx="9">
                  <c:v>48.547968801880998</c:v>
                </c:pt>
                <c:pt idx="10">
                  <c:v>48.407570383316099</c:v>
                </c:pt>
                <c:pt idx="11">
                  <c:v>48.1851293958985</c:v>
                </c:pt>
                <c:pt idx="12">
                  <c:v>48.029137509810099</c:v>
                </c:pt>
                <c:pt idx="13">
                  <c:v>48.0119561535572</c:v>
                </c:pt>
                <c:pt idx="14">
                  <c:v>48.0670819178222</c:v>
                </c:pt>
                <c:pt idx="15">
                  <c:v>48.083247558942602</c:v>
                </c:pt>
                <c:pt idx="16">
                  <c:v>48.017189447016897</c:v>
                </c:pt>
                <c:pt idx="17">
                  <c:v>47.821788733687697</c:v>
                </c:pt>
                <c:pt idx="18">
                  <c:v>47.578064360562003</c:v>
                </c:pt>
                <c:pt idx="19">
                  <c:v>47.347723561048198</c:v>
                </c:pt>
                <c:pt idx="20">
                  <c:v>47.190926267895499</c:v>
                </c:pt>
                <c:pt idx="21">
                  <c:v>47.056058892784499</c:v>
                </c:pt>
                <c:pt idx="22">
                  <c:v>46.831530018958702</c:v>
                </c:pt>
                <c:pt idx="23">
                  <c:v>46.395570470622403</c:v>
                </c:pt>
                <c:pt idx="24">
                  <c:v>45.696115317561102</c:v>
                </c:pt>
                <c:pt idx="25">
                  <c:v>44.752555110011897</c:v>
                </c:pt>
                <c:pt idx="26">
                  <c:v>43.621769161103401</c:v>
                </c:pt>
                <c:pt idx="27">
                  <c:v>42.3951699773841</c:v>
                </c:pt>
                <c:pt idx="28">
                  <c:v>41.225628746559899</c:v>
                </c:pt>
                <c:pt idx="29">
                  <c:v>40.321252469551602</c:v>
                </c:pt>
                <c:pt idx="30">
                  <c:v>39.824322704996497</c:v>
                </c:pt>
                <c:pt idx="31">
                  <c:v>39.7285897502178</c:v>
                </c:pt>
                <c:pt idx="32">
                  <c:v>39.9959005793391</c:v>
                </c:pt>
                <c:pt idx="33">
                  <c:v>40.519989966278601</c:v>
                </c:pt>
                <c:pt idx="34">
                  <c:v>41.167894589610498</c:v>
                </c:pt>
                <c:pt idx="35">
                  <c:v>41.8114760273549</c:v>
                </c:pt>
                <c:pt idx="36">
                  <c:v>42.440896011726501</c:v>
                </c:pt>
                <c:pt idx="37">
                  <c:v>43.141529201972403</c:v>
                </c:pt>
                <c:pt idx="38">
                  <c:v>44.005985235140102</c:v>
                </c:pt>
                <c:pt idx="39">
                  <c:v>45.014011007881003</c:v>
                </c:pt>
                <c:pt idx="40">
                  <c:v>46.029855393257002</c:v>
                </c:pt>
                <c:pt idx="41">
                  <c:v>46.937335496539902</c:v>
                </c:pt>
                <c:pt idx="42">
                  <c:v>47.7114603647846</c:v>
                </c:pt>
                <c:pt idx="43">
                  <c:v>48.349804568723698</c:v>
                </c:pt>
                <c:pt idx="44">
                  <c:v>48.882435303098703</c:v>
                </c:pt>
                <c:pt idx="45">
                  <c:v>49.382316674351799</c:v>
                </c:pt>
                <c:pt idx="46">
                  <c:v>49.924792595269203</c:v>
                </c:pt>
                <c:pt idx="47">
                  <c:v>50.454550462320498</c:v>
                </c:pt>
                <c:pt idx="48">
                  <c:v>50.879591541152799</c:v>
                </c:pt>
                <c:pt idx="49">
                  <c:v>51.092117364567201</c:v>
                </c:pt>
                <c:pt idx="50">
                  <c:v>51.070321836916698</c:v>
                </c:pt>
                <c:pt idx="51">
                  <c:v>50.879698678256702</c:v>
                </c:pt>
                <c:pt idx="52">
                  <c:v>50.661722946074597</c:v>
                </c:pt>
                <c:pt idx="53">
                  <c:v>50.496261000079002</c:v>
                </c:pt>
                <c:pt idx="54">
                  <c:v>50.417363495270102</c:v>
                </c:pt>
                <c:pt idx="55">
                  <c:v>50.447731352257101</c:v>
                </c:pt>
                <c:pt idx="56">
                  <c:v>50.617994115983599</c:v>
                </c:pt>
                <c:pt idx="57">
                  <c:v>50.849976722151801</c:v>
                </c:pt>
                <c:pt idx="58">
                  <c:v>51.083145916506801</c:v>
                </c:pt>
                <c:pt idx="59">
                  <c:v>51.352577341603897</c:v>
                </c:pt>
                <c:pt idx="60">
                  <c:v>51.665408772116002</c:v>
                </c:pt>
                <c:pt idx="61">
                  <c:v>51.990929683906799</c:v>
                </c:pt>
                <c:pt idx="62">
                  <c:v>52.328431590224</c:v>
                </c:pt>
                <c:pt idx="63">
                  <c:v>52.617652406157603</c:v>
                </c:pt>
                <c:pt idx="64">
                  <c:v>52.803917301811701</c:v>
                </c:pt>
                <c:pt idx="65">
                  <c:v>52.884424087785497</c:v>
                </c:pt>
                <c:pt idx="66">
                  <c:v>52.899558868554102</c:v>
                </c:pt>
                <c:pt idx="67">
                  <c:v>52.865151613738298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D0-414B-B091-F65AEC0EDEA2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905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8"/>
                <c:pt idx="0">
                  <c:v>52.893449719648601</c:v>
                </c:pt>
                <c:pt idx="1">
                  <c:v>52.780629028282902</c:v>
                </c:pt>
                <c:pt idx="2">
                  <c:v>52.962665940039997</c:v>
                </c:pt>
                <c:pt idx="3">
                  <c:v>53.401978901257699</c:v>
                </c:pt>
                <c:pt idx="4">
                  <c:v>54.0390447591572</c:v>
                </c:pt>
                <c:pt idx="5">
                  <c:v>54.715897148135397</c:v>
                </c:pt>
                <c:pt idx="6">
                  <c:v>55.275813015424397</c:v>
                </c:pt>
                <c:pt idx="7">
                  <c:v>55.556001011256903</c:v>
                </c:pt>
                <c:pt idx="8">
                  <c:v>55.469497177394203</c:v>
                </c:pt>
                <c:pt idx="9">
                  <c:v>55.120495454404001</c:v>
                </c:pt>
                <c:pt idx="10">
                  <c:v>54.764229606630998</c:v>
                </c:pt>
                <c:pt idx="11">
                  <c:v>54.622438788144599</c:v>
                </c:pt>
                <c:pt idx="12">
                  <c:v>54.762759344495102</c:v>
                </c:pt>
                <c:pt idx="13">
                  <c:v>55.025777782845601</c:v>
                </c:pt>
                <c:pt idx="14">
                  <c:v>55.096389346849101</c:v>
                </c:pt>
                <c:pt idx="15">
                  <c:v>54.802550652895903</c:v>
                </c:pt>
                <c:pt idx="16">
                  <c:v>54.166332347279898</c:v>
                </c:pt>
                <c:pt idx="17">
                  <c:v>53.343168013225899</c:v>
                </c:pt>
                <c:pt idx="18">
                  <c:v>52.542157185412499</c:v>
                </c:pt>
                <c:pt idx="19">
                  <c:v>51.9462308938541</c:v>
                </c:pt>
                <c:pt idx="20">
                  <c:v>51.655464647217897</c:v>
                </c:pt>
                <c:pt idx="21">
                  <c:v>51.536879648088501</c:v>
                </c:pt>
                <c:pt idx="22">
                  <c:v>51.330169852424099</c:v>
                </c:pt>
                <c:pt idx="23">
                  <c:v>50.808883566671803</c:v>
                </c:pt>
                <c:pt idx="24">
                  <c:v>49.893429968373297</c:v>
                </c:pt>
                <c:pt idx="25">
                  <c:v>48.559127430020197</c:v>
                </c:pt>
                <c:pt idx="26">
                  <c:v>46.959661413657898</c:v>
                </c:pt>
                <c:pt idx="27">
                  <c:v>45.291752517565797</c:v>
                </c:pt>
                <c:pt idx="28">
                  <c:v>43.7670099866749</c:v>
                </c:pt>
                <c:pt idx="29">
                  <c:v>42.6203553680418</c:v>
                </c:pt>
                <c:pt idx="30">
                  <c:v>41.981559062893197</c:v>
                </c:pt>
                <c:pt idx="31">
                  <c:v>41.821437552561697</c:v>
                </c:pt>
                <c:pt idx="32">
                  <c:v>42.062151550963101</c:v>
                </c:pt>
                <c:pt idx="33">
                  <c:v>42.645959017224598</c:v>
                </c:pt>
                <c:pt idx="34">
                  <c:v>43.529589933732801</c:v>
                </c:pt>
                <c:pt idx="35">
                  <c:v>44.647826127354598</c:v>
                </c:pt>
                <c:pt idx="36">
                  <c:v>45.982657042152198</c:v>
                </c:pt>
                <c:pt idx="37">
                  <c:v>47.543125788335402</c:v>
                </c:pt>
                <c:pt idx="38">
                  <c:v>49.235126646569</c:v>
                </c:pt>
                <c:pt idx="39">
                  <c:v>50.886084795039999</c:v>
                </c:pt>
                <c:pt idx="40">
                  <c:v>52.303611875674903</c:v>
                </c:pt>
                <c:pt idx="41">
                  <c:v>53.379865102131397</c:v>
                </c:pt>
                <c:pt idx="42">
                  <c:v>54.130837617729902</c:v>
                </c:pt>
                <c:pt idx="43">
                  <c:v>54.671855110993199</c:v>
                </c:pt>
                <c:pt idx="44">
                  <c:v>55.108304072252999</c:v>
                </c:pt>
                <c:pt idx="45">
                  <c:v>55.441277755858899</c:v>
                </c:pt>
                <c:pt idx="46">
                  <c:v>55.662356778799698</c:v>
                </c:pt>
                <c:pt idx="47">
                  <c:v>55.717176725180998</c:v>
                </c:pt>
                <c:pt idx="48">
                  <c:v>55.611109783195197</c:v>
                </c:pt>
                <c:pt idx="49">
                  <c:v>55.418750911287702</c:v>
                </c:pt>
                <c:pt idx="50">
                  <c:v>55.249135759078399</c:v>
                </c:pt>
                <c:pt idx="51">
                  <c:v>55.1746434452063</c:v>
                </c:pt>
                <c:pt idx="52">
                  <c:v>55.1337671797925</c:v>
                </c:pt>
                <c:pt idx="53">
                  <c:v>55.021014476356697</c:v>
                </c:pt>
                <c:pt idx="54">
                  <c:v>54.695268992617301</c:v>
                </c:pt>
                <c:pt idx="55">
                  <c:v>54.161637367841202</c:v>
                </c:pt>
                <c:pt idx="56">
                  <c:v>53.572975605085503</c:v>
                </c:pt>
                <c:pt idx="57">
                  <c:v>53.102883292955603</c:v>
                </c:pt>
                <c:pt idx="58">
                  <c:v>52.873398368659203</c:v>
                </c:pt>
                <c:pt idx="59">
                  <c:v>52.942736336372</c:v>
                </c:pt>
                <c:pt idx="60">
                  <c:v>53.315201127520403</c:v>
                </c:pt>
                <c:pt idx="61">
                  <c:v>53.884060340153098</c:v>
                </c:pt>
                <c:pt idx="62">
                  <c:v>54.550184218265997</c:v>
                </c:pt>
                <c:pt idx="63">
                  <c:v>55.214279916242603</c:v>
                </c:pt>
                <c:pt idx="64">
                  <c:v>55.777586516898801</c:v>
                </c:pt>
                <c:pt idx="65">
                  <c:v>56.196584097743703</c:v>
                </c:pt>
                <c:pt idx="66">
                  <c:v>56.458171648011501</c:v>
                </c:pt>
                <c:pt idx="67">
                  <c:v>56.583438306053999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D0-414B-B091-F65AEC0EDEA2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2222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8"/>
                <c:pt idx="0">
                  <c:v>47.409321985200798</c:v>
                </c:pt>
                <c:pt idx="1">
                  <c:v>46.990509228387701</c:v>
                </c:pt>
                <c:pt idx="2">
                  <c:v>46.980561728960701</c:v>
                </c:pt>
                <c:pt idx="3">
                  <c:v>47.418200437553899</c:v>
                </c:pt>
                <c:pt idx="4">
                  <c:v>48.232817661058299</c:v>
                </c:pt>
                <c:pt idx="5">
                  <c:v>49.178983305986598</c:v>
                </c:pt>
                <c:pt idx="6">
                  <c:v>49.900250680824897</c:v>
                </c:pt>
                <c:pt idx="7">
                  <c:v>50.208336124622299</c:v>
                </c:pt>
                <c:pt idx="8">
                  <c:v>50.171001952823602</c:v>
                </c:pt>
                <c:pt idx="9">
                  <c:v>49.978823588949801</c:v>
                </c:pt>
                <c:pt idx="10">
                  <c:v>49.906964816827397</c:v>
                </c:pt>
                <c:pt idx="11">
                  <c:v>50.148759221087403</c:v>
                </c:pt>
                <c:pt idx="12">
                  <c:v>50.682542391045502</c:v>
                </c:pt>
                <c:pt idx="13">
                  <c:v>51.2098357346987</c:v>
                </c:pt>
                <c:pt idx="14">
                  <c:v>51.375452845915703</c:v>
                </c:pt>
                <c:pt idx="15">
                  <c:v>51.046380626339598</c:v>
                </c:pt>
                <c:pt idx="16">
                  <c:v>50.319615503691402</c:v>
                </c:pt>
                <c:pt idx="17">
                  <c:v>49.401417718504398</c:v>
                </c:pt>
                <c:pt idx="18">
                  <c:v>48.5691722433913</c:v>
                </c:pt>
                <c:pt idx="19">
                  <c:v>47.9394938126011</c:v>
                </c:pt>
                <c:pt idx="20">
                  <c:v>47.452134967259198</c:v>
                </c:pt>
                <c:pt idx="21">
                  <c:v>47.024154669443199</c:v>
                </c:pt>
                <c:pt idx="22">
                  <c:v>46.531159448128697</c:v>
                </c:pt>
                <c:pt idx="23">
                  <c:v>45.841226852170003</c:v>
                </c:pt>
                <c:pt idx="24">
                  <c:v>44.802475985861101</c:v>
                </c:pt>
                <c:pt idx="25">
                  <c:v>43.380654151641899</c:v>
                </c:pt>
                <c:pt idx="26">
                  <c:v>41.646869653565197</c:v>
                </c:pt>
                <c:pt idx="27">
                  <c:v>39.760907339721498</c:v>
                </c:pt>
                <c:pt idx="28">
                  <c:v>38.020209352916702</c:v>
                </c:pt>
                <c:pt idx="29">
                  <c:v>36.718240816988299</c:v>
                </c:pt>
                <c:pt idx="30">
                  <c:v>36.020168770738401</c:v>
                </c:pt>
                <c:pt idx="31">
                  <c:v>35.876523575187399</c:v>
                </c:pt>
                <c:pt idx="32">
                  <c:v>36.0724760819406</c:v>
                </c:pt>
                <c:pt idx="33">
                  <c:v>36.398665254775104</c:v>
                </c:pt>
                <c:pt idx="34">
                  <c:v>36.803028701907898</c:v>
                </c:pt>
                <c:pt idx="35">
                  <c:v>37.429728744939297</c:v>
                </c:pt>
                <c:pt idx="36">
                  <c:v>38.556103596094303</c:v>
                </c:pt>
                <c:pt idx="37">
                  <c:v>40.357414024297498</c:v>
                </c:pt>
                <c:pt idx="38">
                  <c:v>42.646847893011802</c:v>
                </c:pt>
                <c:pt idx="39">
                  <c:v>45.051128244820198</c:v>
                </c:pt>
                <c:pt idx="40">
                  <c:v>47.0992039364113</c:v>
                </c:pt>
                <c:pt idx="41">
                  <c:v>48.549044416542102</c:v>
                </c:pt>
                <c:pt idx="42">
                  <c:v>49.474165665198797</c:v>
                </c:pt>
                <c:pt idx="43">
                  <c:v>50.050703943630602</c:v>
                </c:pt>
                <c:pt idx="44">
                  <c:v>50.494830496671099</c:v>
                </c:pt>
                <c:pt idx="45">
                  <c:v>50.835644815733197</c:v>
                </c:pt>
                <c:pt idx="46">
                  <c:v>51.079273782753098</c:v>
                </c:pt>
                <c:pt idx="47">
                  <c:v>51.3066595337853</c:v>
                </c:pt>
                <c:pt idx="48">
                  <c:v>51.512588317854402</c:v>
                </c:pt>
                <c:pt idx="49">
                  <c:v>51.682891208376503</c:v>
                </c:pt>
                <c:pt idx="50">
                  <c:v>51.766245964382598</c:v>
                </c:pt>
                <c:pt idx="51">
                  <c:v>51.543992755861296</c:v>
                </c:pt>
                <c:pt idx="52">
                  <c:v>50.7461889102429</c:v>
                </c:pt>
                <c:pt idx="53">
                  <c:v>49.293465482711497</c:v>
                </c:pt>
                <c:pt idx="54">
                  <c:v>47.391414605505801</c:v>
                </c:pt>
                <c:pt idx="55">
                  <c:v>45.550632384702602</c:v>
                </c:pt>
                <c:pt idx="56">
                  <c:v>44.2562290240149</c:v>
                </c:pt>
                <c:pt idx="57">
                  <c:v>43.872944412516802</c:v>
                </c:pt>
                <c:pt idx="58">
                  <c:v>44.4899678146692</c:v>
                </c:pt>
                <c:pt idx="59">
                  <c:v>45.992799829649798</c:v>
                </c:pt>
                <c:pt idx="60">
                  <c:v>48.068019277856003</c:v>
                </c:pt>
                <c:pt idx="61">
                  <c:v>50.3720759438351</c:v>
                </c:pt>
                <c:pt idx="62">
                  <c:v>52.590766618517101</c:v>
                </c:pt>
                <c:pt idx="63">
                  <c:v>54.547419319675598</c:v>
                </c:pt>
                <c:pt idx="64">
                  <c:v>56.110789133590004</c:v>
                </c:pt>
                <c:pt idx="65">
                  <c:v>57.2260368902691</c:v>
                </c:pt>
                <c:pt idx="66">
                  <c:v>57.966299952550003</c:v>
                </c:pt>
                <c:pt idx="67">
                  <c:v>58.447006735096899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D0-414B-B091-F65AEC0ED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608"/>
        <c:axId val="512825040"/>
      </c:lineChart>
      <c:catAx>
        <c:axId val="512826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04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04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6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1.5842911877394637E-2"/>
          <c:y val="0.91261835367941579"/>
          <c:w val="0.96500812313146334"/>
          <c:h val="8.738164632058417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3.299034478292457E-2"/>
          <c:w val="0.91402330779054919"/>
          <c:h val="0.7884948910929560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Datos!$F$175:$F$246</c:f>
              <c:numCache>
                <c:formatCode>0.0</c:formatCode>
                <c:ptCount val="68"/>
                <c:pt idx="0">
                  <c:v>42.1472372957356</c:v>
                </c:pt>
                <c:pt idx="1">
                  <c:v>42.708570137443203</c:v>
                </c:pt>
                <c:pt idx="2">
                  <c:v>43.225763030980701</c:v>
                </c:pt>
                <c:pt idx="3">
                  <c:v>43.589316795970099</c:v>
                </c:pt>
                <c:pt idx="4">
                  <c:v>43.7580715197535</c:v>
                </c:pt>
                <c:pt idx="5">
                  <c:v>43.822547901256598</c:v>
                </c:pt>
                <c:pt idx="6">
                  <c:v>43.817351891683998</c:v>
                </c:pt>
                <c:pt idx="7">
                  <c:v>43.770367440197703</c:v>
                </c:pt>
                <c:pt idx="8">
                  <c:v>43.756104951134802</c:v>
                </c:pt>
                <c:pt idx="9">
                  <c:v>43.822757444937501</c:v>
                </c:pt>
                <c:pt idx="10">
                  <c:v>44.066328684671198</c:v>
                </c:pt>
                <c:pt idx="11">
                  <c:v>44.593010051552099</c:v>
                </c:pt>
                <c:pt idx="12">
                  <c:v>45.404234090217997</c:v>
                </c:pt>
                <c:pt idx="13">
                  <c:v>46.237931837729398</c:v>
                </c:pt>
                <c:pt idx="14">
                  <c:v>46.748356347065801</c:v>
                </c:pt>
                <c:pt idx="15">
                  <c:v>46.6691682759485</c:v>
                </c:pt>
                <c:pt idx="16">
                  <c:v>45.956724277149597</c:v>
                </c:pt>
                <c:pt idx="17">
                  <c:v>44.753220633492397</c:v>
                </c:pt>
                <c:pt idx="18">
                  <c:v>43.358432660890699</c:v>
                </c:pt>
                <c:pt idx="19">
                  <c:v>42.114657442367402</c:v>
                </c:pt>
                <c:pt idx="20">
                  <c:v>41.1658658863307</c:v>
                </c:pt>
                <c:pt idx="21">
                  <c:v>40.469661841250698</c:v>
                </c:pt>
                <c:pt idx="22">
                  <c:v>39.690165120360298</c:v>
                </c:pt>
                <c:pt idx="23">
                  <c:v>38.322171390140397</c:v>
                </c:pt>
                <c:pt idx="24">
                  <c:v>36.046435673579403</c:v>
                </c:pt>
                <c:pt idx="25">
                  <c:v>32.8817812988149</c:v>
                </c:pt>
                <c:pt idx="26">
                  <c:v>29.097230278890301</c:v>
                </c:pt>
                <c:pt idx="27">
                  <c:v>25.2714396539156</c:v>
                </c:pt>
                <c:pt idx="28">
                  <c:v>22.0755820169672</c:v>
                </c:pt>
                <c:pt idx="29">
                  <c:v>20.024991538467098</c:v>
                </c:pt>
                <c:pt idx="30">
                  <c:v>19.290269263195</c:v>
                </c:pt>
                <c:pt idx="31">
                  <c:v>19.664358558588301</c:v>
                </c:pt>
                <c:pt idx="32">
                  <c:v>20.650114144474902</c:v>
                </c:pt>
                <c:pt idx="33">
                  <c:v>21.7619165434465</c:v>
                </c:pt>
                <c:pt idx="34">
                  <c:v>22.701182668670398</c:v>
                </c:pt>
                <c:pt idx="35">
                  <c:v>23.460285850098</c:v>
                </c:pt>
                <c:pt idx="36">
                  <c:v>24.209335626780501</c:v>
                </c:pt>
                <c:pt idx="37">
                  <c:v>25.255777866524301</c:v>
                </c:pt>
                <c:pt idx="38">
                  <c:v>26.789815303795901</c:v>
                </c:pt>
                <c:pt idx="39">
                  <c:v>28.662073231540699</c:v>
                </c:pt>
                <c:pt idx="40">
                  <c:v>30.5520253898558</c:v>
                </c:pt>
                <c:pt idx="41">
                  <c:v>32.179804106006301</c:v>
                </c:pt>
                <c:pt idx="42">
                  <c:v>33.393576362504199</c:v>
                </c:pt>
                <c:pt idx="43">
                  <c:v>34.185248607824199</c:v>
                </c:pt>
                <c:pt idx="44">
                  <c:v>34.741842531431601</c:v>
                </c:pt>
                <c:pt idx="45">
                  <c:v>35.256876008187703</c:v>
                </c:pt>
                <c:pt idx="46">
                  <c:v>35.796536048559901</c:v>
                </c:pt>
                <c:pt idx="47">
                  <c:v>36.4222180071244</c:v>
                </c:pt>
                <c:pt idx="48">
                  <c:v>37.1781174477332</c:v>
                </c:pt>
                <c:pt idx="49">
                  <c:v>37.967418351407197</c:v>
                </c:pt>
                <c:pt idx="50">
                  <c:v>38.7317486992699</c:v>
                </c:pt>
                <c:pt idx="51">
                  <c:v>39.450973689408997</c:v>
                </c:pt>
                <c:pt idx="52">
                  <c:v>40.013761671385801</c:v>
                </c:pt>
                <c:pt idx="53">
                  <c:v>40.315134844424499</c:v>
                </c:pt>
                <c:pt idx="54">
                  <c:v>40.344358669316797</c:v>
                </c:pt>
                <c:pt idx="55">
                  <c:v>40.117017360715103</c:v>
                </c:pt>
                <c:pt idx="56">
                  <c:v>39.7992034738988</c:v>
                </c:pt>
                <c:pt idx="57">
                  <c:v>39.594106360589002</c:v>
                </c:pt>
                <c:pt idx="58">
                  <c:v>39.720433525475599</c:v>
                </c:pt>
                <c:pt idx="59">
                  <c:v>40.176399140716804</c:v>
                </c:pt>
                <c:pt idx="60">
                  <c:v>40.821719232930597</c:v>
                </c:pt>
                <c:pt idx="61">
                  <c:v>41.567423150750201</c:v>
                </c:pt>
                <c:pt idx="62">
                  <c:v>42.306636357813701</c:v>
                </c:pt>
                <c:pt idx="63">
                  <c:v>42.910007707391998</c:v>
                </c:pt>
                <c:pt idx="64">
                  <c:v>43.340964801024803</c:v>
                </c:pt>
                <c:pt idx="65">
                  <c:v>43.579712018247101</c:v>
                </c:pt>
                <c:pt idx="66">
                  <c:v>43.641827288278101</c:v>
                </c:pt>
                <c:pt idx="67">
                  <c:v>43.637612335630699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9B-42D6-BE7D-8BD2D9EEE563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Datos!$S$175:$S$246</c:f>
              <c:numCache>
                <c:formatCode>0.0</c:formatCode>
                <c:ptCount val="68"/>
                <c:pt idx="0">
                  <c:v>21.570262492287402</c:v>
                </c:pt>
                <c:pt idx="1">
                  <c:v>21.314198752913601</c:v>
                </c:pt>
                <c:pt idx="2">
                  <c:v>21.312522778635099</c:v>
                </c:pt>
                <c:pt idx="3">
                  <c:v>21.5600709284756</c:v>
                </c:pt>
                <c:pt idx="4">
                  <c:v>22.075398354115801</c:v>
                </c:pt>
                <c:pt idx="5">
                  <c:v>22.768903506491899</c:v>
                </c:pt>
                <c:pt idx="6">
                  <c:v>23.594214173677202</c:v>
                </c:pt>
                <c:pt idx="7">
                  <c:v>24.333251743083999</c:v>
                </c:pt>
                <c:pt idx="8">
                  <c:v>24.525784367200899</c:v>
                </c:pt>
                <c:pt idx="9">
                  <c:v>24.110777745800501</c:v>
                </c:pt>
                <c:pt idx="10">
                  <c:v>23.558190365705901</c:v>
                </c:pt>
                <c:pt idx="11">
                  <c:v>22.938346067047501</c:v>
                </c:pt>
                <c:pt idx="12">
                  <c:v>22.213055764205901</c:v>
                </c:pt>
                <c:pt idx="13">
                  <c:v>21.282797871857099</c:v>
                </c:pt>
                <c:pt idx="14">
                  <c:v>20.127618224623799</c:v>
                </c:pt>
                <c:pt idx="15">
                  <c:v>18.8554964689001</c:v>
                </c:pt>
                <c:pt idx="16">
                  <c:v>17.722112938207601</c:v>
                </c:pt>
                <c:pt idx="17">
                  <c:v>17.049878772921598</c:v>
                </c:pt>
                <c:pt idx="18">
                  <c:v>16.8226697724971</c:v>
                </c:pt>
                <c:pt idx="19">
                  <c:v>16.8963949445669</c:v>
                </c:pt>
                <c:pt idx="20">
                  <c:v>17.295401080994999</c:v>
                </c:pt>
                <c:pt idx="21">
                  <c:v>17.7570394169285</c:v>
                </c:pt>
                <c:pt idx="22">
                  <c:v>17.902727405279698</c:v>
                </c:pt>
                <c:pt idx="23">
                  <c:v>17.519089498896399</c:v>
                </c:pt>
                <c:pt idx="24">
                  <c:v>16.6132074467648</c:v>
                </c:pt>
                <c:pt idx="25">
                  <c:v>15.2755018333346</c:v>
                </c:pt>
                <c:pt idx="26">
                  <c:v>13.729500566655</c:v>
                </c:pt>
                <c:pt idx="27">
                  <c:v>12.1996195655734</c:v>
                </c:pt>
                <c:pt idx="28">
                  <c:v>10.820229845714801</c:v>
                </c:pt>
                <c:pt idx="29">
                  <c:v>9.7113647201465696</c:v>
                </c:pt>
                <c:pt idx="30">
                  <c:v>9.1881948322261398</c:v>
                </c:pt>
                <c:pt idx="31">
                  <c:v>9.4261425978162894</c:v>
                </c:pt>
                <c:pt idx="32">
                  <c:v>10.189608720748399</c:v>
                </c:pt>
                <c:pt idx="33">
                  <c:v>11.1625992276371</c:v>
                </c:pt>
                <c:pt idx="34">
                  <c:v>12.0573478538907</c:v>
                </c:pt>
                <c:pt idx="35">
                  <c:v>12.885704303646801</c:v>
                </c:pt>
                <c:pt idx="36">
                  <c:v>13.6839673577603</c:v>
                </c:pt>
                <c:pt idx="37">
                  <c:v>14.425338105496699</c:v>
                </c:pt>
                <c:pt idx="38">
                  <c:v>15.3072564013441</c:v>
                </c:pt>
                <c:pt idx="39">
                  <c:v>16.466524043681801</c:v>
                </c:pt>
                <c:pt idx="40">
                  <c:v>17.8163421489085</c:v>
                </c:pt>
                <c:pt idx="41">
                  <c:v>18.963389648795999</c:v>
                </c:pt>
                <c:pt idx="42">
                  <c:v>19.5057067693315</c:v>
                </c:pt>
                <c:pt idx="43">
                  <c:v>19.494124881947201</c:v>
                </c:pt>
                <c:pt idx="44">
                  <c:v>19.5160421367281</c:v>
                </c:pt>
                <c:pt idx="45">
                  <c:v>20.057161130856802</c:v>
                </c:pt>
                <c:pt idx="46">
                  <c:v>21.129985546352199</c:v>
                </c:pt>
                <c:pt idx="47">
                  <c:v>22.308709722613699</c:v>
                </c:pt>
                <c:pt idx="48">
                  <c:v>23.5470445046676</c:v>
                </c:pt>
                <c:pt idx="49">
                  <c:v>24.837643387014001</c:v>
                </c:pt>
                <c:pt idx="50">
                  <c:v>26.1202698929402</c:v>
                </c:pt>
                <c:pt idx="51">
                  <c:v>27.1538675938999</c:v>
                </c:pt>
                <c:pt idx="52">
                  <c:v>27.524574616747401</c:v>
                </c:pt>
                <c:pt idx="53">
                  <c:v>27.454000069265501</c:v>
                </c:pt>
                <c:pt idx="54">
                  <c:v>27.502127565152598</c:v>
                </c:pt>
                <c:pt idx="55">
                  <c:v>27.956756802429901</c:v>
                </c:pt>
                <c:pt idx="56">
                  <c:v>28.628526094876602</c:v>
                </c:pt>
                <c:pt idx="57">
                  <c:v>29.256238954450499</c:v>
                </c:pt>
                <c:pt idx="58">
                  <c:v>30.151172450435201</c:v>
                </c:pt>
                <c:pt idx="59">
                  <c:v>31.5351693362845</c:v>
                </c:pt>
                <c:pt idx="60">
                  <c:v>33.320988975773503</c:v>
                </c:pt>
                <c:pt idx="61">
                  <c:v>35.349099410332997</c:v>
                </c:pt>
                <c:pt idx="62">
                  <c:v>36.714715225910901</c:v>
                </c:pt>
                <c:pt idx="63">
                  <c:v>37.304470720286098</c:v>
                </c:pt>
                <c:pt idx="64">
                  <c:v>37.624315400190198</c:v>
                </c:pt>
                <c:pt idx="65">
                  <c:v>37.839968123957298</c:v>
                </c:pt>
                <c:pt idx="66">
                  <c:v>37.448586584600697</c:v>
                </c:pt>
                <c:pt idx="67">
                  <c:v>36.295324931144499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9B-42D6-BE7D-8BD2D9EEE563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Datos!$AF$175:$AF$246</c:f>
              <c:numCache>
                <c:formatCode>0.0</c:formatCode>
                <c:ptCount val="68"/>
                <c:pt idx="0">
                  <c:v>44.991622489442797</c:v>
                </c:pt>
                <c:pt idx="1">
                  <c:v>44.311446377620499</c:v>
                </c:pt>
                <c:pt idx="2">
                  <c:v>43.915956394422501</c:v>
                </c:pt>
                <c:pt idx="3">
                  <c:v>44.066069538867097</c:v>
                </c:pt>
                <c:pt idx="4">
                  <c:v>45.012090091420703</c:v>
                </c:pt>
                <c:pt idx="5">
                  <c:v>46.529671322492803</c:v>
                </c:pt>
                <c:pt idx="6">
                  <c:v>48.2994034947072</c:v>
                </c:pt>
                <c:pt idx="7">
                  <c:v>49.772136348495302</c:v>
                </c:pt>
                <c:pt idx="8">
                  <c:v>50.1976610310425</c:v>
                </c:pt>
                <c:pt idx="9">
                  <c:v>49.310713522698101</c:v>
                </c:pt>
                <c:pt idx="10">
                  <c:v>47.617503464174298</c:v>
                </c:pt>
                <c:pt idx="11">
                  <c:v>45.9387660907624</c:v>
                </c:pt>
                <c:pt idx="12">
                  <c:v>45.002265291202001</c:v>
                </c:pt>
                <c:pt idx="13">
                  <c:v>44.945931268627596</c:v>
                </c:pt>
                <c:pt idx="14">
                  <c:v>45.2460880642898</c:v>
                </c:pt>
                <c:pt idx="15">
                  <c:v>45.329226352890402</c:v>
                </c:pt>
                <c:pt idx="16">
                  <c:v>44.835458807323803</c:v>
                </c:pt>
                <c:pt idx="17">
                  <c:v>43.629845831618802</c:v>
                </c:pt>
                <c:pt idx="18">
                  <c:v>41.949922377631502</c:v>
                </c:pt>
                <c:pt idx="19">
                  <c:v>40.201870076589699</c:v>
                </c:pt>
                <c:pt idx="20">
                  <c:v>38.908911793084101</c:v>
                </c:pt>
                <c:pt idx="21">
                  <c:v>38.102520121139499</c:v>
                </c:pt>
                <c:pt idx="22">
                  <c:v>37.319172394963701</c:v>
                </c:pt>
                <c:pt idx="23">
                  <c:v>36.104566909220601</c:v>
                </c:pt>
                <c:pt idx="24">
                  <c:v>34.2380061159962</c:v>
                </c:pt>
                <c:pt idx="25">
                  <c:v>31.626856134685099</c:v>
                </c:pt>
                <c:pt idx="26">
                  <c:v>28.4772366108987</c:v>
                </c:pt>
                <c:pt idx="27">
                  <c:v>25.115682195913202</c:v>
                </c:pt>
                <c:pt idx="28">
                  <c:v>22.044922335972299</c:v>
                </c:pt>
                <c:pt idx="29">
                  <c:v>19.834625637046599</c:v>
                </c:pt>
                <c:pt idx="30">
                  <c:v>18.810754446608499</c:v>
                </c:pt>
                <c:pt idx="31">
                  <c:v>18.8988479274478</c:v>
                </c:pt>
                <c:pt idx="32">
                  <c:v>19.784885939509799</c:v>
                </c:pt>
                <c:pt idx="33">
                  <c:v>21.077667395567701</c:v>
                </c:pt>
                <c:pt idx="34">
                  <c:v>22.514575840428702</c:v>
                </c:pt>
                <c:pt idx="35">
                  <c:v>23.836897305221601</c:v>
                </c:pt>
                <c:pt idx="36">
                  <c:v>25.012740950226199</c:v>
                </c:pt>
                <c:pt idx="37">
                  <c:v>26.2824865925006</c:v>
                </c:pt>
                <c:pt idx="38">
                  <c:v>27.738464636406501</c:v>
                </c:pt>
                <c:pt idx="39">
                  <c:v>29.322531330421899</c:v>
                </c:pt>
                <c:pt idx="40">
                  <c:v>30.780654072702099</c:v>
                </c:pt>
                <c:pt idx="41">
                  <c:v>31.931729816623001</c:v>
                </c:pt>
                <c:pt idx="42">
                  <c:v>32.814967707816301</c:v>
                </c:pt>
                <c:pt idx="43">
                  <c:v>33.510319057876004</c:v>
                </c:pt>
                <c:pt idx="44">
                  <c:v>34.115385780907602</c:v>
                </c:pt>
                <c:pt idx="45">
                  <c:v>34.649412093668602</c:v>
                </c:pt>
                <c:pt idx="46">
                  <c:v>35.153130541564899</c:v>
                </c:pt>
                <c:pt idx="47">
                  <c:v>35.561679084072701</c:v>
                </c:pt>
                <c:pt idx="48">
                  <c:v>35.897153525868198</c:v>
                </c:pt>
                <c:pt idx="49">
                  <c:v>36.357887711359901</c:v>
                </c:pt>
                <c:pt idx="50">
                  <c:v>37.217756120808801</c:v>
                </c:pt>
                <c:pt idx="51">
                  <c:v>38.593769482362902</c:v>
                </c:pt>
                <c:pt idx="52">
                  <c:v>40.154059121219298</c:v>
                </c:pt>
                <c:pt idx="53">
                  <c:v>41.375267385091703</c:v>
                </c:pt>
                <c:pt idx="54">
                  <c:v>41.6158532388664</c:v>
                </c:pt>
                <c:pt idx="55">
                  <c:v>40.782447130269098</c:v>
                </c:pt>
                <c:pt idx="56">
                  <c:v>39.2960412953312</c:v>
                </c:pt>
                <c:pt idx="57">
                  <c:v>37.816877157584599</c:v>
                </c:pt>
                <c:pt idx="58">
                  <c:v>36.870185520362</c:v>
                </c:pt>
                <c:pt idx="59">
                  <c:v>36.744022742407303</c:v>
                </c:pt>
                <c:pt idx="60">
                  <c:v>37.513877081347701</c:v>
                </c:pt>
                <c:pt idx="61">
                  <c:v>38.774658751721397</c:v>
                </c:pt>
                <c:pt idx="62">
                  <c:v>40.138123034126103</c:v>
                </c:pt>
                <c:pt idx="63">
                  <c:v>41.422344033931502</c:v>
                </c:pt>
                <c:pt idx="64">
                  <c:v>42.532743180418898</c:v>
                </c:pt>
                <c:pt idx="65">
                  <c:v>43.503368717639503</c:v>
                </c:pt>
                <c:pt idx="66">
                  <c:v>44.359389735651298</c:v>
                </c:pt>
                <c:pt idx="67">
                  <c:v>45.039960689377899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9B-42D6-BE7D-8BD2D9EEE563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Datos!$AS$175:$AS$246</c:f>
              <c:numCache>
                <c:formatCode>0.0</c:formatCode>
                <c:ptCount val="68"/>
                <c:pt idx="0">
                  <c:v>34.704847567927999</c:v>
                </c:pt>
                <c:pt idx="1">
                  <c:v>33.0888671678997</c:v>
                </c:pt>
                <c:pt idx="2">
                  <c:v>32.462208391916199</c:v>
                </c:pt>
                <c:pt idx="3">
                  <c:v>32.830205326807203</c:v>
                </c:pt>
                <c:pt idx="4">
                  <c:v>34.0762519295359</c:v>
                </c:pt>
                <c:pt idx="5">
                  <c:v>35.719462395902397</c:v>
                </c:pt>
                <c:pt idx="6">
                  <c:v>37.045074538147702</c:v>
                </c:pt>
                <c:pt idx="7">
                  <c:v>37.514613991201898</c:v>
                </c:pt>
                <c:pt idx="8">
                  <c:v>37.079517415368301</c:v>
                </c:pt>
                <c:pt idx="9">
                  <c:v>36.002188352986799</c:v>
                </c:pt>
                <c:pt idx="10">
                  <c:v>34.930250009017101</c:v>
                </c:pt>
                <c:pt idx="11">
                  <c:v>34.684339013873903</c:v>
                </c:pt>
                <c:pt idx="12">
                  <c:v>35.659491605144098</c:v>
                </c:pt>
                <c:pt idx="13">
                  <c:v>37.319408549654703</c:v>
                </c:pt>
                <c:pt idx="14">
                  <c:v>38.771958382948299</c:v>
                </c:pt>
                <c:pt idx="15">
                  <c:v>39.429718861633702</c:v>
                </c:pt>
                <c:pt idx="16">
                  <c:v>39.054462252917403</c:v>
                </c:pt>
                <c:pt idx="17">
                  <c:v>37.8114376637295</c:v>
                </c:pt>
                <c:pt idx="18">
                  <c:v>36.172682900690603</c:v>
                </c:pt>
                <c:pt idx="19">
                  <c:v>34.602497052343502</c:v>
                </c:pt>
                <c:pt idx="20">
                  <c:v>33.262745548182401</c:v>
                </c:pt>
                <c:pt idx="21">
                  <c:v>32.256162229230704</c:v>
                </c:pt>
                <c:pt idx="22">
                  <c:v>31.450987289665299</c:v>
                </c:pt>
                <c:pt idx="23">
                  <c:v>30.388511241090299</c:v>
                </c:pt>
                <c:pt idx="24">
                  <c:v>28.699063830353101</c:v>
                </c:pt>
                <c:pt idx="25">
                  <c:v>26.308276574240299</c:v>
                </c:pt>
                <c:pt idx="26">
                  <c:v>23.3122485189445</c:v>
                </c:pt>
                <c:pt idx="27">
                  <c:v>19.971414938004301</c:v>
                </c:pt>
                <c:pt idx="28">
                  <c:v>16.828616100951798</c:v>
                </c:pt>
                <c:pt idx="29">
                  <c:v>14.6415407822648</c:v>
                </c:pt>
                <c:pt idx="30">
                  <c:v>13.6807842063299</c:v>
                </c:pt>
                <c:pt idx="31">
                  <c:v>13.700061696130099</c:v>
                </c:pt>
                <c:pt idx="32">
                  <c:v>14.175337095589001</c:v>
                </c:pt>
                <c:pt idx="33">
                  <c:v>14.714465943309399</c:v>
                </c:pt>
                <c:pt idx="34">
                  <c:v>15.1189035787281</c:v>
                </c:pt>
                <c:pt idx="35">
                  <c:v>15.5368525619709</c:v>
                </c:pt>
                <c:pt idx="36">
                  <c:v>16.257261019450802</c:v>
                </c:pt>
                <c:pt idx="37">
                  <c:v>17.4821362983051</c:v>
                </c:pt>
                <c:pt idx="38">
                  <c:v>19.199297589477101</c:v>
                </c:pt>
                <c:pt idx="39">
                  <c:v>21.096624982404901</c:v>
                </c:pt>
                <c:pt idx="40">
                  <c:v>22.829881817099299</c:v>
                </c:pt>
                <c:pt idx="41">
                  <c:v>24.255981691387799</c:v>
                </c:pt>
                <c:pt idx="42">
                  <c:v>25.570392370927099</c:v>
                </c:pt>
                <c:pt idx="43">
                  <c:v>26.925860859728498</c:v>
                </c:pt>
                <c:pt idx="44">
                  <c:v>28.333231564385301</c:v>
                </c:pt>
                <c:pt idx="45">
                  <c:v>29.5540532745704</c:v>
                </c:pt>
                <c:pt idx="46">
                  <c:v>30.479900424576801</c:v>
                </c:pt>
                <c:pt idx="47">
                  <c:v>31.277337573446601</c:v>
                </c:pt>
                <c:pt idx="48">
                  <c:v>32.165736678619197</c:v>
                </c:pt>
                <c:pt idx="49">
                  <c:v>33.200889379693102</c:v>
                </c:pt>
                <c:pt idx="50">
                  <c:v>34.376390653514001</c:v>
                </c:pt>
                <c:pt idx="51">
                  <c:v>35.386416342419402</c:v>
                </c:pt>
                <c:pt idx="52">
                  <c:v>35.692971753589198</c:v>
                </c:pt>
                <c:pt idx="53">
                  <c:v>35.1735801918311</c:v>
                </c:pt>
                <c:pt idx="54">
                  <c:v>34.143796120257299</c:v>
                </c:pt>
                <c:pt idx="55">
                  <c:v>33.017902394796103</c:v>
                </c:pt>
                <c:pt idx="56">
                  <c:v>32.3431765195309</c:v>
                </c:pt>
                <c:pt idx="57">
                  <c:v>32.558787986487701</c:v>
                </c:pt>
                <c:pt idx="58">
                  <c:v>33.895434975418397</c:v>
                </c:pt>
                <c:pt idx="59">
                  <c:v>36.269423930600098</c:v>
                </c:pt>
                <c:pt idx="60">
                  <c:v>39.389842647900899</c:v>
                </c:pt>
                <c:pt idx="61">
                  <c:v>42.824960589183902</c:v>
                </c:pt>
                <c:pt idx="62">
                  <c:v>46.071078013035702</c:v>
                </c:pt>
                <c:pt idx="63">
                  <c:v>48.714552551489099</c:v>
                </c:pt>
                <c:pt idx="64">
                  <c:v>50.575111343267402</c:v>
                </c:pt>
                <c:pt idx="65">
                  <c:v>51.606238747320802</c:v>
                </c:pt>
                <c:pt idx="66">
                  <c:v>52.0501072874494</c:v>
                </c:pt>
                <c:pt idx="67">
                  <c:v>52.420305370326297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9B-42D6-BE7D-8BD2D9EEE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4648"/>
        <c:axId val="512825432"/>
      </c:lineChart>
      <c:catAx>
        <c:axId val="5128246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43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432"/>
        <c:scaling>
          <c:orientation val="minMax"/>
          <c:max val="6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4648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egendEntry>
        <c:idx val="0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3.6781609195402297E-3"/>
          <c:y val="0.9055421770487514"/>
          <c:w val="0.97585071350164654"/>
          <c:h val="9.445760993408711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84665993439062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Datos!$H$175:$H$246</c:f>
              <c:numCache>
                <c:formatCode>0.0</c:formatCode>
                <c:ptCount val="68"/>
                <c:pt idx="0">
                  <c:v>46.252451208878</c:v>
                </c:pt>
                <c:pt idx="1">
                  <c:v>46.109397268287204</c:v>
                </c:pt>
                <c:pt idx="2">
                  <c:v>46.113952101427998</c:v>
                </c:pt>
                <c:pt idx="3">
                  <c:v>46.331938727700503</c:v>
                </c:pt>
                <c:pt idx="4">
                  <c:v>46.747425031582502</c:v>
                </c:pt>
                <c:pt idx="5">
                  <c:v>47.359788181932501</c:v>
                </c:pt>
                <c:pt idx="6">
                  <c:v>48.099897472586598</c:v>
                </c:pt>
                <c:pt idx="7">
                  <c:v>48.630557578785996</c:v>
                </c:pt>
                <c:pt idx="8">
                  <c:v>48.578846534467097</c:v>
                </c:pt>
                <c:pt idx="9">
                  <c:v>48.144519366338102</c:v>
                </c:pt>
                <c:pt idx="10">
                  <c:v>47.904053390642098</c:v>
                </c:pt>
                <c:pt idx="11">
                  <c:v>48.181637965072298</c:v>
                </c:pt>
                <c:pt idx="12">
                  <c:v>48.853948831189399</c:v>
                </c:pt>
                <c:pt idx="13">
                  <c:v>49.4800902413823</c:v>
                </c:pt>
                <c:pt idx="14">
                  <c:v>49.669748387389198</c:v>
                </c:pt>
                <c:pt idx="15">
                  <c:v>49.289782661843603</c:v>
                </c:pt>
                <c:pt idx="16">
                  <c:v>48.619875328739703</c:v>
                </c:pt>
                <c:pt idx="17">
                  <c:v>47.990464884425201</c:v>
                </c:pt>
                <c:pt idx="18">
                  <c:v>47.500696784623301</c:v>
                </c:pt>
                <c:pt idx="19">
                  <c:v>47.1596192958798</c:v>
                </c:pt>
                <c:pt idx="20">
                  <c:v>46.938956392260003</c:v>
                </c:pt>
                <c:pt idx="21">
                  <c:v>46.819831239831103</c:v>
                </c:pt>
                <c:pt idx="22">
                  <c:v>46.583179001880197</c:v>
                </c:pt>
                <c:pt idx="23">
                  <c:v>46.051092411715203</c:v>
                </c:pt>
                <c:pt idx="24">
                  <c:v>44.902236393917697</c:v>
                </c:pt>
                <c:pt idx="25">
                  <c:v>42.743345642434598</c:v>
                </c:pt>
                <c:pt idx="26">
                  <c:v>39.656694448314099</c:v>
                </c:pt>
                <c:pt idx="27">
                  <c:v>36.249187305262403</c:v>
                </c:pt>
                <c:pt idx="28">
                  <c:v>33.251893164242603</c:v>
                </c:pt>
                <c:pt idx="29">
                  <c:v>31.300420420290902</c:v>
                </c:pt>
                <c:pt idx="30">
                  <c:v>30.6531352925271</c:v>
                </c:pt>
                <c:pt idx="31">
                  <c:v>31.1200275441226</c:v>
                </c:pt>
                <c:pt idx="32">
                  <c:v>32.091241619821098</c:v>
                </c:pt>
                <c:pt idx="33">
                  <c:v>33.1588027107192</c:v>
                </c:pt>
                <c:pt idx="34">
                  <c:v>34.1686466333366</c:v>
                </c:pt>
                <c:pt idx="35">
                  <c:v>35.127554400064497</c:v>
                </c:pt>
                <c:pt idx="36">
                  <c:v>36.436504374283203</c:v>
                </c:pt>
                <c:pt idx="37">
                  <c:v>38.455445998318098</c:v>
                </c:pt>
                <c:pt idx="38">
                  <c:v>41.132786265389001</c:v>
                </c:pt>
                <c:pt idx="39">
                  <c:v>44.184269151086497</c:v>
                </c:pt>
                <c:pt idx="40">
                  <c:v>47.010625560498497</c:v>
                </c:pt>
                <c:pt idx="41">
                  <c:v>49.131065898735102</c:v>
                </c:pt>
                <c:pt idx="42">
                  <c:v>50.314686065423899</c:v>
                </c:pt>
                <c:pt idx="43">
                  <c:v>50.865177095025501</c:v>
                </c:pt>
                <c:pt idx="44">
                  <c:v>51.254317767440803</c:v>
                </c:pt>
                <c:pt idx="45">
                  <c:v>51.550307294308297</c:v>
                </c:pt>
                <c:pt idx="46">
                  <c:v>51.663684396405003</c:v>
                </c:pt>
                <c:pt idx="47">
                  <c:v>51.400334433892397</c:v>
                </c:pt>
                <c:pt idx="48">
                  <c:v>50.873594390405799</c:v>
                </c:pt>
                <c:pt idx="49">
                  <c:v>50.418055208505201</c:v>
                </c:pt>
                <c:pt idx="50">
                  <c:v>50.263368928061503</c:v>
                </c:pt>
                <c:pt idx="51">
                  <c:v>50.262423673993602</c:v>
                </c:pt>
                <c:pt idx="52">
                  <c:v>50.079450139895201</c:v>
                </c:pt>
                <c:pt idx="53">
                  <c:v>49.607716855100797</c:v>
                </c:pt>
                <c:pt idx="54">
                  <c:v>49.068411100577897</c:v>
                </c:pt>
                <c:pt idx="55">
                  <c:v>48.659994987921898</c:v>
                </c:pt>
                <c:pt idx="56">
                  <c:v>48.5212465128376</c:v>
                </c:pt>
                <c:pt idx="57">
                  <c:v>48.576636782073699</c:v>
                </c:pt>
                <c:pt idx="58">
                  <c:v>48.817453525908597</c:v>
                </c:pt>
                <c:pt idx="59">
                  <c:v>49.3145654600726</c:v>
                </c:pt>
                <c:pt idx="60">
                  <c:v>50.037576901143701</c:v>
                </c:pt>
                <c:pt idx="61">
                  <c:v>50.841418918967101</c:v>
                </c:pt>
                <c:pt idx="62">
                  <c:v>51.545416025943197</c:v>
                </c:pt>
                <c:pt idx="63">
                  <c:v>52.088208021483801</c:v>
                </c:pt>
                <c:pt idx="64">
                  <c:v>52.587751836891798</c:v>
                </c:pt>
                <c:pt idx="65">
                  <c:v>53.025467996986997</c:v>
                </c:pt>
                <c:pt idx="66">
                  <c:v>53.340197008062098</c:v>
                </c:pt>
                <c:pt idx="67">
                  <c:v>53.418793979887397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7D-43A7-88E6-FCBFA359F86F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Datos!$U$175:$U$246</c:f>
              <c:numCache>
                <c:formatCode>0.0</c:formatCode>
                <c:ptCount val="68"/>
                <c:pt idx="0">
                  <c:v>36.258403053318901</c:v>
                </c:pt>
                <c:pt idx="1">
                  <c:v>36.100159322791598</c:v>
                </c:pt>
                <c:pt idx="2">
                  <c:v>36.225905875215503</c:v>
                </c:pt>
                <c:pt idx="3">
                  <c:v>36.615916207316999</c:v>
                </c:pt>
                <c:pt idx="4">
                  <c:v>37.230250536418197</c:v>
                </c:pt>
                <c:pt idx="5">
                  <c:v>37.950420595465303</c:v>
                </c:pt>
                <c:pt idx="6">
                  <c:v>38.609503191676801</c:v>
                </c:pt>
                <c:pt idx="7">
                  <c:v>39.112426752944799</c:v>
                </c:pt>
                <c:pt idx="8">
                  <c:v>39.398983572704203</c:v>
                </c:pt>
                <c:pt idx="9">
                  <c:v>39.488458026865601</c:v>
                </c:pt>
                <c:pt idx="10">
                  <c:v>39.465491542768497</c:v>
                </c:pt>
                <c:pt idx="11">
                  <c:v>39.498997620595901</c:v>
                </c:pt>
                <c:pt idx="12">
                  <c:v>39.783218298630302</c:v>
                </c:pt>
                <c:pt idx="13">
                  <c:v>40.265700741204697</c:v>
                </c:pt>
                <c:pt idx="14">
                  <c:v>40.772946492337397</c:v>
                </c:pt>
                <c:pt idx="15">
                  <c:v>41.201202495283702</c:v>
                </c:pt>
                <c:pt idx="16">
                  <c:v>41.465887108013298</c:v>
                </c:pt>
                <c:pt idx="17">
                  <c:v>41.4300127172719</c:v>
                </c:pt>
                <c:pt idx="18">
                  <c:v>41.150248458561002</c:v>
                </c:pt>
                <c:pt idx="19">
                  <c:v>40.804217347762297</c:v>
                </c:pt>
                <c:pt idx="20">
                  <c:v>40.562283630048903</c:v>
                </c:pt>
                <c:pt idx="21">
                  <c:v>40.472686761649101</c:v>
                </c:pt>
                <c:pt idx="22">
                  <c:v>40.375025623114297</c:v>
                </c:pt>
                <c:pt idx="23">
                  <c:v>39.9555467716783</c:v>
                </c:pt>
                <c:pt idx="24">
                  <c:v>38.913579628244598</c:v>
                </c:pt>
                <c:pt idx="25">
                  <c:v>37.166714920980198</c:v>
                </c:pt>
                <c:pt idx="26">
                  <c:v>34.811574358148299</c:v>
                </c:pt>
                <c:pt idx="27">
                  <c:v>32.097610591580001</c:v>
                </c:pt>
                <c:pt idx="28">
                  <c:v>29.449430985147501</c:v>
                </c:pt>
                <c:pt idx="29">
                  <c:v>27.327607652581701</c:v>
                </c:pt>
                <c:pt idx="30">
                  <c:v>25.9985359141027</c:v>
                </c:pt>
                <c:pt idx="31">
                  <c:v>25.4534744870002</c:v>
                </c:pt>
                <c:pt idx="32">
                  <c:v>25.554777498764</c:v>
                </c:pt>
                <c:pt idx="33">
                  <c:v>26.056709066861</c:v>
                </c:pt>
                <c:pt idx="34">
                  <c:v>26.6692619995491</c:v>
                </c:pt>
                <c:pt idx="35">
                  <c:v>27.266040388935</c:v>
                </c:pt>
                <c:pt idx="36">
                  <c:v>27.889436413431799</c:v>
                </c:pt>
                <c:pt idx="37">
                  <c:v>28.766588651644302</c:v>
                </c:pt>
                <c:pt idx="38">
                  <c:v>30.0640544266459</c:v>
                </c:pt>
                <c:pt idx="39">
                  <c:v>31.7956837937604</c:v>
                </c:pt>
                <c:pt idx="40">
                  <c:v>33.825672547068201</c:v>
                </c:pt>
                <c:pt idx="41">
                  <c:v>36.006606273889901</c:v>
                </c:pt>
                <c:pt idx="42">
                  <c:v>38.203972237004798</c:v>
                </c:pt>
                <c:pt idx="43">
                  <c:v>40.254822101444397</c:v>
                </c:pt>
                <c:pt idx="44">
                  <c:v>42.002161270107898</c:v>
                </c:pt>
                <c:pt idx="45">
                  <c:v>43.476778874509101</c:v>
                </c:pt>
                <c:pt idx="46">
                  <c:v>44.739096905622198</c:v>
                </c:pt>
                <c:pt idx="47">
                  <c:v>45.913950585724699</c:v>
                </c:pt>
                <c:pt idx="48">
                  <c:v>47.100868608593998</c:v>
                </c:pt>
                <c:pt idx="49">
                  <c:v>48.309828000736097</c:v>
                </c:pt>
                <c:pt idx="50">
                  <c:v>49.514760151744902</c:v>
                </c:pt>
                <c:pt idx="51">
                  <c:v>50.547174983131399</c:v>
                </c:pt>
                <c:pt idx="52">
                  <c:v>51.1169171134569</c:v>
                </c:pt>
                <c:pt idx="53">
                  <c:v>51.139137075834903</c:v>
                </c:pt>
                <c:pt idx="54">
                  <c:v>50.672105323496197</c:v>
                </c:pt>
                <c:pt idx="55">
                  <c:v>49.977141482303502</c:v>
                </c:pt>
                <c:pt idx="56">
                  <c:v>49.368860709886803</c:v>
                </c:pt>
                <c:pt idx="57">
                  <c:v>48.967148603548601</c:v>
                </c:pt>
                <c:pt idx="58">
                  <c:v>48.836902269253798</c:v>
                </c:pt>
                <c:pt idx="59">
                  <c:v>49.0063310674646</c:v>
                </c:pt>
                <c:pt idx="60">
                  <c:v>49.346109905842098</c:v>
                </c:pt>
                <c:pt idx="61">
                  <c:v>49.776506667231502</c:v>
                </c:pt>
                <c:pt idx="62">
                  <c:v>50.230830970312702</c:v>
                </c:pt>
                <c:pt idx="63">
                  <c:v>50.650564958061501</c:v>
                </c:pt>
                <c:pt idx="64">
                  <c:v>50.985362963672998</c:v>
                </c:pt>
                <c:pt idx="65">
                  <c:v>51.158852672421403</c:v>
                </c:pt>
                <c:pt idx="66">
                  <c:v>51.200826879834203</c:v>
                </c:pt>
                <c:pt idx="67">
                  <c:v>51.2249382353695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7D-43A7-88E6-FCBFA359F86F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Datos!$AH$175:$AH$246</c:f>
              <c:numCache>
                <c:formatCode>0.0</c:formatCode>
                <c:ptCount val="68"/>
                <c:pt idx="0">
                  <c:v>42.455891120043901</c:v>
                </c:pt>
                <c:pt idx="1">
                  <c:v>42.638533886176397</c:v>
                </c:pt>
                <c:pt idx="2">
                  <c:v>43.081950914383697</c:v>
                </c:pt>
                <c:pt idx="3">
                  <c:v>43.700286141934498</c:v>
                </c:pt>
                <c:pt idx="4">
                  <c:v>44.331513942780703</c:v>
                </c:pt>
                <c:pt idx="5">
                  <c:v>44.924062945418797</c:v>
                </c:pt>
                <c:pt idx="6">
                  <c:v>45.310015552796301</c:v>
                </c:pt>
                <c:pt idx="7">
                  <c:v>45.386151785754002</c:v>
                </c:pt>
                <c:pt idx="8">
                  <c:v>45.307799638587198</c:v>
                </c:pt>
                <c:pt idx="9">
                  <c:v>45.305955275639398</c:v>
                </c:pt>
                <c:pt idx="10">
                  <c:v>45.605805018519497</c:v>
                </c:pt>
                <c:pt idx="11">
                  <c:v>46.245419687072399</c:v>
                </c:pt>
                <c:pt idx="12">
                  <c:v>47.099530113535799</c:v>
                </c:pt>
                <c:pt idx="13">
                  <c:v>47.782822308343398</c:v>
                </c:pt>
                <c:pt idx="14">
                  <c:v>47.948753215051198</c:v>
                </c:pt>
                <c:pt idx="15">
                  <c:v>47.500758037628003</c:v>
                </c:pt>
                <c:pt idx="16">
                  <c:v>46.601517950202201</c:v>
                </c:pt>
                <c:pt idx="17">
                  <c:v>45.5638226761073</c:v>
                </c:pt>
                <c:pt idx="18">
                  <c:v>44.665857755482698</c:v>
                </c:pt>
                <c:pt idx="19">
                  <c:v>44.123195135070901</c:v>
                </c:pt>
                <c:pt idx="20">
                  <c:v>43.955712781939397</c:v>
                </c:pt>
                <c:pt idx="21">
                  <c:v>44.027688065055401</c:v>
                </c:pt>
                <c:pt idx="22">
                  <c:v>44.048954915997697</c:v>
                </c:pt>
                <c:pt idx="23">
                  <c:v>43.630658903996597</c:v>
                </c:pt>
                <c:pt idx="24">
                  <c:v>42.498465860068599</c:v>
                </c:pt>
                <c:pt idx="25">
                  <c:v>40.500211760572398</c:v>
                </c:pt>
                <c:pt idx="26">
                  <c:v>37.762068713046702</c:v>
                </c:pt>
                <c:pt idx="27">
                  <c:v>34.659368178440197</c:v>
                </c:pt>
                <c:pt idx="28">
                  <c:v>31.693538927112801</c:v>
                </c:pt>
                <c:pt idx="29">
                  <c:v>29.3185802313129</c:v>
                </c:pt>
                <c:pt idx="30">
                  <c:v>27.830940347104999</c:v>
                </c:pt>
                <c:pt idx="31">
                  <c:v>27.206070760906499</c:v>
                </c:pt>
                <c:pt idx="32">
                  <c:v>27.325891989855101</c:v>
                </c:pt>
                <c:pt idx="33">
                  <c:v>28.047556664830001</c:v>
                </c:pt>
                <c:pt idx="34">
                  <c:v>29.2700162707808</c:v>
                </c:pt>
                <c:pt idx="35">
                  <c:v>30.981599203335399</c:v>
                </c:pt>
                <c:pt idx="36">
                  <c:v>33.192643687371699</c:v>
                </c:pt>
                <c:pt idx="37">
                  <c:v>35.913579662662499</c:v>
                </c:pt>
                <c:pt idx="38">
                  <c:v>39.041460341980297</c:v>
                </c:pt>
                <c:pt idx="39">
                  <c:v>42.328698115945301</c:v>
                </c:pt>
                <c:pt idx="40">
                  <c:v>45.413625783319098</c:v>
                </c:pt>
                <c:pt idx="41">
                  <c:v>48.022136312651298</c:v>
                </c:pt>
                <c:pt idx="42">
                  <c:v>50.000771500384602</c:v>
                </c:pt>
                <c:pt idx="43">
                  <c:v>51.397907528415502</c:v>
                </c:pt>
                <c:pt idx="44">
                  <c:v>52.391947340258398</c:v>
                </c:pt>
                <c:pt idx="45">
                  <c:v>53.074656007865499</c:v>
                </c:pt>
                <c:pt idx="46">
                  <c:v>53.524718204059099</c:v>
                </c:pt>
                <c:pt idx="47">
                  <c:v>53.777308347069102</c:v>
                </c:pt>
                <c:pt idx="48">
                  <c:v>53.867972288202502</c:v>
                </c:pt>
                <c:pt idx="49">
                  <c:v>53.8190259549499</c:v>
                </c:pt>
                <c:pt idx="50">
                  <c:v>53.601289771374098</c:v>
                </c:pt>
                <c:pt idx="51">
                  <c:v>53.204761371755197</c:v>
                </c:pt>
                <c:pt idx="52">
                  <c:v>52.616568706834997</c:v>
                </c:pt>
                <c:pt idx="53">
                  <c:v>51.919918194808297</c:v>
                </c:pt>
                <c:pt idx="54">
                  <c:v>51.228822398190097</c:v>
                </c:pt>
                <c:pt idx="55">
                  <c:v>50.730406583098897</c:v>
                </c:pt>
                <c:pt idx="56">
                  <c:v>50.5099204427489</c:v>
                </c:pt>
                <c:pt idx="57">
                  <c:v>50.613959097404098</c:v>
                </c:pt>
                <c:pt idx="58">
                  <c:v>51.005488835857903</c:v>
                </c:pt>
                <c:pt idx="59">
                  <c:v>51.584506182776003</c:v>
                </c:pt>
                <c:pt idx="60">
                  <c:v>52.2990917725784</c:v>
                </c:pt>
                <c:pt idx="61">
                  <c:v>53.103622292313297</c:v>
                </c:pt>
                <c:pt idx="62">
                  <c:v>53.956691118115202</c:v>
                </c:pt>
                <c:pt idx="63">
                  <c:v>54.782684230086801</c:v>
                </c:pt>
                <c:pt idx="64">
                  <c:v>55.475511072261298</c:v>
                </c:pt>
                <c:pt idx="65">
                  <c:v>55.9278936767831</c:v>
                </c:pt>
                <c:pt idx="66">
                  <c:v>56.100265989226401</c:v>
                </c:pt>
                <c:pt idx="67">
                  <c:v>56.092751499849697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7D-43A7-88E6-FCBFA359F86F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Datos!$AU$175:$AU$246</c:f>
              <c:numCache>
                <c:formatCode>0.0</c:formatCode>
                <c:ptCount val="68"/>
                <c:pt idx="0">
                  <c:v>39.877891756255998</c:v>
                </c:pt>
                <c:pt idx="1">
                  <c:v>39.6030416297966</c:v>
                </c:pt>
                <c:pt idx="2">
                  <c:v>39.518402020046103</c:v>
                </c:pt>
                <c:pt idx="3">
                  <c:v>39.880526643855802</c:v>
                </c:pt>
                <c:pt idx="4">
                  <c:v>40.662842702686298</c:v>
                </c:pt>
                <c:pt idx="5">
                  <c:v>41.680825103876501</c:v>
                </c:pt>
                <c:pt idx="6">
                  <c:v>42.7396547142042</c:v>
                </c:pt>
                <c:pt idx="7">
                  <c:v>43.3862621436501</c:v>
                </c:pt>
                <c:pt idx="8">
                  <c:v>43.304431226134199</c:v>
                </c:pt>
                <c:pt idx="9">
                  <c:v>42.783437076005903</c:v>
                </c:pt>
                <c:pt idx="10">
                  <c:v>42.840242698478001</c:v>
                </c:pt>
                <c:pt idx="11">
                  <c:v>43.895933772110197</c:v>
                </c:pt>
                <c:pt idx="12">
                  <c:v>45.5765071986837</c:v>
                </c:pt>
                <c:pt idx="13">
                  <c:v>46.927009872480497</c:v>
                </c:pt>
                <c:pt idx="14">
                  <c:v>47.199317153434798</c:v>
                </c:pt>
                <c:pt idx="15">
                  <c:v>46.372431098313399</c:v>
                </c:pt>
                <c:pt idx="16">
                  <c:v>45.026427807486598</c:v>
                </c:pt>
                <c:pt idx="17">
                  <c:v>43.789666392431101</c:v>
                </c:pt>
                <c:pt idx="18">
                  <c:v>43.0264742904155</c:v>
                </c:pt>
                <c:pt idx="19">
                  <c:v>42.614340189222503</c:v>
                </c:pt>
                <c:pt idx="20">
                  <c:v>42.2892344714109</c:v>
                </c:pt>
                <c:pt idx="21">
                  <c:v>41.8858812909343</c:v>
                </c:pt>
                <c:pt idx="22">
                  <c:v>41.426516726451098</c:v>
                </c:pt>
                <c:pt idx="23">
                  <c:v>40.728813932316903</c:v>
                </c:pt>
                <c:pt idx="24">
                  <c:v>39.408786598168298</c:v>
                </c:pt>
                <c:pt idx="25">
                  <c:v>37.303770469118099</c:v>
                </c:pt>
                <c:pt idx="26">
                  <c:v>34.360690752992198</c:v>
                </c:pt>
                <c:pt idx="27">
                  <c:v>31.035101808535401</c:v>
                </c:pt>
                <c:pt idx="28">
                  <c:v>27.843066279645399</c:v>
                </c:pt>
                <c:pt idx="29">
                  <c:v>25.0252062903146</c:v>
                </c:pt>
                <c:pt idx="30">
                  <c:v>22.873213507371698</c:v>
                </c:pt>
                <c:pt idx="31">
                  <c:v>21.614174967233101</c:v>
                </c:pt>
                <c:pt idx="32">
                  <c:v>21.2254541032624</c:v>
                </c:pt>
                <c:pt idx="33">
                  <c:v>21.506475850084701</c:v>
                </c:pt>
                <c:pt idx="34">
                  <c:v>22.2088990178637</c:v>
                </c:pt>
                <c:pt idx="35">
                  <c:v>23.4332912458026</c:v>
                </c:pt>
                <c:pt idx="36">
                  <c:v>25.432037473255001</c:v>
                </c:pt>
                <c:pt idx="37">
                  <c:v>28.526259656554799</c:v>
                </c:pt>
                <c:pt idx="38">
                  <c:v>32.638047659805402</c:v>
                </c:pt>
                <c:pt idx="39">
                  <c:v>37.377943372454702</c:v>
                </c:pt>
                <c:pt idx="40">
                  <c:v>41.892059175374698</c:v>
                </c:pt>
                <c:pt idx="41">
                  <c:v>45.381645994108197</c:v>
                </c:pt>
                <c:pt idx="42">
                  <c:v>47.598227889757297</c:v>
                </c:pt>
                <c:pt idx="43">
                  <c:v>48.958352528493798</c:v>
                </c:pt>
                <c:pt idx="44">
                  <c:v>50.339507012850298</c:v>
                </c:pt>
                <c:pt idx="45">
                  <c:v>51.7340447257737</c:v>
                </c:pt>
                <c:pt idx="46">
                  <c:v>52.427714271366703</c:v>
                </c:pt>
                <c:pt idx="47">
                  <c:v>51.915881417360801</c:v>
                </c:pt>
                <c:pt idx="48">
                  <c:v>50.664056145428901</c:v>
                </c:pt>
                <c:pt idx="49">
                  <c:v>50.049276263931297</c:v>
                </c:pt>
                <c:pt idx="50">
                  <c:v>50.673382437305797</c:v>
                </c:pt>
                <c:pt idx="51">
                  <c:v>51.9039250167517</c:v>
                </c:pt>
                <c:pt idx="52">
                  <c:v>52.264802228594299</c:v>
                </c:pt>
                <c:pt idx="53">
                  <c:v>50.694803815382599</c:v>
                </c:pt>
                <c:pt idx="54">
                  <c:v>48.038589581019203</c:v>
                </c:pt>
                <c:pt idx="55">
                  <c:v>45.732777165682002</c:v>
                </c:pt>
                <c:pt idx="56">
                  <c:v>44.461323342542698</c:v>
                </c:pt>
                <c:pt idx="57">
                  <c:v>43.854631032986603</c:v>
                </c:pt>
                <c:pt idx="58">
                  <c:v>43.308292686255001</c:v>
                </c:pt>
                <c:pt idx="59">
                  <c:v>43.226847925545798</c:v>
                </c:pt>
                <c:pt idx="60">
                  <c:v>44.267657807319502</c:v>
                </c:pt>
                <c:pt idx="61">
                  <c:v>46.795534819419302</c:v>
                </c:pt>
                <c:pt idx="62">
                  <c:v>49.896095554968397</c:v>
                </c:pt>
                <c:pt idx="63">
                  <c:v>52.444469765528602</c:v>
                </c:pt>
                <c:pt idx="64">
                  <c:v>54.278657728989799</c:v>
                </c:pt>
                <c:pt idx="65">
                  <c:v>55.702038867461297</c:v>
                </c:pt>
                <c:pt idx="66">
                  <c:v>57.038887445095703</c:v>
                </c:pt>
                <c:pt idx="67">
                  <c:v>57.990458078719797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7D-43A7-88E6-FCBFA359F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216"/>
        <c:axId val="458972112"/>
      </c:lineChart>
      <c:catAx>
        <c:axId val="512826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211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2112"/>
        <c:scaling>
          <c:orientation val="minMax"/>
          <c:max val="60"/>
          <c:min val="2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216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2797834755136E-3"/>
          <c:y val="0.9059709149486882"/>
          <c:w val="0.99206085824419898"/>
          <c:h val="9.402908505131167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5.2266375519339769E-2"/>
          <c:w val="0.90836653895274588"/>
          <c:h val="0.76357062919797547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Datos!$J$175:$J$246</c:f>
              <c:numCache>
                <c:formatCode>0.0</c:formatCode>
                <c:ptCount val="68"/>
                <c:pt idx="0">
                  <c:v>51.049774274957301</c:v>
                </c:pt>
                <c:pt idx="1">
                  <c:v>51.210482849117497</c:v>
                </c:pt>
                <c:pt idx="2">
                  <c:v>51.4102576098988</c:v>
                </c:pt>
                <c:pt idx="3">
                  <c:v>51.709708281168297</c:v>
                </c:pt>
                <c:pt idx="4">
                  <c:v>52.128167693474602</c:v>
                </c:pt>
                <c:pt idx="5">
                  <c:v>52.635912823243601</c:v>
                </c:pt>
                <c:pt idx="6">
                  <c:v>53.141008352870898</c:v>
                </c:pt>
                <c:pt idx="7">
                  <c:v>53.610151597210901</c:v>
                </c:pt>
                <c:pt idx="8">
                  <c:v>53.971139906789098</c:v>
                </c:pt>
                <c:pt idx="9">
                  <c:v>54.2143207047855</c:v>
                </c:pt>
                <c:pt idx="10">
                  <c:v>54.358712796013997</c:v>
                </c:pt>
                <c:pt idx="11">
                  <c:v>54.468493564058697</c:v>
                </c:pt>
                <c:pt idx="12">
                  <c:v>54.5990688450768</c:v>
                </c:pt>
                <c:pt idx="13">
                  <c:v>54.739066546514103</c:v>
                </c:pt>
                <c:pt idx="14">
                  <c:v>54.742431881178099</c:v>
                </c:pt>
                <c:pt idx="15">
                  <c:v>54.510123458589199</c:v>
                </c:pt>
                <c:pt idx="16">
                  <c:v>54.091974828016902</c:v>
                </c:pt>
                <c:pt idx="17">
                  <c:v>53.601991511266398</c:v>
                </c:pt>
                <c:pt idx="18">
                  <c:v>53.1493766730026</c:v>
                </c:pt>
                <c:pt idx="19">
                  <c:v>52.807955803995299</c:v>
                </c:pt>
                <c:pt idx="20">
                  <c:v>52.561555339243</c:v>
                </c:pt>
                <c:pt idx="21">
                  <c:v>52.341188876683603</c:v>
                </c:pt>
                <c:pt idx="22">
                  <c:v>52.007661310694999</c:v>
                </c:pt>
                <c:pt idx="23">
                  <c:v>51.489722375236298</c:v>
                </c:pt>
                <c:pt idx="24">
                  <c:v>50.7550948465991</c:v>
                </c:pt>
                <c:pt idx="25">
                  <c:v>49.919663135226401</c:v>
                </c:pt>
                <c:pt idx="26">
                  <c:v>49.128244561278798</c:v>
                </c:pt>
                <c:pt idx="27">
                  <c:v>48.553831249108498</c:v>
                </c:pt>
                <c:pt idx="28">
                  <c:v>48.323640296155098</c:v>
                </c:pt>
                <c:pt idx="29">
                  <c:v>48.507698503338098</c:v>
                </c:pt>
                <c:pt idx="30">
                  <c:v>49.046669217166098</c:v>
                </c:pt>
                <c:pt idx="31">
                  <c:v>49.780308421179299</c:v>
                </c:pt>
                <c:pt idx="32">
                  <c:v>50.581800415883201</c:v>
                </c:pt>
                <c:pt idx="33">
                  <c:v>51.402576271502497</c:v>
                </c:pt>
                <c:pt idx="34">
                  <c:v>52.238486058731802</c:v>
                </c:pt>
                <c:pt idx="35">
                  <c:v>53.059618480633098</c:v>
                </c:pt>
                <c:pt idx="36">
                  <c:v>53.8415238747491</c:v>
                </c:pt>
                <c:pt idx="37">
                  <c:v>54.587974934515003</c:v>
                </c:pt>
                <c:pt idx="38">
                  <c:v>55.258914860683802</c:v>
                </c:pt>
                <c:pt idx="39">
                  <c:v>55.833652238629298</c:v>
                </c:pt>
                <c:pt idx="40">
                  <c:v>56.262839644732303</c:v>
                </c:pt>
                <c:pt idx="41">
                  <c:v>56.585134076241999</c:v>
                </c:pt>
                <c:pt idx="42">
                  <c:v>56.885856350534802</c:v>
                </c:pt>
                <c:pt idx="43">
                  <c:v>57.160167387284297</c:v>
                </c:pt>
                <c:pt idx="44">
                  <c:v>57.3300389589863</c:v>
                </c:pt>
                <c:pt idx="45">
                  <c:v>57.288721466352897</c:v>
                </c:pt>
                <c:pt idx="46">
                  <c:v>57.025733311365698</c:v>
                </c:pt>
                <c:pt idx="47">
                  <c:v>56.593374363708499</c:v>
                </c:pt>
                <c:pt idx="48">
                  <c:v>56.070261435617702</c:v>
                </c:pt>
                <c:pt idx="49">
                  <c:v>55.527696080849601</c:v>
                </c:pt>
                <c:pt idx="50">
                  <c:v>55.059749276212102</c:v>
                </c:pt>
                <c:pt idx="51">
                  <c:v>54.727227252442503</c:v>
                </c:pt>
                <c:pt idx="52">
                  <c:v>54.468281037306198</c:v>
                </c:pt>
                <c:pt idx="53">
                  <c:v>54.176322367932897</c:v>
                </c:pt>
                <c:pt idx="54">
                  <c:v>53.758041695682699</c:v>
                </c:pt>
                <c:pt idx="55">
                  <c:v>53.253152576227997</c:v>
                </c:pt>
                <c:pt idx="56">
                  <c:v>52.823666116493598</c:v>
                </c:pt>
                <c:pt idx="57">
                  <c:v>52.648663916646797</c:v>
                </c:pt>
                <c:pt idx="58">
                  <c:v>52.826785042710299</c:v>
                </c:pt>
                <c:pt idx="59">
                  <c:v>53.352355504231099</c:v>
                </c:pt>
                <c:pt idx="60">
                  <c:v>54.1594041047925</c:v>
                </c:pt>
                <c:pt idx="61">
                  <c:v>55.063090925540997</c:v>
                </c:pt>
                <c:pt idx="62">
                  <c:v>55.8347415081926</c:v>
                </c:pt>
                <c:pt idx="63">
                  <c:v>56.302407616086299</c:v>
                </c:pt>
                <c:pt idx="64">
                  <c:v>56.448062230343901</c:v>
                </c:pt>
                <c:pt idx="65">
                  <c:v>56.3748718884206</c:v>
                </c:pt>
                <c:pt idx="66">
                  <c:v>56.198535423706403</c:v>
                </c:pt>
                <c:pt idx="67">
                  <c:v>56.012411953970599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4E-4372-B866-2F5DB06A4DD4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Datos!$W$175:$W$246</c:f>
              <c:numCache>
                <c:formatCode>0.0</c:formatCode>
                <c:ptCount val="68"/>
                <c:pt idx="0">
                  <c:v>55.976428949538501</c:v>
                </c:pt>
                <c:pt idx="1">
                  <c:v>56.1189606935895</c:v>
                </c:pt>
                <c:pt idx="2">
                  <c:v>56.582388119418198</c:v>
                </c:pt>
                <c:pt idx="3">
                  <c:v>57.2842376695721</c:v>
                </c:pt>
                <c:pt idx="4">
                  <c:v>58.157211005839599</c:v>
                </c:pt>
                <c:pt idx="5">
                  <c:v>58.992615405746697</c:v>
                </c:pt>
                <c:pt idx="6">
                  <c:v>59.6264281409454</c:v>
                </c:pt>
                <c:pt idx="7">
                  <c:v>59.925424899717797</c:v>
                </c:pt>
                <c:pt idx="8">
                  <c:v>59.897314318433402</c:v>
                </c:pt>
                <c:pt idx="9">
                  <c:v>59.653408402741398</c:v>
                </c:pt>
                <c:pt idx="10">
                  <c:v>59.406342628168098</c:v>
                </c:pt>
                <c:pt idx="11">
                  <c:v>59.364730510618102</c:v>
                </c:pt>
                <c:pt idx="12">
                  <c:v>59.640794257913399</c:v>
                </c:pt>
                <c:pt idx="13">
                  <c:v>60.1970278876368</c:v>
                </c:pt>
                <c:pt idx="14">
                  <c:v>60.864920659545199</c:v>
                </c:pt>
                <c:pt idx="15">
                  <c:v>61.4665644108264</c:v>
                </c:pt>
                <c:pt idx="16">
                  <c:v>61.915148217093503</c:v>
                </c:pt>
                <c:pt idx="17">
                  <c:v>62.178014055995</c:v>
                </c:pt>
                <c:pt idx="18">
                  <c:v>62.326995000989903</c:v>
                </c:pt>
                <c:pt idx="19">
                  <c:v>62.353020510729102</c:v>
                </c:pt>
                <c:pt idx="20">
                  <c:v>62.298753376422901</c:v>
                </c:pt>
                <c:pt idx="21">
                  <c:v>62.122178689619901</c:v>
                </c:pt>
                <c:pt idx="22">
                  <c:v>61.7599221090301</c:v>
                </c:pt>
                <c:pt idx="23">
                  <c:v>61.125383033847697</c:v>
                </c:pt>
                <c:pt idx="24">
                  <c:v>60.218968858519297</c:v>
                </c:pt>
                <c:pt idx="25">
                  <c:v>59.218523798573401</c:v>
                </c:pt>
                <c:pt idx="26">
                  <c:v>58.276839403909896</c:v>
                </c:pt>
                <c:pt idx="27">
                  <c:v>57.516500915862601</c:v>
                </c:pt>
                <c:pt idx="28">
                  <c:v>57.037931554709402</c:v>
                </c:pt>
                <c:pt idx="29">
                  <c:v>56.931725886853698</c:v>
                </c:pt>
                <c:pt idx="30">
                  <c:v>57.186203074458298</c:v>
                </c:pt>
                <c:pt idx="31">
                  <c:v>57.692006165500302</c:v>
                </c:pt>
                <c:pt idx="32">
                  <c:v>58.2928368409925</c:v>
                </c:pt>
                <c:pt idx="33">
                  <c:v>58.8661370650183</c:v>
                </c:pt>
                <c:pt idx="34">
                  <c:v>59.3897843104033</c:v>
                </c:pt>
                <c:pt idx="35">
                  <c:v>59.819159041362198</c:v>
                </c:pt>
                <c:pt idx="36">
                  <c:v>60.162901398134302</c:v>
                </c:pt>
                <c:pt idx="37">
                  <c:v>60.537494940693101</c:v>
                </c:pt>
                <c:pt idx="38">
                  <c:v>60.998239911902303</c:v>
                </c:pt>
                <c:pt idx="39">
                  <c:v>61.509877215714297</c:v>
                </c:pt>
                <c:pt idx="40">
                  <c:v>61.925287088616201</c:v>
                </c:pt>
                <c:pt idx="41">
                  <c:v>62.162544646864397</c:v>
                </c:pt>
                <c:pt idx="42">
                  <c:v>62.2710952562541</c:v>
                </c:pt>
                <c:pt idx="43">
                  <c:v>62.365472417835697</c:v>
                </c:pt>
                <c:pt idx="44">
                  <c:v>62.544409884595403</c:v>
                </c:pt>
                <c:pt idx="45">
                  <c:v>62.870761920915697</c:v>
                </c:pt>
                <c:pt idx="46">
                  <c:v>63.258443797109699</c:v>
                </c:pt>
                <c:pt idx="47">
                  <c:v>63.463666008217501</c:v>
                </c:pt>
                <c:pt idx="48">
                  <c:v>63.229238759170798</c:v>
                </c:pt>
                <c:pt idx="49">
                  <c:v>62.4435715903968</c:v>
                </c:pt>
                <c:pt idx="50">
                  <c:v>61.212616963012501</c:v>
                </c:pt>
                <c:pt idx="51">
                  <c:v>59.832941746218701</c:v>
                </c:pt>
                <c:pt idx="52">
                  <c:v>58.613539329893797</c:v>
                </c:pt>
                <c:pt idx="53">
                  <c:v>57.801387117390398</c:v>
                </c:pt>
                <c:pt idx="54">
                  <c:v>57.449678455650798</c:v>
                </c:pt>
                <c:pt idx="55">
                  <c:v>57.4557691216012</c:v>
                </c:pt>
                <c:pt idx="56">
                  <c:v>57.600358081788201</c:v>
                </c:pt>
                <c:pt idx="57">
                  <c:v>57.6505181604279</c:v>
                </c:pt>
                <c:pt idx="58">
                  <c:v>57.5054313775655</c:v>
                </c:pt>
                <c:pt idx="59">
                  <c:v>57.208494797683201</c:v>
                </c:pt>
                <c:pt idx="60">
                  <c:v>56.883216546037097</c:v>
                </c:pt>
                <c:pt idx="61">
                  <c:v>56.7235902921581</c:v>
                </c:pt>
                <c:pt idx="62">
                  <c:v>56.869854760399299</c:v>
                </c:pt>
                <c:pt idx="63">
                  <c:v>57.321365616052397</c:v>
                </c:pt>
                <c:pt idx="64">
                  <c:v>57.927134119478197</c:v>
                </c:pt>
                <c:pt idx="65">
                  <c:v>58.486066821119003</c:v>
                </c:pt>
                <c:pt idx="66">
                  <c:v>58.868390789274301</c:v>
                </c:pt>
                <c:pt idx="67">
                  <c:v>59.027905545630297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4E-4372-B866-2F5DB06A4DD4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Datos!$AK$175:$AK$246</c:f>
              <c:numCache>
                <c:formatCode>0.0</c:formatCode>
                <c:ptCount val="68"/>
                <c:pt idx="0">
                  <c:v>54.451475123046798</c:v>
                </c:pt>
                <c:pt idx="1">
                  <c:v>54.534958405165803</c:v>
                </c:pt>
                <c:pt idx="2">
                  <c:v>54.950582712293702</c:v>
                </c:pt>
                <c:pt idx="3">
                  <c:v>55.679183474361302</c:v>
                </c:pt>
                <c:pt idx="4">
                  <c:v>56.650474524371802</c:v>
                </c:pt>
                <c:pt idx="5">
                  <c:v>57.711450961568197</c:v>
                </c:pt>
                <c:pt idx="6">
                  <c:v>58.645635147309399</c:v>
                </c:pt>
                <c:pt idx="7">
                  <c:v>59.284674842847899</c:v>
                </c:pt>
                <c:pt idx="8">
                  <c:v>59.581030180085399</c:v>
                </c:pt>
                <c:pt idx="9">
                  <c:v>59.637569196360701</c:v>
                </c:pt>
                <c:pt idx="10">
                  <c:v>59.678529929203599</c:v>
                </c:pt>
                <c:pt idx="11">
                  <c:v>59.884779385235099</c:v>
                </c:pt>
                <c:pt idx="12">
                  <c:v>60.238632852981603</c:v>
                </c:pt>
                <c:pt idx="13">
                  <c:v>60.579544930271503</c:v>
                </c:pt>
                <c:pt idx="14">
                  <c:v>60.610870729436201</c:v>
                </c:pt>
                <c:pt idx="15">
                  <c:v>60.281900179294396</c:v>
                </c:pt>
                <c:pt idx="16">
                  <c:v>59.725458483621303</c:v>
                </c:pt>
                <c:pt idx="17">
                  <c:v>59.083857422735001</c:v>
                </c:pt>
                <c:pt idx="18">
                  <c:v>58.5860795821783</c:v>
                </c:pt>
                <c:pt idx="19">
                  <c:v>58.309656639328701</c:v>
                </c:pt>
                <c:pt idx="20">
                  <c:v>58.202487671184699</c:v>
                </c:pt>
                <c:pt idx="21">
                  <c:v>58.097711699822298</c:v>
                </c:pt>
                <c:pt idx="22">
                  <c:v>57.817768709470002</c:v>
                </c:pt>
                <c:pt idx="23">
                  <c:v>57.363581669260299</c:v>
                </c:pt>
                <c:pt idx="24">
                  <c:v>56.800884376872197</c:v>
                </c:pt>
                <c:pt idx="25">
                  <c:v>56.265784112012497</c:v>
                </c:pt>
                <c:pt idx="26">
                  <c:v>55.967636819861902</c:v>
                </c:pt>
                <c:pt idx="27">
                  <c:v>56.055991083136</c:v>
                </c:pt>
                <c:pt idx="28">
                  <c:v>56.528083181497998</c:v>
                </c:pt>
                <c:pt idx="29">
                  <c:v>57.273965356609899</c:v>
                </c:pt>
                <c:pt idx="30">
                  <c:v>58.119764189518698</c:v>
                </c:pt>
                <c:pt idx="31">
                  <c:v>58.879808478549798</c:v>
                </c:pt>
                <c:pt idx="32">
                  <c:v>59.494647375270901</c:v>
                </c:pt>
                <c:pt idx="33">
                  <c:v>60.030694018689097</c:v>
                </c:pt>
                <c:pt idx="34">
                  <c:v>60.579663572129803</c:v>
                </c:pt>
                <c:pt idx="35">
                  <c:v>61.1741476675668</c:v>
                </c:pt>
                <c:pt idx="36">
                  <c:v>61.804190910128803</c:v>
                </c:pt>
                <c:pt idx="37">
                  <c:v>62.4746935438856</c:v>
                </c:pt>
                <c:pt idx="38">
                  <c:v>63.052055529783097</c:v>
                </c:pt>
                <c:pt idx="39">
                  <c:v>63.467163184519201</c:v>
                </c:pt>
                <c:pt idx="40">
                  <c:v>63.703276555126799</c:v>
                </c:pt>
                <c:pt idx="41">
                  <c:v>63.8404041424998</c:v>
                </c:pt>
                <c:pt idx="42">
                  <c:v>63.905549074885499</c:v>
                </c:pt>
                <c:pt idx="43">
                  <c:v>63.912341228763303</c:v>
                </c:pt>
                <c:pt idx="44">
                  <c:v>63.848776124534297</c:v>
                </c:pt>
                <c:pt idx="45">
                  <c:v>63.602968936364498</c:v>
                </c:pt>
                <c:pt idx="46">
                  <c:v>63.133721171609103</c:v>
                </c:pt>
                <c:pt idx="47">
                  <c:v>62.481625789092497</c:v>
                </c:pt>
                <c:pt idx="48">
                  <c:v>61.745520450828202</c:v>
                </c:pt>
                <c:pt idx="49">
                  <c:v>61.013460942812202</c:v>
                </c:pt>
                <c:pt idx="50">
                  <c:v>60.3582429395709</c:v>
                </c:pt>
                <c:pt idx="51">
                  <c:v>59.861511610449597</c:v>
                </c:pt>
                <c:pt idx="52">
                  <c:v>59.467671932601696</c:v>
                </c:pt>
                <c:pt idx="53">
                  <c:v>59.084965547775298</c:v>
                </c:pt>
                <c:pt idx="54">
                  <c:v>58.646275363181701</c:v>
                </c:pt>
                <c:pt idx="55">
                  <c:v>58.174318841915699</c:v>
                </c:pt>
                <c:pt idx="56">
                  <c:v>57.751113738589197</c:v>
                </c:pt>
                <c:pt idx="57">
                  <c:v>57.471023815194101</c:v>
                </c:pt>
                <c:pt idx="58">
                  <c:v>57.384007442248198</c:v>
                </c:pt>
                <c:pt idx="59">
                  <c:v>57.498487318409197</c:v>
                </c:pt>
                <c:pt idx="60">
                  <c:v>57.777835198856899</c:v>
                </c:pt>
                <c:pt idx="61">
                  <c:v>58.111710109549897</c:v>
                </c:pt>
                <c:pt idx="62">
                  <c:v>58.401329837473</c:v>
                </c:pt>
                <c:pt idx="63">
                  <c:v>58.516448256323102</c:v>
                </c:pt>
                <c:pt idx="64">
                  <c:v>58.424432407965597</c:v>
                </c:pt>
                <c:pt idx="65">
                  <c:v>58.183973097800603</c:v>
                </c:pt>
                <c:pt idx="66">
                  <c:v>57.883514220015101</c:v>
                </c:pt>
                <c:pt idx="67">
                  <c:v>57.641281967014699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4E-4372-B866-2F5DB06A4DD4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Datos!$AW$175:$AW$246</c:f>
              <c:numCache>
                <c:formatCode>0.0</c:formatCode>
                <c:ptCount val="68"/>
                <c:pt idx="0">
                  <c:v>50.574687177356701</c:v>
                </c:pt>
                <c:pt idx="1">
                  <c:v>50.823862066369102</c:v>
                </c:pt>
                <c:pt idx="2">
                  <c:v>51.533242241742897</c:v>
                </c:pt>
                <c:pt idx="3">
                  <c:v>52.7514391846126</c:v>
                </c:pt>
                <c:pt idx="4">
                  <c:v>54.276375196030898</c:v>
                </c:pt>
                <c:pt idx="5">
                  <c:v>55.7096884776401</c:v>
                </c:pt>
                <c:pt idx="6">
                  <c:v>56.698041590450401</c:v>
                </c:pt>
                <c:pt idx="7">
                  <c:v>57.183634215634001</c:v>
                </c:pt>
                <c:pt idx="8">
                  <c:v>57.354367042577799</c:v>
                </c:pt>
                <c:pt idx="9">
                  <c:v>57.477280014980998</c:v>
                </c:pt>
                <c:pt idx="10">
                  <c:v>57.820569155753297</c:v>
                </c:pt>
                <c:pt idx="11">
                  <c:v>58.435031792055703</c:v>
                </c:pt>
                <c:pt idx="12">
                  <c:v>59.124620015373402</c:v>
                </c:pt>
                <c:pt idx="13">
                  <c:v>59.535283873065403</c:v>
                </c:pt>
                <c:pt idx="14">
                  <c:v>59.320796141938601</c:v>
                </c:pt>
                <c:pt idx="15">
                  <c:v>58.491330088151003</c:v>
                </c:pt>
                <c:pt idx="16">
                  <c:v>57.334142193271198</c:v>
                </c:pt>
                <c:pt idx="17">
                  <c:v>56.221446356275301</c:v>
                </c:pt>
                <c:pt idx="18">
                  <c:v>55.477708367221503</c:v>
                </c:pt>
                <c:pt idx="19">
                  <c:v>55.069076800406499</c:v>
                </c:pt>
                <c:pt idx="20">
                  <c:v>54.803577756608703</c:v>
                </c:pt>
                <c:pt idx="21">
                  <c:v>54.484911294900499</c:v>
                </c:pt>
                <c:pt idx="22">
                  <c:v>53.966762721577197</c:v>
                </c:pt>
                <c:pt idx="23">
                  <c:v>53.279366843009399</c:v>
                </c:pt>
                <c:pt idx="24">
                  <c:v>52.578018757586399</c:v>
                </c:pt>
                <c:pt idx="25">
                  <c:v>52.046922933878697</c:v>
                </c:pt>
                <c:pt idx="26">
                  <c:v>51.771453320725499</c:v>
                </c:pt>
                <c:pt idx="27">
                  <c:v>51.726824345126502</c:v>
                </c:pt>
                <c:pt idx="28">
                  <c:v>51.951207408672197</c:v>
                </c:pt>
                <c:pt idx="29">
                  <c:v>52.408110997804798</c:v>
                </c:pt>
                <c:pt idx="30">
                  <c:v>53.023209083243302</c:v>
                </c:pt>
                <c:pt idx="31">
                  <c:v>53.720910291872897</c:v>
                </c:pt>
                <c:pt idx="32">
                  <c:v>54.427387563645503</c:v>
                </c:pt>
                <c:pt idx="33">
                  <c:v>55.086714758992997</c:v>
                </c:pt>
                <c:pt idx="34">
                  <c:v>55.752719053224403</c:v>
                </c:pt>
                <c:pt idx="35">
                  <c:v>56.490718273701802</c:v>
                </c:pt>
                <c:pt idx="36">
                  <c:v>57.412442232682601</c:v>
                </c:pt>
                <c:pt idx="37">
                  <c:v>58.5152914384377</c:v>
                </c:pt>
                <c:pt idx="38">
                  <c:v>59.605277627895902</c:v>
                </c:pt>
                <c:pt idx="39">
                  <c:v>60.398246581675103</c:v>
                </c:pt>
                <c:pt idx="40">
                  <c:v>60.646451732950702</c:v>
                </c:pt>
                <c:pt idx="41">
                  <c:v>60.447579433412102</c:v>
                </c:pt>
                <c:pt idx="42">
                  <c:v>60.164864472759</c:v>
                </c:pt>
                <c:pt idx="43">
                  <c:v>60.019760870791501</c:v>
                </c:pt>
                <c:pt idx="44">
                  <c:v>60.091092658183499</c:v>
                </c:pt>
                <c:pt idx="45">
                  <c:v>60.233919876359998</c:v>
                </c:pt>
                <c:pt idx="46">
                  <c:v>60.229907251379402</c:v>
                </c:pt>
                <c:pt idx="47">
                  <c:v>60.030777065325097</c:v>
                </c:pt>
                <c:pt idx="48">
                  <c:v>59.556192706748298</c:v>
                </c:pt>
                <c:pt idx="49">
                  <c:v>58.826981775436501</c:v>
                </c:pt>
                <c:pt idx="50">
                  <c:v>57.927801685384402</c:v>
                </c:pt>
                <c:pt idx="51">
                  <c:v>56.784394974405302</c:v>
                </c:pt>
                <c:pt idx="52">
                  <c:v>55.313517562277397</c:v>
                </c:pt>
                <c:pt idx="53">
                  <c:v>53.514865596089301</c:v>
                </c:pt>
                <c:pt idx="54">
                  <c:v>51.552201504500196</c:v>
                </c:pt>
                <c:pt idx="55">
                  <c:v>49.784540490914999</c:v>
                </c:pt>
                <c:pt idx="56">
                  <c:v>48.551425765333903</c:v>
                </c:pt>
                <c:pt idx="57">
                  <c:v>48.0404958604488</c:v>
                </c:pt>
                <c:pt idx="58">
                  <c:v>48.318445285215702</c:v>
                </c:pt>
                <c:pt idx="59">
                  <c:v>49.363234186205901</c:v>
                </c:pt>
                <c:pt idx="60">
                  <c:v>50.976258777082101</c:v>
                </c:pt>
                <c:pt idx="61">
                  <c:v>52.945715416291002</c:v>
                </c:pt>
                <c:pt idx="62">
                  <c:v>54.948663154536199</c:v>
                </c:pt>
                <c:pt idx="63">
                  <c:v>56.717740378188097</c:v>
                </c:pt>
                <c:pt idx="64">
                  <c:v>58.060652385868302</c:v>
                </c:pt>
                <c:pt idx="65">
                  <c:v>58.8874639206512</c:v>
                </c:pt>
                <c:pt idx="66">
                  <c:v>59.306886465092397</c:v>
                </c:pt>
                <c:pt idx="67">
                  <c:v>59.471674477792597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F4E-4372-B866-2F5DB06A4D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8970152"/>
        <c:axId val="458970544"/>
      </c:lineChart>
      <c:catAx>
        <c:axId val="458970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054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0544"/>
        <c:scaling>
          <c:orientation val="minMax"/>
          <c:max val="70"/>
          <c:min val="4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58970152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602201413777972"/>
          <c:w val="1"/>
          <c:h val="9.39779858622203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65DF-501A-4AA9-8F57-3578B5B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13</TotalTime>
  <Pages>16</Pages>
  <Words>4275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ICE Manufacturas, ICE Construcción, ICE Comercio, ICE Servicios</cp:keywords>
  <cp:lastModifiedBy>MORONES RUIZ FABIOLA CRISTINA</cp:lastModifiedBy>
  <cp:revision>6</cp:revision>
  <cp:lastPrinted>2023-06-29T20:59:00Z</cp:lastPrinted>
  <dcterms:created xsi:type="dcterms:W3CDTF">2023-08-31T17:20:00Z</dcterms:created>
  <dcterms:modified xsi:type="dcterms:W3CDTF">2023-08-31T20:40:00Z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5b1c7817d08afbf9a011247088f4ca623eadc366da43889652c3926a8b20337c</vt:lpwstr>
  </property>
</Properties>
</file>