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A9B8C" w14:textId="0B26499A" w:rsidR="008214E7" w:rsidRDefault="008214E7" w:rsidP="008214E7">
      <w:pPr>
        <w:pStyle w:val="Profesin"/>
        <w:spacing w:before="240"/>
        <w:rPr>
          <w:caps w:val="0"/>
          <w:smallCaps/>
        </w:rPr>
      </w:pPr>
      <w:bookmarkStart w:id="0" w:name="_GoBack"/>
      <w:bookmarkEnd w:id="0"/>
    </w:p>
    <w:p w14:paraId="198F6B69" w14:textId="4F91D4DA" w:rsidR="008214E7" w:rsidRDefault="007B01E4" w:rsidP="008214E7">
      <w:pPr>
        <w:pStyle w:val="Profesin"/>
        <w:spacing w:before="240"/>
        <w:rPr>
          <w:caps w:val="0"/>
          <w:smallCaps/>
        </w:rPr>
      </w:pPr>
      <w:r w:rsidRPr="003C0955">
        <w:rPr>
          <w:noProof/>
          <w:color w:val="244061" w:themeColor="accent1" w:themeShade="80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2452E0" wp14:editId="2B9D5E1E">
                <wp:simplePos x="0" y="0"/>
                <wp:positionH relativeFrom="margin">
                  <wp:posOffset>3078480</wp:posOffset>
                </wp:positionH>
                <wp:positionV relativeFrom="paragraph">
                  <wp:posOffset>51273</wp:posOffset>
                </wp:positionV>
                <wp:extent cx="3336290" cy="266700"/>
                <wp:effectExtent l="0" t="0" r="0" b="0"/>
                <wp:wrapSquare wrapText="bothSides"/>
                <wp:docPr id="610586331" name="Cuadro de texto 61058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3CC08" w14:textId="26EDD39A" w:rsidR="008214E7" w:rsidRPr="00B30160" w:rsidRDefault="008214E7" w:rsidP="008214E7">
                            <w:pPr>
                              <w:jc w:val="right"/>
                              <w:rPr>
                                <w:rFonts w:ascii="Arial Negrita" w:hAnsi="Arial Negrita"/>
                                <w:color w:val="07BFBA"/>
                              </w:rPr>
                            </w:pPr>
                            <w:r w:rsidRPr="00B30160">
                              <w:rPr>
                                <w:rFonts w:ascii="Arial Negrita" w:hAnsi="Arial Negrita"/>
                                <w:color w:val="07BFBA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23</w:t>
                            </w:r>
                            <w:r w:rsidRPr="00B30160"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 xml:space="preserve"> de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noviembre</w:t>
                            </w:r>
                          </w:p>
                          <w:p w14:paraId="43C7479E" w14:textId="77777777" w:rsidR="008214E7" w:rsidRDefault="008214E7" w:rsidP="008214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452E0" id="_x0000_t202" coordsize="21600,21600" o:spt="202" path="m,l,21600r21600,l21600,xe">
                <v:stroke joinstyle="miter"/>
                <v:path gradientshapeok="t" o:connecttype="rect"/>
              </v:shapetype>
              <v:shape id="Cuadro de texto 610586331" o:spid="_x0000_s1026" type="#_x0000_t202" style="position:absolute;left:0;text-align:left;margin-left:242.4pt;margin-top:4.05pt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" filled="f" stroked="f">
                <v:textbox>
                  <w:txbxContent>
                    <w:p w14:paraId="6253CC08" w14:textId="26EDD39A" w:rsidR="008214E7" w:rsidRPr="00B30160" w:rsidRDefault="008214E7" w:rsidP="008214E7">
                      <w:pPr>
                        <w:jc w:val="right"/>
                        <w:rPr>
                          <w:rFonts w:ascii="Arial Negrita" w:hAnsi="Arial Negrita"/>
                          <w:color w:val="07BFBA"/>
                        </w:rPr>
                      </w:pPr>
                      <w:r w:rsidRPr="00B30160">
                        <w:rPr>
                          <w:rFonts w:ascii="Arial Negrita" w:hAnsi="Arial Negrita"/>
                          <w:color w:val="07BFBA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23</w:t>
                      </w:r>
                      <w:r w:rsidRPr="00B30160"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 xml:space="preserve"> de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noviembre</w:t>
                      </w:r>
                    </w:p>
                    <w:p w14:paraId="43C7479E" w14:textId="77777777" w:rsidR="008214E7" w:rsidRDefault="008214E7" w:rsidP="008214E7"/>
                  </w:txbxContent>
                </v:textbox>
                <w10:wrap type="square" anchorx="margin"/>
              </v:shape>
            </w:pict>
          </mc:Fallback>
        </mc:AlternateContent>
      </w:r>
    </w:p>
    <w:p w14:paraId="75845BD2" w14:textId="77777777" w:rsidR="008214E7" w:rsidRDefault="008214E7" w:rsidP="008214E7">
      <w:pPr>
        <w:pStyle w:val="Profesin"/>
        <w:spacing w:before="240"/>
        <w:rPr>
          <w:caps w:val="0"/>
          <w:smallCaps/>
        </w:rPr>
      </w:pPr>
    </w:p>
    <w:p w14:paraId="281885D4" w14:textId="2E184E66" w:rsidR="00DF2D89" w:rsidRPr="008214E7" w:rsidRDefault="00DF2D89" w:rsidP="008214E7">
      <w:pPr>
        <w:pStyle w:val="Profesin"/>
        <w:spacing w:before="240"/>
        <w:rPr>
          <w:rFonts w:ascii="Arial Negrita" w:hAnsi="Arial Negrita"/>
          <w:sz w:val="24"/>
        </w:rPr>
      </w:pPr>
      <w:r w:rsidRPr="008214E7">
        <w:rPr>
          <w:rFonts w:ascii="Arial Negrita" w:hAnsi="Arial Negrita"/>
          <w:sz w:val="24"/>
        </w:rPr>
        <w:t>ÍNDICE NACIONAL DE PRECIOS AL CONSUMIDOR</w:t>
      </w:r>
    </w:p>
    <w:p w14:paraId="4FD2E2F7" w14:textId="27F86D56" w:rsidR="00236AC0" w:rsidRPr="008214E7" w:rsidRDefault="00131CCF" w:rsidP="00236AC0">
      <w:pPr>
        <w:pStyle w:val="Profesin"/>
        <w:spacing w:before="60"/>
        <w:rPr>
          <w:b w:val="0"/>
          <w:caps w:val="0"/>
          <w:sz w:val="24"/>
        </w:rPr>
      </w:pPr>
      <w:bookmarkStart w:id="1" w:name="_Hlk33002076"/>
      <w:r w:rsidRPr="008214E7">
        <w:rPr>
          <w:b w:val="0"/>
          <w:caps w:val="0"/>
          <w:sz w:val="24"/>
        </w:rPr>
        <w:t>P</w:t>
      </w:r>
      <w:r w:rsidR="000E13AF" w:rsidRPr="008214E7">
        <w:rPr>
          <w:b w:val="0"/>
          <w:caps w:val="0"/>
          <w:sz w:val="24"/>
        </w:rPr>
        <w:t xml:space="preserve">rimera quincena de </w:t>
      </w:r>
      <w:r w:rsidR="00D7093C" w:rsidRPr="008214E7">
        <w:rPr>
          <w:b w:val="0"/>
          <w:caps w:val="0"/>
          <w:sz w:val="24"/>
        </w:rPr>
        <w:t>octubre</w:t>
      </w:r>
      <w:r w:rsidR="000E13AF" w:rsidRPr="008214E7">
        <w:rPr>
          <w:b w:val="0"/>
          <w:caps w:val="0"/>
          <w:sz w:val="24"/>
        </w:rPr>
        <w:t xml:space="preserve"> de 2023</w:t>
      </w:r>
    </w:p>
    <w:p w14:paraId="3EE92972" w14:textId="77777777" w:rsidR="008214E7" w:rsidRDefault="008214E7" w:rsidP="008214E7">
      <w:pPr>
        <w:pStyle w:val="Prrafodelista"/>
        <w:spacing w:before="120"/>
        <w:ind w:left="0" w:right="51"/>
        <w:rPr>
          <w:bCs/>
          <w:szCs w:val="22"/>
        </w:rPr>
      </w:pPr>
    </w:p>
    <w:p w14:paraId="520A1A92" w14:textId="33FE53FF" w:rsidR="00FA4FDA" w:rsidRPr="008214E7" w:rsidRDefault="00FA4FDA" w:rsidP="008214E7">
      <w:pPr>
        <w:pStyle w:val="Prrafodelista"/>
        <w:spacing w:before="120"/>
        <w:ind w:left="0" w:right="51"/>
        <w:rPr>
          <w:bCs/>
          <w:szCs w:val="22"/>
        </w:rPr>
      </w:pPr>
      <w:r w:rsidRPr="008214E7">
        <w:rPr>
          <w:bCs/>
          <w:szCs w:val="22"/>
        </w:rPr>
        <w:t>El Instituto Nacional de Estadística y Geografía</w:t>
      </w:r>
      <w:r w:rsidR="008214E7">
        <w:rPr>
          <w:bCs/>
          <w:szCs w:val="22"/>
        </w:rPr>
        <w:t xml:space="preserve"> (</w:t>
      </w:r>
      <w:proofErr w:type="spellStart"/>
      <w:r w:rsidR="008214E7" w:rsidRPr="008214E7">
        <w:rPr>
          <w:bCs/>
          <w:smallCaps/>
          <w:szCs w:val="22"/>
        </w:rPr>
        <w:t>inegi</w:t>
      </w:r>
      <w:proofErr w:type="spellEnd"/>
      <w:r w:rsidR="008214E7">
        <w:rPr>
          <w:bCs/>
          <w:szCs w:val="22"/>
        </w:rPr>
        <w:t>)</w:t>
      </w:r>
      <w:r w:rsidRPr="008214E7">
        <w:rPr>
          <w:bCs/>
          <w:szCs w:val="22"/>
        </w:rPr>
        <w:t xml:space="preserve"> da a conocer los resultados del Índice Nacional de Precios al Consumidor (</w:t>
      </w:r>
      <w:proofErr w:type="spellStart"/>
      <w:r w:rsidRPr="008214E7">
        <w:rPr>
          <w:bCs/>
          <w:smallCaps/>
          <w:szCs w:val="22"/>
        </w:rPr>
        <w:t>inpc</w:t>
      </w:r>
      <w:proofErr w:type="spellEnd"/>
      <w:r w:rsidRPr="008214E7">
        <w:rPr>
          <w:bCs/>
          <w:szCs w:val="22"/>
        </w:rPr>
        <w:t>)</w:t>
      </w:r>
      <w:r w:rsidR="00685FC6" w:rsidRPr="008214E7">
        <w:rPr>
          <w:bCs/>
          <w:szCs w:val="22"/>
        </w:rPr>
        <w:t>. Su</w:t>
      </w:r>
      <w:r w:rsidRPr="008214E7">
        <w:rPr>
          <w:bCs/>
          <w:szCs w:val="22"/>
        </w:rPr>
        <w:t xml:space="preserve"> objetivo es medir la variación de los precios de una canasta de bienes y servicios representativa del consumo de los hogares mexicanos y adquiridos por un consumidor urbano promedio.</w:t>
      </w:r>
    </w:p>
    <w:p w14:paraId="685A0C79" w14:textId="4BDBC5CC" w:rsidR="00982FF8" w:rsidRPr="008214E7" w:rsidRDefault="00880585" w:rsidP="008214E7">
      <w:pPr>
        <w:pStyle w:val="Prrafodelista"/>
        <w:spacing w:before="240"/>
        <w:ind w:left="0" w:right="51"/>
        <w:rPr>
          <w:bCs/>
          <w:szCs w:val="22"/>
        </w:rPr>
      </w:pPr>
      <w:r w:rsidRPr="008214E7">
        <w:rPr>
          <w:bCs/>
          <w:szCs w:val="22"/>
        </w:rPr>
        <w:t xml:space="preserve">En la primera quincena de </w:t>
      </w:r>
      <w:r w:rsidR="004A1387" w:rsidRPr="008214E7">
        <w:rPr>
          <w:bCs/>
          <w:szCs w:val="22"/>
        </w:rPr>
        <w:t>octubre</w:t>
      </w:r>
      <w:r w:rsidRPr="008214E7">
        <w:rPr>
          <w:bCs/>
          <w:szCs w:val="22"/>
        </w:rPr>
        <w:t xml:space="preserve"> de 2023, el</w:t>
      </w:r>
      <w:r w:rsidR="00FA4FDA" w:rsidRPr="008214E7">
        <w:rPr>
          <w:bCs/>
          <w:szCs w:val="22"/>
        </w:rPr>
        <w:t xml:space="preserve"> </w:t>
      </w:r>
      <w:proofErr w:type="spellStart"/>
      <w:r w:rsidR="00FA4FDA" w:rsidRPr="008214E7">
        <w:rPr>
          <w:bCs/>
          <w:smallCaps/>
          <w:szCs w:val="22"/>
        </w:rPr>
        <w:t>inpc</w:t>
      </w:r>
      <w:proofErr w:type="spellEnd"/>
      <w:r w:rsidRPr="008214E7">
        <w:rPr>
          <w:bCs/>
          <w:smallCaps/>
          <w:szCs w:val="22"/>
        </w:rPr>
        <w:t xml:space="preserve"> </w:t>
      </w:r>
      <w:r w:rsidR="00CD71C4" w:rsidRPr="008214E7">
        <w:rPr>
          <w:bCs/>
          <w:szCs w:val="22"/>
        </w:rPr>
        <w:t>tuvo una variación de 0.2</w:t>
      </w:r>
      <w:r w:rsidR="004A1387" w:rsidRPr="008214E7">
        <w:rPr>
          <w:bCs/>
          <w:szCs w:val="22"/>
        </w:rPr>
        <w:t>4</w:t>
      </w:r>
      <w:r w:rsidR="00B12CE6" w:rsidRPr="008214E7">
        <w:rPr>
          <w:bCs/>
          <w:szCs w:val="22"/>
        </w:rPr>
        <w:t> %</w:t>
      </w:r>
      <w:r w:rsidRPr="008214E7">
        <w:rPr>
          <w:bCs/>
          <w:szCs w:val="22"/>
        </w:rPr>
        <w:t xml:space="preserve"> respecto a la quincena anterior. Con este resultado, la inflación general anual se ubicó en 4.</w:t>
      </w:r>
      <w:r w:rsidR="004A1387" w:rsidRPr="008214E7">
        <w:rPr>
          <w:bCs/>
          <w:szCs w:val="22"/>
        </w:rPr>
        <w:t>27</w:t>
      </w:r>
      <w:r w:rsidRPr="008214E7">
        <w:rPr>
          <w:bCs/>
          <w:szCs w:val="22"/>
        </w:rPr>
        <w:t xml:space="preserve"> por ciento. En la misma quincena de 2022, la inflación quincenal fue de 0.4</w:t>
      </w:r>
      <w:r w:rsidR="004A1387" w:rsidRPr="008214E7">
        <w:rPr>
          <w:bCs/>
          <w:szCs w:val="22"/>
        </w:rPr>
        <w:t>4</w:t>
      </w:r>
      <w:r w:rsidR="00B12CE6" w:rsidRPr="008214E7">
        <w:rPr>
          <w:bCs/>
          <w:szCs w:val="22"/>
        </w:rPr>
        <w:t> %</w:t>
      </w:r>
      <w:r w:rsidRPr="008214E7">
        <w:rPr>
          <w:bCs/>
          <w:szCs w:val="22"/>
        </w:rPr>
        <w:t xml:space="preserve"> y la anual, de 8.</w:t>
      </w:r>
      <w:r w:rsidR="004A1387" w:rsidRPr="008214E7">
        <w:rPr>
          <w:bCs/>
          <w:szCs w:val="22"/>
        </w:rPr>
        <w:t>53</w:t>
      </w:r>
      <w:r w:rsidRPr="008214E7">
        <w:rPr>
          <w:bCs/>
          <w:szCs w:val="22"/>
        </w:rPr>
        <w:t xml:space="preserve"> por ciento</w:t>
      </w:r>
      <w:r w:rsidR="00982FF8" w:rsidRPr="008214E7">
        <w:rPr>
          <w:bCs/>
          <w:szCs w:val="22"/>
        </w:rPr>
        <w:t>.</w:t>
      </w:r>
    </w:p>
    <w:p w14:paraId="619D69A1" w14:textId="4CDF405C" w:rsidR="00236AC0" w:rsidRPr="008214E7" w:rsidRDefault="00316A45" w:rsidP="008214E7">
      <w:pPr>
        <w:pStyle w:val="Prrafodelista"/>
        <w:spacing w:before="240"/>
        <w:ind w:left="0" w:right="51"/>
        <w:rPr>
          <w:bCs/>
          <w:szCs w:val="22"/>
        </w:rPr>
      </w:pPr>
      <w:r w:rsidRPr="008214E7">
        <w:rPr>
          <w:bCs/>
          <w:szCs w:val="22"/>
        </w:rPr>
        <w:t>E</w:t>
      </w:r>
      <w:r w:rsidR="00F95426" w:rsidRPr="008214E7">
        <w:rPr>
          <w:bCs/>
          <w:szCs w:val="22"/>
        </w:rPr>
        <w:t xml:space="preserve">l índice de precios subyacente </w:t>
      </w:r>
      <w:r w:rsidR="00880585" w:rsidRPr="008214E7">
        <w:rPr>
          <w:bCs/>
          <w:szCs w:val="22"/>
        </w:rPr>
        <w:t>aument</w:t>
      </w:r>
      <w:r w:rsidR="003641CC" w:rsidRPr="008214E7">
        <w:rPr>
          <w:bCs/>
          <w:szCs w:val="22"/>
        </w:rPr>
        <w:t xml:space="preserve">ó </w:t>
      </w:r>
      <w:r w:rsidR="00880585" w:rsidRPr="008214E7">
        <w:rPr>
          <w:bCs/>
          <w:szCs w:val="22"/>
        </w:rPr>
        <w:t>0.</w:t>
      </w:r>
      <w:r w:rsidR="00CD71C4" w:rsidRPr="008214E7">
        <w:rPr>
          <w:bCs/>
          <w:szCs w:val="22"/>
        </w:rPr>
        <w:t>2</w:t>
      </w:r>
      <w:r w:rsidR="004A1387" w:rsidRPr="008214E7">
        <w:rPr>
          <w:bCs/>
          <w:szCs w:val="22"/>
        </w:rPr>
        <w:t>4</w:t>
      </w:r>
      <w:r w:rsidR="00B12CE6" w:rsidRPr="008214E7">
        <w:rPr>
          <w:bCs/>
          <w:szCs w:val="22"/>
        </w:rPr>
        <w:t> %</w:t>
      </w:r>
      <w:r w:rsidR="00880585" w:rsidRPr="008214E7">
        <w:rPr>
          <w:bCs/>
          <w:szCs w:val="22"/>
        </w:rPr>
        <w:t xml:space="preserve"> a tasa quincenal </w:t>
      </w:r>
      <w:r w:rsidR="00685FC6" w:rsidRPr="008214E7">
        <w:rPr>
          <w:bCs/>
          <w:szCs w:val="22"/>
        </w:rPr>
        <w:t>y 5.54</w:t>
      </w:r>
      <w:r w:rsidR="009C294A" w:rsidRPr="008214E7">
        <w:rPr>
          <w:bCs/>
          <w:szCs w:val="22"/>
        </w:rPr>
        <w:t> </w:t>
      </w:r>
      <w:r w:rsidR="00685FC6" w:rsidRPr="008214E7">
        <w:rPr>
          <w:bCs/>
          <w:szCs w:val="22"/>
        </w:rPr>
        <w:t xml:space="preserve">% a tasa </w:t>
      </w:r>
      <w:r w:rsidR="00880585" w:rsidRPr="008214E7">
        <w:rPr>
          <w:bCs/>
          <w:szCs w:val="22"/>
        </w:rPr>
        <w:t>anua</w:t>
      </w:r>
      <w:r w:rsidR="00685FC6" w:rsidRPr="008214E7">
        <w:rPr>
          <w:bCs/>
          <w:szCs w:val="22"/>
        </w:rPr>
        <w:t xml:space="preserve">l. </w:t>
      </w:r>
      <w:r w:rsidRPr="008214E7">
        <w:rPr>
          <w:bCs/>
          <w:szCs w:val="22"/>
        </w:rPr>
        <w:t>E</w:t>
      </w:r>
      <w:r w:rsidR="00880585" w:rsidRPr="008214E7">
        <w:rPr>
          <w:bCs/>
          <w:szCs w:val="22"/>
        </w:rPr>
        <w:t xml:space="preserve">l índice de precios no subyacente </w:t>
      </w:r>
      <w:r w:rsidR="004A1387" w:rsidRPr="008214E7">
        <w:rPr>
          <w:bCs/>
          <w:szCs w:val="22"/>
        </w:rPr>
        <w:t>registr</w:t>
      </w:r>
      <w:r w:rsidR="00CD71C4" w:rsidRPr="008214E7">
        <w:rPr>
          <w:bCs/>
          <w:szCs w:val="22"/>
        </w:rPr>
        <w:t>ó</w:t>
      </w:r>
      <w:r w:rsidR="00880585" w:rsidRPr="008214E7">
        <w:rPr>
          <w:bCs/>
          <w:szCs w:val="22"/>
        </w:rPr>
        <w:t xml:space="preserve"> un</w:t>
      </w:r>
      <w:r w:rsidR="00E06F24" w:rsidRPr="008214E7">
        <w:rPr>
          <w:bCs/>
          <w:szCs w:val="22"/>
        </w:rPr>
        <w:t xml:space="preserve"> </w:t>
      </w:r>
      <w:r w:rsidR="00CD71C4" w:rsidRPr="008214E7">
        <w:rPr>
          <w:bCs/>
          <w:szCs w:val="22"/>
        </w:rPr>
        <w:t>incremento</w:t>
      </w:r>
      <w:r w:rsidR="00880585" w:rsidRPr="008214E7">
        <w:rPr>
          <w:bCs/>
          <w:szCs w:val="22"/>
        </w:rPr>
        <w:t xml:space="preserve"> de 0.</w:t>
      </w:r>
      <w:r w:rsidR="004A1387" w:rsidRPr="008214E7">
        <w:rPr>
          <w:bCs/>
          <w:szCs w:val="22"/>
        </w:rPr>
        <w:t>25</w:t>
      </w:r>
      <w:r w:rsidR="00B12CE6" w:rsidRPr="008214E7">
        <w:rPr>
          <w:bCs/>
          <w:szCs w:val="22"/>
        </w:rPr>
        <w:t> %</w:t>
      </w:r>
      <w:r w:rsidR="00880585" w:rsidRPr="008214E7">
        <w:rPr>
          <w:bCs/>
          <w:szCs w:val="22"/>
        </w:rPr>
        <w:t xml:space="preserve"> quincenal y</w:t>
      </w:r>
      <w:r w:rsidR="00E06F24" w:rsidRPr="008214E7">
        <w:rPr>
          <w:bCs/>
          <w:szCs w:val="22"/>
        </w:rPr>
        <w:t xml:space="preserve"> de </w:t>
      </w:r>
      <w:r w:rsidR="00880585" w:rsidRPr="008214E7">
        <w:rPr>
          <w:bCs/>
          <w:szCs w:val="22"/>
        </w:rPr>
        <w:t>0.</w:t>
      </w:r>
      <w:r w:rsidR="00CD71C4" w:rsidRPr="008214E7">
        <w:rPr>
          <w:bCs/>
          <w:szCs w:val="22"/>
        </w:rPr>
        <w:t>48</w:t>
      </w:r>
      <w:r w:rsidR="00B12CE6" w:rsidRPr="008214E7">
        <w:rPr>
          <w:bCs/>
          <w:szCs w:val="22"/>
        </w:rPr>
        <w:t> %</w:t>
      </w:r>
      <w:r w:rsidR="00880585" w:rsidRPr="008214E7">
        <w:rPr>
          <w:bCs/>
          <w:szCs w:val="22"/>
        </w:rPr>
        <w:t xml:space="preserve"> a tasa anual</w:t>
      </w:r>
      <w:r w:rsidR="00141962" w:rsidRPr="008214E7">
        <w:rPr>
          <w:bCs/>
          <w:szCs w:val="22"/>
        </w:rPr>
        <w:t>.</w:t>
      </w:r>
    </w:p>
    <w:p w14:paraId="6EEA2000" w14:textId="2CC434CE" w:rsidR="00236AC0" w:rsidRPr="008214E7" w:rsidRDefault="00880585" w:rsidP="008214E7">
      <w:pPr>
        <w:pStyle w:val="Prrafodelista"/>
        <w:spacing w:before="240"/>
        <w:ind w:left="0" w:right="51"/>
        <w:rPr>
          <w:bCs/>
          <w:szCs w:val="22"/>
        </w:rPr>
      </w:pPr>
      <w:r w:rsidRPr="008214E7">
        <w:rPr>
          <w:bCs/>
          <w:szCs w:val="22"/>
        </w:rPr>
        <w:t xml:space="preserve">Al interior del índice subyacente, a tasa quincenal, los precios de las mercancías </w:t>
      </w:r>
      <w:r w:rsidR="00B04D98" w:rsidRPr="008214E7">
        <w:rPr>
          <w:bCs/>
          <w:szCs w:val="22"/>
        </w:rPr>
        <w:t>creciero</w:t>
      </w:r>
      <w:r w:rsidR="00CD71C4" w:rsidRPr="008214E7">
        <w:rPr>
          <w:bCs/>
          <w:szCs w:val="22"/>
        </w:rPr>
        <w:t>n 0.2</w:t>
      </w:r>
      <w:r w:rsidR="004A1387" w:rsidRPr="008214E7">
        <w:rPr>
          <w:bCs/>
          <w:szCs w:val="22"/>
        </w:rPr>
        <w:t>2</w:t>
      </w:r>
      <w:r w:rsidR="00B12CE6" w:rsidRPr="008214E7">
        <w:rPr>
          <w:bCs/>
          <w:szCs w:val="22"/>
        </w:rPr>
        <w:t> %</w:t>
      </w:r>
      <w:r w:rsidRPr="008214E7">
        <w:rPr>
          <w:bCs/>
          <w:szCs w:val="22"/>
        </w:rPr>
        <w:t xml:space="preserve"> y los de servicios, 0.</w:t>
      </w:r>
      <w:r w:rsidR="004A1387" w:rsidRPr="008214E7">
        <w:rPr>
          <w:bCs/>
          <w:szCs w:val="22"/>
        </w:rPr>
        <w:t>27</w:t>
      </w:r>
      <w:r w:rsidR="005F44BD" w:rsidRPr="008214E7">
        <w:rPr>
          <w:bCs/>
          <w:szCs w:val="22"/>
        </w:rPr>
        <w:t> </w:t>
      </w:r>
      <w:r w:rsidRPr="008214E7">
        <w:rPr>
          <w:bCs/>
          <w:szCs w:val="22"/>
        </w:rPr>
        <w:t>por</w:t>
      </w:r>
      <w:r w:rsidR="005F44BD" w:rsidRPr="008214E7">
        <w:rPr>
          <w:bCs/>
          <w:szCs w:val="22"/>
        </w:rPr>
        <w:t> </w:t>
      </w:r>
      <w:r w:rsidRPr="008214E7">
        <w:rPr>
          <w:bCs/>
          <w:szCs w:val="22"/>
        </w:rPr>
        <w:t>ciento</w:t>
      </w:r>
      <w:r w:rsidR="0025338F" w:rsidRPr="008214E7">
        <w:rPr>
          <w:bCs/>
          <w:szCs w:val="22"/>
        </w:rPr>
        <w:t>.</w:t>
      </w:r>
    </w:p>
    <w:p w14:paraId="26DA8A07" w14:textId="2395BAD8" w:rsidR="00236AC0" w:rsidRDefault="00880585" w:rsidP="008214E7">
      <w:pPr>
        <w:pStyle w:val="Prrafodelista"/>
        <w:spacing w:before="240"/>
        <w:ind w:left="0" w:right="51"/>
        <w:rPr>
          <w:bCs/>
          <w:szCs w:val="22"/>
        </w:rPr>
      </w:pPr>
      <w:r w:rsidRPr="008214E7">
        <w:rPr>
          <w:bCs/>
          <w:szCs w:val="22"/>
        </w:rPr>
        <w:t xml:space="preserve">Dentro del índice no subyacente, a tasa quincenal, los precios de los productos agropecuarios </w:t>
      </w:r>
      <w:r w:rsidR="004A1387" w:rsidRPr="008214E7">
        <w:rPr>
          <w:bCs/>
          <w:szCs w:val="22"/>
        </w:rPr>
        <w:t>retrocedieron 1.72</w:t>
      </w:r>
      <w:r w:rsidR="00B12CE6" w:rsidRPr="008214E7">
        <w:rPr>
          <w:bCs/>
          <w:szCs w:val="22"/>
        </w:rPr>
        <w:t> %</w:t>
      </w:r>
      <w:r w:rsidRPr="008214E7">
        <w:rPr>
          <w:bCs/>
          <w:szCs w:val="22"/>
        </w:rPr>
        <w:t xml:space="preserve"> y los de energéticos y tarifas autorizadas por el gobierno</w:t>
      </w:r>
      <w:r w:rsidR="007805C9" w:rsidRPr="008214E7">
        <w:rPr>
          <w:bCs/>
          <w:szCs w:val="22"/>
        </w:rPr>
        <w:t xml:space="preserve"> </w:t>
      </w:r>
      <w:r w:rsidR="004A1387" w:rsidRPr="008214E7">
        <w:rPr>
          <w:bCs/>
          <w:szCs w:val="22"/>
        </w:rPr>
        <w:t>subieron 2.03</w:t>
      </w:r>
      <w:r w:rsidR="008C4138" w:rsidRPr="008214E7">
        <w:rPr>
          <w:bCs/>
          <w:szCs w:val="22"/>
        </w:rPr>
        <w:t> </w:t>
      </w:r>
      <w:r w:rsidR="00685FC6" w:rsidRPr="008214E7">
        <w:rPr>
          <w:bCs/>
          <w:szCs w:val="22"/>
        </w:rPr>
        <w:t xml:space="preserve">por ciento. Lo anterior, </w:t>
      </w:r>
      <w:r w:rsidR="008C4138" w:rsidRPr="008214E7">
        <w:rPr>
          <w:bCs/>
          <w:szCs w:val="22"/>
        </w:rPr>
        <w:t>en mayor medida</w:t>
      </w:r>
      <w:r w:rsidR="00685FC6" w:rsidRPr="008214E7">
        <w:rPr>
          <w:bCs/>
          <w:szCs w:val="22"/>
        </w:rPr>
        <w:t>,</w:t>
      </w:r>
      <w:r w:rsidR="008C4138" w:rsidRPr="008214E7">
        <w:rPr>
          <w:bCs/>
          <w:szCs w:val="22"/>
        </w:rPr>
        <w:t xml:space="preserve"> </w:t>
      </w:r>
      <w:r w:rsidR="006E4BC0" w:rsidRPr="008214E7">
        <w:rPr>
          <w:bCs/>
          <w:szCs w:val="22"/>
        </w:rPr>
        <w:t xml:space="preserve">por la </w:t>
      </w:r>
      <w:r w:rsidR="00654118" w:rsidRPr="008214E7">
        <w:rPr>
          <w:bCs/>
          <w:szCs w:val="22"/>
        </w:rPr>
        <w:t>conclusión del subsidio al programa de tarifas eléctricas de temporada de verano en 18 ciudades del país.</w:t>
      </w:r>
    </w:p>
    <w:p w14:paraId="1002F536" w14:textId="77777777" w:rsidR="008214E7" w:rsidRDefault="008214E7" w:rsidP="008214E7">
      <w:pPr>
        <w:pStyle w:val="Prrafodelista"/>
        <w:spacing w:before="240"/>
        <w:ind w:left="0" w:right="51"/>
        <w:rPr>
          <w:bCs/>
          <w:szCs w:val="22"/>
        </w:rPr>
      </w:pPr>
    </w:p>
    <w:p w14:paraId="157A74CE" w14:textId="77777777" w:rsidR="008214E7" w:rsidRDefault="008214E7" w:rsidP="008214E7">
      <w:pPr>
        <w:pStyle w:val="Prrafodelista"/>
        <w:spacing w:before="240"/>
        <w:ind w:left="0" w:right="51"/>
        <w:rPr>
          <w:bCs/>
          <w:szCs w:val="22"/>
        </w:rPr>
      </w:pPr>
    </w:p>
    <w:p w14:paraId="448F93A5" w14:textId="549681A1" w:rsidR="008214E7" w:rsidRDefault="008214E7">
      <w:pPr>
        <w:jc w:val="left"/>
        <w:rPr>
          <w:bCs/>
          <w:szCs w:val="22"/>
        </w:rPr>
      </w:pPr>
      <w:r>
        <w:rPr>
          <w:bCs/>
          <w:szCs w:val="22"/>
        </w:rPr>
        <w:br w:type="page"/>
      </w:r>
    </w:p>
    <w:p w14:paraId="3A55D59D" w14:textId="77777777" w:rsidR="007B01E4" w:rsidRDefault="007B01E4" w:rsidP="008214E7">
      <w:pPr>
        <w:pStyle w:val="Prrafodelista"/>
        <w:keepNext/>
        <w:keepLines/>
        <w:widowControl w:val="0"/>
        <w:ind w:left="0"/>
        <w:jc w:val="center"/>
        <w:rPr>
          <w:b/>
          <w:bCs/>
          <w:smallCaps/>
          <w:color w:val="000000" w:themeColor="text1"/>
          <w:sz w:val="22"/>
          <w:szCs w:val="22"/>
        </w:rPr>
      </w:pPr>
    </w:p>
    <w:p w14:paraId="74925CD0" w14:textId="77777777" w:rsidR="007B01E4" w:rsidRDefault="007B01E4" w:rsidP="008214E7">
      <w:pPr>
        <w:pStyle w:val="Prrafodelista"/>
        <w:keepNext/>
        <w:keepLines/>
        <w:widowControl w:val="0"/>
        <w:ind w:left="0"/>
        <w:jc w:val="center"/>
        <w:rPr>
          <w:b/>
          <w:bCs/>
          <w:smallCaps/>
          <w:color w:val="000000" w:themeColor="text1"/>
          <w:sz w:val="22"/>
          <w:szCs w:val="22"/>
        </w:rPr>
      </w:pPr>
    </w:p>
    <w:p w14:paraId="7F793D8F" w14:textId="77777777" w:rsidR="007B01E4" w:rsidRDefault="007B01E4" w:rsidP="008214E7">
      <w:pPr>
        <w:pStyle w:val="Prrafodelista"/>
        <w:keepNext/>
        <w:keepLines/>
        <w:widowControl w:val="0"/>
        <w:ind w:left="0"/>
        <w:jc w:val="center"/>
        <w:rPr>
          <w:b/>
          <w:bCs/>
          <w:smallCaps/>
          <w:color w:val="000000" w:themeColor="text1"/>
          <w:sz w:val="22"/>
          <w:szCs w:val="22"/>
        </w:rPr>
      </w:pPr>
    </w:p>
    <w:p w14:paraId="1083E730" w14:textId="09F0C3C0" w:rsidR="008214E7" w:rsidRDefault="008214E7" w:rsidP="008214E7">
      <w:pPr>
        <w:pStyle w:val="Prrafodelista"/>
        <w:keepNext/>
        <w:keepLines/>
        <w:widowControl w:val="0"/>
        <w:ind w:left="0"/>
        <w:jc w:val="center"/>
        <w:rPr>
          <w:b/>
          <w:bCs/>
          <w:smallCaps/>
          <w:color w:val="000000" w:themeColor="text1"/>
          <w:sz w:val="22"/>
          <w:szCs w:val="22"/>
        </w:rPr>
      </w:pPr>
      <w:r>
        <w:rPr>
          <w:b/>
          <w:bCs/>
          <w:smallCaps/>
          <w:color w:val="000000" w:themeColor="text1"/>
          <w:sz w:val="22"/>
          <w:szCs w:val="22"/>
        </w:rPr>
        <w:t>Variación e incidencia del</w:t>
      </w:r>
    </w:p>
    <w:p w14:paraId="2F48D5D5" w14:textId="77777777" w:rsidR="008214E7" w:rsidRPr="00B81C75" w:rsidRDefault="008214E7" w:rsidP="008214E7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z w:val="22"/>
          <w:szCs w:val="22"/>
        </w:rPr>
        <w:t>onsumidor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18402B77" w14:textId="77777777" w:rsidR="008214E7" w:rsidRPr="00EA174F" w:rsidRDefault="008214E7" w:rsidP="008214E7">
      <w:pPr>
        <w:keepNext/>
        <w:keepLines/>
        <w:widowControl w:val="0"/>
        <w:jc w:val="center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(</w:t>
      </w:r>
      <w:r w:rsidRPr="00355A25">
        <w:rPr>
          <w:sz w:val="20"/>
          <w:szCs w:val="20"/>
        </w:rPr>
        <w:t>primera quincena de octubre de los años que se indican</w:t>
      </w:r>
      <w:r>
        <w:rPr>
          <w:sz w:val="20"/>
          <w:szCs w:val="20"/>
        </w:rPr>
        <w:t>)</w:t>
      </w:r>
    </w:p>
    <w:tbl>
      <w:tblPr>
        <w:tblW w:w="469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453"/>
        <w:gridCol w:w="453"/>
        <w:gridCol w:w="453"/>
        <w:gridCol w:w="126"/>
        <w:gridCol w:w="566"/>
        <w:gridCol w:w="454"/>
        <w:gridCol w:w="462"/>
        <w:gridCol w:w="127"/>
        <w:gridCol w:w="567"/>
        <w:gridCol w:w="567"/>
        <w:gridCol w:w="508"/>
        <w:gridCol w:w="84"/>
        <w:gridCol w:w="484"/>
        <w:gridCol w:w="568"/>
        <w:gridCol w:w="587"/>
      </w:tblGrid>
      <w:tr w:rsidR="008214E7" w:rsidRPr="00A9663B" w14:paraId="59200C22" w14:textId="77777777" w:rsidTr="00581CA1">
        <w:trPr>
          <w:trHeight w:val="283"/>
          <w:jc w:val="center"/>
        </w:trPr>
        <w:tc>
          <w:tcPr>
            <w:tcW w:w="2894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70D03AF6" w14:textId="77777777" w:rsidR="008214E7" w:rsidRPr="00443E47" w:rsidRDefault="008214E7" w:rsidP="00581CA1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2967" w:type="dxa"/>
            <w:gridSpan w:val="7"/>
            <w:tcBorders>
              <w:top w:val="single" w:sz="8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7F72DB2F" w14:textId="77777777" w:rsidR="008214E7" w:rsidRPr="00443E47" w:rsidRDefault="008214E7" w:rsidP="00581CA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porcentual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7" w:type="dxa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744FA8F6" w14:textId="77777777" w:rsidR="008214E7" w:rsidRPr="00443E47" w:rsidRDefault="008214E7" w:rsidP="00581CA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65" w:type="dxa"/>
            <w:gridSpan w:val="7"/>
            <w:tcBorders>
              <w:top w:val="single" w:sz="8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2F11CE31" w14:textId="77777777" w:rsidR="008214E7" w:rsidRPr="00443E47" w:rsidRDefault="008214E7" w:rsidP="00581CA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443E4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8214E7" w:rsidRPr="00A9663B" w14:paraId="3873FCAF" w14:textId="77777777" w:rsidTr="00581CA1">
        <w:trPr>
          <w:trHeight w:val="283"/>
          <w:jc w:val="center"/>
        </w:trPr>
        <w:tc>
          <w:tcPr>
            <w:tcW w:w="2894" w:type="dxa"/>
            <w:vMerge/>
            <w:tcBorders>
              <w:left w:val="single" w:sz="8" w:space="0" w:color="006600"/>
            </w:tcBorders>
            <w:shd w:val="clear" w:color="auto" w:fill="9FBE62"/>
            <w:noWrap/>
            <w:vAlign w:val="center"/>
          </w:tcPr>
          <w:p w14:paraId="3D7E687E" w14:textId="77777777" w:rsidR="008214E7" w:rsidRPr="00443E47" w:rsidRDefault="008214E7" w:rsidP="00581CA1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357B7215" w14:textId="77777777" w:rsidR="008214E7" w:rsidRPr="00443E47" w:rsidRDefault="008214E7" w:rsidP="00581CA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quincenal</w:t>
            </w:r>
          </w:p>
        </w:tc>
        <w:tc>
          <w:tcPr>
            <w:tcW w:w="126" w:type="dxa"/>
            <w:tcBorders>
              <w:top w:val="single" w:sz="4" w:space="0" w:color="006600"/>
              <w:right w:val="nil"/>
            </w:tcBorders>
            <w:shd w:val="clear" w:color="auto" w:fill="9FBE62"/>
            <w:vAlign w:val="center"/>
          </w:tcPr>
          <w:p w14:paraId="5BD44DF8" w14:textId="77777777" w:rsidR="008214E7" w:rsidRPr="00443E47" w:rsidRDefault="008214E7" w:rsidP="00581CA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vAlign w:val="center"/>
          </w:tcPr>
          <w:p w14:paraId="7AC001BA" w14:textId="77777777" w:rsidR="008214E7" w:rsidRPr="00443E47" w:rsidRDefault="008214E7" w:rsidP="00581CA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7" w:type="dxa"/>
            <w:tcBorders>
              <w:left w:val="nil"/>
              <w:right w:val="nil"/>
            </w:tcBorders>
            <w:shd w:val="clear" w:color="auto" w:fill="9FBE62"/>
            <w:vAlign w:val="center"/>
          </w:tcPr>
          <w:p w14:paraId="330F2638" w14:textId="77777777" w:rsidR="008214E7" w:rsidRPr="00443E47" w:rsidRDefault="008214E7" w:rsidP="00581CA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noWrap/>
            <w:vAlign w:val="center"/>
          </w:tcPr>
          <w:p w14:paraId="673A10AD" w14:textId="77777777" w:rsidR="008214E7" w:rsidRPr="00443E47" w:rsidRDefault="008214E7" w:rsidP="00581CA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quincenal </w:t>
            </w:r>
          </w:p>
        </w:tc>
        <w:tc>
          <w:tcPr>
            <w:tcW w:w="84" w:type="dxa"/>
            <w:tcBorders>
              <w:top w:val="single" w:sz="4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399EB0FD" w14:textId="77777777" w:rsidR="008214E7" w:rsidRPr="00443E47" w:rsidRDefault="008214E7" w:rsidP="00581CA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17F8A238" w14:textId="77777777" w:rsidR="008214E7" w:rsidRPr="00443E47" w:rsidRDefault="008214E7" w:rsidP="00581CA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anual </w:t>
            </w:r>
          </w:p>
        </w:tc>
      </w:tr>
      <w:tr w:rsidR="008214E7" w:rsidRPr="00A9663B" w14:paraId="4EB4C2CE" w14:textId="77777777" w:rsidTr="00581CA1">
        <w:trPr>
          <w:trHeight w:val="283"/>
          <w:jc w:val="center"/>
        </w:trPr>
        <w:tc>
          <w:tcPr>
            <w:tcW w:w="2894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vAlign w:val="center"/>
            <w:hideMark/>
          </w:tcPr>
          <w:p w14:paraId="54B1A435" w14:textId="77777777" w:rsidR="008214E7" w:rsidRPr="00443E47" w:rsidRDefault="008214E7" w:rsidP="00581CA1">
            <w:pPr>
              <w:jc w:val="center"/>
              <w:rPr>
                <w:b/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3DF56EE7" w14:textId="77777777" w:rsidR="008214E7" w:rsidRPr="00443E47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0BAC721B" w14:textId="77777777" w:rsidR="008214E7" w:rsidRPr="00443E47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71A235A5" w14:textId="77777777" w:rsidR="008214E7" w:rsidRPr="00443E47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" w:type="dxa"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76F0F1D9" w14:textId="77777777" w:rsidR="008214E7" w:rsidRPr="00443E47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147B1C3A" w14:textId="77777777" w:rsidR="008214E7" w:rsidRPr="00443E47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51F6A36D" w14:textId="77777777" w:rsidR="008214E7" w:rsidRPr="00443E47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7DE87BF0" w14:textId="77777777" w:rsidR="008214E7" w:rsidRPr="00443E47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" w:type="dxa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5AE7A33E" w14:textId="77777777" w:rsidR="008214E7" w:rsidRPr="00443E47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036E6183" w14:textId="77777777" w:rsidR="008214E7" w:rsidRPr="00443E47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3C9F85DA" w14:textId="77777777" w:rsidR="008214E7" w:rsidRPr="00443E47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08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EDEDCED" w14:textId="77777777" w:rsidR="008214E7" w:rsidRPr="00443E47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4" w:type="dxa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56CE5D0B" w14:textId="77777777" w:rsidR="008214E7" w:rsidRPr="00443E47" w:rsidRDefault="008214E7" w:rsidP="00581CA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4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5D44CE2" w14:textId="77777777" w:rsidR="008214E7" w:rsidRPr="00B35E63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35E63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68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7C96446D" w14:textId="77777777" w:rsidR="008214E7" w:rsidRPr="00443E47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87" w:type="dxa"/>
            <w:tcBorders>
              <w:top w:val="single" w:sz="4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2BCC10FF" w14:textId="77777777" w:rsidR="008214E7" w:rsidRPr="00B35E63" w:rsidRDefault="008214E7" w:rsidP="00581CA1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35E63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8214E7" w:rsidRPr="009F6415" w14:paraId="64F4FCAD" w14:textId="77777777" w:rsidTr="00581CA1">
        <w:trPr>
          <w:trHeight w:val="283"/>
          <w:jc w:val="center"/>
        </w:trPr>
        <w:tc>
          <w:tcPr>
            <w:tcW w:w="2894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7A22D35" w14:textId="77777777" w:rsidR="008214E7" w:rsidRPr="00B21A5C" w:rsidRDefault="008214E7" w:rsidP="00581CA1">
            <w:pPr>
              <w:ind w:left="5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INPC 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73AD11F5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0.54</w:t>
            </w: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5196DDB0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0.44</w:t>
            </w: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</w:tcBorders>
            <w:vAlign w:val="center"/>
          </w:tcPr>
          <w:p w14:paraId="23C3822E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26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1E65DF00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528D6FF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6.12</w:t>
            </w:r>
          </w:p>
        </w:tc>
        <w:tc>
          <w:tcPr>
            <w:tcW w:w="454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4ACCBFDD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8.53</w:t>
            </w:r>
          </w:p>
        </w:tc>
        <w:tc>
          <w:tcPr>
            <w:tcW w:w="462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2BE96936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4.27</w:t>
            </w:r>
          </w:p>
        </w:tc>
        <w:tc>
          <w:tcPr>
            <w:tcW w:w="127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347613FC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0E97C72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0.541</w:t>
            </w:r>
          </w:p>
        </w:tc>
        <w:tc>
          <w:tcPr>
            <w:tcW w:w="567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0857E959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0.438</w:t>
            </w:r>
          </w:p>
        </w:tc>
        <w:tc>
          <w:tcPr>
            <w:tcW w:w="508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F9FBD32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0.242</w:t>
            </w:r>
          </w:p>
        </w:tc>
        <w:tc>
          <w:tcPr>
            <w:tcW w:w="84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1E29F40B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A840B68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6.122</w:t>
            </w:r>
          </w:p>
        </w:tc>
        <w:tc>
          <w:tcPr>
            <w:tcW w:w="568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6B68493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8.532</w:t>
            </w:r>
          </w:p>
        </w:tc>
        <w:tc>
          <w:tcPr>
            <w:tcW w:w="587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308D58A" w14:textId="77777777" w:rsidR="008214E7" w:rsidRPr="0094362E" w:rsidRDefault="008214E7" w:rsidP="00581CA1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4.266</w:t>
            </w:r>
          </w:p>
        </w:tc>
      </w:tr>
      <w:tr w:rsidR="008214E7" w:rsidRPr="00841586" w14:paraId="52E33533" w14:textId="77777777" w:rsidTr="00581CA1">
        <w:trPr>
          <w:trHeight w:val="283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258E681E" w14:textId="77777777" w:rsidR="008214E7" w:rsidRPr="00B21A5C" w:rsidRDefault="008214E7" w:rsidP="00581CA1">
            <w:pPr>
              <w:ind w:left="113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Subyacente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33D169F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0.33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3999B5CB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0.42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58DFF307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227B3BEC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CB6812F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5.12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3086C79C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8.39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3DA475ED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5.54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94CDF29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451A0E79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0.246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13AA04FD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0.318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7C8E06E4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0.182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FAB66BD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1D916210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3.871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D6BCDF6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6.282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  <w:hideMark/>
          </w:tcPr>
          <w:p w14:paraId="5BC94183" w14:textId="77777777" w:rsidR="008214E7" w:rsidRPr="0094362E" w:rsidRDefault="008214E7" w:rsidP="00581CA1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4.144</w:t>
            </w:r>
          </w:p>
        </w:tc>
      </w:tr>
      <w:tr w:rsidR="008214E7" w:rsidRPr="00841586" w14:paraId="62C4E72A" w14:textId="77777777" w:rsidTr="00581CA1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17CD3F8" w14:textId="77777777" w:rsidR="008214E7" w:rsidRPr="00B21A5C" w:rsidRDefault="008214E7" w:rsidP="00581CA1">
            <w:pPr>
              <w:ind w:left="170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CDCC741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0.37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CD4F3B0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0.53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0957012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0.22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FF920CD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36C5681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6.51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E3F5A6C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11.10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F7CA69E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5.72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C10DCE0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DF689A4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0.148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60B339D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0.216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6C80279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0.091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213C023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ABED2EF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2.595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5AEFAF5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4.441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4DE6492" w14:textId="77777777" w:rsidR="008214E7" w:rsidRPr="0094362E" w:rsidRDefault="008214E7" w:rsidP="00581CA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2.342</w:t>
            </w:r>
          </w:p>
        </w:tc>
      </w:tr>
      <w:tr w:rsidR="008214E7" w:rsidRPr="00841586" w14:paraId="03275044" w14:textId="77777777" w:rsidTr="00581CA1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6E523F4" w14:textId="77777777" w:rsidR="008214E7" w:rsidRPr="00B21A5C" w:rsidRDefault="008214E7" w:rsidP="00581CA1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Alimentos, </w:t>
            </w:r>
            <w:r>
              <w:rPr>
                <w:color w:val="000000"/>
                <w:sz w:val="16"/>
                <w:szCs w:val="16"/>
                <w:lang w:eastAsia="es-MX"/>
              </w:rPr>
              <w:t>b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ebidas y </w:t>
            </w:r>
            <w:r>
              <w:rPr>
                <w:color w:val="000000"/>
                <w:sz w:val="16"/>
                <w:szCs w:val="16"/>
                <w:lang w:eastAsia="es-MX"/>
              </w:rPr>
              <w:t>t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abaco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2/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FA11E7C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0.31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31B4288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0.64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7D419D3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0.29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EEF72E4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3177A5C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7.03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6BDD39E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13.87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B6C3714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7.05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189DC93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0DFB2DD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0.064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0DDC2B8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0.140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683DF30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0.066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C16262D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8C38236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1.469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F6720D0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2.921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262CB8A" w14:textId="77777777" w:rsidR="008214E7" w:rsidRPr="0094362E" w:rsidRDefault="008214E7" w:rsidP="00581CA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1.557</w:t>
            </w:r>
          </w:p>
        </w:tc>
      </w:tr>
      <w:tr w:rsidR="008214E7" w:rsidRPr="00841586" w14:paraId="15B52E63" w14:textId="77777777" w:rsidTr="00581CA1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63F0018" w14:textId="77777777" w:rsidR="008214E7" w:rsidRPr="00B21A5C" w:rsidRDefault="008214E7" w:rsidP="00581CA1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Mercancías no </w:t>
            </w:r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limenticias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9F365D3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0.44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996169C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0.40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6DEE3908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0.13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70EEA5B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241880A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5.93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70CBF72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8.02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F19741E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4.16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E889ED5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A4215A4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0.084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444FA42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0.075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541B356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0.025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4899960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DCDB503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1.126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7A63CAF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1.519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1F72E483" w14:textId="77777777" w:rsidR="008214E7" w:rsidRPr="0094362E" w:rsidRDefault="008214E7" w:rsidP="00581CA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0.785</w:t>
            </w:r>
          </w:p>
        </w:tc>
      </w:tr>
      <w:tr w:rsidR="008214E7" w:rsidRPr="00841586" w14:paraId="684DB1C2" w14:textId="77777777" w:rsidTr="00581CA1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2C159AA" w14:textId="77777777" w:rsidR="008214E7" w:rsidRPr="00B21A5C" w:rsidRDefault="008214E7" w:rsidP="00581CA1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Servicios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E99B676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9F98F54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0.30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5FC67C6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0.27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F260419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07825E0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3.58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C51C058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5.29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74CABC4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5.33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3663B3C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3FB3165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0.098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6A2C18C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0.102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CE815DA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0.091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E9B2356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0A77D99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1.276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48A2AE1" w14:textId="77777777" w:rsidR="008214E7" w:rsidRPr="0094362E" w:rsidRDefault="008214E7" w:rsidP="00581CA1">
            <w:pPr>
              <w:ind w:left="-73" w:firstLine="16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1.842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39BBA79" w14:textId="77777777" w:rsidR="008214E7" w:rsidRPr="0094362E" w:rsidRDefault="008214E7" w:rsidP="00581CA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1.802</w:t>
            </w:r>
          </w:p>
        </w:tc>
      </w:tr>
      <w:tr w:rsidR="008214E7" w:rsidRPr="00841586" w14:paraId="60D02F63" w14:textId="77777777" w:rsidTr="00581CA1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7A95EB5" w14:textId="77777777" w:rsidR="008214E7" w:rsidRPr="00B21A5C" w:rsidRDefault="008214E7" w:rsidP="00581CA1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Vivienda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3/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7A30991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0.12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4B2C1EA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8C5F75D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0.16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DAF7DF4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07FEB4E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2.35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672FE3B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3.15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48FF0AE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3.66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111157C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771FA75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0.018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AA22E1F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0.012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AD05060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0.022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4A8491E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709E05D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0.353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0F108CE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0.457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9EBA970" w14:textId="77777777" w:rsidR="008214E7" w:rsidRPr="0094362E" w:rsidRDefault="008214E7" w:rsidP="00581CA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0.505</w:t>
            </w:r>
          </w:p>
        </w:tc>
      </w:tr>
      <w:tr w:rsidR="008214E7" w:rsidRPr="00841586" w14:paraId="08734B18" w14:textId="77777777" w:rsidTr="00581CA1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DB6D2FD" w14:textId="77777777" w:rsidR="008214E7" w:rsidRPr="00B21A5C" w:rsidRDefault="008214E7" w:rsidP="00581CA1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Educación (</w:t>
            </w:r>
            <w:r>
              <w:rPr>
                <w:color w:val="000000"/>
                <w:sz w:val="16"/>
                <w:szCs w:val="16"/>
                <w:lang w:eastAsia="es-MX"/>
              </w:rPr>
              <w:t>c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olegiaturas)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9C90E92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140EF01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31DA56D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0.00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35FF295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2EA0983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2.09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77BA6BA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4.49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DB819FE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6.60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AC9F8BE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1587834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0.000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A081AF1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0.000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3FE3DEE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0.000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B9ABE01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A7837F4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0.077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10774C3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0.159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617570C" w14:textId="77777777" w:rsidR="008214E7" w:rsidRPr="0094362E" w:rsidRDefault="008214E7" w:rsidP="00581CA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0.225</w:t>
            </w:r>
          </w:p>
        </w:tc>
      </w:tr>
      <w:tr w:rsidR="008214E7" w:rsidRPr="00841586" w14:paraId="3CF9D796" w14:textId="77777777" w:rsidTr="00581CA1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A148221" w14:textId="77777777" w:rsidR="008214E7" w:rsidRPr="00B21A5C" w:rsidRDefault="008214E7" w:rsidP="00581CA1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Otros </w:t>
            </w:r>
            <w:r>
              <w:rPr>
                <w:color w:val="000000"/>
                <w:sz w:val="16"/>
                <w:szCs w:val="16"/>
                <w:lang w:eastAsia="es-MX"/>
              </w:rPr>
              <w:t>s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ervicios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4/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FD0FE7D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0.48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FBFB45C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0.54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8771B0A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0.41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C5544DE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E3FEA9E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4.99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5186D84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7.31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52E2AAE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6.47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7284B39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FDAA6C5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0.080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23C9DF9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0.090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A851B19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0.069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F6D460E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E2554DD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0.846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9356A97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1.226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1470790" w14:textId="77777777" w:rsidR="008214E7" w:rsidRPr="0094362E" w:rsidRDefault="008214E7" w:rsidP="00581CA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1.073</w:t>
            </w:r>
          </w:p>
        </w:tc>
      </w:tr>
      <w:tr w:rsidR="008214E7" w:rsidRPr="00841586" w14:paraId="2168CB5F" w14:textId="77777777" w:rsidTr="00581CA1">
        <w:trPr>
          <w:trHeight w:val="283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57D058C7" w14:textId="77777777" w:rsidR="008214E7" w:rsidRPr="00B21A5C" w:rsidRDefault="008214E7" w:rsidP="00581CA1">
            <w:pPr>
              <w:ind w:left="113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No Subyacente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EEAA87A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1.18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3B4E3686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428E833A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0.25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704D2C06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5B9EC7DB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9.21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75660920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8.95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66791865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4EA9B9A0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60430E48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0.294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0787D439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0.121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00E5500C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0.060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783C9ED1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48A5BC8D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2.251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193F3F92" w14:textId="77777777" w:rsidR="008214E7" w:rsidRPr="0094362E" w:rsidRDefault="008214E7" w:rsidP="00581CA1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2.250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</w:tcPr>
          <w:p w14:paraId="2A768F6B" w14:textId="77777777" w:rsidR="008214E7" w:rsidRPr="0094362E" w:rsidRDefault="008214E7" w:rsidP="00581CA1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0.122</w:t>
            </w:r>
          </w:p>
        </w:tc>
      </w:tr>
      <w:tr w:rsidR="008214E7" w:rsidRPr="00841586" w14:paraId="5621FC5F" w14:textId="77777777" w:rsidTr="00581CA1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C4ECAA3" w14:textId="77777777" w:rsidR="008214E7" w:rsidRPr="00B21A5C" w:rsidRDefault="008214E7" w:rsidP="00581CA1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Agropecuarios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5C0A1DD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-0.66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A0E5C2C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-0.46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3F2E95D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-1.72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8EF6569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31231B4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9.10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C09A7F2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15.09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97CDBCA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1.63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6088502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FE39981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-0.073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984ECC4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-0.055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B7BDB44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-0.199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997A527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9A7C71F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0.972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48ED710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1.658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6DD62BE" w14:textId="77777777" w:rsidR="008214E7" w:rsidRPr="0094362E" w:rsidRDefault="008214E7" w:rsidP="00581CA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0.190</w:t>
            </w:r>
          </w:p>
        </w:tc>
      </w:tr>
      <w:tr w:rsidR="008214E7" w:rsidRPr="00841586" w14:paraId="310BBE76" w14:textId="77777777" w:rsidTr="00581CA1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0DBB12F" w14:textId="77777777" w:rsidR="008214E7" w:rsidRPr="00B21A5C" w:rsidRDefault="008214E7" w:rsidP="00581CA1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Frutas y </w:t>
            </w:r>
            <w:r>
              <w:rPr>
                <w:color w:val="000000"/>
                <w:sz w:val="16"/>
                <w:szCs w:val="16"/>
                <w:lang w:eastAsia="es-MX"/>
              </w:rPr>
              <w:t>v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erduras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7294EC3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-1.50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6BF5DE4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-0.88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681BF82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-2.27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A9CA33D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62F19CD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5.50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7FDA19D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14.40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82E0391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5.01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84B8AFE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52030C1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-0.077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EFB26F8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-0.047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412BD2D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-0.124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DF05353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7B940E3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0.276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8FB24F8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0.719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5C63C7F" w14:textId="77777777" w:rsidR="008214E7" w:rsidRPr="0094362E" w:rsidRDefault="008214E7" w:rsidP="00581CA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0.264</w:t>
            </w:r>
          </w:p>
        </w:tc>
      </w:tr>
      <w:tr w:rsidR="008214E7" w:rsidRPr="00841586" w14:paraId="613709CA" w14:textId="77777777" w:rsidTr="00581CA1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vAlign w:val="center"/>
            <w:hideMark/>
          </w:tcPr>
          <w:p w14:paraId="2A96850B" w14:textId="77777777" w:rsidR="008214E7" w:rsidRPr="00B21A5C" w:rsidRDefault="008214E7" w:rsidP="00581CA1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Pecuarios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B7AB81B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DF5DE17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-0.12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C5602FB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-1.23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ABD1CDE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40947A4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12.30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30E3400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15.67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2ED9A2C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-1.15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0407058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32288BB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0.003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EE44095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-0.008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58E6367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-0.075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2884700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118AA03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0.696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A3EF4DB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0.939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C443F23" w14:textId="77777777" w:rsidR="008214E7" w:rsidRPr="0094362E" w:rsidRDefault="008214E7" w:rsidP="00581CA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-0.074</w:t>
            </w:r>
          </w:p>
        </w:tc>
      </w:tr>
      <w:tr w:rsidR="008214E7" w:rsidRPr="00841586" w14:paraId="2608D77F" w14:textId="77777777" w:rsidTr="00581CA1">
        <w:trPr>
          <w:trHeight w:val="454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77F6FC3" w14:textId="77777777" w:rsidR="008214E7" w:rsidRPr="00B21A5C" w:rsidRDefault="008214E7" w:rsidP="00581CA1">
            <w:pPr>
              <w:ind w:left="170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Energéticos y </w:t>
            </w:r>
            <w:r>
              <w:rPr>
                <w:color w:val="000000"/>
                <w:sz w:val="16"/>
                <w:szCs w:val="16"/>
                <w:lang w:eastAsia="es-MX"/>
              </w:rPr>
              <w:t>t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arifas </w:t>
            </w:r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utorizadas por el </w:t>
            </w:r>
            <w:r>
              <w:rPr>
                <w:color w:val="000000"/>
                <w:sz w:val="16"/>
                <w:szCs w:val="16"/>
                <w:lang w:eastAsia="es-MX"/>
              </w:rPr>
              <w:t>g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obierno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EEF5C77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2.65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FBB05CB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1.30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14D9F7F1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2.03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9099F10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127D95E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9.30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0CAB99A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4.18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C3F033C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-0.50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86C2124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7402957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0.367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37E981E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0.175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A9E8280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0.259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E014CE7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2F0230A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1.279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17D30C5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0.592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AC4AC0A" w14:textId="77777777" w:rsidR="008214E7" w:rsidRPr="0094362E" w:rsidRDefault="008214E7" w:rsidP="00581CA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-0.068</w:t>
            </w:r>
          </w:p>
        </w:tc>
      </w:tr>
      <w:tr w:rsidR="008214E7" w:rsidRPr="00841586" w14:paraId="1DF80221" w14:textId="77777777" w:rsidTr="00581CA1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C3FFC9A" w14:textId="77777777" w:rsidR="008214E7" w:rsidRPr="00B21A5C" w:rsidRDefault="008214E7" w:rsidP="00581CA1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DCA7523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3.77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AFCADB5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1.83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AA0EB79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2.98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A7637F3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44D71EB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12.67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A181BF6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3.70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9F5932C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-2.83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D1BBA8D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BD09C93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0.367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D1375DC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0.173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E9D7D8B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0.259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AE62AD1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056E5D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1.198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A67C8D6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0.372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A90BEE3" w14:textId="77777777" w:rsidR="008214E7" w:rsidRPr="0094362E" w:rsidRDefault="008214E7" w:rsidP="00581CA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-0.272</w:t>
            </w:r>
          </w:p>
        </w:tc>
      </w:tr>
      <w:tr w:rsidR="008214E7" w:rsidRPr="00841586" w14:paraId="1F061D51" w14:textId="77777777" w:rsidTr="00581CA1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4E76629C" w14:textId="77777777" w:rsidR="008214E7" w:rsidRPr="00B21A5C" w:rsidRDefault="008214E7" w:rsidP="00581CA1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Tarifas </w:t>
            </w:r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utorizadas por el </w:t>
            </w:r>
            <w:r>
              <w:rPr>
                <w:color w:val="000000"/>
                <w:sz w:val="16"/>
                <w:szCs w:val="16"/>
                <w:lang w:eastAsia="es-MX"/>
              </w:rPr>
              <w:t>g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obierno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2EB1E479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7996BBB6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</w:tcBorders>
            <w:vAlign w:val="center"/>
          </w:tcPr>
          <w:p w14:paraId="26AC3971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-0.01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38247580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9BC73FB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1.87</w:t>
            </w:r>
          </w:p>
        </w:tc>
        <w:tc>
          <w:tcPr>
            <w:tcW w:w="454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7DBA6522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5.33</w:t>
            </w:r>
          </w:p>
        </w:tc>
        <w:tc>
          <w:tcPr>
            <w:tcW w:w="462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72C6BA57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5.08</w:t>
            </w:r>
          </w:p>
        </w:tc>
        <w:tc>
          <w:tcPr>
            <w:tcW w:w="127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4CE79883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BD2ABA2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0.001</w:t>
            </w:r>
          </w:p>
        </w:tc>
        <w:tc>
          <w:tcPr>
            <w:tcW w:w="567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0C0F6216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0.002</w:t>
            </w:r>
          </w:p>
        </w:tc>
        <w:tc>
          <w:tcPr>
            <w:tcW w:w="508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45329FC3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0.000</w:t>
            </w:r>
          </w:p>
        </w:tc>
        <w:tc>
          <w:tcPr>
            <w:tcW w:w="84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4227D767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D7F62E9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0.080</w:t>
            </w:r>
          </w:p>
        </w:tc>
        <w:tc>
          <w:tcPr>
            <w:tcW w:w="568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B024BF9" w14:textId="77777777" w:rsidR="008214E7" w:rsidRPr="0094362E" w:rsidRDefault="008214E7" w:rsidP="00581CA1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0.220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2298CA9" w14:textId="77777777" w:rsidR="008214E7" w:rsidRPr="0094362E" w:rsidRDefault="008214E7" w:rsidP="00581CA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0.203</w:t>
            </w:r>
          </w:p>
        </w:tc>
      </w:tr>
    </w:tbl>
    <w:p w14:paraId="489F71CF" w14:textId="77777777" w:rsidR="008214E7" w:rsidRPr="00E671DE" w:rsidRDefault="008214E7" w:rsidP="008214E7">
      <w:pPr>
        <w:autoSpaceDE w:val="0"/>
        <w:autoSpaceDN w:val="0"/>
        <w:adjustRightInd w:val="0"/>
        <w:ind w:left="993" w:right="357" w:hanging="63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La incidencia se refiere a la contribución</w:t>
      </w:r>
      <w:r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en puntos porcentuales</w:t>
      </w:r>
      <w:r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de cada componente del </w:t>
      </w:r>
      <w:proofErr w:type="spellStart"/>
      <w:r w:rsidRPr="009C1B2E">
        <w:rPr>
          <w:smallCaps/>
          <w:sz w:val="16"/>
          <w:szCs w:val="16"/>
        </w:rPr>
        <w:t>inpc</w:t>
      </w:r>
      <w:proofErr w:type="spellEnd"/>
      <w:r w:rsidRPr="00E671DE">
        <w:rPr>
          <w:sz w:val="16"/>
          <w:szCs w:val="16"/>
        </w:rPr>
        <w:t xml:space="preserve"> a la inflación general. </w:t>
      </w:r>
      <w:r>
        <w:rPr>
          <w:sz w:val="16"/>
          <w:szCs w:val="16"/>
        </w:rPr>
        <w:t>E</w:t>
      </w:r>
      <w:r w:rsidRPr="00E671DE">
        <w:rPr>
          <w:sz w:val="16"/>
          <w:szCs w:val="16"/>
        </w:rPr>
        <w:t xml:space="preserve">sta se calcula utilizando los ponderadores de cada subíndice, así como los precios relativos y sus respectivas variaciones. En ciertos casos, la suma de los componentes de algún grupo de subíndices puede </w:t>
      </w:r>
      <w:r>
        <w:rPr>
          <w:sz w:val="16"/>
          <w:szCs w:val="16"/>
        </w:rPr>
        <w:t xml:space="preserve">presentar </w:t>
      </w:r>
      <w:r w:rsidRPr="00E671DE">
        <w:rPr>
          <w:sz w:val="16"/>
          <w:szCs w:val="16"/>
        </w:rPr>
        <w:t>discrepancia</w:t>
      </w:r>
      <w:r>
        <w:rPr>
          <w:sz w:val="16"/>
          <w:szCs w:val="16"/>
        </w:rPr>
        <w:t>s</w:t>
      </w:r>
      <w:r w:rsidRPr="00E671DE">
        <w:rPr>
          <w:sz w:val="16"/>
          <w:szCs w:val="16"/>
        </w:rPr>
        <w:t xml:space="preserve"> por efectos de redondeo.</w:t>
      </w:r>
    </w:p>
    <w:p w14:paraId="27DDF3AF" w14:textId="77777777" w:rsidR="008214E7" w:rsidRPr="00E671DE" w:rsidRDefault="008214E7" w:rsidP="008214E7">
      <w:pPr>
        <w:autoSpaceDE w:val="0"/>
        <w:autoSpaceDN w:val="0"/>
        <w:adjustRightInd w:val="0"/>
        <w:ind w:left="993" w:right="357" w:hanging="63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08DA401E" w14:textId="77777777" w:rsidR="008214E7" w:rsidRPr="00E671DE" w:rsidRDefault="008214E7" w:rsidP="008214E7">
      <w:pPr>
        <w:autoSpaceDE w:val="0"/>
        <w:autoSpaceDN w:val="0"/>
        <w:adjustRightInd w:val="0"/>
        <w:ind w:left="993" w:right="357" w:hanging="63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37DA7393" w14:textId="77777777" w:rsidR="008214E7" w:rsidRDefault="008214E7" w:rsidP="008214E7">
      <w:pPr>
        <w:autoSpaceDE w:val="0"/>
        <w:autoSpaceDN w:val="0"/>
        <w:adjustRightInd w:val="0"/>
        <w:ind w:left="993" w:right="357" w:hanging="63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</w:t>
      </w:r>
      <w:r>
        <w:rPr>
          <w:sz w:val="16"/>
          <w:szCs w:val="16"/>
        </w:rPr>
        <w:t xml:space="preserve"> y</w:t>
      </w:r>
      <w:r w:rsidRPr="00E671DE">
        <w:rPr>
          <w:sz w:val="16"/>
          <w:szCs w:val="16"/>
        </w:rPr>
        <w:t xml:space="preserve"> servicios turísticos en paquete, entre otros.</w:t>
      </w:r>
    </w:p>
    <w:p w14:paraId="52909C7A" w14:textId="18AB837C" w:rsidR="008214E7" w:rsidRPr="009C1AC7" w:rsidRDefault="008214E7" w:rsidP="00213DAB">
      <w:pPr>
        <w:autoSpaceDE w:val="0"/>
        <w:autoSpaceDN w:val="0"/>
        <w:adjustRightInd w:val="0"/>
        <w:ind w:left="602" w:right="357" w:hanging="240"/>
        <w:rPr>
          <w:sz w:val="16"/>
          <w:szCs w:val="16"/>
        </w:rPr>
      </w:pPr>
      <w:r w:rsidRPr="009C1AC7">
        <w:rPr>
          <w:sz w:val="16"/>
          <w:szCs w:val="16"/>
        </w:rPr>
        <w:t xml:space="preserve">Fuente: </w:t>
      </w:r>
      <w:r>
        <w:rPr>
          <w:sz w:val="16"/>
          <w:szCs w:val="16"/>
        </w:rPr>
        <w:t xml:space="preserve"> </w:t>
      </w:r>
      <w:proofErr w:type="spellStart"/>
      <w:r w:rsidRPr="00D061FC">
        <w:rPr>
          <w:smallCaps/>
          <w:sz w:val="16"/>
          <w:szCs w:val="16"/>
        </w:rPr>
        <w:t>inegi</w:t>
      </w:r>
      <w:proofErr w:type="spellEnd"/>
      <w:r w:rsidRPr="009C1AC7">
        <w:rPr>
          <w:caps/>
          <w:sz w:val="16"/>
          <w:szCs w:val="16"/>
        </w:rPr>
        <w:t xml:space="preserve">. </w:t>
      </w:r>
      <w:proofErr w:type="spellStart"/>
      <w:r w:rsidRPr="00D061FC">
        <w:rPr>
          <w:smallCaps/>
          <w:sz w:val="16"/>
          <w:szCs w:val="16"/>
        </w:rPr>
        <w:t>inpc</w:t>
      </w:r>
      <w:proofErr w:type="spellEnd"/>
      <w:r w:rsidRPr="00D061FC">
        <w:rPr>
          <w:sz w:val="16"/>
          <w:szCs w:val="16"/>
        </w:rPr>
        <w:t>, 2023.</w:t>
      </w:r>
    </w:p>
    <w:p w14:paraId="4B0D9BE4" w14:textId="77777777" w:rsidR="00213DAB" w:rsidRDefault="00213DAB" w:rsidP="00213DAB">
      <w:pPr>
        <w:pStyle w:val="Texto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2"/>
          <w:szCs w:val="24"/>
        </w:rPr>
      </w:pPr>
    </w:p>
    <w:p w14:paraId="3D6BDA32" w14:textId="77777777" w:rsidR="007B01E4" w:rsidRDefault="007B01E4">
      <w:pPr>
        <w:jc w:val="left"/>
        <w:rPr>
          <w:b/>
          <w:sz w:val="22"/>
          <w:lang w:val="es-ES"/>
        </w:rPr>
      </w:pPr>
      <w:r>
        <w:rPr>
          <w:b/>
          <w:sz w:val="22"/>
        </w:rPr>
        <w:br w:type="page"/>
      </w:r>
    </w:p>
    <w:p w14:paraId="4CCBEB38" w14:textId="77777777" w:rsidR="007B01E4" w:rsidRDefault="007B01E4" w:rsidP="00213DAB">
      <w:pPr>
        <w:pStyle w:val="Texto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2"/>
          <w:szCs w:val="24"/>
        </w:rPr>
      </w:pPr>
    </w:p>
    <w:p w14:paraId="48F58A96" w14:textId="77777777" w:rsidR="007B01E4" w:rsidRDefault="007B01E4" w:rsidP="00213DAB">
      <w:pPr>
        <w:pStyle w:val="Texto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2"/>
          <w:szCs w:val="24"/>
        </w:rPr>
      </w:pPr>
    </w:p>
    <w:p w14:paraId="466BDDED" w14:textId="460BACEB" w:rsidR="00213DAB" w:rsidRPr="00472632" w:rsidRDefault="00213DAB" w:rsidP="00213DAB">
      <w:pPr>
        <w:pStyle w:val="Texto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2CF7F167" w14:textId="590DAA8D" w:rsidR="008214E7" w:rsidRDefault="00213DAB" w:rsidP="00213DAB">
      <w:pPr>
        <w:pStyle w:val="Prrafodelista"/>
        <w:ind w:left="0" w:right="51"/>
        <w:jc w:val="center"/>
        <w:rPr>
          <w:bCs/>
          <w:szCs w:val="22"/>
        </w:rPr>
      </w:pPr>
      <w:r>
        <w:rPr>
          <w:noProof/>
          <w:lang w:val="es-MX" w:eastAsia="es-MX"/>
        </w:rPr>
        <w:drawing>
          <wp:inline distT="0" distB="0" distL="0" distR="0" wp14:anchorId="7C54BBDC" wp14:editId="59B7E28D">
            <wp:extent cx="3621600" cy="1688400"/>
            <wp:effectExtent l="0" t="0" r="0" b="7620"/>
            <wp:docPr id="304060525" name="Imagen 304060525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AD019" w14:textId="77777777" w:rsidR="007B01E4" w:rsidRDefault="007B01E4" w:rsidP="00213DAB">
      <w:pPr>
        <w:pStyle w:val="Prrafodelista"/>
        <w:ind w:left="0" w:right="51"/>
        <w:jc w:val="center"/>
        <w:rPr>
          <w:bCs/>
          <w:szCs w:val="22"/>
        </w:rPr>
      </w:pPr>
    </w:p>
    <w:p w14:paraId="3DA6700F" w14:textId="77777777" w:rsidR="007B01E4" w:rsidRDefault="007B01E4" w:rsidP="00213DAB">
      <w:pPr>
        <w:pStyle w:val="Prrafodelista"/>
        <w:ind w:left="0" w:right="51"/>
        <w:jc w:val="center"/>
        <w:rPr>
          <w:bCs/>
          <w:szCs w:val="22"/>
        </w:rPr>
      </w:pPr>
    </w:p>
    <w:p w14:paraId="034688FA" w14:textId="77777777" w:rsidR="007B01E4" w:rsidRDefault="007B01E4" w:rsidP="00213DAB">
      <w:pPr>
        <w:pStyle w:val="Prrafodelista"/>
        <w:ind w:left="0" w:right="51"/>
        <w:jc w:val="center"/>
        <w:rPr>
          <w:bCs/>
          <w:szCs w:val="22"/>
        </w:rPr>
      </w:pPr>
    </w:p>
    <w:p w14:paraId="043B60D0" w14:textId="0ED286D2" w:rsidR="00213DAB" w:rsidRDefault="008214E7" w:rsidP="00213DAB">
      <w:pPr>
        <w:pStyle w:val="Prrafodelista"/>
        <w:ind w:left="0" w:right="51"/>
        <w:jc w:val="center"/>
        <w:rPr>
          <w:bCs/>
          <w:szCs w:val="22"/>
        </w:rPr>
      </w:pPr>
      <w:r w:rsidRPr="008214E7">
        <w:rPr>
          <w:bCs/>
          <w:szCs w:val="22"/>
        </w:rPr>
        <w:t>Se anexa Nota técnica</w:t>
      </w:r>
      <w:bookmarkStart w:id="2" w:name="_Hlk147145049"/>
      <w:bookmarkStart w:id="3" w:name="_Hlk148018231"/>
    </w:p>
    <w:p w14:paraId="76DE6A21" w14:textId="77777777" w:rsidR="007B01E4" w:rsidRDefault="007B01E4" w:rsidP="00213DAB">
      <w:pPr>
        <w:pStyle w:val="Prrafodelista"/>
        <w:ind w:left="0" w:right="51"/>
        <w:jc w:val="center"/>
        <w:rPr>
          <w:bCs/>
          <w:szCs w:val="22"/>
        </w:rPr>
      </w:pPr>
    </w:p>
    <w:p w14:paraId="665FDFDE" w14:textId="77777777" w:rsidR="007B01E4" w:rsidRDefault="007B01E4" w:rsidP="00213DAB">
      <w:pPr>
        <w:pStyle w:val="Prrafodelista"/>
        <w:ind w:left="0" w:right="51"/>
        <w:jc w:val="center"/>
        <w:rPr>
          <w:bCs/>
          <w:szCs w:val="22"/>
        </w:rPr>
      </w:pPr>
    </w:p>
    <w:p w14:paraId="5FC16D1D" w14:textId="77777777" w:rsidR="007B01E4" w:rsidRDefault="007B01E4" w:rsidP="00213DAB">
      <w:pPr>
        <w:pStyle w:val="Prrafodelista"/>
        <w:ind w:left="0" w:right="51"/>
        <w:jc w:val="center"/>
        <w:rPr>
          <w:bCs/>
          <w:szCs w:val="22"/>
        </w:rPr>
      </w:pPr>
    </w:p>
    <w:p w14:paraId="4CB0B876" w14:textId="77777777" w:rsidR="007B01E4" w:rsidRDefault="007B01E4" w:rsidP="00213DAB">
      <w:pPr>
        <w:pStyle w:val="Prrafodelista"/>
        <w:ind w:left="0" w:right="51"/>
        <w:jc w:val="center"/>
        <w:rPr>
          <w:bCs/>
          <w:szCs w:val="22"/>
        </w:rPr>
      </w:pPr>
    </w:p>
    <w:p w14:paraId="746F4CC4" w14:textId="77777777" w:rsidR="007B01E4" w:rsidRDefault="007B01E4" w:rsidP="00213DAB">
      <w:pPr>
        <w:pStyle w:val="Prrafodelista"/>
        <w:ind w:left="0" w:right="51"/>
        <w:jc w:val="center"/>
        <w:rPr>
          <w:bCs/>
          <w:szCs w:val="22"/>
        </w:rPr>
      </w:pPr>
    </w:p>
    <w:p w14:paraId="0ECBCE83" w14:textId="77777777" w:rsidR="007B01E4" w:rsidRDefault="007B01E4" w:rsidP="00213DAB">
      <w:pPr>
        <w:pStyle w:val="Prrafodelista"/>
        <w:ind w:left="0" w:right="51"/>
        <w:jc w:val="center"/>
        <w:rPr>
          <w:bCs/>
          <w:szCs w:val="22"/>
        </w:rPr>
      </w:pPr>
    </w:p>
    <w:p w14:paraId="3DC3BB62" w14:textId="223FCA2A" w:rsidR="008214E7" w:rsidRPr="008214E7" w:rsidRDefault="008214E7" w:rsidP="00213DAB">
      <w:pPr>
        <w:pStyle w:val="Prrafodelista"/>
        <w:ind w:left="0" w:right="51"/>
        <w:jc w:val="center"/>
      </w:pPr>
      <w:r w:rsidRPr="008214E7">
        <w:t xml:space="preserve">Para consultas de medios y periodistas, escribir a: </w:t>
      </w:r>
      <w:hyperlink r:id="rId12" w:history="1">
        <w:r w:rsidRPr="008214E7">
          <w:rPr>
            <w:rStyle w:val="Hipervnculo"/>
            <w:rFonts w:eastAsiaTheme="majorEastAsia"/>
          </w:rPr>
          <w:t>comunicacionsocial@inegi.org.mx</w:t>
        </w:r>
      </w:hyperlink>
      <w:r w:rsidRPr="008214E7">
        <w:t xml:space="preserve">    </w:t>
      </w:r>
    </w:p>
    <w:p w14:paraId="18F86928" w14:textId="77777777" w:rsidR="008214E7" w:rsidRPr="008214E7" w:rsidRDefault="008214E7" w:rsidP="00213DA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8214E7">
        <w:rPr>
          <w:rFonts w:ascii="Arial" w:hAnsi="Arial" w:cs="Arial"/>
          <w:lang w:val="es-ES_tradnl"/>
        </w:rPr>
        <w:t>o llamar al teléfono (55) 52-78-10-00, extensiones 321064, 321134 y 321241</w:t>
      </w:r>
    </w:p>
    <w:p w14:paraId="130928E7" w14:textId="4D9A7A7C" w:rsidR="008214E7" w:rsidRDefault="008214E7" w:rsidP="008214E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8214E7">
        <w:rPr>
          <w:rFonts w:ascii="Arial" w:hAnsi="Arial" w:cs="Arial"/>
        </w:rPr>
        <w:t>Dirección de Atención a Medios/ Dirección General Adjunta de Comunicación</w:t>
      </w:r>
    </w:p>
    <w:p w14:paraId="0C781AF8" w14:textId="77777777" w:rsidR="007B01E4" w:rsidRPr="008214E7" w:rsidRDefault="007B01E4" w:rsidP="008214E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492729F0" w14:textId="447C6A5B" w:rsidR="008214E7" w:rsidRDefault="008214E7" w:rsidP="008214E7">
      <w:pPr>
        <w:pStyle w:val="Piedepgina"/>
        <w:jc w:val="center"/>
        <w:rPr>
          <w:noProof/>
          <w:lang w:eastAsia="es-MX"/>
        </w:rPr>
      </w:pPr>
      <w:r w:rsidRPr="008214E7">
        <w:rPr>
          <w:noProof/>
          <w:lang w:eastAsia="es-MX"/>
        </w:rPr>
        <w:tab/>
      </w:r>
      <w:r w:rsidRPr="008214E7">
        <w:rPr>
          <w:noProof/>
          <w:lang w:eastAsia="es-MX"/>
        </w:rPr>
        <w:drawing>
          <wp:inline distT="0" distB="0" distL="0" distR="0" wp14:anchorId="12187AAE" wp14:editId="32842255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214E7">
        <w:rPr>
          <w:noProof/>
          <w:lang w:eastAsia="es-MX"/>
        </w:rPr>
        <w:t xml:space="preserve"> </w:t>
      </w:r>
      <w:r w:rsidRPr="008214E7">
        <w:rPr>
          <w:noProof/>
          <w:lang w:eastAsia="es-MX"/>
        </w:rPr>
        <w:drawing>
          <wp:inline distT="0" distB="0" distL="0" distR="0" wp14:anchorId="081E7BC6" wp14:editId="0926D9F4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4E7">
        <w:rPr>
          <w:noProof/>
          <w:lang w:eastAsia="es-MX"/>
        </w:rPr>
        <w:t xml:space="preserve"> </w:t>
      </w:r>
      <w:r w:rsidRPr="008214E7">
        <w:rPr>
          <w:noProof/>
          <w:lang w:eastAsia="es-MX"/>
        </w:rPr>
        <w:drawing>
          <wp:inline distT="0" distB="0" distL="0" distR="0" wp14:anchorId="6C2FBCBB" wp14:editId="5B989F5F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4E7">
        <w:rPr>
          <w:noProof/>
          <w:lang w:eastAsia="es-MX"/>
        </w:rPr>
        <w:t xml:space="preserve"> </w:t>
      </w:r>
      <w:r w:rsidRPr="008214E7">
        <w:rPr>
          <w:noProof/>
          <w:lang w:eastAsia="es-MX"/>
        </w:rPr>
        <w:drawing>
          <wp:inline distT="0" distB="0" distL="0" distR="0" wp14:anchorId="020D0716" wp14:editId="35FD9061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4E7">
        <w:rPr>
          <w:noProof/>
          <w:lang w:eastAsia="es-MX"/>
        </w:rPr>
        <w:t xml:space="preserve">  </w:t>
      </w:r>
      <w:r w:rsidRPr="008214E7">
        <w:rPr>
          <w:noProof/>
          <w:lang w:eastAsia="es-MX"/>
        </w:rPr>
        <w:drawing>
          <wp:inline distT="0" distB="0" distL="0" distR="0" wp14:anchorId="41E07E45" wp14:editId="1C02E450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bookmarkEnd w:id="3"/>
      <w:r>
        <w:rPr>
          <w:noProof/>
          <w:lang w:eastAsia="es-MX"/>
        </w:rPr>
        <w:br w:type="page"/>
      </w:r>
    </w:p>
    <w:p w14:paraId="2C0EBCEB" w14:textId="77777777" w:rsidR="007B01E4" w:rsidRDefault="007B01E4" w:rsidP="008214E7">
      <w:pPr>
        <w:spacing w:before="120"/>
        <w:ind w:left="-425" w:right="-516"/>
        <w:contextualSpacing/>
        <w:jc w:val="center"/>
        <w:rPr>
          <w:b/>
          <w:bCs/>
          <w:noProof/>
          <w:lang w:eastAsia="es-MX"/>
        </w:rPr>
      </w:pPr>
    </w:p>
    <w:p w14:paraId="6C5A5492" w14:textId="693B894A" w:rsidR="008214E7" w:rsidRPr="008F42F6" w:rsidRDefault="008214E7" w:rsidP="008214E7">
      <w:pPr>
        <w:spacing w:before="120"/>
        <w:ind w:left="-425" w:right="-516"/>
        <w:contextualSpacing/>
        <w:jc w:val="center"/>
        <w:rPr>
          <w:b/>
          <w:bCs/>
          <w:iCs/>
          <w:smallCaps/>
        </w:rPr>
      </w:pPr>
      <w:r w:rsidRPr="008F42F6">
        <w:rPr>
          <w:b/>
          <w:bCs/>
          <w:noProof/>
          <w:lang w:eastAsia="es-MX"/>
        </w:rPr>
        <w:t>NOTA TÉCNICA</w:t>
      </w:r>
    </w:p>
    <w:p w14:paraId="7B9A2241" w14:textId="6572099E" w:rsidR="0040342B" w:rsidRDefault="0040342B" w:rsidP="0040342B">
      <w:pPr>
        <w:autoSpaceDE w:val="0"/>
        <w:autoSpaceDN w:val="0"/>
        <w:adjustRightInd w:val="0"/>
        <w:spacing w:before="240"/>
      </w:pPr>
      <w:r w:rsidRPr="00CB2261">
        <w:t>El Instituto Nacional de Estadística y Geografía (</w:t>
      </w:r>
      <w:proofErr w:type="spellStart"/>
      <w:r w:rsidRPr="00CB2261">
        <w:rPr>
          <w:smallCaps/>
        </w:rPr>
        <w:t>inegi</w:t>
      </w:r>
      <w:proofErr w:type="spellEnd"/>
      <w:r w:rsidRPr="00CB2261">
        <w:t>) da a conocer los resultados del Índice Nacional de Precios al Consumidor (</w:t>
      </w:r>
      <w:proofErr w:type="spellStart"/>
      <w:r w:rsidRPr="00CB2261">
        <w:rPr>
          <w:smallCaps/>
        </w:rPr>
        <w:t>inpc</w:t>
      </w:r>
      <w:proofErr w:type="spellEnd"/>
      <w:r w:rsidRPr="00CB2261">
        <w:t>)</w:t>
      </w:r>
      <w:r>
        <w:t xml:space="preserve">. Su </w:t>
      </w:r>
      <w:r w:rsidRPr="00CB2261">
        <w:t xml:space="preserve">finalidad es obtener la evolución de los precios de los bienes y servicios representativos que consumen las familias en México y </w:t>
      </w:r>
      <w:r w:rsidR="006E4BC0">
        <w:t xml:space="preserve">que adquiere una o un </w:t>
      </w:r>
      <w:r w:rsidRPr="00CB2261">
        <w:t>consumidor urbano promedio</w:t>
      </w:r>
      <w:r>
        <w:t>.</w:t>
      </w:r>
    </w:p>
    <w:p w14:paraId="7E80AA7C" w14:textId="1945FD6A" w:rsidR="00236AC0" w:rsidRPr="00887FF6" w:rsidRDefault="00236AC0" w:rsidP="00236AC0">
      <w:pPr>
        <w:keepNext/>
        <w:keepLines/>
        <w:widowControl w:val="0"/>
        <w:spacing w:before="360"/>
        <w:jc w:val="left"/>
        <w:rPr>
          <w:b/>
          <w:iCs/>
          <w:smallCaps/>
          <w:color w:val="000000" w:themeColor="text1"/>
        </w:rPr>
      </w:pPr>
      <w:r w:rsidRPr="00887FF6">
        <w:rPr>
          <w:b/>
          <w:iCs/>
          <w:smallCaps/>
          <w:color w:val="000000" w:themeColor="text1"/>
        </w:rPr>
        <w:t xml:space="preserve">Índice Nacional de Precios al Consumidor </w:t>
      </w:r>
    </w:p>
    <w:p w14:paraId="29195022" w14:textId="006D27CC" w:rsidR="00E7491F" w:rsidRDefault="00D22D2E" w:rsidP="00E7491F">
      <w:pPr>
        <w:autoSpaceDE w:val="0"/>
        <w:autoSpaceDN w:val="0"/>
        <w:adjustRightInd w:val="0"/>
        <w:spacing w:before="240"/>
      </w:pPr>
      <w:r>
        <w:t>E</w:t>
      </w:r>
      <w:r w:rsidR="00F95426">
        <w:t xml:space="preserve">n la primera quincena de </w:t>
      </w:r>
      <w:r w:rsidR="00654118">
        <w:t>octubre</w:t>
      </w:r>
      <w:r w:rsidR="00F95426">
        <w:t xml:space="preserve"> de </w:t>
      </w:r>
      <w:r w:rsidR="00F95426" w:rsidRPr="00A71198">
        <w:t>20</w:t>
      </w:r>
      <w:r w:rsidR="00F95426">
        <w:t>23</w:t>
      </w:r>
      <w:r w:rsidR="00F95426" w:rsidRPr="00A71198">
        <w:t xml:space="preserve">, el </w:t>
      </w:r>
      <w:proofErr w:type="spellStart"/>
      <w:r w:rsidR="0040342B" w:rsidRPr="0040342B">
        <w:rPr>
          <w:smallCaps/>
        </w:rPr>
        <w:t>inpc</w:t>
      </w:r>
      <w:proofErr w:type="spellEnd"/>
      <w:r w:rsidR="00F95426" w:rsidRPr="00A71198">
        <w:t xml:space="preserve"> </w:t>
      </w:r>
      <w:r w:rsidR="00880585">
        <w:t>aument</w:t>
      </w:r>
      <w:r w:rsidR="00F95426">
        <w:t>ó 0.</w:t>
      </w:r>
      <w:r w:rsidR="000001B0">
        <w:t>2</w:t>
      </w:r>
      <w:r w:rsidR="00654118">
        <w:t>4</w:t>
      </w:r>
      <w:r w:rsidR="00B12CE6">
        <w:t> %</w:t>
      </w:r>
      <w:r w:rsidR="00F95426">
        <w:t xml:space="preserve"> respecto a la quincena anterior. En el mismo periodo de 2022</w:t>
      </w:r>
      <w:r w:rsidR="00937C7D">
        <w:t>,</w:t>
      </w:r>
      <w:r w:rsidR="00F95426">
        <w:t xml:space="preserve"> </w:t>
      </w:r>
      <w:r w:rsidR="00880585">
        <w:t>creci</w:t>
      </w:r>
      <w:r w:rsidR="001C120F">
        <w:t xml:space="preserve">ó </w:t>
      </w:r>
      <w:r w:rsidR="00F95426">
        <w:t>0.</w:t>
      </w:r>
      <w:r w:rsidR="001C120F">
        <w:t>4</w:t>
      </w:r>
      <w:r w:rsidR="00654118">
        <w:t>4</w:t>
      </w:r>
      <w:r w:rsidR="0018396A">
        <w:t> </w:t>
      </w:r>
      <w:r w:rsidR="00F95426">
        <w:t>por</w:t>
      </w:r>
      <w:r w:rsidR="0018396A">
        <w:t> </w:t>
      </w:r>
      <w:r w:rsidR="00F95426">
        <w:t>ciento</w:t>
      </w:r>
      <w:r w:rsidR="00E7491F">
        <w:t>.</w:t>
      </w:r>
    </w:p>
    <w:p w14:paraId="4B23F035" w14:textId="77777777" w:rsidR="00236AC0" w:rsidRPr="0091201A" w:rsidRDefault="00236AC0" w:rsidP="00236AC0">
      <w:pPr>
        <w:pStyle w:val="n01"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3CC30283" w14:textId="412A4A3C" w:rsidR="00236AC0" w:rsidRPr="002660A9" w:rsidRDefault="007435EC" w:rsidP="00236AC0">
      <w:pPr>
        <w:pStyle w:val="n01"/>
        <w:spacing w:before="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Variación porcentual quincenal del </w:t>
      </w:r>
      <w:r w:rsidR="00236AC0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="00236AC0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 w:rsidR="00236AC0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="00236AC0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 w:rsidR="00236AC0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="00236AC0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 w:rsidR="00236AC0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="00236AC0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 w:rsidR="00236AC0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="00236AC0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 w:rsidR="00236AC0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="00236AC0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="00236AC0" w:rsidRPr="0071735C">
        <w:rPr>
          <w:rFonts w:ascii="Arial" w:hAnsi="Arial"/>
          <w:b/>
          <w:bCs/>
          <w:smallCaps/>
          <w:color w:val="auto"/>
          <w:sz w:val="22"/>
          <w:szCs w:val="22"/>
        </w:rPr>
        <w:t xml:space="preserve"> </w:t>
      </w:r>
    </w:p>
    <w:p w14:paraId="20442C97" w14:textId="0B6AC63D" w:rsidR="00236AC0" w:rsidRPr="009F29F3" w:rsidRDefault="006E4BC0" w:rsidP="00236AC0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(</w:t>
      </w:r>
      <w:r w:rsidR="00236AC0" w:rsidRPr="00355A25">
        <w:rPr>
          <w:sz w:val="20"/>
          <w:szCs w:val="20"/>
        </w:rPr>
        <w:t xml:space="preserve">primera quincena de </w:t>
      </w:r>
      <w:r w:rsidR="00C84C25" w:rsidRPr="00355A25">
        <w:rPr>
          <w:sz w:val="20"/>
          <w:szCs w:val="20"/>
        </w:rPr>
        <w:t>octubre</w:t>
      </w:r>
      <w:r w:rsidR="00236AC0" w:rsidRPr="00355A25">
        <w:rPr>
          <w:sz w:val="20"/>
          <w:szCs w:val="20"/>
        </w:rPr>
        <w:t xml:space="preserve"> de los años que se indican</w:t>
      </w:r>
      <w:r>
        <w:rPr>
          <w:smallCaps/>
          <w:sz w:val="20"/>
          <w:szCs w:val="20"/>
        </w:rPr>
        <w:t>)</w:t>
      </w:r>
    </w:p>
    <w:p w14:paraId="726F5DE4" w14:textId="000F8CA4" w:rsidR="00236AC0" w:rsidRDefault="0056255F" w:rsidP="00236AC0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6F932D64" wp14:editId="02933A27">
            <wp:extent cx="5040000" cy="2844000"/>
            <wp:effectExtent l="0" t="0" r="27305" b="33020"/>
            <wp:docPr id="2181926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A640ECC" w14:textId="5116862D" w:rsidR="006D6D76" w:rsidRDefault="006D6D76" w:rsidP="003E644F">
      <w:pPr>
        <w:pStyle w:val="Textodebloque"/>
        <w:widowControl w:val="0"/>
        <w:spacing w:before="0"/>
        <w:ind w:left="1134" w:right="1134" w:firstLine="3"/>
        <w:jc w:val="both"/>
        <w:rPr>
          <w:b w:val="0"/>
          <w:caps w:val="0"/>
          <w:sz w:val="16"/>
          <w:szCs w:val="16"/>
        </w:rPr>
      </w:pPr>
      <w:r w:rsidRPr="00EE6084">
        <w:rPr>
          <w:b w:val="0"/>
          <w:caps w:val="0"/>
          <w:sz w:val="16"/>
          <w:szCs w:val="16"/>
        </w:rPr>
        <w:t xml:space="preserve">Fuente: </w:t>
      </w:r>
      <w:proofErr w:type="spellStart"/>
      <w:r w:rsidR="00505AC6" w:rsidRPr="009F29F3">
        <w:rPr>
          <w:b w:val="0"/>
          <w:caps w:val="0"/>
          <w:smallCaps/>
          <w:sz w:val="16"/>
          <w:szCs w:val="16"/>
        </w:rPr>
        <w:t>inegi</w:t>
      </w:r>
      <w:proofErr w:type="spellEnd"/>
      <w:r w:rsidR="00D54112">
        <w:rPr>
          <w:b w:val="0"/>
          <w:caps w:val="0"/>
          <w:sz w:val="16"/>
          <w:szCs w:val="16"/>
        </w:rPr>
        <w:t>. Índice Nacional de Precios al Consumidor</w:t>
      </w:r>
      <w:r w:rsidR="009F29F3">
        <w:rPr>
          <w:b w:val="0"/>
          <w:caps w:val="0"/>
          <w:sz w:val="16"/>
          <w:szCs w:val="16"/>
        </w:rPr>
        <w:t xml:space="preserve"> (</w:t>
      </w:r>
      <w:proofErr w:type="spellStart"/>
      <w:r w:rsidR="00505AC6" w:rsidRPr="009F29F3">
        <w:rPr>
          <w:b w:val="0"/>
          <w:caps w:val="0"/>
          <w:smallCaps/>
          <w:sz w:val="16"/>
          <w:szCs w:val="16"/>
        </w:rPr>
        <w:t>inpc</w:t>
      </w:r>
      <w:proofErr w:type="spellEnd"/>
      <w:r w:rsidR="009F29F3">
        <w:rPr>
          <w:b w:val="0"/>
          <w:caps w:val="0"/>
          <w:sz w:val="16"/>
          <w:szCs w:val="16"/>
        </w:rPr>
        <w:t>), 2023.</w:t>
      </w:r>
    </w:p>
    <w:p w14:paraId="3571E725" w14:textId="5CA5CB98" w:rsidR="00236AC0" w:rsidRDefault="00236AC0" w:rsidP="00236AC0">
      <w:pPr>
        <w:autoSpaceDE w:val="0"/>
        <w:autoSpaceDN w:val="0"/>
        <w:adjustRightInd w:val="0"/>
        <w:spacing w:before="600"/>
        <w:rPr>
          <w:color w:val="000000" w:themeColor="text1"/>
        </w:rPr>
      </w:pPr>
      <w:r w:rsidRPr="00D25428">
        <w:rPr>
          <w:color w:val="000000" w:themeColor="text1"/>
        </w:rPr>
        <w:t xml:space="preserve">En el siguiente cuadro se presentan las variaciones e incidencias </w:t>
      </w:r>
      <w:r>
        <w:rPr>
          <w:color w:val="000000" w:themeColor="text1"/>
        </w:rPr>
        <w:t xml:space="preserve">del </w:t>
      </w:r>
      <w:proofErr w:type="spellStart"/>
      <w:r w:rsidR="009F29F3" w:rsidRPr="009F29F3">
        <w:rPr>
          <w:smallCaps/>
          <w:color w:val="000000" w:themeColor="text1"/>
        </w:rPr>
        <w:t>inpc</w:t>
      </w:r>
      <w:proofErr w:type="spellEnd"/>
      <w:r>
        <w:rPr>
          <w:color w:val="000000" w:themeColor="text1"/>
        </w:rPr>
        <w:t xml:space="preserve"> y sus componentes.</w:t>
      </w:r>
    </w:p>
    <w:p w14:paraId="17808116" w14:textId="77777777" w:rsidR="00EC01EA" w:rsidRDefault="00EC01EA">
      <w:pPr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2C8D2F46" w14:textId="77777777" w:rsidR="007B01E4" w:rsidRDefault="007B01E4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</w:p>
    <w:p w14:paraId="6DBD3EE5" w14:textId="4203F2FA" w:rsidR="00236AC0" w:rsidRPr="0091201A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27FC4D02" w14:textId="77777777" w:rsidR="00EA174F" w:rsidRDefault="002A1C9E" w:rsidP="00236AC0">
      <w:pPr>
        <w:pStyle w:val="Prrafodelista"/>
        <w:keepNext/>
        <w:keepLines/>
        <w:widowControl w:val="0"/>
        <w:ind w:left="0"/>
        <w:jc w:val="center"/>
        <w:rPr>
          <w:b/>
          <w:bCs/>
          <w:smallCaps/>
          <w:color w:val="000000" w:themeColor="text1"/>
          <w:sz w:val="22"/>
          <w:szCs w:val="22"/>
        </w:rPr>
      </w:pPr>
      <w:r>
        <w:rPr>
          <w:b/>
          <w:bCs/>
          <w:smallCaps/>
          <w:color w:val="000000" w:themeColor="text1"/>
          <w:sz w:val="22"/>
          <w:szCs w:val="22"/>
        </w:rPr>
        <w:t>Variación e incidencia del</w:t>
      </w:r>
    </w:p>
    <w:p w14:paraId="1022C9D6" w14:textId="71B51BEF" w:rsidR="00236AC0" w:rsidRPr="00B81C75" w:rsidRDefault="006C6DB0" w:rsidP="00236AC0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z w:val="22"/>
          <w:szCs w:val="22"/>
        </w:rPr>
        <w:t>onsumidor</w:t>
      </w:r>
      <w:r w:rsidR="00236AC0">
        <w:rPr>
          <w:b/>
          <w:bCs/>
          <w:color w:val="000000" w:themeColor="text1"/>
          <w:sz w:val="22"/>
          <w:szCs w:val="22"/>
        </w:rPr>
        <w:t xml:space="preserve"> </w:t>
      </w:r>
      <w:r w:rsidR="00236AC0"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21A5C6EC" w14:textId="48371F27" w:rsidR="00236AC0" w:rsidRPr="00EA174F" w:rsidRDefault="009763BA" w:rsidP="00236AC0">
      <w:pPr>
        <w:keepNext/>
        <w:keepLines/>
        <w:widowControl w:val="0"/>
        <w:jc w:val="center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(</w:t>
      </w:r>
      <w:r w:rsidR="00236AC0" w:rsidRPr="00355A25">
        <w:rPr>
          <w:sz w:val="20"/>
          <w:szCs w:val="20"/>
        </w:rPr>
        <w:t xml:space="preserve">primera quincena de </w:t>
      </w:r>
      <w:r w:rsidR="00C84C25" w:rsidRPr="00355A25">
        <w:rPr>
          <w:sz w:val="20"/>
          <w:szCs w:val="20"/>
        </w:rPr>
        <w:t>octubre</w:t>
      </w:r>
      <w:r w:rsidR="00236AC0" w:rsidRPr="00355A25">
        <w:rPr>
          <w:sz w:val="20"/>
          <w:szCs w:val="20"/>
        </w:rPr>
        <w:t xml:space="preserve"> de los años que se indican</w:t>
      </w:r>
      <w:r>
        <w:rPr>
          <w:sz w:val="20"/>
          <w:szCs w:val="20"/>
        </w:rPr>
        <w:t>)</w:t>
      </w:r>
    </w:p>
    <w:tbl>
      <w:tblPr>
        <w:tblW w:w="469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453"/>
        <w:gridCol w:w="453"/>
        <w:gridCol w:w="453"/>
        <w:gridCol w:w="126"/>
        <w:gridCol w:w="566"/>
        <w:gridCol w:w="454"/>
        <w:gridCol w:w="462"/>
        <w:gridCol w:w="127"/>
        <w:gridCol w:w="567"/>
        <w:gridCol w:w="567"/>
        <w:gridCol w:w="508"/>
        <w:gridCol w:w="84"/>
        <w:gridCol w:w="484"/>
        <w:gridCol w:w="568"/>
        <w:gridCol w:w="587"/>
      </w:tblGrid>
      <w:tr w:rsidR="00290044" w:rsidRPr="00A9663B" w14:paraId="2022F6C6" w14:textId="77777777" w:rsidTr="0094362E">
        <w:trPr>
          <w:trHeight w:val="283"/>
          <w:jc w:val="center"/>
        </w:trPr>
        <w:tc>
          <w:tcPr>
            <w:tcW w:w="2894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204AF036" w14:textId="77777777" w:rsidR="00290044" w:rsidRPr="00443E47" w:rsidRDefault="00290044" w:rsidP="00882F50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2967" w:type="dxa"/>
            <w:gridSpan w:val="7"/>
            <w:tcBorders>
              <w:top w:val="single" w:sz="8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4A052881" w14:textId="110AF68D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</w:t>
            </w:r>
            <w:r w:rsidR="00095EA0">
              <w:rPr>
                <w:b/>
                <w:bCs/>
                <w:color w:val="000000"/>
                <w:sz w:val="16"/>
                <w:szCs w:val="16"/>
                <w:lang w:eastAsia="es-MX"/>
              </w:rPr>
              <w:t>porcentual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7" w:type="dxa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364A8172" w14:textId="77777777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65" w:type="dxa"/>
            <w:gridSpan w:val="7"/>
            <w:tcBorders>
              <w:top w:val="single" w:sz="8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03744FB8" w14:textId="00412D78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443E4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290044" w:rsidRPr="00A9663B" w14:paraId="30773EE7" w14:textId="77777777" w:rsidTr="0094362E">
        <w:trPr>
          <w:trHeight w:val="283"/>
          <w:jc w:val="center"/>
        </w:trPr>
        <w:tc>
          <w:tcPr>
            <w:tcW w:w="2894" w:type="dxa"/>
            <w:vMerge/>
            <w:tcBorders>
              <w:left w:val="single" w:sz="8" w:space="0" w:color="006600"/>
            </w:tcBorders>
            <w:shd w:val="clear" w:color="auto" w:fill="9FBE62"/>
            <w:noWrap/>
            <w:vAlign w:val="center"/>
          </w:tcPr>
          <w:p w14:paraId="5E9FA4DD" w14:textId="77777777" w:rsidR="00290044" w:rsidRPr="00443E47" w:rsidRDefault="00290044" w:rsidP="00882F50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2D848F93" w14:textId="2445DAC4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quincenal</w:t>
            </w:r>
          </w:p>
        </w:tc>
        <w:tc>
          <w:tcPr>
            <w:tcW w:w="126" w:type="dxa"/>
            <w:tcBorders>
              <w:top w:val="single" w:sz="4" w:space="0" w:color="006600"/>
              <w:right w:val="nil"/>
            </w:tcBorders>
            <w:shd w:val="clear" w:color="auto" w:fill="9FBE62"/>
            <w:vAlign w:val="center"/>
          </w:tcPr>
          <w:p w14:paraId="5184B359" w14:textId="77777777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vAlign w:val="center"/>
          </w:tcPr>
          <w:p w14:paraId="6AE138F8" w14:textId="55806404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7" w:type="dxa"/>
            <w:tcBorders>
              <w:left w:val="nil"/>
              <w:right w:val="nil"/>
            </w:tcBorders>
            <w:shd w:val="clear" w:color="auto" w:fill="9FBE62"/>
            <w:vAlign w:val="center"/>
          </w:tcPr>
          <w:p w14:paraId="5D53618D" w14:textId="77777777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noWrap/>
            <w:vAlign w:val="center"/>
          </w:tcPr>
          <w:p w14:paraId="62D247F2" w14:textId="778E5D23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quincenal </w:t>
            </w:r>
          </w:p>
        </w:tc>
        <w:tc>
          <w:tcPr>
            <w:tcW w:w="84" w:type="dxa"/>
            <w:tcBorders>
              <w:top w:val="single" w:sz="4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381EF411" w14:textId="77777777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16861243" w14:textId="6CAADAD7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anual </w:t>
            </w:r>
          </w:p>
        </w:tc>
      </w:tr>
      <w:tr w:rsidR="00290044" w:rsidRPr="00A9663B" w14:paraId="3113CCE0" w14:textId="77777777" w:rsidTr="0094362E">
        <w:trPr>
          <w:trHeight w:val="283"/>
          <w:jc w:val="center"/>
        </w:trPr>
        <w:tc>
          <w:tcPr>
            <w:tcW w:w="2894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vAlign w:val="center"/>
            <w:hideMark/>
          </w:tcPr>
          <w:p w14:paraId="7861D4DB" w14:textId="77777777" w:rsidR="00290044" w:rsidRPr="00443E47" w:rsidRDefault="00290044" w:rsidP="00882F50">
            <w:pPr>
              <w:jc w:val="center"/>
              <w:rPr>
                <w:b/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5C2FC7F9" w14:textId="06F202DC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30178362" w14:textId="5D28C788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11181DF9" w14:textId="1E558B00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" w:type="dxa"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75BAED3A" w14:textId="77777777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654284FD" w14:textId="0CCB65F8" w:rsidR="00290044" w:rsidRPr="00443E47" w:rsidRDefault="0022740B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90044"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290044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43F4CC34" w14:textId="0C86AC76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214ACF1E" w14:textId="117234A9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" w:type="dxa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44414CE9" w14:textId="77777777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DF87EC6" w14:textId="6354B8C5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512459B4" w14:textId="797B8EBF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08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7A923E2E" w14:textId="33DCC65C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4" w:type="dxa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36DB2FB9" w14:textId="77777777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4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7686B36" w14:textId="4FDEF148" w:rsidR="00290044" w:rsidRPr="00B35E63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35E63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68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BE5E43C" w14:textId="18910FE7" w:rsidR="00290044" w:rsidRPr="00443E47" w:rsidRDefault="00290044" w:rsidP="00B35E63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87" w:type="dxa"/>
            <w:tcBorders>
              <w:top w:val="single" w:sz="4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1D71C809" w14:textId="15163F2F" w:rsidR="00290044" w:rsidRPr="00B35E63" w:rsidRDefault="00290044" w:rsidP="00B35E63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35E63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94362E" w:rsidRPr="009F6415" w14:paraId="29E0AF3C" w14:textId="77777777" w:rsidTr="0094362E">
        <w:trPr>
          <w:trHeight w:val="283"/>
          <w:jc w:val="center"/>
        </w:trPr>
        <w:tc>
          <w:tcPr>
            <w:tcW w:w="2894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FA76B6A" w14:textId="77777777" w:rsidR="0094362E" w:rsidRPr="00B21A5C" w:rsidRDefault="0094362E" w:rsidP="0094362E">
            <w:pPr>
              <w:ind w:left="5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INPC 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34D0AAA2" w14:textId="6CF05D35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0.54</w:t>
            </w: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442EDC9F" w14:textId="6C0D6141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0.44</w:t>
            </w: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</w:tcBorders>
            <w:vAlign w:val="center"/>
          </w:tcPr>
          <w:p w14:paraId="54D29C72" w14:textId="65B836FB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26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6AAE9732" w14:textId="77777777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EC8B5B4" w14:textId="2710B95B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6.12</w:t>
            </w:r>
          </w:p>
        </w:tc>
        <w:tc>
          <w:tcPr>
            <w:tcW w:w="454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64EF90A2" w14:textId="69942846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8.53</w:t>
            </w:r>
          </w:p>
        </w:tc>
        <w:tc>
          <w:tcPr>
            <w:tcW w:w="462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558C7350" w14:textId="0B9026A0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4.27</w:t>
            </w:r>
          </w:p>
        </w:tc>
        <w:tc>
          <w:tcPr>
            <w:tcW w:w="127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12798C27" w14:textId="77777777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830A373" w14:textId="444C4A03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0.541</w:t>
            </w:r>
          </w:p>
        </w:tc>
        <w:tc>
          <w:tcPr>
            <w:tcW w:w="567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4CFB2F05" w14:textId="11DDA63D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0.438</w:t>
            </w:r>
          </w:p>
        </w:tc>
        <w:tc>
          <w:tcPr>
            <w:tcW w:w="508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47AE27" w14:textId="352EE8E7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0.242</w:t>
            </w:r>
          </w:p>
        </w:tc>
        <w:tc>
          <w:tcPr>
            <w:tcW w:w="84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71AE3FF2" w14:textId="77777777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7F0F81D" w14:textId="03423ABD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6.122</w:t>
            </w:r>
          </w:p>
        </w:tc>
        <w:tc>
          <w:tcPr>
            <w:tcW w:w="568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26B6A98" w14:textId="47D19DDB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8.532</w:t>
            </w:r>
          </w:p>
        </w:tc>
        <w:tc>
          <w:tcPr>
            <w:tcW w:w="587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DE51EF1" w14:textId="0BFC82ED" w:rsidR="0094362E" w:rsidRPr="0094362E" w:rsidRDefault="0094362E" w:rsidP="0094362E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4.266</w:t>
            </w:r>
          </w:p>
        </w:tc>
      </w:tr>
      <w:tr w:rsidR="0094362E" w:rsidRPr="00841586" w14:paraId="7AD68A86" w14:textId="77777777" w:rsidTr="0094362E">
        <w:trPr>
          <w:trHeight w:val="283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2BAF66AB" w14:textId="77777777" w:rsidR="0094362E" w:rsidRPr="00B21A5C" w:rsidRDefault="0094362E" w:rsidP="0094362E">
            <w:pPr>
              <w:ind w:left="113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Subyacente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30267BF" w14:textId="766ECD2F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0.33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E52B1A7" w14:textId="27C3F044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0.42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15760E0B" w14:textId="4D9C6855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4C632D3F" w14:textId="77777777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D057337" w14:textId="42B1CEF8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5.12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0522002B" w14:textId="3E1C9062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8.39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046D166A" w14:textId="55A7706B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5.54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62ED581" w14:textId="77777777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8019B1A" w14:textId="2FB49B1F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0.246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20A80FEF" w14:textId="78C1F5C7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0.318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A781558" w14:textId="231594AD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0.182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30AF9AAF" w14:textId="77777777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1BD7C2CA" w14:textId="1AEE2C21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3.871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3F586F7D" w14:textId="5E1D886D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6.282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  <w:hideMark/>
          </w:tcPr>
          <w:p w14:paraId="3EB9D96A" w14:textId="789663D3" w:rsidR="0094362E" w:rsidRPr="0094362E" w:rsidRDefault="0094362E" w:rsidP="0094362E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4.144</w:t>
            </w:r>
          </w:p>
        </w:tc>
      </w:tr>
      <w:tr w:rsidR="0094362E" w:rsidRPr="00841586" w14:paraId="204402F5" w14:textId="77777777" w:rsidTr="0094362E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38D40C7" w14:textId="77777777" w:rsidR="0094362E" w:rsidRPr="00B21A5C" w:rsidRDefault="0094362E" w:rsidP="0094362E">
            <w:pPr>
              <w:ind w:left="170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CFABCC7" w14:textId="2B1EAE73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0.37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A28F7C2" w14:textId="3CB780DC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0.53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0B5A2AD" w14:textId="6CBEDF24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0.22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435A0B0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32E681D" w14:textId="5564B098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6.51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65D1341" w14:textId="754622B3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11.10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BB86714" w14:textId="1C4633F5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5.72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8815DBA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C572229" w14:textId="679C15F2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0.148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5C66C11" w14:textId="097EBFB5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0.216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82C9499" w14:textId="6A8025F0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0.091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96AA86B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14DBC46" w14:textId="159D3495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2.595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E3CABA8" w14:textId="7C9CD7C8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4.441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8925140" w14:textId="634EE9B4" w:rsidR="0094362E" w:rsidRPr="0094362E" w:rsidRDefault="0094362E" w:rsidP="0094362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2.342</w:t>
            </w:r>
          </w:p>
        </w:tc>
      </w:tr>
      <w:tr w:rsidR="0094362E" w:rsidRPr="00841586" w14:paraId="25DB5924" w14:textId="77777777" w:rsidTr="0094362E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C322A79" w14:textId="0D77AA7C" w:rsidR="0094362E" w:rsidRPr="00B21A5C" w:rsidRDefault="0094362E" w:rsidP="0094362E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Alimentos, </w:t>
            </w:r>
            <w:r>
              <w:rPr>
                <w:color w:val="000000"/>
                <w:sz w:val="16"/>
                <w:szCs w:val="16"/>
                <w:lang w:eastAsia="es-MX"/>
              </w:rPr>
              <w:t>b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ebidas y </w:t>
            </w:r>
            <w:r>
              <w:rPr>
                <w:color w:val="000000"/>
                <w:sz w:val="16"/>
                <w:szCs w:val="16"/>
                <w:lang w:eastAsia="es-MX"/>
              </w:rPr>
              <w:t>t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abaco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2/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B944A02" w14:textId="7454DB8B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0.31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2E817D9" w14:textId="59982578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0.64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7CE7D9F6" w14:textId="53A8B479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0.29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C0787EA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5A1B56A" w14:textId="180A9B25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7.03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7B997E0" w14:textId="019EACD6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13.87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6042338" w14:textId="6049FA71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7.05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D1BFCE3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7C81A0D" w14:textId="2362946F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0.064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29C1E31" w14:textId="4F740D18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0.140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A3F23DA" w14:textId="26232314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0.066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158519A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34F4B53" w14:textId="44548895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1.469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4095C8F" w14:textId="36E3F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2.921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630B6A2" w14:textId="3025A1A1" w:rsidR="0094362E" w:rsidRPr="0094362E" w:rsidRDefault="0094362E" w:rsidP="0094362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1.557</w:t>
            </w:r>
          </w:p>
        </w:tc>
      </w:tr>
      <w:tr w:rsidR="0094362E" w:rsidRPr="00841586" w14:paraId="5599AAC9" w14:textId="77777777" w:rsidTr="0094362E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AF79051" w14:textId="5EFA41F1" w:rsidR="0094362E" w:rsidRPr="00B21A5C" w:rsidRDefault="0094362E" w:rsidP="0094362E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Mercancías no </w:t>
            </w:r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limenticias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6687640" w14:textId="27ADF2F8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0.44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08D54C8" w14:textId="04D4F782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0.40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8FA6D33" w14:textId="0A463B30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0.13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C0BBAE2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A3C10A0" w14:textId="56427AAD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5.93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D568E75" w14:textId="10ED06B2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8.02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CA41184" w14:textId="1210CDCA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4.16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191EF25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D40EE31" w14:textId="6349606C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0.084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EFE7D3B" w14:textId="054E857E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0.075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4171972" w14:textId="014610CB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0.025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D20477A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5382286" w14:textId="0724124D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1.126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5914F0A" w14:textId="3845850D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1.519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291FCBD" w14:textId="5DD8F742" w:rsidR="0094362E" w:rsidRPr="0094362E" w:rsidRDefault="0094362E" w:rsidP="0094362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0.785</w:t>
            </w:r>
          </w:p>
        </w:tc>
      </w:tr>
      <w:tr w:rsidR="0094362E" w:rsidRPr="00841586" w14:paraId="7F9AA5AA" w14:textId="77777777" w:rsidTr="0094362E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339CFD8" w14:textId="77777777" w:rsidR="0094362E" w:rsidRPr="00B21A5C" w:rsidRDefault="0094362E" w:rsidP="0094362E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Servicios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BE73762" w14:textId="7E28426F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04480FF" w14:textId="5C725961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0.30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6F1591AC" w14:textId="6E93390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0.27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D985733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98267ED" w14:textId="0D6DFCEF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3.58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AD9AD11" w14:textId="73AE3502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5.29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BD120F8" w14:textId="654C8896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5.33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8193951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0EAA1FD" w14:textId="3A2D34CA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0.098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4551CDC" w14:textId="370DCC78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0.102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040F560" w14:textId="25630C61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0.091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FFA7206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7120D76" w14:textId="701F18EC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1.276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A9B3A6F" w14:textId="0D08FD14" w:rsidR="0094362E" w:rsidRPr="0094362E" w:rsidRDefault="0094362E" w:rsidP="0094362E">
            <w:pPr>
              <w:ind w:left="-73" w:firstLine="16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1.842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01DBAF9" w14:textId="6688150A" w:rsidR="0094362E" w:rsidRPr="0094362E" w:rsidRDefault="0094362E" w:rsidP="0094362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1.802</w:t>
            </w:r>
          </w:p>
        </w:tc>
      </w:tr>
      <w:tr w:rsidR="0094362E" w:rsidRPr="00841586" w14:paraId="534CD5B0" w14:textId="77777777" w:rsidTr="0094362E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AD26856" w14:textId="77777777" w:rsidR="0094362E" w:rsidRPr="00B21A5C" w:rsidRDefault="0094362E" w:rsidP="0094362E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Vivienda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3/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4F99591" w14:textId="3496FD9D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0.12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5EBABED" w14:textId="601E1489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D2F6B2F" w14:textId="02B5E73A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0.16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6FEA085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F2F9382" w14:textId="6552F190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2.35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F3ACD3A" w14:textId="31A07788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3.15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DDFEC3B" w14:textId="1B44D1C3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3.66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A6ACE92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2767C2E" w14:textId="5A48F7BB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0.018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686EE5E" w14:textId="18FB3EFA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0.012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1735727" w14:textId="4E06BDB5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0.022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984F18D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0E34631" w14:textId="281EEB22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0.353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A08832B" w14:textId="40AFB47A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0.457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39CD966" w14:textId="61C26A83" w:rsidR="0094362E" w:rsidRPr="0094362E" w:rsidRDefault="0094362E" w:rsidP="0094362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0.505</w:t>
            </w:r>
          </w:p>
        </w:tc>
      </w:tr>
      <w:tr w:rsidR="0094362E" w:rsidRPr="00841586" w14:paraId="57E5D117" w14:textId="77777777" w:rsidTr="0094362E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AEA8E7" w14:textId="2721D085" w:rsidR="0094362E" w:rsidRPr="00B21A5C" w:rsidRDefault="0094362E" w:rsidP="0094362E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Educación (</w:t>
            </w:r>
            <w:r>
              <w:rPr>
                <w:color w:val="000000"/>
                <w:sz w:val="16"/>
                <w:szCs w:val="16"/>
                <w:lang w:eastAsia="es-MX"/>
              </w:rPr>
              <w:t>c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olegiaturas)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8926D8C" w14:textId="2D6B7913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4818694" w14:textId="0C30FF03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781492C3" w14:textId="60B063B6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0.00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5E0B279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84F291E" w14:textId="6F57F6A3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2.09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FE93B7E" w14:textId="6AA8EF9A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4.49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19C1136" w14:textId="16F7F41D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6.60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D08837B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B4D268C" w14:textId="1D492436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0.000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9CCB236" w14:textId="63201D9C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0.000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CDD8415" w14:textId="09988FCF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0.000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C62A8BE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920D187" w14:textId="553200CF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0.077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B12EED9" w14:textId="4C294AFE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0.159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061ED9F" w14:textId="0AD4B524" w:rsidR="0094362E" w:rsidRPr="0094362E" w:rsidRDefault="0094362E" w:rsidP="0094362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0.225</w:t>
            </w:r>
          </w:p>
        </w:tc>
      </w:tr>
      <w:tr w:rsidR="0094362E" w:rsidRPr="00841586" w14:paraId="65ACFEFC" w14:textId="77777777" w:rsidTr="0094362E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6934183" w14:textId="14852C71" w:rsidR="0094362E" w:rsidRPr="00B21A5C" w:rsidRDefault="0094362E" w:rsidP="0094362E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Otros </w:t>
            </w:r>
            <w:r>
              <w:rPr>
                <w:color w:val="000000"/>
                <w:sz w:val="16"/>
                <w:szCs w:val="16"/>
                <w:lang w:eastAsia="es-MX"/>
              </w:rPr>
              <w:t>s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ervicios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4/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A45167A" w14:textId="34CE3AEF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0.48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77C48FF" w14:textId="2F04B781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0.54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6093016" w14:textId="295908A3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0.41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D5656D9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986807A" w14:textId="267DA598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4.99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7FBA2E9" w14:textId="520B986C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7.31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BA58F45" w14:textId="25BA4DC9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6.47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CB35C6C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97646F9" w14:textId="72CE4F3C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0.080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98D9080" w14:textId="1B469C2A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0.090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6ED7ABA" w14:textId="32823E6B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0.069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E93733C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F8A37EC" w14:textId="4E85F372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0.846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4900012" w14:textId="40D4D856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1.226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35F9A3D" w14:textId="75ABD3B7" w:rsidR="0094362E" w:rsidRPr="0094362E" w:rsidRDefault="0094362E" w:rsidP="0094362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1.073</w:t>
            </w:r>
          </w:p>
        </w:tc>
      </w:tr>
      <w:tr w:rsidR="0094362E" w:rsidRPr="00841586" w14:paraId="01384485" w14:textId="77777777" w:rsidTr="0094362E">
        <w:trPr>
          <w:trHeight w:val="283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38BEE7CF" w14:textId="77777777" w:rsidR="0094362E" w:rsidRPr="00B21A5C" w:rsidRDefault="0094362E" w:rsidP="0094362E">
            <w:pPr>
              <w:ind w:left="113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No Subyacente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ECFB703" w14:textId="232F421A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1.18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51AC9427" w14:textId="2A31872C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64BC807F" w14:textId="3DA7A6CD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0.25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AEDD56B" w14:textId="77777777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2E9A6A4B" w14:textId="77FF234B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9.21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74EC9722" w14:textId="3D884D13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8.95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336EF607" w14:textId="25CDA4BA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575B9D7E" w14:textId="77777777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42E13BFD" w14:textId="5DAE8BEE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0.294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55C743C2" w14:textId="53AEDC75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0.121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587F4410" w14:textId="6846B910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0.060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446F4CAA" w14:textId="77777777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25630ACE" w14:textId="5122F0F5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2.251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63A25760" w14:textId="6A464C72" w:rsidR="0094362E" w:rsidRPr="0094362E" w:rsidRDefault="0094362E" w:rsidP="0094362E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2.250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</w:tcPr>
          <w:p w14:paraId="65FEF635" w14:textId="73B237C8" w:rsidR="0094362E" w:rsidRPr="0094362E" w:rsidRDefault="0094362E" w:rsidP="0094362E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4362E">
              <w:rPr>
                <w:b/>
                <w:bCs/>
                <w:sz w:val="16"/>
                <w:szCs w:val="16"/>
              </w:rPr>
              <w:t>0.122</w:t>
            </w:r>
          </w:p>
        </w:tc>
      </w:tr>
      <w:tr w:rsidR="0094362E" w:rsidRPr="00841586" w14:paraId="66D98F6F" w14:textId="77777777" w:rsidTr="0094362E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6A9600E" w14:textId="77777777" w:rsidR="0094362E" w:rsidRPr="00B21A5C" w:rsidRDefault="0094362E" w:rsidP="0094362E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Agropecuarios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AD6ECB4" w14:textId="49173F3A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-0.66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2437EBE" w14:textId="31597FCB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-0.46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262388F" w14:textId="775808B9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-1.72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0135E1F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D209167" w14:textId="2EC8A671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9.10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576F2E2" w14:textId="16703588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15.09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F50B978" w14:textId="61EC53AC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1.63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ADF6EB5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6E8039D" w14:textId="0169F6A4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-0.073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DDF81C3" w14:textId="60D43D2E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-0.055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2820CFA" w14:textId="1CE0BEDC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-0.199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09ECC40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238A577" w14:textId="1E011A05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0.972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230AD7C" w14:textId="36919816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1.658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07C2D0F" w14:textId="1280CC85" w:rsidR="0094362E" w:rsidRPr="0094362E" w:rsidRDefault="0094362E" w:rsidP="0094362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0.190</w:t>
            </w:r>
          </w:p>
        </w:tc>
      </w:tr>
      <w:tr w:rsidR="0094362E" w:rsidRPr="00841586" w14:paraId="17A668E5" w14:textId="77777777" w:rsidTr="0094362E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360803F" w14:textId="1F1BBA46" w:rsidR="0094362E" w:rsidRPr="00B21A5C" w:rsidRDefault="0094362E" w:rsidP="0094362E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Frutas y </w:t>
            </w:r>
            <w:r>
              <w:rPr>
                <w:color w:val="000000"/>
                <w:sz w:val="16"/>
                <w:szCs w:val="16"/>
                <w:lang w:eastAsia="es-MX"/>
              </w:rPr>
              <w:t>v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erduras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824D271" w14:textId="21B8CEA0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-1.50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7AA25EB" w14:textId="06A1ED9F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-0.88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57DA5A8" w14:textId="74C97520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-2.27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8A113F1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048C61E" w14:textId="4D3C33CC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5.50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2E54D8E" w14:textId="0EF223E2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14.40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1DD2690" w14:textId="0314D598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5.01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1EA2972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C1D4451" w14:textId="73B48279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-0.077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9D2C7BF" w14:textId="2CA15F68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-0.047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645A894" w14:textId="3B79130E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-0.124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1E058B3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9610676" w14:textId="699B6B0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0.276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A41CEC3" w14:textId="7E7D04D2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0.719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9A5C5E9" w14:textId="2B253BAE" w:rsidR="0094362E" w:rsidRPr="0094362E" w:rsidRDefault="0094362E" w:rsidP="0094362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0.264</w:t>
            </w:r>
          </w:p>
        </w:tc>
      </w:tr>
      <w:tr w:rsidR="0094362E" w:rsidRPr="00841586" w14:paraId="532AF37D" w14:textId="77777777" w:rsidTr="0094362E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vAlign w:val="center"/>
            <w:hideMark/>
          </w:tcPr>
          <w:p w14:paraId="6612C639" w14:textId="77777777" w:rsidR="0094362E" w:rsidRPr="00B21A5C" w:rsidRDefault="0094362E" w:rsidP="0094362E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Pecuarios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94B58E9" w14:textId="1CF540E5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A9EEB8A" w14:textId="0431B3D2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-0.12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1DBEE194" w14:textId="1217B721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-1.23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061A4BD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EE0B971" w14:textId="4E048650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12.30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E36F340" w14:textId="33ED752E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15.67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D1EB7DE" w14:textId="3D03B089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-1.15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5018920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E807C6B" w14:textId="5C2C1795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0.003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231D442" w14:textId="475F7FD0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-0.008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CA8DB70" w14:textId="4F4DC0D0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-0.075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3D9E9BC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4F75471" w14:textId="6E4A8A96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0.696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F6F5D86" w14:textId="502ABA72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0.939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E63BBDC" w14:textId="2C1FEBD3" w:rsidR="0094362E" w:rsidRPr="0094362E" w:rsidRDefault="0094362E" w:rsidP="0094362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-0.074</w:t>
            </w:r>
          </w:p>
        </w:tc>
      </w:tr>
      <w:tr w:rsidR="0094362E" w:rsidRPr="00841586" w14:paraId="0F9CC40D" w14:textId="77777777" w:rsidTr="0094362E">
        <w:trPr>
          <w:trHeight w:val="454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1CBD2F6" w14:textId="16798219" w:rsidR="0094362E" w:rsidRPr="00B21A5C" w:rsidRDefault="0094362E" w:rsidP="0094362E">
            <w:pPr>
              <w:ind w:left="170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Energéticos y </w:t>
            </w:r>
            <w:r>
              <w:rPr>
                <w:color w:val="000000"/>
                <w:sz w:val="16"/>
                <w:szCs w:val="16"/>
                <w:lang w:eastAsia="es-MX"/>
              </w:rPr>
              <w:t>t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arifas </w:t>
            </w:r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utorizadas por el </w:t>
            </w:r>
            <w:r>
              <w:rPr>
                <w:color w:val="000000"/>
                <w:sz w:val="16"/>
                <w:szCs w:val="16"/>
                <w:lang w:eastAsia="es-MX"/>
              </w:rPr>
              <w:t>g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obierno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368E4F5" w14:textId="1ECB2CC4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2.65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A2470AF" w14:textId="3C83F3B3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1.30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303AFC9" w14:textId="13EA424F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2.03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626AB8E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F7B6D10" w14:textId="6F37D4F1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9.30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D13DDBF" w14:textId="7C02025C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4.18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E2EDE8C" w14:textId="4150EA80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-0.50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94D6726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71C8BEE" w14:textId="52087F59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0.367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D311907" w14:textId="4476640E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0.175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F9A0D23" w14:textId="6CE83D0B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0.259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ADDF335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3F6F1A1" w14:textId="12FC10DA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1.279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3A04EFB" w14:textId="268AAB71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0.592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802D471" w14:textId="1748F917" w:rsidR="0094362E" w:rsidRPr="0094362E" w:rsidRDefault="0094362E" w:rsidP="0094362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-0.068</w:t>
            </w:r>
          </w:p>
        </w:tc>
      </w:tr>
      <w:tr w:rsidR="0094362E" w:rsidRPr="00841586" w14:paraId="6EBED16A" w14:textId="77777777" w:rsidTr="0094362E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C19E7C4" w14:textId="77777777" w:rsidR="0094362E" w:rsidRPr="00B21A5C" w:rsidRDefault="0094362E" w:rsidP="0094362E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8DCF0CA" w14:textId="4818477A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3.77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F0E6421" w14:textId="159587CF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1.83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6240B4C" w14:textId="0A89B192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2.98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CED684E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FD23D20" w14:textId="16294E5A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12.67</w:t>
            </w:r>
          </w:p>
        </w:tc>
        <w:tc>
          <w:tcPr>
            <w:tcW w:w="45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F7FB848" w14:textId="6E61D02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3.70</w:t>
            </w:r>
          </w:p>
        </w:tc>
        <w:tc>
          <w:tcPr>
            <w:tcW w:w="4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1CDA32E" w14:textId="4CFB664B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-2.83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D0D0CD9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8FA13D3" w14:textId="2EBD0E34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0.367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CD73FA6" w14:textId="39EBC7ED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0.173</w:t>
            </w:r>
          </w:p>
        </w:tc>
        <w:tc>
          <w:tcPr>
            <w:tcW w:w="50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8B18D6A" w14:textId="2C420BE4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0.259</w:t>
            </w:r>
          </w:p>
        </w:tc>
        <w:tc>
          <w:tcPr>
            <w:tcW w:w="8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DB2231F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E8AC146" w14:textId="29938DE9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1.198</w:t>
            </w:r>
          </w:p>
        </w:tc>
        <w:tc>
          <w:tcPr>
            <w:tcW w:w="56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C2562E3" w14:textId="587BDB9E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0.372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14F6ABE" w14:textId="31953C5E" w:rsidR="0094362E" w:rsidRPr="0094362E" w:rsidRDefault="0094362E" w:rsidP="0094362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-0.272</w:t>
            </w:r>
          </w:p>
        </w:tc>
      </w:tr>
      <w:tr w:rsidR="0094362E" w:rsidRPr="00841586" w14:paraId="6297F58D" w14:textId="77777777" w:rsidTr="0094362E">
        <w:trPr>
          <w:trHeight w:val="255"/>
          <w:jc w:val="center"/>
        </w:trPr>
        <w:tc>
          <w:tcPr>
            <w:tcW w:w="2894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974B9E8" w14:textId="58FF4990" w:rsidR="0094362E" w:rsidRPr="00B21A5C" w:rsidRDefault="0094362E" w:rsidP="0094362E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Tarifas </w:t>
            </w:r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utorizadas por el </w:t>
            </w:r>
            <w:r>
              <w:rPr>
                <w:color w:val="000000"/>
                <w:sz w:val="16"/>
                <w:szCs w:val="16"/>
                <w:lang w:eastAsia="es-MX"/>
              </w:rPr>
              <w:t>g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obierno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7E0CD06B" w14:textId="5360A568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4CA4A297" w14:textId="1C9F17A8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</w:tcBorders>
            <w:vAlign w:val="center"/>
          </w:tcPr>
          <w:p w14:paraId="62FE4F4C" w14:textId="2CCD3E7D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-0.01</w:t>
            </w:r>
          </w:p>
        </w:tc>
        <w:tc>
          <w:tcPr>
            <w:tcW w:w="126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4AC8241B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1350BA6" w14:textId="16A2B116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1.87</w:t>
            </w:r>
          </w:p>
        </w:tc>
        <w:tc>
          <w:tcPr>
            <w:tcW w:w="454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7B0CAE80" w14:textId="43E44A3A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5.33</w:t>
            </w:r>
          </w:p>
        </w:tc>
        <w:tc>
          <w:tcPr>
            <w:tcW w:w="462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308F647B" w14:textId="34956A5A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5.08</w:t>
            </w:r>
          </w:p>
        </w:tc>
        <w:tc>
          <w:tcPr>
            <w:tcW w:w="127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19D01FC2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80E7F74" w14:textId="07823A0E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0.001</w:t>
            </w:r>
          </w:p>
        </w:tc>
        <w:tc>
          <w:tcPr>
            <w:tcW w:w="567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2F3C4488" w14:textId="703E1E9B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0.002</w:t>
            </w:r>
          </w:p>
        </w:tc>
        <w:tc>
          <w:tcPr>
            <w:tcW w:w="508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61DE282" w14:textId="33B1F74A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0.000</w:t>
            </w:r>
          </w:p>
        </w:tc>
        <w:tc>
          <w:tcPr>
            <w:tcW w:w="84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6593B352" w14:textId="77777777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3876B8C" w14:textId="43C187AE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0.080</w:t>
            </w:r>
          </w:p>
        </w:tc>
        <w:tc>
          <w:tcPr>
            <w:tcW w:w="568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D3596EC" w14:textId="0CED71AA" w:rsidR="0094362E" w:rsidRPr="0094362E" w:rsidRDefault="0094362E" w:rsidP="0094362E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0.220</w:t>
            </w:r>
          </w:p>
        </w:tc>
        <w:tc>
          <w:tcPr>
            <w:tcW w:w="587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BEBDD5C" w14:textId="64EA1C8D" w:rsidR="0094362E" w:rsidRPr="0094362E" w:rsidRDefault="0094362E" w:rsidP="0094362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4362E">
              <w:rPr>
                <w:sz w:val="16"/>
                <w:szCs w:val="16"/>
              </w:rPr>
              <w:t>0.203</w:t>
            </w:r>
          </w:p>
        </w:tc>
      </w:tr>
    </w:tbl>
    <w:p w14:paraId="2AF977A8" w14:textId="1D983F6A" w:rsidR="00236AC0" w:rsidRPr="00E671DE" w:rsidRDefault="00236AC0" w:rsidP="008214E7">
      <w:pPr>
        <w:autoSpaceDE w:val="0"/>
        <w:autoSpaceDN w:val="0"/>
        <w:adjustRightInd w:val="0"/>
        <w:ind w:left="993" w:right="357" w:hanging="63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La incidencia se refiere a la contribución</w:t>
      </w:r>
      <w:r w:rsidR="00AF1F4F"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en puntos porcentuales</w:t>
      </w:r>
      <w:r w:rsidR="00AF1F4F"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de cada componente del </w:t>
      </w:r>
      <w:proofErr w:type="spellStart"/>
      <w:r w:rsidR="008C4138" w:rsidRPr="009C1B2E">
        <w:rPr>
          <w:smallCaps/>
          <w:sz w:val="16"/>
          <w:szCs w:val="16"/>
        </w:rPr>
        <w:t>inpc</w:t>
      </w:r>
      <w:proofErr w:type="spellEnd"/>
      <w:r w:rsidRPr="00E671DE">
        <w:rPr>
          <w:sz w:val="16"/>
          <w:szCs w:val="16"/>
        </w:rPr>
        <w:t xml:space="preserve"> a la inflación general. </w:t>
      </w:r>
      <w:r w:rsidR="00F126F2">
        <w:rPr>
          <w:sz w:val="16"/>
          <w:szCs w:val="16"/>
        </w:rPr>
        <w:t>E</w:t>
      </w:r>
      <w:r w:rsidRPr="00E671DE">
        <w:rPr>
          <w:sz w:val="16"/>
          <w:szCs w:val="16"/>
        </w:rPr>
        <w:t xml:space="preserve">sta se calcula utilizando los ponderadores de cada subíndice, así como los precios relativos y sus respectivas variaciones. En ciertos casos, la suma de los componentes de algún grupo de subíndices puede </w:t>
      </w:r>
      <w:r w:rsidR="00117D38">
        <w:rPr>
          <w:sz w:val="16"/>
          <w:szCs w:val="16"/>
        </w:rPr>
        <w:t xml:space="preserve">presentar </w:t>
      </w:r>
      <w:r w:rsidRPr="00E671DE">
        <w:rPr>
          <w:sz w:val="16"/>
          <w:szCs w:val="16"/>
        </w:rPr>
        <w:t>discrepancia</w:t>
      </w:r>
      <w:r w:rsidR="00117D38">
        <w:rPr>
          <w:sz w:val="16"/>
          <w:szCs w:val="16"/>
        </w:rPr>
        <w:t>s</w:t>
      </w:r>
      <w:r w:rsidRPr="00E671DE">
        <w:rPr>
          <w:sz w:val="16"/>
          <w:szCs w:val="16"/>
        </w:rPr>
        <w:t xml:space="preserve"> por efectos de redondeo.</w:t>
      </w:r>
    </w:p>
    <w:p w14:paraId="3F7025D9" w14:textId="77777777" w:rsidR="00236AC0" w:rsidRPr="00E671DE" w:rsidRDefault="00236AC0" w:rsidP="008214E7">
      <w:pPr>
        <w:autoSpaceDE w:val="0"/>
        <w:autoSpaceDN w:val="0"/>
        <w:adjustRightInd w:val="0"/>
        <w:ind w:left="993" w:right="357" w:hanging="63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 w:rsidR="005A2711"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 w:rsidR="005A2711"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4C68CA0D" w14:textId="77777777" w:rsidR="00236AC0" w:rsidRPr="00E671DE" w:rsidRDefault="00236AC0" w:rsidP="008214E7">
      <w:pPr>
        <w:autoSpaceDE w:val="0"/>
        <w:autoSpaceDN w:val="0"/>
        <w:adjustRightInd w:val="0"/>
        <w:ind w:left="993" w:right="357" w:hanging="63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6B1C34DA" w14:textId="438B49E2" w:rsidR="00236AC0" w:rsidRDefault="00236AC0" w:rsidP="008214E7">
      <w:pPr>
        <w:autoSpaceDE w:val="0"/>
        <w:autoSpaceDN w:val="0"/>
        <w:adjustRightInd w:val="0"/>
        <w:ind w:left="993" w:right="357" w:hanging="63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</w:t>
      </w:r>
      <w:r w:rsidR="003E23B1">
        <w:rPr>
          <w:sz w:val="16"/>
          <w:szCs w:val="16"/>
        </w:rPr>
        <w:t xml:space="preserve"> y</w:t>
      </w:r>
      <w:r w:rsidRPr="00E671DE">
        <w:rPr>
          <w:sz w:val="16"/>
          <w:szCs w:val="16"/>
        </w:rPr>
        <w:t xml:space="preserve"> servicios turísticos en paquete, entre otros.</w:t>
      </w:r>
    </w:p>
    <w:p w14:paraId="31DCF7C6" w14:textId="40425CFD" w:rsidR="00D54112" w:rsidRPr="009C1AC7" w:rsidRDefault="00D54112" w:rsidP="00F80D74">
      <w:pPr>
        <w:autoSpaceDE w:val="0"/>
        <w:autoSpaceDN w:val="0"/>
        <w:adjustRightInd w:val="0"/>
        <w:ind w:left="602" w:right="357" w:hanging="240"/>
        <w:rPr>
          <w:sz w:val="16"/>
          <w:szCs w:val="16"/>
        </w:rPr>
      </w:pPr>
      <w:r w:rsidRPr="009C1AC7">
        <w:rPr>
          <w:sz w:val="16"/>
          <w:szCs w:val="16"/>
        </w:rPr>
        <w:t xml:space="preserve">Fuente: </w:t>
      </w:r>
      <w:r w:rsidR="008214E7">
        <w:rPr>
          <w:sz w:val="16"/>
          <w:szCs w:val="16"/>
        </w:rPr>
        <w:t xml:space="preserve"> </w:t>
      </w:r>
      <w:proofErr w:type="spellStart"/>
      <w:r w:rsidR="00505AC6" w:rsidRPr="00D061FC">
        <w:rPr>
          <w:smallCaps/>
          <w:sz w:val="16"/>
          <w:szCs w:val="16"/>
        </w:rPr>
        <w:t>inegi</w:t>
      </w:r>
      <w:proofErr w:type="spellEnd"/>
      <w:r w:rsidRPr="009C1AC7">
        <w:rPr>
          <w:caps/>
          <w:sz w:val="16"/>
          <w:szCs w:val="16"/>
        </w:rPr>
        <w:t xml:space="preserve">. </w:t>
      </w:r>
      <w:r w:rsidRPr="009C1AC7">
        <w:rPr>
          <w:sz w:val="16"/>
          <w:szCs w:val="16"/>
        </w:rPr>
        <w:t>Índice Nacional de Precios al Consumidor</w:t>
      </w:r>
      <w:r w:rsidR="00D061FC" w:rsidRPr="00D061FC">
        <w:rPr>
          <w:sz w:val="16"/>
          <w:szCs w:val="16"/>
        </w:rPr>
        <w:t xml:space="preserve"> (</w:t>
      </w:r>
      <w:proofErr w:type="spellStart"/>
      <w:r w:rsidR="00505AC6" w:rsidRPr="00D061FC">
        <w:rPr>
          <w:smallCaps/>
          <w:sz w:val="16"/>
          <w:szCs w:val="16"/>
        </w:rPr>
        <w:t>inpc</w:t>
      </w:r>
      <w:proofErr w:type="spellEnd"/>
      <w:r w:rsidR="00D061FC" w:rsidRPr="00D061FC">
        <w:rPr>
          <w:sz w:val="16"/>
          <w:szCs w:val="16"/>
        </w:rPr>
        <w:t>), 2023.</w:t>
      </w:r>
    </w:p>
    <w:p w14:paraId="3424911F" w14:textId="114E09B7" w:rsidR="00236AC0" w:rsidRPr="00887FF6" w:rsidRDefault="00236AC0" w:rsidP="00236AC0">
      <w:pPr>
        <w:pStyle w:val="n01"/>
        <w:keepLines w:val="0"/>
        <w:spacing w:before="720"/>
        <w:ind w:left="0" w:firstLine="0"/>
        <w:rPr>
          <w:rFonts w:ascii="Arial" w:hAnsi="Arial"/>
          <w:b/>
          <w:iCs/>
          <w:smallCaps/>
          <w:color w:val="auto"/>
        </w:rPr>
      </w:pPr>
      <w:r w:rsidRPr="00887FF6">
        <w:rPr>
          <w:rFonts w:ascii="Arial" w:hAnsi="Arial"/>
          <w:b/>
          <w:iCs/>
          <w:smallCaps/>
          <w:color w:val="auto"/>
        </w:rPr>
        <w:t>Componentes del</w:t>
      </w:r>
      <w:r w:rsidR="00221B60" w:rsidRPr="00887FF6">
        <w:rPr>
          <w:b/>
          <w:iCs/>
          <w:smallCaps/>
          <w:color w:val="000000" w:themeColor="text1"/>
        </w:rPr>
        <w:t xml:space="preserve"> Índice Nacional de Precios al Consumidor</w:t>
      </w:r>
    </w:p>
    <w:p w14:paraId="79E02AE6" w14:textId="09F78F11" w:rsidR="00EC3780" w:rsidRDefault="002B3434" w:rsidP="00EC3780">
      <w:pPr>
        <w:autoSpaceDE w:val="0"/>
        <w:autoSpaceDN w:val="0"/>
        <w:adjustRightInd w:val="0"/>
        <w:spacing w:before="240"/>
      </w:pPr>
      <w:r w:rsidRPr="002B3434">
        <w:t xml:space="preserve">En la primera quincena de </w:t>
      </w:r>
      <w:r w:rsidR="00654118">
        <w:t>octubre</w:t>
      </w:r>
      <w:r w:rsidRPr="002B3434">
        <w:t xml:space="preserve"> de 2023, la variación de los índices subyacente</w:t>
      </w:r>
      <w:r w:rsidR="00FC3E9C" w:rsidRPr="00852BA9">
        <w:rPr>
          <w:spacing w:val="4"/>
          <w:vertAlign w:val="superscript"/>
        </w:rPr>
        <w:footnoteReference w:id="2"/>
      </w:r>
      <w:r w:rsidRPr="002B3434">
        <w:t xml:space="preserve"> y no subyacente fue de </w:t>
      </w:r>
      <w:r w:rsidR="001D286C" w:rsidRPr="00E7491F">
        <w:t>0.</w:t>
      </w:r>
      <w:r w:rsidR="001D286C">
        <w:t>2</w:t>
      </w:r>
      <w:r w:rsidR="00654118">
        <w:t>4</w:t>
      </w:r>
      <w:r w:rsidR="001D286C" w:rsidRPr="00E7491F">
        <w:t xml:space="preserve"> y </w:t>
      </w:r>
      <w:r w:rsidR="001D286C">
        <w:t>0.</w:t>
      </w:r>
      <w:r w:rsidR="00654118">
        <w:t>25</w:t>
      </w:r>
      <w:r w:rsidR="00B12CE6">
        <w:t> %</w:t>
      </w:r>
      <w:r w:rsidRPr="002B3434">
        <w:t>, respectivamente. En la misma quincena de 2022</w:t>
      </w:r>
      <w:r w:rsidR="0018396A">
        <w:t>,</w:t>
      </w:r>
      <w:r w:rsidRPr="002B3434">
        <w:t xml:space="preserve"> fue de </w:t>
      </w:r>
      <w:r w:rsidR="001D286C" w:rsidRPr="00E7491F">
        <w:t>0.</w:t>
      </w:r>
      <w:r w:rsidR="001D286C">
        <w:t>4</w:t>
      </w:r>
      <w:r w:rsidR="00654118">
        <w:t>2</w:t>
      </w:r>
      <w:r w:rsidR="007B01E4">
        <w:t> </w:t>
      </w:r>
      <w:r w:rsidR="001D286C" w:rsidRPr="00E7491F">
        <w:t xml:space="preserve">y </w:t>
      </w:r>
      <w:r w:rsidR="001D286C">
        <w:t>0.</w:t>
      </w:r>
      <w:r w:rsidR="00654118">
        <w:t>48</w:t>
      </w:r>
      <w:r w:rsidR="0018396A">
        <w:t> </w:t>
      </w:r>
      <w:r w:rsidRPr="002B3434">
        <w:t>por</w:t>
      </w:r>
      <w:r w:rsidR="0018396A">
        <w:t> </w:t>
      </w:r>
      <w:r w:rsidRPr="002B3434">
        <w:t>ciento</w:t>
      </w:r>
      <w:r w:rsidR="00EC3780" w:rsidRPr="00DD6F96">
        <w:t>.</w:t>
      </w:r>
    </w:p>
    <w:p w14:paraId="27DAB530" w14:textId="77777777" w:rsidR="00236AC0" w:rsidRPr="0091201A" w:rsidRDefault="00236AC0" w:rsidP="006D6D76">
      <w:pPr>
        <w:pStyle w:val="n01"/>
        <w:keepNext/>
        <w:spacing w:before="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lastRenderedPageBreak/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0C65C131" w14:textId="27304E71" w:rsidR="00236AC0" w:rsidRPr="002660A9" w:rsidRDefault="002025F9" w:rsidP="006C1503">
      <w:pPr>
        <w:keepNext/>
        <w:keepLines/>
        <w:jc w:val="center"/>
        <w:rPr>
          <w:b/>
          <w:bCs/>
          <w:smallCaps/>
          <w:color w:val="000000" w:themeColor="text1"/>
          <w:sz w:val="22"/>
          <w:szCs w:val="22"/>
        </w:rPr>
      </w:pPr>
      <w:r>
        <w:rPr>
          <w:b/>
          <w:bCs/>
          <w:smallCaps/>
          <w:color w:val="000000" w:themeColor="text1"/>
          <w:sz w:val="22"/>
          <w:szCs w:val="22"/>
        </w:rPr>
        <w:t xml:space="preserve">Variación porcentual quincenal de los </w:t>
      </w:r>
      <w:r w:rsidR="004024C2">
        <w:rPr>
          <w:b/>
          <w:bCs/>
          <w:smallCaps/>
          <w:color w:val="000000" w:themeColor="text1"/>
          <w:sz w:val="22"/>
          <w:szCs w:val="22"/>
        </w:rPr>
        <w:br/>
      </w:r>
      <w:r w:rsidR="00BB2DD8">
        <w:rPr>
          <w:b/>
          <w:bCs/>
          <w:smallCaps/>
          <w:color w:val="000000" w:themeColor="text1"/>
          <w:sz w:val="22"/>
          <w:szCs w:val="22"/>
        </w:rPr>
        <w:t>í</w:t>
      </w:r>
      <w:r w:rsidR="00236AC0" w:rsidRPr="002660A9">
        <w:rPr>
          <w:b/>
          <w:bCs/>
          <w:smallCaps/>
          <w:color w:val="000000" w:themeColor="text1"/>
          <w:sz w:val="22"/>
          <w:szCs w:val="22"/>
        </w:rPr>
        <w:t>ndices de precios</w:t>
      </w:r>
      <w:r w:rsidR="006C1503">
        <w:rPr>
          <w:b/>
          <w:bCs/>
          <w:smallCaps/>
          <w:color w:val="000000" w:themeColor="text1"/>
          <w:sz w:val="22"/>
          <w:szCs w:val="22"/>
        </w:rPr>
        <w:t xml:space="preserve"> </w:t>
      </w:r>
      <w:r w:rsidR="00236AC0">
        <w:rPr>
          <w:b/>
          <w:bCs/>
          <w:smallCaps/>
          <w:color w:val="000000" w:themeColor="text1"/>
          <w:sz w:val="22"/>
          <w:szCs w:val="22"/>
        </w:rPr>
        <w:t>s</w:t>
      </w:r>
      <w:r w:rsidR="00236AC0" w:rsidRPr="002660A9">
        <w:rPr>
          <w:b/>
          <w:bCs/>
          <w:smallCaps/>
          <w:color w:val="000000" w:themeColor="text1"/>
          <w:sz w:val="22"/>
          <w:szCs w:val="22"/>
        </w:rPr>
        <w:t xml:space="preserve">ubyacente y </w:t>
      </w:r>
      <w:r w:rsidR="00236AC0">
        <w:rPr>
          <w:b/>
          <w:bCs/>
          <w:smallCaps/>
          <w:color w:val="000000" w:themeColor="text1"/>
          <w:sz w:val="22"/>
          <w:szCs w:val="22"/>
        </w:rPr>
        <w:t>n</w:t>
      </w:r>
      <w:r w:rsidR="00236AC0" w:rsidRPr="002660A9">
        <w:rPr>
          <w:b/>
          <w:bCs/>
          <w:smallCaps/>
          <w:color w:val="000000" w:themeColor="text1"/>
          <w:sz w:val="22"/>
          <w:szCs w:val="22"/>
        </w:rPr>
        <w:t>o subyacente</w:t>
      </w:r>
    </w:p>
    <w:p w14:paraId="36B1249B" w14:textId="5D36F2E6" w:rsidR="00236AC0" w:rsidRPr="00B0733E" w:rsidRDefault="009763BA" w:rsidP="00236AC0">
      <w:pPr>
        <w:keepNext/>
        <w:keepLines/>
        <w:widowControl w:val="0"/>
        <w:autoSpaceDE w:val="0"/>
        <w:autoSpaceDN w:val="0"/>
        <w:adjustRightInd w:val="0"/>
        <w:jc w:val="center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(</w:t>
      </w:r>
      <w:r w:rsidR="00236AC0" w:rsidRPr="00355A25">
        <w:rPr>
          <w:sz w:val="20"/>
          <w:szCs w:val="20"/>
        </w:rPr>
        <w:t xml:space="preserve">primera quincena de </w:t>
      </w:r>
      <w:r w:rsidR="00C84C25" w:rsidRPr="00355A25">
        <w:rPr>
          <w:sz w:val="20"/>
          <w:szCs w:val="20"/>
        </w:rPr>
        <w:t>octubre</w:t>
      </w:r>
      <w:r w:rsidR="00236AC0" w:rsidRPr="00355A25">
        <w:rPr>
          <w:sz w:val="20"/>
          <w:szCs w:val="20"/>
        </w:rPr>
        <w:t xml:space="preserve"> </w:t>
      </w:r>
      <w:r w:rsidR="0025607F" w:rsidRPr="00355A25">
        <w:rPr>
          <w:sz w:val="20"/>
          <w:szCs w:val="20"/>
        </w:rPr>
        <w:t xml:space="preserve">de </w:t>
      </w:r>
      <w:r w:rsidR="00236AC0" w:rsidRPr="00355A25">
        <w:rPr>
          <w:sz w:val="20"/>
          <w:szCs w:val="20"/>
        </w:rPr>
        <w:t>los años que se indican</w:t>
      </w:r>
      <w:r>
        <w:rPr>
          <w:sz w:val="20"/>
          <w:szCs w:val="20"/>
        </w:rPr>
        <w:t>)</w:t>
      </w:r>
    </w:p>
    <w:p w14:paraId="44D623CD" w14:textId="40CD222C" w:rsidR="00236AC0" w:rsidRDefault="0056255F" w:rsidP="00236AC0">
      <w:pPr>
        <w:pStyle w:val="n01"/>
        <w:keepLines w:val="0"/>
        <w:spacing w:before="0"/>
        <w:ind w:left="0" w:firstLine="0"/>
        <w:jc w:val="center"/>
        <w:rPr>
          <w:rFonts w:ascii="Arial" w:hAnsi="Arial"/>
          <w:noProof/>
          <w:color w:val="auto"/>
        </w:rPr>
      </w:pPr>
      <w:r>
        <w:rPr>
          <w:noProof/>
        </w:rPr>
        <w:drawing>
          <wp:inline distT="0" distB="0" distL="0" distR="0" wp14:anchorId="18A4BFEA" wp14:editId="759D314A">
            <wp:extent cx="5040000" cy="2772000"/>
            <wp:effectExtent l="0" t="0" r="27305" b="28575"/>
            <wp:docPr id="10613422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FC2798B" w14:textId="2895645C" w:rsidR="006D6D76" w:rsidRPr="006D6D76" w:rsidRDefault="00D54112" w:rsidP="003E644F">
      <w:pPr>
        <w:pStyle w:val="Textodebloque"/>
        <w:widowControl w:val="0"/>
        <w:spacing w:before="0"/>
        <w:ind w:left="1134" w:right="1134" w:firstLine="3"/>
        <w:jc w:val="both"/>
        <w:rPr>
          <w:b w:val="0"/>
          <w:caps w:val="0"/>
          <w:sz w:val="16"/>
          <w:szCs w:val="16"/>
        </w:rPr>
      </w:pPr>
      <w:r w:rsidRPr="00EE6084">
        <w:rPr>
          <w:b w:val="0"/>
          <w:caps w:val="0"/>
          <w:sz w:val="16"/>
          <w:szCs w:val="16"/>
        </w:rPr>
        <w:t xml:space="preserve">Fuente: </w:t>
      </w:r>
      <w:proofErr w:type="spellStart"/>
      <w:r w:rsidR="00505AC6" w:rsidRPr="00B0733E">
        <w:rPr>
          <w:b w:val="0"/>
          <w:caps w:val="0"/>
          <w:smallCaps/>
          <w:sz w:val="16"/>
          <w:szCs w:val="16"/>
        </w:rPr>
        <w:t>inegi</w:t>
      </w:r>
      <w:proofErr w:type="spellEnd"/>
      <w:r>
        <w:rPr>
          <w:b w:val="0"/>
          <w:caps w:val="0"/>
          <w:sz w:val="16"/>
          <w:szCs w:val="16"/>
        </w:rPr>
        <w:t xml:space="preserve">. </w:t>
      </w:r>
      <w:r w:rsidRPr="00D54112">
        <w:rPr>
          <w:rFonts w:cs="Arial"/>
          <w:b w:val="0"/>
          <w:caps w:val="0"/>
          <w:color w:val="000000" w:themeColor="text1"/>
          <w:sz w:val="16"/>
          <w:szCs w:val="16"/>
          <w:lang w:val="es-ES_tradnl"/>
        </w:rPr>
        <w:t>Índice Nacional de Precios al Consumidor</w:t>
      </w:r>
      <w:r w:rsidR="00B0733E" w:rsidRPr="00B0733E">
        <w:rPr>
          <w:rFonts w:cs="Arial"/>
          <w:b w:val="0"/>
          <w:caps w:val="0"/>
          <w:color w:val="000000" w:themeColor="text1"/>
          <w:sz w:val="16"/>
          <w:szCs w:val="16"/>
          <w:lang w:val="es-ES_tradnl"/>
        </w:rPr>
        <w:t xml:space="preserve"> (</w:t>
      </w:r>
      <w:proofErr w:type="spellStart"/>
      <w:r w:rsidR="00505AC6" w:rsidRPr="00B0733E">
        <w:rPr>
          <w:rFonts w:cs="Arial"/>
          <w:b w:val="0"/>
          <w:caps w:val="0"/>
          <w:smallCaps/>
          <w:color w:val="000000" w:themeColor="text1"/>
          <w:sz w:val="16"/>
          <w:szCs w:val="16"/>
          <w:lang w:val="es-ES_tradnl"/>
        </w:rPr>
        <w:t>inpc</w:t>
      </w:r>
      <w:proofErr w:type="spellEnd"/>
      <w:r w:rsidR="00B0733E" w:rsidRPr="00B0733E">
        <w:rPr>
          <w:rFonts w:cs="Arial"/>
          <w:b w:val="0"/>
          <w:caps w:val="0"/>
          <w:color w:val="000000" w:themeColor="text1"/>
          <w:sz w:val="16"/>
          <w:szCs w:val="16"/>
          <w:lang w:val="es-ES_tradnl"/>
        </w:rPr>
        <w:t>), 2023.</w:t>
      </w:r>
    </w:p>
    <w:p w14:paraId="0FB158D8" w14:textId="77777777" w:rsidR="007B01E4" w:rsidRDefault="007B01E4" w:rsidP="007B01E4">
      <w:pPr>
        <w:autoSpaceDE w:val="0"/>
        <w:autoSpaceDN w:val="0"/>
        <w:adjustRightInd w:val="0"/>
        <w:rPr>
          <w:color w:val="000000" w:themeColor="text1"/>
        </w:rPr>
      </w:pPr>
    </w:p>
    <w:p w14:paraId="662852FA" w14:textId="3C75D677" w:rsidR="006D6D76" w:rsidRDefault="002B3434" w:rsidP="007B01E4">
      <w:pPr>
        <w:autoSpaceDE w:val="0"/>
        <w:autoSpaceDN w:val="0"/>
        <w:adjustRightInd w:val="0"/>
        <w:rPr>
          <w:color w:val="000000" w:themeColor="text1"/>
        </w:rPr>
      </w:pPr>
      <w:r w:rsidRPr="002B3434">
        <w:rPr>
          <w:color w:val="000000" w:themeColor="text1"/>
        </w:rPr>
        <w:t xml:space="preserve">En la primera quincena de </w:t>
      </w:r>
      <w:r w:rsidR="00714DBE">
        <w:rPr>
          <w:color w:val="000000" w:themeColor="text1"/>
        </w:rPr>
        <w:t>octubre</w:t>
      </w:r>
      <w:r w:rsidRPr="002B3434">
        <w:rPr>
          <w:color w:val="000000" w:themeColor="text1"/>
        </w:rPr>
        <w:t xml:space="preserve"> de 2023, la variación anual del </w:t>
      </w:r>
      <w:proofErr w:type="spellStart"/>
      <w:r w:rsidR="00B0733E" w:rsidRPr="00B0733E">
        <w:rPr>
          <w:smallCaps/>
          <w:color w:val="000000" w:themeColor="text1"/>
        </w:rPr>
        <w:t>inpc</w:t>
      </w:r>
      <w:proofErr w:type="spellEnd"/>
      <w:r w:rsidRPr="002B3434">
        <w:rPr>
          <w:color w:val="000000" w:themeColor="text1"/>
        </w:rPr>
        <w:t xml:space="preserve"> fue de 4.</w:t>
      </w:r>
      <w:r w:rsidR="00714DBE">
        <w:rPr>
          <w:color w:val="000000" w:themeColor="text1"/>
        </w:rPr>
        <w:t>27</w:t>
      </w:r>
      <w:r w:rsidR="00B12CE6">
        <w:rPr>
          <w:color w:val="000000" w:themeColor="text1"/>
        </w:rPr>
        <w:t> %</w:t>
      </w:r>
      <w:r w:rsidRPr="002B3434">
        <w:rPr>
          <w:color w:val="000000" w:themeColor="text1"/>
        </w:rPr>
        <w:t xml:space="preserve"> y la de los índices subyacente y no subyacente de </w:t>
      </w:r>
      <w:r w:rsidR="00287C57">
        <w:rPr>
          <w:color w:val="000000" w:themeColor="text1"/>
        </w:rPr>
        <w:t>5.</w:t>
      </w:r>
      <w:r w:rsidR="00714DBE">
        <w:rPr>
          <w:color w:val="000000" w:themeColor="text1"/>
        </w:rPr>
        <w:t>54</w:t>
      </w:r>
      <w:r w:rsidR="00287C57" w:rsidRPr="00982FF8">
        <w:rPr>
          <w:color w:val="000000" w:themeColor="text1"/>
        </w:rPr>
        <w:t xml:space="preserve"> y </w:t>
      </w:r>
      <w:r w:rsidR="00287C57">
        <w:rPr>
          <w:color w:val="000000" w:themeColor="text1"/>
        </w:rPr>
        <w:t>0.48</w:t>
      </w:r>
      <w:r w:rsidR="00B12CE6">
        <w:rPr>
          <w:color w:val="000000" w:themeColor="text1"/>
        </w:rPr>
        <w:t> %</w:t>
      </w:r>
      <w:r w:rsidRPr="002B3434">
        <w:rPr>
          <w:color w:val="000000" w:themeColor="text1"/>
        </w:rPr>
        <w:t xml:space="preserve">, respectivamente. En el mismo periodo del año anterior, el </w:t>
      </w:r>
      <w:proofErr w:type="spellStart"/>
      <w:r w:rsidR="00B0733E" w:rsidRPr="00B0733E">
        <w:rPr>
          <w:smallCaps/>
          <w:color w:val="000000" w:themeColor="text1"/>
        </w:rPr>
        <w:t>inpc</w:t>
      </w:r>
      <w:proofErr w:type="spellEnd"/>
      <w:r w:rsidRPr="002B3434">
        <w:rPr>
          <w:color w:val="000000" w:themeColor="text1"/>
        </w:rPr>
        <w:t xml:space="preserve"> aumentó 8.</w:t>
      </w:r>
      <w:r w:rsidR="00714DBE">
        <w:rPr>
          <w:color w:val="000000" w:themeColor="text1"/>
        </w:rPr>
        <w:t>53</w:t>
      </w:r>
      <w:r w:rsidR="00B12CE6">
        <w:rPr>
          <w:color w:val="000000" w:themeColor="text1"/>
        </w:rPr>
        <w:t> %</w:t>
      </w:r>
      <w:r w:rsidRPr="002B3434">
        <w:rPr>
          <w:color w:val="000000" w:themeColor="text1"/>
        </w:rPr>
        <w:t xml:space="preserve"> y sus componentes, </w:t>
      </w:r>
      <w:r w:rsidR="00A87242">
        <w:rPr>
          <w:color w:val="000000" w:themeColor="text1"/>
        </w:rPr>
        <w:t>8.</w:t>
      </w:r>
      <w:r w:rsidR="00714DBE">
        <w:rPr>
          <w:color w:val="000000" w:themeColor="text1"/>
        </w:rPr>
        <w:t>39</w:t>
      </w:r>
      <w:r w:rsidR="00A87242" w:rsidRPr="00982FF8">
        <w:rPr>
          <w:color w:val="000000" w:themeColor="text1"/>
        </w:rPr>
        <w:t xml:space="preserve"> y </w:t>
      </w:r>
      <w:r w:rsidR="00714DBE">
        <w:rPr>
          <w:color w:val="000000" w:themeColor="text1"/>
        </w:rPr>
        <w:t>8.95</w:t>
      </w:r>
      <w:r w:rsidR="00B12CE6">
        <w:rPr>
          <w:color w:val="000000" w:themeColor="text1"/>
        </w:rPr>
        <w:t> %</w:t>
      </w:r>
      <w:r w:rsidRPr="002B3434">
        <w:rPr>
          <w:color w:val="000000" w:themeColor="text1"/>
        </w:rPr>
        <w:t>, en ese orden</w:t>
      </w:r>
      <w:r w:rsidR="00236AC0" w:rsidRPr="00D25428">
        <w:rPr>
          <w:color w:val="000000" w:themeColor="text1"/>
        </w:rPr>
        <w:t>.</w:t>
      </w:r>
    </w:p>
    <w:p w14:paraId="3404230D" w14:textId="77777777" w:rsidR="00236AC0" w:rsidRPr="006E094F" w:rsidRDefault="00236AC0" w:rsidP="007B01E4">
      <w:pPr>
        <w:pStyle w:val="n01"/>
        <w:keepNext/>
        <w:spacing w:before="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6E094F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73BC017D" w14:textId="77777777" w:rsidR="002F197C" w:rsidRDefault="002F197C" w:rsidP="00236AC0">
      <w:pPr>
        <w:pStyle w:val="n01"/>
        <w:keepNext/>
        <w:widowControl w:val="0"/>
        <w:spacing w:before="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Variación porcentual anual del</w:t>
      </w:r>
    </w:p>
    <w:p w14:paraId="1DC18896" w14:textId="0005A5F3" w:rsidR="00236AC0" w:rsidRDefault="006C6DB0" w:rsidP="00236AC0">
      <w:pPr>
        <w:pStyle w:val="n01"/>
        <w:keepNext/>
        <w:widowControl w:val="0"/>
        <w:spacing w:before="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="00236AC0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236AC0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y sus componentes</w:t>
      </w:r>
    </w:p>
    <w:p w14:paraId="4AA949F8" w14:textId="46EE7D3F" w:rsidR="006C1503" w:rsidRPr="009C12DD" w:rsidRDefault="009763BA" w:rsidP="006C1503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color w:val="auto"/>
          <w:sz w:val="22"/>
          <w:szCs w:val="22"/>
        </w:rPr>
      </w:pPr>
      <w:r w:rsidRPr="00355A25">
        <w:rPr>
          <w:rFonts w:ascii="Arial" w:hAnsi="Arial"/>
          <w:color w:val="auto"/>
          <w:sz w:val="20"/>
          <w:szCs w:val="20"/>
        </w:rPr>
        <w:t>(</w:t>
      </w:r>
      <w:r w:rsidR="006C1503" w:rsidRPr="00355A25">
        <w:rPr>
          <w:rFonts w:ascii="Arial" w:hAnsi="Arial"/>
          <w:color w:val="auto"/>
          <w:sz w:val="20"/>
          <w:szCs w:val="20"/>
        </w:rPr>
        <w:t xml:space="preserve">a </w:t>
      </w:r>
      <w:r w:rsidR="004024C2" w:rsidRPr="00355A25">
        <w:rPr>
          <w:rFonts w:ascii="Arial" w:hAnsi="Arial"/>
          <w:color w:val="auto"/>
          <w:sz w:val="20"/>
          <w:szCs w:val="20"/>
        </w:rPr>
        <w:t xml:space="preserve">la </w:t>
      </w:r>
      <w:r w:rsidR="006C1503" w:rsidRPr="00355A25">
        <w:rPr>
          <w:rFonts w:ascii="Arial" w:hAnsi="Arial"/>
          <w:color w:val="auto"/>
          <w:sz w:val="20"/>
          <w:szCs w:val="20"/>
        </w:rPr>
        <w:t xml:space="preserve">primera quincena de </w:t>
      </w:r>
      <w:r w:rsidR="00C84C25" w:rsidRPr="00355A25">
        <w:rPr>
          <w:rFonts w:ascii="Arial" w:hAnsi="Arial"/>
          <w:color w:val="auto"/>
          <w:sz w:val="20"/>
          <w:szCs w:val="20"/>
        </w:rPr>
        <w:t>octubre</w:t>
      </w:r>
      <w:r w:rsidR="006C1503" w:rsidRPr="00355A25">
        <w:rPr>
          <w:rFonts w:ascii="Arial" w:hAnsi="Arial"/>
          <w:color w:val="auto"/>
          <w:sz w:val="20"/>
          <w:szCs w:val="20"/>
        </w:rPr>
        <w:t xml:space="preserve"> de 2023</w:t>
      </w:r>
      <w:r>
        <w:rPr>
          <w:rFonts w:ascii="Arial" w:hAnsi="Arial"/>
          <w:smallCaps/>
          <w:color w:val="auto"/>
          <w:sz w:val="20"/>
          <w:szCs w:val="20"/>
        </w:rPr>
        <w:t>)</w:t>
      </w:r>
    </w:p>
    <w:p w14:paraId="65C3DF9C" w14:textId="018C0050" w:rsidR="00236AC0" w:rsidRDefault="0056255F" w:rsidP="00236AC0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72F4BA93" wp14:editId="4A5D3ABD">
            <wp:extent cx="5040000" cy="2772000"/>
            <wp:effectExtent l="0" t="0" r="27305" b="28575"/>
            <wp:docPr id="16631750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C4AB177" w14:textId="3F055207" w:rsidR="006D6D76" w:rsidRPr="006D6D76" w:rsidRDefault="00D54112" w:rsidP="000F3025">
      <w:pPr>
        <w:pStyle w:val="Textodebloque"/>
        <w:widowControl w:val="0"/>
        <w:spacing w:before="0"/>
        <w:ind w:left="1134" w:right="1134" w:firstLine="3"/>
        <w:jc w:val="both"/>
        <w:rPr>
          <w:b w:val="0"/>
          <w:caps w:val="0"/>
          <w:sz w:val="16"/>
          <w:szCs w:val="16"/>
        </w:rPr>
      </w:pPr>
      <w:r w:rsidRPr="00EE6084">
        <w:rPr>
          <w:b w:val="0"/>
          <w:caps w:val="0"/>
          <w:sz w:val="16"/>
          <w:szCs w:val="16"/>
        </w:rPr>
        <w:t xml:space="preserve">Fuente: </w:t>
      </w:r>
      <w:proofErr w:type="spellStart"/>
      <w:r w:rsidR="00505AC6" w:rsidRPr="00B0733E">
        <w:rPr>
          <w:b w:val="0"/>
          <w:caps w:val="0"/>
          <w:smallCaps/>
          <w:sz w:val="16"/>
          <w:szCs w:val="16"/>
        </w:rPr>
        <w:t>inegi</w:t>
      </w:r>
      <w:proofErr w:type="spellEnd"/>
      <w:r w:rsidR="000F3025">
        <w:rPr>
          <w:b w:val="0"/>
          <w:caps w:val="0"/>
          <w:sz w:val="16"/>
          <w:szCs w:val="16"/>
        </w:rPr>
        <w:t xml:space="preserve">. </w:t>
      </w:r>
      <w:r w:rsidR="000F3025" w:rsidRPr="00D54112">
        <w:rPr>
          <w:rFonts w:cs="Arial"/>
          <w:b w:val="0"/>
          <w:caps w:val="0"/>
          <w:color w:val="000000" w:themeColor="text1"/>
          <w:sz w:val="16"/>
          <w:szCs w:val="16"/>
          <w:lang w:val="es-ES_tradnl"/>
        </w:rPr>
        <w:t>Índice Nacional de Precios al Consumidor</w:t>
      </w:r>
      <w:r w:rsidR="000F3025" w:rsidRPr="00B0733E">
        <w:rPr>
          <w:rFonts w:cs="Arial"/>
          <w:b w:val="0"/>
          <w:caps w:val="0"/>
          <w:color w:val="000000" w:themeColor="text1"/>
          <w:sz w:val="16"/>
          <w:szCs w:val="16"/>
          <w:lang w:val="es-ES_tradnl"/>
        </w:rPr>
        <w:t xml:space="preserve"> (</w:t>
      </w:r>
      <w:proofErr w:type="spellStart"/>
      <w:r w:rsidR="00505AC6" w:rsidRPr="00B0733E">
        <w:rPr>
          <w:rFonts w:cs="Arial"/>
          <w:b w:val="0"/>
          <w:caps w:val="0"/>
          <w:smallCaps/>
          <w:color w:val="000000" w:themeColor="text1"/>
          <w:sz w:val="16"/>
          <w:szCs w:val="16"/>
          <w:lang w:val="es-ES_tradnl"/>
        </w:rPr>
        <w:t>inpc</w:t>
      </w:r>
      <w:proofErr w:type="spellEnd"/>
      <w:r w:rsidR="000F3025" w:rsidRPr="00B0733E">
        <w:rPr>
          <w:rFonts w:cs="Arial"/>
          <w:b w:val="0"/>
          <w:caps w:val="0"/>
          <w:color w:val="000000" w:themeColor="text1"/>
          <w:sz w:val="16"/>
          <w:szCs w:val="16"/>
          <w:lang w:val="es-ES_tradnl"/>
        </w:rPr>
        <w:t>), 2023</w:t>
      </w:r>
      <w:r w:rsidRPr="00D54112">
        <w:rPr>
          <w:rFonts w:cs="Arial"/>
          <w:b w:val="0"/>
          <w:caps w:val="0"/>
          <w:color w:val="000000" w:themeColor="text1"/>
          <w:sz w:val="16"/>
          <w:szCs w:val="16"/>
          <w:lang w:val="es-ES_tradnl"/>
        </w:rPr>
        <w:t>.</w:t>
      </w:r>
    </w:p>
    <w:p w14:paraId="06B853B1" w14:textId="77777777" w:rsidR="007B01E4" w:rsidRDefault="007B01E4" w:rsidP="00236AC0">
      <w:pPr>
        <w:keepNext/>
        <w:keepLines/>
        <w:autoSpaceDE w:val="0"/>
        <w:autoSpaceDN w:val="0"/>
        <w:adjustRightInd w:val="0"/>
        <w:spacing w:before="240"/>
      </w:pPr>
    </w:p>
    <w:p w14:paraId="26664B00" w14:textId="1122FFB4" w:rsidR="00236AC0" w:rsidRPr="000C372F" w:rsidRDefault="00236AC0" w:rsidP="00236AC0">
      <w:pPr>
        <w:keepNext/>
        <w:keepLines/>
        <w:autoSpaceDE w:val="0"/>
        <w:autoSpaceDN w:val="0"/>
        <w:adjustRightInd w:val="0"/>
        <w:spacing w:before="240"/>
      </w:pPr>
      <w:r w:rsidRPr="000C372F">
        <w:t>A continuación, se presentan los principales productos genéricos cuyas variaciones de precios destacaron por su incidencia sobre la inflación general.</w:t>
      </w:r>
    </w:p>
    <w:p w14:paraId="3D5804FC" w14:textId="77777777" w:rsidR="00236AC0" w:rsidRPr="0091201A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74C4040C" w14:textId="757D0AA6" w:rsidR="00236AC0" w:rsidRPr="00704894" w:rsidRDefault="00EA6CA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Variación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e incidencia quincenal</w:t>
      </w:r>
      <w:r w:rsidR="00DD1E9E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 del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 </w:t>
      </w:r>
      <w:r w:rsidR="00236AC0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Índice </w:t>
      </w:r>
      <w:r w:rsidR="00236AC0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="00236AC0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 w:rsidR="00236AC0"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="00236AC0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 w:rsidR="00236AC0"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="00236AC0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1EDC2BA9" w14:textId="796C8812" w:rsidR="00236AC0" w:rsidRPr="00212EC9" w:rsidRDefault="00095EA0" w:rsidP="00236AC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0"/>
        </w:rPr>
      </w:pPr>
      <w:r w:rsidRPr="00212EC9">
        <w:rPr>
          <w:b/>
          <w:bCs/>
          <w:smallCaps/>
          <w:color w:val="000000" w:themeColor="text1"/>
          <w:spacing w:val="1"/>
          <w:sz w:val="20"/>
          <w:szCs w:val="20"/>
        </w:rPr>
        <w:t>p</w:t>
      </w:r>
      <w:r w:rsidR="00236AC0" w:rsidRPr="00212EC9">
        <w:rPr>
          <w:b/>
          <w:bCs/>
          <w:smallCaps/>
          <w:color w:val="000000" w:themeColor="text1"/>
          <w:spacing w:val="1"/>
          <w:sz w:val="20"/>
          <w:szCs w:val="20"/>
        </w:rPr>
        <w:t>roductos genéricos con mayor incidencia</w:t>
      </w:r>
    </w:p>
    <w:p w14:paraId="7F83AA10" w14:textId="1C77A627" w:rsidR="00236AC0" w:rsidRPr="00DD1E9E" w:rsidRDefault="00013BF2" w:rsidP="00236AC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Cs/>
          <w:smallCaps/>
          <w:color w:val="000000"/>
          <w:position w:val="-1"/>
          <w:sz w:val="20"/>
          <w:szCs w:val="22"/>
        </w:rPr>
      </w:pPr>
      <w:r>
        <w:rPr>
          <w:bCs/>
          <w:smallCaps/>
          <w:color w:val="000000"/>
          <w:position w:val="-1"/>
          <w:sz w:val="20"/>
          <w:szCs w:val="22"/>
        </w:rPr>
        <w:t>(</w:t>
      </w:r>
      <w:r w:rsidR="00095EA0" w:rsidRPr="00355A25">
        <w:rPr>
          <w:bCs/>
          <w:color w:val="000000"/>
          <w:position w:val="-1"/>
          <w:sz w:val="20"/>
          <w:szCs w:val="22"/>
        </w:rPr>
        <w:t>p</w:t>
      </w:r>
      <w:r w:rsidR="00236AC0" w:rsidRPr="00355A25">
        <w:rPr>
          <w:bCs/>
          <w:color w:val="000000"/>
          <w:position w:val="-1"/>
          <w:sz w:val="20"/>
          <w:szCs w:val="22"/>
        </w:rPr>
        <w:t xml:space="preserve">rimera quincena de </w:t>
      </w:r>
      <w:r w:rsidR="00C84C25" w:rsidRPr="00355A25">
        <w:rPr>
          <w:bCs/>
          <w:color w:val="000000"/>
          <w:position w:val="-1"/>
          <w:sz w:val="20"/>
          <w:szCs w:val="22"/>
        </w:rPr>
        <w:t>octubre</w:t>
      </w:r>
      <w:r w:rsidR="00236AC0" w:rsidRPr="00355A25">
        <w:rPr>
          <w:bCs/>
          <w:color w:val="000000"/>
          <w:position w:val="-1"/>
          <w:sz w:val="20"/>
          <w:szCs w:val="22"/>
        </w:rPr>
        <w:t xml:space="preserve"> de 202</w:t>
      </w:r>
      <w:r w:rsidR="002200D2" w:rsidRPr="00355A25">
        <w:rPr>
          <w:bCs/>
          <w:color w:val="000000"/>
          <w:position w:val="-1"/>
          <w:sz w:val="20"/>
          <w:szCs w:val="22"/>
        </w:rPr>
        <w:t>3</w:t>
      </w:r>
      <w:r>
        <w:rPr>
          <w:bCs/>
          <w:color w:val="000000"/>
          <w:position w:val="-1"/>
          <w:sz w:val="20"/>
          <w:szCs w:val="22"/>
        </w:rPr>
        <w:t>)</w:t>
      </w:r>
    </w:p>
    <w:tbl>
      <w:tblPr>
        <w:tblW w:w="93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1049"/>
        <w:gridCol w:w="1048"/>
        <w:gridCol w:w="166"/>
        <w:gridCol w:w="2483"/>
        <w:gridCol w:w="1048"/>
        <w:gridCol w:w="1048"/>
      </w:tblGrid>
      <w:tr w:rsidR="00344BD5" w:rsidRPr="00A9663B" w14:paraId="71BC1AF0" w14:textId="77777777" w:rsidTr="002B3434">
        <w:trPr>
          <w:trHeight w:val="624"/>
          <w:jc w:val="center"/>
        </w:trPr>
        <w:tc>
          <w:tcPr>
            <w:tcW w:w="2485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32FD6135" w14:textId="5B6EA8E7" w:rsidR="00344BD5" w:rsidRPr="00443E47" w:rsidRDefault="00344BD5" w:rsidP="00725F4D">
            <w:pPr>
              <w:autoSpaceDE w:val="0"/>
              <w:autoSpaceDN w:val="0"/>
              <w:adjustRightInd w:val="0"/>
              <w:ind w:left="73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Productos con precios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al alza</w:t>
            </w:r>
          </w:p>
        </w:tc>
        <w:tc>
          <w:tcPr>
            <w:tcW w:w="1049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3D870A0B" w14:textId="3AC594CE" w:rsidR="00344BD5" w:rsidRPr="00443E47" w:rsidRDefault="00344BD5" w:rsidP="00344BD5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B12CE6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quincenal</w:t>
            </w:r>
          </w:p>
        </w:tc>
        <w:tc>
          <w:tcPr>
            <w:tcW w:w="1048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00990F08" w14:textId="77777777" w:rsidR="00344BD5" w:rsidRPr="00443E47" w:rsidRDefault="00344BD5" w:rsidP="00344BD5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3C09F4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quincenal</w:t>
            </w:r>
          </w:p>
        </w:tc>
        <w:tc>
          <w:tcPr>
            <w:tcW w:w="166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19DB7DBD" w14:textId="77777777" w:rsidR="00344BD5" w:rsidRPr="00B96D30" w:rsidRDefault="00344BD5" w:rsidP="00344BD5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83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0AE260E1" w14:textId="2E1BD1EE" w:rsidR="00344BD5" w:rsidRPr="00443E47" w:rsidRDefault="00344BD5" w:rsidP="00725F4D">
            <w:pPr>
              <w:autoSpaceDE w:val="0"/>
              <w:autoSpaceDN w:val="0"/>
              <w:adjustRightInd w:val="0"/>
              <w:ind w:left="76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Productos con precios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a la baja</w:t>
            </w:r>
          </w:p>
        </w:tc>
        <w:tc>
          <w:tcPr>
            <w:tcW w:w="1048" w:type="dxa"/>
            <w:tcBorders>
              <w:top w:val="single" w:sz="8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29AB4958" w14:textId="663C7056" w:rsidR="00344BD5" w:rsidRPr="00443E47" w:rsidRDefault="00344BD5" w:rsidP="00344BD5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B12CE6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quincenal</w:t>
            </w:r>
          </w:p>
        </w:tc>
        <w:tc>
          <w:tcPr>
            <w:tcW w:w="1048" w:type="dxa"/>
            <w:tcBorders>
              <w:top w:val="single" w:sz="8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2B297D63" w14:textId="77777777" w:rsidR="00344BD5" w:rsidRPr="00443E47" w:rsidRDefault="00344BD5" w:rsidP="00344BD5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3C09F4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quincenal</w:t>
            </w:r>
          </w:p>
        </w:tc>
      </w:tr>
      <w:tr w:rsidR="00DE6EFC" w:rsidRPr="009F6415" w14:paraId="26DDECF9" w14:textId="77777777" w:rsidTr="0071054F">
        <w:trPr>
          <w:trHeight w:val="255"/>
          <w:jc w:val="center"/>
        </w:trPr>
        <w:tc>
          <w:tcPr>
            <w:tcW w:w="2485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86254D2" w14:textId="6F90AE0D" w:rsidR="00DE6EFC" w:rsidRPr="002B3434" w:rsidRDefault="00DE6EFC" w:rsidP="0071054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 xml:space="preserve">Electricidad </w:t>
            </w:r>
            <w:r w:rsidRPr="00DE6EFC">
              <w:rPr>
                <w:color w:val="000000"/>
                <w:sz w:val="16"/>
                <w:szCs w:val="16"/>
                <w:vertAlign w:val="superscript"/>
              </w:rPr>
              <w:t>2/</w:t>
            </w:r>
          </w:p>
        </w:tc>
        <w:tc>
          <w:tcPr>
            <w:tcW w:w="1049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4F5CE69D" w14:textId="6356954F" w:rsidR="00DE6EFC" w:rsidRPr="002B3434" w:rsidRDefault="00DE6EFC" w:rsidP="0071054F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19.23</w:t>
            </w:r>
          </w:p>
        </w:tc>
        <w:tc>
          <w:tcPr>
            <w:tcW w:w="1048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A07E536" w14:textId="33AB4781" w:rsidR="00DE6EFC" w:rsidRPr="002B3434" w:rsidRDefault="00DE6EFC" w:rsidP="0071054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0.271</w:t>
            </w:r>
          </w:p>
        </w:tc>
        <w:tc>
          <w:tcPr>
            <w:tcW w:w="166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2B39465D" w14:textId="77777777" w:rsidR="00DE6EFC" w:rsidRPr="00B21A5C" w:rsidRDefault="00DE6EFC" w:rsidP="00DE6EFC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F109BA" w14:textId="3130CE83" w:rsidR="00DE6EFC" w:rsidRPr="002B3434" w:rsidRDefault="00DE6EFC" w:rsidP="0071054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Jitomate</w:t>
            </w:r>
          </w:p>
        </w:tc>
        <w:tc>
          <w:tcPr>
            <w:tcW w:w="1048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90F1EDA" w14:textId="225FD174" w:rsidR="00DE6EFC" w:rsidRPr="002B3434" w:rsidRDefault="00DE6EFC" w:rsidP="0071054F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-9.67</w:t>
            </w:r>
          </w:p>
        </w:tc>
        <w:tc>
          <w:tcPr>
            <w:tcW w:w="1048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41F7BD1" w14:textId="17CC0126" w:rsidR="00DE6EFC" w:rsidRPr="002B3434" w:rsidRDefault="00DE6EFC" w:rsidP="0071054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-0.069</w:t>
            </w:r>
          </w:p>
        </w:tc>
      </w:tr>
      <w:tr w:rsidR="00DE6EFC" w:rsidRPr="00841586" w14:paraId="0686BFCD" w14:textId="77777777" w:rsidTr="0071054F">
        <w:trPr>
          <w:trHeight w:val="255"/>
          <w:jc w:val="center"/>
        </w:trPr>
        <w:tc>
          <w:tcPr>
            <w:tcW w:w="2485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AD8E373" w14:textId="382DFB9C" w:rsidR="00DE6EFC" w:rsidRPr="002B3434" w:rsidRDefault="00DE6EFC" w:rsidP="0071054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Azúcar</w:t>
            </w:r>
          </w:p>
        </w:tc>
        <w:tc>
          <w:tcPr>
            <w:tcW w:w="104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D9A8832" w14:textId="2A8E00EE" w:rsidR="00DE6EFC" w:rsidRPr="002B3434" w:rsidRDefault="00DE6EFC" w:rsidP="0071054F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5.60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C67C2B4" w14:textId="6A1FA592" w:rsidR="00DE6EFC" w:rsidRPr="002B3434" w:rsidRDefault="00DE6EFC" w:rsidP="0071054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166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D3F8A9E" w14:textId="77777777" w:rsidR="00DE6EFC" w:rsidRPr="00B21A5C" w:rsidRDefault="00DE6EFC" w:rsidP="00DE6EFC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3A53362" w14:textId="3757AE33" w:rsidR="00DE6EFC" w:rsidRPr="002B3434" w:rsidRDefault="00DE6EFC" w:rsidP="0071054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Pollo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3B0EEB8" w14:textId="7B8BC2F7" w:rsidR="00DE6EFC" w:rsidRPr="002B3434" w:rsidRDefault="00DE6EFC" w:rsidP="0071054F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-3.28</w:t>
            </w:r>
          </w:p>
        </w:tc>
        <w:tc>
          <w:tcPr>
            <w:tcW w:w="1048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5C30AEB" w14:textId="57021D4A" w:rsidR="00DE6EFC" w:rsidRPr="002B3434" w:rsidRDefault="00DE6EFC" w:rsidP="0071054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-0.056</w:t>
            </w:r>
          </w:p>
        </w:tc>
      </w:tr>
      <w:tr w:rsidR="00DE6EFC" w:rsidRPr="00841586" w14:paraId="7E34DD48" w14:textId="77777777" w:rsidTr="0071054F">
        <w:trPr>
          <w:trHeight w:val="255"/>
          <w:jc w:val="center"/>
        </w:trPr>
        <w:tc>
          <w:tcPr>
            <w:tcW w:w="2485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A78DA8F" w14:textId="6D92548C" w:rsidR="00DE6EFC" w:rsidRPr="002B3434" w:rsidRDefault="00DE6EFC" w:rsidP="0071054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Transporte aéreo</w:t>
            </w:r>
          </w:p>
        </w:tc>
        <w:tc>
          <w:tcPr>
            <w:tcW w:w="104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9659DE8" w14:textId="3D100074" w:rsidR="00DE6EFC" w:rsidRPr="002B3434" w:rsidRDefault="00DE6EFC" w:rsidP="0071054F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11.04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A678DCC" w14:textId="3490F192" w:rsidR="00DE6EFC" w:rsidRPr="002B3434" w:rsidRDefault="00DE6EFC" w:rsidP="0071054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166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D71898E" w14:textId="77777777" w:rsidR="00DE6EFC" w:rsidRPr="00B21A5C" w:rsidRDefault="00DE6EFC" w:rsidP="00DE6EFC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1B78DA6" w14:textId="0602038F" w:rsidR="00DE6EFC" w:rsidRPr="002B3434" w:rsidRDefault="00DE6EFC" w:rsidP="0071054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Cebolla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9C1D82B" w14:textId="7ADDC09E" w:rsidR="00DE6EFC" w:rsidRPr="002B3434" w:rsidRDefault="00DE6EFC" w:rsidP="0071054F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-7.33</w:t>
            </w:r>
          </w:p>
        </w:tc>
        <w:tc>
          <w:tcPr>
            <w:tcW w:w="1048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C8ED2AC" w14:textId="554BBDEF" w:rsidR="00DE6EFC" w:rsidRPr="002B3434" w:rsidRDefault="00DE6EFC" w:rsidP="0071054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-0.021</w:t>
            </w:r>
          </w:p>
        </w:tc>
      </w:tr>
      <w:tr w:rsidR="00DE6EFC" w:rsidRPr="00841586" w14:paraId="6D4E84E3" w14:textId="77777777" w:rsidTr="0071054F">
        <w:trPr>
          <w:trHeight w:val="255"/>
          <w:jc w:val="center"/>
        </w:trPr>
        <w:tc>
          <w:tcPr>
            <w:tcW w:w="2485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D1A1A54" w14:textId="33E342C4" w:rsidR="00DE6EFC" w:rsidRPr="002B3434" w:rsidRDefault="00DE6EFC" w:rsidP="0071054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Servicios turísticos en paquete</w:t>
            </w:r>
          </w:p>
        </w:tc>
        <w:tc>
          <w:tcPr>
            <w:tcW w:w="104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D70D610" w14:textId="0082A47E" w:rsidR="00DE6EFC" w:rsidRPr="002B3434" w:rsidRDefault="00DE6EFC" w:rsidP="0071054F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CD123F0" w14:textId="5A4EB9B1" w:rsidR="00DE6EFC" w:rsidRPr="002B3434" w:rsidRDefault="00DE6EFC" w:rsidP="0071054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166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4CB8F33" w14:textId="77777777" w:rsidR="00DE6EFC" w:rsidRPr="00B21A5C" w:rsidRDefault="00DE6EFC" w:rsidP="00DE6EFC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E5C9F68" w14:textId="1C720286" w:rsidR="00DE6EFC" w:rsidRPr="002B3434" w:rsidRDefault="00DE6EFC" w:rsidP="0071054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Huevo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25C1DF1" w14:textId="571E36DC" w:rsidR="00DE6EFC" w:rsidRPr="002B3434" w:rsidRDefault="00DE6EFC" w:rsidP="0071054F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-1.65</w:t>
            </w:r>
          </w:p>
        </w:tc>
        <w:tc>
          <w:tcPr>
            <w:tcW w:w="1048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2F57321" w14:textId="486266E1" w:rsidR="00DE6EFC" w:rsidRPr="002B3434" w:rsidRDefault="00DE6EFC" w:rsidP="0071054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-0.015</w:t>
            </w:r>
          </w:p>
        </w:tc>
      </w:tr>
      <w:tr w:rsidR="00DE6EFC" w:rsidRPr="00841586" w14:paraId="6BEED877" w14:textId="77777777" w:rsidTr="0071054F">
        <w:trPr>
          <w:trHeight w:val="255"/>
          <w:jc w:val="center"/>
        </w:trPr>
        <w:tc>
          <w:tcPr>
            <w:tcW w:w="2485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84CF8BD" w14:textId="5E61C382" w:rsidR="00DE6EFC" w:rsidRPr="002B3434" w:rsidRDefault="00DE6EFC" w:rsidP="0071054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Vivienda propia</w:t>
            </w:r>
          </w:p>
        </w:tc>
        <w:tc>
          <w:tcPr>
            <w:tcW w:w="104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BEF69AA" w14:textId="097B3EF4" w:rsidR="00DE6EFC" w:rsidRPr="002B3434" w:rsidRDefault="00DE6EFC" w:rsidP="0071054F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AB57419" w14:textId="7A8D8A1B" w:rsidR="00DE6EFC" w:rsidRPr="002B3434" w:rsidRDefault="00DE6EFC" w:rsidP="0071054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166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406D59D" w14:textId="77777777" w:rsidR="00DE6EFC" w:rsidRPr="00B21A5C" w:rsidRDefault="00DE6EFC" w:rsidP="00DE6EFC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E33DF03" w14:textId="7A3A95E4" w:rsidR="00DE6EFC" w:rsidRPr="002B3434" w:rsidRDefault="00DE6EFC" w:rsidP="0071054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Naranja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6FF6090" w14:textId="5C17743C" w:rsidR="00DE6EFC" w:rsidRPr="002B3434" w:rsidRDefault="00DE6EFC" w:rsidP="0071054F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-6.76</w:t>
            </w:r>
          </w:p>
        </w:tc>
        <w:tc>
          <w:tcPr>
            <w:tcW w:w="1048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E28526B" w14:textId="5EEC2145" w:rsidR="00DE6EFC" w:rsidRPr="002B3434" w:rsidRDefault="00DE6EFC" w:rsidP="0071054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-0.015</w:t>
            </w:r>
          </w:p>
        </w:tc>
      </w:tr>
      <w:tr w:rsidR="00DE6EFC" w:rsidRPr="00841586" w14:paraId="5C0E007D" w14:textId="77777777" w:rsidTr="0071054F">
        <w:trPr>
          <w:trHeight w:val="255"/>
          <w:jc w:val="center"/>
        </w:trPr>
        <w:tc>
          <w:tcPr>
            <w:tcW w:w="2485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4F34856" w14:textId="2363995C" w:rsidR="00DE6EFC" w:rsidRPr="002B3434" w:rsidRDefault="00DE6EFC" w:rsidP="0071054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Frijol</w:t>
            </w:r>
          </w:p>
        </w:tc>
        <w:tc>
          <w:tcPr>
            <w:tcW w:w="104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42AF5DD" w14:textId="5D5DF3B2" w:rsidR="00DE6EFC" w:rsidRPr="002B3434" w:rsidRDefault="00DE6EFC" w:rsidP="0071054F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1.99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F270B55" w14:textId="504DEB3B" w:rsidR="00DE6EFC" w:rsidRPr="002B3434" w:rsidRDefault="00DE6EFC" w:rsidP="0071054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166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C26ECDA" w14:textId="77777777" w:rsidR="00DE6EFC" w:rsidRPr="00B21A5C" w:rsidRDefault="00DE6EFC" w:rsidP="00DE6EFC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7EA92DF" w14:textId="5E1493BD" w:rsidR="00DE6EFC" w:rsidRPr="002B3434" w:rsidRDefault="00DE6EFC" w:rsidP="0071054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Gasolina de bajo octanaje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D114A6E" w14:textId="5114C9A1" w:rsidR="00DE6EFC" w:rsidRPr="002B3434" w:rsidRDefault="00DE6EFC" w:rsidP="0071054F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-0.25</w:t>
            </w:r>
          </w:p>
        </w:tc>
        <w:tc>
          <w:tcPr>
            <w:tcW w:w="1048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B613A7E" w14:textId="6D86293F" w:rsidR="00DE6EFC" w:rsidRPr="002B3434" w:rsidRDefault="00DE6EFC" w:rsidP="0071054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-0.012</w:t>
            </w:r>
          </w:p>
        </w:tc>
      </w:tr>
      <w:tr w:rsidR="00DE6EFC" w:rsidRPr="00841586" w14:paraId="29C2A588" w14:textId="77777777" w:rsidTr="0071054F">
        <w:trPr>
          <w:trHeight w:val="255"/>
          <w:jc w:val="center"/>
        </w:trPr>
        <w:tc>
          <w:tcPr>
            <w:tcW w:w="2485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0359A0C" w14:textId="13A316D4" w:rsidR="00DE6EFC" w:rsidRPr="002B3434" w:rsidRDefault="00DE6EFC" w:rsidP="0071054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Loncherías, fondas, torterías y taquerías</w:t>
            </w:r>
          </w:p>
        </w:tc>
        <w:tc>
          <w:tcPr>
            <w:tcW w:w="104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36381A5" w14:textId="510849F2" w:rsidR="00DE6EFC" w:rsidRPr="002B3434" w:rsidRDefault="00DE6EFC" w:rsidP="0071054F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B717520" w14:textId="795127D1" w:rsidR="00DE6EFC" w:rsidRPr="002B3434" w:rsidRDefault="00DE6EFC" w:rsidP="0071054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166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4F600E7" w14:textId="77777777" w:rsidR="00DE6EFC" w:rsidRPr="00B21A5C" w:rsidRDefault="00DE6EFC" w:rsidP="00DE6EFC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AA732D4" w14:textId="65038B48" w:rsidR="00DE6EFC" w:rsidRPr="002B3434" w:rsidRDefault="00DE6EFC" w:rsidP="0071054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Aguacate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B55BF90" w14:textId="18DAF15F" w:rsidR="00DE6EFC" w:rsidRPr="002B3434" w:rsidRDefault="00DE6EFC" w:rsidP="0071054F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-4.46</w:t>
            </w:r>
          </w:p>
        </w:tc>
        <w:tc>
          <w:tcPr>
            <w:tcW w:w="1048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3A2DB44" w14:textId="69CE2D24" w:rsidR="00DE6EFC" w:rsidRPr="002B3434" w:rsidRDefault="00DE6EFC" w:rsidP="0071054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-0.011</w:t>
            </w:r>
          </w:p>
        </w:tc>
      </w:tr>
      <w:tr w:rsidR="00DE6EFC" w:rsidRPr="00841586" w14:paraId="4694BE81" w14:textId="77777777" w:rsidTr="0071054F">
        <w:trPr>
          <w:trHeight w:val="255"/>
          <w:jc w:val="center"/>
        </w:trPr>
        <w:tc>
          <w:tcPr>
            <w:tcW w:w="2485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B55267A" w14:textId="53A0584D" w:rsidR="00DE6EFC" w:rsidRPr="002B3434" w:rsidRDefault="00DE6EFC" w:rsidP="0071054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Cerveza</w:t>
            </w:r>
          </w:p>
        </w:tc>
        <w:tc>
          <w:tcPr>
            <w:tcW w:w="104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CB1E883" w14:textId="44B95F2C" w:rsidR="00DE6EFC" w:rsidRPr="002B3434" w:rsidRDefault="00DE6EFC" w:rsidP="0071054F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031F3C2" w14:textId="067D2B25" w:rsidR="00DE6EFC" w:rsidRPr="002B3434" w:rsidRDefault="00DE6EFC" w:rsidP="0071054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166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89D11A4" w14:textId="77777777" w:rsidR="00DE6EFC" w:rsidRPr="00B21A5C" w:rsidRDefault="00DE6EFC" w:rsidP="00DE6EFC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7613138" w14:textId="069CDBD4" w:rsidR="00DE6EFC" w:rsidRPr="002B3434" w:rsidRDefault="00DE6EFC" w:rsidP="0071054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Limón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6A9FFB8" w14:textId="75843A3F" w:rsidR="00DE6EFC" w:rsidRPr="002B3434" w:rsidRDefault="00DE6EFC" w:rsidP="0071054F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-3.60</w:t>
            </w:r>
          </w:p>
        </w:tc>
        <w:tc>
          <w:tcPr>
            <w:tcW w:w="1048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2C40F88" w14:textId="711C759D" w:rsidR="00DE6EFC" w:rsidRPr="002B3434" w:rsidRDefault="00DE6EFC" w:rsidP="0071054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-0.008</w:t>
            </w:r>
          </w:p>
        </w:tc>
      </w:tr>
      <w:tr w:rsidR="00DE6EFC" w:rsidRPr="00841586" w14:paraId="5CB45DC2" w14:textId="77777777" w:rsidTr="0071054F">
        <w:trPr>
          <w:trHeight w:val="255"/>
          <w:jc w:val="center"/>
        </w:trPr>
        <w:tc>
          <w:tcPr>
            <w:tcW w:w="2485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35D3C7E" w14:textId="3E1E1A1E" w:rsidR="00DE6EFC" w:rsidRPr="002B3434" w:rsidRDefault="00DE6EFC" w:rsidP="0071054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Automóviles</w:t>
            </w:r>
          </w:p>
        </w:tc>
        <w:tc>
          <w:tcPr>
            <w:tcW w:w="104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AE6A19D" w14:textId="69041EB3" w:rsidR="00DE6EFC" w:rsidRPr="002B3434" w:rsidRDefault="00DE6EFC" w:rsidP="0071054F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CD2D6D5" w14:textId="403E5541" w:rsidR="00DE6EFC" w:rsidRPr="002B3434" w:rsidRDefault="00DE6EFC" w:rsidP="0071054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166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FC55565" w14:textId="77777777" w:rsidR="00DE6EFC" w:rsidRPr="00B21A5C" w:rsidRDefault="00DE6EFC" w:rsidP="00DE6EFC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F887833" w14:textId="7E96EF7E" w:rsidR="00DE6EFC" w:rsidRPr="002B3434" w:rsidRDefault="00DE6EFC" w:rsidP="0071054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Plátanos</w:t>
            </w:r>
          </w:p>
        </w:tc>
        <w:tc>
          <w:tcPr>
            <w:tcW w:w="104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1784007" w14:textId="53DFBB0D" w:rsidR="00DE6EFC" w:rsidRPr="002B3434" w:rsidRDefault="00DE6EFC" w:rsidP="0071054F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-2.18</w:t>
            </w:r>
          </w:p>
        </w:tc>
        <w:tc>
          <w:tcPr>
            <w:tcW w:w="1048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D3D1DFD" w14:textId="2FAE4789" w:rsidR="00DE6EFC" w:rsidRPr="002B3434" w:rsidRDefault="00DE6EFC" w:rsidP="0071054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-0.006</w:t>
            </w:r>
          </w:p>
        </w:tc>
      </w:tr>
      <w:tr w:rsidR="00DE6EFC" w:rsidRPr="00841586" w14:paraId="3D798F02" w14:textId="77777777" w:rsidTr="0071054F">
        <w:trPr>
          <w:trHeight w:val="255"/>
          <w:jc w:val="center"/>
        </w:trPr>
        <w:tc>
          <w:tcPr>
            <w:tcW w:w="2485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E7DB638" w14:textId="2EADDD75" w:rsidR="00DE6EFC" w:rsidRPr="002B3434" w:rsidRDefault="00DE6EFC" w:rsidP="0071054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Servicios profesionales</w:t>
            </w:r>
          </w:p>
        </w:tc>
        <w:tc>
          <w:tcPr>
            <w:tcW w:w="1049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07C4348D" w14:textId="5DB9FC5F" w:rsidR="00DE6EFC" w:rsidRPr="002B3434" w:rsidRDefault="00DE6EFC" w:rsidP="0071054F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3.57</w:t>
            </w:r>
          </w:p>
        </w:tc>
        <w:tc>
          <w:tcPr>
            <w:tcW w:w="1048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D20AD2A" w14:textId="65D4AB02" w:rsidR="00DE6EFC" w:rsidRPr="002B3434" w:rsidRDefault="00DE6EFC" w:rsidP="0071054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166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3702EBFC" w14:textId="77777777" w:rsidR="00DE6EFC" w:rsidRPr="00B21A5C" w:rsidRDefault="00DE6EFC" w:rsidP="00DE6EFC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99FD09E" w14:textId="7CDCFA7F" w:rsidR="00DE6EFC" w:rsidRPr="002B3434" w:rsidRDefault="00DE6EFC" w:rsidP="0071054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Pañales</w:t>
            </w:r>
          </w:p>
        </w:tc>
        <w:tc>
          <w:tcPr>
            <w:tcW w:w="1048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43130541" w14:textId="6B7D87A9" w:rsidR="00DE6EFC" w:rsidRPr="002B3434" w:rsidRDefault="00DE6EFC" w:rsidP="0071054F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-1.05</w:t>
            </w:r>
          </w:p>
        </w:tc>
        <w:tc>
          <w:tcPr>
            <w:tcW w:w="1048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4BBD6FDF" w14:textId="7068AA42" w:rsidR="00DE6EFC" w:rsidRPr="002B3434" w:rsidRDefault="00DE6EFC" w:rsidP="0071054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E6EFC">
              <w:rPr>
                <w:color w:val="000000"/>
                <w:sz w:val="16"/>
                <w:szCs w:val="16"/>
              </w:rPr>
              <w:t>-0.004</w:t>
            </w:r>
          </w:p>
        </w:tc>
      </w:tr>
    </w:tbl>
    <w:p w14:paraId="08415C9A" w14:textId="776F4CCE" w:rsidR="00714DBE" w:rsidRDefault="00236AC0" w:rsidP="007B01E4">
      <w:pPr>
        <w:autoSpaceDE w:val="0"/>
        <w:autoSpaceDN w:val="0"/>
        <w:adjustRightInd w:val="0"/>
        <w:ind w:left="993" w:right="357" w:hanging="631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La incidencia se refiere a la contribución</w:t>
      </w:r>
      <w:r w:rsidR="00AF1F4F">
        <w:rPr>
          <w:sz w:val="16"/>
          <w:szCs w:val="16"/>
        </w:rPr>
        <w:t>,</w:t>
      </w:r>
      <w:r w:rsidRPr="00204508">
        <w:rPr>
          <w:sz w:val="16"/>
          <w:szCs w:val="16"/>
        </w:rPr>
        <w:t xml:space="preserve"> en puntos porcentuales</w:t>
      </w:r>
      <w:r w:rsidR="00AF1F4F">
        <w:rPr>
          <w:sz w:val="16"/>
          <w:szCs w:val="16"/>
        </w:rPr>
        <w:t>,</w:t>
      </w:r>
      <w:r w:rsidRPr="00204508">
        <w:rPr>
          <w:sz w:val="16"/>
          <w:szCs w:val="16"/>
        </w:rPr>
        <w:t xml:space="preserve"> de cada componente del </w:t>
      </w:r>
      <w:proofErr w:type="spellStart"/>
      <w:r w:rsidR="004F797A" w:rsidRPr="009C1B2E">
        <w:rPr>
          <w:smallCaps/>
          <w:sz w:val="16"/>
          <w:szCs w:val="16"/>
        </w:rPr>
        <w:t>inpc</w:t>
      </w:r>
      <w:proofErr w:type="spellEnd"/>
      <w:r w:rsidR="004F797A" w:rsidRPr="009C1B2E">
        <w:rPr>
          <w:smallCaps/>
          <w:sz w:val="16"/>
          <w:szCs w:val="16"/>
        </w:rPr>
        <w:t xml:space="preserve"> </w:t>
      </w:r>
      <w:r w:rsidRPr="00204508">
        <w:rPr>
          <w:sz w:val="16"/>
          <w:szCs w:val="16"/>
        </w:rPr>
        <w:t xml:space="preserve">a la inflación general. </w:t>
      </w:r>
      <w:r w:rsidR="00D6403E">
        <w:rPr>
          <w:sz w:val="16"/>
          <w:szCs w:val="16"/>
        </w:rPr>
        <w:t>E</w:t>
      </w:r>
      <w:r w:rsidRPr="00204508">
        <w:rPr>
          <w:sz w:val="16"/>
          <w:szCs w:val="16"/>
        </w:rPr>
        <w:t>sta se calcula utilizando los ponderadores de cada subíndice, así como los precios relativos y sus respectivas variaciones.</w:t>
      </w:r>
    </w:p>
    <w:p w14:paraId="2255AF03" w14:textId="60BF4C32" w:rsidR="00714DBE" w:rsidRDefault="00714DBE" w:rsidP="007B01E4">
      <w:pPr>
        <w:autoSpaceDE w:val="0"/>
        <w:autoSpaceDN w:val="0"/>
        <w:adjustRightInd w:val="0"/>
        <w:ind w:left="993" w:right="357" w:hanging="631"/>
        <w:rPr>
          <w:sz w:val="16"/>
          <w:szCs w:val="16"/>
        </w:rPr>
      </w:pPr>
      <w:r>
        <w:rPr>
          <w:sz w:val="18"/>
          <w:szCs w:val="16"/>
          <w:vertAlign w:val="superscript"/>
        </w:rPr>
        <w:t>2</w:t>
      </w:r>
      <w:r w:rsidRPr="00204508">
        <w:rPr>
          <w:sz w:val="18"/>
          <w:szCs w:val="16"/>
          <w:vertAlign w:val="superscript"/>
        </w:rPr>
        <w:t>/</w:t>
      </w:r>
      <w:r w:rsidRPr="00204508">
        <w:rPr>
          <w:sz w:val="18"/>
          <w:szCs w:val="16"/>
          <w:vertAlign w:val="superscript"/>
        </w:rPr>
        <w:tab/>
      </w:r>
      <w:r w:rsidRPr="007D747D">
        <w:rPr>
          <w:sz w:val="16"/>
          <w:szCs w:val="16"/>
        </w:rPr>
        <w:t>El programa de tarifas eléctricas de temporada cálida terminó su periodo de vigencia durante octubre en las siguientes ciudades: Mérida, Monterrey, Acapulco, Torreón, Veracruz, Villahermosa, Tampico, Monclova, Chetumal, Iguala, Tepic, San</w:t>
      </w:r>
      <w:r>
        <w:rPr>
          <w:sz w:val="16"/>
          <w:szCs w:val="16"/>
        </w:rPr>
        <w:t xml:space="preserve"> </w:t>
      </w:r>
      <w:r w:rsidRPr="007D747D">
        <w:rPr>
          <w:sz w:val="16"/>
          <w:szCs w:val="16"/>
        </w:rPr>
        <w:t>Andrés Tuxtla, Campeche, Tehuantepec, Cd. Acuña, Cancún, Coatzacoalcos y Tuxtla Gutiérrez</w:t>
      </w:r>
      <w:r>
        <w:rPr>
          <w:sz w:val="16"/>
          <w:szCs w:val="16"/>
        </w:rPr>
        <w:t>.</w:t>
      </w:r>
    </w:p>
    <w:p w14:paraId="496A804C" w14:textId="3673BCE9" w:rsidR="006D6D76" w:rsidRPr="00DD1E9E" w:rsidRDefault="00D54112" w:rsidP="00F80D74">
      <w:pPr>
        <w:autoSpaceDE w:val="0"/>
        <w:autoSpaceDN w:val="0"/>
        <w:adjustRightInd w:val="0"/>
        <w:ind w:left="602" w:right="357" w:hanging="240"/>
        <w:rPr>
          <w:color w:val="000000" w:themeColor="text1"/>
          <w:sz w:val="16"/>
          <w:szCs w:val="16"/>
        </w:rPr>
      </w:pPr>
      <w:r w:rsidRPr="009C1AC7">
        <w:rPr>
          <w:sz w:val="16"/>
          <w:szCs w:val="16"/>
        </w:rPr>
        <w:t xml:space="preserve">Fuente: </w:t>
      </w:r>
      <w:r w:rsidR="007B01E4">
        <w:rPr>
          <w:sz w:val="16"/>
          <w:szCs w:val="16"/>
        </w:rPr>
        <w:t xml:space="preserve"> </w:t>
      </w:r>
      <w:proofErr w:type="spellStart"/>
      <w:r w:rsidR="00505AC6" w:rsidRPr="00DD1E9E">
        <w:rPr>
          <w:smallCaps/>
          <w:color w:val="000000" w:themeColor="text1"/>
          <w:sz w:val="16"/>
          <w:szCs w:val="16"/>
        </w:rPr>
        <w:t>inegi</w:t>
      </w:r>
      <w:proofErr w:type="spellEnd"/>
      <w:r w:rsidR="00DD1E9E" w:rsidRPr="00DD1E9E">
        <w:rPr>
          <w:color w:val="000000" w:themeColor="text1"/>
          <w:sz w:val="16"/>
          <w:szCs w:val="16"/>
        </w:rPr>
        <w:t xml:space="preserve">. </w:t>
      </w:r>
      <w:r w:rsidR="00DD1E9E" w:rsidRPr="00D54112">
        <w:rPr>
          <w:color w:val="000000" w:themeColor="text1"/>
          <w:sz w:val="16"/>
          <w:szCs w:val="16"/>
        </w:rPr>
        <w:t>Índice Nacional de Precios al Consumidor</w:t>
      </w:r>
      <w:r w:rsidR="00DD1E9E" w:rsidRPr="00DD1E9E">
        <w:rPr>
          <w:color w:val="000000" w:themeColor="text1"/>
          <w:sz w:val="16"/>
          <w:szCs w:val="16"/>
        </w:rPr>
        <w:t xml:space="preserve"> (</w:t>
      </w:r>
      <w:proofErr w:type="spellStart"/>
      <w:r w:rsidR="00505AC6" w:rsidRPr="00DD1E9E">
        <w:rPr>
          <w:smallCaps/>
          <w:color w:val="000000" w:themeColor="text1"/>
          <w:sz w:val="16"/>
          <w:szCs w:val="16"/>
        </w:rPr>
        <w:t>inpc</w:t>
      </w:r>
      <w:proofErr w:type="spellEnd"/>
      <w:r w:rsidR="00DD1E9E" w:rsidRPr="00DD1E9E">
        <w:rPr>
          <w:color w:val="000000" w:themeColor="text1"/>
          <w:sz w:val="16"/>
          <w:szCs w:val="16"/>
        </w:rPr>
        <w:t>), 2023</w:t>
      </w:r>
      <w:r w:rsidR="00DD1E9E" w:rsidRPr="00D54112">
        <w:rPr>
          <w:color w:val="000000" w:themeColor="text1"/>
          <w:sz w:val="16"/>
          <w:szCs w:val="16"/>
        </w:rPr>
        <w:t>.</w:t>
      </w:r>
    </w:p>
    <w:p w14:paraId="10D9FC21" w14:textId="2F986D52" w:rsidR="00236AC0" w:rsidRDefault="1D3DCEF8" w:rsidP="000507D2">
      <w:pPr>
        <w:autoSpaceDE w:val="0"/>
        <w:autoSpaceDN w:val="0"/>
        <w:adjustRightInd w:val="0"/>
        <w:spacing w:before="360"/>
      </w:pPr>
      <w:r>
        <w:t>En los siguientes cuadros</w:t>
      </w:r>
      <w:r w:rsidR="3CAE58A4">
        <w:t>,</w:t>
      </w:r>
      <w:r>
        <w:t xml:space="preserve"> se </w:t>
      </w:r>
      <w:r w:rsidR="00A77553">
        <w:t>presentan</w:t>
      </w:r>
      <w:r>
        <w:t xml:space="preserve"> las entidades federativas y ciudades en las que el </w:t>
      </w:r>
      <w:proofErr w:type="spellStart"/>
      <w:r w:rsidR="0018761A" w:rsidRPr="0018761A">
        <w:rPr>
          <w:smallCaps/>
        </w:rPr>
        <w:t>inpc</w:t>
      </w:r>
      <w:proofErr w:type="spellEnd"/>
      <w:r>
        <w:t xml:space="preserve"> </w:t>
      </w:r>
      <w:r w:rsidR="00A77553">
        <w:t>observó</w:t>
      </w:r>
      <w:r>
        <w:t xml:space="preserve"> las mayores variaciones </w:t>
      </w:r>
      <w:r w:rsidR="4DFC659A">
        <w:t>durante</w:t>
      </w:r>
      <w:r>
        <w:t xml:space="preserve"> la primera quincena de </w:t>
      </w:r>
      <w:r w:rsidR="006A7F1D">
        <w:t>octubre</w:t>
      </w:r>
      <w:r>
        <w:t xml:space="preserve"> de 202</w:t>
      </w:r>
      <w:r w:rsidR="6EEE97F5">
        <w:t>3</w:t>
      </w:r>
      <w:r w:rsidR="2D228BB6">
        <w:t>.</w:t>
      </w:r>
    </w:p>
    <w:p w14:paraId="15AA4313" w14:textId="77777777" w:rsidR="00236AC0" w:rsidRPr="003C74AD" w:rsidRDefault="00236AC0" w:rsidP="000507D2">
      <w:pPr>
        <w:pStyle w:val="n01"/>
        <w:keepLines w:val="0"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3FDBF583" w14:textId="30F90D87" w:rsidR="00236AC0" w:rsidRPr="004F3C22" w:rsidRDefault="00EC6FCF" w:rsidP="006F582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Variación</w:t>
      </w:r>
      <w:r w:rsidR="00095781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quincenal del </w:t>
      </w:r>
      <w:r w:rsidR="00236AC0"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="00236AC0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 w:rsidR="00236AC0" w:rsidRPr="005C0C11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="00236AC0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 w:rsidR="00236AC0"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="00236AC0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 w:rsidR="00236AC0"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="00236AC0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7466729C" w14:textId="1F58B056" w:rsidR="00236AC0" w:rsidRPr="00212EC9" w:rsidRDefault="00236AC0" w:rsidP="000507D2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0"/>
        </w:rPr>
      </w:pPr>
      <w:r w:rsidRPr="004F3C22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entidades federativas con mayor variación </w:t>
      </w:r>
      <w:r w:rsidRPr="00212EC9">
        <w:rPr>
          <w:b/>
          <w:bCs/>
          <w:smallCaps/>
          <w:color w:val="000000" w:themeColor="text1"/>
          <w:spacing w:val="1"/>
          <w:sz w:val="20"/>
          <w:szCs w:val="20"/>
        </w:rPr>
        <w:t>*</w:t>
      </w:r>
    </w:p>
    <w:p w14:paraId="1947CA94" w14:textId="05895C77" w:rsidR="00236AC0" w:rsidRPr="00EC6FCF" w:rsidRDefault="00013BF2" w:rsidP="000507D2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smallCaps/>
          <w:color w:val="000000" w:themeColor="text1"/>
          <w:spacing w:val="1"/>
          <w:sz w:val="20"/>
          <w:szCs w:val="22"/>
        </w:rPr>
      </w:pPr>
      <w:r>
        <w:rPr>
          <w:smallCaps/>
          <w:color w:val="000000" w:themeColor="text1"/>
          <w:spacing w:val="1"/>
          <w:sz w:val="20"/>
          <w:szCs w:val="22"/>
        </w:rPr>
        <w:t>(</w:t>
      </w:r>
      <w:r w:rsidR="00095EA0" w:rsidRPr="00355A25">
        <w:rPr>
          <w:color w:val="000000" w:themeColor="text1"/>
          <w:spacing w:val="1"/>
          <w:sz w:val="20"/>
          <w:szCs w:val="22"/>
        </w:rPr>
        <w:t>p</w:t>
      </w:r>
      <w:r w:rsidR="00236AC0" w:rsidRPr="00355A25">
        <w:rPr>
          <w:color w:val="000000" w:themeColor="text1"/>
          <w:spacing w:val="1"/>
          <w:sz w:val="20"/>
          <w:szCs w:val="22"/>
        </w:rPr>
        <w:t xml:space="preserve">rimera quincena de </w:t>
      </w:r>
      <w:r w:rsidR="00C84C25" w:rsidRPr="00355A25">
        <w:rPr>
          <w:color w:val="000000" w:themeColor="text1"/>
          <w:spacing w:val="1"/>
          <w:sz w:val="20"/>
          <w:szCs w:val="22"/>
        </w:rPr>
        <w:t>octubre</w:t>
      </w:r>
      <w:r w:rsidR="00236AC0" w:rsidRPr="00355A25">
        <w:rPr>
          <w:color w:val="000000" w:themeColor="text1"/>
          <w:spacing w:val="1"/>
          <w:sz w:val="20"/>
          <w:szCs w:val="22"/>
        </w:rPr>
        <w:t xml:space="preserve"> de 202</w:t>
      </w:r>
      <w:r w:rsidR="002200D2" w:rsidRPr="00355A25">
        <w:rPr>
          <w:color w:val="000000" w:themeColor="text1"/>
          <w:spacing w:val="1"/>
          <w:sz w:val="20"/>
          <w:szCs w:val="22"/>
        </w:rPr>
        <w:t>3</w:t>
      </w:r>
      <w:r>
        <w:rPr>
          <w:color w:val="000000" w:themeColor="text1"/>
          <w:spacing w:val="1"/>
          <w:sz w:val="20"/>
          <w:szCs w:val="22"/>
        </w:rPr>
        <w:t>)</w:t>
      </w:r>
    </w:p>
    <w:tbl>
      <w:tblPr>
        <w:tblW w:w="47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1297"/>
        <w:gridCol w:w="282"/>
        <w:gridCol w:w="3213"/>
        <w:gridCol w:w="1295"/>
      </w:tblGrid>
      <w:tr w:rsidR="00587B8C" w:rsidRPr="00A9663B" w14:paraId="1397C9F3" w14:textId="77777777" w:rsidTr="002B3434">
        <w:trPr>
          <w:trHeight w:val="624"/>
          <w:jc w:val="center"/>
        </w:trPr>
        <w:tc>
          <w:tcPr>
            <w:tcW w:w="3270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2F5CDB26" w14:textId="69DA69D5" w:rsidR="00587B8C" w:rsidRPr="00443E47" w:rsidRDefault="00587B8C" w:rsidP="00725F4D">
            <w:pPr>
              <w:autoSpaceDE w:val="0"/>
              <w:autoSpaceDN w:val="0"/>
              <w:adjustRightInd w:val="0"/>
              <w:ind w:left="69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Entidades con variación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por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arriba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del promedio nacional</w:t>
            </w:r>
          </w:p>
        </w:tc>
        <w:tc>
          <w:tcPr>
            <w:tcW w:w="1297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184FFD80" w14:textId="3E55B9DB" w:rsidR="00587B8C" w:rsidRPr="00443E47" w:rsidRDefault="00587B8C" w:rsidP="00587B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B12CE6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quincenal</w:t>
            </w:r>
          </w:p>
        </w:tc>
        <w:tc>
          <w:tcPr>
            <w:tcW w:w="282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17AC528C" w14:textId="77777777" w:rsidR="00587B8C" w:rsidRPr="00FF4BF4" w:rsidRDefault="00587B8C" w:rsidP="00725F4D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13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FBCCFEC" w14:textId="45743F47" w:rsidR="00587B8C" w:rsidRPr="00443E47" w:rsidRDefault="00587B8C" w:rsidP="00725F4D">
            <w:pPr>
              <w:autoSpaceDE w:val="0"/>
              <w:autoSpaceDN w:val="0"/>
              <w:adjustRightInd w:val="0"/>
              <w:ind w:left="56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Entidades con variación por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debajo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del promedio nacional</w:t>
            </w:r>
          </w:p>
        </w:tc>
        <w:tc>
          <w:tcPr>
            <w:tcW w:w="1295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198161F6" w14:textId="029CAA61" w:rsidR="00587B8C" w:rsidRPr="00443E47" w:rsidRDefault="00587B8C" w:rsidP="00587B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B12CE6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quincenal</w:t>
            </w:r>
          </w:p>
        </w:tc>
      </w:tr>
      <w:tr w:rsidR="00E66A2B" w:rsidRPr="006B0239" w14:paraId="081A8EEB" w14:textId="77777777" w:rsidTr="00E66A2B">
        <w:trPr>
          <w:trHeight w:val="255"/>
          <w:jc w:val="center"/>
        </w:trPr>
        <w:tc>
          <w:tcPr>
            <w:tcW w:w="3270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12B2FDE" w14:textId="7B49EE11" w:rsidR="00E66A2B" w:rsidRPr="002B3434" w:rsidRDefault="00E66A2B" w:rsidP="00E66A2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66A2B">
              <w:rPr>
                <w:color w:val="000000"/>
                <w:sz w:val="16"/>
                <w:szCs w:val="16"/>
              </w:rPr>
              <w:t>Tabasco</w:t>
            </w:r>
          </w:p>
        </w:tc>
        <w:tc>
          <w:tcPr>
            <w:tcW w:w="1297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30D82128" w14:textId="34142080" w:rsidR="00E66A2B" w:rsidRPr="002B3434" w:rsidRDefault="00E66A2B" w:rsidP="00E66A2B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E66A2B">
              <w:rPr>
                <w:color w:val="000000"/>
                <w:sz w:val="16"/>
                <w:szCs w:val="16"/>
              </w:rPr>
              <w:t>1.87</w:t>
            </w:r>
          </w:p>
        </w:tc>
        <w:tc>
          <w:tcPr>
            <w:tcW w:w="282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76AC429F" w14:textId="77777777" w:rsidR="00E66A2B" w:rsidRPr="00B21A5C" w:rsidRDefault="00E66A2B" w:rsidP="00E66A2B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13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E7CB646" w14:textId="3D3D6E4B" w:rsidR="00E66A2B" w:rsidRPr="00E0555F" w:rsidRDefault="00E66A2B" w:rsidP="00E66A2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66A2B">
              <w:rPr>
                <w:color w:val="000000"/>
                <w:sz w:val="16"/>
                <w:szCs w:val="16"/>
              </w:rPr>
              <w:t>Ciudad de México</w:t>
            </w:r>
          </w:p>
        </w:tc>
        <w:tc>
          <w:tcPr>
            <w:tcW w:w="1295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416984DB" w14:textId="096C427E" w:rsidR="00E66A2B" w:rsidRPr="00E0555F" w:rsidRDefault="00E66A2B" w:rsidP="00E66A2B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E66A2B">
              <w:rPr>
                <w:color w:val="000000"/>
                <w:sz w:val="16"/>
                <w:szCs w:val="16"/>
              </w:rPr>
              <w:t>-0.24</w:t>
            </w:r>
          </w:p>
        </w:tc>
      </w:tr>
      <w:tr w:rsidR="00E66A2B" w:rsidRPr="00841586" w14:paraId="5EC96468" w14:textId="77777777" w:rsidTr="00E66A2B">
        <w:trPr>
          <w:trHeight w:val="255"/>
          <w:jc w:val="center"/>
        </w:trPr>
        <w:tc>
          <w:tcPr>
            <w:tcW w:w="327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DE97A2D" w14:textId="5229B384" w:rsidR="00E66A2B" w:rsidRPr="002B3434" w:rsidRDefault="00E66A2B" w:rsidP="00E66A2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66A2B">
              <w:rPr>
                <w:color w:val="000000"/>
                <w:sz w:val="16"/>
                <w:szCs w:val="16"/>
              </w:rPr>
              <w:t>Campeche</w:t>
            </w:r>
          </w:p>
        </w:tc>
        <w:tc>
          <w:tcPr>
            <w:tcW w:w="129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1010205" w14:textId="2723B8AC" w:rsidR="00E66A2B" w:rsidRPr="002B3434" w:rsidRDefault="00E66A2B" w:rsidP="00E66A2B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E66A2B">
              <w:rPr>
                <w:color w:val="000000"/>
                <w:sz w:val="16"/>
                <w:szCs w:val="16"/>
              </w:rPr>
              <w:t>1.53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6123797" w14:textId="77777777" w:rsidR="00E66A2B" w:rsidRPr="00B21A5C" w:rsidRDefault="00E66A2B" w:rsidP="00E66A2B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1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EB71C10" w14:textId="37C04C67" w:rsidR="00E66A2B" w:rsidRPr="00E0555F" w:rsidRDefault="00E66A2B" w:rsidP="00E66A2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66A2B">
              <w:rPr>
                <w:color w:val="000000"/>
                <w:sz w:val="16"/>
                <w:szCs w:val="16"/>
              </w:rPr>
              <w:t>Tlaxcala</w:t>
            </w:r>
          </w:p>
        </w:tc>
        <w:tc>
          <w:tcPr>
            <w:tcW w:w="1295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1BC45A9" w14:textId="19DAA02F" w:rsidR="00E66A2B" w:rsidRPr="00E0555F" w:rsidRDefault="00E66A2B" w:rsidP="00E66A2B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E66A2B">
              <w:rPr>
                <w:color w:val="000000"/>
                <w:sz w:val="16"/>
                <w:szCs w:val="16"/>
              </w:rPr>
              <w:t>-0.20</w:t>
            </w:r>
          </w:p>
        </w:tc>
      </w:tr>
      <w:tr w:rsidR="00E66A2B" w:rsidRPr="00841586" w14:paraId="6E2AE25E" w14:textId="77777777" w:rsidTr="00E66A2B">
        <w:trPr>
          <w:trHeight w:val="255"/>
          <w:jc w:val="center"/>
        </w:trPr>
        <w:tc>
          <w:tcPr>
            <w:tcW w:w="327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F1DE3B0" w14:textId="13AE31E2" w:rsidR="00E66A2B" w:rsidRPr="002B3434" w:rsidRDefault="00E66A2B" w:rsidP="00E66A2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66A2B">
              <w:rPr>
                <w:color w:val="000000"/>
                <w:sz w:val="16"/>
                <w:szCs w:val="16"/>
              </w:rPr>
              <w:t>Nuevo León</w:t>
            </w:r>
          </w:p>
        </w:tc>
        <w:tc>
          <w:tcPr>
            <w:tcW w:w="129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8B4C514" w14:textId="01572783" w:rsidR="00E66A2B" w:rsidRPr="002B3434" w:rsidRDefault="00E66A2B" w:rsidP="00E66A2B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E66A2B">
              <w:rPr>
                <w:color w:val="000000"/>
                <w:sz w:val="16"/>
                <w:szCs w:val="16"/>
              </w:rPr>
              <w:t>1.51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318FB06" w14:textId="77777777" w:rsidR="00E66A2B" w:rsidRPr="00B21A5C" w:rsidRDefault="00E66A2B" w:rsidP="00E66A2B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1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9F99110" w14:textId="77D5F006" w:rsidR="00E66A2B" w:rsidRPr="00E0555F" w:rsidRDefault="00E66A2B" w:rsidP="00E66A2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66A2B">
              <w:rPr>
                <w:color w:val="000000"/>
                <w:sz w:val="16"/>
                <w:szCs w:val="16"/>
              </w:rPr>
              <w:t>Hidalgo</w:t>
            </w:r>
          </w:p>
        </w:tc>
        <w:tc>
          <w:tcPr>
            <w:tcW w:w="1295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63F1C3A" w14:textId="18BA7C3F" w:rsidR="00E66A2B" w:rsidRPr="00E0555F" w:rsidRDefault="00E66A2B" w:rsidP="00E66A2B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E66A2B">
              <w:rPr>
                <w:color w:val="000000"/>
                <w:sz w:val="16"/>
                <w:szCs w:val="16"/>
              </w:rPr>
              <w:t>-0.13</w:t>
            </w:r>
          </w:p>
        </w:tc>
      </w:tr>
      <w:tr w:rsidR="00E66A2B" w:rsidRPr="00841586" w14:paraId="347B8E10" w14:textId="77777777" w:rsidTr="00E66A2B">
        <w:trPr>
          <w:trHeight w:val="255"/>
          <w:jc w:val="center"/>
        </w:trPr>
        <w:tc>
          <w:tcPr>
            <w:tcW w:w="327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E3B0F61" w14:textId="3EF5B140" w:rsidR="00E66A2B" w:rsidRPr="002B3434" w:rsidRDefault="00E66A2B" w:rsidP="00E66A2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66A2B">
              <w:rPr>
                <w:color w:val="000000"/>
                <w:sz w:val="16"/>
                <w:szCs w:val="16"/>
              </w:rPr>
              <w:t>Coahuila</w:t>
            </w:r>
          </w:p>
        </w:tc>
        <w:tc>
          <w:tcPr>
            <w:tcW w:w="129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AC9F759" w14:textId="252141B5" w:rsidR="00E66A2B" w:rsidRPr="002B3434" w:rsidRDefault="00E66A2B" w:rsidP="00E66A2B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E66A2B">
              <w:rPr>
                <w:color w:val="000000"/>
                <w:sz w:val="16"/>
                <w:szCs w:val="16"/>
              </w:rPr>
              <w:t>1.41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5157851" w14:textId="77777777" w:rsidR="00E66A2B" w:rsidRPr="00B21A5C" w:rsidRDefault="00E66A2B" w:rsidP="00E66A2B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1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122D597" w14:textId="78B9853C" w:rsidR="00E66A2B" w:rsidRPr="00E0555F" w:rsidRDefault="00E66A2B" w:rsidP="00E66A2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66A2B">
              <w:rPr>
                <w:color w:val="000000"/>
                <w:sz w:val="16"/>
                <w:szCs w:val="16"/>
              </w:rPr>
              <w:t>México</w:t>
            </w:r>
          </w:p>
        </w:tc>
        <w:tc>
          <w:tcPr>
            <w:tcW w:w="1295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068EDE7" w14:textId="1E21C2DB" w:rsidR="00E66A2B" w:rsidRPr="00E0555F" w:rsidRDefault="00E66A2B" w:rsidP="00E66A2B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E66A2B">
              <w:rPr>
                <w:color w:val="000000"/>
                <w:sz w:val="16"/>
                <w:szCs w:val="16"/>
              </w:rPr>
              <w:t>-0.11</w:t>
            </w:r>
          </w:p>
        </w:tc>
      </w:tr>
      <w:tr w:rsidR="00E66A2B" w:rsidRPr="00841586" w14:paraId="2CFC8046" w14:textId="77777777" w:rsidTr="00E66A2B">
        <w:trPr>
          <w:trHeight w:val="255"/>
          <w:jc w:val="center"/>
        </w:trPr>
        <w:tc>
          <w:tcPr>
            <w:tcW w:w="3270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305B8CF" w14:textId="1503D897" w:rsidR="00E66A2B" w:rsidRPr="002B3434" w:rsidRDefault="00E66A2B" w:rsidP="00E66A2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66A2B">
              <w:rPr>
                <w:color w:val="000000"/>
                <w:sz w:val="16"/>
                <w:szCs w:val="16"/>
              </w:rPr>
              <w:t>Yucatán</w:t>
            </w:r>
          </w:p>
        </w:tc>
        <w:tc>
          <w:tcPr>
            <w:tcW w:w="1297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0D8F8B22" w14:textId="3719C590" w:rsidR="00E66A2B" w:rsidRPr="002B3434" w:rsidRDefault="00E66A2B" w:rsidP="00E66A2B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E66A2B">
              <w:rPr>
                <w:color w:val="000000"/>
                <w:sz w:val="16"/>
                <w:szCs w:val="16"/>
              </w:rPr>
              <w:t>1.31</w:t>
            </w:r>
          </w:p>
        </w:tc>
        <w:tc>
          <w:tcPr>
            <w:tcW w:w="282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168B5621" w14:textId="77777777" w:rsidR="00E66A2B" w:rsidRPr="00B21A5C" w:rsidRDefault="00E66A2B" w:rsidP="00E66A2B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13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6D95817" w14:textId="13C537C2" w:rsidR="00E66A2B" w:rsidRPr="00E0555F" w:rsidRDefault="00E66A2B" w:rsidP="00E66A2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66A2B">
              <w:rPr>
                <w:color w:val="000000"/>
                <w:sz w:val="16"/>
                <w:szCs w:val="16"/>
              </w:rPr>
              <w:t>San Luis Potosí</w:t>
            </w:r>
          </w:p>
        </w:tc>
        <w:tc>
          <w:tcPr>
            <w:tcW w:w="1295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B1558CC" w14:textId="54EF83BC" w:rsidR="00E66A2B" w:rsidRPr="00E0555F" w:rsidRDefault="00E66A2B" w:rsidP="00E66A2B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E66A2B">
              <w:rPr>
                <w:color w:val="000000"/>
                <w:sz w:val="16"/>
                <w:szCs w:val="16"/>
              </w:rPr>
              <w:t>-0.10</w:t>
            </w:r>
          </w:p>
        </w:tc>
      </w:tr>
    </w:tbl>
    <w:p w14:paraId="34036F0F" w14:textId="23A50C3D" w:rsidR="00236AC0" w:rsidRDefault="00236AC0" w:rsidP="007B01E4">
      <w:pPr>
        <w:autoSpaceDE w:val="0"/>
        <w:autoSpaceDN w:val="0"/>
        <w:adjustRightInd w:val="0"/>
        <w:ind w:left="993" w:right="357" w:hanging="631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 xml:space="preserve">Las desagregaciones del </w:t>
      </w:r>
      <w:proofErr w:type="spellStart"/>
      <w:r w:rsidR="000E7168" w:rsidRPr="000E7168">
        <w:rPr>
          <w:rStyle w:val="Hipervnculo"/>
          <w:smallCaps/>
          <w:color w:val="auto"/>
          <w:sz w:val="16"/>
          <w:szCs w:val="28"/>
          <w:u w:val="none"/>
        </w:rPr>
        <w:t>inpc</w:t>
      </w:r>
      <w:proofErr w:type="spellEnd"/>
      <w:r w:rsidRPr="00204508">
        <w:rPr>
          <w:rStyle w:val="Hipervnculo"/>
          <w:color w:val="auto"/>
          <w:sz w:val="16"/>
          <w:szCs w:val="28"/>
          <w:u w:val="none"/>
        </w:rPr>
        <w:t xml:space="preserve"> s</w:t>
      </w:r>
      <w:r w:rsidR="00244A0C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19AAEE89" w14:textId="0E1CCC18" w:rsidR="006D6D76" w:rsidRPr="00204508" w:rsidRDefault="00D54112" w:rsidP="00F80D74">
      <w:pPr>
        <w:autoSpaceDE w:val="0"/>
        <w:autoSpaceDN w:val="0"/>
        <w:adjustRightInd w:val="0"/>
        <w:ind w:left="602" w:right="357" w:hanging="240"/>
        <w:rPr>
          <w:rStyle w:val="Hipervnculo"/>
          <w:color w:val="auto"/>
          <w:sz w:val="16"/>
          <w:szCs w:val="28"/>
          <w:u w:val="none"/>
        </w:rPr>
      </w:pPr>
      <w:r w:rsidRPr="00EE6084">
        <w:rPr>
          <w:sz w:val="16"/>
          <w:szCs w:val="16"/>
        </w:rPr>
        <w:t>Fuente:</w:t>
      </w:r>
      <w:r w:rsidR="007B01E4">
        <w:rPr>
          <w:sz w:val="16"/>
          <w:szCs w:val="16"/>
        </w:rPr>
        <w:t xml:space="preserve"> </w:t>
      </w:r>
      <w:r w:rsidRPr="00EE6084">
        <w:rPr>
          <w:sz w:val="16"/>
          <w:szCs w:val="16"/>
        </w:rPr>
        <w:t xml:space="preserve"> </w:t>
      </w:r>
      <w:proofErr w:type="spellStart"/>
      <w:r w:rsidR="00505AC6" w:rsidRPr="00DD1E9E">
        <w:rPr>
          <w:smallCaps/>
          <w:color w:val="000000" w:themeColor="text1"/>
          <w:sz w:val="16"/>
          <w:szCs w:val="16"/>
        </w:rPr>
        <w:t>inegi</w:t>
      </w:r>
      <w:proofErr w:type="spellEnd"/>
      <w:r w:rsidR="009050E7" w:rsidRPr="00DD1E9E">
        <w:rPr>
          <w:color w:val="000000" w:themeColor="text1"/>
          <w:sz w:val="16"/>
          <w:szCs w:val="16"/>
        </w:rPr>
        <w:t xml:space="preserve">. </w:t>
      </w:r>
      <w:r w:rsidR="009050E7" w:rsidRPr="00D54112">
        <w:rPr>
          <w:color w:val="000000" w:themeColor="text1"/>
          <w:sz w:val="16"/>
          <w:szCs w:val="16"/>
        </w:rPr>
        <w:t>Índice Nacional de Precios al Consumidor</w:t>
      </w:r>
      <w:r w:rsidR="009050E7" w:rsidRPr="00DD1E9E">
        <w:rPr>
          <w:color w:val="000000" w:themeColor="text1"/>
          <w:sz w:val="16"/>
          <w:szCs w:val="16"/>
        </w:rPr>
        <w:t xml:space="preserve"> (</w:t>
      </w:r>
      <w:proofErr w:type="spellStart"/>
      <w:r w:rsidR="00505AC6" w:rsidRPr="00DD1E9E">
        <w:rPr>
          <w:smallCaps/>
          <w:color w:val="000000" w:themeColor="text1"/>
          <w:sz w:val="16"/>
          <w:szCs w:val="16"/>
        </w:rPr>
        <w:t>inpc</w:t>
      </w:r>
      <w:proofErr w:type="spellEnd"/>
      <w:r w:rsidR="009050E7" w:rsidRPr="00DD1E9E">
        <w:rPr>
          <w:color w:val="000000" w:themeColor="text1"/>
          <w:sz w:val="16"/>
          <w:szCs w:val="16"/>
        </w:rPr>
        <w:t>), 2023</w:t>
      </w:r>
      <w:r w:rsidR="009050E7" w:rsidRPr="00D54112">
        <w:rPr>
          <w:color w:val="000000" w:themeColor="text1"/>
          <w:sz w:val="16"/>
          <w:szCs w:val="16"/>
        </w:rPr>
        <w:t>.</w:t>
      </w:r>
    </w:p>
    <w:p w14:paraId="32FE3C55" w14:textId="77777777" w:rsidR="00EC01EA" w:rsidRDefault="00EC01EA">
      <w:pPr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142B409B" w14:textId="77777777" w:rsidR="007B01E4" w:rsidRDefault="007B01E4" w:rsidP="000809B5">
      <w:pPr>
        <w:pStyle w:val="n01"/>
        <w:keepNext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</w:p>
    <w:p w14:paraId="02C85B35" w14:textId="686F62B9" w:rsidR="00236AC0" w:rsidRPr="003C74AD" w:rsidRDefault="00236AC0" w:rsidP="000809B5">
      <w:pPr>
        <w:pStyle w:val="n01"/>
        <w:keepNext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4</w:t>
      </w:r>
    </w:p>
    <w:p w14:paraId="5B5FC20A" w14:textId="4ADF3EDC" w:rsidR="00236AC0" w:rsidRPr="00A71198" w:rsidRDefault="005673A1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Variación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 quincenal del </w:t>
      </w:r>
      <w:r w:rsidR="00236AC0"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="00236AC0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ndice</w:t>
      </w:r>
      <w:r w:rsidR="00236AC0" w:rsidRPr="00A71198">
        <w:rPr>
          <w:b/>
          <w:bCs/>
          <w:smallCaps/>
          <w:color w:val="000000" w:themeColor="text1"/>
          <w:spacing w:val="1"/>
        </w:rPr>
        <w:t xml:space="preserve"> </w:t>
      </w:r>
      <w:r w:rsidR="00236AC0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="00236AC0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 w:rsidR="00236AC0"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="00236AC0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 w:rsidR="00236AC0"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="00236AC0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03A3E5E9" w14:textId="604969A0" w:rsidR="00236AC0" w:rsidRPr="00212EC9" w:rsidRDefault="00236AC0" w:rsidP="00236AC0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6"/>
          <w:szCs w:val="18"/>
        </w:rPr>
      </w:pPr>
      <w:r w:rsidRPr="00225910">
        <w:rPr>
          <w:b/>
          <w:bCs/>
          <w:smallCaps/>
          <w:color w:val="000000" w:themeColor="text1"/>
          <w:spacing w:val="1"/>
          <w:sz w:val="22"/>
          <w:szCs w:val="22"/>
        </w:rPr>
        <w:t>ciudades con mayor variación</w:t>
      </w:r>
      <w:r w:rsidRPr="00212EC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 *</w:t>
      </w:r>
    </w:p>
    <w:p w14:paraId="41B7D1D1" w14:textId="54EB61C8" w:rsidR="00236AC0" w:rsidRPr="009D5D38" w:rsidRDefault="00013BF2" w:rsidP="00236AC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smallCaps/>
          <w:color w:val="000000" w:themeColor="text1"/>
          <w:spacing w:val="1"/>
          <w:sz w:val="20"/>
          <w:szCs w:val="20"/>
        </w:rPr>
      </w:pPr>
      <w:r>
        <w:rPr>
          <w:smallCaps/>
          <w:color w:val="000000" w:themeColor="text1"/>
          <w:spacing w:val="1"/>
          <w:sz w:val="20"/>
          <w:szCs w:val="20"/>
        </w:rPr>
        <w:t>(</w:t>
      </w:r>
      <w:r w:rsidR="00095EA0" w:rsidRPr="00355A25">
        <w:rPr>
          <w:color w:val="000000" w:themeColor="text1"/>
          <w:spacing w:val="1"/>
          <w:sz w:val="20"/>
          <w:szCs w:val="20"/>
        </w:rPr>
        <w:t>p</w:t>
      </w:r>
      <w:r w:rsidR="00236AC0" w:rsidRPr="00355A25">
        <w:rPr>
          <w:color w:val="000000" w:themeColor="text1"/>
          <w:spacing w:val="1"/>
          <w:sz w:val="20"/>
          <w:szCs w:val="20"/>
        </w:rPr>
        <w:t xml:space="preserve">rimera quincena de </w:t>
      </w:r>
      <w:r w:rsidR="00C84C25" w:rsidRPr="00355A25">
        <w:rPr>
          <w:color w:val="000000" w:themeColor="text1"/>
          <w:spacing w:val="1"/>
          <w:sz w:val="20"/>
          <w:szCs w:val="20"/>
        </w:rPr>
        <w:t>octubre</w:t>
      </w:r>
      <w:r w:rsidR="00236AC0" w:rsidRPr="00355A25">
        <w:rPr>
          <w:color w:val="000000" w:themeColor="text1"/>
          <w:spacing w:val="1"/>
          <w:sz w:val="20"/>
          <w:szCs w:val="20"/>
        </w:rPr>
        <w:t xml:space="preserve"> de 202</w:t>
      </w:r>
      <w:r w:rsidR="002200D2" w:rsidRPr="00355A25">
        <w:rPr>
          <w:color w:val="000000" w:themeColor="text1"/>
          <w:spacing w:val="1"/>
          <w:sz w:val="20"/>
          <w:szCs w:val="20"/>
        </w:rPr>
        <w:t>3</w:t>
      </w:r>
      <w:r>
        <w:rPr>
          <w:color w:val="000000" w:themeColor="text1"/>
          <w:spacing w:val="1"/>
          <w:sz w:val="20"/>
          <w:szCs w:val="20"/>
        </w:rPr>
        <w:t>)</w:t>
      </w:r>
    </w:p>
    <w:tbl>
      <w:tblPr>
        <w:tblW w:w="47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1289"/>
        <w:gridCol w:w="281"/>
        <w:gridCol w:w="3250"/>
        <w:gridCol w:w="1286"/>
      </w:tblGrid>
      <w:tr w:rsidR="00D532C4" w:rsidRPr="00A9663B" w14:paraId="2FB69810" w14:textId="77777777" w:rsidTr="00D532C4">
        <w:trPr>
          <w:trHeight w:val="624"/>
          <w:jc w:val="center"/>
        </w:trPr>
        <w:tc>
          <w:tcPr>
            <w:tcW w:w="325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5F052A8A" w14:textId="77777777" w:rsidR="00D532C4" w:rsidRPr="00E15260" w:rsidRDefault="00D532C4">
            <w:pPr>
              <w:autoSpaceDE w:val="0"/>
              <w:autoSpaceDN w:val="0"/>
              <w:adjustRightInd w:val="0"/>
              <w:ind w:left="70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Ciudades con variación por arriba</w:t>
            </w: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  <w:t>del promedio nacional</w:t>
            </w:r>
          </w:p>
        </w:tc>
        <w:tc>
          <w:tcPr>
            <w:tcW w:w="1289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643DE1F2" w14:textId="0B6744EF" w:rsidR="00D532C4" w:rsidRPr="00E15260" w:rsidRDefault="00D532C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B12CE6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quincenal</w:t>
            </w:r>
          </w:p>
        </w:tc>
        <w:tc>
          <w:tcPr>
            <w:tcW w:w="281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3511FDBF" w14:textId="77777777" w:rsidR="00D532C4" w:rsidRPr="00E15260" w:rsidRDefault="00D532C4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50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0E405365" w14:textId="77777777" w:rsidR="00D532C4" w:rsidRPr="00E15260" w:rsidRDefault="00D532C4">
            <w:pPr>
              <w:autoSpaceDE w:val="0"/>
              <w:autoSpaceDN w:val="0"/>
              <w:adjustRightInd w:val="0"/>
              <w:ind w:left="88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Ciudades con variación por debajo</w:t>
            </w: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  <w:t>del promedio nacional</w:t>
            </w:r>
          </w:p>
        </w:tc>
        <w:tc>
          <w:tcPr>
            <w:tcW w:w="1286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54CBF659" w14:textId="1DEEC442" w:rsidR="00D532C4" w:rsidRPr="00E15260" w:rsidRDefault="00D532C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B12CE6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quincenal</w:t>
            </w:r>
          </w:p>
        </w:tc>
      </w:tr>
      <w:tr w:rsidR="00C3595E" w:rsidRPr="006B0239" w14:paraId="0BB9BF16" w14:textId="77777777" w:rsidTr="00C3595E">
        <w:trPr>
          <w:trHeight w:val="244"/>
          <w:jc w:val="center"/>
        </w:trPr>
        <w:tc>
          <w:tcPr>
            <w:tcW w:w="3251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AF46E97" w14:textId="57E368F2" w:rsidR="00C3595E" w:rsidRPr="00D532C4" w:rsidRDefault="00C3595E" w:rsidP="00C3595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 xml:space="preserve">Cd. Acuña, </w:t>
            </w:r>
            <w:proofErr w:type="spellStart"/>
            <w:r w:rsidRPr="00C3595E">
              <w:rPr>
                <w:color w:val="000000"/>
                <w:sz w:val="16"/>
                <w:szCs w:val="16"/>
              </w:rPr>
              <w:t>Coah</w:t>
            </w:r>
            <w:proofErr w:type="spellEnd"/>
            <w:r w:rsidRPr="00C3595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89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5E4342FD" w14:textId="44088A42" w:rsidR="00C3595E" w:rsidRPr="00D532C4" w:rsidRDefault="00C3595E" w:rsidP="00C3595E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3.32</w:t>
            </w:r>
          </w:p>
        </w:tc>
        <w:tc>
          <w:tcPr>
            <w:tcW w:w="281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556DBD39" w14:textId="77777777" w:rsidR="00C3595E" w:rsidRPr="00B21A5C" w:rsidRDefault="00C3595E" w:rsidP="00C3595E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E012153" w14:textId="02795204" w:rsidR="00C3595E" w:rsidRPr="00D532C4" w:rsidRDefault="00C3595E" w:rsidP="00C3595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Izúcar de Matamoros, Pue.</w:t>
            </w:r>
          </w:p>
        </w:tc>
        <w:tc>
          <w:tcPr>
            <w:tcW w:w="1286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C686364" w14:textId="1B34E1D3" w:rsidR="00C3595E" w:rsidRPr="00D532C4" w:rsidRDefault="00C3595E" w:rsidP="00C3595E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-0.36</w:t>
            </w:r>
          </w:p>
        </w:tc>
      </w:tr>
      <w:tr w:rsidR="00C3595E" w:rsidRPr="00841586" w14:paraId="4311349C" w14:textId="77777777" w:rsidTr="00C3595E">
        <w:trPr>
          <w:trHeight w:val="244"/>
          <w:jc w:val="center"/>
        </w:trPr>
        <w:tc>
          <w:tcPr>
            <w:tcW w:w="32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FE4549B" w14:textId="02637778" w:rsidR="00C3595E" w:rsidRPr="00D532C4" w:rsidRDefault="00C3595E" w:rsidP="00C3595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 xml:space="preserve">Villahermosa, </w:t>
            </w:r>
            <w:proofErr w:type="spellStart"/>
            <w:r w:rsidRPr="00C3595E">
              <w:rPr>
                <w:color w:val="000000"/>
                <w:sz w:val="16"/>
                <w:szCs w:val="16"/>
              </w:rPr>
              <w:t>Tab</w:t>
            </w:r>
            <w:proofErr w:type="spellEnd"/>
            <w:r w:rsidRPr="00C3595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8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58E9F31" w14:textId="1D8C8A69" w:rsidR="00C3595E" w:rsidRPr="00D532C4" w:rsidRDefault="00C3595E" w:rsidP="00C3595E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1.87</w:t>
            </w:r>
          </w:p>
        </w:tc>
        <w:tc>
          <w:tcPr>
            <w:tcW w:w="281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B7DEF64" w14:textId="77777777" w:rsidR="00C3595E" w:rsidRPr="00B21A5C" w:rsidRDefault="00C3595E" w:rsidP="00C3595E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955D24D" w14:textId="50261E99" w:rsidR="00C3595E" w:rsidRPr="00D532C4" w:rsidRDefault="00702BCA" w:rsidP="00C3595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Área</w:t>
            </w:r>
            <w:r w:rsidR="00C3595E" w:rsidRPr="00C3595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3595E" w:rsidRPr="00C3595E">
              <w:rPr>
                <w:color w:val="000000"/>
                <w:sz w:val="16"/>
                <w:szCs w:val="16"/>
              </w:rPr>
              <w:t>Met</w:t>
            </w:r>
            <w:proofErr w:type="spellEnd"/>
            <w:r w:rsidR="00C3595E" w:rsidRPr="00C3595E">
              <w:rPr>
                <w:color w:val="000000"/>
                <w:sz w:val="16"/>
                <w:szCs w:val="16"/>
              </w:rPr>
              <w:t>. de la Cd. de México</w:t>
            </w:r>
          </w:p>
        </w:tc>
        <w:tc>
          <w:tcPr>
            <w:tcW w:w="1286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C71C14B" w14:textId="72234F21" w:rsidR="00C3595E" w:rsidRPr="00D532C4" w:rsidRDefault="00C3595E" w:rsidP="00C3595E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-0.24</w:t>
            </w:r>
          </w:p>
        </w:tc>
      </w:tr>
      <w:tr w:rsidR="00C3595E" w:rsidRPr="00841586" w14:paraId="29FA26A5" w14:textId="77777777" w:rsidTr="00C3595E">
        <w:trPr>
          <w:trHeight w:val="244"/>
          <w:jc w:val="center"/>
        </w:trPr>
        <w:tc>
          <w:tcPr>
            <w:tcW w:w="32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61C20C3" w14:textId="1B01B1D9" w:rsidR="00C3595E" w:rsidRPr="00D532C4" w:rsidRDefault="00C3595E" w:rsidP="00C3595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 xml:space="preserve">Monclova, </w:t>
            </w:r>
            <w:proofErr w:type="spellStart"/>
            <w:r w:rsidRPr="00C3595E">
              <w:rPr>
                <w:color w:val="000000"/>
                <w:sz w:val="16"/>
                <w:szCs w:val="16"/>
              </w:rPr>
              <w:t>Coah</w:t>
            </w:r>
            <w:proofErr w:type="spellEnd"/>
            <w:r w:rsidRPr="00C3595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8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0219563" w14:textId="335E3ECE" w:rsidR="00C3595E" w:rsidRPr="00D532C4" w:rsidRDefault="00C3595E" w:rsidP="00C3595E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1.73</w:t>
            </w:r>
          </w:p>
        </w:tc>
        <w:tc>
          <w:tcPr>
            <w:tcW w:w="281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36CA174" w14:textId="77777777" w:rsidR="00C3595E" w:rsidRPr="00B21A5C" w:rsidRDefault="00C3595E" w:rsidP="00C3595E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97A923F" w14:textId="3BA22E56" w:rsidR="00C3595E" w:rsidRPr="00D532C4" w:rsidRDefault="00C3595E" w:rsidP="00C3595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 xml:space="preserve">Tlaxcala, </w:t>
            </w:r>
            <w:proofErr w:type="spellStart"/>
            <w:r w:rsidRPr="00C3595E">
              <w:rPr>
                <w:color w:val="000000"/>
                <w:sz w:val="16"/>
                <w:szCs w:val="16"/>
              </w:rPr>
              <w:t>Tlax</w:t>
            </w:r>
            <w:proofErr w:type="spellEnd"/>
            <w:r w:rsidRPr="00C3595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86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0E49381B" w14:textId="269B549A" w:rsidR="00C3595E" w:rsidRPr="00D532C4" w:rsidRDefault="00C3595E" w:rsidP="00C3595E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-0.20</w:t>
            </w:r>
          </w:p>
        </w:tc>
      </w:tr>
      <w:tr w:rsidR="00C3595E" w:rsidRPr="00841586" w14:paraId="534E1E71" w14:textId="77777777" w:rsidTr="00C3595E">
        <w:trPr>
          <w:trHeight w:val="244"/>
          <w:jc w:val="center"/>
        </w:trPr>
        <w:tc>
          <w:tcPr>
            <w:tcW w:w="32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CA962AD" w14:textId="1F3D65A1" w:rsidR="00C3595E" w:rsidRPr="00D532C4" w:rsidRDefault="00C3595E" w:rsidP="00C3595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Campeche, Camp.</w:t>
            </w:r>
          </w:p>
        </w:tc>
        <w:tc>
          <w:tcPr>
            <w:tcW w:w="128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93B85C8" w14:textId="27786913" w:rsidR="00C3595E" w:rsidRPr="00D532C4" w:rsidRDefault="00C3595E" w:rsidP="00C3595E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1.53</w:t>
            </w:r>
          </w:p>
        </w:tc>
        <w:tc>
          <w:tcPr>
            <w:tcW w:w="281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B87F1BE" w14:textId="77777777" w:rsidR="00C3595E" w:rsidRPr="00B21A5C" w:rsidRDefault="00C3595E" w:rsidP="00C3595E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51E6AF" w14:textId="4342FBDF" w:rsidR="00C3595E" w:rsidRPr="00D532C4" w:rsidRDefault="00C3595E" w:rsidP="00C3595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Toluca,</w:t>
            </w:r>
            <w:r w:rsidR="00702BCA">
              <w:rPr>
                <w:color w:val="000000"/>
                <w:sz w:val="16"/>
                <w:szCs w:val="16"/>
              </w:rPr>
              <w:t xml:space="preserve"> </w:t>
            </w:r>
            <w:r w:rsidRPr="00C3595E">
              <w:rPr>
                <w:color w:val="000000"/>
                <w:sz w:val="16"/>
                <w:szCs w:val="16"/>
              </w:rPr>
              <w:t>Méx.</w:t>
            </w:r>
          </w:p>
        </w:tc>
        <w:tc>
          <w:tcPr>
            <w:tcW w:w="1286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160B8731" w14:textId="687D8594" w:rsidR="00C3595E" w:rsidRPr="00D532C4" w:rsidRDefault="00C3595E" w:rsidP="00C3595E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-0.18</w:t>
            </w:r>
          </w:p>
        </w:tc>
      </w:tr>
      <w:tr w:rsidR="00C3595E" w:rsidRPr="00841586" w14:paraId="55DE567F" w14:textId="77777777" w:rsidTr="00C3595E">
        <w:trPr>
          <w:trHeight w:val="244"/>
          <w:jc w:val="center"/>
        </w:trPr>
        <w:tc>
          <w:tcPr>
            <w:tcW w:w="32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6F2C55E" w14:textId="795C1F1D" w:rsidR="00C3595E" w:rsidRPr="00D532C4" w:rsidRDefault="00C3595E" w:rsidP="00C3595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Monterrey, N.L.</w:t>
            </w:r>
          </w:p>
        </w:tc>
        <w:tc>
          <w:tcPr>
            <w:tcW w:w="128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A8A8BB3" w14:textId="6EEBC85B" w:rsidR="00C3595E" w:rsidRPr="00D532C4" w:rsidRDefault="00C3595E" w:rsidP="00C3595E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1.51</w:t>
            </w:r>
          </w:p>
        </w:tc>
        <w:tc>
          <w:tcPr>
            <w:tcW w:w="281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01E493E" w14:textId="77777777" w:rsidR="00C3595E" w:rsidRPr="00B21A5C" w:rsidRDefault="00C3595E" w:rsidP="00C3595E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4EC829F" w14:textId="1BD99625" w:rsidR="00C3595E" w:rsidRPr="00D532C4" w:rsidRDefault="00C3595E" w:rsidP="00C3595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 xml:space="preserve">Pachuca, </w:t>
            </w:r>
            <w:proofErr w:type="spellStart"/>
            <w:r w:rsidRPr="00C3595E">
              <w:rPr>
                <w:color w:val="000000"/>
                <w:sz w:val="16"/>
                <w:szCs w:val="16"/>
              </w:rPr>
              <w:t>Hgo</w:t>
            </w:r>
            <w:proofErr w:type="spellEnd"/>
            <w:r w:rsidRPr="00C3595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86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05C0952" w14:textId="14709454" w:rsidR="00C3595E" w:rsidRPr="00D532C4" w:rsidRDefault="00C3595E" w:rsidP="00C3595E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-0.14</w:t>
            </w:r>
          </w:p>
        </w:tc>
      </w:tr>
      <w:tr w:rsidR="00C3595E" w:rsidRPr="00841586" w14:paraId="6E251E50" w14:textId="77777777" w:rsidTr="00C3595E">
        <w:trPr>
          <w:trHeight w:val="244"/>
          <w:jc w:val="center"/>
        </w:trPr>
        <w:tc>
          <w:tcPr>
            <w:tcW w:w="32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DA91975" w14:textId="47489755" w:rsidR="00C3595E" w:rsidRPr="00D532C4" w:rsidRDefault="00C3595E" w:rsidP="00C3595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Chetumal, Q. Roo</w:t>
            </w:r>
          </w:p>
        </w:tc>
        <w:tc>
          <w:tcPr>
            <w:tcW w:w="128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B4276BE" w14:textId="7B256F80" w:rsidR="00C3595E" w:rsidRPr="00D532C4" w:rsidRDefault="00C3595E" w:rsidP="00C3595E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1.38</w:t>
            </w:r>
          </w:p>
        </w:tc>
        <w:tc>
          <w:tcPr>
            <w:tcW w:w="281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FD23DAC" w14:textId="77777777" w:rsidR="00C3595E" w:rsidRPr="00B21A5C" w:rsidRDefault="00C3595E" w:rsidP="00C3595E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F94E9FD" w14:textId="48C9C77D" w:rsidR="00C3595E" w:rsidRPr="00D532C4" w:rsidRDefault="00C3595E" w:rsidP="00C3595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 xml:space="preserve">Tulancingo, </w:t>
            </w:r>
            <w:proofErr w:type="spellStart"/>
            <w:r w:rsidRPr="00C3595E">
              <w:rPr>
                <w:color w:val="000000"/>
                <w:sz w:val="16"/>
                <w:szCs w:val="16"/>
              </w:rPr>
              <w:t>Hgo</w:t>
            </w:r>
            <w:proofErr w:type="spellEnd"/>
            <w:r w:rsidRPr="00C3595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86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EE18E83" w14:textId="3F5E8DE5" w:rsidR="00C3595E" w:rsidRPr="00D532C4" w:rsidRDefault="00C3595E" w:rsidP="00C3595E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-0.11</w:t>
            </w:r>
          </w:p>
        </w:tc>
      </w:tr>
      <w:tr w:rsidR="00C3595E" w:rsidRPr="00841586" w14:paraId="5D80B939" w14:textId="77777777" w:rsidTr="00C3595E">
        <w:trPr>
          <w:trHeight w:val="244"/>
          <w:jc w:val="center"/>
        </w:trPr>
        <w:tc>
          <w:tcPr>
            <w:tcW w:w="32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108E464" w14:textId="5F7F9985" w:rsidR="00C3595E" w:rsidRPr="00D532C4" w:rsidRDefault="00C3595E" w:rsidP="00C3595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 xml:space="preserve">Tampico, </w:t>
            </w:r>
            <w:proofErr w:type="spellStart"/>
            <w:r w:rsidRPr="00C3595E">
              <w:rPr>
                <w:color w:val="000000"/>
                <w:sz w:val="16"/>
                <w:szCs w:val="16"/>
              </w:rPr>
              <w:t>Tamps</w:t>
            </w:r>
            <w:proofErr w:type="spellEnd"/>
            <w:r w:rsidRPr="00C3595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8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D2E9795" w14:textId="2CA118BE" w:rsidR="00C3595E" w:rsidRPr="00D532C4" w:rsidRDefault="00C3595E" w:rsidP="00C3595E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1.31</w:t>
            </w:r>
          </w:p>
        </w:tc>
        <w:tc>
          <w:tcPr>
            <w:tcW w:w="281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F7A255E" w14:textId="77777777" w:rsidR="00C3595E" w:rsidRPr="00B21A5C" w:rsidRDefault="00C3595E" w:rsidP="00C3595E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BF852E6" w14:textId="3B41F719" w:rsidR="00C3595E" w:rsidRPr="00D532C4" w:rsidRDefault="00C3595E" w:rsidP="00C3595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San Luis Potosí, S.L.P.</w:t>
            </w:r>
          </w:p>
        </w:tc>
        <w:tc>
          <w:tcPr>
            <w:tcW w:w="1286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009133E6" w14:textId="6BE17FE7" w:rsidR="00C3595E" w:rsidRPr="00D532C4" w:rsidRDefault="00C3595E" w:rsidP="00C3595E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-0.10</w:t>
            </w:r>
          </w:p>
        </w:tc>
      </w:tr>
      <w:tr w:rsidR="00C3595E" w:rsidRPr="00841586" w14:paraId="5A1BB14F" w14:textId="77777777" w:rsidTr="00C3595E">
        <w:trPr>
          <w:trHeight w:val="244"/>
          <w:jc w:val="center"/>
        </w:trPr>
        <w:tc>
          <w:tcPr>
            <w:tcW w:w="3251" w:type="dxa"/>
            <w:tcBorders>
              <w:top w:val="dotted" w:sz="4" w:space="0" w:color="9FBE62"/>
              <w:lef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E4EA22A" w14:textId="7CB5F046" w:rsidR="00C3595E" w:rsidRPr="00D532C4" w:rsidRDefault="00C3595E" w:rsidP="00C3595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 xml:space="preserve">Mérida, </w:t>
            </w:r>
            <w:proofErr w:type="spellStart"/>
            <w:r w:rsidRPr="00C3595E">
              <w:rPr>
                <w:color w:val="000000"/>
                <w:sz w:val="16"/>
                <w:szCs w:val="16"/>
              </w:rPr>
              <w:t>Yuc</w:t>
            </w:r>
            <w:proofErr w:type="spellEnd"/>
            <w:r w:rsidRPr="00C3595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8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9AFFE20" w14:textId="39EC2CB4" w:rsidR="00C3595E" w:rsidRPr="00D532C4" w:rsidRDefault="00C3595E" w:rsidP="00C3595E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1.31</w:t>
            </w:r>
          </w:p>
        </w:tc>
        <w:tc>
          <w:tcPr>
            <w:tcW w:w="281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FB4D570" w14:textId="77777777" w:rsidR="00C3595E" w:rsidRPr="00B21A5C" w:rsidRDefault="00C3595E" w:rsidP="00C3595E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76CEBED" w14:textId="7896C290" w:rsidR="00C3595E" w:rsidRPr="00D532C4" w:rsidRDefault="00C3595E" w:rsidP="00C3595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 xml:space="preserve">Durango, </w:t>
            </w:r>
            <w:proofErr w:type="spellStart"/>
            <w:r w:rsidRPr="00C3595E">
              <w:rPr>
                <w:color w:val="000000"/>
                <w:sz w:val="16"/>
                <w:szCs w:val="16"/>
              </w:rPr>
              <w:t>Dgo</w:t>
            </w:r>
            <w:proofErr w:type="spellEnd"/>
            <w:r w:rsidRPr="00C3595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86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8A3AC75" w14:textId="5157DA40" w:rsidR="00C3595E" w:rsidRPr="00D532C4" w:rsidRDefault="00C3595E" w:rsidP="00C3595E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-0.08</w:t>
            </w:r>
          </w:p>
        </w:tc>
      </w:tr>
      <w:tr w:rsidR="00C3595E" w:rsidRPr="00841586" w14:paraId="4D343903" w14:textId="77777777" w:rsidTr="00C3595E">
        <w:trPr>
          <w:trHeight w:val="244"/>
          <w:jc w:val="center"/>
        </w:trPr>
        <w:tc>
          <w:tcPr>
            <w:tcW w:w="32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36E155D" w14:textId="0BAA690B" w:rsidR="00C3595E" w:rsidRPr="00D532C4" w:rsidRDefault="00C3595E" w:rsidP="00C3595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Veracruz, Ver.</w:t>
            </w:r>
          </w:p>
        </w:tc>
        <w:tc>
          <w:tcPr>
            <w:tcW w:w="128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1367FAD" w14:textId="5E500B79" w:rsidR="00C3595E" w:rsidRPr="00D532C4" w:rsidRDefault="00C3595E" w:rsidP="00C3595E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281" w:type="dxa"/>
            <w:tcBorders>
              <w:top w:val="dotted" w:sz="4" w:space="0" w:color="9FBE62"/>
              <w:right w:val="nil"/>
            </w:tcBorders>
            <w:vAlign w:val="center"/>
          </w:tcPr>
          <w:p w14:paraId="02CD0976" w14:textId="77777777" w:rsidR="00C3595E" w:rsidRPr="00B21A5C" w:rsidRDefault="00C3595E" w:rsidP="00C3595E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dotted" w:sz="4" w:space="0" w:color="9FBE62"/>
              <w:left w:val="nil"/>
            </w:tcBorders>
            <w:shd w:val="clear" w:color="auto" w:fill="auto"/>
            <w:noWrap/>
            <w:vAlign w:val="center"/>
          </w:tcPr>
          <w:p w14:paraId="0EF09FC7" w14:textId="2737178A" w:rsidR="00C3595E" w:rsidRPr="00D532C4" w:rsidRDefault="00C3595E" w:rsidP="00C3595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C3595E">
              <w:rPr>
                <w:color w:val="000000"/>
                <w:sz w:val="16"/>
                <w:szCs w:val="16"/>
              </w:rPr>
              <w:t>Cortazar</w:t>
            </w:r>
            <w:proofErr w:type="spellEnd"/>
            <w:r w:rsidRPr="00C3595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3595E">
              <w:rPr>
                <w:color w:val="000000"/>
                <w:sz w:val="16"/>
                <w:szCs w:val="16"/>
              </w:rPr>
              <w:t>Gto</w:t>
            </w:r>
            <w:proofErr w:type="spellEnd"/>
            <w:r w:rsidRPr="00C3595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86" w:type="dxa"/>
            <w:tcBorders>
              <w:top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02E59B5" w14:textId="0A67D887" w:rsidR="00C3595E" w:rsidRPr="00D532C4" w:rsidRDefault="00C3595E" w:rsidP="00C3595E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-0.07</w:t>
            </w:r>
          </w:p>
        </w:tc>
      </w:tr>
      <w:tr w:rsidR="00C3595E" w:rsidRPr="00841586" w14:paraId="336A089B" w14:textId="77777777" w:rsidTr="00C3595E">
        <w:trPr>
          <w:trHeight w:val="244"/>
          <w:jc w:val="center"/>
        </w:trPr>
        <w:tc>
          <w:tcPr>
            <w:tcW w:w="3251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77C1422" w14:textId="6D51FFFB" w:rsidR="00C3595E" w:rsidRPr="00D532C4" w:rsidRDefault="00C3595E" w:rsidP="00C3595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Coatzacoalcos, Ver.</w:t>
            </w:r>
          </w:p>
        </w:tc>
        <w:tc>
          <w:tcPr>
            <w:tcW w:w="1289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1E1D59B6" w14:textId="1B6BD603" w:rsidR="00C3595E" w:rsidRPr="00D532C4" w:rsidRDefault="00C3595E" w:rsidP="00C3595E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1.19</w:t>
            </w:r>
          </w:p>
        </w:tc>
        <w:tc>
          <w:tcPr>
            <w:tcW w:w="281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67074A2C" w14:textId="77777777" w:rsidR="00C3595E" w:rsidRPr="00B21A5C" w:rsidRDefault="00C3595E" w:rsidP="00C3595E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DB55686" w14:textId="584EE3C5" w:rsidR="00C3595E" w:rsidRPr="00D532C4" w:rsidRDefault="00C3595E" w:rsidP="00C3595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 xml:space="preserve">León, </w:t>
            </w:r>
            <w:proofErr w:type="spellStart"/>
            <w:r w:rsidRPr="00C3595E">
              <w:rPr>
                <w:color w:val="000000"/>
                <w:sz w:val="16"/>
                <w:szCs w:val="16"/>
              </w:rPr>
              <w:t>Gto</w:t>
            </w:r>
            <w:proofErr w:type="spellEnd"/>
            <w:r w:rsidRPr="00C3595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86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0C512AB" w14:textId="3704E438" w:rsidR="00C3595E" w:rsidRPr="00D532C4" w:rsidRDefault="00C3595E" w:rsidP="00C3595E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C3595E">
              <w:rPr>
                <w:color w:val="000000"/>
                <w:sz w:val="16"/>
                <w:szCs w:val="16"/>
              </w:rPr>
              <w:t>-0.06</w:t>
            </w:r>
          </w:p>
        </w:tc>
      </w:tr>
    </w:tbl>
    <w:p w14:paraId="4817F347" w14:textId="4E48322E" w:rsidR="00236AC0" w:rsidRDefault="00236AC0" w:rsidP="007B01E4">
      <w:pPr>
        <w:autoSpaceDE w:val="0"/>
        <w:autoSpaceDN w:val="0"/>
        <w:adjustRightInd w:val="0"/>
        <w:ind w:left="993" w:right="357" w:hanging="631"/>
        <w:rPr>
          <w:rStyle w:val="Hipervnculo"/>
          <w:color w:val="auto"/>
          <w:sz w:val="16"/>
          <w:szCs w:val="28"/>
          <w:u w:val="none"/>
        </w:rPr>
      </w:pPr>
      <w:r w:rsidRPr="00865FCE">
        <w:rPr>
          <w:rStyle w:val="Hipervnculo"/>
          <w:color w:val="auto"/>
          <w:sz w:val="18"/>
          <w:szCs w:val="28"/>
          <w:u w:val="none"/>
        </w:rPr>
        <w:t>*</w:t>
      </w:r>
      <w:r w:rsidRPr="00865FCE">
        <w:rPr>
          <w:rStyle w:val="Hipervnculo"/>
          <w:color w:val="auto"/>
          <w:sz w:val="18"/>
          <w:szCs w:val="28"/>
          <w:u w:val="none"/>
        </w:rPr>
        <w:tab/>
      </w:r>
      <w:r w:rsidRPr="00865FCE">
        <w:rPr>
          <w:rStyle w:val="Hipervnculo"/>
          <w:color w:val="auto"/>
          <w:sz w:val="16"/>
          <w:szCs w:val="28"/>
          <w:u w:val="none"/>
        </w:rPr>
        <w:t xml:space="preserve">Las desagregaciones del </w:t>
      </w:r>
      <w:proofErr w:type="spellStart"/>
      <w:r w:rsidR="00070669" w:rsidRPr="00070669">
        <w:rPr>
          <w:rStyle w:val="Hipervnculo"/>
          <w:smallCaps/>
          <w:color w:val="auto"/>
          <w:sz w:val="16"/>
          <w:szCs w:val="28"/>
          <w:u w:val="none"/>
        </w:rPr>
        <w:t>inpc</w:t>
      </w:r>
      <w:proofErr w:type="spellEnd"/>
      <w:r w:rsidRPr="00865FCE">
        <w:rPr>
          <w:rStyle w:val="Hipervnculo"/>
          <w:color w:val="auto"/>
          <w:sz w:val="16"/>
          <w:szCs w:val="28"/>
          <w:u w:val="none"/>
        </w:rPr>
        <w:t xml:space="preserve"> s</w:t>
      </w:r>
      <w:r w:rsidR="00491FF1">
        <w:rPr>
          <w:rStyle w:val="Hipervnculo"/>
          <w:color w:val="auto"/>
          <w:sz w:val="16"/>
          <w:szCs w:val="28"/>
          <w:u w:val="none"/>
        </w:rPr>
        <w:t>o</w:t>
      </w:r>
      <w:r w:rsidRPr="00865FCE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04D5B7FF" w14:textId="1CED80D2" w:rsidR="00960F79" w:rsidRPr="00204508" w:rsidRDefault="00D54112" w:rsidP="00960F79">
      <w:pPr>
        <w:autoSpaceDE w:val="0"/>
        <w:autoSpaceDN w:val="0"/>
        <w:adjustRightInd w:val="0"/>
        <w:ind w:left="602" w:right="357" w:hanging="240"/>
        <w:rPr>
          <w:rStyle w:val="Hipervnculo"/>
          <w:color w:val="auto"/>
          <w:sz w:val="16"/>
          <w:szCs w:val="28"/>
          <w:u w:val="none"/>
        </w:rPr>
      </w:pPr>
      <w:r w:rsidRPr="00EE6084">
        <w:rPr>
          <w:sz w:val="16"/>
          <w:szCs w:val="16"/>
        </w:rPr>
        <w:t>Fuente:</w:t>
      </w:r>
      <w:r w:rsidR="007B01E4">
        <w:rPr>
          <w:sz w:val="16"/>
          <w:szCs w:val="16"/>
        </w:rPr>
        <w:t xml:space="preserve"> </w:t>
      </w:r>
      <w:r w:rsidRPr="00EE6084">
        <w:rPr>
          <w:sz w:val="16"/>
          <w:szCs w:val="16"/>
        </w:rPr>
        <w:t xml:space="preserve"> </w:t>
      </w:r>
      <w:proofErr w:type="spellStart"/>
      <w:r w:rsidR="00505AC6" w:rsidRPr="00DD1E9E">
        <w:rPr>
          <w:smallCaps/>
          <w:color w:val="000000" w:themeColor="text1"/>
          <w:sz w:val="16"/>
          <w:szCs w:val="16"/>
        </w:rPr>
        <w:t>inegi</w:t>
      </w:r>
      <w:proofErr w:type="spellEnd"/>
      <w:r w:rsidR="00960F79" w:rsidRPr="00DD1E9E">
        <w:rPr>
          <w:color w:val="000000" w:themeColor="text1"/>
          <w:sz w:val="16"/>
          <w:szCs w:val="16"/>
        </w:rPr>
        <w:t xml:space="preserve">. </w:t>
      </w:r>
      <w:r w:rsidR="00960F79" w:rsidRPr="00D54112">
        <w:rPr>
          <w:color w:val="000000" w:themeColor="text1"/>
          <w:sz w:val="16"/>
          <w:szCs w:val="16"/>
        </w:rPr>
        <w:t>Índice Nacional de Precios al Consumidor</w:t>
      </w:r>
      <w:r w:rsidR="00960F79" w:rsidRPr="00DD1E9E">
        <w:rPr>
          <w:color w:val="000000" w:themeColor="text1"/>
          <w:sz w:val="16"/>
          <w:szCs w:val="16"/>
        </w:rPr>
        <w:t xml:space="preserve"> (</w:t>
      </w:r>
      <w:proofErr w:type="spellStart"/>
      <w:r w:rsidR="00505AC6" w:rsidRPr="00DD1E9E">
        <w:rPr>
          <w:smallCaps/>
          <w:color w:val="000000" w:themeColor="text1"/>
          <w:sz w:val="16"/>
          <w:szCs w:val="16"/>
        </w:rPr>
        <w:t>inpc</w:t>
      </w:r>
      <w:proofErr w:type="spellEnd"/>
      <w:r w:rsidR="00960F79" w:rsidRPr="00DD1E9E">
        <w:rPr>
          <w:color w:val="000000" w:themeColor="text1"/>
          <w:sz w:val="16"/>
          <w:szCs w:val="16"/>
        </w:rPr>
        <w:t>), 2023</w:t>
      </w:r>
      <w:r w:rsidR="00960F79" w:rsidRPr="00D54112">
        <w:rPr>
          <w:color w:val="000000" w:themeColor="text1"/>
          <w:sz w:val="16"/>
          <w:szCs w:val="16"/>
        </w:rPr>
        <w:t>.</w:t>
      </w:r>
    </w:p>
    <w:p w14:paraId="59DCC681" w14:textId="1829906E" w:rsidR="00236AC0" w:rsidRDefault="00C94446" w:rsidP="000809B5">
      <w:pPr>
        <w:widowControl w:val="0"/>
        <w:autoSpaceDE w:val="0"/>
        <w:autoSpaceDN w:val="0"/>
        <w:adjustRightInd w:val="0"/>
        <w:spacing w:before="240"/>
      </w:pPr>
      <w:r w:rsidRPr="005D3641">
        <w:t>A continuación</w:t>
      </w:r>
      <w:r w:rsidR="00A408E6">
        <w:t xml:space="preserve">, </w:t>
      </w:r>
      <w:r w:rsidRPr="005D3641">
        <w:t>se muestra</w:t>
      </w:r>
      <w:r>
        <w:t xml:space="preserve"> el comportamiento de los subíndices que integran el </w:t>
      </w:r>
      <w:proofErr w:type="spellStart"/>
      <w:r w:rsidR="00102EC2" w:rsidRPr="00102EC2">
        <w:rPr>
          <w:smallCaps/>
        </w:rPr>
        <w:t>inpc</w:t>
      </w:r>
      <w:proofErr w:type="spellEnd"/>
      <w:r>
        <w:t xml:space="preserve">, </w:t>
      </w:r>
      <w:r w:rsidR="00A408E6">
        <w:t>para la primera quincena de</w:t>
      </w:r>
      <w:r w:rsidR="00925C18">
        <w:t xml:space="preserve"> </w:t>
      </w:r>
      <w:r w:rsidR="006A7F1D">
        <w:t>octubre</w:t>
      </w:r>
      <w:r w:rsidR="00A408E6">
        <w:t xml:space="preserve"> de 2023, </w:t>
      </w:r>
      <w:r>
        <w:t>según</w:t>
      </w:r>
      <w:r w:rsidRPr="005D3641">
        <w:t xml:space="preserve"> la Clasificación del Consumo Individual por Finalidades</w:t>
      </w:r>
      <w:r w:rsidRPr="00A71198">
        <w:rPr>
          <w:vertAlign w:val="superscript"/>
        </w:rPr>
        <w:footnoteReference w:id="3"/>
      </w:r>
      <w:r w:rsidRPr="005D3641">
        <w:t xml:space="preserve"> </w:t>
      </w:r>
      <w:r w:rsidR="00013BF2">
        <w:t>que se utiliza</w:t>
      </w:r>
      <w:r w:rsidRPr="005D3641">
        <w:t xml:space="preserve"> internacionalmente para los índices de</w:t>
      </w:r>
      <w:r>
        <w:t xml:space="preserve"> precios al </w:t>
      </w:r>
      <w:r w:rsidRPr="00A71198">
        <w:t>consumidor</w:t>
      </w:r>
      <w:r w:rsidR="00067FCA">
        <w:t>.</w:t>
      </w:r>
    </w:p>
    <w:p w14:paraId="05B8294B" w14:textId="77777777" w:rsidR="00236AC0" w:rsidRPr="003C74AD" w:rsidRDefault="00236AC0" w:rsidP="000809B5">
      <w:pPr>
        <w:pStyle w:val="n01"/>
        <w:keepNext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3C74AD">
        <w:rPr>
          <w:rFonts w:ascii="Arial" w:hAnsi="Arial"/>
          <w:bCs/>
          <w:color w:val="auto"/>
          <w:sz w:val="20"/>
          <w:szCs w:val="20"/>
        </w:rPr>
        <w:t>Cuadro 5</w:t>
      </w:r>
    </w:p>
    <w:p w14:paraId="0514E157" w14:textId="55D660D1" w:rsidR="00236AC0" w:rsidRPr="002660A9" w:rsidRDefault="00102EC2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Variación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porcentual del </w:t>
      </w:r>
      <w:r w:rsidR="00236AC0"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="00236AC0"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 w:rsidR="00236AC0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="00236AC0"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 w:rsidR="00236AC0"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="00236AC0"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 w:rsidR="00236AC0"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="00236AC0" w:rsidRPr="002660A9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0F9BFA34" w14:textId="77777777" w:rsidR="00EC01EA" w:rsidRPr="00212EC9" w:rsidRDefault="00236AC0" w:rsidP="009D385B">
      <w:pPr>
        <w:keepNext/>
        <w:keepLines/>
        <w:tabs>
          <w:tab w:val="left" w:pos="1220"/>
          <w:tab w:val="left" w:pos="7088"/>
        </w:tabs>
        <w:autoSpaceDE w:val="0"/>
        <w:autoSpaceDN w:val="0"/>
        <w:adjustRightInd w:val="0"/>
        <w:jc w:val="center"/>
        <w:rPr>
          <w:smallCaps/>
          <w:sz w:val="20"/>
          <w:szCs w:val="20"/>
        </w:rPr>
      </w:pPr>
      <w:r w:rsidRPr="00212EC9">
        <w:rPr>
          <w:b/>
          <w:bCs/>
          <w:smallCaps/>
          <w:color w:val="000000"/>
          <w:spacing w:val="1"/>
          <w:sz w:val="20"/>
          <w:szCs w:val="20"/>
        </w:rPr>
        <w:t>clasificación del consumo individual por finalidades</w:t>
      </w:r>
      <w:r w:rsidRPr="00212EC9">
        <w:rPr>
          <w:smallCaps/>
          <w:sz w:val="20"/>
          <w:szCs w:val="20"/>
        </w:rPr>
        <w:t xml:space="preserve"> </w:t>
      </w:r>
    </w:p>
    <w:p w14:paraId="18673B97" w14:textId="23EA5EF8" w:rsidR="00102EC2" w:rsidRPr="009D5D38" w:rsidRDefault="00013BF2" w:rsidP="00102EC2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smallCaps/>
          <w:color w:val="000000" w:themeColor="text1"/>
          <w:spacing w:val="1"/>
          <w:sz w:val="20"/>
          <w:szCs w:val="20"/>
        </w:rPr>
      </w:pPr>
      <w:r>
        <w:rPr>
          <w:smallCaps/>
          <w:color w:val="000000" w:themeColor="text1"/>
          <w:spacing w:val="1"/>
          <w:sz w:val="20"/>
          <w:szCs w:val="20"/>
        </w:rPr>
        <w:t>(</w:t>
      </w:r>
      <w:r w:rsidR="00102EC2" w:rsidRPr="00355A25">
        <w:rPr>
          <w:color w:val="000000" w:themeColor="text1"/>
          <w:spacing w:val="1"/>
          <w:sz w:val="20"/>
          <w:szCs w:val="20"/>
        </w:rPr>
        <w:t xml:space="preserve">primera quincena de </w:t>
      </w:r>
      <w:r w:rsidR="00C84C25" w:rsidRPr="00355A25">
        <w:rPr>
          <w:color w:val="000000" w:themeColor="text1"/>
          <w:spacing w:val="1"/>
          <w:sz w:val="20"/>
          <w:szCs w:val="20"/>
        </w:rPr>
        <w:t>octubre</w:t>
      </w:r>
      <w:r w:rsidR="00102EC2" w:rsidRPr="00355A25">
        <w:rPr>
          <w:color w:val="000000" w:themeColor="text1"/>
          <w:spacing w:val="1"/>
          <w:sz w:val="20"/>
          <w:szCs w:val="20"/>
        </w:rPr>
        <w:t xml:space="preserve"> de 2023</w:t>
      </w:r>
      <w:r>
        <w:rPr>
          <w:color w:val="000000" w:themeColor="text1"/>
          <w:spacing w:val="1"/>
          <w:sz w:val="20"/>
          <w:szCs w:val="20"/>
        </w:rPr>
        <w:t>)</w:t>
      </w:r>
    </w:p>
    <w:tbl>
      <w:tblPr>
        <w:tblW w:w="47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7"/>
        <w:gridCol w:w="1662"/>
        <w:gridCol w:w="1688"/>
        <w:gridCol w:w="1688"/>
        <w:gridCol w:w="112"/>
      </w:tblGrid>
      <w:tr w:rsidR="00725F4D" w:rsidRPr="00A9663B" w14:paraId="70816A5E" w14:textId="172D12ED" w:rsidTr="00D532C4">
        <w:trPr>
          <w:trHeight w:val="283"/>
          <w:jc w:val="center"/>
        </w:trPr>
        <w:tc>
          <w:tcPr>
            <w:tcW w:w="4207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79CDF38A" w14:textId="77777777" w:rsidR="00725F4D" w:rsidRPr="00443E47" w:rsidRDefault="00725F4D" w:rsidP="00702788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A05F3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5038" w:type="dxa"/>
            <w:gridSpan w:val="3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6D04E992" w14:textId="424D5A22" w:rsidR="00725F4D" w:rsidRPr="00443E47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A05F3">
              <w:rPr>
                <w:b/>
                <w:bCs/>
                <w:color w:val="000000"/>
                <w:sz w:val="16"/>
                <w:szCs w:val="16"/>
                <w:lang w:eastAsia="es-MX"/>
              </w:rPr>
              <w:t>Primera quincena de</w:t>
            </w:r>
            <w:r w:rsidR="00302DA3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077ECE">
              <w:rPr>
                <w:b/>
                <w:bCs/>
                <w:color w:val="000000"/>
                <w:sz w:val="16"/>
                <w:szCs w:val="16"/>
                <w:lang w:eastAsia="es-MX"/>
              </w:rPr>
              <w:t>octubre</w:t>
            </w:r>
            <w:r w:rsidRPr="000A05F3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  <w:r w:rsidRPr="000A05F3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con relación a:</w:t>
            </w:r>
          </w:p>
        </w:tc>
        <w:tc>
          <w:tcPr>
            <w:tcW w:w="112" w:type="dxa"/>
            <w:tcBorders>
              <w:top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373BC266" w14:textId="77777777" w:rsidR="00725F4D" w:rsidRPr="000A05F3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25F4D" w:rsidRPr="00A9663B" w14:paraId="75587284" w14:textId="0A9D94A8" w:rsidTr="00D532C4">
        <w:trPr>
          <w:trHeight w:val="454"/>
          <w:jc w:val="center"/>
        </w:trPr>
        <w:tc>
          <w:tcPr>
            <w:tcW w:w="4207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2FDA7A61" w14:textId="77777777" w:rsidR="00725F4D" w:rsidRDefault="00725F4D" w:rsidP="00702788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2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23163389" w14:textId="2074A242" w:rsidR="006F067D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s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>egunda quincena</w:t>
            </w:r>
          </w:p>
          <w:p w14:paraId="56128725" w14:textId="3581878F" w:rsidR="006F067D" w:rsidRDefault="00725F4D" w:rsidP="006F067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>de</w:t>
            </w:r>
            <w:r w:rsidR="006F067D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077ECE">
              <w:rPr>
                <w:b/>
                <w:bCs/>
                <w:color w:val="000000"/>
                <w:sz w:val="16"/>
                <w:szCs w:val="16"/>
                <w:lang w:eastAsia="es-MX"/>
              </w:rPr>
              <w:t>septiembre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</w:t>
            </w:r>
          </w:p>
          <w:p w14:paraId="6B95BA2C" w14:textId="109598C5" w:rsidR="00725F4D" w:rsidRPr="00B96D30" w:rsidRDefault="00725F4D" w:rsidP="006F067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688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291D7342" w14:textId="453A3AA9" w:rsidR="006F067D" w:rsidRDefault="00725F4D" w:rsidP="009F23E3">
            <w:pPr>
              <w:autoSpaceDE w:val="0"/>
              <w:autoSpaceDN w:val="0"/>
              <w:adjustRightInd w:val="0"/>
              <w:ind w:left="227" w:hanging="198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p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>rimera quincena</w:t>
            </w:r>
          </w:p>
          <w:p w14:paraId="6A140924" w14:textId="1FD77E85" w:rsidR="00725F4D" w:rsidRDefault="00725F4D" w:rsidP="009F23E3">
            <w:pPr>
              <w:autoSpaceDE w:val="0"/>
              <w:autoSpaceDN w:val="0"/>
              <w:adjustRightInd w:val="0"/>
              <w:ind w:left="227" w:hanging="198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de </w:t>
            </w:r>
            <w:r w:rsidR="00077ECE">
              <w:rPr>
                <w:b/>
                <w:bCs/>
                <w:color w:val="000000"/>
                <w:sz w:val="16"/>
                <w:szCs w:val="16"/>
                <w:lang w:eastAsia="es-MX"/>
              </w:rPr>
              <w:t>septiembre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688" w:type="dxa"/>
            <w:tcBorders>
              <w:top w:val="single" w:sz="8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45B08895" w14:textId="77777777" w:rsidR="006F067D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p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>rimera quincena</w:t>
            </w:r>
          </w:p>
          <w:p w14:paraId="473AF627" w14:textId="65E94AB2" w:rsidR="006F067D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de </w:t>
            </w:r>
            <w:r w:rsidR="00077ECE">
              <w:rPr>
                <w:b/>
                <w:bCs/>
                <w:color w:val="000000"/>
                <w:sz w:val="16"/>
                <w:szCs w:val="16"/>
                <w:lang w:eastAsia="es-MX"/>
              </w:rPr>
              <w:t>octubre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</w:t>
            </w:r>
          </w:p>
          <w:p w14:paraId="1DAF9E4B" w14:textId="021A54FC" w:rsidR="00725F4D" w:rsidRPr="00B96D30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2" w:type="dxa"/>
            <w:tcBorders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5A5C9D16" w14:textId="77777777" w:rsidR="00725F4D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11B44" w:rsidRPr="006B0239" w14:paraId="3A1160C4" w14:textId="2E034DB4" w:rsidTr="00211B44">
        <w:trPr>
          <w:trHeight w:val="255"/>
          <w:jc w:val="center"/>
        </w:trPr>
        <w:tc>
          <w:tcPr>
            <w:tcW w:w="4207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D2E38E6" w14:textId="77777777" w:rsidR="00211B44" w:rsidRPr="00897677" w:rsidRDefault="00211B44" w:rsidP="00211B44">
            <w:pPr>
              <w:ind w:left="57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897677">
              <w:rPr>
                <w:b/>
                <w:color w:val="000000"/>
                <w:sz w:val="16"/>
                <w:szCs w:val="16"/>
                <w:lang w:eastAsia="es-MX"/>
              </w:rPr>
              <w:t>INPC</w:t>
            </w:r>
          </w:p>
        </w:tc>
        <w:tc>
          <w:tcPr>
            <w:tcW w:w="1662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5149AEA3" w14:textId="44005262" w:rsidR="00211B44" w:rsidRPr="00081417" w:rsidRDefault="00211B44" w:rsidP="00211B44">
            <w:pPr>
              <w:ind w:right="6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11B44">
              <w:rPr>
                <w:b/>
                <w:bCs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688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2BD9050" w14:textId="62C8704A" w:rsidR="00211B44" w:rsidRPr="00081417" w:rsidRDefault="00211B44" w:rsidP="00211B44">
            <w:pPr>
              <w:ind w:right="6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11B44">
              <w:rPr>
                <w:b/>
                <w:bCs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688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D561286" w14:textId="6738D2E1" w:rsidR="00211B44" w:rsidRPr="00081417" w:rsidRDefault="00211B44" w:rsidP="00211B44">
            <w:pPr>
              <w:ind w:right="6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11B44">
              <w:rPr>
                <w:b/>
                <w:bCs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112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vAlign w:val="center"/>
          </w:tcPr>
          <w:p w14:paraId="4FC8BDC5" w14:textId="77777777" w:rsidR="00211B44" w:rsidRPr="00013B49" w:rsidRDefault="00211B44" w:rsidP="00211B44">
            <w:pPr>
              <w:ind w:right="794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211B44" w:rsidRPr="00841586" w14:paraId="7CCF5ACA" w14:textId="6324FE10" w:rsidTr="00211B4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7BA20FC" w14:textId="77777777" w:rsidR="00211B44" w:rsidRPr="00897677" w:rsidRDefault="00211B44" w:rsidP="00211B44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Alimentos y bebidas no alcohólicas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A903EF6" w14:textId="5BBA2B24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-0.49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ACC2DEC" w14:textId="1EAF5B29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-0.62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60A864F" w14:textId="16BDEEF1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4.93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1D33A14D" w14:textId="77777777" w:rsidR="00211B44" w:rsidRPr="00013B49" w:rsidRDefault="00211B44" w:rsidP="00211B44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211B44" w:rsidRPr="00841586" w14:paraId="5A96C170" w14:textId="60BFD99E" w:rsidTr="00211B4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DAEC46" w14:textId="77777777" w:rsidR="00211B44" w:rsidRPr="00897677" w:rsidRDefault="00211B44" w:rsidP="00211B44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Bebidas alcohólicas y tabaco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EA6FAB2" w14:textId="335C619F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6EC3A29" w14:textId="31E38209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F7FF2EA" w14:textId="620CF90C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5.93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3B0C69A6" w14:textId="77777777" w:rsidR="00211B44" w:rsidRPr="00013B49" w:rsidRDefault="00211B44" w:rsidP="00211B44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211B44" w:rsidRPr="00841586" w14:paraId="0456AD23" w14:textId="663DEAAE" w:rsidTr="00211B4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487DBFF" w14:textId="77777777" w:rsidR="00211B44" w:rsidRPr="00897677" w:rsidRDefault="00211B44" w:rsidP="00211B44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Prendas de vestir y calzado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B0FBE92" w14:textId="4B86F2F1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60EC753" w14:textId="2A050CC1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0017E49" w14:textId="76484014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4.06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70610C32" w14:textId="77777777" w:rsidR="00211B44" w:rsidRPr="00013B49" w:rsidRDefault="00211B44" w:rsidP="00211B44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211B44" w:rsidRPr="00841586" w14:paraId="0E105D9F" w14:textId="561DC516" w:rsidTr="00211B4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C3CB983" w14:textId="77777777" w:rsidR="00211B44" w:rsidRPr="00897677" w:rsidRDefault="00211B44" w:rsidP="00211B44">
            <w:pPr>
              <w:ind w:left="113" w:right="-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Vivienda, agua, electricidad, gas y otros combustibles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0A586FF" w14:textId="3C0B0C8D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1.71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38A527" w14:textId="53D6C1FE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2.42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D248BB4" w14:textId="46AB85CA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4F1EBEA0" w14:textId="77777777" w:rsidR="00211B44" w:rsidRPr="00013B49" w:rsidRDefault="00211B44" w:rsidP="00211B44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211B44" w:rsidRPr="00841586" w14:paraId="3AAD2368" w14:textId="6983CD99" w:rsidTr="00211B4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4E45F73" w14:textId="77777777" w:rsidR="00211B44" w:rsidRPr="00897677" w:rsidRDefault="00211B44" w:rsidP="00211B44">
            <w:pPr>
              <w:ind w:left="113" w:right="-170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Muebles, artículos para el hogar y para su conservación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82E8B94" w14:textId="43CA001F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CAD8D92" w14:textId="6C637E50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91D0DF5" w14:textId="3ADC995E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3.76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00735FBF" w14:textId="77777777" w:rsidR="00211B44" w:rsidRPr="00013B49" w:rsidRDefault="00211B44" w:rsidP="00211B44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211B44" w:rsidRPr="00841586" w14:paraId="65E7DEF8" w14:textId="652CCAD9" w:rsidTr="00211B4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F34177D" w14:textId="77777777" w:rsidR="00211B44" w:rsidRPr="00897677" w:rsidRDefault="00211B44" w:rsidP="00211B44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Salud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C75CD8F" w14:textId="6358EBB4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E5BB4CD" w14:textId="38BA5B01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F33EBBF" w14:textId="2FC10285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6.43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026EC3F9" w14:textId="77777777" w:rsidR="00211B44" w:rsidRPr="00013B49" w:rsidRDefault="00211B44" w:rsidP="00211B44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211B44" w:rsidRPr="00841586" w14:paraId="1D294048" w14:textId="6E60DDED" w:rsidTr="00211B4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B61AF1B" w14:textId="77777777" w:rsidR="00211B44" w:rsidRPr="00897677" w:rsidRDefault="00211B44" w:rsidP="00211B44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Transporte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D875E93" w14:textId="609E6B88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D43F6FC" w14:textId="5E31D362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366E343" w14:textId="4F7C2105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3.75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152ECF54" w14:textId="77777777" w:rsidR="00211B44" w:rsidRPr="00013B49" w:rsidRDefault="00211B44" w:rsidP="00211B44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211B44" w:rsidRPr="00841586" w14:paraId="5B77532D" w14:textId="3FD4883B" w:rsidTr="00211B4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293D3CF" w14:textId="77777777" w:rsidR="00211B44" w:rsidRPr="00897677" w:rsidRDefault="00211B44" w:rsidP="00211B44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Comunicaciones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C319B3F" w14:textId="0BF82CCD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61D7AB4" w14:textId="39A15F73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-0.11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3F93BC9" w14:textId="21B344C8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-0.80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577B1A8C" w14:textId="77777777" w:rsidR="00211B44" w:rsidRPr="00013B49" w:rsidRDefault="00211B44" w:rsidP="00211B44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211B44" w:rsidRPr="00841586" w14:paraId="20748980" w14:textId="28B641E8" w:rsidTr="00211B4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BBED84B" w14:textId="77777777" w:rsidR="00211B44" w:rsidRPr="00897677" w:rsidRDefault="00211B44" w:rsidP="00211B44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Recreación y cultura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37C5AC9" w14:textId="614EC2FF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4B3AAEF" w14:textId="305FD310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BB16B77" w14:textId="5AB86264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2.70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730B1AF9" w14:textId="77777777" w:rsidR="00211B44" w:rsidRPr="00013B49" w:rsidRDefault="00211B44" w:rsidP="00211B44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211B44" w:rsidRPr="00841586" w14:paraId="6379A23F" w14:textId="0C16BD6B" w:rsidTr="00211B4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1CBC21A" w14:textId="77777777" w:rsidR="00211B44" w:rsidRPr="00897677" w:rsidRDefault="00211B44" w:rsidP="00211B44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Educación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0E227AC" w14:textId="5BD433B7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F18F596" w14:textId="58193CD7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B9237F5" w14:textId="12D3081A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6.61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5F6D6831" w14:textId="77777777" w:rsidR="00211B44" w:rsidRPr="00013B49" w:rsidRDefault="00211B44" w:rsidP="00211B44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211B44" w:rsidRPr="00841586" w14:paraId="3916DFBD" w14:textId="03431418" w:rsidTr="00211B4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C52289F" w14:textId="77777777" w:rsidR="00211B44" w:rsidRPr="00897677" w:rsidRDefault="00211B44" w:rsidP="00211B44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Restaurantes y hoteles</w:t>
            </w:r>
          </w:p>
        </w:tc>
        <w:tc>
          <w:tcPr>
            <w:tcW w:w="1662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6ED3E85" w14:textId="44084CF6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684373A" w14:textId="401AB195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688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9478DC7" w14:textId="7401A829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7.98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3F668C99" w14:textId="77777777" w:rsidR="00211B44" w:rsidRPr="00013B49" w:rsidRDefault="00211B44" w:rsidP="00211B44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211B44" w:rsidRPr="00841586" w14:paraId="0A2C3C39" w14:textId="5C2CA60B" w:rsidTr="00211B44">
        <w:trPr>
          <w:trHeight w:val="244"/>
          <w:jc w:val="center"/>
        </w:trPr>
        <w:tc>
          <w:tcPr>
            <w:tcW w:w="4207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D922456" w14:textId="77777777" w:rsidR="00211B44" w:rsidRPr="00897677" w:rsidRDefault="00211B44" w:rsidP="00211B44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 xml:space="preserve">Bienes y servicios diversos </w:t>
            </w:r>
            <w:r w:rsidRPr="00897677">
              <w:rPr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1662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2A88C671" w14:textId="1A8979F7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688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C31B6AA" w14:textId="4604A7E4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688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A397AE2" w14:textId="6EAFABA3" w:rsidR="00211B44" w:rsidRPr="00211B44" w:rsidRDefault="00211B44" w:rsidP="00211B44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211B44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112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vAlign w:val="center"/>
          </w:tcPr>
          <w:p w14:paraId="37EAEA62" w14:textId="77777777" w:rsidR="00211B44" w:rsidRPr="00013B49" w:rsidRDefault="00211B44" w:rsidP="00211B44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0CA4B303" w14:textId="77777777" w:rsidR="00EC01EA" w:rsidRPr="0064083A" w:rsidRDefault="00236AC0" w:rsidP="007B01E4">
      <w:pPr>
        <w:autoSpaceDE w:val="0"/>
        <w:autoSpaceDN w:val="0"/>
        <w:adjustRightInd w:val="0"/>
        <w:ind w:left="993" w:right="357" w:hanging="631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Incluye productos y servicios de cuidado personal, relojes, maletas, seguro de automóvil, servicios funerarios y profesionales, entre otros</w:t>
      </w:r>
      <w:r w:rsidRPr="0064083A">
        <w:rPr>
          <w:sz w:val="16"/>
          <w:szCs w:val="16"/>
        </w:rPr>
        <w:t>.</w:t>
      </w:r>
    </w:p>
    <w:p w14:paraId="04C50D75" w14:textId="308AAE90" w:rsidR="00AB414A" w:rsidRPr="00204508" w:rsidRDefault="00D54112" w:rsidP="00AB414A">
      <w:pPr>
        <w:autoSpaceDE w:val="0"/>
        <w:autoSpaceDN w:val="0"/>
        <w:adjustRightInd w:val="0"/>
        <w:ind w:left="602" w:right="357" w:hanging="240"/>
        <w:rPr>
          <w:rStyle w:val="Hipervnculo"/>
          <w:color w:val="auto"/>
          <w:sz w:val="16"/>
          <w:szCs w:val="28"/>
          <w:u w:val="none"/>
        </w:rPr>
      </w:pPr>
      <w:r w:rsidRPr="009C1AC7">
        <w:rPr>
          <w:sz w:val="16"/>
          <w:szCs w:val="16"/>
        </w:rPr>
        <w:t>Fuente:</w:t>
      </w:r>
      <w:r w:rsidR="007B01E4">
        <w:rPr>
          <w:sz w:val="16"/>
          <w:szCs w:val="16"/>
        </w:rPr>
        <w:t xml:space="preserve"> </w:t>
      </w:r>
      <w:r w:rsidRPr="009C1AC7">
        <w:rPr>
          <w:sz w:val="16"/>
          <w:szCs w:val="16"/>
        </w:rPr>
        <w:t xml:space="preserve"> </w:t>
      </w:r>
      <w:proofErr w:type="spellStart"/>
      <w:r w:rsidR="00505AC6" w:rsidRPr="00DD1E9E">
        <w:rPr>
          <w:smallCaps/>
          <w:color w:val="000000" w:themeColor="text1"/>
          <w:sz w:val="16"/>
          <w:szCs w:val="16"/>
        </w:rPr>
        <w:t>inegi</w:t>
      </w:r>
      <w:proofErr w:type="spellEnd"/>
      <w:r w:rsidR="00AB414A" w:rsidRPr="00DD1E9E">
        <w:rPr>
          <w:color w:val="000000" w:themeColor="text1"/>
          <w:sz w:val="16"/>
          <w:szCs w:val="16"/>
        </w:rPr>
        <w:t xml:space="preserve">. </w:t>
      </w:r>
      <w:r w:rsidR="00AB414A" w:rsidRPr="00D54112">
        <w:rPr>
          <w:color w:val="000000" w:themeColor="text1"/>
          <w:sz w:val="16"/>
          <w:szCs w:val="16"/>
        </w:rPr>
        <w:t>Índice Nacional de Precios al Consumidor</w:t>
      </w:r>
      <w:r w:rsidR="00AB414A" w:rsidRPr="00DD1E9E">
        <w:rPr>
          <w:color w:val="000000" w:themeColor="text1"/>
          <w:sz w:val="16"/>
          <w:szCs w:val="16"/>
        </w:rPr>
        <w:t xml:space="preserve"> (</w:t>
      </w:r>
      <w:proofErr w:type="spellStart"/>
      <w:r w:rsidR="00505AC6" w:rsidRPr="00DD1E9E">
        <w:rPr>
          <w:smallCaps/>
          <w:color w:val="000000" w:themeColor="text1"/>
          <w:sz w:val="16"/>
          <w:szCs w:val="16"/>
        </w:rPr>
        <w:t>inpc</w:t>
      </w:r>
      <w:proofErr w:type="spellEnd"/>
      <w:r w:rsidR="00AB414A" w:rsidRPr="00DD1E9E">
        <w:rPr>
          <w:color w:val="000000" w:themeColor="text1"/>
          <w:sz w:val="16"/>
          <w:szCs w:val="16"/>
        </w:rPr>
        <w:t>), 2023</w:t>
      </w:r>
      <w:r w:rsidR="00AB414A" w:rsidRPr="00D54112">
        <w:rPr>
          <w:color w:val="000000" w:themeColor="text1"/>
          <w:sz w:val="16"/>
          <w:szCs w:val="16"/>
        </w:rPr>
        <w:t>.</w:t>
      </w:r>
    </w:p>
    <w:p w14:paraId="5F89F428" w14:textId="77777777" w:rsidR="007B01E4" w:rsidRDefault="007B01E4" w:rsidP="007B01E4">
      <w:pPr>
        <w:keepNext/>
        <w:keepLines/>
        <w:autoSpaceDE w:val="0"/>
        <w:autoSpaceDN w:val="0"/>
        <w:adjustRightInd w:val="0"/>
        <w:spacing w:before="120"/>
        <w:rPr>
          <w:color w:val="000000" w:themeColor="text1"/>
        </w:rPr>
      </w:pPr>
    </w:p>
    <w:p w14:paraId="71422FC5" w14:textId="535784AE" w:rsidR="006D6D76" w:rsidRDefault="00C94446" w:rsidP="007B01E4">
      <w:pPr>
        <w:keepNext/>
        <w:keepLines/>
        <w:autoSpaceDE w:val="0"/>
        <w:autoSpaceDN w:val="0"/>
        <w:adjustRightInd w:val="0"/>
        <w:spacing w:before="120"/>
        <w:rPr>
          <w:color w:val="000000" w:themeColor="text1"/>
        </w:rPr>
      </w:pPr>
      <w:r>
        <w:rPr>
          <w:color w:val="000000" w:themeColor="text1"/>
        </w:rPr>
        <w:t xml:space="preserve">Por último, </w:t>
      </w:r>
      <w:r w:rsidR="003F603A" w:rsidRPr="00852BA9">
        <w:rPr>
          <w:color w:val="000000" w:themeColor="text1"/>
        </w:rPr>
        <w:t xml:space="preserve">en la primera quincena de </w:t>
      </w:r>
      <w:r w:rsidR="006A7F1D">
        <w:rPr>
          <w:color w:val="000000" w:themeColor="text1"/>
        </w:rPr>
        <w:t>octubre</w:t>
      </w:r>
      <w:r w:rsidR="003F603A" w:rsidRPr="00852BA9">
        <w:rPr>
          <w:color w:val="000000" w:themeColor="text1"/>
        </w:rPr>
        <w:t xml:space="preserve"> de 2023</w:t>
      </w:r>
      <w:r w:rsidR="003F603A">
        <w:rPr>
          <w:color w:val="000000" w:themeColor="text1"/>
        </w:rPr>
        <w:t xml:space="preserve">, </w:t>
      </w:r>
      <w:r>
        <w:rPr>
          <w:color w:val="000000" w:themeColor="text1"/>
        </w:rPr>
        <w:t>el Í</w:t>
      </w:r>
      <w:r w:rsidRPr="00AF5DD6">
        <w:rPr>
          <w:color w:val="000000" w:themeColor="text1"/>
        </w:rPr>
        <w:t xml:space="preserve">ndice </w:t>
      </w:r>
      <w:r>
        <w:rPr>
          <w:color w:val="000000" w:themeColor="text1"/>
        </w:rPr>
        <w:t>de</w:t>
      </w:r>
      <w:r w:rsidRPr="00AF5DD6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AF5DD6">
        <w:rPr>
          <w:color w:val="000000" w:themeColor="text1"/>
        </w:rPr>
        <w:t xml:space="preserve">recios de la </w:t>
      </w:r>
      <w:r>
        <w:rPr>
          <w:color w:val="000000" w:themeColor="text1"/>
        </w:rPr>
        <w:t>C</w:t>
      </w:r>
      <w:r w:rsidRPr="00AF5DD6">
        <w:rPr>
          <w:color w:val="000000" w:themeColor="text1"/>
        </w:rPr>
        <w:t xml:space="preserve">anasta </w:t>
      </w:r>
      <w:r>
        <w:rPr>
          <w:color w:val="000000" w:themeColor="text1"/>
        </w:rPr>
        <w:t>de Consumo Mínimo</w:t>
      </w:r>
      <w:r w:rsidRPr="00A60146">
        <w:rPr>
          <w:rStyle w:val="Refdenotaalpie"/>
        </w:rPr>
        <w:footnoteReference w:id="4"/>
      </w:r>
      <w:r w:rsidRPr="00AF5DD6">
        <w:rPr>
          <w:color w:val="000000" w:themeColor="text1"/>
        </w:rPr>
        <w:t xml:space="preserve"> </w:t>
      </w:r>
      <w:r w:rsidR="00D532C4">
        <w:rPr>
          <w:color w:val="000000" w:themeColor="text1"/>
        </w:rPr>
        <w:t>a</w:t>
      </w:r>
      <w:r w:rsidR="00DB6586">
        <w:rPr>
          <w:color w:val="000000" w:themeColor="text1"/>
        </w:rPr>
        <w:t>ument</w:t>
      </w:r>
      <w:r w:rsidR="00D532C4">
        <w:rPr>
          <w:color w:val="000000" w:themeColor="text1"/>
        </w:rPr>
        <w:t xml:space="preserve">ó </w:t>
      </w:r>
      <w:r w:rsidR="00AE52FB">
        <w:rPr>
          <w:color w:val="000000" w:themeColor="text1"/>
        </w:rPr>
        <w:t>0.</w:t>
      </w:r>
      <w:r w:rsidR="006A7F1D">
        <w:rPr>
          <w:color w:val="000000" w:themeColor="text1"/>
        </w:rPr>
        <w:t>23</w:t>
      </w:r>
      <w:r w:rsidR="00B12CE6">
        <w:rPr>
          <w:color w:val="000000" w:themeColor="text1"/>
        </w:rPr>
        <w:t> %</w:t>
      </w:r>
      <w:r w:rsidR="00AE52FB">
        <w:rPr>
          <w:color w:val="000000" w:themeColor="text1"/>
        </w:rPr>
        <w:t xml:space="preserve"> quincenal y 3.</w:t>
      </w:r>
      <w:r w:rsidR="006A7F1D">
        <w:rPr>
          <w:color w:val="000000" w:themeColor="text1"/>
        </w:rPr>
        <w:t>8</w:t>
      </w:r>
      <w:r w:rsidR="00AE52FB">
        <w:rPr>
          <w:color w:val="000000" w:themeColor="text1"/>
        </w:rPr>
        <w:t>6</w:t>
      </w:r>
      <w:r w:rsidR="00B12CE6">
        <w:rPr>
          <w:color w:val="000000" w:themeColor="text1"/>
        </w:rPr>
        <w:t> %</w:t>
      </w:r>
      <w:r w:rsidR="00D532C4">
        <w:rPr>
          <w:color w:val="000000" w:themeColor="text1"/>
        </w:rPr>
        <w:t xml:space="preserve"> a tasa anual.</w:t>
      </w:r>
      <w:r w:rsidR="00FC01A4">
        <w:rPr>
          <w:color w:val="000000" w:themeColor="text1"/>
        </w:rPr>
        <w:t xml:space="preserve"> E</w:t>
      </w:r>
      <w:r w:rsidR="00FC01A4" w:rsidRPr="00AF5DD6">
        <w:rPr>
          <w:color w:val="000000" w:themeColor="text1"/>
        </w:rPr>
        <w:t xml:space="preserve">n </w:t>
      </w:r>
      <w:r w:rsidR="003F603A">
        <w:rPr>
          <w:color w:val="000000" w:themeColor="text1"/>
        </w:rPr>
        <w:t xml:space="preserve">el mismo periodo </w:t>
      </w:r>
      <w:r w:rsidR="00FC01A4" w:rsidRPr="00AF5DD6">
        <w:rPr>
          <w:color w:val="000000" w:themeColor="text1"/>
        </w:rPr>
        <w:t>de 20</w:t>
      </w:r>
      <w:r w:rsidR="00FC01A4">
        <w:rPr>
          <w:color w:val="000000" w:themeColor="text1"/>
        </w:rPr>
        <w:t>22,</w:t>
      </w:r>
      <w:r w:rsidR="00FC01A4" w:rsidRPr="00AF5DD6">
        <w:rPr>
          <w:color w:val="000000" w:themeColor="text1"/>
        </w:rPr>
        <w:t xml:space="preserve"> </w:t>
      </w:r>
      <w:r w:rsidR="00B17F47" w:rsidRPr="00B72438">
        <w:rPr>
          <w:color w:val="000000" w:themeColor="text1"/>
        </w:rPr>
        <w:t>las cifras</w:t>
      </w:r>
      <w:r w:rsidR="00B17F47">
        <w:rPr>
          <w:color w:val="000000" w:themeColor="text1"/>
        </w:rPr>
        <w:t xml:space="preserve"> correspondientes fueron 0.</w:t>
      </w:r>
      <w:r w:rsidR="006A7F1D">
        <w:rPr>
          <w:color w:val="000000" w:themeColor="text1"/>
        </w:rPr>
        <w:t>43</w:t>
      </w:r>
      <w:r w:rsidR="00B17F47" w:rsidRPr="00AF5DD6">
        <w:rPr>
          <w:color w:val="000000" w:themeColor="text1"/>
        </w:rPr>
        <w:t xml:space="preserve"> y</w:t>
      </w:r>
      <w:r w:rsidR="00B17F47">
        <w:rPr>
          <w:color w:val="000000" w:themeColor="text1"/>
        </w:rPr>
        <w:t xml:space="preserve"> 9.</w:t>
      </w:r>
      <w:r w:rsidR="006A7F1D">
        <w:rPr>
          <w:color w:val="000000" w:themeColor="text1"/>
        </w:rPr>
        <w:t>26</w:t>
      </w:r>
      <w:r w:rsidR="00B12CE6">
        <w:rPr>
          <w:color w:val="000000" w:themeColor="text1"/>
        </w:rPr>
        <w:t> %</w:t>
      </w:r>
      <w:r w:rsidR="00B17F47">
        <w:rPr>
          <w:color w:val="000000" w:themeColor="text1"/>
        </w:rPr>
        <w:t>, en ese orden</w:t>
      </w:r>
      <w:r w:rsidR="000A6416">
        <w:rPr>
          <w:color w:val="000000" w:themeColor="text1"/>
        </w:rPr>
        <w:t>.</w:t>
      </w:r>
    </w:p>
    <w:p w14:paraId="132F8F42" w14:textId="18D5B8B8" w:rsidR="006A3411" w:rsidRPr="00DF2A8C" w:rsidRDefault="006A3411" w:rsidP="001D4816">
      <w:pPr>
        <w:widowControl w:val="0"/>
        <w:autoSpaceDE w:val="0"/>
        <w:autoSpaceDN w:val="0"/>
        <w:adjustRightInd w:val="0"/>
        <w:spacing w:before="480"/>
        <w:rPr>
          <w:iCs/>
          <w:smallCaps/>
          <w:lang w:val="es-MX"/>
        </w:rPr>
      </w:pPr>
      <w:r w:rsidRPr="00DF2A8C">
        <w:rPr>
          <w:b/>
          <w:iCs/>
          <w:smallCaps/>
        </w:rPr>
        <w:t xml:space="preserve">Nota metodológica </w:t>
      </w:r>
    </w:p>
    <w:p w14:paraId="22977FAA" w14:textId="521E2BE3" w:rsidR="006A3411" w:rsidRPr="00A16DEB" w:rsidRDefault="006A3411" w:rsidP="008F75CD">
      <w:pPr>
        <w:pStyle w:val="Prrafodelista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00A16DEB">
        <w:rPr>
          <w:lang w:val="es-MX"/>
        </w:rPr>
        <w:t xml:space="preserve">El </w:t>
      </w:r>
      <w:proofErr w:type="spellStart"/>
      <w:r w:rsidR="00E00793" w:rsidRPr="00E00793">
        <w:rPr>
          <w:smallCaps/>
          <w:lang w:val="es-MX"/>
        </w:rPr>
        <w:t>inpc</w:t>
      </w:r>
      <w:proofErr w:type="spellEnd"/>
      <w:r w:rsidRPr="00A16DEB">
        <w:rPr>
          <w:lang w:val="es-MX"/>
        </w:rPr>
        <w:t xml:space="preserve"> es un indicador económico que mide la variación promedio de los precios de una canasta de bienes y servicios representativa del consumo de los hogares del país</w:t>
      </w:r>
      <w:r w:rsidR="00AC45FF">
        <w:rPr>
          <w:lang w:val="es-MX"/>
        </w:rPr>
        <w:t xml:space="preserve"> a lo largo del tiempo</w:t>
      </w:r>
      <w:r w:rsidRPr="00A16DEB">
        <w:rPr>
          <w:lang w:val="es-MX"/>
        </w:rPr>
        <w:t xml:space="preserve">. Estas variaciones de precios repercuten </w:t>
      </w:r>
      <w:r w:rsidR="00E545D3">
        <w:rPr>
          <w:lang w:val="es-MX"/>
        </w:rPr>
        <w:t xml:space="preserve">de manera </w:t>
      </w:r>
      <w:r w:rsidRPr="00A16DEB">
        <w:rPr>
          <w:lang w:val="es-MX"/>
        </w:rPr>
        <w:t xml:space="preserve">directa en el poder adquisitivo y en el bienestar de </w:t>
      </w:r>
      <w:r w:rsidR="00660F41">
        <w:rPr>
          <w:lang w:val="es-MX"/>
        </w:rPr>
        <w:t xml:space="preserve">las y </w:t>
      </w:r>
      <w:r w:rsidRPr="00A16DEB">
        <w:rPr>
          <w:lang w:val="es-MX"/>
        </w:rPr>
        <w:t>los consumidores</w:t>
      </w:r>
      <w:r w:rsidR="00E545D3">
        <w:rPr>
          <w:lang w:val="es-MX"/>
        </w:rPr>
        <w:t>, por lo que e</w:t>
      </w:r>
      <w:r w:rsidRPr="00A16DEB">
        <w:rPr>
          <w:lang w:val="es-MX"/>
        </w:rPr>
        <w:t xml:space="preserve">l </w:t>
      </w:r>
      <w:proofErr w:type="spellStart"/>
      <w:r w:rsidR="00E00793" w:rsidRPr="00E00793">
        <w:rPr>
          <w:smallCaps/>
          <w:lang w:val="es-MX"/>
        </w:rPr>
        <w:t>inpc</w:t>
      </w:r>
      <w:proofErr w:type="spellEnd"/>
      <w:r w:rsidRPr="00A16DEB">
        <w:rPr>
          <w:lang w:val="es-MX"/>
        </w:rPr>
        <w:t xml:space="preserve"> es un indicador trascendente y de interés general para la sociedad. La tasa de crecimiento del </w:t>
      </w:r>
      <w:proofErr w:type="spellStart"/>
      <w:r w:rsidR="00E00793" w:rsidRPr="00E00793">
        <w:rPr>
          <w:smallCaps/>
          <w:lang w:val="es-MX"/>
        </w:rPr>
        <w:t>inpc</w:t>
      </w:r>
      <w:proofErr w:type="spellEnd"/>
      <w:r w:rsidRPr="00A16DEB">
        <w:rPr>
          <w:lang w:val="es-MX"/>
        </w:rPr>
        <w:t xml:space="preserve"> permite medir </w:t>
      </w:r>
      <w:r w:rsidR="009555FD">
        <w:rPr>
          <w:lang w:val="es-MX"/>
        </w:rPr>
        <w:t>la</w:t>
      </w:r>
      <w:r w:rsidRPr="00A16DEB">
        <w:rPr>
          <w:lang w:val="es-MX"/>
        </w:rPr>
        <w:t xml:space="preserve"> inflación</w:t>
      </w:r>
      <w:r w:rsidR="006F7ADB" w:rsidRPr="006F7ADB">
        <w:rPr>
          <w:lang w:val="es-MX"/>
        </w:rPr>
        <w:t xml:space="preserve"> </w:t>
      </w:r>
      <w:r w:rsidR="006F7ADB" w:rsidRPr="00A16DEB">
        <w:rPr>
          <w:lang w:val="es-MX"/>
        </w:rPr>
        <w:t>de un periodo a otro</w:t>
      </w:r>
      <w:r w:rsidRPr="00A16DEB">
        <w:rPr>
          <w:lang w:val="es-MX"/>
        </w:rPr>
        <w:t>.</w:t>
      </w:r>
    </w:p>
    <w:p w14:paraId="29096870" w14:textId="54D5633D" w:rsidR="006A3411" w:rsidRPr="00A16DEB" w:rsidRDefault="006A3411" w:rsidP="001C7B74">
      <w:pPr>
        <w:pStyle w:val="Texto"/>
        <w:widowControl w:val="0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 xml:space="preserve">Las características metodológicas del </w:t>
      </w:r>
      <w:proofErr w:type="spellStart"/>
      <w:r w:rsidR="00E00793" w:rsidRPr="00E00793">
        <w:rPr>
          <w:smallCaps/>
          <w:sz w:val="24"/>
          <w:szCs w:val="24"/>
          <w:lang w:val="es-MX"/>
        </w:rPr>
        <w:t>inpc</w:t>
      </w:r>
      <w:proofErr w:type="spellEnd"/>
      <w:r w:rsidRPr="00A16DEB">
        <w:rPr>
          <w:sz w:val="24"/>
          <w:szCs w:val="24"/>
          <w:lang w:val="es-MX"/>
        </w:rPr>
        <w:t xml:space="preserve"> son:</w:t>
      </w:r>
    </w:p>
    <w:p w14:paraId="68F855B2" w14:textId="77777777" w:rsidR="006A3411" w:rsidRPr="008F75CD" w:rsidRDefault="006A3411" w:rsidP="001C7B74">
      <w:pPr>
        <w:pStyle w:val="Texto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 xml:space="preserve">Periodo </w:t>
      </w:r>
      <w:r w:rsidR="00E545D3">
        <w:rPr>
          <w:bCs/>
          <w:i/>
          <w:iCs/>
          <w:sz w:val="24"/>
          <w:szCs w:val="24"/>
          <w:lang w:val="es-MX"/>
        </w:rPr>
        <w:t>base</w:t>
      </w:r>
    </w:p>
    <w:p w14:paraId="19FC72AC" w14:textId="51912CF8" w:rsidR="006A3411" w:rsidRPr="00A16DEB" w:rsidRDefault="006A3411" w:rsidP="0038053C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 xml:space="preserve">El periodo de referencia del </w:t>
      </w:r>
      <w:proofErr w:type="spellStart"/>
      <w:r w:rsidR="00E00793" w:rsidRPr="00E00793">
        <w:rPr>
          <w:smallCaps/>
          <w:sz w:val="24"/>
          <w:szCs w:val="24"/>
          <w:lang w:val="es-MX"/>
        </w:rPr>
        <w:t>inpc</w:t>
      </w:r>
      <w:proofErr w:type="spellEnd"/>
      <w:r w:rsidRPr="00A16DEB">
        <w:rPr>
          <w:sz w:val="24"/>
          <w:szCs w:val="24"/>
          <w:lang w:val="es-MX"/>
        </w:rPr>
        <w:t xml:space="preserve"> es </w:t>
      </w:r>
      <w:r w:rsidRPr="00A16DEB">
        <w:rPr>
          <w:color w:val="000000" w:themeColor="text1"/>
          <w:sz w:val="24"/>
          <w:szCs w:val="24"/>
          <w:lang w:val="es-ES_tradnl"/>
        </w:rPr>
        <w:t>la segunda quincena de julio de 2018=100.</w:t>
      </w:r>
      <w:r w:rsidR="00E9456F">
        <w:rPr>
          <w:color w:val="000000" w:themeColor="text1"/>
          <w:sz w:val="24"/>
          <w:szCs w:val="24"/>
          <w:lang w:val="es-ES_tradnl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A</w:t>
      </w:r>
      <w:r w:rsidR="007868C8">
        <w:rPr>
          <w:color w:val="000000" w:themeColor="text1"/>
          <w:sz w:val="24"/>
          <w:szCs w:val="24"/>
          <w:lang w:val="es-ES_tradnl"/>
        </w:rPr>
        <w:t> </w:t>
      </w:r>
      <w:r w:rsidRPr="00A16DEB">
        <w:rPr>
          <w:color w:val="000000" w:themeColor="text1"/>
          <w:sz w:val="24"/>
          <w:szCs w:val="24"/>
          <w:lang w:val="es-ES_tradnl"/>
        </w:rPr>
        <w:t>partir de este se comparan los precios, por lo que se l</w:t>
      </w:r>
      <w:r w:rsidR="00D605B2">
        <w:rPr>
          <w:color w:val="000000" w:themeColor="text1"/>
          <w:sz w:val="24"/>
          <w:szCs w:val="24"/>
          <w:lang w:val="es-ES_tradnl"/>
        </w:rPr>
        <w:t>o</w:t>
      </w:r>
      <w:r w:rsidRPr="00A16DEB">
        <w:rPr>
          <w:color w:val="000000" w:themeColor="text1"/>
          <w:sz w:val="24"/>
          <w:szCs w:val="24"/>
          <w:lang w:val="es-ES_tradnl"/>
        </w:rPr>
        <w:t xml:space="preserve"> denomina </w:t>
      </w:r>
      <w:r w:rsidRPr="009011BC">
        <w:rPr>
          <w:i/>
          <w:color w:val="000000" w:themeColor="text1"/>
          <w:sz w:val="24"/>
          <w:szCs w:val="24"/>
          <w:lang w:val="es-ES_tradnl"/>
        </w:rPr>
        <w:t>periodo base</w:t>
      </w:r>
      <w:r w:rsidR="00E545D3" w:rsidRPr="009011BC">
        <w:rPr>
          <w:i/>
          <w:color w:val="000000" w:themeColor="text1"/>
          <w:sz w:val="24"/>
          <w:szCs w:val="24"/>
          <w:lang w:val="es-ES_tradnl"/>
        </w:rPr>
        <w:t xml:space="preserve"> de comparación de los precios</w:t>
      </w:r>
      <w:r w:rsidRPr="00A16DEB">
        <w:rPr>
          <w:color w:val="000000" w:themeColor="text1"/>
          <w:sz w:val="24"/>
          <w:szCs w:val="24"/>
          <w:lang w:val="es-ES_tradnl"/>
        </w:rPr>
        <w:t>.</w:t>
      </w:r>
    </w:p>
    <w:p w14:paraId="04C7DE45" w14:textId="77777777" w:rsidR="006A3411" w:rsidRPr="008F75CD" w:rsidRDefault="006A3411" w:rsidP="0038053C">
      <w:pPr>
        <w:pStyle w:val="Texto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>Canasta de bienes y servicios</w:t>
      </w:r>
    </w:p>
    <w:p w14:paraId="02A6AFDF" w14:textId="7A2AFA3E" w:rsidR="006A3411" w:rsidRPr="00A16DEB" w:rsidRDefault="006A3411" w:rsidP="0038053C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 xml:space="preserve">La </w:t>
      </w:r>
      <w:r w:rsidRPr="008F75CD">
        <w:rPr>
          <w:sz w:val="24"/>
          <w:szCs w:val="24"/>
        </w:rPr>
        <w:t>canasta</w:t>
      </w:r>
      <w:r w:rsidRPr="00A16DEB">
        <w:rPr>
          <w:sz w:val="24"/>
          <w:szCs w:val="24"/>
          <w:lang w:val="es-MX"/>
        </w:rPr>
        <w:t xml:space="preserve"> está integrada por una muestra de </w:t>
      </w:r>
      <w:r w:rsidR="00E545D3">
        <w:rPr>
          <w:sz w:val="24"/>
          <w:szCs w:val="24"/>
          <w:lang w:val="es-MX"/>
        </w:rPr>
        <w:t xml:space="preserve">poco más </w:t>
      </w:r>
      <w:r w:rsidRPr="00A16DEB">
        <w:rPr>
          <w:sz w:val="24"/>
          <w:szCs w:val="24"/>
          <w:lang w:val="es-MX"/>
        </w:rPr>
        <w:t xml:space="preserve">de 120 mil productos y servicios específicos, agrupados en 299 </w:t>
      </w:r>
      <w:r w:rsidR="00E545D3">
        <w:rPr>
          <w:sz w:val="24"/>
          <w:szCs w:val="24"/>
          <w:lang w:val="es-MX"/>
        </w:rPr>
        <w:t xml:space="preserve">productos </w:t>
      </w:r>
      <w:r w:rsidRPr="00A16DEB">
        <w:rPr>
          <w:sz w:val="24"/>
          <w:szCs w:val="24"/>
          <w:lang w:val="es-MX"/>
        </w:rPr>
        <w:t>genéricos</w:t>
      </w:r>
      <w:r w:rsidR="00E545D3">
        <w:rPr>
          <w:sz w:val="24"/>
          <w:szCs w:val="24"/>
          <w:lang w:val="es-MX"/>
        </w:rPr>
        <w:t>.</w:t>
      </w:r>
      <w:r w:rsidR="00BA1A82" w:rsidRPr="00A16DEB">
        <w:rPr>
          <w:rStyle w:val="Refdenotaalpie"/>
          <w:sz w:val="24"/>
          <w:szCs w:val="24"/>
          <w:lang w:val="es-MX"/>
        </w:rPr>
        <w:footnoteReference w:id="5"/>
      </w:r>
      <w:r w:rsidRPr="00A16DEB">
        <w:rPr>
          <w:sz w:val="24"/>
          <w:szCs w:val="24"/>
          <w:lang w:val="es-MX"/>
        </w:rPr>
        <w:t xml:space="preserve"> </w:t>
      </w:r>
      <w:r w:rsidR="00E545D3">
        <w:rPr>
          <w:sz w:val="24"/>
          <w:szCs w:val="24"/>
          <w:lang w:val="es-MX"/>
        </w:rPr>
        <w:t>C</w:t>
      </w:r>
      <w:r w:rsidRPr="00A16DEB">
        <w:rPr>
          <w:sz w:val="24"/>
          <w:szCs w:val="24"/>
          <w:lang w:val="es-MX"/>
        </w:rPr>
        <w:t xml:space="preserve">on </w:t>
      </w:r>
      <w:r w:rsidR="00A62958">
        <w:rPr>
          <w:sz w:val="24"/>
          <w:szCs w:val="24"/>
          <w:lang w:val="es-MX"/>
        </w:rPr>
        <w:t xml:space="preserve">lo anterior, </w:t>
      </w:r>
      <w:r w:rsidRPr="00A16DEB">
        <w:rPr>
          <w:sz w:val="24"/>
          <w:szCs w:val="24"/>
          <w:lang w:val="es-MX"/>
        </w:rPr>
        <w:t xml:space="preserve">se alcanza una cobertura de 91 ramas de actividad económica, </w:t>
      </w:r>
      <w:r w:rsidR="002456FB">
        <w:rPr>
          <w:sz w:val="24"/>
          <w:szCs w:val="24"/>
          <w:lang w:val="es-MX"/>
        </w:rPr>
        <w:t xml:space="preserve">que </w:t>
      </w:r>
      <w:r w:rsidRPr="00A16DEB">
        <w:rPr>
          <w:sz w:val="24"/>
          <w:szCs w:val="24"/>
          <w:lang w:val="es-MX"/>
        </w:rPr>
        <w:t xml:space="preserve">corresponden a los sectores agrícola, ganadero, industrial y de servicios. </w:t>
      </w:r>
      <w:r w:rsidRPr="007868C8">
        <w:rPr>
          <w:spacing w:val="-2"/>
          <w:sz w:val="24"/>
          <w:szCs w:val="24"/>
          <w:lang w:val="es-MX"/>
        </w:rPr>
        <w:t xml:space="preserve">La canasta del </w:t>
      </w:r>
      <w:proofErr w:type="spellStart"/>
      <w:r w:rsidR="00E00793" w:rsidRPr="00E00793">
        <w:rPr>
          <w:smallCaps/>
          <w:spacing w:val="-2"/>
          <w:sz w:val="24"/>
          <w:szCs w:val="24"/>
          <w:lang w:val="es-MX"/>
        </w:rPr>
        <w:t>inpc</w:t>
      </w:r>
      <w:proofErr w:type="spellEnd"/>
      <w:r w:rsidR="00675533" w:rsidRPr="007868C8">
        <w:rPr>
          <w:spacing w:val="-2"/>
          <w:sz w:val="24"/>
          <w:szCs w:val="24"/>
          <w:lang w:val="es-MX"/>
        </w:rPr>
        <w:t>,</w:t>
      </w:r>
      <w:r w:rsidRPr="007868C8">
        <w:rPr>
          <w:spacing w:val="-2"/>
          <w:sz w:val="24"/>
          <w:szCs w:val="24"/>
          <w:lang w:val="es-MX"/>
        </w:rPr>
        <w:t xml:space="preserve"> con base en 2018</w:t>
      </w:r>
      <w:r w:rsidR="00675533" w:rsidRPr="007868C8">
        <w:rPr>
          <w:spacing w:val="-2"/>
          <w:sz w:val="24"/>
          <w:szCs w:val="24"/>
          <w:lang w:val="es-MX"/>
        </w:rPr>
        <w:t>,</w:t>
      </w:r>
      <w:r w:rsidRPr="007868C8">
        <w:rPr>
          <w:spacing w:val="-2"/>
          <w:sz w:val="24"/>
          <w:szCs w:val="24"/>
          <w:lang w:val="es-MX"/>
        </w:rPr>
        <w:t xml:space="preserve"> se construyó con la información de los gastos de consumo de los hogares que proporcionó la Encuesta Nacional de Gastos de los Hogares (</w:t>
      </w:r>
      <w:r w:rsidR="00E00793" w:rsidRPr="00E00793">
        <w:rPr>
          <w:smallCaps/>
          <w:spacing w:val="-2"/>
          <w:sz w:val="24"/>
          <w:szCs w:val="24"/>
          <w:lang w:val="es-MX"/>
        </w:rPr>
        <w:t>engasto</w:t>
      </w:r>
      <w:r w:rsidRPr="007868C8">
        <w:rPr>
          <w:spacing w:val="-2"/>
          <w:sz w:val="24"/>
          <w:szCs w:val="24"/>
          <w:lang w:val="es-MX"/>
        </w:rPr>
        <w:t>) 2012 y 2013.</w:t>
      </w:r>
    </w:p>
    <w:p w14:paraId="4FB5B755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color w:val="000000" w:themeColor="text1"/>
          <w:sz w:val="24"/>
          <w:szCs w:val="24"/>
          <w:lang w:val="es-ES_tradnl"/>
        </w:rPr>
      </w:pPr>
      <w:r w:rsidRPr="008F75CD">
        <w:rPr>
          <w:bCs/>
          <w:i/>
          <w:iCs/>
          <w:color w:val="000000" w:themeColor="text1"/>
          <w:sz w:val="24"/>
          <w:szCs w:val="24"/>
          <w:lang w:val="es-ES_tradnl"/>
        </w:rPr>
        <w:t>Estructura de ponderación</w:t>
      </w:r>
    </w:p>
    <w:p w14:paraId="09471000" w14:textId="4CAA2625" w:rsidR="006A3411" w:rsidRPr="00A16DEB" w:rsidRDefault="4A924ED7" w:rsidP="3CE3BA19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</w:rPr>
      </w:pPr>
      <w:r w:rsidRPr="3CE3BA19">
        <w:rPr>
          <w:color w:val="000000" w:themeColor="text1"/>
          <w:sz w:val="24"/>
          <w:szCs w:val="24"/>
        </w:rPr>
        <w:t xml:space="preserve">Define la </w:t>
      </w:r>
      <w:r w:rsidRPr="00A16DEB">
        <w:rPr>
          <w:color w:val="000000"/>
          <w:sz w:val="24"/>
          <w:szCs w:val="24"/>
          <w:lang w:val="es-MX"/>
        </w:rPr>
        <w:t xml:space="preserve">participación del gasto de un bien o servicio en la canasta representativa del consumo de los hogares del país. La suma del total de ponderaciones de la canasta es igual a </w:t>
      </w:r>
      <w:r w:rsidR="1F7A22FA">
        <w:rPr>
          <w:color w:val="000000"/>
          <w:sz w:val="24"/>
          <w:szCs w:val="24"/>
          <w:lang w:val="es-MX"/>
        </w:rPr>
        <w:t>uno</w:t>
      </w:r>
      <w:r w:rsidRPr="00A16DEB">
        <w:rPr>
          <w:color w:val="000000"/>
          <w:sz w:val="24"/>
          <w:szCs w:val="24"/>
          <w:lang w:val="es-MX"/>
        </w:rPr>
        <w:t xml:space="preserve">. Para considerar un </w:t>
      </w:r>
      <w:r w:rsidR="1FABAA86">
        <w:rPr>
          <w:color w:val="000000"/>
          <w:sz w:val="24"/>
          <w:szCs w:val="24"/>
          <w:lang w:val="es-MX"/>
        </w:rPr>
        <w:t>g</w:t>
      </w:r>
      <w:r w:rsidRPr="00A16DEB">
        <w:rPr>
          <w:color w:val="000000"/>
          <w:sz w:val="24"/>
          <w:szCs w:val="24"/>
          <w:lang w:val="es-MX"/>
        </w:rPr>
        <w:t xml:space="preserve">enérico en la canasta </w:t>
      </w:r>
      <w:r w:rsidRPr="00E349B8">
        <w:rPr>
          <w:sz w:val="24"/>
          <w:szCs w:val="24"/>
          <w:lang w:val="es-MX"/>
        </w:rPr>
        <w:t xml:space="preserve">de bienes y servicios del </w:t>
      </w:r>
      <w:proofErr w:type="spellStart"/>
      <w:r w:rsidR="00E00793" w:rsidRPr="00E00793">
        <w:rPr>
          <w:smallCaps/>
          <w:sz w:val="24"/>
          <w:szCs w:val="24"/>
          <w:lang w:val="es-MX"/>
        </w:rPr>
        <w:t>inpc</w:t>
      </w:r>
      <w:proofErr w:type="spellEnd"/>
      <w:r w:rsidR="0CA53C6D">
        <w:rPr>
          <w:sz w:val="24"/>
          <w:szCs w:val="24"/>
          <w:lang w:val="es-MX"/>
        </w:rPr>
        <w:t>,</w:t>
      </w:r>
      <w:r w:rsidRPr="00E349B8">
        <w:rPr>
          <w:sz w:val="24"/>
          <w:szCs w:val="24"/>
          <w:lang w:val="es-MX"/>
        </w:rPr>
        <w:t xml:space="preserve"> su ponderación </w:t>
      </w:r>
      <w:r w:rsidRPr="008E0DF6">
        <w:rPr>
          <w:spacing w:val="-2"/>
          <w:sz w:val="24"/>
          <w:szCs w:val="24"/>
          <w:lang w:val="es-MX"/>
        </w:rPr>
        <w:t>debe ser igual</w:t>
      </w:r>
      <w:r w:rsidRPr="00E349B8">
        <w:rPr>
          <w:sz w:val="24"/>
          <w:szCs w:val="24"/>
          <w:lang w:val="es-MX"/>
        </w:rPr>
        <w:t xml:space="preserve"> </w:t>
      </w:r>
      <w:r w:rsidRPr="008E0DF6">
        <w:rPr>
          <w:spacing w:val="-2"/>
          <w:sz w:val="24"/>
          <w:szCs w:val="24"/>
          <w:lang w:val="es-MX"/>
        </w:rPr>
        <w:t>o mayor a 0.01</w:t>
      </w:r>
      <w:r w:rsidR="377C86A2" w:rsidRPr="008E0DF6">
        <w:rPr>
          <w:spacing w:val="-2"/>
          <w:sz w:val="24"/>
          <w:szCs w:val="24"/>
          <w:lang w:val="es-MX"/>
        </w:rPr>
        <w:t xml:space="preserve"> por ciento</w:t>
      </w:r>
      <w:r w:rsidRPr="008E0DF6">
        <w:rPr>
          <w:spacing w:val="-2"/>
          <w:sz w:val="24"/>
          <w:szCs w:val="24"/>
          <w:lang w:val="es-MX"/>
        </w:rPr>
        <w:t>.</w:t>
      </w:r>
      <w:r w:rsidRPr="00A16DEB">
        <w:rPr>
          <w:color w:val="000000"/>
          <w:sz w:val="24"/>
          <w:szCs w:val="24"/>
          <w:lang w:val="es-MX"/>
        </w:rPr>
        <w:t xml:space="preserve"> </w:t>
      </w:r>
      <w:r w:rsidRPr="3CE3BA19">
        <w:rPr>
          <w:color w:val="000000" w:themeColor="text1"/>
          <w:sz w:val="24"/>
          <w:szCs w:val="24"/>
        </w:rPr>
        <w:t>La estructura de las ponderaciones se construyó con información de la</w:t>
      </w:r>
      <w:r w:rsidR="68F51F73" w:rsidRPr="3CE3BA19">
        <w:rPr>
          <w:color w:val="000000" w:themeColor="text1"/>
          <w:sz w:val="24"/>
          <w:szCs w:val="24"/>
        </w:rPr>
        <w:t>s</w:t>
      </w:r>
      <w:r w:rsidRPr="3CE3BA19">
        <w:rPr>
          <w:color w:val="000000" w:themeColor="text1"/>
          <w:sz w:val="24"/>
          <w:szCs w:val="24"/>
        </w:rPr>
        <w:t xml:space="preserve"> </w:t>
      </w:r>
      <w:r w:rsidR="004F797A" w:rsidRPr="00E00793">
        <w:rPr>
          <w:smallCaps/>
          <w:spacing w:val="-2"/>
          <w:sz w:val="24"/>
          <w:szCs w:val="24"/>
          <w:lang w:val="es-MX"/>
        </w:rPr>
        <w:t>engasto</w:t>
      </w:r>
      <w:r w:rsidRPr="3CE3BA19">
        <w:rPr>
          <w:color w:val="000000" w:themeColor="text1"/>
          <w:sz w:val="24"/>
          <w:szCs w:val="24"/>
        </w:rPr>
        <w:t xml:space="preserve"> 2012 y 2013</w:t>
      </w:r>
      <w:r w:rsidR="006F7ADB">
        <w:rPr>
          <w:color w:val="000000" w:themeColor="text1"/>
          <w:sz w:val="24"/>
          <w:szCs w:val="24"/>
        </w:rPr>
        <w:t xml:space="preserve">, así como </w:t>
      </w:r>
      <w:r w:rsidR="7DA0FAB3" w:rsidRPr="3CE3BA19">
        <w:rPr>
          <w:color w:val="000000" w:themeColor="text1"/>
          <w:sz w:val="24"/>
          <w:szCs w:val="24"/>
        </w:rPr>
        <w:t>de</w:t>
      </w:r>
      <w:r w:rsidRPr="3CE3BA19">
        <w:rPr>
          <w:color w:val="000000" w:themeColor="text1"/>
          <w:sz w:val="24"/>
          <w:szCs w:val="24"/>
        </w:rPr>
        <w:t xml:space="preserve"> la </w:t>
      </w:r>
      <w:r w:rsidR="1FABAA86" w:rsidRPr="3CE3BA19">
        <w:rPr>
          <w:color w:val="000000" w:themeColor="text1"/>
          <w:sz w:val="24"/>
          <w:szCs w:val="24"/>
        </w:rPr>
        <w:t>Encuesta Nacional de Ingresos y Gastos de los Hogares (</w:t>
      </w:r>
      <w:proofErr w:type="spellStart"/>
      <w:r w:rsidR="00E00793" w:rsidRPr="00E00793">
        <w:rPr>
          <w:smallCaps/>
          <w:color w:val="000000" w:themeColor="text1"/>
          <w:sz w:val="24"/>
          <w:szCs w:val="24"/>
        </w:rPr>
        <w:t>enigh</w:t>
      </w:r>
      <w:proofErr w:type="spellEnd"/>
      <w:r w:rsidR="1FABAA86" w:rsidRPr="3CE3BA19">
        <w:rPr>
          <w:color w:val="000000" w:themeColor="text1"/>
          <w:sz w:val="24"/>
          <w:szCs w:val="24"/>
        </w:rPr>
        <w:t>)</w:t>
      </w:r>
      <w:r w:rsidRPr="3CE3BA19">
        <w:rPr>
          <w:color w:val="000000" w:themeColor="text1"/>
          <w:sz w:val="24"/>
          <w:szCs w:val="24"/>
        </w:rPr>
        <w:t xml:space="preserve"> 2014. El alcance de los ponderadores es de los hogares a nivel nacional.</w:t>
      </w:r>
    </w:p>
    <w:p w14:paraId="063D8B7F" w14:textId="77777777" w:rsidR="006A3411" w:rsidRPr="008F75CD" w:rsidRDefault="006A3411" w:rsidP="0038053C">
      <w:pPr>
        <w:pStyle w:val="Texto"/>
        <w:keepNext/>
        <w:keepLines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lastRenderedPageBreak/>
        <w:t xml:space="preserve">Muestreo de puntos de venta </w:t>
      </w:r>
    </w:p>
    <w:p w14:paraId="021D4329" w14:textId="54CDE3F8" w:rsidR="006A3411" w:rsidRPr="00A16DEB" w:rsidRDefault="006A3411" w:rsidP="0038053C">
      <w:pPr>
        <w:pStyle w:val="Texto"/>
        <w:keepNext/>
        <w:keepLines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8F75CD">
        <w:rPr>
          <w:sz w:val="24"/>
          <w:szCs w:val="24"/>
          <w:lang w:val="es-MX"/>
        </w:rPr>
        <w:t>Los</w:t>
      </w:r>
      <w:r w:rsidRPr="00A16DEB">
        <w:rPr>
          <w:color w:val="000000"/>
          <w:sz w:val="24"/>
          <w:szCs w:val="24"/>
        </w:rPr>
        <w:t xml:space="preserve"> </w:t>
      </w:r>
      <w:r w:rsidRPr="008F75CD">
        <w:rPr>
          <w:sz w:val="24"/>
          <w:szCs w:val="24"/>
        </w:rPr>
        <w:t>puntos</w:t>
      </w:r>
      <w:r w:rsidRPr="00A16DEB">
        <w:rPr>
          <w:color w:val="000000"/>
          <w:sz w:val="24"/>
          <w:szCs w:val="24"/>
        </w:rPr>
        <w:t xml:space="preserve"> de venta son las unidades económicas o establecimientos donde</w:t>
      </w:r>
      <w:r w:rsidR="00E66DCD">
        <w:rPr>
          <w:color w:val="000000"/>
          <w:sz w:val="24"/>
          <w:szCs w:val="24"/>
        </w:rPr>
        <w:t xml:space="preserve"> las y</w:t>
      </w:r>
      <w:r w:rsidRPr="00A16DEB">
        <w:rPr>
          <w:color w:val="000000"/>
          <w:sz w:val="24"/>
          <w:szCs w:val="24"/>
        </w:rPr>
        <w:t xml:space="preserve"> los investigadores de precios cotizan </w:t>
      </w:r>
      <w:r w:rsidR="00B93522">
        <w:rPr>
          <w:color w:val="000000"/>
          <w:sz w:val="24"/>
          <w:szCs w:val="24"/>
        </w:rPr>
        <w:t>cuánto cuestan</w:t>
      </w:r>
      <w:r w:rsidRPr="00A16DEB">
        <w:rPr>
          <w:color w:val="000000"/>
          <w:sz w:val="24"/>
          <w:szCs w:val="24"/>
        </w:rPr>
        <w:t xml:space="preserve"> los productos específicos de la canasta del </w:t>
      </w:r>
      <w:proofErr w:type="spellStart"/>
      <w:r w:rsidR="00E00793" w:rsidRPr="00E00793">
        <w:rPr>
          <w:smallCaps/>
          <w:color w:val="000000"/>
          <w:sz w:val="24"/>
          <w:szCs w:val="24"/>
        </w:rPr>
        <w:t>inpc</w:t>
      </w:r>
      <w:proofErr w:type="spellEnd"/>
      <w:r w:rsidR="009555FD">
        <w:rPr>
          <w:color w:val="000000"/>
          <w:sz w:val="24"/>
          <w:szCs w:val="24"/>
        </w:rPr>
        <w:t xml:space="preserve">, que </w:t>
      </w:r>
      <w:r w:rsidR="00E545D3">
        <w:rPr>
          <w:color w:val="000000"/>
          <w:sz w:val="24"/>
          <w:szCs w:val="24"/>
        </w:rPr>
        <w:t>incluye 299 productos genéricos</w:t>
      </w:r>
      <w:r w:rsidR="00AC45FF">
        <w:rPr>
          <w:color w:val="000000"/>
          <w:sz w:val="24"/>
          <w:szCs w:val="24"/>
        </w:rPr>
        <w:t>.</w:t>
      </w:r>
      <w:r w:rsidR="00E545D3">
        <w:rPr>
          <w:color w:val="000000"/>
          <w:sz w:val="24"/>
          <w:szCs w:val="24"/>
        </w:rPr>
        <w:t xml:space="preserve"> </w:t>
      </w:r>
      <w:r w:rsidR="00AC45FF">
        <w:rPr>
          <w:color w:val="000000"/>
          <w:sz w:val="24"/>
          <w:szCs w:val="24"/>
        </w:rPr>
        <w:t xml:space="preserve">De estos, </w:t>
      </w:r>
      <w:r w:rsidR="00E545D3">
        <w:rPr>
          <w:color w:val="000000"/>
          <w:sz w:val="24"/>
          <w:szCs w:val="24"/>
        </w:rPr>
        <w:t xml:space="preserve">se seleccionaron </w:t>
      </w:r>
      <w:r w:rsidR="006943E4">
        <w:rPr>
          <w:color w:val="000000"/>
          <w:sz w:val="24"/>
          <w:szCs w:val="24"/>
        </w:rPr>
        <w:t xml:space="preserve">248 </w:t>
      </w:r>
      <w:r w:rsidR="00AC45FF">
        <w:rPr>
          <w:color w:val="000000"/>
          <w:sz w:val="24"/>
          <w:szCs w:val="24"/>
        </w:rPr>
        <w:t xml:space="preserve">mediante </w:t>
      </w:r>
      <w:r w:rsidRPr="00A16DEB">
        <w:rPr>
          <w:color w:val="000000"/>
          <w:sz w:val="24"/>
          <w:szCs w:val="24"/>
        </w:rPr>
        <w:t xml:space="preserve">un </w:t>
      </w:r>
      <w:r w:rsidRPr="00A16DEB">
        <w:rPr>
          <w:sz w:val="24"/>
          <w:szCs w:val="24"/>
          <w:lang w:val="es-ES_tradnl"/>
        </w:rPr>
        <w:t>muestreo probabilístico</w:t>
      </w:r>
      <w:r w:rsidR="006943E4">
        <w:rPr>
          <w:sz w:val="24"/>
          <w:szCs w:val="24"/>
          <w:lang w:val="es-ES_tradnl"/>
        </w:rPr>
        <w:t xml:space="preserve"> y los </w:t>
      </w:r>
      <w:r w:rsidRPr="00A16DEB">
        <w:rPr>
          <w:sz w:val="24"/>
          <w:szCs w:val="24"/>
          <w:lang w:val="es-ES_tradnl"/>
        </w:rPr>
        <w:t>51 restantes</w:t>
      </w:r>
      <w:r w:rsidR="006943E4">
        <w:rPr>
          <w:sz w:val="24"/>
          <w:szCs w:val="24"/>
          <w:lang w:val="es-ES_tradnl"/>
        </w:rPr>
        <w:t xml:space="preserve"> con un</w:t>
      </w:r>
      <w:r w:rsidR="009555FD">
        <w:rPr>
          <w:sz w:val="24"/>
          <w:szCs w:val="24"/>
          <w:lang w:val="es-ES_tradnl"/>
        </w:rPr>
        <w:t>o</w:t>
      </w:r>
      <w:r w:rsidR="006943E4">
        <w:rPr>
          <w:sz w:val="24"/>
          <w:szCs w:val="24"/>
          <w:lang w:val="es-ES_tradnl"/>
        </w:rPr>
        <w:t xml:space="preserve"> no probabilístico</w:t>
      </w:r>
      <w:r w:rsidRPr="00A16DEB">
        <w:rPr>
          <w:sz w:val="24"/>
          <w:szCs w:val="24"/>
          <w:lang w:val="es-ES_tradnl"/>
        </w:rPr>
        <w:t xml:space="preserve">. </w:t>
      </w:r>
      <w:r w:rsidRPr="00A16DEB">
        <w:rPr>
          <w:color w:val="000000"/>
          <w:sz w:val="24"/>
          <w:szCs w:val="24"/>
        </w:rPr>
        <w:t>En este último caso</w:t>
      </w:r>
      <w:r w:rsidR="00A21A06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se consideran los </w:t>
      </w:r>
      <w:r w:rsidR="006943E4">
        <w:rPr>
          <w:color w:val="000000"/>
          <w:sz w:val="24"/>
          <w:szCs w:val="24"/>
        </w:rPr>
        <w:t>servicios</w:t>
      </w:r>
      <w:r w:rsidRPr="00A16DEB">
        <w:rPr>
          <w:color w:val="000000"/>
          <w:sz w:val="24"/>
          <w:szCs w:val="24"/>
        </w:rPr>
        <w:t xml:space="preserve"> cuyas tarifas autoriza o regula el gobierno, </w:t>
      </w:r>
      <w:r w:rsidR="00CB085F">
        <w:rPr>
          <w:color w:val="000000" w:themeColor="text1"/>
          <w:sz w:val="24"/>
          <w:szCs w:val="24"/>
        </w:rPr>
        <w:t>los que</w:t>
      </w:r>
      <w:r w:rsidR="00CB085F" w:rsidRPr="6E14A78B">
        <w:rPr>
          <w:color w:val="000000" w:themeColor="text1"/>
          <w:sz w:val="24"/>
          <w:szCs w:val="24"/>
        </w:rPr>
        <w:t xml:space="preserve"> sol</w:t>
      </w:r>
      <w:r w:rsidR="00CB085F">
        <w:rPr>
          <w:color w:val="000000" w:themeColor="text1"/>
          <w:sz w:val="24"/>
          <w:szCs w:val="24"/>
        </w:rPr>
        <w:t>o cuentan con</w:t>
      </w:r>
      <w:r w:rsidR="00CB085F" w:rsidRPr="6E14A78B">
        <w:rPr>
          <w:color w:val="000000" w:themeColor="text1"/>
          <w:sz w:val="24"/>
          <w:szCs w:val="24"/>
        </w:rPr>
        <w:t xml:space="preserve"> uno o pocos oferentes, o bien</w:t>
      </w:r>
      <w:r w:rsidR="00CB085F">
        <w:rPr>
          <w:color w:val="000000" w:themeColor="text1"/>
          <w:sz w:val="24"/>
          <w:szCs w:val="24"/>
        </w:rPr>
        <w:t>,</w:t>
      </w:r>
      <w:r w:rsidR="00CB085F" w:rsidRPr="6E14A78B">
        <w:rPr>
          <w:color w:val="000000" w:themeColor="text1"/>
          <w:sz w:val="24"/>
          <w:szCs w:val="24"/>
        </w:rPr>
        <w:t xml:space="preserve"> </w:t>
      </w:r>
      <w:r w:rsidR="00CB085F">
        <w:rPr>
          <w:color w:val="000000" w:themeColor="text1"/>
          <w:sz w:val="24"/>
          <w:szCs w:val="24"/>
        </w:rPr>
        <w:t xml:space="preserve">aquellos para los que </w:t>
      </w:r>
      <w:r w:rsidR="00CB085F" w:rsidRPr="6E14A78B">
        <w:rPr>
          <w:color w:val="000000" w:themeColor="text1"/>
          <w:sz w:val="24"/>
          <w:szCs w:val="24"/>
        </w:rPr>
        <w:t xml:space="preserve">no </w:t>
      </w:r>
      <w:r w:rsidR="00CB085F">
        <w:rPr>
          <w:color w:val="000000" w:themeColor="text1"/>
          <w:sz w:val="24"/>
          <w:szCs w:val="24"/>
        </w:rPr>
        <w:t>hay</w:t>
      </w:r>
      <w:r w:rsidR="00CB085F" w:rsidRPr="6E14A78B">
        <w:rPr>
          <w:color w:val="000000" w:themeColor="text1"/>
          <w:sz w:val="24"/>
          <w:szCs w:val="24"/>
        </w:rPr>
        <w:t xml:space="preserve"> un </w:t>
      </w:r>
      <w:r w:rsidRPr="00A16DEB">
        <w:rPr>
          <w:color w:val="000000"/>
          <w:sz w:val="24"/>
          <w:szCs w:val="24"/>
        </w:rPr>
        <w:t xml:space="preserve">marco de muestreo u otros </w:t>
      </w:r>
      <w:r w:rsidR="006943E4">
        <w:rPr>
          <w:color w:val="000000"/>
          <w:sz w:val="24"/>
          <w:szCs w:val="24"/>
        </w:rPr>
        <w:t xml:space="preserve">bienes y servicios </w:t>
      </w:r>
      <w:r w:rsidRPr="00A16DEB">
        <w:rPr>
          <w:color w:val="000000"/>
          <w:sz w:val="24"/>
          <w:szCs w:val="24"/>
        </w:rPr>
        <w:t xml:space="preserve">cuyo precio </w:t>
      </w:r>
      <w:r w:rsidR="006943E4">
        <w:rPr>
          <w:color w:val="000000"/>
          <w:sz w:val="24"/>
          <w:szCs w:val="24"/>
        </w:rPr>
        <w:t xml:space="preserve">sea </w:t>
      </w:r>
      <w:r w:rsidRPr="00A16DEB">
        <w:rPr>
          <w:color w:val="000000"/>
          <w:sz w:val="24"/>
          <w:szCs w:val="24"/>
        </w:rPr>
        <w:t>muy semejante, por lo que no es necesario aplicar un muestreo probabilístico.</w:t>
      </w:r>
    </w:p>
    <w:p w14:paraId="37A61BF7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Cobertura geográfica de las cotizaciones</w:t>
      </w:r>
    </w:p>
    <w:p w14:paraId="7A8BA2AE" w14:textId="037C034E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ES_tradnl"/>
        </w:rPr>
        <w:t xml:space="preserve">Las </w:t>
      </w:r>
      <w:r w:rsidRPr="008F75CD">
        <w:rPr>
          <w:sz w:val="24"/>
          <w:szCs w:val="24"/>
        </w:rPr>
        <w:t>cotizaciones</w:t>
      </w:r>
      <w:r w:rsidRPr="00A16DEB">
        <w:rPr>
          <w:sz w:val="24"/>
          <w:szCs w:val="24"/>
          <w:lang w:val="es-ES_tradnl"/>
        </w:rPr>
        <w:t xml:space="preserve"> de precios se realizan en una muestra de establecimientos ubicados en 55 áreas geográficas de las 32 </w:t>
      </w:r>
      <w:r w:rsidR="00106A20">
        <w:rPr>
          <w:sz w:val="24"/>
          <w:szCs w:val="24"/>
          <w:lang w:val="es-ES_tradnl"/>
        </w:rPr>
        <w:t>e</w:t>
      </w:r>
      <w:r w:rsidRPr="00A16DEB">
        <w:rPr>
          <w:sz w:val="24"/>
          <w:szCs w:val="24"/>
          <w:lang w:val="es-ES_tradnl"/>
        </w:rPr>
        <w:t xml:space="preserve">ntidades </w:t>
      </w:r>
      <w:r w:rsidR="00106A20">
        <w:rPr>
          <w:sz w:val="24"/>
          <w:szCs w:val="24"/>
          <w:lang w:val="es-ES_tradnl"/>
        </w:rPr>
        <w:t>f</w:t>
      </w:r>
      <w:r w:rsidRPr="00A16DEB">
        <w:rPr>
          <w:sz w:val="24"/>
          <w:szCs w:val="24"/>
          <w:lang w:val="es-ES_tradnl"/>
        </w:rPr>
        <w:t xml:space="preserve">ederativas del país. </w:t>
      </w:r>
      <w:r w:rsidR="00400F1D">
        <w:rPr>
          <w:sz w:val="24"/>
          <w:szCs w:val="24"/>
          <w:lang w:val="es-ES_tradnl"/>
        </w:rPr>
        <w:t>Cada quincena se cotiza</w:t>
      </w:r>
      <w:r w:rsidR="00A96B2E">
        <w:rPr>
          <w:sz w:val="24"/>
          <w:szCs w:val="24"/>
          <w:lang w:val="es-ES_tradnl"/>
        </w:rPr>
        <w:t>n</w:t>
      </w:r>
      <w:r w:rsidR="00152D63">
        <w:rPr>
          <w:sz w:val="24"/>
          <w:szCs w:val="24"/>
          <w:lang w:val="es-ES_tradnl"/>
        </w:rPr>
        <w:t>,</w:t>
      </w:r>
      <w:r w:rsidR="006943E4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>en promedio</w:t>
      </w:r>
      <w:r w:rsidR="00152D63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159</w:t>
      </w:r>
      <w:r w:rsidR="006943E4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 xml:space="preserve">500 precios de los </w:t>
      </w:r>
      <w:r w:rsidR="006943E4">
        <w:rPr>
          <w:sz w:val="24"/>
          <w:szCs w:val="24"/>
          <w:lang w:val="es-ES_tradnl"/>
        </w:rPr>
        <w:t xml:space="preserve">bienes </w:t>
      </w:r>
      <w:r w:rsidRPr="00A16DEB">
        <w:rPr>
          <w:sz w:val="24"/>
          <w:szCs w:val="24"/>
          <w:lang w:val="es-ES_tradnl"/>
        </w:rPr>
        <w:t>y servicios específicos de los 299</w:t>
      </w:r>
      <w:r w:rsidR="000C60C9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>genéricos. Las cotizaciones de alimentos se realiza</w:t>
      </w:r>
      <w:r w:rsidR="00636E0F">
        <w:rPr>
          <w:sz w:val="24"/>
          <w:szCs w:val="24"/>
          <w:lang w:val="es-ES_tradnl"/>
        </w:rPr>
        <w:t>n</w:t>
      </w:r>
      <w:r w:rsidR="00E66DCD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por lo menos</w:t>
      </w:r>
      <w:r w:rsidR="00E66DCD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dos veces durante la quincena que se reporta</w:t>
      </w:r>
      <w:r w:rsidR="0083030A">
        <w:rPr>
          <w:sz w:val="24"/>
          <w:szCs w:val="24"/>
          <w:lang w:val="es-ES_tradnl"/>
        </w:rPr>
        <w:t>. P</w:t>
      </w:r>
      <w:r w:rsidRPr="00A16DEB">
        <w:rPr>
          <w:sz w:val="24"/>
          <w:szCs w:val="24"/>
          <w:lang w:val="es-ES_tradnl"/>
        </w:rPr>
        <w:t>ara el resto de los productos</w:t>
      </w:r>
      <w:r w:rsidR="0083030A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obtienen </w:t>
      </w:r>
      <w:r w:rsidR="006943E4">
        <w:rPr>
          <w:sz w:val="24"/>
          <w:szCs w:val="24"/>
          <w:lang w:val="es-ES_tradnl"/>
        </w:rPr>
        <w:t xml:space="preserve">los precios </w:t>
      </w:r>
      <w:r w:rsidRPr="00A16DEB">
        <w:rPr>
          <w:sz w:val="24"/>
          <w:szCs w:val="24"/>
          <w:lang w:val="es-ES_tradnl"/>
        </w:rPr>
        <w:t>por lo menos una vez en dicho periodo.</w:t>
      </w:r>
    </w:p>
    <w:p w14:paraId="59ECD6C9" w14:textId="7030B4B8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 xml:space="preserve">Cálculo del </w:t>
      </w:r>
      <w:proofErr w:type="spellStart"/>
      <w:r w:rsidR="00E00793" w:rsidRPr="00E00793">
        <w:rPr>
          <w:bCs/>
          <w:i/>
          <w:iCs/>
          <w:smallCaps/>
          <w:sz w:val="24"/>
          <w:szCs w:val="24"/>
          <w:lang w:val="es-ES_tradnl"/>
        </w:rPr>
        <w:t>inpc</w:t>
      </w:r>
      <w:proofErr w:type="spellEnd"/>
    </w:p>
    <w:p w14:paraId="6DF8B44F" w14:textId="68F11D5B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 xml:space="preserve">El Código Fiscal de la Federación, en su artículo 20-Bis, fracción V, establece que el </w:t>
      </w:r>
      <w:proofErr w:type="spellStart"/>
      <w:r w:rsidR="00E00793" w:rsidRPr="00E00793">
        <w:rPr>
          <w:smallCaps/>
          <w:sz w:val="24"/>
          <w:szCs w:val="24"/>
          <w:lang w:val="es-MX"/>
        </w:rPr>
        <w:t>inpc</w:t>
      </w:r>
      <w:proofErr w:type="spellEnd"/>
      <w:r w:rsidRPr="00A16DEB">
        <w:rPr>
          <w:sz w:val="24"/>
          <w:szCs w:val="24"/>
          <w:lang w:val="es-MX"/>
        </w:rPr>
        <w:t xml:space="preserve"> se calculará utilizando la fórmula de Laspeyres</w:t>
      </w:r>
      <w:r w:rsidR="006943E4">
        <w:rPr>
          <w:sz w:val="24"/>
          <w:szCs w:val="24"/>
          <w:lang w:val="es-MX"/>
        </w:rPr>
        <w:t xml:space="preserve"> </w:t>
      </w:r>
      <w:r w:rsidRPr="00A16DEB">
        <w:rPr>
          <w:sz w:val="24"/>
          <w:szCs w:val="24"/>
          <w:lang w:val="es-ES_tradnl"/>
        </w:rPr>
        <w:t>en dos etapas</w:t>
      </w:r>
      <w:r w:rsidR="006943E4"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primera</w:t>
      </w:r>
      <w:r w:rsidR="00D853C2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calculan los índices elementales por genérico y área geográfica mediante un Índice de Jevons</w:t>
      </w:r>
      <w:r w:rsidR="006943E4"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segunda</w:t>
      </w:r>
      <w:r w:rsidR="00D853C2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</w:t>
      </w:r>
      <w:r w:rsidR="00E66DCD">
        <w:rPr>
          <w:sz w:val="24"/>
          <w:szCs w:val="24"/>
          <w:lang w:val="es-ES_tradnl"/>
        </w:rPr>
        <w:t xml:space="preserve">se calculan </w:t>
      </w:r>
      <w:r w:rsidRPr="00A16DEB">
        <w:rPr>
          <w:sz w:val="24"/>
          <w:szCs w:val="24"/>
          <w:lang w:val="es-ES_tradnl"/>
        </w:rPr>
        <w:t>los índices de precios de nivel superior con el Índice de Laspeyres.</w:t>
      </w:r>
    </w:p>
    <w:p w14:paraId="792A2BFD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Publicación de resultados</w:t>
      </w:r>
    </w:p>
    <w:p w14:paraId="61E67B53" w14:textId="1D0665AF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</w:rPr>
        <w:t xml:space="preserve">El </w:t>
      </w:r>
      <w:r w:rsidRPr="008F75CD">
        <w:rPr>
          <w:sz w:val="24"/>
          <w:szCs w:val="24"/>
        </w:rPr>
        <w:t>cálculo</w:t>
      </w:r>
      <w:r w:rsidRPr="00A16DEB">
        <w:rPr>
          <w:sz w:val="24"/>
          <w:szCs w:val="24"/>
        </w:rPr>
        <w:t xml:space="preserve"> y divulgación del </w:t>
      </w:r>
      <w:proofErr w:type="spellStart"/>
      <w:r w:rsidR="00E00793" w:rsidRPr="00E00793">
        <w:rPr>
          <w:smallCaps/>
          <w:sz w:val="24"/>
          <w:szCs w:val="24"/>
        </w:rPr>
        <w:t>inpc</w:t>
      </w:r>
      <w:proofErr w:type="spellEnd"/>
      <w:r w:rsidRPr="00A16DEB">
        <w:rPr>
          <w:sz w:val="24"/>
          <w:szCs w:val="24"/>
        </w:rPr>
        <w:t xml:space="preserve"> se hace quincenal y mensualmente</w:t>
      </w:r>
      <w:r w:rsidR="006943E4">
        <w:rPr>
          <w:sz w:val="24"/>
          <w:szCs w:val="24"/>
        </w:rPr>
        <w:t>. S</w:t>
      </w:r>
      <w:r w:rsidRPr="00A16DEB">
        <w:rPr>
          <w:sz w:val="24"/>
          <w:szCs w:val="24"/>
        </w:rPr>
        <w:t xml:space="preserve">e publica los días 10 y 25 de cada mes en el </w:t>
      </w:r>
      <w:r w:rsidRPr="0048261A">
        <w:rPr>
          <w:i/>
          <w:sz w:val="24"/>
          <w:szCs w:val="24"/>
        </w:rPr>
        <w:t>Diario Oficial de la Federación</w:t>
      </w:r>
      <w:r w:rsidR="00E00793">
        <w:rPr>
          <w:i/>
          <w:sz w:val="24"/>
          <w:szCs w:val="24"/>
        </w:rPr>
        <w:t xml:space="preserve"> </w:t>
      </w:r>
      <w:r w:rsidR="00E00793" w:rsidRPr="00333096">
        <w:rPr>
          <w:sz w:val="24"/>
          <w:szCs w:val="24"/>
        </w:rPr>
        <w:t>(</w:t>
      </w:r>
      <w:proofErr w:type="spellStart"/>
      <w:r w:rsidR="00E00793" w:rsidRPr="00333096">
        <w:rPr>
          <w:smallCaps/>
          <w:sz w:val="24"/>
          <w:szCs w:val="24"/>
        </w:rPr>
        <w:t>dof</w:t>
      </w:r>
      <w:proofErr w:type="spellEnd"/>
      <w:r w:rsidR="00E00793" w:rsidRPr="00333096">
        <w:rPr>
          <w:sz w:val="24"/>
          <w:szCs w:val="24"/>
        </w:rPr>
        <w:t>)</w:t>
      </w:r>
      <w:r w:rsidR="00E00793">
        <w:rPr>
          <w:sz w:val="24"/>
          <w:szCs w:val="24"/>
        </w:rPr>
        <w:t>,</w:t>
      </w:r>
      <w:r w:rsidR="00AC45FF">
        <w:rPr>
          <w:sz w:val="24"/>
          <w:szCs w:val="24"/>
        </w:rPr>
        <w:t xml:space="preserve"> </w:t>
      </w:r>
      <w:r w:rsidRPr="00A16DEB">
        <w:rPr>
          <w:sz w:val="24"/>
          <w:szCs w:val="24"/>
        </w:rPr>
        <w:t>o el día hábil anterior</w:t>
      </w:r>
      <w:r w:rsidR="004A40C1"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en caso de que estas fechas sean sábado, domingo o día festivo. El día 25 de cada mes se publica el cálculo de la primera quincena del mes y el día 10 se difunde el índice que corresponde al dato mensual y a </w:t>
      </w:r>
      <w:r w:rsidR="006943E4">
        <w:rPr>
          <w:sz w:val="24"/>
          <w:szCs w:val="24"/>
        </w:rPr>
        <w:t xml:space="preserve">su </w:t>
      </w:r>
      <w:r w:rsidRPr="00A16DEB">
        <w:rPr>
          <w:sz w:val="24"/>
          <w:szCs w:val="24"/>
        </w:rPr>
        <w:t>segunda quincena</w:t>
      </w:r>
      <w:r w:rsidR="006943E4">
        <w:rPr>
          <w:sz w:val="24"/>
          <w:szCs w:val="24"/>
        </w:rPr>
        <w:t>. Un día antes</w:t>
      </w:r>
      <w:r w:rsidRPr="00A16DEB">
        <w:rPr>
          <w:sz w:val="24"/>
          <w:szCs w:val="24"/>
        </w:rPr>
        <w:t xml:space="preserve"> </w:t>
      </w:r>
      <w:r w:rsidR="000D36BF" w:rsidRPr="00A16DEB">
        <w:rPr>
          <w:sz w:val="24"/>
          <w:szCs w:val="24"/>
        </w:rPr>
        <w:t xml:space="preserve">de su publicación en el </w:t>
      </w:r>
      <w:proofErr w:type="spellStart"/>
      <w:r w:rsidR="009C4566" w:rsidRPr="009C4566">
        <w:rPr>
          <w:smallCaps/>
          <w:sz w:val="24"/>
          <w:szCs w:val="24"/>
        </w:rPr>
        <w:t>dof</w:t>
      </w:r>
      <w:proofErr w:type="spellEnd"/>
      <w:r w:rsidR="000D36BF">
        <w:rPr>
          <w:sz w:val="24"/>
          <w:szCs w:val="24"/>
        </w:rPr>
        <w:t>,</w:t>
      </w:r>
      <w:r w:rsidR="000D36BF" w:rsidRPr="00A16DEB">
        <w:rPr>
          <w:sz w:val="24"/>
          <w:szCs w:val="24"/>
        </w:rPr>
        <w:t xml:space="preserve"> se difunden en la página del </w:t>
      </w:r>
      <w:proofErr w:type="spellStart"/>
      <w:r w:rsidR="009C4566" w:rsidRPr="009C4566">
        <w:rPr>
          <w:smallCaps/>
          <w:sz w:val="24"/>
          <w:szCs w:val="24"/>
        </w:rPr>
        <w:t>inegi</w:t>
      </w:r>
      <w:proofErr w:type="spellEnd"/>
      <w:r w:rsidRPr="00A16DEB">
        <w:rPr>
          <w:sz w:val="24"/>
          <w:szCs w:val="24"/>
        </w:rPr>
        <w:t xml:space="preserve"> junto con un </w:t>
      </w:r>
      <w:r w:rsidR="000D36BF">
        <w:rPr>
          <w:sz w:val="24"/>
          <w:szCs w:val="24"/>
        </w:rPr>
        <w:t>c</w:t>
      </w:r>
      <w:r w:rsidRPr="00A16DEB">
        <w:rPr>
          <w:sz w:val="24"/>
          <w:szCs w:val="24"/>
        </w:rPr>
        <w:t>omunicado de prensa.</w:t>
      </w:r>
    </w:p>
    <w:p w14:paraId="62160713" w14:textId="77777777" w:rsidR="006A3411" w:rsidRPr="006943D0" w:rsidRDefault="006A3411" w:rsidP="00CB13CD">
      <w:pPr>
        <w:widowControl w:val="0"/>
        <w:autoSpaceDE w:val="0"/>
        <w:autoSpaceDN w:val="0"/>
        <w:adjustRightInd w:val="0"/>
        <w:spacing w:before="360"/>
        <w:rPr>
          <w:b/>
          <w:iCs/>
        </w:rPr>
      </w:pPr>
      <w:r w:rsidRPr="006943D0">
        <w:rPr>
          <w:b/>
          <w:iCs/>
        </w:rPr>
        <w:t>Herramientas de análisis</w:t>
      </w:r>
    </w:p>
    <w:p w14:paraId="021A61A3" w14:textId="6077D9F3" w:rsidR="00C21336" w:rsidRDefault="006A3411" w:rsidP="008F75CD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pacing w:val="-2"/>
          <w:sz w:val="24"/>
          <w:szCs w:val="24"/>
        </w:rPr>
      </w:pPr>
      <w:r w:rsidRPr="00636E0F">
        <w:rPr>
          <w:sz w:val="24"/>
          <w:szCs w:val="24"/>
        </w:rPr>
        <w:t xml:space="preserve">El </w:t>
      </w:r>
      <w:proofErr w:type="spellStart"/>
      <w:r w:rsidR="00CF7BB5" w:rsidRPr="00CF7BB5">
        <w:rPr>
          <w:smallCaps/>
          <w:sz w:val="24"/>
          <w:szCs w:val="24"/>
        </w:rPr>
        <w:t>i</w:t>
      </w:r>
      <w:r w:rsidR="009C4566" w:rsidRPr="009C4566">
        <w:rPr>
          <w:smallCaps/>
          <w:sz w:val="24"/>
          <w:szCs w:val="24"/>
        </w:rPr>
        <w:t>negi</w:t>
      </w:r>
      <w:proofErr w:type="spellEnd"/>
      <w:r w:rsidRPr="00636E0F">
        <w:rPr>
          <w:sz w:val="24"/>
          <w:szCs w:val="24"/>
        </w:rPr>
        <w:t xml:space="preserve"> invita a conocer y hacer uso de las herramientas para el análisis y entendimiento de los índices nacionales de precios, disponibles en </w:t>
      </w:r>
      <w:r w:rsidR="000D36BF">
        <w:rPr>
          <w:sz w:val="24"/>
          <w:szCs w:val="24"/>
        </w:rPr>
        <w:t>la sección</w:t>
      </w:r>
      <w:r w:rsidRPr="00636E0F">
        <w:rPr>
          <w:sz w:val="24"/>
          <w:szCs w:val="24"/>
        </w:rPr>
        <w:t xml:space="preserve"> </w:t>
      </w:r>
      <w:r w:rsidR="009555FD">
        <w:rPr>
          <w:sz w:val="24"/>
          <w:szCs w:val="24"/>
        </w:rPr>
        <w:t>«</w:t>
      </w:r>
      <w:r w:rsidRPr="00636E0F">
        <w:rPr>
          <w:sz w:val="24"/>
          <w:szCs w:val="24"/>
        </w:rPr>
        <w:t>Herramientas</w:t>
      </w:r>
      <w:r w:rsidR="009555FD">
        <w:rPr>
          <w:sz w:val="24"/>
          <w:szCs w:val="24"/>
        </w:rPr>
        <w:t>»</w:t>
      </w:r>
      <w:r w:rsidR="00E349B8">
        <w:rPr>
          <w:sz w:val="24"/>
          <w:szCs w:val="24"/>
        </w:rPr>
        <w:t xml:space="preserve"> </w:t>
      </w:r>
      <w:r w:rsidR="00A034B9">
        <w:rPr>
          <w:sz w:val="24"/>
          <w:szCs w:val="24"/>
        </w:rPr>
        <w:t>de</w:t>
      </w:r>
      <w:r w:rsidR="000D36BF">
        <w:rPr>
          <w:sz w:val="24"/>
          <w:szCs w:val="24"/>
        </w:rPr>
        <w:t>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apartado</w:t>
      </w:r>
      <w:r w:rsidR="00E349B8">
        <w:rPr>
          <w:sz w:val="24"/>
          <w:szCs w:val="24"/>
        </w:rPr>
        <w:t xml:space="preserve"> </w:t>
      </w:r>
      <w:r w:rsidR="009555FD">
        <w:rPr>
          <w:sz w:val="24"/>
          <w:szCs w:val="24"/>
        </w:rPr>
        <w:t>«</w:t>
      </w:r>
      <w:r w:rsidRPr="00636E0F">
        <w:rPr>
          <w:sz w:val="24"/>
          <w:szCs w:val="24"/>
        </w:rPr>
        <w:t>Índice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Nacional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Precios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Consumidor</w:t>
      </w:r>
      <w:r w:rsidR="009555FD">
        <w:rPr>
          <w:sz w:val="24"/>
          <w:szCs w:val="24"/>
        </w:rPr>
        <w:t>»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 w:rsidR="00E349B8">
        <w:rPr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su</w:t>
      </w:r>
      <w:r w:rsidR="00E349B8">
        <w:rPr>
          <w:spacing w:val="-2"/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página</w:t>
      </w:r>
      <w:r w:rsidR="008F75CD" w:rsidRPr="000D36BF">
        <w:rPr>
          <w:spacing w:val="-2"/>
          <w:sz w:val="24"/>
          <w:szCs w:val="24"/>
        </w:rPr>
        <w:t>:</w:t>
      </w:r>
    </w:p>
    <w:p w14:paraId="492055BF" w14:textId="67AD856F" w:rsidR="006A3411" w:rsidRPr="009C1B2E" w:rsidRDefault="003D01A5" w:rsidP="009011BC">
      <w:pPr>
        <w:pStyle w:val="Texto"/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  <w:u w:val="single"/>
        </w:rPr>
      </w:pPr>
      <w:hyperlink r:id="rId26" w:anchor="Herramientas" w:history="1">
        <w:r w:rsidR="008E0DF6" w:rsidRPr="004F797A">
          <w:rPr>
            <w:rStyle w:val="Hipervnculo"/>
            <w:spacing w:val="-2"/>
            <w:sz w:val="24"/>
            <w:szCs w:val="24"/>
          </w:rPr>
          <w:t>https://www.inegi.org.mx/programas/inpc/2018/default.html#Herramientas</w:t>
        </w:r>
      </w:hyperlink>
    </w:p>
    <w:p w14:paraId="78866EAE" w14:textId="303A07C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Calculadora de inflación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Permite calcular la </w:t>
      </w:r>
      <w:r w:rsidR="00106A20">
        <w:rPr>
          <w:sz w:val="24"/>
          <w:szCs w:val="24"/>
        </w:rPr>
        <w:t>t</w:t>
      </w:r>
      <w:r w:rsidRPr="00636E0F">
        <w:rPr>
          <w:sz w:val="24"/>
          <w:szCs w:val="24"/>
        </w:rPr>
        <w:t xml:space="preserve">asa de </w:t>
      </w:r>
      <w:r w:rsidR="00106A20">
        <w:rPr>
          <w:sz w:val="24"/>
          <w:szCs w:val="24"/>
        </w:rPr>
        <w:t>i</w:t>
      </w:r>
      <w:r w:rsidRPr="00636E0F">
        <w:rPr>
          <w:sz w:val="24"/>
          <w:szCs w:val="24"/>
        </w:rPr>
        <w:t xml:space="preserve">nflación de un </w:t>
      </w:r>
      <w:r w:rsidR="0054362E">
        <w:rPr>
          <w:sz w:val="24"/>
          <w:szCs w:val="24"/>
        </w:rPr>
        <w:t>í</w:t>
      </w:r>
      <w:r w:rsidR="0054362E" w:rsidRPr="00636E0F">
        <w:rPr>
          <w:sz w:val="24"/>
          <w:szCs w:val="24"/>
        </w:rPr>
        <w:t xml:space="preserve">ndice </w:t>
      </w:r>
      <w:r w:rsidRPr="00636E0F">
        <w:rPr>
          <w:sz w:val="24"/>
          <w:szCs w:val="24"/>
        </w:rPr>
        <w:t xml:space="preserve">de </w:t>
      </w:r>
      <w:r w:rsidR="0054362E">
        <w:rPr>
          <w:sz w:val="24"/>
          <w:szCs w:val="24"/>
        </w:rPr>
        <w:t>p</w:t>
      </w:r>
      <w:r w:rsidR="0054362E" w:rsidRPr="00636E0F">
        <w:rPr>
          <w:sz w:val="24"/>
          <w:szCs w:val="24"/>
        </w:rPr>
        <w:t xml:space="preserve">recios </w:t>
      </w:r>
      <w:r w:rsidRPr="00636E0F">
        <w:rPr>
          <w:sz w:val="24"/>
          <w:szCs w:val="24"/>
        </w:rPr>
        <w:t>en un intervalo. Calcula dos tipos de tasas de inflación porcentuales: la implícita</w:t>
      </w:r>
      <w:r w:rsidR="00203C06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entre cual</w:t>
      </w:r>
      <w:r w:rsidR="00872D42">
        <w:rPr>
          <w:sz w:val="24"/>
          <w:szCs w:val="24"/>
        </w:rPr>
        <w:t>es</w:t>
      </w:r>
      <w:r w:rsidRPr="00636E0F">
        <w:rPr>
          <w:sz w:val="24"/>
          <w:szCs w:val="24"/>
        </w:rPr>
        <w:t>quiera dos fechas</w:t>
      </w:r>
      <w:r w:rsidR="00FA2D95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y la tasa de inflación porcentual promedio</w:t>
      </w:r>
      <w:r w:rsidR="00DA037D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en un per</w:t>
      </w:r>
      <w:r w:rsidR="00872D42">
        <w:rPr>
          <w:sz w:val="24"/>
          <w:szCs w:val="24"/>
        </w:rPr>
        <w:t>i</w:t>
      </w:r>
      <w:r w:rsidRPr="00636E0F">
        <w:rPr>
          <w:sz w:val="24"/>
          <w:szCs w:val="24"/>
        </w:rPr>
        <w:t>odo.</w:t>
      </w:r>
    </w:p>
    <w:p w14:paraId="58510870" w14:textId="7777777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Caleidoscopio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Muestra la forma en que </w:t>
      </w:r>
      <w:r w:rsidR="00613BED">
        <w:rPr>
          <w:sz w:val="24"/>
          <w:szCs w:val="24"/>
        </w:rPr>
        <w:t xml:space="preserve">las y </w:t>
      </w:r>
      <w:r w:rsidRPr="00636E0F">
        <w:rPr>
          <w:sz w:val="24"/>
          <w:szCs w:val="24"/>
        </w:rPr>
        <w:t xml:space="preserve">los consumidores, en promedio, distribuyen su gasto en </w:t>
      </w:r>
      <w:r w:rsidR="00AB688E">
        <w:rPr>
          <w:sz w:val="24"/>
          <w:szCs w:val="24"/>
        </w:rPr>
        <w:t>ocho</w:t>
      </w:r>
      <w:r w:rsidRPr="00636E0F">
        <w:rPr>
          <w:sz w:val="24"/>
          <w:szCs w:val="24"/>
        </w:rPr>
        <w:t xml:space="preserve"> grupos y 36 subgrupos, así como las variaciones en los precios de </w:t>
      </w:r>
      <w:proofErr w:type="gramStart"/>
      <w:r w:rsidRPr="00636E0F">
        <w:rPr>
          <w:sz w:val="24"/>
          <w:szCs w:val="24"/>
        </w:rPr>
        <w:t>los mismos</w:t>
      </w:r>
      <w:proofErr w:type="gramEnd"/>
      <w:r w:rsidRPr="00636E0F">
        <w:rPr>
          <w:sz w:val="24"/>
          <w:szCs w:val="24"/>
        </w:rPr>
        <w:t>.</w:t>
      </w:r>
    </w:p>
    <w:p w14:paraId="37BD9B03" w14:textId="684A2ED2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lastRenderedPageBreak/>
        <w:t>Mapa de precios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="000D36BF">
        <w:rPr>
          <w:bCs/>
          <w:iCs/>
          <w:sz w:val="24"/>
          <w:szCs w:val="24"/>
          <w:lang w:val="es-ES_tradnl"/>
        </w:rPr>
        <w:t>Presenta</w:t>
      </w:r>
      <w:r w:rsidR="00DA037D">
        <w:rPr>
          <w:bCs/>
          <w:iCs/>
          <w:sz w:val="24"/>
          <w:szCs w:val="24"/>
          <w:lang w:val="es-ES_tradnl"/>
        </w:rPr>
        <w:t>,</w:t>
      </w:r>
      <w:r w:rsidRPr="00636E0F">
        <w:rPr>
          <w:sz w:val="24"/>
          <w:szCs w:val="24"/>
        </w:rPr>
        <w:t xml:space="preserve"> en forma dinámica</w:t>
      </w:r>
      <w:r w:rsidR="00DA037D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las variaciones anualizadas de los precios por ciudad, entidad y región, así como la participación o peso que tienen </w:t>
      </w:r>
      <w:r w:rsidR="00483A8E">
        <w:rPr>
          <w:sz w:val="24"/>
          <w:szCs w:val="24"/>
        </w:rPr>
        <w:t>e</w:t>
      </w:r>
      <w:r w:rsidRPr="00636E0F">
        <w:rPr>
          <w:sz w:val="24"/>
          <w:szCs w:val="24"/>
        </w:rPr>
        <w:t xml:space="preserve">stos en el </w:t>
      </w:r>
      <w:proofErr w:type="spellStart"/>
      <w:r w:rsidR="00B83812" w:rsidRPr="00B83812">
        <w:rPr>
          <w:smallCaps/>
          <w:sz w:val="24"/>
          <w:szCs w:val="24"/>
        </w:rPr>
        <w:t>inpc</w:t>
      </w:r>
      <w:proofErr w:type="spellEnd"/>
      <w:r w:rsidRPr="00636E0F">
        <w:rPr>
          <w:sz w:val="24"/>
          <w:szCs w:val="24"/>
        </w:rPr>
        <w:t>.</w:t>
      </w:r>
    </w:p>
    <w:p w14:paraId="7FF09242" w14:textId="25BEC11B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Consulta de precios promedio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Permite consultar y exportar el precio promedio mensual de cada </w:t>
      </w:r>
      <w:r w:rsidR="000D36BF">
        <w:rPr>
          <w:sz w:val="24"/>
          <w:szCs w:val="24"/>
        </w:rPr>
        <w:t xml:space="preserve">uno de los </w:t>
      </w:r>
      <w:r w:rsidRPr="00636E0F">
        <w:rPr>
          <w:sz w:val="24"/>
          <w:szCs w:val="24"/>
        </w:rPr>
        <w:t>producto</w:t>
      </w:r>
      <w:r w:rsidR="000D36BF"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específico</w:t>
      </w:r>
      <w:r w:rsidR="00AD2CE1">
        <w:rPr>
          <w:sz w:val="24"/>
          <w:szCs w:val="24"/>
        </w:rPr>
        <w:t>s</w:t>
      </w:r>
      <w:r w:rsidR="00270EC6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utilizado</w:t>
      </w:r>
      <w:r w:rsidR="000D36BF"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para el cálculo del </w:t>
      </w:r>
      <w:proofErr w:type="spellStart"/>
      <w:r w:rsidR="00B83812" w:rsidRPr="00B83812">
        <w:rPr>
          <w:smallCaps/>
          <w:sz w:val="24"/>
          <w:szCs w:val="24"/>
        </w:rPr>
        <w:t>inpc</w:t>
      </w:r>
      <w:proofErr w:type="spellEnd"/>
      <w:r w:rsidRPr="00636E0F">
        <w:rPr>
          <w:sz w:val="24"/>
          <w:szCs w:val="24"/>
        </w:rPr>
        <w:t>.</w:t>
      </w:r>
    </w:p>
    <w:p w14:paraId="4B27FBD1" w14:textId="67DC79BC" w:rsidR="00636E0F" w:rsidRPr="009C5908" w:rsidRDefault="00722DC9" w:rsidP="00636E0F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M</w:t>
      </w:r>
      <w:r w:rsidR="001C7B74">
        <w:rPr>
          <w:sz w:val="24"/>
          <w:szCs w:val="24"/>
        </w:rPr>
        <w:t xml:space="preserve">ediante </w:t>
      </w:r>
      <w:r w:rsidR="001C7B74" w:rsidRPr="00636E0F">
        <w:rPr>
          <w:sz w:val="24"/>
          <w:szCs w:val="24"/>
        </w:rPr>
        <w:t xml:space="preserve">los </w:t>
      </w:r>
      <w:r w:rsidR="0054362E">
        <w:rPr>
          <w:sz w:val="24"/>
          <w:szCs w:val="24"/>
        </w:rPr>
        <w:t>í</w:t>
      </w:r>
      <w:r w:rsidR="0054362E" w:rsidRPr="00636E0F">
        <w:rPr>
          <w:sz w:val="24"/>
          <w:szCs w:val="24"/>
        </w:rPr>
        <w:t xml:space="preserve">ndices </w:t>
      </w:r>
      <w:r w:rsidR="001C7B74" w:rsidRPr="00636E0F">
        <w:rPr>
          <w:sz w:val="24"/>
          <w:szCs w:val="24"/>
        </w:rPr>
        <w:t xml:space="preserve">de </w:t>
      </w:r>
      <w:r w:rsidR="0054362E">
        <w:rPr>
          <w:sz w:val="24"/>
          <w:szCs w:val="24"/>
        </w:rPr>
        <w:t>p</w:t>
      </w:r>
      <w:r w:rsidR="0054362E" w:rsidRPr="00636E0F">
        <w:rPr>
          <w:sz w:val="24"/>
          <w:szCs w:val="24"/>
        </w:rPr>
        <w:t>recios</w:t>
      </w:r>
      <w:r w:rsidR="001C7B74">
        <w:rPr>
          <w:sz w:val="24"/>
          <w:szCs w:val="24"/>
        </w:rPr>
        <w:t xml:space="preserve">, </w:t>
      </w:r>
      <w:r>
        <w:rPr>
          <w:sz w:val="24"/>
          <w:szCs w:val="24"/>
        </w:rPr>
        <w:t>e</w:t>
      </w:r>
      <w:r w:rsidRPr="00636E0F">
        <w:rPr>
          <w:sz w:val="24"/>
          <w:szCs w:val="24"/>
        </w:rPr>
        <w:t xml:space="preserve">l </w:t>
      </w:r>
      <w:proofErr w:type="spellStart"/>
      <w:r w:rsidR="00B83812" w:rsidRPr="00B83812">
        <w:rPr>
          <w:smallCaps/>
          <w:sz w:val="24"/>
          <w:szCs w:val="24"/>
        </w:rPr>
        <w:t>ineg</w:t>
      </w:r>
      <w:r w:rsidR="00C27D6F" w:rsidRPr="00C27D6F">
        <w:rPr>
          <w:smallCaps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 w:rsidR="001C7B74">
        <w:rPr>
          <w:sz w:val="24"/>
          <w:szCs w:val="24"/>
        </w:rPr>
        <w:t>genera l</w:t>
      </w:r>
      <w:r w:rsidR="00636E0F" w:rsidRPr="00636E0F">
        <w:rPr>
          <w:sz w:val="24"/>
          <w:szCs w:val="24"/>
        </w:rPr>
        <w:t xml:space="preserve">a </w:t>
      </w:r>
      <w:r w:rsidR="00636E0F" w:rsidRPr="00636E0F">
        <w:rPr>
          <w:sz w:val="24"/>
          <w:szCs w:val="24"/>
          <w:lang w:val="es-ES_tradnl"/>
        </w:rPr>
        <w:t>información</w:t>
      </w:r>
      <w:r w:rsidR="00636E0F" w:rsidRPr="00636E0F">
        <w:rPr>
          <w:sz w:val="24"/>
          <w:szCs w:val="24"/>
        </w:rPr>
        <w:t xml:space="preserve"> contenida en este documento </w:t>
      </w:r>
      <w:r w:rsidR="001C7B74">
        <w:rPr>
          <w:sz w:val="24"/>
          <w:szCs w:val="24"/>
        </w:rPr>
        <w:t xml:space="preserve">y la </w:t>
      </w:r>
      <w:r w:rsidR="00636E0F" w:rsidRPr="00636E0F">
        <w:rPr>
          <w:sz w:val="24"/>
          <w:szCs w:val="24"/>
        </w:rPr>
        <w:t xml:space="preserve">da a conocer </w:t>
      </w:r>
      <w:r w:rsidR="001C7B74">
        <w:rPr>
          <w:sz w:val="24"/>
          <w:szCs w:val="24"/>
        </w:rPr>
        <w:t xml:space="preserve">con base </w:t>
      </w:r>
      <w:r w:rsidR="00636E0F" w:rsidRPr="00636E0F">
        <w:rPr>
          <w:sz w:val="24"/>
          <w:szCs w:val="24"/>
        </w:rPr>
        <w:t xml:space="preserve">en el Calendario de </w:t>
      </w:r>
      <w:r w:rsidR="000D36BF">
        <w:rPr>
          <w:snapToGrid w:val="0"/>
          <w:sz w:val="24"/>
          <w:szCs w:val="24"/>
        </w:rPr>
        <w:t>D</w:t>
      </w:r>
      <w:r w:rsidR="00636E0F" w:rsidRPr="00636E0F">
        <w:rPr>
          <w:snapToGrid w:val="0"/>
          <w:sz w:val="24"/>
          <w:szCs w:val="24"/>
        </w:rPr>
        <w:t xml:space="preserve">ifusión de </w:t>
      </w:r>
      <w:r w:rsidR="000D36BF">
        <w:rPr>
          <w:snapToGrid w:val="0"/>
          <w:sz w:val="24"/>
          <w:szCs w:val="24"/>
        </w:rPr>
        <w:t>I</w:t>
      </w:r>
      <w:r w:rsidR="00636E0F" w:rsidRPr="00636E0F">
        <w:rPr>
          <w:snapToGrid w:val="0"/>
          <w:sz w:val="24"/>
          <w:szCs w:val="24"/>
        </w:rPr>
        <w:t xml:space="preserve">nformación </w:t>
      </w:r>
      <w:r w:rsidR="000D36BF">
        <w:rPr>
          <w:snapToGrid w:val="0"/>
          <w:sz w:val="24"/>
          <w:szCs w:val="24"/>
        </w:rPr>
        <w:t>E</w:t>
      </w:r>
      <w:r w:rsidR="00636E0F" w:rsidRPr="00636E0F">
        <w:rPr>
          <w:snapToGrid w:val="0"/>
          <w:sz w:val="24"/>
          <w:szCs w:val="24"/>
        </w:rPr>
        <w:t xml:space="preserve">stadística y </w:t>
      </w:r>
      <w:r w:rsidR="000D36BF">
        <w:rPr>
          <w:snapToGrid w:val="0"/>
          <w:sz w:val="24"/>
          <w:szCs w:val="24"/>
        </w:rPr>
        <w:t>G</w:t>
      </w:r>
      <w:r w:rsidR="00636E0F" w:rsidRPr="00636E0F">
        <w:rPr>
          <w:snapToGrid w:val="0"/>
          <w:sz w:val="24"/>
          <w:szCs w:val="24"/>
        </w:rPr>
        <w:t>eográfica y de Interés Nacional</w:t>
      </w:r>
      <w:r w:rsidR="00636E0F" w:rsidRPr="00636E0F">
        <w:rPr>
          <w:sz w:val="24"/>
          <w:szCs w:val="24"/>
        </w:rPr>
        <w:t>.</w:t>
      </w:r>
    </w:p>
    <w:p w14:paraId="57F454EB" w14:textId="39CD169B" w:rsidR="00636E0F" w:rsidRDefault="00636E0F" w:rsidP="007868C8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A16DEB">
        <w:rPr>
          <w:sz w:val="24"/>
          <w:szCs w:val="24"/>
          <w:lang w:val="es-ES_tradnl"/>
        </w:rPr>
        <w:t xml:space="preserve">Para mayor detalle del diseño conceptual y metodológico del </w:t>
      </w:r>
      <w:proofErr w:type="spellStart"/>
      <w:r w:rsidR="00B83812" w:rsidRPr="00B83812">
        <w:rPr>
          <w:smallCaps/>
          <w:sz w:val="24"/>
          <w:szCs w:val="24"/>
          <w:lang w:val="es-ES_tradnl"/>
        </w:rPr>
        <w:t>inpc</w:t>
      </w:r>
      <w:proofErr w:type="spellEnd"/>
      <w:r w:rsidR="00F00B40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cons</w:t>
      </w:r>
      <w:r w:rsidR="00F00B40">
        <w:rPr>
          <w:sz w:val="24"/>
          <w:szCs w:val="24"/>
          <w:lang w:val="es-ES_tradnl"/>
        </w:rPr>
        <w:t>ú</w:t>
      </w:r>
      <w:r w:rsidRPr="00A16DEB">
        <w:rPr>
          <w:sz w:val="24"/>
          <w:szCs w:val="24"/>
          <w:lang w:val="es-ES_tradnl"/>
        </w:rPr>
        <w:t>lt</w:t>
      </w:r>
      <w:r w:rsidR="008A6570">
        <w:rPr>
          <w:sz w:val="24"/>
          <w:szCs w:val="24"/>
          <w:lang w:val="es-ES_tradnl"/>
        </w:rPr>
        <w:t>e</w:t>
      </w:r>
      <w:r w:rsidR="00F00B40">
        <w:rPr>
          <w:sz w:val="24"/>
          <w:szCs w:val="24"/>
          <w:lang w:val="es-ES_tradnl"/>
        </w:rPr>
        <w:t>se</w:t>
      </w:r>
      <w:r w:rsidRPr="00A16DEB">
        <w:rPr>
          <w:sz w:val="24"/>
          <w:szCs w:val="24"/>
          <w:lang w:val="es-ES_tradnl"/>
        </w:rPr>
        <w:t xml:space="preserve"> la página del </w:t>
      </w:r>
      <w:proofErr w:type="spellStart"/>
      <w:r w:rsidR="00B83812" w:rsidRPr="00B83812">
        <w:rPr>
          <w:smallCaps/>
          <w:sz w:val="24"/>
          <w:szCs w:val="24"/>
          <w:lang w:val="es-ES_tradnl"/>
        </w:rPr>
        <w:t>inegi</w:t>
      </w:r>
      <w:proofErr w:type="spellEnd"/>
      <w:r w:rsidRPr="00A16DEB">
        <w:rPr>
          <w:sz w:val="24"/>
          <w:szCs w:val="24"/>
          <w:lang w:val="es-ES_tradnl"/>
        </w:rPr>
        <w:t>:</w:t>
      </w:r>
      <w:r w:rsidRPr="00A16DEB">
        <w:rPr>
          <w:sz w:val="24"/>
          <w:szCs w:val="24"/>
        </w:rPr>
        <w:t xml:space="preserve"> </w:t>
      </w:r>
      <w:hyperlink r:id="rId27" w:history="1">
        <w:r w:rsidRPr="004F797A">
          <w:rPr>
            <w:rStyle w:val="Hipervnculo"/>
            <w:sz w:val="24"/>
            <w:szCs w:val="24"/>
          </w:rPr>
          <w:t>https://www.inegi.org.mx/programas/inpc/2018/</w:t>
        </w:r>
      </w:hyperlink>
      <w:r w:rsidRPr="00A16DEB">
        <w:rPr>
          <w:sz w:val="24"/>
          <w:szCs w:val="24"/>
        </w:rPr>
        <w:t xml:space="preserve"> </w:t>
      </w:r>
      <w:r w:rsidR="000D36BF">
        <w:rPr>
          <w:sz w:val="24"/>
          <w:szCs w:val="24"/>
        </w:rPr>
        <w:t xml:space="preserve">en </w:t>
      </w:r>
      <w:r w:rsidRPr="00A16DEB">
        <w:rPr>
          <w:sz w:val="24"/>
          <w:szCs w:val="24"/>
        </w:rPr>
        <w:t xml:space="preserve">el apartado </w:t>
      </w:r>
      <w:r w:rsidR="00DA037D">
        <w:rPr>
          <w:sz w:val="24"/>
          <w:szCs w:val="24"/>
        </w:rPr>
        <w:t>«</w:t>
      </w:r>
      <w:r w:rsidRPr="00A16DEB">
        <w:rPr>
          <w:sz w:val="24"/>
          <w:szCs w:val="24"/>
        </w:rPr>
        <w:t>Documentación</w:t>
      </w:r>
      <w:r w:rsidR="00DA037D">
        <w:rPr>
          <w:sz w:val="24"/>
          <w:szCs w:val="24"/>
        </w:rPr>
        <w:t>»</w:t>
      </w:r>
      <w:r w:rsidRPr="00A16DEB">
        <w:rPr>
          <w:sz w:val="24"/>
          <w:szCs w:val="24"/>
        </w:rPr>
        <w:t xml:space="preserve">. En </w:t>
      </w:r>
      <w:r w:rsidR="000D36BF">
        <w:rPr>
          <w:sz w:val="24"/>
          <w:szCs w:val="24"/>
        </w:rPr>
        <w:t xml:space="preserve">la </w:t>
      </w:r>
      <w:r w:rsidR="00270EC6">
        <w:rPr>
          <w:sz w:val="24"/>
          <w:szCs w:val="24"/>
        </w:rPr>
        <w:t>mism</w:t>
      </w:r>
      <w:r w:rsidR="000D36BF">
        <w:rPr>
          <w:sz w:val="24"/>
          <w:szCs w:val="24"/>
        </w:rPr>
        <w:t xml:space="preserve">a liga </w:t>
      </w:r>
      <w:r w:rsidRPr="00A16DEB">
        <w:rPr>
          <w:sz w:val="24"/>
          <w:szCs w:val="24"/>
        </w:rPr>
        <w:t>se puede</w:t>
      </w:r>
      <w:r w:rsidR="000D36BF">
        <w:rPr>
          <w:sz w:val="24"/>
          <w:szCs w:val="24"/>
        </w:rPr>
        <w:t>n</w:t>
      </w:r>
      <w:r w:rsidRPr="00A16DEB">
        <w:rPr>
          <w:sz w:val="24"/>
          <w:szCs w:val="24"/>
        </w:rPr>
        <w:t xml:space="preserve"> consultar los tabulados de resultados del índice (por agregados geográficos, clasificadores</w:t>
      </w:r>
      <w:r w:rsidR="000D36BF">
        <w:rPr>
          <w:sz w:val="24"/>
          <w:szCs w:val="24"/>
        </w:rPr>
        <w:t>, etc.)</w:t>
      </w:r>
      <w:r w:rsidRPr="00A16DEB">
        <w:rPr>
          <w:sz w:val="24"/>
          <w:szCs w:val="24"/>
        </w:rPr>
        <w:t>, series históricas, precios promedio y las herramientas de análisis del indicador.</w:t>
      </w:r>
    </w:p>
    <w:p w14:paraId="536AACF6" w14:textId="77777777" w:rsidR="00F161D9" w:rsidRPr="00472632" w:rsidRDefault="00F161D9" w:rsidP="007868C8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bookmarkEnd w:id="1"/>
    <w:p w14:paraId="3E7A414B" w14:textId="77777777" w:rsidR="006A3411" w:rsidRPr="00A71198" w:rsidRDefault="00EC1E5C" w:rsidP="007868C8">
      <w:pPr>
        <w:pStyle w:val="Texto"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09F30B92" wp14:editId="74936666">
            <wp:extent cx="3621600" cy="1688400"/>
            <wp:effectExtent l="0" t="0" r="0" b="7620"/>
            <wp:docPr id="3" name="Imagen 3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3411" w:rsidRPr="00A71198" w:rsidSect="008214E7">
      <w:headerReference w:type="default" r:id="rId28"/>
      <w:footerReference w:type="default" r:id="rId29"/>
      <w:pgSz w:w="12242" w:h="15842" w:code="1"/>
      <w:pgMar w:top="1134" w:right="1134" w:bottom="1134" w:left="1134" w:header="567" w:footer="567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9BECF" w14:textId="77777777" w:rsidR="003D01A5" w:rsidRDefault="003D01A5">
      <w:r>
        <w:separator/>
      </w:r>
    </w:p>
  </w:endnote>
  <w:endnote w:type="continuationSeparator" w:id="0">
    <w:p w14:paraId="2DF82506" w14:textId="77777777" w:rsidR="003D01A5" w:rsidRDefault="003D01A5">
      <w:r>
        <w:continuationSeparator/>
      </w:r>
    </w:p>
  </w:endnote>
  <w:endnote w:type="continuationNotice" w:id="1">
    <w:p w14:paraId="5B59F089" w14:textId="77777777" w:rsidR="003D01A5" w:rsidRDefault="003D0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66092" w14:textId="69B583DC" w:rsidR="003B5757" w:rsidRPr="008214E7" w:rsidRDefault="008214E7" w:rsidP="008214E7">
    <w:pPr>
      <w:pStyle w:val="Piedepgina"/>
      <w:jc w:val="center"/>
    </w:pPr>
    <w:bookmarkStart w:id="4" w:name="_Hlk147145069"/>
    <w:r w:rsidRPr="00204167">
      <w:rPr>
        <w:b/>
        <w:color w:val="003057"/>
        <w:sz w:val="20"/>
      </w:rPr>
      <w:t>Comunicación social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BAF0A" w14:textId="77777777" w:rsidR="003D01A5" w:rsidRDefault="003D01A5">
      <w:r>
        <w:separator/>
      </w:r>
    </w:p>
  </w:footnote>
  <w:footnote w:type="continuationSeparator" w:id="0">
    <w:p w14:paraId="7360706E" w14:textId="77777777" w:rsidR="003D01A5" w:rsidRDefault="003D01A5">
      <w:r>
        <w:continuationSeparator/>
      </w:r>
    </w:p>
  </w:footnote>
  <w:footnote w:type="continuationNotice" w:id="1">
    <w:p w14:paraId="2BBEF9DB" w14:textId="77777777" w:rsidR="003D01A5" w:rsidRDefault="003D01A5"/>
  </w:footnote>
  <w:footnote w:id="2">
    <w:p w14:paraId="71000DCA" w14:textId="3499A116" w:rsidR="00FC3E9C" w:rsidRPr="00852BA9" w:rsidRDefault="00FC3E9C" w:rsidP="00FC3E9C">
      <w:pPr>
        <w:pStyle w:val="Textonotapie"/>
        <w:ind w:left="170" w:hanging="170"/>
        <w:rPr>
          <w:sz w:val="16"/>
          <w:szCs w:val="16"/>
          <w:lang w:val="es-MX"/>
        </w:rPr>
      </w:pPr>
      <w:r w:rsidRPr="00E671DE">
        <w:rPr>
          <w:rStyle w:val="Refdenotaalpie"/>
          <w:sz w:val="18"/>
        </w:rPr>
        <w:footnoteRef/>
      </w:r>
      <w:r>
        <w:tab/>
      </w:r>
      <w:r w:rsidRPr="00866182">
        <w:rPr>
          <w:color w:val="000000" w:themeColor="text1"/>
          <w:sz w:val="16"/>
          <w:szCs w:val="16"/>
        </w:rPr>
        <w:t>La inflación subyacente se obtiene eliminando</w:t>
      </w:r>
      <w:r>
        <w:rPr>
          <w:color w:val="000000" w:themeColor="text1"/>
          <w:sz w:val="16"/>
          <w:szCs w:val="16"/>
        </w:rPr>
        <w:t>,</w:t>
      </w:r>
      <w:r w:rsidRPr="00866182">
        <w:rPr>
          <w:color w:val="000000" w:themeColor="text1"/>
          <w:sz w:val="16"/>
          <w:szCs w:val="16"/>
        </w:rPr>
        <w:t xml:space="preserve"> del cálculo del </w:t>
      </w:r>
      <w:r>
        <w:rPr>
          <w:color w:val="000000" w:themeColor="text1"/>
          <w:sz w:val="16"/>
          <w:szCs w:val="16"/>
        </w:rPr>
        <w:t>Índice Nacional de Precios al Consumidor</w:t>
      </w:r>
      <w:r w:rsidRPr="00866182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(</w:t>
      </w:r>
      <w:r w:rsidR="00505AC6" w:rsidRPr="00B0733E">
        <w:rPr>
          <w:smallCaps/>
          <w:color w:val="000000" w:themeColor="text1"/>
          <w:sz w:val="16"/>
          <w:szCs w:val="16"/>
        </w:rPr>
        <w:t>inpc</w:t>
      </w:r>
      <w:r>
        <w:rPr>
          <w:color w:val="000000" w:themeColor="text1"/>
          <w:sz w:val="16"/>
          <w:szCs w:val="16"/>
        </w:rPr>
        <w:t>),</w:t>
      </w:r>
      <w:r w:rsidRPr="00866182">
        <w:rPr>
          <w:color w:val="000000" w:themeColor="text1"/>
          <w:sz w:val="16"/>
          <w:szCs w:val="16"/>
        </w:rPr>
        <w:t xml:space="preserve"> los bienes </w:t>
      </w:r>
      <w:r w:rsidRPr="00CA39BA">
        <w:rPr>
          <w:sz w:val="16"/>
          <w:szCs w:val="16"/>
        </w:rPr>
        <w:t>y servicios cuyos precios son más volátiles, o bien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>que su proceso de determinación no responde a condiciones de mercado. Así, los grupos que se excluyen son agropecuarios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 xml:space="preserve">energéticos y tarifas autorizadas por distintos </w:t>
      </w:r>
      <w:r>
        <w:rPr>
          <w:sz w:val="16"/>
          <w:szCs w:val="16"/>
        </w:rPr>
        <w:t>ó</w:t>
      </w:r>
      <w:r w:rsidRPr="00CA39BA">
        <w:rPr>
          <w:sz w:val="16"/>
          <w:szCs w:val="16"/>
        </w:rPr>
        <w:t>rdenes de gobierno.</w:t>
      </w:r>
    </w:p>
  </w:footnote>
  <w:footnote w:id="3">
    <w:p w14:paraId="1DD10FE8" w14:textId="62FD25A8" w:rsidR="00C94446" w:rsidRPr="00CA39BA" w:rsidRDefault="00C94446" w:rsidP="00C94446">
      <w:pPr>
        <w:pStyle w:val="Textonotapie"/>
        <w:ind w:left="170" w:hanging="170"/>
        <w:rPr>
          <w:sz w:val="16"/>
          <w:szCs w:val="16"/>
          <w:lang w:val="es-MX"/>
        </w:rPr>
      </w:pPr>
      <w:r w:rsidRPr="00F7583A">
        <w:rPr>
          <w:rStyle w:val="Refdenotaalpie"/>
          <w:sz w:val="18"/>
          <w:szCs w:val="16"/>
        </w:rPr>
        <w:footnoteRef/>
      </w:r>
      <w:r w:rsidRPr="00F7583A">
        <w:rPr>
          <w:sz w:val="18"/>
          <w:szCs w:val="16"/>
        </w:rPr>
        <w:tab/>
      </w:r>
      <w:r w:rsidR="00505AC6" w:rsidRPr="00626447">
        <w:rPr>
          <w:smallCaps/>
          <w:sz w:val="16"/>
          <w:szCs w:val="16"/>
        </w:rPr>
        <w:t>oit, fmi, ocde</w:t>
      </w:r>
      <w:r w:rsidR="00505AC6" w:rsidRPr="00804CF4">
        <w:rPr>
          <w:smallCaps/>
          <w:sz w:val="16"/>
          <w:szCs w:val="16"/>
        </w:rPr>
        <w:t>, eurostat,</w:t>
      </w:r>
      <w:r w:rsidR="00505AC6" w:rsidRPr="0031736D">
        <w:rPr>
          <w:sz w:val="16"/>
          <w:szCs w:val="16"/>
        </w:rPr>
        <w:t xml:space="preserve"> </w:t>
      </w:r>
      <w:r w:rsidR="00505AC6" w:rsidRPr="00626447">
        <w:rPr>
          <w:smallCaps/>
          <w:sz w:val="16"/>
          <w:szCs w:val="16"/>
        </w:rPr>
        <w:t>unece</w:t>
      </w:r>
      <w:r w:rsidRPr="0031736D">
        <w:rPr>
          <w:sz w:val="16"/>
          <w:szCs w:val="16"/>
        </w:rPr>
        <w:t>, Banco Mundial</w:t>
      </w:r>
      <w:r>
        <w:rPr>
          <w:sz w:val="16"/>
          <w:szCs w:val="16"/>
        </w:rPr>
        <w:t>.</w:t>
      </w:r>
      <w:r w:rsidRPr="00C841B1">
        <w:rPr>
          <w:i/>
          <w:sz w:val="16"/>
          <w:szCs w:val="16"/>
        </w:rPr>
        <w:t xml:space="preserve"> Manual del Índice de Precios al Consumidor: Teoría y Práctica</w:t>
      </w:r>
      <w:r>
        <w:rPr>
          <w:sz w:val="16"/>
          <w:szCs w:val="16"/>
        </w:rPr>
        <w:t xml:space="preserve">, </w:t>
      </w:r>
      <w:r w:rsidRPr="0031736D">
        <w:rPr>
          <w:sz w:val="16"/>
          <w:szCs w:val="16"/>
        </w:rPr>
        <w:t>p</w:t>
      </w:r>
      <w:r>
        <w:rPr>
          <w:sz w:val="16"/>
          <w:szCs w:val="16"/>
        </w:rPr>
        <w:t>.</w:t>
      </w:r>
      <w:r w:rsidRPr="0031736D">
        <w:rPr>
          <w:sz w:val="16"/>
          <w:szCs w:val="16"/>
        </w:rPr>
        <w:t xml:space="preserve"> 26.</w:t>
      </w:r>
    </w:p>
  </w:footnote>
  <w:footnote w:id="4">
    <w:p w14:paraId="7D0FBAB1" w14:textId="0DFE0E53" w:rsidR="00C94446" w:rsidRPr="00BB3EB9" w:rsidRDefault="00C94446" w:rsidP="00C94446">
      <w:pPr>
        <w:pStyle w:val="Default"/>
        <w:ind w:left="142" w:hanging="142"/>
        <w:jc w:val="both"/>
        <w:rPr>
          <w:b/>
          <w:color w:val="auto"/>
          <w:sz w:val="16"/>
        </w:rPr>
      </w:pPr>
      <w:r w:rsidRPr="00166951">
        <w:rPr>
          <w:rStyle w:val="Refdenotaalpie"/>
          <w:sz w:val="18"/>
          <w:szCs w:val="16"/>
        </w:rPr>
        <w:footnoteRef/>
      </w:r>
      <w:r>
        <w:rPr>
          <w:color w:val="000000" w:themeColor="text1"/>
          <w:sz w:val="16"/>
          <w:szCs w:val="16"/>
        </w:rPr>
        <w:tab/>
      </w:r>
      <w:r w:rsidRPr="00B2207F">
        <w:rPr>
          <w:color w:val="auto"/>
          <w:sz w:val="16"/>
          <w:szCs w:val="16"/>
          <w:lang w:val="es-ES_tradnl" w:eastAsia="es-ES"/>
        </w:rPr>
        <w:t>El propósito de la Canasta de Consumo Mínimo (</w:t>
      </w:r>
      <w:r w:rsidR="00E00793" w:rsidRPr="00E00793">
        <w:rPr>
          <w:smallCaps/>
          <w:color w:val="auto"/>
          <w:sz w:val="16"/>
          <w:szCs w:val="16"/>
          <w:lang w:val="es-ES_tradnl" w:eastAsia="es-ES"/>
        </w:rPr>
        <w:t xml:space="preserve">ccm) </w:t>
      </w:r>
      <w:r w:rsidRPr="00B2207F">
        <w:rPr>
          <w:color w:val="auto"/>
          <w:sz w:val="16"/>
          <w:szCs w:val="16"/>
          <w:lang w:val="es-ES_tradnl" w:eastAsia="es-ES"/>
        </w:rPr>
        <w:t>es dar seguimiento a las variaciones de los precios de 176 productos y servicios que la conforman, contenidos en las canastas alimentarias y no alimentarias del Consejo Nacional de Evaluación de la Política de Desarrollo Social (</w:t>
      </w:r>
      <w:r w:rsidR="00E00793" w:rsidRPr="00E00793">
        <w:rPr>
          <w:smallCaps/>
          <w:color w:val="auto"/>
          <w:sz w:val="16"/>
          <w:szCs w:val="16"/>
          <w:lang w:val="es-ES_tradnl" w:eastAsia="es-ES"/>
        </w:rPr>
        <w:t>coneval</w:t>
      </w:r>
      <w:r w:rsidRPr="00B2207F">
        <w:rPr>
          <w:color w:val="auto"/>
          <w:sz w:val="16"/>
          <w:szCs w:val="16"/>
          <w:lang w:val="es-ES_tradnl" w:eastAsia="es-ES"/>
        </w:rPr>
        <w:t xml:space="preserve">). El diseño de la </w:t>
      </w:r>
      <w:r w:rsidR="00E00793" w:rsidRPr="00E00793">
        <w:rPr>
          <w:smallCaps/>
          <w:color w:val="auto"/>
          <w:sz w:val="16"/>
          <w:szCs w:val="16"/>
          <w:lang w:val="es-ES_tradnl" w:eastAsia="es-ES"/>
        </w:rPr>
        <w:t>ccm</w:t>
      </w:r>
      <w:r w:rsidRPr="00B2207F">
        <w:rPr>
          <w:color w:val="auto"/>
          <w:sz w:val="16"/>
          <w:szCs w:val="16"/>
          <w:lang w:val="es-ES_tradnl" w:eastAsia="es-ES"/>
        </w:rPr>
        <w:t xml:space="preserve"> se elaboró conjuntamente entre el </w:t>
      </w:r>
      <w:r w:rsidR="00E00793" w:rsidRPr="00E00793">
        <w:rPr>
          <w:smallCaps/>
          <w:color w:val="auto"/>
          <w:sz w:val="16"/>
          <w:szCs w:val="16"/>
          <w:lang w:val="es-ES_tradnl" w:eastAsia="es-ES"/>
        </w:rPr>
        <w:t>coneval</w:t>
      </w:r>
      <w:r w:rsidRPr="00B2207F">
        <w:rPr>
          <w:color w:val="auto"/>
          <w:sz w:val="16"/>
          <w:szCs w:val="16"/>
          <w:lang w:val="es-ES_tradnl" w:eastAsia="es-ES"/>
        </w:rPr>
        <w:t xml:space="preserve"> y el </w:t>
      </w:r>
      <w:r w:rsidR="00613BED">
        <w:rPr>
          <w:color w:val="auto"/>
          <w:sz w:val="16"/>
          <w:szCs w:val="16"/>
          <w:lang w:val="es-ES_tradnl" w:eastAsia="es-ES"/>
        </w:rPr>
        <w:t>Instituto Nacional de Estadística y Geografía (</w:t>
      </w:r>
      <w:r w:rsidR="00E00793" w:rsidRPr="00E00793">
        <w:rPr>
          <w:smallCaps/>
          <w:color w:val="auto"/>
          <w:sz w:val="16"/>
          <w:szCs w:val="16"/>
          <w:lang w:val="es-ES_tradnl" w:eastAsia="es-ES"/>
        </w:rPr>
        <w:t>inegi</w:t>
      </w:r>
      <w:r w:rsidR="00613BED">
        <w:rPr>
          <w:color w:val="auto"/>
          <w:sz w:val="16"/>
          <w:szCs w:val="16"/>
          <w:lang w:val="es-ES_tradnl" w:eastAsia="es-ES"/>
        </w:rPr>
        <w:t>)</w:t>
      </w:r>
      <w:r w:rsidRPr="00B2207F">
        <w:rPr>
          <w:color w:val="auto"/>
          <w:sz w:val="16"/>
          <w:szCs w:val="16"/>
          <w:lang w:val="es-ES_tradnl" w:eastAsia="es-ES"/>
        </w:rPr>
        <w:t>. La metodología puede consultarse en:</w:t>
      </w:r>
      <w:r w:rsidR="0036443D">
        <w:rPr>
          <w:color w:val="auto"/>
          <w:sz w:val="16"/>
          <w:szCs w:val="16"/>
          <w:lang w:val="es-ES_tradnl" w:eastAsia="es-ES"/>
        </w:rPr>
        <w:t xml:space="preserve"> </w:t>
      </w:r>
      <w:r w:rsidRPr="00885AB6">
        <w:rPr>
          <w:rStyle w:val="Hipervnculo"/>
          <w:sz w:val="16"/>
          <w:szCs w:val="16"/>
        </w:rPr>
        <w:t>https://www.inegi.org.mx/app/biblioteca/ficha.html?upc=702825196929</w:t>
      </w:r>
    </w:p>
  </w:footnote>
  <w:footnote w:id="5">
    <w:p w14:paraId="5F7A149B" w14:textId="237368D9" w:rsidR="00BA1A82" w:rsidRPr="006301B8" w:rsidRDefault="00BA1A82" w:rsidP="00BA1A82">
      <w:pPr>
        <w:pStyle w:val="Textonotapie"/>
        <w:ind w:left="142" w:hanging="142"/>
      </w:pPr>
      <w:r w:rsidRPr="003E6B73">
        <w:rPr>
          <w:rStyle w:val="Refdenotaalpie"/>
          <w:sz w:val="18"/>
          <w:szCs w:val="18"/>
        </w:rPr>
        <w:footnoteRef/>
      </w:r>
      <w:r w:rsidRPr="003E6B73">
        <w:rPr>
          <w:sz w:val="16"/>
          <w:szCs w:val="16"/>
        </w:rP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 xml:space="preserve">: </w:t>
      </w:r>
      <w:r w:rsidR="00F14895">
        <w:rPr>
          <w:color w:val="000000"/>
          <w:sz w:val="16"/>
          <w:szCs w:val="16"/>
        </w:rPr>
        <w:t>c</w:t>
      </w:r>
      <w:r w:rsidRPr="006301B8">
        <w:rPr>
          <w:color w:val="000000"/>
          <w:sz w:val="16"/>
          <w:szCs w:val="16"/>
        </w:rPr>
        <w:t xml:space="preserve">onjunto de bienes y servicios de la canasta del </w:t>
      </w:r>
      <w:r w:rsidR="00E00793" w:rsidRPr="00E00793">
        <w:rPr>
          <w:smallCaps/>
          <w:color w:val="000000"/>
          <w:sz w:val="16"/>
          <w:szCs w:val="16"/>
        </w:rPr>
        <w:t>inpc</w:t>
      </w:r>
      <w:r w:rsidRPr="006301B8">
        <w:rPr>
          <w:color w:val="000000"/>
          <w:sz w:val="16"/>
          <w:szCs w:val="16"/>
        </w:rPr>
        <w:t xml:space="preserve"> que </w:t>
      </w:r>
      <w:r>
        <w:rPr>
          <w:color w:val="000000"/>
          <w:sz w:val="16"/>
          <w:szCs w:val="16"/>
        </w:rPr>
        <w:t>tiene</w:t>
      </w:r>
      <w:r w:rsidRPr="006301B8">
        <w:rPr>
          <w:color w:val="000000"/>
          <w:sz w:val="16"/>
          <w:szCs w:val="16"/>
        </w:rPr>
        <w:t xml:space="preserve"> alto gr</w:t>
      </w:r>
      <w:r>
        <w:rPr>
          <w:color w:val="000000"/>
          <w:sz w:val="16"/>
          <w:szCs w:val="16"/>
        </w:rPr>
        <w:t xml:space="preserve">ado de homogeneidad. Se compone </w:t>
      </w:r>
      <w:r w:rsidRPr="006301B8">
        <w:rPr>
          <w:color w:val="000000"/>
          <w:sz w:val="16"/>
          <w:szCs w:val="16"/>
        </w:rPr>
        <w:t>de productos específicos o variedades con características similares.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87ED0" w14:textId="77777777" w:rsidR="008214E7" w:rsidRDefault="008214E7" w:rsidP="008214E7"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26F4A08A" wp14:editId="11BFA368">
          <wp:simplePos x="0" y="0"/>
          <wp:positionH relativeFrom="margin">
            <wp:posOffset>-104775</wp:posOffset>
          </wp:positionH>
          <wp:positionV relativeFrom="paragraph">
            <wp:posOffset>-2540</wp:posOffset>
          </wp:positionV>
          <wp:extent cx="2761200" cy="795600"/>
          <wp:effectExtent l="0" t="0" r="1270" b="5080"/>
          <wp:wrapSquare wrapText="bothSides"/>
          <wp:docPr id="1799583202" name="Imagen 17995832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05E481" w14:textId="02FBC371" w:rsidR="008214E7" w:rsidRPr="00306ECD" w:rsidRDefault="008214E7" w:rsidP="008214E7">
    <w:pPr>
      <w:pStyle w:val="Encabezado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>Comunicado de prensa núm</w:t>
    </w:r>
    <w:r>
      <w:rPr>
        <w:b/>
        <w:color w:val="002060"/>
      </w:rPr>
      <w:t>ero</w:t>
    </w:r>
    <w:r w:rsidRPr="00306ECD">
      <w:rPr>
        <w:b/>
        <w:color w:val="002060"/>
      </w:rPr>
      <w:t xml:space="preserve"> </w:t>
    </w:r>
    <w:r>
      <w:rPr>
        <w:b/>
        <w:color w:val="002060"/>
      </w:rPr>
      <w:t>603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041BF4C5" w14:textId="2044661F" w:rsidR="008214E7" w:rsidRPr="00306ECD" w:rsidRDefault="008214E7" w:rsidP="008214E7">
    <w:pPr>
      <w:pStyle w:val="Encabezado"/>
      <w:tabs>
        <w:tab w:val="clear" w:pos="4320"/>
        <w:tab w:val="clear" w:pos="8640"/>
      </w:tabs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24 de </w:t>
    </w:r>
    <w:proofErr w:type="spellStart"/>
    <w:r>
      <w:rPr>
        <w:b/>
        <w:color w:val="002060"/>
        <w:lang w:val="pt-BR"/>
      </w:rPr>
      <w:t>octubre</w:t>
    </w:r>
    <w:proofErr w:type="spellEnd"/>
    <w:r>
      <w:rPr>
        <w:b/>
        <w:color w:val="002060"/>
        <w:lang w:val="pt-BR"/>
      </w:rPr>
      <w:t xml:space="preserve"> de </w:t>
    </w:r>
    <w:r w:rsidRPr="00306ECD">
      <w:rPr>
        <w:b/>
        <w:color w:val="002060"/>
        <w:lang w:val="pt-BR"/>
      </w:rPr>
      <w:t>202</w:t>
    </w:r>
    <w:r>
      <w:rPr>
        <w:b/>
        <w:color w:val="002060"/>
        <w:lang w:val="pt-BR"/>
      </w:rPr>
      <w:t>3</w:t>
    </w:r>
  </w:p>
  <w:p w14:paraId="3F89DD1E" w14:textId="705FED69" w:rsidR="008214E7" w:rsidRPr="00F22E89" w:rsidRDefault="008214E7" w:rsidP="008214E7">
    <w:pPr>
      <w:pStyle w:val="Encabezado"/>
      <w:ind w:left="-567" w:right="49"/>
      <w:jc w:val="right"/>
      <w:rPr>
        <w:b/>
        <w:color w:val="002060"/>
      </w:rPr>
    </w:pPr>
    <w:r w:rsidRPr="006B2980">
      <w:rPr>
        <w:b/>
        <w:color w:val="002060"/>
      </w:rPr>
      <w:t xml:space="preserve">Página </w:t>
    </w:r>
    <w:r w:rsidRPr="006B2980">
      <w:rPr>
        <w:b/>
        <w:color w:val="002060"/>
      </w:rPr>
      <w:fldChar w:fldCharType="begin"/>
    </w:r>
    <w:r w:rsidRPr="006B2980">
      <w:rPr>
        <w:b/>
        <w:color w:val="002060"/>
      </w:rPr>
      <w:instrText xml:space="preserve"> PAGE  \* Arabic </w:instrText>
    </w:r>
    <w:r w:rsidRPr="006B2980">
      <w:rPr>
        <w:b/>
        <w:color w:val="002060"/>
      </w:rPr>
      <w:fldChar w:fldCharType="separate"/>
    </w:r>
    <w:r>
      <w:rPr>
        <w:b/>
        <w:color w:val="002060"/>
      </w:rPr>
      <w:t>1</w:t>
    </w:r>
    <w:r w:rsidRPr="006B2980">
      <w:rPr>
        <w:b/>
        <w:color w:val="002060"/>
      </w:rPr>
      <w:fldChar w:fldCharType="end"/>
    </w:r>
    <w:r w:rsidRPr="006B2980">
      <w:rPr>
        <w:b/>
        <w:color w:val="002060"/>
      </w:rPr>
      <w:t>/</w:t>
    </w:r>
    <w:r w:rsidR="007B01E4">
      <w:rPr>
        <w:b/>
        <w:color w:val="002060"/>
      </w:rPr>
      <w:t>11</w:t>
    </w:r>
  </w:p>
  <w:p w14:paraId="245B1478" w14:textId="77777777" w:rsidR="007B01E4" w:rsidRDefault="007B01E4" w:rsidP="003354CA">
    <w:pPr>
      <w:pStyle w:val="Encabezado"/>
      <w:tabs>
        <w:tab w:val="clear" w:pos="4320"/>
        <w:tab w:val="clear" w:pos="8640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42F74"/>
    <w:multiLevelType w:val="hybridMultilevel"/>
    <w:tmpl w:val="48EC0F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37386B"/>
    <w:multiLevelType w:val="hybridMultilevel"/>
    <w:tmpl w:val="357899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DFE0BA8"/>
    <w:multiLevelType w:val="hybridMultilevel"/>
    <w:tmpl w:val="DAD020F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24E721B"/>
    <w:multiLevelType w:val="hybridMultilevel"/>
    <w:tmpl w:val="95B6E4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3E05"/>
    <w:multiLevelType w:val="hybridMultilevel"/>
    <w:tmpl w:val="1BE8FD3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26BF303E"/>
    <w:multiLevelType w:val="hybridMultilevel"/>
    <w:tmpl w:val="C9DCB1F4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3" w15:restartNumberingAfterBreak="0">
    <w:nsid w:val="27576D76"/>
    <w:multiLevelType w:val="hybridMultilevel"/>
    <w:tmpl w:val="454CDCAA"/>
    <w:lvl w:ilvl="0" w:tplc="080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4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D2963"/>
    <w:multiLevelType w:val="hybridMultilevel"/>
    <w:tmpl w:val="D190F9D8"/>
    <w:lvl w:ilvl="0" w:tplc="FFFFFFFF">
      <w:start w:val="1"/>
      <w:numFmt w:val="bullet"/>
      <w:lvlText w:val=""/>
      <w:legacy w:legacy="1" w:legacySpace="0" w:legacyIndent="360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E03D6"/>
    <w:multiLevelType w:val="hybridMultilevel"/>
    <w:tmpl w:val="B9A0DBA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C5B48E4"/>
    <w:multiLevelType w:val="hybridMultilevel"/>
    <w:tmpl w:val="0BA867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8" w15:restartNumberingAfterBreak="0">
    <w:nsid w:val="6FB379B7"/>
    <w:multiLevelType w:val="hybridMultilevel"/>
    <w:tmpl w:val="70B6764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2643ECB"/>
    <w:multiLevelType w:val="hybridMultilevel"/>
    <w:tmpl w:val="C352B3A6"/>
    <w:lvl w:ilvl="0" w:tplc="81143F4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7ED50DBD"/>
    <w:multiLevelType w:val="hybridMultilevel"/>
    <w:tmpl w:val="57C210D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1"/>
  </w:num>
  <w:num w:numId="5">
    <w:abstractNumId w:val="14"/>
  </w:num>
  <w:num w:numId="6">
    <w:abstractNumId w:val="6"/>
  </w:num>
  <w:num w:numId="7">
    <w:abstractNumId w:val="9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27"/>
  </w:num>
  <w:num w:numId="12">
    <w:abstractNumId w:val="30"/>
  </w:num>
  <w:num w:numId="13">
    <w:abstractNumId w:val="32"/>
  </w:num>
  <w:num w:numId="14">
    <w:abstractNumId w:val="18"/>
  </w:num>
  <w:num w:numId="15">
    <w:abstractNumId w:val="15"/>
  </w:num>
  <w:num w:numId="16">
    <w:abstractNumId w:val="23"/>
  </w:num>
  <w:num w:numId="17">
    <w:abstractNumId w:val="17"/>
  </w:num>
  <w:num w:numId="18">
    <w:abstractNumId w:val="22"/>
  </w:num>
  <w:num w:numId="19">
    <w:abstractNumId w:val="10"/>
  </w:num>
  <w:num w:numId="20">
    <w:abstractNumId w:val="0"/>
  </w:num>
  <w:num w:numId="21">
    <w:abstractNumId w:val="16"/>
  </w:num>
  <w:num w:numId="22">
    <w:abstractNumId w:val="5"/>
  </w:num>
  <w:num w:numId="23">
    <w:abstractNumId w:val="20"/>
  </w:num>
  <w:num w:numId="24">
    <w:abstractNumId w:val="19"/>
  </w:num>
  <w:num w:numId="25">
    <w:abstractNumId w:val="24"/>
  </w:num>
  <w:num w:numId="26">
    <w:abstractNumId w:val="28"/>
  </w:num>
  <w:num w:numId="27">
    <w:abstractNumId w:val="13"/>
  </w:num>
  <w:num w:numId="28">
    <w:abstractNumId w:val="12"/>
  </w:num>
  <w:num w:numId="29">
    <w:abstractNumId w:val="2"/>
  </w:num>
  <w:num w:numId="30">
    <w:abstractNumId w:val="7"/>
  </w:num>
  <w:num w:numId="31">
    <w:abstractNumId w:val="21"/>
  </w:num>
  <w:num w:numId="32">
    <w:abstractNumId w:val="25"/>
  </w:num>
  <w:num w:numId="33">
    <w:abstractNumId w:val="3"/>
  </w:num>
  <w:num w:numId="34">
    <w:abstractNumId w:val="31"/>
  </w:num>
  <w:num w:numId="35">
    <w:abstractNumId w:val="29"/>
  </w:num>
  <w:num w:numId="36">
    <w:abstractNumId w:val="4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8db3e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1B0"/>
    <w:rsid w:val="0000043F"/>
    <w:rsid w:val="00000BEA"/>
    <w:rsid w:val="0000180F"/>
    <w:rsid w:val="00002466"/>
    <w:rsid w:val="00002605"/>
    <w:rsid w:val="00002665"/>
    <w:rsid w:val="000027BD"/>
    <w:rsid w:val="00002B26"/>
    <w:rsid w:val="00003B70"/>
    <w:rsid w:val="00003C25"/>
    <w:rsid w:val="00003C68"/>
    <w:rsid w:val="00004291"/>
    <w:rsid w:val="000042CB"/>
    <w:rsid w:val="0000458A"/>
    <w:rsid w:val="000050C6"/>
    <w:rsid w:val="00005940"/>
    <w:rsid w:val="00005EB0"/>
    <w:rsid w:val="00006B5A"/>
    <w:rsid w:val="00006DE4"/>
    <w:rsid w:val="000076D4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BF2"/>
    <w:rsid w:val="00013E55"/>
    <w:rsid w:val="0001447E"/>
    <w:rsid w:val="000144ED"/>
    <w:rsid w:val="00014BA2"/>
    <w:rsid w:val="00014FBD"/>
    <w:rsid w:val="00015137"/>
    <w:rsid w:val="00015302"/>
    <w:rsid w:val="00016590"/>
    <w:rsid w:val="0001686F"/>
    <w:rsid w:val="00016B4E"/>
    <w:rsid w:val="00016CD6"/>
    <w:rsid w:val="00016D3A"/>
    <w:rsid w:val="0001718D"/>
    <w:rsid w:val="000176AC"/>
    <w:rsid w:val="00017DF3"/>
    <w:rsid w:val="00021432"/>
    <w:rsid w:val="00021492"/>
    <w:rsid w:val="000216A3"/>
    <w:rsid w:val="00021926"/>
    <w:rsid w:val="000228C4"/>
    <w:rsid w:val="00022C2F"/>
    <w:rsid w:val="00022CA3"/>
    <w:rsid w:val="000260EE"/>
    <w:rsid w:val="00026698"/>
    <w:rsid w:val="0002696A"/>
    <w:rsid w:val="00026B3C"/>
    <w:rsid w:val="00026B52"/>
    <w:rsid w:val="00026F8D"/>
    <w:rsid w:val="000274DB"/>
    <w:rsid w:val="00027D1F"/>
    <w:rsid w:val="00027EBA"/>
    <w:rsid w:val="00030480"/>
    <w:rsid w:val="0003065F"/>
    <w:rsid w:val="000308BA"/>
    <w:rsid w:val="00030D10"/>
    <w:rsid w:val="00031231"/>
    <w:rsid w:val="000314D3"/>
    <w:rsid w:val="00031BCF"/>
    <w:rsid w:val="00031CEA"/>
    <w:rsid w:val="00031F45"/>
    <w:rsid w:val="000320C6"/>
    <w:rsid w:val="00032714"/>
    <w:rsid w:val="00032891"/>
    <w:rsid w:val="00032B16"/>
    <w:rsid w:val="00033603"/>
    <w:rsid w:val="00033A14"/>
    <w:rsid w:val="0003447A"/>
    <w:rsid w:val="00034BC3"/>
    <w:rsid w:val="000353F3"/>
    <w:rsid w:val="00035600"/>
    <w:rsid w:val="000357CC"/>
    <w:rsid w:val="00035B2D"/>
    <w:rsid w:val="00035DA7"/>
    <w:rsid w:val="00036196"/>
    <w:rsid w:val="00036599"/>
    <w:rsid w:val="00036D72"/>
    <w:rsid w:val="00037089"/>
    <w:rsid w:val="00037177"/>
    <w:rsid w:val="00037381"/>
    <w:rsid w:val="00037CC4"/>
    <w:rsid w:val="0004066E"/>
    <w:rsid w:val="00040F75"/>
    <w:rsid w:val="00041FF7"/>
    <w:rsid w:val="0004225C"/>
    <w:rsid w:val="00042A47"/>
    <w:rsid w:val="00042E89"/>
    <w:rsid w:val="00043535"/>
    <w:rsid w:val="00043B32"/>
    <w:rsid w:val="00043E2B"/>
    <w:rsid w:val="00044296"/>
    <w:rsid w:val="00044699"/>
    <w:rsid w:val="00044700"/>
    <w:rsid w:val="00044C5E"/>
    <w:rsid w:val="00044F7F"/>
    <w:rsid w:val="00044FA9"/>
    <w:rsid w:val="000450E9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44D"/>
    <w:rsid w:val="0004777C"/>
    <w:rsid w:val="000501E0"/>
    <w:rsid w:val="000507D2"/>
    <w:rsid w:val="00050934"/>
    <w:rsid w:val="00050FB5"/>
    <w:rsid w:val="00051C72"/>
    <w:rsid w:val="00051D1C"/>
    <w:rsid w:val="00051D9E"/>
    <w:rsid w:val="00052784"/>
    <w:rsid w:val="00052F04"/>
    <w:rsid w:val="00052F1E"/>
    <w:rsid w:val="000536D2"/>
    <w:rsid w:val="00053B2C"/>
    <w:rsid w:val="00053D27"/>
    <w:rsid w:val="00053EB7"/>
    <w:rsid w:val="00054A4F"/>
    <w:rsid w:val="00054BE5"/>
    <w:rsid w:val="00055047"/>
    <w:rsid w:val="00055B54"/>
    <w:rsid w:val="00056182"/>
    <w:rsid w:val="0005680F"/>
    <w:rsid w:val="00056F51"/>
    <w:rsid w:val="000573F5"/>
    <w:rsid w:val="00057F37"/>
    <w:rsid w:val="000602B0"/>
    <w:rsid w:val="0006045B"/>
    <w:rsid w:val="0006056C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34F"/>
    <w:rsid w:val="00066638"/>
    <w:rsid w:val="00066EA7"/>
    <w:rsid w:val="00066F41"/>
    <w:rsid w:val="00067112"/>
    <w:rsid w:val="0006782D"/>
    <w:rsid w:val="00067FCA"/>
    <w:rsid w:val="0007012A"/>
    <w:rsid w:val="0007017F"/>
    <w:rsid w:val="00070431"/>
    <w:rsid w:val="00070669"/>
    <w:rsid w:val="000707FF"/>
    <w:rsid w:val="00070864"/>
    <w:rsid w:val="0007145A"/>
    <w:rsid w:val="00071F0D"/>
    <w:rsid w:val="00071F33"/>
    <w:rsid w:val="000725AC"/>
    <w:rsid w:val="00072B18"/>
    <w:rsid w:val="000730F3"/>
    <w:rsid w:val="00073491"/>
    <w:rsid w:val="000739D2"/>
    <w:rsid w:val="00073E58"/>
    <w:rsid w:val="00073EF4"/>
    <w:rsid w:val="000748B1"/>
    <w:rsid w:val="000753EC"/>
    <w:rsid w:val="0007567F"/>
    <w:rsid w:val="00075B3A"/>
    <w:rsid w:val="00075DEC"/>
    <w:rsid w:val="00076234"/>
    <w:rsid w:val="000767F7"/>
    <w:rsid w:val="00076EE9"/>
    <w:rsid w:val="00077545"/>
    <w:rsid w:val="00077763"/>
    <w:rsid w:val="00077C46"/>
    <w:rsid w:val="00077ECE"/>
    <w:rsid w:val="0008027F"/>
    <w:rsid w:val="0008084D"/>
    <w:rsid w:val="000809B5"/>
    <w:rsid w:val="00080D54"/>
    <w:rsid w:val="00080DC3"/>
    <w:rsid w:val="00081417"/>
    <w:rsid w:val="000814ED"/>
    <w:rsid w:val="0008175A"/>
    <w:rsid w:val="0008195B"/>
    <w:rsid w:val="000826F7"/>
    <w:rsid w:val="00082F11"/>
    <w:rsid w:val="0008325D"/>
    <w:rsid w:val="000834DD"/>
    <w:rsid w:val="000834F9"/>
    <w:rsid w:val="000838EB"/>
    <w:rsid w:val="00083FB5"/>
    <w:rsid w:val="000843D7"/>
    <w:rsid w:val="00084687"/>
    <w:rsid w:val="00084A57"/>
    <w:rsid w:val="00084BED"/>
    <w:rsid w:val="00084EDB"/>
    <w:rsid w:val="00084FF2"/>
    <w:rsid w:val="000850FA"/>
    <w:rsid w:val="0008524D"/>
    <w:rsid w:val="000856E9"/>
    <w:rsid w:val="000857E4"/>
    <w:rsid w:val="00085CF4"/>
    <w:rsid w:val="00085F5E"/>
    <w:rsid w:val="00086295"/>
    <w:rsid w:val="00086EDE"/>
    <w:rsid w:val="0008756B"/>
    <w:rsid w:val="00087DB7"/>
    <w:rsid w:val="0009025D"/>
    <w:rsid w:val="00090B52"/>
    <w:rsid w:val="00090B9C"/>
    <w:rsid w:val="00090D7B"/>
    <w:rsid w:val="00091474"/>
    <w:rsid w:val="000915F7"/>
    <w:rsid w:val="00091EEF"/>
    <w:rsid w:val="00092764"/>
    <w:rsid w:val="0009292F"/>
    <w:rsid w:val="00092C02"/>
    <w:rsid w:val="00092F4C"/>
    <w:rsid w:val="000939F8"/>
    <w:rsid w:val="0009421A"/>
    <w:rsid w:val="00094496"/>
    <w:rsid w:val="000950E7"/>
    <w:rsid w:val="00095360"/>
    <w:rsid w:val="000954A2"/>
    <w:rsid w:val="000955AA"/>
    <w:rsid w:val="00095781"/>
    <w:rsid w:val="000957BC"/>
    <w:rsid w:val="00095A6A"/>
    <w:rsid w:val="00095BAC"/>
    <w:rsid w:val="00095EA0"/>
    <w:rsid w:val="00096737"/>
    <w:rsid w:val="00096F5B"/>
    <w:rsid w:val="00097C0A"/>
    <w:rsid w:val="00097C29"/>
    <w:rsid w:val="00097FE0"/>
    <w:rsid w:val="000A0344"/>
    <w:rsid w:val="000A0823"/>
    <w:rsid w:val="000A0EF3"/>
    <w:rsid w:val="000A1F9D"/>
    <w:rsid w:val="000A21D6"/>
    <w:rsid w:val="000A260D"/>
    <w:rsid w:val="000A2F4F"/>
    <w:rsid w:val="000A31EF"/>
    <w:rsid w:val="000A3354"/>
    <w:rsid w:val="000A3733"/>
    <w:rsid w:val="000A43B0"/>
    <w:rsid w:val="000A45F0"/>
    <w:rsid w:val="000A4D4C"/>
    <w:rsid w:val="000A4FEA"/>
    <w:rsid w:val="000A53E6"/>
    <w:rsid w:val="000A5727"/>
    <w:rsid w:val="000A574B"/>
    <w:rsid w:val="000A5B04"/>
    <w:rsid w:val="000A5E2A"/>
    <w:rsid w:val="000A6416"/>
    <w:rsid w:val="000A643B"/>
    <w:rsid w:val="000A682B"/>
    <w:rsid w:val="000A707A"/>
    <w:rsid w:val="000A78BA"/>
    <w:rsid w:val="000A7BB9"/>
    <w:rsid w:val="000B0710"/>
    <w:rsid w:val="000B0E46"/>
    <w:rsid w:val="000B1C11"/>
    <w:rsid w:val="000B1D13"/>
    <w:rsid w:val="000B29B8"/>
    <w:rsid w:val="000B2A27"/>
    <w:rsid w:val="000B380F"/>
    <w:rsid w:val="000B4292"/>
    <w:rsid w:val="000B4A6A"/>
    <w:rsid w:val="000B50FB"/>
    <w:rsid w:val="000B515D"/>
    <w:rsid w:val="000B5A74"/>
    <w:rsid w:val="000B5FA3"/>
    <w:rsid w:val="000B6AF6"/>
    <w:rsid w:val="000B7FF2"/>
    <w:rsid w:val="000C1051"/>
    <w:rsid w:val="000C1F04"/>
    <w:rsid w:val="000C2892"/>
    <w:rsid w:val="000C2B3C"/>
    <w:rsid w:val="000C305A"/>
    <w:rsid w:val="000C30D7"/>
    <w:rsid w:val="000C3105"/>
    <w:rsid w:val="000C34DD"/>
    <w:rsid w:val="000C37BC"/>
    <w:rsid w:val="000C482F"/>
    <w:rsid w:val="000C4992"/>
    <w:rsid w:val="000C4FA1"/>
    <w:rsid w:val="000C5299"/>
    <w:rsid w:val="000C5468"/>
    <w:rsid w:val="000C55CC"/>
    <w:rsid w:val="000C5852"/>
    <w:rsid w:val="000C5D0E"/>
    <w:rsid w:val="000C6081"/>
    <w:rsid w:val="000C60C9"/>
    <w:rsid w:val="000C6A4A"/>
    <w:rsid w:val="000C6AFD"/>
    <w:rsid w:val="000C702C"/>
    <w:rsid w:val="000D06FA"/>
    <w:rsid w:val="000D0B60"/>
    <w:rsid w:val="000D0DDA"/>
    <w:rsid w:val="000D0ED5"/>
    <w:rsid w:val="000D113E"/>
    <w:rsid w:val="000D1169"/>
    <w:rsid w:val="000D15C5"/>
    <w:rsid w:val="000D1687"/>
    <w:rsid w:val="000D28A5"/>
    <w:rsid w:val="000D31C1"/>
    <w:rsid w:val="000D36B2"/>
    <w:rsid w:val="000D36BF"/>
    <w:rsid w:val="000D39FD"/>
    <w:rsid w:val="000D3E10"/>
    <w:rsid w:val="000D4833"/>
    <w:rsid w:val="000D49D2"/>
    <w:rsid w:val="000D4A88"/>
    <w:rsid w:val="000D4BBC"/>
    <w:rsid w:val="000D4D90"/>
    <w:rsid w:val="000D4E26"/>
    <w:rsid w:val="000D4F00"/>
    <w:rsid w:val="000D5000"/>
    <w:rsid w:val="000D5176"/>
    <w:rsid w:val="000D5EDB"/>
    <w:rsid w:val="000D6C0F"/>
    <w:rsid w:val="000D6F1E"/>
    <w:rsid w:val="000D7A95"/>
    <w:rsid w:val="000D7BBD"/>
    <w:rsid w:val="000E039A"/>
    <w:rsid w:val="000E03C0"/>
    <w:rsid w:val="000E0654"/>
    <w:rsid w:val="000E13AF"/>
    <w:rsid w:val="000E19B3"/>
    <w:rsid w:val="000E1CA2"/>
    <w:rsid w:val="000E28E2"/>
    <w:rsid w:val="000E2970"/>
    <w:rsid w:val="000E2B40"/>
    <w:rsid w:val="000E35A3"/>
    <w:rsid w:val="000E369A"/>
    <w:rsid w:val="000E3CC1"/>
    <w:rsid w:val="000E5331"/>
    <w:rsid w:val="000E535E"/>
    <w:rsid w:val="000E5526"/>
    <w:rsid w:val="000E59FC"/>
    <w:rsid w:val="000E5A5A"/>
    <w:rsid w:val="000E5D6B"/>
    <w:rsid w:val="000E5FE0"/>
    <w:rsid w:val="000E62DF"/>
    <w:rsid w:val="000E6D5D"/>
    <w:rsid w:val="000E7168"/>
    <w:rsid w:val="000F04CC"/>
    <w:rsid w:val="000F05D5"/>
    <w:rsid w:val="000F1DEB"/>
    <w:rsid w:val="000F1F7A"/>
    <w:rsid w:val="000F202E"/>
    <w:rsid w:val="000F3025"/>
    <w:rsid w:val="000F3491"/>
    <w:rsid w:val="000F3986"/>
    <w:rsid w:val="000F3C45"/>
    <w:rsid w:val="000F3DE6"/>
    <w:rsid w:val="000F448C"/>
    <w:rsid w:val="000F44E7"/>
    <w:rsid w:val="000F49F1"/>
    <w:rsid w:val="000F4A5C"/>
    <w:rsid w:val="000F4C41"/>
    <w:rsid w:val="000F4FA7"/>
    <w:rsid w:val="000F50B5"/>
    <w:rsid w:val="000F536A"/>
    <w:rsid w:val="000F541D"/>
    <w:rsid w:val="000F5AD1"/>
    <w:rsid w:val="000F5C8B"/>
    <w:rsid w:val="000F64D7"/>
    <w:rsid w:val="000F69FA"/>
    <w:rsid w:val="000F7577"/>
    <w:rsid w:val="000F7974"/>
    <w:rsid w:val="000F7ECD"/>
    <w:rsid w:val="000F7F0E"/>
    <w:rsid w:val="000F7F38"/>
    <w:rsid w:val="000F7FB5"/>
    <w:rsid w:val="00100317"/>
    <w:rsid w:val="001004C1"/>
    <w:rsid w:val="001004EE"/>
    <w:rsid w:val="001011EC"/>
    <w:rsid w:val="001017C1"/>
    <w:rsid w:val="00101A86"/>
    <w:rsid w:val="00101E92"/>
    <w:rsid w:val="00101F40"/>
    <w:rsid w:val="00102298"/>
    <w:rsid w:val="00102C79"/>
    <w:rsid w:val="00102EC2"/>
    <w:rsid w:val="00103847"/>
    <w:rsid w:val="00103913"/>
    <w:rsid w:val="00105234"/>
    <w:rsid w:val="00105316"/>
    <w:rsid w:val="001057E1"/>
    <w:rsid w:val="00105E16"/>
    <w:rsid w:val="00105E2B"/>
    <w:rsid w:val="0010619C"/>
    <w:rsid w:val="0010664D"/>
    <w:rsid w:val="00106A20"/>
    <w:rsid w:val="00107B62"/>
    <w:rsid w:val="00110510"/>
    <w:rsid w:val="0011076D"/>
    <w:rsid w:val="00110DB1"/>
    <w:rsid w:val="00110DF0"/>
    <w:rsid w:val="0011149E"/>
    <w:rsid w:val="001114D0"/>
    <w:rsid w:val="00111703"/>
    <w:rsid w:val="001119D9"/>
    <w:rsid w:val="00111AA3"/>
    <w:rsid w:val="00111F29"/>
    <w:rsid w:val="00111F40"/>
    <w:rsid w:val="00112688"/>
    <w:rsid w:val="00113348"/>
    <w:rsid w:val="00113404"/>
    <w:rsid w:val="001134B4"/>
    <w:rsid w:val="00113DE8"/>
    <w:rsid w:val="0011424C"/>
    <w:rsid w:val="0011478A"/>
    <w:rsid w:val="001149C9"/>
    <w:rsid w:val="00114B56"/>
    <w:rsid w:val="00114B96"/>
    <w:rsid w:val="00114E47"/>
    <w:rsid w:val="00115123"/>
    <w:rsid w:val="00115A20"/>
    <w:rsid w:val="00115F66"/>
    <w:rsid w:val="00116647"/>
    <w:rsid w:val="00116A85"/>
    <w:rsid w:val="00116CA9"/>
    <w:rsid w:val="00116F84"/>
    <w:rsid w:val="00117BB9"/>
    <w:rsid w:val="00117D38"/>
    <w:rsid w:val="00117D7A"/>
    <w:rsid w:val="00120112"/>
    <w:rsid w:val="001201B0"/>
    <w:rsid w:val="00120EA1"/>
    <w:rsid w:val="00121789"/>
    <w:rsid w:val="0012181E"/>
    <w:rsid w:val="00122048"/>
    <w:rsid w:val="001228A0"/>
    <w:rsid w:val="00122B7D"/>
    <w:rsid w:val="00122DEA"/>
    <w:rsid w:val="00123EFF"/>
    <w:rsid w:val="001241F7"/>
    <w:rsid w:val="00124D1A"/>
    <w:rsid w:val="001251AF"/>
    <w:rsid w:val="0012554D"/>
    <w:rsid w:val="00125654"/>
    <w:rsid w:val="00125D0D"/>
    <w:rsid w:val="00125D9D"/>
    <w:rsid w:val="00125DC1"/>
    <w:rsid w:val="001263E8"/>
    <w:rsid w:val="00127810"/>
    <w:rsid w:val="0012798A"/>
    <w:rsid w:val="001300A8"/>
    <w:rsid w:val="001301E6"/>
    <w:rsid w:val="001304F2"/>
    <w:rsid w:val="00130C4C"/>
    <w:rsid w:val="001313EB"/>
    <w:rsid w:val="00131CCF"/>
    <w:rsid w:val="00131E80"/>
    <w:rsid w:val="0013222E"/>
    <w:rsid w:val="001322B2"/>
    <w:rsid w:val="001328D2"/>
    <w:rsid w:val="00133CE6"/>
    <w:rsid w:val="00134904"/>
    <w:rsid w:val="001349AB"/>
    <w:rsid w:val="00134F4E"/>
    <w:rsid w:val="00134FB0"/>
    <w:rsid w:val="001350AC"/>
    <w:rsid w:val="001352EC"/>
    <w:rsid w:val="0013543B"/>
    <w:rsid w:val="00135A2E"/>
    <w:rsid w:val="00135E0B"/>
    <w:rsid w:val="001361A8"/>
    <w:rsid w:val="001365A5"/>
    <w:rsid w:val="001368CC"/>
    <w:rsid w:val="00136AB1"/>
    <w:rsid w:val="001372CA"/>
    <w:rsid w:val="00137AFD"/>
    <w:rsid w:val="0014012A"/>
    <w:rsid w:val="001405D6"/>
    <w:rsid w:val="00140AD8"/>
    <w:rsid w:val="00140BE4"/>
    <w:rsid w:val="00141130"/>
    <w:rsid w:val="001411DE"/>
    <w:rsid w:val="00141399"/>
    <w:rsid w:val="00141962"/>
    <w:rsid w:val="00141A0B"/>
    <w:rsid w:val="00141AF4"/>
    <w:rsid w:val="00141F00"/>
    <w:rsid w:val="00142241"/>
    <w:rsid w:val="00142E09"/>
    <w:rsid w:val="0014377B"/>
    <w:rsid w:val="00143D3A"/>
    <w:rsid w:val="00144D09"/>
    <w:rsid w:val="00145808"/>
    <w:rsid w:val="00145F65"/>
    <w:rsid w:val="001460E0"/>
    <w:rsid w:val="00146902"/>
    <w:rsid w:val="00146DFA"/>
    <w:rsid w:val="00147BB3"/>
    <w:rsid w:val="0015018D"/>
    <w:rsid w:val="00150228"/>
    <w:rsid w:val="001502C3"/>
    <w:rsid w:val="001504E8"/>
    <w:rsid w:val="00150536"/>
    <w:rsid w:val="00151ADE"/>
    <w:rsid w:val="00152D63"/>
    <w:rsid w:val="00152DCD"/>
    <w:rsid w:val="001533B2"/>
    <w:rsid w:val="001534CA"/>
    <w:rsid w:val="0015369A"/>
    <w:rsid w:val="0015386A"/>
    <w:rsid w:val="00153E85"/>
    <w:rsid w:val="001540F9"/>
    <w:rsid w:val="00154E90"/>
    <w:rsid w:val="001553D8"/>
    <w:rsid w:val="001557A9"/>
    <w:rsid w:val="00155878"/>
    <w:rsid w:val="0015599D"/>
    <w:rsid w:val="00155A36"/>
    <w:rsid w:val="001569A5"/>
    <w:rsid w:val="001572AC"/>
    <w:rsid w:val="001573F1"/>
    <w:rsid w:val="0015755C"/>
    <w:rsid w:val="001600C9"/>
    <w:rsid w:val="00160308"/>
    <w:rsid w:val="001604E1"/>
    <w:rsid w:val="0016052B"/>
    <w:rsid w:val="00160957"/>
    <w:rsid w:val="00160B56"/>
    <w:rsid w:val="0016159C"/>
    <w:rsid w:val="00161833"/>
    <w:rsid w:val="00161E62"/>
    <w:rsid w:val="00162797"/>
    <w:rsid w:val="00162A20"/>
    <w:rsid w:val="00162C49"/>
    <w:rsid w:val="00163025"/>
    <w:rsid w:val="0016370B"/>
    <w:rsid w:val="0016487E"/>
    <w:rsid w:val="00164CD1"/>
    <w:rsid w:val="001655BD"/>
    <w:rsid w:val="00165810"/>
    <w:rsid w:val="00165A24"/>
    <w:rsid w:val="00165E36"/>
    <w:rsid w:val="0016614B"/>
    <w:rsid w:val="001665FD"/>
    <w:rsid w:val="0016686D"/>
    <w:rsid w:val="00166D6D"/>
    <w:rsid w:val="00167104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672"/>
    <w:rsid w:val="00172AA4"/>
    <w:rsid w:val="0017308E"/>
    <w:rsid w:val="00173309"/>
    <w:rsid w:val="0017357E"/>
    <w:rsid w:val="001735A8"/>
    <w:rsid w:val="00173881"/>
    <w:rsid w:val="001740E5"/>
    <w:rsid w:val="001741F4"/>
    <w:rsid w:val="00174587"/>
    <w:rsid w:val="0017474C"/>
    <w:rsid w:val="00174783"/>
    <w:rsid w:val="00175CF4"/>
    <w:rsid w:val="001763FA"/>
    <w:rsid w:val="001763FC"/>
    <w:rsid w:val="00176592"/>
    <w:rsid w:val="001768FD"/>
    <w:rsid w:val="00176A27"/>
    <w:rsid w:val="00176A60"/>
    <w:rsid w:val="00176B20"/>
    <w:rsid w:val="00176E7D"/>
    <w:rsid w:val="00177026"/>
    <w:rsid w:val="00177187"/>
    <w:rsid w:val="001773BC"/>
    <w:rsid w:val="001774E6"/>
    <w:rsid w:val="00177F98"/>
    <w:rsid w:val="00180887"/>
    <w:rsid w:val="00180A83"/>
    <w:rsid w:val="001813AB"/>
    <w:rsid w:val="001819C6"/>
    <w:rsid w:val="00181B78"/>
    <w:rsid w:val="0018211C"/>
    <w:rsid w:val="001821F8"/>
    <w:rsid w:val="0018246A"/>
    <w:rsid w:val="00182CBE"/>
    <w:rsid w:val="00182EBE"/>
    <w:rsid w:val="001831B3"/>
    <w:rsid w:val="0018334A"/>
    <w:rsid w:val="0018396A"/>
    <w:rsid w:val="001845FA"/>
    <w:rsid w:val="0018521A"/>
    <w:rsid w:val="0018522B"/>
    <w:rsid w:val="00185425"/>
    <w:rsid w:val="00185457"/>
    <w:rsid w:val="001854A8"/>
    <w:rsid w:val="00185D40"/>
    <w:rsid w:val="00186C17"/>
    <w:rsid w:val="00187284"/>
    <w:rsid w:val="0018761A"/>
    <w:rsid w:val="0018787A"/>
    <w:rsid w:val="00187A73"/>
    <w:rsid w:val="00190180"/>
    <w:rsid w:val="001908C1"/>
    <w:rsid w:val="00190A43"/>
    <w:rsid w:val="00190D0B"/>
    <w:rsid w:val="001912FB"/>
    <w:rsid w:val="00191608"/>
    <w:rsid w:val="00191664"/>
    <w:rsid w:val="00192065"/>
    <w:rsid w:val="00194085"/>
    <w:rsid w:val="001941AA"/>
    <w:rsid w:val="00194F73"/>
    <w:rsid w:val="00195EC2"/>
    <w:rsid w:val="00195F99"/>
    <w:rsid w:val="00197041"/>
    <w:rsid w:val="001A016C"/>
    <w:rsid w:val="001A0422"/>
    <w:rsid w:val="001A0BEE"/>
    <w:rsid w:val="001A102F"/>
    <w:rsid w:val="001A1A27"/>
    <w:rsid w:val="001A1ED0"/>
    <w:rsid w:val="001A1EFA"/>
    <w:rsid w:val="001A1FAC"/>
    <w:rsid w:val="001A1FC1"/>
    <w:rsid w:val="001A27EE"/>
    <w:rsid w:val="001A35A6"/>
    <w:rsid w:val="001A368A"/>
    <w:rsid w:val="001A3963"/>
    <w:rsid w:val="001A3BD3"/>
    <w:rsid w:val="001A41DF"/>
    <w:rsid w:val="001A43F5"/>
    <w:rsid w:val="001A4B66"/>
    <w:rsid w:val="001A4CA5"/>
    <w:rsid w:val="001A4E0E"/>
    <w:rsid w:val="001A4E8C"/>
    <w:rsid w:val="001A4EF7"/>
    <w:rsid w:val="001A4F6E"/>
    <w:rsid w:val="001A5A21"/>
    <w:rsid w:val="001A5A62"/>
    <w:rsid w:val="001A5ABD"/>
    <w:rsid w:val="001A5CE0"/>
    <w:rsid w:val="001A60E2"/>
    <w:rsid w:val="001A69F0"/>
    <w:rsid w:val="001A75E7"/>
    <w:rsid w:val="001A79AA"/>
    <w:rsid w:val="001A7ACF"/>
    <w:rsid w:val="001A7C3B"/>
    <w:rsid w:val="001A7F95"/>
    <w:rsid w:val="001B07B0"/>
    <w:rsid w:val="001B0992"/>
    <w:rsid w:val="001B0AC4"/>
    <w:rsid w:val="001B109A"/>
    <w:rsid w:val="001B1120"/>
    <w:rsid w:val="001B15E2"/>
    <w:rsid w:val="001B163A"/>
    <w:rsid w:val="001B22AA"/>
    <w:rsid w:val="001B253D"/>
    <w:rsid w:val="001B277C"/>
    <w:rsid w:val="001B277F"/>
    <w:rsid w:val="001B2C6A"/>
    <w:rsid w:val="001B2F19"/>
    <w:rsid w:val="001B35ED"/>
    <w:rsid w:val="001B369D"/>
    <w:rsid w:val="001B4355"/>
    <w:rsid w:val="001B450E"/>
    <w:rsid w:val="001B46DB"/>
    <w:rsid w:val="001B4F75"/>
    <w:rsid w:val="001B5DDB"/>
    <w:rsid w:val="001B62D3"/>
    <w:rsid w:val="001B6640"/>
    <w:rsid w:val="001B7087"/>
    <w:rsid w:val="001B74F4"/>
    <w:rsid w:val="001B75DC"/>
    <w:rsid w:val="001B7B83"/>
    <w:rsid w:val="001C0136"/>
    <w:rsid w:val="001C0A10"/>
    <w:rsid w:val="001C0A6E"/>
    <w:rsid w:val="001C0AD1"/>
    <w:rsid w:val="001C0BCC"/>
    <w:rsid w:val="001C117D"/>
    <w:rsid w:val="001C120F"/>
    <w:rsid w:val="001C151F"/>
    <w:rsid w:val="001C1F9C"/>
    <w:rsid w:val="001C226A"/>
    <w:rsid w:val="001C236E"/>
    <w:rsid w:val="001C29E7"/>
    <w:rsid w:val="001C3119"/>
    <w:rsid w:val="001C32C6"/>
    <w:rsid w:val="001C3E2D"/>
    <w:rsid w:val="001C48C7"/>
    <w:rsid w:val="001C4A9E"/>
    <w:rsid w:val="001C5F84"/>
    <w:rsid w:val="001C674A"/>
    <w:rsid w:val="001C6CAB"/>
    <w:rsid w:val="001C6CC1"/>
    <w:rsid w:val="001C6EDD"/>
    <w:rsid w:val="001C7130"/>
    <w:rsid w:val="001C72FC"/>
    <w:rsid w:val="001C7B74"/>
    <w:rsid w:val="001C7E70"/>
    <w:rsid w:val="001D0068"/>
    <w:rsid w:val="001D01C6"/>
    <w:rsid w:val="001D092F"/>
    <w:rsid w:val="001D1AEF"/>
    <w:rsid w:val="001D244E"/>
    <w:rsid w:val="001D24F1"/>
    <w:rsid w:val="001D286C"/>
    <w:rsid w:val="001D3031"/>
    <w:rsid w:val="001D33B8"/>
    <w:rsid w:val="001D3897"/>
    <w:rsid w:val="001D3AD1"/>
    <w:rsid w:val="001D478B"/>
    <w:rsid w:val="001D4816"/>
    <w:rsid w:val="001D4970"/>
    <w:rsid w:val="001D5F02"/>
    <w:rsid w:val="001D6186"/>
    <w:rsid w:val="001D62AF"/>
    <w:rsid w:val="001D62CE"/>
    <w:rsid w:val="001D637E"/>
    <w:rsid w:val="001D6652"/>
    <w:rsid w:val="001D69E5"/>
    <w:rsid w:val="001D6B3D"/>
    <w:rsid w:val="001D6ED5"/>
    <w:rsid w:val="001D7104"/>
    <w:rsid w:val="001E00CD"/>
    <w:rsid w:val="001E0360"/>
    <w:rsid w:val="001E075F"/>
    <w:rsid w:val="001E0933"/>
    <w:rsid w:val="001E0E13"/>
    <w:rsid w:val="001E14CB"/>
    <w:rsid w:val="001E14E8"/>
    <w:rsid w:val="001E1627"/>
    <w:rsid w:val="001E18BD"/>
    <w:rsid w:val="001E1DBA"/>
    <w:rsid w:val="001E1EF2"/>
    <w:rsid w:val="001E290B"/>
    <w:rsid w:val="001E385F"/>
    <w:rsid w:val="001E39E4"/>
    <w:rsid w:val="001E45E7"/>
    <w:rsid w:val="001E490C"/>
    <w:rsid w:val="001E4B87"/>
    <w:rsid w:val="001E4C68"/>
    <w:rsid w:val="001E50FD"/>
    <w:rsid w:val="001E5310"/>
    <w:rsid w:val="001E5920"/>
    <w:rsid w:val="001E59DC"/>
    <w:rsid w:val="001E5DD7"/>
    <w:rsid w:val="001E5EEE"/>
    <w:rsid w:val="001E5F4A"/>
    <w:rsid w:val="001E7358"/>
    <w:rsid w:val="001E76C3"/>
    <w:rsid w:val="001E7C72"/>
    <w:rsid w:val="001E7EDD"/>
    <w:rsid w:val="001F02CD"/>
    <w:rsid w:val="001F0B7F"/>
    <w:rsid w:val="001F0CD0"/>
    <w:rsid w:val="001F0F71"/>
    <w:rsid w:val="001F15B1"/>
    <w:rsid w:val="001F19D1"/>
    <w:rsid w:val="001F1B69"/>
    <w:rsid w:val="001F1D9A"/>
    <w:rsid w:val="001F2740"/>
    <w:rsid w:val="001F2C3A"/>
    <w:rsid w:val="001F2C6B"/>
    <w:rsid w:val="001F3531"/>
    <w:rsid w:val="001F3696"/>
    <w:rsid w:val="001F3F85"/>
    <w:rsid w:val="001F42FF"/>
    <w:rsid w:val="001F44B4"/>
    <w:rsid w:val="001F44D3"/>
    <w:rsid w:val="001F4510"/>
    <w:rsid w:val="001F58D3"/>
    <w:rsid w:val="001F59C6"/>
    <w:rsid w:val="001F60DA"/>
    <w:rsid w:val="001F65A4"/>
    <w:rsid w:val="001F65E0"/>
    <w:rsid w:val="001F6B53"/>
    <w:rsid w:val="001F6EE3"/>
    <w:rsid w:val="001F7362"/>
    <w:rsid w:val="001F7AE9"/>
    <w:rsid w:val="001F7CBF"/>
    <w:rsid w:val="001F7CFD"/>
    <w:rsid w:val="0020084F"/>
    <w:rsid w:val="002011D5"/>
    <w:rsid w:val="00201C2D"/>
    <w:rsid w:val="002025F9"/>
    <w:rsid w:val="00202E6B"/>
    <w:rsid w:val="00203367"/>
    <w:rsid w:val="00203C06"/>
    <w:rsid w:val="00204438"/>
    <w:rsid w:val="00204508"/>
    <w:rsid w:val="00204A44"/>
    <w:rsid w:val="00204BFC"/>
    <w:rsid w:val="00204F6E"/>
    <w:rsid w:val="00206147"/>
    <w:rsid w:val="002064F3"/>
    <w:rsid w:val="002069A8"/>
    <w:rsid w:val="00206B2B"/>
    <w:rsid w:val="00206C70"/>
    <w:rsid w:val="00206EE7"/>
    <w:rsid w:val="0020789A"/>
    <w:rsid w:val="00207C83"/>
    <w:rsid w:val="00210869"/>
    <w:rsid w:val="002116AD"/>
    <w:rsid w:val="00211999"/>
    <w:rsid w:val="002119E9"/>
    <w:rsid w:val="00211B44"/>
    <w:rsid w:val="00212012"/>
    <w:rsid w:val="002120A6"/>
    <w:rsid w:val="002122B8"/>
    <w:rsid w:val="002123A4"/>
    <w:rsid w:val="002126CD"/>
    <w:rsid w:val="00212A54"/>
    <w:rsid w:val="00212EC9"/>
    <w:rsid w:val="00213773"/>
    <w:rsid w:val="00213B0E"/>
    <w:rsid w:val="00213CBC"/>
    <w:rsid w:val="00213DAB"/>
    <w:rsid w:val="002141FB"/>
    <w:rsid w:val="00214447"/>
    <w:rsid w:val="002146CA"/>
    <w:rsid w:val="002147D6"/>
    <w:rsid w:val="00214A2A"/>
    <w:rsid w:val="00214BEB"/>
    <w:rsid w:val="002154C2"/>
    <w:rsid w:val="0021575B"/>
    <w:rsid w:val="00215783"/>
    <w:rsid w:val="0021669B"/>
    <w:rsid w:val="002166C7"/>
    <w:rsid w:val="00216876"/>
    <w:rsid w:val="002168C9"/>
    <w:rsid w:val="00217451"/>
    <w:rsid w:val="002200D2"/>
    <w:rsid w:val="0022018A"/>
    <w:rsid w:val="00220ADA"/>
    <w:rsid w:val="00220B7B"/>
    <w:rsid w:val="0022180E"/>
    <w:rsid w:val="00221B60"/>
    <w:rsid w:val="002220BA"/>
    <w:rsid w:val="00222796"/>
    <w:rsid w:val="002227B3"/>
    <w:rsid w:val="002227F5"/>
    <w:rsid w:val="00222CE3"/>
    <w:rsid w:val="002235D7"/>
    <w:rsid w:val="002239C4"/>
    <w:rsid w:val="00224617"/>
    <w:rsid w:val="00225591"/>
    <w:rsid w:val="00225690"/>
    <w:rsid w:val="0022574F"/>
    <w:rsid w:val="00225910"/>
    <w:rsid w:val="0022593A"/>
    <w:rsid w:val="00225B52"/>
    <w:rsid w:val="00225CE3"/>
    <w:rsid w:val="00225D3F"/>
    <w:rsid w:val="002260D7"/>
    <w:rsid w:val="00226496"/>
    <w:rsid w:val="00226B17"/>
    <w:rsid w:val="0022712B"/>
    <w:rsid w:val="002273DB"/>
    <w:rsid w:val="0022740B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371"/>
    <w:rsid w:val="0023262B"/>
    <w:rsid w:val="00232A4E"/>
    <w:rsid w:val="0023307F"/>
    <w:rsid w:val="00233A7D"/>
    <w:rsid w:val="00234035"/>
    <w:rsid w:val="002346C6"/>
    <w:rsid w:val="0023476D"/>
    <w:rsid w:val="0023482B"/>
    <w:rsid w:val="0023482C"/>
    <w:rsid w:val="00234AA4"/>
    <w:rsid w:val="00234C7F"/>
    <w:rsid w:val="00234E62"/>
    <w:rsid w:val="00234F8F"/>
    <w:rsid w:val="00235AD3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997"/>
    <w:rsid w:val="00242F79"/>
    <w:rsid w:val="00242FA8"/>
    <w:rsid w:val="0024307E"/>
    <w:rsid w:val="0024310E"/>
    <w:rsid w:val="00243161"/>
    <w:rsid w:val="00243204"/>
    <w:rsid w:val="0024393A"/>
    <w:rsid w:val="00243AC5"/>
    <w:rsid w:val="00243F11"/>
    <w:rsid w:val="0024405D"/>
    <w:rsid w:val="00244317"/>
    <w:rsid w:val="00244516"/>
    <w:rsid w:val="00244745"/>
    <w:rsid w:val="00244A0C"/>
    <w:rsid w:val="00244CF8"/>
    <w:rsid w:val="002454F0"/>
    <w:rsid w:val="002456C9"/>
    <w:rsid w:val="002456FB"/>
    <w:rsid w:val="00245B9E"/>
    <w:rsid w:val="002465AC"/>
    <w:rsid w:val="002465EC"/>
    <w:rsid w:val="00246614"/>
    <w:rsid w:val="00246907"/>
    <w:rsid w:val="00246A93"/>
    <w:rsid w:val="00246C0E"/>
    <w:rsid w:val="00246C85"/>
    <w:rsid w:val="00246EC9"/>
    <w:rsid w:val="00246FE9"/>
    <w:rsid w:val="00247130"/>
    <w:rsid w:val="0024723E"/>
    <w:rsid w:val="00247760"/>
    <w:rsid w:val="00247D26"/>
    <w:rsid w:val="00247E6F"/>
    <w:rsid w:val="00247FD9"/>
    <w:rsid w:val="0025003A"/>
    <w:rsid w:val="00250260"/>
    <w:rsid w:val="00250FD5"/>
    <w:rsid w:val="00251167"/>
    <w:rsid w:val="002511BA"/>
    <w:rsid w:val="0025173C"/>
    <w:rsid w:val="00251A55"/>
    <w:rsid w:val="00252682"/>
    <w:rsid w:val="002526B9"/>
    <w:rsid w:val="00252DD3"/>
    <w:rsid w:val="0025338F"/>
    <w:rsid w:val="0025394F"/>
    <w:rsid w:val="002539AA"/>
    <w:rsid w:val="00253B15"/>
    <w:rsid w:val="00253B97"/>
    <w:rsid w:val="002544CB"/>
    <w:rsid w:val="00254724"/>
    <w:rsid w:val="00255BAA"/>
    <w:rsid w:val="00255D8E"/>
    <w:rsid w:val="0025607F"/>
    <w:rsid w:val="0025646F"/>
    <w:rsid w:val="00256584"/>
    <w:rsid w:val="00256C48"/>
    <w:rsid w:val="00256ED6"/>
    <w:rsid w:val="00256EF8"/>
    <w:rsid w:val="002570D5"/>
    <w:rsid w:val="00257177"/>
    <w:rsid w:val="00257305"/>
    <w:rsid w:val="00257730"/>
    <w:rsid w:val="00257803"/>
    <w:rsid w:val="00257B74"/>
    <w:rsid w:val="00257CD8"/>
    <w:rsid w:val="002604FD"/>
    <w:rsid w:val="00260F56"/>
    <w:rsid w:val="002610D8"/>
    <w:rsid w:val="00261A6C"/>
    <w:rsid w:val="002629E2"/>
    <w:rsid w:val="00262BA8"/>
    <w:rsid w:val="00262BC8"/>
    <w:rsid w:val="002636D4"/>
    <w:rsid w:val="002641D9"/>
    <w:rsid w:val="002643C5"/>
    <w:rsid w:val="00264917"/>
    <w:rsid w:val="00264D97"/>
    <w:rsid w:val="002651EC"/>
    <w:rsid w:val="00265DC2"/>
    <w:rsid w:val="002660A9"/>
    <w:rsid w:val="0026638C"/>
    <w:rsid w:val="00266F00"/>
    <w:rsid w:val="002670EF"/>
    <w:rsid w:val="002671A2"/>
    <w:rsid w:val="00267A38"/>
    <w:rsid w:val="00267EE2"/>
    <w:rsid w:val="00267F5F"/>
    <w:rsid w:val="002702F4"/>
    <w:rsid w:val="00270965"/>
    <w:rsid w:val="00270A01"/>
    <w:rsid w:val="00270EC6"/>
    <w:rsid w:val="00271E5D"/>
    <w:rsid w:val="00272082"/>
    <w:rsid w:val="002720FE"/>
    <w:rsid w:val="00272C8F"/>
    <w:rsid w:val="002731BB"/>
    <w:rsid w:val="0027349D"/>
    <w:rsid w:val="00273516"/>
    <w:rsid w:val="00273985"/>
    <w:rsid w:val="00273B82"/>
    <w:rsid w:val="00273E7A"/>
    <w:rsid w:val="00274372"/>
    <w:rsid w:val="0027475A"/>
    <w:rsid w:val="00274E9A"/>
    <w:rsid w:val="00274F5F"/>
    <w:rsid w:val="0027559C"/>
    <w:rsid w:val="00275F56"/>
    <w:rsid w:val="002765B7"/>
    <w:rsid w:val="00276EAA"/>
    <w:rsid w:val="0027735F"/>
    <w:rsid w:val="00277713"/>
    <w:rsid w:val="00277DBC"/>
    <w:rsid w:val="00277F64"/>
    <w:rsid w:val="00280550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4EAE"/>
    <w:rsid w:val="0028560C"/>
    <w:rsid w:val="00285879"/>
    <w:rsid w:val="0028596B"/>
    <w:rsid w:val="00285FB9"/>
    <w:rsid w:val="00286219"/>
    <w:rsid w:val="00286579"/>
    <w:rsid w:val="00286A03"/>
    <w:rsid w:val="00287514"/>
    <w:rsid w:val="0028791B"/>
    <w:rsid w:val="00287C57"/>
    <w:rsid w:val="00287E44"/>
    <w:rsid w:val="00287F79"/>
    <w:rsid w:val="00290044"/>
    <w:rsid w:val="002900A9"/>
    <w:rsid w:val="00290C43"/>
    <w:rsid w:val="00290C90"/>
    <w:rsid w:val="00291260"/>
    <w:rsid w:val="002916DB"/>
    <w:rsid w:val="0029190A"/>
    <w:rsid w:val="00292220"/>
    <w:rsid w:val="00293047"/>
    <w:rsid w:val="00293271"/>
    <w:rsid w:val="00293422"/>
    <w:rsid w:val="00293587"/>
    <w:rsid w:val="00293896"/>
    <w:rsid w:val="00293C63"/>
    <w:rsid w:val="00293D08"/>
    <w:rsid w:val="00293ED1"/>
    <w:rsid w:val="00294214"/>
    <w:rsid w:val="002949F6"/>
    <w:rsid w:val="00294A06"/>
    <w:rsid w:val="00294FFB"/>
    <w:rsid w:val="002954FD"/>
    <w:rsid w:val="002958FA"/>
    <w:rsid w:val="00296242"/>
    <w:rsid w:val="0029627F"/>
    <w:rsid w:val="00296CE6"/>
    <w:rsid w:val="002973DF"/>
    <w:rsid w:val="00297D6A"/>
    <w:rsid w:val="002A0190"/>
    <w:rsid w:val="002A0983"/>
    <w:rsid w:val="002A0BF5"/>
    <w:rsid w:val="002A1128"/>
    <w:rsid w:val="002A158C"/>
    <w:rsid w:val="002A1739"/>
    <w:rsid w:val="002A1C9E"/>
    <w:rsid w:val="002A24EB"/>
    <w:rsid w:val="002A2C5E"/>
    <w:rsid w:val="002A2D66"/>
    <w:rsid w:val="002A428E"/>
    <w:rsid w:val="002A432F"/>
    <w:rsid w:val="002A46FA"/>
    <w:rsid w:val="002A5227"/>
    <w:rsid w:val="002A53C5"/>
    <w:rsid w:val="002A57BC"/>
    <w:rsid w:val="002A581C"/>
    <w:rsid w:val="002B00FE"/>
    <w:rsid w:val="002B0E27"/>
    <w:rsid w:val="002B10B6"/>
    <w:rsid w:val="002B10D3"/>
    <w:rsid w:val="002B1113"/>
    <w:rsid w:val="002B1867"/>
    <w:rsid w:val="002B1BD1"/>
    <w:rsid w:val="002B1EA3"/>
    <w:rsid w:val="002B2A55"/>
    <w:rsid w:val="002B2DA9"/>
    <w:rsid w:val="002B30C8"/>
    <w:rsid w:val="002B31FA"/>
    <w:rsid w:val="002B33D5"/>
    <w:rsid w:val="002B3434"/>
    <w:rsid w:val="002B3A06"/>
    <w:rsid w:val="002B4552"/>
    <w:rsid w:val="002B4C84"/>
    <w:rsid w:val="002B55DA"/>
    <w:rsid w:val="002B5746"/>
    <w:rsid w:val="002B5F21"/>
    <w:rsid w:val="002B63D3"/>
    <w:rsid w:val="002B6815"/>
    <w:rsid w:val="002B6AB1"/>
    <w:rsid w:val="002B71D1"/>
    <w:rsid w:val="002B7ECC"/>
    <w:rsid w:val="002C0144"/>
    <w:rsid w:val="002C0CAC"/>
    <w:rsid w:val="002C1475"/>
    <w:rsid w:val="002C1F28"/>
    <w:rsid w:val="002C254B"/>
    <w:rsid w:val="002C25DE"/>
    <w:rsid w:val="002C27E8"/>
    <w:rsid w:val="002C2ACB"/>
    <w:rsid w:val="002C2F60"/>
    <w:rsid w:val="002C41CB"/>
    <w:rsid w:val="002C5C58"/>
    <w:rsid w:val="002C61B5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6A5"/>
    <w:rsid w:val="002D0E7A"/>
    <w:rsid w:val="002D155B"/>
    <w:rsid w:val="002D1AD3"/>
    <w:rsid w:val="002D40A5"/>
    <w:rsid w:val="002D47E5"/>
    <w:rsid w:val="002D48E1"/>
    <w:rsid w:val="002D4DF7"/>
    <w:rsid w:val="002D5847"/>
    <w:rsid w:val="002D61C8"/>
    <w:rsid w:val="002D629E"/>
    <w:rsid w:val="002D6E9A"/>
    <w:rsid w:val="002D6F57"/>
    <w:rsid w:val="002D726B"/>
    <w:rsid w:val="002D75DB"/>
    <w:rsid w:val="002D7F19"/>
    <w:rsid w:val="002E0067"/>
    <w:rsid w:val="002E02D0"/>
    <w:rsid w:val="002E0489"/>
    <w:rsid w:val="002E04C0"/>
    <w:rsid w:val="002E0544"/>
    <w:rsid w:val="002E1DF4"/>
    <w:rsid w:val="002E2C3B"/>
    <w:rsid w:val="002E3C37"/>
    <w:rsid w:val="002E3CD0"/>
    <w:rsid w:val="002E4BA7"/>
    <w:rsid w:val="002E4D3D"/>
    <w:rsid w:val="002E5CA7"/>
    <w:rsid w:val="002E6377"/>
    <w:rsid w:val="002E64C3"/>
    <w:rsid w:val="002E668B"/>
    <w:rsid w:val="002E7113"/>
    <w:rsid w:val="002E7235"/>
    <w:rsid w:val="002E7C80"/>
    <w:rsid w:val="002E7DEA"/>
    <w:rsid w:val="002F01B0"/>
    <w:rsid w:val="002F024B"/>
    <w:rsid w:val="002F0276"/>
    <w:rsid w:val="002F039E"/>
    <w:rsid w:val="002F10E7"/>
    <w:rsid w:val="002F11F9"/>
    <w:rsid w:val="002F1274"/>
    <w:rsid w:val="002F13E0"/>
    <w:rsid w:val="002F16CB"/>
    <w:rsid w:val="002F1742"/>
    <w:rsid w:val="002F197C"/>
    <w:rsid w:val="002F1AB0"/>
    <w:rsid w:val="002F238B"/>
    <w:rsid w:val="002F2626"/>
    <w:rsid w:val="002F2799"/>
    <w:rsid w:val="002F3038"/>
    <w:rsid w:val="002F3C64"/>
    <w:rsid w:val="002F4431"/>
    <w:rsid w:val="002F4687"/>
    <w:rsid w:val="002F47E7"/>
    <w:rsid w:val="002F510D"/>
    <w:rsid w:val="002F5F61"/>
    <w:rsid w:val="002F63E6"/>
    <w:rsid w:val="002F794D"/>
    <w:rsid w:val="00300081"/>
    <w:rsid w:val="0030023E"/>
    <w:rsid w:val="0030059B"/>
    <w:rsid w:val="00300812"/>
    <w:rsid w:val="0030094D"/>
    <w:rsid w:val="00300D44"/>
    <w:rsid w:val="00300FC5"/>
    <w:rsid w:val="00301277"/>
    <w:rsid w:val="00301837"/>
    <w:rsid w:val="003019CD"/>
    <w:rsid w:val="00302DA3"/>
    <w:rsid w:val="0030341B"/>
    <w:rsid w:val="003034D2"/>
    <w:rsid w:val="0030373E"/>
    <w:rsid w:val="00303A1B"/>
    <w:rsid w:val="003045BE"/>
    <w:rsid w:val="00304E8C"/>
    <w:rsid w:val="00305204"/>
    <w:rsid w:val="003054E0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270"/>
    <w:rsid w:val="0031175D"/>
    <w:rsid w:val="00311800"/>
    <w:rsid w:val="003119DD"/>
    <w:rsid w:val="00312297"/>
    <w:rsid w:val="003124C8"/>
    <w:rsid w:val="00313367"/>
    <w:rsid w:val="0031354F"/>
    <w:rsid w:val="00314614"/>
    <w:rsid w:val="00314739"/>
    <w:rsid w:val="00314773"/>
    <w:rsid w:val="003149C2"/>
    <w:rsid w:val="00314F8A"/>
    <w:rsid w:val="003151F3"/>
    <w:rsid w:val="003152FA"/>
    <w:rsid w:val="003154DB"/>
    <w:rsid w:val="003156BC"/>
    <w:rsid w:val="00316198"/>
    <w:rsid w:val="00316779"/>
    <w:rsid w:val="00316A45"/>
    <w:rsid w:val="00316C18"/>
    <w:rsid w:val="00316C5F"/>
    <w:rsid w:val="00316C7C"/>
    <w:rsid w:val="00317AB7"/>
    <w:rsid w:val="00317DA5"/>
    <w:rsid w:val="003201D0"/>
    <w:rsid w:val="003205E0"/>
    <w:rsid w:val="00321386"/>
    <w:rsid w:val="00321788"/>
    <w:rsid w:val="00321848"/>
    <w:rsid w:val="00321AF7"/>
    <w:rsid w:val="00321CB3"/>
    <w:rsid w:val="00322341"/>
    <w:rsid w:val="0032345B"/>
    <w:rsid w:val="003235FE"/>
    <w:rsid w:val="00324FF5"/>
    <w:rsid w:val="003256A0"/>
    <w:rsid w:val="00325BAB"/>
    <w:rsid w:val="003265DE"/>
    <w:rsid w:val="00326A08"/>
    <w:rsid w:val="003273D2"/>
    <w:rsid w:val="003275D6"/>
    <w:rsid w:val="0032761B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CD4"/>
    <w:rsid w:val="003338EB"/>
    <w:rsid w:val="00333D21"/>
    <w:rsid w:val="00334446"/>
    <w:rsid w:val="0033444C"/>
    <w:rsid w:val="00334725"/>
    <w:rsid w:val="00334A38"/>
    <w:rsid w:val="00334AF1"/>
    <w:rsid w:val="003353D5"/>
    <w:rsid w:val="003354CA"/>
    <w:rsid w:val="00335A53"/>
    <w:rsid w:val="003379A4"/>
    <w:rsid w:val="00337BB0"/>
    <w:rsid w:val="00337CB6"/>
    <w:rsid w:val="003403AE"/>
    <w:rsid w:val="003405B9"/>
    <w:rsid w:val="00340913"/>
    <w:rsid w:val="003409BD"/>
    <w:rsid w:val="00340F65"/>
    <w:rsid w:val="00341008"/>
    <w:rsid w:val="0034111B"/>
    <w:rsid w:val="00342559"/>
    <w:rsid w:val="00342D1A"/>
    <w:rsid w:val="0034339B"/>
    <w:rsid w:val="00343860"/>
    <w:rsid w:val="00343AB5"/>
    <w:rsid w:val="00343CCF"/>
    <w:rsid w:val="0034438F"/>
    <w:rsid w:val="00344BD5"/>
    <w:rsid w:val="00344CEF"/>
    <w:rsid w:val="00344F44"/>
    <w:rsid w:val="0034511C"/>
    <w:rsid w:val="00345191"/>
    <w:rsid w:val="0034550A"/>
    <w:rsid w:val="00345B7B"/>
    <w:rsid w:val="00345C93"/>
    <w:rsid w:val="0034620C"/>
    <w:rsid w:val="00346579"/>
    <w:rsid w:val="00346C50"/>
    <w:rsid w:val="003474B3"/>
    <w:rsid w:val="00347A1B"/>
    <w:rsid w:val="00347CA3"/>
    <w:rsid w:val="00347F9F"/>
    <w:rsid w:val="00351032"/>
    <w:rsid w:val="0035149A"/>
    <w:rsid w:val="00351668"/>
    <w:rsid w:val="00352775"/>
    <w:rsid w:val="00352F14"/>
    <w:rsid w:val="003530B3"/>
    <w:rsid w:val="003532DF"/>
    <w:rsid w:val="00353F13"/>
    <w:rsid w:val="003549E9"/>
    <w:rsid w:val="0035546F"/>
    <w:rsid w:val="003554BD"/>
    <w:rsid w:val="003554CE"/>
    <w:rsid w:val="00355A25"/>
    <w:rsid w:val="00356586"/>
    <w:rsid w:val="00356792"/>
    <w:rsid w:val="00356C59"/>
    <w:rsid w:val="00356DA5"/>
    <w:rsid w:val="003571E2"/>
    <w:rsid w:val="00360545"/>
    <w:rsid w:val="00360A82"/>
    <w:rsid w:val="00361062"/>
    <w:rsid w:val="003610F5"/>
    <w:rsid w:val="003616F4"/>
    <w:rsid w:val="00361DE0"/>
    <w:rsid w:val="003628E9"/>
    <w:rsid w:val="00362B5E"/>
    <w:rsid w:val="003638E9"/>
    <w:rsid w:val="003641CC"/>
    <w:rsid w:val="003643A5"/>
    <w:rsid w:val="0036443D"/>
    <w:rsid w:val="003644CA"/>
    <w:rsid w:val="00364D97"/>
    <w:rsid w:val="003652A3"/>
    <w:rsid w:val="0036533F"/>
    <w:rsid w:val="0036537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0DE5"/>
    <w:rsid w:val="00371208"/>
    <w:rsid w:val="003718D9"/>
    <w:rsid w:val="0037207D"/>
    <w:rsid w:val="00372389"/>
    <w:rsid w:val="00372564"/>
    <w:rsid w:val="00372644"/>
    <w:rsid w:val="0037334A"/>
    <w:rsid w:val="003734B3"/>
    <w:rsid w:val="00373D8A"/>
    <w:rsid w:val="0037443B"/>
    <w:rsid w:val="00374D3E"/>
    <w:rsid w:val="0037525E"/>
    <w:rsid w:val="00375820"/>
    <w:rsid w:val="00375B14"/>
    <w:rsid w:val="00375D85"/>
    <w:rsid w:val="00375E50"/>
    <w:rsid w:val="003760FD"/>
    <w:rsid w:val="003769D5"/>
    <w:rsid w:val="00377475"/>
    <w:rsid w:val="00377A8C"/>
    <w:rsid w:val="00380027"/>
    <w:rsid w:val="0038053C"/>
    <w:rsid w:val="0038054C"/>
    <w:rsid w:val="0038061C"/>
    <w:rsid w:val="00381137"/>
    <w:rsid w:val="00381168"/>
    <w:rsid w:val="00381BE5"/>
    <w:rsid w:val="00381E3D"/>
    <w:rsid w:val="003820DA"/>
    <w:rsid w:val="003825F4"/>
    <w:rsid w:val="00383110"/>
    <w:rsid w:val="00383181"/>
    <w:rsid w:val="003831C2"/>
    <w:rsid w:val="00383338"/>
    <w:rsid w:val="0038339B"/>
    <w:rsid w:val="0038369B"/>
    <w:rsid w:val="00383701"/>
    <w:rsid w:val="003837F6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547"/>
    <w:rsid w:val="003865E7"/>
    <w:rsid w:val="00386891"/>
    <w:rsid w:val="00386A21"/>
    <w:rsid w:val="0038735C"/>
    <w:rsid w:val="003874B4"/>
    <w:rsid w:val="00387631"/>
    <w:rsid w:val="00387823"/>
    <w:rsid w:val="00387954"/>
    <w:rsid w:val="00390044"/>
    <w:rsid w:val="003903FB"/>
    <w:rsid w:val="00390644"/>
    <w:rsid w:val="0039066F"/>
    <w:rsid w:val="00390D50"/>
    <w:rsid w:val="00390EAD"/>
    <w:rsid w:val="00390EAF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433B"/>
    <w:rsid w:val="003946B9"/>
    <w:rsid w:val="00394888"/>
    <w:rsid w:val="00394917"/>
    <w:rsid w:val="00394FE8"/>
    <w:rsid w:val="00395069"/>
    <w:rsid w:val="003955AD"/>
    <w:rsid w:val="00395A0A"/>
    <w:rsid w:val="00396911"/>
    <w:rsid w:val="00396943"/>
    <w:rsid w:val="00396C46"/>
    <w:rsid w:val="00397BC5"/>
    <w:rsid w:val="00397BF1"/>
    <w:rsid w:val="003A0756"/>
    <w:rsid w:val="003A0A67"/>
    <w:rsid w:val="003A0E1D"/>
    <w:rsid w:val="003A1273"/>
    <w:rsid w:val="003A1596"/>
    <w:rsid w:val="003A1C56"/>
    <w:rsid w:val="003A1FEA"/>
    <w:rsid w:val="003A24A7"/>
    <w:rsid w:val="003A2DAC"/>
    <w:rsid w:val="003A2E86"/>
    <w:rsid w:val="003A344A"/>
    <w:rsid w:val="003A3622"/>
    <w:rsid w:val="003A36D4"/>
    <w:rsid w:val="003A3C3F"/>
    <w:rsid w:val="003A4139"/>
    <w:rsid w:val="003A4409"/>
    <w:rsid w:val="003A495B"/>
    <w:rsid w:val="003A4B2F"/>
    <w:rsid w:val="003A4C4A"/>
    <w:rsid w:val="003A4F9E"/>
    <w:rsid w:val="003A5033"/>
    <w:rsid w:val="003A53AA"/>
    <w:rsid w:val="003A54CF"/>
    <w:rsid w:val="003A5A21"/>
    <w:rsid w:val="003A5AFD"/>
    <w:rsid w:val="003A5E50"/>
    <w:rsid w:val="003A5EEB"/>
    <w:rsid w:val="003A5F81"/>
    <w:rsid w:val="003A701E"/>
    <w:rsid w:val="003A7161"/>
    <w:rsid w:val="003A7200"/>
    <w:rsid w:val="003A75C6"/>
    <w:rsid w:val="003A79FF"/>
    <w:rsid w:val="003A7DFF"/>
    <w:rsid w:val="003A7E72"/>
    <w:rsid w:val="003B00E9"/>
    <w:rsid w:val="003B02DF"/>
    <w:rsid w:val="003B0A8B"/>
    <w:rsid w:val="003B1083"/>
    <w:rsid w:val="003B12DB"/>
    <w:rsid w:val="003B1346"/>
    <w:rsid w:val="003B1C5D"/>
    <w:rsid w:val="003B1DA1"/>
    <w:rsid w:val="003B1EAD"/>
    <w:rsid w:val="003B1F1C"/>
    <w:rsid w:val="003B23A8"/>
    <w:rsid w:val="003B24DD"/>
    <w:rsid w:val="003B2BCD"/>
    <w:rsid w:val="003B3822"/>
    <w:rsid w:val="003B3BAD"/>
    <w:rsid w:val="003B3F02"/>
    <w:rsid w:val="003B3F64"/>
    <w:rsid w:val="003B4312"/>
    <w:rsid w:val="003B4644"/>
    <w:rsid w:val="003B49D4"/>
    <w:rsid w:val="003B4B26"/>
    <w:rsid w:val="003B4E29"/>
    <w:rsid w:val="003B5306"/>
    <w:rsid w:val="003B5757"/>
    <w:rsid w:val="003B5E92"/>
    <w:rsid w:val="003B5F7C"/>
    <w:rsid w:val="003B6179"/>
    <w:rsid w:val="003B69D0"/>
    <w:rsid w:val="003B7B4D"/>
    <w:rsid w:val="003C0125"/>
    <w:rsid w:val="003C03F7"/>
    <w:rsid w:val="003C05CD"/>
    <w:rsid w:val="003C0FE5"/>
    <w:rsid w:val="003C14B6"/>
    <w:rsid w:val="003C1CAF"/>
    <w:rsid w:val="003C22D4"/>
    <w:rsid w:val="003C29AF"/>
    <w:rsid w:val="003C2E73"/>
    <w:rsid w:val="003C36B1"/>
    <w:rsid w:val="003C3984"/>
    <w:rsid w:val="003C3BC5"/>
    <w:rsid w:val="003C3F73"/>
    <w:rsid w:val="003C40A2"/>
    <w:rsid w:val="003C5428"/>
    <w:rsid w:val="003C5519"/>
    <w:rsid w:val="003C5A97"/>
    <w:rsid w:val="003C616B"/>
    <w:rsid w:val="003C681D"/>
    <w:rsid w:val="003C6BED"/>
    <w:rsid w:val="003C76F4"/>
    <w:rsid w:val="003C7965"/>
    <w:rsid w:val="003C7B7E"/>
    <w:rsid w:val="003C7D06"/>
    <w:rsid w:val="003C7EF7"/>
    <w:rsid w:val="003D01A5"/>
    <w:rsid w:val="003D0E1F"/>
    <w:rsid w:val="003D113B"/>
    <w:rsid w:val="003D1182"/>
    <w:rsid w:val="003D1AE0"/>
    <w:rsid w:val="003D22DA"/>
    <w:rsid w:val="003D2A32"/>
    <w:rsid w:val="003D358C"/>
    <w:rsid w:val="003D3779"/>
    <w:rsid w:val="003D4254"/>
    <w:rsid w:val="003D425A"/>
    <w:rsid w:val="003D4866"/>
    <w:rsid w:val="003D507A"/>
    <w:rsid w:val="003D5F76"/>
    <w:rsid w:val="003D6280"/>
    <w:rsid w:val="003D66CB"/>
    <w:rsid w:val="003D687A"/>
    <w:rsid w:val="003D6E45"/>
    <w:rsid w:val="003D7125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23B1"/>
    <w:rsid w:val="003E26DE"/>
    <w:rsid w:val="003E2E74"/>
    <w:rsid w:val="003E4979"/>
    <w:rsid w:val="003E4B79"/>
    <w:rsid w:val="003E4B85"/>
    <w:rsid w:val="003E5764"/>
    <w:rsid w:val="003E581F"/>
    <w:rsid w:val="003E59A3"/>
    <w:rsid w:val="003E5F16"/>
    <w:rsid w:val="003E634D"/>
    <w:rsid w:val="003E644F"/>
    <w:rsid w:val="003E64BB"/>
    <w:rsid w:val="003E6AC1"/>
    <w:rsid w:val="003E6B73"/>
    <w:rsid w:val="003E7EEA"/>
    <w:rsid w:val="003F01E7"/>
    <w:rsid w:val="003F0AEA"/>
    <w:rsid w:val="003F18CF"/>
    <w:rsid w:val="003F2BFE"/>
    <w:rsid w:val="003F3A44"/>
    <w:rsid w:val="003F5732"/>
    <w:rsid w:val="003F5A5B"/>
    <w:rsid w:val="003F5F0A"/>
    <w:rsid w:val="003F603A"/>
    <w:rsid w:val="003F6DF4"/>
    <w:rsid w:val="003F7022"/>
    <w:rsid w:val="003F7263"/>
    <w:rsid w:val="003F7D77"/>
    <w:rsid w:val="00400626"/>
    <w:rsid w:val="00400A5E"/>
    <w:rsid w:val="00400F1D"/>
    <w:rsid w:val="00401089"/>
    <w:rsid w:val="004015B0"/>
    <w:rsid w:val="004016AD"/>
    <w:rsid w:val="00401A15"/>
    <w:rsid w:val="00401C5B"/>
    <w:rsid w:val="00401DB1"/>
    <w:rsid w:val="004020FB"/>
    <w:rsid w:val="0040230D"/>
    <w:rsid w:val="004024C2"/>
    <w:rsid w:val="004028D0"/>
    <w:rsid w:val="00402940"/>
    <w:rsid w:val="00403226"/>
    <w:rsid w:val="0040342B"/>
    <w:rsid w:val="00403827"/>
    <w:rsid w:val="004040E3"/>
    <w:rsid w:val="00404D4D"/>
    <w:rsid w:val="004068A2"/>
    <w:rsid w:val="00407CDA"/>
    <w:rsid w:val="00407F71"/>
    <w:rsid w:val="004100FD"/>
    <w:rsid w:val="0041029D"/>
    <w:rsid w:val="00410347"/>
    <w:rsid w:val="004104BF"/>
    <w:rsid w:val="0041068A"/>
    <w:rsid w:val="00410DEC"/>
    <w:rsid w:val="0041138F"/>
    <w:rsid w:val="004118D5"/>
    <w:rsid w:val="0041209E"/>
    <w:rsid w:val="00412EF3"/>
    <w:rsid w:val="00413162"/>
    <w:rsid w:val="004133CD"/>
    <w:rsid w:val="00413549"/>
    <w:rsid w:val="00413FCD"/>
    <w:rsid w:val="0041439E"/>
    <w:rsid w:val="00414538"/>
    <w:rsid w:val="00414647"/>
    <w:rsid w:val="0041479C"/>
    <w:rsid w:val="00414F9A"/>
    <w:rsid w:val="00415EF5"/>
    <w:rsid w:val="00416787"/>
    <w:rsid w:val="004170FC"/>
    <w:rsid w:val="00417F13"/>
    <w:rsid w:val="004203CA"/>
    <w:rsid w:val="004208D7"/>
    <w:rsid w:val="00420CA2"/>
    <w:rsid w:val="00421878"/>
    <w:rsid w:val="004219C1"/>
    <w:rsid w:val="004228EE"/>
    <w:rsid w:val="00422BB1"/>
    <w:rsid w:val="00422D87"/>
    <w:rsid w:val="0042325A"/>
    <w:rsid w:val="0042336F"/>
    <w:rsid w:val="004234EF"/>
    <w:rsid w:val="00423CA0"/>
    <w:rsid w:val="004242F2"/>
    <w:rsid w:val="004249DB"/>
    <w:rsid w:val="00424C6D"/>
    <w:rsid w:val="00424C76"/>
    <w:rsid w:val="00425554"/>
    <w:rsid w:val="0042556A"/>
    <w:rsid w:val="00425B68"/>
    <w:rsid w:val="00425C9F"/>
    <w:rsid w:val="004268A5"/>
    <w:rsid w:val="0042695F"/>
    <w:rsid w:val="00426F4F"/>
    <w:rsid w:val="0042776F"/>
    <w:rsid w:val="00427D02"/>
    <w:rsid w:val="004300E1"/>
    <w:rsid w:val="00430294"/>
    <w:rsid w:val="004309CF"/>
    <w:rsid w:val="00430B44"/>
    <w:rsid w:val="00430F27"/>
    <w:rsid w:val="0043104B"/>
    <w:rsid w:val="0043181D"/>
    <w:rsid w:val="00431AE7"/>
    <w:rsid w:val="00431DC7"/>
    <w:rsid w:val="004325BF"/>
    <w:rsid w:val="004328E4"/>
    <w:rsid w:val="00432937"/>
    <w:rsid w:val="00433460"/>
    <w:rsid w:val="00433550"/>
    <w:rsid w:val="00433D87"/>
    <w:rsid w:val="00433E32"/>
    <w:rsid w:val="00433ECE"/>
    <w:rsid w:val="00434370"/>
    <w:rsid w:val="004347A7"/>
    <w:rsid w:val="00434800"/>
    <w:rsid w:val="00434B3D"/>
    <w:rsid w:val="00434F9C"/>
    <w:rsid w:val="004355FA"/>
    <w:rsid w:val="00435F09"/>
    <w:rsid w:val="00435F6F"/>
    <w:rsid w:val="00436225"/>
    <w:rsid w:val="00436548"/>
    <w:rsid w:val="00436C20"/>
    <w:rsid w:val="004373A1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822"/>
    <w:rsid w:val="00442B37"/>
    <w:rsid w:val="00442FA9"/>
    <w:rsid w:val="004437F3"/>
    <w:rsid w:val="00443866"/>
    <w:rsid w:val="00443A3A"/>
    <w:rsid w:val="00443AE0"/>
    <w:rsid w:val="00443D1A"/>
    <w:rsid w:val="004442B1"/>
    <w:rsid w:val="004443FB"/>
    <w:rsid w:val="0044476D"/>
    <w:rsid w:val="00445064"/>
    <w:rsid w:val="00445172"/>
    <w:rsid w:val="00445472"/>
    <w:rsid w:val="004464C3"/>
    <w:rsid w:val="00447603"/>
    <w:rsid w:val="00447999"/>
    <w:rsid w:val="00447AC5"/>
    <w:rsid w:val="00447BDB"/>
    <w:rsid w:val="00447EAD"/>
    <w:rsid w:val="004504A7"/>
    <w:rsid w:val="004504E7"/>
    <w:rsid w:val="00450899"/>
    <w:rsid w:val="004508B7"/>
    <w:rsid w:val="00450FE9"/>
    <w:rsid w:val="00451A7B"/>
    <w:rsid w:val="004522A6"/>
    <w:rsid w:val="00452870"/>
    <w:rsid w:val="0045291E"/>
    <w:rsid w:val="004529D7"/>
    <w:rsid w:val="00452A11"/>
    <w:rsid w:val="00453BF4"/>
    <w:rsid w:val="00453D89"/>
    <w:rsid w:val="00453E34"/>
    <w:rsid w:val="004541EE"/>
    <w:rsid w:val="00454571"/>
    <w:rsid w:val="0045592A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5F4"/>
    <w:rsid w:val="0046115F"/>
    <w:rsid w:val="0046148D"/>
    <w:rsid w:val="00461535"/>
    <w:rsid w:val="0046203B"/>
    <w:rsid w:val="00462496"/>
    <w:rsid w:val="004625A3"/>
    <w:rsid w:val="004627CF"/>
    <w:rsid w:val="004628E6"/>
    <w:rsid w:val="004628EF"/>
    <w:rsid w:val="00462977"/>
    <w:rsid w:val="00462DBA"/>
    <w:rsid w:val="004631FA"/>
    <w:rsid w:val="004635B7"/>
    <w:rsid w:val="0046365B"/>
    <w:rsid w:val="00463750"/>
    <w:rsid w:val="00464027"/>
    <w:rsid w:val="004641CB"/>
    <w:rsid w:val="0046443B"/>
    <w:rsid w:val="004647D8"/>
    <w:rsid w:val="00464BC7"/>
    <w:rsid w:val="004651B8"/>
    <w:rsid w:val="00465580"/>
    <w:rsid w:val="00465972"/>
    <w:rsid w:val="00465E7E"/>
    <w:rsid w:val="0046695A"/>
    <w:rsid w:val="00466BB5"/>
    <w:rsid w:val="004672E8"/>
    <w:rsid w:val="0046758F"/>
    <w:rsid w:val="004677E9"/>
    <w:rsid w:val="00470535"/>
    <w:rsid w:val="00471183"/>
    <w:rsid w:val="0047123C"/>
    <w:rsid w:val="004714F6"/>
    <w:rsid w:val="00471E38"/>
    <w:rsid w:val="0047289C"/>
    <w:rsid w:val="00472E22"/>
    <w:rsid w:val="00472F67"/>
    <w:rsid w:val="00473625"/>
    <w:rsid w:val="004739A1"/>
    <w:rsid w:val="00474254"/>
    <w:rsid w:val="004742B5"/>
    <w:rsid w:val="0047430D"/>
    <w:rsid w:val="00474EA6"/>
    <w:rsid w:val="00474FDF"/>
    <w:rsid w:val="00475688"/>
    <w:rsid w:val="004758F6"/>
    <w:rsid w:val="004759E3"/>
    <w:rsid w:val="00475C51"/>
    <w:rsid w:val="00476161"/>
    <w:rsid w:val="00476658"/>
    <w:rsid w:val="00476814"/>
    <w:rsid w:val="00476E34"/>
    <w:rsid w:val="00476EE1"/>
    <w:rsid w:val="00477163"/>
    <w:rsid w:val="00477898"/>
    <w:rsid w:val="00477B0E"/>
    <w:rsid w:val="00480195"/>
    <w:rsid w:val="00480921"/>
    <w:rsid w:val="00481688"/>
    <w:rsid w:val="00481CC8"/>
    <w:rsid w:val="004820E0"/>
    <w:rsid w:val="004822CA"/>
    <w:rsid w:val="0048261A"/>
    <w:rsid w:val="0048385A"/>
    <w:rsid w:val="00483A8E"/>
    <w:rsid w:val="00483F95"/>
    <w:rsid w:val="00484D20"/>
    <w:rsid w:val="004850C1"/>
    <w:rsid w:val="00486F54"/>
    <w:rsid w:val="004871B4"/>
    <w:rsid w:val="004876DD"/>
    <w:rsid w:val="004915E6"/>
    <w:rsid w:val="0049178A"/>
    <w:rsid w:val="004917FC"/>
    <w:rsid w:val="00491C1D"/>
    <w:rsid w:val="00491DF1"/>
    <w:rsid w:val="00491FE1"/>
    <w:rsid w:val="00491FF1"/>
    <w:rsid w:val="00492535"/>
    <w:rsid w:val="00492EBB"/>
    <w:rsid w:val="00493435"/>
    <w:rsid w:val="004937CB"/>
    <w:rsid w:val="00494B28"/>
    <w:rsid w:val="0049527B"/>
    <w:rsid w:val="004955A9"/>
    <w:rsid w:val="00495CF9"/>
    <w:rsid w:val="00495EAF"/>
    <w:rsid w:val="00495FFF"/>
    <w:rsid w:val="00496705"/>
    <w:rsid w:val="00496A9F"/>
    <w:rsid w:val="00497270"/>
    <w:rsid w:val="00497358"/>
    <w:rsid w:val="00497AC9"/>
    <w:rsid w:val="00497D6F"/>
    <w:rsid w:val="00497FA5"/>
    <w:rsid w:val="004A0036"/>
    <w:rsid w:val="004A03B3"/>
    <w:rsid w:val="004A04D5"/>
    <w:rsid w:val="004A1387"/>
    <w:rsid w:val="004A1B07"/>
    <w:rsid w:val="004A21D8"/>
    <w:rsid w:val="004A2DE9"/>
    <w:rsid w:val="004A2E04"/>
    <w:rsid w:val="004A3226"/>
    <w:rsid w:val="004A399F"/>
    <w:rsid w:val="004A4096"/>
    <w:rsid w:val="004A40C1"/>
    <w:rsid w:val="004A4692"/>
    <w:rsid w:val="004A502C"/>
    <w:rsid w:val="004A5582"/>
    <w:rsid w:val="004A669F"/>
    <w:rsid w:val="004A6842"/>
    <w:rsid w:val="004A718C"/>
    <w:rsid w:val="004A7DBE"/>
    <w:rsid w:val="004A7F94"/>
    <w:rsid w:val="004B0209"/>
    <w:rsid w:val="004B08AC"/>
    <w:rsid w:val="004B0B18"/>
    <w:rsid w:val="004B0D88"/>
    <w:rsid w:val="004B0E03"/>
    <w:rsid w:val="004B14D9"/>
    <w:rsid w:val="004B1574"/>
    <w:rsid w:val="004B206E"/>
    <w:rsid w:val="004B229E"/>
    <w:rsid w:val="004B271B"/>
    <w:rsid w:val="004B29C2"/>
    <w:rsid w:val="004B29E1"/>
    <w:rsid w:val="004B2C52"/>
    <w:rsid w:val="004B2F46"/>
    <w:rsid w:val="004B395D"/>
    <w:rsid w:val="004B3D50"/>
    <w:rsid w:val="004B4194"/>
    <w:rsid w:val="004B457E"/>
    <w:rsid w:val="004B5447"/>
    <w:rsid w:val="004B55F0"/>
    <w:rsid w:val="004B56C3"/>
    <w:rsid w:val="004B5E0F"/>
    <w:rsid w:val="004B6377"/>
    <w:rsid w:val="004B656C"/>
    <w:rsid w:val="004B6928"/>
    <w:rsid w:val="004B6AA6"/>
    <w:rsid w:val="004B754D"/>
    <w:rsid w:val="004B79FA"/>
    <w:rsid w:val="004B7D94"/>
    <w:rsid w:val="004C0FB7"/>
    <w:rsid w:val="004C104B"/>
    <w:rsid w:val="004C12B2"/>
    <w:rsid w:val="004C164A"/>
    <w:rsid w:val="004C2E14"/>
    <w:rsid w:val="004C2FE3"/>
    <w:rsid w:val="004C305A"/>
    <w:rsid w:val="004C31B4"/>
    <w:rsid w:val="004C333D"/>
    <w:rsid w:val="004C35EF"/>
    <w:rsid w:val="004C37ED"/>
    <w:rsid w:val="004C3BCF"/>
    <w:rsid w:val="004C45B3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A0D"/>
    <w:rsid w:val="004D0C1E"/>
    <w:rsid w:val="004D0FCC"/>
    <w:rsid w:val="004D1000"/>
    <w:rsid w:val="004D1561"/>
    <w:rsid w:val="004D1D27"/>
    <w:rsid w:val="004D2EC3"/>
    <w:rsid w:val="004D2FF6"/>
    <w:rsid w:val="004D3FD6"/>
    <w:rsid w:val="004D405F"/>
    <w:rsid w:val="004D55CA"/>
    <w:rsid w:val="004D5A27"/>
    <w:rsid w:val="004D5F0E"/>
    <w:rsid w:val="004D6626"/>
    <w:rsid w:val="004D6758"/>
    <w:rsid w:val="004D732E"/>
    <w:rsid w:val="004D7B1A"/>
    <w:rsid w:val="004E0830"/>
    <w:rsid w:val="004E169C"/>
    <w:rsid w:val="004E1BF0"/>
    <w:rsid w:val="004E1E6A"/>
    <w:rsid w:val="004E220F"/>
    <w:rsid w:val="004E28E1"/>
    <w:rsid w:val="004E2B01"/>
    <w:rsid w:val="004E34C7"/>
    <w:rsid w:val="004E356A"/>
    <w:rsid w:val="004E375D"/>
    <w:rsid w:val="004E3850"/>
    <w:rsid w:val="004E3FC1"/>
    <w:rsid w:val="004E4813"/>
    <w:rsid w:val="004E58EA"/>
    <w:rsid w:val="004E5F65"/>
    <w:rsid w:val="004E6C7A"/>
    <w:rsid w:val="004E74D3"/>
    <w:rsid w:val="004E7615"/>
    <w:rsid w:val="004E7CDF"/>
    <w:rsid w:val="004F02AF"/>
    <w:rsid w:val="004F078C"/>
    <w:rsid w:val="004F1324"/>
    <w:rsid w:val="004F1A03"/>
    <w:rsid w:val="004F1A8F"/>
    <w:rsid w:val="004F1C06"/>
    <w:rsid w:val="004F1C7D"/>
    <w:rsid w:val="004F1D24"/>
    <w:rsid w:val="004F1DD7"/>
    <w:rsid w:val="004F21D2"/>
    <w:rsid w:val="004F2641"/>
    <w:rsid w:val="004F27F3"/>
    <w:rsid w:val="004F29B9"/>
    <w:rsid w:val="004F2B8E"/>
    <w:rsid w:val="004F2C85"/>
    <w:rsid w:val="004F32BF"/>
    <w:rsid w:val="004F3C22"/>
    <w:rsid w:val="004F3CC7"/>
    <w:rsid w:val="004F3E6A"/>
    <w:rsid w:val="004F469D"/>
    <w:rsid w:val="004F5346"/>
    <w:rsid w:val="004F5773"/>
    <w:rsid w:val="004F5C09"/>
    <w:rsid w:val="004F5E4E"/>
    <w:rsid w:val="004F6057"/>
    <w:rsid w:val="004F63CC"/>
    <w:rsid w:val="004F6678"/>
    <w:rsid w:val="004F6B28"/>
    <w:rsid w:val="004F6C65"/>
    <w:rsid w:val="004F6D2E"/>
    <w:rsid w:val="004F797A"/>
    <w:rsid w:val="004F7F0F"/>
    <w:rsid w:val="004F7FBC"/>
    <w:rsid w:val="005001AE"/>
    <w:rsid w:val="005007E7"/>
    <w:rsid w:val="005010CB"/>
    <w:rsid w:val="005012FC"/>
    <w:rsid w:val="00501CDC"/>
    <w:rsid w:val="00501E6C"/>
    <w:rsid w:val="00501EBE"/>
    <w:rsid w:val="00503551"/>
    <w:rsid w:val="00503963"/>
    <w:rsid w:val="00503F38"/>
    <w:rsid w:val="005043FC"/>
    <w:rsid w:val="00504A55"/>
    <w:rsid w:val="00504B31"/>
    <w:rsid w:val="00505A1E"/>
    <w:rsid w:val="00505AC6"/>
    <w:rsid w:val="00505F08"/>
    <w:rsid w:val="0050671D"/>
    <w:rsid w:val="0050672C"/>
    <w:rsid w:val="00506C0C"/>
    <w:rsid w:val="00506C4C"/>
    <w:rsid w:val="0050700E"/>
    <w:rsid w:val="00507366"/>
    <w:rsid w:val="005079D7"/>
    <w:rsid w:val="00507B2A"/>
    <w:rsid w:val="00507D3E"/>
    <w:rsid w:val="00510A22"/>
    <w:rsid w:val="00510D8A"/>
    <w:rsid w:val="00511EBC"/>
    <w:rsid w:val="005125D5"/>
    <w:rsid w:val="00512D51"/>
    <w:rsid w:val="00512E95"/>
    <w:rsid w:val="00514674"/>
    <w:rsid w:val="0051477F"/>
    <w:rsid w:val="00514C46"/>
    <w:rsid w:val="00514DDC"/>
    <w:rsid w:val="005151C3"/>
    <w:rsid w:val="00515BCF"/>
    <w:rsid w:val="00516083"/>
    <w:rsid w:val="0051635A"/>
    <w:rsid w:val="0051646E"/>
    <w:rsid w:val="005166C3"/>
    <w:rsid w:val="00516A18"/>
    <w:rsid w:val="00516BD0"/>
    <w:rsid w:val="00516EA5"/>
    <w:rsid w:val="005179DA"/>
    <w:rsid w:val="00517E2A"/>
    <w:rsid w:val="00520AD7"/>
    <w:rsid w:val="00520C1C"/>
    <w:rsid w:val="00521439"/>
    <w:rsid w:val="00522133"/>
    <w:rsid w:val="0052292E"/>
    <w:rsid w:val="005229C6"/>
    <w:rsid w:val="00522A3A"/>
    <w:rsid w:val="005232E0"/>
    <w:rsid w:val="0052373B"/>
    <w:rsid w:val="00523CFF"/>
    <w:rsid w:val="00523E00"/>
    <w:rsid w:val="0052439F"/>
    <w:rsid w:val="005243EB"/>
    <w:rsid w:val="00525789"/>
    <w:rsid w:val="00525890"/>
    <w:rsid w:val="005258E2"/>
    <w:rsid w:val="00526452"/>
    <w:rsid w:val="00526816"/>
    <w:rsid w:val="00526F09"/>
    <w:rsid w:val="0052733A"/>
    <w:rsid w:val="00527DF9"/>
    <w:rsid w:val="00527F4F"/>
    <w:rsid w:val="00530512"/>
    <w:rsid w:val="00530799"/>
    <w:rsid w:val="0053109F"/>
    <w:rsid w:val="005311E8"/>
    <w:rsid w:val="005312C4"/>
    <w:rsid w:val="0053133A"/>
    <w:rsid w:val="00531822"/>
    <w:rsid w:val="00531AF5"/>
    <w:rsid w:val="005326D0"/>
    <w:rsid w:val="005327CB"/>
    <w:rsid w:val="00532800"/>
    <w:rsid w:val="005328BC"/>
    <w:rsid w:val="00532A80"/>
    <w:rsid w:val="00532FDA"/>
    <w:rsid w:val="00533EE8"/>
    <w:rsid w:val="0053417D"/>
    <w:rsid w:val="0053490C"/>
    <w:rsid w:val="005349A0"/>
    <w:rsid w:val="00535585"/>
    <w:rsid w:val="005357C2"/>
    <w:rsid w:val="00536A58"/>
    <w:rsid w:val="00536AB4"/>
    <w:rsid w:val="00537022"/>
    <w:rsid w:val="00537127"/>
    <w:rsid w:val="0053764B"/>
    <w:rsid w:val="0054069F"/>
    <w:rsid w:val="00541307"/>
    <w:rsid w:val="00541B0B"/>
    <w:rsid w:val="00541B60"/>
    <w:rsid w:val="00541CFE"/>
    <w:rsid w:val="00541DB8"/>
    <w:rsid w:val="00541F9A"/>
    <w:rsid w:val="00542599"/>
    <w:rsid w:val="00542EB4"/>
    <w:rsid w:val="0054351C"/>
    <w:rsid w:val="0054362E"/>
    <w:rsid w:val="00543833"/>
    <w:rsid w:val="005448B9"/>
    <w:rsid w:val="00545136"/>
    <w:rsid w:val="005452C1"/>
    <w:rsid w:val="00545B42"/>
    <w:rsid w:val="0054612B"/>
    <w:rsid w:val="005466DF"/>
    <w:rsid w:val="00546773"/>
    <w:rsid w:val="00547753"/>
    <w:rsid w:val="005479F5"/>
    <w:rsid w:val="00547D90"/>
    <w:rsid w:val="005501E4"/>
    <w:rsid w:val="005506E4"/>
    <w:rsid w:val="005508EF"/>
    <w:rsid w:val="005510E3"/>
    <w:rsid w:val="0055173F"/>
    <w:rsid w:val="005517FD"/>
    <w:rsid w:val="00551AE8"/>
    <w:rsid w:val="00551D57"/>
    <w:rsid w:val="00552AFD"/>
    <w:rsid w:val="00552E11"/>
    <w:rsid w:val="00552FEB"/>
    <w:rsid w:val="0055326B"/>
    <w:rsid w:val="005532A3"/>
    <w:rsid w:val="00553395"/>
    <w:rsid w:val="00553567"/>
    <w:rsid w:val="005538EF"/>
    <w:rsid w:val="0055400F"/>
    <w:rsid w:val="00554019"/>
    <w:rsid w:val="005548DD"/>
    <w:rsid w:val="00554DDC"/>
    <w:rsid w:val="00555425"/>
    <w:rsid w:val="00555500"/>
    <w:rsid w:val="00555CEE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8D4"/>
    <w:rsid w:val="00560A86"/>
    <w:rsid w:val="00561C64"/>
    <w:rsid w:val="00562173"/>
    <w:rsid w:val="0056218D"/>
    <w:rsid w:val="0056255F"/>
    <w:rsid w:val="00562E4D"/>
    <w:rsid w:val="00562EAD"/>
    <w:rsid w:val="00563222"/>
    <w:rsid w:val="0056367C"/>
    <w:rsid w:val="00563AEB"/>
    <w:rsid w:val="005642AA"/>
    <w:rsid w:val="00564321"/>
    <w:rsid w:val="00564775"/>
    <w:rsid w:val="00565150"/>
    <w:rsid w:val="00566C28"/>
    <w:rsid w:val="00566EBC"/>
    <w:rsid w:val="005673A1"/>
    <w:rsid w:val="00567500"/>
    <w:rsid w:val="0056753D"/>
    <w:rsid w:val="00567811"/>
    <w:rsid w:val="00567CDA"/>
    <w:rsid w:val="00567DEE"/>
    <w:rsid w:val="00570163"/>
    <w:rsid w:val="005701B3"/>
    <w:rsid w:val="005702BD"/>
    <w:rsid w:val="005704B1"/>
    <w:rsid w:val="005709FC"/>
    <w:rsid w:val="005719AC"/>
    <w:rsid w:val="00572749"/>
    <w:rsid w:val="005739F4"/>
    <w:rsid w:val="00573A7F"/>
    <w:rsid w:val="00573EE1"/>
    <w:rsid w:val="00573EEA"/>
    <w:rsid w:val="0057406C"/>
    <w:rsid w:val="00575051"/>
    <w:rsid w:val="005758E3"/>
    <w:rsid w:val="00576069"/>
    <w:rsid w:val="00576AD5"/>
    <w:rsid w:val="00576D35"/>
    <w:rsid w:val="005775C0"/>
    <w:rsid w:val="005777C8"/>
    <w:rsid w:val="00577AD5"/>
    <w:rsid w:val="00577F23"/>
    <w:rsid w:val="00580414"/>
    <w:rsid w:val="00580A50"/>
    <w:rsid w:val="00580A72"/>
    <w:rsid w:val="0058107B"/>
    <w:rsid w:val="0058149F"/>
    <w:rsid w:val="0058161B"/>
    <w:rsid w:val="005817A5"/>
    <w:rsid w:val="00581B22"/>
    <w:rsid w:val="00581DF3"/>
    <w:rsid w:val="00582853"/>
    <w:rsid w:val="00582893"/>
    <w:rsid w:val="00582C76"/>
    <w:rsid w:val="00583A87"/>
    <w:rsid w:val="00583CCB"/>
    <w:rsid w:val="0058403B"/>
    <w:rsid w:val="005842BA"/>
    <w:rsid w:val="005843E6"/>
    <w:rsid w:val="005845FA"/>
    <w:rsid w:val="00584AC0"/>
    <w:rsid w:val="00585C21"/>
    <w:rsid w:val="00585FAC"/>
    <w:rsid w:val="00586B7C"/>
    <w:rsid w:val="00586E72"/>
    <w:rsid w:val="00586F8F"/>
    <w:rsid w:val="005874CD"/>
    <w:rsid w:val="00587515"/>
    <w:rsid w:val="00587597"/>
    <w:rsid w:val="00587A79"/>
    <w:rsid w:val="00587AAF"/>
    <w:rsid w:val="00587B8C"/>
    <w:rsid w:val="00590753"/>
    <w:rsid w:val="00590D18"/>
    <w:rsid w:val="00590EDD"/>
    <w:rsid w:val="00591988"/>
    <w:rsid w:val="0059217A"/>
    <w:rsid w:val="005921C8"/>
    <w:rsid w:val="005922A3"/>
    <w:rsid w:val="0059239E"/>
    <w:rsid w:val="005924DB"/>
    <w:rsid w:val="005929E8"/>
    <w:rsid w:val="00592A2E"/>
    <w:rsid w:val="00592BF2"/>
    <w:rsid w:val="00593155"/>
    <w:rsid w:val="0059353B"/>
    <w:rsid w:val="005937E5"/>
    <w:rsid w:val="005938DB"/>
    <w:rsid w:val="005949FB"/>
    <w:rsid w:val="00594C1A"/>
    <w:rsid w:val="00594E4A"/>
    <w:rsid w:val="00595106"/>
    <w:rsid w:val="00595692"/>
    <w:rsid w:val="005956E4"/>
    <w:rsid w:val="0059573E"/>
    <w:rsid w:val="00595B7B"/>
    <w:rsid w:val="00596020"/>
    <w:rsid w:val="0059632F"/>
    <w:rsid w:val="00597799"/>
    <w:rsid w:val="005977F9"/>
    <w:rsid w:val="00597BA8"/>
    <w:rsid w:val="005A01E7"/>
    <w:rsid w:val="005A02C8"/>
    <w:rsid w:val="005A09E5"/>
    <w:rsid w:val="005A1473"/>
    <w:rsid w:val="005A19FF"/>
    <w:rsid w:val="005A1A96"/>
    <w:rsid w:val="005A2074"/>
    <w:rsid w:val="005A24AE"/>
    <w:rsid w:val="005A2711"/>
    <w:rsid w:val="005A3394"/>
    <w:rsid w:val="005A3AD9"/>
    <w:rsid w:val="005A403A"/>
    <w:rsid w:val="005A43BE"/>
    <w:rsid w:val="005A4624"/>
    <w:rsid w:val="005A5011"/>
    <w:rsid w:val="005A508D"/>
    <w:rsid w:val="005A5F3B"/>
    <w:rsid w:val="005A60BA"/>
    <w:rsid w:val="005A6E09"/>
    <w:rsid w:val="005A7550"/>
    <w:rsid w:val="005A761B"/>
    <w:rsid w:val="005A79F3"/>
    <w:rsid w:val="005B05A2"/>
    <w:rsid w:val="005B096F"/>
    <w:rsid w:val="005B0987"/>
    <w:rsid w:val="005B0FB5"/>
    <w:rsid w:val="005B1191"/>
    <w:rsid w:val="005B1205"/>
    <w:rsid w:val="005B1D3B"/>
    <w:rsid w:val="005B2088"/>
    <w:rsid w:val="005B2466"/>
    <w:rsid w:val="005B2BBB"/>
    <w:rsid w:val="005B2BF5"/>
    <w:rsid w:val="005B2FD3"/>
    <w:rsid w:val="005B41B3"/>
    <w:rsid w:val="005B4289"/>
    <w:rsid w:val="005B47AD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89E"/>
    <w:rsid w:val="005B7F6E"/>
    <w:rsid w:val="005C043D"/>
    <w:rsid w:val="005C0C11"/>
    <w:rsid w:val="005C12AC"/>
    <w:rsid w:val="005C1C90"/>
    <w:rsid w:val="005C1CEF"/>
    <w:rsid w:val="005C25B4"/>
    <w:rsid w:val="005C3964"/>
    <w:rsid w:val="005C428A"/>
    <w:rsid w:val="005C4330"/>
    <w:rsid w:val="005C4787"/>
    <w:rsid w:val="005C4997"/>
    <w:rsid w:val="005C5113"/>
    <w:rsid w:val="005C54B8"/>
    <w:rsid w:val="005C557C"/>
    <w:rsid w:val="005C56B7"/>
    <w:rsid w:val="005C5CDF"/>
    <w:rsid w:val="005C677E"/>
    <w:rsid w:val="005C6CD0"/>
    <w:rsid w:val="005C7072"/>
    <w:rsid w:val="005C76FC"/>
    <w:rsid w:val="005C785E"/>
    <w:rsid w:val="005C78D5"/>
    <w:rsid w:val="005D00B6"/>
    <w:rsid w:val="005D0F17"/>
    <w:rsid w:val="005D101F"/>
    <w:rsid w:val="005D1247"/>
    <w:rsid w:val="005D1D60"/>
    <w:rsid w:val="005D205D"/>
    <w:rsid w:val="005D2111"/>
    <w:rsid w:val="005D290E"/>
    <w:rsid w:val="005D2F54"/>
    <w:rsid w:val="005D33D2"/>
    <w:rsid w:val="005D353D"/>
    <w:rsid w:val="005D3FD5"/>
    <w:rsid w:val="005D593D"/>
    <w:rsid w:val="005D5D35"/>
    <w:rsid w:val="005D63A5"/>
    <w:rsid w:val="005D69A4"/>
    <w:rsid w:val="005D79B5"/>
    <w:rsid w:val="005D7BDA"/>
    <w:rsid w:val="005E0A1F"/>
    <w:rsid w:val="005E0DEA"/>
    <w:rsid w:val="005E0FF7"/>
    <w:rsid w:val="005E1058"/>
    <w:rsid w:val="005E1667"/>
    <w:rsid w:val="005E17B3"/>
    <w:rsid w:val="005E1990"/>
    <w:rsid w:val="005E1BB5"/>
    <w:rsid w:val="005E1BD6"/>
    <w:rsid w:val="005E1D1D"/>
    <w:rsid w:val="005E20D0"/>
    <w:rsid w:val="005E2A79"/>
    <w:rsid w:val="005E2D15"/>
    <w:rsid w:val="005E2EDB"/>
    <w:rsid w:val="005E2FB1"/>
    <w:rsid w:val="005E3850"/>
    <w:rsid w:val="005E3EB4"/>
    <w:rsid w:val="005E3FEB"/>
    <w:rsid w:val="005E40C8"/>
    <w:rsid w:val="005E43DF"/>
    <w:rsid w:val="005E455E"/>
    <w:rsid w:val="005E48DE"/>
    <w:rsid w:val="005E566F"/>
    <w:rsid w:val="005E5EB1"/>
    <w:rsid w:val="005E64AF"/>
    <w:rsid w:val="005E6BE9"/>
    <w:rsid w:val="005E71A5"/>
    <w:rsid w:val="005E7221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56"/>
    <w:rsid w:val="005F3D8C"/>
    <w:rsid w:val="005F44BD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764A"/>
    <w:rsid w:val="0060008E"/>
    <w:rsid w:val="006005C1"/>
    <w:rsid w:val="00600CE1"/>
    <w:rsid w:val="006011A0"/>
    <w:rsid w:val="00601CF8"/>
    <w:rsid w:val="00602A78"/>
    <w:rsid w:val="00602BCA"/>
    <w:rsid w:val="0060305F"/>
    <w:rsid w:val="006034C7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60B"/>
    <w:rsid w:val="00606906"/>
    <w:rsid w:val="00606EE7"/>
    <w:rsid w:val="00606FAA"/>
    <w:rsid w:val="00607C10"/>
    <w:rsid w:val="006103B7"/>
    <w:rsid w:val="00611BA6"/>
    <w:rsid w:val="006120BB"/>
    <w:rsid w:val="006129CC"/>
    <w:rsid w:val="00612D19"/>
    <w:rsid w:val="0061330F"/>
    <w:rsid w:val="00613641"/>
    <w:rsid w:val="00613BED"/>
    <w:rsid w:val="00614139"/>
    <w:rsid w:val="00614483"/>
    <w:rsid w:val="0061478C"/>
    <w:rsid w:val="0061516E"/>
    <w:rsid w:val="006151BC"/>
    <w:rsid w:val="00615204"/>
    <w:rsid w:val="006154F0"/>
    <w:rsid w:val="006156F3"/>
    <w:rsid w:val="00615E77"/>
    <w:rsid w:val="006162A3"/>
    <w:rsid w:val="00616C7D"/>
    <w:rsid w:val="0061735F"/>
    <w:rsid w:val="00617A4A"/>
    <w:rsid w:val="006205E1"/>
    <w:rsid w:val="006205F3"/>
    <w:rsid w:val="006208EE"/>
    <w:rsid w:val="0062091D"/>
    <w:rsid w:val="00620C44"/>
    <w:rsid w:val="0062100E"/>
    <w:rsid w:val="006211A5"/>
    <w:rsid w:val="00621529"/>
    <w:rsid w:val="006219BC"/>
    <w:rsid w:val="00622134"/>
    <w:rsid w:val="006226AF"/>
    <w:rsid w:val="00622789"/>
    <w:rsid w:val="00623148"/>
    <w:rsid w:val="006233C1"/>
    <w:rsid w:val="006235B3"/>
    <w:rsid w:val="00623D75"/>
    <w:rsid w:val="006242E1"/>
    <w:rsid w:val="00624649"/>
    <w:rsid w:val="006249A7"/>
    <w:rsid w:val="006249D1"/>
    <w:rsid w:val="00624D4F"/>
    <w:rsid w:val="00625713"/>
    <w:rsid w:val="00625B22"/>
    <w:rsid w:val="00625C53"/>
    <w:rsid w:val="00626415"/>
    <w:rsid w:val="00626447"/>
    <w:rsid w:val="0062692A"/>
    <w:rsid w:val="0062768B"/>
    <w:rsid w:val="00627A49"/>
    <w:rsid w:val="00627D60"/>
    <w:rsid w:val="00627E30"/>
    <w:rsid w:val="00630169"/>
    <w:rsid w:val="006303FC"/>
    <w:rsid w:val="006309D1"/>
    <w:rsid w:val="00630E40"/>
    <w:rsid w:val="00631575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5AEB"/>
    <w:rsid w:val="006367B7"/>
    <w:rsid w:val="00636E0F"/>
    <w:rsid w:val="00636EF8"/>
    <w:rsid w:val="00636FEF"/>
    <w:rsid w:val="0063715F"/>
    <w:rsid w:val="006371D4"/>
    <w:rsid w:val="006377DB"/>
    <w:rsid w:val="006405A2"/>
    <w:rsid w:val="00640699"/>
    <w:rsid w:val="0064083A"/>
    <w:rsid w:val="0064096C"/>
    <w:rsid w:val="006417E0"/>
    <w:rsid w:val="006418D2"/>
    <w:rsid w:val="006419D4"/>
    <w:rsid w:val="00641E1E"/>
    <w:rsid w:val="00642453"/>
    <w:rsid w:val="00642C54"/>
    <w:rsid w:val="00643299"/>
    <w:rsid w:val="006438BE"/>
    <w:rsid w:val="006443B2"/>
    <w:rsid w:val="00645210"/>
    <w:rsid w:val="0064522C"/>
    <w:rsid w:val="00645933"/>
    <w:rsid w:val="006459B3"/>
    <w:rsid w:val="00645D57"/>
    <w:rsid w:val="00646970"/>
    <w:rsid w:val="00646FDD"/>
    <w:rsid w:val="006476BA"/>
    <w:rsid w:val="00647883"/>
    <w:rsid w:val="00647C38"/>
    <w:rsid w:val="00647D39"/>
    <w:rsid w:val="006500A2"/>
    <w:rsid w:val="00650528"/>
    <w:rsid w:val="0065058D"/>
    <w:rsid w:val="00650C5E"/>
    <w:rsid w:val="00651147"/>
    <w:rsid w:val="0065131D"/>
    <w:rsid w:val="00651DC1"/>
    <w:rsid w:val="00651FD6"/>
    <w:rsid w:val="0065234B"/>
    <w:rsid w:val="00652384"/>
    <w:rsid w:val="0065252C"/>
    <w:rsid w:val="0065299F"/>
    <w:rsid w:val="00652D51"/>
    <w:rsid w:val="00653AC4"/>
    <w:rsid w:val="00653C52"/>
    <w:rsid w:val="006540C1"/>
    <w:rsid w:val="00654118"/>
    <w:rsid w:val="0065460C"/>
    <w:rsid w:val="00654642"/>
    <w:rsid w:val="00654A84"/>
    <w:rsid w:val="00654AF4"/>
    <w:rsid w:val="00654CB8"/>
    <w:rsid w:val="0065561D"/>
    <w:rsid w:val="006559AA"/>
    <w:rsid w:val="00655D2D"/>
    <w:rsid w:val="00655F61"/>
    <w:rsid w:val="006562F3"/>
    <w:rsid w:val="006565D3"/>
    <w:rsid w:val="00656F36"/>
    <w:rsid w:val="00656F87"/>
    <w:rsid w:val="00656FC3"/>
    <w:rsid w:val="00657693"/>
    <w:rsid w:val="00657861"/>
    <w:rsid w:val="00657B05"/>
    <w:rsid w:val="00657B97"/>
    <w:rsid w:val="00660010"/>
    <w:rsid w:val="00660083"/>
    <w:rsid w:val="00660680"/>
    <w:rsid w:val="00660BFB"/>
    <w:rsid w:val="00660E23"/>
    <w:rsid w:val="00660F41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86A"/>
    <w:rsid w:val="00664D5F"/>
    <w:rsid w:val="00664E4F"/>
    <w:rsid w:val="0066527F"/>
    <w:rsid w:val="006655BB"/>
    <w:rsid w:val="00666754"/>
    <w:rsid w:val="0066685A"/>
    <w:rsid w:val="00666AEA"/>
    <w:rsid w:val="00666D37"/>
    <w:rsid w:val="0066706E"/>
    <w:rsid w:val="0066754C"/>
    <w:rsid w:val="00667D71"/>
    <w:rsid w:val="00667FB2"/>
    <w:rsid w:val="00670D2E"/>
    <w:rsid w:val="006715AD"/>
    <w:rsid w:val="00671F8A"/>
    <w:rsid w:val="0067269F"/>
    <w:rsid w:val="006726CB"/>
    <w:rsid w:val="0067272F"/>
    <w:rsid w:val="0067276D"/>
    <w:rsid w:val="00672E8B"/>
    <w:rsid w:val="00672FC9"/>
    <w:rsid w:val="00673881"/>
    <w:rsid w:val="00673BA4"/>
    <w:rsid w:val="00674C5D"/>
    <w:rsid w:val="00674ED8"/>
    <w:rsid w:val="00675533"/>
    <w:rsid w:val="00675793"/>
    <w:rsid w:val="006759A7"/>
    <w:rsid w:val="00675A1D"/>
    <w:rsid w:val="00675C5E"/>
    <w:rsid w:val="00676816"/>
    <w:rsid w:val="00676851"/>
    <w:rsid w:val="00676F0B"/>
    <w:rsid w:val="006773D1"/>
    <w:rsid w:val="006775DC"/>
    <w:rsid w:val="006801BB"/>
    <w:rsid w:val="006802E3"/>
    <w:rsid w:val="00680CC6"/>
    <w:rsid w:val="0068122E"/>
    <w:rsid w:val="0068241B"/>
    <w:rsid w:val="00683889"/>
    <w:rsid w:val="006838CA"/>
    <w:rsid w:val="00683B59"/>
    <w:rsid w:val="006842A2"/>
    <w:rsid w:val="006848BB"/>
    <w:rsid w:val="00684A44"/>
    <w:rsid w:val="00685075"/>
    <w:rsid w:val="00685339"/>
    <w:rsid w:val="00685597"/>
    <w:rsid w:val="00685716"/>
    <w:rsid w:val="006859F4"/>
    <w:rsid w:val="00685FC6"/>
    <w:rsid w:val="00686338"/>
    <w:rsid w:val="0068731C"/>
    <w:rsid w:val="00687893"/>
    <w:rsid w:val="006904AD"/>
    <w:rsid w:val="006905D5"/>
    <w:rsid w:val="006905F1"/>
    <w:rsid w:val="006912E6"/>
    <w:rsid w:val="006914E9"/>
    <w:rsid w:val="00691815"/>
    <w:rsid w:val="00691E51"/>
    <w:rsid w:val="006920CA"/>
    <w:rsid w:val="00692419"/>
    <w:rsid w:val="006927F0"/>
    <w:rsid w:val="00692C4E"/>
    <w:rsid w:val="006936DB"/>
    <w:rsid w:val="00693801"/>
    <w:rsid w:val="006943D0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703E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23AC"/>
    <w:rsid w:val="006A2835"/>
    <w:rsid w:val="006A3411"/>
    <w:rsid w:val="006A3A19"/>
    <w:rsid w:val="006A3B9E"/>
    <w:rsid w:val="006A3D6D"/>
    <w:rsid w:val="006A3D73"/>
    <w:rsid w:val="006A43EA"/>
    <w:rsid w:val="006A471A"/>
    <w:rsid w:val="006A5290"/>
    <w:rsid w:val="006A5C11"/>
    <w:rsid w:val="006A6290"/>
    <w:rsid w:val="006A6A1A"/>
    <w:rsid w:val="006A6BAB"/>
    <w:rsid w:val="006A6C28"/>
    <w:rsid w:val="006A777A"/>
    <w:rsid w:val="006A7AE9"/>
    <w:rsid w:val="006A7C9D"/>
    <w:rsid w:val="006A7F1D"/>
    <w:rsid w:val="006B0264"/>
    <w:rsid w:val="006B0BF0"/>
    <w:rsid w:val="006B0D7E"/>
    <w:rsid w:val="006B1E59"/>
    <w:rsid w:val="006B2995"/>
    <w:rsid w:val="006B2F13"/>
    <w:rsid w:val="006B3335"/>
    <w:rsid w:val="006B3EFD"/>
    <w:rsid w:val="006B40C8"/>
    <w:rsid w:val="006B472A"/>
    <w:rsid w:val="006B549F"/>
    <w:rsid w:val="006B54EB"/>
    <w:rsid w:val="006B65CB"/>
    <w:rsid w:val="006B765D"/>
    <w:rsid w:val="006B767F"/>
    <w:rsid w:val="006B77ED"/>
    <w:rsid w:val="006C01F4"/>
    <w:rsid w:val="006C0867"/>
    <w:rsid w:val="006C12F3"/>
    <w:rsid w:val="006C1503"/>
    <w:rsid w:val="006C215A"/>
    <w:rsid w:val="006C24C7"/>
    <w:rsid w:val="006C273C"/>
    <w:rsid w:val="006C2FF1"/>
    <w:rsid w:val="006C374A"/>
    <w:rsid w:val="006C3A0F"/>
    <w:rsid w:val="006C3B9C"/>
    <w:rsid w:val="006C479E"/>
    <w:rsid w:val="006C4A29"/>
    <w:rsid w:val="006C54EE"/>
    <w:rsid w:val="006C57FE"/>
    <w:rsid w:val="006C5AB5"/>
    <w:rsid w:val="006C6854"/>
    <w:rsid w:val="006C6DB0"/>
    <w:rsid w:val="006C6E36"/>
    <w:rsid w:val="006C705E"/>
    <w:rsid w:val="006C7216"/>
    <w:rsid w:val="006C7266"/>
    <w:rsid w:val="006D045E"/>
    <w:rsid w:val="006D05F4"/>
    <w:rsid w:val="006D0B6D"/>
    <w:rsid w:val="006D1549"/>
    <w:rsid w:val="006D16EC"/>
    <w:rsid w:val="006D1A5F"/>
    <w:rsid w:val="006D1F0A"/>
    <w:rsid w:val="006D3429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6D76"/>
    <w:rsid w:val="006D7902"/>
    <w:rsid w:val="006D7C9D"/>
    <w:rsid w:val="006D7CD6"/>
    <w:rsid w:val="006D7D85"/>
    <w:rsid w:val="006E045E"/>
    <w:rsid w:val="006E04C4"/>
    <w:rsid w:val="006E09E9"/>
    <w:rsid w:val="006E0B21"/>
    <w:rsid w:val="006E171B"/>
    <w:rsid w:val="006E1A8F"/>
    <w:rsid w:val="006E1B99"/>
    <w:rsid w:val="006E2460"/>
    <w:rsid w:val="006E24C1"/>
    <w:rsid w:val="006E2C6D"/>
    <w:rsid w:val="006E32F2"/>
    <w:rsid w:val="006E33D2"/>
    <w:rsid w:val="006E374B"/>
    <w:rsid w:val="006E3B50"/>
    <w:rsid w:val="006E44D3"/>
    <w:rsid w:val="006E4705"/>
    <w:rsid w:val="006E470D"/>
    <w:rsid w:val="006E49DF"/>
    <w:rsid w:val="006E4BC0"/>
    <w:rsid w:val="006E4E81"/>
    <w:rsid w:val="006E58CF"/>
    <w:rsid w:val="006E6241"/>
    <w:rsid w:val="006E645F"/>
    <w:rsid w:val="006E6F3D"/>
    <w:rsid w:val="006F067D"/>
    <w:rsid w:val="006F117D"/>
    <w:rsid w:val="006F1195"/>
    <w:rsid w:val="006F1200"/>
    <w:rsid w:val="006F13F3"/>
    <w:rsid w:val="006F1DBD"/>
    <w:rsid w:val="006F1E00"/>
    <w:rsid w:val="006F253F"/>
    <w:rsid w:val="006F301F"/>
    <w:rsid w:val="006F3419"/>
    <w:rsid w:val="006F48EA"/>
    <w:rsid w:val="006F4F6A"/>
    <w:rsid w:val="006F51E0"/>
    <w:rsid w:val="006F5682"/>
    <w:rsid w:val="006F572D"/>
    <w:rsid w:val="006F5820"/>
    <w:rsid w:val="006F5847"/>
    <w:rsid w:val="006F5B1A"/>
    <w:rsid w:val="006F5F76"/>
    <w:rsid w:val="006F6790"/>
    <w:rsid w:val="006F707D"/>
    <w:rsid w:val="006F7ADB"/>
    <w:rsid w:val="00700821"/>
    <w:rsid w:val="00700FEB"/>
    <w:rsid w:val="007010A7"/>
    <w:rsid w:val="007011D1"/>
    <w:rsid w:val="007011D8"/>
    <w:rsid w:val="00702723"/>
    <w:rsid w:val="00702788"/>
    <w:rsid w:val="00702BCA"/>
    <w:rsid w:val="0070303A"/>
    <w:rsid w:val="0070328F"/>
    <w:rsid w:val="007038ED"/>
    <w:rsid w:val="00704346"/>
    <w:rsid w:val="00704464"/>
    <w:rsid w:val="00704527"/>
    <w:rsid w:val="00704894"/>
    <w:rsid w:val="0070522E"/>
    <w:rsid w:val="00705BD7"/>
    <w:rsid w:val="00706130"/>
    <w:rsid w:val="007061EC"/>
    <w:rsid w:val="00706461"/>
    <w:rsid w:val="007068C5"/>
    <w:rsid w:val="00706995"/>
    <w:rsid w:val="00706C3A"/>
    <w:rsid w:val="00706E1E"/>
    <w:rsid w:val="007071D4"/>
    <w:rsid w:val="0070728F"/>
    <w:rsid w:val="00707C37"/>
    <w:rsid w:val="00707DF8"/>
    <w:rsid w:val="00710164"/>
    <w:rsid w:val="00710167"/>
    <w:rsid w:val="0071054F"/>
    <w:rsid w:val="00710595"/>
    <w:rsid w:val="00710870"/>
    <w:rsid w:val="007110B3"/>
    <w:rsid w:val="00712020"/>
    <w:rsid w:val="00712026"/>
    <w:rsid w:val="007121C0"/>
    <w:rsid w:val="00712638"/>
    <w:rsid w:val="0071276A"/>
    <w:rsid w:val="00712B22"/>
    <w:rsid w:val="00712D93"/>
    <w:rsid w:val="007139BF"/>
    <w:rsid w:val="00713C11"/>
    <w:rsid w:val="00714406"/>
    <w:rsid w:val="00714A38"/>
    <w:rsid w:val="00714A85"/>
    <w:rsid w:val="00714B10"/>
    <w:rsid w:val="00714B64"/>
    <w:rsid w:val="00714BA7"/>
    <w:rsid w:val="00714DBE"/>
    <w:rsid w:val="00714E26"/>
    <w:rsid w:val="00714F03"/>
    <w:rsid w:val="00715C06"/>
    <w:rsid w:val="007166F7"/>
    <w:rsid w:val="00716D4E"/>
    <w:rsid w:val="0071717E"/>
    <w:rsid w:val="0071735C"/>
    <w:rsid w:val="00717763"/>
    <w:rsid w:val="00720A2C"/>
    <w:rsid w:val="00720B85"/>
    <w:rsid w:val="00720C22"/>
    <w:rsid w:val="00720C6E"/>
    <w:rsid w:val="00720E58"/>
    <w:rsid w:val="00720E79"/>
    <w:rsid w:val="00720F9E"/>
    <w:rsid w:val="00722BE6"/>
    <w:rsid w:val="00722CD9"/>
    <w:rsid w:val="00722DC9"/>
    <w:rsid w:val="00722EF9"/>
    <w:rsid w:val="007232F1"/>
    <w:rsid w:val="00723F60"/>
    <w:rsid w:val="0072454A"/>
    <w:rsid w:val="007245B1"/>
    <w:rsid w:val="00724952"/>
    <w:rsid w:val="00724CD4"/>
    <w:rsid w:val="00724CFE"/>
    <w:rsid w:val="0072502E"/>
    <w:rsid w:val="00725CA6"/>
    <w:rsid w:val="00725D1A"/>
    <w:rsid w:val="00725DF3"/>
    <w:rsid w:val="00725F4D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13F9"/>
    <w:rsid w:val="00731D9E"/>
    <w:rsid w:val="00732732"/>
    <w:rsid w:val="007330AB"/>
    <w:rsid w:val="0073397C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79C"/>
    <w:rsid w:val="00737A4B"/>
    <w:rsid w:val="00737FC3"/>
    <w:rsid w:val="00740008"/>
    <w:rsid w:val="007408EF"/>
    <w:rsid w:val="00741355"/>
    <w:rsid w:val="00741C56"/>
    <w:rsid w:val="00741C83"/>
    <w:rsid w:val="00741E9A"/>
    <w:rsid w:val="00742891"/>
    <w:rsid w:val="00742C3D"/>
    <w:rsid w:val="00742DAD"/>
    <w:rsid w:val="00743455"/>
    <w:rsid w:val="007435B8"/>
    <w:rsid w:val="007435EC"/>
    <w:rsid w:val="007444AE"/>
    <w:rsid w:val="007447C6"/>
    <w:rsid w:val="007449FE"/>
    <w:rsid w:val="00744CEC"/>
    <w:rsid w:val="0074556A"/>
    <w:rsid w:val="007457BC"/>
    <w:rsid w:val="00745A05"/>
    <w:rsid w:val="00745F8E"/>
    <w:rsid w:val="00746452"/>
    <w:rsid w:val="00746564"/>
    <w:rsid w:val="00746721"/>
    <w:rsid w:val="00747741"/>
    <w:rsid w:val="00747C00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3FD"/>
    <w:rsid w:val="00753DA5"/>
    <w:rsid w:val="00754E53"/>
    <w:rsid w:val="0075502B"/>
    <w:rsid w:val="00755633"/>
    <w:rsid w:val="00755639"/>
    <w:rsid w:val="00755B6F"/>
    <w:rsid w:val="00756A17"/>
    <w:rsid w:val="00756B41"/>
    <w:rsid w:val="00757624"/>
    <w:rsid w:val="007576EC"/>
    <w:rsid w:val="00757957"/>
    <w:rsid w:val="00760978"/>
    <w:rsid w:val="007609FD"/>
    <w:rsid w:val="00760D42"/>
    <w:rsid w:val="00761C5E"/>
    <w:rsid w:val="00761E24"/>
    <w:rsid w:val="00762034"/>
    <w:rsid w:val="0076236A"/>
    <w:rsid w:val="007623B0"/>
    <w:rsid w:val="00762A7D"/>
    <w:rsid w:val="00763020"/>
    <w:rsid w:val="0076392A"/>
    <w:rsid w:val="00763B9E"/>
    <w:rsid w:val="00764588"/>
    <w:rsid w:val="007648FE"/>
    <w:rsid w:val="00764B39"/>
    <w:rsid w:val="00764B90"/>
    <w:rsid w:val="007662CC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C49"/>
    <w:rsid w:val="00770D1B"/>
    <w:rsid w:val="007711D3"/>
    <w:rsid w:val="0077130E"/>
    <w:rsid w:val="007713D7"/>
    <w:rsid w:val="00771BF6"/>
    <w:rsid w:val="0077249A"/>
    <w:rsid w:val="0077262C"/>
    <w:rsid w:val="00772A29"/>
    <w:rsid w:val="00773B3E"/>
    <w:rsid w:val="00773E65"/>
    <w:rsid w:val="00773EE9"/>
    <w:rsid w:val="007741B0"/>
    <w:rsid w:val="007745D3"/>
    <w:rsid w:val="007746DC"/>
    <w:rsid w:val="00774A6A"/>
    <w:rsid w:val="0077558B"/>
    <w:rsid w:val="007756E4"/>
    <w:rsid w:val="00775865"/>
    <w:rsid w:val="00776667"/>
    <w:rsid w:val="00776874"/>
    <w:rsid w:val="0077726C"/>
    <w:rsid w:val="00777AAB"/>
    <w:rsid w:val="00780108"/>
    <w:rsid w:val="007802D3"/>
    <w:rsid w:val="007805C9"/>
    <w:rsid w:val="007809C9"/>
    <w:rsid w:val="00780FF9"/>
    <w:rsid w:val="0078285C"/>
    <w:rsid w:val="007829A6"/>
    <w:rsid w:val="00782B30"/>
    <w:rsid w:val="00782FEE"/>
    <w:rsid w:val="00783A36"/>
    <w:rsid w:val="00783A44"/>
    <w:rsid w:val="007845D4"/>
    <w:rsid w:val="00784DF0"/>
    <w:rsid w:val="00785A38"/>
    <w:rsid w:val="00785A9B"/>
    <w:rsid w:val="00785C2A"/>
    <w:rsid w:val="007862A9"/>
    <w:rsid w:val="0078668F"/>
    <w:rsid w:val="007867F3"/>
    <w:rsid w:val="00786815"/>
    <w:rsid w:val="007868C8"/>
    <w:rsid w:val="0078700E"/>
    <w:rsid w:val="00787339"/>
    <w:rsid w:val="0078753E"/>
    <w:rsid w:val="00787B59"/>
    <w:rsid w:val="00787F86"/>
    <w:rsid w:val="007900A9"/>
    <w:rsid w:val="00790C1F"/>
    <w:rsid w:val="007910C3"/>
    <w:rsid w:val="00791110"/>
    <w:rsid w:val="0079124F"/>
    <w:rsid w:val="00791250"/>
    <w:rsid w:val="0079150D"/>
    <w:rsid w:val="00791715"/>
    <w:rsid w:val="00791DE1"/>
    <w:rsid w:val="00792419"/>
    <w:rsid w:val="00792A1D"/>
    <w:rsid w:val="00793181"/>
    <w:rsid w:val="0079319C"/>
    <w:rsid w:val="007936BD"/>
    <w:rsid w:val="007936C1"/>
    <w:rsid w:val="00793AE6"/>
    <w:rsid w:val="00793D0B"/>
    <w:rsid w:val="00793D45"/>
    <w:rsid w:val="00794BBF"/>
    <w:rsid w:val="00795E20"/>
    <w:rsid w:val="00796787"/>
    <w:rsid w:val="007975BD"/>
    <w:rsid w:val="007979AB"/>
    <w:rsid w:val="00797B7E"/>
    <w:rsid w:val="007A05A2"/>
    <w:rsid w:val="007A0715"/>
    <w:rsid w:val="007A0833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2B58"/>
    <w:rsid w:val="007A31B2"/>
    <w:rsid w:val="007A3629"/>
    <w:rsid w:val="007A385C"/>
    <w:rsid w:val="007A38F5"/>
    <w:rsid w:val="007A3D24"/>
    <w:rsid w:val="007A4860"/>
    <w:rsid w:val="007A4CAF"/>
    <w:rsid w:val="007A4F7B"/>
    <w:rsid w:val="007A5054"/>
    <w:rsid w:val="007A522E"/>
    <w:rsid w:val="007A61E4"/>
    <w:rsid w:val="007A6668"/>
    <w:rsid w:val="007A704A"/>
    <w:rsid w:val="007A7242"/>
    <w:rsid w:val="007B01E4"/>
    <w:rsid w:val="007B0222"/>
    <w:rsid w:val="007B036E"/>
    <w:rsid w:val="007B0851"/>
    <w:rsid w:val="007B12B0"/>
    <w:rsid w:val="007B1392"/>
    <w:rsid w:val="007B1785"/>
    <w:rsid w:val="007B215A"/>
    <w:rsid w:val="007B22DC"/>
    <w:rsid w:val="007B230A"/>
    <w:rsid w:val="007B24F0"/>
    <w:rsid w:val="007B2A73"/>
    <w:rsid w:val="007B34DC"/>
    <w:rsid w:val="007B3A4D"/>
    <w:rsid w:val="007B3A98"/>
    <w:rsid w:val="007B4008"/>
    <w:rsid w:val="007B49C4"/>
    <w:rsid w:val="007B4D74"/>
    <w:rsid w:val="007B4DC6"/>
    <w:rsid w:val="007B5132"/>
    <w:rsid w:val="007B69B8"/>
    <w:rsid w:val="007B69E8"/>
    <w:rsid w:val="007B6C17"/>
    <w:rsid w:val="007B6CF7"/>
    <w:rsid w:val="007B743C"/>
    <w:rsid w:val="007C009E"/>
    <w:rsid w:val="007C0165"/>
    <w:rsid w:val="007C048B"/>
    <w:rsid w:val="007C0508"/>
    <w:rsid w:val="007C057E"/>
    <w:rsid w:val="007C1541"/>
    <w:rsid w:val="007C19DF"/>
    <w:rsid w:val="007C25F8"/>
    <w:rsid w:val="007C2F98"/>
    <w:rsid w:val="007C3637"/>
    <w:rsid w:val="007C4483"/>
    <w:rsid w:val="007C44DC"/>
    <w:rsid w:val="007C4545"/>
    <w:rsid w:val="007C45F7"/>
    <w:rsid w:val="007C46D1"/>
    <w:rsid w:val="007C47C2"/>
    <w:rsid w:val="007C4822"/>
    <w:rsid w:val="007C491B"/>
    <w:rsid w:val="007C4DEF"/>
    <w:rsid w:val="007C5294"/>
    <w:rsid w:val="007C5468"/>
    <w:rsid w:val="007C55F1"/>
    <w:rsid w:val="007C58AB"/>
    <w:rsid w:val="007C6148"/>
    <w:rsid w:val="007C6900"/>
    <w:rsid w:val="007C69A9"/>
    <w:rsid w:val="007C6C60"/>
    <w:rsid w:val="007C6D07"/>
    <w:rsid w:val="007C7039"/>
    <w:rsid w:val="007C745C"/>
    <w:rsid w:val="007C7578"/>
    <w:rsid w:val="007C7C53"/>
    <w:rsid w:val="007C7E7C"/>
    <w:rsid w:val="007C7F4C"/>
    <w:rsid w:val="007D065E"/>
    <w:rsid w:val="007D0940"/>
    <w:rsid w:val="007D0A94"/>
    <w:rsid w:val="007D0B22"/>
    <w:rsid w:val="007D0BD6"/>
    <w:rsid w:val="007D0D5B"/>
    <w:rsid w:val="007D1258"/>
    <w:rsid w:val="007D143D"/>
    <w:rsid w:val="007D1B92"/>
    <w:rsid w:val="007D240D"/>
    <w:rsid w:val="007D25B9"/>
    <w:rsid w:val="007D261C"/>
    <w:rsid w:val="007D29AD"/>
    <w:rsid w:val="007D2BD3"/>
    <w:rsid w:val="007D2BE8"/>
    <w:rsid w:val="007D3066"/>
    <w:rsid w:val="007D36F6"/>
    <w:rsid w:val="007D421B"/>
    <w:rsid w:val="007D4490"/>
    <w:rsid w:val="007D4579"/>
    <w:rsid w:val="007D51EB"/>
    <w:rsid w:val="007D58BB"/>
    <w:rsid w:val="007D6835"/>
    <w:rsid w:val="007D6A93"/>
    <w:rsid w:val="007D7CDE"/>
    <w:rsid w:val="007D7DC7"/>
    <w:rsid w:val="007D7EFB"/>
    <w:rsid w:val="007E01AF"/>
    <w:rsid w:val="007E0772"/>
    <w:rsid w:val="007E0D31"/>
    <w:rsid w:val="007E0E04"/>
    <w:rsid w:val="007E0EF9"/>
    <w:rsid w:val="007E1FC2"/>
    <w:rsid w:val="007E21D9"/>
    <w:rsid w:val="007E2BDD"/>
    <w:rsid w:val="007E3313"/>
    <w:rsid w:val="007E45CA"/>
    <w:rsid w:val="007E48C0"/>
    <w:rsid w:val="007E4967"/>
    <w:rsid w:val="007E4DA9"/>
    <w:rsid w:val="007E5885"/>
    <w:rsid w:val="007E5A9D"/>
    <w:rsid w:val="007E61B7"/>
    <w:rsid w:val="007E64FF"/>
    <w:rsid w:val="007E6910"/>
    <w:rsid w:val="007E6A29"/>
    <w:rsid w:val="007E6F62"/>
    <w:rsid w:val="007E6FEA"/>
    <w:rsid w:val="007E7C7B"/>
    <w:rsid w:val="007E7E0F"/>
    <w:rsid w:val="007E7F8F"/>
    <w:rsid w:val="007F015E"/>
    <w:rsid w:val="007F1160"/>
    <w:rsid w:val="007F19B9"/>
    <w:rsid w:val="007F21B0"/>
    <w:rsid w:val="007F2773"/>
    <w:rsid w:val="007F2DE9"/>
    <w:rsid w:val="007F2E07"/>
    <w:rsid w:val="007F2FDB"/>
    <w:rsid w:val="007F341B"/>
    <w:rsid w:val="007F34E7"/>
    <w:rsid w:val="007F3682"/>
    <w:rsid w:val="007F3AA2"/>
    <w:rsid w:val="007F3B45"/>
    <w:rsid w:val="007F3E3E"/>
    <w:rsid w:val="007F3E43"/>
    <w:rsid w:val="007F4A9E"/>
    <w:rsid w:val="007F4ABC"/>
    <w:rsid w:val="007F4D45"/>
    <w:rsid w:val="007F510F"/>
    <w:rsid w:val="007F545B"/>
    <w:rsid w:val="007F59B2"/>
    <w:rsid w:val="007F6607"/>
    <w:rsid w:val="007F7865"/>
    <w:rsid w:val="007F7D7E"/>
    <w:rsid w:val="007F7E6C"/>
    <w:rsid w:val="007F7FB3"/>
    <w:rsid w:val="0080026A"/>
    <w:rsid w:val="00800340"/>
    <w:rsid w:val="00800549"/>
    <w:rsid w:val="00800953"/>
    <w:rsid w:val="00801255"/>
    <w:rsid w:val="0080197B"/>
    <w:rsid w:val="00801C1F"/>
    <w:rsid w:val="00801C4F"/>
    <w:rsid w:val="008021D3"/>
    <w:rsid w:val="00802849"/>
    <w:rsid w:val="00802971"/>
    <w:rsid w:val="008038E3"/>
    <w:rsid w:val="008038F6"/>
    <w:rsid w:val="008040C5"/>
    <w:rsid w:val="00804558"/>
    <w:rsid w:val="00804712"/>
    <w:rsid w:val="008047AE"/>
    <w:rsid w:val="00804B21"/>
    <w:rsid w:val="00804CF4"/>
    <w:rsid w:val="00805483"/>
    <w:rsid w:val="008054D1"/>
    <w:rsid w:val="0080585D"/>
    <w:rsid w:val="00805D6F"/>
    <w:rsid w:val="00806273"/>
    <w:rsid w:val="0080661F"/>
    <w:rsid w:val="008067A6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B28"/>
    <w:rsid w:val="00812862"/>
    <w:rsid w:val="00812A05"/>
    <w:rsid w:val="00812A7A"/>
    <w:rsid w:val="00812B10"/>
    <w:rsid w:val="00812DC8"/>
    <w:rsid w:val="0081362B"/>
    <w:rsid w:val="0081450B"/>
    <w:rsid w:val="0081467F"/>
    <w:rsid w:val="0081492C"/>
    <w:rsid w:val="00814994"/>
    <w:rsid w:val="00815251"/>
    <w:rsid w:val="00815339"/>
    <w:rsid w:val="0081591F"/>
    <w:rsid w:val="00815A99"/>
    <w:rsid w:val="00815E5B"/>
    <w:rsid w:val="008160D1"/>
    <w:rsid w:val="008162B3"/>
    <w:rsid w:val="0081640D"/>
    <w:rsid w:val="00816829"/>
    <w:rsid w:val="0081687A"/>
    <w:rsid w:val="008169A1"/>
    <w:rsid w:val="00817119"/>
    <w:rsid w:val="00817879"/>
    <w:rsid w:val="00820160"/>
    <w:rsid w:val="0082022B"/>
    <w:rsid w:val="0082041D"/>
    <w:rsid w:val="00820C3D"/>
    <w:rsid w:val="00820E0E"/>
    <w:rsid w:val="00821237"/>
    <w:rsid w:val="008214E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594"/>
    <w:rsid w:val="00823658"/>
    <w:rsid w:val="008239BF"/>
    <w:rsid w:val="00823B36"/>
    <w:rsid w:val="0082488C"/>
    <w:rsid w:val="008251E7"/>
    <w:rsid w:val="00825417"/>
    <w:rsid w:val="008257E8"/>
    <w:rsid w:val="008262BC"/>
    <w:rsid w:val="008266A2"/>
    <w:rsid w:val="008267AE"/>
    <w:rsid w:val="008271AC"/>
    <w:rsid w:val="0083030A"/>
    <w:rsid w:val="00830B33"/>
    <w:rsid w:val="0083118A"/>
    <w:rsid w:val="00831784"/>
    <w:rsid w:val="00832727"/>
    <w:rsid w:val="00832F9F"/>
    <w:rsid w:val="008337C1"/>
    <w:rsid w:val="0083415A"/>
    <w:rsid w:val="0083451D"/>
    <w:rsid w:val="00834F23"/>
    <w:rsid w:val="00835303"/>
    <w:rsid w:val="008353B6"/>
    <w:rsid w:val="00835696"/>
    <w:rsid w:val="00836A67"/>
    <w:rsid w:val="00836CEB"/>
    <w:rsid w:val="00836F42"/>
    <w:rsid w:val="00840C84"/>
    <w:rsid w:val="00840EAF"/>
    <w:rsid w:val="008414FF"/>
    <w:rsid w:val="008416BF"/>
    <w:rsid w:val="008416FD"/>
    <w:rsid w:val="0084188F"/>
    <w:rsid w:val="00841946"/>
    <w:rsid w:val="00842611"/>
    <w:rsid w:val="00842659"/>
    <w:rsid w:val="0084293A"/>
    <w:rsid w:val="00842C44"/>
    <w:rsid w:val="0084354C"/>
    <w:rsid w:val="0084375D"/>
    <w:rsid w:val="008440D8"/>
    <w:rsid w:val="0084416F"/>
    <w:rsid w:val="00844462"/>
    <w:rsid w:val="008449FE"/>
    <w:rsid w:val="00844D8D"/>
    <w:rsid w:val="00845515"/>
    <w:rsid w:val="00845520"/>
    <w:rsid w:val="008459B7"/>
    <w:rsid w:val="00845FC4"/>
    <w:rsid w:val="008461B0"/>
    <w:rsid w:val="00846859"/>
    <w:rsid w:val="00846C17"/>
    <w:rsid w:val="00846C9F"/>
    <w:rsid w:val="00846D16"/>
    <w:rsid w:val="00846F4C"/>
    <w:rsid w:val="0085044B"/>
    <w:rsid w:val="00850E2D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1F8A"/>
    <w:rsid w:val="00852142"/>
    <w:rsid w:val="0085278F"/>
    <w:rsid w:val="008528CF"/>
    <w:rsid w:val="00852A3A"/>
    <w:rsid w:val="00852BA9"/>
    <w:rsid w:val="00853510"/>
    <w:rsid w:val="00853E5B"/>
    <w:rsid w:val="00854029"/>
    <w:rsid w:val="00854123"/>
    <w:rsid w:val="0085429D"/>
    <w:rsid w:val="008542D1"/>
    <w:rsid w:val="00854465"/>
    <w:rsid w:val="008544BD"/>
    <w:rsid w:val="00854946"/>
    <w:rsid w:val="0085497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DA4"/>
    <w:rsid w:val="00861EC4"/>
    <w:rsid w:val="00862330"/>
    <w:rsid w:val="0086254A"/>
    <w:rsid w:val="0086264B"/>
    <w:rsid w:val="008626E9"/>
    <w:rsid w:val="008626EB"/>
    <w:rsid w:val="00862EFD"/>
    <w:rsid w:val="008638FB"/>
    <w:rsid w:val="0086444C"/>
    <w:rsid w:val="008644B1"/>
    <w:rsid w:val="00864768"/>
    <w:rsid w:val="00864B19"/>
    <w:rsid w:val="0086534E"/>
    <w:rsid w:val="008658AB"/>
    <w:rsid w:val="00865B18"/>
    <w:rsid w:val="00865DAD"/>
    <w:rsid w:val="00865FCE"/>
    <w:rsid w:val="0086672E"/>
    <w:rsid w:val="00866CF2"/>
    <w:rsid w:val="008675EC"/>
    <w:rsid w:val="008679CE"/>
    <w:rsid w:val="00867B12"/>
    <w:rsid w:val="00867DA7"/>
    <w:rsid w:val="008705A8"/>
    <w:rsid w:val="0087185F"/>
    <w:rsid w:val="008718FC"/>
    <w:rsid w:val="00871CC2"/>
    <w:rsid w:val="00871F4F"/>
    <w:rsid w:val="0087200D"/>
    <w:rsid w:val="00872131"/>
    <w:rsid w:val="008723B8"/>
    <w:rsid w:val="008725F5"/>
    <w:rsid w:val="0087282A"/>
    <w:rsid w:val="00872D42"/>
    <w:rsid w:val="00873147"/>
    <w:rsid w:val="0087357A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79C"/>
    <w:rsid w:val="00875CC0"/>
    <w:rsid w:val="00875F4F"/>
    <w:rsid w:val="008762D8"/>
    <w:rsid w:val="008771F3"/>
    <w:rsid w:val="008772D9"/>
    <w:rsid w:val="00877A58"/>
    <w:rsid w:val="00877B29"/>
    <w:rsid w:val="00880585"/>
    <w:rsid w:val="008808B9"/>
    <w:rsid w:val="00880B30"/>
    <w:rsid w:val="00880B6E"/>
    <w:rsid w:val="00880F1D"/>
    <w:rsid w:val="00881147"/>
    <w:rsid w:val="0088172A"/>
    <w:rsid w:val="00881D54"/>
    <w:rsid w:val="00881F90"/>
    <w:rsid w:val="00882F50"/>
    <w:rsid w:val="00884487"/>
    <w:rsid w:val="00884AFE"/>
    <w:rsid w:val="008851C4"/>
    <w:rsid w:val="0088541F"/>
    <w:rsid w:val="00885696"/>
    <w:rsid w:val="0088570A"/>
    <w:rsid w:val="00885A0E"/>
    <w:rsid w:val="00885E9D"/>
    <w:rsid w:val="0088635B"/>
    <w:rsid w:val="0088636E"/>
    <w:rsid w:val="008864A7"/>
    <w:rsid w:val="0088666A"/>
    <w:rsid w:val="0088688A"/>
    <w:rsid w:val="00886A9E"/>
    <w:rsid w:val="00886DC9"/>
    <w:rsid w:val="00886EC7"/>
    <w:rsid w:val="00887184"/>
    <w:rsid w:val="00887877"/>
    <w:rsid w:val="008879EA"/>
    <w:rsid w:val="00887FF6"/>
    <w:rsid w:val="00890139"/>
    <w:rsid w:val="0089160E"/>
    <w:rsid w:val="008921B1"/>
    <w:rsid w:val="00892687"/>
    <w:rsid w:val="00893386"/>
    <w:rsid w:val="0089351C"/>
    <w:rsid w:val="0089363C"/>
    <w:rsid w:val="00893657"/>
    <w:rsid w:val="00893671"/>
    <w:rsid w:val="00893C24"/>
    <w:rsid w:val="00893DF6"/>
    <w:rsid w:val="008941FB"/>
    <w:rsid w:val="008943D1"/>
    <w:rsid w:val="00894565"/>
    <w:rsid w:val="008950D6"/>
    <w:rsid w:val="00895B46"/>
    <w:rsid w:val="00896474"/>
    <w:rsid w:val="00896DBC"/>
    <w:rsid w:val="00897677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1AA8"/>
    <w:rsid w:val="008A23D3"/>
    <w:rsid w:val="008A2545"/>
    <w:rsid w:val="008A2636"/>
    <w:rsid w:val="008A2B22"/>
    <w:rsid w:val="008A35DB"/>
    <w:rsid w:val="008A3AF9"/>
    <w:rsid w:val="008A3FBE"/>
    <w:rsid w:val="008A4013"/>
    <w:rsid w:val="008A46A0"/>
    <w:rsid w:val="008A493B"/>
    <w:rsid w:val="008A4C9C"/>
    <w:rsid w:val="008A6041"/>
    <w:rsid w:val="008A60F8"/>
    <w:rsid w:val="008A616C"/>
    <w:rsid w:val="008A6570"/>
    <w:rsid w:val="008A69FE"/>
    <w:rsid w:val="008A6EC7"/>
    <w:rsid w:val="008A6F36"/>
    <w:rsid w:val="008A7286"/>
    <w:rsid w:val="008A7346"/>
    <w:rsid w:val="008A7B50"/>
    <w:rsid w:val="008B00E5"/>
    <w:rsid w:val="008B0641"/>
    <w:rsid w:val="008B0EB7"/>
    <w:rsid w:val="008B138E"/>
    <w:rsid w:val="008B1C78"/>
    <w:rsid w:val="008B1F87"/>
    <w:rsid w:val="008B28BD"/>
    <w:rsid w:val="008B2990"/>
    <w:rsid w:val="008B2E96"/>
    <w:rsid w:val="008B2F53"/>
    <w:rsid w:val="008B3006"/>
    <w:rsid w:val="008B3139"/>
    <w:rsid w:val="008B382E"/>
    <w:rsid w:val="008B3B50"/>
    <w:rsid w:val="008B3D47"/>
    <w:rsid w:val="008B44CB"/>
    <w:rsid w:val="008B46D2"/>
    <w:rsid w:val="008B4BCF"/>
    <w:rsid w:val="008B4FB7"/>
    <w:rsid w:val="008B5253"/>
    <w:rsid w:val="008B53B8"/>
    <w:rsid w:val="008B53D8"/>
    <w:rsid w:val="008B63BE"/>
    <w:rsid w:val="008B640E"/>
    <w:rsid w:val="008B6505"/>
    <w:rsid w:val="008B688D"/>
    <w:rsid w:val="008B698F"/>
    <w:rsid w:val="008B6C72"/>
    <w:rsid w:val="008B70EE"/>
    <w:rsid w:val="008B715C"/>
    <w:rsid w:val="008B75B8"/>
    <w:rsid w:val="008B79A9"/>
    <w:rsid w:val="008C07A1"/>
    <w:rsid w:val="008C088F"/>
    <w:rsid w:val="008C08EA"/>
    <w:rsid w:val="008C0BB9"/>
    <w:rsid w:val="008C0EAD"/>
    <w:rsid w:val="008C1442"/>
    <w:rsid w:val="008C1693"/>
    <w:rsid w:val="008C19D9"/>
    <w:rsid w:val="008C1A5E"/>
    <w:rsid w:val="008C1A81"/>
    <w:rsid w:val="008C29FE"/>
    <w:rsid w:val="008C2F99"/>
    <w:rsid w:val="008C32CA"/>
    <w:rsid w:val="008C3967"/>
    <w:rsid w:val="008C4138"/>
    <w:rsid w:val="008C431E"/>
    <w:rsid w:val="008C54BD"/>
    <w:rsid w:val="008C54C4"/>
    <w:rsid w:val="008C6056"/>
    <w:rsid w:val="008C6628"/>
    <w:rsid w:val="008C6717"/>
    <w:rsid w:val="008C69C9"/>
    <w:rsid w:val="008C6E38"/>
    <w:rsid w:val="008C6F75"/>
    <w:rsid w:val="008C7C18"/>
    <w:rsid w:val="008C7CC4"/>
    <w:rsid w:val="008D047D"/>
    <w:rsid w:val="008D0B4C"/>
    <w:rsid w:val="008D14C4"/>
    <w:rsid w:val="008D1964"/>
    <w:rsid w:val="008D221A"/>
    <w:rsid w:val="008D24D6"/>
    <w:rsid w:val="008D24E1"/>
    <w:rsid w:val="008D30DF"/>
    <w:rsid w:val="008D369E"/>
    <w:rsid w:val="008D3E6A"/>
    <w:rsid w:val="008D4C4F"/>
    <w:rsid w:val="008D53E2"/>
    <w:rsid w:val="008D5908"/>
    <w:rsid w:val="008D5AF1"/>
    <w:rsid w:val="008D60A9"/>
    <w:rsid w:val="008D6A6E"/>
    <w:rsid w:val="008D781F"/>
    <w:rsid w:val="008D7DBE"/>
    <w:rsid w:val="008D7FB9"/>
    <w:rsid w:val="008E02A0"/>
    <w:rsid w:val="008E02B7"/>
    <w:rsid w:val="008E0DF6"/>
    <w:rsid w:val="008E20BE"/>
    <w:rsid w:val="008E22AB"/>
    <w:rsid w:val="008E241B"/>
    <w:rsid w:val="008E27A1"/>
    <w:rsid w:val="008E29EC"/>
    <w:rsid w:val="008E2AC1"/>
    <w:rsid w:val="008E3096"/>
    <w:rsid w:val="008E330C"/>
    <w:rsid w:val="008E332F"/>
    <w:rsid w:val="008E35FC"/>
    <w:rsid w:val="008E4114"/>
    <w:rsid w:val="008E45EA"/>
    <w:rsid w:val="008E4A1A"/>
    <w:rsid w:val="008E5E01"/>
    <w:rsid w:val="008E6093"/>
    <w:rsid w:val="008E659F"/>
    <w:rsid w:val="008E681C"/>
    <w:rsid w:val="008E687D"/>
    <w:rsid w:val="008E69A3"/>
    <w:rsid w:val="008E76A5"/>
    <w:rsid w:val="008E7CC9"/>
    <w:rsid w:val="008E7E4C"/>
    <w:rsid w:val="008F02A1"/>
    <w:rsid w:val="008F0E69"/>
    <w:rsid w:val="008F1212"/>
    <w:rsid w:val="008F12FF"/>
    <w:rsid w:val="008F1E55"/>
    <w:rsid w:val="008F2840"/>
    <w:rsid w:val="008F2B5F"/>
    <w:rsid w:val="008F2B79"/>
    <w:rsid w:val="008F3A14"/>
    <w:rsid w:val="008F3D3E"/>
    <w:rsid w:val="008F3F31"/>
    <w:rsid w:val="008F4144"/>
    <w:rsid w:val="008F41B4"/>
    <w:rsid w:val="008F4655"/>
    <w:rsid w:val="008F4779"/>
    <w:rsid w:val="008F542B"/>
    <w:rsid w:val="008F5670"/>
    <w:rsid w:val="008F599F"/>
    <w:rsid w:val="008F5D6D"/>
    <w:rsid w:val="008F5F80"/>
    <w:rsid w:val="008F63DF"/>
    <w:rsid w:val="008F64E5"/>
    <w:rsid w:val="008F677E"/>
    <w:rsid w:val="008F6810"/>
    <w:rsid w:val="008F74F7"/>
    <w:rsid w:val="008F75CD"/>
    <w:rsid w:val="008F7C28"/>
    <w:rsid w:val="009002A7"/>
    <w:rsid w:val="0090034D"/>
    <w:rsid w:val="00900D91"/>
    <w:rsid w:val="00900EC7"/>
    <w:rsid w:val="00900FFC"/>
    <w:rsid w:val="0090114C"/>
    <w:rsid w:val="009011BC"/>
    <w:rsid w:val="009011F9"/>
    <w:rsid w:val="00901244"/>
    <w:rsid w:val="00901979"/>
    <w:rsid w:val="00902357"/>
    <w:rsid w:val="0090242A"/>
    <w:rsid w:val="0090249B"/>
    <w:rsid w:val="00902568"/>
    <w:rsid w:val="0090289A"/>
    <w:rsid w:val="00902A3A"/>
    <w:rsid w:val="00902C85"/>
    <w:rsid w:val="009030F7"/>
    <w:rsid w:val="009034D9"/>
    <w:rsid w:val="00903D45"/>
    <w:rsid w:val="0090426B"/>
    <w:rsid w:val="009046C9"/>
    <w:rsid w:val="009046F1"/>
    <w:rsid w:val="00904883"/>
    <w:rsid w:val="00904B0A"/>
    <w:rsid w:val="00904F84"/>
    <w:rsid w:val="009050E7"/>
    <w:rsid w:val="009055DD"/>
    <w:rsid w:val="0090616A"/>
    <w:rsid w:val="00906177"/>
    <w:rsid w:val="00906527"/>
    <w:rsid w:val="00906BD9"/>
    <w:rsid w:val="00906EA0"/>
    <w:rsid w:val="00907F4C"/>
    <w:rsid w:val="0091006A"/>
    <w:rsid w:val="00910995"/>
    <w:rsid w:val="00910B57"/>
    <w:rsid w:val="0091128D"/>
    <w:rsid w:val="0091148A"/>
    <w:rsid w:val="00911E50"/>
    <w:rsid w:val="00912347"/>
    <w:rsid w:val="0091268D"/>
    <w:rsid w:val="009129C1"/>
    <w:rsid w:val="009137B3"/>
    <w:rsid w:val="00913B74"/>
    <w:rsid w:val="00913BA9"/>
    <w:rsid w:val="00913EBB"/>
    <w:rsid w:val="009141BB"/>
    <w:rsid w:val="00914B55"/>
    <w:rsid w:val="00914DC4"/>
    <w:rsid w:val="00915329"/>
    <w:rsid w:val="0091588C"/>
    <w:rsid w:val="00915DB5"/>
    <w:rsid w:val="00915DF4"/>
    <w:rsid w:val="00916068"/>
    <w:rsid w:val="00916BF5"/>
    <w:rsid w:val="00916CCB"/>
    <w:rsid w:val="009171CC"/>
    <w:rsid w:val="00917D81"/>
    <w:rsid w:val="00917DB8"/>
    <w:rsid w:val="009200F8"/>
    <w:rsid w:val="00920411"/>
    <w:rsid w:val="00920EC8"/>
    <w:rsid w:val="00921102"/>
    <w:rsid w:val="00921305"/>
    <w:rsid w:val="00921497"/>
    <w:rsid w:val="00921783"/>
    <w:rsid w:val="009217D9"/>
    <w:rsid w:val="00921AC8"/>
    <w:rsid w:val="0092206F"/>
    <w:rsid w:val="00922482"/>
    <w:rsid w:val="00922A2B"/>
    <w:rsid w:val="0092489B"/>
    <w:rsid w:val="009249E3"/>
    <w:rsid w:val="00924A6C"/>
    <w:rsid w:val="00924AED"/>
    <w:rsid w:val="00924ED4"/>
    <w:rsid w:val="00924F63"/>
    <w:rsid w:val="00925450"/>
    <w:rsid w:val="00925C18"/>
    <w:rsid w:val="00926543"/>
    <w:rsid w:val="00926A6A"/>
    <w:rsid w:val="009271AB"/>
    <w:rsid w:val="00927281"/>
    <w:rsid w:val="009273B8"/>
    <w:rsid w:val="00927A20"/>
    <w:rsid w:val="00930298"/>
    <w:rsid w:val="009302A6"/>
    <w:rsid w:val="00930D15"/>
    <w:rsid w:val="00931325"/>
    <w:rsid w:val="009319DC"/>
    <w:rsid w:val="00931AAD"/>
    <w:rsid w:val="00931E6D"/>
    <w:rsid w:val="0093286C"/>
    <w:rsid w:val="00932B97"/>
    <w:rsid w:val="00932D04"/>
    <w:rsid w:val="00932E9E"/>
    <w:rsid w:val="009333C0"/>
    <w:rsid w:val="00933B8A"/>
    <w:rsid w:val="00934141"/>
    <w:rsid w:val="009341AA"/>
    <w:rsid w:val="0093429A"/>
    <w:rsid w:val="0093518A"/>
    <w:rsid w:val="009352D3"/>
    <w:rsid w:val="009355BB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EEA"/>
    <w:rsid w:val="00937496"/>
    <w:rsid w:val="009377A1"/>
    <w:rsid w:val="00937C7D"/>
    <w:rsid w:val="00940850"/>
    <w:rsid w:val="00940B1D"/>
    <w:rsid w:val="00941340"/>
    <w:rsid w:val="0094243B"/>
    <w:rsid w:val="009425EB"/>
    <w:rsid w:val="009428A4"/>
    <w:rsid w:val="00943157"/>
    <w:rsid w:val="0094362E"/>
    <w:rsid w:val="0094368C"/>
    <w:rsid w:val="00943893"/>
    <w:rsid w:val="00943B61"/>
    <w:rsid w:val="00944086"/>
    <w:rsid w:val="00944312"/>
    <w:rsid w:val="0094432A"/>
    <w:rsid w:val="009443DC"/>
    <w:rsid w:val="00944AE2"/>
    <w:rsid w:val="0094526B"/>
    <w:rsid w:val="009455A6"/>
    <w:rsid w:val="009456EB"/>
    <w:rsid w:val="00945E7E"/>
    <w:rsid w:val="00945E8F"/>
    <w:rsid w:val="009463FD"/>
    <w:rsid w:val="009467FD"/>
    <w:rsid w:val="00946905"/>
    <w:rsid w:val="00946D2E"/>
    <w:rsid w:val="00946E64"/>
    <w:rsid w:val="009472F6"/>
    <w:rsid w:val="0094783F"/>
    <w:rsid w:val="00950B18"/>
    <w:rsid w:val="00950C55"/>
    <w:rsid w:val="00950CB3"/>
    <w:rsid w:val="00951F51"/>
    <w:rsid w:val="00952237"/>
    <w:rsid w:val="0095267E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5FD"/>
    <w:rsid w:val="0095581C"/>
    <w:rsid w:val="00955AA9"/>
    <w:rsid w:val="00955AB2"/>
    <w:rsid w:val="00955E60"/>
    <w:rsid w:val="00955EC8"/>
    <w:rsid w:val="009567F5"/>
    <w:rsid w:val="0095699A"/>
    <w:rsid w:val="00956B34"/>
    <w:rsid w:val="0095702D"/>
    <w:rsid w:val="0095718C"/>
    <w:rsid w:val="009571A6"/>
    <w:rsid w:val="0095752A"/>
    <w:rsid w:val="009577C1"/>
    <w:rsid w:val="009602BA"/>
    <w:rsid w:val="00960D3A"/>
    <w:rsid w:val="00960F79"/>
    <w:rsid w:val="009615D7"/>
    <w:rsid w:val="009624CE"/>
    <w:rsid w:val="00962D17"/>
    <w:rsid w:val="00963D17"/>
    <w:rsid w:val="00963D45"/>
    <w:rsid w:val="009640B5"/>
    <w:rsid w:val="00964459"/>
    <w:rsid w:val="009657D5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9FE"/>
    <w:rsid w:val="00967DD4"/>
    <w:rsid w:val="009706DC"/>
    <w:rsid w:val="00970E13"/>
    <w:rsid w:val="00970F12"/>
    <w:rsid w:val="009710BF"/>
    <w:rsid w:val="00971874"/>
    <w:rsid w:val="00971E8F"/>
    <w:rsid w:val="00971F83"/>
    <w:rsid w:val="00972061"/>
    <w:rsid w:val="0097245C"/>
    <w:rsid w:val="009725FE"/>
    <w:rsid w:val="0097282B"/>
    <w:rsid w:val="00972DAC"/>
    <w:rsid w:val="00973A35"/>
    <w:rsid w:val="00974A1E"/>
    <w:rsid w:val="0097559A"/>
    <w:rsid w:val="009759FA"/>
    <w:rsid w:val="00975D48"/>
    <w:rsid w:val="009763BA"/>
    <w:rsid w:val="00976546"/>
    <w:rsid w:val="009765F1"/>
    <w:rsid w:val="00976FCF"/>
    <w:rsid w:val="009804EA"/>
    <w:rsid w:val="00980BAC"/>
    <w:rsid w:val="00980C22"/>
    <w:rsid w:val="00980DF0"/>
    <w:rsid w:val="00980F3F"/>
    <w:rsid w:val="00981D1C"/>
    <w:rsid w:val="00982214"/>
    <w:rsid w:val="009823D4"/>
    <w:rsid w:val="00982474"/>
    <w:rsid w:val="00982E9C"/>
    <w:rsid w:val="00982FF8"/>
    <w:rsid w:val="00983285"/>
    <w:rsid w:val="0098350A"/>
    <w:rsid w:val="00983F25"/>
    <w:rsid w:val="00984672"/>
    <w:rsid w:val="00984F97"/>
    <w:rsid w:val="0098569D"/>
    <w:rsid w:val="00985A09"/>
    <w:rsid w:val="00986277"/>
    <w:rsid w:val="009866A3"/>
    <w:rsid w:val="0098693D"/>
    <w:rsid w:val="00986B79"/>
    <w:rsid w:val="00986D0D"/>
    <w:rsid w:val="009871C7"/>
    <w:rsid w:val="0099011F"/>
    <w:rsid w:val="00990343"/>
    <w:rsid w:val="009905E1"/>
    <w:rsid w:val="0099064C"/>
    <w:rsid w:val="0099078A"/>
    <w:rsid w:val="0099097F"/>
    <w:rsid w:val="00990C73"/>
    <w:rsid w:val="0099105E"/>
    <w:rsid w:val="009916FA"/>
    <w:rsid w:val="00991974"/>
    <w:rsid w:val="00992097"/>
    <w:rsid w:val="00992869"/>
    <w:rsid w:val="00992914"/>
    <w:rsid w:val="00992C47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06"/>
    <w:rsid w:val="0099625A"/>
    <w:rsid w:val="0099635A"/>
    <w:rsid w:val="009965BC"/>
    <w:rsid w:val="0099662E"/>
    <w:rsid w:val="00997258"/>
    <w:rsid w:val="009979DC"/>
    <w:rsid w:val="00997C19"/>
    <w:rsid w:val="009A0415"/>
    <w:rsid w:val="009A04CD"/>
    <w:rsid w:val="009A0D6F"/>
    <w:rsid w:val="009A177E"/>
    <w:rsid w:val="009A1AE9"/>
    <w:rsid w:val="009A22E6"/>
    <w:rsid w:val="009A2486"/>
    <w:rsid w:val="009A2690"/>
    <w:rsid w:val="009A3307"/>
    <w:rsid w:val="009A3520"/>
    <w:rsid w:val="009A3547"/>
    <w:rsid w:val="009A39D1"/>
    <w:rsid w:val="009A39FF"/>
    <w:rsid w:val="009A3CB5"/>
    <w:rsid w:val="009A3EAF"/>
    <w:rsid w:val="009A3F33"/>
    <w:rsid w:val="009A4AA6"/>
    <w:rsid w:val="009A4ACB"/>
    <w:rsid w:val="009A54D4"/>
    <w:rsid w:val="009A5501"/>
    <w:rsid w:val="009A5AE0"/>
    <w:rsid w:val="009A5C6C"/>
    <w:rsid w:val="009A6376"/>
    <w:rsid w:val="009A6621"/>
    <w:rsid w:val="009A6AEA"/>
    <w:rsid w:val="009A6CC5"/>
    <w:rsid w:val="009A7AD0"/>
    <w:rsid w:val="009B05B4"/>
    <w:rsid w:val="009B1F3A"/>
    <w:rsid w:val="009B21AC"/>
    <w:rsid w:val="009B2766"/>
    <w:rsid w:val="009B32F0"/>
    <w:rsid w:val="009B3CEC"/>
    <w:rsid w:val="009B3EB4"/>
    <w:rsid w:val="009B3F21"/>
    <w:rsid w:val="009B42BE"/>
    <w:rsid w:val="009B4D23"/>
    <w:rsid w:val="009B5973"/>
    <w:rsid w:val="009B5B48"/>
    <w:rsid w:val="009B5EDD"/>
    <w:rsid w:val="009B62E6"/>
    <w:rsid w:val="009B67C4"/>
    <w:rsid w:val="009B6A3F"/>
    <w:rsid w:val="009B6C5A"/>
    <w:rsid w:val="009B71E1"/>
    <w:rsid w:val="009B7A0A"/>
    <w:rsid w:val="009C0448"/>
    <w:rsid w:val="009C0615"/>
    <w:rsid w:val="009C0CF8"/>
    <w:rsid w:val="009C0ED7"/>
    <w:rsid w:val="009C125A"/>
    <w:rsid w:val="009C1AC7"/>
    <w:rsid w:val="009C1B2E"/>
    <w:rsid w:val="009C1EB2"/>
    <w:rsid w:val="009C2675"/>
    <w:rsid w:val="009C2839"/>
    <w:rsid w:val="009C28D4"/>
    <w:rsid w:val="009C294A"/>
    <w:rsid w:val="009C2DC4"/>
    <w:rsid w:val="009C3042"/>
    <w:rsid w:val="009C32C2"/>
    <w:rsid w:val="009C386A"/>
    <w:rsid w:val="009C3E76"/>
    <w:rsid w:val="009C3E9C"/>
    <w:rsid w:val="009C3EF2"/>
    <w:rsid w:val="009C43D6"/>
    <w:rsid w:val="009C4566"/>
    <w:rsid w:val="009C4A32"/>
    <w:rsid w:val="009C5908"/>
    <w:rsid w:val="009C599C"/>
    <w:rsid w:val="009C63AB"/>
    <w:rsid w:val="009C6667"/>
    <w:rsid w:val="009C69D0"/>
    <w:rsid w:val="009C69F4"/>
    <w:rsid w:val="009C6AAC"/>
    <w:rsid w:val="009C7163"/>
    <w:rsid w:val="009C77A3"/>
    <w:rsid w:val="009D1082"/>
    <w:rsid w:val="009D10BE"/>
    <w:rsid w:val="009D20AC"/>
    <w:rsid w:val="009D20C9"/>
    <w:rsid w:val="009D21C8"/>
    <w:rsid w:val="009D26D8"/>
    <w:rsid w:val="009D30F9"/>
    <w:rsid w:val="009D3192"/>
    <w:rsid w:val="009D31C0"/>
    <w:rsid w:val="009D322C"/>
    <w:rsid w:val="009D3340"/>
    <w:rsid w:val="009D334F"/>
    <w:rsid w:val="009D3527"/>
    <w:rsid w:val="009D372A"/>
    <w:rsid w:val="009D385B"/>
    <w:rsid w:val="009D3A26"/>
    <w:rsid w:val="009D3BAC"/>
    <w:rsid w:val="009D3EDD"/>
    <w:rsid w:val="009D48BA"/>
    <w:rsid w:val="009D4B7E"/>
    <w:rsid w:val="009D4D48"/>
    <w:rsid w:val="009D4DC6"/>
    <w:rsid w:val="009D4E15"/>
    <w:rsid w:val="009D5106"/>
    <w:rsid w:val="009D5D38"/>
    <w:rsid w:val="009D5D42"/>
    <w:rsid w:val="009D5E99"/>
    <w:rsid w:val="009D66B9"/>
    <w:rsid w:val="009D6B77"/>
    <w:rsid w:val="009D6CE1"/>
    <w:rsid w:val="009D6F44"/>
    <w:rsid w:val="009D7869"/>
    <w:rsid w:val="009E0AB5"/>
    <w:rsid w:val="009E12E3"/>
    <w:rsid w:val="009E14B2"/>
    <w:rsid w:val="009E16F2"/>
    <w:rsid w:val="009E1D15"/>
    <w:rsid w:val="009E1DFA"/>
    <w:rsid w:val="009E23ED"/>
    <w:rsid w:val="009E255E"/>
    <w:rsid w:val="009E26BC"/>
    <w:rsid w:val="009E322C"/>
    <w:rsid w:val="009E3352"/>
    <w:rsid w:val="009E3479"/>
    <w:rsid w:val="009E387D"/>
    <w:rsid w:val="009E453D"/>
    <w:rsid w:val="009E5013"/>
    <w:rsid w:val="009E526A"/>
    <w:rsid w:val="009E567C"/>
    <w:rsid w:val="009E56B0"/>
    <w:rsid w:val="009E5917"/>
    <w:rsid w:val="009E6223"/>
    <w:rsid w:val="009E665A"/>
    <w:rsid w:val="009E725F"/>
    <w:rsid w:val="009E79CF"/>
    <w:rsid w:val="009E7F2E"/>
    <w:rsid w:val="009F009C"/>
    <w:rsid w:val="009F0345"/>
    <w:rsid w:val="009F04F2"/>
    <w:rsid w:val="009F0A8F"/>
    <w:rsid w:val="009F2161"/>
    <w:rsid w:val="009F231C"/>
    <w:rsid w:val="009F23E3"/>
    <w:rsid w:val="009F2512"/>
    <w:rsid w:val="009F29F3"/>
    <w:rsid w:val="009F2C7D"/>
    <w:rsid w:val="009F30E5"/>
    <w:rsid w:val="009F40CE"/>
    <w:rsid w:val="009F4BDF"/>
    <w:rsid w:val="009F4CDA"/>
    <w:rsid w:val="009F59BF"/>
    <w:rsid w:val="009F5D42"/>
    <w:rsid w:val="009F5F68"/>
    <w:rsid w:val="009F70CE"/>
    <w:rsid w:val="009F776E"/>
    <w:rsid w:val="009F7FAE"/>
    <w:rsid w:val="00A00F42"/>
    <w:rsid w:val="00A01519"/>
    <w:rsid w:val="00A0195A"/>
    <w:rsid w:val="00A0268F"/>
    <w:rsid w:val="00A02D3C"/>
    <w:rsid w:val="00A02EE8"/>
    <w:rsid w:val="00A032EA"/>
    <w:rsid w:val="00A034B9"/>
    <w:rsid w:val="00A0408F"/>
    <w:rsid w:val="00A04E68"/>
    <w:rsid w:val="00A05975"/>
    <w:rsid w:val="00A05DDC"/>
    <w:rsid w:val="00A05EAA"/>
    <w:rsid w:val="00A0608D"/>
    <w:rsid w:val="00A060BE"/>
    <w:rsid w:val="00A0695E"/>
    <w:rsid w:val="00A07D26"/>
    <w:rsid w:val="00A1036E"/>
    <w:rsid w:val="00A104A1"/>
    <w:rsid w:val="00A10D80"/>
    <w:rsid w:val="00A10FC7"/>
    <w:rsid w:val="00A11671"/>
    <w:rsid w:val="00A1187C"/>
    <w:rsid w:val="00A11EEF"/>
    <w:rsid w:val="00A12CCC"/>
    <w:rsid w:val="00A12D1A"/>
    <w:rsid w:val="00A12E07"/>
    <w:rsid w:val="00A12F3D"/>
    <w:rsid w:val="00A13A4E"/>
    <w:rsid w:val="00A15566"/>
    <w:rsid w:val="00A15AC9"/>
    <w:rsid w:val="00A15B2D"/>
    <w:rsid w:val="00A163CD"/>
    <w:rsid w:val="00A16778"/>
    <w:rsid w:val="00A16910"/>
    <w:rsid w:val="00A16B57"/>
    <w:rsid w:val="00A171BF"/>
    <w:rsid w:val="00A20207"/>
    <w:rsid w:val="00A20224"/>
    <w:rsid w:val="00A21424"/>
    <w:rsid w:val="00A21997"/>
    <w:rsid w:val="00A21A06"/>
    <w:rsid w:val="00A21E67"/>
    <w:rsid w:val="00A220FF"/>
    <w:rsid w:val="00A22EE6"/>
    <w:rsid w:val="00A23A98"/>
    <w:rsid w:val="00A24217"/>
    <w:rsid w:val="00A24255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27EC4"/>
    <w:rsid w:val="00A30BC2"/>
    <w:rsid w:val="00A313B3"/>
    <w:rsid w:val="00A31CE5"/>
    <w:rsid w:val="00A31D00"/>
    <w:rsid w:val="00A32051"/>
    <w:rsid w:val="00A32AE0"/>
    <w:rsid w:val="00A32B77"/>
    <w:rsid w:val="00A32BB4"/>
    <w:rsid w:val="00A3367C"/>
    <w:rsid w:val="00A33BE0"/>
    <w:rsid w:val="00A33CCF"/>
    <w:rsid w:val="00A33DA2"/>
    <w:rsid w:val="00A35D65"/>
    <w:rsid w:val="00A362D0"/>
    <w:rsid w:val="00A36901"/>
    <w:rsid w:val="00A36CF6"/>
    <w:rsid w:val="00A36EC5"/>
    <w:rsid w:val="00A37703"/>
    <w:rsid w:val="00A37DDD"/>
    <w:rsid w:val="00A37EDA"/>
    <w:rsid w:val="00A4035D"/>
    <w:rsid w:val="00A40648"/>
    <w:rsid w:val="00A408E6"/>
    <w:rsid w:val="00A413A3"/>
    <w:rsid w:val="00A43248"/>
    <w:rsid w:val="00A43270"/>
    <w:rsid w:val="00A44522"/>
    <w:rsid w:val="00A44C3B"/>
    <w:rsid w:val="00A452AE"/>
    <w:rsid w:val="00A4539E"/>
    <w:rsid w:val="00A458FF"/>
    <w:rsid w:val="00A46080"/>
    <w:rsid w:val="00A461CB"/>
    <w:rsid w:val="00A46252"/>
    <w:rsid w:val="00A46C6C"/>
    <w:rsid w:val="00A46EB1"/>
    <w:rsid w:val="00A4777E"/>
    <w:rsid w:val="00A47961"/>
    <w:rsid w:val="00A47A54"/>
    <w:rsid w:val="00A47C59"/>
    <w:rsid w:val="00A50FEC"/>
    <w:rsid w:val="00A5183F"/>
    <w:rsid w:val="00A51FC3"/>
    <w:rsid w:val="00A532FC"/>
    <w:rsid w:val="00A53624"/>
    <w:rsid w:val="00A53C0C"/>
    <w:rsid w:val="00A544FA"/>
    <w:rsid w:val="00A54F72"/>
    <w:rsid w:val="00A5551B"/>
    <w:rsid w:val="00A565B6"/>
    <w:rsid w:val="00A567E2"/>
    <w:rsid w:val="00A56806"/>
    <w:rsid w:val="00A57008"/>
    <w:rsid w:val="00A57F15"/>
    <w:rsid w:val="00A60066"/>
    <w:rsid w:val="00A60146"/>
    <w:rsid w:val="00A60179"/>
    <w:rsid w:val="00A61782"/>
    <w:rsid w:val="00A61FDA"/>
    <w:rsid w:val="00A62958"/>
    <w:rsid w:val="00A63850"/>
    <w:rsid w:val="00A64787"/>
    <w:rsid w:val="00A648E9"/>
    <w:rsid w:val="00A65C38"/>
    <w:rsid w:val="00A6654A"/>
    <w:rsid w:val="00A66C0D"/>
    <w:rsid w:val="00A6764D"/>
    <w:rsid w:val="00A678C2"/>
    <w:rsid w:val="00A67934"/>
    <w:rsid w:val="00A67D4A"/>
    <w:rsid w:val="00A703AE"/>
    <w:rsid w:val="00A70415"/>
    <w:rsid w:val="00A709AE"/>
    <w:rsid w:val="00A70DCB"/>
    <w:rsid w:val="00A70E5B"/>
    <w:rsid w:val="00A71E2D"/>
    <w:rsid w:val="00A71FD1"/>
    <w:rsid w:val="00A720C2"/>
    <w:rsid w:val="00A7248F"/>
    <w:rsid w:val="00A726DC"/>
    <w:rsid w:val="00A72733"/>
    <w:rsid w:val="00A72BC8"/>
    <w:rsid w:val="00A72C04"/>
    <w:rsid w:val="00A72FE2"/>
    <w:rsid w:val="00A73341"/>
    <w:rsid w:val="00A748ED"/>
    <w:rsid w:val="00A75386"/>
    <w:rsid w:val="00A7593A"/>
    <w:rsid w:val="00A7597F"/>
    <w:rsid w:val="00A75B2B"/>
    <w:rsid w:val="00A75D3F"/>
    <w:rsid w:val="00A768C8"/>
    <w:rsid w:val="00A76C21"/>
    <w:rsid w:val="00A77553"/>
    <w:rsid w:val="00A77727"/>
    <w:rsid w:val="00A80DB3"/>
    <w:rsid w:val="00A811B7"/>
    <w:rsid w:val="00A8153C"/>
    <w:rsid w:val="00A8226A"/>
    <w:rsid w:val="00A82941"/>
    <w:rsid w:val="00A82B36"/>
    <w:rsid w:val="00A832FD"/>
    <w:rsid w:val="00A834D6"/>
    <w:rsid w:val="00A83DBC"/>
    <w:rsid w:val="00A84178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13B"/>
    <w:rsid w:val="00A86203"/>
    <w:rsid w:val="00A86D62"/>
    <w:rsid w:val="00A87242"/>
    <w:rsid w:val="00A87740"/>
    <w:rsid w:val="00A87982"/>
    <w:rsid w:val="00A87C2F"/>
    <w:rsid w:val="00A904F2"/>
    <w:rsid w:val="00A90A9D"/>
    <w:rsid w:val="00A911A0"/>
    <w:rsid w:val="00A91363"/>
    <w:rsid w:val="00A91450"/>
    <w:rsid w:val="00A91B0D"/>
    <w:rsid w:val="00A91B63"/>
    <w:rsid w:val="00A920B1"/>
    <w:rsid w:val="00A92564"/>
    <w:rsid w:val="00A925A2"/>
    <w:rsid w:val="00A92954"/>
    <w:rsid w:val="00A92C54"/>
    <w:rsid w:val="00A92D1A"/>
    <w:rsid w:val="00A92DB9"/>
    <w:rsid w:val="00A93738"/>
    <w:rsid w:val="00A937B4"/>
    <w:rsid w:val="00A94084"/>
    <w:rsid w:val="00A9446E"/>
    <w:rsid w:val="00A94AD0"/>
    <w:rsid w:val="00A953A8"/>
    <w:rsid w:val="00A96852"/>
    <w:rsid w:val="00A96B2E"/>
    <w:rsid w:val="00A96C21"/>
    <w:rsid w:val="00A96D6C"/>
    <w:rsid w:val="00A9791D"/>
    <w:rsid w:val="00A97B20"/>
    <w:rsid w:val="00A97D4A"/>
    <w:rsid w:val="00A97DB8"/>
    <w:rsid w:val="00AA0209"/>
    <w:rsid w:val="00AA03A6"/>
    <w:rsid w:val="00AA0923"/>
    <w:rsid w:val="00AA1128"/>
    <w:rsid w:val="00AA1A7C"/>
    <w:rsid w:val="00AA1ADA"/>
    <w:rsid w:val="00AA1D26"/>
    <w:rsid w:val="00AA20B3"/>
    <w:rsid w:val="00AA2A7D"/>
    <w:rsid w:val="00AA2A95"/>
    <w:rsid w:val="00AA2ECC"/>
    <w:rsid w:val="00AA3495"/>
    <w:rsid w:val="00AA3975"/>
    <w:rsid w:val="00AA3A3E"/>
    <w:rsid w:val="00AA3B94"/>
    <w:rsid w:val="00AA3C94"/>
    <w:rsid w:val="00AA41D4"/>
    <w:rsid w:val="00AA4203"/>
    <w:rsid w:val="00AA4775"/>
    <w:rsid w:val="00AA488F"/>
    <w:rsid w:val="00AA4B4C"/>
    <w:rsid w:val="00AA530A"/>
    <w:rsid w:val="00AA5515"/>
    <w:rsid w:val="00AA553A"/>
    <w:rsid w:val="00AA567F"/>
    <w:rsid w:val="00AA583C"/>
    <w:rsid w:val="00AA65CF"/>
    <w:rsid w:val="00AA6A88"/>
    <w:rsid w:val="00AA6BC6"/>
    <w:rsid w:val="00AA6C0F"/>
    <w:rsid w:val="00AB02DD"/>
    <w:rsid w:val="00AB045C"/>
    <w:rsid w:val="00AB05BB"/>
    <w:rsid w:val="00AB090C"/>
    <w:rsid w:val="00AB0F68"/>
    <w:rsid w:val="00AB0F9A"/>
    <w:rsid w:val="00AB1160"/>
    <w:rsid w:val="00AB1411"/>
    <w:rsid w:val="00AB142E"/>
    <w:rsid w:val="00AB1C10"/>
    <w:rsid w:val="00AB212D"/>
    <w:rsid w:val="00AB32C1"/>
    <w:rsid w:val="00AB3552"/>
    <w:rsid w:val="00AB414A"/>
    <w:rsid w:val="00AB49C3"/>
    <w:rsid w:val="00AB4E52"/>
    <w:rsid w:val="00AB55F8"/>
    <w:rsid w:val="00AB5DF2"/>
    <w:rsid w:val="00AB688E"/>
    <w:rsid w:val="00AB6C4D"/>
    <w:rsid w:val="00AB7633"/>
    <w:rsid w:val="00AB7866"/>
    <w:rsid w:val="00AC0894"/>
    <w:rsid w:val="00AC1D3B"/>
    <w:rsid w:val="00AC1D7C"/>
    <w:rsid w:val="00AC226A"/>
    <w:rsid w:val="00AC246C"/>
    <w:rsid w:val="00AC26BF"/>
    <w:rsid w:val="00AC2FB2"/>
    <w:rsid w:val="00AC32FB"/>
    <w:rsid w:val="00AC34C0"/>
    <w:rsid w:val="00AC3ADE"/>
    <w:rsid w:val="00AC3F58"/>
    <w:rsid w:val="00AC45FF"/>
    <w:rsid w:val="00AC4C92"/>
    <w:rsid w:val="00AC4E28"/>
    <w:rsid w:val="00AC4E71"/>
    <w:rsid w:val="00AC4F7E"/>
    <w:rsid w:val="00AC5700"/>
    <w:rsid w:val="00AC5A64"/>
    <w:rsid w:val="00AC66EF"/>
    <w:rsid w:val="00AC7042"/>
    <w:rsid w:val="00AC752F"/>
    <w:rsid w:val="00AC7B8D"/>
    <w:rsid w:val="00AC7E49"/>
    <w:rsid w:val="00AD099F"/>
    <w:rsid w:val="00AD16B8"/>
    <w:rsid w:val="00AD1C10"/>
    <w:rsid w:val="00AD2565"/>
    <w:rsid w:val="00AD2CE1"/>
    <w:rsid w:val="00AD2E7B"/>
    <w:rsid w:val="00AD2F8F"/>
    <w:rsid w:val="00AD3550"/>
    <w:rsid w:val="00AD3685"/>
    <w:rsid w:val="00AD3798"/>
    <w:rsid w:val="00AD3F4F"/>
    <w:rsid w:val="00AD403C"/>
    <w:rsid w:val="00AD4153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734C"/>
    <w:rsid w:val="00AD7770"/>
    <w:rsid w:val="00AD7922"/>
    <w:rsid w:val="00AE0413"/>
    <w:rsid w:val="00AE05BF"/>
    <w:rsid w:val="00AE07D2"/>
    <w:rsid w:val="00AE0D8D"/>
    <w:rsid w:val="00AE1EC6"/>
    <w:rsid w:val="00AE21C3"/>
    <w:rsid w:val="00AE23C8"/>
    <w:rsid w:val="00AE265A"/>
    <w:rsid w:val="00AE308D"/>
    <w:rsid w:val="00AE36D1"/>
    <w:rsid w:val="00AE3DDB"/>
    <w:rsid w:val="00AE4A64"/>
    <w:rsid w:val="00AE52FB"/>
    <w:rsid w:val="00AE5771"/>
    <w:rsid w:val="00AE59FC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1F8"/>
    <w:rsid w:val="00AF1281"/>
    <w:rsid w:val="00AF14C8"/>
    <w:rsid w:val="00AF1F4F"/>
    <w:rsid w:val="00AF23D9"/>
    <w:rsid w:val="00AF290E"/>
    <w:rsid w:val="00AF29FA"/>
    <w:rsid w:val="00AF2CA1"/>
    <w:rsid w:val="00AF37D5"/>
    <w:rsid w:val="00AF381B"/>
    <w:rsid w:val="00AF3895"/>
    <w:rsid w:val="00AF3B84"/>
    <w:rsid w:val="00AF3F63"/>
    <w:rsid w:val="00AF4345"/>
    <w:rsid w:val="00AF44BF"/>
    <w:rsid w:val="00AF463B"/>
    <w:rsid w:val="00AF4CC5"/>
    <w:rsid w:val="00AF4D6D"/>
    <w:rsid w:val="00AF5319"/>
    <w:rsid w:val="00AF608B"/>
    <w:rsid w:val="00AF6A59"/>
    <w:rsid w:val="00AF71D6"/>
    <w:rsid w:val="00AF73B1"/>
    <w:rsid w:val="00AF75A9"/>
    <w:rsid w:val="00AF7BDD"/>
    <w:rsid w:val="00B00F8C"/>
    <w:rsid w:val="00B00FEC"/>
    <w:rsid w:val="00B01693"/>
    <w:rsid w:val="00B0205C"/>
    <w:rsid w:val="00B02145"/>
    <w:rsid w:val="00B0256F"/>
    <w:rsid w:val="00B02F0C"/>
    <w:rsid w:val="00B030F5"/>
    <w:rsid w:val="00B03776"/>
    <w:rsid w:val="00B03ED8"/>
    <w:rsid w:val="00B0401D"/>
    <w:rsid w:val="00B042D2"/>
    <w:rsid w:val="00B04D98"/>
    <w:rsid w:val="00B04E8D"/>
    <w:rsid w:val="00B04EF9"/>
    <w:rsid w:val="00B04F50"/>
    <w:rsid w:val="00B0542F"/>
    <w:rsid w:val="00B05A05"/>
    <w:rsid w:val="00B06495"/>
    <w:rsid w:val="00B064F1"/>
    <w:rsid w:val="00B0654F"/>
    <w:rsid w:val="00B06ACE"/>
    <w:rsid w:val="00B06D89"/>
    <w:rsid w:val="00B06DA3"/>
    <w:rsid w:val="00B071D5"/>
    <w:rsid w:val="00B0733E"/>
    <w:rsid w:val="00B109DF"/>
    <w:rsid w:val="00B10E7D"/>
    <w:rsid w:val="00B10EEF"/>
    <w:rsid w:val="00B10EF0"/>
    <w:rsid w:val="00B118E1"/>
    <w:rsid w:val="00B11A39"/>
    <w:rsid w:val="00B11A5F"/>
    <w:rsid w:val="00B11A9A"/>
    <w:rsid w:val="00B11F1F"/>
    <w:rsid w:val="00B120CF"/>
    <w:rsid w:val="00B1210E"/>
    <w:rsid w:val="00B1243E"/>
    <w:rsid w:val="00B129BD"/>
    <w:rsid w:val="00B12BDA"/>
    <w:rsid w:val="00B12CE6"/>
    <w:rsid w:val="00B131F4"/>
    <w:rsid w:val="00B132F8"/>
    <w:rsid w:val="00B1367A"/>
    <w:rsid w:val="00B13BE0"/>
    <w:rsid w:val="00B13D2B"/>
    <w:rsid w:val="00B13F2E"/>
    <w:rsid w:val="00B14011"/>
    <w:rsid w:val="00B14793"/>
    <w:rsid w:val="00B15075"/>
    <w:rsid w:val="00B15774"/>
    <w:rsid w:val="00B15CFE"/>
    <w:rsid w:val="00B15DB9"/>
    <w:rsid w:val="00B16B86"/>
    <w:rsid w:val="00B1780E"/>
    <w:rsid w:val="00B17F47"/>
    <w:rsid w:val="00B200D3"/>
    <w:rsid w:val="00B2060E"/>
    <w:rsid w:val="00B20DCF"/>
    <w:rsid w:val="00B20F8A"/>
    <w:rsid w:val="00B215EB"/>
    <w:rsid w:val="00B21A5C"/>
    <w:rsid w:val="00B22023"/>
    <w:rsid w:val="00B22522"/>
    <w:rsid w:val="00B2288A"/>
    <w:rsid w:val="00B23BF0"/>
    <w:rsid w:val="00B24D66"/>
    <w:rsid w:val="00B258AF"/>
    <w:rsid w:val="00B260D9"/>
    <w:rsid w:val="00B264B0"/>
    <w:rsid w:val="00B26CDB"/>
    <w:rsid w:val="00B26ECF"/>
    <w:rsid w:val="00B27444"/>
    <w:rsid w:val="00B274AA"/>
    <w:rsid w:val="00B2752B"/>
    <w:rsid w:val="00B27734"/>
    <w:rsid w:val="00B27771"/>
    <w:rsid w:val="00B27787"/>
    <w:rsid w:val="00B27833"/>
    <w:rsid w:val="00B278D7"/>
    <w:rsid w:val="00B30188"/>
    <w:rsid w:val="00B303DC"/>
    <w:rsid w:val="00B3091E"/>
    <w:rsid w:val="00B31602"/>
    <w:rsid w:val="00B3174B"/>
    <w:rsid w:val="00B319FE"/>
    <w:rsid w:val="00B3232C"/>
    <w:rsid w:val="00B331B8"/>
    <w:rsid w:val="00B334B4"/>
    <w:rsid w:val="00B33786"/>
    <w:rsid w:val="00B337A4"/>
    <w:rsid w:val="00B34725"/>
    <w:rsid w:val="00B355F0"/>
    <w:rsid w:val="00B3578C"/>
    <w:rsid w:val="00B35AA1"/>
    <w:rsid w:val="00B35E63"/>
    <w:rsid w:val="00B369C4"/>
    <w:rsid w:val="00B36D9E"/>
    <w:rsid w:val="00B37019"/>
    <w:rsid w:val="00B37311"/>
    <w:rsid w:val="00B37387"/>
    <w:rsid w:val="00B373FB"/>
    <w:rsid w:val="00B37975"/>
    <w:rsid w:val="00B4106F"/>
    <w:rsid w:val="00B41BE7"/>
    <w:rsid w:val="00B424F7"/>
    <w:rsid w:val="00B42568"/>
    <w:rsid w:val="00B4316E"/>
    <w:rsid w:val="00B4339F"/>
    <w:rsid w:val="00B4376E"/>
    <w:rsid w:val="00B4381B"/>
    <w:rsid w:val="00B4383C"/>
    <w:rsid w:val="00B4403D"/>
    <w:rsid w:val="00B44317"/>
    <w:rsid w:val="00B447F3"/>
    <w:rsid w:val="00B456A5"/>
    <w:rsid w:val="00B45847"/>
    <w:rsid w:val="00B460A1"/>
    <w:rsid w:val="00B46275"/>
    <w:rsid w:val="00B464C7"/>
    <w:rsid w:val="00B464FA"/>
    <w:rsid w:val="00B4658A"/>
    <w:rsid w:val="00B4733F"/>
    <w:rsid w:val="00B4758E"/>
    <w:rsid w:val="00B47CBB"/>
    <w:rsid w:val="00B5083E"/>
    <w:rsid w:val="00B50ADB"/>
    <w:rsid w:val="00B50B87"/>
    <w:rsid w:val="00B515B6"/>
    <w:rsid w:val="00B51604"/>
    <w:rsid w:val="00B517DA"/>
    <w:rsid w:val="00B5197B"/>
    <w:rsid w:val="00B51F64"/>
    <w:rsid w:val="00B5248D"/>
    <w:rsid w:val="00B53B4E"/>
    <w:rsid w:val="00B53C5F"/>
    <w:rsid w:val="00B53CFF"/>
    <w:rsid w:val="00B53F86"/>
    <w:rsid w:val="00B54BD8"/>
    <w:rsid w:val="00B54C55"/>
    <w:rsid w:val="00B5596C"/>
    <w:rsid w:val="00B569B2"/>
    <w:rsid w:val="00B56FBD"/>
    <w:rsid w:val="00B5715A"/>
    <w:rsid w:val="00B57327"/>
    <w:rsid w:val="00B57F2F"/>
    <w:rsid w:val="00B6002D"/>
    <w:rsid w:val="00B6010B"/>
    <w:rsid w:val="00B61262"/>
    <w:rsid w:val="00B6210A"/>
    <w:rsid w:val="00B6220A"/>
    <w:rsid w:val="00B62608"/>
    <w:rsid w:val="00B629F3"/>
    <w:rsid w:val="00B6358B"/>
    <w:rsid w:val="00B63C08"/>
    <w:rsid w:val="00B64041"/>
    <w:rsid w:val="00B640CF"/>
    <w:rsid w:val="00B654AD"/>
    <w:rsid w:val="00B65828"/>
    <w:rsid w:val="00B65E01"/>
    <w:rsid w:val="00B665BB"/>
    <w:rsid w:val="00B66800"/>
    <w:rsid w:val="00B668CA"/>
    <w:rsid w:val="00B66AB0"/>
    <w:rsid w:val="00B66D54"/>
    <w:rsid w:val="00B66E77"/>
    <w:rsid w:val="00B677D7"/>
    <w:rsid w:val="00B7095E"/>
    <w:rsid w:val="00B70C27"/>
    <w:rsid w:val="00B70ED8"/>
    <w:rsid w:val="00B710E0"/>
    <w:rsid w:val="00B7162D"/>
    <w:rsid w:val="00B71E56"/>
    <w:rsid w:val="00B71F90"/>
    <w:rsid w:val="00B72438"/>
    <w:rsid w:val="00B727DF"/>
    <w:rsid w:val="00B72CF9"/>
    <w:rsid w:val="00B72EE9"/>
    <w:rsid w:val="00B73637"/>
    <w:rsid w:val="00B73942"/>
    <w:rsid w:val="00B73D34"/>
    <w:rsid w:val="00B742C1"/>
    <w:rsid w:val="00B74720"/>
    <w:rsid w:val="00B74AA2"/>
    <w:rsid w:val="00B74C99"/>
    <w:rsid w:val="00B75032"/>
    <w:rsid w:val="00B750D5"/>
    <w:rsid w:val="00B7591C"/>
    <w:rsid w:val="00B75D1D"/>
    <w:rsid w:val="00B75E98"/>
    <w:rsid w:val="00B75F68"/>
    <w:rsid w:val="00B76A3F"/>
    <w:rsid w:val="00B76A7D"/>
    <w:rsid w:val="00B76CE1"/>
    <w:rsid w:val="00B76DEB"/>
    <w:rsid w:val="00B776D5"/>
    <w:rsid w:val="00B77B7E"/>
    <w:rsid w:val="00B805D0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1DC"/>
    <w:rsid w:val="00B82628"/>
    <w:rsid w:val="00B82EBA"/>
    <w:rsid w:val="00B8344D"/>
    <w:rsid w:val="00B83812"/>
    <w:rsid w:val="00B83CC3"/>
    <w:rsid w:val="00B840BB"/>
    <w:rsid w:val="00B84C9F"/>
    <w:rsid w:val="00B8525F"/>
    <w:rsid w:val="00B853BC"/>
    <w:rsid w:val="00B856E9"/>
    <w:rsid w:val="00B85774"/>
    <w:rsid w:val="00B85893"/>
    <w:rsid w:val="00B85BDF"/>
    <w:rsid w:val="00B86429"/>
    <w:rsid w:val="00B8648F"/>
    <w:rsid w:val="00B866C7"/>
    <w:rsid w:val="00B86EFB"/>
    <w:rsid w:val="00B8735F"/>
    <w:rsid w:val="00B87563"/>
    <w:rsid w:val="00B87EBC"/>
    <w:rsid w:val="00B87FF0"/>
    <w:rsid w:val="00B903AE"/>
    <w:rsid w:val="00B90825"/>
    <w:rsid w:val="00B9084F"/>
    <w:rsid w:val="00B90862"/>
    <w:rsid w:val="00B90DD5"/>
    <w:rsid w:val="00B912EC"/>
    <w:rsid w:val="00B915DD"/>
    <w:rsid w:val="00B917AC"/>
    <w:rsid w:val="00B91B14"/>
    <w:rsid w:val="00B91F77"/>
    <w:rsid w:val="00B926AC"/>
    <w:rsid w:val="00B92E6B"/>
    <w:rsid w:val="00B93043"/>
    <w:rsid w:val="00B93431"/>
    <w:rsid w:val="00B93500"/>
    <w:rsid w:val="00B93522"/>
    <w:rsid w:val="00B93D97"/>
    <w:rsid w:val="00B940B6"/>
    <w:rsid w:val="00B94392"/>
    <w:rsid w:val="00B94D75"/>
    <w:rsid w:val="00B95504"/>
    <w:rsid w:val="00B955F5"/>
    <w:rsid w:val="00B95663"/>
    <w:rsid w:val="00B95A36"/>
    <w:rsid w:val="00B95CCC"/>
    <w:rsid w:val="00B95F44"/>
    <w:rsid w:val="00B9611F"/>
    <w:rsid w:val="00B961EA"/>
    <w:rsid w:val="00B968FE"/>
    <w:rsid w:val="00B96D3C"/>
    <w:rsid w:val="00B97577"/>
    <w:rsid w:val="00B97B8F"/>
    <w:rsid w:val="00BA0FE9"/>
    <w:rsid w:val="00BA103F"/>
    <w:rsid w:val="00BA139F"/>
    <w:rsid w:val="00BA16BA"/>
    <w:rsid w:val="00BA1A0B"/>
    <w:rsid w:val="00BA1A82"/>
    <w:rsid w:val="00BA1D11"/>
    <w:rsid w:val="00BA1E85"/>
    <w:rsid w:val="00BA359B"/>
    <w:rsid w:val="00BA3A93"/>
    <w:rsid w:val="00BA4732"/>
    <w:rsid w:val="00BA4D05"/>
    <w:rsid w:val="00BA5165"/>
    <w:rsid w:val="00BA5599"/>
    <w:rsid w:val="00BA5A40"/>
    <w:rsid w:val="00BA5FD5"/>
    <w:rsid w:val="00BA62AB"/>
    <w:rsid w:val="00BA7E0B"/>
    <w:rsid w:val="00BB0053"/>
    <w:rsid w:val="00BB0DE3"/>
    <w:rsid w:val="00BB0EA0"/>
    <w:rsid w:val="00BB10CD"/>
    <w:rsid w:val="00BB10F0"/>
    <w:rsid w:val="00BB122E"/>
    <w:rsid w:val="00BB1A82"/>
    <w:rsid w:val="00BB1DD9"/>
    <w:rsid w:val="00BB25BB"/>
    <w:rsid w:val="00BB287A"/>
    <w:rsid w:val="00BB2DD8"/>
    <w:rsid w:val="00BB318A"/>
    <w:rsid w:val="00BB3EB9"/>
    <w:rsid w:val="00BB4389"/>
    <w:rsid w:val="00BB4973"/>
    <w:rsid w:val="00BB4A6F"/>
    <w:rsid w:val="00BB56B1"/>
    <w:rsid w:val="00BB5759"/>
    <w:rsid w:val="00BB5A30"/>
    <w:rsid w:val="00BB5B98"/>
    <w:rsid w:val="00BB6407"/>
    <w:rsid w:val="00BB718E"/>
    <w:rsid w:val="00BB7BAC"/>
    <w:rsid w:val="00BB7F7D"/>
    <w:rsid w:val="00BC009A"/>
    <w:rsid w:val="00BC057A"/>
    <w:rsid w:val="00BC0598"/>
    <w:rsid w:val="00BC08D8"/>
    <w:rsid w:val="00BC08FC"/>
    <w:rsid w:val="00BC1010"/>
    <w:rsid w:val="00BC13CC"/>
    <w:rsid w:val="00BC202D"/>
    <w:rsid w:val="00BC213B"/>
    <w:rsid w:val="00BC2821"/>
    <w:rsid w:val="00BC2964"/>
    <w:rsid w:val="00BC3112"/>
    <w:rsid w:val="00BC3776"/>
    <w:rsid w:val="00BC39C4"/>
    <w:rsid w:val="00BC3D8E"/>
    <w:rsid w:val="00BC3E6F"/>
    <w:rsid w:val="00BC3E7F"/>
    <w:rsid w:val="00BC41B5"/>
    <w:rsid w:val="00BC4C63"/>
    <w:rsid w:val="00BC53C2"/>
    <w:rsid w:val="00BC54D1"/>
    <w:rsid w:val="00BC6308"/>
    <w:rsid w:val="00BC63B9"/>
    <w:rsid w:val="00BC63FE"/>
    <w:rsid w:val="00BC666D"/>
    <w:rsid w:val="00BC67A4"/>
    <w:rsid w:val="00BC6AA4"/>
    <w:rsid w:val="00BC6B4D"/>
    <w:rsid w:val="00BC6C4F"/>
    <w:rsid w:val="00BC75C4"/>
    <w:rsid w:val="00BC76AA"/>
    <w:rsid w:val="00BC793F"/>
    <w:rsid w:val="00BD1290"/>
    <w:rsid w:val="00BD1A5A"/>
    <w:rsid w:val="00BD1CFB"/>
    <w:rsid w:val="00BD2B8F"/>
    <w:rsid w:val="00BD2F3F"/>
    <w:rsid w:val="00BD35B9"/>
    <w:rsid w:val="00BD369D"/>
    <w:rsid w:val="00BD36EC"/>
    <w:rsid w:val="00BD4A52"/>
    <w:rsid w:val="00BD51CA"/>
    <w:rsid w:val="00BD5459"/>
    <w:rsid w:val="00BD5CD2"/>
    <w:rsid w:val="00BD77DE"/>
    <w:rsid w:val="00BD79C2"/>
    <w:rsid w:val="00BE1F2E"/>
    <w:rsid w:val="00BE1FA7"/>
    <w:rsid w:val="00BE2AD7"/>
    <w:rsid w:val="00BE2BAA"/>
    <w:rsid w:val="00BE4F8D"/>
    <w:rsid w:val="00BE590A"/>
    <w:rsid w:val="00BE5DC6"/>
    <w:rsid w:val="00BE66A5"/>
    <w:rsid w:val="00BE6A22"/>
    <w:rsid w:val="00BE6FA3"/>
    <w:rsid w:val="00BE71DF"/>
    <w:rsid w:val="00BE770F"/>
    <w:rsid w:val="00BE778C"/>
    <w:rsid w:val="00BE77C4"/>
    <w:rsid w:val="00BE7FE3"/>
    <w:rsid w:val="00BF01D4"/>
    <w:rsid w:val="00BF0463"/>
    <w:rsid w:val="00BF0CFC"/>
    <w:rsid w:val="00BF11F8"/>
    <w:rsid w:val="00BF1B9B"/>
    <w:rsid w:val="00BF20FB"/>
    <w:rsid w:val="00BF2355"/>
    <w:rsid w:val="00BF2997"/>
    <w:rsid w:val="00BF2B28"/>
    <w:rsid w:val="00BF2B84"/>
    <w:rsid w:val="00BF3A7A"/>
    <w:rsid w:val="00BF4C22"/>
    <w:rsid w:val="00BF4CD1"/>
    <w:rsid w:val="00BF4DD7"/>
    <w:rsid w:val="00BF51E4"/>
    <w:rsid w:val="00BF59E2"/>
    <w:rsid w:val="00BF6043"/>
    <w:rsid w:val="00BF76ED"/>
    <w:rsid w:val="00BF774F"/>
    <w:rsid w:val="00BF7850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C01"/>
    <w:rsid w:val="00C03041"/>
    <w:rsid w:val="00C035DA"/>
    <w:rsid w:val="00C03815"/>
    <w:rsid w:val="00C041F4"/>
    <w:rsid w:val="00C04C59"/>
    <w:rsid w:val="00C0524E"/>
    <w:rsid w:val="00C05428"/>
    <w:rsid w:val="00C058A3"/>
    <w:rsid w:val="00C05E05"/>
    <w:rsid w:val="00C06B5A"/>
    <w:rsid w:val="00C0711F"/>
    <w:rsid w:val="00C077E1"/>
    <w:rsid w:val="00C079C7"/>
    <w:rsid w:val="00C107BE"/>
    <w:rsid w:val="00C10BD0"/>
    <w:rsid w:val="00C10C03"/>
    <w:rsid w:val="00C112F7"/>
    <w:rsid w:val="00C1161D"/>
    <w:rsid w:val="00C11E13"/>
    <w:rsid w:val="00C12CC4"/>
    <w:rsid w:val="00C12CE6"/>
    <w:rsid w:val="00C12D9C"/>
    <w:rsid w:val="00C13208"/>
    <w:rsid w:val="00C133F5"/>
    <w:rsid w:val="00C13413"/>
    <w:rsid w:val="00C1360E"/>
    <w:rsid w:val="00C13819"/>
    <w:rsid w:val="00C13CCA"/>
    <w:rsid w:val="00C142EA"/>
    <w:rsid w:val="00C1475A"/>
    <w:rsid w:val="00C14AD2"/>
    <w:rsid w:val="00C14CA5"/>
    <w:rsid w:val="00C14E4D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001"/>
    <w:rsid w:val="00C20358"/>
    <w:rsid w:val="00C20A09"/>
    <w:rsid w:val="00C20AEB"/>
    <w:rsid w:val="00C20F22"/>
    <w:rsid w:val="00C21336"/>
    <w:rsid w:val="00C2161D"/>
    <w:rsid w:val="00C21FF8"/>
    <w:rsid w:val="00C220F2"/>
    <w:rsid w:val="00C223A0"/>
    <w:rsid w:val="00C23BBD"/>
    <w:rsid w:val="00C23E3D"/>
    <w:rsid w:val="00C2455C"/>
    <w:rsid w:val="00C24638"/>
    <w:rsid w:val="00C24E22"/>
    <w:rsid w:val="00C26495"/>
    <w:rsid w:val="00C26B77"/>
    <w:rsid w:val="00C273ED"/>
    <w:rsid w:val="00C27447"/>
    <w:rsid w:val="00C27891"/>
    <w:rsid w:val="00C27D45"/>
    <w:rsid w:val="00C27D6F"/>
    <w:rsid w:val="00C300F5"/>
    <w:rsid w:val="00C30304"/>
    <w:rsid w:val="00C30AED"/>
    <w:rsid w:val="00C30BEE"/>
    <w:rsid w:val="00C31073"/>
    <w:rsid w:val="00C314B5"/>
    <w:rsid w:val="00C32532"/>
    <w:rsid w:val="00C32570"/>
    <w:rsid w:val="00C32C1E"/>
    <w:rsid w:val="00C32D53"/>
    <w:rsid w:val="00C32F69"/>
    <w:rsid w:val="00C3312E"/>
    <w:rsid w:val="00C3346E"/>
    <w:rsid w:val="00C337CD"/>
    <w:rsid w:val="00C33CD5"/>
    <w:rsid w:val="00C340CF"/>
    <w:rsid w:val="00C34101"/>
    <w:rsid w:val="00C348FE"/>
    <w:rsid w:val="00C34FBC"/>
    <w:rsid w:val="00C35087"/>
    <w:rsid w:val="00C35140"/>
    <w:rsid w:val="00C3523B"/>
    <w:rsid w:val="00C35947"/>
    <w:rsid w:val="00C3595E"/>
    <w:rsid w:val="00C36B6C"/>
    <w:rsid w:val="00C36FFE"/>
    <w:rsid w:val="00C40A83"/>
    <w:rsid w:val="00C40D37"/>
    <w:rsid w:val="00C40F06"/>
    <w:rsid w:val="00C40FA8"/>
    <w:rsid w:val="00C412E1"/>
    <w:rsid w:val="00C413EC"/>
    <w:rsid w:val="00C416FD"/>
    <w:rsid w:val="00C41E73"/>
    <w:rsid w:val="00C41F28"/>
    <w:rsid w:val="00C41FA0"/>
    <w:rsid w:val="00C424ED"/>
    <w:rsid w:val="00C4271F"/>
    <w:rsid w:val="00C42A6C"/>
    <w:rsid w:val="00C42B60"/>
    <w:rsid w:val="00C43292"/>
    <w:rsid w:val="00C43E4A"/>
    <w:rsid w:val="00C43FD4"/>
    <w:rsid w:val="00C4445E"/>
    <w:rsid w:val="00C44846"/>
    <w:rsid w:val="00C45A51"/>
    <w:rsid w:val="00C469E3"/>
    <w:rsid w:val="00C46CCD"/>
    <w:rsid w:val="00C47155"/>
    <w:rsid w:val="00C47902"/>
    <w:rsid w:val="00C47987"/>
    <w:rsid w:val="00C47B25"/>
    <w:rsid w:val="00C47CD2"/>
    <w:rsid w:val="00C47D56"/>
    <w:rsid w:val="00C510DE"/>
    <w:rsid w:val="00C53085"/>
    <w:rsid w:val="00C536E4"/>
    <w:rsid w:val="00C538AE"/>
    <w:rsid w:val="00C53C32"/>
    <w:rsid w:val="00C53E7A"/>
    <w:rsid w:val="00C54492"/>
    <w:rsid w:val="00C544B6"/>
    <w:rsid w:val="00C54601"/>
    <w:rsid w:val="00C54E26"/>
    <w:rsid w:val="00C55D06"/>
    <w:rsid w:val="00C56A84"/>
    <w:rsid w:val="00C573C7"/>
    <w:rsid w:val="00C575E8"/>
    <w:rsid w:val="00C5777E"/>
    <w:rsid w:val="00C57A9A"/>
    <w:rsid w:val="00C57EB0"/>
    <w:rsid w:val="00C60984"/>
    <w:rsid w:val="00C60E33"/>
    <w:rsid w:val="00C6105E"/>
    <w:rsid w:val="00C6111A"/>
    <w:rsid w:val="00C615DC"/>
    <w:rsid w:val="00C61801"/>
    <w:rsid w:val="00C618DF"/>
    <w:rsid w:val="00C61F7C"/>
    <w:rsid w:val="00C65030"/>
    <w:rsid w:val="00C652A1"/>
    <w:rsid w:val="00C655E4"/>
    <w:rsid w:val="00C65738"/>
    <w:rsid w:val="00C6590A"/>
    <w:rsid w:val="00C65FFB"/>
    <w:rsid w:val="00C66663"/>
    <w:rsid w:val="00C668D8"/>
    <w:rsid w:val="00C66AAF"/>
    <w:rsid w:val="00C66BCD"/>
    <w:rsid w:val="00C66E74"/>
    <w:rsid w:val="00C67029"/>
    <w:rsid w:val="00C67091"/>
    <w:rsid w:val="00C6717B"/>
    <w:rsid w:val="00C70B38"/>
    <w:rsid w:val="00C70B43"/>
    <w:rsid w:val="00C70F10"/>
    <w:rsid w:val="00C714F2"/>
    <w:rsid w:val="00C71A56"/>
    <w:rsid w:val="00C72FA0"/>
    <w:rsid w:val="00C730CC"/>
    <w:rsid w:val="00C73705"/>
    <w:rsid w:val="00C740DE"/>
    <w:rsid w:val="00C7532A"/>
    <w:rsid w:val="00C75721"/>
    <w:rsid w:val="00C760A6"/>
    <w:rsid w:val="00C762B7"/>
    <w:rsid w:val="00C763D3"/>
    <w:rsid w:val="00C7676F"/>
    <w:rsid w:val="00C76825"/>
    <w:rsid w:val="00C76D83"/>
    <w:rsid w:val="00C76F95"/>
    <w:rsid w:val="00C77B63"/>
    <w:rsid w:val="00C77C4B"/>
    <w:rsid w:val="00C77D50"/>
    <w:rsid w:val="00C77F77"/>
    <w:rsid w:val="00C80DC6"/>
    <w:rsid w:val="00C815E4"/>
    <w:rsid w:val="00C819F5"/>
    <w:rsid w:val="00C822CB"/>
    <w:rsid w:val="00C8290C"/>
    <w:rsid w:val="00C835DE"/>
    <w:rsid w:val="00C84C25"/>
    <w:rsid w:val="00C8512B"/>
    <w:rsid w:val="00C8565C"/>
    <w:rsid w:val="00C858C8"/>
    <w:rsid w:val="00C85A79"/>
    <w:rsid w:val="00C86242"/>
    <w:rsid w:val="00C8632D"/>
    <w:rsid w:val="00C86B22"/>
    <w:rsid w:val="00C86D64"/>
    <w:rsid w:val="00C87CDD"/>
    <w:rsid w:val="00C909EE"/>
    <w:rsid w:val="00C90E27"/>
    <w:rsid w:val="00C910ED"/>
    <w:rsid w:val="00C914C9"/>
    <w:rsid w:val="00C9156F"/>
    <w:rsid w:val="00C91E57"/>
    <w:rsid w:val="00C922E8"/>
    <w:rsid w:val="00C9291B"/>
    <w:rsid w:val="00C93188"/>
    <w:rsid w:val="00C94446"/>
    <w:rsid w:val="00C94A1B"/>
    <w:rsid w:val="00C94EF3"/>
    <w:rsid w:val="00C952A9"/>
    <w:rsid w:val="00C9534F"/>
    <w:rsid w:val="00C95E98"/>
    <w:rsid w:val="00C95F67"/>
    <w:rsid w:val="00C961C0"/>
    <w:rsid w:val="00C965E4"/>
    <w:rsid w:val="00C9720C"/>
    <w:rsid w:val="00C9739A"/>
    <w:rsid w:val="00CA13BF"/>
    <w:rsid w:val="00CA13F7"/>
    <w:rsid w:val="00CA1463"/>
    <w:rsid w:val="00CA14DE"/>
    <w:rsid w:val="00CA1D38"/>
    <w:rsid w:val="00CA2595"/>
    <w:rsid w:val="00CA2A57"/>
    <w:rsid w:val="00CA2C4B"/>
    <w:rsid w:val="00CA30A9"/>
    <w:rsid w:val="00CA35EC"/>
    <w:rsid w:val="00CA3CB4"/>
    <w:rsid w:val="00CA3D36"/>
    <w:rsid w:val="00CA3EC4"/>
    <w:rsid w:val="00CA40DD"/>
    <w:rsid w:val="00CA4249"/>
    <w:rsid w:val="00CA4EF3"/>
    <w:rsid w:val="00CA5426"/>
    <w:rsid w:val="00CA575F"/>
    <w:rsid w:val="00CA57D4"/>
    <w:rsid w:val="00CA6F7C"/>
    <w:rsid w:val="00CA7C8E"/>
    <w:rsid w:val="00CB0265"/>
    <w:rsid w:val="00CB0652"/>
    <w:rsid w:val="00CB085F"/>
    <w:rsid w:val="00CB095E"/>
    <w:rsid w:val="00CB0A8A"/>
    <w:rsid w:val="00CB0E18"/>
    <w:rsid w:val="00CB138C"/>
    <w:rsid w:val="00CB13CD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23"/>
    <w:rsid w:val="00CB4DA4"/>
    <w:rsid w:val="00CB4F36"/>
    <w:rsid w:val="00CB557A"/>
    <w:rsid w:val="00CB6108"/>
    <w:rsid w:val="00CB644A"/>
    <w:rsid w:val="00CB65A6"/>
    <w:rsid w:val="00CB6FAF"/>
    <w:rsid w:val="00CB7071"/>
    <w:rsid w:val="00CB75C3"/>
    <w:rsid w:val="00CB75F9"/>
    <w:rsid w:val="00CB7D14"/>
    <w:rsid w:val="00CB7D9F"/>
    <w:rsid w:val="00CC07A1"/>
    <w:rsid w:val="00CC0824"/>
    <w:rsid w:val="00CC0840"/>
    <w:rsid w:val="00CC08D7"/>
    <w:rsid w:val="00CC0A9A"/>
    <w:rsid w:val="00CC0EA3"/>
    <w:rsid w:val="00CC156F"/>
    <w:rsid w:val="00CC1AEE"/>
    <w:rsid w:val="00CC2B9C"/>
    <w:rsid w:val="00CC2BDD"/>
    <w:rsid w:val="00CC30D6"/>
    <w:rsid w:val="00CC326E"/>
    <w:rsid w:val="00CC378A"/>
    <w:rsid w:val="00CC38EE"/>
    <w:rsid w:val="00CC4867"/>
    <w:rsid w:val="00CC566D"/>
    <w:rsid w:val="00CC5CA4"/>
    <w:rsid w:val="00CC60CD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81E"/>
    <w:rsid w:val="00CD2688"/>
    <w:rsid w:val="00CD2C45"/>
    <w:rsid w:val="00CD387C"/>
    <w:rsid w:val="00CD474C"/>
    <w:rsid w:val="00CD5589"/>
    <w:rsid w:val="00CD5A21"/>
    <w:rsid w:val="00CD5CCC"/>
    <w:rsid w:val="00CD6B16"/>
    <w:rsid w:val="00CD6B5E"/>
    <w:rsid w:val="00CD7045"/>
    <w:rsid w:val="00CD71C4"/>
    <w:rsid w:val="00CD7422"/>
    <w:rsid w:val="00CE0950"/>
    <w:rsid w:val="00CE0FC5"/>
    <w:rsid w:val="00CE11D8"/>
    <w:rsid w:val="00CE1648"/>
    <w:rsid w:val="00CE1A90"/>
    <w:rsid w:val="00CE1BDF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435"/>
    <w:rsid w:val="00CE3F49"/>
    <w:rsid w:val="00CE4946"/>
    <w:rsid w:val="00CE49B0"/>
    <w:rsid w:val="00CE4D55"/>
    <w:rsid w:val="00CE4EA8"/>
    <w:rsid w:val="00CE5261"/>
    <w:rsid w:val="00CE584B"/>
    <w:rsid w:val="00CE5A0A"/>
    <w:rsid w:val="00CE6C5C"/>
    <w:rsid w:val="00CE72F6"/>
    <w:rsid w:val="00CE73DC"/>
    <w:rsid w:val="00CE7FF2"/>
    <w:rsid w:val="00CF063B"/>
    <w:rsid w:val="00CF0B25"/>
    <w:rsid w:val="00CF0E8B"/>
    <w:rsid w:val="00CF1090"/>
    <w:rsid w:val="00CF12DA"/>
    <w:rsid w:val="00CF1AB9"/>
    <w:rsid w:val="00CF1B03"/>
    <w:rsid w:val="00CF1B1E"/>
    <w:rsid w:val="00CF1B7E"/>
    <w:rsid w:val="00CF1E58"/>
    <w:rsid w:val="00CF1F79"/>
    <w:rsid w:val="00CF2B1C"/>
    <w:rsid w:val="00CF2B8E"/>
    <w:rsid w:val="00CF39B2"/>
    <w:rsid w:val="00CF3E3D"/>
    <w:rsid w:val="00CF4060"/>
    <w:rsid w:val="00CF52EB"/>
    <w:rsid w:val="00CF57AF"/>
    <w:rsid w:val="00CF585D"/>
    <w:rsid w:val="00CF5CA8"/>
    <w:rsid w:val="00CF6EA9"/>
    <w:rsid w:val="00CF70D5"/>
    <w:rsid w:val="00CF72BD"/>
    <w:rsid w:val="00CF767E"/>
    <w:rsid w:val="00CF78C0"/>
    <w:rsid w:val="00CF793A"/>
    <w:rsid w:val="00CF7A51"/>
    <w:rsid w:val="00CF7BB5"/>
    <w:rsid w:val="00D00C54"/>
    <w:rsid w:val="00D015A8"/>
    <w:rsid w:val="00D024F9"/>
    <w:rsid w:val="00D027F9"/>
    <w:rsid w:val="00D032AA"/>
    <w:rsid w:val="00D03A3E"/>
    <w:rsid w:val="00D03B1A"/>
    <w:rsid w:val="00D03D46"/>
    <w:rsid w:val="00D03E97"/>
    <w:rsid w:val="00D040BB"/>
    <w:rsid w:val="00D056E9"/>
    <w:rsid w:val="00D05CB6"/>
    <w:rsid w:val="00D061FC"/>
    <w:rsid w:val="00D06325"/>
    <w:rsid w:val="00D06DF0"/>
    <w:rsid w:val="00D07684"/>
    <w:rsid w:val="00D076A6"/>
    <w:rsid w:val="00D0789A"/>
    <w:rsid w:val="00D07F59"/>
    <w:rsid w:val="00D1026B"/>
    <w:rsid w:val="00D104B2"/>
    <w:rsid w:val="00D10986"/>
    <w:rsid w:val="00D11877"/>
    <w:rsid w:val="00D1188C"/>
    <w:rsid w:val="00D11BB2"/>
    <w:rsid w:val="00D120DE"/>
    <w:rsid w:val="00D123F2"/>
    <w:rsid w:val="00D12D14"/>
    <w:rsid w:val="00D12F1F"/>
    <w:rsid w:val="00D13207"/>
    <w:rsid w:val="00D13358"/>
    <w:rsid w:val="00D1342C"/>
    <w:rsid w:val="00D1421E"/>
    <w:rsid w:val="00D142DE"/>
    <w:rsid w:val="00D142FA"/>
    <w:rsid w:val="00D143C6"/>
    <w:rsid w:val="00D14873"/>
    <w:rsid w:val="00D14C06"/>
    <w:rsid w:val="00D14DAF"/>
    <w:rsid w:val="00D151F4"/>
    <w:rsid w:val="00D1564A"/>
    <w:rsid w:val="00D156E5"/>
    <w:rsid w:val="00D15AF0"/>
    <w:rsid w:val="00D15D3B"/>
    <w:rsid w:val="00D16747"/>
    <w:rsid w:val="00D175C7"/>
    <w:rsid w:val="00D17E09"/>
    <w:rsid w:val="00D20886"/>
    <w:rsid w:val="00D2104F"/>
    <w:rsid w:val="00D219C1"/>
    <w:rsid w:val="00D22D2E"/>
    <w:rsid w:val="00D22E00"/>
    <w:rsid w:val="00D240A6"/>
    <w:rsid w:val="00D251E6"/>
    <w:rsid w:val="00D259B0"/>
    <w:rsid w:val="00D26097"/>
    <w:rsid w:val="00D261C5"/>
    <w:rsid w:val="00D26391"/>
    <w:rsid w:val="00D2699D"/>
    <w:rsid w:val="00D27747"/>
    <w:rsid w:val="00D27B2F"/>
    <w:rsid w:val="00D27BF7"/>
    <w:rsid w:val="00D30729"/>
    <w:rsid w:val="00D30E9C"/>
    <w:rsid w:val="00D30EAF"/>
    <w:rsid w:val="00D3127E"/>
    <w:rsid w:val="00D314F6"/>
    <w:rsid w:val="00D31A4F"/>
    <w:rsid w:val="00D31D6C"/>
    <w:rsid w:val="00D31D99"/>
    <w:rsid w:val="00D31FAE"/>
    <w:rsid w:val="00D32CDD"/>
    <w:rsid w:val="00D32E0D"/>
    <w:rsid w:val="00D32E5B"/>
    <w:rsid w:val="00D3326D"/>
    <w:rsid w:val="00D333A0"/>
    <w:rsid w:val="00D33748"/>
    <w:rsid w:val="00D33977"/>
    <w:rsid w:val="00D34097"/>
    <w:rsid w:val="00D34174"/>
    <w:rsid w:val="00D3544C"/>
    <w:rsid w:val="00D361A1"/>
    <w:rsid w:val="00D3719F"/>
    <w:rsid w:val="00D371C8"/>
    <w:rsid w:val="00D373B0"/>
    <w:rsid w:val="00D4061B"/>
    <w:rsid w:val="00D41CAE"/>
    <w:rsid w:val="00D4284F"/>
    <w:rsid w:val="00D431DA"/>
    <w:rsid w:val="00D43450"/>
    <w:rsid w:val="00D43D75"/>
    <w:rsid w:val="00D43F48"/>
    <w:rsid w:val="00D43F90"/>
    <w:rsid w:val="00D44156"/>
    <w:rsid w:val="00D44198"/>
    <w:rsid w:val="00D4427C"/>
    <w:rsid w:val="00D445B3"/>
    <w:rsid w:val="00D44AD0"/>
    <w:rsid w:val="00D453B5"/>
    <w:rsid w:val="00D45977"/>
    <w:rsid w:val="00D46DBF"/>
    <w:rsid w:val="00D46F26"/>
    <w:rsid w:val="00D473E9"/>
    <w:rsid w:val="00D47591"/>
    <w:rsid w:val="00D50F4A"/>
    <w:rsid w:val="00D51089"/>
    <w:rsid w:val="00D51095"/>
    <w:rsid w:val="00D5228C"/>
    <w:rsid w:val="00D52E06"/>
    <w:rsid w:val="00D532C4"/>
    <w:rsid w:val="00D53650"/>
    <w:rsid w:val="00D54112"/>
    <w:rsid w:val="00D54129"/>
    <w:rsid w:val="00D553C7"/>
    <w:rsid w:val="00D5648F"/>
    <w:rsid w:val="00D5651D"/>
    <w:rsid w:val="00D567A0"/>
    <w:rsid w:val="00D5786C"/>
    <w:rsid w:val="00D57B21"/>
    <w:rsid w:val="00D57B9A"/>
    <w:rsid w:val="00D60190"/>
    <w:rsid w:val="00D602D3"/>
    <w:rsid w:val="00D605A5"/>
    <w:rsid w:val="00D605B2"/>
    <w:rsid w:val="00D606A0"/>
    <w:rsid w:val="00D60A2F"/>
    <w:rsid w:val="00D60DAB"/>
    <w:rsid w:val="00D61A8A"/>
    <w:rsid w:val="00D62369"/>
    <w:rsid w:val="00D623AA"/>
    <w:rsid w:val="00D62A24"/>
    <w:rsid w:val="00D62E43"/>
    <w:rsid w:val="00D62FA3"/>
    <w:rsid w:val="00D62FAC"/>
    <w:rsid w:val="00D635B0"/>
    <w:rsid w:val="00D637A9"/>
    <w:rsid w:val="00D63BE1"/>
    <w:rsid w:val="00D6403E"/>
    <w:rsid w:val="00D6486B"/>
    <w:rsid w:val="00D65280"/>
    <w:rsid w:val="00D65765"/>
    <w:rsid w:val="00D659F8"/>
    <w:rsid w:val="00D65D96"/>
    <w:rsid w:val="00D6616F"/>
    <w:rsid w:val="00D6699B"/>
    <w:rsid w:val="00D7009E"/>
    <w:rsid w:val="00D7068C"/>
    <w:rsid w:val="00D7093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F28"/>
    <w:rsid w:val="00D74605"/>
    <w:rsid w:val="00D74660"/>
    <w:rsid w:val="00D74797"/>
    <w:rsid w:val="00D74968"/>
    <w:rsid w:val="00D749D2"/>
    <w:rsid w:val="00D74D9B"/>
    <w:rsid w:val="00D74F2E"/>
    <w:rsid w:val="00D750A2"/>
    <w:rsid w:val="00D75650"/>
    <w:rsid w:val="00D756E6"/>
    <w:rsid w:val="00D756E8"/>
    <w:rsid w:val="00D75B68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8EC"/>
    <w:rsid w:val="00D81B9A"/>
    <w:rsid w:val="00D822C6"/>
    <w:rsid w:val="00D82522"/>
    <w:rsid w:val="00D82890"/>
    <w:rsid w:val="00D82D27"/>
    <w:rsid w:val="00D83CCC"/>
    <w:rsid w:val="00D843D6"/>
    <w:rsid w:val="00D85237"/>
    <w:rsid w:val="00D853C2"/>
    <w:rsid w:val="00D85475"/>
    <w:rsid w:val="00D85566"/>
    <w:rsid w:val="00D85A2F"/>
    <w:rsid w:val="00D85A69"/>
    <w:rsid w:val="00D85FF7"/>
    <w:rsid w:val="00D86605"/>
    <w:rsid w:val="00D87A9E"/>
    <w:rsid w:val="00D87BDC"/>
    <w:rsid w:val="00D87CC9"/>
    <w:rsid w:val="00D9065E"/>
    <w:rsid w:val="00D9096B"/>
    <w:rsid w:val="00D90B9F"/>
    <w:rsid w:val="00D90D1C"/>
    <w:rsid w:val="00D90D5C"/>
    <w:rsid w:val="00D90ED4"/>
    <w:rsid w:val="00D90FF0"/>
    <w:rsid w:val="00D91838"/>
    <w:rsid w:val="00D91E5A"/>
    <w:rsid w:val="00D920E8"/>
    <w:rsid w:val="00D92722"/>
    <w:rsid w:val="00D92BF2"/>
    <w:rsid w:val="00D93295"/>
    <w:rsid w:val="00D9335B"/>
    <w:rsid w:val="00D93DAF"/>
    <w:rsid w:val="00D941AE"/>
    <w:rsid w:val="00D94BA4"/>
    <w:rsid w:val="00D94E5E"/>
    <w:rsid w:val="00D94F2C"/>
    <w:rsid w:val="00D954BD"/>
    <w:rsid w:val="00D96138"/>
    <w:rsid w:val="00D965AB"/>
    <w:rsid w:val="00D96B07"/>
    <w:rsid w:val="00D96BD2"/>
    <w:rsid w:val="00D96C5E"/>
    <w:rsid w:val="00D974EC"/>
    <w:rsid w:val="00D97594"/>
    <w:rsid w:val="00D97956"/>
    <w:rsid w:val="00DA002B"/>
    <w:rsid w:val="00DA0351"/>
    <w:rsid w:val="00DA037D"/>
    <w:rsid w:val="00DA0417"/>
    <w:rsid w:val="00DA059A"/>
    <w:rsid w:val="00DA0676"/>
    <w:rsid w:val="00DA077F"/>
    <w:rsid w:val="00DA08F0"/>
    <w:rsid w:val="00DA0F27"/>
    <w:rsid w:val="00DA156A"/>
    <w:rsid w:val="00DA1DA8"/>
    <w:rsid w:val="00DA22C1"/>
    <w:rsid w:val="00DA24B0"/>
    <w:rsid w:val="00DA2582"/>
    <w:rsid w:val="00DA2694"/>
    <w:rsid w:val="00DA38BB"/>
    <w:rsid w:val="00DA3CF1"/>
    <w:rsid w:val="00DA3E6B"/>
    <w:rsid w:val="00DA4B0E"/>
    <w:rsid w:val="00DA50E4"/>
    <w:rsid w:val="00DA5BEB"/>
    <w:rsid w:val="00DA69F8"/>
    <w:rsid w:val="00DA6BFD"/>
    <w:rsid w:val="00DA7261"/>
    <w:rsid w:val="00DA7645"/>
    <w:rsid w:val="00DA7696"/>
    <w:rsid w:val="00DA7E15"/>
    <w:rsid w:val="00DA7EE0"/>
    <w:rsid w:val="00DA7FC8"/>
    <w:rsid w:val="00DB02FF"/>
    <w:rsid w:val="00DB03D9"/>
    <w:rsid w:val="00DB10BD"/>
    <w:rsid w:val="00DB1433"/>
    <w:rsid w:val="00DB197C"/>
    <w:rsid w:val="00DB1AAF"/>
    <w:rsid w:val="00DB1F14"/>
    <w:rsid w:val="00DB26B5"/>
    <w:rsid w:val="00DB2E31"/>
    <w:rsid w:val="00DB31ED"/>
    <w:rsid w:val="00DB35F3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510A"/>
    <w:rsid w:val="00DB5178"/>
    <w:rsid w:val="00DB5386"/>
    <w:rsid w:val="00DB5ABE"/>
    <w:rsid w:val="00DB5E7F"/>
    <w:rsid w:val="00DB6292"/>
    <w:rsid w:val="00DB632B"/>
    <w:rsid w:val="00DB6586"/>
    <w:rsid w:val="00DB67E7"/>
    <w:rsid w:val="00DB68BB"/>
    <w:rsid w:val="00DB6D2C"/>
    <w:rsid w:val="00DB6F55"/>
    <w:rsid w:val="00DB7289"/>
    <w:rsid w:val="00DB7F10"/>
    <w:rsid w:val="00DC1524"/>
    <w:rsid w:val="00DC1889"/>
    <w:rsid w:val="00DC1CA3"/>
    <w:rsid w:val="00DC2270"/>
    <w:rsid w:val="00DC2A33"/>
    <w:rsid w:val="00DC2DE8"/>
    <w:rsid w:val="00DC305E"/>
    <w:rsid w:val="00DC3214"/>
    <w:rsid w:val="00DC3537"/>
    <w:rsid w:val="00DC3579"/>
    <w:rsid w:val="00DC3A57"/>
    <w:rsid w:val="00DC3E0F"/>
    <w:rsid w:val="00DC41D8"/>
    <w:rsid w:val="00DC43AE"/>
    <w:rsid w:val="00DC466F"/>
    <w:rsid w:val="00DC4841"/>
    <w:rsid w:val="00DC51EE"/>
    <w:rsid w:val="00DC5533"/>
    <w:rsid w:val="00DC5770"/>
    <w:rsid w:val="00DC59D7"/>
    <w:rsid w:val="00DC6D48"/>
    <w:rsid w:val="00DC6E13"/>
    <w:rsid w:val="00DC6E1B"/>
    <w:rsid w:val="00DC71FE"/>
    <w:rsid w:val="00DC75BB"/>
    <w:rsid w:val="00DC7EBE"/>
    <w:rsid w:val="00DD0DA2"/>
    <w:rsid w:val="00DD12EF"/>
    <w:rsid w:val="00DD157D"/>
    <w:rsid w:val="00DD158F"/>
    <w:rsid w:val="00DD16FB"/>
    <w:rsid w:val="00DD1B57"/>
    <w:rsid w:val="00DD1E9E"/>
    <w:rsid w:val="00DD206A"/>
    <w:rsid w:val="00DD232B"/>
    <w:rsid w:val="00DD235A"/>
    <w:rsid w:val="00DD2381"/>
    <w:rsid w:val="00DD2B1D"/>
    <w:rsid w:val="00DD3821"/>
    <w:rsid w:val="00DD391B"/>
    <w:rsid w:val="00DD45D3"/>
    <w:rsid w:val="00DD487B"/>
    <w:rsid w:val="00DD48F3"/>
    <w:rsid w:val="00DD4E0C"/>
    <w:rsid w:val="00DD5A2A"/>
    <w:rsid w:val="00DD662B"/>
    <w:rsid w:val="00DD6C92"/>
    <w:rsid w:val="00DD6F96"/>
    <w:rsid w:val="00DD7BD4"/>
    <w:rsid w:val="00DE01AB"/>
    <w:rsid w:val="00DE0B85"/>
    <w:rsid w:val="00DE12BD"/>
    <w:rsid w:val="00DE1532"/>
    <w:rsid w:val="00DE179B"/>
    <w:rsid w:val="00DE2323"/>
    <w:rsid w:val="00DE292D"/>
    <w:rsid w:val="00DE2AA3"/>
    <w:rsid w:val="00DE30BE"/>
    <w:rsid w:val="00DE30D1"/>
    <w:rsid w:val="00DE3B74"/>
    <w:rsid w:val="00DE40F7"/>
    <w:rsid w:val="00DE47DF"/>
    <w:rsid w:val="00DE4D21"/>
    <w:rsid w:val="00DE5EA6"/>
    <w:rsid w:val="00DE5F41"/>
    <w:rsid w:val="00DE61FB"/>
    <w:rsid w:val="00DE6B6A"/>
    <w:rsid w:val="00DE6EFC"/>
    <w:rsid w:val="00DE730F"/>
    <w:rsid w:val="00DE731D"/>
    <w:rsid w:val="00DE7A1D"/>
    <w:rsid w:val="00DE7CAB"/>
    <w:rsid w:val="00DF0A8D"/>
    <w:rsid w:val="00DF0E97"/>
    <w:rsid w:val="00DF0E9F"/>
    <w:rsid w:val="00DF11F0"/>
    <w:rsid w:val="00DF1956"/>
    <w:rsid w:val="00DF19A5"/>
    <w:rsid w:val="00DF19ED"/>
    <w:rsid w:val="00DF1AD2"/>
    <w:rsid w:val="00DF1D62"/>
    <w:rsid w:val="00DF2170"/>
    <w:rsid w:val="00DF2912"/>
    <w:rsid w:val="00DF2A8C"/>
    <w:rsid w:val="00DF2D89"/>
    <w:rsid w:val="00DF2FC2"/>
    <w:rsid w:val="00DF3D62"/>
    <w:rsid w:val="00DF432F"/>
    <w:rsid w:val="00DF50DE"/>
    <w:rsid w:val="00DF572E"/>
    <w:rsid w:val="00DF596A"/>
    <w:rsid w:val="00DF5F36"/>
    <w:rsid w:val="00DF6DA6"/>
    <w:rsid w:val="00DF708D"/>
    <w:rsid w:val="00DF751C"/>
    <w:rsid w:val="00DF7EB3"/>
    <w:rsid w:val="00DF7EB8"/>
    <w:rsid w:val="00E0029F"/>
    <w:rsid w:val="00E0031E"/>
    <w:rsid w:val="00E006E6"/>
    <w:rsid w:val="00E00793"/>
    <w:rsid w:val="00E00FD5"/>
    <w:rsid w:val="00E01284"/>
    <w:rsid w:val="00E014E0"/>
    <w:rsid w:val="00E01956"/>
    <w:rsid w:val="00E01ED2"/>
    <w:rsid w:val="00E02047"/>
    <w:rsid w:val="00E023E5"/>
    <w:rsid w:val="00E02837"/>
    <w:rsid w:val="00E04158"/>
    <w:rsid w:val="00E0443C"/>
    <w:rsid w:val="00E0482D"/>
    <w:rsid w:val="00E04B4F"/>
    <w:rsid w:val="00E0555F"/>
    <w:rsid w:val="00E06BCE"/>
    <w:rsid w:val="00E06F24"/>
    <w:rsid w:val="00E06FD6"/>
    <w:rsid w:val="00E074C1"/>
    <w:rsid w:val="00E07B79"/>
    <w:rsid w:val="00E07CDC"/>
    <w:rsid w:val="00E1006A"/>
    <w:rsid w:val="00E105B9"/>
    <w:rsid w:val="00E1079E"/>
    <w:rsid w:val="00E10F6A"/>
    <w:rsid w:val="00E112FA"/>
    <w:rsid w:val="00E12CED"/>
    <w:rsid w:val="00E13762"/>
    <w:rsid w:val="00E137D4"/>
    <w:rsid w:val="00E13D2C"/>
    <w:rsid w:val="00E13EE3"/>
    <w:rsid w:val="00E148CD"/>
    <w:rsid w:val="00E14E22"/>
    <w:rsid w:val="00E14FF5"/>
    <w:rsid w:val="00E15260"/>
    <w:rsid w:val="00E15513"/>
    <w:rsid w:val="00E15713"/>
    <w:rsid w:val="00E15A59"/>
    <w:rsid w:val="00E16682"/>
    <w:rsid w:val="00E1678A"/>
    <w:rsid w:val="00E16BCC"/>
    <w:rsid w:val="00E17549"/>
    <w:rsid w:val="00E17BAE"/>
    <w:rsid w:val="00E17E85"/>
    <w:rsid w:val="00E17E99"/>
    <w:rsid w:val="00E2002A"/>
    <w:rsid w:val="00E2055A"/>
    <w:rsid w:val="00E20D7C"/>
    <w:rsid w:val="00E21F2D"/>
    <w:rsid w:val="00E22A26"/>
    <w:rsid w:val="00E22DD9"/>
    <w:rsid w:val="00E22EAA"/>
    <w:rsid w:val="00E2307E"/>
    <w:rsid w:val="00E2336E"/>
    <w:rsid w:val="00E23655"/>
    <w:rsid w:val="00E23AB9"/>
    <w:rsid w:val="00E23AC4"/>
    <w:rsid w:val="00E23ED2"/>
    <w:rsid w:val="00E2427B"/>
    <w:rsid w:val="00E2456D"/>
    <w:rsid w:val="00E256F7"/>
    <w:rsid w:val="00E25995"/>
    <w:rsid w:val="00E25AB1"/>
    <w:rsid w:val="00E25D57"/>
    <w:rsid w:val="00E26257"/>
    <w:rsid w:val="00E264AD"/>
    <w:rsid w:val="00E26A60"/>
    <w:rsid w:val="00E26D47"/>
    <w:rsid w:val="00E27074"/>
    <w:rsid w:val="00E2777E"/>
    <w:rsid w:val="00E27E1C"/>
    <w:rsid w:val="00E300F2"/>
    <w:rsid w:val="00E30B66"/>
    <w:rsid w:val="00E30BF9"/>
    <w:rsid w:val="00E31966"/>
    <w:rsid w:val="00E3203D"/>
    <w:rsid w:val="00E32AE4"/>
    <w:rsid w:val="00E32D6A"/>
    <w:rsid w:val="00E32FD0"/>
    <w:rsid w:val="00E33396"/>
    <w:rsid w:val="00E335C5"/>
    <w:rsid w:val="00E33D24"/>
    <w:rsid w:val="00E33E8E"/>
    <w:rsid w:val="00E34706"/>
    <w:rsid w:val="00E349B8"/>
    <w:rsid w:val="00E34ED4"/>
    <w:rsid w:val="00E35580"/>
    <w:rsid w:val="00E3626F"/>
    <w:rsid w:val="00E36DD5"/>
    <w:rsid w:val="00E36E11"/>
    <w:rsid w:val="00E3751A"/>
    <w:rsid w:val="00E377A6"/>
    <w:rsid w:val="00E37BF6"/>
    <w:rsid w:val="00E4005E"/>
    <w:rsid w:val="00E40A1E"/>
    <w:rsid w:val="00E41A5B"/>
    <w:rsid w:val="00E41CF2"/>
    <w:rsid w:val="00E41D23"/>
    <w:rsid w:val="00E4297F"/>
    <w:rsid w:val="00E438F7"/>
    <w:rsid w:val="00E43AA0"/>
    <w:rsid w:val="00E43E29"/>
    <w:rsid w:val="00E43EE5"/>
    <w:rsid w:val="00E4454B"/>
    <w:rsid w:val="00E4466B"/>
    <w:rsid w:val="00E44ACD"/>
    <w:rsid w:val="00E44CB9"/>
    <w:rsid w:val="00E45343"/>
    <w:rsid w:val="00E45B97"/>
    <w:rsid w:val="00E46852"/>
    <w:rsid w:val="00E46AB1"/>
    <w:rsid w:val="00E47134"/>
    <w:rsid w:val="00E479FF"/>
    <w:rsid w:val="00E47E39"/>
    <w:rsid w:val="00E511DA"/>
    <w:rsid w:val="00E51392"/>
    <w:rsid w:val="00E513F1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45D3"/>
    <w:rsid w:val="00E54898"/>
    <w:rsid w:val="00E548F2"/>
    <w:rsid w:val="00E55558"/>
    <w:rsid w:val="00E55BB8"/>
    <w:rsid w:val="00E56344"/>
    <w:rsid w:val="00E57E87"/>
    <w:rsid w:val="00E57EAF"/>
    <w:rsid w:val="00E60DE1"/>
    <w:rsid w:val="00E61076"/>
    <w:rsid w:val="00E61812"/>
    <w:rsid w:val="00E618D1"/>
    <w:rsid w:val="00E61A15"/>
    <w:rsid w:val="00E61C1E"/>
    <w:rsid w:val="00E62CF0"/>
    <w:rsid w:val="00E62E5D"/>
    <w:rsid w:val="00E63096"/>
    <w:rsid w:val="00E6446D"/>
    <w:rsid w:val="00E64B76"/>
    <w:rsid w:val="00E65073"/>
    <w:rsid w:val="00E65AAC"/>
    <w:rsid w:val="00E65E8C"/>
    <w:rsid w:val="00E65F87"/>
    <w:rsid w:val="00E66098"/>
    <w:rsid w:val="00E66800"/>
    <w:rsid w:val="00E66A2B"/>
    <w:rsid w:val="00E66D78"/>
    <w:rsid w:val="00E66DCD"/>
    <w:rsid w:val="00E673C1"/>
    <w:rsid w:val="00E67C5C"/>
    <w:rsid w:val="00E67E55"/>
    <w:rsid w:val="00E70504"/>
    <w:rsid w:val="00E71198"/>
    <w:rsid w:val="00E71D91"/>
    <w:rsid w:val="00E71E4F"/>
    <w:rsid w:val="00E72486"/>
    <w:rsid w:val="00E724EF"/>
    <w:rsid w:val="00E7250A"/>
    <w:rsid w:val="00E7264E"/>
    <w:rsid w:val="00E72651"/>
    <w:rsid w:val="00E7364E"/>
    <w:rsid w:val="00E73957"/>
    <w:rsid w:val="00E73C90"/>
    <w:rsid w:val="00E73D3A"/>
    <w:rsid w:val="00E7412C"/>
    <w:rsid w:val="00E743A1"/>
    <w:rsid w:val="00E74513"/>
    <w:rsid w:val="00E74688"/>
    <w:rsid w:val="00E7491F"/>
    <w:rsid w:val="00E74BC5"/>
    <w:rsid w:val="00E74F05"/>
    <w:rsid w:val="00E7518B"/>
    <w:rsid w:val="00E755A5"/>
    <w:rsid w:val="00E757B9"/>
    <w:rsid w:val="00E7593F"/>
    <w:rsid w:val="00E76497"/>
    <w:rsid w:val="00E76C33"/>
    <w:rsid w:val="00E8011B"/>
    <w:rsid w:val="00E801FE"/>
    <w:rsid w:val="00E80768"/>
    <w:rsid w:val="00E80C67"/>
    <w:rsid w:val="00E80E1E"/>
    <w:rsid w:val="00E81225"/>
    <w:rsid w:val="00E81C6E"/>
    <w:rsid w:val="00E82135"/>
    <w:rsid w:val="00E82862"/>
    <w:rsid w:val="00E82CA0"/>
    <w:rsid w:val="00E82E17"/>
    <w:rsid w:val="00E82E8A"/>
    <w:rsid w:val="00E84324"/>
    <w:rsid w:val="00E84AD4"/>
    <w:rsid w:val="00E84D20"/>
    <w:rsid w:val="00E84FEB"/>
    <w:rsid w:val="00E8534F"/>
    <w:rsid w:val="00E854EA"/>
    <w:rsid w:val="00E85EC9"/>
    <w:rsid w:val="00E860EE"/>
    <w:rsid w:val="00E86456"/>
    <w:rsid w:val="00E86BAE"/>
    <w:rsid w:val="00E876A3"/>
    <w:rsid w:val="00E87894"/>
    <w:rsid w:val="00E87DC5"/>
    <w:rsid w:val="00E903A5"/>
    <w:rsid w:val="00E90400"/>
    <w:rsid w:val="00E90A19"/>
    <w:rsid w:val="00E912AA"/>
    <w:rsid w:val="00E91460"/>
    <w:rsid w:val="00E915F1"/>
    <w:rsid w:val="00E9182A"/>
    <w:rsid w:val="00E91C42"/>
    <w:rsid w:val="00E92341"/>
    <w:rsid w:val="00E92BD2"/>
    <w:rsid w:val="00E93635"/>
    <w:rsid w:val="00E93E2E"/>
    <w:rsid w:val="00E94225"/>
    <w:rsid w:val="00E9456F"/>
    <w:rsid w:val="00E94F06"/>
    <w:rsid w:val="00E95243"/>
    <w:rsid w:val="00E956CB"/>
    <w:rsid w:val="00E958AD"/>
    <w:rsid w:val="00E960B8"/>
    <w:rsid w:val="00E96AEE"/>
    <w:rsid w:val="00E96D1C"/>
    <w:rsid w:val="00E97375"/>
    <w:rsid w:val="00E977CB"/>
    <w:rsid w:val="00E977CE"/>
    <w:rsid w:val="00E97990"/>
    <w:rsid w:val="00E97D2F"/>
    <w:rsid w:val="00E97EA7"/>
    <w:rsid w:val="00E97FB1"/>
    <w:rsid w:val="00EA0ADD"/>
    <w:rsid w:val="00EA0E67"/>
    <w:rsid w:val="00EA1514"/>
    <w:rsid w:val="00EA16E1"/>
    <w:rsid w:val="00EA170C"/>
    <w:rsid w:val="00EA174F"/>
    <w:rsid w:val="00EA1767"/>
    <w:rsid w:val="00EA1F8E"/>
    <w:rsid w:val="00EA21F6"/>
    <w:rsid w:val="00EA2360"/>
    <w:rsid w:val="00EA272B"/>
    <w:rsid w:val="00EA2772"/>
    <w:rsid w:val="00EA27C6"/>
    <w:rsid w:val="00EA2F5D"/>
    <w:rsid w:val="00EA301E"/>
    <w:rsid w:val="00EA34AC"/>
    <w:rsid w:val="00EA3BA1"/>
    <w:rsid w:val="00EA41B9"/>
    <w:rsid w:val="00EA449C"/>
    <w:rsid w:val="00EA4F1E"/>
    <w:rsid w:val="00EA4F7D"/>
    <w:rsid w:val="00EA5F9C"/>
    <w:rsid w:val="00EA633B"/>
    <w:rsid w:val="00EA659C"/>
    <w:rsid w:val="00EA6CA0"/>
    <w:rsid w:val="00EA7206"/>
    <w:rsid w:val="00EA78E0"/>
    <w:rsid w:val="00EB08A1"/>
    <w:rsid w:val="00EB0A68"/>
    <w:rsid w:val="00EB0E44"/>
    <w:rsid w:val="00EB0E6A"/>
    <w:rsid w:val="00EB0FE6"/>
    <w:rsid w:val="00EB16EB"/>
    <w:rsid w:val="00EB182C"/>
    <w:rsid w:val="00EB19D9"/>
    <w:rsid w:val="00EB1A00"/>
    <w:rsid w:val="00EB1FE4"/>
    <w:rsid w:val="00EB2287"/>
    <w:rsid w:val="00EB269D"/>
    <w:rsid w:val="00EB30E8"/>
    <w:rsid w:val="00EB344E"/>
    <w:rsid w:val="00EB397E"/>
    <w:rsid w:val="00EB400A"/>
    <w:rsid w:val="00EB42B4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7133"/>
    <w:rsid w:val="00EB75E2"/>
    <w:rsid w:val="00EB75EB"/>
    <w:rsid w:val="00EB7605"/>
    <w:rsid w:val="00EB76CB"/>
    <w:rsid w:val="00EC01EA"/>
    <w:rsid w:val="00EC0655"/>
    <w:rsid w:val="00EC089D"/>
    <w:rsid w:val="00EC0DD3"/>
    <w:rsid w:val="00EC101A"/>
    <w:rsid w:val="00EC1394"/>
    <w:rsid w:val="00EC1E5C"/>
    <w:rsid w:val="00EC20D7"/>
    <w:rsid w:val="00EC226A"/>
    <w:rsid w:val="00EC229B"/>
    <w:rsid w:val="00EC25B6"/>
    <w:rsid w:val="00EC28DD"/>
    <w:rsid w:val="00EC2B80"/>
    <w:rsid w:val="00EC2EE6"/>
    <w:rsid w:val="00EC2F7B"/>
    <w:rsid w:val="00EC3012"/>
    <w:rsid w:val="00EC3713"/>
    <w:rsid w:val="00EC3780"/>
    <w:rsid w:val="00EC37A0"/>
    <w:rsid w:val="00EC3FA5"/>
    <w:rsid w:val="00EC44B6"/>
    <w:rsid w:val="00EC552D"/>
    <w:rsid w:val="00EC5B93"/>
    <w:rsid w:val="00EC64A1"/>
    <w:rsid w:val="00EC6506"/>
    <w:rsid w:val="00EC6FCF"/>
    <w:rsid w:val="00EC774B"/>
    <w:rsid w:val="00ED1009"/>
    <w:rsid w:val="00ED13EB"/>
    <w:rsid w:val="00ED1462"/>
    <w:rsid w:val="00ED14A1"/>
    <w:rsid w:val="00ED14D7"/>
    <w:rsid w:val="00ED17FA"/>
    <w:rsid w:val="00ED1856"/>
    <w:rsid w:val="00ED24B6"/>
    <w:rsid w:val="00ED25D2"/>
    <w:rsid w:val="00ED35A5"/>
    <w:rsid w:val="00ED35C0"/>
    <w:rsid w:val="00ED3F38"/>
    <w:rsid w:val="00ED4124"/>
    <w:rsid w:val="00ED4269"/>
    <w:rsid w:val="00ED462A"/>
    <w:rsid w:val="00ED49DF"/>
    <w:rsid w:val="00ED5030"/>
    <w:rsid w:val="00ED5424"/>
    <w:rsid w:val="00ED547D"/>
    <w:rsid w:val="00ED596C"/>
    <w:rsid w:val="00ED5ACF"/>
    <w:rsid w:val="00ED642C"/>
    <w:rsid w:val="00ED7ADE"/>
    <w:rsid w:val="00EE0174"/>
    <w:rsid w:val="00EE01D1"/>
    <w:rsid w:val="00EE083C"/>
    <w:rsid w:val="00EE0D6A"/>
    <w:rsid w:val="00EE12E9"/>
    <w:rsid w:val="00EE13A7"/>
    <w:rsid w:val="00EE2B55"/>
    <w:rsid w:val="00EE3341"/>
    <w:rsid w:val="00EE3404"/>
    <w:rsid w:val="00EE3445"/>
    <w:rsid w:val="00EE4436"/>
    <w:rsid w:val="00EE4BBE"/>
    <w:rsid w:val="00EE546C"/>
    <w:rsid w:val="00EE563D"/>
    <w:rsid w:val="00EE58CA"/>
    <w:rsid w:val="00EE5CF8"/>
    <w:rsid w:val="00EE5D84"/>
    <w:rsid w:val="00EE5DFC"/>
    <w:rsid w:val="00EE60E7"/>
    <w:rsid w:val="00EE60F1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31B"/>
    <w:rsid w:val="00EF2449"/>
    <w:rsid w:val="00EF2467"/>
    <w:rsid w:val="00EF256C"/>
    <w:rsid w:val="00EF3393"/>
    <w:rsid w:val="00EF3C53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EF7A7D"/>
    <w:rsid w:val="00F003AA"/>
    <w:rsid w:val="00F00922"/>
    <w:rsid w:val="00F00A21"/>
    <w:rsid w:val="00F00B40"/>
    <w:rsid w:val="00F0102C"/>
    <w:rsid w:val="00F0106B"/>
    <w:rsid w:val="00F0134D"/>
    <w:rsid w:val="00F0137B"/>
    <w:rsid w:val="00F0139C"/>
    <w:rsid w:val="00F020E1"/>
    <w:rsid w:val="00F0221D"/>
    <w:rsid w:val="00F025AE"/>
    <w:rsid w:val="00F02DE5"/>
    <w:rsid w:val="00F0324F"/>
    <w:rsid w:val="00F03AA2"/>
    <w:rsid w:val="00F03D4D"/>
    <w:rsid w:val="00F043F9"/>
    <w:rsid w:val="00F04CF2"/>
    <w:rsid w:val="00F04E02"/>
    <w:rsid w:val="00F0526C"/>
    <w:rsid w:val="00F05558"/>
    <w:rsid w:val="00F0595E"/>
    <w:rsid w:val="00F05A7B"/>
    <w:rsid w:val="00F06293"/>
    <w:rsid w:val="00F06454"/>
    <w:rsid w:val="00F06AA4"/>
    <w:rsid w:val="00F06CB2"/>
    <w:rsid w:val="00F06CE3"/>
    <w:rsid w:val="00F06E72"/>
    <w:rsid w:val="00F07C8A"/>
    <w:rsid w:val="00F07D8B"/>
    <w:rsid w:val="00F07FA5"/>
    <w:rsid w:val="00F104D0"/>
    <w:rsid w:val="00F10840"/>
    <w:rsid w:val="00F10F23"/>
    <w:rsid w:val="00F116E1"/>
    <w:rsid w:val="00F11E4F"/>
    <w:rsid w:val="00F11F00"/>
    <w:rsid w:val="00F126F2"/>
    <w:rsid w:val="00F1272B"/>
    <w:rsid w:val="00F13033"/>
    <w:rsid w:val="00F13232"/>
    <w:rsid w:val="00F132E7"/>
    <w:rsid w:val="00F13A85"/>
    <w:rsid w:val="00F13C6A"/>
    <w:rsid w:val="00F13C93"/>
    <w:rsid w:val="00F14182"/>
    <w:rsid w:val="00F14212"/>
    <w:rsid w:val="00F14895"/>
    <w:rsid w:val="00F14A1F"/>
    <w:rsid w:val="00F14BE6"/>
    <w:rsid w:val="00F14C11"/>
    <w:rsid w:val="00F14D95"/>
    <w:rsid w:val="00F15A01"/>
    <w:rsid w:val="00F15D2C"/>
    <w:rsid w:val="00F161D9"/>
    <w:rsid w:val="00F16582"/>
    <w:rsid w:val="00F169B8"/>
    <w:rsid w:val="00F16B9D"/>
    <w:rsid w:val="00F16CE1"/>
    <w:rsid w:val="00F17125"/>
    <w:rsid w:val="00F171DD"/>
    <w:rsid w:val="00F1727E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1FFD"/>
    <w:rsid w:val="00F223BD"/>
    <w:rsid w:val="00F223EA"/>
    <w:rsid w:val="00F22EE2"/>
    <w:rsid w:val="00F232DA"/>
    <w:rsid w:val="00F23BAD"/>
    <w:rsid w:val="00F2432F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4E6"/>
    <w:rsid w:val="00F27BC4"/>
    <w:rsid w:val="00F27C95"/>
    <w:rsid w:val="00F3031B"/>
    <w:rsid w:val="00F30616"/>
    <w:rsid w:val="00F30910"/>
    <w:rsid w:val="00F31673"/>
    <w:rsid w:val="00F3172C"/>
    <w:rsid w:val="00F319F9"/>
    <w:rsid w:val="00F31D7F"/>
    <w:rsid w:val="00F32AF9"/>
    <w:rsid w:val="00F33B96"/>
    <w:rsid w:val="00F346B1"/>
    <w:rsid w:val="00F3484E"/>
    <w:rsid w:val="00F34E84"/>
    <w:rsid w:val="00F34FB3"/>
    <w:rsid w:val="00F36323"/>
    <w:rsid w:val="00F36EA7"/>
    <w:rsid w:val="00F36F16"/>
    <w:rsid w:val="00F37507"/>
    <w:rsid w:val="00F40042"/>
    <w:rsid w:val="00F402F3"/>
    <w:rsid w:val="00F41179"/>
    <w:rsid w:val="00F415F2"/>
    <w:rsid w:val="00F42037"/>
    <w:rsid w:val="00F423F6"/>
    <w:rsid w:val="00F42415"/>
    <w:rsid w:val="00F424D3"/>
    <w:rsid w:val="00F4284C"/>
    <w:rsid w:val="00F43E81"/>
    <w:rsid w:val="00F443B0"/>
    <w:rsid w:val="00F444E7"/>
    <w:rsid w:val="00F447EA"/>
    <w:rsid w:val="00F44943"/>
    <w:rsid w:val="00F45159"/>
    <w:rsid w:val="00F453DF"/>
    <w:rsid w:val="00F4661B"/>
    <w:rsid w:val="00F46EEA"/>
    <w:rsid w:val="00F4737E"/>
    <w:rsid w:val="00F47D5F"/>
    <w:rsid w:val="00F47E5F"/>
    <w:rsid w:val="00F50623"/>
    <w:rsid w:val="00F511EE"/>
    <w:rsid w:val="00F51D28"/>
    <w:rsid w:val="00F51E4D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7B5"/>
    <w:rsid w:val="00F61D87"/>
    <w:rsid w:val="00F62635"/>
    <w:rsid w:val="00F626F5"/>
    <w:rsid w:val="00F62870"/>
    <w:rsid w:val="00F629DE"/>
    <w:rsid w:val="00F638B4"/>
    <w:rsid w:val="00F6394E"/>
    <w:rsid w:val="00F643C2"/>
    <w:rsid w:val="00F64A0B"/>
    <w:rsid w:val="00F64CAE"/>
    <w:rsid w:val="00F6557B"/>
    <w:rsid w:val="00F65A0A"/>
    <w:rsid w:val="00F666B5"/>
    <w:rsid w:val="00F66F76"/>
    <w:rsid w:val="00F67275"/>
    <w:rsid w:val="00F67EF9"/>
    <w:rsid w:val="00F70011"/>
    <w:rsid w:val="00F704DC"/>
    <w:rsid w:val="00F713E2"/>
    <w:rsid w:val="00F7187B"/>
    <w:rsid w:val="00F718A4"/>
    <w:rsid w:val="00F723D7"/>
    <w:rsid w:val="00F72630"/>
    <w:rsid w:val="00F72698"/>
    <w:rsid w:val="00F728AA"/>
    <w:rsid w:val="00F72AD3"/>
    <w:rsid w:val="00F72C8A"/>
    <w:rsid w:val="00F72CA8"/>
    <w:rsid w:val="00F72D90"/>
    <w:rsid w:val="00F74073"/>
    <w:rsid w:val="00F741FA"/>
    <w:rsid w:val="00F7430B"/>
    <w:rsid w:val="00F745D9"/>
    <w:rsid w:val="00F7523E"/>
    <w:rsid w:val="00F759D7"/>
    <w:rsid w:val="00F7609A"/>
    <w:rsid w:val="00F76152"/>
    <w:rsid w:val="00F761AD"/>
    <w:rsid w:val="00F76924"/>
    <w:rsid w:val="00F76C8F"/>
    <w:rsid w:val="00F76FD6"/>
    <w:rsid w:val="00F77293"/>
    <w:rsid w:val="00F77C33"/>
    <w:rsid w:val="00F77D71"/>
    <w:rsid w:val="00F77F22"/>
    <w:rsid w:val="00F808F0"/>
    <w:rsid w:val="00F80927"/>
    <w:rsid w:val="00F80D74"/>
    <w:rsid w:val="00F819E1"/>
    <w:rsid w:val="00F822A0"/>
    <w:rsid w:val="00F82B44"/>
    <w:rsid w:val="00F83A8B"/>
    <w:rsid w:val="00F83B2E"/>
    <w:rsid w:val="00F84099"/>
    <w:rsid w:val="00F8412E"/>
    <w:rsid w:val="00F843F7"/>
    <w:rsid w:val="00F8476D"/>
    <w:rsid w:val="00F84A59"/>
    <w:rsid w:val="00F85501"/>
    <w:rsid w:val="00F856B7"/>
    <w:rsid w:val="00F856DE"/>
    <w:rsid w:val="00F85851"/>
    <w:rsid w:val="00F861D2"/>
    <w:rsid w:val="00F86769"/>
    <w:rsid w:val="00F8676D"/>
    <w:rsid w:val="00F86C16"/>
    <w:rsid w:val="00F874DD"/>
    <w:rsid w:val="00F8798B"/>
    <w:rsid w:val="00F87F91"/>
    <w:rsid w:val="00F9034D"/>
    <w:rsid w:val="00F90624"/>
    <w:rsid w:val="00F907AF"/>
    <w:rsid w:val="00F90E09"/>
    <w:rsid w:val="00F90E58"/>
    <w:rsid w:val="00F91633"/>
    <w:rsid w:val="00F91CBC"/>
    <w:rsid w:val="00F91E36"/>
    <w:rsid w:val="00F922ED"/>
    <w:rsid w:val="00F93A0A"/>
    <w:rsid w:val="00F93FB2"/>
    <w:rsid w:val="00F945C1"/>
    <w:rsid w:val="00F94A71"/>
    <w:rsid w:val="00F94CCA"/>
    <w:rsid w:val="00F9535C"/>
    <w:rsid w:val="00F95426"/>
    <w:rsid w:val="00F95499"/>
    <w:rsid w:val="00F95780"/>
    <w:rsid w:val="00F95D44"/>
    <w:rsid w:val="00F95EFB"/>
    <w:rsid w:val="00F9624E"/>
    <w:rsid w:val="00F9660E"/>
    <w:rsid w:val="00F9687F"/>
    <w:rsid w:val="00F96923"/>
    <w:rsid w:val="00F96E26"/>
    <w:rsid w:val="00F970DB"/>
    <w:rsid w:val="00F9766C"/>
    <w:rsid w:val="00F97774"/>
    <w:rsid w:val="00FA008C"/>
    <w:rsid w:val="00FA0431"/>
    <w:rsid w:val="00FA04B0"/>
    <w:rsid w:val="00FA0577"/>
    <w:rsid w:val="00FA086C"/>
    <w:rsid w:val="00FA0870"/>
    <w:rsid w:val="00FA0FFB"/>
    <w:rsid w:val="00FA1292"/>
    <w:rsid w:val="00FA1441"/>
    <w:rsid w:val="00FA1596"/>
    <w:rsid w:val="00FA1D00"/>
    <w:rsid w:val="00FA203F"/>
    <w:rsid w:val="00FA2055"/>
    <w:rsid w:val="00FA25F4"/>
    <w:rsid w:val="00FA2D95"/>
    <w:rsid w:val="00FA38A1"/>
    <w:rsid w:val="00FA3C01"/>
    <w:rsid w:val="00FA3F41"/>
    <w:rsid w:val="00FA4181"/>
    <w:rsid w:val="00FA4A3B"/>
    <w:rsid w:val="00FA4FDA"/>
    <w:rsid w:val="00FA556C"/>
    <w:rsid w:val="00FA62C1"/>
    <w:rsid w:val="00FA63DE"/>
    <w:rsid w:val="00FA6B17"/>
    <w:rsid w:val="00FA71CD"/>
    <w:rsid w:val="00FA7860"/>
    <w:rsid w:val="00FB0060"/>
    <w:rsid w:val="00FB012F"/>
    <w:rsid w:val="00FB0A08"/>
    <w:rsid w:val="00FB0AD3"/>
    <w:rsid w:val="00FB0D58"/>
    <w:rsid w:val="00FB1081"/>
    <w:rsid w:val="00FB1730"/>
    <w:rsid w:val="00FB185F"/>
    <w:rsid w:val="00FB21EE"/>
    <w:rsid w:val="00FB2305"/>
    <w:rsid w:val="00FB231D"/>
    <w:rsid w:val="00FB2386"/>
    <w:rsid w:val="00FB2506"/>
    <w:rsid w:val="00FB306B"/>
    <w:rsid w:val="00FB3784"/>
    <w:rsid w:val="00FB4A2E"/>
    <w:rsid w:val="00FB50C2"/>
    <w:rsid w:val="00FB529D"/>
    <w:rsid w:val="00FB56C5"/>
    <w:rsid w:val="00FB57EF"/>
    <w:rsid w:val="00FB59E5"/>
    <w:rsid w:val="00FB5FB0"/>
    <w:rsid w:val="00FB6F0E"/>
    <w:rsid w:val="00FB7747"/>
    <w:rsid w:val="00FB7E29"/>
    <w:rsid w:val="00FB7F55"/>
    <w:rsid w:val="00FC01A4"/>
    <w:rsid w:val="00FC06BF"/>
    <w:rsid w:val="00FC0AE4"/>
    <w:rsid w:val="00FC0E21"/>
    <w:rsid w:val="00FC1694"/>
    <w:rsid w:val="00FC1CF2"/>
    <w:rsid w:val="00FC1ED5"/>
    <w:rsid w:val="00FC2124"/>
    <w:rsid w:val="00FC2576"/>
    <w:rsid w:val="00FC2A8A"/>
    <w:rsid w:val="00FC2E45"/>
    <w:rsid w:val="00FC351E"/>
    <w:rsid w:val="00FC35DE"/>
    <w:rsid w:val="00FC3E9C"/>
    <w:rsid w:val="00FC4398"/>
    <w:rsid w:val="00FC4401"/>
    <w:rsid w:val="00FC48D8"/>
    <w:rsid w:val="00FC4B62"/>
    <w:rsid w:val="00FC4BA2"/>
    <w:rsid w:val="00FC503B"/>
    <w:rsid w:val="00FC5301"/>
    <w:rsid w:val="00FC588B"/>
    <w:rsid w:val="00FC5B26"/>
    <w:rsid w:val="00FC5E55"/>
    <w:rsid w:val="00FC5F5C"/>
    <w:rsid w:val="00FC6028"/>
    <w:rsid w:val="00FC635D"/>
    <w:rsid w:val="00FC66B8"/>
    <w:rsid w:val="00FC6947"/>
    <w:rsid w:val="00FC6E6C"/>
    <w:rsid w:val="00FC6E74"/>
    <w:rsid w:val="00FC7029"/>
    <w:rsid w:val="00FC7186"/>
    <w:rsid w:val="00FC742F"/>
    <w:rsid w:val="00FC7C89"/>
    <w:rsid w:val="00FD0F61"/>
    <w:rsid w:val="00FD10DB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506B"/>
    <w:rsid w:val="00FD57A5"/>
    <w:rsid w:val="00FD5FCA"/>
    <w:rsid w:val="00FD63EF"/>
    <w:rsid w:val="00FD6D64"/>
    <w:rsid w:val="00FD70C7"/>
    <w:rsid w:val="00FD7399"/>
    <w:rsid w:val="00FD764D"/>
    <w:rsid w:val="00FD7ACC"/>
    <w:rsid w:val="00FD7B35"/>
    <w:rsid w:val="00FD7BCD"/>
    <w:rsid w:val="00FD7C6C"/>
    <w:rsid w:val="00FD7CDC"/>
    <w:rsid w:val="00FD7F20"/>
    <w:rsid w:val="00FE01A6"/>
    <w:rsid w:val="00FE02F8"/>
    <w:rsid w:val="00FE0BA6"/>
    <w:rsid w:val="00FE1445"/>
    <w:rsid w:val="00FE153E"/>
    <w:rsid w:val="00FE1769"/>
    <w:rsid w:val="00FE18EF"/>
    <w:rsid w:val="00FE1CE2"/>
    <w:rsid w:val="00FE1DFC"/>
    <w:rsid w:val="00FE21B5"/>
    <w:rsid w:val="00FE235B"/>
    <w:rsid w:val="00FE27FE"/>
    <w:rsid w:val="00FE2852"/>
    <w:rsid w:val="00FE2A5D"/>
    <w:rsid w:val="00FE2F5F"/>
    <w:rsid w:val="00FE393B"/>
    <w:rsid w:val="00FE4608"/>
    <w:rsid w:val="00FE4826"/>
    <w:rsid w:val="00FE5DD2"/>
    <w:rsid w:val="00FE633A"/>
    <w:rsid w:val="00FE66DF"/>
    <w:rsid w:val="00FE6845"/>
    <w:rsid w:val="00FE693B"/>
    <w:rsid w:val="00FE6AD1"/>
    <w:rsid w:val="00FE6C84"/>
    <w:rsid w:val="00FE772E"/>
    <w:rsid w:val="00FE78FD"/>
    <w:rsid w:val="00FE7BA2"/>
    <w:rsid w:val="00FF005E"/>
    <w:rsid w:val="00FF0586"/>
    <w:rsid w:val="00FF0724"/>
    <w:rsid w:val="00FF09BD"/>
    <w:rsid w:val="00FF12E6"/>
    <w:rsid w:val="00FF1744"/>
    <w:rsid w:val="00FF183A"/>
    <w:rsid w:val="00FF1F34"/>
    <w:rsid w:val="00FF2265"/>
    <w:rsid w:val="00FF2DD8"/>
    <w:rsid w:val="00FF3223"/>
    <w:rsid w:val="00FF3496"/>
    <w:rsid w:val="00FF3CA1"/>
    <w:rsid w:val="00FF4177"/>
    <w:rsid w:val="00FF4553"/>
    <w:rsid w:val="00FF4675"/>
    <w:rsid w:val="00FF48C8"/>
    <w:rsid w:val="00FF49EF"/>
    <w:rsid w:val="00FF5142"/>
    <w:rsid w:val="00FF74AC"/>
    <w:rsid w:val="00FF74CE"/>
    <w:rsid w:val="00FF7932"/>
    <w:rsid w:val="047A472E"/>
    <w:rsid w:val="0CA53C6D"/>
    <w:rsid w:val="0E60322C"/>
    <w:rsid w:val="1C467056"/>
    <w:rsid w:val="1D3DCEF8"/>
    <w:rsid w:val="1F7A22FA"/>
    <w:rsid w:val="1FABAA86"/>
    <w:rsid w:val="2D228BB6"/>
    <w:rsid w:val="377C86A2"/>
    <w:rsid w:val="3CAE58A4"/>
    <w:rsid w:val="3CE3BA19"/>
    <w:rsid w:val="46B40971"/>
    <w:rsid w:val="4A924ED7"/>
    <w:rsid w:val="4DFC659A"/>
    <w:rsid w:val="68F51F73"/>
    <w:rsid w:val="6EEE97F5"/>
    <w:rsid w:val="7DA0F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db3e2"/>
    </o:shapedefaults>
    <o:shapelayout v:ext="edit">
      <o:idmap v:ext="edit" data="1"/>
    </o:shapelayout>
  </w:shapeDefaults>
  <w:decimalSymbol w:val="."/>
  <w:listSeparator w:val=","/>
  <w14:docId w14:val="2AFDD875"/>
  <w15:docId w15:val="{BA78BFB3-A74D-49A2-94FB-0BD984D6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9"/>
    <w:rsid w:val="00F874DD"/>
    <w:rPr>
      <w:rFonts w:ascii="Arial" w:hAnsi="Arial" w:cs="Arial"/>
      <w:b/>
      <w:bCs/>
      <w:i/>
      <w:iCs/>
      <w:sz w:val="24"/>
      <w:szCs w:val="24"/>
      <w:u w:val="single"/>
      <w:lang w:val="es-ES_tradnl" w:eastAsia="es-ES"/>
    </w:rPr>
  </w:style>
  <w:style w:type="table" w:customStyle="1" w:styleId="TableGrid">
    <w:name w:val="TableGrid"/>
    <w:rsid w:val="00F874D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8214E7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www.inegi.org.mx/programas/inpc/2018/default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inegi.org.mx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twitter.com/INEGI_INFORMA" TargetMode="External"/><Relationship Id="rId25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chart" Target="charts/chart2.xml"/><Relationship Id="rId32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chart" Target="charts/chart1.xm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user/INEGIInforma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yperlink" Target="https://www.inegi.org.mx/programas/inpc/2018/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Precios-Inflaci&#243;n%20INPC%20-%201era%20quincena\3.-Cuadros%20y%20Gr&#225;ficas\INPC-Quincenal_Gr&#225;fic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Precios-Inflaci&#243;n%20INPC%20-%201era%20quincena\3.-Cuadros%20y%20Gr&#225;ficas\INPC-Quincenal_Gr&#225;fic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Precios-Inflaci&#243;n%20INPC%20-%201era%20quincena\3.-Cuadros%20y%20Gr&#225;ficas\INPC-Quincenal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'Datos base 2q jul 2018'!$M$393</c:f>
              <c:strCache>
                <c:ptCount val="1"/>
                <c:pt idx="0">
                  <c:v>INPC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dLbl>
              <c:idx val="0"/>
              <c:layout>
                <c:manualLayout>
                  <c:x val="-1.1495958855703706E-17"/>
                  <c:y val="-4.38572859461870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27-43C3-92E4-140D3EB91E3F}"/>
                </c:ext>
              </c:extLst>
            </c:dLbl>
            <c:dLbl>
              <c:idx val="1"/>
              <c:layout>
                <c:manualLayout>
                  <c:x val="-2.5130743639480116E-3"/>
                  <c:y val="-4.03513570070760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27-43C3-92E4-140D3EB91E3F}"/>
                </c:ext>
              </c:extLst>
            </c:dLbl>
            <c:dLbl>
              <c:idx val="2"/>
              <c:layout>
                <c:manualLayout>
                  <c:x val="-2.5206264649900861E-3"/>
                  <c:y val="8.70554090541738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827-43C3-92E4-140D3EB91E3F}"/>
                </c:ext>
              </c:extLst>
            </c:dLbl>
            <c:dLbl>
              <c:idx val="7"/>
              <c:layout>
                <c:manualLayout>
                  <c:x val="-9.2041528531834202E-17"/>
                  <c:y val="4.28240252897802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27-43C3-92E4-140D3EB91E3F}"/>
                </c:ext>
              </c:extLst>
            </c:dLbl>
            <c:dLbl>
              <c:idx val="8"/>
              <c:layout>
                <c:manualLayout>
                  <c:x val="-9.2098561625574725E-17"/>
                  <c:y val="4.30459008269897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827-43C3-92E4-140D3EB91E3F}"/>
                </c:ext>
              </c:extLst>
            </c:dLbl>
            <c:dLbl>
              <c:idx val="9"/>
              <c:layout>
                <c:manualLayout>
                  <c:x val="0"/>
                  <c:y val="4.3624082692024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827-43C3-92E4-140D3EB91E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 i="0" baseline="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2018'!$S$394:$AB$394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2018'!$S$404:$AB$404</c:f>
              <c:numCache>
                <c:formatCode>0.00</c:formatCode>
                <c:ptCount val="10"/>
                <c:pt idx="0">
                  <c:v>0.49759539439043304</c:v>
                </c:pt>
                <c:pt idx="1">
                  <c:v>0.46230106072406979</c:v>
                </c:pt>
                <c:pt idx="2">
                  <c:v>0.49344564621442494</c:v>
                </c:pt>
                <c:pt idx="3">
                  <c:v>0.61893099428017007</c:v>
                </c:pt>
                <c:pt idx="4">
                  <c:v>0.4</c:v>
                </c:pt>
                <c:pt idx="5">
                  <c:v>0.4</c:v>
                </c:pt>
                <c:pt idx="6">
                  <c:v>0.54</c:v>
                </c:pt>
                <c:pt idx="7">
                  <c:v>0.54</c:v>
                </c:pt>
                <c:pt idx="8">
                  <c:v>0.43888153407950981</c:v>
                </c:pt>
                <c:pt idx="9">
                  <c:v>0.24269234904689685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827-43C3-92E4-140D3EB91E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17059152"/>
        <c:axId val="117066600"/>
      </c:barChart>
      <c:catAx>
        <c:axId val="1170591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800" b="1" i="0" baseline="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/>
          </a:p>
        </c:txPr>
        <c:crossAx val="117066600"/>
        <c:crosses val="autoZero"/>
        <c:auto val="1"/>
        <c:lblAlgn val="ctr"/>
        <c:lblOffset val="100"/>
        <c:noMultiLvlLbl val="0"/>
      </c:catAx>
      <c:valAx>
        <c:axId val="117066600"/>
        <c:scaling>
          <c:orientation val="minMax"/>
          <c:max val="0.70000000000000007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#,##0.00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117059152"/>
        <c:crosses val="autoZero"/>
        <c:crossBetween val="between"/>
        <c:majorUnit val="0.1"/>
        <c:minorUnit val="2.0000000000000004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668056231405319E-2"/>
          <c:y val="4.887062333308146E-2"/>
          <c:w val="0.90065292371289585"/>
          <c:h val="0.8111085865189637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'Datos base 2q jul 2018'!$M$408</c:f>
              <c:strCache>
                <c:ptCount val="1"/>
                <c:pt idx="0">
                  <c:v>Subyacente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dLbl>
              <c:idx val="4"/>
              <c:layout>
                <c:manualLayout>
                  <c:x val="1.772643882416747E-5"/>
                  <c:y val="8.705555865175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B8E-425D-89B9-975689523E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 i="0" baseline="0">
                    <a:solidFill>
                      <a:schemeClr val="tx1"/>
                    </a:solidFill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2018'!$S$394:$AB$394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2018'!$S$419:$AB$419</c:f>
              <c:numCache>
                <c:formatCode>0.00</c:formatCode>
                <c:ptCount val="10"/>
                <c:pt idx="0">
                  <c:v>0.11576670566621695</c:v>
                </c:pt>
                <c:pt idx="1">
                  <c:v>0.15595172242093128</c:v>
                </c:pt>
                <c:pt idx="2">
                  <c:v>0.17</c:v>
                </c:pt>
                <c:pt idx="3">
                  <c:v>0.20759072682987909</c:v>
                </c:pt>
                <c:pt idx="4">
                  <c:v>0.17</c:v>
                </c:pt>
                <c:pt idx="5">
                  <c:v>0.12848402501612852</c:v>
                </c:pt>
                <c:pt idx="6">
                  <c:v>0.14465349371282488</c:v>
                </c:pt>
                <c:pt idx="7">
                  <c:v>0.32850811184211981</c:v>
                </c:pt>
                <c:pt idx="8">
                  <c:v>0.42471446507163929</c:v>
                </c:pt>
                <c:pt idx="9">
                  <c:v>0.24078462045748536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8E-425D-89B9-975689523E9D}"/>
            </c:ext>
          </c:extLst>
        </c:ser>
        <c:ser>
          <c:idx val="2"/>
          <c:order val="1"/>
          <c:tx>
            <c:strRef>
              <c:f>'Datos base 2q jul 2018'!$M$423</c:f>
              <c:strCache>
                <c:ptCount val="1"/>
                <c:pt idx="0">
                  <c:v>No subyacente</c:v>
                </c:pt>
              </c:strCache>
            </c:strRef>
          </c:tx>
          <c:spPr>
            <a:solidFill>
              <a:srgbClr val="ABC674"/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1.555958441074542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8E-425D-89B9-975689523E9D}"/>
                </c:ext>
              </c:extLst>
            </c:dLbl>
            <c:dLbl>
              <c:idx val="2"/>
              <c:layout>
                <c:manualLayout>
                  <c:x val="1.980514117698785E-6"/>
                  <c:y val="-2.001044990161528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B8E-425D-89B9-975689523E9D}"/>
                </c:ext>
              </c:extLst>
            </c:dLbl>
            <c:dLbl>
              <c:idx val="3"/>
              <c:layout>
                <c:manualLayout>
                  <c:x val="4.6373687203616358E-17"/>
                  <c:y val="8.37652529426979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B8E-425D-89B9-975689523E9D}"/>
                </c:ext>
              </c:extLst>
            </c:dLbl>
            <c:dLbl>
              <c:idx val="4"/>
              <c:layout>
                <c:manualLayout>
                  <c:x val="-1.772643882416747E-5"/>
                  <c:y val="8.60909739161995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B8E-425D-89B9-975689523E9D}"/>
                </c:ext>
              </c:extLst>
            </c:dLbl>
            <c:dLbl>
              <c:idx val="5"/>
              <c:layout>
                <c:manualLayout>
                  <c:x val="0"/>
                  <c:y val="4.3537986662014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B8E-425D-89B9-975689523E9D}"/>
                </c:ext>
              </c:extLst>
            </c:dLbl>
            <c:dLbl>
              <c:idx val="6"/>
              <c:layout>
                <c:manualLayout>
                  <c:x val="-2.5118079697095735E-3"/>
                  <c:y val="8.60918016539794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B8E-425D-89B9-975689523E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2018'!$S$394:$AB$394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2018'!$S$434:$AB$434</c:f>
              <c:numCache>
                <c:formatCode>0.00</c:formatCode>
                <c:ptCount val="10"/>
                <c:pt idx="0">
                  <c:v>1.7152106442329447</c:v>
                </c:pt>
                <c:pt idx="1">
                  <c:v>1.437066408236862</c:v>
                </c:pt>
                <c:pt idx="2">
                  <c:v>1.537071304915729</c:v>
                </c:pt>
                <c:pt idx="3">
                  <c:v>1.8565100670520716</c:v>
                </c:pt>
                <c:pt idx="4">
                  <c:v>1.0956351937343516</c:v>
                </c:pt>
                <c:pt idx="5">
                  <c:v>1.2369397550892589</c:v>
                </c:pt>
                <c:pt idx="6">
                  <c:v>1.8041298270335631</c:v>
                </c:pt>
                <c:pt idx="7">
                  <c:v>1.1771756566339935</c:v>
                </c:pt>
                <c:pt idx="8">
                  <c:v>0.47824003359713074</c:v>
                </c:pt>
                <c:pt idx="9">
                  <c:v>0.24617046726086228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B8E-425D-89B9-975689523E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8"/>
        <c:overlap val="-10"/>
        <c:axId val="117056016"/>
        <c:axId val="117057192"/>
      </c:barChart>
      <c:catAx>
        <c:axId val="1170560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 b="1" i="0" baseline="0"/>
            </a:pPr>
            <a:endParaRPr lang="es-MX"/>
          </a:p>
        </c:txPr>
        <c:crossAx val="117057192"/>
        <c:crosses val="autoZero"/>
        <c:auto val="1"/>
        <c:lblAlgn val="ctr"/>
        <c:lblOffset val="100"/>
        <c:noMultiLvlLbl val="0"/>
      </c:catAx>
      <c:valAx>
        <c:axId val="117057192"/>
        <c:scaling>
          <c:orientation val="minMax"/>
          <c:max val="2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117056016"/>
        <c:crosses val="autoZero"/>
        <c:crossBetween val="between"/>
        <c:majorUnit val="0.25"/>
      </c:valAx>
      <c:spPr>
        <a:noFill/>
        <a:ln>
          <a:noFill/>
        </a:ln>
      </c:spPr>
    </c:plotArea>
    <c:legend>
      <c:legendPos val="l"/>
      <c:layout>
        <c:manualLayout>
          <c:xMode val="edge"/>
          <c:yMode val="edge"/>
          <c:x val="0.13185741808642495"/>
          <c:y val="0.93050452783219928"/>
          <c:w val="0.7237529699254035"/>
          <c:h val="5.8743567648828279E-2"/>
        </c:manualLayout>
      </c:layout>
      <c:overlay val="1"/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5388875015529E-2"/>
          <c:y val="3.7005683195041661E-2"/>
          <c:w val="0.88111051587301592"/>
          <c:h val="0.79083058257013361"/>
        </c:manualLayout>
      </c:layout>
      <c:lineChart>
        <c:grouping val="standard"/>
        <c:varyColors val="0"/>
        <c:ser>
          <c:idx val="0"/>
          <c:order val="0"/>
          <c:tx>
            <c:strRef>
              <c:f>'Datos base 2q jul 2018'!$C$4</c:f>
              <c:strCache>
                <c:ptCount val="1"/>
                <c:pt idx="0">
                  <c:v>INPC</c:v>
                </c:pt>
              </c:strCache>
            </c:strRef>
          </c:tx>
          <c:spPr>
            <a:ln w="25400" cap="rnd">
              <a:solidFill>
                <a:srgbClr val="4F6228"/>
              </a:solidFill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5.6146188140556515E-4"/>
                  <c:y val="2.0663704168604618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ED9-4D7A-B504-496AC26F3D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4F6228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2018'!$A$215:$B$431</c:f>
              <c:multiLvlStrCache>
                <c:ptCount val="217"/>
                <c:lvl>
                  <c:pt idx="0">
                    <c:v>1qOct</c:v>
                  </c:pt>
                  <c:pt idx="1">
                    <c:v>2qOct</c:v>
                  </c:pt>
                  <c:pt idx="2">
                    <c:v>1qNov</c:v>
                  </c:pt>
                  <c:pt idx="3">
                    <c:v>2qNov</c:v>
                  </c:pt>
                  <c:pt idx="4">
                    <c:v>1qDic</c:v>
                  </c:pt>
                  <c:pt idx="5">
                    <c:v>2qDic</c:v>
                  </c:pt>
                  <c:pt idx="6">
                    <c:v>1qEne</c:v>
                  </c:pt>
                  <c:pt idx="7">
                    <c:v>2qEne</c:v>
                  </c:pt>
                  <c:pt idx="8">
                    <c:v>1qFeb</c:v>
                  </c:pt>
                  <c:pt idx="9">
                    <c:v>2qFeb</c:v>
                  </c:pt>
                  <c:pt idx="10">
                    <c:v>1qMar</c:v>
                  </c:pt>
                  <c:pt idx="11">
                    <c:v>2qMar</c:v>
                  </c:pt>
                  <c:pt idx="12">
                    <c:v>1qAbr</c:v>
                  </c:pt>
                  <c:pt idx="13">
                    <c:v>2qAbr</c:v>
                  </c:pt>
                  <c:pt idx="14">
                    <c:v>1qMay</c:v>
                  </c:pt>
                  <c:pt idx="15">
                    <c:v>2qMay</c:v>
                  </c:pt>
                  <c:pt idx="16">
                    <c:v>1qJun</c:v>
                  </c:pt>
                  <c:pt idx="17">
                    <c:v>2qJun</c:v>
                  </c:pt>
                  <c:pt idx="18">
                    <c:v>1qJul</c:v>
                  </c:pt>
                  <c:pt idx="19">
                    <c:v>2qJul</c:v>
                  </c:pt>
                  <c:pt idx="20">
                    <c:v>1qAgo</c:v>
                  </c:pt>
                  <c:pt idx="21">
                    <c:v>2qAgo</c:v>
                  </c:pt>
                  <c:pt idx="22">
                    <c:v>1qSep</c:v>
                  </c:pt>
                  <c:pt idx="23">
                    <c:v>2qSep</c:v>
                  </c:pt>
                  <c:pt idx="24">
                    <c:v>1qOct</c:v>
                  </c:pt>
                  <c:pt idx="25">
                    <c:v>2qOct</c:v>
                  </c:pt>
                  <c:pt idx="26">
                    <c:v>1qNov</c:v>
                  </c:pt>
                  <c:pt idx="27">
                    <c:v>2qNov</c:v>
                  </c:pt>
                  <c:pt idx="28">
                    <c:v>1qDic</c:v>
                  </c:pt>
                  <c:pt idx="29">
                    <c:v>2qDic</c:v>
                  </c:pt>
                  <c:pt idx="30">
                    <c:v>1qEne</c:v>
                  </c:pt>
                  <c:pt idx="31">
                    <c:v>2qEne</c:v>
                  </c:pt>
                  <c:pt idx="32">
                    <c:v>1qFeb</c:v>
                  </c:pt>
                  <c:pt idx="33">
                    <c:v>2qFeb</c:v>
                  </c:pt>
                  <c:pt idx="34">
                    <c:v>1qMar</c:v>
                  </c:pt>
                  <c:pt idx="35">
                    <c:v>2qMar</c:v>
                  </c:pt>
                  <c:pt idx="36">
                    <c:v>1qAbr</c:v>
                  </c:pt>
                  <c:pt idx="37">
                    <c:v>2qAbr</c:v>
                  </c:pt>
                  <c:pt idx="38">
                    <c:v>1qMay</c:v>
                  </c:pt>
                  <c:pt idx="39">
                    <c:v>2qMay</c:v>
                  </c:pt>
                  <c:pt idx="40">
                    <c:v>1qJun</c:v>
                  </c:pt>
                  <c:pt idx="41">
                    <c:v>2qJun</c:v>
                  </c:pt>
                  <c:pt idx="42">
                    <c:v>1qJul</c:v>
                  </c:pt>
                  <c:pt idx="43">
                    <c:v>2qJul</c:v>
                  </c:pt>
                  <c:pt idx="44">
                    <c:v>1qAgo</c:v>
                  </c:pt>
                  <c:pt idx="45">
                    <c:v>2qAgo</c:v>
                  </c:pt>
                  <c:pt idx="46">
                    <c:v>1qSep</c:v>
                  </c:pt>
                  <c:pt idx="47">
                    <c:v>2qSep</c:v>
                  </c:pt>
                  <c:pt idx="48">
                    <c:v>1qOct</c:v>
                  </c:pt>
                  <c:pt idx="49">
                    <c:v>2qOct</c:v>
                  </c:pt>
                  <c:pt idx="50">
                    <c:v>1qNov</c:v>
                  </c:pt>
                  <c:pt idx="51">
                    <c:v>2qNov</c:v>
                  </c:pt>
                  <c:pt idx="52">
                    <c:v>1qDic</c:v>
                  </c:pt>
                  <c:pt idx="53">
                    <c:v>2qDic</c:v>
                  </c:pt>
                  <c:pt idx="54">
                    <c:v>1qEne</c:v>
                  </c:pt>
                  <c:pt idx="55">
                    <c:v>2qEne</c:v>
                  </c:pt>
                  <c:pt idx="56">
                    <c:v>1qFeb</c:v>
                  </c:pt>
                  <c:pt idx="57">
                    <c:v>2qFeb</c:v>
                  </c:pt>
                  <c:pt idx="58">
                    <c:v>1qMar</c:v>
                  </c:pt>
                  <c:pt idx="59">
                    <c:v>2qMar</c:v>
                  </c:pt>
                  <c:pt idx="60">
                    <c:v>1qAbr</c:v>
                  </c:pt>
                  <c:pt idx="61">
                    <c:v>2qAbr</c:v>
                  </c:pt>
                  <c:pt idx="62">
                    <c:v>1qMay</c:v>
                  </c:pt>
                  <c:pt idx="63">
                    <c:v>2qMay</c:v>
                  </c:pt>
                  <c:pt idx="64">
                    <c:v>1qJun</c:v>
                  </c:pt>
                  <c:pt idx="65">
                    <c:v>2qJun</c:v>
                  </c:pt>
                  <c:pt idx="66">
                    <c:v>1qJul</c:v>
                  </c:pt>
                  <c:pt idx="67">
                    <c:v>2qJul</c:v>
                  </c:pt>
                  <c:pt idx="68">
                    <c:v>1qAgo</c:v>
                  </c:pt>
                  <c:pt idx="69">
                    <c:v>2qAgo</c:v>
                  </c:pt>
                  <c:pt idx="70">
                    <c:v>1qSep</c:v>
                  </c:pt>
                  <c:pt idx="71">
                    <c:v>2qSep</c:v>
                  </c:pt>
                  <c:pt idx="72">
                    <c:v>1qOct</c:v>
                  </c:pt>
                  <c:pt idx="73">
                    <c:v>2qOct</c:v>
                  </c:pt>
                  <c:pt idx="74">
                    <c:v>1qNov</c:v>
                  </c:pt>
                  <c:pt idx="75">
                    <c:v>2qNov</c:v>
                  </c:pt>
                  <c:pt idx="76">
                    <c:v>1qDic</c:v>
                  </c:pt>
                  <c:pt idx="77">
                    <c:v>2qDic</c:v>
                  </c:pt>
                  <c:pt idx="78">
                    <c:v>1qEne</c:v>
                  </c:pt>
                  <c:pt idx="79">
                    <c:v>2qEne</c:v>
                  </c:pt>
                  <c:pt idx="80">
                    <c:v>1qFeb</c:v>
                  </c:pt>
                  <c:pt idx="81">
                    <c:v>2qFeb</c:v>
                  </c:pt>
                  <c:pt idx="82">
                    <c:v>1qMar</c:v>
                  </c:pt>
                  <c:pt idx="83">
                    <c:v>2qMar</c:v>
                  </c:pt>
                  <c:pt idx="84">
                    <c:v>1qAbr</c:v>
                  </c:pt>
                  <c:pt idx="85">
                    <c:v>2qAbr</c:v>
                  </c:pt>
                  <c:pt idx="86">
                    <c:v>1qMay</c:v>
                  </c:pt>
                  <c:pt idx="87">
                    <c:v>2qMay</c:v>
                  </c:pt>
                  <c:pt idx="88">
                    <c:v>1qJun</c:v>
                  </c:pt>
                  <c:pt idx="89">
                    <c:v>2qJun</c:v>
                  </c:pt>
                  <c:pt idx="90">
                    <c:v>1qJul</c:v>
                  </c:pt>
                  <c:pt idx="91">
                    <c:v>2qJul</c:v>
                  </c:pt>
                  <c:pt idx="92">
                    <c:v>1qAgo</c:v>
                  </c:pt>
                  <c:pt idx="93">
                    <c:v>2qAgo</c:v>
                  </c:pt>
                  <c:pt idx="94">
                    <c:v>1qSep</c:v>
                  </c:pt>
                  <c:pt idx="95">
                    <c:v>2qSep</c:v>
                  </c:pt>
                  <c:pt idx="96">
                    <c:v>1qOct</c:v>
                  </c:pt>
                  <c:pt idx="97">
                    <c:v>2qOct</c:v>
                  </c:pt>
                  <c:pt idx="98">
                    <c:v>1qNov</c:v>
                  </c:pt>
                  <c:pt idx="99">
                    <c:v>2qNov</c:v>
                  </c:pt>
                  <c:pt idx="100">
                    <c:v>1qDic</c:v>
                  </c:pt>
                  <c:pt idx="101">
                    <c:v>2qDic</c:v>
                  </c:pt>
                  <c:pt idx="102">
                    <c:v>1qEne</c:v>
                  </c:pt>
                  <c:pt idx="103">
                    <c:v>2qEne</c:v>
                  </c:pt>
                  <c:pt idx="104">
                    <c:v>1qFeb</c:v>
                  </c:pt>
                  <c:pt idx="105">
                    <c:v>2qFeb</c:v>
                  </c:pt>
                  <c:pt idx="106">
                    <c:v>1qMar</c:v>
                  </c:pt>
                  <c:pt idx="107">
                    <c:v>2qMar</c:v>
                  </c:pt>
                  <c:pt idx="108">
                    <c:v>1qAbr</c:v>
                  </c:pt>
                  <c:pt idx="109">
                    <c:v>2qAbr</c:v>
                  </c:pt>
                  <c:pt idx="110">
                    <c:v>1qMay</c:v>
                  </c:pt>
                  <c:pt idx="111">
                    <c:v>2qMay</c:v>
                  </c:pt>
                  <c:pt idx="112">
                    <c:v>1qJun</c:v>
                  </c:pt>
                  <c:pt idx="113">
                    <c:v>2qJun</c:v>
                  </c:pt>
                  <c:pt idx="114">
                    <c:v>1qJul</c:v>
                  </c:pt>
                  <c:pt idx="115">
                    <c:v>2qJul</c:v>
                  </c:pt>
                  <c:pt idx="116">
                    <c:v>1qAgo</c:v>
                  </c:pt>
                  <c:pt idx="117">
                    <c:v>2qAgo</c:v>
                  </c:pt>
                  <c:pt idx="118">
                    <c:v>1qSep</c:v>
                  </c:pt>
                  <c:pt idx="119">
                    <c:v>2qSep</c:v>
                  </c:pt>
                  <c:pt idx="120">
                    <c:v>1qOct</c:v>
                  </c:pt>
                  <c:pt idx="121">
                    <c:v>2qOct</c:v>
                  </c:pt>
                  <c:pt idx="122">
                    <c:v>1qNov</c:v>
                  </c:pt>
                  <c:pt idx="123">
                    <c:v>2qNov</c:v>
                  </c:pt>
                  <c:pt idx="124">
                    <c:v>1qDic</c:v>
                  </c:pt>
                  <c:pt idx="125">
                    <c:v>2qDic</c:v>
                  </c:pt>
                  <c:pt idx="126">
                    <c:v>1qEne</c:v>
                  </c:pt>
                  <c:pt idx="127">
                    <c:v>2qEne</c:v>
                  </c:pt>
                  <c:pt idx="128">
                    <c:v>1qFeb</c:v>
                  </c:pt>
                  <c:pt idx="129">
                    <c:v>2qFeb</c:v>
                  </c:pt>
                  <c:pt idx="130">
                    <c:v>1qMar</c:v>
                  </c:pt>
                  <c:pt idx="131">
                    <c:v>2qMar</c:v>
                  </c:pt>
                  <c:pt idx="132">
                    <c:v>1qAbr</c:v>
                  </c:pt>
                  <c:pt idx="133">
                    <c:v>2qAbr</c:v>
                  </c:pt>
                  <c:pt idx="134">
                    <c:v>1qMay</c:v>
                  </c:pt>
                  <c:pt idx="135">
                    <c:v>2qMay</c:v>
                  </c:pt>
                  <c:pt idx="136">
                    <c:v>1qJun</c:v>
                  </c:pt>
                  <c:pt idx="137">
                    <c:v>2qJun</c:v>
                  </c:pt>
                  <c:pt idx="138">
                    <c:v>1qJul</c:v>
                  </c:pt>
                  <c:pt idx="139">
                    <c:v>2qJul</c:v>
                  </c:pt>
                  <c:pt idx="140">
                    <c:v>1qAgo</c:v>
                  </c:pt>
                  <c:pt idx="141">
                    <c:v>2qAgo</c:v>
                  </c:pt>
                  <c:pt idx="142">
                    <c:v>1qSep</c:v>
                  </c:pt>
                  <c:pt idx="143">
                    <c:v>2qSep</c:v>
                  </c:pt>
                  <c:pt idx="144">
                    <c:v>1qOct</c:v>
                  </c:pt>
                  <c:pt idx="145">
                    <c:v>2qOct</c:v>
                  </c:pt>
                  <c:pt idx="146">
                    <c:v>1qNov</c:v>
                  </c:pt>
                  <c:pt idx="147">
                    <c:v>2qNov</c:v>
                  </c:pt>
                  <c:pt idx="148">
                    <c:v>1qDic</c:v>
                  </c:pt>
                  <c:pt idx="149">
                    <c:v>2qDic</c:v>
                  </c:pt>
                  <c:pt idx="150">
                    <c:v>1qEne</c:v>
                  </c:pt>
                  <c:pt idx="151">
                    <c:v>2qEne</c:v>
                  </c:pt>
                  <c:pt idx="152">
                    <c:v>1qFeb</c:v>
                  </c:pt>
                  <c:pt idx="153">
                    <c:v>2qFeb</c:v>
                  </c:pt>
                  <c:pt idx="154">
                    <c:v>1qMar</c:v>
                  </c:pt>
                  <c:pt idx="155">
                    <c:v>2qMar</c:v>
                  </c:pt>
                  <c:pt idx="156">
                    <c:v>1qAbr</c:v>
                  </c:pt>
                  <c:pt idx="157">
                    <c:v>2qAbr</c:v>
                  </c:pt>
                  <c:pt idx="158">
                    <c:v>1qMay</c:v>
                  </c:pt>
                  <c:pt idx="159">
                    <c:v>2qMay</c:v>
                  </c:pt>
                  <c:pt idx="160">
                    <c:v>1qJun</c:v>
                  </c:pt>
                  <c:pt idx="161">
                    <c:v>2qJun</c:v>
                  </c:pt>
                  <c:pt idx="162">
                    <c:v>1qJul</c:v>
                  </c:pt>
                  <c:pt idx="163">
                    <c:v>2qJul</c:v>
                  </c:pt>
                  <c:pt idx="164">
                    <c:v>1qAgo</c:v>
                  </c:pt>
                  <c:pt idx="165">
                    <c:v>2qAgo</c:v>
                  </c:pt>
                  <c:pt idx="166">
                    <c:v>1qSep</c:v>
                  </c:pt>
                  <c:pt idx="167">
                    <c:v>2qSep</c:v>
                  </c:pt>
                  <c:pt idx="168">
                    <c:v>1qOct</c:v>
                  </c:pt>
                  <c:pt idx="169">
                    <c:v>2qOct</c:v>
                  </c:pt>
                  <c:pt idx="170">
                    <c:v>1qNov</c:v>
                  </c:pt>
                  <c:pt idx="171">
                    <c:v>2qNov</c:v>
                  </c:pt>
                  <c:pt idx="172">
                    <c:v>1qDic</c:v>
                  </c:pt>
                  <c:pt idx="173">
                    <c:v>2qDic</c:v>
                  </c:pt>
                  <c:pt idx="174">
                    <c:v>1qEne</c:v>
                  </c:pt>
                  <c:pt idx="175">
                    <c:v>2qEne</c:v>
                  </c:pt>
                  <c:pt idx="176">
                    <c:v>1qFeb</c:v>
                  </c:pt>
                  <c:pt idx="177">
                    <c:v>2qFeb</c:v>
                  </c:pt>
                  <c:pt idx="178">
                    <c:v>1qMar</c:v>
                  </c:pt>
                  <c:pt idx="179">
                    <c:v>2qMar</c:v>
                  </c:pt>
                  <c:pt idx="180">
                    <c:v>1qAbr</c:v>
                  </c:pt>
                  <c:pt idx="181">
                    <c:v>2qAbr</c:v>
                  </c:pt>
                  <c:pt idx="182">
                    <c:v>1qMay</c:v>
                  </c:pt>
                  <c:pt idx="183">
                    <c:v>2qMay</c:v>
                  </c:pt>
                  <c:pt idx="184">
                    <c:v>1qJun</c:v>
                  </c:pt>
                  <c:pt idx="185">
                    <c:v>2qJun</c:v>
                  </c:pt>
                  <c:pt idx="186">
                    <c:v>1qJul</c:v>
                  </c:pt>
                  <c:pt idx="187">
                    <c:v>2qJul</c:v>
                  </c:pt>
                  <c:pt idx="188">
                    <c:v>1qAgo</c:v>
                  </c:pt>
                  <c:pt idx="189">
                    <c:v>2qAgo</c:v>
                  </c:pt>
                  <c:pt idx="190">
                    <c:v>1qSep</c:v>
                  </c:pt>
                  <c:pt idx="191">
                    <c:v>2qSep</c:v>
                  </c:pt>
                  <c:pt idx="192">
                    <c:v>1qOct</c:v>
                  </c:pt>
                  <c:pt idx="193">
                    <c:v>2qOct</c:v>
                  </c:pt>
                  <c:pt idx="194">
                    <c:v>1qNov</c:v>
                  </c:pt>
                  <c:pt idx="195">
                    <c:v>2qNov</c:v>
                  </c:pt>
                  <c:pt idx="196">
                    <c:v>1qDic</c:v>
                  </c:pt>
                  <c:pt idx="197">
                    <c:v>2qDic</c:v>
                  </c:pt>
                  <c:pt idx="198">
                    <c:v>1qEne</c:v>
                  </c:pt>
                  <c:pt idx="199">
                    <c:v>2qEne</c:v>
                  </c:pt>
                  <c:pt idx="200">
                    <c:v>1qFeb</c:v>
                  </c:pt>
                  <c:pt idx="201">
                    <c:v>2qFeb</c:v>
                  </c:pt>
                  <c:pt idx="202">
                    <c:v>1qMar</c:v>
                  </c:pt>
                  <c:pt idx="203">
                    <c:v>2qMar</c:v>
                  </c:pt>
                  <c:pt idx="204">
                    <c:v>1qAbr</c:v>
                  </c:pt>
                  <c:pt idx="205">
                    <c:v>2qAbr</c:v>
                  </c:pt>
                  <c:pt idx="206">
                    <c:v>1qMay</c:v>
                  </c:pt>
                  <c:pt idx="207">
                    <c:v>2qMay</c:v>
                  </c:pt>
                  <c:pt idx="208">
                    <c:v>1qJun</c:v>
                  </c:pt>
                  <c:pt idx="209">
                    <c:v>2qJun</c:v>
                  </c:pt>
                  <c:pt idx="210">
                    <c:v>1qJul</c:v>
                  </c:pt>
                  <c:pt idx="211">
                    <c:v>2qJul</c:v>
                  </c:pt>
                  <c:pt idx="212">
                    <c:v>1qAgo</c:v>
                  </c:pt>
                  <c:pt idx="213">
                    <c:v>2qAgo</c:v>
                  </c:pt>
                  <c:pt idx="214">
                    <c:v>1qSep</c:v>
                  </c:pt>
                  <c:pt idx="215">
                    <c:v>2qSep</c:v>
                  </c:pt>
                  <c:pt idx="216">
                    <c:v>1qOct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2015</c:v>
                  </c:pt>
                  <c:pt idx="7">
                    <c:v>2015</c:v>
                  </c:pt>
                  <c:pt idx="8">
                    <c:v>2015</c:v>
                  </c:pt>
                  <c:pt idx="9">
                    <c:v>2015</c:v>
                  </c:pt>
                  <c:pt idx="10">
                    <c:v>2015</c:v>
                  </c:pt>
                  <c:pt idx="11">
                    <c:v>2015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2015</c:v>
                  </c:pt>
                  <c:pt idx="29">
                    <c:v>2015</c:v>
                  </c:pt>
                  <c:pt idx="30">
                    <c:v>2016</c:v>
                  </c:pt>
                  <c:pt idx="31">
                    <c:v>2016</c:v>
                  </c:pt>
                  <c:pt idx="32">
                    <c:v>2016</c:v>
                  </c:pt>
                  <c:pt idx="33">
                    <c:v>2016</c:v>
                  </c:pt>
                  <c:pt idx="34">
                    <c:v>2016</c:v>
                  </c:pt>
                  <c:pt idx="35">
                    <c:v>2016</c:v>
                  </c:pt>
                  <c:pt idx="36">
                    <c:v>2016</c:v>
                  </c:pt>
                  <c:pt idx="37">
                    <c:v>2016</c:v>
                  </c:pt>
                  <c:pt idx="38">
                    <c:v>2016</c:v>
                  </c:pt>
                  <c:pt idx="39">
                    <c:v>2016</c:v>
                  </c:pt>
                  <c:pt idx="40">
                    <c:v>2016</c:v>
                  </c:pt>
                  <c:pt idx="41">
                    <c:v>2016</c:v>
                  </c:pt>
                  <c:pt idx="42">
                    <c:v>2016</c:v>
                  </c:pt>
                  <c:pt idx="43">
                    <c:v>2016</c:v>
                  </c:pt>
                  <c:pt idx="44">
                    <c:v>2016</c:v>
                  </c:pt>
                  <c:pt idx="45">
                    <c:v>2016</c:v>
                  </c:pt>
                  <c:pt idx="46">
                    <c:v>2016</c:v>
                  </c:pt>
                  <c:pt idx="47">
                    <c:v>2016</c:v>
                  </c:pt>
                  <c:pt idx="48">
                    <c:v>2016</c:v>
                  </c:pt>
                  <c:pt idx="49">
                    <c:v>2016</c:v>
                  </c:pt>
                  <c:pt idx="50">
                    <c:v>2016</c:v>
                  </c:pt>
                  <c:pt idx="51">
                    <c:v>2016</c:v>
                  </c:pt>
                  <c:pt idx="52">
                    <c:v>2016</c:v>
                  </c:pt>
                  <c:pt idx="53">
                    <c:v>2016</c:v>
                  </c:pt>
                  <c:pt idx="54">
                    <c:v>2017</c:v>
                  </c:pt>
                  <c:pt idx="55">
                    <c:v>2017</c:v>
                  </c:pt>
                  <c:pt idx="56">
                    <c:v>2017</c:v>
                  </c:pt>
                  <c:pt idx="57">
                    <c:v>2017</c:v>
                  </c:pt>
                  <c:pt idx="58">
                    <c:v>2017</c:v>
                  </c:pt>
                  <c:pt idx="59">
                    <c:v>2017</c:v>
                  </c:pt>
                  <c:pt idx="60">
                    <c:v>2017</c:v>
                  </c:pt>
                  <c:pt idx="61">
                    <c:v>2017</c:v>
                  </c:pt>
                  <c:pt idx="62">
                    <c:v>2017</c:v>
                  </c:pt>
                  <c:pt idx="63">
                    <c:v>2017</c:v>
                  </c:pt>
                  <c:pt idx="64">
                    <c:v>2017</c:v>
                  </c:pt>
                  <c:pt idx="65">
                    <c:v>2017</c:v>
                  </c:pt>
                  <c:pt idx="66">
                    <c:v>2017</c:v>
                  </c:pt>
                  <c:pt idx="67">
                    <c:v>2017</c:v>
                  </c:pt>
                  <c:pt idx="68">
                    <c:v>2017</c:v>
                  </c:pt>
                  <c:pt idx="69">
                    <c:v>2017</c:v>
                  </c:pt>
                  <c:pt idx="70">
                    <c:v>2017</c:v>
                  </c:pt>
                  <c:pt idx="71">
                    <c:v>2017</c:v>
                  </c:pt>
                  <c:pt idx="72">
                    <c:v>2017</c:v>
                  </c:pt>
                  <c:pt idx="73">
                    <c:v>2017</c:v>
                  </c:pt>
                  <c:pt idx="74">
                    <c:v>2017</c:v>
                  </c:pt>
                  <c:pt idx="75">
                    <c:v>2017</c:v>
                  </c:pt>
                  <c:pt idx="76">
                    <c:v>2017</c:v>
                  </c:pt>
                  <c:pt idx="77">
                    <c:v>2017</c:v>
                  </c:pt>
                  <c:pt idx="78">
                    <c:v>2018</c:v>
                  </c:pt>
                  <c:pt idx="79">
                    <c:v>2018</c:v>
                  </c:pt>
                  <c:pt idx="80">
                    <c:v>2018</c:v>
                  </c:pt>
                  <c:pt idx="81">
                    <c:v>2018</c:v>
                  </c:pt>
                  <c:pt idx="82">
                    <c:v>2018</c:v>
                  </c:pt>
                  <c:pt idx="83">
                    <c:v>2018</c:v>
                  </c:pt>
                  <c:pt idx="84">
                    <c:v>2018</c:v>
                  </c:pt>
                  <c:pt idx="85">
                    <c:v>2018</c:v>
                  </c:pt>
                  <c:pt idx="86">
                    <c:v>2018</c:v>
                  </c:pt>
                  <c:pt idx="87">
                    <c:v>2018</c:v>
                  </c:pt>
                  <c:pt idx="88">
                    <c:v>2018</c:v>
                  </c:pt>
                  <c:pt idx="89">
                    <c:v>2018</c:v>
                  </c:pt>
                  <c:pt idx="90">
                    <c:v>2018</c:v>
                  </c:pt>
                  <c:pt idx="91">
                    <c:v>2018</c:v>
                  </c:pt>
                  <c:pt idx="92">
                    <c:v>2018</c:v>
                  </c:pt>
                  <c:pt idx="93">
                    <c:v>2018</c:v>
                  </c:pt>
                  <c:pt idx="94">
                    <c:v>2018</c:v>
                  </c:pt>
                  <c:pt idx="95">
                    <c:v>2018</c:v>
                  </c:pt>
                  <c:pt idx="96">
                    <c:v>2018</c:v>
                  </c:pt>
                  <c:pt idx="97">
                    <c:v>2018</c:v>
                  </c:pt>
                  <c:pt idx="98">
                    <c:v>2018</c:v>
                  </c:pt>
                  <c:pt idx="99">
                    <c:v>2018</c:v>
                  </c:pt>
                  <c:pt idx="100">
                    <c:v>2018</c:v>
                  </c:pt>
                  <c:pt idx="101">
                    <c:v>2018</c:v>
                  </c:pt>
                  <c:pt idx="102">
                    <c:v>2019</c:v>
                  </c:pt>
                  <c:pt idx="103">
                    <c:v>2019</c:v>
                  </c:pt>
                  <c:pt idx="104">
                    <c:v>2019</c:v>
                  </c:pt>
                  <c:pt idx="105">
                    <c:v>2019</c:v>
                  </c:pt>
                  <c:pt idx="106">
                    <c:v>2019</c:v>
                  </c:pt>
                  <c:pt idx="107">
                    <c:v>2019</c:v>
                  </c:pt>
                  <c:pt idx="108">
                    <c:v>2019</c:v>
                  </c:pt>
                  <c:pt idx="109">
                    <c:v>2019</c:v>
                  </c:pt>
                  <c:pt idx="110">
                    <c:v>2019</c:v>
                  </c:pt>
                  <c:pt idx="111">
                    <c:v>2019</c:v>
                  </c:pt>
                  <c:pt idx="112">
                    <c:v>2019</c:v>
                  </c:pt>
                  <c:pt idx="113">
                    <c:v>2019</c:v>
                  </c:pt>
                  <c:pt idx="114">
                    <c:v>2019</c:v>
                  </c:pt>
                  <c:pt idx="115">
                    <c:v>2019</c:v>
                  </c:pt>
                  <c:pt idx="116">
                    <c:v>2019</c:v>
                  </c:pt>
                  <c:pt idx="117">
                    <c:v>2019</c:v>
                  </c:pt>
                  <c:pt idx="118">
                    <c:v>2019</c:v>
                  </c:pt>
                  <c:pt idx="119">
                    <c:v>2019</c:v>
                  </c:pt>
                  <c:pt idx="120">
                    <c:v>2019</c:v>
                  </c:pt>
                  <c:pt idx="121">
                    <c:v>2019</c:v>
                  </c:pt>
                  <c:pt idx="122">
                    <c:v>2019</c:v>
                  </c:pt>
                  <c:pt idx="123">
                    <c:v>2019</c:v>
                  </c:pt>
                  <c:pt idx="124">
                    <c:v>2019</c:v>
                  </c:pt>
                  <c:pt idx="125">
                    <c:v>2019</c:v>
                  </c:pt>
                  <c:pt idx="126">
                    <c:v>2020</c:v>
                  </c:pt>
                  <c:pt idx="127">
                    <c:v>2020</c:v>
                  </c:pt>
                  <c:pt idx="128">
                    <c:v>2020</c:v>
                  </c:pt>
                  <c:pt idx="129">
                    <c:v>2020</c:v>
                  </c:pt>
                  <c:pt idx="130">
                    <c:v>2020</c:v>
                  </c:pt>
                  <c:pt idx="131">
                    <c:v>2020</c:v>
                  </c:pt>
                  <c:pt idx="132">
                    <c:v>2020</c:v>
                  </c:pt>
                  <c:pt idx="133">
                    <c:v>2020</c:v>
                  </c:pt>
                  <c:pt idx="134">
                    <c:v>2020</c:v>
                  </c:pt>
                  <c:pt idx="135">
                    <c:v>2020</c:v>
                  </c:pt>
                  <c:pt idx="136">
                    <c:v>2020</c:v>
                  </c:pt>
                  <c:pt idx="137">
                    <c:v>2020</c:v>
                  </c:pt>
                  <c:pt idx="138">
                    <c:v>2020</c:v>
                  </c:pt>
                  <c:pt idx="139">
                    <c:v>2020</c:v>
                  </c:pt>
                  <c:pt idx="140">
                    <c:v>2020</c:v>
                  </c:pt>
                  <c:pt idx="141">
                    <c:v>2020</c:v>
                  </c:pt>
                  <c:pt idx="142">
                    <c:v>2020</c:v>
                  </c:pt>
                  <c:pt idx="143">
                    <c:v>2020</c:v>
                  </c:pt>
                  <c:pt idx="144">
                    <c:v>2020</c:v>
                  </c:pt>
                  <c:pt idx="145">
                    <c:v>2020</c:v>
                  </c:pt>
                  <c:pt idx="146">
                    <c:v>2020</c:v>
                  </c:pt>
                  <c:pt idx="147">
                    <c:v>2020</c:v>
                  </c:pt>
                  <c:pt idx="148">
                    <c:v>2020</c:v>
                  </c:pt>
                  <c:pt idx="149">
                    <c:v>2020</c:v>
                  </c:pt>
                  <c:pt idx="150">
                    <c:v>2021</c:v>
                  </c:pt>
                  <c:pt idx="151">
                    <c:v>2021</c:v>
                  </c:pt>
                  <c:pt idx="152">
                    <c:v>2021</c:v>
                  </c:pt>
                  <c:pt idx="153">
                    <c:v>2021</c:v>
                  </c:pt>
                  <c:pt idx="154">
                    <c:v>2021</c:v>
                  </c:pt>
                  <c:pt idx="155">
                    <c:v>2021</c:v>
                  </c:pt>
                  <c:pt idx="156">
                    <c:v>2021</c:v>
                  </c:pt>
                  <c:pt idx="157">
                    <c:v>2021</c:v>
                  </c:pt>
                  <c:pt idx="158">
                    <c:v>2021</c:v>
                  </c:pt>
                  <c:pt idx="159">
                    <c:v>2021</c:v>
                  </c:pt>
                  <c:pt idx="160">
                    <c:v>2021</c:v>
                  </c:pt>
                  <c:pt idx="161">
                    <c:v>2021</c:v>
                  </c:pt>
                  <c:pt idx="162">
                    <c:v>2021</c:v>
                  </c:pt>
                  <c:pt idx="163">
                    <c:v>2021</c:v>
                  </c:pt>
                  <c:pt idx="164">
                    <c:v>2021</c:v>
                  </c:pt>
                  <c:pt idx="165">
                    <c:v>2021</c:v>
                  </c:pt>
                  <c:pt idx="166">
                    <c:v>2021</c:v>
                  </c:pt>
                  <c:pt idx="167">
                    <c:v>2021</c:v>
                  </c:pt>
                  <c:pt idx="168">
                    <c:v>2021</c:v>
                  </c:pt>
                  <c:pt idx="169">
                    <c:v>2021</c:v>
                  </c:pt>
                  <c:pt idx="170">
                    <c:v>2021</c:v>
                  </c:pt>
                  <c:pt idx="171">
                    <c:v>2021</c:v>
                  </c:pt>
                  <c:pt idx="172">
                    <c:v>2021</c:v>
                  </c:pt>
                  <c:pt idx="173">
                    <c:v>2021</c:v>
                  </c:pt>
                  <c:pt idx="174">
                    <c:v>2022</c:v>
                  </c:pt>
                  <c:pt idx="175">
                    <c:v>2022</c:v>
                  </c:pt>
                  <c:pt idx="176">
                    <c:v>2022</c:v>
                  </c:pt>
                  <c:pt idx="177">
                    <c:v>2022</c:v>
                  </c:pt>
                  <c:pt idx="178">
                    <c:v>2022</c:v>
                  </c:pt>
                  <c:pt idx="179">
                    <c:v>2022</c:v>
                  </c:pt>
                  <c:pt idx="180">
                    <c:v>2022</c:v>
                  </c:pt>
                  <c:pt idx="181">
                    <c:v>2022</c:v>
                  </c:pt>
                  <c:pt idx="182">
                    <c:v>2022</c:v>
                  </c:pt>
                  <c:pt idx="183">
                    <c:v>2022</c:v>
                  </c:pt>
                  <c:pt idx="184">
                    <c:v>2022</c:v>
                  </c:pt>
                  <c:pt idx="185">
                    <c:v>2022</c:v>
                  </c:pt>
                  <c:pt idx="186">
                    <c:v>2022</c:v>
                  </c:pt>
                  <c:pt idx="187">
                    <c:v>2022</c:v>
                  </c:pt>
                  <c:pt idx="188">
                    <c:v>2022</c:v>
                  </c:pt>
                  <c:pt idx="189">
                    <c:v>2022</c:v>
                  </c:pt>
                  <c:pt idx="190">
                    <c:v>2022</c:v>
                  </c:pt>
                  <c:pt idx="191">
                    <c:v>2022</c:v>
                  </c:pt>
                  <c:pt idx="192">
                    <c:v>2022</c:v>
                  </c:pt>
                  <c:pt idx="193">
                    <c:v>2022</c:v>
                  </c:pt>
                  <c:pt idx="194">
                    <c:v>2022</c:v>
                  </c:pt>
                  <c:pt idx="195">
                    <c:v>2022</c:v>
                  </c:pt>
                  <c:pt idx="196">
                    <c:v>2022</c:v>
                  </c:pt>
                  <c:pt idx="197">
                    <c:v>2022</c:v>
                  </c:pt>
                  <c:pt idx="198">
                    <c:v>2023</c:v>
                  </c:pt>
                  <c:pt idx="199">
                    <c:v>2023</c:v>
                  </c:pt>
                  <c:pt idx="200">
                    <c:v>2023</c:v>
                  </c:pt>
                  <c:pt idx="201">
                    <c:v>2023</c:v>
                  </c:pt>
                  <c:pt idx="202">
                    <c:v>2023</c:v>
                  </c:pt>
                  <c:pt idx="203">
                    <c:v>2023</c:v>
                  </c:pt>
                  <c:pt idx="204">
                    <c:v>2023</c:v>
                  </c:pt>
                  <c:pt idx="205">
                    <c:v>2023</c:v>
                  </c:pt>
                  <c:pt idx="206">
                    <c:v>2023</c:v>
                  </c:pt>
                  <c:pt idx="207">
                    <c:v>2023</c:v>
                  </c:pt>
                  <c:pt idx="208">
                    <c:v>2023</c:v>
                  </c:pt>
                  <c:pt idx="209">
                    <c:v>2023</c:v>
                  </c:pt>
                  <c:pt idx="210">
                    <c:v>2023</c:v>
                  </c:pt>
                  <c:pt idx="211">
                    <c:v>2023</c:v>
                  </c:pt>
                  <c:pt idx="212">
                    <c:v>2023</c:v>
                  </c:pt>
                  <c:pt idx="213">
                    <c:v>2023</c:v>
                  </c:pt>
                  <c:pt idx="214">
                    <c:v>2023</c:v>
                  </c:pt>
                  <c:pt idx="215">
                    <c:v>2023</c:v>
                  </c:pt>
                  <c:pt idx="216">
                    <c:v>2023</c:v>
                  </c:pt>
                </c:lvl>
              </c:multiLvlStrCache>
            </c:multiLvlStrRef>
          </c:cat>
          <c:val>
            <c:numRef>
              <c:f>'Datos base 2q jul 2018'!$D$215:$D$431</c:f>
              <c:numCache>
                <c:formatCode>0.00</c:formatCode>
                <c:ptCount val="217"/>
                <c:pt idx="0">
                  <c:v>4.319823636048949</c:v>
                </c:pt>
                <c:pt idx="1">
                  <c:v>4.275720276921116</c:v>
                </c:pt>
                <c:pt idx="2">
                  <c:v>4.1584730014974358</c:v>
                </c:pt>
                <c:pt idx="3">
                  <c:v>4.1791044776119204</c:v>
                </c:pt>
                <c:pt idx="4">
                  <c:v>4.191068156504886</c:v>
                </c:pt>
                <c:pt idx="5">
                  <c:v>3.9718852128754896</c:v>
                </c:pt>
                <c:pt idx="6">
                  <c:v>3.0807541800071165</c:v>
                </c:pt>
                <c:pt idx="7">
                  <c:v>3.0496579905836412</c:v>
                </c:pt>
                <c:pt idx="8">
                  <c:v>3.0353847245883201</c:v>
                </c:pt>
                <c:pt idx="9">
                  <c:v>2.9652270210409597</c:v>
                </c:pt>
                <c:pt idx="10">
                  <c:v>2.9724949146546393</c:v>
                </c:pt>
                <c:pt idx="11">
                  <c:v>3.3015990877509354</c:v>
                </c:pt>
                <c:pt idx="12">
                  <c:v>3.0270021343110427</c:v>
                </c:pt>
                <c:pt idx="13">
                  <c:v>3.0976430976431031</c:v>
                </c:pt>
                <c:pt idx="14">
                  <c:v>2.9303475507808314</c:v>
                </c:pt>
                <c:pt idx="15">
                  <c:v>2.8212163998188555</c:v>
                </c:pt>
                <c:pt idx="16">
                  <c:v>2.8739507728345943</c:v>
                </c:pt>
                <c:pt idx="17">
                  <c:v>2.8667222508027153</c:v>
                </c:pt>
                <c:pt idx="18">
                  <c:v>2.760146948169786</c:v>
                </c:pt>
                <c:pt idx="19">
                  <c:v>2.7188569306536725</c:v>
                </c:pt>
                <c:pt idx="20">
                  <c:v>2.6431212658741687</c:v>
                </c:pt>
                <c:pt idx="21">
                  <c:v>2.5325372924041352</c:v>
                </c:pt>
                <c:pt idx="22">
                  <c:v>2.5287457210567879</c:v>
                </c:pt>
                <c:pt idx="23">
                  <c:v>2.509039210868119</c:v>
                </c:pt>
                <c:pt idx="24">
                  <c:v>2.4730384665763943</c:v>
                </c:pt>
                <c:pt idx="25">
                  <c:v>2.4872844019088571</c:v>
                </c:pt>
                <c:pt idx="26">
                  <c:v>2.2672948349326192</c:v>
                </c:pt>
                <c:pt idx="27">
                  <c:v>2.1624148408487054</c:v>
                </c:pt>
                <c:pt idx="28">
                  <c:v>2.0026207348402476</c:v>
                </c:pt>
                <c:pt idx="29">
                  <c:v>2.2571283402657554</c:v>
                </c:pt>
                <c:pt idx="30">
                  <c:v>2.4761871893981242</c:v>
                </c:pt>
                <c:pt idx="31">
                  <c:v>2.7507909278208404</c:v>
                </c:pt>
                <c:pt idx="32">
                  <c:v>2.9356297093649055</c:v>
                </c:pt>
                <c:pt idx="33">
                  <c:v>2.7989537264889646</c:v>
                </c:pt>
                <c:pt idx="34">
                  <c:v>2.7131949394920647</c:v>
                </c:pt>
                <c:pt idx="35">
                  <c:v>2.4892608375691108</c:v>
                </c:pt>
                <c:pt idx="36">
                  <c:v>2.5985301070185352</c:v>
                </c:pt>
                <c:pt idx="37">
                  <c:v>2.4846161779366516</c:v>
                </c:pt>
                <c:pt idx="38">
                  <c:v>2.5324220876282051</c:v>
                </c:pt>
                <c:pt idx="39">
                  <c:v>2.6608975023318471</c:v>
                </c:pt>
                <c:pt idx="40">
                  <c:v>2.5487101198022941</c:v>
                </c:pt>
                <c:pt idx="41">
                  <c:v>2.528152861848342</c:v>
                </c:pt>
                <c:pt idx="42">
                  <c:v>2.7161599889734105</c:v>
                </c:pt>
                <c:pt idx="43">
                  <c:v>2.5935235078416721</c:v>
                </c:pt>
                <c:pt idx="44">
                  <c:v>2.7968841352271587</c:v>
                </c:pt>
                <c:pt idx="45">
                  <c:v>2.6580669540871518</c:v>
                </c:pt>
                <c:pt idx="46">
                  <c:v>2.8807218498257776</c:v>
                </c:pt>
                <c:pt idx="47">
                  <c:v>3.057179792306961</c:v>
                </c:pt>
                <c:pt idx="48">
                  <c:v>3.0891288230632474</c:v>
                </c:pt>
                <c:pt idx="49">
                  <c:v>3.0372678209646473</c:v>
                </c:pt>
                <c:pt idx="50">
                  <c:v>3.2942093050827412</c:v>
                </c:pt>
                <c:pt idx="51">
                  <c:v>3.3156240202682721</c:v>
                </c:pt>
                <c:pt idx="52">
                  <c:v>3.4786724250133023</c:v>
                </c:pt>
                <c:pt idx="53">
                  <c:v>3.2440080173822237</c:v>
                </c:pt>
                <c:pt idx="54">
                  <c:v>4.777981713169539</c:v>
                </c:pt>
                <c:pt idx="55">
                  <c:v>4.6587915499102257</c:v>
                </c:pt>
                <c:pt idx="56">
                  <c:v>4.7091204176217527</c:v>
                </c:pt>
                <c:pt idx="57">
                  <c:v>5.0202971332914927</c:v>
                </c:pt>
                <c:pt idx="58">
                  <c:v>5.2872313738607115</c:v>
                </c:pt>
                <c:pt idx="59">
                  <c:v>5.417839042840094</c:v>
                </c:pt>
                <c:pt idx="60">
                  <c:v>5.6234186229661951</c:v>
                </c:pt>
                <c:pt idx="61">
                  <c:v>6.0102140934363444</c:v>
                </c:pt>
                <c:pt idx="62">
                  <c:v>6.165838038257343</c:v>
                </c:pt>
                <c:pt idx="63">
                  <c:v>6.163087095878649</c:v>
                </c:pt>
                <c:pt idx="64">
                  <c:v>6.299623200107658</c:v>
                </c:pt>
                <c:pt idx="65">
                  <c:v>6.3268464164970579</c:v>
                </c:pt>
                <c:pt idx="66">
                  <c:v>6.2824985742561026</c:v>
                </c:pt>
                <c:pt idx="67">
                  <c:v>6.5938399322073762</c:v>
                </c:pt>
                <c:pt idx="68">
                  <c:v>6.5882687498431682</c:v>
                </c:pt>
                <c:pt idx="69">
                  <c:v>6.7378882818970585</c:v>
                </c:pt>
                <c:pt idx="70">
                  <c:v>6.5287578218612659</c:v>
                </c:pt>
                <c:pt idx="71">
                  <c:v>6.1664091445280791</c:v>
                </c:pt>
                <c:pt idx="72">
                  <c:v>6.2989782759646946</c:v>
                </c:pt>
                <c:pt idx="73">
                  <c:v>6.44321805654236</c:v>
                </c:pt>
                <c:pt idx="74">
                  <c:v>6.5947399488423954</c:v>
                </c:pt>
                <c:pt idx="75">
                  <c:v>6.67350118920693</c:v>
                </c:pt>
                <c:pt idx="76">
                  <c:v>6.694054901704555</c:v>
                </c:pt>
                <c:pt idx="77">
                  <c:v>6.8510693834934884</c:v>
                </c:pt>
                <c:pt idx="78">
                  <c:v>5.5090840424591905</c:v>
                </c:pt>
                <c:pt idx="79">
                  <c:v>5.5824989779313761</c:v>
                </c:pt>
                <c:pt idx="80">
                  <c:v>5.4472967250705189</c:v>
                </c:pt>
                <c:pt idx="81">
                  <c:v>5.2322013500912856</c:v>
                </c:pt>
                <c:pt idx="82">
                  <c:v>5.1734133886095375</c:v>
                </c:pt>
                <c:pt idx="83">
                  <c:v>4.8978298748614213</c:v>
                </c:pt>
                <c:pt idx="84">
                  <c:v>4.6926310779725675</c:v>
                </c:pt>
                <c:pt idx="85">
                  <c:v>4.4101128039615922</c:v>
                </c:pt>
                <c:pt idx="86">
                  <c:v>4.4591902339130147</c:v>
                </c:pt>
                <c:pt idx="87">
                  <c:v>4.5540631562264986</c:v>
                </c:pt>
                <c:pt idx="88">
                  <c:v>4.5361036823698635</c:v>
                </c:pt>
                <c:pt idx="89">
                  <c:v>4.7584019489199445</c:v>
                </c:pt>
                <c:pt idx="90">
                  <c:v>4.8482170334656178</c:v>
                </c:pt>
                <c:pt idx="91">
                  <c:v>4.7746485524928026</c:v>
                </c:pt>
                <c:pt idx="92">
                  <c:v>4.8106327469043819</c:v>
                </c:pt>
                <c:pt idx="93">
                  <c:v>4.9991362129370582</c:v>
                </c:pt>
                <c:pt idx="94">
                  <c:v>4.875270500382749</c:v>
                </c:pt>
                <c:pt idx="95">
                  <c:v>5.1659896244943289</c:v>
                </c:pt>
                <c:pt idx="96">
                  <c:v>4.9352188627597346</c:v>
                </c:pt>
                <c:pt idx="97">
                  <c:v>4.8739609906784294</c:v>
                </c:pt>
                <c:pt idx="98">
                  <c:v>4.5607966774342428</c:v>
                </c:pt>
                <c:pt idx="99">
                  <c:v>4.8719965556213225</c:v>
                </c:pt>
                <c:pt idx="100">
                  <c:v>5.0045431705618117</c:v>
                </c:pt>
                <c:pt idx="101">
                  <c:v>4.6580435901155077</c:v>
                </c:pt>
                <c:pt idx="102">
                  <c:v>4.5239157686302747</c:v>
                </c:pt>
                <c:pt idx="103">
                  <c:v>4.2087945881512905</c:v>
                </c:pt>
                <c:pt idx="104">
                  <c:v>3.8917269000841048</c:v>
                </c:pt>
                <c:pt idx="105">
                  <c:v>3.9890243717717406</c:v>
                </c:pt>
                <c:pt idx="106">
                  <c:v>3.9499307543024194</c:v>
                </c:pt>
                <c:pt idx="107">
                  <c:v>4.0592034671257045</c:v>
                </c:pt>
                <c:pt idx="108">
                  <c:v>4.3839885442395348</c:v>
                </c:pt>
                <c:pt idx="109">
                  <c:v>4.4431349885217575</c:v>
                </c:pt>
                <c:pt idx="110">
                  <c:v>4.4323088028570456</c:v>
                </c:pt>
                <c:pt idx="111">
                  <c:v>4.1312712555516571</c:v>
                </c:pt>
                <c:pt idx="112">
                  <c:v>4.0008340965342049</c:v>
                </c:pt>
                <c:pt idx="113">
                  <c:v>3.8935918758730175</c:v>
                </c:pt>
                <c:pt idx="114">
                  <c:v>3.8420065175997942</c:v>
                </c:pt>
                <c:pt idx="115">
                  <c:v>3.7199999999999989</c:v>
                </c:pt>
                <c:pt idx="116">
                  <c:v>3.2877231097336064</c:v>
                </c:pt>
                <c:pt idx="117">
                  <c:v>3.0365358054868268</c:v>
                </c:pt>
                <c:pt idx="118">
                  <c:v>2.9861696326773419</c:v>
                </c:pt>
                <c:pt idx="119">
                  <c:v>3.0078241061701556</c:v>
                </c:pt>
                <c:pt idx="120">
                  <c:v>3.0067474253245492</c:v>
                </c:pt>
                <c:pt idx="121">
                  <c:v>3.032243446393919</c:v>
                </c:pt>
                <c:pt idx="122">
                  <c:v>3.1008890455488989</c:v>
                </c:pt>
                <c:pt idx="123">
                  <c:v>2.8495310959960203</c:v>
                </c:pt>
                <c:pt idx="124">
                  <c:v>2.6336985317664396</c:v>
                </c:pt>
                <c:pt idx="125">
                  <c:v>3.0225648594065553</c:v>
                </c:pt>
                <c:pt idx="126">
                  <c:v>3.1841326802773886</c:v>
                </c:pt>
                <c:pt idx="127">
                  <c:v>3.2915664520133503</c:v>
                </c:pt>
                <c:pt idx="128">
                  <c:v>3.5210515586016711</c:v>
                </c:pt>
                <c:pt idx="129">
                  <c:v>3.8691226369364999</c:v>
                </c:pt>
                <c:pt idx="130">
                  <c:v>3.7122274331576643</c:v>
                </c:pt>
                <c:pt idx="131">
                  <c:v>2.7864434936302875</c:v>
                </c:pt>
                <c:pt idx="132">
                  <c:v>2.0811393126636419</c:v>
                </c:pt>
                <c:pt idx="133">
                  <c:v>2.2131669917537335</c:v>
                </c:pt>
                <c:pt idx="134">
                  <c:v>2.8251815980629558</c:v>
                </c:pt>
                <c:pt idx="135">
                  <c:v>2.850333281661765</c:v>
                </c:pt>
                <c:pt idx="136">
                  <c:v>3.167837248728516</c:v>
                </c:pt>
                <c:pt idx="137">
                  <c:v>3.4999467946175451</c:v>
                </c:pt>
                <c:pt idx="138">
                  <c:v>3.5859687035714969</c:v>
                </c:pt>
                <c:pt idx="139">
                  <c:v>3.6608175858079419</c:v>
                </c:pt>
                <c:pt idx="140">
                  <c:v>3.9896952972733115</c:v>
                </c:pt>
                <c:pt idx="141">
                  <c:v>4.1071583555937012</c:v>
                </c:pt>
                <c:pt idx="142">
                  <c:v>4.0961906870625935</c:v>
                </c:pt>
                <c:pt idx="143">
                  <c:v>3.9324276250636871</c:v>
                </c:pt>
                <c:pt idx="144">
                  <c:v>4.0854242482283132</c:v>
                </c:pt>
                <c:pt idx="145">
                  <c:v>4.0875060954038176</c:v>
                </c:pt>
                <c:pt idx="146">
                  <c:v>3.4292823293668411</c:v>
                </c:pt>
                <c:pt idx="147">
                  <c:v>3.2336113404116031</c:v>
                </c:pt>
                <c:pt idx="148">
                  <c:v>3.2194623828749194</c:v>
                </c:pt>
                <c:pt idx="149">
                  <c:v>3.0809104189246419</c:v>
                </c:pt>
                <c:pt idx="150">
                  <c:v>3.3349625897657642</c:v>
                </c:pt>
                <c:pt idx="151">
                  <c:v>3.7350008450228103</c:v>
                </c:pt>
                <c:pt idx="152">
                  <c:v>3.8448553959263365</c:v>
                </c:pt>
                <c:pt idx="153">
                  <c:v>3.6755303758598368</c:v>
                </c:pt>
                <c:pt idx="154">
                  <c:v>4.115464225110486</c:v>
                </c:pt>
                <c:pt idx="155">
                  <c:v>5.2235440040593089</c:v>
                </c:pt>
                <c:pt idx="156">
                  <c:v>6.0546117079172834</c:v>
                </c:pt>
                <c:pt idx="157">
                  <c:v>6.1159710544712569</c:v>
                </c:pt>
                <c:pt idx="158">
                  <c:v>5.7965281113717033</c:v>
                </c:pt>
                <c:pt idx="159">
                  <c:v>5.9901279225305624</c:v>
                </c:pt>
                <c:pt idx="160">
                  <c:v>6.0171839053476699</c:v>
                </c:pt>
                <c:pt idx="161">
                  <c:v>5.7397351179071183</c:v>
                </c:pt>
                <c:pt idx="162">
                  <c:v>5.7520187015115836</c:v>
                </c:pt>
                <c:pt idx="163">
                  <c:v>5.8604685770622345</c:v>
                </c:pt>
                <c:pt idx="164">
                  <c:v>5.5828237935737643</c:v>
                </c:pt>
                <c:pt idx="165">
                  <c:v>5.6013561080440155</c:v>
                </c:pt>
                <c:pt idx="166">
                  <c:v>5.8724521880664318</c:v>
                </c:pt>
                <c:pt idx="167">
                  <c:v>6.1269045394414325</c:v>
                </c:pt>
                <c:pt idx="168">
                  <c:v>6.1222236534604235</c:v>
                </c:pt>
                <c:pt idx="169">
                  <c:v>6.3557531553710316</c:v>
                </c:pt>
                <c:pt idx="170">
                  <c:v>7.0461849233311975</c:v>
                </c:pt>
                <c:pt idx="171">
                  <c:v>7.7048924182682095</c:v>
                </c:pt>
                <c:pt idx="172">
                  <c:v>7.4499853436904546</c:v>
                </c:pt>
                <c:pt idx="173">
                  <c:v>7.2594949439537722</c:v>
                </c:pt>
                <c:pt idx="174">
                  <c:v>7.1259641973511751</c:v>
                </c:pt>
                <c:pt idx="175">
                  <c:v>7.0145903479236811</c:v>
                </c:pt>
                <c:pt idx="176">
                  <c:v>7.2216803930067908</c:v>
                </c:pt>
                <c:pt idx="177">
                  <c:v>7.337120427803641</c:v>
                </c:pt>
                <c:pt idx="178">
                  <c:v>7.2867786653293685</c:v>
                </c:pt>
                <c:pt idx="179">
                  <c:v>7.6191496771773881</c:v>
                </c:pt>
                <c:pt idx="180">
                  <c:v>7.7205226145004069</c:v>
                </c:pt>
                <c:pt idx="181">
                  <c:v>7.645466847090657</c:v>
                </c:pt>
                <c:pt idx="182">
                  <c:v>7.5827316352240421</c:v>
                </c:pt>
                <c:pt idx="183">
                  <c:v>7.7223886168312408</c:v>
                </c:pt>
                <c:pt idx="184">
                  <c:v>7.8837586246601035</c:v>
                </c:pt>
                <c:pt idx="185">
                  <c:v>8.0905490930947845</c:v>
                </c:pt>
                <c:pt idx="186">
                  <c:v>8.1569746448607194</c:v>
                </c:pt>
                <c:pt idx="187">
                  <c:v>8.1445817006097414</c:v>
                </c:pt>
                <c:pt idx="188">
                  <c:v>8.6199623881751215</c:v>
                </c:pt>
                <c:pt idx="189">
                  <c:v>8.770821820478405</c:v>
                </c:pt>
                <c:pt idx="190">
                  <c:v>8.7568351356545193</c:v>
                </c:pt>
                <c:pt idx="191">
                  <c:v>8.6427824267782469</c:v>
                </c:pt>
                <c:pt idx="192">
                  <c:v>8.5330327726720991</c:v>
                </c:pt>
                <c:pt idx="193">
                  <c:v>8.282878883409186</c:v>
                </c:pt>
                <c:pt idx="194">
                  <c:v>8.1357647704659293</c:v>
                </c:pt>
                <c:pt idx="195">
                  <c:v>7.4600628072091792</c:v>
                </c:pt>
                <c:pt idx="196">
                  <c:v>7.7714597488512451</c:v>
                </c:pt>
                <c:pt idx="197">
                  <c:v>7.8635116013434105</c:v>
                </c:pt>
                <c:pt idx="198">
                  <c:v>7.935807081599731</c:v>
                </c:pt>
                <c:pt idx="199">
                  <c:v>7.8843649034964587</c:v>
                </c:pt>
                <c:pt idx="200">
                  <c:v>7.7560577093141649</c:v>
                </c:pt>
                <c:pt idx="201">
                  <c:v>7.48307878116902</c:v>
                </c:pt>
                <c:pt idx="202">
                  <c:v>7.1249113142189398</c:v>
                </c:pt>
                <c:pt idx="203">
                  <c:v>6.5752242496660163</c:v>
                </c:pt>
                <c:pt idx="204">
                  <c:v>6.235139143186176</c:v>
                </c:pt>
                <c:pt idx="205">
                  <c:v>6.2704687551688734</c:v>
                </c:pt>
                <c:pt idx="206">
                  <c:v>6.0014233933034395</c:v>
                </c:pt>
                <c:pt idx="207">
                  <c:v>5.6696863191591174</c:v>
                </c:pt>
                <c:pt idx="208">
                  <c:v>5.1763488883780555</c:v>
                </c:pt>
                <c:pt idx="209">
                  <c:v>4.9343746166741562</c:v>
                </c:pt>
                <c:pt idx="210">
                  <c:v>4.79280834466529</c:v>
                </c:pt>
                <c:pt idx="211">
                  <c:v>4.7786949174574334</c:v>
                </c:pt>
                <c:pt idx="212">
                  <c:v>4.67383477747304</c:v>
                </c:pt>
                <c:pt idx="213">
                  <c:v>4.6039580006774221</c:v>
                </c:pt>
                <c:pt idx="214">
                  <c:v>4.4383046736327936</c:v>
                </c:pt>
                <c:pt idx="215">
                  <c:v>4.4698519677458046</c:v>
                </c:pt>
                <c:pt idx="216">
                  <c:v>4.2657890111996846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ED9-4D7A-B504-496AC26F3D9E}"/>
            </c:ext>
          </c:extLst>
        </c:ser>
        <c:ser>
          <c:idx val="1"/>
          <c:order val="1"/>
          <c:tx>
            <c:strRef>
              <c:f>'Datos base 2q jul 2018'!$F$4</c:f>
              <c:strCache>
                <c:ptCount val="1"/>
                <c:pt idx="0">
                  <c:v>Subyacente</c:v>
                </c:pt>
              </c:strCache>
            </c:strRef>
          </c:tx>
          <c:spPr>
            <a:ln w="158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5.6126411392356244E-4"/>
                  <c:y val="6.5178226199615584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ED9-4D7A-B504-496AC26F3D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33CC33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2018'!$A$215:$B$431</c:f>
              <c:multiLvlStrCache>
                <c:ptCount val="217"/>
                <c:lvl>
                  <c:pt idx="0">
                    <c:v>1qOct</c:v>
                  </c:pt>
                  <c:pt idx="1">
                    <c:v>2qOct</c:v>
                  </c:pt>
                  <c:pt idx="2">
                    <c:v>1qNov</c:v>
                  </c:pt>
                  <c:pt idx="3">
                    <c:v>2qNov</c:v>
                  </c:pt>
                  <c:pt idx="4">
                    <c:v>1qDic</c:v>
                  </c:pt>
                  <c:pt idx="5">
                    <c:v>2qDic</c:v>
                  </c:pt>
                  <c:pt idx="6">
                    <c:v>1qEne</c:v>
                  </c:pt>
                  <c:pt idx="7">
                    <c:v>2qEne</c:v>
                  </c:pt>
                  <c:pt idx="8">
                    <c:v>1qFeb</c:v>
                  </c:pt>
                  <c:pt idx="9">
                    <c:v>2qFeb</c:v>
                  </c:pt>
                  <c:pt idx="10">
                    <c:v>1qMar</c:v>
                  </c:pt>
                  <c:pt idx="11">
                    <c:v>2qMar</c:v>
                  </c:pt>
                  <c:pt idx="12">
                    <c:v>1qAbr</c:v>
                  </c:pt>
                  <c:pt idx="13">
                    <c:v>2qAbr</c:v>
                  </c:pt>
                  <c:pt idx="14">
                    <c:v>1qMay</c:v>
                  </c:pt>
                  <c:pt idx="15">
                    <c:v>2qMay</c:v>
                  </c:pt>
                  <c:pt idx="16">
                    <c:v>1qJun</c:v>
                  </c:pt>
                  <c:pt idx="17">
                    <c:v>2qJun</c:v>
                  </c:pt>
                  <c:pt idx="18">
                    <c:v>1qJul</c:v>
                  </c:pt>
                  <c:pt idx="19">
                    <c:v>2qJul</c:v>
                  </c:pt>
                  <c:pt idx="20">
                    <c:v>1qAgo</c:v>
                  </c:pt>
                  <c:pt idx="21">
                    <c:v>2qAgo</c:v>
                  </c:pt>
                  <c:pt idx="22">
                    <c:v>1qSep</c:v>
                  </c:pt>
                  <c:pt idx="23">
                    <c:v>2qSep</c:v>
                  </c:pt>
                  <c:pt idx="24">
                    <c:v>1qOct</c:v>
                  </c:pt>
                  <c:pt idx="25">
                    <c:v>2qOct</c:v>
                  </c:pt>
                  <c:pt idx="26">
                    <c:v>1qNov</c:v>
                  </c:pt>
                  <c:pt idx="27">
                    <c:v>2qNov</c:v>
                  </c:pt>
                  <c:pt idx="28">
                    <c:v>1qDic</c:v>
                  </c:pt>
                  <c:pt idx="29">
                    <c:v>2qDic</c:v>
                  </c:pt>
                  <c:pt idx="30">
                    <c:v>1qEne</c:v>
                  </c:pt>
                  <c:pt idx="31">
                    <c:v>2qEne</c:v>
                  </c:pt>
                  <c:pt idx="32">
                    <c:v>1qFeb</c:v>
                  </c:pt>
                  <c:pt idx="33">
                    <c:v>2qFeb</c:v>
                  </c:pt>
                  <c:pt idx="34">
                    <c:v>1qMar</c:v>
                  </c:pt>
                  <c:pt idx="35">
                    <c:v>2qMar</c:v>
                  </c:pt>
                  <c:pt idx="36">
                    <c:v>1qAbr</c:v>
                  </c:pt>
                  <c:pt idx="37">
                    <c:v>2qAbr</c:v>
                  </c:pt>
                  <c:pt idx="38">
                    <c:v>1qMay</c:v>
                  </c:pt>
                  <c:pt idx="39">
                    <c:v>2qMay</c:v>
                  </c:pt>
                  <c:pt idx="40">
                    <c:v>1qJun</c:v>
                  </c:pt>
                  <c:pt idx="41">
                    <c:v>2qJun</c:v>
                  </c:pt>
                  <c:pt idx="42">
                    <c:v>1qJul</c:v>
                  </c:pt>
                  <c:pt idx="43">
                    <c:v>2qJul</c:v>
                  </c:pt>
                  <c:pt idx="44">
                    <c:v>1qAgo</c:v>
                  </c:pt>
                  <c:pt idx="45">
                    <c:v>2qAgo</c:v>
                  </c:pt>
                  <c:pt idx="46">
                    <c:v>1qSep</c:v>
                  </c:pt>
                  <c:pt idx="47">
                    <c:v>2qSep</c:v>
                  </c:pt>
                  <c:pt idx="48">
                    <c:v>1qOct</c:v>
                  </c:pt>
                  <c:pt idx="49">
                    <c:v>2qOct</c:v>
                  </c:pt>
                  <c:pt idx="50">
                    <c:v>1qNov</c:v>
                  </c:pt>
                  <c:pt idx="51">
                    <c:v>2qNov</c:v>
                  </c:pt>
                  <c:pt idx="52">
                    <c:v>1qDic</c:v>
                  </c:pt>
                  <c:pt idx="53">
                    <c:v>2qDic</c:v>
                  </c:pt>
                  <c:pt idx="54">
                    <c:v>1qEne</c:v>
                  </c:pt>
                  <c:pt idx="55">
                    <c:v>2qEne</c:v>
                  </c:pt>
                  <c:pt idx="56">
                    <c:v>1qFeb</c:v>
                  </c:pt>
                  <c:pt idx="57">
                    <c:v>2qFeb</c:v>
                  </c:pt>
                  <c:pt idx="58">
                    <c:v>1qMar</c:v>
                  </c:pt>
                  <c:pt idx="59">
                    <c:v>2qMar</c:v>
                  </c:pt>
                  <c:pt idx="60">
                    <c:v>1qAbr</c:v>
                  </c:pt>
                  <c:pt idx="61">
                    <c:v>2qAbr</c:v>
                  </c:pt>
                  <c:pt idx="62">
                    <c:v>1qMay</c:v>
                  </c:pt>
                  <c:pt idx="63">
                    <c:v>2qMay</c:v>
                  </c:pt>
                  <c:pt idx="64">
                    <c:v>1qJun</c:v>
                  </c:pt>
                  <c:pt idx="65">
                    <c:v>2qJun</c:v>
                  </c:pt>
                  <c:pt idx="66">
                    <c:v>1qJul</c:v>
                  </c:pt>
                  <c:pt idx="67">
                    <c:v>2qJul</c:v>
                  </c:pt>
                  <c:pt idx="68">
                    <c:v>1qAgo</c:v>
                  </c:pt>
                  <c:pt idx="69">
                    <c:v>2qAgo</c:v>
                  </c:pt>
                  <c:pt idx="70">
                    <c:v>1qSep</c:v>
                  </c:pt>
                  <c:pt idx="71">
                    <c:v>2qSep</c:v>
                  </c:pt>
                  <c:pt idx="72">
                    <c:v>1qOct</c:v>
                  </c:pt>
                  <c:pt idx="73">
                    <c:v>2qOct</c:v>
                  </c:pt>
                  <c:pt idx="74">
                    <c:v>1qNov</c:v>
                  </c:pt>
                  <c:pt idx="75">
                    <c:v>2qNov</c:v>
                  </c:pt>
                  <c:pt idx="76">
                    <c:v>1qDic</c:v>
                  </c:pt>
                  <c:pt idx="77">
                    <c:v>2qDic</c:v>
                  </c:pt>
                  <c:pt idx="78">
                    <c:v>1qEne</c:v>
                  </c:pt>
                  <c:pt idx="79">
                    <c:v>2qEne</c:v>
                  </c:pt>
                  <c:pt idx="80">
                    <c:v>1qFeb</c:v>
                  </c:pt>
                  <c:pt idx="81">
                    <c:v>2qFeb</c:v>
                  </c:pt>
                  <c:pt idx="82">
                    <c:v>1qMar</c:v>
                  </c:pt>
                  <c:pt idx="83">
                    <c:v>2qMar</c:v>
                  </c:pt>
                  <c:pt idx="84">
                    <c:v>1qAbr</c:v>
                  </c:pt>
                  <c:pt idx="85">
                    <c:v>2qAbr</c:v>
                  </c:pt>
                  <c:pt idx="86">
                    <c:v>1qMay</c:v>
                  </c:pt>
                  <c:pt idx="87">
                    <c:v>2qMay</c:v>
                  </c:pt>
                  <c:pt idx="88">
                    <c:v>1qJun</c:v>
                  </c:pt>
                  <c:pt idx="89">
                    <c:v>2qJun</c:v>
                  </c:pt>
                  <c:pt idx="90">
                    <c:v>1qJul</c:v>
                  </c:pt>
                  <c:pt idx="91">
                    <c:v>2qJul</c:v>
                  </c:pt>
                  <c:pt idx="92">
                    <c:v>1qAgo</c:v>
                  </c:pt>
                  <c:pt idx="93">
                    <c:v>2qAgo</c:v>
                  </c:pt>
                  <c:pt idx="94">
                    <c:v>1qSep</c:v>
                  </c:pt>
                  <c:pt idx="95">
                    <c:v>2qSep</c:v>
                  </c:pt>
                  <c:pt idx="96">
                    <c:v>1qOct</c:v>
                  </c:pt>
                  <c:pt idx="97">
                    <c:v>2qOct</c:v>
                  </c:pt>
                  <c:pt idx="98">
                    <c:v>1qNov</c:v>
                  </c:pt>
                  <c:pt idx="99">
                    <c:v>2qNov</c:v>
                  </c:pt>
                  <c:pt idx="100">
                    <c:v>1qDic</c:v>
                  </c:pt>
                  <c:pt idx="101">
                    <c:v>2qDic</c:v>
                  </c:pt>
                  <c:pt idx="102">
                    <c:v>1qEne</c:v>
                  </c:pt>
                  <c:pt idx="103">
                    <c:v>2qEne</c:v>
                  </c:pt>
                  <c:pt idx="104">
                    <c:v>1qFeb</c:v>
                  </c:pt>
                  <c:pt idx="105">
                    <c:v>2qFeb</c:v>
                  </c:pt>
                  <c:pt idx="106">
                    <c:v>1qMar</c:v>
                  </c:pt>
                  <c:pt idx="107">
                    <c:v>2qMar</c:v>
                  </c:pt>
                  <c:pt idx="108">
                    <c:v>1qAbr</c:v>
                  </c:pt>
                  <c:pt idx="109">
                    <c:v>2qAbr</c:v>
                  </c:pt>
                  <c:pt idx="110">
                    <c:v>1qMay</c:v>
                  </c:pt>
                  <c:pt idx="111">
                    <c:v>2qMay</c:v>
                  </c:pt>
                  <c:pt idx="112">
                    <c:v>1qJun</c:v>
                  </c:pt>
                  <c:pt idx="113">
                    <c:v>2qJun</c:v>
                  </c:pt>
                  <c:pt idx="114">
                    <c:v>1qJul</c:v>
                  </c:pt>
                  <c:pt idx="115">
                    <c:v>2qJul</c:v>
                  </c:pt>
                  <c:pt idx="116">
                    <c:v>1qAgo</c:v>
                  </c:pt>
                  <c:pt idx="117">
                    <c:v>2qAgo</c:v>
                  </c:pt>
                  <c:pt idx="118">
                    <c:v>1qSep</c:v>
                  </c:pt>
                  <c:pt idx="119">
                    <c:v>2qSep</c:v>
                  </c:pt>
                  <c:pt idx="120">
                    <c:v>1qOct</c:v>
                  </c:pt>
                  <c:pt idx="121">
                    <c:v>2qOct</c:v>
                  </c:pt>
                  <c:pt idx="122">
                    <c:v>1qNov</c:v>
                  </c:pt>
                  <c:pt idx="123">
                    <c:v>2qNov</c:v>
                  </c:pt>
                  <c:pt idx="124">
                    <c:v>1qDic</c:v>
                  </c:pt>
                  <c:pt idx="125">
                    <c:v>2qDic</c:v>
                  </c:pt>
                  <c:pt idx="126">
                    <c:v>1qEne</c:v>
                  </c:pt>
                  <c:pt idx="127">
                    <c:v>2qEne</c:v>
                  </c:pt>
                  <c:pt idx="128">
                    <c:v>1qFeb</c:v>
                  </c:pt>
                  <c:pt idx="129">
                    <c:v>2qFeb</c:v>
                  </c:pt>
                  <c:pt idx="130">
                    <c:v>1qMar</c:v>
                  </c:pt>
                  <c:pt idx="131">
                    <c:v>2qMar</c:v>
                  </c:pt>
                  <c:pt idx="132">
                    <c:v>1qAbr</c:v>
                  </c:pt>
                  <c:pt idx="133">
                    <c:v>2qAbr</c:v>
                  </c:pt>
                  <c:pt idx="134">
                    <c:v>1qMay</c:v>
                  </c:pt>
                  <c:pt idx="135">
                    <c:v>2qMay</c:v>
                  </c:pt>
                  <c:pt idx="136">
                    <c:v>1qJun</c:v>
                  </c:pt>
                  <c:pt idx="137">
                    <c:v>2qJun</c:v>
                  </c:pt>
                  <c:pt idx="138">
                    <c:v>1qJul</c:v>
                  </c:pt>
                  <c:pt idx="139">
                    <c:v>2qJul</c:v>
                  </c:pt>
                  <c:pt idx="140">
                    <c:v>1qAgo</c:v>
                  </c:pt>
                  <c:pt idx="141">
                    <c:v>2qAgo</c:v>
                  </c:pt>
                  <c:pt idx="142">
                    <c:v>1qSep</c:v>
                  </c:pt>
                  <c:pt idx="143">
                    <c:v>2qSep</c:v>
                  </c:pt>
                  <c:pt idx="144">
                    <c:v>1qOct</c:v>
                  </c:pt>
                  <c:pt idx="145">
                    <c:v>2qOct</c:v>
                  </c:pt>
                  <c:pt idx="146">
                    <c:v>1qNov</c:v>
                  </c:pt>
                  <c:pt idx="147">
                    <c:v>2qNov</c:v>
                  </c:pt>
                  <c:pt idx="148">
                    <c:v>1qDic</c:v>
                  </c:pt>
                  <c:pt idx="149">
                    <c:v>2qDic</c:v>
                  </c:pt>
                  <c:pt idx="150">
                    <c:v>1qEne</c:v>
                  </c:pt>
                  <c:pt idx="151">
                    <c:v>2qEne</c:v>
                  </c:pt>
                  <c:pt idx="152">
                    <c:v>1qFeb</c:v>
                  </c:pt>
                  <c:pt idx="153">
                    <c:v>2qFeb</c:v>
                  </c:pt>
                  <c:pt idx="154">
                    <c:v>1qMar</c:v>
                  </c:pt>
                  <c:pt idx="155">
                    <c:v>2qMar</c:v>
                  </c:pt>
                  <c:pt idx="156">
                    <c:v>1qAbr</c:v>
                  </c:pt>
                  <c:pt idx="157">
                    <c:v>2qAbr</c:v>
                  </c:pt>
                  <c:pt idx="158">
                    <c:v>1qMay</c:v>
                  </c:pt>
                  <c:pt idx="159">
                    <c:v>2qMay</c:v>
                  </c:pt>
                  <c:pt idx="160">
                    <c:v>1qJun</c:v>
                  </c:pt>
                  <c:pt idx="161">
                    <c:v>2qJun</c:v>
                  </c:pt>
                  <c:pt idx="162">
                    <c:v>1qJul</c:v>
                  </c:pt>
                  <c:pt idx="163">
                    <c:v>2qJul</c:v>
                  </c:pt>
                  <c:pt idx="164">
                    <c:v>1qAgo</c:v>
                  </c:pt>
                  <c:pt idx="165">
                    <c:v>2qAgo</c:v>
                  </c:pt>
                  <c:pt idx="166">
                    <c:v>1qSep</c:v>
                  </c:pt>
                  <c:pt idx="167">
                    <c:v>2qSep</c:v>
                  </c:pt>
                  <c:pt idx="168">
                    <c:v>1qOct</c:v>
                  </c:pt>
                  <c:pt idx="169">
                    <c:v>2qOct</c:v>
                  </c:pt>
                  <c:pt idx="170">
                    <c:v>1qNov</c:v>
                  </c:pt>
                  <c:pt idx="171">
                    <c:v>2qNov</c:v>
                  </c:pt>
                  <c:pt idx="172">
                    <c:v>1qDic</c:v>
                  </c:pt>
                  <c:pt idx="173">
                    <c:v>2qDic</c:v>
                  </c:pt>
                  <c:pt idx="174">
                    <c:v>1qEne</c:v>
                  </c:pt>
                  <c:pt idx="175">
                    <c:v>2qEne</c:v>
                  </c:pt>
                  <c:pt idx="176">
                    <c:v>1qFeb</c:v>
                  </c:pt>
                  <c:pt idx="177">
                    <c:v>2qFeb</c:v>
                  </c:pt>
                  <c:pt idx="178">
                    <c:v>1qMar</c:v>
                  </c:pt>
                  <c:pt idx="179">
                    <c:v>2qMar</c:v>
                  </c:pt>
                  <c:pt idx="180">
                    <c:v>1qAbr</c:v>
                  </c:pt>
                  <c:pt idx="181">
                    <c:v>2qAbr</c:v>
                  </c:pt>
                  <c:pt idx="182">
                    <c:v>1qMay</c:v>
                  </c:pt>
                  <c:pt idx="183">
                    <c:v>2qMay</c:v>
                  </c:pt>
                  <c:pt idx="184">
                    <c:v>1qJun</c:v>
                  </c:pt>
                  <c:pt idx="185">
                    <c:v>2qJun</c:v>
                  </c:pt>
                  <c:pt idx="186">
                    <c:v>1qJul</c:v>
                  </c:pt>
                  <c:pt idx="187">
                    <c:v>2qJul</c:v>
                  </c:pt>
                  <c:pt idx="188">
                    <c:v>1qAgo</c:v>
                  </c:pt>
                  <c:pt idx="189">
                    <c:v>2qAgo</c:v>
                  </c:pt>
                  <c:pt idx="190">
                    <c:v>1qSep</c:v>
                  </c:pt>
                  <c:pt idx="191">
                    <c:v>2qSep</c:v>
                  </c:pt>
                  <c:pt idx="192">
                    <c:v>1qOct</c:v>
                  </c:pt>
                  <c:pt idx="193">
                    <c:v>2qOct</c:v>
                  </c:pt>
                  <c:pt idx="194">
                    <c:v>1qNov</c:v>
                  </c:pt>
                  <c:pt idx="195">
                    <c:v>2qNov</c:v>
                  </c:pt>
                  <c:pt idx="196">
                    <c:v>1qDic</c:v>
                  </c:pt>
                  <c:pt idx="197">
                    <c:v>2qDic</c:v>
                  </c:pt>
                  <c:pt idx="198">
                    <c:v>1qEne</c:v>
                  </c:pt>
                  <c:pt idx="199">
                    <c:v>2qEne</c:v>
                  </c:pt>
                  <c:pt idx="200">
                    <c:v>1qFeb</c:v>
                  </c:pt>
                  <c:pt idx="201">
                    <c:v>2qFeb</c:v>
                  </c:pt>
                  <c:pt idx="202">
                    <c:v>1qMar</c:v>
                  </c:pt>
                  <c:pt idx="203">
                    <c:v>2qMar</c:v>
                  </c:pt>
                  <c:pt idx="204">
                    <c:v>1qAbr</c:v>
                  </c:pt>
                  <c:pt idx="205">
                    <c:v>2qAbr</c:v>
                  </c:pt>
                  <c:pt idx="206">
                    <c:v>1qMay</c:v>
                  </c:pt>
                  <c:pt idx="207">
                    <c:v>2qMay</c:v>
                  </c:pt>
                  <c:pt idx="208">
                    <c:v>1qJun</c:v>
                  </c:pt>
                  <c:pt idx="209">
                    <c:v>2qJun</c:v>
                  </c:pt>
                  <c:pt idx="210">
                    <c:v>1qJul</c:v>
                  </c:pt>
                  <c:pt idx="211">
                    <c:v>2qJul</c:v>
                  </c:pt>
                  <c:pt idx="212">
                    <c:v>1qAgo</c:v>
                  </c:pt>
                  <c:pt idx="213">
                    <c:v>2qAgo</c:v>
                  </c:pt>
                  <c:pt idx="214">
                    <c:v>1qSep</c:v>
                  </c:pt>
                  <c:pt idx="215">
                    <c:v>2qSep</c:v>
                  </c:pt>
                  <c:pt idx="216">
                    <c:v>1qOct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2015</c:v>
                  </c:pt>
                  <c:pt idx="7">
                    <c:v>2015</c:v>
                  </c:pt>
                  <c:pt idx="8">
                    <c:v>2015</c:v>
                  </c:pt>
                  <c:pt idx="9">
                    <c:v>2015</c:v>
                  </c:pt>
                  <c:pt idx="10">
                    <c:v>2015</c:v>
                  </c:pt>
                  <c:pt idx="11">
                    <c:v>2015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2015</c:v>
                  </c:pt>
                  <c:pt idx="29">
                    <c:v>2015</c:v>
                  </c:pt>
                  <c:pt idx="30">
                    <c:v>2016</c:v>
                  </c:pt>
                  <c:pt idx="31">
                    <c:v>2016</c:v>
                  </c:pt>
                  <c:pt idx="32">
                    <c:v>2016</c:v>
                  </c:pt>
                  <c:pt idx="33">
                    <c:v>2016</c:v>
                  </c:pt>
                  <c:pt idx="34">
                    <c:v>2016</c:v>
                  </c:pt>
                  <c:pt idx="35">
                    <c:v>2016</c:v>
                  </c:pt>
                  <c:pt idx="36">
                    <c:v>2016</c:v>
                  </c:pt>
                  <c:pt idx="37">
                    <c:v>2016</c:v>
                  </c:pt>
                  <c:pt idx="38">
                    <c:v>2016</c:v>
                  </c:pt>
                  <c:pt idx="39">
                    <c:v>2016</c:v>
                  </c:pt>
                  <c:pt idx="40">
                    <c:v>2016</c:v>
                  </c:pt>
                  <c:pt idx="41">
                    <c:v>2016</c:v>
                  </c:pt>
                  <c:pt idx="42">
                    <c:v>2016</c:v>
                  </c:pt>
                  <c:pt idx="43">
                    <c:v>2016</c:v>
                  </c:pt>
                  <c:pt idx="44">
                    <c:v>2016</c:v>
                  </c:pt>
                  <c:pt idx="45">
                    <c:v>2016</c:v>
                  </c:pt>
                  <c:pt idx="46">
                    <c:v>2016</c:v>
                  </c:pt>
                  <c:pt idx="47">
                    <c:v>2016</c:v>
                  </c:pt>
                  <c:pt idx="48">
                    <c:v>2016</c:v>
                  </c:pt>
                  <c:pt idx="49">
                    <c:v>2016</c:v>
                  </c:pt>
                  <c:pt idx="50">
                    <c:v>2016</c:v>
                  </c:pt>
                  <c:pt idx="51">
                    <c:v>2016</c:v>
                  </c:pt>
                  <c:pt idx="52">
                    <c:v>2016</c:v>
                  </c:pt>
                  <c:pt idx="53">
                    <c:v>2016</c:v>
                  </c:pt>
                  <c:pt idx="54">
                    <c:v>2017</c:v>
                  </c:pt>
                  <c:pt idx="55">
                    <c:v>2017</c:v>
                  </c:pt>
                  <c:pt idx="56">
                    <c:v>2017</c:v>
                  </c:pt>
                  <c:pt idx="57">
                    <c:v>2017</c:v>
                  </c:pt>
                  <c:pt idx="58">
                    <c:v>2017</c:v>
                  </c:pt>
                  <c:pt idx="59">
                    <c:v>2017</c:v>
                  </c:pt>
                  <c:pt idx="60">
                    <c:v>2017</c:v>
                  </c:pt>
                  <c:pt idx="61">
                    <c:v>2017</c:v>
                  </c:pt>
                  <c:pt idx="62">
                    <c:v>2017</c:v>
                  </c:pt>
                  <c:pt idx="63">
                    <c:v>2017</c:v>
                  </c:pt>
                  <c:pt idx="64">
                    <c:v>2017</c:v>
                  </c:pt>
                  <c:pt idx="65">
                    <c:v>2017</c:v>
                  </c:pt>
                  <c:pt idx="66">
                    <c:v>2017</c:v>
                  </c:pt>
                  <c:pt idx="67">
                    <c:v>2017</c:v>
                  </c:pt>
                  <c:pt idx="68">
                    <c:v>2017</c:v>
                  </c:pt>
                  <c:pt idx="69">
                    <c:v>2017</c:v>
                  </c:pt>
                  <c:pt idx="70">
                    <c:v>2017</c:v>
                  </c:pt>
                  <c:pt idx="71">
                    <c:v>2017</c:v>
                  </c:pt>
                  <c:pt idx="72">
                    <c:v>2017</c:v>
                  </c:pt>
                  <c:pt idx="73">
                    <c:v>2017</c:v>
                  </c:pt>
                  <c:pt idx="74">
                    <c:v>2017</c:v>
                  </c:pt>
                  <c:pt idx="75">
                    <c:v>2017</c:v>
                  </c:pt>
                  <c:pt idx="76">
                    <c:v>2017</c:v>
                  </c:pt>
                  <c:pt idx="77">
                    <c:v>2017</c:v>
                  </c:pt>
                  <c:pt idx="78">
                    <c:v>2018</c:v>
                  </c:pt>
                  <c:pt idx="79">
                    <c:v>2018</c:v>
                  </c:pt>
                  <c:pt idx="80">
                    <c:v>2018</c:v>
                  </c:pt>
                  <c:pt idx="81">
                    <c:v>2018</c:v>
                  </c:pt>
                  <c:pt idx="82">
                    <c:v>2018</c:v>
                  </c:pt>
                  <c:pt idx="83">
                    <c:v>2018</c:v>
                  </c:pt>
                  <c:pt idx="84">
                    <c:v>2018</c:v>
                  </c:pt>
                  <c:pt idx="85">
                    <c:v>2018</c:v>
                  </c:pt>
                  <c:pt idx="86">
                    <c:v>2018</c:v>
                  </c:pt>
                  <c:pt idx="87">
                    <c:v>2018</c:v>
                  </c:pt>
                  <c:pt idx="88">
                    <c:v>2018</c:v>
                  </c:pt>
                  <c:pt idx="89">
                    <c:v>2018</c:v>
                  </c:pt>
                  <c:pt idx="90">
                    <c:v>2018</c:v>
                  </c:pt>
                  <c:pt idx="91">
                    <c:v>2018</c:v>
                  </c:pt>
                  <c:pt idx="92">
                    <c:v>2018</c:v>
                  </c:pt>
                  <c:pt idx="93">
                    <c:v>2018</c:v>
                  </c:pt>
                  <c:pt idx="94">
                    <c:v>2018</c:v>
                  </c:pt>
                  <c:pt idx="95">
                    <c:v>2018</c:v>
                  </c:pt>
                  <c:pt idx="96">
                    <c:v>2018</c:v>
                  </c:pt>
                  <c:pt idx="97">
                    <c:v>2018</c:v>
                  </c:pt>
                  <c:pt idx="98">
                    <c:v>2018</c:v>
                  </c:pt>
                  <c:pt idx="99">
                    <c:v>2018</c:v>
                  </c:pt>
                  <c:pt idx="100">
                    <c:v>2018</c:v>
                  </c:pt>
                  <c:pt idx="101">
                    <c:v>2018</c:v>
                  </c:pt>
                  <c:pt idx="102">
                    <c:v>2019</c:v>
                  </c:pt>
                  <c:pt idx="103">
                    <c:v>2019</c:v>
                  </c:pt>
                  <c:pt idx="104">
                    <c:v>2019</c:v>
                  </c:pt>
                  <c:pt idx="105">
                    <c:v>2019</c:v>
                  </c:pt>
                  <c:pt idx="106">
                    <c:v>2019</c:v>
                  </c:pt>
                  <c:pt idx="107">
                    <c:v>2019</c:v>
                  </c:pt>
                  <c:pt idx="108">
                    <c:v>2019</c:v>
                  </c:pt>
                  <c:pt idx="109">
                    <c:v>2019</c:v>
                  </c:pt>
                  <c:pt idx="110">
                    <c:v>2019</c:v>
                  </c:pt>
                  <c:pt idx="111">
                    <c:v>2019</c:v>
                  </c:pt>
                  <c:pt idx="112">
                    <c:v>2019</c:v>
                  </c:pt>
                  <c:pt idx="113">
                    <c:v>2019</c:v>
                  </c:pt>
                  <c:pt idx="114">
                    <c:v>2019</c:v>
                  </c:pt>
                  <c:pt idx="115">
                    <c:v>2019</c:v>
                  </c:pt>
                  <c:pt idx="116">
                    <c:v>2019</c:v>
                  </c:pt>
                  <c:pt idx="117">
                    <c:v>2019</c:v>
                  </c:pt>
                  <c:pt idx="118">
                    <c:v>2019</c:v>
                  </c:pt>
                  <c:pt idx="119">
                    <c:v>2019</c:v>
                  </c:pt>
                  <c:pt idx="120">
                    <c:v>2019</c:v>
                  </c:pt>
                  <c:pt idx="121">
                    <c:v>2019</c:v>
                  </c:pt>
                  <c:pt idx="122">
                    <c:v>2019</c:v>
                  </c:pt>
                  <c:pt idx="123">
                    <c:v>2019</c:v>
                  </c:pt>
                  <c:pt idx="124">
                    <c:v>2019</c:v>
                  </c:pt>
                  <c:pt idx="125">
                    <c:v>2019</c:v>
                  </c:pt>
                  <c:pt idx="126">
                    <c:v>2020</c:v>
                  </c:pt>
                  <c:pt idx="127">
                    <c:v>2020</c:v>
                  </c:pt>
                  <c:pt idx="128">
                    <c:v>2020</c:v>
                  </c:pt>
                  <c:pt idx="129">
                    <c:v>2020</c:v>
                  </c:pt>
                  <c:pt idx="130">
                    <c:v>2020</c:v>
                  </c:pt>
                  <c:pt idx="131">
                    <c:v>2020</c:v>
                  </c:pt>
                  <c:pt idx="132">
                    <c:v>2020</c:v>
                  </c:pt>
                  <c:pt idx="133">
                    <c:v>2020</c:v>
                  </c:pt>
                  <c:pt idx="134">
                    <c:v>2020</c:v>
                  </c:pt>
                  <c:pt idx="135">
                    <c:v>2020</c:v>
                  </c:pt>
                  <c:pt idx="136">
                    <c:v>2020</c:v>
                  </c:pt>
                  <c:pt idx="137">
                    <c:v>2020</c:v>
                  </c:pt>
                  <c:pt idx="138">
                    <c:v>2020</c:v>
                  </c:pt>
                  <c:pt idx="139">
                    <c:v>2020</c:v>
                  </c:pt>
                  <c:pt idx="140">
                    <c:v>2020</c:v>
                  </c:pt>
                  <c:pt idx="141">
                    <c:v>2020</c:v>
                  </c:pt>
                  <c:pt idx="142">
                    <c:v>2020</c:v>
                  </c:pt>
                  <c:pt idx="143">
                    <c:v>2020</c:v>
                  </c:pt>
                  <c:pt idx="144">
                    <c:v>2020</c:v>
                  </c:pt>
                  <c:pt idx="145">
                    <c:v>2020</c:v>
                  </c:pt>
                  <c:pt idx="146">
                    <c:v>2020</c:v>
                  </c:pt>
                  <c:pt idx="147">
                    <c:v>2020</c:v>
                  </c:pt>
                  <c:pt idx="148">
                    <c:v>2020</c:v>
                  </c:pt>
                  <c:pt idx="149">
                    <c:v>2020</c:v>
                  </c:pt>
                  <c:pt idx="150">
                    <c:v>2021</c:v>
                  </c:pt>
                  <c:pt idx="151">
                    <c:v>2021</c:v>
                  </c:pt>
                  <c:pt idx="152">
                    <c:v>2021</c:v>
                  </c:pt>
                  <c:pt idx="153">
                    <c:v>2021</c:v>
                  </c:pt>
                  <c:pt idx="154">
                    <c:v>2021</c:v>
                  </c:pt>
                  <c:pt idx="155">
                    <c:v>2021</c:v>
                  </c:pt>
                  <c:pt idx="156">
                    <c:v>2021</c:v>
                  </c:pt>
                  <c:pt idx="157">
                    <c:v>2021</c:v>
                  </c:pt>
                  <c:pt idx="158">
                    <c:v>2021</c:v>
                  </c:pt>
                  <c:pt idx="159">
                    <c:v>2021</c:v>
                  </c:pt>
                  <c:pt idx="160">
                    <c:v>2021</c:v>
                  </c:pt>
                  <c:pt idx="161">
                    <c:v>2021</c:v>
                  </c:pt>
                  <c:pt idx="162">
                    <c:v>2021</c:v>
                  </c:pt>
                  <c:pt idx="163">
                    <c:v>2021</c:v>
                  </c:pt>
                  <c:pt idx="164">
                    <c:v>2021</c:v>
                  </c:pt>
                  <c:pt idx="165">
                    <c:v>2021</c:v>
                  </c:pt>
                  <c:pt idx="166">
                    <c:v>2021</c:v>
                  </c:pt>
                  <c:pt idx="167">
                    <c:v>2021</c:v>
                  </c:pt>
                  <c:pt idx="168">
                    <c:v>2021</c:v>
                  </c:pt>
                  <c:pt idx="169">
                    <c:v>2021</c:v>
                  </c:pt>
                  <c:pt idx="170">
                    <c:v>2021</c:v>
                  </c:pt>
                  <c:pt idx="171">
                    <c:v>2021</c:v>
                  </c:pt>
                  <c:pt idx="172">
                    <c:v>2021</c:v>
                  </c:pt>
                  <c:pt idx="173">
                    <c:v>2021</c:v>
                  </c:pt>
                  <c:pt idx="174">
                    <c:v>2022</c:v>
                  </c:pt>
                  <c:pt idx="175">
                    <c:v>2022</c:v>
                  </c:pt>
                  <c:pt idx="176">
                    <c:v>2022</c:v>
                  </c:pt>
                  <c:pt idx="177">
                    <c:v>2022</c:v>
                  </c:pt>
                  <c:pt idx="178">
                    <c:v>2022</c:v>
                  </c:pt>
                  <c:pt idx="179">
                    <c:v>2022</c:v>
                  </c:pt>
                  <c:pt idx="180">
                    <c:v>2022</c:v>
                  </c:pt>
                  <c:pt idx="181">
                    <c:v>2022</c:v>
                  </c:pt>
                  <c:pt idx="182">
                    <c:v>2022</c:v>
                  </c:pt>
                  <c:pt idx="183">
                    <c:v>2022</c:v>
                  </c:pt>
                  <c:pt idx="184">
                    <c:v>2022</c:v>
                  </c:pt>
                  <c:pt idx="185">
                    <c:v>2022</c:v>
                  </c:pt>
                  <c:pt idx="186">
                    <c:v>2022</c:v>
                  </c:pt>
                  <c:pt idx="187">
                    <c:v>2022</c:v>
                  </c:pt>
                  <c:pt idx="188">
                    <c:v>2022</c:v>
                  </c:pt>
                  <c:pt idx="189">
                    <c:v>2022</c:v>
                  </c:pt>
                  <c:pt idx="190">
                    <c:v>2022</c:v>
                  </c:pt>
                  <c:pt idx="191">
                    <c:v>2022</c:v>
                  </c:pt>
                  <c:pt idx="192">
                    <c:v>2022</c:v>
                  </c:pt>
                  <c:pt idx="193">
                    <c:v>2022</c:v>
                  </c:pt>
                  <c:pt idx="194">
                    <c:v>2022</c:v>
                  </c:pt>
                  <c:pt idx="195">
                    <c:v>2022</c:v>
                  </c:pt>
                  <c:pt idx="196">
                    <c:v>2022</c:v>
                  </c:pt>
                  <c:pt idx="197">
                    <c:v>2022</c:v>
                  </c:pt>
                  <c:pt idx="198">
                    <c:v>2023</c:v>
                  </c:pt>
                  <c:pt idx="199">
                    <c:v>2023</c:v>
                  </c:pt>
                  <c:pt idx="200">
                    <c:v>2023</c:v>
                  </c:pt>
                  <c:pt idx="201">
                    <c:v>2023</c:v>
                  </c:pt>
                  <c:pt idx="202">
                    <c:v>2023</c:v>
                  </c:pt>
                  <c:pt idx="203">
                    <c:v>2023</c:v>
                  </c:pt>
                  <c:pt idx="204">
                    <c:v>2023</c:v>
                  </c:pt>
                  <c:pt idx="205">
                    <c:v>2023</c:v>
                  </c:pt>
                  <c:pt idx="206">
                    <c:v>2023</c:v>
                  </c:pt>
                  <c:pt idx="207">
                    <c:v>2023</c:v>
                  </c:pt>
                  <c:pt idx="208">
                    <c:v>2023</c:v>
                  </c:pt>
                  <c:pt idx="209">
                    <c:v>2023</c:v>
                  </c:pt>
                  <c:pt idx="210">
                    <c:v>2023</c:v>
                  </c:pt>
                  <c:pt idx="211">
                    <c:v>2023</c:v>
                  </c:pt>
                  <c:pt idx="212">
                    <c:v>2023</c:v>
                  </c:pt>
                  <c:pt idx="213">
                    <c:v>2023</c:v>
                  </c:pt>
                  <c:pt idx="214">
                    <c:v>2023</c:v>
                  </c:pt>
                  <c:pt idx="215">
                    <c:v>2023</c:v>
                  </c:pt>
                  <c:pt idx="216">
                    <c:v>2023</c:v>
                  </c:pt>
                </c:lvl>
              </c:multiLvlStrCache>
            </c:multiLvlStrRef>
          </c:cat>
          <c:val>
            <c:numRef>
              <c:f>'Datos base 2q jul 2018'!$G$215:$G$431</c:f>
              <c:numCache>
                <c:formatCode>0.00</c:formatCode>
                <c:ptCount val="217"/>
                <c:pt idx="0">
                  <c:v>3.320114326066006</c:v>
                </c:pt>
                <c:pt idx="1">
                  <c:v>3.3125587217442973</c:v>
                </c:pt>
                <c:pt idx="2">
                  <c:v>3.3269143797989815</c:v>
                </c:pt>
                <c:pt idx="3">
                  <c:v>3.3597016646049473</c:v>
                </c:pt>
                <c:pt idx="4">
                  <c:v>3.2613173618448141</c:v>
                </c:pt>
                <c:pt idx="5">
                  <c:v>3.2283311008381563</c:v>
                </c:pt>
                <c:pt idx="6">
                  <c:v>2.4257619293549975</c:v>
                </c:pt>
                <c:pt idx="7">
                  <c:v>2.2512483178846994</c:v>
                </c:pt>
                <c:pt idx="8">
                  <c:v>2.4154760560769155</c:v>
                </c:pt>
                <c:pt idx="9">
                  <c:v>2.3803601042870661</c:v>
                </c:pt>
                <c:pt idx="10">
                  <c:v>2.4210809690652884</c:v>
                </c:pt>
                <c:pt idx="11">
                  <c:v>2.4716727562373664</c:v>
                </c:pt>
                <c:pt idx="12">
                  <c:v>2.22959038644635</c:v>
                </c:pt>
                <c:pt idx="13">
                  <c:v>2.3867779230047406</c:v>
                </c:pt>
                <c:pt idx="14">
                  <c:v>2.3645039102051868</c:v>
                </c:pt>
                <c:pt idx="15">
                  <c:v>2.2967267698564018</c:v>
                </c:pt>
                <c:pt idx="16">
                  <c:v>2.3068088582791066</c:v>
                </c:pt>
                <c:pt idx="17">
                  <c:v>2.3470897521408207</c:v>
                </c:pt>
                <c:pt idx="18">
                  <c:v>2.3048831870518853</c:v>
                </c:pt>
                <c:pt idx="19">
                  <c:v>2.3176027185983523</c:v>
                </c:pt>
                <c:pt idx="20">
                  <c:v>2.2916919550657333</c:v>
                </c:pt>
                <c:pt idx="21">
                  <c:v>2.3072511966621598</c:v>
                </c:pt>
                <c:pt idx="22">
                  <c:v>2.3401806229756428</c:v>
                </c:pt>
                <c:pt idx="23">
                  <c:v>2.4176421285037821</c:v>
                </c:pt>
                <c:pt idx="24">
                  <c:v>2.4587510846686191</c:v>
                </c:pt>
                <c:pt idx="25">
                  <c:v>2.4726079923024322</c:v>
                </c:pt>
                <c:pt idx="26">
                  <c:v>2.3463360125931945</c:v>
                </c:pt>
                <c:pt idx="27">
                  <c:v>2.3268213688759705</c:v>
                </c:pt>
                <c:pt idx="28">
                  <c:v>2.390553712314857</c:v>
                </c:pt>
                <c:pt idx="29">
                  <c:v>2.4333480158938574</c:v>
                </c:pt>
                <c:pt idx="30">
                  <c:v>2.6075350521938248</c:v>
                </c:pt>
                <c:pt idx="31">
                  <c:v>2.6792848558866034</c:v>
                </c:pt>
                <c:pt idx="32">
                  <c:v>2.6247721940712854</c:v>
                </c:pt>
                <c:pt idx="33">
                  <c:v>2.6999719049183106</c:v>
                </c:pt>
                <c:pt idx="34">
                  <c:v>2.8570717271853301</c:v>
                </c:pt>
                <c:pt idx="35">
                  <c:v>2.6643976864392171</c:v>
                </c:pt>
                <c:pt idx="36">
                  <c:v>2.7889505267186077</c:v>
                </c:pt>
                <c:pt idx="37">
                  <c:v>2.8653494472590446</c:v>
                </c:pt>
                <c:pt idx="38">
                  <c:v>2.9155541341971842</c:v>
                </c:pt>
                <c:pt idx="39">
                  <c:v>2.9400204454453038</c:v>
                </c:pt>
                <c:pt idx="40">
                  <c:v>2.9780685524937418</c:v>
                </c:pt>
                <c:pt idx="41">
                  <c:v>2.970805194310711</c:v>
                </c:pt>
                <c:pt idx="42">
                  <c:v>2.9869000821721321</c:v>
                </c:pt>
                <c:pt idx="43">
                  <c:v>2.958184265532811</c:v>
                </c:pt>
                <c:pt idx="44">
                  <c:v>2.9678902064447099</c:v>
                </c:pt>
                <c:pt idx="45">
                  <c:v>2.9539547347381339</c:v>
                </c:pt>
                <c:pt idx="46">
                  <c:v>3.0468116923746806</c:v>
                </c:pt>
                <c:pt idx="47">
                  <c:v>3.0912825950724891</c:v>
                </c:pt>
                <c:pt idx="48">
                  <c:v>3.1012509952726064</c:v>
                </c:pt>
                <c:pt idx="49">
                  <c:v>3.0947616902772506</c:v>
                </c:pt>
                <c:pt idx="50">
                  <c:v>3.3319998055344984</c:v>
                </c:pt>
                <c:pt idx="51">
                  <c:v>3.2541169825970431</c:v>
                </c:pt>
                <c:pt idx="52">
                  <c:v>3.4556844443457231</c:v>
                </c:pt>
                <c:pt idx="53">
                  <c:v>3.4190637781387228</c:v>
                </c:pt>
                <c:pt idx="54">
                  <c:v>3.7171121119421828</c:v>
                </c:pt>
                <c:pt idx="55">
                  <c:v>3.9541963785562761</c:v>
                </c:pt>
                <c:pt idx="56">
                  <c:v>4.1997330552909586</c:v>
                </c:pt>
                <c:pt idx="57">
                  <c:v>4.311207443014049</c:v>
                </c:pt>
                <c:pt idx="58">
                  <c:v>4.3234288151573121</c:v>
                </c:pt>
                <c:pt idx="59">
                  <c:v>4.6332592126084799</c:v>
                </c:pt>
                <c:pt idx="60">
                  <c:v>4.755660342374016</c:v>
                </c:pt>
                <c:pt idx="61">
                  <c:v>4.6790514324428747</c:v>
                </c:pt>
                <c:pt idx="62">
                  <c:v>4.7509278569842373</c:v>
                </c:pt>
                <c:pt idx="63">
                  <c:v>4.8121947523125428</c:v>
                </c:pt>
                <c:pt idx="64">
                  <c:v>4.8209395856761645</c:v>
                </c:pt>
                <c:pt idx="65">
                  <c:v>4.8467381815305748</c:v>
                </c:pt>
                <c:pt idx="66">
                  <c:v>4.9207056044795072</c:v>
                </c:pt>
                <c:pt idx="67">
                  <c:v>4.9503227740202931</c:v>
                </c:pt>
                <c:pt idx="68">
                  <c:v>5.0213060833167322</c:v>
                </c:pt>
                <c:pt idx="69">
                  <c:v>4.9846248601918619</c:v>
                </c:pt>
                <c:pt idx="70">
                  <c:v>4.896399946121428</c:v>
                </c:pt>
                <c:pt idx="71">
                  <c:v>4.7040384762837748</c:v>
                </c:pt>
                <c:pt idx="72">
                  <c:v>4.7478938244134978</c:v>
                </c:pt>
                <c:pt idx="73">
                  <c:v>4.7956917969896518</c:v>
                </c:pt>
                <c:pt idx="74">
                  <c:v>4.8450991871710318</c:v>
                </c:pt>
                <c:pt idx="75">
                  <c:v>4.9491574797445885</c:v>
                </c:pt>
                <c:pt idx="76">
                  <c:v>4.9048497326154274</c:v>
                </c:pt>
                <c:pt idx="77">
                  <c:v>4.8327261818475638</c:v>
                </c:pt>
                <c:pt idx="78">
                  <c:v>4.6263517934960339</c:v>
                </c:pt>
                <c:pt idx="79">
                  <c:v>4.4960621553256628</c:v>
                </c:pt>
                <c:pt idx="80">
                  <c:v>4.3243267051739158</c:v>
                </c:pt>
                <c:pt idx="81">
                  <c:v>4.2251132000697886</c:v>
                </c:pt>
                <c:pt idx="82">
                  <c:v>4.1452320212772999</c:v>
                </c:pt>
                <c:pt idx="83">
                  <c:v>3.9008573614003881</c:v>
                </c:pt>
                <c:pt idx="84">
                  <c:v>3.7001331444607066</c:v>
                </c:pt>
                <c:pt idx="85">
                  <c:v>3.7189879850623266</c:v>
                </c:pt>
                <c:pt idx="86">
                  <c:v>3.6940324860046196</c:v>
                </c:pt>
                <c:pt idx="87">
                  <c:v>3.6872847615328634</c:v>
                </c:pt>
                <c:pt idx="88">
                  <c:v>3.5926706669103083</c:v>
                </c:pt>
                <c:pt idx="89">
                  <c:v>3.6378912164257322</c:v>
                </c:pt>
                <c:pt idx="90">
                  <c:v>3.6414532163026792</c:v>
                </c:pt>
                <c:pt idx="91">
                  <c:v>3.6283822763214917</c:v>
                </c:pt>
                <c:pt idx="92">
                  <c:v>3.60422766425244</c:v>
                </c:pt>
                <c:pt idx="93">
                  <c:v>3.6495513800876171</c:v>
                </c:pt>
                <c:pt idx="94">
                  <c:v>3.5580797174420238</c:v>
                </c:pt>
                <c:pt idx="95">
                  <c:v>3.781505684577259</c:v>
                </c:pt>
                <c:pt idx="96">
                  <c:v>3.7420409826591561</c:v>
                </c:pt>
                <c:pt idx="97">
                  <c:v>3.7167912108851153</c:v>
                </c:pt>
                <c:pt idx="98">
                  <c:v>3.6262395963495426</c:v>
                </c:pt>
                <c:pt idx="99">
                  <c:v>3.6411040164504507</c:v>
                </c:pt>
                <c:pt idx="100">
                  <c:v>3.6376637549589481</c:v>
                </c:pt>
                <c:pt idx="101">
                  <c:v>3.7285069359490297</c:v>
                </c:pt>
                <c:pt idx="102">
                  <c:v>3.6381016225446552</c:v>
                </c:pt>
                <c:pt idx="103">
                  <c:v>3.5532675360944843</c:v>
                </c:pt>
                <c:pt idx="104">
                  <c:v>3.5099836295371141</c:v>
                </c:pt>
                <c:pt idx="105">
                  <c:v>3.564677935184847</c:v>
                </c:pt>
                <c:pt idx="106">
                  <c:v>3.5063104089018413</c:v>
                </c:pt>
                <c:pt idx="107">
                  <c:v>3.5982018544929066</c:v>
                </c:pt>
                <c:pt idx="108">
                  <c:v>3.9354572611996992</c:v>
                </c:pt>
                <c:pt idx="109">
                  <c:v>3.8064497805633963</c:v>
                </c:pt>
                <c:pt idx="110">
                  <c:v>3.7695007059118386</c:v>
                </c:pt>
                <c:pt idx="111">
                  <c:v>3.7796726441157191</c:v>
                </c:pt>
                <c:pt idx="112">
                  <c:v>3.8681265267101672</c:v>
                </c:pt>
                <c:pt idx="113">
                  <c:v>3.8303642661636381</c:v>
                </c:pt>
                <c:pt idx="114">
                  <c:v>3.8086796687996611</c:v>
                </c:pt>
                <c:pt idx="115">
                  <c:v>3.833505071700003</c:v>
                </c:pt>
                <c:pt idx="116">
                  <c:v>3.7694417986755289</c:v>
                </c:pt>
                <c:pt idx="117">
                  <c:v>3.7839924079623928</c:v>
                </c:pt>
                <c:pt idx="118">
                  <c:v>3.781889456603766</c:v>
                </c:pt>
                <c:pt idx="119">
                  <c:v>3.7183883957261443</c:v>
                </c:pt>
                <c:pt idx="120">
                  <c:v>3.675934727840195</c:v>
                </c:pt>
                <c:pt idx="121">
                  <c:v>3.6917894013413832</c:v>
                </c:pt>
                <c:pt idx="122">
                  <c:v>3.6565713310002654</c:v>
                </c:pt>
                <c:pt idx="123">
                  <c:v>3.648738799625864</c:v>
                </c:pt>
                <c:pt idx="124">
                  <c:v>3.5896377837304745</c:v>
                </c:pt>
                <c:pt idx="125">
                  <c:v>3.5992354119131829</c:v>
                </c:pt>
                <c:pt idx="126">
                  <c:v>3.7251836349852248</c:v>
                </c:pt>
                <c:pt idx="127">
                  <c:v>3.7264256093806609</c:v>
                </c:pt>
                <c:pt idx="128">
                  <c:v>3.6854460520685008</c:v>
                </c:pt>
                <c:pt idx="129">
                  <c:v>3.6264957674308098</c:v>
                </c:pt>
                <c:pt idx="130">
                  <c:v>3.6024739574661435</c:v>
                </c:pt>
                <c:pt idx="131">
                  <c:v>3.6044894573547435</c:v>
                </c:pt>
                <c:pt idx="132">
                  <c:v>3.4024940848399678</c:v>
                </c:pt>
                <c:pt idx="133">
                  <c:v>3.6055421655062703</c:v>
                </c:pt>
                <c:pt idx="134">
                  <c:v>3.7616075475221158</c:v>
                </c:pt>
                <c:pt idx="135">
                  <c:v>3.5248236345811632</c:v>
                </c:pt>
                <c:pt idx="136">
                  <c:v>3.6592453363921438</c:v>
                </c:pt>
                <c:pt idx="137">
                  <c:v>3.7598041882581721</c:v>
                </c:pt>
                <c:pt idx="138">
                  <c:v>3.8422434061561068</c:v>
                </c:pt>
                <c:pt idx="139">
                  <c:v>3.8586790758275238</c:v>
                </c:pt>
                <c:pt idx="140">
                  <c:v>3.9279245425964415</c:v>
                </c:pt>
                <c:pt idx="141">
                  <c:v>4.0082924668683662</c:v>
                </c:pt>
                <c:pt idx="142">
                  <c:v>3.9856306172541531</c:v>
                </c:pt>
                <c:pt idx="143">
                  <c:v>3.9871406959000031</c:v>
                </c:pt>
                <c:pt idx="144">
                  <c:v>4.0039332882648413</c:v>
                </c:pt>
                <c:pt idx="145">
                  <c:v>3.9550493025306408</c:v>
                </c:pt>
                <c:pt idx="146">
                  <c:v>3.6803997793110144</c:v>
                </c:pt>
                <c:pt idx="147">
                  <c:v>3.6441042346380752</c:v>
                </c:pt>
                <c:pt idx="148">
                  <c:v>3.8062992057913831</c:v>
                </c:pt>
                <c:pt idx="149">
                  <c:v>3.8013661171321234</c:v>
                </c:pt>
                <c:pt idx="150">
                  <c:v>3.8347123884316354</c:v>
                </c:pt>
                <c:pt idx="151">
                  <c:v>3.8408071813190969</c:v>
                </c:pt>
                <c:pt idx="152">
                  <c:v>3.8433707752688409</c:v>
                </c:pt>
                <c:pt idx="153">
                  <c:v>3.8942649834725014</c:v>
                </c:pt>
                <c:pt idx="154">
                  <c:v>4.0915257553551614</c:v>
                </c:pt>
                <c:pt idx="155">
                  <c:v>4.1542625917699691</c:v>
                </c:pt>
                <c:pt idx="156">
                  <c:v>4.1334688324285169</c:v>
                </c:pt>
                <c:pt idx="157">
                  <c:v>4.1306526173943086</c:v>
                </c:pt>
                <c:pt idx="158">
                  <c:v>4.2205500459468759</c:v>
                </c:pt>
                <c:pt idx="159">
                  <c:v>4.514189759892246</c:v>
                </c:pt>
                <c:pt idx="160">
                  <c:v>4.5759979674408759</c:v>
                </c:pt>
                <c:pt idx="161">
                  <c:v>4.5800469745385559</c:v>
                </c:pt>
                <c:pt idx="162">
                  <c:v>4.6418017323948231</c:v>
                </c:pt>
                <c:pt idx="163">
                  <c:v>4.6801211779195917</c:v>
                </c:pt>
                <c:pt idx="164">
                  <c:v>4.7837287069542445</c:v>
                </c:pt>
                <c:pt idx="165">
                  <c:v>4.7679046789011466</c:v>
                </c:pt>
                <c:pt idx="166">
                  <c:v>4.9178317781137855</c:v>
                </c:pt>
                <c:pt idx="167">
                  <c:v>4.9309395967163763</c:v>
                </c:pt>
                <c:pt idx="168">
                  <c:v>5.1235813120398372</c:v>
                </c:pt>
                <c:pt idx="169">
                  <c:v>5.2586719587102992</c:v>
                </c:pt>
                <c:pt idx="170">
                  <c:v>5.5332849792401451</c:v>
                </c:pt>
                <c:pt idx="171">
                  <c:v>5.8016683617575415</c:v>
                </c:pt>
                <c:pt idx="172">
                  <c:v>5.87098008044513</c:v>
                </c:pt>
                <c:pt idx="173">
                  <c:v>6.0004273227235432</c:v>
                </c:pt>
                <c:pt idx="174">
                  <c:v>6.1127851871772894</c:v>
                </c:pt>
                <c:pt idx="175">
                  <c:v>6.2995219467832317</c:v>
                </c:pt>
                <c:pt idx="176">
                  <c:v>6.5186625768875004</c:v>
                </c:pt>
                <c:pt idx="177">
                  <c:v>6.6660544023955355</c:v>
                </c:pt>
                <c:pt idx="178">
                  <c:v>6.6754735137286412</c:v>
                </c:pt>
                <c:pt idx="179">
                  <c:v>6.8835035057355416</c:v>
                </c:pt>
                <c:pt idx="180">
                  <c:v>7.1631087228470474</c:v>
                </c:pt>
                <c:pt idx="181">
                  <c:v>7.2672807610546801</c:v>
                </c:pt>
                <c:pt idx="182">
                  <c:v>7.244179773467005</c:v>
                </c:pt>
                <c:pt idx="183">
                  <c:v>7.3195052404613383</c:v>
                </c:pt>
                <c:pt idx="184">
                  <c:v>7.4700437306133418</c:v>
                </c:pt>
                <c:pt idx="185">
                  <c:v>7.519497428396579</c:v>
                </c:pt>
                <c:pt idx="186">
                  <c:v>7.5577769818089111</c:v>
                </c:pt>
                <c:pt idx="187">
                  <c:v>7.7454658696844518</c:v>
                </c:pt>
                <c:pt idx="188">
                  <c:v>7.9688703711306204</c:v>
                </c:pt>
                <c:pt idx="189">
                  <c:v>8.1314519363871636</c:v>
                </c:pt>
                <c:pt idx="190">
                  <c:v>8.2702637851235075</c:v>
                </c:pt>
                <c:pt idx="191">
                  <c:v>8.2894912648008887</c:v>
                </c:pt>
                <c:pt idx="192">
                  <c:v>8.3933315116433196</c:v>
                </c:pt>
                <c:pt idx="193">
                  <c:v>8.4547032883683642</c:v>
                </c:pt>
                <c:pt idx="194">
                  <c:v>8.6611282917353716</c:v>
                </c:pt>
                <c:pt idx="195">
                  <c:v>8.3688881518439686</c:v>
                </c:pt>
                <c:pt idx="196">
                  <c:v>8.3506151052655664</c:v>
                </c:pt>
                <c:pt idx="197">
                  <c:v>8.3415979571616941</c:v>
                </c:pt>
                <c:pt idx="198">
                  <c:v>8.44744399479832</c:v>
                </c:pt>
                <c:pt idx="199">
                  <c:v>8.4590604388704538</c:v>
                </c:pt>
                <c:pt idx="200">
                  <c:v>8.3804671218448945</c:v>
                </c:pt>
                <c:pt idx="201">
                  <c:v>8.2072795741687194</c:v>
                </c:pt>
                <c:pt idx="202">
                  <c:v>8.1491793954511458</c:v>
                </c:pt>
                <c:pt idx="203">
                  <c:v>8.0271955719755343</c:v>
                </c:pt>
                <c:pt idx="204">
                  <c:v>7.7493301876681615</c:v>
                </c:pt>
                <c:pt idx="205">
                  <c:v>7.5891730124848706</c:v>
                </c:pt>
                <c:pt idx="206">
                  <c:v>7.4533698296868858</c:v>
                </c:pt>
                <c:pt idx="207">
                  <c:v>7.3198172933930827</c:v>
                </c:pt>
                <c:pt idx="208">
                  <c:v>6.9125957105141715</c:v>
                </c:pt>
                <c:pt idx="209">
                  <c:v>6.8594254355222803</c:v>
                </c:pt>
                <c:pt idx="210">
                  <c:v>6.7556287778618493</c:v>
                </c:pt>
                <c:pt idx="211">
                  <c:v>6.5248359094780133</c:v>
                </c:pt>
                <c:pt idx="212">
                  <c:v>6.2101895451552185</c:v>
                </c:pt>
                <c:pt idx="213">
                  <c:v>5.9554985494570367</c:v>
                </c:pt>
                <c:pt idx="214">
                  <c:v>5.7760470711227274</c:v>
                </c:pt>
                <c:pt idx="215">
                  <c:v>5.7370817341505616</c:v>
                </c:pt>
                <c:pt idx="216">
                  <c:v>5.5434221841392874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ED9-4D7A-B504-496AC26F3D9E}"/>
            </c:ext>
          </c:extLst>
        </c:ser>
        <c:ser>
          <c:idx val="2"/>
          <c:order val="2"/>
          <c:tx>
            <c:strRef>
              <c:f>'Datos base 2q jul 2018'!$I$4</c:f>
              <c:strCache>
                <c:ptCount val="1"/>
                <c:pt idx="0">
                  <c:v>No subyacente</c:v>
                </c:pt>
              </c:strCache>
            </c:strRef>
          </c:tx>
          <c:spPr>
            <a:ln w="12700" cap="rnd">
              <a:solidFill>
                <a:srgbClr val="604A7A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1.4408042501941717E-4"/>
                  <c:y val="8.120188638769417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ED9-4D7A-B504-496AC26F3D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604A7A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2018'!$A$215:$B$431</c:f>
              <c:multiLvlStrCache>
                <c:ptCount val="217"/>
                <c:lvl>
                  <c:pt idx="0">
                    <c:v>1qOct</c:v>
                  </c:pt>
                  <c:pt idx="1">
                    <c:v>2qOct</c:v>
                  </c:pt>
                  <c:pt idx="2">
                    <c:v>1qNov</c:v>
                  </c:pt>
                  <c:pt idx="3">
                    <c:v>2qNov</c:v>
                  </c:pt>
                  <c:pt idx="4">
                    <c:v>1qDic</c:v>
                  </c:pt>
                  <c:pt idx="5">
                    <c:v>2qDic</c:v>
                  </c:pt>
                  <c:pt idx="6">
                    <c:v>1qEne</c:v>
                  </c:pt>
                  <c:pt idx="7">
                    <c:v>2qEne</c:v>
                  </c:pt>
                  <c:pt idx="8">
                    <c:v>1qFeb</c:v>
                  </c:pt>
                  <c:pt idx="9">
                    <c:v>2qFeb</c:v>
                  </c:pt>
                  <c:pt idx="10">
                    <c:v>1qMar</c:v>
                  </c:pt>
                  <c:pt idx="11">
                    <c:v>2qMar</c:v>
                  </c:pt>
                  <c:pt idx="12">
                    <c:v>1qAbr</c:v>
                  </c:pt>
                  <c:pt idx="13">
                    <c:v>2qAbr</c:v>
                  </c:pt>
                  <c:pt idx="14">
                    <c:v>1qMay</c:v>
                  </c:pt>
                  <c:pt idx="15">
                    <c:v>2qMay</c:v>
                  </c:pt>
                  <c:pt idx="16">
                    <c:v>1qJun</c:v>
                  </c:pt>
                  <c:pt idx="17">
                    <c:v>2qJun</c:v>
                  </c:pt>
                  <c:pt idx="18">
                    <c:v>1qJul</c:v>
                  </c:pt>
                  <c:pt idx="19">
                    <c:v>2qJul</c:v>
                  </c:pt>
                  <c:pt idx="20">
                    <c:v>1qAgo</c:v>
                  </c:pt>
                  <c:pt idx="21">
                    <c:v>2qAgo</c:v>
                  </c:pt>
                  <c:pt idx="22">
                    <c:v>1qSep</c:v>
                  </c:pt>
                  <c:pt idx="23">
                    <c:v>2qSep</c:v>
                  </c:pt>
                  <c:pt idx="24">
                    <c:v>1qOct</c:v>
                  </c:pt>
                  <c:pt idx="25">
                    <c:v>2qOct</c:v>
                  </c:pt>
                  <c:pt idx="26">
                    <c:v>1qNov</c:v>
                  </c:pt>
                  <c:pt idx="27">
                    <c:v>2qNov</c:v>
                  </c:pt>
                  <c:pt idx="28">
                    <c:v>1qDic</c:v>
                  </c:pt>
                  <c:pt idx="29">
                    <c:v>2qDic</c:v>
                  </c:pt>
                  <c:pt idx="30">
                    <c:v>1qEne</c:v>
                  </c:pt>
                  <c:pt idx="31">
                    <c:v>2qEne</c:v>
                  </c:pt>
                  <c:pt idx="32">
                    <c:v>1qFeb</c:v>
                  </c:pt>
                  <c:pt idx="33">
                    <c:v>2qFeb</c:v>
                  </c:pt>
                  <c:pt idx="34">
                    <c:v>1qMar</c:v>
                  </c:pt>
                  <c:pt idx="35">
                    <c:v>2qMar</c:v>
                  </c:pt>
                  <c:pt idx="36">
                    <c:v>1qAbr</c:v>
                  </c:pt>
                  <c:pt idx="37">
                    <c:v>2qAbr</c:v>
                  </c:pt>
                  <c:pt idx="38">
                    <c:v>1qMay</c:v>
                  </c:pt>
                  <c:pt idx="39">
                    <c:v>2qMay</c:v>
                  </c:pt>
                  <c:pt idx="40">
                    <c:v>1qJun</c:v>
                  </c:pt>
                  <c:pt idx="41">
                    <c:v>2qJun</c:v>
                  </c:pt>
                  <c:pt idx="42">
                    <c:v>1qJul</c:v>
                  </c:pt>
                  <c:pt idx="43">
                    <c:v>2qJul</c:v>
                  </c:pt>
                  <c:pt idx="44">
                    <c:v>1qAgo</c:v>
                  </c:pt>
                  <c:pt idx="45">
                    <c:v>2qAgo</c:v>
                  </c:pt>
                  <c:pt idx="46">
                    <c:v>1qSep</c:v>
                  </c:pt>
                  <c:pt idx="47">
                    <c:v>2qSep</c:v>
                  </c:pt>
                  <c:pt idx="48">
                    <c:v>1qOct</c:v>
                  </c:pt>
                  <c:pt idx="49">
                    <c:v>2qOct</c:v>
                  </c:pt>
                  <c:pt idx="50">
                    <c:v>1qNov</c:v>
                  </c:pt>
                  <c:pt idx="51">
                    <c:v>2qNov</c:v>
                  </c:pt>
                  <c:pt idx="52">
                    <c:v>1qDic</c:v>
                  </c:pt>
                  <c:pt idx="53">
                    <c:v>2qDic</c:v>
                  </c:pt>
                  <c:pt idx="54">
                    <c:v>1qEne</c:v>
                  </c:pt>
                  <c:pt idx="55">
                    <c:v>2qEne</c:v>
                  </c:pt>
                  <c:pt idx="56">
                    <c:v>1qFeb</c:v>
                  </c:pt>
                  <c:pt idx="57">
                    <c:v>2qFeb</c:v>
                  </c:pt>
                  <c:pt idx="58">
                    <c:v>1qMar</c:v>
                  </c:pt>
                  <c:pt idx="59">
                    <c:v>2qMar</c:v>
                  </c:pt>
                  <c:pt idx="60">
                    <c:v>1qAbr</c:v>
                  </c:pt>
                  <c:pt idx="61">
                    <c:v>2qAbr</c:v>
                  </c:pt>
                  <c:pt idx="62">
                    <c:v>1qMay</c:v>
                  </c:pt>
                  <c:pt idx="63">
                    <c:v>2qMay</c:v>
                  </c:pt>
                  <c:pt idx="64">
                    <c:v>1qJun</c:v>
                  </c:pt>
                  <c:pt idx="65">
                    <c:v>2qJun</c:v>
                  </c:pt>
                  <c:pt idx="66">
                    <c:v>1qJul</c:v>
                  </c:pt>
                  <c:pt idx="67">
                    <c:v>2qJul</c:v>
                  </c:pt>
                  <c:pt idx="68">
                    <c:v>1qAgo</c:v>
                  </c:pt>
                  <c:pt idx="69">
                    <c:v>2qAgo</c:v>
                  </c:pt>
                  <c:pt idx="70">
                    <c:v>1qSep</c:v>
                  </c:pt>
                  <c:pt idx="71">
                    <c:v>2qSep</c:v>
                  </c:pt>
                  <c:pt idx="72">
                    <c:v>1qOct</c:v>
                  </c:pt>
                  <c:pt idx="73">
                    <c:v>2qOct</c:v>
                  </c:pt>
                  <c:pt idx="74">
                    <c:v>1qNov</c:v>
                  </c:pt>
                  <c:pt idx="75">
                    <c:v>2qNov</c:v>
                  </c:pt>
                  <c:pt idx="76">
                    <c:v>1qDic</c:v>
                  </c:pt>
                  <c:pt idx="77">
                    <c:v>2qDic</c:v>
                  </c:pt>
                  <c:pt idx="78">
                    <c:v>1qEne</c:v>
                  </c:pt>
                  <c:pt idx="79">
                    <c:v>2qEne</c:v>
                  </c:pt>
                  <c:pt idx="80">
                    <c:v>1qFeb</c:v>
                  </c:pt>
                  <c:pt idx="81">
                    <c:v>2qFeb</c:v>
                  </c:pt>
                  <c:pt idx="82">
                    <c:v>1qMar</c:v>
                  </c:pt>
                  <c:pt idx="83">
                    <c:v>2qMar</c:v>
                  </c:pt>
                  <c:pt idx="84">
                    <c:v>1qAbr</c:v>
                  </c:pt>
                  <c:pt idx="85">
                    <c:v>2qAbr</c:v>
                  </c:pt>
                  <c:pt idx="86">
                    <c:v>1qMay</c:v>
                  </c:pt>
                  <c:pt idx="87">
                    <c:v>2qMay</c:v>
                  </c:pt>
                  <c:pt idx="88">
                    <c:v>1qJun</c:v>
                  </c:pt>
                  <c:pt idx="89">
                    <c:v>2qJun</c:v>
                  </c:pt>
                  <c:pt idx="90">
                    <c:v>1qJul</c:v>
                  </c:pt>
                  <c:pt idx="91">
                    <c:v>2qJul</c:v>
                  </c:pt>
                  <c:pt idx="92">
                    <c:v>1qAgo</c:v>
                  </c:pt>
                  <c:pt idx="93">
                    <c:v>2qAgo</c:v>
                  </c:pt>
                  <c:pt idx="94">
                    <c:v>1qSep</c:v>
                  </c:pt>
                  <c:pt idx="95">
                    <c:v>2qSep</c:v>
                  </c:pt>
                  <c:pt idx="96">
                    <c:v>1qOct</c:v>
                  </c:pt>
                  <c:pt idx="97">
                    <c:v>2qOct</c:v>
                  </c:pt>
                  <c:pt idx="98">
                    <c:v>1qNov</c:v>
                  </c:pt>
                  <c:pt idx="99">
                    <c:v>2qNov</c:v>
                  </c:pt>
                  <c:pt idx="100">
                    <c:v>1qDic</c:v>
                  </c:pt>
                  <c:pt idx="101">
                    <c:v>2qDic</c:v>
                  </c:pt>
                  <c:pt idx="102">
                    <c:v>1qEne</c:v>
                  </c:pt>
                  <c:pt idx="103">
                    <c:v>2qEne</c:v>
                  </c:pt>
                  <c:pt idx="104">
                    <c:v>1qFeb</c:v>
                  </c:pt>
                  <c:pt idx="105">
                    <c:v>2qFeb</c:v>
                  </c:pt>
                  <c:pt idx="106">
                    <c:v>1qMar</c:v>
                  </c:pt>
                  <c:pt idx="107">
                    <c:v>2qMar</c:v>
                  </c:pt>
                  <c:pt idx="108">
                    <c:v>1qAbr</c:v>
                  </c:pt>
                  <c:pt idx="109">
                    <c:v>2qAbr</c:v>
                  </c:pt>
                  <c:pt idx="110">
                    <c:v>1qMay</c:v>
                  </c:pt>
                  <c:pt idx="111">
                    <c:v>2qMay</c:v>
                  </c:pt>
                  <c:pt idx="112">
                    <c:v>1qJun</c:v>
                  </c:pt>
                  <c:pt idx="113">
                    <c:v>2qJun</c:v>
                  </c:pt>
                  <c:pt idx="114">
                    <c:v>1qJul</c:v>
                  </c:pt>
                  <c:pt idx="115">
                    <c:v>2qJul</c:v>
                  </c:pt>
                  <c:pt idx="116">
                    <c:v>1qAgo</c:v>
                  </c:pt>
                  <c:pt idx="117">
                    <c:v>2qAgo</c:v>
                  </c:pt>
                  <c:pt idx="118">
                    <c:v>1qSep</c:v>
                  </c:pt>
                  <c:pt idx="119">
                    <c:v>2qSep</c:v>
                  </c:pt>
                  <c:pt idx="120">
                    <c:v>1qOct</c:v>
                  </c:pt>
                  <c:pt idx="121">
                    <c:v>2qOct</c:v>
                  </c:pt>
                  <c:pt idx="122">
                    <c:v>1qNov</c:v>
                  </c:pt>
                  <c:pt idx="123">
                    <c:v>2qNov</c:v>
                  </c:pt>
                  <c:pt idx="124">
                    <c:v>1qDic</c:v>
                  </c:pt>
                  <c:pt idx="125">
                    <c:v>2qDic</c:v>
                  </c:pt>
                  <c:pt idx="126">
                    <c:v>1qEne</c:v>
                  </c:pt>
                  <c:pt idx="127">
                    <c:v>2qEne</c:v>
                  </c:pt>
                  <c:pt idx="128">
                    <c:v>1qFeb</c:v>
                  </c:pt>
                  <c:pt idx="129">
                    <c:v>2qFeb</c:v>
                  </c:pt>
                  <c:pt idx="130">
                    <c:v>1qMar</c:v>
                  </c:pt>
                  <c:pt idx="131">
                    <c:v>2qMar</c:v>
                  </c:pt>
                  <c:pt idx="132">
                    <c:v>1qAbr</c:v>
                  </c:pt>
                  <c:pt idx="133">
                    <c:v>2qAbr</c:v>
                  </c:pt>
                  <c:pt idx="134">
                    <c:v>1qMay</c:v>
                  </c:pt>
                  <c:pt idx="135">
                    <c:v>2qMay</c:v>
                  </c:pt>
                  <c:pt idx="136">
                    <c:v>1qJun</c:v>
                  </c:pt>
                  <c:pt idx="137">
                    <c:v>2qJun</c:v>
                  </c:pt>
                  <c:pt idx="138">
                    <c:v>1qJul</c:v>
                  </c:pt>
                  <c:pt idx="139">
                    <c:v>2qJul</c:v>
                  </c:pt>
                  <c:pt idx="140">
                    <c:v>1qAgo</c:v>
                  </c:pt>
                  <c:pt idx="141">
                    <c:v>2qAgo</c:v>
                  </c:pt>
                  <c:pt idx="142">
                    <c:v>1qSep</c:v>
                  </c:pt>
                  <c:pt idx="143">
                    <c:v>2qSep</c:v>
                  </c:pt>
                  <c:pt idx="144">
                    <c:v>1qOct</c:v>
                  </c:pt>
                  <c:pt idx="145">
                    <c:v>2qOct</c:v>
                  </c:pt>
                  <c:pt idx="146">
                    <c:v>1qNov</c:v>
                  </c:pt>
                  <c:pt idx="147">
                    <c:v>2qNov</c:v>
                  </c:pt>
                  <c:pt idx="148">
                    <c:v>1qDic</c:v>
                  </c:pt>
                  <c:pt idx="149">
                    <c:v>2qDic</c:v>
                  </c:pt>
                  <c:pt idx="150">
                    <c:v>1qEne</c:v>
                  </c:pt>
                  <c:pt idx="151">
                    <c:v>2qEne</c:v>
                  </c:pt>
                  <c:pt idx="152">
                    <c:v>1qFeb</c:v>
                  </c:pt>
                  <c:pt idx="153">
                    <c:v>2qFeb</c:v>
                  </c:pt>
                  <c:pt idx="154">
                    <c:v>1qMar</c:v>
                  </c:pt>
                  <c:pt idx="155">
                    <c:v>2qMar</c:v>
                  </c:pt>
                  <c:pt idx="156">
                    <c:v>1qAbr</c:v>
                  </c:pt>
                  <c:pt idx="157">
                    <c:v>2qAbr</c:v>
                  </c:pt>
                  <c:pt idx="158">
                    <c:v>1qMay</c:v>
                  </c:pt>
                  <c:pt idx="159">
                    <c:v>2qMay</c:v>
                  </c:pt>
                  <c:pt idx="160">
                    <c:v>1qJun</c:v>
                  </c:pt>
                  <c:pt idx="161">
                    <c:v>2qJun</c:v>
                  </c:pt>
                  <c:pt idx="162">
                    <c:v>1qJul</c:v>
                  </c:pt>
                  <c:pt idx="163">
                    <c:v>2qJul</c:v>
                  </c:pt>
                  <c:pt idx="164">
                    <c:v>1qAgo</c:v>
                  </c:pt>
                  <c:pt idx="165">
                    <c:v>2qAgo</c:v>
                  </c:pt>
                  <c:pt idx="166">
                    <c:v>1qSep</c:v>
                  </c:pt>
                  <c:pt idx="167">
                    <c:v>2qSep</c:v>
                  </c:pt>
                  <c:pt idx="168">
                    <c:v>1qOct</c:v>
                  </c:pt>
                  <c:pt idx="169">
                    <c:v>2qOct</c:v>
                  </c:pt>
                  <c:pt idx="170">
                    <c:v>1qNov</c:v>
                  </c:pt>
                  <c:pt idx="171">
                    <c:v>2qNov</c:v>
                  </c:pt>
                  <c:pt idx="172">
                    <c:v>1qDic</c:v>
                  </c:pt>
                  <c:pt idx="173">
                    <c:v>2qDic</c:v>
                  </c:pt>
                  <c:pt idx="174">
                    <c:v>1qEne</c:v>
                  </c:pt>
                  <c:pt idx="175">
                    <c:v>2qEne</c:v>
                  </c:pt>
                  <c:pt idx="176">
                    <c:v>1qFeb</c:v>
                  </c:pt>
                  <c:pt idx="177">
                    <c:v>2qFeb</c:v>
                  </c:pt>
                  <c:pt idx="178">
                    <c:v>1qMar</c:v>
                  </c:pt>
                  <c:pt idx="179">
                    <c:v>2qMar</c:v>
                  </c:pt>
                  <c:pt idx="180">
                    <c:v>1qAbr</c:v>
                  </c:pt>
                  <c:pt idx="181">
                    <c:v>2qAbr</c:v>
                  </c:pt>
                  <c:pt idx="182">
                    <c:v>1qMay</c:v>
                  </c:pt>
                  <c:pt idx="183">
                    <c:v>2qMay</c:v>
                  </c:pt>
                  <c:pt idx="184">
                    <c:v>1qJun</c:v>
                  </c:pt>
                  <c:pt idx="185">
                    <c:v>2qJun</c:v>
                  </c:pt>
                  <c:pt idx="186">
                    <c:v>1qJul</c:v>
                  </c:pt>
                  <c:pt idx="187">
                    <c:v>2qJul</c:v>
                  </c:pt>
                  <c:pt idx="188">
                    <c:v>1qAgo</c:v>
                  </c:pt>
                  <c:pt idx="189">
                    <c:v>2qAgo</c:v>
                  </c:pt>
                  <c:pt idx="190">
                    <c:v>1qSep</c:v>
                  </c:pt>
                  <c:pt idx="191">
                    <c:v>2qSep</c:v>
                  </c:pt>
                  <c:pt idx="192">
                    <c:v>1qOct</c:v>
                  </c:pt>
                  <c:pt idx="193">
                    <c:v>2qOct</c:v>
                  </c:pt>
                  <c:pt idx="194">
                    <c:v>1qNov</c:v>
                  </c:pt>
                  <c:pt idx="195">
                    <c:v>2qNov</c:v>
                  </c:pt>
                  <c:pt idx="196">
                    <c:v>1qDic</c:v>
                  </c:pt>
                  <c:pt idx="197">
                    <c:v>2qDic</c:v>
                  </c:pt>
                  <c:pt idx="198">
                    <c:v>1qEne</c:v>
                  </c:pt>
                  <c:pt idx="199">
                    <c:v>2qEne</c:v>
                  </c:pt>
                  <c:pt idx="200">
                    <c:v>1qFeb</c:v>
                  </c:pt>
                  <c:pt idx="201">
                    <c:v>2qFeb</c:v>
                  </c:pt>
                  <c:pt idx="202">
                    <c:v>1qMar</c:v>
                  </c:pt>
                  <c:pt idx="203">
                    <c:v>2qMar</c:v>
                  </c:pt>
                  <c:pt idx="204">
                    <c:v>1qAbr</c:v>
                  </c:pt>
                  <c:pt idx="205">
                    <c:v>2qAbr</c:v>
                  </c:pt>
                  <c:pt idx="206">
                    <c:v>1qMay</c:v>
                  </c:pt>
                  <c:pt idx="207">
                    <c:v>2qMay</c:v>
                  </c:pt>
                  <c:pt idx="208">
                    <c:v>1qJun</c:v>
                  </c:pt>
                  <c:pt idx="209">
                    <c:v>2qJun</c:v>
                  </c:pt>
                  <c:pt idx="210">
                    <c:v>1qJul</c:v>
                  </c:pt>
                  <c:pt idx="211">
                    <c:v>2qJul</c:v>
                  </c:pt>
                  <c:pt idx="212">
                    <c:v>1qAgo</c:v>
                  </c:pt>
                  <c:pt idx="213">
                    <c:v>2qAgo</c:v>
                  </c:pt>
                  <c:pt idx="214">
                    <c:v>1qSep</c:v>
                  </c:pt>
                  <c:pt idx="215">
                    <c:v>2qSep</c:v>
                  </c:pt>
                  <c:pt idx="216">
                    <c:v>1qOct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2015</c:v>
                  </c:pt>
                  <c:pt idx="7">
                    <c:v>2015</c:v>
                  </c:pt>
                  <c:pt idx="8">
                    <c:v>2015</c:v>
                  </c:pt>
                  <c:pt idx="9">
                    <c:v>2015</c:v>
                  </c:pt>
                  <c:pt idx="10">
                    <c:v>2015</c:v>
                  </c:pt>
                  <c:pt idx="11">
                    <c:v>2015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2015</c:v>
                  </c:pt>
                  <c:pt idx="29">
                    <c:v>2015</c:v>
                  </c:pt>
                  <c:pt idx="30">
                    <c:v>2016</c:v>
                  </c:pt>
                  <c:pt idx="31">
                    <c:v>2016</c:v>
                  </c:pt>
                  <c:pt idx="32">
                    <c:v>2016</c:v>
                  </c:pt>
                  <c:pt idx="33">
                    <c:v>2016</c:v>
                  </c:pt>
                  <c:pt idx="34">
                    <c:v>2016</c:v>
                  </c:pt>
                  <c:pt idx="35">
                    <c:v>2016</c:v>
                  </c:pt>
                  <c:pt idx="36">
                    <c:v>2016</c:v>
                  </c:pt>
                  <c:pt idx="37">
                    <c:v>2016</c:v>
                  </c:pt>
                  <c:pt idx="38">
                    <c:v>2016</c:v>
                  </c:pt>
                  <c:pt idx="39">
                    <c:v>2016</c:v>
                  </c:pt>
                  <c:pt idx="40">
                    <c:v>2016</c:v>
                  </c:pt>
                  <c:pt idx="41">
                    <c:v>2016</c:v>
                  </c:pt>
                  <c:pt idx="42">
                    <c:v>2016</c:v>
                  </c:pt>
                  <c:pt idx="43">
                    <c:v>2016</c:v>
                  </c:pt>
                  <c:pt idx="44">
                    <c:v>2016</c:v>
                  </c:pt>
                  <c:pt idx="45">
                    <c:v>2016</c:v>
                  </c:pt>
                  <c:pt idx="46">
                    <c:v>2016</c:v>
                  </c:pt>
                  <c:pt idx="47">
                    <c:v>2016</c:v>
                  </c:pt>
                  <c:pt idx="48">
                    <c:v>2016</c:v>
                  </c:pt>
                  <c:pt idx="49">
                    <c:v>2016</c:v>
                  </c:pt>
                  <c:pt idx="50">
                    <c:v>2016</c:v>
                  </c:pt>
                  <c:pt idx="51">
                    <c:v>2016</c:v>
                  </c:pt>
                  <c:pt idx="52">
                    <c:v>2016</c:v>
                  </c:pt>
                  <c:pt idx="53">
                    <c:v>2016</c:v>
                  </c:pt>
                  <c:pt idx="54">
                    <c:v>2017</c:v>
                  </c:pt>
                  <c:pt idx="55">
                    <c:v>2017</c:v>
                  </c:pt>
                  <c:pt idx="56">
                    <c:v>2017</c:v>
                  </c:pt>
                  <c:pt idx="57">
                    <c:v>2017</c:v>
                  </c:pt>
                  <c:pt idx="58">
                    <c:v>2017</c:v>
                  </c:pt>
                  <c:pt idx="59">
                    <c:v>2017</c:v>
                  </c:pt>
                  <c:pt idx="60">
                    <c:v>2017</c:v>
                  </c:pt>
                  <c:pt idx="61">
                    <c:v>2017</c:v>
                  </c:pt>
                  <c:pt idx="62">
                    <c:v>2017</c:v>
                  </c:pt>
                  <c:pt idx="63">
                    <c:v>2017</c:v>
                  </c:pt>
                  <c:pt idx="64">
                    <c:v>2017</c:v>
                  </c:pt>
                  <c:pt idx="65">
                    <c:v>2017</c:v>
                  </c:pt>
                  <c:pt idx="66">
                    <c:v>2017</c:v>
                  </c:pt>
                  <c:pt idx="67">
                    <c:v>2017</c:v>
                  </c:pt>
                  <c:pt idx="68">
                    <c:v>2017</c:v>
                  </c:pt>
                  <c:pt idx="69">
                    <c:v>2017</c:v>
                  </c:pt>
                  <c:pt idx="70">
                    <c:v>2017</c:v>
                  </c:pt>
                  <c:pt idx="71">
                    <c:v>2017</c:v>
                  </c:pt>
                  <c:pt idx="72">
                    <c:v>2017</c:v>
                  </c:pt>
                  <c:pt idx="73">
                    <c:v>2017</c:v>
                  </c:pt>
                  <c:pt idx="74">
                    <c:v>2017</c:v>
                  </c:pt>
                  <c:pt idx="75">
                    <c:v>2017</c:v>
                  </c:pt>
                  <c:pt idx="76">
                    <c:v>2017</c:v>
                  </c:pt>
                  <c:pt idx="77">
                    <c:v>2017</c:v>
                  </c:pt>
                  <c:pt idx="78">
                    <c:v>2018</c:v>
                  </c:pt>
                  <c:pt idx="79">
                    <c:v>2018</c:v>
                  </c:pt>
                  <c:pt idx="80">
                    <c:v>2018</c:v>
                  </c:pt>
                  <c:pt idx="81">
                    <c:v>2018</c:v>
                  </c:pt>
                  <c:pt idx="82">
                    <c:v>2018</c:v>
                  </c:pt>
                  <c:pt idx="83">
                    <c:v>2018</c:v>
                  </c:pt>
                  <c:pt idx="84">
                    <c:v>2018</c:v>
                  </c:pt>
                  <c:pt idx="85">
                    <c:v>2018</c:v>
                  </c:pt>
                  <c:pt idx="86">
                    <c:v>2018</c:v>
                  </c:pt>
                  <c:pt idx="87">
                    <c:v>2018</c:v>
                  </c:pt>
                  <c:pt idx="88">
                    <c:v>2018</c:v>
                  </c:pt>
                  <c:pt idx="89">
                    <c:v>2018</c:v>
                  </c:pt>
                  <c:pt idx="90">
                    <c:v>2018</c:v>
                  </c:pt>
                  <c:pt idx="91">
                    <c:v>2018</c:v>
                  </c:pt>
                  <c:pt idx="92">
                    <c:v>2018</c:v>
                  </c:pt>
                  <c:pt idx="93">
                    <c:v>2018</c:v>
                  </c:pt>
                  <c:pt idx="94">
                    <c:v>2018</c:v>
                  </c:pt>
                  <c:pt idx="95">
                    <c:v>2018</c:v>
                  </c:pt>
                  <c:pt idx="96">
                    <c:v>2018</c:v>
                  </c:pt>
                  <c:pt idx="97">
                    <c:v>2018</c:v>
                  </c:pt>
                  <c:pt idx="98">
                    <c:v>2018</c:v>
                  </c:pt>
                  <c:pt idx="99">
                    <c:v>2018</c:v>
                  </c:pt>
                  <c:pt idx="100">
                    <c:v>2018</c:v>
                  </c:pt>
                  <c:pt idx="101">
                    <c:v>2018</c:v>
                  </c:pt>
                  <c:pt idx="102">
                    <c:v>2019</c:v>
                  </c:pt>
                  <c:pt idx="103">
                    <c:v>2019</c:v>
                  </c:pt>
                  <c:pt idx="104">
                    <c:v>2019</c:v>
                  </c:pt>
                  <c:pt idx="105">
                    <c:v>2019</c:v>
                  </c:pt>
                  <c:pt idx="106">
                    <c:v>2019</c:v>
                  </c:pt>
                  <c:pt idx="107">
                    <c:v>2019</c:v>
                  </c:pt>
                  <c:pt idx="108">
                    <c:v>2019</c:v>
                  </c:pt>
                  <c:pt idx="109">
                    <c:v>2019</c:v>
                  </c:pt>
                  <c:pt idx="110">
                    <c:v>2019</c:v>
                  </c:pt>
                  <c:pt idx="111">
                    <c:v>2019</c:v>
                  </c:pt>
                  <c:pt idx="112">
                    <c:v>2019</c:v>
                  </c:pt>
                  <c:pt idx="113">
                    <c:v>2019</c:v>
                  </c:pt>
                  <c:pt idx="114">
                    <c:v>2019</c:v>
                  </c:pt>
                  <c:pt idx="115">
                    <c:v>2019</c:v>
                  </c:pt>
                  <c:pt idx="116">
                    <c:v>2019</c:v>
                  </c:pt>
                  <c:pt idx="117">
                    <c:v>2019</c:v>
                  </c:pt>
                  <c:pt idx="118">
                    <c:v>2019</c:v>
                  </c:pt>
                  <c:pt idx="119">
                    <c:v>2019</c:v>
                  </c:pt>
                  <c:pt idx="120">
                    <c:v>2019</c:v>
                  </c:pt>
                  <c:pt idx="121">
                    <c:v>2019</c:v>
                  </c:pt>
                  <c:pt idx="122">
                    <c:v>2019</c:v>
                  </c:pt>
                  <c:pt idx="123">
                    <c:v>2019</c:v>
                  </c:pt>
                  <c:pt idx="124">
                    <c:v>2019</c:v>
                  </c:pt>
                  <c:pt idx="125">
                    <c:v>2019</c:v>
                  </c:pt>
                  <c:pt idx="126">
                    <c:v>2020</c:v>
                  </c:pt>
                  <c:pt idx="127">
                    <c:v>2020</c:v>
                  </c:pt>
                  <c:pt idx="128">
                    <c:v>2020</c:v>
                  </c:pt>
                  <c:pt idx="129">
                    <c:v>2020</c:v>
                  </c:pt>
                  <c:pt idx="130">
                    <c:v>2020</c:v>
                  </c:pt>
                  <c:pt idx="131">
                    <c:v>2020</c:v>
                  </c:pt>
                  <c:pt idx="132">
                    <c:v>2020</c:v>
                  </c:pt>
                  <c:pt idx="133">
                    <c:v>2020</c:v>
                  </c:pt>
                  <c:pt idx="134">
                    <c:v>2020</c:v>
                  </c:pt>
                  <c:pt idx="135">
                    <c:v>2020</c:v>
                  </c:pt>
                  <c:pt idx="136">
                    <c:v>2020</c:v>
                  </c:pt>
                  <c:pt idx="137">
                    <c:v>2020</c:v>
                  </c:pt>
                  <c:pt idx="138">
                    <c:v>2020</c:v>
                  </c:pt>
                  <c:pt idx="139">
                    <c:v>2020</c:v>
                  </c:pt>
                  <c:pt idx="140">
                    <c:v>2020</c:v>
                  </c:pt>
                  <c:pt idx="141">
                    <c:v>2020</c:v>
                  </c:pt>
                  <c:pt idx="142">
                    <c:v>2020</c:v>
                  </c:pt>
                  <c:pt idx="143">
                    <c:v>2020</c:v>
                  </c:pt>
                  <c:pt idx="144">
                    <c:v>2020</c:v>
                  </c:pt>
                  <c:pt idx="145">
                    <c:v>2020</c:v>
                  </c:pt>
                  <c:pt idx="146">
                    <c:v>2020</c:v>
                  </c:pt>
                  <c:pt idx="147">
                    <c:v>2020</c:v>
                  </c:pt>
                  <c:pt idx="148">
                    <c:v>2020</c:v>
                  </c:pt>
                  <c:pt idx="149">
                    <c:v>2020</c:v>
                  </c:pt>
                  <c:pt idx="150">
                    <c:v>2021</c:v>
                  </c:pt>
                  <c:pt idx="151">
                    <c:v>2021</c:v>
                  </c:pt>
                  <c:pt idx="152">
                    <c:v>2021</c:v>
                  </c:pt>
                  <c:pt idx="153">
                    <c:v>2021</c:v>
                  </c:pt>
                  <c:pt idx="154">
                    <c:v>2021</c:v>
                  </c:pt>
                  <c:pt idx="155">
                    <c:v>2021</c:v>
                  </c:pt>
                  <c:pt idx="156">
                    <c:v>2021</c:v>
                  </c:pt>
                  <c:pt idx="157">
                    <c:v>2021</c:v>
                  </c:pt>
                  <c:pt idx="158">
                    <c:v>2021</c:v>
                  </c:pt>
                  <c:pt idx="159">
                    <c:v>2021</c:v>
                  </c:pt>
                  <c:pt idx="160">
                    <c:v>2021</c:v>
                  </c:pt>
                  <c:pt idx="161">
                    <c:v>2021</c:v>
                  </c:pt>
                  <c:pt idx="162">
                    <c:v>2021</c:v>
                  </c:pt>
                  <c:pt idx="163">
                    <c:v>2021</c:v>
                  </c:pt>
                  <c:pt idx="164">
                    <c:v>2021</c:v>
                  </c:pt>
                  <c:pt idx="165">
                    <c:v>2021</c:v>
                  </c:pt>
                  <c:pt idx="166">
                    <c:v>2021</c:v>
                  </c:pt>
                  <c:pt idx="167">
                    <c:v>2021</c:v>
                  </c:pt>
                  <c:pt idx="168">
                    <c:v>2021</c:v>
                  </c:pt>
                  <c:pt idx="169">
                    <c:v>2021</c:v>
                  </c:pt>
                  <c:pt idx="170">
                    <c:v>2021</c:v>
                  </c:pt>
                  <c:pt idx="171">
                    <c:v>2021</c:v>
                  </c:pt>
                  <c:pt idx="172">
                    <c:v>2021</c:v>
                  </c:pt>
                  <c:pt idx="173">
                    <c:v>2021</c:v>
                  </c:pt>
                  <c:pt idx="174">
                    <c:v>2022</c:v>
                  </c:pt>
                  <c:pt idx="175">
                    <c:v>2022</c:v>
                  </c:pt>
                  <c:pt idx="176">
                    <c:v>2022</c:v>
                  </c:pt>
                  <c:pt idx="177">
                    <c:v>2022</c:v>
                  </c:pt>
                  <c:pt idx="178">
                    <c:v>2022</c:v>
                  </c:pt>
                  <c:pt idx="179">
                    <c:v>2022</c:v>
                  </c:pt>
                  <c:pt idx="180">
                    <c:v>2022</c:v>
                  </c:pt>
                  <c:pt idx="181">
                    <c:v>2022</c:v>
                  </c:pt>
                  <c:pt idx="182">
                    <c:v>2022</c:v>
                  </c:pt>
                  <c:pt idx="183">
                    <c:v>2022</c:v>
                  </c:pt>
                  <c:pt idx="184">
                    <c:v>2022</c:v>
                  </c:pt>
                  <c:pt idx="185">
                    <c:v>2022</c:v>
                  </c:pt>
                  <c:pt idx="186">
                    <c:v>2022</c:v>
                  </c:pt>
                  <c:pt idx="187">
                    <c:v>2022</c:v>
                  </c:pt>
                  <c:pt idx="188">
                    <c:v>2022</c:v>
                  </c:pt>
                  <c:pt idx="189">
                    <c:v>2022</c:v>
                  </c:pt>
                  <c:pt idx="190">
                    <c:v>2022</c:v>
                  </c:pt>
                  <c:pt idx="191">
                    <c:v>2022</c:v>
                  </c:pt>
                  <c:pt idx="192">
                    <c:v>2022</c:v>
                  </c:pt>
                  <c:pt idx="193">
                    <c:v>2022</c:v>
                  </c:pt>
                  <c:pt idx="194">
                    <c:v>2022</c:v>
                  </c:pt>
                  <c:pt idx="195">
                    <c:v>2022</c:v>
                  </c:pt>
                  <c:pt idx="196">
                    <c:v>2022</c:v>
                  </c:pt>
                  <c:pt idx="197">
                    <c:v>2022</c:v>
                  </c:pt>
                  <c:pt idx="198">
                    <c:v>2023</c:v>
                  </c:pt>
                  <c:pt idx="199">
                    <c:v>2023</c:v>
                  </c:pt>
                  <c:pt idx="200">
                    <c:v>2023</c:v>
                  </c:pt>
                  <c:pt idx="201">
                    <c:v>2023</c:v>
                  </c:pt>
                  <c:pt idx="202">
                    <c:v>2023</c:v>
                  </c:pt>
                  <c:pt idx="203">
                    <c:v>2023</c:v>
                  </c:pt>
                  <c:pt idx="204">
                    <c:v>2023</c:v>
                  </c:pt>
                  <c:pt idx="205">
                    <c:v>2023</c:v>
                  </c:pt>
                  <c:pt idx="206">
                    <c:v>2023</c:v>
                  </c:pt>
                  <c:pt idx="207">
                    <c:v>2023</c:v>
                  </c:pt>
                  <c:pt idx="208">
                    <c:v>2023</c:v>
                  </c:pt>
                  <c:pt idx="209">
                    <c:v>2023</c:v>
                  </c:pt>
                  <c:pt idx="210">
                    <c:v>2023</c:v>
                  </c:pt>
                  <c:pt idx="211">
                    <c:v>2023</c:v>
                  </c:pt>
                  <c:pt idx="212">
                    <c:v>2023</c:v>
                  </c:pt>
                  <c:pt idx="213">
                    <c:v>2023</c:v>
                  </c:pt>
                  <c:pt idx="214">
                    <c:v>2023</c:v>
                  </c:pt>
                  <c:pt idx="215">
                    <c:v>2023</c:v>
                  </c:pt>
                  <c:pt idx="216">
                    <c:v>2023</c:v>
                  </c:pt>
                </c:lvl>
              </c:multiLvlStrCache>
            </c:multiLvlStrRef>
          </c:cat>
          <c:val>
            <c:numRef>
              <c:f>'Datos base 2q jul 2018'!$J$215:$J$431</c:f>
              <c:numCache>
                <c:formatCode>0.00</c:formatCode>
                <c:ptCount val="217"/>
                <c:pt idx="0">
                  <c:v>7.5886496453235548</c:v>
                </c:pt>
                <c:pt idx="1">
                  <c:v>7.4237251066789662</c:v>
                </c:pt>
                <c:pt idx="2">
                  <c:v>6.7872551782769337</c:v>
                </c:pt>
                <c:pt idx="3">
                  <c:v>6.7653961950898802</c:v>
                </c:pt>
                <c:pt idx="4">
                  <c:v>7.1142206408702933</c:v>
                </c:pt>
                <c:pt idx="5">
                  <c:v>6.2883677473259407</c:v>
                </c:pt>
                <c:pt idx="6">
                  <c:v>5.1238236673489137</c:v>
                </c:pt>
                <c:pt idx="7">
                  <c:v>5.553502053315559</c:v>
                </c:pt>
                <c:pt idx="8">
                  <c:v>4.9759722534293189</c:v>
                </c:pt>
                <c:pt idx="9">
                  <c:v>4.7923307780056659</c:v>
                </c:pt>
                <c:pt idx="10">
                  <c:v>4.6877848019337964</c:v>
                </c:pt>
                <c:pt idx="11">
                  <c:v>5.8982881785546351</c:v>
                </c:pt>
                <c:pt idx="12">
                  <c:v>5.5662086749607775</c:v>
                </c:pt>
                <c:pt idx="13">
                  <c:v>5.3604930577271457</c:v>
                </c:pt>
                <c:pt idx="14">
                  <c:v>4.7646302304178798</c:v>
                </c:pt>
                <c:pt idx="15">
                  <c:v>4.5218429460487961</c:v>
                </c:pt>
                <c:pt idx="16">
                  <c:v>4.7150900692212332</c:v>
                </c:pt>
                <c:pt idx="17">
                  <c:v>4.5522452292606204</c:v>
                </c:pt>
                <c:pt idx="18">
                  <c:v>4.2340596225878899</c:v>
                </c:pt>
                <c:pt idx="19">
                  <c:v>4.0145974849363251</c:v>
                </c:pt>
                <c:pt idx="20">
                  <c:v>3.7730940060574425</c:v>
                </c:pt>
                <c:pt idx="21">
                  <c:v>3.253707279534702</c:v>
                </c:pt>
                <c:pt idx="22">
                  <c:v>3.1284345527310906</c:v>
                </c:pt>
                <c:pt idx="23">
                  <c:v>2.799376312718608</c:v>
                </c:pt>
                <c:pt idx="24">
                  <c:v>2.5182673831467639</c:v>
                </c:pt>
                <c:pt idx="25">
                  <c:v>2.5316811331532789</c:v>
                </c:pt>
                <c:pt idx="26">
                  <c:v>2.0256458057087765</c:v>
                </c:pt>
                <c:pt idx="27">
                  <c:v>1.6607444895850163</c:v>
                </c:pt>
                <c:pt idx="28">
                  <c:v>0.82695210466758939</c:v>
                </c:pt>
                <c:pt idx="29">
                  <c:v>1.724262703140605</c:v>
                </c:pt>
                <c:pt idx="30">
                  <c:v>2.076840265880878</c:v>
                </c:pt>
                <c:pt idx="31">
                  <c:v>2.9670720466403915</c:v>
                </c:pt>
                <c:pt idx="32">
                  <c:v>3.8869802894417953</c:v>
                </c:pt>
                <c:pt idx="33">
                  <c:v>3.1013903780819594</c:v>
                </c:pt>
                <c:pt idx="34">
                  <c:v>2.2772829941737354</c:v>
                </c:pt>
                <c:pt idx="35">
                  <c:v>1.9572208365234951</c:v>
                </c:pt>
                <c:pt idx="36">
                  <c:v>2.0115736658447148</c:v>
                </c:pt>
                <c:pt idx="37">
                  <c:v>1.3069599469632531</c:v>
                </c:pt>
                <c:pt idx="38">
                  <c:v>1.3202540826712859</c:v>
                </c:pt>
                <c:pt idx="39">
                  <c:v>1.7754334846294024</c:v>
                </c:pt>
                <c:pt idx="40">
                  <c:v>1.1875054186072642</c:v>
                </c:pt>
                <c:pt idx="41">
                  <c:v>1.1236102759206998</c:v>
                </c:pt>
                <c:pt idx="42">
                  <c:v>1.8570672629971363</c:v>
                </c:pt>
                <c:pt idx="43">
                  <c:v>1.435473434493211</c:v>
                </c:pt>
                <c:pt idx="44">
                  <c:v>2.2551891944160936</c:v>
                </c:pt>
                <c:pt idx="45">
                  <c:v>1.7205237390155139</c:v>
                </c:pt>
                <c:pt idx="46">
                  <c:v>2.3568244434462002</c:v>
                </c:pt>
                <c:pt idx="47">
                  <c:v>2.9494501849673669</c:v>
                </c:pt>
                <c:pt idx="48">
                  <c:v>3.0509461123777619</c:v>
                </c:pt>
                <c:pt idx="49">
                  <c:v>2.8557463161235983</c:v>
                </c:pt>
                <c:pt idx="50">
                  <c:v>3.1799022420404248</c:v>
                </c:pt>
                <c:pt idx="51">
                  <c:v>3.5033422442723645</c:v>
                </c:pt>
                <c:pt idx="52">
                  <c:v>3.5487290477032336</c:v>
                </c:pt>
                <c:pt idx="53">
                  <c:v>2.7088446842934264</c:v>
                </c:pt>
                <c:pt idx="54">
                  <c:v>8.0155759671578775</c:v>
                </c:pt>
                <c:pt idx="55">
                  <c:v>6.7889227299709018</c:v>
                </c:pt>
                <c:pt idx="56">
                  <c:v>6.2468428455855101</c:v>
                </c:pt>
                <c:pt idx="57">
                  <c:v>7.1735536812742309</c:v>
                </c:pt>
                <c:pt idx="58">
                  <c:v>8.2400694123811249</c:v>
                </c:pt>
                <c:pt idx="59">
                  <c:v>7.8091062118025887</c:v>
                </c:pt>
                <c:pt idx="60">
                  <c:v>8.3192674122531542</c:v>
                </c:pt>
                <c:pt idx="61">
                  <c:v>10.188536743829049</c:v>
                </c:pt>
                <c:pt idx="62">
                  <c:v>10.713444255762218</c:v>
                </c:pt>
                <c:pt idx="63">
                  <c:v>10.494054509718536</c:v>
                </c:pt>
                <c:pt idx="64">
                  <c:v>11.068084455061635</c:v>
                </c:pt>
                <c:pt idx="65">
                  <c:v>11.116193236681299</c:v>
                </c:pt>
                <c:pt idx="66">
                  <c:v>10.654814832773308</c:v>
                </c:pt>
                <c:pt idx="67">
                  <c:v>11.890453651150397</c:v>
                </c:pt>
                <c:pt idx="68">
                  <c:v>11.59946520094484</c:v>
                </c:pt>
                <c:pt idx="69">
                  <c:v>12.370504117360422</c:v>
                </c:pt>
                <c:pt idx="70">
                  <c:v>11.732885573617841</c:v>
                </c:pt>
                <c:pt idx="71">
                  <c:v>10.826978305481262</c:v>
                </c:pt>
                <c:pt idx="72">
                  <c:v>11.175643401945399</c:v>
                </c:pt>
                <c:pt idx="73">
                  <c:v>11.627961590016657</c:v>
                </c:pt>
                <c:pt idx="74">
                  <c:v>11.979095541609256</c:v>
                </c:pt>
                <c:pt idx="75">
                  <c:v>11.966928586012539</c:v>
                </c:pt>
                <c:pt idx="76">
                  <c:v>12.19819985820498</c:v>
                </c:pt>
                <c:pt idx="77">
                  <c:v>13.042548535754021</c:v>
                </c:pt>
                <c:pt idx="78">
                  <c:v>8.0957142470220163</c:v>
                </c:pt>
                <c:pt idx="79">
                  <c:v>8.784029546271741</c:v>
                </c:pt>
                <c:pt idx="80">
                  <c:v>8.7699585650104517</c:v>
                </c:pt>
                <c:pt idx="81">
                  <c:v>8.2133204175082657</c:v>
                </c:pt>
                <c:pt idx="82">
                  <c:v>8.2109095942750177</c:v>
                </c:pt>
                <c:pt idx="83">
                  <c:v>7.8437064030364763</c:v>
                </c:pt>
                <c:pt idx="84">
                  <c:v>7.6744931628316388</c:v>
                </c:pt>
                <c:pt idx="85">
                  <c:v>6.4732617723916475</c:v>
                </c:pt>
                <c:pt idx="86">
                  <c:v>6.7861034921775447</c:v>
                </c:pt>
                <c:pt idx="87">
                  <c:v>7.1894470826787664</c:v>
                </c:pt>
                <c:pt idx="88">
                  <c:v>7.4080464156304187</c:v>
                </c:pt>
                <c:pt idx="89">
                  <c:v>8.1759578507468884</c:v>
                </c:pt>
                <c:pt idx="90">
                  <c:v>8.5244469707805237</c:v>
                </c:pt>
                <c:pt idx="91">
                  <c:v>8.2396443389400353</c:v>
                </c:pt>
                <c:pt idx="92">
                  <c:v>8.4778777874222051</c:v>
                </c:pt>
                <c:pt idx="93">
                  <c:v>9.1252839106282853</c:v>
                </c:pt>
                <c:pt idx="94">
                  <c:v>8.9017861828507456</c:v>
                </c:pt>
                <c:pt idx="95">
                  <c:v>9.4004890259112877</c:v>
                </c:pt>
                <c:pt idx="96">
                  <c:v>8.5832601303434934</c:v>
                </c:pt>
                <c:pt idx="97">
                  <c:v>8.4152331492725487</c:v>
                </c:pt>
                <c:pt idx="98">
                  <c:v>7.4590536562382033</c:v>
                </c:pt>
                <c:pt idx="99">
                  <c:v>8.6855945350922177</c:v>
                </c:pt>
                <c:pt idx="100">
                  <c:v>9.2349508101855093</c:v>
                </c:pt>
                <c:pt idx="101">
                  <c:v>7.5712719615459667</c:v>
                </c:pt>
                <c:pt idx="102">
                  <c:v>7.312240523959658</c:v>
                </c:pt>
                <c:pt idx="103">
                  <c:v>6.3057860271568487</c:v>
                </c:pt>
                <c:pt idx="104">
                  <c:v>5.1471872403903829</c:v>
                </c:pt>
                <c:pt idx="105">
                  <c:v>5.3589515314463698</c:v>
                </c:pt>
                <c:pt idx="106">
                  <c:v>5.3894144316257213</c:v>
                </c:pt>
                <c:pt idx="107">
                  <c:v>5.5437378576809335</c:v>
                </c:pt>
                <c:pt idx="108">
                  <c:v>5.7702549956558435</c:v>
                </c:pt>
                <c:pt idx="109">
                  <c:v>6.3947202354999249</c:v>
                </c:pt>
                <c:pt idx="110">
                  <c:v>6.4146893530883435</c:v>
                </c:pt>
                <c:pt idx="111">
                  <c:v>5.1485006233642467</c:v>
                </c:pt>
                <c:pt idx="112">
                  <c:v>4.3392265834438648</c:v>
                </c:pt>
                <c:pt idx="113">
                  <c:v>4.0373988312642499</c:v>
                </c:pt>
                <c:pt idx="114">
                  <c:v>3.9201090991611469</c:v>
                </c:pt>
                <c:pt idx="115">
                  <c:v>3.3702041527999995</c:v>
                </c:pt>
                <c:pt idx="116">
                  <c:v>1.8067049202352206</c:v>
                </c:pt>
                <c:pt idx="117">
                  <c:v>0.76346840922571102</c:v>
                </c:pt>
                <c:pt idx="118">
                  <c:v>0.56732685659267901</c:v>
                </c:pt>
                <c:pt idx="119">
                  <c:v>0.84465812300346688</c:v>
                </c:pt>
                <c:pt idx="120">
                  <c:v>0.98561188578213699</c:v>
                </c:pt>
                <c:pt idx="121">
                  <c:v>1.0406730031873523</c:v>
                </c:pt>
                <c:pt idx="122">
                  <c:v>1.4516607851578105</c:v>
                </c:pt>
                <c:pt idx="123">
                  <c:v>0.50847386357755897</c:v>
                </c:pt>
                <c:pt idx="124">
                  <c:v>-0.15229465963550662</c:v>
                </c:pt>
                <c:pt idx="125">
                  <c:v>1.3322288952183787</c:v>
                </c:pt>
                <c:pt idx="126">
                  <c:v>1.6011116931556559</c:v>
                </c:pt>
                <c:pt idx="127">
                  <c:v>2.0122516411405873</c:v>
                </c:pt>
                <c:pt idx="128">
                  <c:v>3.0311846965526064</c:v>
                </c:pt>
                <c:pt idx="129">
                  <c:v>4.5966230866917224</c:v>
                </c:pt>
                <c:pt idx="130">
                  <c:v>4.0376567354514048</c:v>
                </c:pt>
                <c:pt idx="131">
                  <c:v>0.34673211352015881</c:v>
                </c:pt>
                <c:pt idx="132">
                  <c:v>-1.9301146349506009</c:v>
                </c:pt>
                <c:pt idx="133">
                  <c:v>-1.9982177635892786</c:v>
                </c:pt>
                <c:pt idx="134">
                  <c:v>-5.7094433428612874E-2</c:v>
                </c:pt>
                <c:pt idx="135">
                  <c:v>0.76054922687306203</c:v>
                </c:pt>
                <c:pt idx="136">
                  <c:v>1.6332380978908683</c:v>
                </c:pt>
                <c:pt idx="137">
                  <c:v>2.6875143497806042</c:v>
                </c:pt>
                <c:pt idx="138">
                  <c:v>2.7877993081800314</c:v>
                </c:pt>
                <c:pt idx="139">
                  <c:v>3.0463571996483312</c:v>
                </c:pt>
                <c:pt idx="140">
                  <c:v>4.184672636941241</c:v>
                </c:pt>
                <c:pt idx="141">
                  <c:v>4.4176789783008248</c:v>
                </c:pt>
                <c:pt idx="142">
                  <c:v>4.4428706614193674</c:v>
                </c:pt>
                <c:pt idx="143">
                  <c:v>3.7587809787500341</c:v>
                </c:pt>
                <c:pt idx="144">
                  <c:v>4.3400999181664348</c:v>
                </c:pt>
                <c:pt idx="145">
                  <c:v>4.4997539776512117</c:v>
                </c:pt>
                <c:pt idx="146">
                  <c:v>2.6665492514348288</c:v>
                </c:pt>
                <c:pt idx="147">
                  <c:v>1.9927877389054283</c:v>
                </c:pt>
                <c:pt idx="148">
                  <c:v>1.445278896790871</c:v>
                </c:pt>
                <c:pt idx="149">
                  <c:v>0.92569936746955528</c:v>
                </c:pt>
                <c:pt idx="150">
                  <c:v>1.8426319515126948</c:v>
                </c:pt>
                <c:pt idx="151">
                  <c:v>3.4185550607567707</c:v>
                </c:pt>
                <c:pt idx="152">
                  <c:v>3.8484287311782475</c:v>
                </c:pt>
                <c:pt idx="153">
                  <c:v>3.0270956175769523</c:v>
                </c:pt>
                <c:pt idx="154">
                  <c:v>4.1859040150041062</c:v>
                </c:pt>
                <c:pt idx="155">
                  <c:v>8.5184129740841765</c:v>
                </c:pt>
                <c:pt idx="156">
                  <c:v>12.205683039779625</c:v>
                </c:pt>
                <c:pt idx="157">
                  <c:v>12.467228886585106</c:v>
                </c:pt>
                <c:pt idx="158">
                  <c:v>10.829272756103951</c:v>
                </c:pt>
                <c:pt idx="159">
                  <c:v>10.69282858164269</c:v>
                </c:pt>
                <c:pt idx="160">
                  <c:v>10.606494638005474</c:v>
                </c:pt>
                <c:pt idx="161">
                  <c:v>9.3951916483000968</c:v>
                </c:pt>
                <c:pt idx="162">
                  <c:v>9.2356337605663246</c:v>
                </c:pt>
                <c:pt idx="163">
                  <c:v>9.5516852114074275</c:v>
                </c:pt>
                <c:pt idx="164">
                  <c:v>8.0754968670335394</c:v>
                </c:pt>
                <c:pt idx="165">
                  <c:v>8.2036058353629464</c:v>
                </c:pt>
                <c:pt idx="166">
                  <c:v>8.8564351653867437</c:v>
                </c:pt>
                <c:pt idx="167">
                  <c:v>9.8870553009868622</c:v>
                </c:pt>
                <c:pt idx="168">
                  <c:v>9.2103229551484986</c:v>
                </c:pt>
                <c:pt idx="169">
                  <c:v>9.7342976886769552</c:v>
                </c:pt>
                <c:pt idx="170">
                  <c:v>11.677543395738715</c:v>
                </c:pt>
                <c:pt idx="171">
                  <c:v>13.548167669266094</c:v>
                </c:pt>
                <c:pt idx="172">
                  <c:v>12.337470393547379</c:v>
                </c:pt>
                <c:pt idx="173">
                  <c:v>11.136661998171737</c:v>
                </c:pt>
                <c:pt idx="174">
                  <c:v>10.210431568885252</c:v>
                </c:pt>
                <c:pt idx="175">
                  <c:v>9.1623454402809781</c:v>
                </c:pt>
                <c:pt idx="176">
                  <c:v>9.332776243031466</c:v>
                </c:pt>
                <c:pt idx="177">
                  <c:v>9.342046030074739</c:v>
                </c:pt>
                <c:pt idx="178">
                  <c:v>9.1009344243739001</c:v>
                </c:pt>
                <c:pt idx="179">
                  <c:v>9.7959653348198277</c:v>
                </c:pt>
                <c:pt idx="180">
                  <c:v>9.3768541311479581</c:v>
                </c:pt>
                <c:pt idx="181">
                  <c:v>8.7647667289402342</c:v>
                </c:pt>
                <c:pt idx="182">
                  <c:v>8.5991694856195782</c:v>
                </c:pt>
                <c:pt idx="183">
                  <c:v>8.9336950672149484</c:v>
                </c:pt>
                <c:pt idx="184">
                  <c:v>9.1281494026404726</c:v>
                </c:pt>
                <c:pt idx="185">
                  <c:v>9.8081318866880256</c:v>
                </c:pt>
                <c:pt idx="186">
                  <c:v>9.9550532351477088</c:v>
                </c:pt>
                <c:pt idx="187">
                  <c:v>9.3374755219960797</c:v>
                </c:pt>
                <c:pt idx="188">
                  <c:v>10.592189410785293</c:v>
                </c:pt>
                <c:pt idx="189">
                  <c:v>10.701728547850065</c:v>
                </c:pt>
                <c:pt idx="190">
                  <c:v>10.221606259333315</c:v>
                </c:pt>
                <c:pt idx="191">
                  <c:v>9.703342417548221</c:v>
                </c:pt>
                <c:pt idx="192">
                  <c:v>8.9455077232684559</c:v>
                </c:pt>
                <c:pt idx="193">
                  <c:v>7.7736749716344633</c:v>
                </c:pt>
                <c:pt idx="194">
                  <c:v>6.6174237489228886</c:v>
                </c:pt>
                <c:pt idx="195">
                  <c:v>4.8581215477350304</c:v>
                </c:pt>
                <c:pt idx="196">
                  <c:v>6.0825962585052444</c:v>
                </c:pt>
                <c:pt idx="197">
                  <c:v>6.4578037692460901</c:v>
                </c:pt>
                <c:pt idx="198">
                  <c:v>6.4379157178664634</c:v>
                </c:pt>
                <c:pt idx="199">
                  <c:v>6.2039543739696619</c:v>
                </c:pt>
                <c:pt idx="200">
                  <c:v>5.9293798819631025</c:v>
                </c:pt>
                <c:pt idx="201">
                  <c:v>5.3717146609834403</c:v>
                </c:pt>
                <c:pt idx="202">
                  <c:v>4.152888013049937</c:v>
                </c:pt>
                <c:pt idx="203">
                  <c:v>2.3938602642254443</c:v>
                </c:pt>
                <c:pt idx="204">
                  <c:v>1.8249051768734255</c:v>
                </c:pt>
                <c:pt idx="205">
                  <c:v>2.4182516010163324</c:v>
                </c:pt>
                <c:pt idx="206">
                  <c:v>1.6960393959720346</c:v>
                </c:pt>
                <c:pt idx="207">
                  <c:v>0.780031692610206</c:v>
                </c:pt>
                <c:pt idx="208">
                  <c:v>3.1102330989755032E-2</c:v>
                </c:pt>
                <c:pt idx="209">
                  <c:v>-0.73894281565257802</c:v>
                </c:pt>
                <c:pt idx="210">
                  <c:v>-0.97373528202974391</c:v>
                </c:pt>
                <c:pt idx="211">
                  <c:v>-0.36354673090285627</c:v>
                </c:pt>
                <c:pt idx="212">
                  <c:v>0.13385624507504093</c:v>
                </c:pt>
                <c:pt idx="213">
                  <c:v>0.6111917435179699</c:v>
                </c:pt>
                <c:pt idx="214">
                  <c:v>0.48232437126084032</c:v>
                </c:pt>
                <c:pt idx="215">
                  <c:v>0.71452640202013706</c:v>
                </c:pt>
                <c:pt idx="216">
                  <c:v>0.48191109687482142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ED9-4D7A-B504-496AC26F3D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7069736"/>
        <c:axId val="117070912"/>
      </c:lineChart>
      <c:catAx>
        <c:axId val="1170697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0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17070912"/>
        <c:crosses val="autoZero"/>
        <c:auto val="0"/>
        <c:lblAlgn val="ctr"/>
        <c:lblOffset val="100"/>
        <c:tickLblSkip val="24"/>
        <c:tickMarkSkip val="24"/>
        <c:noMultiLvlLbl val="1"/>
      </c:catAx>
      <c:valAx>
        <c:axId val="117070912"/>
        <c:scaling>
          <c:orientation val="minMax"/>
          <c:max val="15"/>
          <c:min val="-3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17069736"/>
        <c:crossesAt val="1"/>
        <c:crossBetween val="midCat"/>
        <c:majorUnit val="3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4350809879324755"/>
          <c:y val="0.93671610406044137"/>
          <c:w val="0.73347716316373579"/>
          <c:h val="6.1960165704257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>
      <a:outerShdw dist="12700" dir="2700000" algn="tl" rotWithShape="0">
        <a:schemeClr val="tx1"/>
      </a:outerShdw>
    </a:effectLst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D770DDCF9CD41A9B9A4B2239C60DC" ma:contentTypeVersion="13" ma:contentTypeDescription="Create a new document." ma:contentTypeScope="" ma:versionID="2f855a811c4afa3cb649e08ca49cb847">
  <xsd:schema xmlns:xsd="http://www.w3.org/2001/XMLSchema" xmlns:xs="http://www.w3.org/2001/XMLSchema" xmlns:p="http://schemas.microsoft.com/office/2006/metadata/properties" xmlns:ns3="9cbc5179-7b32-4f77-96d5-cb42cf21e26f" xmlns:ns4="b1de951f-ce81-44a5-9543-8b187aa8e16b" targetNamespace="http://schemas.microsoft.com/office/2006/metadata/properties" ma:root="true" ma:fieldsID="3fe4f911d9523874b1b6ff5eb3c40ff9" ns3:_="" ns4:_="">
    <xsd:import namespace="9cbc5179-7b32-4f77-96d5-cb42cf21e26f"/>
    <xsd:import namespace="b1de951f-ce81-44a5-9543-8b187aa8e1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c5179-7b32-4f77-96d5-cb42cf21e2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e951f-ce81-44a5-9543-8b187aa8e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de951f-ce81-44a5-9543-8b187aa8e1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1B76D-B909-4141-A56D-EF6FAC9C9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8BD7B-CB76-46E7-AAD8-83D0F33DE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c5179-7b32-4f77-96d5-cb42cf21e26f"/>
    <ds:schemaRef ds:uri="b1de951f-ce81-44a5-9543-8b187aa8e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76549-8141-493E-8581-99FBE2A07055}">
  <ds:schemaRefs>
    <ds:schemaRef ds:uri="http://schemas.microsoft.com/office/2006/metadata/properties"/>
    <ds:schemaRef ds:uri="http://schemas.microsoft.com/office/infopath/2007/PartnerControls"/>
    <ds:schemaRef ds:uri="b1de951f-ce81-44a5-9543-8b187aa8e16b"/>
  </ds:schemaRefs>
</ds:datastoreItem>
</file>

<file path=customXml/itemProps4.xml><?xml version="1.0" encoding="utf-8"?>
<ds:datastoreItem xmlns:ds="http://schemas.openxmlformats.org/officeDocument/2006/customXml" ds:itemID="{30D23933-3088-4094-B324-E65105BF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18</TotalTime>
  <Pages>11</Pages>
  <Words>3009</Words>
  <Characters>16553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INDICE NACIONAL DE PRECIOS AL CONSUMIDOR</vt:lpstr>
    </vt:vector>
  </TitlesOfParts>
  <Company>INEGI</Company>
  <LinksUpToDate>false</LinksUpToDate>
  <CharactersWithSpaces>19523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https://www.inegi.org.mx/programas/inpc/2018/</vt:lpwstr>
      </vt:variant>
      <vt:variant>
        <vt:lpwstr/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https://www.inegi.org.mx/programas/inpc/2018/default.html</vt:lpwstr>
      </vt:variant>
      <vt:variant>
        <vt:lpwstr>Herramientas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INDICE NACIONAL DE PRECIOS AL CONSUMIDOR</dc:title>
  <dc:subject/>
  <dc:creator>INEGI</dc:creator>
  <cp:keywords>PRECIOS CONSUMIDOR SUBYACENTE y NO SUBYACENTE</cp:keywords>
  <cp:lastModifiedBy>GUILLEN MEDINA MOISES</cp:lastModifiedBy>
  <cp:revision>7</cp:revision>
  <cp:lastPrinted>2023-06-20T16:23:00Z</cp:lastPrinted>
  <dcterms:created xsi:type="dcterms:W3CDTF">2023-10-23T16:36:00Z</dcterms:created>
  <dcterms:modified xsi:type="dcterms:W3CDTF">2023-10-23T20:22:00Z</dcterms:modified>
  <cp:category>INDICES DE PRECIOS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0x0101000F0D770DDCF9CD41A9B9A4B2239C60DC</vt:lpwstr>
  </property>
</Properties>
</file>