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5.xml" ContentType="application/vnd.openxmlformats-officedocument.drawingml.chartshapes+xml"/>
  <Override PartName="/word/charts/chart20.xml" ContentType="application/vnd.openxmlformats-officedocument.drawingml.chart+xml"/>
  <Override PartName="/word/drawings/drawing6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EA84" w14:textId="2DACBE1D" w:rsidR="006A3C3C" w:rsidRPr="00794C57" w:rsidRDefault="006A3C3C" w:rsidP="006A3C3C">
      <w:pPr>
        <w:jc w:val="right"/>
      </w:pPr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Próxima publicación: </w:t>
      </w:r>
      <w:r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4 </w:t>
      </w:r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de </w:t>
      </w:r>
      <w:r>
        <w:rPr>
          <w:b/>
          <w:color w:val="FFFFFF" w:themeColor="background1"/>
          <w:shd w:val="clear" w:color="auto" w:fill="365F91" w:themeFill="accent1" w:themeFillShade="BF"/>
          <w:lang w:val="pt-BR"/>
        </w:rPr>
        <w:t>abril</w:t>
      </w:r>
    </w:p>
    <w:p w14:paraId="3D6A63C7" w14:textId="77777777" w:rsidR="00BA2D29" w:rsidRDefault="00BA2D29" w:rsidP="00B82A35">
      <w:pPr>
        <w:tabs>
          <w:tab w:val="left" w:pos="8789"/>
        </w:tabs>
        <w:spacing w:before="240"/>
        <w:jc w:val="center"/>
        <w:rPr>
          <w:rFonts w:cs="Times New Roman"/>
          <w:b/>
          <w:szCs w:val="20"/>
          <w:lang w:val="es-MX"/>
        </w:rPr>
      </w:pPr>
    </w:p>
    <w:p w14:paraId="5B22CA8C" w14:textId="1FFCB9A3" w:rsidR="00765D42" w:rsidRPr="006A3C3C" w:rsidRDefault="00BA2D29" w:rsidP="006A3C3C">
      <w:pPr>
        <w:tabs>
          <w:tab w:val="left" w:pos="8789"/>
        </w:tabs>
        <w:jc w:val="center"/>
        <w:rPr>
          <w:rFonts w:cs="Times New Roman"/>
          <w:b/>
          <w:szCs w:val="20"/>
          <w:lang w:val="es-MX"/>
        </w:rPr>
      </w:pPr>
      <w:r w:rsidRPr="006A3C3C">
        <w:rPr>
          <w:rFonts w:cs="Times New Roman"/>
          <w:b/>
          <w:szCs w:val="20"/>
          <w:lang w:val="es-MX"/>
        </w:rPr>
        <w:t>SISTEMA DE INDICADORES CÍCLICOS</w:t>
      </w:r>
    </w:p>
    <w:p w14:paraId="60C1442F" w14:textId="571AB3C7" w:rsidR="00765D42" w:rsidRPr="006A3C3C" w:rsidRDefault="00BA2D29" w:rsidP="00DA3342">
      <w:pPr>
        <w:keepNext/>
        <w:spacing w:after="40"/>
        <w:jc w:val="center"/>
        <w:rPr>
          <w:rFonts w:ascii="Arial Negrita" w:hAnsi="Arial Negrita" w:cs="Times New Roman"/>
          <w:b/>
          <w:szCs w:val="28"/>
          <w:lang w:val="es-MX"/>
        </w:rPr>
      </w:pPr>
      <w:r w:rsidRPr="006A3C3C">
        <w:rPr>
          <w:rFonts w:ascii="Arial Negrita" w:hAnsi="Arial Negrita" w:cs="Times New Roman"/>
          <w:b/>
          <w:szCs w:val="28"/>
          <w:lang w:val="es-MX"/>
        </w:rPr>
        <w:t>DICIEMBRE DE 2022</w:t>
      </w:r>
    </w:p>
    <w:p w14:paraId="7161AB6B" w14:textId="04F2FBA8" w:rsidR="00765D42" w:rsidRDefault="00253130" w:rsidP="00BA2D29">
      <w:pPr>
        <w:tabs>
          <w:tab w:val="num" w:pos="810"/>
        </w:tabs>
        <w:spacing w:before="360"/>
        <w:ind w:right="51"/>
        <w:rPr>
          <w:rFonts w:cs="Times New Roman"/>
          <w:lang w:val="es-MX"/>
        </w:rPr>
      </w:pPr>
      <w:r w:rsidRPr="00BA2D29">
        <w:t>E</w:t>
      </w:r>
      <w:r w:rsidR="00801FED" w:rsidRPr="00BA2D29">
        <w:rPr>
          <w:rFonts w:cs="Times New Roman"/>
          <w:lang w:val="es-MX"/>
        </w:rPr>
        <w:t>n</w:t>
      </w:r>
      <w:r w:rsidR="002B5E71" w:rsidRPr="00BA2D29">
        <w:rPr>
          <w:rFonts w:cs="Times New Roman"/>
          <w:lang w:val="es-MX"/>
        </w:rPr>
        <w:t xml:space="preserve"> </w:t>
      </w:r>
      <w:r w:rsidR="00983AAC" w:rsidRPr="00BA2D29">
        <w:rPr>
          <w:rFonts w:cs="Times New Roman"/>
          <w:lang w:val="es-MX"/>
        </w:rPr>
        <w:t>dic</w:t>
      </w:r>
      <w:r w:rsidR="00D01F8A" w:rsidRPr="00BA2D29">
        <w:rPr>
          <w:rFonts w:cs="Times New Roman"/>
          <w:lang w:val="es-MX"/>
        </w:rPr>
        <w:t>iembre</w:t>
      </w:r>
      <w:r w:rsidR="00991A59" w:rsidRPr="00BA2D29">
        <w:rPr>
          <w:rFonts w:cs="Times New Roman"/>
          <w:lang w:val="es-MX"/>
        </w:rPr>
        <w:t xml:space="preserve"> de 202</w:t>
      </w:r>
      <w:r w:rsidR="000353CA" w:rsidRPr="00BA2D29">
        <w:rPr>
          <w:rFonts w:cs="Times New Roman"/>
          <w:lang w:val="es-MX"/>
        </w:rPr>
        <w:t>2</w:t>
      </w:r>
      <w:r w:rsidRPr="00BA2D29">
        <w:rPr>
          <w:rFonts w:cs="Times New Roman"/>
          <w:lang w:val="es-MX"/>
        </w:rPr>
        <w:t>,</w:t>
      </w:r>
      <w:r w:rsidR="00064F81" w:rsidRPr="00BA2D29">
        <w:rPr>
          <w:rFonts w:cs="Times New Roman"/>
          <w:lang w:val="es-MX"/>
        </w:rPr>
        <w:t xml:space="preserve"> el Indicador Coincidente</w:t>
      </w:r>
      <w:r w:rsidR="00064F81" w:rsidRPr="00BA2D29">
        <w:rPr>
          <w:rFonts w:cs="Times New Roman"/>
          <w:vertAlign w:val="superscript"/>
          <w:lang w:val="es-MX"/>
        </w:rPr>
        <w:footnoteReference w:id="2"/>
      </w:r>
      <w:r w:rsidR="00064F81" w:rsidRPr="00BA2D29">
        <w:rPr>
          <w:rFonts w:cs="Times New Roman"/>
          <w:lang w:val="es-MX"/>
        </w:rPr>
        <w:t xml:space="preserve"> </w:t>
      </w:r>
      <w:r w:rsidR="004E0C41" w:rsidRPr="00BA2D29">
        <w:rPr>
          <w:rFonts w:cs="Times New Roman"/>
          <w:lang w:val="es-MX"/>
        </w:rPr>
        <w:t xml:space="preserve">se </w:t>
      </w:r>
      <w:r w:rsidR="008D2BC5" w:rsidRPr="00BA2D29">
        <w:rPr>
          <w:rFonts w:cs="Times New Roman"/>
          <w:lang w:val="es-MX"/>
        </w:rPr>
        <w:t>posicionó</w:t>
      </w:r>
      <w:r w:rsidR="00E34121" w:rsidRPr="00BA2D29">
        <w:rPr>
          <w:rFonts w:cs="Times New Roman"/>
          <w:lang w:val="es-MX"/>
        </w:rPr>
        <w:t xml:space="preserve"> </w:t>
      </w:r>
      <w:bookmarkStart w:id="1" w:name="_Hlk99455394"/>
      <w:r w:rsidR="00E34121" w:rsidRPr="00BA2D29">
        <w:rPr>
          <w:rFonts w:cs="Times New Roman"/>
          <w:lang w:val="es-MX"/>
        </w:rPr>
        <w:t>p</w:t>
      </w:r>
      <w:bookmarkStart w:id="2" w:name="_GoBack"/>
      <w:bookmarkEnd w:id="2"/>
      <w:r w:rsidR="00E34121" w:rsidRPr="00BA2D29">
        <w:rPr>
          <w:rFonts w:cs="Times New Roman"/>
          <w:lang w:val="es-MX"/>
        </w:rPr>
        <w:t xml:space="preserve">or arriba de su </w:t>
      </w:r>
      <w:r w:rsidR="00712029" w:rsidRPr="00BA2D29">
        <w:rPr>
          <w:rFonts w:cs="Times New Roman"/>
          <w:lang w:val="es-MX"/>
        </w:rPr>
        <w:t xml:space="preserve">tendencia </w:t>
      </w:r>
      <w:r w:rsidR="00064F81" w:rsidRPr="00BA2D29">
        <w:rPr>
          <w:rFonts w:cs="Times New Roman"/>
          <w:lang w:val="es-MX"/>
        </w:rPr>
        <w:t>de largo plazo</w:t>
      </w:r>
      <w:bookmarkEnd w:id="1"/>
      <w:r w:rsidR="0095109C" w:rsidRPr="00BA2D29">
        <w:rPr>
          <w:rFonts w:cs="Times New Roman"/>
          <w:lang w:val="es-MX"/>
        </w:rPr>
        <w:t xml:space="preserve">: presentó </w:t>
      </w:r>
      <w:r w:rsidR="00064F81" w:rsidRPr="00BA2D29">
        <w:rPr>
          <w:rFonts w:cs="Times New Roman"/>
          <w:lang w:val="es-MX"/>
        </w:rPr>
        <w:t xml:space="preserve">un valor </w:t>
      </w:r>
      <w:r w:rsidR="00177D17" w:rsidRPr="00BA2D29">
        <w:rPr>
          <w:rFonts w:cs="Times New Roman"/>
          <w:lang w:val="es-MX"/>
        </w:rPr>
        <w:t xml:space="preserve">de </w:t>
      </w:r>
      <w:r w:rsidR="00281D64" w:rsidRPr="00BA2D29">
        <w:rPr>
          <w:rFonts w:cs="Times New Roman"/>
          <w:lang w:val="es-MX"/>
        </w:rPr>
        <w:t>10</w:t>
      </w:r>
      <w:r w:rsidR="00D01F8A" w:rsidRPr="00BA2D29">
        <w:rPr>
          <w:rFonts w:cs="Times New Roman"/>
          <w:lang w:val="es-MX"/>
        </w:rPr>
        <w:t>0</w:t>
      </w:r>
      <w:r w:rsidR="00C3534A" w:rsidRPr="00BA2D29">
        <w:rPr>
          <w:rFonts w:cs="Times New Roman"/>
          <w:lang w:val="es-MX"/>
        </w:rPr>
        <w:t>.</w:t>
      </w:r>
      <w:r w:rsidR="008D2BC5" w:rsidRPr="00BA2D29">
        <w:rPr>
          <w:rFonts w:cs="Times New Roman"/>
          <w:lang w:val="es-MX"/>
        </w:rPr>
        <w:t>9</w:t>
      </w:r>
      <w:r w:rsidR="00790D68" w:rsidRPr="00BA2D29">
        <w:rPr>
          <w:rFonts w:cs="Times New Roman"/>
          <w:lang w:val="es-MX"/>
        </w:rPr>
        <w:t xml:space="preserve"> </w:t>
      </w:r>
      <w:r w:rsidR="00064F81" w:rsidRPr="00BA2D29">
        <w:rPr>
          <w:rFonts w:cs="Times New Roman"/>
          <w:lang w:val="es-MX"/>
        </w:rPr>
        <w:t>puntos</w:t>
      </w:r>
      <w:r w:rsidR="009416B4" w:rsidRPr="00BA2D29">
        <w:rPr>
          <w:rFonts w:cs="Times New Roman"/>
          <w:lang w:val="es-MX"/>
        </w:rPr>
        <w:t xml:space="preserve"> y </w:t>
      </w:r>
      <w:r w:rsidR="00946118" w:rsidRPr="00BA2D29">
        <w:rPr>
          <w:rFonts w:cs="Times New Roman"/>
          <w:lang w:val="es-MX"/>
        </w:rPr>
        <w:t>una</w:t>
      </w:r>
      <w:r w:rsidR="00E125A9" w:rsidRPr="00BA2D29">
        <w:rPr>
          <w:rFonts w:cs="Times New Roman"/>
          <w:lang w:val="es-MX"/>
        </w:rPr>
        <w:t xml:space="preserve"> </w:t>
      </w:r>
      <w:r w:rsidR="009D2863" w:rsidRPr="00BA2D29">
        <w:rPr>
          <w:rFonts w:cs="Times New Roman"/>
          <w:lang w:val="es-MX"/>
        </w:rPr>
        <w:t>variación</w:t>
      </w:r>
      <w:r w:rsidR="00946118" w:rsidRPr="00BA2D29">
        <w:rPr>
          <w:rFonts w:cs="Times New Roman"/>
          <w:lang w:val="es-MX"/>
        </w:rPr>
        <w:t xml:space="preserve"> de 0.0</w:t>
      </w:r>
      <w:r w:rsidR="00181F96" w:rsidRPr="00BA2D29">
        <w:rPr>
          <w:rFonts w:cs="Times New Roman"/>
          <w:lang w:val="es-MX"/>
        </w:rPr>
        <w:t>3</w:t>
      </w:r>
      <w:r w:rsidR="00946118" w:rsidRPr="00BA2D29">
        <w:rPr>
          <w:rFonts w:cs="Times New Roman"/>
          <w:lang w:val="es-MX"/>
        </w:rPr>
        <w:t xml:space="preserve"> puntos</w:t>
      </w:r>
      <w:r w:rsidR="00E125A9" w:rsidRPr="00BA2D29">
        <w:rPr>
          <w:rFonts w:cs="Times New Roman"/>
          <w:lang w:val="es-MX"/>
        </w:rPr>
        <w:t xml:space="preserve"> con</w:t>
      </w:r>
      <w:r w:rsidR="000F076F" w:rsidRPr="00BA2D29">
        <w:rPr>
          <w:rFonts w:cs="Times New Roman"/>
          <w:lang w:val="es-MX"/>
        </w:rPr>
        <w:t xml:space="preserve"> </w:t>
      </w:r>
      <w:r w:rsidR="00064F81" w:rsidRPr="00BA2D29">
        <w:rPr>
          <w:rFonts w:cs="Times New Roman"/>
          <w:lang w:val="es-MX"/>
        </w:rPr>
        <w:t xml:space="preserve">respecto a </w:t>
      </w:r>
      <w:r w:rsidR="00946118" w:rsidRPr="00BA2D29">
        <w:rPr>
          <w:rFonts w:cs="Times New Roman"/>
          <w:lang w:val="es-MX"/>
        </w:rPr>
        <w:t>noviembre</w:t>
      </w:r>
      <w:r w:rsidR="00765D42" w:rsidRPr="00BA2D29">
        <w:rPr>
          <w:rFonts w:cs="Times New Roman"/>
          <w:lang w:val="es-MX"/>
        </w:rPr>
        <w:t>.</w:t>
      </w:r>
      <w:r w:rsidR="00FB08C3" w:rsidRPr="00BA2D29">
        <w:rPr>
          <w:rFonts w:cs="Times New Roman"/>
          <w:vertAlign w:val="superscript"/>
          <w:lang w:val="es-MX"/>
        </w:rPr>
        <w:t>2</w:t>
      </w:r>
      <w:r w:rsidR="00765D42" w:rsidRPr="00BA2D29">
        <w:rPr>
          <w:rFonts w:cs="Times New Roman"/>
          <w:lang w:val="es-MX"/>
        </w:rPr>
        <w:t xml:space="preserve"> </w:t>
      </w:r>
    </w:p>
    <w:p w14:paraId="78AD0098" w14:textId="77777777" w:rsidR="00BA2D29" w:rsidRDefault="00BA2D29" w:rsidP="00BA2D29">
      <w:pPr>
        <w:tabs>
          <w:tab w:val="num" w:pos="810"/>
        </w:tabs>
        <w:ind w:right="51"/>
        <w:rPr>
          <w:rFonts w:cs="Times New Roman"/>
          <w:lang w:val="es-MX"/>
        </w:rPr>
      </w:pPr>
    </w:p>
    <w:p w14:paraId="42E31A21" w14:textId="77777777" w:rsidR="00BA2D29" w:rsidRPr="00091E91" w:rsidRDefault="00BA2D29" w:rsidP="00BA2D29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Coincidente </w:t>
      </w:r>
      <w:r>
        <w:rPr>
          <w:b/>
          <w:smallCaps/>
          <w:sz w:val="22"/>
          <w:szCs w:val="22"/>
        </w:rPr>
        <w:t xml:space="preserve">a diciembre </w:t>
      </w:r>
      <w:r w:rsidRPr="00091E91">
        <w:rPr>
          <w:b/>
          <w:smallCaps/>
          <w:sz w:val="22"/>
          <w:szCs w:val="22"/>
        </w:rPr>
        <w:t>de 202</w:t>
      </w:r>
      <w:r>
        <w:rPr>
          <w:b/>
          <w:smallCaps/>
          <w:sz w:val="22"/>
          <w:szCs w:val="22"/>
        </w:rPr>
        <w:t>2</w:t>
      </w:r>
    </w:p>
    <w:p w14:paraId="1D6E3477" w14:textId="77777777" w:rsidR="00BA2D29" w:rsidRPr="008A340F" w:rsidRDefault="00BA2D29" w:rsidP="00BA2D29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27DF6FDB" w14:textId="77777777" w:rsidR="00BA2D29" w:rsidRPr="00091E91" w:rsidRDefault="00BA2D29" w:rsidP="00BA2D29">
      <w:pPr>
        <w:jc w:val="center"/>
      </w:pPr>
      <w:r>
        <w:rPr>
          <w:noProof/>
        </w:rPr>
        <w:drawing>
          <wp:inline distT="0" distB="0" distL="0" distR="0" wp14:anchorId="13D57EA5" wp14:editId="00683C6A">
            <wp:extent cx="5934075" cy="4143375"/>
            <wp:effectExtent l="0" t="0" r="9525" b="9525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32ED5383-7FF7-F63C-06DE-0FD88F6DE9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D2E7FF" w14:textId="77777777" w:rsidR="00BA2D29" w:rsidRPr="00091E91" w:rsidRDefault="00BA2D29" w:rsidP="00BA2D29">
      <w:pPr>
        <w:keepNext/>
        <w:keepLines/>
        <w:spacing w:before="60"/>
        <w:ind w:left="709" w:hanging="567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31AE765" w14:textId="77777777" w:rsidR="00BA2D29" w:rsidRPr="00091E91" w:rsidRDefault="00BA2D29" w:rsidP="00BA2D29">
      <w:pPr>
        <w:tabs>
          <w:tab w:val="center" w:pos="3348"/>
        </w:tabs>
        <w:ind w:left="709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1981.11) representan el año y el mes en </w:t>
      </w:r>
      <w:r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4A2BEBA7" w14:textId="77777777" w:rsidR="00BA2D29" w:rsidRPr="00091E91" w:rsidDel="007B6315" w:rsidRDefault="00BA2D29" w:rsidP="00BA2D29">
      <w:pPr>
        <w:tabs>
          <w:tab w:val="center" w:pos="3348"/>
        </w:tabs>
        <w:ind w:left="709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11FC36F8" w14:textId="77777777" w:rsidR="00BA2D29" w:rsidRPr="00091E91" w:rsidDel="007B6315" w:rsidRDefault="00BA2D29" w:rsidP="00BA2D29">
      <w:pPr>
        <w:tabs>
          <w:tab w:val="center" w:pos="3348"/>
        </w:tabs>
        <w:spacing w:before="40"/>
        <w:ind w:left="142" w:hanging="52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 INEGI</w:t>
      </w:r>
    </w:p>
    <w:p w14:paraId="1D1C8AE6" w14:textId="6B0961B5" w:rsidR="00BA2D29" w:rsidRDefault="00BA2D29" w:rsidP="00BA2D29">
      <w:pPr>
        <w:tabs>
          <w:tab w:val="num" w:pos="810"/>
        </w:tabs>
        <w:spacing w:before="360"/>
        <w:ind w:right="51"/>
        <w:rPr>
          <w:rFonts w:cs="Times New Roman"/>
          <w:lang w:val="es-MX"/>
        </w:rPr>
      </w:pPr>
    </w:p>
    <w:p w14:paraId="4AFA1ABC" w14:textId="1C424451" w:rsidR="00765D42" w:rsidRDefault="00765D42" w:rsidP="00BA2D29">
      <w:pPr>
        <w:tabs>
          <w:tab w:val="num" w:pos="810"/>
        </w:tabs>
        <w:ind w:right="-91"/>
      </w:pPr>
      <w:r w:rsidRPr="00BA2D29">
        <w:rPr>
          <w:rFonts w:cs="Times New Roman"/>
          <w:lang w:val="es-MX"/>
        </w:rPr>
        <w:lastRenderedPageBreak/>
        <w:t>E</w:t>
      </w:r>
      <w:r w:rsidR="00E54847" w:rsidRPr="00BA2D29">
        <w:rPr>
          <w:rFonts w:cs="Times New Roman"/>
          <w:lang w:val="es-MX"/>
        </w:rPr>
        <w:t>n</w:t>
      </w:r>
      <w:r w:rsidR="00B80C85" w:rsidRPr="00BA2D29">
        <w:rPr>
          <w:rFonts w:cs="Times New Roman"/>
          <w:lang w:val="es-MX"/>
        </w:rPr>
        <w:t xml:space="preserve"> </w:t>
      </w:r>
      <w:r w:rsidR="00946118" w:rsidRPr="00BA2D29">
        <w:rPr>
          <w:rFonts w:cs="Times New Roman"/>
          <w:lang w:val="es-MX"/>
        </w:rPr>
        <w:t>enero</w:t>
      </w:r>
      <w:r w:rsidR="00281D64" w:rsidRPr="00BA2D29">
        <w:rPr>
          <w:rFonts w:cs="Times New Roman"/>
          <w:lang w:val="es-MX"/>
        </w:rPr>
        <w:t xml:space="preserve"> de 202</w:t>
      </w:r>
      <w:r w:rsidR="00946118" w:rsidRPr="00BA2D29">
        <w:rPr>
          <w:rFonts w:cs="Times New Roman"/>
          <w:lang w:val="es-MX"/>
        </w:rPr>
        <w:t>3</w:t>
      </w:r>
      <w:r w:rsidR="00E54847" w:rsidRPr="00BA2D29">
        <w:rPr>
          <w:rFonts w:cs="Times New Roman"/>
          <w:lang w:val="es-MX"/>
        </w:rPr>
        <w:t>, e</w:t>
      </w:r>
      <w:r w:rsidRPr="00BA2D29">
        <w:rPr>
          <w:rFonts w:cs="Times New Roman"/>
          <w:lang w:val="es-MX"/>
        </w:rPr>
        <w:t xml:space="preserve">l </w:t>
      </w:r>
      <w:r w:rsidRPr="00BA2D29">
        <w:t>Indicador</w:t>
      </w:r>
      <w:r w:rsidR="00B97FB3" w:rsidRPr="00BA2D29">
        <w:t xml:space="preserve"> Adelantado</w:t>
      </w:r>
      <w:r w:rsidRPr="00BA2D29">
        <w:t xml:space="preserve"> </w:t>
      </w:r>
      <w:r w:rsidR="00064F81" w:rsidRPr="00BA2D29">
        <w:t xml:space="preserve">se </w:t>
      </w:r>
      <w:r w:rsidR="008D2BC5" w:rsidRPr="00BA2D29">
        <w:rPr>
          <w:rFonts w:cs="Times New Roman"/>
          <w:lang w:val="es-MX"/>
        </w:rPr>
        <w:t>situó</w:t>
      </w:r>
      <w:r w:rsidR="000735E7" w:rsidRPr="00BA2D29">
        <w:rPr>
          <w:rFonts w:cs="Times New Roman"/>
          <w:lang w:val="es-MX"/>
        </w:rPr>
        <w:t xml:space="preserve"> </w:t>
      </w:r>
      <w:r w:rsidR="00FF6C19" w:rsidRPr="00BA2D29">
        <w:t xml:space="preserve">por </w:t>
      </w:r>
      <w:r w:rsidR="000735E7" w:rsidRPr="00BA2D29">
        <w:t>debajo</w:t>
      </w:r>
      <w:r w:rsidR="00E54847" w:rsidRPr="00BA2D29">
        <w:t xml:space="preserve"> </w:t>
      </w:r>
      <w:r w:rsidR="00FF6C19" w:rsidRPr="00BA2D29">
        <w:t xml:space="preserve">de su tendencia </w:t>
      </w:r>
      <w:r w:rsidR="004B3DF9" w:rsidRPr="00BA2D29">
        <w:t>de largo plazo</w:t>
      </w:r>
      <w:r w:rsidR="0095109C" w:rsidRPr="00BA2D29">
        <w:t xml:space="preserve">: registró </w:t>
      </w:r>
      <w:r w:rsidR="00064F81" w:rsidRPr="00BA2D29">
        <w:t xml:space="preserve">un valor de </w:t>
      </w:r>
      <w:r w:rsidR="0076772D" w:rsidRPr="00BA2D29">
        <w:t>99</w:t>
      </w:r>
      <w:r w:rsidR="00AF5F37" w:rsidRPr="00BA2D29">
        <w:t>.</w:t>
      </w:r>
      <w:r w:rsidR="00181F96" w:rsidRPr="00BA2D29">
        <w:t>8</w:t>
      </w:r>
      <w:r w:rsidR="00FF2941" w:rsidRPr="00BA2D29">
        <w:t xml:space="preserve"> </w:t>
      </w:r>
      <w:r w:rsidR="00032C87" w:rsidRPr="00BA2D29">
        <w:t>puntos</w:t>
      </w:r>
      <w:r w:rsidR="00B31A4F" w:rsidRPr="00BA2D29">
        <w:t xml:space="preserve"> y </w:t>
      </w:r>
      <w:r w:rsidR="00A425EC" w:rsidRPr="00BA2D29">
        <w:t>un</w:t>
      </w:r>
      <w:r w:rsidR="00C3534A" w:rsidRPr="00BA2D29">
        <w:t>a</w:t>
      </w:r>
      <w:r w:rsidR="00A425EC" w:rsidRPr="00BA2D29">
        <w:t xml:space="preserve"> </w:t>
      </w:r>
      <w:r w:rsidR="00946118" w:rsidRPr="00BA2D29">
        <w:t>variación</w:t>
      </w:r>
      <w:r w:rsidR="00A425EC" w:rsidRPr="00BA2D29">
        <w:t xml:space="preserve"> </w:t>
      </w:r>
      <w:r w:rsidR="009D082D" w:rsidRPr="00BA2D29">
        <w:t xml:space="preserve">de </w:t>
      </w:r>
      <w:r w:rsidR="00B93088" w:rsidRPr="00BA2D29">
        <w:t>0.</w:t>
      </w:r>
      <w:r w:rsidR="00181F96" w:rsidRPr="00BA2D29">
        <w:t>08</w:t>
      </w:r>
      <w:r w:rsidR="00B93660" w:rsidRPr="00BA2D29">
        <w:t xml:space="preserve"> puntos </w:t>
      </w:r>
      <w:r w:rsidR="008219B4" w:rsidRPr="00BA2D29">
        <w:t xml:space="preserve">con </w:t>
      </w:r>
      <w:r w:rsidR="00AD6DFF" w:rsidRPr="00BA2D29">
        <w:t>relación</w:t>
      </w:r>
      <w:r w:rsidR="00064F81" w:rsidRPr="00BA2D29">
        <w:t xml:space="preserve"> a </w:t>
      </w:r>
      <w:r w:rsidR="00946118" w:rsidRPr="00BA2D29">
        <w:t>diciembre</w:t>
      </w:r>
      <w:r w:rsidRPr="00BA2D29">
        <w:t>.</w:t>
      </w:r>
    </w:p>
    <w:p w14:paraId="35439ED5" w14:textId="7E312F30" w:rsidR="00BA2D29" w:rsidRDefault="00BA2D29" w:rsidP="00BA2D29">
      <w:pPr>
        <w:tabs>
          <w:tab w:val="num" w:pos="810"/>
        </w:tabs>
        <w:ind w:right="-91"/>
      </w:pPr>
    </w:p>
    <w:p w14:paraId="66CA5516" w14:textId="77777777" w:rsidR="00BA2D29" w:rsidRPr="00091E91" w:rsidRDefault="00BA2D29" w:rsidP="00BA2D29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Adelantado </w:t>
      </w:r>
      <w:r>
        <w:rPr>
          <w:b/>
          <w:smallCaps/>
          <w:sz w:val="22"/>
          <w:szCs w:val="22"/>
        </w:rPr>
        <w:t>a enero de 2023</w:t>
      </w:r>
    </w:p>
    <w:p w14:paraId="7B2F2B18" w14:textId="77777777" w:rsidR="00BA2D29" w:rsidRPr="008A340F" w:rsidRDefault="00BA2D29" w:rsidP="00BA2D29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5B952C75" w14:textId="77777777" w:rsidR="00BA2D29" w:rsidRPr="00091E91" w:rsidRDefault="00BA2D29" w:rsidP="00BA2D29">
      <w:pPr>
        <w:jc w:val="center"/>
      </w:pPr>
      <w:r>
        <w:rPr>
          <w:noProof/>
        </w:rPr>
        <w:drawing>
          <wp:inline distT="0" distB="0" distL="0" distR="0" wp14:anchorId="79D6EC78" wp14:editId="453ABEFD">
            <wp:extent cx="5934075" cy="4143375"/>
            <wp:effectExtent l="0" t="0" r="9525" b="952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947E4766-26F8-8177-83BA-72D822E777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D75E59" w14:textId="77777777" w:rsidR="00BA2D29" w:rsidRPr="00091E91" w:rsidRDefault="00BA2D29" w:rsidP="00BA2D29">
      <w:pPr>
        <w:keepLines/>
        <w:spacing w:before="60"/>
        <w:ind w:left="630" w:right="46" w:hanging="540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554B27A4" w14:textId="77777777" w:rsidR="00BA2D29" w:rsidRPr="00091E91" w:rsidRDefault="00BA2D29" w:rsidP="00BA2D29">
      <w:pPr>
        <w:tabs>
          <w:tab w:val="center" w:pos="3348"/>
        </w:tabs>
        <w:ind w:left="630" w:right="46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3F3C97F8" w14:textId="77777777" w:rsidR="00BA2D29" w:rsidRPr="00091E91" w:rsidRDefault="00BA2D29" w:rsidP="00BA2D29">
      <w:pPr>
        <w:keepLines/>
        <w:ind w:left="630" w:right="46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129ED352" w14:textId="77777777" w:rsidR="00BA2D29" w:rsidRPr="00091E91" w:rsidRDefault="00BA2D29" w:rsidP="00BA2D29">
      <w:pPr>
        <w:keepLines/>
        <w:ind w:left="630" w:right="46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721DBC8A" w14:textId="77777777" w:rsidR="00BA2D29" w:rsidRPr="00091E91" w:rsidRDefault="00BA2D29" w:rsidP="00BA2D29">
      <w:pPr>
        <w:spacing w:before="60"/>
        <w:ind w:left="90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3FEC2E29" w14:textId="77777777" w:rsidR="00BA2D29" w:rsidRPr="00BA2D29" w:rsidRDefault="00BA2D29" w:rsidP="00BA2D29">
      <w:pPr>
        <w:tabs>
          <w:tab w:val="num" w:pos="810"/>
        </w:tabs>
        <w:ind w:right="-91"/>
      </w:pPr>
    </w:p>
    <w:p w14:paraId="77E089AB" w14:textId="373F7EF5" w:rsidR="005954B8" w:rsidRPr="00BA2D29" w:rsidRDefault="000E326F" w:rsidP="00BA2D29">
      <w:pPr>
        <w:tabs>
          <w:tab w:val="num" w:pos="810"/>
        </w:tabs>
        <w:ind w:right="51"/>
      </w:pPr>
      <w:r w:rsidRPr="00BA2D29">
        <w:rPr>
          <w:rFonts w:cs="Times New Roman"/>
          <w:lang w:val="es-MX"/>
        </w:rPr>
        <w:t>Con</w:t>
      </w:r>
      <w:r w:rsidR="00140BB3" w:rsidRPr="00BA2D29">
        <w:rPr>
          <w:rFonts w:cs="Times New Roman"/>
          <w:lang w:val="es-MX"/>
        </w:rPr>
        <w:t xml:space="preserve"> la nueva información</w:t>
      </w:r>
      <w:r w:rsidR="00496C86" w:rsidRPr="00BA2D29">
        <w:rPr>
          <w:rFonts w:cs="Times New Roman"/>
          <w:lang w:val="es-MX"/>
        </w:rPr>
        <w:t>,</w:t>
      </w:r>
      <w:r w:rsidR="00561708" w:rsidRPr="00BA2D29">
        <w:rPr>
          <w:rFonts w:cs="Times New Roman"/>
          <w:lang w:val="es-MX"/>
        </w:rPr>
        <w:t xml:space="preserve"> el Indicador Coincidente</w:t>
      </w:r>
      <w:bookmarkStart w:id="3" w:name="_Hlk126054759"/>
      <w:r w:rsidR="00A12F28" w:rsidRPr="00BA2D29">
        <w:rPr>
          <w:rFonts w:cs="Times New Roman"/>
          <w:lang w:val="es-MX"/>
        </w:rPr>
        <w:t xml:space="preserve"> </w:t>
      </w:r>
      <w:bookmarkStart w:id="4" w:name="_Hlk128397042"/>
      <w:r w:rsidR="009D42E9" w:rsidRPr="00BA2D29">
        <w:rPr>
          <w:rFonts w:cs="Times New Roman"/>
          <w:lang w:val="es-MX"/>
        </w:rPr>
        <w:t xml:space="preserve">registró un comportamiento similar al difundido el mes </w:t>
      </w:r>
      <w:bookmarkEnd w:id="3"/>
      <w:bookmarkEnd w:id="4"/>
      <w:r w:rsidR="009D42E9" w:rsidRPr="00BA2D29">
        <w:rPr>
          <w:rFonts w:cs="Times New Roman"/>
          <w:lang w:val="es-MX"/>
        </w:rPr>
        <w:t>anterior</w:t>
      </w:r>
      <w:r w:rsidR="0095109C" w:rsidRPr="00BA2D29">
        <w:rPr>
          <w:rFonts w:cs="Times New Roman"/>
          <w:lang w:val="es-MX"/>
        </w:rPr>
        <w:t xml:space="preserve">. El </w:t>
      </w:r>
      <w:r w:rsidR="00D33ACA" w:rsidRPr="00BA2D29">
        <w:rPr>
          <w:rFonts w:cs="Times New Roman"/>
          <w:lang w:val="es-MX"/>
        </w:rPr>
        <w:t xml:space="preserve">Adelantado </w:t>
      </w:r>
      <w:bookmarkStart w:id="5" w:name="_Hlk128397359"/>
      <w:r w:rsidR="009D42E9" w:rsidRPr="00BA2D29">
        <w:rPr>
          <w:rFonts w:cs="Times New Roman"/>
          <w:lang w:val="es-MX"/>
        </w:rPr>
        <w:t xml:space="preserve">revirtió la tendencia decreciente que </w:t>
      </w:r>
      <w:r w:rsidR="0095109C" w:rsidRPr="00BA2D29">
        <w:rPr>
          <w:rFonts w:cs="Times New Roman"/>
          <w:lang w:val="es-MX"/>
        </w:rPr>
        <w:t xml:space="preserve">mostró </w:t>
      </w:r>
      <w:r w:rsidR="009D42E9" w:rsidRPr="00BA2D29">
        <w:rPr>
          <w:rFonts w:cs="Times New Roman"/>
          <w:lang w:val="es-MX"/>
        </w:rPr>
        <w:t>en meses previos</w:t>
      </w:r>
      <w:bookmarkEnd w:id="5"/>
      <w:r w:rsidR="00500784" w:rsidRPr="00BA2D29">
        <w:rPr>
          <w:bCs/>
          <w:lang w:val="es-MX"/>
        </w:rPr>
        <w:t>.</w:t>
      </w:r>
    </w:p>
    <w:p w14:paraId="568D01AE" w14:textId="77777777" w:rsidR="00B12E8E" w:rsidRDefault="00B12E8E" w:rsidP="006A3C3C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6" w:name="_Hlk128411818"/>
    </w:p>
    <w:p w14:paraId="11012236" w14:textId="360AC74F" w:rsidR="006A3C3C" w:rsidRPr="00AD7286" w:rsidRDefault="006A3C3C" w:rsidP="006A3C3C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0" w:history="1">
        <w:r w:rsidRPr="006A3C3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738A1BA6" w14:textId="77777777" w:rsidR="006A3C3C" w:rsidRDefault="006A3C3C" w:rsidP="006A3C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453ABB0" w14:textId="77777777" w:rsidR="006A3C3C" w:rsidRPr="006A3C3C" w:rsidRDefault="006A3C3C" w:rsidP="006A3C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68EE467E" w14:textId="30B6966F" w:rsidR="006A3C3C" w:rsidRDefault="006A3C3C" w:rsidP="006A3C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bookmarkEnd w:id="6"/>
    <w:p w14:paraId="2428E7D0" w14:textId="648E5E5F" w:rsidR="006A3C3C" w:rsidRDefault="006A3C3C" w:rsidP="006A3C3C">
      <w:pPr>
        <w:pStyle w:val="Textosinformato"/>
        <w:jc w:val="center"/>
        <w:rPr>
          <w:rFonts w:eastAsia="Times New Roman" w:cs="Arial"/>
          <w:color w:val="auto"/>
          <w:sz w:val="24"/>
          <w:szCs w:val="20"/>
          <w:lang w:val="es-ES_tradnl" w:eastAsia="es-ES"/>
        </w:rPr>
      </w:pPr>
    </w:p>
    <w:p w14:paraId="74EF9133" w14:textId="2EBA0EC8" w:rsidR="006A3C3C" w:rsidRDefault="00B12E8E" w:rsidP="006A3C3C">
      <w:pPr>
        <w:pStyle w:val="Textosinformato"/>
        <w:jc w:val="center"/>
        <w:rPr>
          <w:rFonts w:eastAsia="Times New Roman" w:cs="Arial"/>
          <w:color w:val="auto"/>
          <w:sz w:val="24"/>
          <w:szCs w:val="20"/>
          <w:lang w:val="es-ES_tradnl" w:eastAsia="es-ES"/>
        </w:rPr>
      </w:pPr>
      <w:r>
        <w:rPr>
          <w:rFonts w:ascii="Calibri" w:eastAsia="Times New Roman" w:hAnsi="Calibri" w:cs="Calibri"/>
          <w:b/>
          <w:bCs/>
          <w:noProof/>
          <w:sz w:val="18"/>
          <w:szCs w:val="18"/>
        </w:rPr>
        <w:drawing>
          <wp:anchor distT="0" distB="0" distL="114300" distR="114300" simplePos="0" relativeHeight="251660291" behindDoc="0" locked="0" layoutInCell="1" allowOverlap="1" wp14:anchorId="3D702758" wp14:editId="2F14A44F">
            <wp:simplePos x="0" y="0"/>
            <wp:positionH relativeFrom="margin">
              <wp:align>center</wp:align>
            </wp:positionH>
            <wp:positionV relativeFrom="margin">
              <wp:posOffset>7863205</wp:posOffset>
            </wp:positionV>
            <wp:extent cx="2619375" cy="238125"/>
            <wp:effectExtent l="0" t="0" r="9525" b="9525"/>
            <wp:wrapSquare wrapText="bothSides"/>
            <wp:docPr id="31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BC5E5C" w14:textId="77777777" w:rsidR="00BA2D29" w:rsidRDefault="00905794">
      <w:pPr>
        <w:jc w:val="left"/>
        <w:rPr>
          <w:szCs w:val="20"/>
        </w:rPr>
        <w:sectPr w:rsidR="00BA2D29" w:rsidSect="006A3C3C">
          <w:headerReference w:type="default" r:id="rId12"/>
          <w:footerReference w:type="default" r:id="rId13"/>
          <w:pgSz w:w="12242" w:h="15842" w:code="1"/>
          <w:pgMar w:top="962" w:right="1418" w:bottom="709" w:left="1134" w:header="425" w:footer="447" w:gutter="0"/>
          <w:paperSrc w:first="7" w:other="7"/>
          <w:pgNumType w:start="1"/>
          <w:cols w:space="720"/>
          <w:docGrid w:linePitch="360"/>
        </w:sectPr>
      </w:pPr>
      <w:r>
        <w:rPr>
          <w:szCs w:val="20"/>
        </w:rPr>
        <w:br w:type="page"/>
      </w:r>
    </w:p>
    <w:p w14:paraId="38053BCF" w14:textId="7278BAA9" w:rsidR="00905794" w:rsidRDefault="00905794">
      <w:pPr>
        <w:jc w:val="left"/>
        <w:rPr>
          <w:szCs w:val="20"/>
        </w:rPr>
      </w:pPr>
    </w:p>
    <w:p w14:paraId="1C9DE30D" w14:textId="1B5DE321" w:rsidR="00BA2D29" w:rsidRDefault="00BA2D29" w:rsidP="00BA2D29">
      <w:pPr>
        <w:jc w:val="center"/>
        <w:rPr>
          <w:b/>
          <w:szCs w:val="20"/>
        </w:rPr>
      </w:pPr>
      <w:r w:rsidRPr="00BA2D29">
        <w:rPr>
          <w:b/>
          <w:szCs w:val="20"/>
        </w:rPr>
        <w:t>NOTA TÉCNICA</w:t>
      </w:r>
    </w:p>
    <w:p w14:paraId="7BDF3749" w14:textId="77777777" w:rsidR="006A3C3C" w:rsidRPr="00BA2D29" w:rsidRDefault="006A3C3C" w:rsidP="00BA2D29">
      <w:pPr>
        <w:jc w:val="center"/>
        <w:rPr>
          <w:b/>
          <w:szCs w:val="20"/>
        </w:rPr>
      </w:pPr>
    </w:p>
    <w:p w14:paraId="5CE79718" w14:textId="77777777" w:rsidR="00BA2D29" w:rsidRDefault="00BA2D29" w:rsidP="00BA2D29">
      <w:pPr>
        <w:pStyle w:val="Textosinformato"/>
        <w:jc w:val="both"/>
        <w:rPr>
          <w:rFonts w:eastAsia="Times New Roman" w:cs="Arial"/>
          <w:color w:val="auto"/>
          <w:sz w:val="24"/>
          <w:szCs w:val="20"/>
          <w:lang w:val="es-ES_tradnl" w:eastAsia="es-ES"/>
        </w:rPr>
      </w:pP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El Instituto</w:t>
      </w:r>
      <w:r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Nacional de Estadística y Geografía (INEGI)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presenta los resultados del Sistema de Indicadores Cíclicos que se genera mediante una metodología compatible con la </w:t>
      </w:r>
      <w:r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que utiliza 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la Organización para la Cooperación y el Desarrollo Económicos (OCDE).</w:t>
      </w:r>
    </w:p>
    <w:p w14:paraId="06A404A3" w14:textId="3B9C6E4D" w:rsidR="00BA2D29" w:rsidRDefault="00BA2D29" w:rsidP="00BA2D29">
      <w:pPr>
        <w:jc w:val="left"/>
        <w:rPr>
          <w:szCs w:val="20"/>
        </w:rPr>
      </w:pPr>
      <w:r w:rsidRPr="007E4FEF">
        <w:rPr>
          <w:szCs w:val="20"/>
        </w:rPr>
        <w:t xml:space="preserve">El Sistema de Indicadores Cíclicos </w:t>
      </w:r>
      <w:r>
        <w:rPr>
          <w:szCs w:val="20"/>
        </w:rPr>
        <w:t>se conforma</w:t>
      </w:r>
      <w:r w:rsidRPr="007E4FEF">
        <w:rPr>
          <w:szCs w:val="20"/>
        </w:rPr>
        <w:t xml:space="preserve"> por dos indicadores compuestos que se denominan Coincidente y Adelantado. El Indicador Coincidente refleja el estado general de la economía y sus puntos de giro (picos y valles)</w:t>
      </w:r>
      <w:r>
        <w:rPr>
          <w:szCs w:val="20"/>
        </w:rPr>
        <w:t>.</w:t>
      </w:r>
      <w:r w:rsidRPr="007E4FEF">
        <w:rPr>
          <w:szCs w:val="20"/>
        </w:rPr>
        <w:t xml:space="preserve"> </w:t>
      </w:r>
      <w:r>
        <w:rPr>
          <w:szCs w:val="20"/>
        </w:rPr>
        <w:t>E</w:t>
      </w:r>
      <w:r w:rsidRPr="007E4FEF">
        <w:rPr>
          <w:szCs w:val="20"/>
        </w:rPr>
        <w:t>l Adelantado busca anticipa</w:t>
      </w:r>
      <w:r>
        <w:rPr>
          <w:szCs w:val="20"/>
        </w:rPr>
        <w:t>r</w:t>
      </w:r>
      <w:r w:rsidRPr="007E4FEF">
        <w:rPr>
          <w:szCs w:val="20"/>
        </w:rPr>
        <w:t xml:space="preserve"> los puntos de giro del Indicador Coincidente con base en la información</w:t>
      </w:r>
      <w:r>
        <w:rPr>
          <w:szCs w:val="20"/>
        </w:rPr>
        <w:t xml:space="preserve"> de sus componentes,</w:t>
      </w:r>
      <w:r w:rsidRPr="007E4FEF">
        <w:rPr>
          <w:szCs w:val="20"/>
        </w:rPr>
        <w:t xml:space="preserve"> </w:t>
      </w:r>
      <w:r>
        <w:rPr>
          <w:szCs w:val="20"/>
        </w:rPr>
        <w:t>disponible en una fecha determinada</w:t>
      </w:r>
    </w:p>
    <w:p w14:paraId="444D19E7" w14:textId="77777777" w:rsidR="00BA2D29" w:rsidRDefault="00BA2D29">
      <w:pPr>
        <w:jc w:val="left"/>
        <w:rPr>
          <w:szCs w:val="20"/>
        </w:rPr>
      </w:pPr>
    </w:p>
    <w:p w14:paraId="5D3C48E2" w14:textId="13CEDCD0" w:rsidR="00D93042" w:rsidRDefault="00765D42" w:rsidP="00B82A35">
      <w:pPr>
        <w:keepLines/>
        <w:spacing w:before="120" w:after="120"/>
        <w:rPr>
          <w:b/>
          <w:noProof/>
          <w:lang w:eastAsia="es-MX"/>
        </w:rPr>
      </w:pPr>
      <w:r>
        <w:t xml:space="preserve">El enfoque de </w:t>
      </w:r>
      <w:r w:rsidR="004C4C62">
        <w:t>«</w:t>
      </w:r>
      <w:r>
        <w:t>Ciclo de crecimiento</w:t>
      </w:r>
      <w:r w:rsidR="004C4C62">
        <w:t>»</w:t>
      </w:r>
      <w:r>
        <w:t xml:space="preserve"> identifica las desviaciones de la economía respecto a su tendencia de largo plazo. Por</w:t>
      </w:r>
      <w:r w:rsidR="0061692A">
        <w:t xml:space="preserve"> lo</w:t>
      </w:r>
      <w:r>
        <w:t xml:space="preserve"> tanto, el componente cíclico de las variables que conforman cada indicador compuesto se calcula como la desviación de su respectiva tendencia de largo plazo</w:t>
      </w:r>
      <w:r w:rsidR="0061692A">
        <w:t>. La desviación de</w:t>
      </w:r>
      <w:r>
        <w:t>l indicador compuesto se obtiene por agregación.</w:t>
      </w:r>
      <w:r w:rsidR="00B82A35" w:rsidRPr="00B82A35">
        <w:rPr>
          <w:b/>
          <w:noProof/>
          <w:lang w:eastAsia="es-MX"/>
        </w:rPr>
        <w:t xml:space="preserve"> </w:t>
      </w:r>
    </w:p>
    <w:p w14:paraId="56EE7367" w14:textId="065ECB7D" w:rsidR="00765D42" w:rsidRPr="0059434F" w:rsidRDefault="00765D42" w:rsidP="00F14B71">
      <w:pPr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Interpretación de los Indicadores </w:t>
      </w:r>
      <w:r w:rsidR="007B6315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íclicos con enfoque del ciclo de crecimiento</w:t>
      </w:r>
    </w:p>
    <w:p w14:paraId="14CE2803" w14:textId="637261B9" w:rsidR="00765D42" w:rsidRPr="00091E91" w:rsidRDefault="00765D42" w:rsidP="00765D42">
      <w:pPr>
        <w:spacing w:before="240" w:after="120"/>
      </w:pPr>
      <w:r w:rsidRPr="00091E91">
        <w:t xml:space="preserve">El valor de los Indicadores Coincidente y Adelantado, así como su tendencia de largo plazo </w:t>
      </w:r>
      <w:r w:rsidR="00627DA3">
        <w:t>—</w:t>
      </w:r>
      <w:r w:rsidRPr="00091E91">
        <w:t>representada por una línea horizontal igual a 100</w:t>
      </w:r>
      <w:r w:rsidR="00627DA3">
        <w:t>—</w:t>
      </w:r>
      <w:r w:rsidRPr="00091E91">
        <w:t xml:space="preserve"> permite identificar </w:t>
      </w:r>
      <w:r w:rsidR="003C25F5">
        <w:t>cuatro</w:t>
      </w:r>
      <w:r w:rsidRPr="00091E91">
        <w:t xml:space="preserve"> fases del ciclo económico.</w:t>
      </w:r>
    </w:p>
    <w:p w14:paraId="43E1BCA7" w14:textId="53209C5C" w:rsidR="00765D42" w:rsidRPr="00091E91" w:rsidRDefault="00765D42" w:rsidP="00765D42">
      <w:pPr>
        <w:spacing w:before="360" w:after="120"/>
        <w:ind w:left="558"/>
      </w:pPr>
      <w:r w:rsidRPr="00091E91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3FD3970" wp14:editId="0491713B">
            <wp:simplePos x="0" y="0"/>
            <wp:positionH relativeFrom="column">
              <wp:posOffset>-23172</wp:posOffset>
            </wp:positionH>
            <wp:positionV relativeFrom="paragraph">
              <wp:posOffset>160248</wp:posOffset>
            </wp:positionV>
            <wp:extent cx="219456" cy="185891"/>
            <wp:effectExtent l="19050" t="0" r="9144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" cy="1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indicador (su componente cíclico) </w:t>
      </w:r>
      <w:r w:rsidRPr="00137A7E">
        <w:t>está creciendo</w:t>
      </w:r>
      <w:r w:rsidRPr="00091E91">
        <w:t xml:space="preserve"> y se ubica por arriba de su tendencia de largo plazo.</w:t>
      </w:r>
    </w:p>
    <w:p w14:paraId="460F2A09" w14:textId="009D409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1" behindDoc="1" locked="0" layoutInCell="1" allowOverlap="1" wp14:anchorId="5AB19B5B" wp14:editId="6AA1D15D">
            <wp:simplePos x="0" y="0"/>
            <wp:positionH relativeFrom="column">
              <wp:posOffset>-17780</wp:posOffset>
            </wp:positionH>
            <wp:positionV relativeFrom="paragraph">
              <wp:posOffset>-2540</wp:posOffset>
            </wp:positionV>
            <wp:extent cx="219075" cy="180975"/>
            <wp:effectExtent l="1905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</w:t>
      </w:r>
      <w:r w:rsidRPr="00091E91">
        <w:t xml:space="preserve"> y se ubica por arriba de su tendencia de largo plazo.</w:t>
      </w:r>
    </w:p>
    <w:p w14:paraId="4ECC6D2A" w14:textId="0B8D70A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2" behindDoc="1" locked="0" layoutInCell="1" allowOverlap="1" wp14:anchorId="5CE9DEC9" wp14:editId="1314A47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 y</w:t>
      </w:r>
      <w:r w:rsidRPr="00091E91">
        <w:t xml:space="preserve"> se ubica por debajo de su tendencia de largo plazo.</w:t>
      </w:r>
    </w:p>
    <w:p w14:paraId="1384D28E" w14:textId="4D7B3806" w:rsidR="00765D42" w:rsidRPr="00091E91" w:rsidRDefault="00765D42" w:rsidP="00B65AE2">
      <w:pPr>
        <w:spacing w:before="120" w:after="36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3" behindDoc="1" locked="0" layoutInCell="1" allowOverlap="1" wp14:anchorId="19F6C5E6" wp14:editId="2B12B969">
            <wp:simplePos x="0" y="0"/>
            <wp:positionH relativeFrom="column">
              <wp:posOffset>-27305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creciendo y se</w:t>
      </w:r>
      <w:r w:rsidRPr="00091E91">
        <w:t xml:space="preserve"> ubica por debajo de su tendencia de largo plazo.</w:t>
      </w:r>
    </w:p>
    <w:p w14:paraId="698E5372" w14:textId="77777777" w:rsidR="00765D42" w:rsidRPr="00091E91" w:rsidRDefault="00B65AE2" w:rsidP="00CC3AFC">
      <w:pPr>
        <w:spacing w:before="720" w:after="600"/>
        <w:jc w:val="center"/>
        <w:rPr>
          <w:szCs w:val="20"/>
        </w:rPr>
      </w:pPr>
      <w:r w:rsidRPr="00091E91">
        <w:rPr>
          <w:noProof/>
          <w:lang w:val="es-MX" w:eastAsia="es-MX"/>
        </w:rPr>
        <w:lastRenderedPageBreak/>
        <w:drawing>
          <wp:inline distT="0" distB="0" distL="0" distR="0" wp14:anchorId="085FB51C" wp14:editId="7607181B">
            <wp:extent cx="5522976" cy="2194560"/>
            <wp:effectExtent l="0" t="0" r="1905" b="0"/>
            <wp:docPr id="23" name="Picture 23" descr="C:\DEE\Extras\Gráfica Brecha Producto\Gráfica_Brecha_V2.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\Extras\Gráfica Brecha Producto\Gráfica_Brecha_V2.2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2856" b="21566"/>
                    <a:stretch/>
                  </pic:blipFill>
                  <pic:spPr bwMode="auto">
                    <a:xfrm>
                      <a:off x="0" y="0"/>
                      <a:ext cx="552297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42FA8" w14:textId="77777777" w:rsidR="004B583F" w:rsidRPr="00091E91" w:rsidRDefault="004B583F" w:rsidP="004B583F">
      <w:pPr>
        <w:spacing w:before="240" w:after="240"/>
        <w:jc w:val="center"/>
        <w:rPr>
          <w:szCs w:val="20"/>
        </w:rPr>
      </w:pPr>
    </w:p>
    <w:p w14:paraId="4B450171" w14:textId="61D69051" w:rsidR="00B65AE2" w:rsidRPr="00091E91" w:rsidRDefault="00B65AE2" w:rsidP="004B583F">
      <w:pPr>
        <w:spacing w:before="24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Con estos elementos</w:t>
      </w:r>
      <w:r w:rsidR="00FC4D43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es posible distinguir la etapa del ciclo económico en la que se encuentra la economía del país</w:t>
      </w:r>
      <w:r w:rsidR="0061692A">
        <w:rPr>
          <w:rFonts w:cs="Times New Roman"/>
          <w:szCs w:val="20"/>
          <w:lang w:val="es-MX"/>
        </w:rPr>
        <w:t>. S</w:t>
      </w:r>
      <w:r w:rsidRPr="00091E91">
        <w:rPr>
          <w:rFonts w:cs="Times New Roman"/>
          <w:szCs w:val="20"/>
          <w:lang w:val="es-MX"/>
        </w:rPr>
        <w:t>in embargo</w:t>
      </w:r>
      <w:r w:rsidR="002300E9" w:rsidRPr="00091E91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no se establece la magnitud de</w:t>
      </w:r>
      <w:r w:rsidR="004700A3">
        <w:rPr>
          <w:rFonts w:cs="Times New Roman"/>
          <w:szCs w:val="20"/>
          <w:lang w:val="es-MX"/>
        </w:rPr>
        <w:t>l cambio</w:t>
      </w:r>
      <w:r w:rsidRPr="00091E91">
        <w:rPr>
          <w:rFonts w:cs="Times New Roman"/>
          <w:szCs w:val="20"/>
          <w:lang w:val="es-MX"/>
        </w:rPr>
        <w:t xml:space="preserve">. </w:t>
      </w:r>
    </w:p>
    <w:p w14:paraId="31553BD8" w14:textId="7385F519" w:rsidR="005571C6" w:rsidRPr="0059434F" w:rsidRDefault="005571C6" w:rsidP="004B583F">
      <w:pPr>
        <w:keepNext/>
        <w:spacing w:before="600"/>
        <w:ind w:right="902"/>
        <w:rPr>
          <w:rFonts w:cs="Times New Roman"/>
          <w:b/>
          <w:iC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Resultados del </w:t>
      </w:r>
      <w:r w:rsidR="00500318">
        <w:rPr>
          <w:rFonts w:cs="Times New Roman"/>
          <w:b/>
          <w:iCs/>
          <w:smallCaps/>
          <w:szCs w:val="20"/>
          <w:lang w:val="es-MX"/>
        </w:rPr>
        <w:t>e</w:t>
      </w:r>
      <w:r w:rsidRPr="0059434F">
        <w:rPr>
          <w:rFonts w:cs="Times New Roman"/>
          <w:b/>
          <w:iCs/>
          <w:smallCaps/>
          <w:szCs w:val="20"/>
          <w:lang w:val="es-MX"/>
        </w:rPr>
        <w:t xml:space="preserve">nfoque del ciclo de crecimiento: </w:t>
      </w:r>
      <w:r w:rsidR="00500318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omponentes cíclicos</w:t>
      </w:r>
    </w:p>
    <w:p w14:paraId="2DE5A79C" w14:textId="77777777" w:rsidR="005571C6" w:rsidRPr="00CF6D90" w:rsidRDefault="005571C6" w:rsidP="00B82A35">
      <w:pPr>
        <w:keepNext/>
        <w:spacing w:before="240" w:after="200"/>
        <w:ind w:right="902" w:firstLine="708"/>
        <w:rPr>
          <w:rFonts w:cs="Times New Roman"/>
          <w:b/>
          <w:i/>
          <w:szCs w:val="20"/>
          <w:lang w:val="es-MX"/>
        </w:rPr>
      </w:pPr>
      <w:r w:rsidRPr="00CF6D90">
        <w:rPr>
          <w:rFonts w:cs="Times New Roman"/>
          <w:b/>
          <w:iCs/>
          <w:szCs w:val="20"/>
          <w:lang w:val="es-MX"/>
        </w:rPr>
        <w:t>Indicador Coincidente</w:t>
      </w:r>
    </w:p>
    <w:p w14:paraId="5E5BD2DA" w14:textId="50ED0C92" w:rsidR="005571C6" w:rsidRPr="00091E91" w:rsidRDefault="005571C6" w:rsidP="004B583F">
      <w:pPr>
        <w:spacing w:before="360" w:after="120"/>
        <w:rPr>
          <w:rFonts w:cs="Times New Roman"/>
          <w:szCs w:val="22"/>
          <w:lang w:val="es-MX"/>
        </w:rPr>
      </w:pPr>
      <w:r w:rsidRPr="00091E91">
        <w:rPr>
          <w:rFonts w:cs="Times New Roman"/>
          <w:szCs w:val="20"/>
          <w:lang w:val="es-MX"/>
        </w:rPr>
        <w:t xml:space="preserve">En </w:t>
      </w:r>
      <w:r w:rsidR="00BE4477">
        <w:rPr>
          <w:rFonts w:cs="Times New Roman"/>
          <w:szCs w:val="20"/>
          <w:lang w:val="es-MX"/>
        </w:rPr>
        <w:t>diciembre</w:t>
      </w:r>
      <w:r w:rsidR="00032629" w:rsidRPr="00091E91">
        <w:rPr>
          <w:rFonts w:cs="Times New Roman"/>
          <w:szCs w:val="20"/>
          <w:lang w:val="es-MX"/>
        </w:rPr>
        <w:t xml:space="preserve"> de 202</w:t>
      </w:r>
      <w:r w:rsidR="002B5E71">
        <w:rPr>
          <w:rFonts w:cs="Times New Roman"/>
          <w:szCs w:val="20"/>
          <w:lang w:val="es-MX"/>
        </w:rPr>
        <w:t>2</w:t>
      </w:r>
      <w:r w:rsidR="00036538" w:rsidRPr="00091E91">
        <w:rPr>
          <w:rFonts w:cs="Times New Roman"/>
          <w:szCs w:val="20"/>
          <w:lang w:val="es-MX"/>
        </w:rPr>
        <w:t xml:space="preserve">, el Indicador Coincidente se </w:t>
      </w:r>
      <w:r w:rsidR="00BE4477">
        <w:rPr>
          <w:rFonts w:cs="Times New Roman"/>
          <w:szCs w:val="20"/>
          <w:lang w:val="es-MX"/>
        </w:rPr>
        <w:t>posicionó</w:t>
      </w:r>
      <w:r w:rsidR="006C5E28">
        <w:rPr>
          <w:rFonts w:cs="Times New Roman"/>
          <w:szCs w:val="20"/>
          <w:lang w:val="es-MX"/>
        </w:rPr>
        <w:t xml:space="preserve"> </w:t>
      </w:r>
      <w:r w:rsidR="007264E8" w:rsidRPr="007264E8">
        <w:rPr>
          <w:rFonts w:cs="Times New Roman"/>
          <w:szCs w:val="20"/>
          <w:lang w:val="es-MX"/>
        </w:rPr>
        <w:t>por arriba de su tendencia de largo</w:t>
      </w:r>
      <w:r w:rsidR="00706535">
        <w:rPr>
          <w:rFonts w:cs="Times New Roman"/>
          <w:szCs w:val="20"/>
          <w:lang w:val="es-MX"/>
        </w:rPr>
        <w:t xml:space="preserve"> plazo</w:t>
      </w:r>
      <w:r w:rsidR="0095109C">
        <w:rPr>
          <w:rFonts w:cs="Times New Roman"/>
          <w:szCs w:val="20"/>
          <w:lang w:val="es-MX"/>
        </w:rPr>
        <w:t xml:space="preserve">: presentó </w:t>
      </w:r>
      <w:r w:rsidR="00036538" w:rsidRPr="00091E91">
        <w:rPr>
          <w:rFonts w:cs="Times New Roman"/>
          <w:szCs w:val="20"/>
          <w:lang w:val="es-MX"/>
        </w:rPr>
        <w:t>u</w:t>
      </w:r>
      <w:r w:rsidR="00036538" w:rsidRPr="00113C81">
        <w:rPr>
          <w:rFonts w:cs="Times New Roman"/>
          <w:szCs w:val="20"/>
          <w:lang w:val="es-MX"/>
        </w:rPr>
        <w:t xml:space="preserve">n valor </w:t>
      </w:r>
      <w:r w:rsidR="00036538" w:rsidRPr="002125BA">
        <w:rPr>
          <w:rFonts w:cs="Times New Roman"/>
          <w:szCs w:val="20"/>
          <w:lang w:val="es-MX"/>
        </w:rPr>
        <w:t xml:space="preserve">de </w:t>
      </w:r>
      <w:r w:rsidR="009E5D42">
        <w:rPr>
          <w:rFonts w:cs="Times New Roman"/>
          <w:szCs w:val="20"/>
          <w:lang w:val="es-MX"/>
        </w:rPr>
        <w:t>10</w:t>
      </w:r>
      <w:r w:rsidR="00317CB4">
        <w:rPr>
          <w:rFonts w:cs="Times New Roman"/>
          <w:szCs w:val="20"/>
          <w:lang w:val="es-MX"/>
        </w:rPr>
        <w:t>0</w:t>
      </w:r>
      <w:r w:rsidR="002125BA">
        <w:rPr>
          <w:rFonts w:cs="Times New Roman"/>
          <w:szCs w:val="20"/>
          <w:lang w:val="es-MX"/>
        </w:rPr>
        <w:t>.</w:t>
      </w:r>
      <w:r w:rsidR="00BE4477">
        <w:rPr>
          <w:rFonts w:cs="Times New Roman"/>
          <w:szCs w:val="20"/>
          <w:lang w:val="es-MX"/>
        </w:rPr>
        <w:t>9</w:t>
      </w:r>
      <w:r w:rsidR="00036538" w:rsidRPr="00113C81">
        <w:rPr>
          <w:rFonts w:cs="Times New Roman"/>
          <w:szCs w:val="20"/>
          <w:lang w:val="es-MX"/>
        </w:rPr>
        <w:t xml:space="preserve"> puntos</w:t>
      </w:r>
      <w:r w:rsidR="00E97F9F" w:rsidRPr="00113C81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 xml:space="preserve">y </w:t>
      </w:r>
      <w:r w:rsidR="00BE4477">
        <w:rPr>
          <w:rFonts w:cs="Times New Roman"/>
          <w:szCs w:val="20"/>
          <w:lang w:val="es-MX"/>
        </w:rPr>
        <w:t xml:space="preserve">una </w:t>
      </w:r>
      <w:r w:rsidR="00F2159A">
        <w:rPr>
          <w:rFonts w:cs="Times New Roman"/>
          <w:szCs w:val="20"/>
          <w:lang w:val="es-MX"/>
        </w:rPr>
        <w:t>variación</w:t>
      </w:r>
      <w:r w:rsidR="00BE4477">
        <w:rPr>
          <w:rFonts w:cs="Times New Roman"/>
          <w:szCs w:val="20"/>
          <w:lang w:val="es-MX"/>
        </w:rPr>
        <w:t xml:space="preserve"> de 0.0</w:t>
      </w:r>
      <w:r w:rsidR="005D7B8E">
        <w:rPr>
          <w:rFonts w:cs="Times New Roman"/>
          <w:szCs w:val="20"/>
          <w:lang w:val="es-MX"/>
        </w:rPr>
        <w:t>3</w:t>
      </w:r>
      <w:r w:rsidR="00BE4477">
        <w:rPr>
          <w:rFonts w:cs="Times New Roman"/>
          <w:szCs w:val="20"/>
          <w:lang w:val="es-MX"/>
        </w:rPr>
        <w:t xml:space="preserve"> puntos</w:t>
      </w:r>
      <w:r w:rsidR="009416B4">
        <w:rPr>
          <w:rFonts w:cs="Times New Roman"/>
          <w:szCs w:val="20"/>
          <w:lang w:val="es-MX"/>
        </w:rPr>
        <w:t xml:space="preserve"> con</w:t>
      </w:r>
      <w:r w:rsidR="00F2159A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>respecto al mes anterior</w:t>
      </w:r>
      <w:r w:rsidRPr="00113C81">
        <w:rPr>
          <w:rFonts w:cs="Times New Roman"/>
          <w:szCs w:val="20"/>
          <w:lang w:val="es-MX"/>
        </w:rPr>
        <w:t>.</w:t>
      </w:r>
    </w:p>
    <w:p w14:paraId="03B4E478" w14:textId="77777777" w:rsidR="00B82A35" w:rsidRPr="00B82A35" w:rsidRDefault="00B82A35" w:rsidP="004B583F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>Cuadro 1</w:t>
      </w:r>
    </w:p>
    <w:p w14:paraId="4DAD78F4" w14:textId="77777777" w:rsidR="005571C6" w:rsidRPr="00091E91" w:rsidRDefault="005571C6" w:rsidP="00B82A35">
      <w:pPr>
        <w:keepNext/>
        <w:keepLines/>
        <w:jc w:val="center"/>
        <w:rPr>
          <w:rFonts w:cs="Times New Roman"/>
          <w:b/>
          <w:smallCaps/>
          <w:sz w:val="22"/>
          <w:szCs w:val="20"/>
        </w:rPr>
      </w:pPr>
      <w:r w:rsidRPr="00091E91">
        <w:rPr>
          <w:rFonts w:cs="Times New Roman"/>
          <w:b/>
          <w:smallCaps/>
          <w:sz w:val="22"/>
          <w:szCs w:val="20"/>
        </w:rPr>
        <w:t>Indicador Coincidente</w:t>
      </w:r>
    </w:p>
    <w:p w14:paraId="13060CAC" w14:textId="77777777" w:rsidR="005571C6" w:rsidRPr="008A340F" w:rsidRDefault="008A340F" w:rsidP="005571C6">
      <w:pPr>
        <w:keepNext/>
        <w:tabs>
          <w:tab w:val="center" w:pos="3348"/>
        </w:tabs>
        <w:jc w:val="center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(</w:t>
      </w:r>
      <w:r w:rsidR="005571C6" w:rsidRPr="008A340F">
        <w:rPr>
          <w:rFonts w:cs="Times New Roman"/>
          <w:sz w:val="18"/>
          <w:szCs w:val="20"/>
        </w:rPr>
        <w:t>Diferencia en puntos respecto al mes inmediato anterior</w:t>
      </w:r>
      <w:r>
        <w:rPr>
          <w:rFonts w:cs="Times New Roman"/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877DC" w:rsidRPr="00091E91" w14:paraId="7726FB93" w14:textId="77777777" w:rsidTr="00BA2D29">
        <w:trPr>
          <w:jc w:val="center"/>
        </w:trPr>
        <w:tc>
          <w:tcPr>
            <w:tcW w:w="8160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8E8F95" w14:textId="548CBDA8" w:rsidR="001877DC" w:rsidRPr="00091E91" w:rsidRDefault="001877DC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2022</w:t>
            </w:r>
          </w:p>
        </w:tc>
      </w:tr>
      <w:tr w:rsidR="00091E91" w:rsidRPr="00091E91" w14:paraId="7DCFCCBF" w14:textId="77777777" w:rsidTr="00D83AF4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8E3C4D" w14:textId="13A0EC61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C203A" w14:textId="2ACF8035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D2B23" w14:textId="3720B22F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C9DEF" w14:textId="6D27E15F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3807D" w14:textId="3CE6F1D6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May.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50AC2" w14:textId="501EB083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AB307" w14:textId="4A91E886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30BCD" w14:textId="1BC5D1AC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8A5C5" w14:textId="5546B541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386E" w14:textId="0A857264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DA0D7" w14:textId="1B6428B6" w:rsidR="00036538" w:rsidRPr="00091E91" w:rsidRDefault="001877DC" w:rsidP="003E0142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B01985" w14:textId="10E2AE51" w:rsidR="00036538" w:rsidRPr="00091E91" w:rsidRDefault="001877DC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Dic</w:t>
            </w:r>
          </w:p>
        </w:tc>
      </w:tr>
      <w:tr w:rsidR="00091E91" w:rsidRPr="00091E91" w14:paraId="62A8161E" w14:textId="77777777" w:rsidTr="00D83AF4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EEA3E7" w14:textId="5E25F83F" w:rsidR="00036538" w:rsidRPr="00091E91" w:rsidRDefault="00385370" w:rsidP="0044373A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C1384C">
              <w:rPr>
                <w:sz w:val="16"/>
                <w:szCs w:val="16"/>
              </w:rPr>
              <w:t>1</w:t>
            </w:r>
            <w:r w:rsidR="00927D80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2AE76" w14:textId="3DB02037" w:rsidR="00036538" w:rsidRPr="00091E91" w:rsidRDefault="00927D8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B9AAB" w14:textId="056F7F57" w:rsidR="00036538" w:rsidRPr="00091E91" w:rsidRDefault="00E2097F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12680">
              <w:rPr>
                <w:sz w:val="16"/>
                <w:szCs w:val="16"/>
              </w:rPr>
              <w:t>2</w:t>
            </w:r>
            <w:r w:rsidR="00D83AF4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955A2" w14:textId="0E13E47A" w:rsidR="00036538" w:rsidRPr="00091E91" w:rsidRDefault="00385370" w:rsidP="002F4D0F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D83AF4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6F494" w14:textId="65E02AF4" w:rsidR="00036538" w:rsidRPr="00091E91" w:rsidRDefault="00EA73D5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927D80">
              <w:rPr>
                <w:sz w:val="16"/>
                <w:szCs w:val="16"/>
              </w:rPr>
              <w:t>1</w:t>
            </w:r>
            <w:r w:rsidR="00D83AF4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1AB9A" w14:textId="281BCAF4" w:rsidR="003D5DD4" w:rsidRPr="00091E91" w:rsidRDefault="00E2097F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12680">
              <w:rPr>
                <w:sz w:val="16"/>
                <w:szCs w:val="16"/>
              </w:rPr>
              <w:t>1</w:t>
            </w:r>
            <w:r w:rsidR="00D83AF4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12AFB" w14:textId="5E83CD22" w:rsidR="00036538" w:rsidRPr="00091E91" w:rsidRDefault="00282A2B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D83AF4">
              <w:rPr>
                <w:sz w:val="16"/>
                <w:szCs w:val="16"/>
              </w:rPr>
              <w:t>07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B893" w14:textId="16285120" w:rsidR="003D5DD4" w:rsidRPr="00091E91" w:rsidRDefault="00282A2B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927D80">
              <w:rPr>
                <w:sz w:val="16"/>
                <w:szCs w:val="16"/>
              </w:rPr>
              <w:t>0</w:t>
            </w:r>
            <w:r w:rsidR="00D83AF4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ADA1" w14:textId="21CBBDD8" w:rsidR="00036538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12680">
              <w:rPr>
                <w:sz w:val="16"/>
                <w:szCs w:val="16"/>
              </w:rPr>
              <w:t>0</w:t>
            </w:r>
            <w:r w:rsidR="00D83AF4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CC53E" w14:textId="46E1ABE8" w:rsidR="003D5DD4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5D7B8E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7A780" w14:textId="702855A7" w:rsidR="00036538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D83AF4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91BA62" w14:textId="63152D62" w:rsidR="003D5DD4" w:rsidRPr="00091E91" w:rsidRDefault="00385370" w:rsidP="00317AEF">
            <w:pPr>
              <w:tabs>
                <w:tab w:val="decimal" w:pos="192"/>
              </w:tabs>
              <w:ind w:left="192" w:hanging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5D7B8E">
              <w:rPr>
                <w:sz w:val="16"/>
                <w:szCs w:val="16"/>
              </w:rPr>
              <w:t>3</w:t>
            </w:r>
          </w:p>
        </w:tc>
      </w:tr>
    </w:tbl>
    <w:p w14:paraId="656578E7" w14:textId="27276D4D" w:rsidR="005571C6" w:rsidRPr="00091E91" w:rsidRDefault="005571C6" w:rsidP="005571C6">
      <w:pPr>
        <w:tabs>
          <w:tab w:val="center" w:pos="3348"/>
        </w:tabs>
        <w:spacing w:before="60"/>
        <w:ind w:left="630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00DC275D" w14:textId="77777777" w:rsidR="00BA2F11" w:rsidRPr="00091E91" w:rsidRDefault="00BA2F11">
      <w:pPr>
        <w:jc w:val="left"/>
        <w:rPr>
          <w:b/>
          <w:smallCaps/>
          <w:sz w:val="20"/>
          <w:szCs w:val="20"/>
        </w:rPr>
      </w:pPr>
      <w:r w:rsidRPr="00091E91">
        <w:rPr>
          <w:b/>
          <w:smallCaps/>
          <w:sz w:val="20"/>
          <w:szCs w:val="20"/>
        </w:rPr>
        <w:br w:type="page"/>
      </w:r>
    </w:p>
    <w:p w14:paraId="18DECE6A" w14:textId="77777777" w:rsidR="00B625EB" w:rsidRPr="00091E91" w:rsidRDefault="00B625EB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b/>
          <w:smallCaps/>
          <w:sz w:val="20"/>
          <w:szCs w:val="20"/>
        </w:rPr>
      </w:pPr>
    </w:p>
    <w:p w14:paraId="36A171C1" w14:textId="77777777" w:rsidR="00BA2F11" w:rsidRPr="00B82A35" w:rsidRDefault="00BA2F11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>Gráfica 1</w:t>
      </w:r>
    </w:p>
    <w:p w14:paraId="6A95D5C3" w14:textId="31B3CA08" w:rsidR="00BA2F11" w:rsidRPr="00091E91" w:rsidRDefault="00BA2F11" w:rsidP="00BA2F11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Coincidente </w:t>
      </w:r>
      <w:r w:rsidR="008C72DB">
        <w:rPr>
          <w:b/>
          <w:smallCaps/>
          <w:sz w:val="22"/>
          <w:szCs w:val="22"/>
        </w:rPr>
        <w:t xml:space="preserve">a </w:t>
      </w:r>
      <w:r w:rsidR="00BF0D7F">
        <w:rPr>
          <w:b/>
          <w:smallCaps/>
          <w:sz w:val="22"/>
          <w:szCs w:val="22"/>
        </w:rPr>
        <w:t>diciembre</w:t>
      </w:r>
      <w:r w:rsidR="002F5E07">
        <w:rPr>
          <w:b/>
          <w:smallCaps/>
          <w:sz w:val="22"/>
          <w:szCs w:val="22"/>
        </w:rPr>
        <w:t xml:space="preserve"> </w:t>
      </w:r>
      <w:r w:rsidR="002D50C9" w:rsidRPr="00091E91">
        <w:rPr>
          <w:b/>
          <w:smallCaps/>
          <w:sz w:val="22"/>
          <w:szCs w:val="22"/>
        </w:rPr>
        <w:t>de 202</w:t>
      </w:r>
      <w:r w:rsidR="007264E8">
        <w:rPr>
          <w:b/>
          <w:smallCaps/>
          <w:sz w:val="22"/>
          <w:szCs w:val="22"/>
        </w:rPr>
        <w:t>2</w:t>
      </w:r>
    </w:p>
    <w:p w14:paraId="11367781" w14:textId="77777777" w:rsidR="00B65AE2" w:rsidRPr="008A340F" w:rsidRDefault="00BA2F11" w:rsidP="00BA2F11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934549" w14:textId="0565B50D" w:rsidR="00BA2F11" w:rsidRPr="00091E91" w:rsidRDefault="00E44EB7" w:rsidP="00BA2F11">
      <w:pPr>
        <w:jc w:val="center"/>
      </w:pPr>
      <w:r>
        <w:rPr>
          <w:noProof/>
        </w:rPr>
        <w:drawing>
          <wp:inline distT="0" distB="0" distL="0" distR="0" wp14:anchorId="29DF6DCB" wp14:editId="7B83D5D1">
            <wp:extent cx="5934075" cy="4143375"/>
            <wp:effectExtent l="0" t="0" r="9525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32ED5383-7FF7-F63C-06DE-0FD88F6DE9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9D5EEEA" w14:textId="7946F6C4" w:rsidR="00BA2F11" w:rsidRPr="00091E91" w:rsidRDefault="00BA2F11" w:rsidP="00AC364C">
      <w:pPr>
        <w:keepNext/>
        <w:keepLines/>
        <w:spacing w:before="60"/>
        <w:ind w:left="540" w:hanging="45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 w:rsidR="003B5FBC"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3B6857" w14:textId="45B08DB1" w:rsidR="00BA2F11" w:rsidRPr="00091E91" w:rsidRDefault="00BA2F11" w:rsidP="00B71DB7">
      <w:pPr>
        <w:tabs>
          <w:tab w:val="center" w:pos="3348"/>
        </w:tabs>
        <w:ind w:left="540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00BC0362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051EA993" w14:textId="3D0A11CF" w:rsidR="00BA2F11" w:rsidRPr="00091E91" w:rsidDel="007B6315" w:rsidRDefault="00BA2F11" w:rsidP="00AC364C">
      <w:pPr>
        <w:tabs>
          <w:tab w:val="center" w:pos="3348"/>
        </w:tabs>
        <w:ind w:left="540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045C2953" w14:textId="044E0112" w:rsidR="00BA2F11" w:rsidRPr="00091E91" w:rsidDel="007B6315" w:rsidRDefault="00BA2F11" w:rsidP="00AC364C">
      <w:pPr>
        <w:tabs>
          <w:tab w:val="center" w:pos="3348"/>
        </w:tabs>
        <w:spacing w:before="40"/>
        <w:ind w:left="142" w:hanging="52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 INEGI</w:t>
      </w:r>
    </w:p>
    <w:p w14:paraId="5EA9FC1D" w14:textId="79DB9B44" w:rsidR="004E0D13" w:rsidRPr="00091E91" w:rsidRDefault="004E0D13" w:rsidP="004E0D13">
      <w:pPr>
        <w:tabs>
          <w:tab w:val="center" w:pos="3348"/>
        </w:tabs>
        <w:spacing w:before="600" w:after="600"/>
        <w:rPr>
          <w:szCs w:val="20"/>
          <w:lang w:val="es-MX"/>
        </w:rPr>
      </w:pPr>
      <w:r w:rsidRPr="00091E91">
        <w:rPr>
          <w:szCs w:val="20"/>
          <w:lang w:val="es-MX"/>
        </w:rPr>
        <w:t xml:space="preserve">El comportamiento del Indicador Coincidente en el pasado mes de </w:t>
      </w:r>
      <w:r w:rsidR="00DA3C46">
        <w:rPr>
          <w:szCs w:val="20"/>
          <w:lang w:val="es-MX"/>
        </w:rPr>
        <w:t>diciembre</w:t>
      </w:r>
      <w:r w:rsidR="00F85FD0" w:rsidRPr="00091E91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fue resultado de la evolución de los componentes cíclicos que lo integran</w:t>
      </w:r>
      <w:r w:rsidR="003B5FBC">
        <w:rPr>
          <w:szCs w:val="20"/>
          <w:lang w:val="es-MX"/>
        </w:rPr>
        <w:t>. Estos se</w:t>
      </w:r>
      <w:r w:rsidRPr="00091E91">
        <w:rPr>
          <w:szCs w:val="20"/>
          <w:lang w:val="es-MX"/>
        </w:rPr>
        <w:t xml:space="preserve"> presentan en el cuadro y las gráficas siguientes.</w:t>
      </w:r>
    </w:p>
    <w:p w14:paraId="3A39CFC2" w14:textId="77777777" w:rsidR="004E0D13" w:rsidRPr="00091E91" w:rsidRDefault="004E0D13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6E41C8B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lastRenderedPageBreak/>
        <w:t xml:space="preserve">Cuadro </w:t>
      </w:r>
      <w:r>
        <w:rPr>
          <w:rFonts w:cs="Times New Roman"/>
          <w:sz w:val="20"/>
          <w:szCs w:val="20"/>
        </w:rPr>
        <w:t>2</w:t>
      </w:r>
    </w:p>
    <w:p w14:paraId="0827DCE3" w14:textId="77777777" w:rsidR="004E0D13" w:rsidRPr="00091E91" w:rsidRDefault="004E0D13" w:rsidP="00B82A35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Coincidente</w:t>
      </w:r>
    </w:p>
    <w:p w14:paraId="7C51A283" w14:textId="77777777" w:rsidR="004E0D13" w:rsidRPr="008A340F" w:rsidRDefault="008A340F" w:rsidP="004E0D13">
      <w:pPr>
        <w:keepNext/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4E0D13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157" w:type="pct"/>
        <w:jc w:val="center"/>
        <w:tblBorders>
          <w:top w:val="double" w:sz="4" w:space="0" w:color="0D0D0D"/>
          <w:left w:val="double" w:sz="4" w:space="0" w:color="0D0D0D"/>
          <w:bottom w:val="double" w:sz="4" w:space="0" w:color="0D0D0D"/>
          <w:right w:val="doub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694"/>
        <w:gridCol w:w="1367"/>
        <w:gridCol w:w="1366"/>
        <w:gridCol w:w="1366"/>
        <w:gridCol w:w="1366"/>
        <w:gridCol w:w="1366"/>
        <w:gridCol w:w="1366"/>
      </w:tblGrid>
      <w:tr w:rsidR="00091E91" w:rsidRPr="00091E91" w14:paraId="2662965E" w14:textId="77777777" w:rsidTr="00B0799E">
        <w:trPr>
          <w:trHeight w:val="1308"/>
          <w:jc w:val="center"/>
        </w:trPr>
        <w:tc>
          <w:tcPr>
            <w:tcW w:w="779" w:type="dxa"/>
            <w:tcBorders>
              <w:top w:val="double" w:sz="4" w:space="0" w:color="0D0D0D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62D488AE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94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0E8C5641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ind w:left="-47" w:right="-61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67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38D5A353" w14:textId="77777777" w:rsidR="005209D1" w:rsidRPr="00091E91" w:rsidRDefault="005209D1" w:rsidP="005209D1">
            <w:pPr>
              <w:spacing w:before="240"/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Indicador </w:t>
            </w:r>
          </w:p>
          <w:p w14:paraId="76E78B54" w14:textId="77777777" w:rsidR="00E07385" w:rsidRPr="00091E91" w:rsidRDefault="005209D1" w:rsidP="005209D1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Global de la Actividad Económica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2BD9101A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la Actividad Industrial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414B6F37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Ingresos por Suministro de Bienes y Servicios al por menor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05F66C8C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Asegurados Trabajadores Permanentes en el IMSS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59AEE8FC" w14:textId="77777777" w:rsidR="00E07385" w:rsidRPr="00091E91" w:rsidRDefault="00E07385" w:rsidP="00AA37D7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Desocupación Urbana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</w:tcBorders>
            <w:shd w:val="clear" w:color="auto" w:fill="D9D9D9"/>
            <w:vAlign w:val="center"/>
          </w:tcPr>
          <w:p w14:paraId="262CF93E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Importaciones Totales</w:t>
            </w:r>
          </w:p>
        </w:tc>
      </w:tr>
      <w:tr w:rsidR="00B0799E" w:rsidRPr="00091E91" w14:paraId="6A9F704C" w14:textId="77777777" w:rsidTr="00692B29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5BEAB32A" w14:textId="77777777" w:rsidR="00B0799E" w:rsidRPr="00091E91" w:rsidRDefault="00B0799E" w:rsidP="00902AAE">
            <w:pPr>
              <w:tabs>
                <w:tab w:val="center" w:pos="3348"/>
              </w:tabs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5E84100" w14:textId="77777777" w:rsidR="00B0799E" w:rsidRPr="00091E91" w:rsidRDefault="00B0799E" w:rsidP="00902AAE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8AC" w14:textId="23889625" w:rsidR="00B0799E" w:rsidRPr="00091E91" w:rsidRDefault="00B0799E" w:rsidP="00902AAE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41C1C"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208FF" w14:textId="711B9B9D" w:rsidR="00B0799E" w:rsidRPr="00091E91" w:rsidRDefault="00B0799E" w:rsidP="00902AAE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008AA" w14:textId="1F56FFC1" w:rsidR="00B0799E" w:rsidRPr="00091E91" w:rsidRDefault="00B0799E" w:rsidP="00902AAE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461425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9160F" w14:textId="2906782C" w:rsidR="00B0799E" w:rsidRPr="00091E91" w:rsidRDefault="00B0799E" w:rsidP="00902AAE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0F0D" w14:textId="7E2A43DF" w:rsidR="00B0799E" w:rsidRPr="00091E91" w:rsidRDefault="00B0799E" w:rsidP="00902AAE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14DD4">
              <w:rPr>
                <w:sz w:val="16"/>
                <w:szCs w:val="16"/>
              </w:rPr>
              <w:t>2</w:t>
            </w:r>
            <w:r w:rsidR="00AC7084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2BEE28C9" w14:textId="61E96227" w:rsidR="00B0799E" w:rsidRPr="00091E91" w:rsidRDefault="00B0799E" w:rsidP="00902AAE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064E8">
              <w:rPr>
                <w:sz w:val="16"/>
                <w:szCs w:val="16"/>
              </w:rPr>
              <w:t>2</w:t>
            </w:r>
            <w:r w:rsidR="00AA56B4">
              <w:rPr>
                <w:sz w:val="16"/>
                <w:szCs w:val="16"/>
              </w:rPr>
              <w:t>0</w:t>
            </w:r>
          </w:p>
        </w:tc>
      </w:tr>
      <w:tr w:rsidR="00706506" w:rsidRPr="00091E91" w14:paraId="532EA145" w14:textId="77777777" w:rsidTr="00692B29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01A4062E" w14:textId="77777777" w:rsidR="00706506" w:rsidRPr="00091E91" w:rsidRDefault="00706506" w:rsidP="00692B29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C8DBBC6" w14:textId="77777777" w:rsidR="00706506" w:rsidRPr="00091E91" w:rsidRDefault="00706506" w:rsidP="00692B29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96316" w14:textId="3BAE85C1" w:rsidR="00706506" w:rsidRPr="00091E91" w:rsidRDefault="00706506" w:rsidP="00692B29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516382">
              <w:rPr>
                <w:sz w:val="16"/>
                <w:szCs w:val="16"/>
              </w:rPr>
              <w:t>2</w:t>
            </w:r>
            <w:r w:rsidR="0083752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B2543" w14:textId="234063CA" w:rsidR="00706506" w:rsidRPr="00091E91" w:rsidRDefault="00706506" w:rsidP="00692B29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A14A81" w14:textId="4161B500" w:rsidR="00706506" w:rsidRPr="00091E91" w:rsidRDefault="00706506" w:rsidP="00692B29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B06CD8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B3F9D9" w14:textId="10310F77" w:rsidR="00706506" w:rsidRPr="00091E91" w:rsidRDefault="00706506" w:rsidP="00692B29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6D5AF9">
              <w:rPr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4E281" w14:textId="1D8254DA" w:rsidR="00706506" w:rsidRPr="00091E91" w:rsidRDefault="00706506" w:rsidP="00692B29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A56B4">
              <w:rPr>
                <w:sz w:val="16"/>
                <w:szCs w:val="16"/>
              </w:rPr>
              <w:t>2</w:t>
            </w:r>
            <w:r w:rsidR="00AC7084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29F2658D" w14:textId="18A6381E" w:rsidR="00706506" w:rsidRPr="00091E91" w:rsidRDefault="00706506" w:rsidP="00692B29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D91440">
              <w:rPr>
                <w:sz w:val="16"/>
                <w:szCs w:val="16"/>
              </w:rPr>
              <w:t>4</w:t>
            </w:r>
          </w:p>
        </w:tc>
      </w:tr>
      <w:tr w:rsidR="002759AF" w:rsidRPr="00091E91" w14:paraId="1925FD69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4EC530A0" w14:textId="77777777" w:rsidR="002759AF" w:rsidRPr="00091E91" w:rsidRDefault="002759AF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DE74BE7" w14:textId="77777777" w:rsidR="002759AF" w:rsidRPr="00091E91" w:rsidRDefault="002759AF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7DEB2" w14:textId="1D09D259" w:rsidR="002759AF" w:rsidRPr="00091E91" w:rsidRDefault="002759AF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0.2</w:t>
            </w:r>
            <w:r w:rsidR="0083752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71D38" w14:textId="0823DEA5" w:rsidR="002759AF" w:rsidRPr="00091E91" w:rsidRDefault="002759AF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7D7AE5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8BCEA" w14:textId="5B26931C" w:rsidR="002759AF" w:rsidRPr="00091E91" w:rsidRDefault="002759AF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5976" w14:textId="66BB49ED" w:rsidR="002759AF" w:rsidRPr="00091E91" w:rsidRDefault="002759AF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6D5AF9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8F8D5" w14:textId="48467720" w:rsidR="002759AF" w:rsidRPr="00091E91" w:rsidRDefault="002759AF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87DA0">
              <w:rPr>
                <w:sz w:val="16"/>
                <w:szCs w:val="16"/>
              </w:rPr>
              <w:t>3</w:t>
            </w:r>
            <w:r w:rsidR="00AC7084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788ECB9B" w14:textId="0406ACF4" w:rsidR="002759AF" w:rsidRPr="00091E91" w:rsidRDefault="002759AF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10F4E">
              <w:rPr>
                <w:sz w:val="16"/>
                <w:szCs w:val="16"/>
              </w:rPr>
              <w:t>2</w:t>
            </w:r>
            <w:r w:rsidR="00AA56B4">
              <w:rPr>
                <w:sz w:val="16"/>
                <w:szCs w:val="16"/>
              </w:rPr>
              <w:t>3</w:t>
            </w:r>
          </w:p>
        </w:tc>
      </w:tr>
      <w:tr w:rsidR="00A96DF5" w:rsidRPr="00091E91" w14:paraId="3A77E9A4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7FD4F44E" w14:textId="77777777" w:rsidR="00A96DF5" w:rsidRPr="00091E91" w:rsidRDefault="00A96DF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7AD4B06" w14:textId="77777777" w:rsidR="00A96DF5" w:rsidRPr="00091E91" w:rsidRDefault="00A96DF5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F43B" w14:textId="3F661580" w:rsidR="00A96DF5" w:rsidRPr="00091E91" w:rsidRDefault="00A96DF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41C1C">
              <w:rPr>
                <w:sz w:val="16"/>
                <w:szCs w:val="16"/>
              </w:rPr>
              <w:t>2</w:t>
            </w:r>
            <w:r w:rsidR="00C167AC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D471D" w14:textId="645FD2C1" w:rsidR="00A96DF5" w:rsidRPr="00091E91" w:rsidRDefault="00A96DF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B06CD8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E88C" w14:textId="35633763" w:rsidR="00A96DF5" w:rsidRPr="00091E91" w:rsidRDefault="00A96DF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F0180" w14:textId="030C77C2" w:rsidR="00A96DF5" w:rsidRPr="00091E91" w:rsidRDefault="00A96DF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3D2061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95FA4" w14:textId="204A8357" w:rsidR="00A96DF5" w:rsidRPr="00091E91" w:rsidRDefault="00A96DF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10F4E">
              <w:rPr>
                <w:sz w:val="16"/>
                <w:szCs w:val="16"/>
              </w:rPr>
              <w:t>3</w:t>
            </w:r>
            <w:r w:rsidR="00AC7084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4D7161B" w14:textId="2AB5F921" w:rsidR="00A96DF5" w:rsidRPr="00091E91" w:rsidRDefault="00A96DF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A56B4">
              <w:rPr>
                <w:sz w:val="16"/>
                <w:szCs w:val="16"/>
              </w:rPr>
              <w:t>19</w:t>
            </w:r>
          </w:p>
        </w:tc>
      </w:tr>
      <w:tr w:rsidR="000E6F65" w:rsidRPr="00091E91" w14:paraId="720B63E0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70C5EABB" w14:textId="77777777" w:rsidR="000E6F65" w:rsidRPr="00091E91" w:rsidRDefault="000E6F6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3CB0968" w14:textId="77777777" w:rsidR="000E6F65" w:rsidRPr="00091E91" w:rsidRDefault="000E6F65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4D630" w14:textId="5110E63A" w:rsidR="000E6F65" w:rsidRPr="00091E91" w:rsidRDefault="000E6F6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C167AC">
              <w:rPr>
                <w:sz w:val="16"/>
                <w:szCs w:val="16"/>
              </w:rPr>
              <w:t>1</w:t>
            </w:r>
            <w:r w:rsidR="002F2833">
              <w:rPr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9CF92" w14:textId="0431EF7F" w:rsidR="000E6F65" w:rsidRPr="00091E91" w:rsidRDefault="000E6F6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2F2833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CEF9A" w14:textId="36308E8D" w:rsidR="000E6F65" w:rsidRPr="00091E91" w:rsidRDefault="000E6F6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0BF70" w14:textId="2D2D7290" w:rsidR="000E6F65" w:rsidRPr="00091E91" w:rsidRDefault="000E6F6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CF304" w14:textId="4FB9EE32" w:rsidR="000E6F65" w:rsidRPr="00091E91" w:rsidRDefault="000E6F6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87DA0"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4273DDA9" w14:textId="393C4793" w:rsidR="000E6F65" w:rsidRPr="00091E91" w:rsidRDefault="000E6F6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F1736"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2</w:t>
            </w:r>
          </w:p>
        </w:tc>
      </w:tr>
      <w:tr w:rsidR="00387F05" w:rsidRPr="00091E91" w14:paraId="4B00B185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DACAD62" w14:textId="77777777" w:rsidR="00387F05" w:rsidRPr="00091E91" w:rsidRDefault="00387F05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484619E" w14:textId="77777777" w:rsidR="00387F05" w:rsidRPr="00091E91" w:rsidRDefault="00387F05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1BC26" w14:textId="5F26ED97" w:rsidR="00387F05" w:rsidRPr="00091E91" w:rsidRDefault="00387F05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2F2833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BB7CD" w14:textId="007D4D53" w:rsidR="00387F05" w:rsidRPr="00091E91" w:rsidRDefault="00387F05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2F283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6FD94" w14:textId="5496F2E9" w:rsidR="00387F05" w:rsidRPr="00091E91" w:rsidRDefault="00387F05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AE2E5" w14:textId="13A0D9E4" w:rsidR="00387F05" w:rsidRPr="00091E91" w:rsidRDefault="00387F05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62E43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F33A5" w14:textId="1E87CC96" w:rsidR="00387F05" w:rsidRPr="00091E91" w:rsidRDefault="00387F05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C7084">
              <w:rPr>
                <w:sz w:val="16"/>
                <w:szCs w:val="16"/>
              </w:rPr>
              <w:t>19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38D3395" w14:textId="4B63339D" w:rsidR="00387F05" w:rsidRPr="00091E91" w:rsidRDefault="00387F05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0E4299">
              <w:rPr>
                <w:sz w:val="16"/>
                <w:szCs w:val="16"/>
              </w:rPr>
              <w:t>2</w:t>
            </w:r>
          </w:p>
        </w:tc>
      </w:tr>
      <w:tr w:rsidR="00C167AC" w:rsidRPr="00091E91" w14:paraId="2E577163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645DBFBB" w14:textId="77777777" w:rsidR="00C167AC" w:rsidRPr="00091E91" w:rsidRDefault="00C167AC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B914CA9" w14:textId="77777777" w:rsidR="00C167AC" w:rsidRPr="00091E91" w:rsidRDefault="00C167AC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Jul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E689" w14:textId="03000AB3" w:rsidR="00C167AC" w:rsidRPr="00091E91" w:rsidRDefault="00C167AC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2F2833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C20E" w14:textId="64EAA894" w:rsidR="00C167AC" w:rsidRPr="00091E91" w:rsidRDefault="00C167AC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F53F9" w14:textId="7EEFF7FD" w:rsidR="00C167AC" w:rsidRPr="00091E91" w:rsidRDefault="00C167AC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55CD7" w14:textId="0144C0FE" w:rsidR="00C167AC" w:rsidRPr="00091E91" w:rsidRDefault="00C167AC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62E43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74E5D" w14:textId="53A61957" w:rsidR="00C167AC" w:rsidRPr="00091E91" w:rsidRDefault="00C167AC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401630B5" w14:textId="0B90B319" w:rsidR="00C167AC" w:rsidRPr="00091E91" w:rsidRDefault="00C167AC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A56B4">
              <w:rPr>
                <w:sz w:val="16"/>
                <w:szCs w:val="16"/>
              </w:rPr>
              <w:t>8</w:t>
            </w:r>
          </w:p>
        </w:tc>
      </w:tr>
      <w:tr w:rsidR="007C2A89" w:rsidRPr="00091E91" w14:paraId="2CD074BB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BE8A75B" w14:textId="77777777" w:rsidR="007C2A89" w:rsidRPr="00091E91" w:rsidRDefault="007C2A89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7691CCE" w14:textId="77777777" w:rsidR="007C2A89" w:rsidRPr="00091E91" w:rsidRDefault="007C2A89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075E" w14:textId="2DFAB7DA" w:rsidR="007C2A89" w:rsidRPr="00091E91" w:rsidRDefault="007C2A89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2F2833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E76A5" w14:textId="4B7A94CC" w:rsidR="007C2A89" w:rsidRPr="00091E91" w:rsidRDefault="007C2A89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A5515" w14:textId="77C97298" w:rsidR="007C2A89" w:rsidRPr="00091E91" w:rsidRDefault="007C2A89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F283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E8DD" w14:textId="2A7CDB69" w:rsidR="007C2A89" w:rsidRPr="00091E91" w:rsidRDefault="007C2A89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81EC7" w14:textId="30652F20" w:rsidR="007C2A89" w:rsidRPr="00091E91" w:rsidRDefault="007C2A89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1001B6DA" w14:textId="58B3DEA2" w:rsidR="007C2A89" w:rsidRPr="00091E91" w:rsidRDefault="007C2A89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7</w:t>
            </w:r>
          </w:p>
        </w:tc>
      </w:tr>
      <w:tr w:rsidR="00CA3E1C" w:rsidRPr="00091E91" w14:paraId="0BD9D1BA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0687959F" w14:textId="77777777" w:rsidR="00CA3E1C" w:rsidRPr="00091E91" w:rsidRDefault="00CA3E1C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A83B68D" w14:textId="77777777" w:rsidR="00CA3E1C" w:rsidRPr="00091E91" w:rsidRDefault="00CA3E1C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F0521" w14:textId="6BCB263F" w:rsidR="00CA3E1C" w:rsidRPr="00091E91" w:rsidRDefault="00CA3E1C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837523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AEE2" w14:textId="151B3D1B" w:rsidR="00CA3E1C" w:rsidRPr="00091E91" w:rsidRDefault="00CA3E1C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60385" w14:textId="39AAD1BC" w:rsidR="00CA3E1C" w:rsidRPr="00091E91" w:rsidRDefault="00CA3E1C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F283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1E2FB" w14:textId="06CCE206" w:rsidR="00CA3E1C" w:rsidRPr="00091E91" w:rsidRDefault="00CA3E1C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D6C9B" w14:textId="200A67F0" w:rsidR="00CA3E1C" w:rsidRPr="00091E91" w:rsidRDefault="00CA3E1C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AC7084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138C63B5" w14:textId="61B8023D" w:rsidR="00CA3E1C" w:rsidRPr="00091E91" w:rsidRDefault="00CA3E1C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0E4299">
              <w:rPr>
                <w:sz w:val="16"/>
                <w:szCs w:val="16"/>
              </w:rPr>
              <w:t>2</w:t>
            </w:r>
          </w:p>
        </w:tc>
      </w:tr>
      <w:tr w:rsidR="00902AAE" w:rsidRPr="00091E91" w14:paraId="03EF5A84" w14:textId="77777777" w:rsidTr="00BA2D29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41036B47" w14:textId="77777777" w:rsidR="00902AAE" w:rsidRPr="00091E91" w:rsidRDefault="00902AAE" w:rsidP="00BA2D29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B375C1C" w14:textId="77777777" w:rsidR="00902AAE" w:rsidRPr="00091E91" w:rsidRDefault="00902AAE" w:rsidP="00BA2D29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5656D" w14:textId="514A8D91" w:rsidR="00902AAE" w:rsidRPr="00091E91" w:rsidRDefault="00902AAE" w:rsidP="00BA2D29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2F2833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FCD5" w14:textId="291B2485" w:rsidR="00902AAE" w:rsidRPr="00091E91" w:rsidRDefault="00902AAE" w:rsidP="00BA2D29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06959" w14:textId="5F209BBA" w:rsidR="00902AAE" w:rsidRPr="00091E91" w:rsidRDefault="00902AAE" w:rsidP="00BA2D29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F283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3973" w14:textId="3E0C9FDE" w:rsidR="00902AAE" w:rsidRPr="00091E91" w:rsidRDefault="00902AAE" w:rsidP="00BA2D29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C7084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6BA81" w14:textId="665C945F" w:rsidR="00902AAE" w:rsidRPr="00091E91" w:rsidRDefault="00902AAE" w:rsidP="00BA2D29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AC7084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85DDCE0" w14:textId="1BF9D69B" w:rsidR="00902AAE" w:rsidRPr="00091E91" w:rsidRDefault="00902AAE" w:rsidP="00BA2D29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0E4299">
              <w:rPr>
                <w:sz w:val="16"/>
                <w:szCs w:val="16"/>
              </w:rPr>
              <w:t>4</w:t>
            </w:r>
          </w:p>
        </w:tc>
      </w:tr>
      <w:tr w:rsidR="001670BF" w:rsidRPr="00091E91" w14:paraId="45653DEB" w14:textId="77777777" w:rsidTr="00B0799E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EEDC61C" w14:textId="77777777" w:rsidR="001670BF" w:rsidRPr="00091E91" w:rsidRDefault="001670BF" w:rsidP="001670B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2D5E52E" w14:textId="5036235C" w:rsidR="001670BF" w:rsidRPr="00091E91" w:rsidRDefault="00902AAE" w:rsidP="001670B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1670BF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AB7" w14:textId="79513F90" w:rsidR="001670BF" w:rsidRPr="00091E91" w:rsidRDefault="001670BF" w:rsidP="001670B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2F2833">
              <w:rPr>
                <w:sz w:val="16"/>
                <w:szCs w:val="16"/>
              </w:rPr>
              <w:t>07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012A1" w14:textId="17EDB527" w:rsidR="001670BF" w:rsidRPr="00091E91" w:rsidRDefault="001670BF" w:rsidP="001670B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75D49" w14:textId="39E15B3D" w:rsidR="001670BF" w:rsidRPr="00091E91" w:rsidRDefault="001670BF" w:rsidP="001670B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F283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2BF92" w14:textId="2AC04ED0" w:rsidR="001670BF" w:rsidRPr="00091E91" w:rsidRDefault="001670BF" w:rsidP="001670B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AC7084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BF5DD" w14:textId="22F4BDA3" w:rsidR="001670BF" w:rsidRPr="00091E91" w:rsidRDefault="001670BF" w:rsidP="001670B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1</w:t>
            </w:r>
            <w:r w:rsidR="00AC7084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2CE41779" w14:textId="2ECFE213" w:rsidR="001670BF" w:rsidRPr="00091E91" w:rsidRDefault="001670BF" w:rsidP="001670B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1516D">
              <w:rPr>
                <w:sz w:val="16"/>
                <w:szCs w:val="16"/>
              </w:rPr>
              <w:t>2</w:t>
            </w:r>
            <w:r w:rsidR="000E4299">
              <w:rPr>
                <w:sz w:val="16"/>
                <w:szCs w:val="16"/>
              </w:rPr>
              <w:t>3</w:t>
            </w:r>
          </w:p>
        </w:tc>
      </w:tr>
      <w:tr w:rsidR="00091E91" w:rsidRPr="00091E91" w14:paraId="69201256" w14:textId="77777777" w:rsidTr="00B0799E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58054CB7" w14:textId="77777777" w:rsidR="008C56FF" w:rsidRPr="00091E91" w:rsidRDefault="008C56FF" w:rsidP="009D646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E5CFB58" w14:textId="19B9A346" w:rsidR="008C56FF" w:rsidRPr="00091E91" w:rsidRDefault="00902AAE" w:rsidP="009D646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C65313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34A44" w14:textId="0F517C40" w:rsidR="008C56FF" w:rsidRPr="00091E91" w:rsidRDefault="008C56FF" w:rsidP="009D646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A7C80" w:rsidRPr="00091E91">
              <w:rPr>
                <w:sz w:val="16"/>
                <w:szCs w:val="16"/>
              </w:rPr>
              <w:tab/>
            </w:r>
            <w:r w:rsidR="00EA6CE1">
              <w:rPr>
                <w:sz w:val="16"/>
                <w:szCs w:val="16"/>
              </w:rPr>
              <w:t>0.</w:t>
            </w:r>
            <w:r w:rsidR="002F2833">
              <w:rPr>
                <w:sz w:val="16"/>
                <w:szCs w:val="16"/>
              </w:rPr>
              <w:t>07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F0BD" w14:textId="4FA1CB3A" w:rsidR="008C56FF" w:rsidRPr="00091E91" w:rsidRDefault="008C56FF" w:rsidP="009D646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F7316"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45AEC" w14:textId="699ED00B" w:rsidR="008C56FF" w:rsidRPr="00091E91" w:rsidRDefault="008C56FF" w:rsidP="009D646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F2833">
              <w:rPr>
                <w:sz w:val="16"/>
                <w:szCs w:val="16"/>
              </w:rPr>
              <w:t>-</w:t>
            </w:r>
            <w:r w:rsidR="00207860" w:rsidRPr="00091E91">
              <w:rPr>
                <w:sz w:val="16"/>
                <w:szCs w:val="16"/>
              </w:rPr>
              <w:tab/>
            </w:r>
            <w:r w:rsidR="00B91E76" w:rsidRPr="00091E91">
              <w:rPr>
                <w:sz w:val="16"/>
                <w:szCs w:val="16"/>
              </w:rPr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0EE3" w14:textId="797CF1FF" w:rsidR="008C56FF" w:rsidRPr="00091E91" w:rsidRDefault="00CE0F58" w:rsidP="009D646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43066"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4FDC0" w14:textId="224B77FD" w:rsidR="008C56FF" w:rsidRPr="00091E91" w:rsidRDefault="004C11AE" w:rsidP="009D646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</w:r>
            <w:r w:rsidR="00B311F3" w:rsidRPr="00091E91">
              <w:rPr>
                <w:sz w:val="16"/>
                <w:szCs w:val="16"/>
              </w:rPr>
              <w:t>0.</w:t>
            </w:r>
            <w:r w:rsidR="00562E43">
              <w:rPr>
                <w:sz w:val="16"/>
                <w:szCs w:val="16"/>
              </w:rPr>
              <w:t>1</w:t>
            </w:r>
            <w:r w:rsidR="00AC7084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5C7755B6" w14:textId="76CC06F3" w:rsidR="00F43260" w:rsidRPr="00091E91" w:rsidRDefault="008C56FF" w:rsidP="009D646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="009F2C70" w:rsidRPr="00091E91">
              <w:rPr>
                <w:sz w:val="16"/>
                <w:szCs w:val="16"/>
              </w:rPr>
              <w:tab/>
              <w:t>0.</w:t>
            </w:r>
            <w:r w:rsidR="000E4299"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9</w:t>
            </w:r>
          </w:p>
        </w:tc>
      </w:tr>
    </w:tbl>
    <w:p w14:paraId="0E6C6AAD" w14:textId="4A152959" w:rsidR="004E0D13" w:rsidRPr="00091E91" w:rsidRDefault="004E0D13" w:rsidP="004E0D13">
      <w:pPr>
        <w:pStyle w:val="Textoindependiente"/>
        <w:spacing w:before="60"/>
        <w:ind w:left="-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  <w:r w:rsidR="00A06342">
        <w:rPr>
          <w:color w:val="auto"/>
          <w:sz w:val="16"/>
          <w:szCs w:val="16"/>
        </w:rPr>
        <w:tab/>
      </w:r>
    </w:p>
    <w:p w14:paraId="704524DE" w14:textId="77777777" w:rsidR="00B82A35" w:rsidRPr="00B82A35" w:rsidRDefault="00B82A35" w:rsidP="00B82A35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7A4576E" w14:textId="550844CC" w:rsidR="0051780F" w:rsidRPr="00091E91" w:rsidRDefault="0051780F" w:rsidP="00B82A35">
      <w:pPr>
        <w:keepNext/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Coincidente </w:t>
      </w:r>
      <w:r w:rsidR="00A956DB">
        <w:rPr>
          <w:b/>
          <w:smallCaps/>
          <w:sz w:val="22"/>
          <w:szCs w:val="22"/>
        </w:rPr>
        <w:t xml:space="preserve">a </w:t>
      </w:r>
      <w:r w:rsidR="00D85DB1">
        <w:rPr>
          <w:b/>
          <w:smallCaps/>
          <w:sz w:val="22"/>
          <w:szCs w:val="22"/>
        </w:rPr>
        <w:t>diciembre</w:t>
      </w:r>
      <w:r w:rsidR="00A956DB">
        <w:rPr>
          <w:b/>
          <w:smallCaps/>
          <w:sz w:val="22"/>
          <w:szCs w:val="22"/>
        </w:rPr>
        <w:t xml:space="preserve"> </w:t>
      </w:r>
      <w:r w:rsidR="005C4826" w:rsidRPr="00091E91">
        <w:rPr>
          <w:b/>
          <w:smallCaps/>
          <w:sz w:val="22"/>
          <w:szCs w:val="22"/>
        </w:rPr>
        <w:t xml:space="preserve">de </w:t>
      </w:r>
      <w:r w:rsidR="00AE3B04" w:rsidRPr="00091E91">
        <w:rPr>
          <w:b/>
          <w:smallCaps/>
          <w:sz w:val="22"/>
          <w:szCs w:val="22"/>
        </w:rPr>
        <w:t>202</w:t>
      </w:r>
      <w:r w:rsidR="00AE06CD">
        <w:rPr>
          <w:b/>
          <w:smallCaps/>
          <w:sz w:val="22"/>
          <w:szCs w:val="22"/>
        </w:rPr>
        <w:t>2</w:t>
      </w:r>
    </w:p>
    <w:p w14:paraId="66BAD753" w14:textId="77777777" w:rsidR="0051780F" w:rsidRPr="008A340F" w:rsidRDefault="0051780F" w:rsidP="00B82A35">
      <w:pPr>
        <w:keepNext/>
        <w:keepLines/>
        <w:jc w:val="center"/>
        <w:rPr>
          <w:noProof/>
          <w:sz w:val="18"/>
          <w:szCs w:val="20"/>
          <w:lang w:val="es-MX" w:eastAsia="es-MX"/>
        </w:rPr>
      </w:pPr>
      <w:r w:rsidRPr="008A340F">
        <w:rPr>
          <w:noProof/>
          <w:sz w:val="18"/>
          <w:szCs w:val="20"/>
          <w:lang w:val="es-MX" w:eastAsia="es-MX"/>
        </w:rPr>
        <w:t>(Puntos)</w:t>
      </w:r>
    </w:p>
    <w:tbl>
      <w:tblPr>
        <w:tblW w:w="524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946"/>
        <w:gridCol w:w="4928"/>
      </w:tblGrid>
      <w:tr w:rsidR="00091E91" w:rsidRPr="00091E91" w14:paraId="179092AB" w14:textId="77777777" w:rsidTr="006C5402">
        <w:tc>
          <w:tcPr>
            <w:tcW w:w="5060" w:type="dxa"/>
          </w:tcPr>
          <w:p w14:paraId="28E3661E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Global de la Actividad Económica</w:t>
            </w:r>
          </w:p>
        </w:tc>
        <w:tc>
          <w:tcPr>
            <w:tcW w:w="5041" w:type="dxa"/>
          </w:tcPr>
          <w:p w14:paraId="36D1540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la Actividad Industrial</w:t>
            </w:r>
          </w:p>
        </w:tc>
      </w:tr>
      <w:tr w:rsidR="00091E91" w:rsidRPr="00091E91" w14:paraId="16ACE7C1" w14:textId="77777777" w:rsidTr="00AE06CD">
        <w:tblPrEx>
          <w:tblCellMar>
            <w:left w:w="70" w:type="dxa"/>
            <w:right w:w="70" w:type="dxa"/>
          </w:tblCellMar>
        </w:tblPrEx>
        <w:trPr>
          <w:trHeight w:val="3492"/>
        </w:trPr>
        <w:tc>
          <w:tcPr>
            <w:tcW w:w="5060" w:type="dxa"/>
          </w:tcPr>
          <w:p w14:paraId="2057579B" w14:textId="4DFBC4BA" w:rsidR="002E2A21" w:rsidRPr="00091E91" w:rsidRDefault="00D85DB1" w:rsidP="002E2A21">
            <w:pPr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EB6FC9F" wp14:editId="5D062C90">
                  <wp:extent cx="2943225" cy="2133600"/>
                  <wp:effectExtent l="0" t="0" r="9525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72F3E-DA2C-F195-4086-6BDD4AB98A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041" w:type="dxa"/>
          </w:tcPr>
          <w:p w14:paraId="51C89299" w14:textId="37166F87" w:rsidR="002E2A21" w:rsidRPr="00091E91" w:rsidRDefault="00D85DB1" w:rsidP="002E2A21">
            <w:pPr>
              <w:keepNext/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2C15AFE" wp14:editId="7ECCB104">
                  <wp:extent cx="2933700" cy="2133600"/>
                  <wp:effectExtent l="0" t="0" r="0" b="0"/>
                  <wp:docPr id="27" name="Gráfico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44FFD3-CE48-ED1E-7C06-CCAA9E9424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14:paraId="0243875F" w14:textId="77777777" w:rsidR="002E2A21" w:rsidRPr="00091E91" w:rsidRDefault="002E2A21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73ACFA16" w14:textId="77777777" w:rsidR="002E2A21" w:rsidRPr="00091E91" w:rsidRDefault="002E2A21" w:rsidP="002E2A21">
      <w:pPr>
        <w:keepNext/>
        <w:keepLines/>
        <w:ind w:left="90"/>
        <w:jc w:val="center"/>
        <w:rPr>
          <w:rFonts w:cs="Times New Roman"/>
          <w:sz w:val="20"/>
          <w:szCs w:val="20"/>
        </w:rPr>
      </w:pPr>
    </w:p>
    <w:tbl>
      <w:tblPr>
        <w:tblW w:w="530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001"/>
        <w:gridCol w:w="4986"/>
      </w:tblGrid>
      <w:tr w:rsidR="00091E91" w:rsidRPr="00091E91" w14:paraId="1CD65026" w14:textId="77777777" w:rsidTr="00927F5B">
        <w:tc>
          <w:tcPr>
            <w:tcW w:w="5001" w:type="dxa"/>
          </w:tcPr>
          <w:p w14:paraId="4E030F23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de Ingresos por Suministro de Bienes y Servicios al por menor</w:t>
            </w:r>
          </w:p>
        </w:tc>
        <w:tc>
          <w:tcPr>
            <w:tcW w:w="4986" w:type="dxa"/>
          </w:tcPr>
          <w:p w14:paraId="666886E8" w14:textId="77777777" w:rsidR="002E2A21" w:rsidRPr="00091E91" w:rsidRDefault="002E2A21" w:rsidP="002E2A21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530C6046" w14:textId="77777777" w:rsidR="002E2A21" w:rsidRPr="00091E91" w:rsidRDefault="000E70E8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Asegurados Trabajadores Permanentes en el IMSS</w:t>
            </w:r>
          </w:p>
        </w:tc>
      </w:tr>
      <w:tr w:rsidR="00091E91" w:rsidRPr="00091E91" w14:paraId="52613B44" w14:textId="77777777" w:rsidTr="00927F5B">
        <w:tblPrEx>
          <w:tblCellMar>
            <w:left w:w="70" w:type="dxa"/>
            <w:right w:w="70" w:type="dxa"/>
          </w:tblCellMar>
        </w:tblPrEx>
        <w:trPr>
          <w:trHeight w:val="3447"/>
        </w:trPr>
        <w:tc>
          <w:tcPr>
            <w:tcW w:w="5001" w:type="dxa"/>
          </w:tcPr>
          <w:p w14:paraId="64CD78CD" w14:textId="25D757FC" w:rsidR="002E2A21" w:rsidRPr="00091E91" w:rsidRDefault="00D85DB1" w:rsidP="002E2A21">
            <w:pPr>
              <w:keepLines/>
              <w:ind w:left="34" w:right="176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5157195D" wp14:editId="1574F52E">
                  <wp:extent cx="2933700" cy="2133600"/>
                  <wp:effectExtent l="0" t="0" r="0" b="0"/>
                  <wp:docPr id="28" name="Gráfico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378C01-899D-3CD2-42B4-8287F39F29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39A036C0" w14:textId="1C4FFF20" w:rsidR="002E2A21" w:rsidRPr="00091E91" w:rsidRDefault="00AC7084" w:rsidP="002E2A21">
            <w:pPr>
              <w:keepLines/>
              <w:ind w:right="283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3FB2F70" wp14:editId="1657BA1A">
                  <wp:extent cx="2933700" cy="2133600"/>
                  <wp:effectExtent l="0" t="0" r="0" b="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C93AF2-F21F-6921-21AE-2A4680C13C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091E91" w:rsidRPr="00091E91" w14:paraId="5B68B169" w14:textId="77777777" w:rsidTr="00927F5B">
        <w:tc>
          <w:tcPr>
            <w:tcW w:w="5001" w:type="dxa"/>
          </w:tcPr>
          <w:p w14:paraId="772B7F89" w14:textId="77777777" w:rsidR="002E2A21" w:rsidRPr="00091E91" w:rsidRDefault="002E2A21" w:rsidP="002E2A21">
            <w:pPr>
              <w:keepNext/>
              <w:tabs>
                <w:tab w:val="left" w:pos="4658"/>
              </w:tabs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Desocupación Urbana */</w:t>
            </w:r>
          </w:p>
        </w:tc>
        <w:tc>
          <w:tcPr>
            <w:tcW w:w="4986" w:type="dxa"/>
          </w:tcPr>
          <w:p w14:paraId="5AC890D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Importaciones Totales</w:t>
            </w:r>
          </w:p>
        </w:tc>
      </w:tr>
      <w:tr w:rsidR="00091E91" w:rsidRPr="00091E91" w14:paraId="7A24B1EF" w14:textId="77777777" w:rsidTr="00927F5B">
        <w:tblPrEx>
          <w:tblCellMar>
            <w:left w:w="70" w:type="dxa"/>
            <w:right w:w="70" w:type="dxa"/>
          </w:tblCellMar>
        </w:tblPrEx>
        <w:trPr>
          <w:trHeight w:val="3393"/>
        </w:trPr>
        <w:tc>
          <w:tcPr>
            <w:tcW w:w="5001" w:type="dxa"/>
          </w:tcPr>
          <w:p w14:paraId="5A6B0347" w14:textId="770D1D9D" w:rsidR="002E2A21" w:rsidRDefault="00AC7084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D35FD21" wp14:editId="2B3CC6D0">
                  <wp:extent cx="2933700" cy="2133600"/>
                  <wp:effectExtent l="0" t="0" r="0" b="0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9E2FB-924E-66F4-4BA2-57C37FEB77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5669977A" w14:textId="77777777" w:rsidR="00927F5B" w:rsidRDefault="00927F5B" w:rsidP="00DC7F9A">
            <w:pPr>
              <w:keepNext/>
              <w:spacing w:before="6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  <w:p w14:paraId="2BE5179C" w14:textId="02A0B824" w:rsidR="00927F5B" w:rsidRPr="00091E91" w:rsidRDefault="00927F5B" w:rsidP="00927F5B">
            <w:pPr>
              <w:tabs>
                <w:tab w:val="center" w:pos="3348"/>
              </w:tabs>
              <w:spacing w:before="60" w:after="240"/>
              <w:ind w:left="90"/>
              <w:rPr>
                <w:rFonts w:cs="Times New Roman"/>
                <w:sz w:val="16"/>
                <w:szCs w:val="16"/>
              </w:rPr>
            </w:pPr>
            <w:r w:rsidRPr="00091E91">
              <w:rPr>
                <w:rFonts w:cs="Times New Roman"/>
                <w:sz w:val="16"/>
                <w:szCs w:val="16"/>
              </w:rPr>
              <w:t>Fuente: INEGI</w:t>
            </w:r>
          </w:p>
          <w:p w14:paraId="0EC791EB" w14:textId="77777777" w:rsidR="00927F5B" w:rsidRDefault="00927F5B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19359A79" w14:textId="77777777" w:rsidR="00927F5B" w:rsidRPr="00091E91" w:rsidRDefault="00927F5B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6" w:type="dxa"/>
          </w:tcPr>
          <w:p w14:paraId="3873CCFA" w14:textId="29698C2A" w:rsidR="002E2A21" w:rsidRDefault="00D85DB1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132F76E" wp14:editId="2B4B1E70">
                  <wp:extent cx="2933700" cy="2133600"/>
                  <wp:effectExtent l="0" t="0" r="0" b="0"/>
                  <wp:docPr id="37" name="Gráfico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D172AB-BDB0-55A1-56C8-BD9F356DB7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4D8B756D" w14:textId="77777777" w:rsidR="0027709D" w:rsidRPr="00091E91" w:rsidRDefault="0027709D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</w:tr>
    </w:tbl>
    <w:p w14:paraId="6CCB07C5" w14:textId="62D5E8FD" w:rsidR="00493F16" w:rsidRPr="00091E91" w:rsidRDefault="00493F16" w:rsidP="00493F16">
      <w:pPr>
        <w:spacing w:before="60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Al</w:t>
      </w:r>
      <w:r w:rsidR="00040A18">
        <w:rPr>
          <w:rFonts w:cs="Times New Roman"/>
          <w:szCs w:val="20"/>
          <w:lang w:val="es-MX"/>
        </w:rPr>
        <w:t xml:space="preserve"> </w:t>
      </w:r>
      <w:r w:rsidR="00040A18" w:rsidRPr="00040A18">
        <w:rPr>
          <w:rFonts w:cs="Times New Roman"/>
          <w:szCs w:val="20"/>
          <w:lang w:val="es-MX"/>
        </w:rPr>
        <w:t xml:space="preserve">incorporar la información de </w:t>
      </w:r>
      <w:r w:rsidR="005D4A12">
        <w:rPr>
          <w:rFonts w:cs="Times New Roman"/>
          <w:szCs w:val="20"/>
          <w:lang w:val="es-MX"/>
        </w:rPr>
        <w:t>diciembre</w:t>
      </w:r>
      <w:r w:rsidR="00040A18" w:rsidRPr="00040A18">
        <w:rPr>
          <w:rFonts w:cs="Times New Roman"/>
          <w:szCs w:val="20"/>
          <w:lang w:val="es-MX"/>
        </w:rPr>
        <w:t xml:space="preserve"> de 202</w:t>
      </w:r>
      <w:r w:rsidR="00AE06CD">
        <w:rPr>
          <w:rFonts w:cs="Times New Roman"/>
          <w:szCs w:val="20"/>
          <w:lang w:val="es-MX"/>
        </w:rPr>
        <w:t>2</w:t>
      </w:r>
      <w:r w:rsidR="00040A18" w:rsidRPr="00040A18">
        <w:rPr>
          <w:rFonts w:cs="Times New Roman"/>
          <w:szCs w:val="20"/>
          <w:lang w:val="es-MX"/>
        </w:rPr>
        <w:t>,</w:t>
      </w:r>
      <w:r w:rsidR="00722A24">
        <w:rPr>
          <w:rFonts w:cs="Times New Roman"/>
          <w:szCs w:val="20"/>
          <w:lang w:val="es-MX"/>
        </w:rPr>
        <w:t xml:space="preserve"> </w:t>
      </w:r>
      <w:r w:rsidR="00B22978" w:rsidRPr="00B22978">
        <w:rPr>
          <w:rFonts w:cs="Times New Roman"/>
          <w:szCs w:val="20"/>
          <w:lang w:val="es-MX"/>
        </w:rPr>
        <w:t xml:space="preserve">el </w:t>
      </w:r>
      <w:r w:rsidR="00A86E19" w:rsidRPr="00A86E19">
        <w:rPr>
          <w:rFonts w:cs="Times New Roman"/>
          <w:szCs w:val="20"/>
          <w:lang w:val="es-MX"/>
        </w:rPr>
        <w:t>Indicador</w:t>
      </w:r>
      <w:r w:rsidR="00874F8B">
        <w:rPr>
          <w:rFonts w:cs="Times New Roman"/>
          <w:szCs w:val="20"/>
          <w:lang w:val="es-MX"/>
        </w:rPr>
        <w:t xml:space="preserve"> </w:t>
      </w:r>
      <w:r w:rsidR="00874F8B" w:rsidRPr="00B22978">
        <w:rPr>
          <w:rFonts w:cs="Times New Roman"/>
          <w:szCs w:val="20"/>
          <w:lang w:val="es-MX"/>
        </w:rPr>
        <w:t>Coincidente</w:t>
      </w:r>
      <w:r w:rsidR="004D46BC">
        <w:rPr>
          <w:rFonts w:cs="Times New Roman"/>
          <w:szCs w:val="20"/>
          <w:lang w:val="es-MX"/>
        </w:rPr>
        <w:t xml:space="preserve"> </w:t>
      </w:r>
      <w:r w:rsidR="009D42E9" w:rsidRPr="009D42E9">
        <w:rPr>
          <w:rFonts w:cs="Times New Roman"/>
          <w:szCs w:val="20"/>
          <w:lang w:val="es-MX"/>
        </w:rPr>
        <w:t>registró un comportamiento similar al difundido el mes anterior</w:t>
      </w:r>
      <w:r w:rsidR="004700A3" w:rsidRPr="00561708">
        <w:rPr>
          <w:rFonts w:cs="Times New Roman"/>
          <w:szCs w:val="20"/>
          <w:lang w:val="es-MX"/>
        </w:rPr>
        <w:t>, como</w:t>
      </w:r>
      <w:r w:rsidR="00040A18" w:rsidRPr="00561708">
        <w:rPr>
          <w:rFonts w:cs="Times New Roman"/>
          <w:szCs w:val="20"/>
          <w:lang w:val="es-MX"/>
        </w:rPr>
        <w:t xml:space="preserve"> se </w:t>
      </w:r>
      <w:r w:rsidR="00FC4D43" w:rsidRPr="00561708">
        <w:rPr>
          <w:rFonts w:cs="Times New Roman"/>
          <w:szCs w:val="20"/>
          <w:lang w:val="es-MX"/>
        </w:rPr>
        <w:t xml:space="preserve">aprecia </w:t>
      </w:r>
      <w:r w:rsidR="00040A18" w:rsidRPr="00561708">
        <w:rPr>
          <w:rFonts w:cs="Times New Roman"/>
          <w:szCs w:val="20"/>
          <w:lang w:val="es-MX"/>
        </w:rPr>
        <w:t>en la siguiente gráfica.</w:t>
      </w:r>
    </w:p>
    <w:p w14:paraId="43F60AC6" w14:textId="77777777" w:rsidR="00493F16" w:rsidRPr="00091E91" w:rsidRDefault="00493F16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10831A9" w14:textId="77777777" w:rsidR="00493F16" w:rsidRPr="00B82A35" w:rsidRDefault="00493F16" w:rsidP="00B82A35">
      <w:pPr>
        <w:keepNext/>
        <w:keepLines/>
        <w:tabs>
          <w:tab w:val="left" w:pos="14034"/>
        </w:tabs>
        <w:spacing w:before="48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>
        <w:rPr>
          <w:sz w:val="20"/>
          <w:szCs w:val="20"/>
        </w:rPr>
        <w:t>3</w:t>
      </w:r>
    </w:p>
    <w:p w14:paraId="4265F12B" w14:textId="658336E4" w:rsidR="00493F16" w:rsidRPr="00091E91" w:rsidRDefault="00493F16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Coincidente</w:t>
      </w:r>
      <w:r w:rsidR="00B14342" w:rsidRPr="00091E91">
        <w:rPr>
          <w:b/>
          <w:smallCaps/>
          <w:sz w:val="22"/>
          <w:szCs w:val="22"/>
        </w:rPr>
        <w:t xml:space="preserve"> </w:t>
      </w:r>
      <w:r w:rsidR="00415E88">
        <w:rPr>
          <w:b/>
          <w:smallCaps/>
          <w:sz w:val="22"/>
          <w:szCs w:val="22"/>
        </w:rPr>
        <w:t>a</w:t>
      </w:r>
      <w:r w:rsidR="005D4A12">
        <w:rPr>
          <w:b/>
          <w:smallCaps/>
          <w:sz w:val="22"/>
          <w:szCs w:val="22"/>
        </w:rPr>
        <w:t xml:space="preserve"> </w:t>
      </w:r>
      <w:r w:rsidR="00E51E2E">
        <w:rPr>
          <w:b/>
          <w:smallCaps/>
          <w:sz w:val="22"/>
          <w:szCs w:val="22"/>
        </w:rPr>
        <w:t>noviembre</w:t>
      </w:r>
      <w:r w:rsidR="005D4A12">
        <w:rPr>
          <w:b/>
          <w:smallCaps/>
          <w:sz w:val="22"/>
          <w:szCs w:val="22"/>
        </w:rPr>
        <w:t xml:space="preserve"> y diciembre</w:t>
      </w:r>
      <w:r w:rsidR="00AE06CD">
        <w:rPr>
          <w:b/>
          <w:smallCaps/>
          <w:sz w:val="22"/>
          <w:szCs w:val="22"/>
        </w:rPr>
        <w:t xml:space="preserve"> de 2022</w:t>
      </w:r>
    </w:p>
    <w:p w14:paraId="5BE1D11E" w14:textId="77777777" w:rsidR="00493F16" w:rsidRPr="008A340F" w:rsidRDefault="00493F16" w:rsidP="00493F16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01204538" w14:textId="1521993D" w:rsidR="004E0D13" w:rsidRPr="00091E91" w:rsidRDefault="00AC7084" w:rsidP="00E41359">
      <w:pPr>
        <w:tabs>
          <w:tab w:val="center" w:pos="3348"/>
        </w:tabs>
        <w:jc w:val="center"/>
        <w:rPr>
          <w:szCs w:val="20"/>
        </w:rPr>
      </w:pPr>
      <w:r>
        <w:rPr>
          <w:noProof/>
        </w:rPr>
        <w:drawing>
          <wp:inline distT="0" distB="0" distL="0" distR="0" wp14:anchorId="45006B4A" wp14:editId="3C20BD37">
            <wp:extent cx="5936563" cy="4142232"/>
            <wp:effectExtent l="0" t="0" r="7620" b="1079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E0C163D" w14:textId="1F773F14" w:rsidR="00E41359" w:rsidRPr="00091E91" w:rsidRDefault="00E41359" w:rsidP="009A6BD0">
      <w:pPr>
        <w:tabs>
          <w:tab w:val="center" w:pos="3348"/>
        </w:tabs>
        <w:spacing w:before="60"/>
        <w:ind w:left="9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40BDF209" w14:textId="77777777" w:rsidR="00416F6C" w:rsidRPr="00B455D7" w:rsidRDefault="00416F6C" w:rsidP="008A340F">
      <w:pPr>
        <w:keepNext/>
        <w:spacing w:before="720" w:after="200"/>
        <w:ind w:right="902" w:firstLine="709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Indicador Adelantado</w:t>
      </w:r>
    </w:p>
    <w:p w14:paraId="51FB1A56" w14:textId="223EECCF" w:rsidR="00416F6C" w:rsidRPr="00091E91" w:rsidRDefault="003B5FBC" w:rsidP="00416F6C">
      <w:pPr>
        <w:spacing w:before="240" w:after="240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t>En</w:t>
      </w:r>
      <w:r w:rsidRPr="00091E91">
        <w:rPr>
          <w:rFonts w:cs="Times New Roman"/>
          <w:szCs w:val="20"/>
          <w:lang w:val="es-MX"/>
        </w:rPr>
        <w:t xml:space="preserve"> </w:t>
      </w:r>
      <w:r w:rsidR="000E6861">
        <w:rPr>
          <w:rFonts w:cs="Times New Roman"/>
          <w:szCs w:val="20"/>
          <w:lang w:val="es-MX"/>
        </w:rPr>
        <w:t>enero</w:t>
      </w:r>
      <w:r w:rsidRPr="00091E91">
        <w:rPr>
          <w:rFonts w:cs="Times New Roman"/>
          <w:szCs w:val="20"/>
          <w:lang w:val="es-MX"/>
        </w:rPr>
        <w:t xml:space="preserve"> de 202</w:t>
      </w:r>
      <w:r w:rsidR="000E6861">
        <w:rPr>
          <w:rFonts w:cs="Times New Roman"/>
          <w:szCs w:val="20"/>
          <w:lang w:val="es-MX"/>
        </w:rPr>
        <w:t>3</w:t>
      </w:r>
      <w:r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</w:t>
      </w:r>
      <w:r w:rsidR="00416F6C" w:rsidRPr="00091E91">
        <w:rPr>
          <w:rFonts w:cs="Times New Roman"/>
          <w:szCs w:val="20"/>
          <w:lang w:val="es-MX"/>
        </w:rPr>
        <w:t xml:space="preserve">el Indicador Adelantado </w:t>
      </w:r>
      <w:r w:rsidR="00E8122B" w:rsidRPr="00091E91">
        <w:rPr>
          <w:rFonts w:cs="Times New Roman"/>
          <w:szCs w:val="20"/>
          <w:lang w:val="es-MX"/>
        </w:rPr>
        <w:t xml:space="preserve">se </w:t>
      </w:r>
      <w:r w:rsidR="009A3CEE">
        <w:rPr>
          <w:rFonts w:cs="Times New Roman"/>
          <w:szCs w:val="20"/>
          <w:lang w:val="es-MX"/>
        </w:rPr>
        <w:t>situó</w:t>
      </w:r>
      <w:r w:rsidR="00A21F52" w:rsidRPr="00091E91">
        <w:t xml:space="preserve"> </w:t>
      </w:r>
      <w:r w:rsidR="00B8175E" w:rsidRPr="00B8175E">
        <w:rPr>
          <w:rFonts w:cs="Times New Roman"/>
          <w:szCs w:val="20"/>
          <w:lang w:val="es-MX"/>
        </w:rPr>
        <w:t>por debajo de su tendencia de largo plazo</w:t>
      </w:r>
      <w:r w:rsidR="0095109C">
        <w:rPr>
          <w:rFonts w:cs="Times New Roman"/>
          <w:szCs w:val="20"/>
          <w:lang w:val="es-MX"/>
        </w:rPr>
        <w:t>: reportó</w:t>
      </w:r>
      <w:r w:rsidR="009319B9">
        <w:rPr>
          <w:rFonts w:cs="Times New Roman"/>
          <w:szCs w:val="20"/>
          <w:lang w:val="es-MX"/>
        </w:rPr>
        <w:t xml:space="preserve"> </w:t>
      </w:r>
      <w:r w:rsidR="00E8122B" w:rsidRPr="00091E91">
        <w:rPr>
          <w:rFonts w:cs="Times New Roman"/>
          <w:szCs w:val="20"/>
          <w:lang w:val="es-MX"/>
        </w:rPr>
        <w:t xml:space="preserve">un </w:t>
      </w:r>
      <w:r w:rsidR="00E8122B" w:rsidRPr="008C110F">
        <w:rPr>
          <w:rFonts w:cs="Times New Roman"/>
          <w:szCs w:val="20"/>
          <w:lang w:val="es-MX"/>
        </w:rPr>
        <w:t xml:space="preserve">valor de </w:t>
      </w:r>
      <w:r w:rsidR="00F35743">
        <w:rPr>
          <w:rFonts w:cs="Times New Roman"/>
          <w:szCs w:val="20"/>
          <w:lang w:val="es-MX"/>
        </w:rPr>
        <w:t>99</w:t>
      </w:r>
      <w:r w:rsidR="00987BEB" w:rsidRPr="008C110F">
        <w:rPr>
          <w:rFonts w:cs="Times New Roman"/>
          <w:szCs w:val="20"/>
          <w:lang w:val="es-MX"/>
        </w:rPr>
        <w:t>.</w:t>
      </w:r>
      <w:r w:rsidR="000F1493">
        <w:rPr>
          <w:rFonts w:cs="Times New Roman"/>
          <w:szCs w:val="20"/>
          <w:lang w:val="es-MX"/>
        </w:rPr>
        <w:t>8</w:t>
      </w:r>
      <w:r w:rsidR="00A04B9E" w:rsidRPr="008C110F">
        <w:rPr>
          <w:rFonts w:cs="Times New Roman"/>
          <w:szCs w:val="20"/>
          <w:lang w:val="es-MX"/>
        </w:rPr>
        <w:t xml:space="preserve"> </w:t>
      </w:r>
      <w:r w:rsidR="00D72CFD" w:rsidRPr="008C110F">
        <w:rPr>
          <w:rFonts w:cs="Times New Roman"/>
          <w:szCs w:val="20"/>
          <w:lang w:val="es-MX"/>
        </w:rPr>
        <w:t>puntos</w:t>
      </w:r>
      <w:r w:rsidR="006516AB">
        <w:rPr>
          <w:rFonts w:cs="Times New Roman"/>
          <w:szCs w:val="20"/>
          <w:lang w:val="es-MX"/>
        </w:rPr>
        <w:t xml:space="preserve"> y</w:t>
      </w:r>
      <w:r w:rsidR="00D72CFD" w:rsidRPr="00091E91">
        <w:rPr>
          <w:rFonts w:cs="Times New Roman"/>
          <w:szCs w:val="20"/>
          <w:lang w:val="es-MX"/>
        </w:rPr>
        <w:t xml:space="preserve"> un</w:t>
      </w:r>
      <w:r w:rsidR="009526AF">
        <w:rPr>
          <w:rFonts w:cs="Times New Roman"/>
          <w:szCs w:val="20"/>
          <w:lang w:val="es-MX"/>
        </w:rPr>
        <w:t xml:space="preserve">a </w:t>
      </w:r>
      <w:r w:rsidR="009A3CEE">
        <w:rPr>
          <w:rFonts w:cs="Times New Roman"/>
          <w:szCs w:val="20"/>
          <w:lang w:val="es-MX"/>
        </w:rPr>
        <w:t>variación</w:t>
      </w:r>
      <w:r w:rsidR="009526AF">
        <w:rPr>
          <w:rFonts w:cs="Times New Roman"/>
          <w:szCs w:val="20"/>
          <w:lang w:val="es-MX"/>
        </w:rPr>
        <w:t xml:space="preserve"> </w:t>
      </w:r>
      <w:r w:rsidR="00F87D05" w:rsidRPr="00091E91">
        <w:rPr>
          <w:rFonts w:cs="Times New Roman"/>
          <w:szCs w:val="20"/>
          <w:lang w:val="es-MX"/>
        </w:rPr>
        <w:t xml:space="preserve">de </w:t>
      </w:r>
      <w:r w:rsidR="00F87D05" w:rsidRPr="00E0351F">
        <w:rPr>
          <w:rFonts w:cs="Times New Roman"/>
          <w:szCs w:val="20"/>
          <w:lang w:val="es-MX"/>
        </w:rPr>
        <w:t>0.</w:t>
      </w:r>
      <w:r w:rsidR="000F1493">
        <w:rPr>
          <w:rFonts w:cs="Times New Roman"/>
          <w:szCs w:val="20"/>
          <w:lang w:val="es-MX"/>
        </w:rPr>
        <w:t>08</w:t>
      </w:r>
      <w:r w:rsidR="00D72CFD" w:rsidRPr="00E0351F">
        <w:rPr>
          <w:rFonts w:cs="Times New Roman"/>
          <w:szCs w:val="20"/>
          <w:lang w:val="es-MX"/>
        </w:rPr>
        <w:t xml:space="preserve"> puntos</w:t>
      </w:r>
      <w:r w:rsidR="00D72CFD" w:rsidRPr="00091E91">
        <w:rPr>
          <w:rFonts w:cs="Times New Roman"/>
          <w:szCs w:val="20"/>
          <w:lang w:val="es-MX"/>
        </w:rPr>
        <w:t xml:space="preserve"> con </w:t>
      </w:r>
      <w:r w:rsidR="008B2CA6" w:rsidRPr="00091E91">
        <w:rPr>
          <w:rFonts w:cs="Times New Roman"/>
          <w:szCs w:val="20"/>
          <w:lang w:val="es-MX"/>
        </w:rPr>
        <w:t>relación</w:t>
      </w:r>
      <w:r w:rsidR="00CD05CE">
        <w:rPr>
          <w:rFonts w:cs="Times New Roman"/>
          <w:szCs w:val="20"/>
          <w:lang w:val="es-MX"/>
        </w:rPr>
        <w:t xml:space="preserve"> </w:t>
      </w:r>
      <w:r w:rsidR="00C61F29">
        <w:rPr>
          <w:rFonts w:cs="Times New Roman"/>
          <w:szCs w:val="20"/>
          <w:lang w:val="es-MX"/>
        </w:rPr>
        <w:t>a</w:t>
      </w:r>
      <w:r w:rsidR="00783D88">
        <w:rPr>
          <w:rFonts w:cs="Times New Roman"/>
          <w:szCs w:val="20"/>
          <w:lang w:val="es-MX"/>
        </w:rPr>
        <w:t xml:space="preserve"> </w:t>
      </w:r>
      <w:r w:rsidR="009A3CEE">
        <w:rPr>
          <w:rFonts w:cs="Times New Roman"/>
          <w:szCs w:val="20"/>
          <w:lang w:val="es-MX"/>
        </w:rPr>
        <w:t>diciembre</w:t>
      </w:r>
      <w:r w:rsidR="00416F6C" w:rsidRPr="00091E91">
        <w:rPr>
          <w:rFonts w:cs="Times New Roman"/>
          <w:szCs w:val="20"/>
          <w:lang w:val="es-MX"/>
        </w:rPr>
        <w:t>.</w:t>
      </w:r>
    </w:p>
    <w:p w14:paraId="292E31A1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3</w:t>
      </w:r>
    </w:p>
    <w:p w14:paraId="6C32C5E7" w14:textId="77777777" w:rsidR="00A37EDC" w:rsidRPr="00091E91" w:rsidRDefault="00A37EDC" w:rsidP="00B82A35">
      <w:pPr>
        <w:tabs>
          <w:tab w:val="center" w:pos="3348"/>
        </w:tabs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Indicador Adelantado</w:t>
      </w:r>
    </w:p>
    <w:p w14:paraId="72DF15A4" w14:textId="77777777" w:rsidR="00A37EDC" w:rsidRPr="008A340F" w:rsidRDefault="008A340F" w:rsidP="00A37EDC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A37EDC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91649" w:rsidRPr="00091E91" w14:paraId="48D5241A" w14:textId="77777777" w:rsidTr="00BA2D29">
        <w:trPr>
          <w:jc w:val="center"/>
        </w:trPr>
        <w:tc>
          <w:tcPr>
            <w:tcW w:w="8160" w:type="dxa"/>
            <w:gridSpan w:val="1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A78D6A" w14:textId="1ABAB3FB" w:rsidR="00C91649" w:rsidRPr="00091E91" w:rsidRDefault="00C91649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2022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79AC56" w14:textId="619CA9B2" w:rsidR="00C91649" w:rsidRPr="00091E91" w:rsidRDefault="00C91649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2023</w:t>
            </w:r>
          </w:p>
        </w:tc>
      </w:tr>
      <w:tr w:rsidR="00091E91" w:rsidRPr="00091E91" w14:paraId="11D2ADA8" w14:textId="77777777" w:rsidTr="00C91649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6D083" w14:textId="3E9397E9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A0DFA" w14:textId="56C83F0A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7083C" w14:textId="436E968D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3CC86" w14:textId="57F25101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A0BA4" w14:textId="6F484D76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D800C" w14:textId="5B637260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634A8" w14:textId="11E0005F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F0B3D" w14:textId="2D9A5C41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F06E5" w14:textId="3C23A347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8299A" w14:textId="0AE43B25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0CB70" w14:textId="6F0F114B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809875E" w14:textId="43185634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9AE868" w14:textId="1638406C" w:rsidR="00E8122B" w:rsidRPr="00091E91" w:rsidRDefault="00C91649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</w:tr>
      <w:tr w:rsidR="00091E91" w:rsidRPr="00091E91" w14:paraId="669CF022" w14:textId="77777777" w:rsidTr="00C91649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A5CD1A2" w14:textId="6AAE44A2" w:rsidR="00267111" w:rsidRPr="00091E91" w:rsidRDefault="00DD706F" w:rsidP="004C6EC1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31842" w14:textId="2450FA9C" w:rsidR="00E8122B" w:rsidRPr="00091E91" w:rsidRDefault="00F35743" w:rsidP="00496D68">
            <w:pPr>
              <w:tabs>
                <w:tab w:val="decimal" w:pos="192"/>
              </w:tabs>
              <w:ind w:left="192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9B45DB">
              <w:rPr>
                <w:sz w:val="16"/>
                <w:szCs w:val="16"/>
              </w:rPr>
              <w:t>1</w:t>
            </w:r>
            <w:r w:rsidR="00354623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65EBC" w14:textId="25DE7F5F" w:rsidR="00E8122B" w:rsidRPr="00091E91" w:rsidRDefault="004A4643" w:rsidP="00AF5973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20C3">
              <w:rPr>
                <w:sz w:val="16"/>
                <w:szCs w:val="16"/>
              </w:rPr>
              <w:t>0.</w:t>
            </w:r>
            <w:r w:rsidR="009B45DB">
              <w:rPr>
                <w:sz w:val="16"/>
                <w:szCs w:val="16"/>
              </w:rPr>
              <w:t>1</w:t>
            </w:r>
            <w:r w:rsidR="00354623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0D4C6E" w14:textId="25578517" w:rsidR="00E8122B" w:rsidRPr="00091E91" w:rsidRDefault="00945843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39F4A6" w14:textId="0E5C0A27" w:rsidR="00A61F85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E51E2E">
              <w:rPr>
                <w:sz w:val="16"/>
                <w:szCs w:val="16"/>
              </w:rPr>
              <w:t>2</w:t>
            </w:r>
            <w:r w:rsidR="000F1493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B523B" w14:textId="198D17DE" w:rsidR="00E8122B" w:rsidRPr="00091E91" w:rsidRDefault="00D52B52" w:rsidP="00B317C6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20C3">
              <w:rPr>
                <w:sz w:val="16"/>
                <w:szCs w:val="16"/>
              </w:rPr>
              <w:t>0.</w:t>
            </w:r>
            <w:r w:rsidR="00E743C9">
              <w:rPr>
                <w:sz w:val="16"/>
                <w:szCs w:val="16"/>
              </w:rPr>
              <w:t>2</w:t>
            </w:r>
            <w:r w:rsidR="00354623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E77AE" w14:textId="2FC14B06" w:rsidR="00E8122B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9B45DB">
              <w:rPr>
                <w:sz w:val="16"/>
                <w:szCs w:val="16"/>
              </w:rPr>
              <w:t>2</w:t>
            </w:r>
            <w:r w:rsidR="00354623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2044F" w14:textId="6E93D27E" w:rsidR="000C226D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C2A15" w14:textId="5C306CE0" w:rsidR="00E8122B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74A3D" w14:textId="6B8018E8" w:rsidR="00E8122B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20C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87BB22" w14:textId="60386F7A" w:rsidR="00E8122B" w:rsidRPr="00091E91" w:rsidRDefault="000820C3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C5054">
              <w:rPr>
                <w:sz w:val="16"/>
                <w:szCs w:val="16"/>
              </w:rPr>
              <w:t>0</w:t>
            </w:r>
            <w:r w:rsidR="000F1493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22F14E" w14:textId="1BC77689" w:rsidR="00E8122B" w:rsidRPr="00091E91" w:rsidRDefault="00C13FE3" w:rsidP="00C05E64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743C9">
              <w:rPr>
                <w:sz w:val="16"/>
                <w:szCs w:val="16"/>
              </w:rPr>
              <w:t>0</w:t>
            </w:r>
            <w:r w:rsidR="000F1493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001AC" w14:textId="2BA03F9F" w:rsidR="00E8122B" w:rsidRPr="00091E91" w:rsidRDefault="00D3660B" w:rsidP="00A32634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0F1493">
              <w:rPr>
                <w:sz w:val="16"/>
                <w:szCs w:val="16"/>
              </w:rPr>
              <w:t>08</w:t>
            </w:r>
          </w:p>
        </w:tc>
      </w:tr>
    </w:tbl>
    <w:p w14:paraId="2DB54196" w14:textId="4FA1E2AF" w:rsidR="00CE3982" w:rsidRPr="00EE5941" w:rsidRDefault="00A37EDC" w:rsidP="00EE5941">
      <w:pPr>
        <w:pStyle w:val="Textoindependiente"/>
        <w:spacing w:before="60" w:after="60"/>
        <w:ind w:left="27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1DA1ED4A" w14:textId="77777777" w:rsidR="00CE3982" w:rsidRPr="00B82A35" w:rsidRDefault="00CE3982" w:rsidP="00B82A35">
      <w:pPr>
        <w:keepNext/>
        <w:keepLines/>
        <w:tabs>
          <w:tab w:val="left" w:pos="14034"/>
        </w:tabs>
        <w:spacing w:before="60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 w:rsidRPr="00B82A35">
        <w:rPr>
          <w:sz w:val="20"/>
          <w:szCs w:val="20"/>
        </w:rPr>
        <w:t>4</w:t>
      </w:r>
    </w:p>
    <w:p w14:paraId="6818E288" w14:textId="64A8522C" w:rsidR="00CE3982" w:rsidRPr="00091E91" w:rsidRDefault="00CE3982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</w:t>
      </w:r>
      <w:r w:rsidR="004156C3" w:rsidRPr="00091E91">
        <w:rPr>
          <w:b/>
          <w:smallCaps/>
          <w:sz w:val="22"/>
          <w:szCs w:val="22"/>
        </w:rPr>
        <w:t xml:space="preserve">lo de crecimiento: Adelantado </w:t>
      </w:r>
      <w:r w:rsidR="0066238E">
        <w:rPr>
          <w:b/>
          <w:smallCaps/>
          <w:sz w:val="22"/>
          <w:szCs w:val="22"/>
        </w:rPr>
        <w:t xml:space="preserve">a </w:t>
      </w:r>
      <w:r w:rsidR="00113733">
        <w:rPr>
          <w:b/>
          <w:smallCaps/>
          <w:sz w:val="22"/>
          <w:szCs w:val="22"/>
        </w:rPr>
        <w:t>enero</w:t>
      </w:r>
      <w:r w:rsidR="002D095E">
        <w:rPr>
          <w:b/>
          <w:smallCaps/>
          <w:sz w:val="22"/>
          <w:szCs w:val="22"/>
        </w:rPr>
        <w:t xml:space="preserve"> </w:t>
      </w:r>
      <w:r w:rsidR="009103A7">
        <w:rPr>
          <w:b/>
          <w:smallCaps/>
          <w:sz w:val="22"/>
          <w:szCs w:val="22"/>
        </w:rPr>
        <w:t>de 202</w:t>
      </w:r>
      <w:r w:rsidR="00113733">
        <w:rPr>
          <w:b/>
          <w:smallCaps/>
          <w:sz w:val="22"/>
          <w:szCs w:val="22"/>
        </w:rPr>
        <w:t>3</w:t>
      </w:r>
    </w:p>
    <w:p w14:paraId="1DB77385" w14:textId="77777777" w:rsidR="004E0D13" w:rsidRPr="008A340F" w:rsidRDefault="00CE3982" w:rsidP="00B82A3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21D76F50" w14:textId="1B12F072" w:rsidR="00BA2F11" w:rsidRPr="00091E91" w:rsidRDefault="00BC3EBE" w:rsidP="00CE3982">
      <w:pPr>
        <w:jc w:val="center"/>
      </w:pPr>
      <w:r>
        <w:rPr>
          <w:noProof/>
        </w:rPr>
        <w:drawing>
          <wp:inline distT="0" distB="0" distL="0" distR="0" wp14:anchorId="409EFA50" wp14:editId="2DF5B20B">
            <wp:extent cx="5934075" cy="4143375"/>
            <wp:effectExtent l="0" t="0" r="952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947E4766-26F8-8177-83BA-72D822E777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0D61A2A" w14:textId="34F1A3E7" w:rsidR="00327484" w:rsidRPr="00091E91" w:rsidRDefault="00327484" w:rsidP="00B82A35">
      <w:pPr>
        <w:keepLines/>
        <w:spacing w:before="60"/>
        <w:ind w:left="630" w:right="46" w:hanging="540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 w:rsidR="003B5FBC"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10B6AFC0" w14:textId="7122CC80" w:rsidR="00327484" w:rsidRPr="00091E91" w:rsidRDefault="00327484" w:rsidP="00E56569">
      <w:pPr>
        <w:tabs>
          <w:tab w:val="center" w:pos="3348"/>
        </w:tabs>
        <w:ind w:left="630" w:right="46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 w:rsidR="009319B9"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4B812135" w14:textId="77777777" w:rsidR="00327484" w:rsidRPr="00091E91" w:rsidRDefault="00327484" w:rsidP="00E56569">
      <w:pPr>
        <w:keepLines/>
        <w:ind w:left="630" w:right="46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3E3BA88" w14:textId="77777777" w:rsidR="00327484" w:rsidRPr="00091E91" w:rsidRDefault="00327484" w:rsidP="00E56569">
      <w:pPr>
        <w:keepLines/>
        <w:ind w:left="630" w:right="46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277C9CC" w14:textId="47D852D0" w:rsidR="00CE3982" w:rsidRPr="00091E91" w:rsidRDefault="00327484" w:rsidP="00E56569">
      <w:pPr>
        <w:spacing w:before="60"/>
        <w:ind w:left="90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08858183" w14:textId="230D4909" w:rsidR="00057E19" w:rsidRPr="00091E91" w:rsidRDefault="003B5FBC" w:rsidP="00057E19">
      <w:pPr>
        <w:spacing w:before="600" w:after="80"/>
      </w:pPr>
      <w:r>
        <w:t xml:space="preserve">En </w:t>
      </w:r>
      <w:r w:rsidR="00113733">
        <w:t>enero</w:t>
      </w:r>
      <w:r>
        <w:t>, l</w:t>
      </w:r>
      <w:r w:rsidR="00057E19">
        <w:t>a evolución del Indicador Adelantado fue consecuencia del desempeño de los componentes que lo conforman</w:t>
      </w:r>
      <w:r w:rsidR="00D87183">
        <w:t>.</w:t>
      </w:r>
      <w:r w:rsidR="00057E19">
        <w:t xml:space="preserve"> </w:t>
      </w:r>
      <w:r w:rsidR="00C02780">
        <w:t>Sus</w:t>
      </w:r>
      <w:r w:rsidR="00057E19">
        <w:t xml:space="preserve"> resultados se muestran en el cuadro y gráficas siguientes.</w:t>
      </w:r>
    </w:p>
    <w:p w14:paraId="04C62F5F" w14:textId="77777777" w:rsidR="00057E19" w:rsidRPr="00091E91" w:rsidRDefault="00057E19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16308529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lastRenderedPageBreak/>
        <w:t xml:space="preserve">Cuadro </w:t>
      </w:r>
      <w:r w:rsidR="0084346B">
        <w:rPr>
          <w:rFonts w:cs="Times New Roman"/>
          <w:sz w:val="20"/>
          <w:szCs w:val="20"/>
        </w:rPr>
        <w:t>4</w:t>
      </w:r>
    </w:p>
    <w:p w14:paraId="5E7136A2" w14:textId="77777777" w:rsidR="00E41C9B" w:rsidRPr="00091E91" w:rsidRDefault="00E41C9B" w:rsidP="0084346B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Adelantado</w:t>
      </w:r>
    </w:p>
    <w:p w14:paraId="3849BC4B" w14:textId="77777777" w:rsidR="00E41C9B" w:rsidRPr="008A340F" w:rsidRDefault="008A340F" w:rsidP="00E41C9B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E41C9B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9170" w:type="dxa"/>
        <w:jc w:val="center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52"/>
        <w:gridCol w:w="1312"/>
        <w:gridCol w:w="1312"/>
        <w:gridCol w:w="1578"/>
        <w:gridCol w:w="1046"/>
        <w:gridCol w:w="1313"/>
        <w:gridCol w:w="1312"/>
      </w:tblGrid>
      <w:tr w:rsidR="00091E91" w:rsidRPr="00091E91" w14:paraId="12B5D151" w14:textId="77777777" w:rsidTr="00496D68">
        <w:trPr>
          <w:trHeight w:val="1106"/>
          <w:jc w:val="center"/>
        </w:trPr>
        <w:tc>
          <w:tcPr>
            <w:tcW w:w="645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7FC9621C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5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6BC5B658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AF136A5" w14:textId="77777777" w:rsidR="00842C30" w:rsidRPr="00091E91" w:rsidRDefault="00842C30" w:rsidP="00534D9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Tendencia del Empleo en las Manufacturas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32CA2857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Confianza Empresarial: Momento Adecuado para Invertir */</w:t>
            </w:r>
          </w:p>
        </w:tc>
        <w:tc>
          <w:tcPr>
            <w:tcW w:w="1578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07A67A0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Precios y Cotizaciones de la Bolsa Mexicana de Valores en términos reales</w:t>
            </w:r>
          </w:p>
        </w:tc>
        <w:tc>
          <w:tcPr>
            <w:tcW w:w="1046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42E62CAF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Tipo de Cambio Real Bilateral </w:t>
            </w:r>
          </w:p>
          <w:p w14:paraId="134CFAF6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México </w:t>
            </w:r>
            <w:r w:rsidR="006543F2" w:rsidRPr="00091E91">
              <w:rPr>
                <w:sz w:val="16"/>
                <w:szCs w:val="16"/>
                <w:lang w:val="es-MX" w:eastAsia="es-MX"/>
              </w:rPr>
              <w:t>–</w:t>
            </w:r>
            <w:r w:rsidRPr="00091E91">
              <w:rPr>
                <w:sz w:val="16"/>
                <w:szCs w:val="16"/>
                <w:lang w:val="es-MX" w:eastAsia="es-MX"/>
              </w:rPr>
              <w:t xml:space="preserve"> EUA</w:t>
            </w:r>
          </w:p>
        </w:tc>
        <w:tc>
          <w:tcPr>
            <w:tcW w:w="1313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0B446A7D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Interés Interbancaria de Equilibrio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5AB5FCF3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091E91">
              <w:rPr>
                <w:sz w:val="16"/>
                <w:szCs w:val="16"/>
                <w:lang w:val="es-MX" w:eastAsia="es-MX"/>
              </w:rPr>
              <w:t>Poor’s</w:t>
            </w:r>
            <w:proofErr w:type="spellEnd"/>
            <w:r w:rsidRPr="00091E91">
              <w:rPr>
                <w:sz w:val="16"/>
                <w:szCs w:val="16"/>
                <w:lang w:val="es-MX" w:eastAsia="es-MX"/>
              </w:rPr>
              <w:t xml:space="preserve"> 500 (índice bursátil de EUA)</w:t>
            </w:r>
          </w:p>
        </w:tc>
      </w:tr>
      <w:tr w:rsidR="008E10E7" w:rsidRPr="00091E91" w14:paraId="6FE810B0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3D969B" w14:textId="77777777" w:rsidR="008E10E7" w:rsidRPr="00F009BA" w:rsidRDefault="008E10E7" w:rsidP="00FA0826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52" w:type="dxa"/>
          </w:tcPr>
          <w:p w14:paraId="51C79332" w14:textId="77777777" w:rsidR="008E10E7" w:rsidRPr="00F009BA" w:rsidRDefault="008E10E7" w:rsidP="00FA0826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Ene.</w:t>
            </w:r>
          </w:p>
        </w:tc>
        <w:tc>
          <w:tcPr>
            <w:tcW w:w="1312" w:type="dxa"/>
            <w:vAlign w:val="bottom"/>
          </w:tcPr>
          <w:p w14:paraId="7066CBAA" w14:textId="3415601B" w:rsidR="008E10E7" w:rsidRPr="00091E91" w:rsidRDefault="008E10E7" w:rsidP="00FA0826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A08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A0826">
              <w:rPr>
                <w:sz w:val="16"/>
                <w:szCs w:val="16"/>
              </w:rPr>
              <w:t>01</w:t>
            </w:r>
          </w:p>
        </w:tc>
        <w:tc>
          <w:tcPr>
            <w:tcW w:w="1312" w:type="dxa"/>
            <w:vAlign w:val="bottom"/>
          </w:tcPr>
          <w:p w14:paraId="32A0252E" w14:textId="0FA76735" w:rsidR="008E10E7" w:rsidRPr="00091E91" w:rsidRDefault="008E10E7" w:rsidP="00FA0826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64FEB">
              <w:rPr>
                <w:sz w:val="16"/>
                <w:szCs w:val="16"/>
              </w:rPr>
              <w:t>09</w:t>
            </w:r>
          </w:p>
        </w:tc>
        <w:tc>
          <w:tcPr>
            <w:tcW w:w="1578" w:type="dxa"/>
            <w:vAlign w:val="bottom"/>
          </w:tcPr>
          <w:p w14:paraId="44BF2942" w14:textId="493CDE7B" w:rsidR="008E10E7" w:rsidRPr="00091E91" w:rsidRDefault="008E10E7" w:rsidP="00FA0826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A1AE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353B1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749E90C1" w14:textId="5324DDB0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02243CC5" w14:textId="50379776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32134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433C0066" w14:textId="2CF763C6" w:rsidR="008E10E7" w:rsidRPr="00091E91" w:rsidRDefault="008E10E7" w:rsidP="00FA0826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4</w:t>
            </w:r>
          </w:p>
        </w:tc>
      </w:tr>
      <w:tr w:rsidR="00874A57" w:rsidRPr="00091E91" w14:paraId="2B1789EE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34D5134B" w14:textId="77777777" w:rsidR="00874A57" w:rsidRPr="00F009BA" w:rsidRDefault="00874A57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D51F8B0" w14:textId="77777777" w:rsidR="00874A57" w:rsidRPr="00F009BA" w:rsidRDefault="00874A57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Feb.</w:t>
            </w:r>
          </w:p>
        </w:tc>
        <w:tc>
          <w:tcPr>
            <w:tcW w:w="1312" w:type="dxa"/>
            <w:vAlign w:val="bottom"/>
          </w:tcPr>
          <w:p w14:paraId="7CBE6CF9" w14:textId="3F3CDF7C" w:rsidR="00874A57" w:rsidRPr="00091E91" w:rsidRDefault="00874A57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561E5">
              <w:rPr>
                <w:sz w:val="16"/>
                <w:szCs w:val="16"/>
              </w:rPr>
              <w:t>0</w:t>
            </w:r>
            <w:r w:rsidR="00FA0826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3067822C" w14:textId="0A41CAAC" w:rsidR="00874A57" w:rsidRPr="00091E91" w:rsidRDefault="00874A57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C81430"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7</w:t>
            </w:r>
          </w:p>
        </w:tc>
        <w:tc>
          <w:tcPr>
            <w:tcW w:w="1578" w:type="dxa"/>
            <w:vAlign w:val="bottom"/>
          </w:tcPr>
          <w:p w14:paraId="0DF99340" w14:textId="4D605794" w:rsidR="00874A57" w:rsidRPr="00091E91" w:rsidRDefault="00874A57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122A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3A92B9BE" w14:textId="7DF9332E" w:rsidR="00874A57" w:rsidRPr="00091E91" w:rsidRDefault="00874A57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0</w:t>
            </w:r>
          </w:p>
        </w:tc>
        <w:tc>
          <w:tcPr>
            <w:tcW w:w="1313" w:type="dxa"/>
            <w:vAlign w:val="bottom"/>
          </w:tcPr>
          <w:p w14:paraId="29EC9068" w14:textId="0614D41E" w:rsidR="00874A57" w:rsidRPr="00091E91" w:rsidRDefault="00874A57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E23C1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736CAC36" w14:textId="1DDC2EC9" w:rsidR="00874A57" w:rsidRPr="00091E91" w:rsidRDefault="00874A57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C0FAD">
              <w:rPr>
                <w:sz w:val="16"/>
                <w:szCs w:val="16"/>
              </w:rPr>
              <w:t>3</w:t>
            </w:r>
            <w:r w:rsidR="002F3677">
              <w:rPr>
                <w:sz w:val="16"/>
                <w:szCs w:val="16"/>
              </w:rPr>
              <w:t>2</w:t>
            </w:r>
          </w:p>
        </w:tc>
      </w:tr>
      <w:tr w:rsidR="00090D4D" w:rsidRPr="00091E91" w14:paraId="4177D795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4113421B" w14:textId="77777777" w:rsidR="00090D4D" w:rsidRPr="00F009BA" w:rsidRDefault="00090D4D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DBED10" w14:textId="77777777" w:rsidR="00090D4D" w:rsidRPr="00F009BA" w:rsidRDefault="00090D4D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Mar.</w:t>
            </w:r>
          </w:p>
        </w:tc>
        <w:tc>
          <w:tcPr>
            <w:tcW w:w="1312" w:type="dxa"/>
            <w:vAlign w:val="bottom"/>
          </w:tcPr>
          <w:p w14:paraId="02223DD5" w14:textId="18DD3D52" w:rsidR="00090D4D" w:rsidRPr="00091E91" w:rsidRDefault="00090D4D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FA0826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76AABEA3" w14:textId="3C1A7213" w:rsidR="00090D4D" w:rsidRPr="00091E91" w:rsidRDefault="00090D4D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B474E"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0F605E25" w14:textId="7702C0BB" w:rsidR="00090D4D" w:rsidRPr="00091E91" w:rsidRDefault="00090D4D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122A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bottom"/>
          </w:tcPr>
          <w:p w14:paraId="7F085D45" w14:textId="020AD476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7EEF2A3B" w14:textId="5CBF8EDE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3834178A" w14:textId="33C1D2A5" w:rsidR="00090D4D" w:rsidRPr="00091E91" w:rsidRDefault="00090D4D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39</w:t>
            </w:r>
          </w:p>
        </w:tc>
      </w:tr>
      <w:tr w:rsidR="00BA2AAC" w:rsidRPr="00091E91" w14:paraId="3BB8FFDC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E399716" w14:textId="77777777" w:rsidR="00BA2AAC" w:rsidRPr="00F009BA" w:rsidRDefault="00BA2AAC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26613F1" w14:textId="77777777" w:rsidR="00BA2AAC" w:rsidRPr="00F009BA" w:rsidRDefault="00BA2AAC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Abr.</w:t>
            </w:r>
          </w:p>
        </w:tc>
        <w:tc>
          <w:tcPr>
            <w:tcW w:w="1312" w:type="dxa"/>
            <w:vAlign w:val="bottom"/>
          </w:tcPr>
          <w:p w14:paraId="2117BC3A" w14:textId="58C866BE" w:rsidR="00BA2AAC" w:rsidRPr="00091E91" w:rsidRDefault="00BA2AAC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409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269CAEFA" w14:textId="52F363A5" w:rsidR="00BA2AAC" w:rsidRPr="00091E91" w:rsidRDefault="00BA2AAC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63F17640" w14:textId="74E415AA" w:rsidR="00BA2AAC" w:rsidRPr="00091E91" w:rsidRDefault="00BA2AAC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A1AEA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41524F64" w14:textId="6C4B45BD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0DBC7683" w14:textId="2C18871A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9</w:t>
            </w:r>
          </w:p>
        </w:tc>
        <w:tc>
          <w:tcPr>
            <w:tcW w:w="1312" w:type="dxa"/>
            <w:vAlign w:val="bottom"/>
          </w:tcPr>
          <w:p w14:paraId="121B4880" w14:textId="13A69D2E" w:rsidR="00BA2AAC" w:rsidRPr="00091E91" w:rsidRDefault="00BA2AAC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A1AEA">
              <w:rPr>
                <w:sz w:val="16"/>
                <w:szCs w:val="16"/>
              </w:rPr>
              <w:t>4</w:t>
            </w:r>
            <w:r w:rsidR="00380BFF">
              <w:rPr>
                <w:sz w:val="16"/>
                <w:szCs w:val="16"/>
              </w:rPr>
              <w:t>4</w:t>
            </w:r>
          </w:p>
        </w:tc>
      </w:tr>
      <w:tr w:rsidR="002920E1" w:rsidRPr="00091E91" w14:paraId="5F00D74F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B74FEE" w14:textId="77777777" w:rsidR="002920E1" w:rsidRPr="00F009BA" w:rsidRDefault="002920E1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F82229F" w14:textId="77777777" w:rsidR="002920E1" w:rsidRPr="00F009BA" w:rsidRDefault="002920E1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May.</w:t>
            </w:r>
          </w:p>
        </w:tc>
        <w:tc>
          <w:tcPr>
            <w:tcW w:w="1312" w:type="dxa"/>
            <w:vAlign w:val="bottom"/>
          </w:tcPr>
          <w:p w14:paraId="0E76FA57" w14:textId="3E992855" w:rsidR="002920E1" w:rsidRPr="00091E91" w:rsidRDefault="002920E1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409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52C14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056EA783" w14:textId="0449891A" w:rsidR="002920E1" w:rsidRPr="00091E91" w:rsidRDefault="002920E1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0</w:t>
            </w:r>
          </w:p>
        </w:tc>
        <w:tc>
          <w:tcPr>
            <w:tcW w:w="1578" w:type="dxa"/>
            <w:vAlign w:val="bottom"/>
          </w:tcPr>
          <w:p w14:paraId="011D0025" w14:textId="26240173" w:rsidR="002920E1" w:rsidRPr="00091E91" w:rsidRDefault="002920E1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97167E">
              <w:rPr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bottom"/>
          </w:tcPr>
          <w:p w14:paraId="509B3DB8" w14:textId="3EC4F7D9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6E9B911C" w14:textId="59C1A10E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29</w:t>
            </w:r>
          </w:p>
        </w:tc>
        <w:tc>
          <w:tcPr>
            <w:tcW w:w="1312" w:type="dxa"/>
            <w:vAlign w:val="bottom"/>
          </w:tcPr>
          <w:p w14:paraId="611ADF99" w14:textId="585570E9" w:rsidR="002920E1" w:rsidRPr="00091E91" w:rsidRDefault="002920E1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134">
              <w:rPr>
                <w:sz w:val="16"/>
                <w:szCs w:val="16"/>
              </w:rPr>
              <w:t>4</w:t>
            </w:r>
            <w:r w:rsidR="0073512C">
              <w:rPr>
                <w:sz w:val="16"/>
                <w:szCs w:val="16"/>
              </w:rPr>
              <w:t>5</w:t>
            </w:r>
          </w:p>
        </w:tc>
      </w:tr>
      <w:tr w:rsidR="0074091F" w:rsidRPr="00091E91" w14:paraId="0EBC5E2A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188B2E2" w14:textId="77777777" w:rsidR="0074091F" w:rsidRPr="00F009BA" w:rsidRDefault="0074091F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4438469" w14:textId="77777777" w:rsidR="0074091F" w:rsidRPr="00F009BA" w:rsidRDefault="0074091F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Jun.</w:t>
            </w:r>
          </w:p>
        </w:tc>
        <w:tc>
          <w:tcPr>
            <w:tcW w:w="1312" w:type="dxa"/>
            <w:vAlign w:val="bottom"/>
          </w:tcPr>
          <w:p w14:paraId="4D3B70CF" w14:textId="6152C9CE" w:rsidR="0074091F" w:rsidRPr="00091E91" w:rsidRDefault="0074091F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7C6385AB" w14:textId="7CF6F68D" w:rsidR="0074091F" w:rsidRPr="00091E91" w:rsidRDefault="0074091F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52C14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110BF479" w14:textId="6F198B6E" w:rsidR="0074091F" w:rsidRPr="00091E91" w:rsidRDefault="0074091F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20</w:t>
            </w:r>
          </w:p>
        </w:tc>
        <w:tc>
          <w:tcPr>
            <w:tcW w:w="1046" w:type="dxa"/>
            <w:vAlign w:val="bottom"/>
          </w:tcPr>
          <w:p w14:paraId="12AE8978" w14:textId="3193F8CC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4CDC8D52" w14:textId="144A0C0F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3</w:t>
            </w:r>
            <w:r w:rsidR="002F3677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44265CA1" w14:textId="1502806F" w:rsidR="0074091F" w:rsidRPr="00091E91" w:rsidRDefault="0074091F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A49CA">
              <w:rPr>
                <w:sz w:val="16"/>
                <w:szCs w:val="16"/>
              </w:rPr>
              <w:t>4</w:t>
            </w:r>
            <w:r w:rsidR="0073512C">
              <w:rPr>
                <w:sz w:val="16"/>
                <w:szCs w:val="16"/>
              </w:rPr>
              <w:t>1</w:t>
            </w:r>
          </w:p>
        </w:tc>
      </w:tr>
      <w:tr w:rsidR="001E23C1" w:rsidRPr="00091E91" w14:paraId="616C3884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5ADDD739" w14:textId="77777777" w:rsidR="001E23C1" w:rsidRPr="00F009BA" w:rsidRDefault="001E23C1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B969F18" w14:textId="77777777" w:rsidR="001E23C1" w:rsidRPr="00F009BA" w:rsidRDefault="001E23C1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Jul.</w:t>
            </w:r>
          </w:p>
        </w:tc>
        <w:tc>
          <w:tcPr>
            <w:tcW w:w="1312" w:type="dxa"/>
            <w:vAlign w:val="bottom"/>
          </w:tcPr>
          <w:p w14:paraId="2C621916" w14:textId="787533BB" w:rsidR="001E23C1" w:rsidRPr="00091E91" w:rsidRDefault="001E23C1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4A6931C4" w14:textId="4815DC79" w:rsidR="001E23C1" w:rsidRPr="00091E91" w:rsidRDefault="001E23C1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7</w:t>
            </w:r>
          </w:p>
        </w:tc>
        <w:tc>
          <w:tcPr>
            <w:tcW w:w="1578" w:type="dxa"/>
            <w:vAlign w:val="bottom"/>
          </w:tcPr>
          <w:p w14:paraId="40A6FEB3" w14:textId="44661CB8" w:rsidR="001E23C1" w:rsidRPr="00091E91" w:rsidRDefault="001E23C1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B1F51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bottom"/>
          </w:tcPr>
          <w:p w14:paraId="6185F257" w14:textId="43E545AD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3677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6AAEE139" w14:textId="44A50996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3</w:t>
            </w:r>
            <w:r w:rsidR="00380BFF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52033DF1" w14:textId="261BD454" w:rsidR="001E23C1" w:rsidRPr="00091E91" w:rsidRDefault="001E23C1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3</w:t>
            </w:r>
            <w:r w:rsidR="0073512C">
              <w:rPr>
                <w:sz w:val="16"/>
                <w:szCs w:val="16"/>
              </w:rPr>
              <w:t>4</w:t>
            </w:r>
          </w:p>
        </w:tc>
      </w:tr>
      <w:tr w:rsidR="00460CF1" w:rsidRPr="00091E91" w14:paraId="14619BF7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47E04C" w14:textId="77777777" w:rsidR="00460CF1" w:rsidRPr="00F009BA" w:rsidRDefault="00460CF1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C749834" w14:textId="77777777" w:rsidR="00460CF1" w:rsidRPr="00F009BA" w:rsidRDefault="00460CF1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Ago.</w:t>
            </w:r>
          </w:p>
        </w:tc>
        <w:tc>
          <w:tcPr>
            <w:tcW w:w="1312" w:type="dxa"/>
            <w:vAlign w:val="bottom"/>
          </w:tcPr>
          <w:p w14:paraId="7FFFDF80" w14:textId="34F70727" w:rsidR="00460CF1" w:rsidRPr="00091E91" w:rsidRDefault="00460CF1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3B8"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162E1ED3" w14:textId="6E081D01" w:rsidR="00460CF1" w:rsidRPr="00091E91" w:rsidRDefault="00460CF1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026138BB" w14:textId="3C73C92D" w:rsidR="00460CF1" w:rsidRPr="00091E91" w:rsidRDefault="00460CF1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B1F51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66CA1AA0" w14:textId="65C383A8" w:rsidR="00460CF1" w:rsidRPr="00091E91" w:rsidRDefault="00460CF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46E35">
              <w:rPr>
                <w:sz w:val="16"/>
                <w:szCs w:val="16"/>
              </w:rPr>
              <w:t>10</w:t>
            </w:r>
          </w:p>
        </w:tc>
        <w:tc>
          <w:tcPr>
            <w:tcW w:w="1313" w:type="dxa"/>
            <w:vAlign w:val="bottom"/>
          </w:tcPr>
          <w:p w14:paraId="726C4AE9" w14:textId="410BD74C" w:rsidR="00460CF1" w:rsidRPr="00091E91" w:rsidRDefault="00460CF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80BFF">
              <w:rPr>
                <w:sz w:val="16"/>
                <w:szCs w:val="16"/>
              </w:rPr>
              <w:t>30</w:t>
            </w:r>
          </w:p>
        </w:tc>
        <w:tc>
          <w:tcPr>
            <w:tcW w:w="1312" w:type="dxa"/>
            <w:vAlign w:val="bottom"/>
          </w:tcPr>
          <w:p w14:paraId="3F82B4DF" w14:textId="22B5E31A" w:rsidR="00460CF1" w:rsidRPr="00091E91" w:rsidRDefault="00460CF1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28</w:t>
            </w:r>
          </w:p>
        </w:tc>
      </w:tr>
      <w:tr w:rsidR="00A403F6" w:rsidRPr="00091E91" w14:paraId="3ED0B80A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193CD8AB" w14:textId="77777777" w:rsidR="00A403F6" w:rsidRPr="00F009BA" w:rsidRDefault="00A403F6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E50DF14" w14:textId="77777777" w:rsidR="00A403F6" w:rsidRPr="00F009BA" w:rsidRDefault="00A403F6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Sep.</w:t>
            </w:r>
          </w:p>
        </w:tc>
        <w:tc>
          <w:tcPr>
            <w:tcW w:w="1312" w:type="dxa"/>
            <w:vAlign w:val="bottom"/>
          </w:tcPr>
          <w:p w14:paraId="0F8ADCA2" w14:textId="0B7E6BCF" w:rsidR="00A403F6" w:rsidRPr="00091E91" w:rsidRDefault="00A403F6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5D3EE893" w14:textId="549CCA2D" w:rsidR="00A403F6" w:rsidRPr="00091E91" w:rsidRDefault="00A403F6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516D324F" w14:textId="6239E4F1" w:rsidR="00A403F6" w:rsidRPr="00091E91" w:rsidRDefault="00A403F6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353B1"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652FD18B" w14:textId="6F75AFA8" w:rsidR="00A403F6" w:rsidRPr="00091E91" w:rsidRDefault="00A403F6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44A9D">
              <w:rPr>
                <w:sz w:val="16"/>
                <w:szCs w:val="16"/>
              </w:rPr>
              <w:t>1</w:t>
            </w:r>
            <w:r w:rsidR="0097167E">
              <w:rPr>
                <w:sz w:val="16"/>
                <w:szCs w:val="16"/>
              </w:rPr>
              <w:t>4</w:t>
            </w:r>
          </w:p>
        </w:tc>
        <w:tc>
          <w:tcPr>
            <w:tcW w:w="1313" w:type="dxa"/>
            <w:vAlign w:val="bottom"/>
          </w:tcPr>
          <w:p w14:paraId="7686C152" w14:textId="5729EDCE" w:rsidR="00A403F6" w:rsidRPr="00091E91" w:rsidRDefault="00A403F6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9</w:t>
            </w:r>
          </w:p>
        </w:tc>
        <w:tc>
          <w:tcPr>
            <w:tcW w:w="1312" w:type="dxa"/>
            <w:vAlign w:val="bottom"/>
          </w:tcPr>
          <w:p w14:paraId="2AB36259" w14:textId="6D23389B" w:rsidR="00A403F6" w:rsidRPr="00091E91" w:rsidRDefault="00A403F6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4</w:t>
            </w:r>
          </w:p>
        </w:tc>
      </w:tr>
      <w:tr w:rsidR="00E51E2E" w:rsidRPr="00091E91" w14:paraId="0474204D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0BA8AB8" w14:textId="77777777" w:rsidR="00E51E2E" w:rsidRPr="00F009BA" w:rsidRDefault="00E51E2E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F688565" w14:textId="77777777" w:rsidR="00E51E2E" w:rsidRPr="00F009BA" w:rsidRDefault="00E51E2E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Oct.</w:t>
            </w:r>
          </w:p>
        </w:tc>
        <w:tc>
          <w:tcPr>
            <w:tcW w:w="1312" w:type="dxa"/>
            <w:vAlign w:val="bottom"/>
          </w:tcPr>
          <w:p w14:paraId="57D23148" w14:textId="7DA67056" w:rsidR="00E51E2E" w:rsidRPr="00091E91" w:rsidRDefault="00E51E2E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35B97CD6" w14:textId="66A34E75" w:rsidR="00E51E2E" w:rsidRPr="00091E91" w:rsidRDefault="00E51E2E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27F6E3E0" w14:textId="19CF0390" w:rsidR="00E51E2E" w:rsidRPr="00091E91" w:rsidRDefault="00E51E2E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vAlign w:val="bottom"/>
          </w:tcPr>
          <w:p w14:paraId="4590E2D0" w14:textId="15A493F2" w:rsidR="00E51E2E" w:rsidRPr="00091E91" w:rsidRDefault="00E51E2E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97167E">
              <w:rPr>
                <w:sz w:val="16"/>
                <w:szCs w:val="16"/>
              </w:rPr>
              <w:t>8</w:t>
            </w:r>
          </w:p>
        </w:tc>
        <w:tc>
          <w:tcPr>
            <w:tcW w:w="1313" w:type="dxa"/>
            <w:vAlign w:val="bottom"/>
          </w:tcPr>
          <w:p w14:paraId="625A289E" w14:textId="6A0C05E4" w:rsidR="00E51E2E" w:rsidRPr="00091E91" w:rsidRDefault="00E51E2E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37D5142F" w14:textId="4F800D5F" w:rsidR="00E51E2E" w:rsidRPr="00091E91" w:rsidRDefault="00E51E2E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1</w:t>
            </w:r>
            <w:r w:rsidR="00380BFF">
              <w:rPr>
                <w:sz w:val="16"/>
                <w:szCs w:val="16"/>
              </w:rPr>
              <w:t>7</w:t>
            </w:r>
          </w:p>
        </w:tc>
      </w:tr>
      <w:tr w:rsidR="00116A4F" w:rsidRPr="00091E91" w14:paraId="765D97FE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D964FCA" w14:textId="77777777" w:rsidR="00116A4F" w:rsidRPr="00F009BA" w:rsidRDefault="00116A4F" w:rsidP="00116A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7FB7FE" w14:textId="724175BD" w:rsidR="00116A4F" w:rsidRPr="00F009BA" w:rsidRDefault="00E51E2E" w:rsidP="00116A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116A4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0C293A5" w14:textId="252AFFDC" w:rsidR="00116A4F" w:rsidRPr="00091E91" w:rsidRDefault="00116A4F" w:rsidP="00116A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</w:t>
            </w:r>
            <w:r w:rsidR="00B443A4">
              <w:rPr>
                <w:sz w:val="16"/>
                <w:szCs w:val="16"/>
              </w:rPr>
              <w:t>.06</w:t>
            </w:r>
          </w:p>
        </w:tc>
        <w:tc>
          <w:tcPr>
            <w:tcW w:w="1312" w:type="dxa"/>
            <w:vAlign w:val="bottom"/>
          </w:tcPr>
          <w:p w14:paraId="13A6EAE6" w14:textId="6635AC5A" w:rsidR="00116A4F" w:rsidRPr="00091E91" w:rsidRDefault="00116A4F" w:rsidP="00116A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C8143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058E37C0" w14:textId="121F5E22" w:rsidR="00116A4F" w:rsidRPr="00091E91" w:rsidRDefault="00116A4F" w:rsidP="00116A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3BFD6B16" w14:textId="681DF067" w:rsidR="00116A4F" w:rsidRPr="00091E91" w:rsidRDefault="00116A4F" w:rsidP="00116A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21</w:t>
            </w:r>
          </w:p>
        </w:tc>
        <w:tc>
          <w:tcPr>
            <w:tcW w:w="1313" w:type="dxa"/>
            <w:vAlign w:val="bottom"/>
          </w:tcPr>
          <w:p w14:paraId="0401F686" w14:textId="1BAE9393" w:rsidR="00116A4F" w:rsidRPr="00091E91" w:rsidRDefault="00116A4F" w:rsidP="00116A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5A5B29C0" w14:textId="242CE0C7" w:rsidR="00116A4F" w:rsidRPr="00091E91" w:rsidRDefault="00116A4F" w:rsidP="00116A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0</w:t>
            </w:r>
            <w:r w:rsidR="00380BFF">
              <w:rPr>
                <w:sz w:val="16"/>
                <w:szCs w:val="16"/>
              </w:rPr>
              <w:t>8</w:t>
            </w:r>
          </w:p>
        </w:tc>
      </w:tr>
      <w:tr w:rsidR="00FA0826" w:rsidRPr="00091E91" w14:paraId="2CAF118F" w14:textId="77777777" w:rsidTr="00BA2D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524C098" w14:textId="77777777" w:rsidR="00FA0826" w:rsidRPr="00F009BA" w:rsidRDefault="00FA0826" w:rsidP="00BA2D29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FD5573" w14:textId="77777777" w:rsidR="00FA0826" w:rsidRPr="00F009BA" w:rsidRDefault="00FA0826" w:rsidP="00BA2D29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Dic.</w:t>
            </w:r>
          </w:p>
        </w:tc>
        <w:tc>
          <w:tcPr>
            <w:tcW w:w="1312" w:type="dxa"/>
            <w:vAlign w:val="bottom"/>
          </w:tcPr>
          <w:p w14:paraId="4AC3C22B" w14:textId="1D42C277" w:rsidR="00FA0826" w:rsidRPr="00091E91" w:rsidRDefault="00FA0826" w:rsidP="00BA2D29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443A4">
              <w:rPr>
                <w:sz w:val="16"/>
                <w:szCs w:val="16"/>
              </w:rPr>
              <w:t>08</w:t>
            </w:r>
          </w:p>
        </w:tc>
        <w:tc>
          <w:tcPr>
            <w:tcW w:w="1312" w:type="dxa"/>
            <w:vAlign w:val="bottom"/>
          </w:tcPr>
          <w:p w14:paraId="52FCB799" w14:textId="287C2A62" w:rsidR="00FA0826" w:rsidRPr="00091E91" w:rsidRDefault="00FA0826" w:rsidP="00BA2D29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7250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1</w:t>
            </w:r>
          </w:p>
        </w:tc>
        <w:tc>
          <w:tcPr>
            <w:tcW w:w="1578" w:type="dxa"/>
            <w:vAlign w:val="bottom"/>
          </w:tcPr>
          <w:p w14:paraId="441C4977" w14:textId="1C8907C6" w:rsidR="00FA0826" w:rsidRPr="00091E91" w:rsidRDefault="00FA0826" w:rsidP="00BA2D29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bottom"/>
          </w:tcPr>
          <w:p w14:paraId="0C3B2EC1" w14:textId="5411D7DE" w:rsidR="00FA0826" w:rsidRPr="00091E91" w:rsidRDefault="00FA0826" w:rsidP="00BA2D29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23</w:t>
            </w:r>
          </w:p>
        </w:tc>
        <w:tc>
          <w:tcPr>
            <w:tcW w:w="1313" w:type="dxa"/>
            <w:vAlign w:val="bottom"/>
          </w:tcPr>
          <w:p w14:paraId="557D5164" w14:textId="34221E92" w:rsidR="00FA0826" w:rsidRPr="00091E91" w:rsidRDefault="00FA0826" w:rsidP="00BA2D29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43A85AC5" w14:textId="5F732CD5" w:rsidR="00FA0826" w:rsidRPr="00091E91" w:rsidRDefault="00FA0826" w:rsidP="00BA2D29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278B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380BFF">
              <w:rPr>
                <w:sz w:val="16"/>
                <w:szCs w:val="16"/>
              </w:rPr>
              <w:t>2</w:t>
            </w:r>
          </w:p>
        </w:tc>
      </w:tr>
      <w:tr w:rsidR="00091E91" w:rsidRPr="00091E91" w14:paraId="50C5E67C" w14:textId="77777777" w:rsidTr="009D646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F9CE507" w14:textId="5A20B860" w:rsidR="002125F1" w:rsidRPr="00F009BA" w:rsidRDefault="00FA0826" w:rsidP="009D646F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52" w:type="dxa"/>
          </w:tcPr>
          <w:p w14:paraId="410B4430" w14:textId="2841BBB6" w:rsidR="002125F1" w:rsidRPr="00F009BA" w:rsidRDefault="00FA0826" w:rsidP="009D646F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8921E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6843CF02" w14:textId="68C9B572" w:rsidR="002125F1" w:rsidRPr="00091E91" w:rsidRDefault="002125F1" w:rsidP="00D42ABB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50222" w:rsidRPr="00091E91">
              <w:rPr>
                <w:sz w:val="16"/>
                <w:szCs w:val="16"/>
              </w:rPr>
              <w:tab/>
            </w:r>
            <w:r w:rsidR="00193F26" w:rsidRPr="00091E91">
              <w:rPr>
                <w:sz w:val="16"/>
                <w:szCs w:val="16"/>
              </w:rPr>
              <w:t>0.</w:t>
            </w:r>
            <w:r w:rsidR="00952C14">
              <w:rPr>
                <w:sz w:val="16"/>
                <w:szCs w:val="16"/>
              </w:rPr>
              <w:t>1</w:t>
            </w:r>
            <w:r w:rsidR="00B443A4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0C697D4F" w14:textId="50AF30DE" w:rsidR="002125F1" w:rsidRPr="00091E91" w:rsidRDefault="00C25D63" w:rsidP="009D646F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125F1"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E72509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45F903A9" w14:textId="7967F68C" w:rsidR="002125F1" w:rsidRPr="00091E91" w:rsidRDefault="002125F1" w:rsidP="009D646F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46E35">
              <w:rPr>
                <w:sz w:val="16"/>
                <w:szCs w:val="16"/>
              </w:rPr>
              <w:t>17</w:t>
            </w:r>
          </w:p>
        </w:tc>
        <w:tc>
          <w:tcPr>
            <w:tcW w:w="1046" w:type="dxa"/>
            <w:vAlign w:val="bottom"/>
          </w:tcPr>
          <w:p w14:paraId="7D0E3A90" w14:textId="1CA49170" w:rsidR="002125F1" w:rsidRPr="00091E91" w:rsidRDefault="002125F1" w:rsidP="000470AE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</w:t>
            </w:r>
            <w:r w:rsidR="00E46E35">
              <w:rPr>
                <w:sz w:val="16"/>
                <w:szCs w:val="16"/>
              </w:rPr>
              <w:t>4</w:t>
            </w:r>
          </w:p>
        </w:tc>
        <w:tc>
          <w:tcPr>
            <w:tcW w:w="1313" w:type="dxa"/>
            <w:vAlign w:val="bottom"/>
          </w:tcPr>
          <w:p w14:paraId="25E9B427" w14:textId="0B10A0BB" w:rsidR="002125F1" w:rsidRPr="00091E91" w:rsidRDefault="002125F1" w:rsidP="009D646F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470AE" w:rsidRPr="00091E91">
              <w:rPr>
                <w:sz w:val="16"/>
                <w:szCs w:val="16"/>
              </w:rPr>
              <w:tab/>
              <w:t>0.</w:t>
            </w:r>
            <w:r w:rsidR="00380BFF">
              <w:rPr>
                <w:sz w:val="16"/>
                <w:szCs w:val="16"/>
              </w:rPr>
              <w:t>2</w:t>
            </w:r>
            <w:r w:rsidR="00DC5D00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11B1102A" w14:textId="3F59803B" w:rsidR="002125F1" w:rsidRPr="00091E91" w:rsidRDefault="002125F1" w:rsidP="009D646F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0</w:t>
            </w:r>
            <w:r w:rsidR="00380BFF">
              <w:rPr>
                <w:sz w:val="16"/>
                <w:szCs w:val="16"/>
              </w:rPr>
              <w:t>2</w:t>
            </w:r>
          </w:p>
        </w:tc>
      </w:tr>
    </w:tbl>
    <w:p w14:paraId="53280AF9" w14:textId="51A5F1F0" w:rsidR="00F32285" w:rsidRPr="00091E91" w:rsidRDefault="00534D98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</w:rPr>
      </w:pPr>
      <w:r w:rsidRPr="00091E91">
        <w:rPr>
          <w:color w:val="auto"/>
          <w:sz w:val="16"/>
          <w:szCs w:val="16"/>
        </w:rPr>
        <w:t>*</w:t>
      </w:r>
      <w:r w:rsidR="00F32285" w:rsidRPr="00091E91">
        <w:rPr>
          <w:color w:val="auto"/>
          <w:sz w:val="16"/>
          <w:szCs w:val="16"/>
        </w:rPr>
        <w:t>/ Del sector manufacturero</w:t>
      </w:r>
    </w:p>
    <w:p w14:paraId="4239C9D3" w14:textId="70916BDD" w:rsidR="00E41C9B" w:rsidRPr="00091E91" w:rsidRDefault="00E41C9B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3E00758D" w14:textId="77777777" w:rsidR="0084346B" w:rsidRPr="00B82A35" w:rsidRDefault="0084346B" w:rsidP="0084346B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32AA6A28" w14:textId="38816E15" w:rsidR="00F87E25" w:rsidRPr="00091E91" w:rsidRDefault="00F87E25" w:rsidP="0084346B">
      <w:pPr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Adelantado </w:t>
      </w:r>
      <w:r w:rsidR="002D30D4">
        <w:rPr>
          <w:b/>
          <w:smallCaps/>
          <w:sz w:val="22"/>
          <w:szCs w:val="22"/>
        </w:rPr>
        <w:t xml:space="preserve">a </w:t>
      </w:r>
      <w:r w:rsidR="00B34FDC">
        <w:rPr>
          <w:b/>
          <w:smallCaps/>
          <w:sz w:val="22"/>
          <w:szCs w:val="22"/>
        </w:rPr>
        <w:t>enero</w:t>
      </w:r>
      <w:r w:rsidR="00925EF0">
        <w:rPr>
          <w:b/>
          <w:smallCaps/>
          <w:sz w:val="22"/>
          <w:szCs w:val="22"/>
        </w:rPr>
        <w:t xml:space="preserve"> </w:t>
      </w:r>
      <w:r w:rsidR="00C55599">
        <w:rPr>
          <w:b/>
          <w:smallCaps/>
          <w:sz w:val="22"/>
          <w:szCs w:val="22"/>
        </w:rPr>
        <w:t>de 202</w:t>
      </w:r>
      <w:r w:rsidR="00B34FDC">
        <w:rPr>
          <w:b/>
          <w:smallCaps/>
          <w:sz w:val="22"/>
          <w:szCs w:val="22"/>
        </w:rPr>
        <w:t>3</w:t>
      </w:r>
    </w:p>
    <w:p w14:paraId="4EB74265" w14:textId="77777777" w:rsidR="00F87E25" w:rsidRPr="008A340F" w:rsidRDefault="00F87E25" w:rsidP="00F87E25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tbl>
      <w:tblPr>
        <w:tblW w:w="539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079"/>
        <w:gridCol w:w="5068"/>
      </w:tblGrid>
      <w:tr w:rsidR="00091E91" w:rsidRPr="00091E91" w14:paraId="6F44F691" w14:textId="77777777" w:rsidTr="00316099">
        <w:trPr>
          <w:trHeight w:val="192"/>
        </w:trPr>
        <w:tc>
          <w:tcPr>
            <w:tcW w:w="5196" w:type="dxa"/>
          </w:tcPr>
          <w:p w14:paraId="677AE991" w14:textId="6715AA63" w:rsidR="00F87E25" w:rsidRPr="00091E91" w:rsidRDefault="00F87E25" w:rsidP="00F87E25">
            <w:pPr>
              <w:keepNext/>
              <w:ind w:right="-9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Tendencia del Empleo en las Manufacturas</w:t>
            </w:r>
          </w:p>
        </w:tc>
        <w:tc>
          <w:tcPr>
            <w:tcW w:w="5184" w:type="dxa"/>
          </w:tcPr>
          <w:p w14:paraId="715F4773" w14:textId="36220CAD" w:rsidR="00F87E25" w:rsidRPr="00091E91" w:rsidRDefault="00F87E25" w:rsidP="00F87E25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Confianza Empresarial: Momento</w:t>
            </w:r>
            <w:r w:rsidRPr="00091E91">
              <w:rPr>
                <w:b/>
                <w:bCs/>
                <w:sz w:val="16"/>
                <w:szCs w:val="16"/>
              </w:rPr>
              <w:br/>
              <w:t>Adecuado para Invertir</w:t>
            </w:r>
            <w:r w:rsidR="00F32285" w:rsidRPr="00091E91">
              <w:rPr>
                <w:b/>
                <w:bCs/>
                <w:sz w:val="16"/>
                <w:szCs w:val="16"/>
              </w:rPr>
              <w:t xml:space="preserve"> */</w:t>
            </w:r>
          </w:p>
        </w:tc>
      </w:tr>
      <w:tr w:rsidR="00091E91" w:rsidRPr="00091E91" w14:paraId="1ED492D0" w14:textId="77777777" w:rsidTr="002B43E2">
        <w:tblPrEx>
          <w:tblCellMar>
            <w:left w:w="70" w:type="dxa"/>
            <w:right w:w="70" w:type="dxa"/>
          </w:tblCellMar>
        </w:tblPrEx>
        <w:tc>
          <w:tcPr>
            <w:tcW w:w="5196" w:type="dxa"/>
          </w:tcPr>
          <w:p w14:paraId="43B4192E" w14:textId="6E865019" w:rsidR="00F87E25" w:rsidRPr="00091E91" w:rsidRDefault="00B34FDC" w:rsidP="00F87E25">
            <w:pPr>
              <w:keepLines/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1BBD115" wp14:editId="0D50F22A">
                  <wp:extent cx="2933700" cy="2133600"/>
                  <wp:effectExtent l="0" t="0" r="0" b="0"/>
                  <wp:docPr id="40" name="Gráfico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A88D0-4368-8478-6007-B1E2981449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  <w:p w14:paraId="6F36C0F7" w14:textId="77777777" w:rsidR="00F87E25" w:rsidRPr="00091E91" w:rsidRDefault="00F87E25" w:rsidP="00F87E25">
            <w:pPr>
              <w:tabs>
                <w:tab w:val="center" w:pos="3348"/>
              </w:tabs>
              <w:ind w:left="138"/>
              <w:rPr>
                <w:rFonts w:cs="Times New Roman"/>
                <w:sz w:val="16"/>
                <w:szCs w:val="16"/>
                <w:lang w:val="es-MX"/>
              </w:rPr>
            </w:pPr>
          </w:p>
        </w:tc>
        <w:tc>
          <w:tcPr>
            <w:tcW w:w="5184" w:type="dxa"/>
          </w:tcPr>
          <w:p w14:paraId="2295B9F8" w14:textId="5523FDF7" w:rsidR="00F87E25" w:rsidRPr="00091E91" w:rsidRDefault="00B278B4" w:rsidP="00F87E25">
            <w:pPr>
              <w:keepLines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0D2DF25" wp14:editId="14C7764C">
                  <wp:extent cx="2933700" cy="2133600"/>
                  <wp:effectExtent l="0" t="0" r="0" b="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1CE6CA-0FFB-0036-AC6D-F30F11A0A3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14:paraId="650C2AD8" w14:textId="02F40DD0" w:rsidR="00F32285" w:rsidRPr="00091E91" w:rsidRDefault="00F32285" w:rsidP="00F32285">
            <w:pPr>
              <w:keepLines/>
              <w:spacing w:before="60"/>
              <w:ind w:left="69"/>
              <w:jc w:val="left"/>
              <w:rPr>
                <w:sz w:val="14"/>
                <w:szCs w:val="14"/>
              </w:rPr>
            </w:pPr>
            <w:r w:rsidRPr="00091E91">
              <w:rPr>
                <w:sz w:val="14"/>
                <w:szCs w:val="14"/>
              </w:rPr>
              <w:t>*/ Del sector manufacturero</w:t>
            </w:r>
          </w:p>
        </w:tc>
      </w:tr>
    </w:tbl>
    <w:p w14:paraId="5C10F015" w14:textId="77777777" w:rsidR="00F87E25" w:rsidRPr="00091E91" w:rsidRDefault="00F87E25" w:rsidP="00F87E25">
      <w:pPr>
        <w:rPr>
          <w:szCs w:val="20"/>
        </w:rPr>
      </w:pPr>
    </w:p>
    <w:p w14:paraId="10D72A27" w14:textId="77777777" w:rsidR="00F32285" w:rsidRPr="00091E91" w:rsidRDefault="00F32285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2978C973" w14:textId="77777777" w:rsidR="00F87E25" w:rsidRPr="00091E91" w:rsidRDefault="00F87E25" w:rsidP="00F87E25">
      <w:pPr>
        <w:keepNext/>
        <w:keepLines/>
        <w:jc w:val="center"/>
        <w:rPr>
          <w:sz w:val="20"/>
          <w:szCs w:val="20"/>
        </w:rPr>
      </w:pPr>
    </w:p>
    <w:tbl>
      <w:tblPr>
        <w:tblW w:w="1071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497"/>
        <w:gridCol w:w="5046"/>
        <w:gridCol w:w="70"/>
        <w:gridCol w:w="4820"/>
        <w:gridCol w:w="281"/>
      </w:tblGrid>
      <w:tr w:rsidR="00091E91" w:rsidRPr="00091E91" w14:paraId="087F9C79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19D50BDC" w14:textId="77777777" w:rsidR="00F87E25" w:rsidRPr="00091E91" w:rsidRDefault="00F87E25" w:rsidP="008A340F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de Precios y Cotizaciones de la Bolsa Mexicana </w:t>
            </w:r>
            <w:r w:rsidR="008A340F">
              <w:rPr>
                <w:b/>
                <w:bCs/>
                <w:sz w:val="16"/>
                <w:szCs w:val="16"/>
              </w:rPr>
              <w:br/>
            </w:r>
            <w:r w:rsidRPr="00091E91">
              <w:rPr>
                <w:b/>
                <w:bCs/>
                <w:sz w:val="16"/>
                <w:szCs w:val="16"/>
              </w:rPr>
              <w:t>de Valores en términos reales</w:t>
            </w:r>
          </w:p>
        </w:tc>
        <w:tc>
          <w:tcPr>
            <w:tcW w:w="4890" w:type="dxa"/>
            <w:gridSpan w:val="2"/>
          </w:tcPr>
          <w:p w14:paraId="1D34AA8D" w14:textId="59A99E2D" w:rsidR="00F87E25" w:rsidRPr="00091E91" w:rsidRDefault="00F87E25" w:rsidP="00F87E25">
            <w:pPr>
              <w:keepNext/>
              <w:spacing w:before="80"/>
              <w:ind w:right="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Tipo de Cambio Real Bilateral México - EUA */</w:t>
            </w:r>
          </w:p>
        </w:tc>
      </w:tr>
      <w:tr w:rsidR="00091E91" w:rsidRPr="00091E91" w14:paraId="45E424B6" w14:textId="77777777" w:rsidTr="002B43E2">
        <w:tblPrEx>
          <w:tblCellMar>
            <w:left w:w="70" w:type="dxa"/>
            <w:right w:w="70" w:type="dxa"/>
          </w:tblCellMar>
        </w:tblPrEx>
        <w:trPr>
          <w:gridAfter w:val="1"/>
          <w:wAfter w:w="281" w:type="dxa"/>
          <w:trHeight w:val="3384"/>
        </w:trPr>
        <w:tc>
          <w:tcPr>
            <w:tcW w:w="5543" w:type="dxa"/>
            <w:gridSpan w:val="2"/>
          </w:tcPr>
          <w:p w14:paraId="22A278BE" w14:textId="26854B71" w:rsidR="00F87E25" w:rsidRPr="00091E91" w:rsidRDefault="00B278B4" w:rsidP="00F87E25">
            <w:pPr>
              <w:keepLines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62ABF934" wp14:editId="7A8420D8">
                  <wp:extent cx="2933700" cy="2133600"/>
                  <wp:effectExtent l="0" t="0" r="0" b="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CF763-B443-A46B-5897-FF3543A83F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14:paraId="4DFEDFFF" w14:textId="65DF5F48" w:rsidR="00F87E25" w:rsidRPr="00091E91" w:rsidRDefault="00B278B4" w:rsidP="00F87E25">
            <w:pPr>
              <w:keepLines/>
              <w:ind w:left="-50"/>
              <w:jc w:val="center"/>
              <w:rPr>
                <w:sz w:val="14"/>
                <w:szCs w:val="1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5573B87" wp14:editId="3E9372E0">
                  <wp:extent cx="2933700" cy="2133600"/>
                  <wp:effectExtent l="0" t="0" r="0" b="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1FF630-B2E7-8475-D2AF-0EAB59B38D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091E91" w:rsidRPr="00091E91" w14:paraId="1EF6FB9F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5C61233F" w14:textId="77777777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0" w:type="dxa"/>
            <w:gridSpan w:val="2"/>
          </w:tcPr>
          <w:p w14:paraId="15920C85" w14:textId="77777777" w:rsidR="00F87E25" w:rsidRPr="00091E91" w:rsidRDefault="00F87E25" w:rsidP="00F87E25">
            <w:pPr>
              <w:keepLines/>
              <w:spacing w:before="40"/>
              <w:ind w:left="170"/>
              <w:rPr>
                <w:rFonts w:cs="Times New Roman"/>
                <w:szCs w:val="20"/>
                <w:lang w:val="es-ES"/>
              </w:rPr>
            </w:pPr>
            <w:r w:rsidRPr="00091E91">
              <w:rPr>
                <w:b/>
                <w:i/>
                <w:sz w:val="14"/>
                <w:szCs w:val="14"/>
                <w:lang w:val="es-ES"/>
              </w:rPr>
              <w:t>*/</w:t>
            </w:r>
            <w:r w:rsidRPr="00091E91">
              <w:rPr>
                <w:rFonts w:cs="Times New Roman"/>
                <w:szCs w:val="20"/>
                <w:lang w:val="es-ES"/>
              </w:rPr>
              <w:t xml:space="preserve"> </w:t>
            </w:r>
            <w:r w:rsidRPr="00091E91">
              <w:rPr>
                <w:sz w:val="14"/>
                <w:szCs w:val="14"/>
              </w:rPr>
              <w:t>Serie cuyo comportamiento es inverso al de la Actividad Económica.</w:t>
            </w:r>
          </w:p>
        </w:tc>
      </w:tr>
      <w:tr w:rsidR="00091E91" w:rsidRPr="00091E91" w14:paraId="39F2B2AF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041FCA2C" w14:textId="7749DD58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Interés Interbancaria de Equilibrio */</w:t>
            </w:r>
          </w:p>
        </w:tc>
        <w:tc>
          <w:tcPr>
            <w:tcW w:w="4890" w:type="dxa"/>
            <w:gridSpan w:val="2"/>
          </w:tcPr>
          <w:p w14:paraId="529BB16E" w14:textId="77777777" w:rsidR="00F87E25" w:rsidRPr="00091E91" w:rsidRDefault="00F87E25" w:rsidP="00F87E25">
            <w:pPr>
              <w:keepNext/>
              <w:spacing w:before="80"/>
              <w:ind w:right="9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Standard &amp; </w:t>
            </w:r>
            <w:proofErr w:type="spellStart"/>
            <w:r w:rsidRPr="00091E91">
              <w:rPr>
                <w:b/>
                <w:bCs/>
                <w:sz w:val="16"/>
                <w:szCs w:val="16"/>
              </w:rPr>
              <w:t>Poor</w:t>
            </w:r>
            <w:r w:rsidR="006C0887">
              <w:rPr>
                <w:b/>
                <w:bCs/>
                <w:sz w:val="16"/>
                <w:szCs w:val="16"/>
              </w:rPr>
              <w:t>’</w:t>
            </w:r>
            <w:r w:rsidR="006C0887" w:rsidRPr="00091E91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091E91">
              <w:rPr>
                <w:b/>
                <w:bCs/>
                <w:sz w:val="16"/>
                <w:szCs w:val="16"/>
              </w:rPr>
              <w:t xml:space="preserve"> 500 (índice bursátil de EUA)</w:t>
            </w:r>
          </w:p>
        </w:tc>
      </w:tr>
      <w:tr w:rsidR="00091E91" w:rsidRPr="00091E91" w14:paraId="0D43FC98" w14:textId="77777777" w:rsidTr="002B43E2">
        <w:tblPrEx>
          <w:tblCellMar>
            <w:left w:w="70" w:type="dxa"/>
            <w:right w:w="70" w:type="dxa"/>
          </w:tblCellMar>
        </w:tblPrEx>
        <w:trPr>
          <w:gridAfter w:val="1"/>
          <w:wAfter w:w="281" w:type="dxa"/>
          <w:trHeight w:val="3429"/>
        </w:trPr>
        <w:tc>
          <w:tcPr>
            <w:tcW w:w="5543" w:type="dxa"/>
            <w:gridSpan w:val="2"/>
          </w:tcPr>
          <w:p w14:paraId="2EBDC8BB" w14:textId="05BD32C1" w:rsidR="00F87E25" w:rsidRPr="00091E91" w:rsidRDefault="00B278B4" w:rsidP="00F87E25">
            <w:pPr>
              <w:keepLines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650CFE2" wp14:editId="2543ECAA">
                  <wp:extent cx="2933700" cy="2133600"/>
                  <wp:effectExtent l="0" t="0" r="0" b="0"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934BAC-330B-33C6-3751-DE89AF5184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14:paraId="41CA69A7" w14:textId="2E306D48" w:rsidR="00F87E25" w:rsidRPr="00091E91" w:rsidRDefault="00B278B4" w:rsidP="00F87E25">
            <w:pPr>
              <w:keepLines/>
              <w:ind w:lef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DD2C11" wp14:editId="49F03189">
                  <wp:extent cx="2933700" cy="2133600"/>
                  <wp:effectExtent l="0" t="0" r="0" b="0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9C8A62-F973-66F4-B08D-3A69A52956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091E91" w:rsidRPr="00091E91" w14:paraId="567B9F02" w14:textId="77777777" w:rsidTr="00A92FB0">
        <w:trPr>
          <w:gridBefore w:val="1"/>
          <w:wBefore w:w="497" w:type="dxa"/>
        </w:trPr>
        <w:tc>
          <w:tcPr>
            <w:tcW w:w="5116" w:type="dxa"/>
            <w:gridSpan w:val="2"/>
          </w:tcPr>
          <w:p w14:paraId="043E0D4B" w14:textId="77777777" w:rsidR="00A92FB0" w:rsidRPr="00091E91" w:rsidRDefault="00A92FB0" w:rsidP="0039372E">
            <w:pPr>
              <w:keepLines/>
              <w:spacing w:before="60"/>
              <w:ind w:left="-108"/>
              <w:jc w:val="center"/>
              <w:rPr>
                <w:rFonts w:cs="Times New Roman"/>
                <w:szCs w:val="20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</w:tc>
        <w:tc>
          <w:tcPr>
            <w:tcW w:w="5101" w:type="dxa"/>
            <w:gridSpan w:val="2"/>
          </w:tcPr>
          <w:p w14:paraId="5B90A0F4" w14:textId="77777777" w:rsidR="00A92FB0" w:rsidRPr="00091E91" w:rsidRDefault="00A92FB0" w:rsidP="0039372E">
            <w:pPr>
              <w:keepNext/>
              <w:ind w:right="250"/>
              <w:jc w:val="center"/>
              <w:outlineLvl w:val="2"/>
              <w:rPr>
                <w:b/>
                <w:bCs/>
                <w:sz w:val="14"/>
                <w:szCs w:val="14"/>
              </w:rPr>
            </w:pPr>
          </w:p>
        </w:tc>
      </w:tr>
    </w:tbl>
    <w:p w14:paraId="5F8FFEEB" w14:textId="477B605A" w:rsidR="00A92FB0" w:rsidRPr="00091E91" w:rsidRDefault="00A92FB0" w:rsidP="00A92FB0">
      <w:pPr>
        <w:tabs>
          <w:tab w:val="center" w:pos="3348"/>
        </w:tabs>
        <w:spacing w:before="60" w:after="240"/>
        <w:ind w:left="90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32336C7E" w14:textId="77777777" w:rsidR="00A92FB0" w:rsidRPr="00091E91" w:rsidRDefault="00A92FB0" w:rsidP="00AA6477">
      <w:pPr>
        <w:pStyle w:val="Textoindependiente"/>
        <w:spacing w:before="60" w:after="240"/>
        <w:rPr>
          <w:color w:val="auto"/>
          <w:sz w:val="16"/>
          <w:szCs w:val="16"/>
        </w:rPr>
      </w:pPr>
    </w:p>
    <w:p w14:paraId="79D5DF8F" w14:textId="3B4D2CA0" w:rsidR="00407F11" w:rsidRPr="008C1568" w:rsidRDefault="008C1568" w:rsidP="00107722">
      <w:pPr>
        <w:spacing w:before="480" w:after="120"/>
        <w:rPr>
          <w:szCs w:val="20"/>
          <w:lang w:val="es-MX"/>
        </w:rPr>
      </w:pPr>
      <w:r>
        <w:rPr>
          <w:szCs w:val="20"/>
        </w:rPr>
        <w:t xml:space="preserve">Al </w:t>
      </w:r>
      <w:r w:rsidRPr="008C1568">
        <w:rPr>
          <w:szCs w:val="20"/>
          <w:lang w:val="es-MX"/>
        </w:rPr>
        <w:t xml:space="preserve">incorporar la información de </w:t>
      </w:r>
      <w:r w:rsidR="00B34FDC">
        <w:rPr>
          <w:szCs w:val="20"/>
          <w:lang w:val="es-MX"/>
        </w:rPr>
        <w:t>enero</w:t>
      </w:r>
      <w:r w:rsidRPr="008C1568">
        <w:rPr>
          <w:szCs w:val="20"/>
          <w:lang w:val="es-MX"/>
        </w:rPr>
        <w:t xml:space="preserve"> d</w:t>
      </w:r>
      <w:r w:rsidR="00CC3F14">
        <w:rPr>
          <w:szCs w:val="20"/>
          <w:lang w:val="es-MX"/>
        </w:rPr>
        <w:t>e 202</w:t>
      </w:r>
      <w:r w:rsidR="00B34FDC">
        <w:rPr>
          <w:szCs w:val="20"/>
          <w:lang w:val="es-MX"/>
        </w:rPr>
        <w:t>3</w:t>
      </w:r>
      <w:r w:rsidR="00B33D3D">
        <w:rPr>
          <w:szCs w:val="20"/>
          <w:lang w:val="es-MX"/>
        </w:rPr>
        <w:t xml:space="preserve">, el Indicador </w:t>
      </w:r>
      <w:r w:rsidR="004C6C2E">
        <w:rPr>
          <w:szCs w:val="20"/>
          <w:lang w:val="es-MX"/>
        </w:rPr>
        <w:t>Adelantado</w:t>
      </w:r>
      <w:r w:rsidR="006F2DB6">
        <w:rPr>
          <w:szCs w:val="20"/>
          <w:lang w:val="es-MX"/>
        </w:rPr>
        <w:t xml:space="preserve"> </w:t>
      </w:r>
      <w:r w:rsidR="009D42E9" w:rsidRPr="009D42E9">
        <w:t xml:space="preserve">revirtió la tendencia decreciente que </w:t>
      </w:r>
      <w:r w:rsidR="005A6C1C">
        <w:t xml:space="preserve">mostró </w:t>
      </w:r>
      <w:r w:rsidR="009D42E9" w:rsidRPr="009D42E9">
        <w:t>en meses previos</w:t>
      </w:r>
      <w:r w:rsidRPr="00413806">
        <w:rPr>
          <w:szCs w:val="20"/>
          <w:lang w:val="es-MX"/>
        </w:rPr>
        <w:t>. Est</w:t>
      </w:r>
      <w:r w:rsidRPr="00491FDD">
        <w:rPr>
          <w:szCs w:val="20"/>
          <w:lang w:val="es-MX"/>
        </w:rPr>
        <w:t>o se puede</w:t>
      </w:r>
      <w:r w:rsidRPr="008C1568">
        <w:rPr>
          <w:szCs w:val="20"/>
          <w:lang w:val="es-MX"/>
        </w:rPr>
        <w:t xml:space="preserve"> apreciar en la siguiente</w:t>
      </w:r>
      <w:r>
        <w:rPr>
          <w:szCs w:val="20"/>
          <w:lang w:val="es-MX"/>
        </w:rPr>
        <w:t xml:space="preserve"> </w:t>
      </w:r>
      <w:r w:rsidR="003A642D" w:rsidRPr="00091E91">
        <w:rPr>
          <w:szCs w:val="20"/>
        </w:rPr>
        <w:t>gráfica</w:t>
      </w:r>
      <w:r w:rsidR="003A642D" w:rsidRPr="00091E91">
        <w:rPr>
          <w:rFonts w:cs="Times New Roman"/>
          <w:szCs w:val="20"/>
          <w:lang w:val="es-MX"/>
        </w:rPr>
        <w:t>.</w:t>
      </w:r>
    </w:p>
    <w:p w14:paraId="1CEE5D39" w14:textId="77777777" w:rsidR="00407F11" w:rsidRPr="0084346B" w:rsidRDefault="00407F11" w:rsidP="0084346B">
      <w:pPr>
        <w:keepNext/>
        <w:keepLines/>
        <w:tabs>
          <w:tab w:val="center" w:pos="4728"/>
          <w:tab w:val="left" w:pos="6486"/>
          <w:tab w:val="left" w:pos="14034"/>
        </w:tabs>
        <w:spacing w:before="600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6</w:t>
      </w:r>
    </w:p>
    <w:p w14:paraId="7F7B1950" w14:textId="4CC52C51" w:rsidR="00407F11" w:rsidRPr="00091E91" w:rsidRDefault="00407F11" w:rsidP="0084346B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</w:t>
      </w:r>
      <w:r w:rsidR="00DC6927" w:rsidRPr="00091E91">
        <w:rPr>
          <w:b/>
          <w:smallCaps/>
          <w:sz w:val="22"/>
          <w:szCs w:val="22"/>
        </w:rPr>
        <w:t>o de crecimiento: Adelantado</w:t>
      </w:r>
      <w:r w:rsidR="00371B79" w:rsidRPr="00091E91">
        <w:rPr>
          <w:b/>
          <w:smallCaps/>
          <w:sz w:val="22"/>
          <w:szCs w:val="22"/>
        </w:rPr>
        <w:t xml:space="preserve"> </w:t>
      </w:r>
      <w:r w:rsidR="004A5102">
        <w:rPr>
          <w:b/>
          <w:smallCaps/>
          <w:sz w:val="22"/>
          <w:szCs w:val="22"/>
        </w:rPr>
        <w:t>a</w:t>
      </w:r>
      <w:r w:rsidR="002A6376">
        <w:rPr>
          <w:b/>
          <w:smallCaps/>
          <w:sz w:val="22"/>
          <w:szCs w:val="22"/>
        </w:rPr>
        <w:t xml:space="preserve"> </w:t>
      </w:r>
      <w:r w:rsidR="0013285D">
        <w:rPr>
          <w:b/>
          <w:smallCaps/>
          <w:sz w:val="22"/>
          <w:szCs w:val="22"/>
        </w:rPr>
        <w:t>diciembre</w:t>
      </w:r>
      <w:r w:rsidR="00CC3F14">
        <w:rPr>
          <w:b/>
          <w:smallCaps/>
          <w:sz w:val="22"/>
          <w:szCs w:val="22"/>
        </w:rPr>
        <w:t xml:space="preserve"> de 2022</w:t>
      </w:r>
      <w:r w:rsidR="00661882">
        <w:rPr>
          <w:b/>
          <w:smallCaps/>
          <w:sz w:val="22"/>
          <w:szCs w:val="22"/>
        </w:rPr>
        <w:t xml:space="preserve"> y enero de 2023</w:t>
      </w:r>
    </w:p>
    <w:p w14:paraId="30870873" w14:textId="77777777" w:rsidR="00407F11" w:rsidRPr="008A340F" w:rsidRDefault="00407F11" w:rsidP="0084346B">
      <w:pPr>
        <w:keepNext/>
        <w:keepLines/>
        <w:tabs>
          <w:tab w:val="left" w:pos="14034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475BFD51" w14:textId="6ED8FF42" w:rsidR="00F87E25" w:rsidRPr="00091E91" w:rsidRDefault="00B278B4" w:rsidP="00407F11">
      <w:pPr>
        <w:jc w:val="center"/>
      </w:pPr>
      <w:r>
        <w:rPr>
          <w:noProof/>
        </w:rPr>
        <w:drawing>
          <wp:inline distT="0" distB="0" distL="0" distR="0" wp14:anchorId="15C58934" wp14:editId="562D5E0A">
            <wp:extent cx="5936563" cy="4142232"/>
            <wp:effectExtent l="0" t="0" r="7620" b="1079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F11E897" w14:textId="1647FC05" w:rsidR="00407F11" w:rsidRPr="00091E91" w:rsidRDefault="00407F11" w:rsidP="005E3DE9">
      <w:pPr>
        <w:tabs>
          <w:tab w:val="center" w:pos="3348"/>
        </w:tabs>
        <w:spacing w:before="60"/>
        <w:ind w:left="450" w:hanging="36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5D14AC5D" w14:textId="77777777" w:rsidR="00407F11" w:rsidRPr="00091E91" w:rsidRDefault="00407F11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7D255EDF" w14:textId="77777777" w:rsidR="00407F11" w:rsidRPr="0084346B" w:rsidRDefault="00407F11" w:rsidP="00407F11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7</w:t>
      </w:r>
    </w:p>
    <w:p w14:paraId="1DB59137" w14:textId="77777777" w:rsidR="00407F11" w:rsidRPr="00091E91" w:rsidRDefault="00407F11" w:rsidP="00407F11">
      <w:pPr>
        <w:keepLines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Sistema de Indicadores Cíclicos</w:t>
      </w:r>
    </w:p>
    <w:p w14:paraId="5990BCBA" w14:textId="77777777" w:rsidR="00407F11" w:rsidRPr="008A340F" w:rsidRDefault="00407F11" w:rsidP="00407F11">
      <w:pPr>
        <w:keepLines/>
        <w:jc w:val="center"/>
        <w:rPr>
          <w:sz w:val="22"/>
          <w:szCs w:val="20"/>
        </w:rPr>
      </w:pPr>
      <w:r w:rsidRPr="008A340F">
        <w:rPr>
          <w:sz w:val="18"/>
          <w:szCs w:val="18"/>
        </w:rPr>
        <w:t>(Puntos)</w:t>
      </w:r>
      <w:r w:rsidRPr="008A340F">
        <w:rPr>
          <w:sz w:val="22"/>
          <w:szCs w:val="20"/>
        </w:rPr>
        <w:t xml:space="preserve"> </w:t>
      </w:r>
    </w:p>
    <w:p w14:paraId="20A50BEE" w14:textId="6A4E3176" w:rsidR="00407F11" w:rsidRPr="00091E91" w:rsidRDefault="00B278B4" w:rsidP="00407F11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54CC75D9" wp14:editId="42D1FAF2">
            <wp:extent cx="5934075" cy="4143375"/>
            <wp:effectExtent l="0" t="0" r="9525" b="952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751F767B-DBD2-EAB7-DE11-1CF4DBB0ED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6C77390" w14:textId="00CB5F12" w:rsidR="00407F11" w:rsidRPr="00091E91" w:rsidRDefault="00407F11" w:rsidP="0084346B">
      <w:pPr>
        <w:keepLines/>
        <w:spacing w:before="60"/>
        <w:ind w:left="630" w:right="46" w:hanging="54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sz w:val="16"/>
          <w:szCs w:val="16"/>
        </w:rPr>
        <w:t xml:space="preserve">La tendencia de largo plazo del Indicador Coincidente y del Adelantado </w:t>
      </w:r>
      <w:r w:rsidR="00997801">
        <w:rPr>
          <w:sz w:val="16"/>
          <w:szCs w:val="16"/>
        </w:rPr>
        <w:t xml:space="preserve">se representa </w:t>
      </w:r>
      <w:r w:rsidRPr="00091E91">
        <w:rPr>
          <w:sz w:val="16"/>
          <w:szCs w:val="16"/>
        </w:rPr>
        <w:t>por la línea ubicada en 100.</w:t>
      </w:r>
    </w:p>
    <w:p w14:paraId="5CA94DCD" w14:textId="59AE6097" w:rsidR="00407F11" w:rsidRPr="00091E91" w:rsidRDefault="00407F11" w:rsidP="00DE2609">
      <w:pPr>
        <w:tabs>
          <w:tab w:val="center" w:pos="3348"/>
        </w:tabs>
        <w:ind w:left="630" w:right="46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1981.01) representan el año y el mes en </w:t>
      </w:r>
      <w:r w:rsidR="000056C9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</w:t>
      </w:r>
      <w:r w:rsidR="00DE2609" w:rsidRPr="00091E91">
        <w:rPr>
          <w:sz w:val="16"/>
          <w:szCs w:val="16"/>
        </w:rPr>
        <w:t xml:space="preserve">l punto de giro en el Indicador </w:t>
      </w:r>
      <w:r w:rsidRPr="00091E91">
        <w:rPr>
          <w:sz w:val="16"/>
          <w:szCs w:val="16"/>
        </w:rPr>
        <w:t>Adelantado: pico o valle.</w:t>
      </w:r>
    </w:p>
    <w:p w14:paraId="661AA04A" w14:textId="77777777" w:rsidR="00407F11" w:rsidRPr="00091E91" w:rsidRDefault="00407F11" w:rsidP="00DE2609">
      <w:pPr>
        <w:keepLines/>
        <w:tabs>
          <w:tab w:val="left" w:pos="630"/>
        </w:tabs>
        <w:ind w:left="630" w:right="46"/>
        <w:rPr>
          <w:sz w:val="16"/>
          <w:szCs w:val="16"/>
        </w:rPr>
      </w:pPr>
      <w:r w:rsidRPr="00091E91">
        <w:rPr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26842986" w14:textId="77777777" w:rsidR="00407F11" w:rsidRPr="00091E91" w:rsidRDefault="00407F11" w:rsidP="00DE2609">
      <w:pPr>
        <w:keepLines/>
        <w:tabs>
          <w:tab w:val="left" w:pos="630"/>
        </w:tabs>
        <w:ind w:left="630" w:right="46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739D013" w14:textId="6E479767" w:rsidR="00407F11" w:rsidRPr="00091E91" w:rsidRDefault="00DE2609" w:rsidP="00DE2609">
      <w:pPr>
        <w:keepLines/>
        <w:spacing w:before="60"/>
        <w:ind w:left="90" w:right="22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3FF02CF0" w14:textId="77777777" w:rsidR="00E43CD4" w:rsidRPr="00091E91" w:rsidRDefault="00E43CD4" w:rsidP="00E43CD4">
      <w:pPr>
        <w:spacing w:before="480" w:after="120"/>
      </w:pPr>
      <w:r w:rsidRPr="00091E91">
        <w:t>Se sugiere dar seguimiento a estos indicadores mediante el Reloj de los ciclos económicos de México y las Series de los componentes cíclicos, así como en el Tablero de indicadores económicos</w:t>
      </w:r>
      <w:r w:rsidR="00040C70">
        <w:t>. Estas</w:t>
      </w:r>
      <w:r w:rsidRPr="00091E91">
        <w:t xml:space="preserve"> herramientas de visualización están disponibles en el sitio del INEGI.</w:t>
      </w:r>
    </w:p>
    <w:p w14:paraId="7BF8CA53" w14:textId="77777777" w:rsidR="00E43CD4" w:rsidRPr="00091E91" w:rsidRDefault="00E43CD4">
      <w:pPr>
        <w:jc w:val="left"/>
        <w:rPr>
          <w:b/>
        </w:rPr>
      </w:pPr>
      <w:r w:rsidRPr="00091E91">
        <w:rPr>
          <w:b/>
        </w:rPr>
        <w:br w:type="page"/>
      </w:r>
    </w:p>
    <w:p w14:paraId="1276DBE0" w14:textId="77777777" w:rsidR="00E43CD4" w:rsidRPr="0059434F" w:rsidRDefault="00E43CD4" w:rsidP="00E43CD4">
      <w:pPr>
        <w:keepNext/>
        <w:spacing w:before="480" w:after="120"/>
        <w:ind w:right="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lastRenderedPageBreak/>
        <w:t>Interpretación del Indicador Coincidente con enfoque del ciclo de negocios o clásico</w:t>
      </w:r>
    </w:p>
    <w:p w14:paraId="74DDCE74" w14:textId="1119949B" w:rsidR="00E43CD4" w:rsidRPr="00091E91" w:rsidRDefault="00E43CD4" w:rsidP="00AE69AE">
      <w:pPr>
        <w:spacing w:before="240"/>
      </w:pPr>
      <w:r>
        <w:t xml:space="preserve">En la gráfica </w:t>
      </w:r>
      <w:r w:rsidR="008A340F">
        <w:t>8</w:t>
      </w:r>
      <w:r>
        <w:t xml:space="preserve"> se presenta la serie histórica del Indicador Coincidente desde 1980</w:t>
      </w:r>
      <w:r w:rsidR="000056C9">
        <w:t xml:space="preserve">. Esta </w:t>
      </w:r>
      <w:r>
        <w:t>permite identificar los ciclos de negocios o clásicos de la historia económica reciente del país. Bajo este enfoque, una recesión es un periodo entre un pico y un valle</w:t>
      </w:r>
      <w:r w:rsidR="006B5F88">
        <w:t>,</w:t>
      </w:r>
      <w:r>
        <w:t xml:space="preserve"> y una expansión es un periodo entre un valle y un pico</w:t>
      </w:r>
      <w:r w:rsidR="00040C70">
        <w:t xml:space="preserve">. </w:t>
      </w:r>
      <w:r w:rsidR="006B5F88">
        <w:t>Además</w:t>
      </w:r>
      <w:r>
        <w:t>, una recesión implica una caída significativa y generalizada de la actividad económica.</w:t>
      </w:r>
    </w:p>
    <w:p w14:paraId="7C462D2D" w14:textId="77777777" w:rsidR="00E43CD4" w:rsidRPr="0084346B" w:rsidRDefault="00E43CD4" w:rsidP="00AE69AE">
      <w:pPr>
        <w:keepNext/>
        <w:keepLines/>
        <w:tabs>
          <w:tab w:val="left" w:pos="14034"/>
        </w:tabs>
        <w:spacing w:before="240"/>
        <w:ind w:right="-49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8</w:t>
      </w:r>
    </w:p>
    <w:p w14:paraId="2B400D10" w14:textId="0D05E710" w:rsidR="00E43CD4" w:rsidRPr="00091E91" w:rsidRDefault="00E43CD4" w:rsidP="00E43CD4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0"/>
          <w:szCs w:val="20"/>
        </w:rPr>
      </w:pPr>
      <w:r w:rsidRPr="00091E91">
        <w:rPr>
          <w:b/>
          <w:smallCaps/>
          <w:sz w:val="22"/>
          <w:szCs w:val="22"/>
        </w:rPr>
        <w:t xml:space="preserve">Enfoque del ciclo clásico: Coincidente </w:t>
      </w:r>
      <w:r w:rsidR="00747241">
        <w:rPr>
          <w:b/>
          <w:smallCaps/>
          <w:sz w:val="22"/>
          <w:szCs w:val="22"/>
        </w:rPr>
        <w:t xml:space="preserve">a </w:t>
      </w:r>
      <w:r w:rsidR="00B278B4">
        <w:rPr>
          <w:b/>
          <w:smallCaps/>
          <w:sz w:val="22"/>
          <w:szCs w:val="22"/>
        </w:rPr>
        <w:t>diciembre</w:t>
      </w:r>
      <w:r w:rsidR="00063E42">
        <w:rPr>
          <w:b/>
          <w:smallCaps/>
          <w:sz w:val="22"/>
          <w:szCs w:val="22"/>
        </w:rPr>
        <w:t xml:space="preserve"> </w:t>
      </w:r>
      <w:r w:rsidR="00194D15" w:rsidRPr="00091E91">
        <w:rPr>
          <w:b/>
          <w:smallCaps/>
          <w:sz w:val="22"/>
          <w:szCs w:val="22"/>
        </w:rPr>
        <w:t xml:space="preserve">de </w:t>
      </w:r>
      <w:r w:rsidR="00862D83" w:rsidRPr="00091E91">
        <w:rPr>
          <w:b/>
          <w:smallCaps/>
          <w:sz w:val="22"/>
          <w:szCs w:val="22"/>
        </w:rPr>
        <w:t>202</w:t>
      </w:r>
      <w:r w:rsidR="00AB3802">
        <w:rPr>
          <w:b/>
          <w:smallCaps/>
          <w:sz w:val="22"/>
          <w:szCs w:val="22"/>
        </w:rPr>
        <w:t>2</w:t>
      </w:r>
    </w:p>
    <w:p w14:paraId="5341E013" w14:textId="77777777" w:rsidR="00E43CD4" w:rsidRPr="008A340F" w:rsidRDefault="00E43CD4" w:rsidP="00E43CD4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(Índice Base 20</w:t>
      </w:r>
      <w:r w:rsidR="00462B28" w:rsidRPr="008A340F">
        <w:rPr>
          <w:sz w:val="18"/>
          <w:szCs w:val="20"/>
        </w:rPr>
        <w:t>13=100</w:t>
      </w:r>
      <w:r w:rsidRPr="008A340F">
        <w:rPr>
          <w:sz w:val="18"/>
          <w:szCs w:val="20"/>
        </w:rPr>
        <w:t>)</w:t>
      </w:r>
    </w:p>
    <w:p w14:paraId="213E1AC3" w14:textId="706FDB60" w:rsidR="00407F11" w:rsidRPr="00091E91" w:rsidRDefault="00FA014F" w:rsidP="00E43CD4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noProof/>
        </w:rPr>
        <w:drawing>
          <wp:inline distT="0" distB="0" distL="0" distR="0" wp14:anchorId="0E3FE93D" wp14:editId="44E38A46">
            <wp:extent cx="5934075" cy="4143375"/>
            <wp:effectExtent l="0" t="0" r="9525" b="95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80EF4C6D-4167-B8CC-22B1-860B47512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69566DB" w14:textId="2114B427" w:rsidR="00E43CD4" w:rsidRPr="00091E91" w:rsidRDefault="00E43CD4" w:rsidP="0004348A">
      <w:pPr>
        <w:keepNext/>
        <w:keepLines/>
        <w:spacing w:before="60"/>
        <w:ind w:left="540" w:right="46" w:hanging="45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224D4DFC" w:rsidRPr="1106EB2B">
        <w:rPr>
          <w:sz w:val="16"/>
          <w:szCs w:val="16"/>
        </w:rPr>
        <w:t xml:space="preserve">los </w:t>
      </w:r>
      <w:r w:rsidR="1B00D809" w:rsidRPr="1106EB2B">
        <w:rPr>
          <w:sz w:val="16"/>
          <w:szCs w:val="16"/>
        </w:rPr>
        <w:t>que</w:t>
      </w:r>
      <w:r w:rsidRPr="00091E91">
        <w:rPr>
          <w:sz w:val="16"/>
          <w:szCs w:val="16"/>
        </w:rPr>
        <w:t xml:space="preserve"> ocurrió el punto de giro en la actividad económica: pico o valle.</w:t>
      </w:r>
    </w:p>
    <w:p w14:paraId="0C97CC5C" w14:textId="77777777" w:rsidR="00E43CD4" w:rsidRPr="00091E91" w:rsidRDefault="00E43CD4" w:rsidP="0004348A">
      <w:pPr>
        <w:tabs>
          <w:tab w:val="center" w:pos="3348"/>
        </w:tabs>
        <w:ind w:left="540" w:right="46" w:firstLine="11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6878F02" w14:textId="5BA1634D" w:rsidR="00E43CD4" w:rsidRPr="00091E91" w:rsidRDefault="00E43CD4" w:rsidP="0004348A">
      <w:pPr>
        <w:tabs>
          <w:tab w:val="center" w:pos="3348"/>
        </w:tabs>
        <w:spacing w:before="40"/>
        <w:ind w:left="142" w:right="46" w:hanging="52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0986124D" w14:textId="77777777" w:rsidR="001F23B0" w:rsidRPr="00091E91" w:rsidRDefault="001F23B0" w:rsidP="002E0F01">
      <w:pPr>
        <w:spacing w:before="480" w:after="240"/>
        <w:rPr>
          <w:szCs w:val="20"/>
        </w:rPr>
      </w:pPr>
      <w:r w:rsidRPr="00091E91">
        <w:rPr>
          <w:szCs w:val="20"/>
        </w:rPr>
        <w:t>En la siguiente gráfica se presenta el Indicador Coincidente bajo los dos enfoques: ciclo clásico o de negocios y ciclo de crecimiento.</w:t>
      </w:r>
    </w:p>
    <w:p w14:paraId="7778CDE4" w14:textId="77777777" w:rsidR="002B377B" w:rsidRPr="0084346B" w:rsidRDefault="002B377B" w:rsidP="002B377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>
        <w:rPr>
          <w:sz w:val="20"/>
          <w:szCs w:val="20"/>
        </w:rPr>
        <w:t>9</w:t>
      </w:r>
    </w:p>
    <w:p w14:paraId="707F8D53" w14:textId="028D838E" w:rsidR="002B377B" w:rsidRPr="00091E91" w:rsidRDefault="002B377B" w:rsidP="002B377B">
      <w:pPr>
        <w:keepNext/>
        <w:keepLines/>
        <w:tabs>
          <w:tab w:val="left" w:pos="14034"/>
        </w:tabs>
        <w:ind w:right="-51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Comparación entre el</w:t>
      </w:r>
      <w:r w:rsidR="00F50104" w:rsidRPr="00091E91">
        <w:rPr>
          <w:b/>
          <w:smallCaps/>
          <w:sz w:val="22"/>
          <w:szCs w:val="22"/>
        </w:rPr>
        <w:t xml:space="preserve"> ciclo clásico</w:t>
      </w:r>
      <w:r w:rsidR="00F50104">
        <w:rPr>
          <w:b/>
          <w:smallCaps/>
          <w:sz w:val="22"/>
          <w:szCs w:val="22"/>
        </w:rPr>
        <w:t xml:space="preserve"> y el</w:t>
      </w:r>
      <w:r w:rsidRPr="00091E91">
        <w:rPr>
          <w:b/>
          <w:smallCaps/>
          <w:sz w:val="22"/>
          <w:szCs w:val="22"/>
        </w:rPr>
        <w:t xml:space="preserve"> ciclo de crecimiento</w:t>
      </w:r>
      <w:r w:rsidR="00A56C29" w:rsidRPr="00091E91">
        <w:rPr>
          <w:b/>
          <w:smallCaps/>
          <w:sz w:val="22"/>
          <w:szCs w:val="22"/>
        </w:rPr>
        <w:br/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B278B4">
        <w:rPr>
          <w:b/>
          <w:smallCaps/>
          <w:sz w:val="22"/>
          <w:szCs w:val="22"/>
        </w:rPr>
        <w:t>diciembre</w:t>
      </w:r>
      <w:r w:rsidR="00063E42">
        <w:rPr>
          <w:b/>
          <w:smallCaps/>
          <w:sz w:val="22"/>
          <w:szCs w:val="22"/>
        </w:rPr>
        <w:t xml:space="preserve"> </w:t>
      </w:r>
      <w:r w:rsidR="00862D83" w:rsidRPr="00091E91">
        <w:rPr>
          <w:b/>
          <w:smallCaps/>
          <w:sz w:val="22"/>
          <w:szCs w:val="22"/>
        </w:rPr>
        <w:t>de 202</w:t>
      </w:r>
      <w:r w:rsidR="00C42552">
        <w:rPr>
          <w:b/>
          <w:smallCaps/>
          <w:sz w:val="22"/>
          <w:szCs w:val="22"/>
        </w:rPr>
        <w:t>2</w:t>
      </w:r>
      <w:r w:rsidRPr="00091E91">
        <w:rPr>
          <w:b/>
          <w:smallCaps/>
          <w:sz w:val="22"/>
          <w:szCs w:val="22"/>
          <w:vertAlign w:val="superscript"/>
        </w:rPr>
        <w:t>1/</w:t>
      </w:r>
    </w:p>
    <w:p w14:paraId="685D9FC3" w14:textId="0F20F532" w:rsidR="00E43CD4" w:rsidRPr="00C42552" w:rsidRDefault="00FA014F" w:rsidP="002B377B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0C6E965C" wp14:editId="7FB2F2FE">
            <wp:extent cx="4316095" cy="53955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39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6EA5B" w14:textId="77777777" w:rsidR="002B377B" w:rsidRPr="00091E91" w:rsidRDefault="002B377B" w:rsidP="00E24D3E">
      <w:pPr>
        <w:spacing w:before="60"/>
        <w:ind w:left="630" w:right="46" w:hanging="180"/>
        <w:rPr>
          <w:sz w:val="20"/>
          <w:szCs w:val="20"/>
        </w:rPr>
      </w:pPr>
      <w:r w:rsidRPr="00091E91">
        <w:rPr>
          <w:sz w:val="20"/>
          <w:szCs w:val="20"/>
          <w:vertAlign w:val="superscript"/>
        </w:rPr>
        <w:t>1/</w:t>
      </w:r>
      <w:r w:rsidRPr="00091E91">
        <w:rPr>
          <w:sz w:val="20"/>
          <w:szCs w:val="20"/>
        </w:rPr>
        <w:tab/>
      </w:r>
      <w:r w:rsidR="00DD7BE3">
        <w:rPr>
          <w:sz w:val="20"/>
          <w:szCs w:val="20"/>
        </w:rPr>
        <w:t>P</w:t>
      </w:r>
      <w:r w:rsidRPr="00091E91">
        <w:rPr>
          <w:sz w:val="20"/>
          <w:szCs w:val="20"/>
        </w:rPr>
        <w:t>or los distintos métodos de cálculo</w:t>
      </w:r>
      <w:r w:rsidR="005F429F">
        <w:rPr>
          <w:sz w:val="20"/>
          <w:szCs w:val="20"/>
        </w:rPr>
        <w:t>,</w:t>
      </w:r>
      <w:r w:rsidRPr="00091E91">
        <w:rPr>
          <w:sz w:val="20"/>
          <w:szCs w:val="20"/>
        </w:rPr>
        <w:t xml:space="preserve"> la fecha en la que el Indicador Coincidente está por arriba o por debajo de la tendencia puede diferir entre los dos enfoques. En la nota metodológica se explica cómo se construye el ciclo clásico o de negocios. </w:t>
      </w:r>
    </w:p>
    <w:p w14:paraId="6C19A230" w14:textId="7943A701" w:rsidR="00F67B04" w:rsidRPr="00091E91" w:rsidRDefault="00187EA4" w:rsidP="00F67B04">
      <w:pPr>
        <w:spacing w:before="480" w:after="240"/>
        <w:rPr>
          <w:lang w:val="es-MX"/>
        </w:rPr>
      </w:pPr>
      <w:r w:rsidRPr="00091E91">
        <w:rPr>
          <w:lang w:val="es-MX"/>
        </w:rPr>
        <w:t xml:space="preserve">En esta gráfica, tanto el Indicador Coincidente del ciclo clásico (que considera la tendencia de largo plazo y el componente cíclico en el mismo indicador) como el Indicador Coincidente del ciclo de crecimiento (que considera solamente el componente cíclico) </w:t>
      </w:r>
      <w:r w:rsidR="003079C0" w:rsidRPr="00091E91">
        <w:rPr>
          <w:lang w:val="es-MX"/>
        </w:rPr>
        <w:t xml:space="preserve">se </w:t>
      </w:r>
      <w:r w:rsidR="00B278B4">
        <w:rPr>
          <w:lang w:val="es-MX"/>
        </w:rPr>
        <w:t>localizan</w:t>
      </w:r>
      <w:r w:rsidR="00C42552">
        <w:rPr>
          <w:lang w:val="es-MX"/>
        </w:rPr>
        <w:t xml:space="preserve"> por arriba</w:t>
      </w:r>
      <w:r w:rsidRPr="00091E91">
        <w:rPr>
          <w:lang w:val="es-MX"/>
        </w:rPr>
        <w:t xml:space="preserve"> de su tendencia de largo plazo</w:t>
      </w:r>
      <w:r w:rsidR="00B77AAE" w:rsidRPr="00091E91">
        <w:rPr>
          <w:lang w:val="es-MX"/>
        </w:rPr>
        <w:t xml:space="preserve">. </w:t>
      </w:r>
      <w:r w:rsidR="005F429F">
        <w:rPr>
          <w:lang w:val="es-MX"/>
        </w:rPr>
        <w:t>L</w:t>
      </w:r>
      <w:r w:rsidR="00B77AAE" w:rsidRPr="00091E91">
        <w:rPr>
          <w:lang w:val="es-MX"/>
        </w:rPr>
        <w:t>a posición de ambos indicadores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con relación a su tendencia de largo plazo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puede diferir debido a los distintos procedimientos de cálculo utilizados</w:t>
      </w:r>
      <w:r w:rsidR="00F67B04" w:rsidRPr="00091E91">
        <w:rPr>
          <w:lang w:val="es-MX"/>
        </w:rPr>
        <w:t>.</w:t>
      </w:r>
    </w:p>
    <w:p w14:paraId="2E6FF277" w14:textId="77777777" w:rsidR="00226BE5" w:rsidRPr="00B455D7" w:rsidRDefault="00253ACA" w:rsidP="00226BE5">
      <w:pPr>
        <w:keepNext/>
        <w:spacing w:before="360" w:after="120"/>
        <w:rPr>
          <w:rFonts w:cs="Times New Roman"/>
          <w:b/>
          <w:iCs/>
          <w:smallCaps/>
          <w:szCs w:val="20"/>
          <w:lang w:val="es-MX"/>
        </w:rPr>
      </w:pPr>
      <w:r w:rsidRPr="00B455D7">
        <w:rPr>
          <w:rFonts w:cs="Times New Roman"/>
          <w:b/>
          <w:iCs/>
          <w:smallCaps/>
          <w:szCs w:val="20"/>
          <w:lang w:val="es-MX"/>
        </w:rPr>
        <w:lastRenderedPageBreak/>
        <w:t xml:space="preserve">Nota </w:t>
      </w:r>
      <w:r w:rsidR="008A340F" w:rsidRPr="00B455D7">
        <w:rPr>
          <w:rFonts w:cs="Times New Roman"/>
          <w:b/>
          <w:iCs/>
          <w:smallCaps/>
          <w:szCs w:val="20"/>
          <w:lang w:val="es-MX"/>
        </w:rPr>
        <w:t>m</w:t>
      </w:r>
      <w:r w:rsidRPr="00B455D7">
        <w:rPr>
          <w:rFonts w:cs="Times New Roman"/>
          <w:b/>
          <w:iCs/>
          <w:smallCaps/>
          <w:szCs w:val="20"/>
          <w:lang w:val="es-MX"/>
        </w:rPr>
        <w:t xml:space="preserve">etodológica </w:t>
      </w:r>
    </w:p>
    <w:p w14:paraId="17B58FC8" w14:textId="77777777" w:rsidR="00226BE5" w:rsidRPr="000F654F" w:rsidRDefault="00226BE5" w:rsidP="00B455D7">
      <w:pPr>
        <w:keepNext/>
        <w:spacing w:before="24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de crecimiento</w:t>
      </w:r>
    </w:p>
    <w:p w14:paraId="2B59A940" w14:textId="7FE69926" w:rsidR="00226BE5" w:rsidRPr="00091E91" w:rsidRDefault="005F00E2" w:rsidP="00226BE5">
      <w:pPr>
        <w:tabs>
          <w:tab w:val="center" w:pos="3348"/>
        </w:tabs>
        <w:spacing w:before="160" w:after="160"/>
      </w:pPr>
      <w:r w:rsidRPr="005F00E2">
        <w:t>Las variables que componen el Indicador Coincidente son</w:t>
      </w:r>
      <w:r w:rsidR="00EE36F2">
        <w:t>:</w:t>
      </w:r>
      <w:r w:rsidRPr="005F00E2">
        <w:t xml:space="preserve"> el Indicador Global de la Actividad Económica</w:t>
      </w:r>
      <w:r w:rsidR="00F124F9">
        <w:t xml:space="preserve"> (IGAE)</w:t>
      </w:r>
      <w:r w:rsidRPr="005F00E2">
        <w:t>, el Indicador de la Actividad Industrial, el Índice de Ingresos por Suministro de Bienes y Servicios al por menor, los Asegurados Trabajadores Permanentes en el I</w:t>
      </w:r>
      <w:r w:rsidR="00C43E30">
        <w:t xml:space="preserve">nstituto </w:t>
      </w:r>
      <w:r w:rsidRPr="005F00E2">
        <w:t>M</w:t>
      </w:r>
      <w:r w:rsidR="00C43E30">
        <w:t xml:space="preserve">exicano del </w:t>
      </w:r>
      <w:r w:rsidRPr="005F00E2">
        <w:t>S</w:t>
      </w:r>
      <w:r w:rsidR="00C43E30">
        <w:t xml:space="preserve">eguro </w:t>
      </w:r>
      <w:r w:rsidRPr="005F00E2">
        <w:t>S</w:t>
      </w:r>
      <w:r w:rsidR="00C43E30">
        <w:t>ocial (IMSS)</w:t>
      </w:r>
      <w:r w:rsidRPr="005F00E2">
        <w:t>, la Tasa de Desocupación Urbana y las Importaciones Totales.</w:t>
      </w:r>
    </w:p>
    <w:p w14:paraId="29BEBB91" w14:textId="705E1D89" w:rsidR="00226BE5" w:rsidRPr="00091E91" w:rsidRDefault="000F5F46" w:rsidP="00226BE5">
      <w:pPr>
        <w:tabs>
          <w:tab w:val="center" w:pos="3348"/>
        </w:tabs>
        <w:spacing w:before="160" w:after="160"/>
      </w:pPr>
      <w:r w:rsidRPr="000F5F46">
        <w:t xml:space="preserve">El Indicador Adelantado </w:t>
      </w:r>
      <w:r w:rsidR="00997801">
        <w:t>se compone</w:t>
      </w:r>
      <w:r w:rsidRPr="000F5F46">
        <w:t xml:space="preserve"> por la Tendencia del Empleo en las Manufacturas, </w:t>
      </w:r>
      <w:r w:rsidR="00E95DA4">
        <w:t xml:space="preserve">el </w:t>
      </w:r>
      <w:r w:rsidRPr="000F5F46">
        <w:t xml:space="preserve">Momento Adecuado para Invertir del sector manufacturero </w:t>
      </w:r>
      <w:r w:rsidR="005946AE">
        <w:t>(</w:t>
      </w:r>
      <w:r w:rsidRPr="000F5F46">
        <w:t>que se desprende del Indicador de Confianza Empresarial</w:t>
      </w:r>
      <w:r w:rsidR="005946AE">
        <w:t>)</w:t>
      </w:r>
      <w:r w:rsidRPr="000F5F46">
        <w:t xml:space="preserve">, el Índice de Precios y Cotizaciones de la Bolsa Mexicana de Valores en términos reales, el Tipo de Cambio Real Bilateral México-EUA, la Tasa de Interés Interbancaria de Equilibrio y el Índice Standard &amp; </w:t>
      </w:r>
      <w:proofErr w:type="spellStart"/>
      <w:r w:rsidRPr="000F5F46">
        <w:t>Poor</w:t>
      </w:r>
      <w:r w:rsidR="001866EE">
        <w:t>’</w:t>
      </w:r>
      <w:r w:rsidR="001866EE" w:rsidRPr="000F5F46">
        <w:t>s</w:t>
      </w:r>
      <w:proofErr w:type="spellEnd"/>
      <w:r w:rsidRPr="000F5F46">
        <w:t xml:space="preserve"> 500 (índice bursátil de Estados Unidos</w:t>
      </w:r>
      <w:r w:rsidR="005946AE">
        <w:t xml:space="preserve"> de América</w:t>
      </w:r>
      <w:r w:rsidRPr="000F5F46">
        <w:t>)</w:t>
      </w:r>
      <w:r w:rsidR="00226BE5" w:rsidRPr="00091E91">
        <w:t>.</w:t>
      </w:r>
    </w:p>
    <w:p w14:paraId="152E6FD0" w14:textId="4C1B1DDA" w:rsidR="00226BE5" w:rsidRPr="00091E91" w:rsidRDefault="00634B43" w:rsidP="00226BE5">
      <w:pPr>
        <w:tabs>
          <w:tab w:val="center" w:pos="3348"/>
        </w:tabs>
        <w:spacing w:before="160" w:after="160"/>
      </w:pPr>
      <w:r w:rsidRPr="00634B43">
        <w:t>La Tendencia del Empleo se construye con los resultados de la Encuesta Mensual de Actividad Económica Regional (EMAER) del Banco de México y toma la pregunta que considera las expectativas de</w:t>
      </w:r>
      <w:r w:rsidR="00752367">
        <w:t xml:space="preserve"> las y</w:t>
      </w:r>
      <w:r w:rsidRPr="00634B43">
        <w:t xml:space="preserve"> los empresarios respecto al número de trabajadores en el último mes: </w:t>
      </w:r>
      <w:r w:rsidRPr="0059434F">
        <w:rPr>
          <w:i/>
          <w:iCs/>
        </w:rPr>
        <w:t>aumentó</w:t>
      </w:r>
      <w:r w:rsidRPr="00634B43">
        <w:t xml:space="preserve">, </w:t>
      </w:r>
      <w:r w:rsidRPr="0059434F">
        <w:rPr>
          <w:i/>
          <w:iCs/>
        </w:rPr>
        <w:t>permaneció igual</w:t>
      </w:r>
      <w:r w:rsidRPr="00634B43">
        <w:t xml:space="preserve"> o </w:t>
      </w:r>
      <w:r w:rsidRPr="0059434F">
        <w:rPr>
          <w:i/>
          <w:iCs/>
        </w:rPr>
        <w:t>disminuyó</w:t>
      </w:r>
      <w:r w:rsidRPr="00634B43">
        <w:t xml:space="preserve">. La Tendencia del </w:t>
      </w:r>
      <w:r w:rsidR="007E6B7A">
        <w:t>E</w:t>
      </w:r>
      <w:r w:rsidRPr="00634B43">
        <w:t>mpleo se calcula como la diferencia entre el porcentaje de</w:t>
      </w:r>
      <w:r w:rsidR="00752367">
        <w:t xml:space="preserve"> las y</w:t>
      </w:r>
      <w:r w:rsidRPr="00634B43">
        <w:t xml:space="preserve"> los empresarios que opinaron que el número de trabajadores aumentó y el porcentaje que </w:t>
      </w:r>
      <w:r w:rsidR="00093C74" w:rsidRPr="00634B43">
        <w:t>opin</w:t>
      </w:r>
      <w:r w:rsidR="00093C74">
        <w:t>ó</w:t>
      </w:r>
      <w:r w:rsidR="00093C74" w:rsidRPr="00634B43">
        <w:t xml:space="preserve"> </w:t>
      </w:r>
      <w:r w:rsidRPr="00634B43">
        <w:t>que disminuyó</w:t>
      </w:r>
      <w:r w:rsidR="00226BE5" w:rsidRPr="00091E91">
        <w:t>.</w:t>
      </w:r>
    </w:p>
    <w:p w14:paraId="318432A4" w14:textId="271F94E4" w:rsidR="00226BE5" w:rsidRPr="00091E91" w:rsidRDefault="000D0C3C" w:rsidP="00226BE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0D0C3C">
        <w:rPr>
          <w:rFonts w:cs="Times New Roman"/>
          <w:szCs w:val="20"/>
          <w:lang w:val="es-MX"/>
        </w:rPr>
        <w:t>El Sistema de Indicadores Cíclicos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Coincidente y Adelantado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se basa en la metodología que utiliza la OCDE</w:t>
      </w:r>
      <w:r w:rsidR="00236C6F">
        <w:rPr>
          <w:rFonts w:cs="Times New Roman"/>
          <w:szCs w:val="20"/>
          <w:lang w:val="es-MX"/>
        </w:rPr>
        <w:t>.</w:t>
      </w:r>
      <w:r w:rsidRPr="000D0C3C">
        <w:rPr>
          <w:rFonts w:cs="Times New Roman"/>
          <w:szCs w:val="20"/>
          <w:lang w:val="es-MX"/>
        </w:rPr>
        <w:t xml:space="preserve"> </w:t>
      </w:r>
      <w:r w:rsidR="00236C6F">
        <w:rPr>
          <w:rFonts w:cs="Times New Roman"/>
          <w:szCs w:val="20"/>
          <w:lang w:val="es-MX"/>
        </w:rPr>
        <w:t>Este</w:t>
      </w:r>
      <w:r w:rsidR="00236C6F" w:rsidRPr="000D0C3C">
        <w:rPr>
          <w:rFonts w:cs="Times New Roman"/>
          <w:szCs w:val="20"/>
          <w:lang w:val="es-MX"/>
        </w:rPr>
        <w:t xml:space="preserve"> </w:t>
      </w:r>
      <w:r w:rsidRPr="000D0C3C">
        <w:rPr>
          <w:rFonts w:cs="Times New Roman"/>
          <w:szCs w:val="20"/>
          <w:lang w:val="es-MX"/>
        </w:rPr>
        <w:t xml:space="preserve">consiste en obtener los ciclos de cada componente mediante la aplicación del filtro Hodrick-Prescott </w:t>
      </w:r>
      <w:r w:rsidR="00236C6F">
        <w:rPr>
          <w:rFonts w:cs="Times New Roman"/>
          <w:szCs w:val="20"/>
          <w:lang w:val="es-MX"/>
        </w:rPr>
        <w:t>a partir de</w:t>
      </w:r>
      <w:r w:rsidRPr="000D0C3C">
        <w:rPr>
          <w:rFonts w:cs="Times New Roman"/>
          <w:szCs w:val="20"/>
          <w:lang w:val="es-MX"/>
        </w:rPr>
        <w:t xml:space="preserve"> series desestacionalizadas de las variables seleccionadas </w:t>
      </w:r>
      <w:r w:rsidR="007A3766">
        <w:rPr>
          <w:rFonts w:cs="Times New Roman"/>
          <w:szCs w:val="20"/>
          <w:lang w:val="es-MX"/>
        </w:rPr>
        <w:t xml:space="preserve">y </w:t>
      </w:r>
      <w:r w:rsidRPr="000D0C3C">
        <w:rPr>
          <w:rFonts w:cs="Times New Roman"/>
          <w:szCs w:val="20"/>
          <w:lang w:val="es-MX"/>
        </w:rPr>
        <w:t>corregidas por observaciones atípicas</w:t>
      </w:r>
      <w:r w:rsidR="00226BE5" w:rsidRPr="00091E91">
        <w:rPr>
          <w:rFonts w:cs="Times New Roman"/>
          <w:szCs w:val="20"/>
          <w:lang w:val="es-MX"/>
        </w:rPr>
        <w:t>.</w:t>
      </w:r>
    </w:p>
    <w:p w14:paraId="341BA95A" w14:textId="7A571AE8" w:rsidR="00DE5615" w:rsidRPr="00091E91" w:rsidRDefault="00F22863" w:rsidP="00DE561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F22863">
        <w:rPr>
          <w:rFonts w:cs="Times New Roman"/>
          <w:szCs w:val="20"/>
          <w:lang w:val="es-MX"/>
        </w:rPr>
        <w:t>El filtro Hodrick-Prescott se aplica dos veces: en la primera</w:t>
      </w:r>
      <w:r w:rsidR="005A6C1C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calcula la tendencia de largo plazo para obtener el componente cíclico de cada variable al comparar la serie desestacionalizada respecto a su tendencia</w:t>
      </w:r>
      <w:r w:rsidR="00B04749">
        <w:rPr>
          <w:rFonts w:cs="Times New Roman"/>
          <w:szCs w:val="20"/>
          <w:lang w:val="es-MX"/>
        </w:rPr>
        <w:t>.</w:t>
      </w:r>
      <w:r w:rsidRPr="00F22863">
        <w:rPr>
          <w:rFonts w:cs="Times New Roman"/>
          <w:szCs w:val="20"/>
          <w:lang w:val="es-MX"/>
        </w:rPr>
        <w:t xml:space="preserve"> </w:t>
      </w:r>
      <w:r w:rsidR="00B04749">
        <w:rPr>
          <w:rFonts w:cs="Times New Roman"/>
          <w:szCs w:val="20"/>
          <w:lang w:val="es-MX"/>
        </w:rPr>
        <w:t>E</w:t>
      </w:r>
      <w:r w:rsidRPr="00F22863">
        <w:rPr>
          <w:rFonts w:cs="Times New Roman"/>
          <w:szCs w:val="20"/>
          <w:lang w:val="es-MX"/>
        </w:rPr>
        <w:t>n la segunda</w:t>
      </w:r>
      <w:r w:rsidR="00B04749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elimina la variabilidad de corto plazo en el componente cíclico obtenido previamente</w:t>
      </w:r>
      <w:r w:rsidR="00226BE5" w:rsidRPr="00091E91">
        <w:rPr>
          <w:rFonts w:cs="Times New Roman"/>
          <w:szCs w:val="20"/>
          <w:lang w:val="es-MX"/>
        </w:rPr>
        <w:t>.</w:t>
      </w:r>
      <w:r w:rsidR="00DE5615" w:rsidRPr="00DE5615">
        <w:rPr>
          <w:rFonts w:cs="Times New Roman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De este proceso resultan ciclos suavizados de las variables que después se estandarizan para igualar la volatilidad entre e</w:t>
      </w:r>
      <w:r w:rsidR="005A6C1C">
        <w:rPr>
          <w:rFonts w:cs="Times New Roman"/>
          <w:szCs w:val="20"/>
          <w:lang w:val="es-MX"/>
        </w:rPr>
        <w:t>st</w:t>
      </w:r>
      <w:r w:rsidR="00DE5615" w:rsidRPr="00F22863">
        <w:rPr>
          <w:rFonts w:cs="Times New Roman"/>
          <w:szCs w:val="20"/>
          <w:lang w:val="es-MX"/>
        </w:rPr>
        <w:t>as, ya que algunas pueden mostrar más volatilidad que otras. Finalmente, se obtiene el indicador cíclico</w:t>
      </w:r>
      <w:r w:rsidR="00DE5615" w:rsidRPr="00E73A96">
        <w:rPr>
          <w:rFonts w:cs="Times New Roman"/>
          <w:color w:val="FF0000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mediante el promedio de los cambios mensuales de sus componentes (en términos de ciclos suavizados estandarizados)</w:t>
      </w:r>
      <w:r w:rsidR="00DE5615" w:rsidRPr="00091E91">
        <w:rPr>
          <w:rFonts w:cs="Times New Roman"/>
          <w:szCs w:val="20"/>
          <w:lang w:val="es-MX"/>
        </w:rPr>
        <w:t>.</w:t>
      </w:r>
    </w:p>
    <w:p w14:paraId="406E608C" w14:textId="44EC4D44" w:rsidR="00A243B6" w:rsidRPr="00091E91" w:rsidRDefault="00231421" w:rsidP="00A243B6">
      <w:pPr>
        <w:tabs>
          <w:tab w:val="center" w:pos="3348"/>
        </w:tabs>
        <w:spacing w:before="160" w:after="160"/>
        <w:rPr>
          <w:rFonts w:cs="Times New Roman"/>
          <w:lang w:val="es-MX"/>
        </w:rPr>
      </w:pPr>
      <w:r w:rsidRPr="344308E0">
        <w:rPr>
          <w:rFonts w:cs="Times New Roman"/>
          <w:lang w:val="es-MX"/>
        </w:rPr>
        <w:t>Para definir los componentes del Indicador Coincidente</w:t>
      </w:r>
      <w:r w:rsidR="000056C9" w:rsidRPr="344308E0">
        <w:rPr>
          <w:rFonts w:cs="Times New Roman"/>
          <w:lang w:val="es-MX"/>
        </w:rPr>
        <w:t>,</w:t>
      </w:r>
      <w:r w:rsidRPr="344308E0">
        <w:rPr>
          <w:rFonts w:cs="Times New Roman"/>
          <w:lang w:val="es-MX"/>
        </w:rPr>
        <w:t xml:space="preserve"> se seleccionó una serie de referencia: el I</w:t>
      </w:r>
      <w:r w:rsidR="00F124F9" w:rsidRPr="344308E0">
        <w:rPr>
          <w:rFonts w:cs="Times New Roman"/>
          <w:lang w:val="es-MX"/>
        </w:rPr>
        <w:t>GAE</w:t>
      </w:r>
      <w:r w:rsidRPr="344308E0">
        <w:rPr>
          <w:rFonts w:cs="Times New Roman"/>
          <w:lang w:val="es-MX"/>
        </w:rPr>
        <w:t>. A partir de esta variable, que representa una medida aproximada del comportamiento cíclico de la economía agregada, se seleccionan otras cuyos picos o valles coincidan con los de la serie de referencia</w:t>
      </w:r>
      <w:r w:rsidRPr="3731174A">
        <w:rPr>
          <w:rFonts w:cs="Times New Roman"/>
          <w:lang w:val="es-MX"/>
        </w:rPr>
        <w:t>.</w:t>
      </w:r>
      <w:r w:rsidRPr="344308E0">
        <w:rPr>
          <w:rFonts w:cs="Times New Roman"/>
          <w:lang w:val="es-MX"/>
        </w:rPr>
        <w:t xml:space="preserve"> Estas variables o componentes deben </w:t>
      </w:r>
      <w:r w:rsidRPr="458959AC">
        <w:rPr>
          <w:rFonts w:cs="Times New Roman"/>
          <w:lang w:val="es-MX"/>
        </w:rPr>
        <w:t>tener</w:t>
      </w:r>
      <w:r w:rsidRPr="344308E0">
        <w:rPr>
          <w:rFonts w:cs="Times New Roman"/>
          <w:lang w:val="es-MX"/>
        </w:rPr>
        <w:t xml:space="preserve"> relevancia económica, frecuencia mensual, ser oportunos y de longitud considerable para dar cuenta de la evolución de los ciclos económicos. </w:t>
      </w:r>
      <w:r w:rsidR="009C213A" w:rsidRPr="344308E0">
        <w:rPr>
          <w:rFonts w:cs="Times New Roman"/>
          <w:lang w:val="es-MX"/>
        </w:rPr>
        <w:t>L</w:t>
      </w:r>
      <w:r w:rsidRPr="344308E0">
        <w:rPr>
          <w:rFonts w:cs="Times New Roman"/>
          <w:lang w:val="es-MX"/>
        </w:rPr>
        <w:t xml:space="preserve">a tarea de definir los componentes de un indicador compuesto involucra el análisis de una gran cantidad de series </w:t>
      </w:r>
      <w:r w:rsidR="47437C6E" w:rsidRPr="5199C230">
        <w:rPr>
          <w:rFonts w:cs="Times New Roman"/>
          <w:lang w:val="es-MX"/>
        </w:rPr>
        <w:t>de</w:t>
      </w:r>
      <w:r w:rsidRPr="344308E0">
        <w:rPr>
          <w:rFonts w:cs="Times New Roman"/>
          <w:lang w:val="es-MX"/>
        </w:rPr>
        <w:t xml:space="preserve"> los distintos sectores de la actividad económica</w:t>
      </w:r>
      <w:r w:rsidR="00226BE5" w:rsidRPr="344308E0">
        <w:rPr>
          <w:rFonts w:cs="Times New Roman"/>
          <w:lang w:val="es-MX"/>
        </w:rPr>
        <w:t>.</w:t>
      </w:r>
      <w:r w:rsidR="00A243B6" w:rsidRPr="344308E0">
        <w:rPr>
          <w:rFonts w:cs="Times New Roman"/>
          <w:lang w:val="es-MX"/>
        </w:rPr>
        <w:t xml:space="preserve"> Para el Indicador </w:t>
      </w:r>
      <w:r w:rsidR="00A243B6" w:rsidRPr="344308E0">
        <w:rPr>
          <w:rFonts w:cs="Times New Roman"/>
          <w:lang w:val="es-MX"/>
        </w:rPr>
        <w:lastRenderedPageBreak/>
        <w:t>Adelantado y sus componentes</w:t>
      </w:r>
      <w:r w:rsidR="000056C9" w:rsidRPr="344308E0">
        <w:rPr>
          <w:rFonts w:cs="Times New Roman"/>
          <w:lang w:val="es-MX"/>
        </w:rPr>
        <w:t>,</w:t>
      </w:r>
      <w:r w:rsidR="00A243B6" w:rsidRPr="344308E0">
        <w:rPr>
          <w:rFonts w:cs="Times New Roman"/>
          <w:lang w:val="es-MX"/>
        </w:rPr>
        <w:t xml:space="preserve"> se utiliza el Indicador Coincidente como serie de referencia y se seleccionan las variables que anticipan sus picos o valles.</w:t>
      </w:r>
    </w:p>
    <w:p w14:paraId="197BB784" w14:textId="6450A86A" w:rsidR="00226BE5" w:rsidRPr="00091E91" w:rsidRDefault="00242950" w:rsidP="00226BE5">
      <w:pPr>
        <w:spacing w:before="160" w:after="160"/>
        <w:rPr>
          <w:rFonts w:cs="Times New Roman"/>
          <w:lang w:val="es-MX"/>
        </w:rPr>
      </w:pPr>
      <w:r w:rsidRPr="05A746E9">
        <w:rPr>
          <w:rFonts w:cs="Times New Roman"/>
          <w:lang w:val="es-MX"/>
        </w:rPr>
        <w:t>E</w:t>
      </w:r>
      <w:r w:rsidR="00A1371E" w:rsidRPr="05A746E9">
        <w:rPr>
          <w:rFonts w:cs="Times New Roman"/>
          <w:lang w:val="es-MX"/>
        </w:rPr>
        <w:t>n la construcción de indicadores compuestos, los componentes que presentan un comportamiento cíclico contrario al de la actividad económica</w:t>
      </w:r>
      <w:r w:rsidR="00B055CA" w:rsidRPr="05A746E9">
        <w:rPr>
          <w:rFonts w:cs="Times New Roman"/>
          <w:lang w:val="es-MX"/>
        </w:rPr>
        <w:t xml:space="preserve"> —como </w:t>
      </w:r>
      <w:r w:rsidR="00A1371E" w:rsidRPr="05A746E9">
        <w:rPr>
          <w:rFonts w:cs="Times New Roman"/>
          <w:lang w:val="es-MX"/>
        </w:rPr>
        <w:t>la Tasa de Desocupación Urbana, el Tipo de Cambio Real Bilateral México-EUA y la Tasa de Interés Interbancaria de Equilibrio</w:t>
      </w:r>
      <w:r w:rsidR="00B055CA" w:rsidRPr="05A746E9">
        <w:rPr>
          <w:rFonts w:cs="Times New Roman"/>
          <w:lang w:val="es-MX"/>
        </w:rPr>
        <w:t xml:space="preserve">— se </w:t>
      </w:r>
      <w:r w:rsidR="00A1371E" w:rsidRPr="05A746E9">
        <w:rPr>
          <w:rFonts w:cs="Times New Roman"/>
          <w:lang w:val="es-MX"/>
        </w:rPr>
        <w:t>consideran de forma inversa al momento de incorporarlos al indicador compuesto</w:t>
      </w:r>
      <w:r w:rsidR="00226BE5" w:rsidRPr="05A746E9">
        <w:rPr>
          <w:rFonts w:cs="Times New Roman"/>
          <w:lang w:val="es-MX"/>
        </w:rPr>
        <w:t>.</w:t>
      </w:r>
      <w:r w:rsidR="00A243B6" w:rsidRPr="05A746E9">
        <w:rPr>
          <w:rFonts w:cs="Times New Roman"/>
          <w:lang w:val="es-MX"/>
        </w:rPr>
        <w:t xml:space="preserve"> Considérese que los indicadores compuestos están sujetos a cambios</w:t>
      </w:r>
      <w:r w:rsidR="00DD6F48" w:rsidRPr="05A746E9">
        <w:rPr>
          <w:rFonts w:cs="Times New Roman"/>
          <w:lang w:val="es-MX"/>
        </w:rPr>
        <w:t xml:space="preserve">, puesto que se actualizan los datos </w:t>
      </w:r>
      <w:r w:rsidR="00A243B6" w:rsidRPr="05A746E9">
        <w:rPr>
          <w:rFonts w:cs="Times New Roman"/>
          <w:lang w:val="es-MX"/>
        </w:rPr>
        <w:t>debido a las revisiones en la información básica, al uso de series desestacionalizadas para su cálculo y a los filtros que se utilizan.</w:t>
      </w:r>
      <w:r w:rsidR="00A243B6">
        <w:t xml:space="preserve"> Además, al incorporar la información de un nuevo mes en el cálculo de los indicadores cíclicos, se pueden modificar los datos de los periodos anteriores. Esto se debe a que, para obtener el resultado del indicador cíclico de un mes, influyen también los meses anteriores y posteriores al mes en cuestión.</w:t>
      </w:r>
    </w:p>
    <w:p w14:paraId="7AC7DB18" w14:textId="2D235466" w:rsidR="00226BE5" w:rsidRPr="00091E91" w:rsidRDefault="009D1AD8" w:rsidP="00226BE5">
      <w:pPr>
        <w:spacing w:before="240" w:after="240"/>
        <w:rPr>
          <w:highlight w:val="green"/>
        </w:rPr>
      </w:pPr>
      <w:r>
        <w:t xml:space="preserve">La magnitud de </w:t>
      </w:r>
      <w:r w:rsidR="00A243B6">
        <w:t>l</w:t>
      </w:r>
      <w:r>
        <w:t xml:space="preserve">a revisión depende de si la nueva información que se incorpora tiene un comportamiento similar al </w:t>
      </w:r>
      <w:r w:rsidR="00CA42E0">
        <w:t>de</w:t>
      </w:r>
      <w:r>
        <w:t xml:space="preserve"> los datos anteriores</w:t>
      </w:r>
      <w:r w:rsidR="63A5267F">
        <w:t>,</w:t>
      </w:r>
      <w:r>
        <w:t xml:space="preserve"> o muy diferente. </w:t>
      </w:r>
      <w:r w:rsidR="00CA42E0">
        <w:t>S</w:t>
      </w:r>
      <w:r>
        <w:t xml:space="preserve">i los datos anteriores registran un crecimiento y el nuevo dato tiene un crecimiento similar, las revisiones serán pequeñas, pero si el dato nuevo tiene crecimiento muy superior o </w:t>
      </w:r>
      <w:r w:rsidR="00CA42E0">
        <w:t>cae</w:t>
      </w:r>
      <w:r>
        <w:t>, las revisiones serán más significativas. Por el contrario, si los datos anteriores muestran disminución y el nuevo presenta crecimiento, la magnitud de</w:t>
      </w:r>
      <w:r w:rsidR="00CA42E0">
        <w:t>l segundo determinará</w:t>
      </w:r>
      <w:r w:rsidR="00631E8E">
        <w:t xml:space="preserve"> que se revisen o no los primeros,</w:t>
      </w:r>
      <w:r>
        <w:t xml:space="preserve"> p</w:t>
      </w:r>
      <w:r w:rsidR="00DD6F48">
        <w:t>ues puede</w:t>
      </w:r>
      <w:r>
        <w:t xml:space="preserve"> cambiar su trayectoria</w:t>
      </w:r>
      <w:r w:rsidR="00226BE5">
        <w:t>.</w:t>
      </w:r>
    </w:p>
    <w:p w14:paraId="602D175C" w14:textId="77777777" w:rsidR="00226BE5" w:rsidRPr="00B455D7" w:rsidRDefault="00226BE5" w:rsidP="00962B34">
      <w:pPr>
        <w:keepNext/>
        <w:spacing w:before="36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clásico o de negocios</w:t>
      </w:r>
    </w:p>
    <w:p w14:paraId="3CE61723" w14:textId="1FF4E487" w:rsidR="005F56DF" w:rsidRPr="00091E91" w:rsidRDefault="0094622D" w:rsidP="00226BE5">
      <w:pPr>
        <w:tabs>
          <w:tab w:val="center" w:pos="3348"/>
        </w:tabs>
        <w:spacing w:before="200" w:after="200"/>
        <w:rPr>
          <w:szCs w:val="20"/>
        </w:rPr>
      </w:pPr>
      <w:r w:rsidRPr="0094622D">
        <w:rPr>
          <w:szCs w:val="20"/>
        </w:rPr>
        <w:t>El Indicador Coincidente con el enfoque de negocios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o clásico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utiliza los mismos componentes que el indicador del ciclo de crecimiento</w:t>
      </w:r>
      <w:r w:rsidR="004C28BC">
        <w:rPr>
          <w:szCs w:val="20"/>
        </w:rPr>
        <w:t>.</w:t>
      </w:r>
      <w:r w:rsidRPr="0094622D">
        <w:rPr>
          <w:szCs w:val="20"/>
        </w:rPr>
        <w:t xml:space="preserve"> </w:t>
      </w:r>
      <w:r w:rsidR="004C28BC">
        <w:rPr>
          <w:szCs w:val="20"/>
        </w:rPr>
        <w:t>S</w:t>
      </w:r>
      <w:r w:rsidRPr="0094622D">
        <w:rPr>
          <w:szCs w:val="20"/>
        </w:rPr>
        <w:t xml:space="preserve">e obtiene agregando las variaciones estandarizadas de las series </w:t>
      </w:r>
      <w:r w:rsidR="004C28BC">
        <w:rPr>
          <w:szCs w:val="20"/>
        </w:rPr>
        <w:t>ajustadas por estacionalidad</w:t>
      </w:r>
      <w:r w:rsidRPr="0094622D">
        <w:rPr>
          <w:szCs w:val="20"/>
        </w:rPr>
        <w:t xml:space="preserve"> de dichos componentes. Este indicador se estandariza y se ajusta para que su tendencia y su amplitud sean comparables con las del </w:t>
      </w:r>
      <w:r w:rsidR="00F0512A">
        <w:rPr>
          <w:szCs w:val="20"/>
        </w:rPr>
        <w:t>IGAE</w:t>
      </w:r>
      <w:r w:rsidRPr="0094622D">
        <w:rPr>
          <w:szCs w:val="20"/>
        </w:rPr>
        <w:t>. Para eliminar la variabilidad de corto plazo</w:t>
      </w:r>
      <w:r w:rsidR="005A6C1C">
        <w:rPr>
          <w:szCs w:val="20"/>
        </w:rPr>
        <w:t>,</w:t>
      </w:r>
      <w:r w:rsidRPr="0094622D">
        <w:rPr>
          <w:szCs w:val="20"/>
        </w:rPr>
        <w:t xml:space="preserve"> se aplica un filtro Hodrick-Prescott</w:t>
      </w:r>
      <w:r w:rsidR="00226BE5" w:rsidRPr="00091E91">
        <w:rPr>
          <w:szCs w:val="20"/>
        </w:rPr>
        <w:t xml:space="preserve">. </w:t>
      </w:r>
    </w:p>
    <w:p w14:paraId="62127713" w14:textId="20B78A99" w:rsidR="00C15B01" w:rsidRDefault="00C15B01" w:rsidP="00C15B01">
      <w:pPr>
        <w:tabs>
          <w:tab w:val="center" w:pos="3348"/>
        </w:tabs>
        <w:spacing w:before="240"/>
        <w:rPr>
          <w:rStyle w:val="Hipervnculo"/>
          <w:color w:val="auto"/>
        </w:rPr>
      </w:pPr>
      <w:r w:rsidRPr="00091E91">
        <w:t>Para</w:t>
      </w:r>
      <w:r>
        <w:t> más </w:t>
      </w:r>
      <w:r w:rsidRPr="00091E91">
        <w:t>información</w:t>
      </w:r>
      <w:r>
        <w:t>, consúltese </w:t>
      </w:r>
      <w:r w:rsidRPr="00091E91">
        <w:t>la</w:t>
      </w:r>
      <w:r>
        <w:t> </w:t>
      </w:r>
      <w:r w:rsidRPr="00091E91">
        <w:t>siguiente</w:t>
      </w:r>
      <w:r>
        <w:t> </w:t>
      </w:r>
      <w:r w:rsidRPr="00091E91">
        <w:t>liga:</w:t>
      </w:r>
      <w:r>
        <w:rPr>
          <w:rFonts w:ascii="Calibri" w:eastAsiaTheme="minorHAnsi" w:hAnsi="Calibri" w:cs="Times New Roman"/>
          <w:sz w:val="22"/>
          <w:szCs w:val="22"/>
          <w:lang w:val="es-MX" w:eastAsia="es-MX"/>
        </w:rPr>
        <w:t> </w:t>
      </w:r>
      <w:hyperlink r:id="rId38" w:history="1">
        <w:r w:rsidRPr="006F45E3">
          <w:rPr>
            <w:rStyle w:val="Hipervnculo"/>
          </w:rPr>
          <w:t>https://www.inegi.org.mx/app/biblioteca/ficha.html?upc=702825073961</w:t>
        </w:r>
      </w:hyperlink>
    </w:p>
    <w:p w14:paraId="796EFA2D" w14:textId="688981FB" w:rsidR="00226BE5" w:rsidRPr="00091E91" w:rsidRDefault="00042638" w:rsidP="00226BE5">
      <w:pPr>
        <w:spacing w:before="200" w:after="200"/>
        <w:rPr>
          <w:rFonts w:cs="Times New Roman"/>
          <w:szCs w:val="20"/>
        </w:rPr>
      </w:pPr>
      <w:r w:rsidRPr="00042638">
        <w:rPr>
          <w:rFonts w:cs="Times New Roman"/>
          <w:szCs w:val="20"/>
        </w:rPr>
        <w:t>El Sistema de Indicadores Cíclicos se</w:t>
      </w:r>
      <w:r w:rsidR="006F46D2">
        <w:rPr>
          <w:rFonts w:cs="Times New Roman"/>
          <w:szCs w:val="20"/>
        </w:rPr>
        <w:t xml:space="preserve"> puede</w:t>
      </w:r>
      <w:r w:rsidRPr="00042638">
        <w:rPr>
          <w:rFonts w:cs="Times New Roman"/>
          <w:szCs w:val="20"/>
        </w:rPr>
        <w:t xml:space="preserve"> </w:t>
      </w:r>
      <w:r w:rsidR="006F46D2" w:rsidRPr="00042638">
        <w:rPr>
          <w:rFonts w:cs="Times New Roman"/>
          <w:szCs w:val="20"/>
        </w:rPr>
        <w:t>consulta</w:t>
      </w:r>
      <w:r w:rsidR="006F46D2">
        <w:rPr>
          <w:rFonts w:cs="Times New Roman"/>
          <w:szCs w:val="20"/>
        </w:rPr>
        <w:t>r</w:t>
      </w:r>
      <w:r w:rsidR="006F46D2" w:rsidRPr="00042638">
        <w:rPr>
          <w:rFonts w:cs="Times New Roman"/>
          <w:szCs w:val="20"/>
        </w:rPr>
        <w:t xml:space="preserve"> </w:t>
      </w:r>
      <w:r w:rsidRPr="00042638">
        <w:rPr>
          <w:rFonts w:cs="Times New Roman"/>
          <w:szCs w:val="20"/>
        </w:rPr>
        <w:t>en</w:t>
      </w:r>
      <w:r w:rsidR="006F46D2">
        <w:rPr>
          <w:rFonts w:cs="Times New Roman"/>
          <w:szCs w:val="20"/>
        </w:rPr>
        <w:t>:</w:t>
      </w:r>
      <w:r w:rsidRPr="00042638">
        <w:rPr>
          <w:rFonts w:cs="Times New Roman"/>
          <w:szCs w:val="20"/>
        </w:rPr>
        <w:t xml:space="preserve"> </w:t>
      </w:r>
      <w:hyperlink r:id="rId39" w:history="1">
        <w:r w:rsidR="006F46D2" w:rsidRPr="006F45E3">
          <w:rPr>
            <w:rStyle w:val="Hipervnculo"/>
          </w:rPr>
          <w:t>www.inegi.org.mx</w:t>
        </w:r>
      </w:hyperlink>
      <w:r w:rsidRPr="00042638">
        <w:rPr>
          <w:rFonts w:cs="Times New Roman"/>
          <w:szCs w:val="20"/>
        </w:rPr>
        <w:t xml:space="preserve"> y en el Banco de Información Económica</w:t>
      </w:r>
      <w:r w:rsidR="00F0512A">
        <w:rPr>
          <w:rFonts w:cs="Times New Roman"/>
          <w:szCs w:val="20"/>
        </w:rPr>
        <w:t xml:space="preserve"> (BIE)</w:t>
      </w:r>
      <w:r w:rsidR="00226BE5" w:rsidRPr="00091E91">
        <w:rPr>
          <w:rFonts w:cs="Times New Roman"/>
          <w:szCs w:val="20"/>
        </w:rPr>
        <w:t>.</w:t>
      </w:r>
    </w:p>
    <w:p w14:paraId="31808E3A" w14:textId="69362DCA" w:rsidR="00226BE5" w:rsidRPr="00091E91" w:rsidRDefault="001F6CCA" w:rsidP="00226BE5">
      <w:pPr>
        <w:spacing w:before="200" w:after="200"/>
        <w:rPr>
          <w:rFonts w:cs="Times New Roman"/>
          <w:szCs w:val="20"/>
        </w:rPr>
      </w:pPr>
      <w:r>
        <w:rPr>
          <w:rFonts w:cs="Times New Roman"/>
          <w:szCs w:val="20"/>
        </w:rPr>
        <w:t>El INEGI genera l</w:t>
      </w:r>
      <w:r w:rsidRPr="00042638">
        <w:rPr>
          <w:rFonts w:cs="Times New Roman"/>
          <w:szCs w:val="20"/>
        </w:rPr>
        <w:t xml:space="preserve">a información </w:t>
      </w:r>
      <w:r w:rsidR="00042638" w:rsidRPr="00042638">
        <w:rPr>
          <w:rFonts w:cs="Times New Roman"/>
          <w:szCs w:val="20"/>
        </w:rPr>
        <w:t xml:space="preserve">contenida en esta nota </w:t>
      </w:r>
      <w:r>
        <w:rPr>
          <w:rFonts w:cs="Times New Roman"/>
          <w:szCs w:val="20"/>
        </w:rPr>
        <w:t>y la</w:t>
      </w:r>
      <w:r w:rsidR="00042638" w:rsidRPr="00042638">
        <w:rPr>
          <w:rFonts w:cs="Times New Roman"/>
          <w:szCs w:val="20"/>
        </w:rPr>
        <w:t xml:space="preserve"> da a conocer en la fecha </w:t>
      </w:r>
      <w:r>
        <w:rPr>
          <w:rFonts w:cs="Times New Roman"/>
          <w:szCs w:val="20"/>
        </w:rPr>
        <w:t xml:space="preserve">que </w:t>
      </w:r>
      <w:r w:rsidRPr="00042638">
        <w:rPr>
          <w:rFonts w:cs="Times New Roman"/>
          <w:szCs w:val="20"/>
        </w:rPr>
        <w:t>establec</w:t>
      </w:r>
      <w:r>
        <w:rPr>
          <w:rFonts w:cs="Times New Roman"/>
          <w:szCs w:val="20"/>
        </w:rPr>
        <w:t>e</w:t>
      </w:r>
      <w:r w:rsidRPr="00042638">
        <w:rPr>
          <w:rFonts w:cs="Times New Roman"/>
          <w:szCs w:val="20"/>
        </w:rPr>
        <w:t xml:space="preserve"> </w:t>
      </w:r>
      <w:r w:rsidR="00042638" w:rsidRPr="00042638">
        <w:rPr>
          <w:rFonts w:cs="Times New Roman"/>
          <w:szCs w:val="20"/>
        </w:rPr>
        <w:t>el Calendario de Difusión de Información Estadística y Geográfica y de Interés Naciona</w:t>
      </w:r>
      <w:r w:rsidR="00B455D7">
        <w:rPr>
          <w:rFonts w:cs="Times New Roman"/>
          <w:szCs w:val="20"/>
        </w:rPr>
        <w:t>l</w:t>
      </w:r>
      <w:r w:rsidR="00226BE5" w:rsidRPr="00091E91">
        <w:rPr>
          <w:rFonts w:cs="Times New Roman"/>
          <w:szCs w:val="20"/>
        </w:rPr>
        <w:t>.</w:t>
      </w:r>
    </w:p>
    <w:sectPr w:rsidR="00226BE5" w:rsidRPr="00091E91" w:rsidSect="00BA2D29">
      <w:headerReference w:type="default" r:id="rId40"/>
      <w:type w:val="continuous"/>
      <w:pgSz w:w="12242" w:h="15842" w:code="1"/>
      <w:pgMar w:top="1134" w:right="1418" w:bottom="1134" w:left="1418" w:header="576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0EDB0" w14:textId="77777777" w:rsidR="007D6B66" w:rsidRDefault="007D6B66">
      <w:r>
        <w:separator/>
      </w:r>
    </w:p>
  </w:endnote>
  <w:endnote w:type="continuationSeparator" w:id="0">
    <w:p w14:paraId="23BC2EB0" w14:textId="77777777" w:rsidR="007D6B66" w:rsidRDefault="007D6B66">
      <w:r>
        <w:continuationSeparator/>
      </w:r>
    </w:p>
  </w:endnote>
  <w:endnote w:type="continuationNotice" w:id="1">
    <w:p w14:paraId="14CDEE10" w14:textId="77777777" w:rsidR="007D6B66" w:rsidRDefault="007D6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3965" w14:textId="77777777" w:rsidR="00BA2D29" w:rsidRPr="00BA2D29" w:rsidRDefault="00BA2D2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BA2D29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DC56" w14:textId="77777777" w:rsidR="007D6B66" w:rsidRDefault="007D6B66">
      <w:bookmarkStart w:id="0" w:name="_Hlk128576098"/>
      <w:bookmarkEnd w:id="0"/>
      <w:r>
        <w:separator/>
      </w:r>
    </w:p>
  </w:footnote>
  <w:footnote w:type="continuationSeparator" w:id="0">
    <w:p w14:paraId="372D0AA5" w14:textId="77777777" w:rsidR="007D6B66" w:rsidRDefault="007D6B66">
      <w:r>
        <w:continuationSeparator/>
      </w:r>
    </w:p>
  </w:footnote>
  <w:footnote w:type="continuationNotice" w:id="1">
    <w:p w14:paraId="103D5B0D" w14:textId="77777777" w:rsidR="007D6B66" w:rsidRDefault="007D6B66"/>
  </w:footnote>
  <w:footnote w:id="2">
    <w:p w14:paraId="69DC4354" w14:textId="1D2DA3A1" w:rsidR="00BA2D29" w:rsidRPr="008A340F" w:rsidRDefault="00BA2D29" w:rsidP="008A340F">
      <w:pPr>
        <w:pStyle w:val="Textonotapie"/>
        <w:ind w:left="170" w:hanging="170"/>
        <w:rPr>
          <w:sz w:val="16"/>
          <w:szCs w:val="18"/>
        </w:rPr>
      </w:pPr>
      <w:r w:rsidRPr="00091E91"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 w:rsidRPr="008A340F">
        <w:rPr>
          <w:sz w:val="16"/>
          <w:szCs w:val="18"/>
        </w:rPr>
        <w:t xml:space="preserve">Los Indicadores Coincidente y Adelantado </w:t>
      </w:r>
      <w:r>
        <w:rPr>
          <w:sz w:val="16"/>
          <w:szCs w:val="18"/>
        </w:rPr>
        <w:t>se constituyen</w:t>
      </w:r>
      <w:r w:rsidRPr="008A340F">
        <w:rPr>
          <w:sz w:val="16"/>
          <w:szCs w:val="18"/>
        </w:rPr>
        <w:t xml:space="preserve"> por los componentes cíclicos de sus variables</w:t>
      </w:r>
      <w:r>
        <w:rPr>
          <w:sz w:val="16"/>
          <w:szCs w:val="18"/>
        </w:rPr>
        <w:t xml:space="preserve"> y se referencian </w:t>
      </w:r>
      <w:r w:rsidRPr="008A340F">
        <w:rPr>
          <w:sz w:val="16"/>
          <w:szCs w:val="18"/>
        </w:rPr>
        <w:t xml:space="preserve">a sus respectivas tendencias de largo plazo, lo que se conoce como </w:t>
      </w:r>
      <w:r>
        <w:rPr>
          <w:sz w:val="16"/>
          <w:szCs w:val="18"/>
        </w:rPr>
        <w:t>«</w:t>
      </w:r>
      <w:r w:rsidRPr="008A340F">
        <w:rPr>
          <w:sz w:val="16"/>
          <w:szCs w:val="18"/>
        </w:rPr>
        <w:t>ciclo de crecimiento</w:t>
      </w:r>
      <w:r>
        <w:rPr>
          <w:sz w:val="16"/>
          <w:szCs w:val="18"/>
        </w:rPr>
        <w:t>»</w:t>
      </w:r>
      <w:r w:rsidRPr="008A340F">
        <w:rPr>
          <w:sz w:val="16"/>
          <w:szCs w:val="18"/>
        </w:rPr>
        <w:t>. Con el objetivo de contribuir al análisis de los ciclos económicos, el I</w:t>
      </w:r>
      <w:r>
        <w:rPr>
          <w:sz w:val="16"/>
          <w:szCs w:val="18"/>
        </w:rPr>
        <w:t>nstituto Nacional de Estadística y Geografía (I</w:t>
      </w:r>
      <w:r w:rsidRPr="008A340F">
        <w:rPr>
          <w:sz w:val="16"/>
          <w:szCs w:val="18"/>
        </w:rPr>
        <w:t>NEGI</w:t>
      </w:r>
      <w:r>
        <w:rPr>
          <w:sz w:val="16"/>
          <w:szCs w:val="18"/>
        </w:rPr>
        <w:t>)</w:t>
      </w:r>
      <w:r w:rsidRPr="008A340F">
        <w:rPr>
          <w:sz w:val="16"/>
          <w:szCs w:val="18"/>
        </w:rPr>
        <w:t xml:space="preserve"> pone a disposición de</w:t>
      </w:r>
      <w:r>
        <w:rPr>
          <w:sz w:val="16"/>
          <w:szCs w:val="18"/>
        </w:rPr>
        <w:t xml:space="preserve"> las y</w:t>
      </w:r>
      <w:r w:rsidRPr="008A340F">
        <w:rPr>
          <w:sz w:val="16"/>
          <w:szCs w:val="18"/>
        </w:rPr>
        <w:t xml:space="preserve"> los usuarios, de manera gráfica, los Indicadores Cíclicos bajo el enfoque del ciclo de negocios o clásico</w:t>
      </w:r>
      <w:r>
        <w:rPr>
          <w:sz w:val="16"/>
          <w:szCs w:val="18"/>
        </w:rPr>
        <w:t>.</w:t>
      </w:r>
      <w:r w:rsidRPr="008A340F">
        <w:rPr>
          <w:sz w:val="16"/>
          <w:szCs w:val="18"/>
        </w:rPr>
        <w:t xml:space="preserve"> (</w:t>
      </w:r>
      <w:r>
        <w:rPr>
          <w:sz w:val="16"/>
          <w:szCs w:val="18"/>
        </w:rPr>
        <w:t>V</w:t>
      </w:r>
      <w:r w:rsidRPr="008A340F">
        <w:rPr>
          <w:sz w:val="16"/>
          <w:szCs w:val="18"/>
        </w:rPr>
        <w:t xml:space="preserve">er gráficas </w:t>
      </w:r>
      <w:r>
        <w:rPr>
          <w:sz w:val="16"/>
          <w:szCs w:val="18"/>
        </w:rPr>
        <w:t>8</w:t>
      </w:r>
      <w:r w:rsidRPr="008A340F">
        <w:rPr>
          <w:sz w:val="16"/>
          <w:szCs w:val="18"/>
        </w:rPr>
        <w:t xml:space="preserve"> y </w:t>
      </w:r>
      <w:r>
        <w:rPr>
          <w:sz w:val="16"/>
          <w:szCs w:val="18"/>
        </w:rPr>
        <w:t>9 de la Nota Técnica</w:t>
      </w:r>
      <w:r w:rsidRPr="008A340F">
        <w:rPr>
          <w:sz w:val="16"/>
          <w:szCs w:val="18"/>
        </w:rPr>
        <w:t>).</w:t>
      </w:r>
    </w:p>
    <w:p w14:paraId="420FEBEB" w14:textId="34C861CA" w:rsidR="00BA2D29" w:rsidRPr="008A340F" w:rsidRDefault="00BA2D29" w:rsidP="008A340F">
      <w:pPr>
        <w:pStyle w:val="Textonotapie"/>
        <w:ind w:left="170" w:hanging="170"/>
        <w:rPr>
          <w:sz w:val="16"/>
          <w:szCs w:val="18"/>
        </w:rPr>
      </w:pPr>
      <w:r w:rsidRPr="00091E91">
        <w:rPr>
          <w:rStyle w:val="Refdenotaalpie"/>
          <w:sz w:val="18"/>
          <w:szCs w:val="18"/>
        </w:rPr>
        <w:t>2</w:t>
      </w:r>
      <w:r>
        <w:tab/>
      </w:r>
      <w:r>
        <w:rPr>
          <w:sz w:val="16"/>
          <w:szCs w:val="18"/>
        </w:rPr>
        <w:t>E</w:t>
      </w:r>
      <w:r w:rsidRPr="008A340F">
        <w:rPr>
          <w:sz w:val="16"/>
          <w:szCs w:val="18"/>
        </w:rPr>
        <w:t xml:space="preserve">l Indicador Coincidente refleja el impacto significativo </w:t>
      </w:r>
      <w:r>
        <w:rPr>
          <w:sz w:val="16"/>
          <w:szCs w:val="18"/>
        </w:rPr>
        <w:t xml:space="preserve">que tuvo la </w:t>
      </w:r>
      <w:r w:rsidRPr="008A340F">
        <w:rPr>
          <w:sz w:val="16"/>
          <w:szCs w:val="18"/>
        </w:rPr>
        <w:t xml:space="preserve">pandemia </w:t>
      </w:r>
      <w:r>
        <w:rPr>
          <w:sz w:val="16"/>
          <w:szCs w:val="18"/>
        </w:rPr>
        <w:t xml:space="preserve">por la </w:t>
      </w:r>
      <w:r w:rsidRPr="008A340F">
        <w:rPr>
          <w:sz w:val="16"/>
          <w:szCs w:val="18"/>
        </w:rPr>
        <w:t xml:space="preserve">COVID-19. Sin embargo, la magnitud de su caída o de su recuperación no debe considerarse como una medida de la contracción o recuperación de la actividad económica, sino como una indicación del grado de certeza sobre el rumbo que </w:t>
      </w:r>
      <w:r w:rsidRPr="00EC4652">
        <w:rPr>
          <w:sz w:val="16"/>
          <w:szCs w:val="18"/>
        </w:rPr>
        <w:t>está presentando.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C8BF" w14:textId="38FD8B74" w:rsidR="00BA2D29" w:rsidRDefault="006A3C3C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71DBC132" wp14:editId="168F9620">
          <wp:extent cx="952500" cy="991233"/>
          <wp:effectExtent l="0" t="0" r="0" b="0"/>
          <wp:docPr id="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NEGI_vertical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21" cy="99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D29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1C48F5" wp14:editId="6D227CE5">
              <wp:simplePos x="0" y="0"/>
              <wp:positionH relativeFrom="margin">
                <wp:posOffset>2886710</wp:posOffset>
              </wp:positionH>
              <wp:positionV relativeFrom="paragraph">
                <wp:posOffset>69215</wp:posOffset>
              </wp:positionV>
              <wp:extent cx="3352800" cy="752475"/>
              <wp:effectExtent l="0" t="0" r="0" b="9525"/>
              <wp:wrapSquare wrapText="bothSides"/>
              <wp:docPr id="24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BBA24" w14:textId="43AD2953" w:rsidR="00BA2D29" w:rsidRPr="00306ECD" w:rsidRDefault="00BA2D29" w:rsidP="00BA2D29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COMUNICADO DE PRENSA NÚM. </w:t>
                          </w:r>
                          <w:r w:rsidR="00B12E8E">
                            <w:rPr>
                              <w:b/>
                              <w:color w:val="002060"/>
                            </w:rPr>
                            <w:t>142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17B0DEA2" w14:textId="77777777" w:rsidR="00BA2D29" w:rsidRPr="00306ECD" w:rsidRDefault="00BA2D29" w:rsidP="00BA2D29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2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 xml:space="preserve"> DE 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MARZO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7759A186" w14:textId="43A515DE" w:rsidR="00BA2D29" w:rsidRDefault="00BA2D29" w:rsidP="00BA2D29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>
                            <w:rPr>
                              <w:b/>
                              <w:color w:val="002060"/>
                            </w:rPr>
                            <w:t>17</w:t>
                          </w:r>
                        </w:p>
                        <w:p w14:paraId="4496861E" w14:textId="77777777" w:rsidR="00BA2D29" w:rsidRPr="00794C57" w:rsidRDefault="00BA2D29" w:rsidP="00BA2D2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C48F5"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6" type="#_x0000_t202" style="position:absolute;left:0;text-align:left;margin-left:227.3pt;margin-top:5.45pt;width:264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" stroked="f">
              <v:textbox>
                <w:txbxContent>
                  <w:p w14:paraId="79CBBA24" w14:textId="43AD2953" w:rsidR="00BA2D29" w:rsidRPr="00306ECD" w:rsidRDefault="00BA2D29" w:rsidP="00BA2D29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 xml:space="preserve">COMUNICADO DE PRENSA NÚM. </w:t>
                    </w:r>
                    <w:r w:rsidR="00B12E8E">
                      <w:rPr>
                        <w:b/>
                        <w:color w:val="002060"/>
                      </w:rPr>
                      <w:t>142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17B0DEA2" w14:textId="77777777" w:rsidR="00BA2D29" w:rsidRPr="00306ECD" w:rsidRDefault="00BA2D29" w:rsidP="00BA2D29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>2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 xml:space="preserve"> DE 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MARZO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7759A186" w14:textId="43A515DE" w:rsidR="00BA2D29" w:rsidRDefault="00BA2D29" w:rsidP="00BA2D29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>
                      <w:rPr>
                        <w:b/>
                        <w:color w:val="002060"/>
                      </w:rPr>
                      <w:t>17</w:t>
                    </w:r>
                  </w:p>
                  <w:p w14:paraId="4496861E" w14:textId="77777777" w:rsidR="00BA2D29" w:rsidRPr="00794C57" w:rsidRDefault="00BA2D29" w:rsidP="00BA2D29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3F93" w14:textId="77777777" w:rsidR="00BA2D29" w:rsidRDefault="00BA2D29" w:rsidP="00BA2D2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38BD7F3" wp14:editId="76E84E2E">
          <wp:extent cx="1188720" cy="1237059"/>
          <wp:effectExtent l="0" t="0" r="0" b="127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NEGI_vertical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237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35F6B"/>
    <w:multiLevelType w:val="hybridMultilevel"/>
    <w:tmpl w:val="434890E8"/>
    <w:lvl w:ilvl="0" w:tplc="A6463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0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8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0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8F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BC7EF1"/>
    <w:multiLevelType w:val="hybridMultilevel"/>
    <w:tmpl w:val="5882D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675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7B24827"/>
    <w:multiLevelType w:val="hybridMultilevel"/>
    <w:tmpl w:val="7394735C"/>
    <w:lvl w:ilvl="0" w:tplc="401E20E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A1EC430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Univers" w:hint="default"/>
      </w:rPr>
    </w:lvl>
    <w:lvl w:ilvl="2" w:tplc="092AEAC4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F7643EF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D6DA1152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Univers" w:hint="default"/>
      </w:rPr>
    </w:lvl>
    <w:lvl w:ilvl="5" w:tplc="D254894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A3CC505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B46AE6B0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Univers" w:hint="default"/>
      </w:rPr>
    </w:lvl>
    <w:lvl w:ilvl="8" w:tplc="7FFAFE58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18" w15:restartNumberingAfterBreak="0">
    <w:nsid w:val="7C4A020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9"/>
  </w:num>
  <w:num w:numId="13">
    <w:abstractNumId w:val="20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2" w:hanging="360"/>
        </w:pPr>
        <w:rPr>
          <w:rFonts w:ascii="Symbol" w:hAnsi="Symbol" w:hint="default"/>
        </w:rPr>
      </w:lvl>
    </w:lvlOverride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24">
    <w:abstractNumId w:val="7"/>
  </w:num>
  <w:num w:numId="25">
    <w:abstractNumId w:val="12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37"/>
    <w:rsid w:val="0000043F"/>
    <w:rsid w:val="000004E5"/>
    <w:rsid w:val="0000098E"/>
    <w:rsid w:val="00000BEA"/>
    <w:rsid w:val="0000180F"/>
    <w:rsid w:val="00002466"/>
    <w:rsid w:val="00002665"/>
    <w:rsid w:val="000027BD"/>
    <w:rsid w:val="00002B26"/>
    <w:rsid w:val="00003184"/>
    <w:rsid w:val="000033DF"/>
    <w:rsid w:val="00003666"/>
    <w:rsid w:val="0000384D"/>
    <w:rsid w:val="00003A34"/>
    <w:rsid w:val="00003A40"/>
    <w:rsid w:val="00003C25"/>
    <w:rsid w:val="00003C68"/>
    <w:rsid w:val="00004203"/>
    <w:rsid w:val="00004291"/>
    <w:rsid w:val="0000458A"/>
    <w:rsid w:val="00004929"/>
    <w:rsid w:val="00004CE1"/>
    <w:rsid w:val="000050C6"/>
    <w:rsid w:val="000056C9"/>
    <w:rsid w:val="000057CE"/>
    <w:rsid w:val="00005940"/>
    <w:rsid w:val="00005B9D"/>
    <w:rsid w:val="00005F84"/>
    <w:rsid w:val="00006B5A"/>
    <w:rsid w:val="00006B7B"/>
    <w:rsid w:val="00006E23"/>
    <w:rsid w:val="000078B1"/>
    <w:rsid w:val="00007A1A"/>
    <w:rsid w:val="00010A59"/>
    <w:rsid w:val="000112A7"/>
    <w:rsid w:val="00011463"/>
    <w:rsid w:val="0001151F"/>
    <w:rsid w:val="00011737"/>
    <w:rsid w:val="000117A9"/>
    <w:rsid w:val="00011840"/>
    <w:rsid w:val="00011AC0"/>
    <w:rsid w:val="00011BD3"/>
    <w:rsid w:val="00012278"/>
    <w:rsid w:val="0001248B"/>
    <w:rsid w:val="00012623"/>
    <w:rsid w:val="000129DA"/>
    <w:rsid w:val="00012A27"/>
    <w:rsid w:val="00012D75"/>
    <w:rsid w:val="00012DD8"/>
    <w:rsid w:val="00012E16"/>
    <w:rsid w:val="0001302A"/>
    <w:rsid w:val="000132A4"/>
    <w:rsid w:val="00013319"/>
    <w:rsid w:val="000133BD"/>
    <w:rsid w:val="00013B35"/>
    <w:rsid w:val="00013E55"/>
    <w:rsid w:val="00013F4E"/>
    <w:rsid w:val="00014340"/>
    <w:rsid w:val="0001447E"/>
    <w:rsid w:val="000144D6"/>
    <w:rsid w:val="000144ED"/>
    <w:rsid w:val="00014FBD"/>
    <w:rsid w:val="00015302"/>
    <w:rsid w:val="00015A5D"/>
    <w:rsid w:val="00015B80"/>
    <w:rsid w:val="00015E25"/>
    <w:rsid w:val="0001636B"/>
    <w:rsid w:val="00016590"/>
    <w:rsid w:val="00016B4E"/>
    <w:rsid w:val="00016D3A"/>
    <w:rsid w:val="0001718D"/>
    <w:rsid w:val="000176AC"/>
    <w:rsid w:val="00020037"/>
    <w:rsid w:val="00020407"/>
    <w:rsid w:val="00020905"/>
    <w:rsid w:val="00021178"/>
    <w:rsid w:val="000211B5"/>
    <w:rsid w:val="000213F5"/>
    <w:rsid w:val="00021432"/>
    <w:rsid w:val="00021492"/>
    <w:rsid w:val="000216A3"/>
    <w:rsid w:val="00021A9E"/>
    <w:rsid w:val="00021BB2"/>
    <w:rsid w:val="000226B4"/>
    <w:rsid w:val="000228C4"/>
    <w:rsid w:val="00022CA3"/>
    <w:rsid w:val="00022DF0"/>
    <w:rsid w:val="00023473"/>
    <w:rsid w:val="0002384E"/>
    <w:rsid w:val="00024037"/>
    <w:rsid w:val="0002404E"/>
    <w:rsid w:val="000246CD"/>
    <w:rsid w:val="0002488E"/>
    <w:rsid w:val="00024B81"/>
    <w:rsid w:val="00025651"/>
    <w:rsid w:val="00025800"/>
    <w:rsid w:val="00025E3D"/>
    <w:rsid w:val="000260EE"/>
    <w:rsid w:val="00026B3C"/>
    <w:rsid w:val="00026B52"/>
    <w:rsid w:val="00026DEF"/>
    <w:rsid w:val="0002720E"/>
    <w:rsid w:val="0002790D"/>
    <w:rsid w:val="00030288"/>
    <w:rsid w:val="00030480"/>
    <w:rsid w:val="000305BE"/>
    <w:rsid w:val="0003065F"/>
    <w:rsid w:val="00030D10"/>
    <w:rsid w:val="00031231"/>
    <w:rsid w:val="000314D3"/>
    <w:rsid w:val="00031BCF"/>
    <w:rsid w:val="00031D11"/>
    <w:rsid w:val="00031FAF"/>
    <w:rsid w:val="000323E2"/>
    <w:rsid w:val="00032629"/>
    <w:rsid w:val="00032B16"/>
    <w:rsid w:val="00032C87"/>
    <w:rsid w:val="00032F1B"/>
    <w:rsid w:val="00033603"/>
    <w:rsid w:val="00033A14"/>
    <w:rsid w:val="00034237"/>
    <w:rsid w:val="0003447A"/>
    <w:rsid w:val="00034990"/>
    <w:rsid w:val="00034BC3"/>
    <w:rsid w:val="00034D80"/>
    <w:rsid w:val="000353CA"/>
    <w:rsid w:val="000353F3"/>
    <w:rsid w:val="000355EE"/>
    <w:rsid w:val="00035600"/>
    <w:rsid w:val="00035B2D"/>
    <w:rsid w:val="00035DA7"/>
    <w:rsid w:val="00035F08"/>
    <w:rsid w:val="00035F85"/>
    <w:rsid w:val="00036538"/>
    <w:rsid w:val="000367B5"/>
    <w:rsid w:val="00036D72"/>
    <w:rsid w:val="00036F25"/>
    <w:rsid w:val="00037089"/>
    <w:rsid w:val="00037177"/>
    <w:rsid w:val="0003724E"/>
    <w:rsid w:val="00037753"/>
    <w:rsid w:val="00037CC4"/>
    <w:rsid w:val="00037D12"/>
    <w:rsid w:val="0004066E"/>
    <w:rsid w:val="000407B4"/>
    <w:rsid w:val="00040A18"/>
    <w:rsid w:val="00040C70"/>
    <w:rsid w:val="00040F75"/>
    <w:rsid w:val="00041897"/>
    <w:rsid w:val="00041968"/>
    <w:rsid w:val="00041CCA"/>
    <w:rsid w:val="00041FF7"/>
    <w:rsid w:val="0004225C"/>
    <w:rsid w:val="00042594"/>
    <w:rsid w:val="00042638"/>
    <w:rsid w:val="00042824"/>
    <w:rsid w:val="00043040"/>
    <w:rsid w:val="00043091"/>
    <w:rsid w:val="000430F3"/>
    <w:rsid w:val="0004348A"/>
    <w:rsid w:val="00043535"/>
    <w:rsid w:val="00043743"/>
    <w:rsid w:val="000437E1"/>
    <w:rsid w:val="0004388A"/>
    <w:rsid w:val="00043B32"/>
    <w:rsid w:val="00043E2B"/>
    <w:rsid w:val="00044296"/>
    <w:rsid w:val="00044699"/>
    <w:rsid w:val="00044700"/>
    <w:rsid w:val="000447E8"/>
    <w:rsid w:val="00044BBD"/>
    <w:rsid w:val="00044C5E"/>
    <w:rsid w:val="00044F76"/>
    <w:rsid w:val="0004593B"/>
    <w:rsid w:val="0004596A"/>
    <w:rsid w:val="00045AF1"/>
    <w:rsid w:val="00045D40"/>
    <w:rsid w:val="00045E9B"/>
    <w:rsid w:val="00045EF5"/>
    <w:rsid w:val="00046139"/>
    <w:rsid w:val="000462D0"/>
    <w:rsid w:val="000465BF"/>
    <w:rsid w:val="00046822"/>
    <w:rsid w:val="0004697B"/>
    <w:rsid w:val="00046AB6"/>
    <w:rsid w:val="00046B06"/>
    <w:rsid w:val="00046B9B"/>
    <w:rsid w:val="00046D06"/>
    <w:rsid w:val="00046D96"/>
    <w:rsid w:val="00046F38"/>
    <w:rsid w:val="000470AE"/>
    <w:rsid w:val="000471CD"/>
    <w:rsid w:val="00047233"/>
    <w:rsid w:val="0004735D"/>
    <w:rsid w:val="0004777C"/>
    <w:rsid w:val="00047F11"/>
    <w:rsid w:val="000501E0"/>
    <w:rsid w:val="00050221"/>
    <w:rsid w:val="00050934"/>
    <w:rsid w:val="00050FB5"/>
    <w:rsid w:val="00051729"/>
    <w:rsid w:val="00051C72"/>
    <w:rsid w:val="00051D1C"/>
    <w:rsid w:val="00051D9E"/>
    <w:rsid w:val="0005269E"/>
    <w:rsid w:val="000527C3"/>
    <w:rsid w:val="00052C69"/>
    <w:rsid w:val="00052F04"/>
    <w:rsid w:val="00052F1E"/>
    <w:rsid w:val="000536D2"/>
    <w:rsid w:val="0005387E"/>
    <w:rsid w:val="00053B2C"/>
    <w:rsid w:val="00053BEE"/>
    <w:rsid w:val="00053EB7"/>
    <w:rsid w:val="00054343"/>
    <w:rsid w:val="00054A27"/>
    <w:rsid w:val="00054A4F"/>
    <w:rsid w:val="00054AF2"/>
    <w:rsid w:val="00054B9C"/>
    <w:rsid w:val="00054F99"/>
    <w:rsid w:val="00055047"/>
    <w:rsid w:val="000556E2"/>
    <w:rsid w:val="00055B54"/>
    <w:rsid w:val="000563D6"/>
    <w:rsid w:val="00056870"/>
    <w:rsid w:val="00056CC6"/>
    <w:rsid w:val="00056F51"/>
    <w:rsid w:val="000570AD"/>
    <w:rsid w:val="000571DD"/>
    <w:rsid w:val="00057361"/>
    <w:rsid w:val="000573F5"/>
    <w:rsid w:val="00057577"/>
    <w:rsid w:val="0005780D"/>
    <w:rsid w:val="00057DFE"/>
    <w:rsid w:val="00057E19"/>
    <w:rsid w:val="00057F37"/>
    <w:rsid w:val="00057FE4"/>
    <w:rsid w:val="000602B0"/>
    <w:rsid w:val="0006056C"/>
    <w:rsid w:val="00060F0F"/>
    <w:rsid w:val="0006157C"/>
    <w:rsid w:val="00061A8D"/>
    <w:rsid w:val="00061ACF"/>
    <w:rsid w:val="00061D4D"/>
    <w:rsid w:val="00061FA5"/>
    <w:rsid w:val="00062023"/>
    <w:rsid w:val="00062109"/>
    <w:rsid w:val="0006228A"/>
    <w:rsid w:val="000622AB"/>
    <w:rsid w:val="000623E2"/>
    <w:rsid w:val="00062455"/>
    <w:rsid w:val="00062976"/>
    <w:rsid w:val="000634A5"/>
    <w:rsid w:val="00063614"/>
    <w:rsid w:val="00063838"/>
    <w:rsid w:val="000638D5"/>
    <w:rsid w:val="000639A1"/>
    <w:rsid w:val="00063C80"/>
    <w:rsid w:val="00063E42"/>
    <w:rsid w:val="00063EF6"/>
    <w:rsid w:val="00063FAA"/>
    <w:rsid w:val="0006415C"/>
    <w:rsid w:val="0006433F"/>
    <w:rsid w:val="0006452A"/>
    <w:rsid w:val="000646BA"/>
    <w:rsid w:val="00064B87"/>
    <w:rsid w:val="00064BBC"/>
    <w:rsid w:val="00064E75"/>
    <w:rsid w:val="00064E9D"/>
    <w:rsid w:val="00064F81"/>
    <w:rsid w:val="00064FDB"/>
    <w:rsid w:val="00065106"/>
    <w:rsid w:val="000651F1"/>
    <w:rsid w:val="00065277"/>
    <w:rsid w:val="00065708"/>
    <w:rsid w:val="00065828"/>
    <w:rsid w:val="00065A07"/>
    <w:rsid w:val="00065BC1"/>
    <w:rsid w:val="00065BCD"/>
    <w:rsid w:val="00066638"/>
    <w:rsid w:val="00066A08"/>
    <w:rsid w:val="00066D4C"/>
    <w:rsid w:val="00066DA0"/>
    <w:rsid w:val="00066EA7"/>
    <w:rsid w:val="00066EC5"/>
    <w:rsid w:val="00067151"/>
    <w:rsid w:val="000672ED"/>
    <w:rsid w:val="00067AE6"/>
    <w:rsid w:val="00067BCA"/>
    <w:rsid w:val="00067DC8"/>
    <w:rsid w:val="0007009E"/>
    <w:rsid w:val="0007012A"/>
    <w:rsid w:val="0007017F"/>
    <w:rsid w:val="00070180"/>
    <w:rsid w:val="00070431"/>
    <w:rsid w:val="000707FF"/>
    <w:rsid w:val="00070864"/>
    <w:rsid w:val="00070D02"/>
    <w:rsid w:val="0007145A"/>
    <w:rsid w:val="00071F33"/>
    <w:rsid w:val="000723B7"/>
    <w:rsid w:val="000724D4"/>
    <w:rsid w:val="000725AC"/>
    <w:rsid w:val="00072759"/>
    <w:rsid w:val="00072B18"/>
    <w:rsid w:val="00072BCC"/>
    <w:rsid w:val="000730F3"/>
    <w:rsid w:val="00073491"/>
    <w:rsid w:val="000735E7"/>
    <w:rsid w:val="000739D2"/>
    <w:rsid w:val="00073A1A"/>
    <w:rsid w:val="00073EF4"/>
    <w:rsid w:val="0007440D"/>
    <w:rsid w:val="00074645"/>
    <w:rsid w:val="00074D24"/>
    <w:rsid w:val="000750DA"/>
    <w:rsid w:val="000753EC"/>
    <w:rsid w:val="0007567F"/>
    <w:rsid w:val="00075B3A"/>
    <w:rsid w:val="00075DEC"/>
    <w:rsid w:val="00076234"/>
    <w:rsid w:val="00076275"/>
    <w:rsid w:val="000762EC"/>
    <w:rsid w:val="000767F7"/>
    <w:rsid w:val="00076ABA"/>
    <w:rsid w:val="00076B01"/>
    <w:rsid w:val="00076C81"/>
    <w:rsid w:val="00076EE9"/>
    <w:rsid w:val="000771A3"/>
    <w:rsid w:val="00077C46"/>
    <w:rsid w:val="00077F0F"/>
    <w:rsid w:val="0008027F"/>
    <w:rsid w:val="000802FF"/>
    <w:rsid w:val="0008084D"/>
    <w:rsid w:val="00080A22"/>
    <w:rsid w:val="000814ED"/>
    <w:rsid w:val="0008165B"/>
    <w:rsid w:val="0008175A"/>
    <w:rsid w:val="0008195B"/>
    <w:rsid w:val="00081F37"/>
    <w:rsid w:val="000820C3"/>
    <w:rsid w:val="0008223E"/>
    <w:rsid w:val="000826F7"/>
    <w:rsid w:val="00082F11"/>
    <w:rsid w:val="00083115"/>
    <w:rsid w:val="0008325D"/>
    <w:rsid w:val="000832CC"/>
    <w:rsid w:val="000834DD"/>
    <w:rsid w:val="00084329"/>
    <w:rsid w:val="00084687"/>
    <w:rsid w:val="000848E4"/>
    <w:rsid w:val="00084A57"/>
    <w:rsid w:val="00084BED"/>
    <w:rsid w:val="00084DE0"/>
    <w:rsid w:val="00084EDB"/>
    <w:rsid w:val="00084FF2"/>
    <w:rsid w:val="0008524D"/>
    <w:rsid w:val="000856E9"/>
    <w:rsid w:val="00085A79"/>
    <w:rsid w:val="00086295"/>
    <w:rsid w:val="000869AE"/>
    <w:rsid w:val="0008756B"/>
    <w:rsid w:val="000875E1"/>
    <w:rsid w:val="00087DB7"/>
    <w:rsid w:val="00087EB1"/>
    <w:rsid w:val="0009025D"/>
    <w:rsid w:val="00090B9C"/>
    <w:rsid w:val="00090D47"/>
    <w:rsid w:val="00090D4D"/>
    <w:rsid w:val="00090D7B"/>
    <w:rsid w:val="00090E0A"/>
    <w:rsid w:val="00091474"/>
    <w:rsid w:val="000915F7"/>
    <w:rsid w:val="00091E6F"/>
    <w:rsid w:val="00091E91"/>
    <w:rsid w:val="000920B0"/>
    <w:rsid w:val="000924E6"/>
    <w:rsid w:val="00092764"/>
    <w:rsid w:val="00092780"/>
    <w:rsid w:val="0009292F"/>
    <w:rsid w:val="00092F4C"/>
    <w:rsid w:val="00093617"/>
    <w:rsid w:val="00093C74"/>
    <w:rsid w:val="000941BB"/>
    <w:rsid w:val="000943A0"/>
    <w:rsid w:val="00094496"/>
    <w:rsid w:val="0009467D"/>
    <w:rsid w:val="000950E7"/>
    <w:rsid w:val="00095360"/>
    <w:rsid w:val="000955AA"/>
    <w:rsid w:val="000956AB"/>
    <w:rsid w:val="000957BC"/>
    <w:rsid w:val="00095B9A"/>
    <w:rsid w:val="00095E33"/>
    <w:rsid w:val="00095FE9"/>
    <w:rsid w:val="00096335"/>
    <w:rsid w:val="00096737"/>
    <w:rsid w:val="0009788A"/>
    <w:rsid w:val="00097924"/>
    <w:rsid w:val="00097C0A"/>
    <w:rsid w:val="000A0344"/>
    <w:rsid w:val="000A0703"/>
    <w:rsid w:val="000A0823"/>
    <w:rsid w:val="000A0C98"/>
    <w:rsid w:val="000A1641"/>
    <w:rsid w:val="000A1A22"/>
    <w:rsid w:val="000A1F1A"/>
    <w:rsid w:val="000A21D6"/>
    <w:rsid w:val="000A23C8"/>
    <w:rsid w:val="000A2F4F"/>
    <w:rsid w:val="000A31EF"/>
    <w:rsid w:val="000A3354"/>
    <w:rsid w:val="000A36A7"/>
    <w:rsid w:val="000A3733"/>
    <w:rsid w:val="000A43B0"/>
    <w:rsid w:val="000A44BD"/>
    <w:rsid w:val="000A4548"/>
    <w:rsid w:val="000A4986"/>
    <w:rsid w:val="000A4B1A"/>
    <w:rsid w:val="000A5078"/>
    <w:rsid w:val="000A53E6"/>
    <w:rsid w:val="000A574B"/>
    <w:rsid w:val="000A583E"/>
    <w:rsid w:val="000A58AC"/>
    <w:rsid w:val="000A5A05"/>
    <w:rsid w:val="000A5B04"/>
    <w:rsid w:val="000A5E2A"/>
    <w:rsid w:val="000A61EF"/>
    <w:rsid w:val="000A62B4"/>
    <w:rsid w:val="000A6324"/>
    <w:rsid w:val="000A643B"/>
    <w:rsid w:val="000A707A"/>
    <w:rsid w:val="000A7861"/>
    <w:rsid w:val="000A78BA"/>
    <w:rsid w:val="000A7C80"/>
    <w:rsid w:val="000A7F29"/>
    <w:rsid w:val="000B01F1"/>
    <w:rsid w:val="000B050B"/>
    <w:rsid w:val="000B0710"/>
    <w:rsid w:val="000B1B96"/>
    <w:rsid w:val="000B1C11"/>
    <w:rsid w:val="000B1D13"/>
    <w:rsid w:val="000B1D68"/>
    <w:rsid w:val="000B21E6"/>
    <w:rsid w:val="000B27F5"/>
    <w:rsid w:val="000B29B8"/>
    <w:rsid w:val="000B2A27"/>
    <w:rsid w:val="000B2E86"/>
    <w:rsid w:val="000B2FCD"/>
    <w:rsid w:val="000B3039"/>
    <w:rsid w:val="000B3C9A"/>
    <w:rsid w:val="000B4A6A"/>
    <w:rsid w:val="000B50FB"/>
    <w:rsid w:val="000B515D"/>
    <w:rsid w:val="000B5A74"/>
    <w:rsid w:val="000B5FA3"/>
    <w:rsid w:val="000B60B0"/>
    <w:rsid w:val="000B6194"/>
    <w:rsid w:val="000B691A"/>
    <w:rsid w:val="000B6AF6"/>
    <w:rsid w:val="000B6E60"/>
    <w:rsid w:val="000B70D6"/>
    <w:rsid w:val="000B7C18"/>
    <w:rsid w:val="000B7DCD"/>
    <w:rsid w:val="000B7F32"/>
    <w:rsid w:val="000B7F75"/>
    <w:rsid w:val="000C0063"/>
    <w:rsid w:val="000C0A9F"/>
    <w:rsid w:val="000C1051"/>
    <w:rsid w:val="000C1F04"/>
    <w:rsid w:val="000C226D"/>
    <w:rsid w:val="000C2892"/>
    <w:rsid w:val="000C2B3C"/>
    <w:rsid w:val="000C30D7"/>
    <w:rsid w:val="000C3105"/>
    <w:rsid w:val="000C32ED"/>
    <w:rsid w:val="000C340D"/>
    <w:rsid w:val="000C34DD"/>
    <w:rsid w:val="000C3572"/>
    <w:rsid w:val="000C37BC"/>
    <w:rsid w:val="000C41DC"/>
    <w:rsid w:val="000C482F"/>
    <w:rsid w:val="000C4873"/>
    <w:rsid w:val="000C4992"/>
    <w:rsid w:val="000C513C"/>
    <w:rsid w:val="000C5299"/>
    <w:rsid w:val="000C53E5"/>
    <w:rsid w:val="000C5468"/>
    <w:rsid w:val="000C55CC"/>
    <w:rsid w:val="000C5852"/>
    <w:rsid w:val="000C5D0E"/>
    <w:rsid w:val="000C69E7"/>
    <w:rsid w:val="000C6A4A"/>
    <w:rsid w:val="000C6AFD"/>
    <w:rsid w:val="000C6C4E"/>
    <w:rsid w:val="000C7411"/>
    <w:rsid w:val="000D06FA"/>
    <w:rsid w:val="000D0C3C"/>
    <w:rsid w:val="000D0DDA"/>
    <w:rsid w:val="000D0ED5"/>
    <w:rsid w:val="000D113E"/>
    <w:rsid w:val="000D1169"/>
    <w:rsid w:val="000D15C5"/>
    <w:rsid w:val="000D169E"/>
    <w:rsid w:val="000D1FFD"/>
    <w:rsid w:val="000D254A"/>
    <w:rsid w:val="000D269B"/>
    <w:rsid w:val="000D28A5"/>
    <w:rsid w:val="000D31C1"/>
    <w:rsid w:val="000D3539"/>
    <w:rsid w:val="000D36B2"/>
    <w:rsid w:val="000D37DC"/>
    <w:rsid w:val="000D39FD"/>
    <w:rsid w:val="000D3DF8"/>
    <w:rsid w:val="000D3EEE"/>
    <w:rsid w:val="000D4382"/>
    <w:rsid w:val="000D4619"/>
    <w:rsid w:val="000D4833"/>
    <w:rsid w:val="000D49D2"/>
    <w:rsid w:val="000D4A34"/>
    <w:rsid w:val="000D4A88"/>
    <w:rsid w:val="000D4BBC"/>
    <w:rsid w:val="000D4CC4"/>
    <w:rsid w:val="000D4D90"/>
    <w:rsid w:val="000D4E26"/>
    <w:rsid w:val="000D4EC5"/>
    <w:rsid w:val="000D5176"/>
    <w:rsid w:val="000D5EDB"/>
    <w:rsid w:val="000D61C6"/>
    <w:rsid w:val="000D64A3"/>
    <w:rsid w:val="000D6C0F"/>
    <w:rsid w:val="000D6D82"/>
    <w:rsid w:val="000D6F1E"/>
    <w:rsid w:val="000D7A95"/>
    <w:rsid w:val="000D7BBD"/>
    <w:rsid w:val="000D7CEB"/>
    <w:rsid w:val="000D7ED7"/>
    <w:rsid w:val="000E03C0"/>
    <w:rsid w:val="000E0654"/>
    <w:rsid w:val="000E0F0F"/>
    <w:rsid w:val="000E10BA"/>
    <w:rsid w:val="000E134F"/>
    <w:rsid w:val="000E19B3"/>
    <w:rsid w:val="000E2064"/>
    <w:rsid w:val="000E220C"/>
    <w:rsid w:val="000E2469"/>
    <w:rsid w:val="000E267E"/>
    <w:rsid w:val="000E2970"/>
    <w:rsid w:val="000E2E17"/>
    <w:rsid w:val="000E3039"/>
    <w:rsid w:val="000E326F"/>
    <w:rsid w:val="000E344A"/>
    <w:rsid w:val="000E3CC1"/>
    <w:rsid w:val="000E40A8"/>
    <w:rsid w:val="000E4299"/>
    <w:rsid w:val="000E4770"/>
    <w:rsid w:val="000E51AE"/>
    <w:rsid w:val="000E5331"/>
    <w:rsid w:val="000E5526"/>
    <w:rsid w:val="000E5D6B"/>
    <w:rsid w:val="000E5F93"/>
    <w:rsid w:val="000E5FE0"/>
    <w:rsid w:val="000E6078"/>
    <w:rsid w:val="000E6861"/>
    <w:rsid w:val="000E68BB"/>
    <w:rsid w:val="000E6D5D"/>
    <w:rsid w:val="000E6F65"/>
    <w:rsid w:val="000E70E8"/>
    <w:rsid w:val="000E7E28"/>
    <w:rsid w:val="000F05D5"/>
    <w:rsid w:val="000F076F"/>
    <w:rsid w:val="000F1493"/>
    <w:rsid w:val="000F15BE"/>
    <w:rsid w:val="000F16C4"/>
    <w:rsid w:val="000F19AF"/>
    <w:rsid w:val="000F1DEB"/>
    <w:rsid w:val="000F2204"/>
    <w:rsid w:val="000F30A2"/>
    <w:rsid w:val="000F339F"/>
    <w:rsid w:val="000F3491"/>
    <w:rsid w:val="000F3938"/>
    <w:rsid w:val="000F3DE6"/>
    <w:rsid w:val="000F3FFC"/>
    <w:rsid w:val="000F44E7"/>
    <w:rsid w:val="000F4537"/>
    <w:rsid w:val="000F48C1"/>
    <w:rsid w:val="000F49F1"/>
    <w:rsid w:val="000F4C41"/>
    <w:rsid w:val="000F4FA7"/>
    <w:rsid w:val="000F536A"/>
    <w:rsid w:val="000F541D"/>
    <w:rsid w:val="000F5AD1"/>
    <w:rsid w:val="000F5C03"/>
    <w:rsid w:val="000F5CC9"/>
    <w:rsid w:val="000F5EA0"/>
    <w:rsid w:val="000F5EDB"/>
    <w:rsid w:val="000F5F46"/>
    <w:rsid w:val="000F6153"/>
    <w:rsid w:val="000F654F"/>
    <w:rsid w:val="000F6817"/>
    <w:rsid w:val="000F69FA"/>
    <w:rsid w:val="000F6AF4"/>
    <w:rsid w:val="000F7135"/>
    <w:rsid w:val="000F7577"/>
    <w:rsid w:val="000F7633"/>
    <w:rsid w:val="000F7974"/>
    <w:rsid w:val="000F7DB3"/>
    <w:rsid w:val="000F7ECD"/>
    <w:rsid w:val="000F7FB5"/>
    <w:rsid w:val="00100317"/>
    <w:rsid w:val="00100F94"/>
    <w:rsid w:val="001011EC"/>
    <w:rsid w:val="001017C1"/>
    <w:rsid w:val="00101E60"/>
    <w:rsid w:val="00101E92"/>
    <w:rsid w:val="00101F40"/>
    <w:rsid w:val="00102122"/>
    <w:rsid w:val="00102B4F"/>
    <w:rsid w:val="0010367F"/>
    <w:rsid w:val="00103847"/>
    <w:rsid w:val="00103913"/>
    <w:rsid w:val="0010394C"/>
    <w:rsid w:val="00103BC7"/>
    <w:rsid w:val="001049D1"/>
    <w:rsid w:val="00105234"/>
    <w:rsid w:val="00105A31"/>
    <w:rsid w:val="00105E2B"/>
    <w:rsid w:val="0010619C"/>
    <w:rsid w:val="0010664D"/>
    <w:rsid w:val="00106B2C"/>
    <w:rsid w:val="00106D1F"/>
    <w:rsid w:val="00107590"/>
    <w:rsid w:val="00107722"/>
    <w:rsid w:val="00110510"/>
    <w:rsid w:val="0011076D"/>
    <w:rsid w:val="00110B6C"/>
    <w:rsid w:val="00110DB1"/>
    <w:rsid w:val="00110DF0"/>
    <w:rsid w:val="00110E6A"/>
    <w:rsid w:val="001114D0"/>
    <w:rsid w:val="00111703"/>
    <w:rsid w:val="00111AA3"/>
    <w:rsid w:val="00111F29"/>
    <w:rsid w:val="00112680"/>
    <w:rsid w:val="00113348"/>
    <w:rsid w:val="00113404"/>
    <w:rsid w:val="001134B4"/>
    <w:rsid w:val="00113733"/>
    <w:rsid w:val="001138AF"/>
    <w:rsid w:val="00113C81"/>
    <w:rsid w:val="00113CFD"/>
    <w:rsid w:val="00113DE8"/>
    <w:rsid w:val="0011424C"/>
    <w:rsid w:val="0011478A"/>
    <w:rsid w:val="00114B56"/>
    <w:rsid w:val="00114B8D"/>
    <w:rsid w:val="00114B96"/>
    <w:rsid w:val="00114E47"/>
    <w:rsid w:val="00115A20"/>
    <w:rsid w:val="00116647"/>
    <w:rsid w:val="00116A4F"/>
    <w:rsid w:val="00116F84"/>
    <w:rsid w:val="00116F89"/>
    <w:rsid w:val="00117270"/>
    <w:rsid w:val="00117AEF"/>
    <w:rsid w:val="00117D7A"/>
    <w:rsid w:val="00120098"/>
    <w:rsid w:val="00120112"/>
    <w:rsid w:val="00120465"/>
    <w:rsid w:val="00120C5B"/>
    <w:rsid w:val="00120CC4"/>
    <w:rsid w:val="00120EA1"/>
    <w:rsid w:val="001212C8"/>
    <w:rsid w:val="001216AF"/>
    <w:rsid w:val="0012181E"/>
    <w:rsid w:val="00122048"/>
    <w:rsid w:val="001221ED"/>
    <w:rsid w:val="00122378"/>
    <w:rsid w:val="001228A0"/>
    <w:rsid w:val="00122AF8"/>
    <w:rsid w:val="00122D25"/>
    <w:rsid w:val="0012318C"/>
    <w:rsid w:val="00123683"/>
    <w:rsid w:val="001236BC"/>
    <w:rsid w:val="001237DD"/>
    <w:rsid w:val="00123E2F"/>
    <w:rsid w:val="00123EFF"/>
    <w:rsid w:val="001241F7"/>
    <w:rsid w:val="001242E0"/>
    <w:rsid w:val="00124402"/>
    <w:rsid w:val="00124D1A"/>
    <w:rsid w:val="001250B0"/>
    <w:rsid w:val="001250DB"/>
    <w:rsid w:val="001251AF"/>
    <w:rsid w:val="00125243"/>
    <w:rsid w:val="00125654"/>
    <w:rsid w:val="00125D0D"/>
    <w:rsid w:val="00125D9D"/>
    <w:rsid w:val="001260FD"/>
    <w:rsid w:val="001263E8"/>
    <w:rsid w:val="00126C15"/>
    <w:rsid w:val="00126DA6"/>
    <w:rsid w:val="00127343"/>
    <w:rsid w:val="00127810"/>
    <w:rsid w:val="00127D0D"/>
    <w:rsid w:val="001301E6"/>
    <w:rsid w:val="001304F2"/>
    <w:rsid w:val="00130918"/>
    <w:rsid w:val="00130A27"/>
    <w:rsid w:val="00130C4C"/>
    <w:rsid w:val="00130D0C"/>
    <w:rsid w:val="001312A1"/>
    <w:rsid w:val="001313EB"/>
    <w:rsid w:val="00131595"/>
    <w:rsid w:val="0013222E"/>
    <w:rsid w:val="0013226C"/>
    <w:rsid w:val="0013285D"/>
    <w:rsid w:val="0013286F"/>
    <w:rsid w:val="00132CEE"/>
    <w:rsid w:val="001333BC"/>
    <w:rsid w:val="00133464"/>
    <w:rsid w:val="0013366D"/>
    <w:rsid w:val="001343A9"/>
    <w:rsid w:val="001347FE"/>
    <w:rsid w:val="0013487D"/>
    <w:rsid w:val="0013489A"/>
    <w:rsid w:val="001348F0"/>
    <w:rsid w:val="00134904"/>
    <w:rsid w:val="001349AB"/>
    <w:rsid w:val="00134F4E"/>
    <w:rsid w:val="00134FB0"/>
    <w:rsid w:val="001350AC"/>
    <w:rsid w:val="001350C3"/>
    <w:rsid w:val="001352EC"/>
    <w:rsid w:val="00135C36"/>
    <w:rsid w:val="00135E0B"/>
    <w:rsid w:val="00135E41"/>
    <w:rsid w:val="001361A8"/>
    <w:rsid w:val="001362ED"/>
    <w:rsid w:val="001365A5"/>
    <w:rsid w:val="001366F0"/>
    <w:rsid w:val="001368CC"/>
    <w:rsid w:val="0013700F"/>
    <w:rsid w:val="001372CA"/>
    <w:rsid w:val="00137A7E"/>
    <w:rsid w:val="00137AFD"/>
    <w:rsid w:val="00140107"/>
    <w:rsid w:val="0014012A"/>
    <w:rsid w:val="00140689"/>
    <w:rsid w:val="00140718"/>
    <w:rsid w:val="00140AD8"/>
    <w:rsid w:val="00140BB3"/>
    <w:rsid w:val="00140BE4"/>
    <w:rsid w:val="00140CA0"/>
    <w:rsid w:val="001411DE"/>
    <w:rsid w:val="00141399"/>
    <w:rsid w:val="00141694"/>
    <w:rsid w:val="001416BE"/>
    <w:rsid w:val="00141A0B"/>
    <w:rsid w:val="00141AF4"/>
    <w:rsid w:val="00141AF8"/>
    <w:rsid w:val="00141B0B"/>
    <w:rsid w:val="00141C1C"/>
    <w:rsid w:val="00141C1E"/>
    <w:rsid w:val="0014231A"/>
    <w:rsid w:val="00142991"/>
    <w:rsid w:val="00142E09"/>
    <w:rsid w:val="001433E9"/>
    <w:rsid w:val="00143614"/>
    <w:rsid w:val="0014377B"/>
    <w:rsid w:val="001437CD"/>
    <w:rsid w:val="0014385A"/>
    <w:rsid w:val="00143D3A"/>
    <w:rsid w:val="00143DCF"/>
    <w:rsid w:val="00144E21"/>
    <w:rsid w:val="00144E79"/>
    <w:rsid w:val="001451F5"/>
    <w:rsid w:val="001454AF"/>
    <w:rsid w:val="0014557C"/>
    <w:rsid w:val="00145E7D"/>
    <w:rsid w:val="00145F65"/>
    <w:rsid w:val="001460E0"/>
    <w:rsid w:val="0014689D"/>
    <w:rsid w:val="00146902"/>
    <w:rsid w:val="00146DFA"/>
    <w:rsid w:val="001479E1"/>
    <w:rsid w:val="00147BD2"/>
    <w:rsid w:val="00147CFC"/>
    <w:rsid w:val="0015018D"/>
    <w:rsid w:val="00150228"/>
    <w:rsid w:val="001502C3"/>
    <w:rsid w:val="001502D7"/>
    <w:rsid w:val="001504E8"/>
    <w:rsid w:val="00150536"/>
    <w:rsid w:val="00150B45"/>
    <w:rsid w:val="00150CDA"/>
    <w:rsid w:val="00150DA3"/>
    <w:rsid w:val="00150FFB"/>
    <w:rsid w:val="00151F6E"/>
    <w:rsid w:val="00152340"/>
    <w:rsid w:val="001529A7"/>
    <w:rsid w:val="0015330F"/>
    <w:rsid w:val="001533B2"/>
    <w:rsid w:val="001534CA"/>
    <w:rsid w:val="0015369A"/>
    <w:rsid w:val="0015386A"/>
    <w:rsid w:val="00153ED0"/>
    <w:rsid w:val="00153FA6"/>
    <w:rsid w:val="001540F9"/>
    <w:rsid w:val="001541B8"/>
    <w:rsid w:val="00154206"/>
    <w:rsid w:val="00154392"/>
    <w:rsid w:val="00154B23"/>
    <w:rsid w:val="00154E90"/>
    <w:rsid w:val="001551BC"/>
    <w:rsid w:val="001557A9"/>
    <w:rsid w:val="00155878"/>
    <w:rsid w:val="00155906"/>
    <w:rsid w:val="0015599D"/>
    <w:rsid w:val="00155A36"/>
    <w:rsid w:val="00155A9F"/>
    <w:rsid w:val="00155EAE"/>
    <w:rsid w:val="00156520"/>
    <w:rsid w:val="00157298"/>
    <w:rsid w:val="0015737B"/>
    <w:rsid w:val="0015755C"/>
    <w:rsid w:val="001600C9"/>
    <w:rsid w:val="00160308"/>
    <w:rsid w:val="00160478"/>
    <w:rsid w:val="0016052B"/>
    <w:rsid w:val="00160957"/>
    <w:rsid w:val="00160B56"/>
    <w:rsid w:val="0016114F"/>
    <w:rsid w:val="001614D8"/>
    <w:rsid w:val="00161535"/>
    <w:rsid w:val="00161564"/>
    <w:rsid w:val="0016159C"/>
    <w:rsid w:val="00161833"/>
    <w:rsid w:val="00161E62"/>
    <w:rsid w:val="001620DF"/>
    <w:rsid w:val="0016269A"/>
    <w:rsid w:val="001626B6"/>
    <w:rsid w:val="00162797"/>
    <w:rsid w:val="00162A20"/>
    <w:rsid w:val="001640DA"/>
    <w:rsid w:val="001641B8"/>
    <w:rsid w:val="0016458F"/>
    <w:rsid w:val="00164CD1"/>
    <w:rsid w:val="0016556B"/>
    <w:rsid w:val="001655BD"/>
    <w:rsid w:val="00165810"/>
    <w:rsid w:val="0016594B"/>
    <w:rsid w:val="00165B3E"/>
    <w:rsid w:val="00165E36"/>
    <w:rsid w:val="0016614B"/>
    <w:rsid w:val="001665FD"/>
    <w:rsid w:val="00166D9B"/>
    <w:rsid w:val="001670BF"/>
    <w:rsid w:val="00167518"/>
    <w:rsid w:val="001678AA"/>
    <w:rsid w:val="00167A72"/>
    <w:rsid w:val="00167BB6"/>
    <w:rsid w:val="0017080F"/>
    <w:rsid w:val="001708E8"/>
    <w:rsid w:val="00170972"/>
    <w:rsid w:val="00170BD4"/>
    <w:rsid w:val="00170F33"/>
    <w:rsid w:val="001711E3"/>
    <w:rsid w:val="00171610"/>
    <w:rsid w:val="00171634"/>
    <w:rsid w:val="00171CDA"/>
    <w:rsid w:val="00171F36"/>
    <w:rsid w:val="00171F6E"/>
    <w:rsid w:val="00172464"/>
    <w:rsid w:val="00172562"/>
    <w:rsid w:val="00172600"/>
    <w:rsid w:val="00172614"/>
    <w:rsid w:val="00172786"/>
    <w:rsid w:val="001727B2"/>
    <w:rsid w:val="00172AA4"/>
    <w:rsid w:val="00172FBA"/>
    <w:rsid w:val="0017308E"/>
    <w:rsid w:val="00173298"/>
    <w:rsid w:val="00173309"/>
    <w:rsid w:val="0017338B"/>
    <w:rsid w:val="0017357E"/>
    <w:rsid w:val="001735A8"/>
    <w:rsid w:val="0017371D"/>
    <w:rsid w:val="001737F2"/>
    <w:rsid w:val="00173881"/>
    <w:rsid w:val="00173D6B"/>
    <w:rsid w:val="00173F1D"/>
    <w:rsid w:val="00173F31"/>
    <w:rsid w:val="001740E5"/>
    <w:rsid w:val="00174118"/>
    <w:rsid w:val="001741DC"/>
    <w:rsid w:val="00174515"/>
    <w:rsid w:val="00174540"/>
    <w:rsid w:val="00174587"/>
    <w:rsid w:val="0017474C"/>
    <w:rsid w:val="00174783"/>
    <w:rsid w:val="00174B89"/>
    <w:rsid w:val="001754D4"/>
    <w:rsid w:val="00175CF4"/>
    <w:rsid w:val="0017616E"/>
    <w:rsid w:val="001763FA"/>
    <w:rsid w:val="001763FC"/>
    <w:rsid w:val="00176592"/>
    <w:rsid w:val="00176AB4"/>
    <w:rsid w:val="00176E7D"/>
    <w:rsid w:val="00177026"/>
    <w:rsid w:val="00177028"/>
    <w:rsid w:val="00177187"/>
    <w:rsid w:val="0017724B"/>
    <w:rsid w:val="0017733C"/>
    <w:rsid w:val="001773BC"/>
    <w:rsid w:val="001776A6"/>
    <w:rsid w:val="00177D17"/>
    <w:rsid w:val="00177EF8"/>
    <w:rsid w:val="00180765"/>
    <w:rsid w:val="00180887"/>
    <w:rsid w:val="00180A83"/>
    <w:rsid w:val="001813AB"/>
    <w:rsid w:val="001819C6"/>
    <w:rsid w:val="00181B78"/>
    <w:rsid w:val="00181F96"/>
    <w:rsid w:val="0018211C"/>
    <w:rsid w:val="001821F8"/>
    <w:rsid w:val="00182CBE"/>
    <w:rsid w:val="001830F2"/>
    <w:rsid w:val="001831B3"/>
    <w:rsid w:val="00183351"/>
    <w:rsid w:val="00183A99"/>
    <w:rsid w:val="00183FD4"/>
    <w:rsid w:val="001845D3"/>
    <w:rsid w:val="001845FA"/>
    <w:rsid w:val="00184D5F"/>
    <w:rsid w:val="0018522B"/>
    <w:rsid w:val="001854A8"/>
    <w:rsid w:val="00185D40"/>
    <w:rsid w:val="001861CF"/>
    <w:rsid w:val="001866EE"/>
    <w:rsid w:val="001869EB"/>
    <w:rsid w:val="00186C17"/>
    <w:rsid w:val="001877DC"/>
    <w:rsid w:val="00187EA4"/>
    <w:rsid w:val="00190180"/>
    <w:rsid w:val="00190498"/>
    <w:rsid w:val="001904AC"/>
    <w:rsid w:val="001907B0"/>
    <w:rsid w:val="00190A43"/>
    <w:rsid w:val="00190D0B"/>
    <w:rsid w:val="001912FB"/>
    <w:rsid w:val="00191608"/>
    <w:rsid w:val="00191664"/>
    <w:rsid w:val="00191B38"/>
    <w:rsid w:val="00191F65"/>
    <w:rsid w:val="00192065"/>
    <w:rsid w:val="001929FD"/>
    <w:rsid w:val="00192ABA"/>
    <w:rsid w:val="00193551"/>
    <w:rsid w:val="00193865"/>
    <w:rsid w:val="0019387D"/>
    <w:rsid w:val="00193F26"/>
    <w:rsid w:val="00194110"/>
    <w:rsid w:val="001941AA"/>
    <w:rsid w:val="00194D15"/>
    <w:rsid w:val="00194F73"/>
    <w:rsid w:val="00195362"/>
    <w:rsid w:val="00195962"/>
    <w:rsid w:val="00195EC2"/>
    <w:rsid w:val="00195F99"/>
    <w:rsid w:val="00197B60"/>
    <w:rsid w:val="00197FC0"/>
    <w:rsid w:val="001A016C"/>
    <w:rsid w:val="001A0422"/>
    <w:rsid w:val="001A0556"/>
    <w:rsid w:val="001A0607"/>
    <w:rsid w:val="001A102F"/>
    <w:rsid w:val="001A132E"/>
    <w:rsid w:val="001A1730"/>
    <w:rsid w:val="001A18A0"/>
    <w:rsid w:val="001A1A27"/>
    <w:rsid w:val="001A1D59"/>
    <w:rsid w:val="001A1ED0"/>
    <w:rsid w:val="001A1F98"/>
    <w:rsid w:val="001A2138"/>
    <w:rsid w:val="001A22AE"/>
    <w:rsid w:val="001A2465"/>
    <w:rsid w:val="001A2CFC"/>
    <w:rsid w:val="001A35A6"/>
    <w:rsid w:val="001A35DA"/>
    <w:rsid w:val="001A368A"/>
    <w:rsid w:val="001A3963"/>
    <w:rsid w:val="001A3A98"/>
    <w:rsid w:val="001A3F4E"/>
    <w:rsid w:val="001A3F50"/>
    <w:rsid w:val="001A41DF"/>
    <w:rsid w:val="001A43F5"/>
    <w:rsid w:val="001A4685"/>
    <w:rsid w:val="001A4C2B"/>
    <w:rsid w:val="001A4C58"/>
    <w:rsid w:val="001A4E0E"/>
    <w:rsid w:val="001A4E8C"/>
    <w:rsid w:val="001A4EF7"/>
    <w:rsid w:val="001A4F6E"/>
    <w:rsid w:val="001A4F70"/>
    <w:rsid w:val="001A510A"/>
    <w:rsid w:val="001A5904"/>
    <w:rsid w:val="001A5ABD"/>
    <w:rsid w:val="001A5B14"/>
    <w:rsid w:val="001A5CE0"/>
    <w:rsid w:val="001A5E48"/>
    <w:rsid w:val="001A5F1C"/>
    <w:rsid w:val="001A60D7"/>
    <w:rsid w:val="001A60E2"/>
    <w:rsid w:val="001A69F0"/>
    <w:rsid w:val="001A6F00"/>
    <w:rsid w:val="001A709B"/>
    <w:rsid w:val="001A714F"/>
    <w:rsid w:val="001A7502"/>
    <w:rsid w:val="001A76B5"/>
    <w:rsid w:val="001A7843"/>
    <w:rsid w:val="001A79AA"/>
    <w:rsid w:val="001A7F95"/>
    <w:rsid w:val="001B00A6"/>
    <w:rsid w:val="001B07B0"/>
    <w:rsid w:val="001B0992"/>
    <w:rsid w:val="001B0AC4"/>
    <w:rsid w:val="001B1120"/>
    <w:rsid w:val="001B152B"/>
    <w:rsid w:val="001B15E2"/>
    <w:rsid w:val="001B163A"/>
    <w:rsid w:val="001B1ABA"/>
    <w:rsid w:val="001B24B6"/>
    <w:rsid w:val="001B253D"/>
    <w:rsid w:val="001B277C"/>
    <w:rsid w:val="001B2C6A"/>
    <w:rsid w:val="001B2F19"/>
    <w:rsid w:val="001B33CD"/>
    <w:rsid w:val="001B35ED"/>
    <w:rsid w:val="001B369D"/>
    <w:rsid w:val="001B450E"/>
    <w:rsid w:val="001B46DB"/>
    <w:rsid w:val="001B492E"/>
    <w:rsid w:val="001B4F75"/>
    <w:rsid w:val="001B5391"/>
    <w:rsid w:val="001B57CE"/>
    <w:rsid w:val="001B57F3"/>
    <w:rsid w:val="001B5DDB"/>
    <w:rsid w:val="001B6070"/>
    <w:rsid w:val="001B62D3"/>
    <w:rsid w:val="001B63EB"/>
    <w:rsid w:val="001B6406"/>
    <w:rsid w:val="001B6AD3"/>
    <w:rsid w:val="001B74F4"/>
    <w:rsid w:val="001B75DC"/>
    <w:rsid w:val="001B7AD8"/>
    <w:rsid w:val="001B7D18"/>
    <w:rsid w:val="001C0136"/>
    <w:rsid w:val="001C05CD"/>
    <w:rsid w:val="001C0A6E"/>
    <w:rsid w:val="001C0AD1"/>
    <w:rsid w:val="001C0BCC"/>
    <w:rsid w:val="001C0E8F"/>
    <w:rsid w:val="001C117D"/>
    <w:rsid w:val="001C1F9C"/>
    <w:rsid w:val="001C21A1"/>
    <w:rsid w:val="001C226A"/>
    <w:rsid w:val="001C236E"/>
    <w:rsid w:val="001C2736"/>
    <w:rsid w:val="001C2969"/>
    <w:rsid w:val="001C29E7"/>
    <w:rsid w:val="001C2A01"/>
    <w:rsid w:val="001C2F02"/>
    <w:rsid w:val="001C2F5B"/>
    <w:rsid w:val="001C32C6"/>
    <w:rsid w:val="001C346E"/>
    <w:rsid w:val="001C34C0"/>
    <w:rsid w:val="001C38F9"/>
    <w:rsid w:val="001C3E2D"/>
    <w:rsid w:val="001C4041"/>
    <w:rsid w:val="001C421D"/>
    <w:rsid w:val="001C42F5"/>
    <w:rsid w:val="001C450E"/>
    <w:rsid w:val="001C48C7"/>
    <w:rsid w:val="001C492A"/>
    <w:rsid w:val="001C4A9E"/>
    <w:rsid w:val="001C4B55"/>
    <w:rsid w:val="001C556E"/>
    <w:rsid w:val="001C634C"/>
    <w:rsid w:val="001C6AC7"/>
    <w:rsid w:val="001C6CAB"/>
    <w:rsid w:val="001C6CC1"/>
    <w:rsid w:val="001C6FAA"/>
    <w:rsid w:val="001C7129"/>
    <w:rsid w:val="001C7130"/>
    <w:rsid w:val="001C74BA"/>
    <w:rsid w:val="001C7B9F"/>
    <w:rsid w:val="001C7E70"/>
    <w:rsid w:val="001D0068"/>
    <w:rsid w:val="001D01C6"/>
    <w:rsid w:val="001D092F"/>
    <w:rsid w:val="001D09D4"/>
    <w:rsid w:val="001D0C41"/>
    <w:rsid w:val="001D1069"/>
    <w:rsid w:val="001D109C"/>
    <w:rsid w:val="001D1AEF"/>
    <w:rsid w:val="001D1B56"/>
    <w:rsid w:val="001D1E6C"/>
    <w:rsid w:val="001D2201"/>
    <w:rsid w:val="001D2234"/>
    <w:rsid w:val="001D244E"/>
    <w:rsid w:val="001D24F1"/>
    <w:rsid w:val="001D2B71"/>
    <w:rsid w:val="001D3AD1"/>
    <w:rsid w:val="001D4196"/>
    <w:rsid w:val="001D478B"/>
    <w:rsid w:val="001D483A"/>
    <w:rsid w:val="001D4970"/>
    <w:rsid w:val="001D49B2"/>
    <w:rsid w:val="001D5F02"/>
    <w:rsid w:val="001D6186"/>
    <w:rsid w:val="001D62AF"/>
    <w:rsid w:val="001D637E"/>
    <w:rsid w:val="001D649F"/>
    <w:rsid w:val="001D6652"/>
    <w:rsid w:val="001D69E5"/>
    <w:rsid w:val="001D6B3D"/>
    <w:rsid w:val="001D7104"/>
    <w:rsid w:val="001D7232"/>
    <w:rsid w:val="001E06AC"/>
    <w:rsid w:val="001E075F"/>
    <w:rsid w:val="001E0933"/>
    <w:rsid w:val="001E14E8"/>
    <w:rsid w:val="001E1627"/>
    <w:rsid w:val="001E18BD"/>
    <w:rsid w:val="001E1A2E"/>
    <w:rsid w:val="001E1DBA"/>
    <w:rsid w:val="001E1EF2"/>
    <w:rsid w:val="001E23C1"/>
    <w:rsid w:val="001E290B"/>
    <w:rsid w:val="001E2AA6"/>
    <w:rsid w:val="001E37DD"/>
    <w:rsid w:val="001E385F"/>
    <w:rsid w:val="001E3942"/>
    <w:rsid w:val="001E39E4"/>
    <w:rsid w:val="001E3D76"/>
    <w:rsid w:val="001E490C"/>
    <w:rsid w:val="001E4C68"/>
    <w:rsid w:val="001E4EF0"/>
    <w:rsid w:val="001E50FD"/>
    <w:rsid w:val="001E5310"/>
    <w:rsid w:val="001E538D"/>
    <w:rsid w:val="001E59DC"/>
    <w:rsid w:val="001E5DD7"/>
    <w:rsid w:val="001E5EEE"/>
    <w:rsid w:val="001E695A"/>
    <w:rsid w:val="001E69B0"/>
    <w:rsid w:val="001E69DB"/>
    <w:rsid w:val="001E7358"/>
    <w:rsid w:val="001E7C72"/>
    <w:rsid w:val="001E7EDD"/>
    <w:rsid w:val="001E7FE5"/>
    <w:rsid w:val="001F02CD"/>
    <w:rsid w:val="001F0593"/>
    <w:rsid w:val="001F0B7F"/>
    <w:rsid w:val="001F0CCA"/>
    <w:rsid w:val="001F0CD0"/>
    <w:rsid w:val="001F0E76"/>
    <w:rsid w:val="001F0F71"/>
    <w:rsid w:val="001F10A5"/>
    <w:rsid w:val="001F1258"/>
    <w:rsid w:val="001F14EA"/>
    <w:rsid w:val="001F19D1"/>
    <w:rsid w:val="001F1B69"/>
    <w:rsid w:val="001F1D29"/>
    <w:rsid w:val="001F1D9A"/>
    <w:rsid w:val="001F1E84"/>
    <w:rsid w:val="001F2268"/>
    <w:rsid w:val="001F23B0"/>
    <w:rsid w:val="001F24B1"/>
    <w:rsid w:val="001F2706"/>
    <w:rsid w:val="001F2740"/>
    <w:rsid w:val="001F29C7"/>
    <w:rsid w:val="001F2C3A"/>
    <w:rsid w:val="001F2E0B"/>
    <w:rsid w:val="001F31C8"/>
    <w:rsid w:val="001F3531"/>
    <w:rsid w:val="001F3696"/>
    <w:rsid w:val="001F38EF"/>
    <w:rsid w:val="001F3DAF"/>
    <w:rsid w:val="001F40AC"/>
    <w:rsid w:val="001F42FF"/>
    <w:rsid w:val="001F44B4"/>
    <w:rsid w:val="001F44D3"/>
    <w:rsid w:val="001F4510"/>
    <w:rsid w:val="001F495E"/>
    <w:rsid w:val="001F4991"/>
    <w:rsid w:val="001F4A7B"/>
    <w:rsid w:val="001F4D0B"/>
    <w:rsid w:val="001F5584"/>
    <w:rsid w:val="001F58D3"/>
    <w:rsid w:val="001F5ACD"/>
    <w:rsid w:val="001F63B8"/>
    <w:rsid w:val="001F65A4"/>
    <w:rsid w:val="001F65E0"/>
    <w:rsid w:val="001F6B9E"/>
    <w:rsid w:val="001F6CCA"/>
    <w:rsid w:val="001F6EE3"/>
    <w:rsid w:val="001F7060"/>
    <w:rsid w:val="001F7362"/>
    <w:rsid w:val="001F7AE9"/>
    <w:rsid w:val="001F7B26"/>
    <w:rsid w:val="001F7C23"/>
    <w:rsid w:val="001F7CFD"/>
    <w:rsid w:val="00200175"/>
    <w:rsid w:val="00200CE6"/>
    <w:rsid w:val="00200E2E"/>
    <w:rsid w:val="002011D5"/>
    <w:rsid w:val="00201A3E"/>
    <w:rsid w:val="00201C2D"/>
    <w:rsid w:val="0020201C"/>
    <w:rsid w:val="0020256B"/>
    <w:rsid w:val="00202590"/>
    <w:rsid w:val="00202AED"/>
    <w:rsid w:val="00202E25"/>
    <w:rsid w:val="00203095"/>
    <w:rsid w:val="00203367"/>
    <w:rsid w:val="00204425"/>
    <w:rsid w:val="00204438"/>
    <w:rsid w:val="00204A44"/>
    <w:rsid w:val="002050CE"/>
    <w:rsid w:val="00205F79"/>
    <w:rsid w:val="00206147"/>
    <w:rsid w:val="00206280"/>
    <w:rsid w:val="002064F3"/>
    <w:rsid w:val="00206910"/>
    <w:rsid w:val="0020698B"/>
    <w:rsid w:val="002069A8"/>
    <w:rsid w:val="00206EE7"/>
    <w:rsid w:val="002071C2"/>
    <w:rsid w:val="002072C7"/>
    <w:rsid w:val="00207860"/>
    <w:rsid w:val="0020789A"/>
    <w:rsid w:val="00207C83"/>
    <w:rsid w:val="00207FF6"/>
    <w:rsid w:val="00210869"/>
    <w:rsid w:val="00210D5B"/>
    <w:rsid w:val="00210FA1"/>
    <w:rsid w:val="00211207"/>
    <w:rsid w:val="002116AD"/>
    <w:rsid w:val="00211814"/>
    <w:rsid w:val="00211843"/>
    <w:rsid w:val="00211999"/>
    <w:rsid w:val="00211A8D"/>
    <w:rsid w:val="00212361"/>
    <w:rsid w:val="002123A4"/>
    <w:rsid w:val="002125BA"/>
    <w:rsid w:val="002125F1"/>
    <w:rsid w:val="002126CD"/>
    <w:rsid w:val="00212842"/>
    <w:rsid w:val="00213402"/>
    <w:rsid w:val="00213556"/>
    <w:rsid w:val="00213773"/>
    <w:rsid w:val="00213782"/>
    <w:rsid w:val="00213B0E"/>
    <w:rsid w:val="00213CBC"/>
    <w:rsid w:val="002141FB"/>
    <w:rsid w:val="002146CA"/>
    <w:rsid w:val="002147D6"/>
    <w:rsid w:val="00215113"/>
    <w:rsid w:val="00215534"/>
    <w:rsid w:val="0021575B"/>
    <w:rsid w:val="00215783"/>
    <w:rsid w:val="00215A1A"/>
    <w:rsid w:val="00215F54"/>
    <w:rsid w:val="00215FD0"/>
    <w:rsid w:val="00216097"/>
    <w:rsid w:val="002162D1"/>
    <w:rsid w:val="0021669B"/>
    <w:rsid w:val="00216876"/>
    <w:rsid w:val="00216A0F"/>
    <w:rsid w:val="00217101"/>
    <w:rsid w:val="002171DA"/>
    <w:rsid w:val="0021730F"/>
    <w:rsid w:val="002175EC"/>
    <w:rsid w:val="002177E5"/>
    <w:rsid w:val="00217EB5"/>
    <w:rsid w:val="0022018A"/>
    <w:rsid w:val="0022042A"/>
    <w:rsid w:val="00220A95"/>
    <w:rsid w:val="00220A9C"/>
    <w:rsid w:val="00220ADA"/>
    <w:rsid w:val="00220B7B"/>
    <w:rsid w:val="00220D04"/>
    <w:rsid w:val="0022113E"/>
    <w:rsid w:val="00221349"/>
    <w:rsid w:val="0022180E"/>
    <w:rsid w:val="002219AE"/>
    <w:rsid w:val="002220BA"/>
    <w:rsid w:val="002225E1"/>
    <w:rsid w:val="002227B3"/>
    <w:rsid w:val="00222AD6"/>
    <w:rsid w:val="00222CE3"/>
    <w:rsid w:val="0022330F"/>
    <w:rsid w:val="002235D7"/>
    <w:rsid w:val="0022375A"/>
    <w:rsid w:val="002239A3"/>
    <w:rsid w:val="002239C4"/>
    <w:rsid w:val="00223A7F"/>
    <w:rsid w:val="00223ABD"/>
    <w:rsid w:val="002244F9"/>
    <w:rsid w:val="0022454E"/>
    <w:rsid w:val="002245E4"/>
    <w:rsid w:val="00224617"/>
    <w:rsid w:val="002246F3"/>
    <w:rsid w:val="00224EDC"/>
    <w:rsid w:val="00225591"/>
    <w:rsid w:val="00225690"/>
    <w:rsid w:val="0022574F"/>
    <w:rsid w:val="0022593A"/>
    <w:rsid w:val="00225B52"/>
    <w:rsid w:val="00225CE3"/>
    <w:rsid w:val="002260D7"/>
    <w:rsid w:val="00226B17"/>
    <w:rsid w:val="00226BE5"/>
    <w:rsid w:val="0022712B"/>
    <w:rsid w:val="0022729F"/>
    <w:rsid w:val="00227343"/>
    <w:rsid w:val="002275EA"/>
    <w:rsid w:val="002276A4"/>
    <w:rsid w:val="00227843"/>
    <w:rsid w:val="00227A99"/>
    <w:rsid w:val="00227C66"/>
    <w:rsid w:val="00227C8B"/>
    <w:rsid w:val="00227F63"/>
    <w:rsid w:val="002300E9"/>
    <w:rsid w:val="002307C5"/>
    <w:rsid w:val="00230A44"/>
    <w:rsid w:val="00230A52"/>
    <w:rsid w:val="00230C3F"/>
    <w:rsid w:val="00230E90"/>
    <w:rsid w:val="00230FA5"/>
    <w:rsid w:val="00231131"/>
    <w:rsid w:val="00231421"/>
    <w:rsid w:val="002315C4"/>
    <w:rsid w:val="0023170E"/>
    <w:rsid w:val="00231839"/>
    <w:rsid w:val="00231CA5"/>
    <w:rsid w:val="00231E31"/>
    <w:rsid w:val="0023209F"/>
    <w:rsid w:val="0023262B"/>
    <w:rsid w:val="00232A4E"/>
    <w:rsid w:val="00232A5B"/>
    <w:rsid w:val="00232B9F"/>
    <w:rsid w:val="00233090"/>
    <w:rsid w:val="002332A4"/>
    <w:rsid w:val="00233852"/>
    <w:rsid w:val="002338F5"/>
    <w:rsid w:val="00233A7D"/>
    <w:rsid w:val="00233F63"/>
    <w:rsid w:val="0023482B"/>
    <w:rsid w:val="0023482C"/>
    <w:rsid w:val="00234A67"/>
    <w:rsid w:val="00234AA4"/>
    <w:rsid w:val="00234C7F"/>
    <w:rsid w:val="00234E62"/>
    <w:rsid w:val="00234F8F"/>
    <w:rsid w:val="0023502F"/>
    <w:rsid w:val="00235671"/>
    <w:rsid w:val="002359D2"/>
    <w:rsid w:val="00236094"/>
    <w:rsid w:val="0023658F"/>
    <w:rsid w:val="00236634"/>
    <w:rsid w:val="00236872"/>
    <w:rsid w:val="00236890"/>
    <w:rsid w:val="002368C0"/>
    <w:rsid w:val="0023696D"/>
    <w:rsid w:val="00236BD9"/>
    <w:rsid w:val="00236C6F"/>
    <w:rsid w:val="00236CC2"/>
    <w:rsid w:val="00236CDE"/>
    <w:rsid w:val="0023763A"/>
    <w:rsid w:val="00237AED"/>
    <w:rsid w:val="00237CEE"/>
    <w:rsid w:val="00237D11"/>
    <w:rsid w:val="00237D7D"/>
    <w:rsid w:val="00237F14"/>
    <w:rsid w:val="002402DC"/>
    <w:rsid w:val="002404D1"/>
    <w:rsid w:val="002405C8"/>
    <w:rsid w:val="00240714"/>
    <w:rsid w:val="002409A2"/>
    <w:rsid w:val="00240A69"/>
    <w:rsid w:val="00240C0F"/>
    <w:rsid w:val="00240ECB"/>
    <w:rsid w:val="002415DA"/>
    <w:rsid w:val="00241857"/>
    <w:rsid w:val="00241C74"/>
    <w:rsid w:val="0024285E"/>
    <w:rsid w:val="00242950"/>
    <w:rsid w:val="00242C2C"/>
    <w:rsid w:val="00242CB3"/>
    <w:rsid w:val="00242CCB"/>
    <w:rsid w:val="00242E74"/>
    <w:rsid w:val="00242F79"/>
    <w:rsid w:val="00242FA8"/>
    <w:rsid w:val="00243066"/>
    <w:rsid w:val="0024310E"/>
    <w:rsid w:val="00243204"/>
    <w:rsid w:val="002432D7"/>
    <w:rsid w:val="00243AC5"/>
    <w:rsid w:val="00243C80"/>
    <w:rsid w:val="0024405D"/>
    <w:rsid w:val="00244516"/>
    <w:rsid w:val="00244CF8"/>
    <w:rsid w:val="00244D49"/>
    <w:rsid w:val="00244E83"/>
    <w:rsid w:val="002454F0"/>
    <w:rsid w:val="002457F6"/>
    <w:rsid w:val="00245AB1"/>
    <w:rsid w:val="00245B9E"/>
    <w:rsid w:val="00245E04"/>
    <w:rsid w:val="0024603E"/>
    <w:rsid w:val="002465AC"/>
    <w:rsid w:val="002465EC"/>
    <w:rsid w:val="00246614"/>
    <w:rsid w:val="002466F6"/>
    <w:rsid w:val="0024689B"/>
    <w:rsid w:val="00246907"/>
    <w:rsid w:val="00246C0E"/>
    <w:rsid w:val="00246C4F"/>
    <w:rsid w:val="00246EC9"/>
    <w:rsid w:val="00246FE9"/>
    <w:rsid w:val="00247130"/>
    <w:rsid w:val="0024723E"/>
    <w:rsid w:val="00247760"/>
    <w:rsid w:val="002477B9"/>
    <w:rsid w:val="00247C22"/>
    <w:rsid w:val="00247E6F"/>
    <w:rsid w:val="00247F10"/>
    <w:rsid w:val="00247FD9"/>
    <w:rsid w:val="0025003A"/>
    <w:rsid w:val="00250260"/>
    <w:rsid w:val="00250FD5"/>
    <w:rsid w:val="00251167"/>
    <w:rsid w:val="002511BA"/>
    <w:rsid w:val="002516AE"/>
    <w:rsid w:val="002526B9"/>
    <w:rsid w:val="00252DD3"/>
    <w:rsid w:val="00252F2E"/>
    <w:rsid w:val="00253130"/>
    <w:rsid w:val="00253215"/>
    <w:rsid w:val="0025344C"/>
    <w:rsid w:val="002537E6"/>
    <w:rsid w:val="0025394F"/>
    <w:rsid w:val="00253ACA"/>
    <w:rsid w:val="00253B97"/>
    <w:rsid w:val="002544CB"/>
    <w:rsid w:val="00254724"/>
    <w:rsid w:val="00254EE7"/>
    <w:rsid w:val="002557C0"/>
    <w:rsid w:val="00255D2E"/>
    <w:rsid w:val="00255D8E"/>
    <w:rsid w:val="002561E5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57DE7"/>
    <w:rsid w:val="00260678"/>
    <w:rsid w:val="00260692"/>
    <w:rsid w:val="00260A22"/>
    <w:rsid w:val="00260ADA"/>
    <w:rsid w:val="00260AE5"/>
    <w:rsid w:val="002610D8"/>
    <w:rsid w:val="002612FA"/>
    <w:rsid w:val="0026138D"/>
    <w:rsid w:val="00261A6C"/>
    <w:rsid w:val="00261BF7"/>
    <w:rsid w:val="00261C49"/>
    <w:rsid w:val="0026208D"/>
    <w:rsid w:val="002629E2"/>
    <w:rsid w:val="00262BA8"/>
    <w:rsid w:val="00262BC8"/>
    <w:rsid w:val="00262F54"/>
    <w:rsid w:val="002630E1"/>
    <w:rsid w:val="002630EA"/>
    <w:rsid w:val="00263202"/>
    <w:rsid w:val="00263681"/>
    <w:rsid w:val="00263687"/>
    <w:rsid w:val="002641D9"/>
    <w:rsid w:val="002643C5"/>
    <w:rsid w:val="002648D4"/>
    <w:rsid w:val="00264917"/>
    <w:rsid w:val="00264C25"/>
    <w:rsid w:val="00264FCB"/>
    <w:rsid w:val="002651EC"/>
    <w:rsid w:val="002654A7"/>
    <w:rsid w:val="002659AD"/>
    <w:rsid w:val="00265AC1"/>
    <w:rsid w:val="00265BA4"/>
    <w:rsid w:val="00265DC2"/>
    <w:rsid w:val="00265E30"/>
    <w:rsid w:val="0026638C"/>
    <w:rsid w:val="00266A0A"/>
    <w:rsid w:val="00266C98"/>
    <w:rsid w:val="00266F00"/>
    <w:rsid w:val="002670EF"/>
    <w:rsid w:val="00267111"/>
    <w:rsid w:val="002671A2"/>
    <w:rsid w:val="002673F5"/>
    <w:rsid w:val="002675D3"/>
    <w:rsid w:val="002677AE"/>
    <w:rsid w:val="00267A38"/>
    <w:rsid w:val="00267A4C"/>
    <w:rsid w:val="00267EBF"/>
    <w:rsid w:val="00267F5F"/>
    <w:rsid w:val="00270965"/>
    <w:rsid w:val="00270CBE"/>
    <w:rsid w:val="00271E5D"/>
    <w:rsid w:val="00271F70"/>
    <w:rsid w:val="00271F95"/>
    <w:rsid w:val="00272082"/>
    <w:rsid w:val="00272DEE"/>
    <w:rsid w:val="00272F46"/>
    <w:rsid w:val="0027319F"/>
    <w:rsid w:val="0027349D"/>
    <w:rsid w:val="00273516"/>
    <w:rsid w:val="00273985"/>
    <w:rsid w:val="002739A9"/>
    <w:rsid w:val="00273B82"/>
    <w:rsid w:val="00273E7A"/>
    <w:rsid w:val="002741A7"/>
    <w:rsid w:val="00274372"/>
    <w:rsid w:val="00274480"/>
    <w:rsid w:val="0027475A"/>
    <w:rsid w:val="002759AF"/>
    <w:rsid w:val="00275F0E"/>
    <w:rsid w:val="00275F56"/>
    <w:rsid w:val="0027645A"/>
    <w:rsid w:val="0027647C"/>
    <w:rsid w:val="002765B7"/>
    <w:rsid w:val="002767C3"/>
    <w:rsid w:val="00276A97"/>
    <w:rsid w:val="00276CFB"/>
    <w:rsid w:val="00276EAA"/>
    <w:rsid w:val="0027709D"/>
    <w:rsid w:val="00277713"/>
    <w:rsid w:val="00277DBC"/>
    <w:rsid w:val="00277F16"/>
    <w:rsid w:val="00277F64"/>
    <w:rsid w:val="00280550"/>
    <w:rsid w:val="0028079D"/>
    <w:rsid w:val="00281003"/>
    <w:rsid w:val="00281063"/>
    <w:rsid w:val="0028120B"/>
    <w:rsid w:val="0028123F"/>
    <w:rsid w:val="0028136E"/>
    <w:rsid w:val="00281676"/>
    <w:rsid w:val="002819E8"/>
    <w:rsid w:val="00281D64"/>
    <w:rsid w:val="00281E32"/>
    <w:rsid w:val="0028211E"/>
    <w:rsid w:val="00282479"/>
    <w:rsid w:val="0028276E"/>
    <w:rsid w:val="002827F3"/>
    <w:rsid w:val="00282960"/>
    <w:rsid w:val="002829BD"/>
    <w:rsid w:val="00282A2B"/>
    <w:rsid w:val="00282B3E"/>
    <w:rsid w:val="00282B6C"/>
    <w:rsid w:val="00282C1F"/>
    <w:rsid w:val="00282C6C"/>
    <w:rsid w:val="00283B7F"/>
    <w:rsid w:val="00284255"/>
    <w:rsid w:val="0028453B"/>
    <w:rsid w:val="0028468D"/>
    <w:rsid w:val="0028470C"/>
    <w:rsid w:val="00284B5F"/>
    <w:rsid w:val="00284D08"/>
    <w:rsid w:val="00285462"/>
    <w:rsid w:val="002854A3"/>
    <w:rsid w:val="002856C9"/>
    <w:rsid w:val="0028596B"/>
    <w:rsid w:val="00285FB9"/>
    <w:rsid w:val="00286219"/>
    <w:rsid w:val="0028669B"/>
    <w:rsid w:val="00286A03"/>
    <w:rsid w:val="00286F27"/>
    <w:rsid w:val="0028711B"/>
    <w:rsid w:val="00287514"/>
    <w:rsid w:val="00287796"/>
    <w:rsid w:val="0028791B"/>
    <w:rsid w:val="00287E44"/>
    <w:rsid w:val="00287F79"/>
    <w:rsid w:val="002900A9"/>
    <w:rsid w:val="00290518"/>
    <w:rsid w:val="002908FA"/>
    <w:rsid w:val="00290C43"/>
    <w:rsid w:val="00290C90"/>
    <w:rsid w:val="00290E8C"/>
    <w:rsid w:val="00290EEC"/>
    <w:rsid w:val="002916DB"/>
    <w:rsid w:val="0029190A"/>
    <w:rsid w:val="002920E1"/>
    <w:rsid w:val="00293271"/>
    <w:rsid w:val="0029351F"/>
    <w:rsid w:val="00293587"/>
    <w:rsid w:val="00293896"/>
    <w:rsid w:val="00293CD3"/>
    <w:rsid w:val="00293ED1"/>
    <w:rsid w:val="002941A5"/>
    <w:rsid w:val="0029420F"/>
    <w:rsid w:val="0029498C"/>
    <w:rsid w:val="00294A06"/>
    <w:rsid w:val="00294FFB"/>
    <w:rsid w:val="002954FD"/>
    <w:rsid w:val="00295B86"/>
    <w:rsid w:val="00296109"/>
    <w:rsid w:val="00296242"/>
    <w:rsid w:val="00296819"/>
    <w:rsid w:val="00296CE6"/>
    <w:rsid w:val="0029706E"/>
    <w:rsid w:val="002973DF"/>
    <w:rsid w:val="00297D6A"/>
    <w:rsid w:val="002A0190"/>
    <w:rsid w:val="002A0983"/>
    <w:rsid w:val="002A0BF5"/>
    <w:rsid w:val="002A0D1C"/>
    <w:rsid w:val="002A0D32"/>
    <w:rsid w:val="002A1128"/>
    <w:rsid w:val="002A1369"/>
    <w:rsid w:val="002A158C"/>
    <w:rsid w:val="002A24EB"/>
    <w:rsid w:val="002A2C5E"/>
    <w:rsid w:val="002A2D66"/>
    <w:rsid w:val="002A4256"/>
    <w:rsid w:val="002A428E"/>
    <w:rsid w:val="002A4587"/>
    <w:rsid w:val="002A46FA"/>
    <w:rsid w:val="002A5227"/>
    <w:rsid w:val="002A57BC"/>
    <w:rsid w:val="002A581C"/>
    <w:rsid w:val="002A5E2D"/>
    <w:rsid w:val="002A6242"/>
    <w:rsid w:val="002A6376"/>
    <w:rsid w:val="002A6D2F"/>
    <w:rsid w:val="002A6D58"/>
    <w:rsid w:val="002A6E42"/>
    <w:rsid w:val="002A7BB6"/>
    <w:rsid w:val="002A7E2E"/>
    <w:rsid w:val="002A7FF9"/>
    <w:rsid w:val="002B00FE"/>
    <w:rsid w:val="002B0A14"/>
    <w:rsid w:val="002B0CCD"/>
    <w:rsid w:val="002B0E27"/>
    <w:rsid w:val="002B10B6"/>
    <w:rsid w:val="002B10D3"/>
    <w:rsid w:val="002B1113"/>
    <w:rsid w:val="002B1867"/>
    <w:rsid w:val="002B1D40"/>
    <w:rsid w:val="002B1EA3"/>
    <w:rsid w:val="002B21B0"/>
    <w:rsid w:val="002B227D"/>
    <w:rsid w:val="002B2707"/>
    <w:rsid w:val="002B2897"/>
    <w:rsid w:val="002B2A55"/>
    <w:rsid w:val="002B2DA9"/>
    <w:rsid w:val="002B2FF7"/>
    <w:rsid w:val="002B30C8"/>
    <w:rsid w:val="002B31FA"/>
    <w:rsid w:val="002B3389"/>
    <w:rsid w:val="002B33D5"/>
    <w:rsid w:val="002B377B"/>
    <w:rsid w:val="002B3A06"/>
    <w:rsid w:val="002B42D1"/>
    <w:rsid w:val="002B43E2"/>
    <w:rsid w:val="002B440F"/>
    <w:rsid w:val="002B4552"/>
    <w:rsid w:val="002B46DC"/>
    <w:rsid w:val="002B48C6"/>
    <w:rsid w:val="002B4C84"/>
    <w:rsid w:val="002B50C1"/>
    <w:rsid w:val="002B5746"/>
    <w:rsid w:val="002B5E71"/>
    <w:rsid w:val="002B6046"/>
    <w:rsid w:val="002B63D3"/>
    <w:rsid w:val="002B6578"/>
    <w:rsid w:val="002B6815"/>
    <w:rsid w:val="002B6AB1"/>
    <w:rsid w:val="002B71D1"/>
    <w:rsid w:val="002B7F97"/>
    <w:rsid w:val="002C0144"/>
    <w:rsid w:val="002C0310"/>
    <w:rsid w:val="002C05BA"/>
    <w:rsid w:val="002C05E1"/>
    <w:rsid w:val="002C0CAC"/>
    <w:rsid w:val="002C10C6"/>
    <w:rsid w:val="002C1789"/>
    <w:rsid w:val="002C1B4C"/>
    <w:rsid w:val="002C1F28"/>
    <w:rsid w:val="002C20E5"/>
    <w:rsid w:val="002C2414"/>
    <w:rsid w:val="002C254B"/>
    <w:rsid w:val="002C25DE"/>
    <w:rsid w:val="002C27E8"/>
    <w:rsid w:val="002C2980"/>
    <w:rsid w:val="002C29C8"/>
    <w:rsid w:val="002C2ACB"/>
    <w:rsid w:val="002C2F60"/>
    <w:rsid w:val="002C2FF9"/>
    <w:rsid w:val="002C3E6E"/>
    <w:rsid w:val="002C4163"/>
    <w:rsid w:val="002C41CB"/>
    <w:rsid w:val="002C46A9"/>
    <w:rsid w:val="002C4A48"/>
    <w:rsid w:val="002C5C58"/>
    <w:rsid w:val="002C5CA0"/>
    <w:rsid w:val="002C6A1A"/>
    <w:rsid w:val="002C6B67"/>
    <w:rsid w:val="002C73EE"/>
    <w:rsid w:val="002C7660"/>
    <w:rsid w:val="002C7718"/>
    <w:rsid w:val="002C77DB"/>
    <w:rsid w:val="002C77F7"/>
    <w:rsid w:val="002C78F8"/>
    <w:rsid w:val="002C7AEB"/>
    <w:rsid w:val="002C7CD4"/>
    <w:rsid w:val="002D02EA"/>
    <w:rsid w:val="002D0321"/>
    <w:rsid w:val="002D095E"/>
    <w:rsid w:val="002D0E7A"/>
    <w:rsid w:val="002D1222"/>
    <w:rsid w:val="002D138E"/>
    <w:rsid w:val="002D14FE"/>
    <w:rsid w:val="002D155B"/>
    <w:rsid w:val="002D1753"/>
    <w:rsid w:val="002D1AD3"/>
    <w:rsid w:val="002D1C60"/>
    <w:rsid w:val="002D2411"/>
    <w:rsid w:val="002D30D4"/>
    <w:rsid w:val="002D3939"/>
    <w:rsid w:val="002D40A5"/>
    <w:rsid w:val="002D48E1"/>
    <w:rsid w:val="002D50C9"/>
    <w:rsid w:val="002D61C8"/>
    <w:rsid w:val="002D629E"/>
    <w:rsid w:val="002D65AB"/>
    <w:rsid w:val="002D684C"/>
    <w:rsid w:val="002D6D2C"/>
    <w:rsid w:val="002D6E9A"/>
    <w:rsid w:val="002D726B"/>
    <w:rsid w:val="002D746A"/>
    <w:rsid w:val="002D75DB"/>
    <w:rsid w:val="002D7CC3"/>
    <w:rsid w:val="002D7CFE"/>
    <w:rsid w:val="002E0067"/>
    <w:rsid w:val="002E00AD"/>
    <w:rsid w:val="002E02D0"/>
    <w:rsid w:val="002E0489"/>
    <w:rsid w:val="002E04C0"/>
    <w:rsid w:val="002E0544"/>
    <w:rsid w:val="002E0F01"/>
    <w:rsid w:val="002E11A9"/>
    <w:rsid w:val="002E1BA4"/>
    <w:rsid w:val="002E1DF4"/>
    <w:rsid w:val="002E203E"/>
    <w:rsid w:val="002E2179"/>
    <w:rsid w:val="002E2361"/>
    <w:rsid w:val="002E23B0"/>
    <w:rsid w:val="002E26DC"/>
    <w:rsid w:val="002E2706"/>
    <w:rsid w:val="002E2A21"/>
    <w:rsid w:val="002E2C3B"/>
    <w:rsid w:val="002E39F9"/>
    <w:rsid w:val="002E3A23"/>
    <w:rsid w:val="002E3A9E"/>
    <w:rsid w:val="002E3C37"/>
    <w:rsid w:val="002E3C3D"/>
    <w:rsid w:val="002E3CB5"/>
    <w:rsid w:val="002E40C6"/>
    <w:rsid w:val="002E42C5"/>
    <w:rsid w:val="002E47B1"/>
    <w:rsid w:val="002E4BA7"/>
    <w:rsid w:val="002E4D3D"/>
    <w:rsid w:val="002E5C08"/>
    <w:rsid w:val="002E5C58"/>
    <w:rsid w:val="002E5CA7"/>
    <w:rsid w:val="002E5D12"/>
    <w:rsid w:val="002E668B"/>
    <w:rsid w:val="002E6948"/>
    <w:rsid w:val="002E7103"/>
    <w:rsid w:val="002E7204"/>
    <w:rsid w:val="002E7235"/>
    <w:rsid w:val="002E7D24"/>
    <w:rsid w:val="002E7DBB"/>
    <w:rsid w:val="002E7DEA"/>
    <w:rsid w:val="002E7E06"/>
    <w:rsid w:val="002F0276"/>
    <w:rsid w:val="002F0278"/>
    <w:rsid w:val="002F0982"/>
    <w:rsid w:val="002F10E7"/>
    <w:rsid w:val="002F11F9"/>
    <w:rsid w:val="002F1274"/>
    <w:rsid w:val="002F13E0"/>
    <w:rsid w:val="002F16CB"/>
    <w:rsid w:val="002F1742"/>
    <w:rsid w:val="002F1AB0"/>
    <w:rsid w:val="002F1D80"/>
    <w:rsid w:val="002F2833"/>
    <w:rsid w:val="002F2ADF"/>
    <w:rsid w:val="002F2C9E"/>
    <w:rsid w:val="002F34CA"/>
    <w:rsid w:val="002F3677"/>
    <w:rsid w:val="002F36CA"/>
    <w:rsid w:val="002F3C64"/>
    <w:rsid w:val="002F3D45"/>
    <w:rsid w:val="002F428C"/>
    <w:rsid w:val="002F429D"/>
    <w:rsid w:val="002F4431"/>
    <w:rsid w:val="002F47E7"/>
    <w:rsid w:val="002F4CE3"/>
    <w:rsid w:val="002F4D0F"/>
    <w:rsid w:val="002F510D"/>
    <w:rsid w:val="002F5E07"/>
    <w:rsid w:val="002F5F61"/>
    <w:rsid w:val="002F6631"/>
    <w:rsid w:val="002F6A75"/>
    <w:rsid w:val="002F6C30"/>
    <w:rsid w:val="002F798D"/>
    <w:rsid w:val="002F7C5C"/>
    <w:rsid w:val="002F7C62"/>
    <w:rsid w:val="00300081"/>
    <w:rsid w:val="003000EB"/>
    <w:rsid w:val="00300173"/>
    <w:rsid w:val="0030017E"/>
    <w:rsid w:val="0030023E"/>
    <w:rsid w:val="00300348"/>
    <w:rsid w:val="0030059B"/>
    <w:rsid w:val="00300FC5"/>
    <w:rsid w:val="0030113E"/>
    <w:rsid w:val="00301277"/>
    <w:rsid w:val="00301604"/>
    <w:rsid w:val="003017FF"/>
    <w:rsid w:val="00301837"/>
    <w:rsid w:val="003019CD"/>
    <w:rsid w:val="00301F4F"/>
    <w:rsid w:val="0030322E"/>
    <w:rsid w:val="0030341B"/>
    <w:rsid w:val="00303469"/>
    <w:rsid w:val="003034D2"/>
    <w:rsid w:val="0030373E"/>
    <w:rsid w:val="00303A1B"/>
    <w:rsid w:val="00304185"/>
    <w:rsid w:val="00304324"/>
    <w:rsid w:val="003045BE"/>
    <w:rsid w:val="00305127"/>
    <w:rsid w:val="00305989"/>
    <w:rsid w:val="00305F53"/>
    <w:rsid w:val="003060F3"/>
    <w:rsid w:val="0030612A"/>
    <w:rsid w:val="003067FC"/>
    <w:rsid w:val="003068EC"/>
    <w:rsid w:val="00306C01"/>
    <w:rsid w:val="00306E3B"/>
    <w:rsid w:val="0030735B"/>
    <w:rsid w:val="0030759B"/>
    <w:rsid w:val="003076C4"/>
    <w:rsid w:val="003079A6"/>
    <w:rsid w:val="003079C0"/>
    <w:rsid w:val="00307BB5"/>
    <w:rsid w:val="003106C8"/>
    <w:rsid w:val="00310815"/>
    <w:rsid w:val="00310E3F"/>
    <w:rsid w:val="00311270"/>
    <w:rsid w:val="0031129F"/>
    <w:rsid w:val="0031175D"/>
    <w:rsid w:val="003119DD"/>
    <w:rsid w:val="00311EC3"/>
    <w:rsid w:val="00311EC8"/>
    <w:rsid w:val="00312293"/>
    <w:rsid w:val="00312297"/>
    <w:rsid w:val="00313367"/>
    <w:rsid w:val="0031354F"/>
    <w:rsid w:val="00313D71"/>
    <w:rsid w:val="003141A9"/>
    <w:rsid w:val="00314614"/>
    <w:rsid w:val="00314739"/>
    <w:rsid w:val="00314773"/>
    <w:rsid w:val="00314908"/>
    <w:rsid w:val="00314F8A"/>
    <w:rsid w:val="003151F3"/>
    <w:rsid w:val="003152FA"/>
    <w:rsid w:val="003154DB"/>
    <w:rsid w:val="00315C8D"/>
    <w:rsid w:val="00316099"/>
    <w:rsid w:val="00316779"/>
    <w:rsid w:val="0031708B"/>
    <w:rsid w:val="003171DF"/>
    <w:rsid w:val="00317AEF"/>
    <w:rsid w:val="00317CB4"/>
    <w:rsid w:val="00317DA5"/>
    <w:rsid w:val="003201D0"/>
    <w:rsid w:val="003205E0"/>
    <w:rsid w:val="003208EE"/>
    <w:rsid w:val="00320C94"/>
    <w:rsid w:val="00321034"/>
    <w:rsid w:val="00321386"/>
    <w:rsid w:val="00321788"/>
    <w:rsid w:val="00321848"/>
    <w:rsid w:val="00321CB3"/>
    <w:rsid w:val="00322341"/>
    <w:rsid w:val="00322AFB"/>
    <w:rsid w:val="00322C8F"/>
    <w:rsid w:val="00323457"/>
    <w:rsid w:val="0032345B"/>
    <w:rsid w:val="003235FE"/>
    <w:rsid w:val="0032436A"/>
    <w:rsid w:val="00324798"/>
    <w:rsid w:val="00324AF7"/>
    <w:rsid w:val="00324EC4"/>
    <w:rsid w:val="00324FF5"/>
    <w:rsid w:val="003254D1"/>
    <w:rsid w:val="003256A0"/>
    <w:rsid w:val="003256D7"/>
    <w:rsid w:val="00325DF9"/>
    <w:rsid w:val="003265DE"/>
    <w:rsid w:val="00326A08"/>
    <w:rsid w:val="00326DF6"/>
    <w:rsid w:val="00327484"/>
    <w:rsid w:val="003275D6"/>
    <w:rsid w:val="0032767E"/>
    <w:rsid w:val="003277C6"/>
    <w:rsid w:val="00327845"/>
    <w:rsid w:val="00327B0E"/>
    <w:rsid w:val="00327E54"/>
    <w:rsid w:val="003302CF"/>
    <w:rsid w:val="00330365"/>
    <w:rsid w:val="0033054F"/>
    <w:rsid w:val="00330559"/>
    <w:rsid w:val="00330A46"/>
    <w:rsid w:val="00330B86"/>
    <w:rsid w:val="00330DB5"/>
    <w:rsid w:val="00331306"/>
    <w:rsid w:val="00331659"/>
    <w:rsid w:val="003319B9"/>
    <w:rsid w:val="003319C5"/>
    <w:rsid w:val="00331A58"/>
    <w:rsid w:val="003320F9"/>
    <w:rsid w:val="003322C9"/>
    <w:rsid w:val="003327BD"/>
    <w:rsid w:val="00332A82"/>
    <w:rsid w:val="0033323A"/>
    <w:rsid w:val="0033363F"/>
    <w:rsid w:val="003338CF"/>
    <w:rsid w:val="003338EB"/>
    <w:rsid w:val="00333FF2"/>
    <w:rsid w:val="00334446"/>
    <w:rsid w:val="0033444C"/>
    <w:rsid w:val="00334725"/>
    <w:rsid w:val="003348E9"/>
    <w:rsid w:val="00334A38"/>
    <w:rsid w:val="00334AF1"/>
    <w:rsid w:val="00334D67"/>
    <w:rsid w:val="003353CA"/>
    <w:rsid w:val="003353D5"/>
    <w:rsid w:val="00335A53"/>
    <w:rsid w:val="00335B5C"/>
    <w:rsid w:val="003360BF"/>
    <w:rsid w:val="00337032"/>
    <w:rsid w:val="003371A4"/>
    <w:rsid w:val="0033753E"/>
    <w:rsid w:val="00337874"/>
    <w:rsid w:val="003379A4"/>
    <w:rsid w:val="00337A12"/>
    <w:rsid w:val="00337BB0"/>
    <w:rsid w:val="00337CA6"/>
    <w:rsid w:val="00337CB6"/>
    <w:rsid w:val="003403AE"/>
    <w:rsid w:val="003405AE"/>
    <w:rsid w:val="003407F3"/>
    <w:rsid w:val="003409BD"/>
    <w:rsid w:val="0034111B"/>
    <w:rsid w:val="00341244"/>
    <w:rsid w:val="00341790"/>
    <w:rsid w:val="00341DB2"/>
    <w:rsid w:val="003421D7"/>
    <w:rsid w:val="00342268"/>
    <w:rsid w:val="0034237B"/>
    <w:rsid w:val="00342437"/>
    <w:rsid w:val="00342559"/>
    <w:rsid w:val="003425F9"/>
    <w:rsid w:val="003428E9"/>
    <w:rsid w:val="00342D1A"/>
    <w:rsid w:val="00342FF3"/>
    <w:rsid w:val="0034339B"/>
    <w:rsid w:val="00343860"/>
    <w:rsid w:val="00343AB5"/>
    <w:rsid w:val="00343C2F"/>
    <w:rsid w:val="00343C51"/>
    <w:rsid w:val="00344927"/>
    <w:rsid w:val="00344CEF"/>
    <w:rsid w:val="00344E87"/>
    <w:rsid w:val="00344F44"/>
    <w:rsid w:val="0034511C"/>
    <w:rsid w:val="00345191"/>
    <w:rsid w:val="0034550A"/>
    <w:rsid w:val="00345624"/>
    <w:rsid w:val="00345A31"/>
    <w:rsid w:val="00345B7B"/>
    <w:rsid w:val="0034620C"/>
    <w:rsid w:val="00346320"/>
    <w:rsid w:val="0034651C"/>
    <w:rsid w:val="00346579"/>
    <w:rsid w:val="003467C1"/>
    <w:rsid w:val="00346B51"/>
    <w:rsid w:val="00346C50"/>
    <w:rsid w:val="00346C8D"/>
    <w:rsid w:val="003472E6"/>
    <w:rsid w:val="003474A4"/>
    <w:rsid w:val="003474B3"/>
    <w:rsid w:val="003474CA"/>
    <w:rsid w:val="00347A1B"/>
    <w:rsid w:val="00347BB4"/>
    <w:rsid w:val="00347BB6"/>
    <w:rsid w:val="00347BD9"/>
    <w:rsid w:val="00347CA3"/>
    <w:rsid w:val="00347E71"/>
    <w:rsid w:val="00347F9F"/>
    <w:rsid w:val="003500CE"/>
    <w:rsid w:val="003501B1"/>
    <w:rsid w:val="00350354"/>
    <w:rsid w:val="00350F58"/>
    <w:rsid w:val="00351032"/>
    <w:rsid w:val="0035149A"/>
    <w:rsid w:val="00351668"/>
    <w:rsid w:val="003519C3"/>
    <w:rsid w:val="00352365"/>
    <w:rsid w:val="003524A1"/>
    <w:rsid w:val="00352775"/>
    <w:rsid w:val="00352F14"/>
    <w:rsid w:val="003530B3"/>
    <w:rsid w:val="0035331C"/>
    <w:rsid w:val="003535D5"/>
    <w:rsid w:val="0035360F"/>
    <w:rsid w:val="00353C97"/>
    <w:rsid w:val="003543CD"/>
    <w:rsid w:val="00354623"/>
    <w:rsid w:val="00354E50"/>
    <w:rsid w:val="0035546F"/>
    <w:rsid w:val="003554BD"/>
    <w:rsid w:val="003554CE"/>
    <w:rsid w:val="00355665"/>
    <w:rsid w:val="00355BA3"/>
    <w:rsid w:val="003561C2"/>
    <w:rsid w:val="00356586"/>
    <w:rsid w:val="00356792"/>
    <w:rsid w:val="00356ED7"/>
    <w:rsid w:val="003571E2"/>
    <w:rsid w:val="00357444"/>
    <w:rsid w:val="00360060"/>
    <w:rsid w:val="003605F8"/>
    <w:rsid w:val="00360669"/>
    <w:rsid w:val="00360A82"/>
    <w:rsid w:val="00360AE3"/>
    <w:rsid w:val="00361062"/>
    <w:rsid w:val="003610F5"/>
    <w:rsid w:val="003611C3"/>
    <w:rsid w:val="003616F4"/>
    <w:rsid w:val="00361D07"/>
    <w:rsid w:val="00361E46"/>
    <w:rsid w:val="003624C2"/>
    <w:rsid w:val="00362620"/>
    <w:rsid w:val="00362B5E"/>
    <w:rsid w:val="00362FD5"/>
    <w:rsid w:val="003638E9"/>
    <w:rsid w:val="003639E5"/>
    <w:rsid w:val="003643A5"/>
    <w:rsid w:val="00364887"/>
    <w:rsid w:val="00364D97"/>
    <w:rsid w:val="00364DA2"/>
    <w:rsid w:val="00365282"/>
    <w:rsid w:val="0036533F"/>
    <w:rsid w:val="00365370"/>
    <w:rsid w:val="003659FD"/>
    <w:rsid w:val="00365A2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199A"/>
    <w:rsid w:val="00371B79"/>
    <w:rsid w:val="00371C90"/>
    <w:rsid w:val="0037207D"/>
    <w:rsid w:val="00372389"/>
    <w:rsid w:val="0037248A"/>
    <w:rsid w:val="00372564"/>
    <w:rsid w:val="00372644"/>
    <w:rsid w:val="00372CDF"/>
    <w:rsid w:val="00372CEC"/>
    <w:rsid w:val="00372F6C"/>
    <w:rsid w:val="0037334A"/>
    <w:rsid w:val="003734B3"/>
    <w:rsid w:val="00373C7F"/>
    <w:rsid w:val="0037443B"/>
    <w:rsid w:val="00374D3E"/>
    <w:rsid w:val="0037519B"/>
    <w:rsid w:val="003753D8"/>
    <w:rsid w:val="00375820"/>
    <w:rsid w:val="00375895"/>
    <w:rsid w:val="00375B14"/>
    <w:rsid w:val="00375D85"/>
    <w:rsid w:val="003760FD"/>
    <w:rsid w:val="003769D5"/>
    <w:rsid w:val="00377283"/>
    <w:rsid w:val="00377475"/>
    <w:rsid w:val="0037761B"/>
    <w:rsid w:val="00377A8C"/>
    <w:rsid w:val="00377B8D"/>
    <w:rsid w:val="00377F0E"/>
    <w:rsid w:val="003803B2"/>
    <w:rsid w:val="0038054C"/>
    <w:rsid w:val="0038061C"/>
    <w:rsid w:val="00380BFF"/>
    <w:rsid w:val="00381024"/>
    <w:rsid w:val="0038112B"/>
    <w:rsid w:val="00381168"/>
    <w:rsid w:val="00381AA2"/>
    <w:rsid w:val="00381E3D"/>
    <w:rsid w:val="00381FE0"/>
    <w:rsid w:val="003825F4"/>
    <w:rsid w:val="0038279A"/>
    <w:rsid w:val="00383181"/>
    <w:rsid w:val="003831C2"/>
    <w:rsid w:val="00383325"/>
    <w:rsid w:val="00383338"/>
    <w:rsid w:val="0038333A"/>
    <w:rsid w:val="0038339B"/>
    <w:rsid w:val="00383701"/>
    <w:rsid w:val="00383922"/>
    <w:rsid w:val="00383DB4"/>
    <w:rsid w:val="00383FBD"/>
    <w:rsid w:val="003840B4"/>
    <w:rsid w:val="00384187"/>
    <w:rsid w:val="0038458A"/>
    <w:rsid w:val="00384744"/>
    <w:rsid w:val="003848CF"/>
    <w:rsid w:val="00384900"/>
    <w:rsid w:val="00384D8F"/>
    <w:rsid w:val="00384DCE"/>
    <w:rsid w:val="00384EF8"/>
    <w:rsid w:val="00385118"/>
    <w:rsid w:val="00385370"/>
    <w:rsid w:val="003855FF"/>
    <w:rsid w:val="00385FF0"/>
    <w:rsid w:val="003861AA"/>
    <w:rsid w:val="00386436"/>
    <w:rsid w:val="003864A4"/>
    <w:rsid w:val="0038655F"/>
    <w:rsid w:val="00386746"/>
    <w:rsid w:val="00386891"/>
    <w:rsid w:val="00386A21"/>
    <w:rsid w:val="00386CFC"/>
    <w:rsid w:val="00386EF1"/>
    <w:rsid w:val="003870BF"/>
    <w:rsid w:val="0038735C"/>
    <w:rsid w:val="0038748D"/>
    <w:rsid w:val="003874B4"/>
    <w:rsid w:val="00387631"/>
    <w:rsid w:val="0038766A"/>
    <w:rsid w:val="00387823"/>
    <w:rsid w:val="00387F05"/>
    <w:rsid w:val="00390044"/>
    <w:rsid w:val="003903FB"/>
    <w:rsid w:val="00390624"/>
    <w:rsid w:val="00390644"/>
    <w:rsid w:val="0039066F"/>
    <w:rsid w:val="00390D50"/>
    <w:rsid w:val="00390EAD"/>
    <w:rsid w:val="00390EAF"/>
    <w:rsid w:val="0039106F"/>
    <w:rsid w:val="003913C4"/>
    <w:rsid w:val="00391CBB"/>
    <w:rsid w:val="00391D90"/>
    <w:rsid w:val="00391DDE"/>
    <w:rsid w:val="00391F10"/>
    <w:rsid w:val="0039208E"/>
    <w:rsid w:val="003923A6"/>
    <w:rsid w:val="0039257A"/>
    <w:rsid w:val="00392BD2"/>
    <w:rsid w:val="00393231"/>
    <w:rsid w:val="0039372B"/>
    <w:rsid w:val="0039372E"/>
    <w:rsid w:val="0039383D"/>
    <w:rsid w:val="00394BB2"/>
    <w:rsid w:val="00394BCB"/>
    <w:rsid w:val="00394C71"/>
    <w:rsid w:val="00394FE8"/>
    <w:rsid w:val="00395069"/>
    <w:rsid w:val="00395303"/>
    <w:rsid w:val="003955AD"/>
    <w:rsid w:val="00395751"/>
    <w:rsid w:val="00395A0A"/>
    <w:rsid w:val="003963C8"/>
    <w:rsid w:val="00396C46"/>
    <w:rsid w:val="00397490"/>
    <w:rsid w:val="00397B79"/>
    <w:rsid w:val="00397BF1"/>
    <w:rsid w:val="00397CD6"/>
    <w:rsid w:val="00397ED9"/>
    <w:rsid w:val="003A03AF"/>
    <w:rsid w:val="003A0A67"/>
    <w:rsid w:val="003A0DCA"/>
    <w:rsid w:val="003A117C"/>
    <w:rsid w:val="003A1273"/>
    <w:rsid w:val="003A12D6"/>
    <w:rsid w:val="003A1596"/>
    <w:rsid w:val="003A1AD3"/>
    <w:rsid w:val="003A1B4B"/>
    <w:rsid w:val="003A1FEA"/>
    <w:rsid w:val="003A2E53"/>
    <w:rsid w:val="003A344A"/>
    <w:rsid w:val="003A3622"/>
    <w:rsid w:val="003A36D4"/>
    <w:rsid w:val="003A3974"/>
    <w:rsid w:val="003A3BE6"/>
    <w:rsid w:val="003A4139"/>
    <w:rsid w:val="003A495B"/>
    <w:rsid w:val="003A4B2F"/>
    <w:rsid w:val="003A4C4A"/>
    <w:rsid w:val="003A4ED8"/>
    <w:rsid w:val="003A4F9E"/>
    <w:rsid w:val="003A5033"/>
    <w:rsid w:val="003A53AA"/>
    <w:rsid w:val="003A5EEB"/>
    <w:rsid w:val="003A61AE"/>
    <w:rsid w:val="003A642D"/>
    <w:rsid w:val="003A701E"/>
    <w:rsid w:val="003A7161"/>
    <w:rsid w:val="003A7200"/>
    <w:rsid w:val="003A75C6"/>
    <w:rsid w:val="003A78D4"/>
    <w:rsid w:val="003A79FF"/>
    <w:rsid w:val="003A7DFF"/>
    <w:rsid w:val="003B00E9"/>
    <w:rsid w:val="003B02DF"/>
    <w:rsid w:val="003B0A8B"/>
    <w:rsid w:val="003B1083"/>
    <w:rsid w:val="003B12DB"/>
    <w:rsid w:val="003B184B"/>
    <w:rsid w:val="003B198C"/>
    <w:rsid w:val="003B1C5D"/>
    <w:rsid w:val="003B1EAD"/>
    <w:rsid w:val="003B1F1C"/>
    <w:rsid w:val="003B23A8"/>
    <w:rsid w:val="003B2587"/>
    <w:rsid w:val="003B3598"/>
    <w:rsid w:val="003B3822"/>
    <w:rsid w:val="003B3BAD"/>
    <w:rsid w:val="003B3D43"/>
    <w:rsid w:val="003B3F02"/>
    <w:rsid w:val="003B3F64"/>
    <w:rsid w:val="003B45EF"/>
    <w:rsid w:val="003B4644"/>
    <w:rsid w:val="003B4B26"/>
    <w:rsid w:val="003B4BE6"/>
    <w:rsid w:val="003B4E29"/>
    <w:rsid w:val="003B5306"/>
    <w:rsid w:val="003B54B4"/>
    <w:rsid w:val="003B5757"/>
    <w:rsid w:val="003B589E"/>
    <w:rsid w:val="003B5E21"/>
    <w:rsid w:val="003B5FBC"/>
    <w:rsid w:val="003B6179"/>
    <w:rsid w:val="003B69D0"/>
    <w:rsid w:val="003B783F"/>
    <w:rsid w:val="003B7B4D"/>
    <w:rsid w:val="003C0125"/>
    <w:rsid w:val="003C01EF"/>
    <w:rsid w:val="003C03F7"/>
    <w:rsid w:val="003C05CD"/>
    <w:rsid w:val="003C0FE5"/>
    <w:rsid w:val="003C1176"/>
    <w:rsid w:val="003C1780"/>
    <w:rsid w:val="003C17FD"/>
    <w:rsid w:val="003C19BE"/>
    <w:rsid w:val="003C1CAF"/>
    <w:rsid w:val="003C22D4"/>
    <w:rsid w:val="003C25F5"/>
    <w:rsid w:val="003C29AF"/>
    <w:rsid w:val="003C3F17"/>
    <w:rsid w:val="003C3F73"/>
    <w:rsid w:val="003C40A2"/>
    <w:rsid w:val="003C43D0"/>
    <w:rsid w:val="003C46CE"/>
    <w:rsid w:val="003C4A6F"/>
    <w:rsid w:val="003C4D0E"/>
    <w:rsid w:val="003C5519"/>
    <w:rsid w:val="003C559A"/>
    <w:rsid w:val="003C5909"/>
    <w:rsid w:val="003C5A97"/>
    <w:rsid w:val="003C5D8F"/>
    <w:rsid w:val="003C616B"/>
    <w:rsid w:val="003C6364"/>
    <w:rsid w:val="003C681D"/>
    <w:rsid w:val="003C6BED"/>
    <w:rsid w:val="003C77B9"/>
    <w:rsid w:val="003C7965"/>
    <w:rsid w:val="003C7D06"/>
    <w:rsid w:val="003C7DC6"/>
    <w:rsid w:val="003C7EF7"/>
    <w:rsid w:val="003D0217"/>
    <w:rsid w:val="003D0342"/>
    <w:rsid w:val="003D0CEB"/>
    <w:rsid w:val="003D0E1F"/>
    <w:rsid w:val="003D0E3C"/>
    <w:rsid w:val="003D1182"/>
    <w:rsid w:val="003D1268"/>
    <w:rsid w:val="003D1AE0"/>
    <w:rsid w:val="003D2061"/>
    <w:rsid w:val="003D219A"/>
    <w:rsid w:val="003D21C4"/>
    <w:rsid w:val="003D22DA"/>
    <w:rsid w:val="003D24E9"/>
    <w:rsid w:val="003D27CC"/>
    <w:rsid w:val="003D29F1"/>
    <w:rsid w:val="003D2A9E"/>
    <w:rsid w:val="003D2D64"/>
    <w:rsid w:val="003D345B"/>
    <w:rsid w:val="003D3779"/>
    <w:rsid w:val="003D3B8A"/>
    <w:rsid w:val="003D425A"/>
    <w:rsid w:val="003D42F6"/>
    <w:rsid w:val="003D4348"/>
    <w:rsid w:val="003D4603"/>
    <w:rsid w:val="003D4866"/>
    <w:rsid w:val="003D49AA"/>
    <w:rsid w:val="003D507A"/>
    <w:rsid w:val="003D5CE5"/>
    <w:rsid w:val="003D5DD4"/>
    <w:rsid w:val="003D60A2"/>
    <w:rsid w:val="003D6140"/>
    <w:rsid w:val="003D6280"/>
    <w:rsid w:val="003D66CB"/>
    <w:rsid w:val="003D687A"/>
    <w:rsid w:val="003D6B76"/>
    <w:rsid w:val="003D6D75"/>
    <w:rsid w:val="003D6E45"/>
    <w:rsid w:val="003D74F0"/>
    <w:rsid w:val="003D7A2D"/>
    <w:rsid w:val="003D7C91"/>
    <w:rsid w:val="003E002C"/>
    <w:rsid w:val="003E0142"/>
    <w:rsid w:val="003E01C8"/>
    <w:rsid w:val="003E038A"/>
    <w:rsid w:val="003E043F"/>
    <w:rsid w:val="003E07F1"/>
    <w:rsid w:val="003E0E8C"/>
    <w:rsid w:val="003E113F"/>
    <w:rsid w:val="003E1164"/>
    <w:rsid w:val="003E1418"/>
    <w:rsid w:val="003E18BE"/>
    <w:rsid w:val="003E190E"/>
    <w:rsid w:val="003E24DB"/>
    <w:rsid w:val="003E27D3"/>
    <w:rsid w:val="003E28D1"/>
    <w:rsid w:val="003E4979"/>
    <w:rsid w:val="003E4B79"/>
    <w:rsid w:val="003E4B85"/>
    <w:rsid w:val="003E4DDB"/>
    <w:rsid w:val="003E4FD6"/>
    <w:rsid w:val="003E52E1"/>
    <w:rsid w:val="003E581F"/>
    <w:rsid w:val="003E5F16"/>
    <w:rsid w:val="003E634D"/>
    <w:rsid w:val="003E64BB"/>
    <w:rsid w:val="003E6AC1"/>
    <w:rsid w:val="003E7992"/>
    <w:rsid w:val="003E799E"/>
    <w:rsid w:val="003E7EEA"/>
    <w:rsid w:val="003F01E1"/>
    <w:rsid w:val="003F01E7"/>
    <w:rsid w:val="003F02C8"/>
    <w:rsid w:val="003F0E85"/>
    <w:rsid w:val="003F0EBC"/>
    <w:rsid w:val="003F13DA"/>
    <w:rsid w:val="003F1692"/>
    <w:rsid w:val="003F1736"/>
    <w:rsid w:val="003F18CF"/>
    <w:rsid w:val="003F2BFE"/>
    <w:rsid w:val="003F3163"/>
    <w:rsid w:val="003F3A44"/>
    <w:rsid w:val="003F45CB"/>
    <w:rsid w:val="003F4668"/>
    <w:rsid w:val="003F5961"/>
    <w:rsid w:val="003F5F0A"/>
    <w:rsid w:val="003F6DF4"/>
    <w:rsid w:val="003F6FE4"/>
    <w:rsid w:val="003F7022"/>
    <w:rsid w:val="003F7263"/>
    <w:rsid w:val="003F7D77"/>
    <w:rsid w:val="003F7EBA"/>
    <w:rsid w:val="00400427"/>
    <w:rsid w:val="00400A5E"/>
    <w:rsid w:val="00400F15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07C"/>
    <w:rsid w:val="00403226"/>
    <w:rsid w:val="00403827"/>
    <w:rsid w:val="00403931"/>
    <w:rsid w:val="00403BE1"/>
    <w:rsid w:val="004040E3"/>
    <w:rsid w:val="00404135"/>
    <w:rsid w:val="00404D4D"/>
    <w:rsid w:val="00405916"/>
    <w:rsid w:val="004066FA"/>
    <w:rsid w:val="00407363"/>
    <w:rsid w:val="00407CDA"/>
    <w:rsid w:val="00407F11"/>
    <w:rsid w:val="004100FD"/>
    <w:rsid w:val="0041029D"/>
    <w:rsid w:val="00410347"/>
    <w:rsid w:val="004104BF"/>
    <w:rsid w:val="0041068A"/>
    <w:rsid w:val="00410DEC"/>
    <w:rsid w:val="00411208"/>
    <w:rsid w:val="0041138F"/>
    <w:rsid w:val="004118D5"/>
    <w:rsid w:val="00411B36"/>
    <w:rsid w:val="004128BD"/>
    <w:rsid w:val="00412EF3"/>
    <w:rsid w:val="004133CD"/>
    <w:rsid w:val="00413549"/>
    <w:rsid w:val="00413806"/>
    <w:rsid w:val="00414538"/>
    <w:rsid w:val="0041479C"/>
    <w:rsid w:val="0041486E"/>
    <w:rsid w:val="00414DD4"/>
    <w:rsid w:val="004156C3"/>
    <w:rsid w:val="00415759"/>
    <w:rsid w:val="00415E88"/>
    <w:rsid w:val="00415F6A"/>
    <w:rsid w:val="00416735"/>
    <w:rsid w:val="00416787"/>
    <w:rsid w:val="00416AF6"/>
    <w:rsid w:val="00416F6C"/>
    <w:rsid w:val="004178CF"/>
    <w:rsid w:val="00417BAD"/>
    <w:rsid w:val="004203CA"/>
    <w:rsid w:val="00420705"/>
    <w:rsid w:val="004208D7"/>
    <w:rsid w:val="00420CA2"/>
    <w:rsid w:val="00421878"/>
    <w:rsid w:val="00421ACA"/>
    <w:rsid w:val="00421EE8"/>
    <w:rsid w:val="00421F92"/>
    <w:rsid w:val="0042202C"/>
    <w:rsid w:val="00422049"/>
    <w:rsid w:val="00422392"/>
    <w:rsid w:val="004228EE"/>
    <w:rsid w:val="00422986"/>
    <w:rsid w:val="00422BB1"/>
    <w:rsid w:val="00422D87"/>
    <w:rsid w:val="0042325A"/>
    <w:rsid w:val="0042336F"/>
    <w:rsid w:val="004234EF"/>
    <w:rsid w:val="00423540"/>
    <w:rsid w:val="0042380A"/>
    <w:rsid w:val="004242F2"/>
    <w:rsid w:val="00424764"/>
    <w:rsid w:val="00424833"/>
    <w:rsid w:val="004249DB"/>
    <w:rsid w:val="00424BD9"/>
    <w:rsid w:val="00424C76"/>
    <w:rsid w:val="004253EA"/>
    <w:rsid w:val="00425554"/>
    <w:rsid w:val="0042556A"/>
    <w:rsid w:val="00425955"/>
    <w:rsid w:val="00425B68"/>
    <w:rsid w:val="00425C5E"/>
    <w:rsid w:val="00425C9F"/>
    <w:rsid w:val="004260F9"/>
    <w:rsid w:val="004268A5"/>
    <w:rsid w:val="00426E74"/>
    <w:rsid w:val="00426F6D"/>
    <w:rsid w:val="00427A53"/>
    <w:rsid w:val="004300E1"/>
    <w:rsid w:val="00430294"/>
    <w:rsid w:val="0043041B"/>
    <w:rsid w:val="004305B7"/>
    <w:rsid w:val="004309CF"/>
    <w:rsid w:val="00430B44"/>
    <w:rsid w:val="00430E08"/>
    <w:rsid w:val="00430F27"/>
    <w:rsid w:val="0043104B"/>
    <w:rsid w:val="00431538"/>
    <w:rsid w:val="0043181D"/>
    <w:rsid w:val="004328E4"/>
    <w:rsid w:val="00432937"/>
    <w:rsid w:val="00432EEE"/>
    <w:rsid w:val="0043306E"/>
    <w:rsid w:val="00433460"/>
    <w:rsid w:val="004338C2"/>
    <w:rsid w:val="00433C87"/>
    <w:rsid w:val="00433D87"/>
    <w:rsid w:val="00433ECE"/>
    <w:rsid w:val="004341BF"/>
    <w:rsid w:val="004343A3"/>
    <w:rsid w:val="004347A7"/>
    <w:rsid w:val="00434800"/>
    <w:rsid w:val="00434F9C"/>
    <w:rsid w:val="00435083"/>
    <w:rsid w:val="00435586"/>
    <w:rsid w:val="00435ABA"/>
    <w:rsid w:val="00435F09"/>
    <w:rsid w:val="00435F6F"/>
    <w:rsid w:val="00436548"/>
    <w:rsid w:val="00436C20"/>
    <w:rsid w:val="004373A1"/>
    <w:rsid w:val="00440392"/>
    <w:rsid w:val="00440502"/>
    <w:rsid w:val="00440E73"/>
    <w:rsid w:val="00440ECC"/>
    <w:rsid w:val="004412A4"/>
    <w:rsid w:val="004412E5"/>
    <w:rsid w:val="004415FC"/>
    <w:rsid w:val="0044168F"/>
    <w:rsid w:val="00441989"/>
    <w:rsid w:val="00441A27"/>
    <w:rsid w:val="00442112"/>
    <w:rsid w:val="004422EF"/>
    <w:rsid w:val="004425E3"/>
    <w:rsid w:val="004426EB"/>
    <w:rsid w:val="00442822"/>
    <w:rsid w:val="0044373A"/>
    <w:rsid w:val="00443758"/>
    <w:rsid w:val="004437F3"/>
    <w:rsid w:val="00443932"/>
    <w:rsid w:val="00443A3A"/>
    <w:rsid w:val="00443AE0"/>
    <w:rsid w:val="00443AF5"/>
    <w:rsid w:val="00443D1A"/>
    <w:rsid w:val="00443DAC"/>
    <w:rsid w:val="00443E01"/>
    <w:rsid w:val="00443EEC"/>
    <w:rsid w:val="00443EFB"/>
    <w:rsid w:val="00443FEC"/>
    <w:rsid w:val="004442B1"/>
    <w:rsid w:val="004443FB"/>
    <w:rsid w:val="0044465D"/>
    <w:rsid w:val="0044476D"/>
    <w:rsid w:val="0044488A"/>
    <w:rsid w:val="00444A12"/>
    <w:rsid w:val="00444A2A"/>
    <w:rsid w:val="00444A9D"/>
    <w:rsid w:val="00444C5F"/>
    <w:rsid w:val="00444CDD"/>
    <w:rsid w:val="00445064"/>
    <w:rsid w:val="00445172"/>
    <w:rsid w:val="00445E7B"/>
    <w:rsid w:val="00446B73"/>
    <w:rsid w:val="00446DE8"/>
    <w:rsid w:val="00447092"/>
    <w:rsid w:val="00447603"/>
    <w:rsid w:val="00447999"/>
    <w:rsid w:val="00447AC5"/>
    <w:rsid w:val="00447BF9"/>
    <w:rsid w:val="00447E0B"/>
    <w:rsid w:val="00447EAD"/>
    <w:rsid w:val="00450123"/>
    <w:rsid w:val="00450480"/>
    <w:rsid w:val="00450496"/>
    <w:rsid w:val="004504A7"/>
    <w:rsid w:val="00450887"/>
    <w:rsid w:val="00450899"/>
    <w:rsid w:val="004508B7"/>
    <w:rsid w:val="00450D79"/>
    <w:rsid w:val="00450DAE"/>
    <w:rsid w:val="00450FE9"/>
    <w:rsid w:val="004511D4"/>
    <w:rsid w:val="0045181E"/>
    <w:rsid w:val="00451A7B"/>
    <w:rsid w:val="00451F5B"/>
    <w:rsid w:val="004522A6"/>
    <w:rsid w:val="004527EE"/>
    <w:rsid w:val="004529D7"/>
    <w:rsid w:val="00452A11"/>
    <w:rsid w:val="00452DDA"/>
    <w:rsid w:val="0045321A"/>
    <w:rsid w:val="00453BF4"/>
    <w:rsid w:val="00454326"/>
    <w:rsid w:val="00454571"/>
    <w:rsid w:val="00454591"/>
    <w:rsid w:val="0045469F"/>
    <w:rsid w:val="00454703"/>
    <w:rsid w:val="0045497B"/>
    <w:rsid w:val="004554D1"/>
    <w:rsid w:val="00455AFA"/>
    <w:rsid w:val="00455F38"/>
    <w:rsid w:val="00456110"/>
    <w:rsid w:val="00456308"/>
    <w:rsid w:val="0045639D"/>
    <w:rsid w:val="004566BE"/>
    <w:rsid w:val="00456758"/>
    <w:rsid w:val="0045682E"/>
    <w:rsid w:val="004568B4"/>
    <w:rsid w:val="00456E3B"/>
    <w:rsid w:val="00456EAB"/>
    <w:rsid w:val="00457142"/>
    <w:rsid w:val="004573A4"/>
    <w:rsid w:val="00457493"/>
    <w:rsid w:val="004578DA"/>
    <w:rsid w:val="00457958"/>
    <w:rsid w:val="00457A8A"/>
    <w:rsid w:val="00460CF1"/>
    <w:rsid w:val="0046115F"/>
    <w:rsid w:val="00461425"/>
    <w:rsid w:val="0046148D"/>
    <w:rsid w:val="00461535"/>
    <w:rsid w:val="00461676"/>
    <w:rsid w:val="00461942"/>
    <w:rsid w:val="00461C45"/>
    <w:rsid w:val="0046237C"/>
    <w:rsid w:val="00462568"/>
    <w:rsid w:val="00462684"/>
    <w:rsid w:val="004627CF"/>
    <w:rsid w:val="00462977"/>
    <w:rsid w:val="00462B28"/>
    <w:rsid w:val="00462DBA"/>
    <w:rsid w:val="004635B7"/>
    <w:rsid w:val="00464027"/>
    <w:rsid w:val="004641CB"/>
    <w:rsid w:val="004642CE"/>
    <w:rsid w:val="00464388"/>
    <w:rsid w:val="004643B8"/>
    <w:rsid w:val="0046443B"/>
    <w:rsid w:val="00464BA2"/>
    <w:rsid w:val="00464BC7"/>
    <w:rsid w:val="00464C2B"/>
    <w:rsid w:val="00464FEB"/>
    <w:rsid w:val="004651B8"/>
    <w:rsid w:val="00465580"/>
    <w:rsid w:val="00465972"/>
    <w:rsid w:val="00465E04"/>
    <w:rsid w:val="00465E7E"/>
    <w:rsid w:val="00466056"/>
    <w:rsid w:val="0046655B"/>
    <w:rsid w:val="004669BD"/>
    <w:rsid w:val="00466BB5"/>
    <w:rsid w:val="00466D4A"/>
    <w:rsid w:val="004672E8"/>
    <w:rsid w:val="004677E9"/>
    <w:rsid w:val="00467AB7"/>
    <w:rsid w:val="00467D33"/>
    <w:rsid w:val="004700A3"/>
    <w:rsid w:val="00470535"/>
    <w:rsid w:val="00471183"/>
    <w:rsid w:val="0047123C"/>
    <w:rsid w:val="004714F6"/>
    <w:rsid w:val="00471532"/>
    <w:rsid w:val="00472110"/>
    <w:rsid w:val="0047289C"/>
    <w:rsid w:val="00472A5B"/>
    <w:rsid w:val="00472E22"/>
    <w:rsid w:val="00472F67"/>
    <w:rsid w:val="0047354C"/>
    <w:rsid w:val="004739A1"/>
    <w:rsid w:val="004740F0"/>
    <w:rsid w:val="0047430D"/>
    <w:rsid w:val="00474A7E"/>
    <w:rsid w:val="00474E1E"/>
    <w:rsid w:val="00474FDF"/>
    <w:rsid w:val="0047537A"/>
    <w:rsid w:val="00475688"/>
    <w:rsid w:val="004758E4"/>
    <w:rsid w:val="004758F6"/>
    <w:rsid w:val="004759E3"/>
    <w:rsid w:val="00475C23"/>
    <w:rsid w:val="00475C51"/>
    <w:rsid w:val="00475DA5"/>
    <w:rsid w:val="00476161"/>
    <w:rsid w:val="00476658"/>
    <w:rsid w:val="004768CE"/>
    <w:rsid w:val="004768D6"/>
    <w:rsid w:val="00476988"/>
    <w:rsid w:val="00476AB1"/>
    <w:rsid w:val="00476E34"/>
    <w:rsid w:val="00476EE1"/>
    <w:rsid w:val="00477163"/>
    <w:rsid w:val="00477415"/>
    <w:rsid w:val="00477B0E"/>
    <w:rsid w:val="004806D9"/>
    <w:rsid w:val="00481688"/>
    <w:rsid w:val="0048199F"/>
    <w:rsid w:val="00481EEE"/>
    <w:rsid w:val="004820E0"/>
    <w:rsid w:val="004822CA"/>
    <w:rsid w:val="00482450"/>
    <w:rsid w:val="0048309A"/>
    <w:rsid w:val="00483735"/>
    <w:rsid w:val="00483F95"/>
    <w:rsid w:val="00484531"/>
    <w:rsid w:val="0048456A"/>
    <w:rsid w:val="00484994"/>
    <w:rsid w:val="00484C1E"/>
    <w:rsid w:val="00484D20"/>
    <w:rsid w:val="004850C1"/>
    <w:rsid w:val="00485EBA"/>
    <w:rsid w:val="00485F98"/>
    <w:rsid w:val="0048650B"/>
    <w:rsid w:val="00486A2D"/>
    <w:rsid w:val="00486CB7"/>
    <w:rsid w:val="00486F54"/>
    <w:rsid w:val="004870B6"/>
    <w:rsid w:val="004871B4"/>
    <w:rsid w:val="004876DD"/>
    <w:rsid w:val="00487801"/>
    <w:rsid w:val="00487A40"/>
    <w:rsid w:val="00487CB9"/>
    <w:rsid w:val="00487CFE"/>
    <w:rsid w:val="00487FEB"/>
    <w:rsid w:val="00490F5E"/>
    <w:rsid w:val="00490FF4"/>
    <w:rsid w:val="004916F3"/>
    <w:rsid w:val="0049178A"/>
    <w:rsid w:val="00491C1D"/>
    <w:rsid w:val="00491DF1"/>
    <w:rsid w:val="00491FDD"/>
    <w:rsid w:val="00492535"/>
    <w:rsid w:val="004927C9"/>
    <w:rsid w:val="004932FE"/>
    <w:rsid w:val="00493435"/>
    <w:rsid w:val="00493500"/>
    <w:rsid w:val="00493F16"/>
    <w:rsid w:val="00494026"/>
    <w:rsid w:val="00494367"/>
    <w:rsid w:val="004943EF"/>
    <w:rsid w:val="004947EE"/>
    <w:rsid w:val="00494908"/>
    <w:rsid w:val="00494B28"/>
    <w:rsid w:val="00494C8E"/>
    <w:rsid w:val="00495293"/>
    <w:rsid w:val="0049572D"/>
    <w:rsid w:val="00495BAF"/>
    <w:rsid w:val="00495FFF"/>
    <w:rsid w:val="004961F7"/>
    <w:rsid w:val="00496A9F"/>
    <w:rsid w:val="00496C86"/>
    <w:rsid w:val="00496D68"/>
    <w:rsid w:val="00496FE7"/>
    <w:rsid w:val="00497358"/>
    <w:rsid w:val="00497FA5"/>
    <w:rsid w:val="004A03B3"/>
    <w:rsid w:val="004A04D5"/>
    <w:rsid w:val="004A12C7"/>
    <w:rsid w:val="004A140D"/>
    <w:rsid w:val="004A1B07"/>
    <w:rsid w:val="004A1B84"/>
    <w:rsid w:val="004A2013"/>
    <w:rsid w:val="004A24B3"/>
    <w:rsid w:val="004A2720"/>
    <w:rsid w:val="004A2905"/>
    <w:rsid w:val="004A2CC6"/>
    <w:rsid w:val="004A2E04"/>
    <w:rsid w:val="004A3226"/>
    <w:rsid w:val="004A330A"/>
    <w:rsid w:val="004A362F"/>
    <w:rsid w:val="004A369A"/>
    <w:rsid w:val="004A399F"/>
    <w:rsid w:val="004A4096"/>
    <w:rsid w:val="004A412F"/>
    <w:rsid w:val="004A4643"/>
    <w:rsid w:val="004A4692"/>
    <w:rsid w:val="004A4A6D"/>
    <w:rsid w:val="004A4EF1"/>
    <w:rsid w:val="004A5102"/>
    <w:rsid w:val="004A5383"/>
    <w:rsid w:val="004A5502"/>
    <w:rsid w:val="004A5615"/>
    <w:rsid w:val="004A6610"/>
    <w:rsid w:val="004A6620"/>
    <w:rsid w:val="004A669F"/>
    <w:rsid w:val="004A6842"/>
    <w:rsid w:val="004A718C"/>
    <w:rsid w:val="004A74D7"/>
    <w:rsid w:val="004A767E"/>
    <w:rsid w:val="004A7DBE"/>
    <w:rsid w:val="004A7F17"/>
    <w:rsid w:val="004A7F94"/>
    <w:rsid w:val="004B0518"/>
    <w:rsid w:val="004B083D"/>
    <w:rsid w:val="004B08AC"/>
    <w:rsid w:val="004B08C8"/>
    <w:rsid w:val="004B0D88"/>
    <w:rsid w:val="004B19FB"/>
    <w:rsid w:val="004B1F51"/>
    <w:rsid w:val="004B206E"/>
    <w:rsid w:val="004B209B"/>
    <w:rsid w:val="004B229E"/>
    <w:rsid w:val="004B2888"/>
    <w:rsid w:val="004B29C2"/>
    <w:rsid w:val="004B29E1"/>
    <w:rsid w:val="004B2B1B"/>
    <w:rsid w:val="004B2B74"/>
    <w:rsid w:val="004B2C1A"/>
    <w:rsid w:val="004B2C52"/>
    <w:rsid w:val="004B2D4A"/>
    <w:rsid w:val="004B2F46"/>
    <w:rsid w:val="004B2FEC"/>
    <w:rsid w:val="004B32E5"/>
    <w:rsid w:val="004B3592"/>
    <w:rsid w:val="004B395D"/>
    <w:rsid w:val="004B3DF9"/>
    <w:rsid w:val="004B4194"/>
    <w:rsid w:val="004B457E"/>
    <w:rsid w:val="004B4852"/>
    <w:rsid w:val="004B502E"/>
    <w:rsid w:val="004B5175"/>
    <w:rsid w:val="004B52F7"/>
    <w:rsid w:val="004B55F0"/>
    <w:rsid w:val="004B56C3"/>
    <w:rsid w:val="004B583F"/>
    <w:rsid w:val="004B5AB1"/>
    <w:rsid w:val="004B5B25"/>
    <w:rsid w:val="004B5ED1"/>
    <w:rsid w:val="004B61EF"/>
    <w:rsid w:val="004B64E2"/>
    <w:rsid w:val="004B6928"/>
    <w:rsid w:val="004B69A7"/>
    <w:rsid w:val="004B6B2B"/>
    <w:rsid w:val="004B6E37"/>
    <w:rsid w:val="004B792E"/>
    <w:rsid w:val="004B79FA"/>
    <w:rsid w:val="004B7D94"/>
    <w:rsid w:val="004B7DEC"/>
    <w:rsid w:val="004C01DD"/>
    <w:rsid w:val="004C05DA"/>
    <w:rsid w:val="004C0A23"/>
    <w:rsid w:val="004C0B2D"/>
    <w:rsid w:val="004C0C61"/>
    <w:rsid w:val="004C0FB7"/>
    <w:rsid w:val="004C104B"/>
    <w:rsid w:val="004C11AE"/>
    <w:rsid w:val="004C164A"/>
    <w:rsid w:val="004C183C"/>
    <w:rsid w:val="004C223D"/>
    <w:rsid w:val="004C27A6"/>
    <w:rsid w:val="004C28BC"/>
    <w:rsid w:val="004C2A63"/>
    <w:rsid w:val="004C2CBA"/>
    <w:rsid w:val="004C2DE2"/>
    <w:rsid w:val="004C2E14"/>
    <w:rsid w:val="004C2FE3"/>
    <w:rsid w:val="004C305A"/>
    <w:rsid w:val="004C30EE"/>
    <w:rsid w:val="004C35EF"/>
    <w:rsid w:val="004C3A7C"/>
    <w:rsid w:val="004C3B49"/>
    <w:rsid w:val="004C3BCF"/>
    <w:rsid w:val="004C4829"/>
    <w:rsid w:val="004C4C62"/>
    <w:rsid w:val="004C4D30"/>
    <w:rsid w:val="004C4EAB"/>
    <w:rsid w:val="004C5456"/>
    <w:rsid w:val="004C5570"/>
    <w:rsid w:val="004C56D5"/>
    <w:rsid w:val="004C5A1A"/>
    <w:rsid w:val="004C5BD0"/>
    <w:rsid w:val="004C5D52"/>
    <w:rsid w:val="004C5DB0"/>
    <w:rsid w:val="004C60D8"/>
    <w:rsid w:val="004C62EE"/>
    <w:rsid w:val="004C66F8"/>
    <w:rsid w:val="004C68E4"/>
    <w:rsid w:val="004C6A0D"/>
    <w:rsid w:val="004C6C2E"/>
    <w:rsid w:val="004C6EC1"/>
    <w:rsid w:val="004C709F"/>
    <w:rsid w:val="004C70B9"/>
    <w:rsid w:val="004C7575"/>
    <w:rsid w:val="004D04D5"/>
    <w:rsid w:val="004D0854"/>
    <w:rsid w:val="004D0C83"/>
    <w:rsid w:val="004D0CB5"/>
    <w:rsid w:val="004D1000"/>
    <w:rsid w:val="004D12A8"/>
    <w:rsid w:val="004D1D27"/>
    <w:rsid w:val="004D1F02"/>
    <w:rsid w:val="004D26A4"/>
    <w:rsid w:val="004D281D"/>
    <w:rsid w:val="004D2EC3"/>
    <w:rsid w:val="004D2FF6"/>
    <w:rsid w:val="004D362A"/>
    <w:rsid w:val="004D3FD6"/>
    <w:rsid w:val="004D405F"/>
    <w:rsid w:val="004D4324"/>
    <w:rsid w:val="004D46BC"/>
    <w:rsid w:val="004D5289"/>
    <w:rsid w:val="004D55CA"/>
    <w:rsid w:val="004D57D7"/>
    <w:rsid w:val="004D59B3"/>
    <w:rsid w:val="004D5A27"/>
    <w:rsid w:val="004D5DC1"/>
    <w:rsid w:val="004D5F0E"/>
    <w:rsid w:val="004D613B"/>
    <w:rsid w:val="004D6626"/>
    <w:rsid w:val="004D6758"/>
    <w:rsid w:val="004D6958"/>
    <w:rsid w:val="004D6BF5"/>
    <w:rsid w:val="004D6D45"/>
    <w:rsid w:val="004D7718"/>
    <w:rsid w:val="004D7ADE"/>
    <w:rsid w:val="004D7B1A"/>
    <w:rsid w:val="004D7E7B"/>
    <w:rsid w:val="004E0830"/>
    <w:rsid w:val="004E0AAA"/>
    <w:rsid w:val="004E0B11"/>
    <w:rsid w:val="004E0C41"/>
    <w:rsid w:val="004E0D13"/>
    <w:rsid w:val="004E169C"/>
    <w:rsid w:val="004E1BF0"/>
    <w:rsid w:val="004E1E6A"/>
    <w:rsid w:val="004E28E1"/>
    <w:rsid w:val="004E2B01"/>
    <w:rsid w:val="004E2E2F"/>
    <w:rsid w:val="004E2E3C"/>
    <w:rsid w:val="004E34C7"/>
    <w:rsid w:val="004E356A"/>
    <w:rsid w:val="004E375D"/>
    <w:rsid w:val="004E3850"/>
    <w:rsid w:val="004E3DB5"/>
    <w:rsid w:val="004E3DCA"/>
    <w:rsid w:val="004E3FC1"/>
    <w:rsid w:val="004E47C4"/>
    <w:rsid w:val="004E58EA"/>
    <w:rsid w:val="004E5D55"/>
    <w:rsid w:val="004E5DD6"/>
    <w:rsid w:val="004E5F65"/>
    <w:rsid w:val="004E6A80"/>
    <w:rsid w:val="004E6C6E"/>
    <w:rsid w:val="004E6C7A"/>
    <w:rsid w:val="004E7186"/>
    <w:rsid w:val="004E7351"/>
    <w:rsid w:val="004E74A4"/>
    <w:rsid w:val="004E7615"/>
    <w:rsid w:val="004E7CDF"/>
    <w:rsid w:val="004E7D82"/>
    <w:rsid w:val="004F0275"/>
    <w:rsid w:val="004F0747"/>
    <w:rsid w:val="004F078C"/>
    <w:rsid w:val="004F0C20"/>
    <w:rsid w:val="004F0D18"/>
    <w:rsid w:val="004F0DE2"/>
    <w:rsid w:val="004F1324"/>
    <w:rsid w:val="004F18DF"/>
    <w:rsid w:val="004F1B0B"/>
    <w:rsid w:val="004F1C7D"/>
    <w:rsid w:val="004F1D24"/>
    <w:rsid w:val="004F1EE9"/>
    <w:rsid w:val="004F21D2"/>
    <w:rsid w:val="004F2203"/>
    <w:rsid w:val="004F2641"/>
    <w:rsid w:val="004F26DE"/>
    <w:rsid w:val="004F27F3"/>
    <w:rsid w:val="004F29B9"/>
    <w:rsid w:val="004F2B8E"/>
    <w:rsid w:val="004F2C85"/>
    <w:rsid w:val="004F2CE3"/>
    <w:rsid w:val="004F2D6A"/>
    <w:rsid w:val="004F32BF"/>
    <w:rsid w:val="004F3B3C"/>
    <w:rsid w:val="004F3D67"/>
    <w:rsid w:val="004F3E6A"/>
    <w:rsid w:val="004F4223"/>
    <w:rsid w:val="004F469D"/>
    <w:rsid w:val="004F4A20"/>
    <w:rsid w:val="004F5346"/>
    <w:rsid w:val="004F5C09"/>
    <w:rsid w:val="004F5D13"/>
    <w:rsid w:val="004F5E4E"/>
    <w:rsid w:val="004F5FE2"/>
    <w:rsid w:val="004F6101"/>
    <w:rsid w:val="004F6247"/>
    <w:rsid w:val="004F62C3"/>
    <w:rsid w:val="004F63CC"/>
    <w:rsid w:val="004F65DB"/>
    <w:rsid w:val="004F6678"/>
    <w:rsid w:val="004F68DB"/>
    <w:rsid w:val="004F69AA"/>
    <w:rsid w:val="004F6B24"/>
    <w:rsid w:val="004F6B28"/>
    <w:rsid w:val="004F6C65"/>
    <w:rsid w:val="004F6D2E"/>
    <w:rsid w:val="004F6E1B"/>
    <w:rsid w:val="004F753A"/>
    <w:rsid w:val="004F7F0F"/>
    <w:rsid w:val="004F7FBC"/>
    <w:rsid w:val="005001AE"/>
    <w:rsid w:val="005002A9"/>
    <w:rsid w:val="00500318"/>
    <w:rsid w:val="0050053D"/>
    <w:rsid w:val="00500784"/>
    <w:rsid w:val="005007E7"/>
    <w:rsid w:val="00500909"/>
    <w:rsid w:val="00500AE9"/>
    <w:rsid w:val="00500C68"/>
    <w:rsid w:val="005012FC"/>
    <w:rsid w:val="0050166B"/>
    <w:rsid w:val="00501EBE"/>
    <w:rsid w:val="0050210F"/>
    <w:rsid w:val="005021FE"/>
    <w:rsid w:val="00502A08"/>
    <w:rsid w:val="00502D91"/>
    <w:rsid w:val="00503551"/>
    <w:rsid w:val="005036E1"/>
    <w:rsid w:val="00503808"/>
    <w:rsid w:val="0050391F"/>
    <w:rsid w:val="00503983"/>
    <w:rsid w:val="00503F38"/>
    <w:rsid w:val="005043FC"/>
    <w:rsid w:val="005044BC"/>
    <w:rsid w:val="0050469E"/>
    <w:rsid w:val="00504A55"/>
    <w:rsid w:val="00504C02"/>
    <w:rsid w:val="00505317"/>
    <w:rsid w:val="00505388"/>
    <w:rsid w:val="00505E6B"/>
    <w:rsid w:val="00505F08"/>
    <w:rsid w:val="00505FEA"/>
    <w:rsid w:val="0050607D"/>
    <w:rsid w:val="00506110"/>
    <w:rsid w:val="005064FF"/>
    <w:rsid w:val="0050671D"/>
    <w:rsid w:val="0050672C"/>
    <w:rsid w:val="00506C4C"/>
    <w:rsid w:val="0050700E"/>
    <w:rsid w:val="0050759E"/>
    <w:rsid w:val="005079D7"/>
    <w:rsid w:val="00507AC4"/>
    <w:rsid w:val="00507B2A"/>
    <w:rsid w:val="00510A22"/>
    <w:rsid w:val="00510A43"/>
    <w:rsid w:val="00510D16"/>
    <w:rsid w:val="00510D8A"/>
    <w:rsid w:val="00510F41"/>
    <w:rsid w:val="00510F4E"/>
    <w:rsid w:val="005117B2"/>
    <w:rsid w:val="005119B6"/>
    <w:rsid w:val="00511EBC"/>
    <w:rsid w:val="005125D5"/>
    <w:rsid w:val="00512725"/>
    <w:rsid w:val="00512D51"/>
    <w:rsid w:val="00512E95"/>
    <w:rsid w:val="00513198"/>
    <w:rsid w:val="00513408"/>
    <w:rsid w:val="00513427"/>
    <w:rsid w:val="0051368E"/>
    <w:rsid w:val="00513988"/>
    <w:rsid w:val="00513B9D"/>
    <w:rsid w:val="00514609"/>
    <w:rsid w:val="00514674"/>
    <w:rsid w:val="0051477F"/>
    <w:rsid w:val="00514942"/>
    <w:rsid w:val="00514C46"/>
    <w:rsid w:val="005150A6"/>
    <w:rsid w:val="00515163"/>
    <w:rsid w:val="005151EF"/>
    <w:rsid w:val="005153CE"/>
    <w:rsid w:val="005155E0"/>
    <w:rsid w:val="005156FE"/>
    <w:rsid w:val="00515BCF"/>
    <w:rsid w:val="00516083"/>
    <w:rsid w:val="0051635A"/>
    <w:rsid w:val="00516382"/>
    <w:rsid w:val="0051646E"/>
    <w:rsid w:val="005166C3"/>
    <w:rsid w:val="00516EA5"/>
    <w:rsid w:val="0051780F"/>
    <w:rsid w:val="005179DA"/>
    <w:rsid w:val="00517CB0"/>
    <w:rsid w:val="00517E2A"/>
    <w:rsid w:val="005203E1"/>
    <w:rsid w:val="0052064A"/>
    <w:rsid w:val="005209D1"/>
    <w:rsid w:val="00520C1C"/>
    <w:rsid w:val="00521439"/>
    <w:rsid w:val="0052144A"/>
    <w:rsid w:val="0052173F"/>
    <w:rsid w:val="00521AAA"/>
    <w:rsid w:val="00522133"/>
    <w:rsid w:val="0052221E"/>
    <w:rsid w:val="005226F3"/>
    <w:rsid w:val="005227AB"/>
    <w:rsid w:val="0052292E"/>
    <w:rsid w:val="00522B20"/>
    <w:rsid w:val="005232A5"/>
    <w:rsid w:val="005232E0"/>
    <w:rsid w:val="0052347C"/>
    <w:rsid w:val="0052373B"/>
    <w:rsid w:val="00523E00"/>
    <w:rsid w:val="0052439F"/>
    <w:rsid w:val="005243EB"/>
    <w:rsid w:val="00524DF1"/>
    <w:rsid w:val="0052504A"/>
    <w:rsid w:val="005250D9"/>
    <w:rsid w:val="00525161"/>
    <w:rsid w:val="00525537"/>
    <w:rsid w:val="00525770"/>
    <w:rsid w:val="00525789"/>
    <w:rsid w:val="00525890"/>
    <w:rsid w:val="00525918"/>
    <w:rsid w:val="00525D1A"/>
    <w:rsid w:val="00526452"/>
    <w:rsid w:val="00526816"/>
    <w:rsid w:val="00526F09"/>
    <w:rsid w:val="0052720B"/>
    <w:rsid w:val="005272F1"/>
    <w:rsid w:val="00527D00"/>
    <w:rsid w:val="00527F4F"/>
    <w:rsid w:val="0053038E"/>
    <w:rsid w:val="00530512"/>
    <w:rsid w:val="00530756"/>
    <w:rsid w:val="00530799"/>
    <w:rsid w:val="0053109F"/>
    <w:rsid w:val="0053113C"/>
    <w:rsid w:val="005311E8"/>
    <w:rsid w:val="005312C4"/>
    <w:rsid w:val="0053133A"/>
    <w:rsid w:val="00531691"/>
    <w:rsid w:val="00531822"/>
    <w:rsid w:val="005319A5"/>
    <w:rsid w:val="00531B81"/>
    <w:rsid w:val="005326D0"/>
    <w:rsid w:val="005327CB"/>
    <w:rsid w:val="00532800"/>
    <w:rsid w:val="00532A80"/>
    <w:rsid w:val="00532AB1"/>
    <w:rsid w:val="00532FDA"/>
    <w:rsid w:val="00533C66"/>
    <w:rsid w:val="00533DDC"/>
    <w:rsid w:val="00533EE8"/>
    <w:rsid w:val="00533F52"/>
    <w:rsid w:val="0053417D"/>
    <w:rsid w:val="005344C1"/>
    <w:rsid w:val="0053490C"/>
    <w:rsid w:val="00534D98"/>
    <w:rsid w:val="00535562"/>
    <w:rsid w:val="00535585"/>
    <w:rsid w:val="005361C2"/>
    <w:rsid w:val="00536826"/>
    <w:rsid w:val="005368A6"/>
    <w:rsid w:val="00536A58"/>
    <w:rsid w:val="00536AB4"/>
    <w:rsid w:val="00536DA8"/>
    <w:rsid w:val="005370E9"/>
    <w:rsid w:val="00537127"/>
    <w:rsid w:val="0053764B"/>
    <w:rsid w:val="005377B7"/>
    <w:rsid w:val="00537AEE"/>
    <w:rsid w:val="0054000B"/>
    <w:rsid w:val="005400DF"/>
    <w:rsid w:val="0054047F"/>
    <w:rsid w:val="0054069F"/>
    <w:rsid w:val="00540A07"/>
    <w:rsid w:val="00541307"/>
    <w:rsid w:val="005419AA"/>
    <w:rsid w:val="00541B60"/>
    <w:rsid w:val="00541DB8"/>
    <w:rsid w:val="00541F9A"/>
    <w:rsid w:val="005423D9"/>
    <w:rsid w:val="00542599"/>
    <w:rsid w:val="00542EB4"/>
    <w:rsid w:val="005432CA"/>
    <w:rsid w:val="00543B05"/>
    <w:rsid w:val="005445D6"/>
    <w:rsid w:val="00544629"/>
    <w:rsid w:val="005448B9"/>
    <w:rsid w:val="00545003"/>
    <w:rsid w:val="00545136"/>
    <w:rsid w:val="005452C1"/>
    <w:rsid w:val="00545946"/>
    <w:rsid w:val="00545B42"/>
    <w:rsid w:val="0054612B"/>
    <w:rsid w:val="00547417"/>
    <w:rsid w:val="00547554"/>
    <w:rsid w:val="00547753"/>
    <w:rsid w:val="005479F5"/>
    <w:rsid w:val="00547D90"/>
    <w:rsid w:val="00547E5F"/>
    <w:rsid w:val="00550263"/>
    <w:rsid w:val="00550700"/>
    <w:rsid w:val="005508EF"/>
    <w:rsid w:val="005510E3"/>
    <w:rsid w:val="005510EA"/>
    <w:rsid w:val="005512DB"/>
    <w:rsid w:val="0055173F"/>
    <w:rsid w:val="005518D6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306"/>
    <w:rsid w:val="00555500"/>
    <w:rsid w:val="00555FC3"/>
    <w:rsid w:val="00556027"/>
    <w:rsid w:val="00556506"/>
    <w:rsid w:val="0055659A"/>
    <w:rsid w:val="00556731"/>
    <w:rsid w:val="00556E08"/>
    <w:rsid w:val="005571C6"/>
    <w:rsid w:val="00557238"/>
    <w:rsid w:val="00557401"/>
    <w:rsid w:val="0055747C"/>
    <w:rsid w:val="005577E0"/>
    <w:rsid w:val="00557C11"/>
    <w:rsid w:val="00557D41"/>
    <w:rsid w:val="00557F06"/>
    <w:rsid w:val="00557F5B"/>
    <w:rsid w:val="00557FC6"/>
    <w:rsid w:val="00557FE2"/>
    <w:rsid w:val="00560729"/>
    <w:rsid w:val="00560A86"/>
    <w:rsid w:val="00560DDB"/>
    <w:rsid w:val="005615F2"/>
    <w:rsid w:val="00561708"/>
    <w:rsid w:val="00561818"/>
    <w:rsid w:val="005618DB"/>
    <w:rsid w:val="00561C64"/>
    <w:rsid w:val="00561FC0"/>
    <w:rsid w:val="0056216B"/>
    <w:rsid w:val="0056218D"/>
    <w:rsid w:val="0056287F"/>
    <w:rsid w:val="00562B08"/>
    <w:rsid w:val="00562D02"/>
    <w:rsid w:val="00562E43"/>
    <w:rsid w:val="00562EAD"/>
    <w:rsid w:val="00563222"/>
    <w:rsid w:val="005637DA"/>
    <w:rsid w:val="00563AEB"/>
    <w:rsid w:val="00563F29"/>
    <w:rsid w:val="00564775"/>
    <w:rsid w:val="00564D51"/>
    <w:rsid w:val="00564E9E"/>
    <w:rsid w:val="005659CE"/>
    <w:rsid w:val="00566135"/>
    <w:rsid w:val="005667B9"/>
    <w:rsid w:val="00566BAE"/>
    <w:rsid w:val="00566C28"/>
    <w:rsid w:val="00566E4A"/>
    <w:rsid w:val="00566EBC"/>
    <w:rsid w:val="00567500"/>
    <w:rsid w:val="0056752C"/>
    <w:rsid w:val="0056753D"/>
    <w:rsid w:val="00567811"/>
    <w:rsid w:val="00567CDA"/>
    <w:rsid w:val="00570163"/>
    <w:rsid w:val="005701B3"/>
    <w:rsid w:val="005702BD"/>
    <w:rsid w:val="005704B1"/>
    <w:rsid w:val="00570A50"/>
    <w:rsid w:val="005711E7"/>
    <w:rsid w:val="00571ECD"/>
    <w:rsid w:val="005726C1"/>
    <w:rsid w:val="00572749"/>
    <w:rsid w:val="00572811"/>
    <w:rsid w:val="00572B14"/>
    <w:rsid w:val="00572DC3"/>
    <w:rsid w:val="00573910"/>
    <w:rsid w:val="005739F4"/>
    <w:rsid w:val="00573A7F"/>
    <w:rsid w:val="00573EE1"/>
    <w:rsid w:val="00573FEA"/>
    <w:rsid w:val="0057406C"/>
    <w:rsid w:val="00575051"/>
    <w:rsid w:val="005753A4"/>
    <w:rsid w:val="005758E3"/>
    <w:rsid w:val="00576855"/>
    <w:rsid w:val="00576D35"/>
    <w:rsid w:val="00577479"/>
    <w:rsid w:val="0057755A"/>
    <w:rsid w:val="005776CB"/>
    <w:rsid w:val="005777C8"/>
    <w:rsid w:val="00577AD5"/>
    <w:rsid w:val="00577F23"/>
    <w:rsid w:val="00580A72"/>
    <w:rsid w:val="00580FA8"/>
    <w:rsid w:val="0058107B"/>
    <w:rsid w:val="005813C3"/>
    <w:rsid w:val="0058149F"/>
    <w:rsid w:val="0058161B"/>
    <w:rsid w:val="005817A5"/>
    <w:rsid w:val="00581B8E"/>
    <w:rsid w:val="00581DF3"/>
    <w:rsid w:val="00582853"/>
    <w:rsid w:val="00582893"/>
    <w:rsid w:val="00582C76"/>
    <w:rsid w:val="005830BD"/>
    <w:rsid w:val="005831A1"/>
    <w:rsid w:val="005832C8"/>
    <w:rsid w:val="00583606"/>
    <w:rsid w:val="00583A87"/>
    <w:rsid w:val="0058403B"/>
    <w:rsid w:val="005842BA"/>
    <w:rsid w:val="005843E6"/>
    <w:rsid w:val="005845FA"/>
    <w:rsid w:val="00584AC0"/>
    <w:rsid w:val="00585397"/>
    <w:rsid w:val="00585C1E"/>
    <w:rsid w:val="00585C21"/>
    <w:rsid w:val="00585CBB"/>
    <w:rsid w:val="00586B90"/>
    <w:rsid w:val="00586FA5"/>
    <w:rsid w:val="00587126"/>
    <w:rsid w:val="005874CD"/>
    <w:rsid w:val="00587597"/>
    <w:rsid w:val="00590013"/>
    <w:rsid w:val="0059014C"/>
    <w:rsid w:val="00590482"/>
    <w:rsid w:val="00590793"/>
    <w:rsid w:val="00590C21"/>
    <w:rsid w:val="00590D18"/>
    <w:rsid w:val="00590EDD"/>
    <w:rsid w:val="0059102A"/>
    <w:rsid w:val="00591630"/>
    <w:rsid w:val="00591988"/>
    <w:rsid w:val="00591E6A"/>
    <w:rsid w:val="005921A7"/>
    <w:rsid w:val="005921C8"/>
    <w:rsid w:val="005922A3"/>
    <w:rsid w:val="005922A5"/>
    <w:rsid w:val="0059239E"/>
    <w:rsid w:val="005924DB"/>
    <w:rsid w:val="0059251C"/>
    <w:rsid w:val="005929E8"/>
    <w:rsid w:val="00592A2E"/>
    <w:rsid w:val="00593155"/>
    <w:rsid w:val="0059353B"/>
    <w:rsid w:val="00593821"/>
    <w:rsid w:val="005938DB"/>
    <w:rsid w:val="00593B9A"/>
    <w:rsid w:val="00593F32"/>
    <w:rsid w:val="0059434F"/>
    <w:rsid w:val="0059444D"/>
    <w:rsid w:val="005946AE"/>
    <w:rsid w:val="005948BB"/>
    <w:rsid w:val="005949FB"/>
    <w:rsid w:val="00594AB4"/>
    <w:rsid w:val="00594BE8"/>
    <w:rsid w:val="00594C1A"/>
    <w:rsid w:val="0059502D"/>
    <w:rsid w:val="00595106"/>
    <w:rsid w:val="00595126"/>
    <w:rsid w:val="005954B8"/>
    <w:rsid w:val="00595692"/>
    <w:rsid w:val="00595B7B"/>
    <w:rsid w:val="00596020"/>
    <w:rsid w:val="00596064"/>
    <w:rsid w:val="0059632F"/>
    <w:rsid w:val="00596799"/>
    <w:rsid w:val="00597188"/>
    <w:rsid w:val="00597799"/>
    <w:rsid w:val="005977F9"/>
    <w:rsid w:val="00597BA8"/>
    <w:rsid w:val="00597CB7"/>
    <w:rsid w:val="00597DEF"/>
    <w:rsid w:val="005A01E7"/>
    <w:rsid w:val="005A02C8"/>
    <w:rsid w:val="005A0484"/>
    <w:rsid w:val="005A09E5"/>
    <w:rsid w:val="005A12C7"/>
    <w:rsid w:val="005A1473"/>
    <w:rsid w:val="005A19FF"/>
    <w:rsid w:val="005A1AEA"/>
    <w:rsid w:val="005A2074"/>
    <w:rsid w:val="005A24AE"/>
    <w:rsid w:val="005A3115"/>
    <w:rsid w:val="005A3394"/>
    <w:rsid w:val="005A34C8"/>
    <w:rsid w:val="005A3DB5"/>
    <w:rsid w:val="005A3FFF"/>
    <w:rsid w:val="005A403A"/>
    <w:rsid w:val="005A43BE"/>
    <w:rsid w:val="005A4624"/>
    <w:rsid w:val="005A5011"/>
    <w:rsid w:val="005A508D"/>
    <w:rsid w:val="005A56CA"/>
    <w:rsid w:val="005A5AE6"/>
    <w:rsid w:val="005A60BA"/>
    <w:rsid w:val="005A658F"/>
    <w:rsid w:val="005A6B1B"/>
    <w:rsid w:val="005A6C1C"/>
    <w:rsid w:val="005A6EFF"/>
    <w:rsid w:val="005A7020"/>
    <w:rsid w:val="005A7140"/>
    <w:rsid w:val="005A761B"/>
    <w:rsid w:val="005A767A"/>
    <w:rsid w:val="005A7D4E"/>
    <w:rsid w:val="005B002A"/>
    <w:rsid w:val="005B051A"/>
    <w:rsid w:val="005B096F"/>
    <w:rsid w:val="005B0987"/>
    <w:rsid w:val="005B0A34"/>
    <w:rsid w:val="005B0FB5"/>
    <w:rsid w:val="005B1191"/>
    <w:rsid w:val="005B1205"/>
    <w:rsid w:val="005B1963"/>
    <w:rsid w:val="005B1CDD"/>
    <w:rsid w:val="005B1D3B"/>
    <w:rsid w:val="005B1DFF"/>
    <w:rsid w:val="005B2088"/>
    <w:rsid w:val="005B2466"/>
    <w:rsid w:val="005B251C"/>
    <w:rsid w:val="005B26E4"/>
    <w:rsid w:val="005B275A"/>
    <w:rsid w:val="005B2BBB"/>
    <w:rsid w:val="005B2BF5"/>
    <w:rsid w:val="005B2FD3"/>
    <w:rsid w:val="005B31C4"/>
    <w:rsid w:val="005B39F8"/>
    <w:rsid w:val="005B3E28"/>
    <w:rsid w:val="005B41B3"/>
    <w:rsid w:val="005B4289"/>
    <w:rsid w:val="005B474E"/>
    <w:rsid w:val="005B47D3"/>
    <w:rsid w:val="005B4881"/>
    <w:rsid w:val="005B4EA7"/>
    <w:rsid w:val="005B4FBD"/>
    <w:rsid w:val="005B585C"/>
    <w:rsid w:val="005B5926"/>
    <w:rsid w:val="005B5A74"/>
    <w:rsid w:val="005B5DBE"/>
    <w:rsid w:val="005B66DA"/>
    <w:rsid w:val="005B677D"/>
    <w:rsid w:val="005B6927"/>
    <w:rsid w:val="005B698D"/>
    <w:rsid w:val="005B6B33"/>
    <w:rsid w:val="005B6B72"/>
    <w:rsid w:val="005B6BFD"/>
    <w:rsid w:val="005B7331"/>
    <w:rsid w:val="005B75B6"/>
    <w:rsid w:val="005B7F6E"/>
    <w:rsid w:val="005C07C9"/>
    <w:rsid w:val="005C0989"/>
    <w:rsid w:val="005C0D3A"/>
    <w:rsid w:val="005C1265"/>
    <w:rsid w:val="005C12AC"/>
    <w:rsid w:val="005C1C90"/>
    <w:rsid w:val="005C1CEF"/>
    <w:rsid w:val="005C2341"/>
    <w:rsid w:val="005C2708"/>
    <w:rsid w:val="005C2832"/>
    <w:rsid w:val="005C2BA9"/>
    <w:rsid w:val="005C2FF2"/>
    <w:rsid w:val="005C31C9"/>
    <w:rsid w:val="005C3630"/>
    <w:rsid w:val="005C3964"/>
    <w:rsid w:val="005C3D4D"/>
    <w:rsid w:val="005C3D77"/>
    <w:rsid w:val="005C414B"/>
    <w:rsid w:val="005C428A"/>
    <w:rsid w:val="005C4330"/>
    <w:rsid w:val="005C4787"/>
    <w:rsid w:val="005C4826"/>
    <w:rsid w:val="005C4B9D"/>
    <w:rsid w:val="005C5113"/>
    <w:rsid w:val="005C5160"/>
    <w:rsid w:val="005C52C2"/>
    <w:rsid w:val="005C54B8"/>
    <w:rsid w:val="005C557C"/>
    <w:rsid w:val="005C56B7"/>
    <w:rsid w:val="005C5CDF"/>
    <w:rsid w:val="005C622E"/>
    <w:rsid w:val="005C6368"/>
    <w:rsid w:val="005C677E"/>
    <w:rsid w:val="005C6CD0"/>
    <w:rsid w:val="005C7072"/>
    <w:rsid w:val="005C785E"/>
    <w:rsid w:val="005C78D5"/>
    <w:rsid w:val="005D00B6"/>
    <w:rsid w:val="005D0923"/>
    <w:rsid w:val="005D094E"/>
    <w:rsid w:val="005D101F"/>
    <w:rsid w:val="005D109D"/>
    <w:rsid w:val="005D1247"/>
    <w:rsid w:val="005D1D60"/>
    <w:rsid w:val="005D1D8F"/>
    <w:rsid w:val="005D205D"/>
    <w:rsid w:val="005D24F4"/>
    <w:rsid w:val="005D2E4B"/>
    <w:rsid w:val="005D2F54"/>
    <w:rsid w:val="005D33D2"/>
    <w:rsid w:val="005D353D"/>
    <w:rsid w:val="005D3A2D"/>
    <w:rsid w:val="005D3A42"/>
    <w:rsid w:val="005D3D63"/>
    <w:rsid w:val="005D3D8F"/>
    <w:rsid w:val="005D3FD5"/>
    <w:rsid w:val="005D467C"/>
    <w:rsid w:val="005D4A12"/>
    <w:rsid w:val="005D4E61"/>
    <w:rsid w:val="005D593D"/>
    <w:rsid w:val="005D5ADE"/>
    <w:rsid w:val="005D5DB7"/>
    <w:rsid w:val="005D5DBD"/>
    <w:rsid w:val="005D60BC"/>
    <w:rsid w:val="005D6188"/>
    <w:rsid w:val="005D61C1"/>
    <w:rsid w:val="005D63A5"/>
    <w:rsid w:val="005D6424"/>
    <w:rsid w:val="005D65F4"/>
    <w:rsid w:val="005D676E"/>
    <w:rsid w:val="005D69A4"/>
    <w:rsid w:val="005D69E2"/>
    <w:rsid w:val="005D6D0B"/>
    <w:rsid w:val="005D7269"/>
    <w:rsid w:val="005D730E"/>
    <w:rsid w:val="005D750C"/>
    <w:rsid w:val="005D79B5"/>
    <w:rsid w:val="005D7B88"/>
    <w:rsid w:val="005D7B8E"/>
    <w:rsid w:val="005D7BDA"/>
    <w:rsid w:val="005D7ECF"/>
    <w:rsid w:val="005D7FC6"/>
    <w:rsid w:val="005E0418"/>
    <w:rsid w:val="005E0A1F"/>
    <w:rsid w:val="005E0B2E"/>
    <w:rsid w:val="005E0DEA"/>
    <w:rsid w:val="005E10EC"/>
    <w:rsid w:val="005E1667"/>
    <w:rsid w:val="005E17B3"/>
    <w:rsid w:val="005E1B91"/>
    <w:rsid w:val="005E1BB5"/>
    <w:rsid w:val="005E1BD6"/>
    <w:rsid w:val="005E20D0"/>
    <w:rsid w:val="005E247E"/>
    <w:rsid w:val="005E2869"/>
    <w:rsid w:val="005E28DC"/>
    <w:rsid w:val="005E2A79"/>
    <w:rsid w:val="005E2D15"/>
    <w:rsid w:val="005E2EDB"/>
    <w:rsid w:val="005E2FB1"/>
    <w:rsid w:val="005E3850"/>
    <w:rsid w:val="005E3B75"/>
    <w:rsid w:val="005E3DE9"/>
    <w:rsid w:val="005E3EB4"/>
    <w:rsid w:val="005E40C8"/>
    <w:rsid w:val="005E43DF"/>
    <w:rsid w:val="005E48DE"/>
    <w:rsid w:val="005E50DC"/>
    <w:rsid w:val="005E566F"/>
    <w:rsid w:val="005E5949"/>
    <w:rsid w:val="005E5A57"/>
    <w:rsid w:val="005E5E0A"/>
    <w:rsid w:val="005E64AF"/>
    <w:rsid w:val="005E6916"/>
    <w:rsid w:val="005E6BE9"/>
    <w:rsid w:val="005E6E12"/>
    <w:rsid w:val="005E71A5"/>
    <w:rsid w:val="005E777B"/>
    <w:rsid w:val="005E797B"/>
    <w:rsid w:val="005F00E2"/>
    <w:rsid w:val="005F023D"/>
    <w:rsid w:val="005F03D5"/>
    <w:rsid w:val="005F06DA"/>
    <w:rsid w:val="005F0860"/>
    <w:rsid w:val="005F0CA3"/>
    <w:rsid w:val="005F0DC0"/>
    <w:rsid w:val="005F1278"/>
    <w:rsid w:val="005F14A7"/>
    <w:rsid w:val="005F171A"/>
    <w:rsid w:val="005F1B20"/>
    <w:rsid w:val="005F1E18"/>
    <w:rsid w:val="005F2336"/>
    <w:rsid w:val="005F2381"/>
    <w:rsid w:val="005F27E0"/>
    <w:rsid w:val="005F29C0"/>
    <w:rsid w:val="005F2A66"/>
    <w:rsid w:val="005F2B32"/>
    <w:rsid w:val="005F3176"/>
    <w:rsid w:val="005F3549"/>
    <w:rsid w:val="005F3D8C"/>
    <w:rsid w:val="005F429F"/>
    <w:rsid w:val="005F51FC"/>
    <w:rsid w:val="005F52AE"/>
    <w:rsid w:val="005F54B4"/>
    <w:rsid w:val="005F5576"/>
    <w:rsid w:val="005F56DF"/>
    <w:rsid w:val="005F5808"/>
    <w:rsid w:val="005F5A4E"/>
    <w:rsid w:val="005F5A6F"/>
    <w:rsid w:val="005F5AFB"/>
    <w:rsid w:val="005F5C6D"/>
    <w:rsid w:val="005F5E8E"/>
    <w:rsid w:val="005F60E6"/>
    <w:rsid w:val="005F61DD"/>
    <w:rsid w:val="005F6FBA"/>
    <w:rsid w:val="005F764A"/>
    <w:rsid w:val="005F7D46"/>
    <w:rsid w:val="005F7EC1"/>
    <w:rsid w:val="005F7F96"/>
    <w:rsid w:val="00600082"/>
    <w:rsid w:val="0060008E"/>
    <w:rsid w:val="006005C1"/>
    <w:rsid w:val="0060078C"/>
    <w:rsid w:val="00600EAD"/>
    <w:rsid w:val="0060107F"/>
    <w:rsid w:val="006011A0"/>
    <w:rsid w:val="00601670"/>
    <w:rsid w:val="00601A32"/>
    <w:rsid w:val="00602614"/>
    <w:rsid w:val="006028E4"/>
    <w:rsid w:val="00602A78"/>
    <w:rsid w:val="00602B26"/>
    <w:rsid w:val="00602BCA"/>
    <w:rsid w:val="0060305F"/>
    <w:rsid w:val="006034C7"/>
    <w:rsid w:val="00603B6C"/>
    <w:rsid w:val="0060444E"/>
    <w:rsid w:val="00604617"/>
    <w:rsid w:val="00604730"/>
    <w:rsid w:val="006049CE"/>
    <w:rsid w:val="00604AE3"/>
    <w:rsid w:val="00604AFC"/>
    <w:rsid w:val="00604C6B"/>
    <w:rsid w:val="00604D1B"/>
    <w:rsid w:val="006052A3"/>
    <w:rsid w:val="006053D8"/>
    <w:rsid w:val="00605570"/>
    <w:rsid w:val="006056C2"/>
    <w:rsid w:val="006057CF"/>
    <w:rsid w:val="00605910"/>
    <w:rsid w:val="006059A0"/>
    <w:rsid w:val="00605A1A"/>
    <w:rsid w:val="00605D4C"/>
    <w:rsid w:val="00606054"/>
    <w:rsid w:val="0060611E"/>
    <w:rsid w:val="006063E0"/>
    <w:rsid w:val="00606671"/>
    <w:rsid w:val="00606906"/>
    <w:rsid w:val="00606DB6"/>
    <w:rsid w:val="00606EE7"/>
    <w:rsid w:val="00606FAA"/>
    <w:rsid w:val="0060710C"/>
    <w:rsid w:val="00607C10"/>
    <w:rsid w:val="00610296"/>
    <w:rsid w:val="00610AE5"/>
    <w:rsid w:val="006112E2"/>
    <w:rsid w:val="006114D4"/>
    <w:rsid w:val="00611BA6"/>
    <w:rsid w:val="006126F3"/>
    <w:rsid w:val="006127B5"/>
    <w:rsid w:val="0061285C"/>
    <w:rsid w:val="0061290D"/>
    <w:rsid w:val="00612D19"/>
    <w:rsid w:val="0061330F"/>
    <w:rsid w:val="00613641"/>
    <w:rsid w:val="00614139"/>
    <w:rsid w:val="006142AF"/>
    <w:rsid w:val="00614483"/>
    <w:rsid w:val="0061468A"/>
    <w:rsid w:val="0061477C"/>
    <w:rsid w:val="0061478C"/>
    <w:rsid w:val="0061516D"/>
    <w:rsid w:val="0061516E"/>
    <w:rsid w:val="006151BC"/>
    <w:rsid w:val="00615204"/>
    <w:rsid w:val="00615402"/>
    <w:rsid w:val="006154F0"/>
    <w:rsid w:val="006158B5"/>
    <w:rsid w:val="0061597E"/>
    <w:rsid w:val="00615E77"/>
    <w:rsid w:val="0061625C"/>
    <w:rsid w:val="006162A3"/>
    <w:rsid w:val="006168EA"/>
    <w:rsid w:val="0061692A"/>
    <w:rsid w:val="00616C01"/>
    <w:rsid w:val="00616C7D"/>
    <w:rsid w:val="006170AF"/>
    <w:rsid w:val="0061730B"/>
    <w:rsid w:val="0061735F"/>
    <w:rsid w:val="0061762A"/>
    <w:rsid w:val="00617643"/>
    <w:rsid w:val="006179A3"/>
    <w:rsid w:val="006205E1"/>
    <w:rsid w:val="006206A3"/>
    <w:rsid w:val="006208EE"/>
    <w:rsid w:val="00620902"/>
    <w:rsid w:val="0062091D"/>
    <w:rsid w:val="00620C44"/>
    <w:rsid w:val="0062100E"/>
    <w:rsid w:val="006211A5"/>
    <w:rsid w:val="006219BC"/>
    <w:rsid w:val="00621DD8"/>
    <w:rsid w:val="006220F3"/>
    <w:rsid w:val="00622789"/>
    <w:rsid w:val="00622CAC"/>
    <w:rsid w:val="00622FFD"/>
    <w:rsid w:val="006233C1"/>
    <w:rsid w:val="0062360F"/>
    <w:rsid w:val="006236FD"/>
    <w:rsid w:val="00623A00"/>
    <w:rsid w:val="00624134"/>
    <w:rsid w:val="00624649"/>
    <w:rsid w:val="00624957"/>
    <w:rsid w:val="006249A7"/>
    <w:rsid w:val="006249D1"/>
    <w:rsid w:val="00624D16"/>
    <w:rsid w:val="00624D4F"/>
    <w:rsid w:val="0062502F"/>
    <w:rsid w:val="006251B7"/>
    <w:rsid w:val="00625456"/>
    <w:rsid w:val="0062555C"/>
    <w:rsid w:val="00625713"/>
    <w:rsid w:val="00625B22"/>
    <w:rsid w:val="00625C53"/>
    <w:rsid w:val="00626415"/>
    <w:rsid w:val="00626E6F"/>
    <w:rsid w:val="00627468"/>
    <w:rsid w:val="0062768B"/>
    <w:rsid w:val="00627A49"/>
    <w:rsid w:val="00627D60"/>
    <w:rsid w:val="00627DA3"/>
    <w:rsid w:val="00627E30"/>
    <w:rsid w:val="006303FC"/>
    <w:rsid w:val="006305B5"/>
    <w:rsid w:val="0063073B"/>
    <w:rsid w:val="006309D1"/>
    <w:rsid w:val="00631716"/>
    <w:rsid w:val="0063179F"/>
    <w:rsid w:val="006317A4"/>
    <w:rsid w:val="0063188F"/>
    <w:rsid w:val="00631E8E"/>
    <w:rsid w:val="0063224F"/>
    <w:rsid w:val="00632259"/>
    <w:rsid w:val="00632765"/>
    <w:rsid w:val="00632ABB"/>
    <w:rsid w:val="00632B02"/>
    <w:rsid w:val="00632BA7"/>
    <w:rsid w:val="00632DD8"/>
    <w:rsid w:val="00632E9D"/>
    <w:rsid w:val="006338DA"/>
    <w:rsid w:val="0063390C"/>
    <w:rsid w:val="00633A5E"/>
    <w:rsid w:val="00633BDF"/>
    <w:rsid w:val="00633F74"/>
    <w:rsid w:val="00634B43"/>
    <w:rsid w:val="00635AEB"/>
    <w:rsid w:val="00635D29"/>
    <w:rsid w:val="00635FED"/>
    <w:rsid w:val="006368DA"/>
    <w:rsid w:val="00636E91"/>
    <w:rsid w:val="00636EF8"/>
    <w:rsid w:val="00636FEF"/>
    <w:rsid w:val="0063715F"/>
    <w:rsid w:val="006373F7"/>
    <w:rsid w:val="006377DB"/>
    <w:rsid w:val="00637A47"/>
    <w:rsid w:val="0064019E"/>
    <w:rsid w:val="00640294"/>
    <w:rsid w:val="00640416"/>
    <w:rsid w:val="006405A2"/>
    <w:rsid w:val="00640699"/>
    <w:rsid w:val="00640717"/>
    <w:rsid w:val="0064073C"/>
    <w:rsid w:val="0064096C"/>
    <w:rsid w:val="00640DFA"/>
    <w:rsid w:val="006417E0"/>
    <w:rsid w:val="006418D2"/>
    <w:rsid w:val="006418D8"/>
    <w:rsid w:val="006419D4"/>
    <w:rsid w:val="00641E1E"/>
    <w:rsid w:val="00641E4D"/>
    <w:rsid w:val="00641E99"/>
    <w:rsid w:val="00642453"/>
    <w:rsid w:val="006428F2"/>
    <w:rsid w:val="00642BAA"/>
    <w:rsid w:val="00643A2B"/>
    <w:rsid w:val="006443B2"/>
    <w:rsid w:val="00644C1F"/>
    <w:rsid w:val="00645210"/>
    <w:rsid w:val="00645711"/>
    <w:rsid w:val="00645933"/>
    <w:rsid w:val="006459AF"/>
    <w:rsid w:val="006459B3"/>
    <w:rsid w:val="00645A40"/>
    <w:rsid w:val="00645D57"/>
    <w:rsid w:val="00645DF0"/>
    <w:rsid w:val="00645FF9"/>
    <w:rsid w:val="00646970"/>
    <w:rsid w:val="00646A49"/>
    <w:rsid w:val="00646FDD"/>
    <w:rsid w:val="0064732C"/>
    <w:rsid w:val="00647BBB"/>
    <w:rsid w:val="00647C38"/>
    <w:rsid w:val="00647D39"/>
    <w:rsid w:val="006500A2"/>
    <w:rsid w:val="006500E4"/>
    <w:rsid w:val="00650496"/>
    <w:rsid w:val="0065058D"/>
    <w:rsid w:val="006506CD"/>
    <w:rsid w:val="00650704"/>
    <w:rsid w:val="00650C5E"/>
    <w:rsid w:val="00651147"/>
    <w:rsid w:val="0065131D"/>
    <w:rsid w:val="006516AB"/>
    <w:rsid w:val="006517E6"/>
    <w:rsid w:val="00651C9F"/>
    <w:rsid w:val="00651D10"/>
    <w:rsid w:val="00651DC1"/>
    <w:rsid w:val="00651DCF"/>
    <w:rsid w:val="00651FD6"/>
    <w:rsid w:val="0065234B"/>
    <w:rsid w:val="00652395"/>
    <w:rsid w:val="0065252C"/>
    <w:rsid w:val="00653747"/>
    <w:rsid w:val="00653923"/>
    <w:rsid w:val="00653AC4"/>
    <w:rsid w:val="00653AE8"/>
    <w:rsid w:val="00653C52"/>
    <w:rsid w:val="006540C1"/>
    <w:rsid w:val="006543F2"/>
    <w:rsid w:val="00654642"/>
    <w:rsid w:val="00654963"/>
    <w:rsid w:val="00654AF4"/>
    <w:rsid w:val="00654CB8"/>
    <w:rsid w:val="006554A3"/>
    <w:rsid w:val="0065561D"/>
    <w:rsid w:val="00655961"/>
    <w:rsid w:val="00655F61"/>
    <w:rsid w:val="006562F3"/>
    <w:rsid w:val="006565A4"/>
    <w:rsid w:val="006565D3"/>
    <w:rsid w:val="00656DC1"/>
    <w:rsid w:val="00656F87"/>
    <w:rsid w:val="00656FC3"/>
    <w:rsid w:val="006570FB"/>
    <w:rsid w:val="00657693"/>
    <w:rsid w:val="00657861"/>
    <w:rsid w:val="006578D9"/>
    <w:rsid w:val="00657A81"/>
    <w:rsid w:val="00657B97"/>
    <w:rsid w:val="00657DD6"/>
    <w:rsid w:val="00660010"/>
    <w:rsid w:val="00660083"/>
    <w:rsid w:val="006604EA"/>
    <w:rsid w:val="00660680"/>
    <w:rsid w:val="00660BFB"/>
    <w:rsid w:val="00660C84"/>
    <w:rsid w:val="00660E23"/>
    <w:rsid w:val="00660E63"/>
    <w:rsid w:val="006612B3"/>
    <w:rsid w:val="006615BB"/>
    <w:rsid w:val="00661866"/>
    <w:rsid w:val="00661882"/>
    <w:rsid w:val="00661ECC"/>
    <w:rsid w:val="006621E2"/>
    <w:rsid w:val="0066238E"/>
    <w:rsid w:val="00662A70"/>
    <w:rsid w:val="00662A8A"/>
    <w:rsid w:val="00662AF9"/>
    <w:rsid w:val="00662C14"/>
    <w:rsid w:val="00662C97"/>
    <w:rsid w:val="00662CBB"/>
    <w:rsid w:val="00662E36"/>
    <w:rsid w:val="00662EAC"/>
    <w:rsid w:val="00662F3E"/>
    <w:rsid w:val="0066398B"/>
    <w:rsid w:val="00663F53"/>
    <w:rsid w:val="00663FED"/>
    <w:rsid w:val="0066486A"/>
    <w:rsid w:val="00665149"/>
    <w:rsid w:val="0066527F"/>
    <w:rsid w:val="00665332"/>
    <w:rsid w:val="0066558B"/>
    <w:rsid w:val="0066643E"/>
    <w:rsid w:val="00666754"/>
    <w:rsid w:val="006668CE"/>
    <w:rsid w:val="00666A08"/>
    <w:rsid w:val="00666AEA"/>
    <w:rsid w:val="00667FB2"/>
    <w:rsid w:val="00670D2E"/>
    <w:rsid w:val="00671269"/>
    <w:rsid w:val="006712F6"/>
    <w:rsid w:val="006716E9"/>
    <w:rsid w:val="0067182B"/>
    <w:rsid w:val="00671B08"/>
    <w:rsid w:val="0067267F"/>
    <w:rsid w:val="0067269F"/>
    <w:rsid w:val="006726CB"/>
    <w:rsid w:val="006726FB"/>
    <w:rsid w:val="0067272F"/>
    <w:rsid w:val="0067298F"/>
    <w:rsid w:val="0067346A"/>
    <w:rsid w:val="00673B98"/>
    <w:rsid w:val="00673BA4"/>
    <w:rsid w:val="0067421F"/>
    <w:rsid w:val="00674611"/>
    <w:rsid w:val="0067462B"/>
    <w:rsid w:val="006749CD"/>
    <w:rsid w:val="00674C5D"/>
    <w:rsid w:val="00674D5F"/>
    <w:rsid w:val="00674ED8"/>
    <w:rsid w:val="006754CE"/>
    <w:rsid w:val="00675793"/>
    <w:rsid w:val="00675C5E"/>
    <w:rsid w:val="00675CD1"/>
    <w:rsid w:val="00676CDE"/>
    <w:rsid w:val="00676F0B"/>
    <w:rsid w:val="00676FC7"/>
    <w:rsid w:val="006773D1"/>
    <w:rsid w:val="006779C1"/>
    <w:rsid w:val="00677B23"/>
    <w:rsid w:val="00677C40"/>
    <w:rsid w:val="00680073"/>
    <w:rsid w:val="006801BB"/>
    <w:rsid w:val="006802E3"/>
    <w:rsid w:val="006802F4"/>
    <w:rsid w:val="00680513"/>
    <w:rsid w:val="00680559"/>
    <w:rsid w:val="00680B7C"/>
    <w:rsid w:val="00680CC6"/>
    <w:rsid w:val="00681447"/>
    <w:rsid w:val="00681DBB"/>
    <w:rsid w:val="00682378"/>
    <w:rsid w:val="0068241B"/>
    <w:rsid w:val="00682656"/>
    <w:rsid w:val="006832A0"/>
    <w:rsid w:val="0068343F"/>
    <w:rsid w:val="00683889"/>
    <w:rsid w:val="006838F8"/>
    <w:rsid w:val="00683CE4"/>
    <w:rsid w:val="00683F19"/>
    <w:rsid w:val="006842A2"/>
    <w:rsid w:val="006848BB"/>
    <w:rsid w:val="00684B67"/>
    <w:rsid w:val="00685075"/>
    <w:rsid w:val="00685339"/>
    <w:rsid w:val="006853CD"/>
    <w:rsid w:val="00685597"/>
    <w:rsid w:val="00685D46"/>
    <w:rsid w:val="00685E5C"/>
    <w:rsid w:val="00686338"/>
    <w:rsid w:val="00686B8A"/>
    <w:rsid w:val="0068727D"/>
    <w:rsid w:val="0068731C"/>
    <w:rsid w:val="006904AD"/>
    <w:rsid w:val="006905F1"/>
    <w:rsid w:val="006906A6"/>
    <w:rsid w:val="00690872"/>
    <w:rsid w:val="0069099C"/>
    <w:rsid w:val="00690D4E"/>
    <w:rsid w:val="0069108C"/>
    <w:rsid w:val="006912E6"/>
    <w:rsid w:val="006914E9"/>
    <w:rsid w:val="00691815"/>
    <w:rsid w:val="00691978"/>
    <w:rsid w:val="00691E51"/>
    <w:rsid w:val="006920CA"/>
    <w:rsid w:val="006927F0"/>
    <w:rsid w:val="006928D7"/>
    <w:rsid w:val="00692B29"/>
    <w:rsid w:val="00692C4E"/>
    <w:rsid w:val="00692CE7"/>
    <w:rsid w:val="00693062"/>
    <w:rsid w:val="0069344A"/>
    <w:rsid w:val="006936DB"/>
    <w:rsid w:val="00693801"/>
    <w:rsid w:val="00693A9A"/>
    <w:rsid w:val="006944B8"/>
    <w:rsid w:val="00694706"/>
    <w:rsid w:val="00694887"/>
    <w:rsid w:val="006948DC"/>
    <w:rsid w:val="00694AF0"/>
    <w:rsid w:val="00694DF8"/>
    <w:rsid w:val="00695346"/>
    <w:rsid w:val="006953B2"/>
    <w:rsid w:val="0069557A"/>
    <w:rsid w:val="006956E0"/>
    <w:rsid w:val="00695D95"/>
    <w:rsid w:val="00695DDA"/>
    <w:rsid w:val="00695E8E"/>
    <w:rsid w:val="00696106"/>
    <w:rsid w:val="00696136"/>
    <w:rsid w:val="00696243"/>
    <w:rsid w:val="006962E6"/>
    <w:rsid w:val="0069657D"/>
    <w:rsid w:val="00696A8E"/>
    <w:rsid w:val="00696B05"/>
    <w:rsid w:val="00696DC8"/>
    <w:rsid w:val="0069703E"/>
    <w:rsid w:val="0069709D"/>
    <w:rsid w:val="00697208"/>
    <w:rsid w:val="00697A32"/>
    <w:rsid w:val="006A06E3"/>
    <w:rsid w:val="006A0819"/>
    <w:rsid w:val="006A0B03"/>
    <w:rsid w:val="006A0ECA"/>
    <w:rsid w:val="006A11F4"/>
    <w:rsid w:val="006A14A8"/>
    <w:rsid w:val="006A182D"/>
    <w:rsid w:val="006A1ADF"/>
    <w:rsid w:val="006A23AC"/>
    <w:rsid w:val="006A2835"/>
    <w:rsid w:val="006A2B6E"/>
    <w:rsid w:val="006A3008"/>
    <w:rsid w:val="006A32B8"/>
    <w:rsid w:val="006A3304"/>
    <w:rsid w:val="006A3A19"/>
    <w:rsid w:val="006A3A9E"/>
    <w:rsid w:val="006A3B82"/>
    <w:rsid w:val="006A3B9E"/>
    <w:rsid w:val="006A3C3C"/>
    <w:rsid w:val="006A3D6D"/>
    <w:rsid w:val="006A3D73"/>
    <w:rsid w:val="006A3DCE"/>
    <w:rsid w:val="006A41E6"/>
    <w:rsid w:val="006A43EA"/>
    <w:rsid w:val="006A471A"/>
    <w:rsid w:val="006A4E3A"/>
    <w:rsid w:val="006A50D5"/>
    <w:rsid w:val="006A5290"/>
    <w:rsid w:val="006A5586"/>
    <w:rsid w:val="006A5B85"/>
    <w:rsid w:val="006A62C7"/>
    <w:rsid w:val="006A69AF"/>
    <w:rsid w:val="006A6E02"/>
    <w:rsid w:val="006A7368"/>
    <w:rsid w:val="006A777A"/>
    <w:rsid w:val="006A7AE9"/>
    <w:rsid w:val="006A7C9D"/>
    <w:rsid w:val="006A7DEF"/>
    <w:rsid w:val="006A7FD2"/>
    <w:rsid w:val="006B0264"/>
    <w:rsid w:val="006B036D"/>
    <w:rsid w:val="006B08EF"/>
    <w:rsid w:val="006B1417"/>
    <w:rsid w:val="006B1493"/>
    <w:rsid w:val="006B1E59"/>
    <w:rsid w:val="006B1EE4"/>
    <w:rsid w:val="006B2176"/>
    <w:rsid w:val="006B2961"/>
    <w:rsid w:val="006B2995"/>
    <w:rsid w:val="006B2F13"/>
    <w:rsid w:val="006B359E"/>
    <w:rsid w:val="006B3CB5"/>
    <w:rsid w:val="006B3EFD"/>
    <w:rsid w:val="006B3F8E"/>
    <w:rsid w:val="006B40C8"/>
    <w:rsid w:val="006B472A"/>
    <w:rsid w:val="006B4C31"/>
    <w:rsid w:val="006B4C7A"/>
    <w:rsid w:val="006B4EB2"/>
    <w:rsid w:val="006B4F27"/>
    <w:rsid w:val="006B5247"/>
    <w:rsid w:val="006B549F"/>
    <w:rsid w:val="006B55F7"/>
    <w:rsid w:val="006B5A23"/>
    <w:rsid w:val="006B5F1F"/>
    <w:rsid w:val="006B5F88"/>
    <w:rsid w:val="006B65CB"/>
    <w:rsid w:val="006B765D"/>
    <w:rsid w:val="006B77EC"/>
    <w:rsid w:val="006B7F3C"/>
    <w:rsid w:val="006C0830"/>
    <w:rsid w:val="006C0867"/>
    <w:rsid w:val="006C0887"/>
    <w:rsid w:val="006C0F8C"/>
    <w:rsid w:val="006C12F3"/>
    <w:rsid w:val="006C1391"/>
    <w:rsid w:val="006C215A"/>
    <w:rsid w:val="006C24C7"/>
    <w:rsid w:val="006C273C"/>
    <w:rsid w:val="006C345C"/>
    <w:rsid w:val="006C3622"/>
    <w:rsid w:val="006C374A"/>
    <w:rsid w:val="006C39F3"/>
    <w:rsid w:val="006C3A0F"/>
    <w:rsid w:val="006C46B6"/>
    <w:rsid w:val="006C479E"/>
    <w:rsid w:val="006C4BC8"/>
    <w:rsid w:val="006C5402"/>
    <w:rsid w:val="006C56D7"/>
    <w:rsid w:val="006C57FE"/>
    <w:rsid w:val="006C5AB5"/>
    <w:rsid w:val="006C5E28"/>
    <w:rsid w:val="006C61D5"/>
    <w:rsid w:val="006C6529"/>
    <w:rsid w:val="006C6689"/>
    <w:rsid w:val="006C68D9"/>
    <w:rsid w:val="006C6E36"/>
    <w:rsid w:val="006C705E"/>
    <w:rsid w:val="006C7216"/>
    <w:rsid w:val="006C7266"/>
    <w:rsid w:val="006C74E0"/>
    <w:rsid w:val="006D03D7"/>
    <w:rsid w:val="006D045E"/>
    <w:rsid w:val="006D0638"/>
    <w:rsid w:val="006D0841"/>
    <w:rsid w:val="006D0B6D"/>
    <w:rsid w:val="006D126C"/>
    <w:rsid w:val="006D1549"/>
    <w:rsid w:val="006D1667"/>
    <w:rsid w:val="006D1A5F"/>
    <w:rsid w:val="006D23F3"/>
    <w:rsid w:val="006D271D"/>
    <w:rsid w:val="006D2EAD"/>
    <w:rsid w:val="006D3339"/>
    <w:rsid w:val="006D381C"/>
    <w:rsid w:val="006D39EA"/>
    <w:rsid w:val="006D3AC5"/>
    <w:rsid w:val="006D3CE0"/>
    <w:rsid w:val="006D407D"/>
    <w:rsid w:val="006D45AB"/>
    <w:rsid w:val="006D46F7"/>
    <w:rsid w:val="006D4801"/>
    <w:rsid w:val="006D487E"/>
    <w:rsid w:val="006D499E"/>
    <w:rsid w:val="006D4A33"/>
    <w:rsid w:val="006D4E0D"/>
    <w:rsid w:val="006D4F3A"/>
    <w:rsid w:val="006D511C"/>
    <w:rsid w:val="006D53DF"/>
    <w:rsid w:val="006D54F7"/>
    <w:rsid w:val="006D5604"/>
    <w:rsid w:val="006D5A0C"/>
    <w:rsid w:val="006D5AF9"/>
    <w:rsid w:val="006D5CDA"/>
    <w:rsid w:val="006D5EDE"/>
    <w:rsid w:val="006D67ED"/>
    <w:rsid w:val="006D6A04"/>
    <w:rsid w:val="006D6EB4"/>
    <w:rsid w:val="006D731C"/>
    <w:rsid w:val="006D75F2"/>
    <w:rsid w:val="006D763E"/>
    <w:rsid w:val="006D7902"/>
    <w:rsid w:val="006D794F"/>
    <w:rsid w:val="006D7A4C"/>
    <w:rsid w:val="006D7A5A"/>
    <w:rsid w:val="006D7C9D"/>
    <w:rsid w:val="006D7D16"/>
    <w:rsid w:val="006D7D85"/>
    <w:rsid w:val="006E0120"/>
    <w:rsid w:val="006E045E"/>
    <w:rsid w:val="006E04A5"/>
    <w:rsid w:val="006E0674"/>
    <w:rsid w:val="006E09E9"/>
    <w:rsid w:val="006E0B21"/>
    <w:rsid w:val="006E0D64"/>
    <w:rsid w:val="006E1094"/>
    <w:rsid w:val="006E138A"/>
    <w:rsid w:val="006E14FC"/>
    <w:rsid w:val="006E1593"/>
    <w:rsid w:val="006E171B"/>
    <w:rsid w:val="006E1E12"/>
    <w:rsid w:val="006E291F"/>
    <w:rsid w:val="006E2C6D"/>
    <w:rsid w:val="006E2FE5"/>
    <w:rsid w:val="006E33D2"/>
    <w:rsid w:val="006E374B"/>
    <w:rsid w:val="006E3B50"/>
    <w:rsid w:val="006E44D3"/>
    <w:rsid w:val="006E4705"/>
    <w:rsid w:val="006E470D"/>
    <w:rsid w:val="006E49DF"/>
    <w:rsid w:val="006E4C7B"/>
    <w:rsid w:val="006E4E81"/>
    <w:rsid w:val="006E5482"/>
    <w:rsid w:val="006E58CF"/>
    <w:rsid w:val="006E6241"/>
    <w:rsid w:val="006E630C"/>
    <w:rsid w:val="006E645F"/>
    <w:rsid w:val="006E6A8E"/>
    <w:rsid w:val="006E6D2E"/>
    <w:rsid w:val="006E6F3D"/>
    <w:rsid w:val="006E72C0"/>
    <w:rsid w:val="006F0633"/>
    <w:rsid w:val="006F0BFB"/>
    <w:rsid w:val="006F0F20"/>
    <w:rsid w:val="006F0F6E"/>
    <w:rsid w:val="006F117D"/>
    <w:rsid w:val="006F1195"/>
    <w:rsid w:val="006F12C0"/>
    <w:rsid w:val="006F13F3"/>
    <w:rsid w:val="006F16D1"/>
    <w:rsid w:val="006F19C6"/>
    <w:rsid w:val="006F1A20"/>
    <w:rsid w:val="006F1DBD"/>
    <w:rsid w:val="006F1E00"/>
    <w:rsid w:val="006F2DB6"/>
    <w:rsid w:val="006F301F"/>
    <w:rsid w:val="006F32F4"/>
    <w:rsid w:val="006F3535"/>
    <w:rsid w:val="006F3618"/>
    <w:rsid w:val="006F3716"/>
    <w:rsid w:val="006F3A8C"/>
    <w:rsid w:val="006F41E0"/>
    <w:rsid w:val="006F45E3"/>
    <w:rsid w:val="006F46D2"/>
    <w:rsid w:val="006F4E66"/>
    <w:rsid w:val="006F5847"/>
    <w:rsid w:val="006F5B03"/>
    <w:rsid w:val="006F5B1A"/>
    <w:rsid w:val="006F5F76"/>
    <w:rsid w:val="006F6790"/>
    <w:rsid w:val="006F7B9A"/>
    <w:rsid w:val="00700521"/>
    <w:rsid w:val="00700821"/>
    <w:rsid w:val="007010A7"/>
    <w:rsid w:val="007010F9"/>
    <w:rsid w:val="007011D1"/>
    <w:rsid w:val="007011D8"/>
    <w:rsid w:val="00701998"/>
    <w:rsid w:val="00702723"/>
    <w:rsid w:val="0070275A"/>
    <w:rsid w:val="00702E04"/>
    <w:rsid w:val="0070303A"/>
    <w:rsid w:val="0070328F"/>
    <w:rsid w:val="007033CF"/>
    <w:rsid w:val="00703DAD"/>
    <w:rsid w:val="00704346"/>
    <w:rsid w:val="00704464"/>
    <w:rsid w:val="00704527"/>
    <w:rsid w:val="00704643"/>
    <w:rsid w:val="0070522E"/>
    <w:rsid w:val="00705273"/>
    <w:rsid w:val="00705344"/>
    <w:rsid w:val="0070544C"/>
    <w:rsid w:val="00705ACC"/>
    <w:rsid w:val="00705BD7"/>
    <w:rsid w:val="007061EC"/>
    <w:rsid w:val="00706461"/>
    <w:rsid w:val="00706506"/>
    <w:rsid w:val="00706535"/>
    <w:rsid w:val="00706737"/>
    <w:rsid w:val="007068C5"/>
    <w:rsid w:val="00706995"/>
    <w:rsid w:val="00706C3A"/>
    <w:rsid w:val="00706E1E"/>
    <w:rsid w:val="00706FC3"/>
    <w:rsid w:val="007071D4"/>
    <w:rsid w:val="00707C37"/>
    <w:rsid w:val="00707CE0"/>
    <w:rsid w:val="00707D72"/>
    <w:rsid w:val="00707D92"/>
    <w:rsid w:val="00710164"/>
    <w:rsid w:val="00710167"/>
    <w:rsid w:val="00710595"/>
    <w:rsid w:val="00710870"/>
    <w:rsid w:val="00710D76"/>
    <w:rsid w:val="007110B3"/>
    <w:rsid w:val="007111AB"/>
    <w:rsid w:val="00711743"/>
    <w:rsid w:val="00711B09"/>
    <w:rsid w:val="00711DAE"/>
    <w:rsid w:val="00712020"/>
    <w:rsid w:val="00712026"/>
    <w:rsid w:val="00712029"/>
    <w:rsid w:val="007121C0"/>
    <w:rsid w:val="007122A3"/>
    <w:rsid w:val="007122C3"/>
    <w:rsid w:val="00712638"/>
    <w:rsid w:val="0071276A"/>
    <w:rsid w:val="00712864"/>
    <w:rsid w:val="00712AB7"/>
    <w:rsid w:val="00712B22"/>
    <w:rsid w:val="00712C11"/>
    <w:rsid w:val="00712D93"/>
    <w:rsid w:val="00713592"/>
    <w:rsid w:val="007139BF"/>
    <w:rsid w:val="00713C11"/>
    <w:rsid w:val="00714A15"/>
    <w:rsid w:val="00714A38"/>
    <w:rsid w:val="00714B10"/>
    <w:rsid w:val="00714B64"/>
    <w:rsid w:val="00714BA7"/>
    <w:rsid w:val="00714F03"/>
    <w:rsid w:val="00714FC8"/>
    <w:rsid w:val="00715617"/>
    <w:rsid w:val="0071562F"/>
    <w:rsid w:val="00715C06"/>
    <w:rsid w:val="007166B6"/>
    <w:rsid w:val="007168BB"/>
    <w:rsid w:val="00716D4E"/>
    <w:rsid w:val="00716E85"/>
    <w:rsid w:val="0071717E"/>
    <w:rsid w:val="0071744A"/>
    <w:rsid w:val="0071766B"/>
    <w:rsid w:val="00717AD1"/>
    <w:rsid w:val="00720A2C"/>
    <w:rsid w:val="00720B85"/>
    <w:rsid w:val="00720B9B"/>
    <w:rsid w:val="00720C22"/>
    <w:rsid w:val="00720C2A"/>
    <w:rsid w:val="00720C6E"/>
    <w:rsid w:val="00720E58"/>
    <w:rsid w:val="00720E79"/>
    <w:rsid w:val="007217B3"/>
    <w:rsid w:val="00721A05"/>
    <w:rsid w:val="00722A24"/>
    <w:rsid w:val="00722BE6"/>
    <w:rsid w:val="00722CD9"/>
    <w:rsid w:val="00722E0B"/>
    <w:rsid w:val="00722EF9"/>
    <w:rsid w:val="0072317B"/>
    <w:rsid w:val="007232F1"/>
    <w:rsid w:val="00723958"/>
    <w:rsid w:val="00723B78"/>
    <w:rsid w:val="00723F60"/>
    <w:rsid w:val="00724290"/>
    <w:rsid w:val="0072454A"/>
    <w:rsid w:val="007245B1"/>
    <w:rsid w:val="00724952"/>
    <w:rsid w:val="00724CD4"/>
    <w:rsid w:val="007252EB"/>
    <w:rsid w:val="0072599C"/>
    <w:rsid w:val="00725D1A"/>
    <w:rsid w:val="00725DF3"/>
    <w:rsid w:val="007264E8"/>
    <w:rsid w:val="00726AB5"/>
    <w:rsid w:val="00726B7D"/>
    <w:rsid w:val="00726D00"/>
    <w:rsid w:val="00727285"/>
    <w:rsid w:val="00727380"/>
    <w:rsid w:val="00727497"/>
    <w:rsid w:val="00727B14"/>
    <w:rsid w:val="00727BC4"/>
    <w:rsid w:val="00727D91"/>
    <w:rsid w:val="00727E44"/>
    <w:rsid w:val="00730152"/>
    <w:rsid w:val="007301B7"/>
    <w:rsid w:val="0073071A"/>
    <w:rsid w:val="0073087F"/>
    <w:rsid w:val="007308A3"/>
    <w:rsid w:val="007309AC"/>
    <w:rsid w:val="00730DD2"/>
    <w:rsid w:val="007310E4"/>
    <w:rsid w:val="00731129"/>
    <w:rsid w:val="00731C0C"/>
    <w:rsid w:val="00731EFE"/>
    <w:rsid w:val="00732066"/>
    <w:rsid w:val="0073253C"/>
    <w:rsid w:val="00732732"/>
    <w:rsid w:val="00732C9A"/>
    <w:rsid w:val="007335DA"/>
    <w:rsid w:val="00733918"/>
    <w:rsid w:val="0073397C"/>
    <w:rsid w:val="00734051"/>
    <w:rsid w:val="0073449C"/>
    <w:rsid w:val="00734519"/>
    <w:rsid w:val="0073458B"/>
    <w:rsid w:val="00734983"/>
    <w:rsid w:val="00734B84"/>
    <w:rsid w:val="0073512C"/>
    <w:rsid w:val="00735146"/>
    <w:rsid w:val="007352EB"/>
    <w:rsid w:val="007353A8"/>
    <w:rsid w:val="00735B49"/>
    <w:rsid w:val="00735EBF"/>
    <w:rsid w:val="007365ED"/>
    <w:rsid w:val="00736927"/>
    <w:rsid w:val="00736BFC"/>
    <w:rsid w:val="00736FC3"/>
    <w:rsid w:val="00736FDE"/>
    <w:rsid w:val="0073722B"/>
    <w:rsid w:val="007373BA"/>
    <w:rsid w:val="00737A4B"/>
    <w:rsid w:val="00740008"/>
    <w:rsid w:val="0074022B"/>
    <w:rsid w:val="0074091F"/>
    <w:rsid w:val="00740A48"/>
    <w:rsid w:val="00740B55"/>
    <w:rsid w:val="00740CD0"/>
    <w:rsid w:val="007412C9"/>
    <w:rsid w:val="00741335"/>
    <w:rsid w:val="00741355"/>
    <w:rsid w:val="00741C56"/>
    <w:rsid w:val="00741C83"/>
    <w:rsid w:val="00741E9A"/>
    <w:rsid w:val="007426C9"/>
    <w:rsid w:val="00742891"/>
    <w:rsid w:val="007429B9"/>
    <w:rsid w:val="00742C3D"/>
    <w:rsid w:val="00742DAD"/>
    <w:rsid w:val="00742FB8"/>
    <w:rsid w:val="00743084"/>
    <w:rsid w:val="00743455"/>
    <w:rsid w:val="007435B8"/>
    <w:rsid w:val="007441D8"/>
    <w:rsid w:val="0074431D"/>
    <w:rsid w:val="007444AE"/>
    <w:rsid w:val="007447C6"/>
    <w:rsid w:val="007449FE"/>
    <w:rsid w:val="00744B3A"/>
    <w:rsid w:val="00744CEC"/>
    <w:rsid w:val="00745904"/>
    <w:rsid w:val="00745A05"/>
    <w:rsid w:val="00745C88"/>
    <w:rsid w:val="00745F8E"/>
    <w:rsid w:val="00746564"/>
    <w:rsid w:val="00746721"/>
    <w:rsid w:val="0074682C"/>
    <w:rsid w:val="00746A25"/>
    <w:rsid w:val="0074719A"/>
    <w:rsid w:val="007471B0"/>
    <w:rsid w:val="00747241"/>
    <w:rsid w:val="00747277"/>
    <w:rsid w:val="00747741"/>
    <w:rsid w:val="007479AC"/>
    <w:rsid w:val="007503AC"/>
    <w:rsid w:val="007505F4"/>
    <w:rsid w:val="0075074D"/>
    <w:rsid w:val="007507E7"/>
    <w:rsid w:val="00750979"/>
    <w:rsid w:val="00750B8F"/>
    <w:rsid w:val="00751313"/>
    <w:rsid w:val="007514AA"/>
    <w:rsid w:val="007516A7"/>
    <w:rsid w:val="00751760"/>
    <w:rsid w:val="00751781"/>
    <w:rsid w:val="007518BE"/>
    <w:rsid w:val="007518C9"/>
    <w:rsid w:val="00751B29"/>
    <w:rsid w:val="0075206D"/>
    <w:rsid w:val="0075218A"/>
    <w:rsid w:val="00752238"/>
    <w:rsid w:val="007522D0"/>
    <w:rsid w:val="00752367"/>
    <w:rsid w:val="00752DE0"/>
    <w:rsid w:val="00752E14"/>
    <w:rsid w:val="00753205"/>
    <w:rsid w:val="00753287"/>
    <w:rsid w:val="0075391F"/>
    <w:rsid w:val="00753DA5"/>
    <w:rsid w:val="00753DF3"/>
    <w:rsid w:val="00754A67"/>
    <w:rsid w:val="00754E53"/>
    <w:rsid w:val="00754F47"/>
    <w:rsid w:val="0075502B"/>
    <w:rsid w:val="0075512A"/>
    <w:rsid w:val="00755633"/>
    <w:rsid w:val="00755A21"/>
    <w:rsid w:val="00755B6F"/>
    <w:rsid w:val="00755E93"/>
    <w:rsid w:val="00755F68"/>
    <w:rsid w:val="0075600C"/>
    <w:rsid w:val="00756A17"/>
    <w:rsid w:val="00756B41"/>
    <w:rsid w:val="00756CB3"/>
    <w:rsid w:val="00756FD4"/>
    <w:rsid w:val="00757192"/>
    <w:rsid w:val="00757357"/>
    <w:rsid w:val="00757690"/>
    <w:rsid w:val="007576EC"/>
    <w:rsid w:val="00757957"/>
    <w:rsid w:val="00760117"/>
    <w:rsid w:val="00760895"/>
    <w:rsid w:val="00760978"/>
    <w:rsid w:val="00760D42"/>
    <w:rsid w:val="00760F93"/>
    <w:rsid w:val="0076118C"/>
    <w:rsid w:val="007616C1"/>
    <w:rsid w:val="00761868"/>
    <w:rsid w:val="007622D4"/>
    <w:rsid w:val="007622E0"/>
    <w:rsid w:val="007623B0"/>
    <w:rsid w:val="007626C5"/>
    <w:rsid w:val="00762A7D"/>
    <w:rsid w:val="00762BAF"/>
    <w:rsid w:val="00762D3A"/>
    <w:rsid w:val="00763A6B"/>
    <w:rsid w:val="00763B9E"/>
    <w:rsid w:val="007642A2"/>
    <w:rsid w:val="00764588"/>
    <w:rsid w:val="007648E6"/>
    <w:rsid w:val="007648FE"/>
    <w:rsid w:val="00764B39"/>
    <w:rsid w:val="00764D83"/>
    <w:rsid w:val="0076506B"/>
    <w:rsid w:val="00765204"/>
    <w:rsid w:val="00765D42"/>
    <w:rsid w:val="00766141"/>
    <w:rsid w:val="00766322"/>
    <w:rsid w:val="007664EA"/>
    <w:rsid w:val="007667C4"/>
    <w:rsid w:val="00766C0F"/>
    <w:rsid w:val="007670FC"/>
    <w:rsid w:val="00767282"/>
    <w:rsid w:val="0076772D"/>
    <w:rsid w:val="007678B9"/>
    <w:rsid w:val="00767B9A"/>
    <w:rsid w:val="00767DDD"/>
    <w:rsid w:val="00767F7F"/>
    <w:rsid w:val="00770192"/>
    <w:rsid w:val="007703EA"/>
    <w:rsid w:val="00770B57"/>
    <w:rsid w:val="00770C49"/>
    <w:rsid w:val="00770CA5"/>
    <w:rsid w:val="00770CD0"/>
    <w:rsid w:val="0077130E"/>
    <w:rsid w:val="007713D7"/>
    <w:rsid w:val="00771401"/>
    <w:rsid w:val="0077166D"/>
    <w:rsid w:val="007718F3"/>
    <w:rsid w:val="00771B52"/>
    <w:rsid w:val="00771BF6"/>
    <w:rsid w:val="00771C3D"/>
    <w:rsid w:val="00771D77"/>
    <w:rsid w:val="00772170"/>
    <w:rsid w:val="0077249A"/>
    <w:rsid w:val="0077262C"/>
    <w:rsid w:val="00772A29"/>
    <w:rsid w:val="00772B5C"/>
    <w:rsid w:val="00773263"/>
    <w:rsid w:val="00773B3E"/>
    <w:rsid w:val="00773E65"/>
    <w:rsid w:val="007741B0"/>
    <w:rsid w:val="007745D3"/>
    <w:rsid w:val="007746DC"/>
    <w:rsid w:val="00774A8D"/>
    <w:rsid w:val="00774AD7"/>
    <w:rsid w:val="007752DD"/>
    <w:rsid w:val="0077558B"/>
    <w:rsid w:val="007756E4"/>
    <w:rsid w:val="00775782"/>
    <w:rsid w:val="0077586F"/>
    <w:rsid w:val="00775C08"/>
    <w:rsid w:val="007764ED"/>
    <w:rsid w:val="00776533"/>
    <w:rsid w:val="00776874"/>
    <w:rsid w:val="00776AC8"/>
    <w:rsid w:val="00776BE6"/>
    <w:rsid w:val="00776CB4"/>
    <w:rsid w:val="00776DBB"/>
    <w:rsid w:val="00776E34"/>
    <w:rsid w:val="0077726C"/>
    <w:rsid w:val="00777AAB"/>
    <w:rsid w:val="00777C63"/>
    <w:rsid w:val="00777C99"/>
    <w:rsid w:val="00777F88"/>
    <w:rsid w:val="00780640"/>
    <w:rsid w:val="00780FF9"/>
    <w:rsid w:val="00781222"/>
    <w:rsid w:val="00781894"/>
    <w:rsid w:val="007819EB"/>
    <w:rsid w:val="007823D3"/>
    <w:rsid w:val="0078285C"/>
    <w:rsid w:val="00782B30"/>
    <w:rsid w:val="00783113"/>
    <w:rsid w:val="00783A36"/>
    <w:rsid w:val="00783D88"/>
    <w:rsid w:val="007845CB"/>
    <w:rsid w:val="007845D4"/>
    <w:rsid w:val="00784D0E"/>
    <w:rsid w:val="00784DF0"/>
    <w:rsid w:val="00785A38"/>
    <w:rsid w:val="00785C2A"/>
    <w:rsid w:val="00785CA4"/>
    <w:rsid w:val="00785F4F"/>
    <w:rsid w:val="0078668F"/>
    <w:rsid w:val="00786C45"/>
    <w:rsid w:val="0078700E"/>
    <w:rsid w:val="00787339"/>
    <w:rsid w:val="00787A5B"/>
    <w:rsid w:val="00787B59"/>
    <w:rsid w:val="00787F6B"/>
    <w:rsid w:val="007900A9"/>
    <w:rsid w:val="007904F9"/>
    <w:rsid w:val="00790D68"/>
    <w:rsid w:val="007910C3"/>
    <w:rsid w:val="00791110"/>
    <w:rsid w:val="00791250"/>
    <w:rsid w:val="0079150D"/>
    <w:rsid w:val="00791DE1"/>
    <w:rsid w:val="00792518"/>
    <w:rsid w:val="00792EDD"/>
    <w:rsid w:val="00793181"/>
    <w:rsid w:val="007931A8"/>
    <w:rsid w:val="007931B5"/>
    <w:rsid w:val="0079320B"/>
    <w:rsid w:val="007936BD"/>
    <w:rsid w:val="007936C1"/>
    <w:rsid w:val="00793D45"/>
    <w:rsid w:val="00794BC6"/>
    <w:rsid w:val="00795615"/>
    <w:rsid w:val="00795CBC"/>
    <w:rsid w:val="00795E20"/>
    <w:rsid w:val="007966FD"/>
    <w:rsid w:val="00796787"/>
    <w:rsid w:val="00796D0F"/>
    <w:rsid w:val="007975BD"/>
    <w:rsid w:val="00797B7E"/>
    <w:rsid w:val="007A05A2"/>
    <w:rsid w:val="007A05F1"/>
    <w:rsid w:val="007A10D6"/>
    <w:rsid w:val="007A12EE"/>
    <w:rsid w:val="007A1385"/>
    <w:rsid w:val="007A138C"/>
    <w:rsid w:val="007A1455"/>
    <w:rsid w:val="007A1834"/>
    <w:rsid w:val="007A1856"/>
    <w:rsid w:val="007A1E52"/>
    <w:rsid w:val="007A2A4D"/>
    <w:rsid w:val="007A2AC1"/>
    <w:rsid w:val="007A31B2"/>
    <w:rsid w:val="007A3271"/>
    <w:rsid w:val="007A35FF"/>
    <w:rsid w:val="007A3629"/>
    <w:rsid w:val="007A3766"/>
    <w:rsid w:val="007A37B6"/>
    <w:rsid w:val="007A385C"/>
    <w:rsid w:val="007A38F5"/>
    <w:rsid w:val="007A3D24"/>
    <w:rsid w:val="007A46F8"/>
    <w:rsid w:val="007A4860"/>
    <w:rsid w:val="007A4CAF"/>
    <w:rsid w:val="007A4F7B"/>
    <w:rsid w:val="007A5192"/>
    <w:rsid w:val="007A527E"/>
    <w:rsid w:val="007A54C4"/>
    <w:rsid w:val="007A57FA"/>
    <w:rsid w:val="007A5A7C"/>
    <w:rsid w:val="007A61E4"/>
    <w:rsid w:val="007A652A"/>
    <w:rsid w:val="007A67FD"/>
    <w:rsid w:val="007A704A"/>
    <w:rsid w:val="007A7242"/>
    <w:rsid w:val="007A7904"/>
    <w:rsid w:val="007A7C50"/>
    <w:rsid w:val="007B03F6"/>
    <w:rsid w:val="007B04B5"/>
    <w:rsid w:val="007B0BCC"/>
    <w:rsid w:val="007B111A"/>
    <w:rsid w:val="007B12B0"/>
    <w:rsid w:val="007B1392"/>
    <w:rsid w:val="007B1785"/>
    <w:rsid w:val="007B1D8D"/>
    <w:rsid w:val="007B20F7"/>
    <w:rsid w:val="007B215A"/>
    <w:rsid w:val="007B22DC"/>
    <w:rsid w:val="007B24F0"/>
    <w:rsid w:val="007B2E7F"/>
    <w:rsid w:val="007B3214"/>
    <w:rsid w:val="007B34DC"/>
    <w:rsid w:val="007B35A3"/>
    <w:rsid w:val="007B3A98"/>
    <w:rsid w:val="007B3FCD"/>
    <w:rsid w:val="007B4008"/>
    <w:rsid w:val="007B432C"/>
    <w:rsid w:val="007B48F7"/>
    <w:rsid w:val="007B49C4"/>
    <w:rsid w:val="007B4D74"/>
    <w:rsid w:val="007B4DC6"/>
    <w:rsid w:val="007B50BA"/>
    <w:rsid w:val="007B5132"/>
    <w:rsid w:val="007B567C"/>
    <w:rsid w:val="007B5D69"/>
    <w:rsid w:val="007B5FF6"/>
    <w:rsid w:val="007B6315"/>
    <w:rsid w:val="007B6370"/>
    <w:rsid w:val="007B69E8"/>
    <w:rsid w:val="007B6C17"/>
    <w:rsid w:val="007B743C"/>
    <w:rsid w:val="007B7890"/>
    <w:rsid w:val="007B78A4"/>
    <w:rsid w:val="007B7F75"/>
    <w:rsid w:val="007C0165"/>
    <w:rsid w:val="007C048B"/>
    <w:rsid w:val="007C0508"/>
    <w:rsid w:val="007C057E"/>
    <w:rsid w:val="007C0F6D"/>
    <w:rsid w:val="007C0FAD"/>
    <w:rsid w:val="007C131E"/>
    <w:rsid w:val="007C1541"/>
    <w:rsid w:val="007C19DF"/>
    <w:rsid w:val="007C25F8"/>
    <w:rsid w:val="007C2992"/>
    <w:rsid w:val="007C2A89"/>
    <w:rsid w:val="007C2B30"/>
    <w:rsid w:val="007C36B4"/>
    <w:rsid w:val="007C3DBC"/>
    <w:rsid w:val="007C412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959"/>
    <w:rsid w:val="007C5ACC"/>
    <w:rsid w:val="007C6148"/>
    <w:rsid w:val="007C6900"/>
    <w:rsid w:val="007C69A9"/>
    <w:rsid w:val="007C6C37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4BD"/>
    <w:rsid w:val="007D1934"/>
    <w:rsid w:val="007D25B9"/>
    <w:rsid w:val="007D261C"/>
    <w:rsid w:val="007D2BE8"/>
    <w:rsid w:val="007D2E24"/>
    <w:rsid w:val="007D3066"/>
    <w:rsid w:val="007D3388"/>
    <w:rsid w:val="007D33A6"/>
    <w:rsid w:val="007D3A54"/>
    <w:rsid w:val="007D421B"/>
    <w:rsid w:val="007D4490"/>
    <w:rsid w:val="007D4579"/>
    <w:rsid w:val="007D51EB"/>
    <w:rsid w:val="007D56B6"/>
    <w:rsid w:val="007D58BB"/>
    <w:rsid w:val="007D5F09"/>
    <w:rsid w:val="007D6835"/>
    <w:rsid w:val="007D6A93"/>
    <w:rsid w:val="007D6B66"/>
    <w:rsid w:val="007D6DDD"/>
    <w:rsid w:val="007D7AE5"/>
    <w:rsid w:val="007D7CDE"/>
    <w:rsid w:val="007D7DC7"/>
    <w:rsid w:val="007D7F9C"/>
    <w:rsid w:val="007E01AF"/>
    <w:rsid w:val="007E0679"/>
    <w:rsid w:val="007E06F7"/>
    <w:rsid w:val="007E0772"/>
    <w:rsid w:val="007E0960"/>
    <w:rsid w:val="007E0C11"/>
    <w:rsid w:val="007E0D31"/>
    <w:rsid w:val="007E0E04"/>
    <w:rsid w:val="007E0EF9"/>
    <w:rsid w:val="007E1667"/>
    <w:rsid w:val="007E21D9"/>
    <w:rsid w:val="007E2A98"/>
    <w:rsid w:val="007E2BDD"/>
    <w:rsid w:val="007E31AF"/>
    <w:rsid w:val="007E3324"/>
    <w:rsid w:val="007E34F2"/>
    <w:rsid w:val="007E36DB"/>
    <w:rsid w:val="007E4324"/>
    <w:rsid w:val="007E45CA"/>
    <w:rsid w:val="007E4707"/>
    <w:rsid w:val="007E48C0"/>
    <w:rsid w:val="007E4AA2"/>
    <w:rsid w:val="007E4C42"/>
    <w:rsid w:val="007E4FEF"/>
    <w:rsid w:val="007E564B"/>
    <w:rsid w:val="007E5885"/>
    <w:rsid w:val="007E61B7"/>
    <w:rsid w:val="007E62F9"/>
    <w:rsid w:val="007E63F9"/>
    <w:rsid w:val="007E64FF"/>
    <w:rsid w:val="007E6887"/>
    <w:rsid w:val="007E6B7A"/>
    <w:rsid w:val="007E6E62"/>
    <w:rsid w:val="007E6F62"/>
    <w:rsid w:val="007E6FEA"/>
    <w:rsid w:val="007E73A5"/>
    <w:rsid w:val="007E7693"/>
    <w:rsid w:val="007E7C7B"/>
    <w:rsid w:val="007E7DE4"/>
    <w:rsid w:val="007E7E0F"/>
    <w:rsid w:val="007E7F8F"/>
    <w:rsid w:val="007F015E"/>
    <w:rsid w:val="007F0CC7"/>
    <w:rsid w:val="007F1160"/>
    <w:rsid w:val="007F138B"/>
    <w:rsid w:val="007F14F7"/>
    <w:rsid w:val="007F152B"/>
    <w:rsid w:val="007F1B02"/>
    <w:rsid w:val="007F1BD6"/>
    <w:rsid w:val="007F1DD2"/>
    <w:rsid w:val="007F21B0"/>
    <w:rsid w:val="007F2DE9"/>
    <w:rsid w:val="007F33FA"/>
    <w:rsid w:val="007F341B"/>
    <w:rsid w:val="007F3682"/>
    <w:rsid w:val="007F3711"/>
    <w:rsid w:val="007F3AA2"/>
    <w:rsid w:val="007F3B45"/>
    <w:rsid w:val="007F3D32"/>
    <w:rsid w:val="007F3E3E"/>
    <w:rsid w:val="007F4A9E"/>
    <w:rsid w:val="007F4ABC"/>
    <w:rsid w:val="007F4D45"/>
    <w:rsid w:val="007F510F"/>
    <w:rsid w:val="007F525F"/>
    <w:rsid w:val="007F527A"/>
    <w:rsid w:val="007F545B"/>
    <w:rsid w:val="007F59B2"/>
    <w:rsid w:val="007F6607"/>
    <w:rsid w:val="007F6D9C"/>
    <w:rsid w:val="007F7865"/>
    <w:rsid w:val="007F7FB3"/>
    <w:rsid w:val="0080026A"/>
    <w:rsid w:val="00800340"/>
    <w:rsid w:val="0080065A"/>
    <w:rsid w:val="00800953"/>
    <w:rsid w:val="00800E7C"/>
    <w:rsid w:val="00800F8B"/>
    <w:rsid w:val="00801255"/>
    <w:rsid w:val="00801917"/>
    <w:rsid w:val="0080193F"/>
    <w:rsid w:val="0080197B"/>
    <w:rsid w:val="008019E6"/>
    <w:rsid w:val="00801A0D"/>
    <w:rsid w:val="00801C1F"/>
    <w:rsid w:val="00801FED"/>
    <w:rsid w:val="0080219B"/>
    <w:rsid w:val="008021D3"/>
    <w:rsid w:val="00802319"/>
    <w:rsid w:val="00802472"/>
    <w:rsid w:val="00802849"/>
    <w:rsid w:val="00802971"/>
    <w:rsid w:val="00802C40"/>
    <w:rsid w:val="00803683"/>
    <w:rsid w:val="008038E3"/>
    <w:rsid w:val="008038F6"/>
    <w:rsid w:val="00803A05"/>
    <w:rsid w:val="00804558"/>
    <w:rsid w:val="00804624"/>
    <w:rsid w:val="008047AE"/>
    <w:rsid w:val="00804AA1"/>
    <w:rsid w:val="00804B21"/>
    <w:rsid w:val="00804D60"/>
    <w:rsid w:val="00805483"/>
    <w:rsid w:val="0080585D"/>
    <w:rsid w:val="00805EBD"/>
    <w:rsid w:val="00806273"/>
    <w:rsid w:val="0080661F"/>
    <w:rsid w:val="0080672B"/>
    <w:rsid w:val="00806EFD"/>
    <w:rsid w:val="00807074"/>
    <w:rsid w:val="00807ACB"/>
    <w:rsid w:val="00807E43"/>
    <w:rsid w:val="00807F69"/>
    <w:rsid w:val="00810368"/>
    <w:rsid w:val="008108B5"/>
    <w:rsid w:val="00810BE7"/>
    <w:rsid w:val="00810F2F"/>
    <w:rsid w:val="00811336"/>
    <w:rsid w:val="0081163A"/>
    <w:rsid w:val="0081165D"/>
    <w:rsid w:val="0081194A"/>
    <w:rsid w:val="00811A09"/>
    <w:rsid w:val="00811B00"/>
    <w:rsid w:val="00811B28"/>
    <w:rsid w:val="00811F45"/>
    <w:rsid w:val="00812131"/>
    <w:rsid w:val="00812862"/>
    <w:rsid w:val="00812A7A"/>
    <w:rsid w:val="00812D88"/>
    <w:rsid w:val="0081320B"/>
    <w:rsid w:val="0081362B"/>
    <w:rsid w:val="008138DB"/>
    <w:rsid w:val="008142D0"/>
    <w:rsid w:val="0081450B"/>
    <w:rsid w:val="0081467F"/>
    <w:rsid w:val="008146A0"/>
    <w:rsid w:val="008151E9"/>
    <w:rsid w:val="00815339"/>
    <w:rsid w:val="008154F1"/>
    <w:rsid w:val="00815684"/>
    <w:rsid w:val="0081591F"/>
    <w:rsid w:val="00815A99"/>
    <w:rsid w:val="00815E5B"/>
    <w:rsid w:val="008160D1"/>
    <w:rsid w:val="008162B3"/>
    <w:rsid w:val="0081640D"/>
    <w:rsid w:val="00816855"/>
    <w:rsid w:val="0081687A"/>
    <w:rsid w:val="008168E1"/>
    <w:rsid w:val="008169A1"/>
    <w:rsid w:val="00816ABB"/>
    <w:rsid w:val="00816DE3"/>
    <w:rsid w:val="0081709F"/>
    <w:rsid w:val="008170FB"/>
    <w:rsid w:val="008173F3"/>
    <w:rsid w:val="00817BD4"/>
    <w:rsid w:val="00817E4B"/>
    <w:rsid w:val="00820160"/>
    <w:rsid w:val="0082022B"/>
    <w:rsid w:val="008202BB"/>
    <w:rsid w:val="00820E0E"/>
    <w:rsid w:val="00821237"/>
    <w:rsid w:val="008216DA"/>
    <w:rsid w:val="008217C3"/>
    <w:rsid w:val="008217DD"/>
    <w:rsid w:val="00821868"/>
    <w:rsid w:val="008219B4"/>
    <w:rsid w:val="008219B8"/>
    <w:rsid w:val="008219E9"/>
    <w:rsid w:val="00821A91"/>
    <w:rsid w:val="00821ECA"/>
    <w:rsid w:val="00822414"/>
    <w:rsid w:val="00822686"/>
    <w:rsid w:val="00822CB9"/>
    <w:rsid w:val="00822E2C"/>
    <w:rsid w:val="00823116"/>
    <w:rsid w:val="0082350E"/>
    <w:rsid w:val="00823658"/>
    <w:rsid w:val="008239BF"/>
    <w:rsid w:val="00823AB6"/>
    <w:rsid w:val="00823B36"/>
    <w:rsid w:val="0082470F"/>
    <w:rsid w:val="0082488C"/>
    <w:rsid w:val="008249C1"/>
    <w:rsid w:val="00824F92"/>
    <w:rsid w:val="008251E7"/>
    <w:rsid w:val="00825417"/>
    <w:rsid w:val="008262BC"/>
    <w:rsid w:val="008266A2"/>
    <w:rsid w:val="008267AE"/>
    <w:rsid w:val="008275D0"/>
    <w:rsid w:val="00827866"/>
    <w:rsid w:val="00827D88"/>
    <w:rsid w:val="00830779"/>
    <w:rsid w:val="008307B7"/>
    <w:rsid w:val="008309AF"/>
    <w:rsid w:val="00830ADB"/>
    <w:rsid w:val="00830B33"/>
    <w:rsid w:val="0083118A"/>
    <w:rsid w:val="00831784"/>
    <w:rsid w:val="0083207A"/>
    <w:rsid w:val="00832727"/>
    <w:rsid w:val="00832B2F"/>
    <w:rsid w:val="00832BF3"/>
    <w:rsid w:val="008337C1"/>
    <w:rsid w:val="00833A9D"/>
    <w:rsid w:val="00833D88"/>
    <w:rsid w:val="008340CB"/>
    <w:rsid w:val="0083432F"/>
    <w:rsid w:val="0083435D"/>
    <w:rsid w:val="00834F23"/>
    <w:rsid w:val="008353B6"/>
    <w:rsid w:val="008354AF"/>
    <w:rsid w:val="00835BB7"/>
    <w:rsid w:val="00836A67"/>
    <w:rsid w:val="00836CEB"/>
    <w:rsid w:val="00836E07"/>
    <w:rsid w:val="008370C2"/>
    <w:rsid w:val="00837523"/>
    <w:rsid w:val="00837634"/>
    <w:rsid w:val="0083764A"/>
    <w:rsid w:val="00837CC2"/>
    <w:rsid w:val="00840378"/>
    <w:rsid w:val="008408B4"/>
    <w:rsid w:val="00840998"/>
    <w:rsid w:val="00840EAF"/>
    <w:rsid w:val="00840EE3"/>
    <w:rsid w:val="008416BF"/>
    <w:rsid w:val="008416FD"/>
    <w:rsid w:val="0084188F"/>
    <w:rsid w:val="00841B07"/>
    <w:rsid w:val="00841DE7"/>
    <w:rsid w:val="00842659"/>
    <w:rsid w:val="0084293A"/>
    <w:rsid w:val="00842C30"/>
    <w:rsid w:val="0084346B"/>
    <w:rsid w:val="0084354C"/>
    <w:rsid w:val="0084375D"/>
    <w:rsid w:val="008439C8"/>
    <w:rsid w:val="00843BE8"/>
    <w:rsid w:val="0084416F"/>
    <w:rsid w:val="0084438B"/>
    <w:rsid w:val="00844462"/>
    <w:rsid w:val="008449FE"/>
    <w:rsid w:val="00844D2C"/>
    <w:rsid w:val="0084530B"/>
    <w:rsid w:val="00845511"/>
    <w:rsid w:val="00845515"/>
    <w:rsid w:val="00845520"/>
    <w:rsid w:val="00845FC4"/>
    <w:rsid w:val="008461B0"/>
    <w:rsid w:val="00846C9F"/>
    <w:rsid w:val="00846D16"/>
    <w:rsid w:val="00846F4C"/>
    <w:rsid w:val="00847787"/>
    <w:rsid w:val="00847A66"/>
    <w:rsid w:val="00847C9A"/>
    <w:rsid w:val="00847D66"/>
    <w:rsid w:val="00847D71"/>
    <w:rsid w:val="00847DB5"/>
    <w:rsid w:val="0085044B"/>
    <w:rsid w:val="00850EE1"/>
    <w:rsid w:val="0085107C"/>
    <w:rsid w:val="00851645"/>
    <w:rsid w:val="0085165B"/>
    <w:rsid w:val="0085179C"/>
    <w:rsid w:val="008518FA"/>
    <w:rsid w:val="00851903"/>
    <w:rsid w:val="008519FE"/>
    <w:rsid w:val="00851B3F"/>
    <w:rsid w:val="00851DC6"/>
    <w:rsid w:val="00851DCB"/>
    <w:rsid w:val="00851E0C"/>
    <w:rsid w:val="00851F5F"/>
    <w:rsid w:val="00852142"/>
    <w:rsid w:val="00852287"/>
    <w:rsid w:val="008528CF"/>
    <w:rsid w:val="008534B1"/>
    <w:rsid w:val="00853510"/>
    <w:rsid w:val="00853E5B"/>
    <w:rsid w:val="00853FD6"/>
    <w:rsid w:val="00854123"/>
    <w:rsid w:val="008542D1"/>
    <w:rsid w:val="00854465"/>
    <w:rsid w:val="008544BD"/>
    <w:rsid w:val="00854946"/>
    <w:rsid w:val="008549A2"/>
    <w:rsid w:val="00854B62"/>
    <w:rsid w:val="00854B73"/>
    <w:rsid w:val="00854B77"/>
    <w:rsid w:val="00854E58"/>
    <w:rsid w:val="00854E5E"/>
    <w:rsid w:val="008558ED"/>
    <w:rsid w:val="00855CD9"/>
    <w:rsid w:val="00855CFC"/>
    <w:rsid w:val="00855EDD"/>
    <w:rsid w:val="00855FB6"/>
    <w:rsid w:val="00855FD5"/>
    <w:rsid w:val="00856049"/>
    <w:rsid w:val="0085632A"/>
    <w:rsid w:val="008568BB"/>
    <w:rsid w:val="00856E96"/>
    <w:rsid w:val="0085776B"/>
    <w:rsid w:val="00857822"/>
    <w:rsid w:val="00857C50"/>
    <w:rsid w:val="00857C93"/>
    <w:rsid w:val="0086023B"/>
    <w:rsid w:val="00860517"/>
    <w:rsid w:val="00860D51"/>
    <w:rsid w:val="00860EA3"/>
    <w:rsid w:val="00860F23"/>
    <w:rsid w:val="008611C1"/>
    <w:rsid w:val="0086151A"/>
    <w:rsid w:val="0086173C"/>
    <w:rsid w:val="00861749"/>
    <w:rsid w:val="00861D13"/>
    <w:rsid w:val="00861DA4"/>
    <w:rsid w:val="00862330"/>
    <w:rsid w:val="0086264B"/>
    <w:rsid w:val="008626E9"/>
    <w:rsid w:val="008626EB"/>
    <w:rsid w:val="00862D83"/>
    <w:rsid w:val="00862EFD"/>
    <w:rsid w:val="008634BA"/>
    <w:rsid w:val="0086351B"/>
    <w:rsid w:val="008638FB"/>
    <w:rsid w:val="00863B01"/>
    <w:rsid w:val="0086444C"/>
    <w:rsid w:val="008644B1"/>
    <w:rsid w:val="0086464D"/>
    <w:rsid w:val="00864768"/>
    <w:rsid w:val="00864CD1"/>
    <w:rsid w:val="00864D69"/>
    <w:rsid w:val="00865475"/>
    <w:rsid w:val="008658AB"/>
    <w:rsid w:val="00865B18"/>
    <w:rsid w:val="00865D47"/>
    <w:rsid w:val="00865E9E"/>
    <w:rsid w:val="008661D3"/>
    <w:rsid w:val="0086672E"/>
    <w:rsid w:val="008669D1"/>
    <w:rsid w:val="00866CF2"/>
    <w:rsid w:val="008675EC"/>
    <w:rsid w:val="008679CE"/>
    <w:rsid w:val="00867DA7"/>
    <w:rsid w:val="008701F8"/>
    <w:rsid w:val="00870233"/>
    <w:rsid w:val="00870555"/>
    <w:rsid w:val="008705A8"/>
    <w:rsid w:val="00871892"/>
    <w:rsid w:val="008718FC"/>
    <w:rsid w:val="00871CC2"/>
    <w:rsid w:val="00871F4F"/>
    <w:rsid w:val="0087200D"/>
    <w:rsid w:val="00872131"/>
    <w:rsid w:val="008723B8"/>
    <w:rsid w:val="008725F5"/>
    <w:rsid w:val="00872BF6"/>
    <w:rsid w:val="00873147"/>
    <w:rsid w:val="00873664"/>
    <w:rsid w:val="008736AF"/>
    <w:rsid w:val="0087376D"/>
    <w:rsid w:val="00873A0C"/>
    <w:rsid w:val="00873C1E"/>
    <w:rsid w:val="00873CD6"/>
    <w:rsid w:val="00873DE6"/>
    <w:rsid w:val="00873FB5"/>
    <w:rsid w:val="00873FBF"/>
    <w:rsid w:val="00874178"/>
    <w:rsid w:val="00874272"/>
    <w:rsid w:val="008743DF"/>
    <w:rsid w:val="008744E4"/>
    <w:rsid w:val="00874A57"/>
    <w:rsid w:val="00874C66"/>
    <w:rsid w:val="00874F67"/>
    <w:rsid w:val="00874F8B"/>
    <w:rsid w:val="00875547"/>
    <w:rsid w:val="00875686"/>
    <w:rsid w:val="00875F4F"/>
    <w:rsid w:val="008762D8"/>
    <w:rsid w:val="00876BC8"/>
    <w:rsid w:val="00876CE2"/>
    <w:rsid w:val="008772D9"/>
    <w:rsid w:val="0087735C"/>
    <w:rsid w:val="00877A4B"/>
    <w:rsid w:val="00877B29"/>
    <w:rsid w:val="00880624"/>
    <w:rsid w:val="008807BC"/>
    <w:rsid w:val="008808B5"/>
    <w:rsid w:val="008808B9"/>
    <w:rsid w:val="00880A24"/>
    <w:rsid w:val="00880B30"/>
    <w:rsid w:val="00880DE8"/>
    <w:rsid w:val="00880F1D"/>
    <w:rsid w:val="008811B7"/>
    <w:rsid w:val="0088172A"/>
    <w:rsid w:val="00881B72"/>
    <w:rsid w:val="00881E62"/>
    <w:rsid w:val="00881F90"/>
    <w:rsid w:val="00881F97"/>
    <w:rsid w:val="0088232C"/>
    <w:rsid w:val="00882675"/>
    <w:rsid w:val="008828F0"/>
    <w:rsid w:val="00882C60"/>
    <w:rsid w:val="00883D9B"/>
    <w:rsid w:val="00883E20"/>
    <w:rsid w:val="00884433"/>
    <w:rsid w:val="0088475B"/>
    <w:rsid w:val="00884C66"/>
    <w:rsid w:val="00884C91"/>
    <w:rsid w:val="008851C4"/>
    <w:rsid w:val="0088554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6EF2"/>
    <w:rsid w:val="00887184"/>
    <w:rsid w:val="0088749A"/>
    <w:rsid w:val="008879EA"/>
    <w:rsid w:val="00887DD3"/>
    <w:rsid w:val="00887F7D"/>
    <w:rsid w:val="00890139"/>
    <w:rsid w:val="0089049C"/>
    <w:rsid w:val="0089160E"/>
    <w:rsid w:val="008918B1"/>
    <w:rsid w:val="008921B1"/>
    <w:rsid w:val="008921EC"/>
    <w:rsid w:val="00892573"/>
    <w:rsid w:val="00892687"/>
    <w:rsid w:val="00892D79"/>
    <w:rsid w:val="00893386"/>
    <w:rsid w:val="0089363C"/>
    <w:rsid w:val="00893657"/>
    <w:rsid w:val="00893671"/>
    <w:rsid w:val="00893B8C"/>
    <w:rsid w:val="00893FC5"/>
    <w:rsid w:val="00894070"/>
    <w:rsid w:val="008941FB"/>
    <w:rsid w:val="00894565"/>
    <w:rsid w:val="008948BD"/>
    <w:rsid w:val="008948D9"/>
    <w:rsid w:val="008950D6"/>
    <w:rsid w:val="0089568B"/>
    <w:rsid w:val="00895B46"/>
    <w:rsid w:val="00896474"/>
    <w:rsid w:val="00896664"/>
    <w:rsid w:val="00896DBC"/>
    <w:rsid w:val="0089708B"/>
    <w:rsid w:val="008971E6"/>
    <w:rsid w:val="00897B59"/>
    <w:rsid w:val="00897C6C"/>
    <w:rsid w:val="00897D1A"/>
    <w:rsid w:val="008A0905"/>
    <w:rsid w:val="008A0B02"/>
    <w:rsid w:val="008A0BE1"/>
    <w:rsid w:val="008A0E0D"/>
    <w:rsid w:val="008A0E3B"/>
    <w:rsid w:val="008A0E40"/>
    <w:rsid w:val="008A0E6B"/>
    <w:rsid w:val="008A0F3A"/>
    <w:rsid w:val="008A1027"/>
    <w:rsid w:val="008A155C"/>
    <w:rsid w:val="008A176A"/>
    <w:rsid w:val="008A180E"/>
    <w:rsid w:val="008A197C"/>
    <w:rsid w:val="008A1A4C"/>
    <w:rsid w:val="008A2289"/>
    <w:rsid w:val="008A2323"/>
    <w:rsid w:val="008A2537"/>
    <w:rsid w:val="008A2545"/>
    <w:rsid w:val="008A2636"/>
    <w:rsid w:val="008A2B13"/>
    <w:rsid w:val="008A317A"/>
    <w:rsid w:val="008A340F"/>
    <w:rsid w:val="008A35DB"/>
    <w:rsid w:val="008A3735"/>
    <w:rsid w:val="008A3737"/>
    <w:rsid w:val="008A3AF9"/>
    <w:rsid w:val="008A3FBE"/>
    <w:rsid w:val="008A4013"/>
    <w:rsid w:val="008A465C"/>
    <w:rsid w:val="008A49D2"/>
    <w:rsid w:val="008A4C9C"/>
    <w:rsid w:val="008A5C1A"/>
    <w:rsid w:val="008A6041"/>
    <w:rsid w:val="008A60F8"/>
    <w:rsid w:val="008A659E"/>
    <w:rsid w:val="008A6662"/>
    <w:rsid w:val="008A68FA"/>
    <w:rsid w:val="008A69FE"/>
    <w:rsid w:val="008A6CDE"/>
    <w:rsid w:val="008A6EC7"/>
    <w:rsid w:val="008A6F36"/>
    <w:rsid w:val="008A7038"/>
    <w:rsid w:val="008A7286"/>
    <w:rsid w:val="008A7B50"/>
    <w:rsid w:val="008B006B"/>
    <w:rsid w:val="008B0641"/>
    <w:rsid w:val="008B0830"/>
    <w:rsid w:val="008B0EB7"/>
    <w:rsid w:val="008B0EFD"/>
    <w:rsid w:val="008B11A2"/>
    <w:rsid w:val="008B138E"/>
    <w:rsid w:val="008B1415"/>
    <w:rsid w:val="008B1BF8"/>
    <w:rsid w:val="008B1C78"/>
    <w:rsid w:val="008B1F87"/>
    <w:rsid w:val="008B2211"/>
    <w:rsid w:val="008B28BD"/>
    <w:rsid w:val="008B2CA6"/>
    <w:rsid w:val="008B2CF9"/>
    <w:rsid w:val="008B2E96"/>
    <w:rsid w:val="008B2F53"/>
    <w:rsid w:val="008B3006"/>
    <w:rsid w:val="008B3139"/>
    <w:rsid w:val="008B35AA"/>
    <w:rsid w:val="008B3B50"/>
    <w:rsid w:val="008B3D47"/>
    <w:rsid w:val="008B43E2"/>
    <w:rsid w:val="008B44CB"/>
    <w:rsid w:val="008B46D2"/>
    <w:rsid w:val="008B4F2F"/>
    <w:rsid w:val="008B5253"/>
    <w:rsid w:val="008B53D8"/>
    <w:rsid w:val="008B5743"/>
    <w:rsid w:val="008B5B66"/>
    <w:rsid w:val="008B5BD6"/>
    <w:rsid w:val="008B5D87"/>
    <w:rsid w:val="008B63BE"/>
    <w:rsid w:val="008B640E"/>
    <w:rsid w:val="008B6505"/>
    <w:rsid w:val="008B688D"/>
    <w:rsid w:val="008B70EE"/>
    <w:rsid w:val="008B715C"/>
    <w:rsid w:val="008B75B8"/>
    <w:rsid w:val="008C0487"/>
    <w:rsid w:val="008C0D47"/>
    <w:rsid w:val="008C0E7B"/>
    <w:rsid w:val="008C0EAD"/>
    <w:rsid w:val="008C0F64"/>
    <w:rsid w:val="008C110F"/>
    <w:rsid w:val="008C1442"/>
    <w:rsid w:val="008C148A"/>
    <w:rsid w:val="008C1568"/>
    <w:rsid w:val="008C1693"/>
    <w:rsid w:val="008C172D"/>
    <w:rsid w:val="008C19D9"/>
    <w:rsid w:val="008C1A45"/>
    <w:rsid w:val="008C1A5E"/>
    <w:rsid w:val="008C1A81"/>
    <w:rsid w:val="008C2865"/>
    <w:rsid w:val="008C29FE"/>
    <w:rsid w:val="008C2AE2"/>
    <w:rsid w:val="008C2D97"/>
    <w:rsid w:val="008C32CA"/>
    <w:rsid w:val="008C389F"/>
    <w:rsid w:val="008C3967"/>
    <w:rsid w:val="008C3B39"/>
    <w:rsid w:val="008C3F42"/>
    <w:rsid w:val="008C3F51"/>
    <w:rsid w:val="008C431E"/>
    <w:rsid w:val="008C43AF"/>
    <w:rsid w:val="008C4C58"/>
    <w:rsid w:val="008C4F6D"/>
    <w:rsid w:val="008C51BE"/>
    <w:rsid w:val="008C54BD"/>
    <w:rsid w:val="008C54C4"/>
    <w:rsid w:val="008C55AD"/>
    <w:rsid w:val="008C56FF"/>
    <w:rsid w:val="008C57CD"/>
    <w:rsid w:val="008C5AFB"/>
    <w:rsid w:val="008C5BD5"/>
    <w:rsid w:val="008C5FE7"/>
    <w:rsid w:val="008C6056"/>
    <w:rsid w:val="008C64C1"/>
    <w:rsid w:val="008C6628"/>
    <w:rsid w:val="008C685C"/>
    <w:rsid w:val="008C69C9"/>
    <w:rsid w:val="008C6E38"/>
    <w:rsid w:val="008C6F75"/>
    <w:rsid w:val="008C7095"/>
    <w:rsid w:val="008C71B2"/>
    <w:rsid w:val="008C72DB"/>
    <w:rsid w:val="008C7C18"/>
    <w:rsid w:val="008C7CC4"/>
    <w:rsid w:val="008C7F42"/>
    <w:rsid w:val="008D02C5"/>
    <w:rsid w:val="008D047D"/>
    <w:rsid w:val="008D0B4C"/>
    <w:rsid w:val="008D10A5"/>
    <w:rsid w:val="008D11FC"/>
    <w:rsid w:val="008D14C4"/>
    <w:rsid w:val="008D16E9"/>
    <w:rsid w:val="008D1964"/>
    <w:rsid w:val="008D1D41"/>
    <w:rsid w:val="008D21B5"/>
    <w:rsid w:val="008D221A"/>
    <w:rsid w:val="008D24D6"/>
    <w:rsid w:val="008D24E1"/>
    <w:rsid w:val="008D2790"/>
    <w:rsid w:val="008D2BC5"/>
    <w:rsid w:val="008D3749"/>
    <w:rsid w:val="008D3847"/>
    <w:rsid w:val="008D3CB4"/>
    <w:rsid w:val="008D3DC1"/>
    <w:rsid w:val="008D3E6A"/>
    <w:rsid w:val="008D4432"/>
    <w:rsid w:val="008D443D"/>
    <w:rsid w:val="008D468B"/>
    <w:rsid w:val="008D53E2"/>
    <w:rsid w:val="008D559E"/>
    <w:rsid w:val="008D5908"/>
    <w:rsid w:val="008D5AF1"/>
    <w:rsid w:val="008D5AF7"/>
    <w:rsid w:val="008D6625"/>
    <w:rsid w:val="008D6A6E"/>
    <w:rsid w:val="008D7488"/>
    <w:rsid w:val="008D77B2"/>
    <w:rsid w:val="008D781F"/>
    <w:rsid w:val="008D7865"/>
    <w:rsid w:val="008D7DBE"/>
    <w:rsid w:val="008D7F43"/>
    <w:rsid w:val="008E0119"/>
    <w:rsid w:val="008E02B7"/>
    <w:rsid w:val="008E05CB"/>
    <w:rsid w:val="008E08AC"/>
    <w:rsid w:val="008E0B0B"/>
    <w:rsid w:val="008E0D72"/>
    <w:rsid w:val="008E10E7"/>
    <w:rsid w:val="008E1E3B"/>
    <w:rsid w:val="008E20BE"/>
    <w:rsid w:val="008E2287"/>
    <w:rsid w:val="008E241B"/>
    <w:rsid w:val="008E2A2F"/>
    <w:rsid w:val="008E2FA5"/>
    <w:rsid w:val="008E3096"/>
    <w:rsid w:val="008E330C"/>
    <w:rsid w:val="008E332F"/>
    <w:rsid w:val="008E3621"/>
    <w:rsid w:val="008E3963"/>
    <w:rsid w:val="008E4114"/>
    <w:rsid w:val="008E45EA"/>
    <w:rsid w:val="008E4840"/>
    <w:rsid w:val="008E4A1A"/>
    <w:rsid w:val="008E5AC5"/>
    <w:rsid w:val="008E5C37"/>
    <w:rsid w:val="008E5C6F"/>
    <w:rsid w:val="008E5E01"/>
    <w:rsid w:val="008E65BE"/>
    <w:rsid w:val="008E69A3"/>
    <w:rsid w:val="008E7181"/>
    <w:rsid w:val="008E7CC9"/>
    <w:rsid w:val="008E7D09"/>
    <w:rsid w:val="008F0066"/>
    <w:rsid w:val="008F02A1"/>
    <w:rsid w:val="008F0875"/>
    <w:rsid w:val="008F0E69"/>
    <w:rsid w:val="008F12FF"/>
    <w:rsid w:val="008F1310"/>
    <w:rsid w:val="008F190C"/>
    <w:rsid w:val="008F2413"/>
    <w:rsid w:val="008F29A7"/>
    <w:rsid w:val="008F2EE9"/>
    <w:rsid w:val="008F350D"/>
    <w:rsid w:val="008F3D3E"/>
    <w:rsid w:val="008F3F31"/>
    <w:rsid w:val="008F4655"/>
    <w:rsid w:val="008F4779"/>
    <w:rsid w:val="008F496D"/>
    <w:rsid w:val="008F4A7A"/>
    <w:rsid w:val="008F4D48"/>
    <w:rsid w:val="008F4FA5"/>
    <w:rsid w:val="008F542B"/>
    <w:rsid w:val="008F5670"/>
    <w:rsid w:val="008F599F"/>
    <w:rsid w:val="008F5B71"/>
    <w:rsid w:val="008F63DF"/>
    <w:rsid w:val="008F64E5"/>
    <w:rsid w:val="008F677E"/>
    <w:rsid w:val="008F7635"/>
    <w:rsid w:val="008F767F"/>
    <w:rsid w:val="008F7C28"/>
    <w:rsid w:val="0090034D"/>
    <w:rsid w:val="00900EC7"/>
    <w:rsid w:val="00900FC5"/>
    <w:rsid w:val="00900FFC"/>
    <w:rsid w:val="009011F9"/>
    <w:rsid w:val="00901244"/>
    <w:rsid w:val="00901762"/>
    <w:rsid w:val="00901979"/>
    <w:rsid w:val="00901CCA"/>
    <w:rsid w:val="00901F43"/>
    <w:rsid w:val="00902158"/>
    <w:rsid w:val="0090221B"/>
    <w:rsid w:val="00902357"/>
    <w:rsid w:val="0090242A"/>
    <w:rsid w:val="00902AAE"/>
    <w:rsid w:val="00902C85"/>
    <w:rsid w:val="009030F7"/>
    <w:rsid w:val="009034D9"/>
    <w:rsid w:val="00903914"/>
    <w:rsid w:val="0090413A"/>
    <w:rsid w:val="009046C9"/>
    <w:rsid w:val="009046F1"/>
    <w:rsid w:val="00904883"/>
    <w:rsid w:val="0090490A"/>
    <w:rsid w:val="00904A2F"/>
    <w:rsid w:val="00904B0A"/>
    <w:rsid w:val="00904F84"/>
    <w:rsid w:val="009050F4"/>
    <w:rsid w:val="009055DD"/>
    <w:rsid w:val="00905794"/>
    <w:rsid w:val="0090616A"/>
    <w:rsid w:val="00906527"/>
    <w:rsid w:val="0090665B"/>
    <w:rsid w:val="009066E5"/>
    <w:rsid w:val="00906BD9"/>
    <w:rsid w:val="00906C20"/>
    <w:rsid w:val="00906EA0"/>
    <w:rsid w:val="009071FD"/>
    <w:rsid w:val="00907387"/>
    <w:rsid w:val="00907517"/>
    <w:rsid w:val="0090774D"/>
    <w:rsid w:val="00907F4C"/>
    <w:rsid w:val="0091006A"/>
    <w:rsid w:val="009103A7"/>
    <w:rsid w:val="009107B9"/>
    <w:rsid w:val="00910B57"/>
    <w:rsid w:val="00911469"/>
    <w:rsid w:val="0091148A"/>
    <w:rsid w:val="00911A39"/>
    <w:rsid w:val="0091203D"/>
    <w:rsid w:val="0091227D"/>
    <w:rsid w:val="00912347"/>
    <w:rsid w:val="0091268D"/>
    <w:rsid w:val="009129C1"/>
    <w:rsid w:val="00912D3F"/>
    <w:rsid w:val="00912D91"/>
    <w:rsid w:val="0091373E"/>
    <w:rsid w:val="00913B74"/>
    <w:rsid w:val="00913BDC"/>
    <w:rsid w:val="00913E98"/>
    <w:rsid w:val="00913EBB"/>
    <w:rsid w:val="00914150"/>
    <w:rsid w:val="009141BB"/>
    <w:rsid w:val="009144BE"/>
    <w:rsid w:val="00914543"/>
    <w:rsid w:val="00914B55"/>
    <w:rsid w:val="00914DC4"/>
    <w:rsid w:val="00915044"/>
    <w:rsid w:val="00915299"/>
    <w:rsid w:val="00915329"/>
    <w:rsid w:val="0091588C"/>
    <w:rsid w:val="00915DB5"/>
    <w:rsid w:val="00915DF4"/>
    <w:rsid w:val="00915FAA"/>
    <w:rsid w:val="00916068"/>
    <w:rsid w:val="0091609D"/>
    <w:rsid w:val="00916216"/>
    <w:rsid w:val="0091674C"/>
    <w:rsid w:val="009168F4"/>
    <w:rsid w:val="00916BF5"/>
    <w:rsid w:val="00916CCB"/>
    <w:rsid w:val="0091755C"/>
    <w:rsid w:val="00917DB8"/>
    <w:rsid w:val="0092060E"/>
    <w:rsid w:val="009208C8"/>
    <w:rsid w:val="00920968"/>
    <w:rsid w:val="00920EC8"/>
    <w:rsid w:val="00921102"/>
    <w:rsid w:val="00921305"/>
    <w:rsid w:val="00921783"/>
    <w:rsid w:val="0092179D"/>
    <w:rsid w:val="009217D9"/>
    <w:rsid w:val="00921AC8"/>
    <w:rsid w:val="0092206F"/>
    <w:rsid w:val="00922482"/>
    <w:rsid w:val="00922822"/>
    <w:rsid w:val="00922A2B"/>
    <w:rsid w:val="00922CFC"/>
    <w:rsid w:val="00923639"/>
    <w:rsid w:val="009238F2"/>
    <w:rsid w:val="00923921"/>
    <w:rsid w:val="009243D7"/>
    <w:rsid w:val="009246AE"/>
    <w:rsid w:val="00924871"/>
    <w:rsid w:val="00924A6C"/>
    <w:rsid w:val="00924DC9"/>
    <w:rsid w:val="00924ED4"/>
    <w:rsid w:val="00924F63"/>
    <w:rsid w:val="00925DE5"/>
    <w:rsid w:val="00925EF0"/>
    <w:rsid w:val="00925F08"/>
    <w:rsid w:val="0092682D"/>
    <w:rsid w:val="00926E1E"/>
    <w:rsid w:val="009271AB"/>
    <w:rsid w:val="00927281"/>
    <w:rsid w:val="009273B8"/>
    <w:rsid w:val="00927A20"/>
    <w:rsid w:val="00927B21"/>
    <w:rsid w:val="00927D80"/>
    <w:rsid w:val="00927F5B"/>
    <w:rsid w:val="00930298"/>
    <w:rsid w:val="009302A6"/>
    <w:rsid w:val="00930453"/>
    <w:rsid w:val="0093074A"/>
    <w:rsid w:val="0093087E"/>
    <w:rsid w:val="00930E1A"/>
    <w:rsid w:val="00930E60"/>
    <w:rsid w:val="0093129C"/>
    <w:rsid w:val="00931325"/>
    <w:rsid w:val="009319B9"/>
    <w:rsid w:val="009319DC"/>
    <w:rsid w:val="00931AAD"/>
    <w:rsid w:val="00931E6D"/>
    <w:rsid w:val="00932428"/>
    <w:rsid w:val="00932D04"/>
    <w:rsid w:val="00932E9E"/>
    <w:rsid w:val="00933569"/>
    <w:rsid w:val="00933810"/>
    <w:rsid w:val="00933B8A"/>
    <w:rsid w:val="00933CEB"/>
    <w:rsid w:val="00934141"/>
    <w:rsid w:val="009341AA"/>
    <w:rsid w:val="0093429A"/>
    <w:rsid w:val="00934499"/>
    <w:rsid w:val="009350AB"/>
    <w:rsid w:val="009352D3"/>
    <w:rsid w:val="009355BB"/>
    <w:rsid w:val="009356C5"/>
    <w:rsid w:val="00935749"/>
    <w:rsid w:val="00935789"/>
    <w:rsid w:val="009359C5"/>
    <w:rsid w:val="00935CFA"/>
    <w:rsid w:val="009361E8"/>
    <w:rsid w:val="00936247"/>
    <w:rsid w:val="00936272"/>
    <w:rsid w:val="00936501"/>
    <w:rsid w:val="009365E8"/>
    <w:rsid w:val="009366AD"/>
    <w:rsid w:val="009372F9"/>
    <w:rsid w:val="009377A1"/>
    <w:rsid w:val="00937CF4"/>
    <w:rsid w:val="009402AF"/>
    <w:rsid w:val="0094036C"/>
    <w:rsid w:val="00940850"/>
    <w:rsid w:val="00940B1D"/>
    <w:rsid w:val="009411F4"/>
    <w:rsid w:val="009415E3"/>
    <w:rsid w:val="009416B4"/>
    <w:rsid w:val="00941892"/>
    <w:rsid w:val="00942076"/>
    <w:rsid w:val="00942223"/>
    <w:rsid w:val="0094243B"/>
    <w:rsid w:val="009425EB"/>
    <w:rsid w:val="009428A4"/>
    <w:rsid w:val="00942E38"/>
    <w:rsid w:val="00943028"/>
    <w:rsid w:val="00943157"/>
    <w:rsid w:val="00943267"/>
    <w:rsid w:val="0094368C"/>
    <w:rsid w:val="00943893"/>
    <w:rsid w:val="00943C7E"/>
    <w:rsid w:val="00943C94"/>
    <w:rsid w:val="00944312"/>
    <w:rsid w:val="009443DC"/>
    <w:rsid w:val="00944AE2"/>
    <w:rsid w:val="00944E64"/>
    <w:rsid w:val="0094526B"/>
    <w:rsid w:val="009453BD"/>
    <w:rsid w:val="00945411"/>
    <w:rsid w:val="009456EB"/>
    <w:rsid w:val="00945843"/>
    <w:rsid w:val="00945A87"/>
    <w:rsid w:val="00945E7E"/>
    <w:rsid w:val="00945E8F"/>
    <w:rsid w:val="00946118"/>
    <w:rsid w:val="0094622D"/>
    <w:rsid w:val="009463FD"/>
    <w:rsid w:val="0094671F"/>
    <w:rsid w:val="009467FD"/>
    <w:rsid w:val="00946A36"/>
    <w:rsid w:val="00946B67"/>
    <w:rsid w:val="00946D2E"/>
    <w:rsid w:val="00946E64"/>
    <w:rsid w:val="00946E7B"/>
    <w:rsid w:val="00947050"/>
    <w:rsid w:val="009472F6"/>
    <w:rsid w:val="00947798"/>
    <w:rsid w:val="0094783F"/>
    <w:rsid w:val="00947F96"/>
    <w:rsid w:val="009503A2"/>
    <w:rsid w:val="009506E8"/>
    <w:rsid w:val="00950719"/>
    <w:rsid w:val="00950B18"/>
    <w:rsid w:val="00950C55"/>
    <w:rsid w:val="00950CB3"/>
    <w:rsid w:val="00951037"/>
    <w:rsid w:val="0095109C"/>
    <w:rsid w:val="00951619"/>
    <w:rsid w:val="009520DE"/>
    <w:rsid w:val="00952376"/>
    <w:rsid w:val="0095267E"/>
    <w:rsid w:val="009526AF"/>
    <w:rsid w:val="00952C14"/>
    <w:rsid w:val="00952EBB"/>
    <w:rsid w:val="00952F0E"/>
    <w:rsid w:val="00952F24"/>
    <w:rsid w:val="0095370E"/>
    <w:rsid w:val="0095386B"/>
    <w:rsid w:val="00953B14"/>
    <w:rsid w:val="00953B5D"/>
    <w:rsid w:val="00953BD8"/>
    <w:rsid w:val="00953D21"/>
    <w:rsid w:val="00953D3D"/>
    <w:rsid w:val="00953F68"/>
    <w:rsid w:val="009543D8"/>
    <w:rsid w:val="009544DC"/>
    <w:rsid w:val="009545D6"/>
    <w:rsid w:val="00954C76"/>
    <w:rsid w:val="00954F67"/>
    <w:rsid w:val="00955AA9"/>
    <w:rsid w:val="00955AB2"/>
    <w:rsid w:val="00955E60"/>
    <w:rsid w:val="00955EC8"/>
    <w:rsid w:val="00956474"/>
    <w:rsid w:val="0095699A"/>
    <w:rsid w:val="00956B34"/>
    <w:rsid w:val="0095702D"/>
    <w:rsid w:val="009571A6"/>
    <w:rsid w:val="0095752A"/>
    <w:rsid w:val="009577C1"/>
    <w:rsid w:val="009602BA"/>
    <w:rsid w:val="00960391"/>
    <w:rsid w:val="009608C8"/>
    <w:rsid w:val="00960A97"/>
    <w:rsid w:val="009615D7"/>
    <w:rsid w:val="009617F2"/>
    <w:rsid w:val="00962251"/>
    <w:rsid w:val="00962363"/>
    <w:rsid w:val="009628E6"/>
    <w:rsid w:val="00962B34"/>
    <w:rsid w:val="00962B43"/>
    <w:rsid w:val="00962D17"/>
    <w:rsid w:val="00962F0E"/>
    <w:rsid w:val="00963176"/>
    <w:rsid w:val="009633D4"/>
    <w:rsid w:val="0096345C"/>
    <w:rsid w:val="009634E0"/>
    <w:rsid w:val="00963D17"/>
    <w:rsid w:val="00963D45"/>
    <w:rsid w:val="009640B5"/>
    <w:rsid w:val="00964459"/>
    <w:rsid w:val="00964CD4"/>
    <w:rsid w:val="00965771"/>
    <w:rsid w:val="009657D5"/>
    <w:rsid w:val="00965974"/>
    <w:rsid w:val="00965D95"/>
    <w:rsid w:val="00965F9F"/>
    <w:rsid w:val="00966141"/>
    <w:rsid w:val="009662EC"/>
    <w:rsid w:val="009663B9"/>
    <w:rsid w:val="00966528"/>
    <w:rsid w:val="00966611"/>
    <w:rsid w:val="00966633"/>
    <w:rsid w:val="009669CC"/>
    <w:rsid w:val="00966C09"/>
    <w:rsid w:val="00966EE4"/>
    <w:rsid w:val="00967655"/>
    <w:rsid w:val="00967A55"/>
    <w:rsid w:val="0097044D"/>
    <w:rsid w:val="00970F12"/>
    <w:rsid w:val="00970F9C"/>
    <w:rsid w:val="00971019"/>
    <w:rsid w:val="009710BF"/>
    <w:rsid w:val="0097167E"/>
    <w:rsid w:val="00971874"/>
    <w:rsid w:val="00971F83"/>
    <w:rsid w:val="00972061"/>
    <w:rsid w:val="0097245C"/>
    <w:rsid w:val="009725FE"/>
    <w:rsid w:val="0097282B"/>
    <w:rsid w:val="00972DAC"/>
    <w:rsid w:val="0097381C"/>
    <w:rsid w:val="00973A35"/>
    <w:rsid w:val="00973A36"/>
    <w:rsid w:val="00973D7C"/>
    <w:rsid w:val="009749D0"/>
    <w:rsid w:val="00974A1E"/>
    <w:rsid w:val="00974A85"/>
    <w:rsid w:val="00975007"/>
    <w:rsid w:val="00975253"/>
    <w:rsid w:val="0097559A"/>
    <w:rsid w:val="009758D4"/>
    <w:rsid w:val="00975B80"/>
    <w:rsid w:val="00975D48"/>
    <w:rsid w:val="00976245"/>
    <w:rsid w:val="00976546"/>
    <w:rsid w:val="0097656E"/>
    <w:rsid w:val="009767AF"/>
    <w:rsid w:val="00976DEE"/>
    <w:rsid w:val="00976FCF"/>
    <w:rsid w:val="00977325"/>
    <w:rsid w:val="00977A64"/>
    <w:rsid w:val="00977AC6"/>
    <w:rsid w:val="0098026C"/>
    <w:rsid w:val="00980305"/>
    <w:rsid w:val="00980BAC"/>
    <w:rsid w:val="00980C7D"/>
    <w:rsid w:val="00980DF0"/>
    <w:rsid w:val="00980F3F"/>
    <w:rsid w:val="00981D1C"/>
    <w:rsid w:val="009820FE"/>
    <w:rsid w:val="00982214"/>
    <w:rsid w:val="009823D4"/>
    <w:rsid w:val="00982474"/>
    <w:rsid w:val="0098250A"/>
    <w:rsid w:val="0098279E"/>
    <w:rsid w:val="00982CDB"/>
    <w:rsid w:val="00983285"/>
    <w:rsid w:val="009837C8"/>
    <w:rsid w:val="00983AAC"/>
    <w:rsid w:val="009841DB"/>
    <w:rsid w:val="009845B5"/>
    <w:rsid w:val="00984672"/>
    <w:rsid w:val="00984A05"/>
    <w:rsid w:val="00984D50"/>
    <w:rsid w:val="00984F97"/>
    <w:rsid w:val="00985612"/>
    <w:rsid w:val="00985614"/>
    <w:rsid w:val="0098569D"/>
    <w:rsid w:val="00985A09"/>
    <w:rsid w:val="00985B05"/>
    <w:rsid w:val="00985F23"/>
    <w:rsid w:val="00986069"/>
    <w:rsid w:val="00986277"/>
    <w:rsid w:val="009866A3"/>
    <w:rsid w:val="00986737"/>
    <w:rsid w:val="009867AF"/>
    <w:rsid w:val="0098693D"/>
    <w:rsid w:val="00986B1D"/>
    <w:rsid w:val="00987408"/>
    <w:rsid w:val="009875AD"/>
    <w:rsid w:val="0098783B"/>
    <w:rsid w:val="00987B6A"/>
    <w:rsid w:val="00987BEB"/>
    <w:rsid w:val="00987FD2"/>
    <w:rsid w:val="00990343"/>
    <w:rsid w:val="009905E1"/>
    <w:rsid w:val="0099064C"/>
    <w:rsid w:val="0099078A"/>
    <w:rsid w:val="0099097F"/>
    <w:rsid w:val="00991295"/>
    <w:rsid w:val="0099163A"/>
    <w:rsid w:val="0099198B"/>
    <w:rsid w:val="00991A59"/>
    <w:rsid w:val="00991D91"/>
    <w:rsid w:val="00992097"/>
    <w:rsid w:val="00992869"/>
    <w:rsid w:val="00992914"/>
    <w:rsid w:val="00992A18"/>
    <w:rsid w:val="00992C47"/>
    <w:rsid w:val="00993119"/>
    <w:rsid w:val="00993123"/>
    <w:rsid w:val="00993776"/>
    <w:rsid w:val="00993832"/>
    <w:rsid w:val="009938A9"/>
    <w:rsid w:val="00993B2E"/>
    <w:rsid w:val="00993C78"/>
    <w:rsid w:val="00993DB1"/>
    <w:rsid w:val="00993F15"/>
    <w:rsid w:val="009941BE"/>
    <w:rsid w:val="009944B9"/>
    <w:rsid w:val="009947A6"/>
    <w:rsid w:val="009947D5"/>
    <w:rsid w:val="00994B69"/>
    <w:rsid w:val="00994E90"/>
    <w:rsid w:val="00995162"/>
    <w:rsid w:val="0099551B"/>
    <w:rsid w:val="009955E2"/>
    <w:rsid w:val="00995629"/>
    <w:rsid w:val="00995813"/>
    <w:rsid w:val="0099584E"/>
    <w:rsid w:val="009959A5"/>
    <w:rsid w:val="00995A91"/>
    <w:rsid w:val="00995C16"/>
    <w:rsid w:val="0099625A"/>
    <w:rsid w:val="009965BC"/>
    <w:rsid w:val="0099662E"/>
    <w:rsid w:val="00996C94"/>
    <w:rsid w:val="00997258"/>
    <w:rsid w:val="009976D7"/>
    <w:rsid w:val="00997801"/>
    <w:rsid w:val="0099797D"/>
    <w:rsid w:val="00997C19"/>
    <w:rsid w:val="009A0415"/>
    <w:rsid w:val="009A04CD"/>
    <w:rsid w:val="009A07EF"/>
    <w:rsid w:val="009A0A3D"/>
    <w:rsid w:val="009A0AA5"/>
    <w:rsid w:val="009A0D4A"/>
    <w:rsid w:val="009A12AF"/>
    <w:rsid w:val="009A177E"/>
    <w:rsid w:val="009A1864"/>
    <w:rsid w:val="009A194F"/>
    <w:rsid w:val="009A1AE9"/>
    <w:rsid w:val="009A1B6D"/>
    <w:rsid w:val="009A22E6"/>
    <w:rsid w:val="009A2486"/>
    <w:rsid w:val="009A2690"/>
    <w:rsid w:val="009A2AEA"/>
    <w:rsid w:val="009A2AF7"/>
    <w:rsid w:val="009A2B0B"/>
    <w:rsid w:val="009A30E6"/>
    <w:rsid w:val="009A3307"/>
    <w:rsid w:val="009A3520"/>
    <w:rsid w:val="009A3547"/>
    <w:rsid w:val="009A37A8"/>
    <w:rsid w:val="009A39FF"/>
    <w:rsid w:val="009A3CB5"/>
    <w:rsid w:val="009A3CEE"/>
    <w:rsid w:val="009A3EAF"/>
    <w:rsid w:val="009A3F33"/>
    <w:rsid w:val="009A4268"/>
    <w:rsid w:val="009A49CA"/>
    <w:rsid w:val="009A4ADE"/>
    <w:rsid w:val="009A547B"/>
    <w:rsid w:val="009A5501"/>
    <w:rsid w:val="009A5AE0"/>
    <w:rsid w:val="009A63B2"/>
    <w:rsid w:val="009A6621"/>
    <w:rsid w:val="009A6AEA"/>
    <w:rsid w:val="009A6BD0"/>
    <w:rsid w:val="009A6CC5"/>
    <w:rsid w:val="009A7334"/>
    <w:rsid w:val="009A76C0"/>
    <w:rsid w:val="009A784B"/>
    <w:rsid w:val="009A7FEB"/>
    <w:rsid w:val="009B15F1"/>
    <w:rsid w:val="009B1F3A"/>
    <w:rsid w:val="009B2766"/>
    <w:rsid w:val="009B2CDE"/>
    <w:rsid w:val="009B2DB6"/>
    <w:rsid w:val="009B31DC"/>
    <w:rsid w:val="009B32F0"/>
    <w:rsid w:val="009B363E"/>
    <w:rsid w:val="009B3A22"/>
    <w:rsid w:val="009B3BEC"/>
    <w:rsid w:val="009B3D17"/>
    <w:rsid w:val="009B3EB4"/>
    <w:rsid w:val="009B3F21"/>
    <w:rsid w:val="009B416D"/>
    <w:rsid w:val="009B42BE"/>
    <w:rsid w:val="009B45DB"/>
    <w:rsid w:val="009B49F7"/>
    <w:rsid w:val="009B58A2"/>
    <w:rsid w:val="009B5973"/>
    <w:rsid w:val="009B5B48"/>
    <w:rsid w:val="009B5BD9"/>
    <w:rsid w:val="009B5BFD"/>
    <w:rsid w:val="009B5D05"/>
    <w:rsid w:val="009B5D72"/>
    <w:rsid w:val="009B6160"/>
    <w:rsid w:val="009B62E6"/>
    <w:rsid w:val="009B67C4"/>
    <w:rsid w:val="009B68C3"/>
    <w:rsid w:val="009B6A3F"/>
    <w:rsid w:val="009B6C5A"/>
    <w:rsid w:val="009B7050"/>
    <w:rsid w:val="009B71E1"/>
    <w:rsid w:val="009B7E69"/>
    <w:rsid w:val="009C00B6"/>
    <w:rsid w:val="009C029A"/>
    <w:rsid w:val="009C0448"/>
    <w:rsid w:val="009C0615"/>
    <w:rsid w:val="009C0CF8"/>
    <w:rsid w:val="009C0F7F"/>
    <w:rsid w:val="009C0FD9"/>
    <w:rsid w:val="009C125A"/>
    <w:rsid w:val="009C1D28"/>
    <w:rsid w:val="009C1E00"/>
    <w:rsid w:val="009C1E34"/>
    <w:rsid w:val="009C1EB2"/>
    <w:rsid w:val="009C213A"/>
    <w:rsid w:val="009C25EC"/>
    <w:rsid w:val="009C2675"/>
    <w:rsid w:val="009C27A6"/>
    <w:rsid w:val="009C2839"/>
    <w:rsid w:val="009C2DC4"/>
    <w:rsid w:val="009C2DD3"/>
    <w:rsid w:val="009C3042"/>
    <w:rsid w:val="009C36D3"/>
    <w:rsid w:val="009C386A"/>
    <w:rsid w:val="009C3CC7"/>
    <w:rsid w:val="009C3E9C"/>
    <w:rsid w:val="009C4826"/>
    <w:rsid w:val="009C4A32"/>
    <w:rsid w:val="009C4D7E"/>
    <w:rsid w:val="009C63AB"/>
    <w:rsid w:val="009C69D0"/>
    <w:rsid w:val="009C69F4"/>
    <w:rsid w:val="009C6F6C"/>
    <w:rsid w:val="009C7163"/>
    <w:rsid w:val="009C73F6"/>
    <w:rsid w:val="009C77A3"/>
    <w:rsid w:val="009D082D"/>
    <w:rsid w:val="009D0F64"/>
    <w:rsid w:val="009D0F7E"/>
    <w:rsid w:val="009D1082"/>
    <w:rsid w:val="009D12A8"/>
    <w:rsid w:val="009D13A9"/>
    <w:rsid w:val="009D1AD8"/>
    <w:rsid w:val="009D1D82"/>
    <w:rsid w:val="009D20AC"/>
    <w:rsid w:val="009D20C9"/>
    <w:rsid w:val="009D21C8"/>
    <w:rsid w:val="009D26D8"/>
    <w:rsid w:val="009D2863"/>
    <w:rsid w:val="009D2943"/>
    <w:rsid w:val="009D2C38"/>
    <w:rsid w:val="009D30F9"/>
    <w:rsid w:val="009D3192"/>
    <w:rsid w:val="009D31C0"/>
    <w:rsid w:val="009D322C"/>
    <w:rsid w:val="009D329D"/>
    <w:rsid w:val="009D334F"/>
    <w:rsid w:val="009D372A"/>
    <w:rsid w:val="009D3790"/>
    <w:rsid w:val="009D3A26"/>
    <w:rsid w:val="009D3BAC"/>
    <w:rsid w:val="009D3EDD"/>
    <w:rsid w:val="009D42E9"/>
    <w:rsid w:val="009D48BA"/>
    <w:rsid w:val="009D48D0"/>
    <w:rsid w:val="009D4B7E"/>
    <w:rsid w:val="009D4CCE"/>
    <w:rsid w:val="009D4D48"/>
    <w:rsid w:val="009D4DC6"/>
    <w:rsid w:val="009D5106"/>
    <w:rsid w:val="009D6087"/>
    <w:rsid w:val="009D6138"/>
    <w:rsid w:val="009D646F"/>
    <w:rsid w:val="009D64E7"/>
    <w:rsid w:val="009D66B9"/>
    <w:rsid w:val="009D6B77"/>
    <w:rsid w:val="009D6CE1"/>
    <w:rsid w:val="009D7070"/>
    <w:rsid w:val="009D77A6"/>
    <w:rsid w:val="009D794D"/>
    <w:rsid w:val="009D7A37"/>
    <w:rsid w:val="009E01A7"/>
    <w:rsid w:val="009E0EF8"/>
    <w:rsid w:val="009E14B2"/>
    <w:rsid w:val="009E1898"/>
    <w:rsid w:val="009E1C16"/>
    <w:rsid w:val="009E1D15"/>
    <w:rsid w:val="009E1DFA"/>
    <w:rsid w:val="009E1F82"/>
    <w:rsid w:val="009E23ED"/>
    <w:rsid w:val="009E26BC"/>
    <w:rsid w:val="009E2CC0"/>
    <w:rsid w:val="009E2DB3"/>
    <w:rsid w:val="009E322C"/>
    <w:rsid w:val="009E3352"/>
    <w:rsid w:val="009E3479"/>
    <w:rsid w:val="009E387D"/>
    <w:rsid w:val="009E3B34"/>
    <w:rsid w:val="009E3CBA"/>
    <w:rsid w:val="009E453D"/>
    <w:rsid w:val="009E469B"/>
    <w:rsid w:val="009E471B"/>
    <w:rsid w:val="009E47FB"/>
    <w:rsid w:val="009E49AF"/>
    <w:rsid w:val="009E5013"/>
    <w:rsid w:val="009E5455"/>
    <w:rsid w:val="009E5604"/>
    <w:rsid w:val="009E56B0"/>
    <w:rsid w:val="009E5917"/>
    <w:rsid w:val="009E5C47"/>
    <w:rsid w:val="009E5D42"/>
    <w:rsid w:val="009E5D7A"/>
    <w:rsid w:val="009E6223"/>
    <w:rsid w:val="009E6230"/>
    <w:rsid w:val="009E6429"/>
    <w:rsid w:val="009E6989"/>
    <w:rsid w:val="009E6D98"/>
    <w:rsid w:val="009E6E45"/>
    <w:rsid w:val="009E7084"/>
    <w:rsid w:val="009E725F"/>
    <w:rsid w:val="009E7280"/>
    <w:rsid w:val="009E77F2"/>
    <w:rsid w:val="009E7950"/>
    <w:rsid w:val="009E79CF"/>
    <w:rsid w:val="009E7B1B"/>
    <w:rsid w:val="009E7F2E"/>
    <w:rsid w:val="009E7F76"/>
    <w:rsid w:val="009F009C"/>
    <w:rsid w:val="009F02EA"/>
    <w:rsid w:val="009F0345"/>
    <w:rsid w:val="009F03BE"/>
    <w:rsid w:val="009F04F2"/>
    <w:rsid w:val="009F0705"/>
    <w:rsid w:val="009F0773"/>
    <w:rsid w:val="009F09A7"/>
    <w:rsid w:val="009F0A8F"/>
    <w:rsid w:val="009F11B8"/>
    <w:rsid w:val="009F1E74"/>
    <w:rsid w:val="009F231C"/>
    <w:rsid w:val="009F2512"/>
    <w:rsid w:val="009F2C70"/>
    <w:rsid w:val="009F2C7D"/>
    <w:rsid w:val="009F301C"/>
    <w:rsid w:val="009F335B"/>
    <w:rsid w:val="009F3641"/>
    <w:rsid w:val="009F3BB5"/>
    <w:rsid w:val="009F3EE4"/>
    <w:rsid w:val="009F40CE"/>
    <w:rsid w:val="009F4309"/>
    <w:rsid w:val="009F4368"/>
    <w:rsid w:val="009F4CDA"/>
    <w:rsid w:val="009F59BF"/>
    <w:rsid w:val="009F5A01"/>
    <w:rsid w:val="009F5F68"/>
    <w:rsid w:val="009F606B"/>
    <w:rsid w:val="009F63D3"/>
    <w:rsid w:val="009F6D5D"/>
    <w:rsid w:val="009F76A9"/>
    <w:rsid w:val="009F776E"/>
    <w:rsid w:val="00A002C3"/>
    <w:rsid w:val="00A0062C"/>
    <w:rsid w:val="00A009FA"/>
    <w:rsid w:val="00A00C10"/>
    <w:rsid w:val="00A00E9C"/>
    <w:rsid w:val="00A00F42"/>
    <w:rsid w:val="00A012D7"/>
    <w:rsid w:val="00A01519"/>
    <w:rsid w:val="00A0195A"/>
    <w:rsid w:val="00A02D3C"/>
    <w:rsid w:val="00A02FB6"/>
    <w:rsid w:val="00A032EA"/>
    <w:rsid w:val="00A034C6"/>
    <w:rsid w:val="00A03EEA"/>
    <w:rsid w:val="00A0408F"/>
    <w:rsid w:val="00A041BA"/>
    <w:rsid w:val="00A04B9B"/>
    <w:rsid w:val="00A04B9E"/>
    <w:rsid w:val="00A04BE9"/>
    <w:rsid w:val="00A04E68"/>
    <w:rsid w:val="00A053D4"/>
    <w:rsid w:val="00A054C3"/>
    <w:rsid w:val="00A05975"/>
    <w:rsid w:val="00A059D5"/>
    <w:rsid w:val="00A05EAA"/>
    <w:rsid w:val="00A0608D"/>
    <w:rsid w:val="00A060BE"/>
    <w:rsid w:val="00A0626F"/>
    <w:rsid w:val="00A06342"/>
    <w:rsid w:val="00A06455"/>
    <w:rsid w:val="00A064E8"/>
    <w:rsid w:val="00A0695E"/>
    <w:rsid w:val="00A07D26"/>
    <w:rsid w:val="00A1036E"/>
    <w:rsid w:val="00A104A1"/>
    <w:rsid w:val="00A105E5"/>
    <w:rsid w:val="00A1063F"/>
    <w:rsid w:val="00A10744"/>
    <w:rsid w:val="00A10D80"/>
    <w:rsid w:val="00A10FC7"/>
    <w:rsid w:val="00A11213"/>
    <w:rsid w:val="00A112D4"/>
    <w:rsid w:val="00A11671"/>
    <w:rsid w:val="00A116A6"/>
    <w:rsid w:val="00A11853"/>
    <w:rsid w:val="00A1187C"/>
    <w:rsid w:val="00A11B13"/>
    <w:rsid w:val="00A11FC7"/>
    <w:rsid w:val="00A12BCC"/>
    <w:rsid w:val="00A12CCC"/>
    <w:rsid w:val="00A12D1A"/>
    <w:rsid w:val="00A12E07"/>
    <w:rsid w:val="00A12F28"/>
    <w:rsid w:val="00A12F3D"/>
    <w:rsid w:val="00A1320C"/>
    <w:rsid w:val="00A1335E"/>
    <w:rsid w:val="00A13656"/>
    <w:rsid w:val="00A1371E"/>
    <w:rsid w:val="00A13A4E"/>
    <w:rsid w:val="00A13CA0"/>
    <w:rsid w:val="00A148BD"/>
    <w:rsid w:val="00A14A2D"/>
    <w:rsid w:val="00A14E92"/>
    <w:rsid w:val="00A15194"/>
    <w:rsid w:val="00A15566"/>
    <w:rsid w:val="00A1568B"/>
    <w:rsid w:val="00A1570F"/>
    <w:rsid w:val="00A15B2D"/>
    <w:rsid w:val="00A163CD"/>
    <w:rsid w:val="00A16778"/>
    <w:rsid w:val="00A16B57"/>
    <w:rsid w:val="00A17752"/>
    <w:rsid w:val="00A177CD"/>
    <w:rsid w:val="00A17879"/>
    <w:rsid w:val="00A17CF1"/>
    <w:rsid w:val="00A20224"/>
    <w:rsid w:val="00A20235"/>
    <w:rsid w:val="00A20548"/>
    <w:rsid w:val="00A21424"/>
    <w:rsid w:val="00A21997"/>
    <w:rsid w:val="00A21C53"/>
    <w:rsid w:val="00A21E61"/>
    <w:rsid w:val="00A21F52"/>
    <w:rsid w:val="00A2234C"/>
    <w:rsid w:val="00A23A98"/>
    <w:rsid w:val="00A23E7F"/>
    <w:rsid w:val="00A23EDB"/>
    <w:rsid w:val="00A24076"/>
    <w:rsid w:val="00A24217"/>
    <w:rsid w:val="00A243B6"/>
    <w:rsid w:val="00A24458"/>
    <w:rsid w:val="00A244E9"/>
    <w:rsid w:val="00A24622"/>
    <w:rsid w:val="00A246A3"/>
    <w:rsid w:val="00A24923"/>
    <w:rsid w:val="00A25972"/>
    <w:rsid w:val="00A259A8"/>
    <w:rsid w:val="00A25ABB"/>
    <w:rsid w:val="00A25B33"/>
    <w:rsid w:val="00A25D4A"/>
    <w:rsid w:val="00A25E39"/>
    <w:rsid w:val="00A267F3"/>
    <w:rsid w:val="00A26827"/>
    <w:rsid w:val="00A26D47"/>
    <w:rsid w:val="00A26DA7"/>
    <w:rsid w:val="00A26F41"/>
    <w:rsid w:val="00A26F88"/>
    <w:rsid w:val="00A2711B"/>
    <w:rsid w:val="00A272B1"/>
    <w:rsid w:val="00A27331"/>
    <w:rsid w:val="00A27386"/>
    <w:rsid w:val="00A274A8"/>
    <w:rsid w:val="00A275D1"/>
    <w:rsid w:val="00A27AAD"/>
    <w:rsid w:val="00A27B57"/>
    <w:rsid w:val="00A30AF5"/>
    <w:rsid w:val="00A30F5D"/>
    <w:rsid w:val="00A313B3"/>
    <w:rsid w:val="00A31431"/>
    <w:rsid w:val="00A3184A"/>
    <w:rsid w:val="00A31AA8"/>
    <w:rsid w:val="00A31D00"/>
    <w:rsid w:val="00A32051"/>
    <w:rsid w:val="00A321EB"/>
    <w:rsid w:val="00A324CE"/>
    <w:rsid w:val="00A32634"/>
    <w:rsid w:val="00A326A3"/>
    <w:rsid w:val="00A32AE0"/>
    <w:rsid w:val="00A32B10"/>
    <w:rsid w:val="00A32B77"/>
    <w:rsid w:val="00A32BB4"/>
    <w:rsid w:val="00A32D43"/>
    <w:rsid w:val="00A33748"/>
    <w:rsid w:val="00A33CCF"/>
    <w:rsid w:val="00A3423F"/>
    <w:rsid w:val="00A34AC8"/>
    <w:rsid w:val="00A34B23"/>
    <w:rsid w:val="00A34C83"/>
    <w:rsid w:val="00A34DA9"/>
    <w:rsid w:val="00A35680"/>
    <w:rsid w:val="00A358CF"/>
    <w:rsid w:val="00A35D18"/>
    <w:rsid w:val="00A35D65"/>
    <w:rsid w:val="00A35F31"/>
    <w:rsid w:val="00A36C5D"/>
    <w:rsid w:val="00A36CF6"/>
    <w:rsid w:val="00A36EC5"/>
    <w:rsid w:val="00A3710B"/>
    <w:rsid w:val="00A3728C"/>
    <w:rsid w:val="00A3752D"/>
    <w:rsid w:val="00A37EDA"/>
    <w:rsid w:val="00A37EDC"/>
    <w:rsid w:val="00A4035D"/>
    <w:rsid w:val="00A403F6"/>
    <w:rsid w:val="00A40527"/>
    <w:rsid w:val="00A4096B"/>
    <w:rsid w:val="00A413A3"/>
    <w:rsid w:val="00A4176A"/>
    <w:rsid w:val="00A41E62"/>
    <w:rsid w:val="00A42221"/>
    <w:rsid w:val="00A42506"/>
    <w:rsid w:val="00A425EC"/>
    <w:rsid w:val="00A427BF"/>
    <w:rsid w:val="00A42ECC"/>
    <w:rsid w:val="00A42ECD"/>
    <w:rsid w:val="00A43270"/>
    <w:rsid w:val="00A43551"/>
    <w:rsid w:val="00A44765"/>
    <w:rsid w:val="00A4539E"/>
    <w:rsid w:val="00A45D1F"/>
    <w:rsid w:val="00A46080"/>
    <w:rsid w:val="00A461CB"/>
    <w:rsid w:val="00A46420"/>
    <w:rsid w:val="00A46569"/>
    <w:rsid w:val="00A46679"/>
    <w:rsid w:val="00A46C6C"/>
    <w:rsid w:val="00A46EB1"/>
    <w:rsid w:val="00A476A8"/>
    <w:rsid w:val="00A47A54"/>
    <w:rsid w:val="00A47C59"/>
    <w:rsid w:val="00A50FEC"/>
    <w:rsid w:val="00A51170"/>
    <w:rsid w:val="00A51711"/>
    <w:rsid w:val="00A517CA"/>
    <w:rsid w:val="00A51E43"/>
    <w:rsid w:val="00A51FC3"/>
    <w:rsid w:val="00A52A2A"/>
    <w:rsid w:val="00A532F7"/>
    <w:rsid w:val="00A532FC"/>
    <w:rsid w:val="00A53624"/>
    <w:rsid w:val="00A5457D"/>
    <w:rsid w:val="00A54F72"/>
    <w:rsid w:val="00A553FF"/>
    <w:rsid w:val="00A5555C"/>
    <w:rsid w:val="00A5577F"/>
    <w:rsid w:val="00A55EB3"/>
    <w:rsid w:val="00A560AA"/>
    <w:rsid w:val="00A565B6"/>
    <w:rsid w:val="00A567E2"/>
    <w:rsid w:val="00A56806"/>
    <w:rsid w:val="00A56904"/>
    <w:rsid w:val="00A56C29"/>
    <w:rsid w:val="00A57295"/>
    <w:rsid w:val="00A57A93"/>
    <w:rsid w:val="00A57CF2"/>
    <w:rsid w:val="00A57D76"/>
    <w:rsid w:val="00A57F15"/>
    <w:rsid w:val="00A60066"/>
    <w:rsid w:val="00A60179"/>
    <w:rsid w:val="00A610CE"/>
    <w:rsid w:val="00A61782"/>
    <w:rsid w:val="00A61F85"/>
    <w:rsid w:val="00A61FDA"/>
    <w:rsid w:val="00A62014"/>
    <w:rsid w:val="00A62F2D"/>
    <w:rsid w:val="00A63033"/>
    <w:rsid w:val="00A63480"/>
    <w:rsid w:val="00A63850"/>
    <w:rsid w:val="00A63CB2"/>
    <w:rsid w:val="00A64065"/>
    <w:rsid w:val="00A643AC"/>
    <w:rsid w:val="00A64787"/>
    <w:rsid w:val="00A648E9"/>
    <w:rsid w:val="00A6538C"/>
    <w:rsid w:val="00A65513"/>
    <w:rsid w:val="00A6585E"/>
    <w:rsid w:val="00A65C1A"/>
    <w:rsid w:val="00A661BD"/>
    <w:rsid w:val="00A6654A"/>
    <w:rsid w:val="00A66945"/>
    <w:rsid w:val="00A66C0D"/>
    <w:rsid w:val="00A6764D"/>
    <w:rsid w:val="00A67934"/>
    <w:rsid w:val="00A67991"/>
    <w:rsid w:val="00A67D4A"/>
    <w:rsid w:val="00A67F0B"/>
    <w:rsid w:val="00A70172"/>
    <w:rsid w:val="00A703AE"/>
    <w:rsid w:val="00A70415"/>
    <w:rsid w:val="00A70576"/>
    <w:rsid w:val="00A705D7"/>
    <w:rsid w:val="00A709AE"/>
    <w:rsid w:val="00A70DCB"/>
    <w:rsid w:val="00A70E2B"/>
    <w:rsid w:val="00A70E5B"/>
    <w:rsid w:val="00A71FD1"/>
    <w:rsid w:val="00A720C2"/>
    <w:rsid w:val="00A720FF"/>
    <w:rsid w:val="00A72229"/>
    <w:rsid w:val="00A7248F"/>
    <w:rsid w:val="00A725B8"/>
    <w:rsid w:val="00A72669"/>
    <w:rsid w:val="00A72733"/>
    <w:rsid w:val="00A72BC8"/>
    <w:rsid w:val="00A72C04"/>
    <w:rsid w:val="00A72FE2"/>
    <w:rsid w:val="00A73341"/>
    <w:rsid w:val="00A73516"/>
    <w:rsid w:val="00A736A4"/>
    <w:rsid w:val="00A73F44"/>
    <w:rsid w:val="00A74494"/>
    <w:rsid w:val="00A7472D"/>
    <w:rsid w:val="00A74789"/>
    <w:rsid w:val="00A748ED"/>
    <w:rsid w:val="00A750EF"/>
    <w:rsid w:val="00A75269"/>
    <w:rsid w:val="00A75386"/>
    <w:rsid w:val="00A755E2"/>
    <w:rsid w:val="00A758B2"/>
    <w:rsid w:val="00A7593A"/>
    <w:rsid w:val="00A7597F"/>
    <w:rsid w:val="00A75C2D"/>
    <w:rsid w:val="00A75D3F"/>
    <w:rsid w:val="00A75DE1"/>
    <w:rsid w:val="00A75E5B"/>
    <w:rsid w:val="00A75F1A"/>
    <w:rsid w:val="00A768C8"/>
    <w:rsid w:val="00A76C21"/>
    <w:rsid w:val="00A76C8F"/>
    <w:rsid w:val="00A77727"/>
    <w:rsid w:val="00A77D7F"/>
    <w:rsid w:val="00A77E7F"/>
    <w:rsid w:val="00A80451"/>
    <w:rsid w:val="00A8057A"/>
    <w:rsid w:val="00A80DDC"/>
    <w:rsid w:val="00A8202B"/>
    <w:rsid w:val="00A8226A"/>
    <w:rsid w:val="00A82694"/>
    <w:rsid w:val="00A82941"/>
    <w:rsid w:val="00A82CC3"/>
    <w:rsid w:val="00A82E3F"/>
    <w:rsid w:val="00A834D6"/>
    <w:rsid w:val="00A8397B"/>
    <w:rsid w:val="00A83C42"/>
    <w:rsid w:val="00A83DBC"/>
    <w:rsid w:val="00A8473F"/>
    <w:rsid w:val="00A84746"/>
    <w:rsid w:val="00A847AE"/>
    <w:rsid w:val="00A84D25"/>
    <w:rsid w:val="00A84D2C"/>
    <w:rsid w:val="00A84D4B"/>
    <w:rsid w:val="00A85070"/>
    <w:rsid w:val="00A85084"/>
    <w:rsid w:val="00A8519E"/>
    <w:rsid w:val="00A853AA"/>
    <w:rsid w:val="00A855FE"/>
    <w:rsid w:val="00A85836"/>
    <w:rsid w:val="00A85E79"/>
    <w:rsid w:val="00A85F29"/>
    <w:rsid w:val="00A8613B"/>
    <w:rsid w:val="00A86203"/>
    <w:rsid w:val="00A86CD3"/>
    <w:rsid w:val="00A86D62"/>
    <w:rsid w:val="00A86E19"/>
    <w:rsid w:val="00A873D3"/>
    <w:rsid w:val="00A87982"/>
    <w:rsid w:val="00A87C2F"/>
    <w:rsid w:val="00A87DA0"/>
    <w:rsid w:val="00A87E37"/>
    <w:rsid w:val="00A904F2"/>
    <w:rsid w:val="00A9086C"/>
    <w:rsid w:val="00A90A9D"/>
    <w:rsid w:val="00A911A0"/>
    <w:rsid w:val="00A91363"/>
    <w:rsid w:val="00A913C4"/>
    <w:rsid w:val="00A91450"/>
    <w:rsid w:val="00A918AD"/>
    <w:rsid w:val="00A91B63"/>
    <w:rsid w:val="00A920B1"/>
    <w:rsid w:val="00A924A0"/>
    <w:rsid w:val="00A92564"/>
    <w:rsid w:val="00A928F8"/>
    <w:rsid w:val="00A92B59"/>
    <w:rsid w:val="00A92DB9"/>
    <w:rsid w:val="00A92FB0"/>
    <w:rsid w:val="00A93144"/>
    <w:rsid w:val="00A9344A"/>
    <w:rsid w:val="00A93678"/>
    <w:rsid w:val="00A93738"/>
    <w:rsid w:val="00A93FDE"/>
    <w:rsid w:val="00A94084"/>
    <w:rsid w:val="00A940C2"/>
    <w:rsid w:val="00A941A3"/>
    <w:rsid w:val="00A9446E"/>
    <w:rsid w:val="00A94A51"/>
    <w:rsid w:val="00A94D9B"/>
    <w:rsid w:val="00A9559B"/>
    <w:rsid w:val="00A956DB"/>
    <w:rsid w:val="00A95AA6"/>
    <w:rsid w:val="00A95ABA"/>
    <w:rsid w:val="00A963AB"/>
    <w:rsid w:val="00A96852"/>
    <w:rsid w:val="00A96BAF"/>
    <w:rsid w:val="00A96C21"/>
    <w:rsid w:val="00A96DF5"/>
    <w:rsid w:val="00A9716D"/>
    <w:rsid w:val="00A9791D"/>
    <w:rsid w:val="00A97D4A"/>
    <w:rsid w:val="00A97DB8"/>
    <w:rsid w:val="00AA0209"/>
    <w:rsid w:val="00AA0395"/>
    <w:rsid w:val="00AA03A6"/>
    <w:rsid w:val="00AA04EF"/>
    <w:rsid w:val="00AA057F"/>
    <w:rsid w:val="00AA0FDE"/>
    <w:rsid w:val="00AA1128"/>
    <w:rsid w:val="00AA1356"/>
    <w:rsid w:val="00AA1A7C"/>
    <w:rsid w:val="00AA1ADA"/>
    <w:rsid w:val="00AA20B3"/>
    <w:rsid w:val="00AA259D"/>
    <w:rsid w:val="00AA2A7D"/>
    <w:rsid w:val="00AA2A95"/>
    <w:rsid w:val="00AA2C07"/>
    <w:rsid w:val="00AA2ECC"/>
    <w:rsid w:val="00AA3388"/>
    <w:rsid w:val="00AA34C6"/>
    <w:rsid w:val="00AA372B"/>
    <w:rsid w:val="00AA37D7"/>
    <w:rsid w:val="00AA3905"/>
    <w:rsid w:val="00AA3A3E"/>
    <w:rsid w:val="00AA3B94"/>
    <w:rsid w:val="00AA3C94"/>
    <w:rsid w:val="00AA41D4"/>
    <w:rsid w:val="00AA4203"/>
    <w:rsid w:val="00AA4775"/>
    <w:rsid w:val="00AA4790"/>
    <w:rsid w:val="00AA4865"/>
    <w:rsid w:val="00AA488F"/>
    <w:rsid w:val="00AA4A75"/>
    <w:rsid w:val="00AA4EC1"/>
    <w:rsid w:val="00AA5515"/>
    <w:rsid w:val="00AA567F"/>
    <w:rsid w:val="00AA56B4"/>
    <w:rsid w:val="00AA583C"/>
    <w:rsid w:val="00AA5E8D"/>
    <w:rsid w:val="00AA6085"/>
    <w:rsid w:val="00AA6477"/>
    <w:rsid w:val="00AA65CF"/>
    <w:rsid w:val="00AA6A88"/>
    <w:rsid w:val="00AA6BAB"/>
    <w:rsid w:val="00AA6C4D"/>
    <w:rsid w:val="00AA7184"/>
    <w:rsid w:val="00AA792B"/>
    <w:rsid w:val="00AA7DBC"/>
    <w:rsid w:val="00AB02DD"/>
    <w:rsid w:val="00AB045C"/>
    <w:rsid w:val="00AB05BB"/>
    <w:rsid w:val="00AB090C"/>
    <w:rsid w:val="00AB0F9A"/>
    <w:rsid w:val="00AB1160"/>
    <w:rsid w:val="00AB1411"/>
    <w:rsid w:val="00AB142E"/>
    <w:rsid w:val="00AB1770"/>
    <w:rsid w:val="00AB188C"/>
    <w:rsid w:val="00AB1B06"/>
    <w:rsid w:val="00AB1C10"/>
    <w:rsid w:val="00AB2055"/>
    <w:rsid w:val="00AB212D"/>
    <w:rsid w:val="00AB2A6D"/>
    <w:rsid w:val="00AB2B06"/>
    <w:rsid w:val="00AB3190"/>
    <w:rsid w:val="00AB328F"/>
    <w:rsid w:val="00AB32C1"/>
    <w:rsid w:val="00AB3552"/>
    <w:rsid w:val="00AB3802"/>
    <w:rsid w:val="00AB38C1"/>
    <w:rsid w:val="00AB400B"/>
    <w:rsid w:val="00AB4026"/>
    <w:rsid w:val="00AB49C3"/>
    <w:rsid w:val="00AB4E67"/>
    <w:rsid w:val="00AB55F8"/>
    <w:rsid w:val="00AB577E"/>
    <w:rsid w:val="00AB5DF2"/>
    <w:rsid w:val="00AB6C4D"/>
    <w:rsid w:val="00AB73DB"/>
    <w:rsid w:val="00AB76DF"/>
    <w:rsid w:val="00AB7866"/>
    <w:rsid w:val="00AB7BD2"/>
    <w:rsid w:val="00AC0038"/>
    <w:rsid w:val="00AC07C2"/>
    <w:rsid w:val="00AC07DB"/>
    <w:rsid w:val="00AC0E02"/>
    <w:rsid w:val="00AC1128"/>
    <w:rsid w:val="00AC1971"/>
    <w:rsid w:val="00AC1A0C"/>
    <w:rsid w:val="00AC1AE5"/>
    <w:rsid w:val="00AC1D3B"/>
    <w:rsid w:val="00AC226A"/>
    <w:rsid w:val="00AC246C"/>
    <w:rsid w:val="00AC27EC"/>
    <w:rsid w:val="00AC2FB2"/>
    <w:rsid w:val="00AC32FB"/>
    <w:rsid w:val="00AC3632"/>
    <w:rsid w:val="00AC364C"/>
    <w:rsid w:val="00AC3A21"/>
    <w:rsid w:val="00AC3ADE"/>
    <w:rsid w:val="00AC3F58"/>
    <w:rsid w:val="00AC4C92"/>
    <w:rsid w:val="00AC4E28"/>
    <w:rsid w:val="00AC4E71"/>
    <w:rsid w:val="00AC4F7E"/>
    <w:rsid w:val="00AC518D"/>
    <w:rsid w:val="00AC54A6"/>
    <w:rsid w:val="00AC5700"/>
    <w:rsid w:val="00AC5A64"/>
    <w:rsid w:val="00AC5CA8"/>
    <w:rsid w:val="00AC7042"/>
    <w:rsid w:val="00AC7084"/>
    <w:rsid w:val="00AC752F"/>
    <w:rsid w:val="00AC7B8D"/>
    <w:rsid w:val="00AC7E1F"/>
    <w:rsid w:val="00AC7E36"/>
    <w:rsid w:val="00AC7E49"/>
    <w:rsid w:val="00AD0317"/>
    <w:rsid w:val="00AD0381"/>
    <w:rsid w:val="00AD099F"/>
    <w:rsid w:val="00AD0BF8"/>
    <w:rsid w:val="00AD157C"/>
    <w:rsid w:val="00AD1641"/>
    <w:rsid w:val="00AD1C10"/>
    <w:rsid w:val="00AD1DA2"/>
    <w:rsid w:val="00AD272B"/>
    <w:rsid w:val="00AD2E7B"/>
    <w:rsid w:val="00AD2F8F"/>
    <w:rsid w:val="00AD3352"/>
    <w:rsid w:val="00AD3685"/>
    <w:rsid w:val="00AD3902"/>
    <w:rsid w:val="00AD3E86"/>
    <w:rsid w:val="00AD3F4F"/>
    <w:rsid w:val="00AD403C"/>
    <w:rsid w:val="00AD4153"/>
    <w:rsid w:val="00AD4204"/>
    <w:rsid w:val="00AD4641"/>
    <w:rsid w:val="00AD46BE"/>
    <w:rsid w:val="00AD4838"/>
    <w:rsid w:val="00AD49A2"/>
    <w:rsid w:val="00AD513A"/>
    <w:rsid w:val="00AD5420"/>
    <w:rsid w:val="00AD56CF"/>
    <w:rsid w:val="00AD5DDB"/>
    <w:rsid w:val="00AD5E3E"/>
    <w:rsid w:val="00AD60B8"/>
    <w:rsid w:val="00AD60EF"/>
    <w:rsid w:val="00AD612C"/>
    <w:rsid w:val="00AD6541"/>
    <w:rsid w:val="00AD6DFF"/>
    <w:rsid w:val="00AD734C"/>
    <w:rsid w:val="00AD7473"/>
    <w:rsid w:val="00AD748F"/>
    <w:rsid w:val="00AD7922"/>
    <w:rsid w:val="00AD7DC9"/>
    <w:rsid w:val="00AE0413"/>
    <w:rsid w:val="00AE05BF"/>
    <w:rsid w:val="00AE06CD"/>
    <w:rsid w:val="00AE0B48"/>
    <w:rsid w:val="00AE0D8D"/>
    <w:rsid w:val="00AE149E"/>
    <w:rsid w:val="00AE154A"/>
    <w:rsid w:val="00AE1AA7"/>
    <w:rsid w:val="00AE1DA2"/>
    <w:rsid w:val="00AE23C8"/>
    <w:rsid w:val="00AE265A"/>
    <w:rsid w:val="00AE2FC4"/>
    <w:rsid w:val="00AE308D"/>
    <w:rsid w:val="00AE36D1"/>
    <w:rsid w:val="00AE3B04"/>
    <w:rsid w:val="00AE3DDB"/>
    <w:rsid w:val="00AE3FD5"/>
    <w:rsid w:val="00AE445B"/>
    <w:rsid w:val="00AE4A64"/>
    <w:rsid w:val="00AE51A0"/>
    <w:rsid w:val="00AE5771"/>
    <w:rsid w:val="00AE59FC"/>
    <w:rsid w:val="00AE5CEB"/>
    <w:rsid w:val="00AE626B"/>
    <w:rsid w:val="00AE64DB"/>
    <w:rsid w:val="00AE6797"/>
    <w:rsid w:val="00AE69AE"/>
    <w:rsid w:val="00AE6AAF"/>
    <w:rsid w:val="00AE6E97"/>
    <w:rsid w:val="00AE7434"/>
    <w:rsid w:val="00AE7589"/>
    <w:rsid w:val="00AE758E"/>
    <w:rsid w:val="00AE79BF"/>
    <w:rsid w:val="00AF059D"/>
    <w:rsid w:val="00AF077D"/>
    <w:rsid w:val="00AF0992"/>
    <w:rsid w:val="00AF099A"/>
    <w:rsid w:val="00AF0C7C"/>
    <w:rsid w:val="00AF0D62"/>
    <w:rsid w:val="00AF0EB3"/>
    <w:rsid w:val="00AF1281"/>
    <w:rsid w:val="00AF14C8"/>
    <w:rsid w:val="00AF1778"/>
    <w:rsid w:val="00AF23D9"/>
    <w:rsid w:val="00AF26FF"/>
    <w:rsid w:val="00AF290E"/>
    <w:rsid w:val="00AF29FA"/>
    <w:rsid w:val="00AF3643"/>
    <w:rsid w:val="00AF37D5"/>
    <w:rsid w:val="00AF381B"/>
    <w:rsid w:val="00AF393F"/>
    <w:rsid w:val="00AF3F63"/>
    <w:rsid w:val="00AF4345"/>
    <w:rsid w:val="00AF463B"/>
    <w:rsid w:val="00AF4721"/>
    <w:rsid w:val="00AF4CC5"/>
    <w:rsid w:val="00AF5319"/>
    <w:rsid w:val="00AF5973"/>
    <w:rsid w:val="00AF5A9F"/>
    <w:rsid w:val="00AF5ADA"/>
    <w:rsid w:val="00AF5DAB"/>
    <w:rsid w:val="00AF5F37"/>
    <w:rsid w:val="00AF608B"/>
    <w:rsid w:val="00AF613C"/>
    <w:rsid w:val="00AF61F6"/>
    <w:rsid w:val="00AF6A59"/>
    <w:rsid w:val="00AF6EBD"/>
    <w:rsid w:val="00AF7303"/>
    <w:rsid w:val="00AF7316"/>
    <w:rsid w:val="00AF7BDD"/>
    <w:rsid w:val="00B000AC"/>
    <w:rsid w:val="00B0014F"/>
    <w:rsid w:val="00B0068F"/>
    <w:rsid w:val="00B007CC"/>
    <w:rsid w:val="00B00BEA"/>
    <w:rsid w:val="00B00D3E"/>
    <w:rsid w:val="00B00F8C"/>
    <w:rsid w:val="00B00FEC"/>
    <w:rsid w:val="00B01599"/>
    <w:rsid w:val="00B016E5"/>
    <w:rsid w:val="00B0183A"/>
    <w:rsid w:val="00B01F63"/>
    <w:rsid w:val="00B01FC0"/>
    <w:rsid w:val="00B02145"/>
    <w:rsid w:val="00B024D8"/>
    <w:rsid w:val="00B02F0C"/>
    <w:rsid w:val="00B030A5"/>
    <w:rsid w:val="00B03776"/>
    <w:rsid w:val="00B03995"/>
    <w:rsid w:val="00B03ED8"/>
    <w:rsid w:val="00B0401D"/>
    <w:rsid w:val="00B042D2"/>
    <w:rsid w:val="00B04749"/>
    <w:rsid w:val="00B04B37"/>
    <w:rsid w:val="00B04E8D"/>
    <w:rsid w:val="00B04F50"/>
    <w:rsid w:val="00B0542F"/>
    <w:rsid w:val="00B055CA"/>
    <w:rsid w:val="00B05A05"/>
    <w:rsid w:val="00B06495"/>
    <w:rsid w:val="00B064F1"/>
    <w:rsid w:val="00B06504"/>
    <w:rsid w:val="00B065E6"/>
    <w:rsid w:val="00B06675"/>
    <w:rsid w:val="00B06CD8"/>
    <w:rsid w:val="00B06DA3"/>
    <w:rsid w:val="00B0799E"/>
    <w:rsid w:val="00B10107"/>
    <w:rsid w:val="00B10890"/>
    <w:rsid w:val="00B109DF"/>
    <w:rsid w:val="00B118E1"/>
    <w:rsid w:val="00B11A39"/>
    <w:rsid w:val="00B11A5F"/>
    <w:rsid w:val="00B11A9A"/>
    <w:rsid w:val="00B11CEF"/>
    <w:rsid w:val="00B120CF"/>
    <w:rsid w:val="00B1210E"/>
    <w:rsid w:val="00B121A2"/>
    <w:rsid w:val="00B1243E"/>
    <w:rsid w:val="00B129BD"/>
    <w:rsid w:val="00B12BDA"/>
    <w:rsid w:val="00B12E8E"/>
    <w:rsid w:val="00B133AF"/>
    <w:rsid w:val="00B13770"/>
    <w:rsid w:val="00B13799"/>
    <w:rsid w:val="00B13D2B"/>
    <w:rsid w:val="00B13F2E"/>
    <w:rsid w:val="00B14011"/>
    <w:rsid w:val="00B14342"/>
    <w:rsid w:val="00B14793"/>
    <w:rsid w:val="00B14B20"/>
    <w:rsid w:val="00B15075"/>
    <w:rsid w:val="00B154E9"/>
    <w:rsid w:val="00B155C9"/>
    <w:rsid w:val="00B1573A"/>
    <w:rsid w:val="00B15774"/>
    <w:rsid w:val="00B15DB9"/>
    <w:rsid w:val="00B1608D"/>
    <w:rsid w:val="00B16BBA"/>
    <w:rsid w:val="00B1780E"/>
    <w:rsid w:val="00B17946"/>
    <w:rsid w:val="00B17CF7"/>
    <w:rsid w:val="00B17E3E"/>
    <w:rsid w:val="00B200D3"/>
    <w:rsid w:val="00B2060E"/>
    <w:rsid w:val="00B209B4"/>
    <w:rsid w:val="00B20CF9"/>
    <w:rsid w:val="00B20DCF"/>
    <w:rsid w:val="00B20F8A"/>
    <w:rsid w:val="00B215EB"/>
    <w:rsid w:val="00B21619"/>
    <w:rsid w:val="00B21A71"/>
    <w:rsid w:val="00B21C8A"/>
    <w:rsid w:val="00B21DEB"/>
    <w:rsid w:val="00B21DF3"/>
    <w:rsid w:val="00B22433"/>
    <w:rsid w:val="00B22522"/>
    <w:rsid w:val="00B226DE"/>
    <w:rsid w:val="00B2288A"/>
    <w:rsid w:val="00B22978"/>
    <w:rsid w:val="00B233B2"/>
    <w:rsid w:val="00B24333"/>
    <w:rsid w:val="00B24CF2"/>
    <w:rsid w:val="00B24D66"/>
    <w:rsid w:val="00B253B7"/>
    <w:rsid w:val="00B253C0"/>
    <w:rsid w:val="00B2553E"/>
    <w:rsid w:val="00B256DD"/>
    <w:rsid w:val="00B258AF"/>
    <w:rsid w:val="00B25B23"/>
    <w:rsid w:val="00B25E3B"/>
    <w:rsid w:val="00B26001"/>
    <w:rsid w:val="00B264B0"/>
    <w:rsid w:val="00B26BE7"/>
    <w:rsid w:val="00B26CDB"/>
    <w:rsid w:val="00B26D1C"/>
    <w:rsid w:val="00B26ECF"/>
    <w:rsid w:val="00B27414"/>
    <w:rsid w:val="00B27444"/>
    <w:rsid w:val="00B27720"/>
    <w:rsid w:val="00B27734"/>
    <w:rsid w:val="00B27771"/>
    <w:rsid w:val="00B27787"/>
    <w:rsid w:val="00B278B4"/>
    <w:rsid w:val="00B278D7"/>
    <w:rsid w:val="00B3091E"/>
    <w:rsid w:val="00B30FCF"/>
    <w:rsid w:val="00B311F3"/>
    <w:rsid w:val="00B31602"/>
    <w:rsid w:val="00B317C6"/>
    <w:rsid w:val="00B3182C"/>
    <w:rsid w:val="00B319FE"/>
    <w:rsid w:val="00B31A4F"/>
    <w:rsid w:val="00B31B16"/>
    <w:rsid w:val="00B3232C"/>
    <w:rsid w:val="00B32C84"/>
    <w:rsid w:val="00B331B8"/>
    <w:rsid w:val="00B33786"/>
    <w:rsid w:val="00B337A4"/>
    <w:rsid w:val="00B3385D"/>
    <w:rsid w:val="00B33A82"/>
    <w:rsid w:val="00B33D3D"/>
    <w:rsid w:val="00B34725"/>
    <w:rsid w:val="00B34B0F"/>
    <w:rsid w:val="00B34FDC"/>
    <w:rsid w:val="00B355F0"/>
    <w:rsid w:val="00B3578C"/>
    <w:rsid w:val="00B357BC"/>
    <w:rsid w:val="00B35DB0"/>
    <w:rsid w:val="00B35F55"/>
    <w:rsid w:val="00B36D9E"/>
    <w:rsid w:val="00B37311"/>
    <w:rsid w:val="00B373FB"/>
    <w:rsid w:val="00B37975"/>
    <w:rsid w:val="00B401CB"/>
    <w:rsid w:val="00B4096B"/>
    <w:rsid w:val="00B40AE3"/>
    <w:rsid w:val="00B40F90"/>
    <w:rsid w:val="00B40FF9"/>
    <w:rsid w:val="00B4106F"/>
    <w:rsid w:val="00B41BE7"/>
    <w:rsid w:val="00B41EE7"/>
    <w:rsid w:val="00B424F7"/>
    <w:rsid w:val="00B42568"/>
    <w:rsid w:val="00B4283F"/>
    <w:rsid w:val="00B4316E"/>
    <w:rsid w:val="00B4339F"/>
    <w:rsid w:val="00B4381B"/>
    <w:rsid w:val="00B4383C"/>
    <w:rsid w:val="00B438D1"/>
    <w:rsid w:val="00B4403D"/>
    <w:rsid w:val="00B443A4"/>
    <w:rsid w:val="00B44999"/>
    <w:rsid w:val="00B44AB0"/>
    <w:rsid w:val="00B451FC"/>
    <w:rsid w:val="00B455D7"/>
    <w:rsid w:val="00B45847"/>
    <w:rsid w:val="00B460A1"/>
    <w:rsid w:val="00B46275"/>
    <w:rsid w:val="00B464C7"/>
    <w:rsid w:val="00B4658A"/>
    <w:rsid w:val="00B4733F"/>
    <w:rsid w:val="00B47454"/>
    <w:rsid w:val="00B4758E"/>
    <w:rsid w:val="00B47763"/>
    <w:rsid w:val="00B47CBB"/>
    <w:rsid w:val="00B48746"/>
    <w:rsid w:val="00B5083E"/>
    <w:rsid w:val="00B50A1F"/>
    <w:rsid w:val="00B50ADB"/>
    <w:rsid w:val="00B51492"/>
    <w:rsid w:val="00B515E3"/>
    <w:rsid w:val="00B51604"/>
    <w:rsid w:val="00B51AED"/>
    <w:rsid w:val="00B51F64"/>
    <w:rsid w:val="00B52AFD"/>
    <w:rsid w:val="00B52F84"/>
    <w:rsid w:val="00B537B0"/>
    <w:rsid w:val="00B53AC2"/>
    <w:rsid w:val="00B53B4E"/>
    <w:rsid w:val="00B53C5F"/>
    <w:rsid w:val="00B5422E"/>
    <w:rsid w:val="00B543C8"/>
    <w:rsid w:val="00B543F6"/>
    <w:rsid w:val="00B54BD8"/>
    <w:rsid w:val="00B54D86"/>
    <w:rsid w:val="00B5542E"/>
    <w:rsid w:val="00B558F8"/>
    <w:rsid w:val="00B5596C"/>
    <w:rsid w:val="00B56912"/>
    <w:rsid w:val="00B569B2"/>
    <w:rsid w:val="00B56B6E"/>
    <w:rsid w:val="00B56BB3"/>
    <w:rsid w:val="00B56FBD"/>
    <w:rsid w:val="00B57067"/>
    <w:rsid w:val="00B5715A"/>
    <w:rsid w:val="00B57327"/>
    <w:rsid w:val="00B57ACE"/>
    <w:rsid w:val="00B6002D"/>
    <w:rsid w:val="00B6010B"/>
    <w:rsid w:val="00B6069D"/>
    <w:rsid w:val="00B61262"/>
    <w:rsid w:val="00B61397"/>
    <w:rsid w:val="00B615A4"/>
    <w:rsid w:val="00B6210A"/>
    <w:rsid w:val="00B6220A"/>
    <w:rsid w:val="00B62379"/>
    <w:rsid w:val="00B625EB"/>
    <w:rsid w:val="00B62996"/>
    <w:rsid w:val="00B629F3"/>
    <w:rsid w:val="00B631E2"/>
    <w:rsid w:val="00B63775"/>
    <w:rsid w:val="00B63DAE"/>
    <w:rsid w:val="00B64029"/>
    <w:rsid w:val="00B640CF"/>
    <w:rsid w:val="00B649E0"/>
    <w:rsid w:val="00B64E4D"/>
    <w:rsid w:val="00B64F3C"/>
    <w:rsid w:val="00B656C5"/>
    <w:rsid w:val="00B65828"/>
    <w:rsid w:val="00B65AE2"/>
    <w:rsid w:val="00B65E01"/>
    <w:rsid w:val="00B65F21"/>
    <w:rsid w:val="00B66190"/>
    <w:rsid w:val="00B66250"/>
    <w:rsid w:val="00B665BB"/>
    <w:rsid w:val="00B66800"/>
    <w:rsid w:val="00B668CA"/>
    <w:rsid w:val="00B66AB0"/>
    <w:rsid w:val="00B66C9F"/>
    <w:rsid w:val="00B66FB2"/>
    <w:rsid w:val="00B67676"/>
    <w:rsid w:val="00B677D7"/>
    <w:rsid w:val="00B67825"/>
    <w:rsid w:val="00B7015E"/>
    <w:rsid w:val="00B7022A"/>
    <w:rsid w:val="00B70927"/>
    <w:rsid w:val="00B7095E"/>
    <w:rsid w:val="00B70C27"/>
    <w:rsid w:val="00B70ED8"/>
    <w:rsid w:val="00B710E0"/>
    <w:rsid w:val="00B711AE"/>
    <w:rsid w:val="00B715BD"/>
    <w:rsid w:val="00B7162D"/>
    <w:rsid w:val="00B718F1"/>
    <w:rsid w:val="00B71D77"/>
    <w:rsid w:val="00B71DB7"/>
    <w:rsid w:val="00B71E0E"/>
    <w:rsid w:val="00B71E56"/>
    <w:rsid w:val="00B7214A"/>
    <w:rsid w:val="00B72318"/>
    <w:rsid w:val="00B72358"/>
    <w:rsid w:val="00B72663"/>
    <w:rsid w:val="00B727DF"/>
    <w:rsid w:val="00B72925"/>
    <w:rsid w:val="00B72CF9"/>
    <w:rsid w:val="00B72EE9"/>
    <w:rsid w:val="00B733B6"/>
    <w:rsid w:val="00B73637"/>
    <w:rsid w:val="00B73D34"/>
    <w:rsid w:val="00B742C1"/>
    <w:rsid w:val="00B74720"/>
    <w:rsid w:val="00B749E8"/>
    <w:rsid w:val="00B74C4E"/>
    <w:rsid w:val="00B74C99"/>
    <w:rsid w:val="00B75032"/>
    <w:rsid w:val="00B750D5"/>
    <w:rsid w:val="00B75406"/>
    <w:rsid w:val="00B75835"/>
    <w:rsid w:val="00B7591C"/>
    <w:rsid w:val="00B75A15"/>
    <w:rsid w:val="00B75BA0"/>
    <w:rsid w:val="00B75D1D"/>
    <w:rsid w:val="00B75E98"/>
    <w:rsid w:val="00B76A3F"/>
    <w:rsid w:val="00B76A7D"/>
    <w:rsid w:val="00B76C29"/>
    <w:rsid w:val="00B76CE1"/>
    <w:rsid w:val="00B76EB3"/>
    <w:rsid w:val="00B7765F"/>
    <w:rsid w:val="00B776D5"/>
    <w:rsid w:val="00B77AAE"/>
    <w:rsid w:val="00B77B7E"/>
    <w:rsid w:val="00B80744"/>
    <w:rsid w:val="00B80979"/>
    <w:rsid w:val="00B809CD"/>
    <w:rsid w:val="00B80C85"/>
    <w:rsid w:val="00B81549"/>
    <w:rsid w:val="00B8175E"/>
    <w:rsid w:val="00B818AA"/>
    <w:rsid w:val="00B81956"/>
    <w:rsid w:val="00B81B66"/>
    <w:rsid w:val="00B81BC2"/>
    <w:rsid w:val="00B81C75"/>
    <w:rsid w:val="00B81CFB"/>
    <w:rsid w:val="00B81D8F"/>
    <w:rsid w:val="00B81EEF"/>
    <w:rsid w:val="00B81F26"/>
    <w:rsid w:val="00B820CB"/>
    <w:rsid w:val="00B822F3"/>
    <w:rsid w:val="00B82726"/>
    <w:rsid w:val="00B82A35"/>
    <w:rsid w:val="00B840BB"/>
    <w:rsid w:val="00B8443C"/>
    <w:rsid w:val="00B84C9F"/>
    <w:rsid w:val="00B8525F"/>
    <w:rsid w:val="00B85296"/>
    <w:rsid w:val="00B856E9"/>
    <w:rsid w:val="00B85774"/>
    <w:rsid w:val="00B8602B"/>
    <w:rsid w:val="00B862AC"/>
    <w:rsid w:val="00B86429"/>
    <w:rsid w:val="00B8648F"/>
    <w:rsid w:val="00B866C7"/>
    <w:rsid w:val="00B86E30"/>
    <w:rsid w:val="00B86EFB"/>
    <w:rsid w:val="00B86F2C"/>
    <w:rsid w:val="00B870CC"/>
    <w:rsid w:val="00B87428"/>
    <w:rsid w:val="00B87531"/>
    <w:rsid w:val="00B87563"/>
    <w:rsid w:val="00B877DA"/>
    <w:rsid w:val="00B87EBC"/>
    <w:rsid w:val="00B87FF0"/>
    <w:rsid w:val="00B90123"/>
    <w:rsid w:val="00B905C2"/>
    <w:rsid w:val="00B90825"/>
    <w:rsid w:val="00B9084F"/>
    <w:rsid w:val="00B90862"/>
    <w:rsid w:val="00B9091A"/>
    <w:rsid w:val="00B90A0C"/>
    <w:rsid w:val="00B90A9B"/>
    <w:rsid w:val="00B90DD5"/>
    <w:rsid w:val="00B912EC"/>
    <w:rsid w:val="00B917AC"/>
    <w:rsid w:val="00B91B91"/>
    <w:rsid w:val="00B91E76"/>
    <w:rsid w:val="00B91EE1"/>
    <w:rsid w:val="00B91F77"/>
    <w:rsid w:val="00B926AC"/>
    <w:rsid w:val="00B92A11"/>
    <w:rsid w:val="00B92B31"/>
    <w:rsid w:val="00B92E6B"/>
    <w:rsid w:val="00B93043"/>
    <w:rsid w:val="00B93088"/>
    <w:rsid w:val="00B93431"/>
    <w:rsid w:val="00B93500"/>
    <w:rsid w:val="00B93660"/>
    <w:rsid w:val="00B93D97"/>
    <w:rsid w:val="00B94392"/>
    <w:rsid w:val="00B94715"/>
    <w:rsid w:val="00B94E88"/>
    <w:rsid w:val="00B953E5"/>
    <w:rsid w:val="00B955F5"/>
    <w:rsid w:val="00B95663"/>
    <w:rsid w:val="00B958E7"/>
    <w:rsid w:val="00B95A36"/>
    <w:rsid w:val="00B95CCC"/>
    <w:rsid w:val="00B95F44"/>
    <w:rsid w:val="00B9690A"/>
    <w:rsid w:val="00B96BEC"/>
    <w:rsid w:val="00B96D3C"/>
    <w:rsid w:val="00B9728C"/>
    <w:rsid w:val="00B97577"/>
    <w:rsid w:val="00B978F7"/>
    <w:rsid w:val="00B97AEA"/>
    <w:rsid w:val="00B97FB3"/>
    <w:rsid w:val="00BA07CD"/>
    <w:rsid w:val="00BA084C"/>
    <w:rsid w:val="00BA08E3"/>
    <w:rsid w:val="00BA0EC4"/>
    <w:rsid w:val="00BA0FE9"/>
    <w:rsid w:val="00BA12EB"/>
    <w:rsid w:val="00BA1353"/>
    <w:rsid w:val="00BA139F"/>
    <w:rsid w:val="00BA1A0B"/>
    <w:rsid w:val="00BA1E10"/>
    <w:rsid w:val="00BA1E85"/>
    <w:rsid w:val="00BA2263"/>
    <w:rsid w:val="00BA2AAC"/>
    <w:rsid w:val="00BA2D29"/>
    <w:rsid w:val="00BA2F11"/>
    <w:rsid w:val="00BA359B"/>
    <w:rsid w:val="00BA3A93"/>
    <w:rsid w:val="00BA3AB6"/>
    <w:rsid w:val="00BA4965"/>
    <w:rsid w:val="00BA4D05"/>
    <w:rsid w:val="00BA5165"/>
    <w:rsid w:val="00BA5599"/>
    <w:rsid w:val="00BA5644"/>
    <w:rsid w:val="00BA588A"/>
    <w:rsid w:val="00BA5A40"/>
    <w:rsid w:val="00BA5E92"/>
    <w:rsid w:val="00BA5FD5"/>
    <w:rsid w:val="00BA62AB"/>
    <w:rsid w:val="00BA7BA8"/>
    <w:rsid w:val="00BA7E0B"/>
    <w:rsid w:val="00BB0011"/>
    <w:rsid w:val="00BB0DE3"/>
    <w:rsid w:val="00BB0EA0"/>
    <w:rsid w:val="00BB10CD"/>
    <w:rsid w:val="00BB10ED"/>
    <w:rsid w:val="00BB10F0"/>
    <w:rsid w:val="00BB122E"/>
    <w:rsid w:val="00BB1972"/>
    <w:rsid w:val="00BB1B1B"/>
    <w:rsid w:val="00BB1BF3"/>
    <w:rsid w:val="00BB2448"/>
    <w:rsid w:val="00BB25BB"/>
    <w:rsid w:val="00BB3643"/>
    <w:rsid w:val="00BB3C45"/>
    <w:rsid w:val="00BB3EFB"/>
    <w:rsid w:val="00BB42EE"/>
    <w:rsid w:val="00BB43D0"/>
    <w:rsid w:val="00BB458A"/>
    <w:rsid w:val="00BB4A6F"/>
    <w:rsid w:val="00BB50CD"/>
    <w:rsid w:val="00BB56B1"/>
    <w:rsid w:val="00BB5759"/>
    <w:rsid w:val="00BB5A30"/>
    <w:rsid w:val="00BB5B98"/>
    <w:rsid w:val="00BB5E6A"/>
    <w:rsid w:val="00BB6633"/>
    <w:rsid w:val="00BB6C64"/>
    <w:rsid w:val="00BB703B"/>
    <w:rsid w:val="00BB75D5"/>
    <w:rsid w:val="00BB7BAC"/>
    <w:rsid w:val="00BC0362"/>
    <w:rsid w:val="00BC075C"/>
    <w:rsid w:val="00BC07F1"/>
    <w:rsid w:val="00BC08D8"/>
    <w:rsid w:val="00BC08FC"/>
    <w:rsid w:val="00BC1877"/>
    <w:rsid w:val="00BC1DB4"/>
    <w:rsid w:val="00BC202D"/>
    <w:rsid w:val="00BC213B"/>
    <w:rsid w:val="00BC2964"/>
    <w:rsid w:val="00BC3112"/>
    <w:rsid w:val="00BC31BA"/>
    <w:rsid w:val="00BC3776"/>
    <w:rsid w:val="00BC389F"/>
    <w:rsid w:val="00BC3D8E"/>
    <w:rsid w:val="00BC3E7F"/>
    <w:rsid w:val="00BC3EBE"/>
    <w:rsid w:val="00BC41B5"/>
    <w:rsid w:val="00BC4207"/>
    <w:rsid w:val="00BC479E"/>
    <w:rsid w:val="00BC47B6"/>
    <w:rsid w:val="00BC4C63"/>
    <w:rsid w:val="00BC5164"/>
    <w:rsid w:val="00BC54D1"/>
    <w:rsid w:val="00BC57E7"/>
    <w:rsid w:val="00BC5DF0"/>
    <w:rsid w:val="00BC6308"/>
    <w:rsid w:val="00BC63FE"/>
    <w:rsid w:val="00BC666D"/>
    <w:rsid w:val="00BC67A4"/>
    <w:rsid w:val="00BC6B18"/>
    <w:rsid w:val="00BC6B4D"/>
    <w:rsid w:val="00BC6C4F"/>
    <w:rsid w:val="00BC76AA"/>
    <w:rsid w:val="00BC773F"/>
    <w:rsid w:val="00BD01F9"/>
    <w:rsid w:val="00BD0243"/>
    <w:rsid w:val="00BD0CC4"/>
    <w:rsid w:val="00BD103F"/>
    <w:rsid w:val="00BD1290"/>
    <w:rsid w:val="00BD1902"/>
    <w:rsid w:val="00BD1CFB"/>
    <w:rsid w:val="00BD1D99"/>
    <w:rsid w:val="00BD2B8F"/>
    <w:rsid w:val="00BD35B9"/>
    <w:rsid w:val="00BD36EC"/>
    <w:rsid w:val="00BD4A52"/>
    <w:rsid w:val="00BD51CA"/>
    <w:rsid w:val="00BD5CC2"/>
    <w:rsid w:val="00BD5CD2"/>
    <w:rsid w:val="00BD5D68"/>
    <w:rsid w:val="00BD5FA5"/>
    <w:rsid w:val="00BD6772"/>
    <w:rsid w:val="00BD6948"/>
    <w:rsid w:val="00BD734F"/>
    <w:rsid w:val="00BD7575"/>
    <w:rsid w:val="00BD77DE"/>
    <w:rsid w:val="00BD781A"/>
    <w:rsid w:val="00BD79C2"/>
    <w:rsid w:val="00BD7F09"/>
    <w:rsid w:val="00BE0D9F"/>
    <w:rsid w:val="00BE0FA1"/>
    <w:rsid w:val="00BE1172"/>
    <w:rsid w:val="00BE12BE"/>
    <w:rsid w:val="00BE1671"/>
    <w:rsid w:val="00BE1F2E"/>
    <w:rsid w:val="00BE1FA7"/>
    <w:rsid w:val="00BE21DA"/>
    <w:rsid w:val="00BE2AD7"/>
    <w:rsid w:val="00BE2BAA"/>
    <w:rsid w:val="00BE2CC5"/>
    <w:rsid w:val="00BE368D"/>
    <w:rsid w:val="00BE3953"/>
    <w:rsid w:val="00BE3D0F"/>
    <w:rsid w:val="00BE407F"/>
    <w:rsid w:val="00BE4477"/>
    <w:rsid w:val="00BE48E7"/>
    <w:rsid w:val="00BE4F8D"/>
    <w:rsid w:val="00BE54AB"/>
    <w:rsid w:val="00BE590A"/>
    <w:rsid w:val="00BE59D9"/>
    <w:rsid w:val="00BE5E9A"/>
    <w:rsid w:val="00BE6089"/>
    <w:rsid w:val="00BE6197"/>
    <w:rsid w:val="00BE709F"/>
    <w:rsid w:val="00BE770F"/>
    <w:rsid w:val="00BE778C"/>
    <w:rsid w:val="00BF01D4"/>
    <w:rsid w:val="00BF09F7"/>
    <w:rsid w:val="00BF0BE2"/>
    <w:rsid w:val="00BF0D7F"/>
    <w:rsid w:val="00BF0F4E"/>
    <w:rsid w:val="00BF19D3"/>
    <w:rsid w:val="00BF20FB"/>
    <w:rsid w:val="00BF25EE"/>
    <w:rsid w:val="00BF2786"/>
    <w:rsid w:val="00BF2997"/>
    <w:rsid w:val="00BF2F37"/>
    <w:rsid w:val="00BF3FD0"/>
    <w:rsid w:val="00BF42AA"/>
    <w:rsid w:val="00BF45AC"/>
    <w:rsid w:val="00BF4C22"/>
    <w:rsid w:val="00BF4CD1"/>
    <w:rsid w:val="00BF4DD7"/>
    <w:rsid w:val="00BF51E4"/>
    <w:rsid w:val="00BF52C0"/>
    <w:rsid w:val="00BF5467"/>
    <w:rsid w:val="00BF5AB0"/>
    <w:rsid w:val="00BF5EC2"/>
    <w:rsid w:val="00BF5F72"/>
    <w:rsid w:val="00BF6043"/>
    <w:rsid w:val="00BF6664"/>
    <w:rsid w:val="00BF6EF5"/>
    <w:rsid w:val="00BF76ED"/>
    <w:rsid w:val="00BF79C1"/>
    <w:rsid w:val="00C00156"/>
    <w:rsid w:val="00C003C3"/>
    <w:rsid w:val="00C006F6"/>
    <w:rsid w:val="00C00838"/>
    <w:rsid w:val="00C008C6"/>
    <w:rsid w:val="00C00A0F"/>
    <w:rsid w:val="00C00BE6"/>
    <w:rsid w:val="00C00F80"/>
    <w:rsid w:val="00C010C7"/>
    <w:rsid w:val="00C011A2"/>
    <w:rsid w:val="00C01250"/>
    <w:rsid w:val="00C01381"/>
    <w:rsid w:val="00C01453"/>
    <w:rsid w:val="00C01619"/>
    <w:rsid w:val="00C016F3"/>
    <w:rsid w:val="00C01AF0"/>
    <w:rsid w:val="00C02318"/>
    <w:rsid w:val="00C02780"/>
    <w:rsid w:val="00C02E9B"/>
    <w:rsid w:val="00C03041"/>
    <w:rsid w:val="00C03425"/>
    <w:rsid w:val="00C034A1"/>
    <w:rsid w:val="00C036D0"/>
    <w:rsid w:val="00C03815"/>
    <w:rsid w:val="00C03D08"/>
    <w:rsid w:val="00C03F38"/>
    <w:rsid w:val="00C041F4"/>
    <w:rsid w:val="00C049EE"/>
    <w:rsid w:val="00C04C59"/>
    <w:rsid w:val="00C04F93"/>
    <w:rsid w:val="00C0524E"/>
    <w:rsid w:val="00C05293"/>
    <w:rsid w:val="00C05428"/>
    <w:rsid w:val="00C058A3"/>
    <w:rsid w:val="00C05E05"/>
    <w:rsid w:val="00C05E64"/>
    <w:rsid w:val="00C064C4"/>
    <w:rsid w:val="00C0671F"/>
    <w:rsid w:val="00C06A38"/>
    <w:rsid w:val="00C06B59"/>
    <w:rsid w:val="00C06F9E"/>
    <w:rsid w:val="00C0711F"/>
    <w:rsid w:val="00C077DA"/>
    <w:rsid w:val="00C077E1"/>
    <w:rsid w:val="00C1035E"/>
    <w:rsid w:val="00C107BE"/>
    <w:rsid w:val="00C10BD0"/>
    <w:rsid w:val="00C10C03"/>
    <w:rsid w:val="00C10C9F"/>
    <w:rsid w:val="00C112F7"/>
    <w:rsid w:val="00C11315"/>
    <w:rsid w:val="00C1161D"/>
    <w:rsid w:val="00C11720"/>
    <w:rsid w:val="00C11AAB"/>
    <w:rsid w:val="00C11BE3"/>
    <w:rsid w:val="00C12290"/>
    <w:rsid w:val="00C12CC4"/>
    <w:rsid w:val="00C12CE6"/>
    <w:rsid w:val="00C12D9C"/>
    <w:rsid w:val="00C13169"/>
    <w:rsid w:val="00C13208"/>
    <w:rsid w:val="00C133F5"/>
    <w:rsid w:val="00C1360E"/>
    <w:rsid w:val="00C1372B"/>
    <w:rsid w:val="00C13819"/>
    <w:rsid w:val="00C1384C"/>
    <w:rsid w:val="00C13B9A"/>
    <w:rsid w:val="00C13CCA"/>
    <w:rsid w:val="00C13FE3"/>
    <w:rsid w:val="00C142EA"/>
    <w:rsid w:val="00C142F6"/>
    <w:rsid w:val="00C146CB"/>
    <w:rsid w:val="00C148CB"/>
    <w:rsid w:val="00C14AD2"/>
    <w:rsid w:val="00C14CA5"/>
    <w:rsid w:val="00C15B01"/>
    <w:rsid w:val="00C15BE1"/>
    <w:rsid w:val="00C15D09"/>
    <w:rsid w:val="00C160D9"/>
    <w:rsid w:val="00C167AC"/>
    <w:rsid w:val="00C168C2"/>
    <w:rsid w:val="00C16B32"/>
    <w:rsid w:val="00C16FF1"/>
    <w:rsid w:val="00C17089"/>
    <w:rsid w:val="00C1715B"/>
    <w:rsid w:val="00C17213"/>
    <w:rsid w:val="00C1734B"/>
    <w:rsid w:val="00C1757F"/>
    <w:rsid w:val="00C17A13"/>
    <w:rsid w:val="00C17B74"/>
    <w:rsid w:val="00C17BCC"/>
    <w:rsid w:val="00C20358"/>
    <w:rsid w:val="00C20A09"/>
    <w:rsid w:val="00C20AEB"/>
    <w:rsid w:val="00C20F22"/>
    <w:rsid w:val="00C21656"/>
    <w:rsid w:val="00C217ED"/>
    <w:rsid w:val="00C218A4"/>
    <w:rsid w:val="00C21963"/>
    <w:rsid w:val="00C21FF8"/>
    <w:rsid w:val="00C220F2"/>
    <w:rsid w:val="00C22365"/>
    <w:rsid w:val="00C223A0"/>
    <w:rsid w:val="00C22F3E"/>
    <w:rsid w:val="00C234CA"/>
    <w:rsid w:val="00C23BBD"/>
    <w:rsid w:val="00C2455C"/>
    <w:rsid w:val="00C24638"/>
    <w:rsid w:val="00C247CD"/>
    <w:rsid w:val="00C25D63"/>
    <w:rsid w:val="00C261C1"/>
    <w:rsid w:val="00C26495"/>
    <w:rsid w:val="00C2692F"/>
    <w:rsid w:val="00C26957"/>
    <w:rsid w:val="00C269FC"/>
    <w:rsid w:val="00C273ED"/>
    <w:rsid w:val="00C27447"/>
    <w:rsid w:val="00C27891"/>
    <w:rsid w:val="00C27D45"/>
    <w:rsid w:val="00C300F5"/>
    <w:rsid w:val="00C303C3"/>
    <w:rsid w:val="00C304E1"/>
    <w:rsid w:val="00C30A6B"/>
    <w:rsid w:val="00C30AED"/>
    <w:rsid w:val="00C31073"/>
    <w:rsid w:val="00C314B5"/>
    <w:rsid w:val="00C315F5"/>
    <w:rsid w:val="00C31E25"/>
    <w:rsid w:val="00C32570"/>
    <w:rsid w:val="00C32624"/>
    <w:rsid w:val="00C32BF5"/>
    <w:rsid w:val="00C32C1E"/>
    <w:rsid w:val="00C32D53"/>
    <w:rsid w:val="00C32F69"/>
    <w:rsid w:val="00C3312E"/>
    <w:rsid w:val="00C33885"/>
    <w:rsid w:val="00C33CD5"/>
    <w:rsid w:val="00C33EAA"/>
    <w:rsid w:val="00C3402B"/>
    <w:rsid w:val="00C340CD"/>
    <w:rsid w:val="00C340CF"/>
    <w:rsid w:val="00C34101"/>
    <w:rsid w:val="00C343F8"/>
    <w:rsid w:val="00C346E4"/>
    <w:rsid w:val="00C348FE"/>
    <w:rsid w:val="00C34EC5"/>
    <w:rsid w:val="00C34FBC"/>
    <w:rsid w:val="00C35087"/>
    <w:rsid w:val="00C3523B"/>
    <w:rsid w:val="00C3534A"/>
    <w:rsid w:val="00C35947"/>
    <w:rsid w:val="00C35A80"/>
    <w:rsid w:val="00C36577"/>
    <w:rsid w:val="00C36911"/>
    <w:rsid w:val="00C36944"/>
    <w:rsid w:val="00C36AAF"/>
    <w:rsid w:val="00C36D74"/>
    <w:rsid w:val="00C36FFE"/>
    <w:rsid w:val="00C40A83"/>
    <w:rsid w:val="00C40D37"/>
    <w:rsid w:val="00C40FBD"/>
    <w:rsid w:val="00C412E1"/>
    <w:rsid w:val="00C416FD"/>
    <w:rsid w:val="00C41E73"/>
    <w:rsid w:val="00C41FA0"/>
    <w:rsid w:val="00C42552"/>
    <w:rsid w:val="00C4271F"/>
    <w:rsid w:val="00C42851"/>
    <w:rsid w:val="00C42A6C"/>
    <w:rsid w:val="00C42B60"/>
    <w:rsid w:val="00C43DDC"/>
    <w:rsid w:val="00C43E30"/>
    <w:rsid w:val="00C43E4A"/>
    <w:rsid w:val="00C43FD4"/>
    <w:rsid w:val="00C443D9"/>
    <w:rsid w:val="00C4445E"/>
    <w:rsid w:val="00C44846"/>
    <w:rsid w:val="00C4488E"/>
    <w:rsid w:val="00C44C8F"/>
    <w:rsid w:val="00C456D2"/>
    <w:rsid w:val="00C45A51"/>
    <w:rsid w:val="00C45C04"/>
    <w:rsid w:val="00C45C94"/>
    <w:rsid w:val="00C45CF6"/>
    <w:rsid w:val="00C45F6A"/>
    <w:rsid w:val="00C469E3"/>
    <w:rsid w:val="00C46AA8"/>
    <w:rsid w:val="00C47155"/>
    <w:rsid w:val="00C47650"/>
    <w:rsid w:val="00C4787F"/>
    <w:rsid w:val="00C47987"/>
    <w:rsid w:val="00C47991"/>
    <w:rsid w:val="00C47CD2"/>
    <w:rsid w:val="00C47D56"/>
    <w:rsid w:val="00C50174"/>
    <w:rsid w:val="00C502F9"/>
    <w:rsid w:val="00C50A0A"/>
    <w:rsid w:val="00C50B5A"/>
    <w:rsid w:val="00C510DE"/>
    <w:rsid w:val="00C511CF"/>
    <w:rsid w:val="00C5153E"/>
    <w:rsid w:val="00C51EF2"/>
    <w:rsid w:val="00C52141"/>
    <w:rsid w:val="00C52CBD"/>
    <w:rsid w:val="00C53061"/>
    <w:rsid w:val="00C536E4"/>
    <w:rsid w:val="00C538AE"/>
    <w:rsid w:val="00C53B9D"/>
    <w:rsid w:val="00C53C32"/>
    <w:rsid w:val="00C53E7A"/>
    <w:rsid w:val="00C541B8"/>
    <w:rsid w:val="00C54492"/>
    <w:rsid w:val="00C544B6"/>
    <w:rsid w:val="00C54601"/>
    <w:rsid w:val="00C54D87"/>
    <w:rsid w:val="00C54E26"/>
    <w:rsid w:val="00C54FE6"/>
    <w:rsid w:val="00C5505D"/>
    <w:rsid w:val="00C55599"/>
    <w:rsid w:val="00C55D1B"/>
    <w:rsid w:val="00C56110"/>
    <w:rsid w:val="00C56266"/>
    <w:rsid w:val="00C5654D"/>
    <w:rsid w:val="00C566B4"/>
    <w:rsid w:val="00C56A84"/>
    <w:rsid w:val="00C56EF3"/>
    <w:rsid w:val="00C575E8"/>
    <w:rsid w:val="00C5777E"/>
    <w:rsid w:val="00C57853"/>
    <w:rsid w:val="00C57EB0"/>
    <w:rsid w:val="00C603C1"/>
    <w:rsid w:val="00C606A4"/>
    <w:rsid w:val="00C60984"/>
    <w:rsid w:val="00C60E33"/>
    <w:rsid w:val="00C6111A"/>
    <w:rsid w:val="00C61626"/>
    <w:rsid w:val="00C61801"/>
    <w:rsid w:val="00C618DF"/>
    <w:rsid w:val="00C61990"/>
    <w:rsid w:val="00C61C73"/>
    <w:rsid w:val="00C61F29"/>
    <w:rsid w:val="00C62315"/>
    <w:rsid w:val="00C63072"/>
    <w:rsid w:val="00C631B3"/>
    <w:rsid w:val="00C64AB1"/>
    <w:rsid w:val="00C64AB2"/>
    <w:rsid w:val="00C65030"/>
    <w:rsid w:val="00C65224"/>
    <w:rsid w:val="00C652A1"/>
    <w:rsid w:val="00C65313"/>
    <w:rsid w:val="00C655E4"/>
    <w:rsid w:val="00C65738"/>
    <w:rsid w:val="00C6590A"/>
    <w:rsid w:val="00C65FFB"/>
    <w:rsid w:val="00C66663"/>
    <w:rsid w:val="00C668D8"/>
    <w:rsid w:val="00C668E6"/>
    <w:rsid w:val="00C66BCD"/>
    <w:rsid w:val="00C66E74"/>
    <w:rsid w:val="00C67029"/>
    <w:rsid w:val="00C67890"/>
    <w:rsid w:val="00C67E74"/>
    <w:rsid w:val="00C67F79"/>
    <w:rsid w:val="00C70B38"/>
    <w:rsid w:val="00C70B43"/>
    <w:rsid w:val="00C71514"/>
    <w:rsid w:val="00C71624"/>
    <w:rsid w:val="00C71A56"/>
    <w:rsid w:val="00C71E20"/>
    <w:rsid w:val="00C71ED2"/>
    <w:rsid w:val="00C720AE"/>
    <w:rsid w:val="00C72885"/>
    <w:rsid w:val="00C730CC"/>
    <w:rsid w:val="00C73155"/>
    <w:rsid w:val="00C73BA2"/>
    <w:rsid w:val="00C7430D"/>
    <w:rsid w:val="00C74CE8"/>
    <w:rsid w:val="00C7532A"/>
    <w:rsid w:val="00C75721"/>
    <w:rsid w:val="00C758C3"/>
    <w:rsid w:val="00C760A6"/>
    <w:rsid w:val="00C761D2"/>
    <w:rsid w:val="00C762B7"/>
    <w:rsid w:val="00C766DC"/>
    <w:rsid w:val="00C76825"/>
    <w:rsid w:val="00C7686E"/>
    <w:rsid w:val="00C76DEA"/>
    <w:rsid w:val="00C76F77"/>
    <w:rsid w:val="00C77863"/>
    <w:rsid w:val="00C77AAA"/>
    <w:rsid w:val="00C77AE1"/>
    <w:rsid w:val="00C77AF5"/>
    <w:rsid w:val="00C77C4B"/>
    <w:rsid w:val="00C77D50"/>
    <w:rsid w:val="00C8069F"/>
    <w:rsid w:val="00C80DC6"/>
    <w:rsid w:val="00C812AC"/>
    <w:rsid w:val="00C81430"/>
    <w:rsid w:val="00C815E4"/>
    <w:rsid w:val="00C81823"/>
    <w:rsid w:val="00C8290C"/>
    <w:rsid w:val="00C82CDC"/>
    <w:rsid w:val="00C82F1E"/>
    <w:rsid w:val="00C832E4"/>
    <w:rsid w:val="00C8420A"/>
    <w:rsid w:val="00C84A5D"/>
    <w:rsid w:val="00C84F55"/>
    <w:rsid w:val="00C85030"/>
    <w:rsid w:val="00C8512B"/>
    <w:rsid w:val="00C852DA"/>
    <w:rsid w:val="00C85518"/>
    <w:rsid w:val="00C858C8"/>
    <w:rsid w:val="00C85A79"/>
    <w:rsid w:val="00C86242"/>
    <w:rsid w:val="00C86568"/>
    <w:rsid w:val="00C865E7"/>
    <w:rsid w:val="00C86D64"/>
    <w:rsid w:val="00C87508"/>
    <w:rsid w:val="00C87876"/>
    <w:rsid w:val="00C879EB"/>
    <w:rsid w:val="00C87CDD"/>
    <w:rsid w:val="00C909EE"/>
    <w:rsid w:val="00C90E27"/>
    <w:rsid w:val="00C910ED"/>
    <w:rsid w:val="00C91308"/>
    <w:rsid w:val="00C914C9"/>
    <w:rsid w:val="00C9156F"/>
    <w:rsid w:val="00C91633"/>
    <w:rsid w:val="00C91649"/>
    <w:rsid w:val="00C917D0"/>
    <w:rsid w:val="00C91E57"/>
    <w:rsid w:val="00C92136"/>
    <w:rsid w:val="00C9225E"/>
    <w:rsid w:val="00C922E8"/>
    <w:rsid w:val="00C92FF4"/>
    <w:rsid w:val="00C93188"/>
    <w:rsid w:val="00C94317"/>
    <w:rsid w:val="00C94EC2"/>
    <w:rsid w:val="00C94EF3"/>
    <w:rsid w:val="00C95149"/>
    <w:rsid w:val="00C95151"/>
    <w:rsid w:val="00C952A9"/>
    <w:rsid w:val="00C95329"/>
    <w:rsid w:val="00C9534F"/>
    <w:rsid w:val="00C95861"/>
    <w:rsid w:val="00C95CA6"/>
    <w:rsid w:val="00C95E98"/>
    <w:rsid w:val="00C95F67"/>
    <w:rsid w:val="00C96186"/>
    <w:rsid w:val="00C961C0"/>
    <w:rsid w:val="00C96333"/>
    <w:rsid w:val="00C964BD"/>
    <w:rsid w:val="00C965E4"/>
    <w:rsid w:val="00C966C5"/>
    <w:rsid w:val="00C9739A"/>
    <w:rsid w:val="00C97A31"/>
    <w:rsid w:val="00C97B80"/>
    <w:rsid w:val="00CA01A2"/>
    <w:rsid w:val="00CA01D4"/>
    <w:rsid w:val="00CA01FC"/>
    <w:rsid w:val="00CA04B6"/>
    <w:rsid w:val="00CA13B1"/>
    <w:rsid w:val="00CA13BF"/>
    <w:rsid w:val="00CA13F7"/>
    <w:rsid w:val="00CA1463"/>
    <w:rsid w:val="00CA14DE"/>
    <w:rsid w:val="00CA1B55"/>
    <w:rsid w:val="00CA29AA"/>
    <w:rsid w:val="00CA2A57"/>
    <w:rsid w:val="00CA2BEB"/>
    <w:rsid w:val="00CA2C4B"/>
    <w:rsid w:val="00CA2D27"/>
    <w:rsid w:val="00CA2E8F"/>
    <w:rsid w:val="00CA30A9"/>
    <w:rsid w:val="00CA32C7"/>
    <w:rsid w:val="00CA336A"/>
    <w:rsid w:val="00CA35EC"/>
    <w:rsid w:val="00CA3D36"/>
    <w:rsid w:val="00CA3DA9"/>
    <w:rsid w:val="00CA3E1C"/>
    <w:rsid w:val="00CA3EC4"/>
    <w:rsid w:val="00CA4249"/>
    <w:rsid w:val="00CA42E0"/>
    <w:rsid w:val="00CA4EF3"/>
    <w:rsid w:val="00CA522D"/>
    <w:rsid w:val="00CA53F9"/>
    <w:rsid w:val="00CA55F7"/>
    <w:rsid w:val="00CA575F"/>
    <w:rsid w:val="00CA58AB"/>
    <w:rsid w:val="00CA5C16"/>
    <w:rsid w:val="00CA6AA6"/>
    <w:rsid w:val="00CA6EED"/>
    <w:rsid w:val="00CA6F7C"/>
    <w:rsid w:val="00CA7649"/>
    <w:rsid w:val="00CA769B"/>
    <w:rsid w:val="00CA78AA"/>
    <w:rsid w:val="00CA7FEF"/>
    <w:rsid w:val="00CB0652"/>
    <w:rsid w:val="00CB0A8A"/>
    <w:rsid w:val="00CB0C58"/>
    <w:rsid w:val="00CB138C"/>
    <w:rsid w:val="00CB1BD3"/>
    <w:rsid w:val="00CB21EF"/>
    <w:rsid w:val="00CB22AE"/>
    <w:rsid w:val="00CB26B1"/>
    <w:rsid w:val="00CB2714"/>
    <w:rsid w:val="00CB2768"/>
    <w:rsid w:val="00CB2824"/>
    <w:rsid w:val="00CB28F6"/>
    <w:rsid w:val="00CB2C75"/>
    <w:rsid w:val="00CB2E61"/>
    <w:rsid w:val="00CB2F95"/>
    <w:rsid w:val="00CB30E7"/>
    <w:rsid w:val="00CB3270"/>
    <w:rsid w:val="00CB3428"/>
    <w:rsid w:val="00CB3BB1"/>
    <w:rsid w:val="00CB4B23"/>
    <w:rsid w:val="00CB4D77"/>
    <w:rsid w:val="00CB4DA4"/>
    <w:rsid w:val="00CB51BD"/>
    <w:rsid w:val="00CB557A"/>
    <w:rsid w:val="00CB5FEE"/>
    <w:rsid w:val="00CB6108"/>
    <w:rsid w:val="00CB644A"/>
    <w:rsid w:val="00CB6699"/>
    <w:rsid w:val="00CB6BA6"/>
    <w:rsid w:val="00CB7071"/>
    <w:rsid w:val="00CB75F9"/>
    <w:rsid w:val="00CB7D14"/>
    <w:rsid w:val="00CB7D9F"/>
    <w:rsid w:val="00CC022A"/>
    <w:rsid w:val="00CC07A1"/>
    <w:rsid w:val="00CC0824"/>
    <w:rsid w:val="00CC08D7"/>
    <w:rsid w:val="00CC0A9A"/>
    <w:rsid w:val="00CC0EA3"/>
    <w:rsid w:val="00CC11E1"/>
    <w:rsid w:val="00CC156F"/>
    <w:rsid w:val="00CC16EA"/>
    <w:rsid w:val="00CC2873"/>
    <w:rsid w:val="00CC2B9C"/>
    <w:rsid w:val="00CC31D5"/>
    <w:rsid w:val="00CC326E"/>
    <w:rsid w:val="00CC38EE"/>
    <w:rsid w:val="00CC39FF"/>
    <w:rsid w:val="00CC3A97"/>
    <w:rsid w:val="00CC3AFC"/>
    <w:rsid w:val="00CC3F14"/>
    <w:rsid w:val="00CC496F"/>
    <w:rsid w:val="00CC4A51"/>
    <w:rsid w:val="00CC566D"/>
    <w:rsid w:val="00CC5684"/>
    <w:rsid w:val="00CC58BE"/>
    <w:rsid w:val="00CC5DDB"/>
    <w:rsid w:val="00CC5EDB"/>
    <w:rsid w:val="00CC6006"/>
    <w:rsid w:val="00CC634A"/>
    <w:rsid w:val="00CC6AA6"/>
    <w:rsid w:val="00CC6ACF"/>
    <w:rsid w:val="00CC71E0"/>
    <w:rsid w:val="00CC722F"/>
    <w:rsid w:val="00CC726E"/>
    <w:rsid w:val="00CC7476"/>
    <w:rsid w:val="00CC75EE"/>
    <w:rsid w:val="00CC765A"/>
    <w:rsid w:val="00CC7805"/>
    <w:rsid w:val="00CC7D85"/>
    <w:rsid w:val="00CD02BF"/>
    <w:rsid w:val="00CD05CE"/>
    <w:rsid w:val="00CD0BAE"/>
    <w:rsid w:val="00CD1017"/>
    <w:rsid w:val="00CD129C"/>
    <w:rsid w:val="00CD12BA"/>
    <w:rsid w:val="00CD16BB"/>
    <w:rsid w:val="00CD181E"/>
    <w:rsid w:val="00CD1CCC"/>
    <w:rsid w:val="00CD2C45"/>
    <w:rsid w:val="00CD2D9D"/>
    <w:rsid w:val="00CD387C"/>
    <w:rsid w:val="00CD3FEF"/>
    <w:rsid w:val="00CD442B"/>
    <w:rsid w:val="00CD474C"/>
    <w:rsid w:val="00CD50F4"/>
    <w:rsid w:val="00CD5514"/>
    <w:rsid w:val="00CD5589"/>
    <w:rsid w:val="00CD58EB"/>
    <w:rsid w:val="00CD5CCC"/>
    <w:rsid w:val="00CD6A4C"/>
    <w:rsid w:val="00CD6B16"/>
    <w:rsid w:val="00CD6B5E"/>
    <w:rsid w:val="00CD7422"/>
    <w:rsid w:val="00CD780C"/>
    <w:rsid w:val="00CD7B4F"/>
    <w:rsid w:val="00CD7B55"/>
    <w:rsid w:val="00CE0381"/>
    <w:rsid w:val="00CE066E"/>
    <w:rsid w:val="00CE0950"/>
    <w:rsid w:val="00CE0EED"/>
    <w:rsid w:val="00CE0F58"/>
    <w:rsid w:val="00CE0F81"/>
    <w:rsid w:val="00CE0FC5"/>
    <w:rsid w:val="00CE11D8"/>
    <w:rsid w:val="00CE156A"/>
    <w:rsid w:val="00CE1648"/>
    <w:rsid w:val="00CE16A6"/>
    <w:rsid w:val="00CE1A90"/>
    <w:rsid w:val="00CE1C5C"/>
    <w:rsid w:val="00CE1CA9"/>
    <w:rsid w:val="00CE1E07"/>
    <w:rsid w:val="00CE1E1A"/>
    <w:rsid w:val="00CE1F0A"/>
    <w:rsid w:val="00CE2567"/>
    <w:rsid w:val="00CE2A35"/>
    <w:rsid w:val="00CE2A65"/>
    <w:rsid w:val="00CE2C08"/>
    <w:rsid w:val="00CE3037"/>
    <w:rsid w:val="00CE32AD"/>
    <w:rsid w:val="00CE3361"/>
    <w:rsid w:val="00CE3867"/>
    <w:rsid w:val="00CE3982"/>
    <w:rsid w:val="00CE3AF3"/>
    <w:rsid w:val="00CE3F49"/>
    <w:rsid w:val="00CE49B0"/>
    <w:rsid w:val="00CE4EA8"/>
    <w:rsid w:val="00CE5261"/>
    <w:rsid w:val="00CE584B"/>
    <w:rsid w:val="00CE592E"/>
    <w:rsid w:val="00CE5A0A"/>
    <w:rsid w:val="00CE6C5C"/>
    <w:rsid w:val="00CE72F6"/>
    <w:rsid w:val="00CE7CC1"/>
    <w:rsid w:val="00CE7EA9"/>
    <w:rsid w:val="00CE7F5D"/>
    <w:rsid w:val="00CE7FF2"/>
    <w:rsid w:val="00CF0657"/>
    <w:rsid w:val="00CF0CA5"/>
    <w:rsid w:val="00CF0DE0"/>
    <w:rsid w:val="00CF0E8B"/>
    <w:rsid w:val="00CF1090"/>
    <w:rsid w:val="00CF12DA"/>
    <w:rsid w:val="00CF168F"/>
    <w:rsid w:val="00CF1AB9"/>
    <w:rsid w:val="00CF1AD8"/>
    <w:rsid w:val="00CF1B03"/>
    <w:rsid w:val="00CF1B1E"/>
    <w:rsid w:val="00CF1E58"/>
    <w:rsid w:val="00CF1F47"/>
    <w:rsid w:val="00CF1F79"/>
    <w:rsid w:val="00CF256F"/>
    <w:rsid w:val="00CF2881"/>
    <w:rsid w:val="00CF2B1C"/>
    <w:rsid w:val="00CF2B8E"/>
    <w:rsid w:val="00CF2C84"/>
    <w:rsid w:val="00CF3103"/>
    <w:rsid w:val="00CF39B2"/>
    <w:rsid w:val="00CF3D76"/>
    <w:rsid w:val="00CF3E3D"/>
    <w:rsid w:val="00CF4060"/>
    <w:rsid w:val="00CF42DE"/>
    <w:rsid w:val="00CF52EB"/>
    <w:rsid w:val="00CF585D"/>
    <w:rsid w:val="00CF5CA8"/>
    <w:rsid w:val="00CF5D23"/>
    <w:rsid w:val="00CF64C7"/>
    <w:rsid w:val="00CF683F"/>
    <w:rsid w:val="00CF6D90"/>
    <w:rsid w:val="00CF72BD"/>
    <w:rsid w:val="00CF767E"/>
    <w:rsid w:val="00CF78C0"/>
    <w:rsid w:val="00D00403"/>
    <w:rsid w:val="00D00944"/>
    <w:rsid w:val="00D00A5B"/>
    <w:rsid w:val="00D01476"/>
    <w:rsid w:val="00D015A8"/>
    <w:rsid w:val="00D016A1"/>
    <w:rsid w:val="00D01713"/>
    <w:rsid w:val="00D01E49"/>
    <w:rsid w:val="00D01F8A"/>
    <w:rsid w:val="00D024F9"/>
    <w:rsid w:val="00D027F9"/>
    <w:rsid w:val="00D03205"/>
    <w:rsid w:val="00D032AA"/>
    <w:rsid w:val="00D03A2A"/>
    <w:rsid w:val="00D03A3E"/>
    <w:rsid w:val="00D03B1A"/>
    <w:rsid w:val="00D03E97"/>
    <w:rsid w:val="00D040BB"/>
    <w:rsid w:val="00D04EA3"/>
    <w:rsid w:val="00D05403"/>
    <w:rsid w:val="00D056E9"/>
    <w:rsid w:val="00D05705"/>
    <w:rsid w:val="00D05865"/>
    <w:rsid w:val="00D05CB6"/>
    <w:rsid w:val="00D06325"/>
    <w:rsid w:val="00D06CFD"/>
    <w:rsid w:val="00D07213"/>
    <w:rsid w:val="00D075DC"/>
    <w:rsid w:val="00D07684"/>
    <w:rsid w:val="00D076A6"/>
    <w:rsid w:val="00D07BAB"/>
    <w:rsid w:val="00D07F59"/>
    <w:rsid w:val="00D102D3"/>
    <w:rsid w:val="00D104B2"/>
    <w:rsid w:val="00D10986"/>
    <w:rsid w:val="00D10B17"/>
    <w:rsid w:val="00D11BB2"/>
    <w:rsid w:val="00D11DD6"/>
    <w:rsid w:val="00D11FCB"/>
    <w:rsid w:val="00D122A7"/>
    <w:rsid w:val="00D12948"/>
    <w:rsid w:val="00D12B4D"/>
    <w:rsid w:val="00D12F1F"/>
    <w:rsid w:val="00D13207"/>
    <w:rsid w:val="00D13358"/>
    <w:rsid w:val="00D1342C"/>
    <w:rsid w:val="00D137E0"/>
    <w:rsid w:val="00D13F0B"/>
    <w:rsid w:val="00D142FA"/>
    <w:rsid w:val="00D146B4"/>
    <w:rsid w:val="00D14873"/>
    <w:rsid w:val="00D14C06"/>
    <w:rsid w:val="00D14DAF"/>
    <w:rsid w:val="00D1564A"/>
    <w:rsid w:val="00D156E5"/>
    <w:rsid w:val="00D15AC4"/>
    <w:rsid w:val="00D15AF0"/>
    <w:rsid w:val="00D15C1D"/>
    <w:rsid w:val="00D16429"/>
    <w:rsid w:val="00D164E8"/>
    <w:rsid w:val="00D16747"/>
    <w:rsid w:val="00D170DE"/>
    <w:rsid w:val="00D17120"/>
    <w:rsid w:val="00D17280"/>
    <w:rsid w:val="00D17544"/>
    <w:rsid w:val="00D175C7"/>
    <w:rsid w:val="00D17E09"/>
    <w:rsid w:val="00D20463"/>
    <w:rsid w:val="00D20886"/>
    <w:rsid w:val="00D220AF"/>
    <w:rsid w:val="00D22256"/>
    <w:rsid w:val="00D22D18"/>
    <w:rsid w:val="00D22E00"/>
    <w:rsid w:val="00D230A6"/>
    <w:rsid w:val="00D23B98"/>
    <w:rsid w:val="00D23FAD"/>
    <w:rsid w:val="00D2409D"/>
    <w:rsid w:val="00D240D3"/>
    <w:rsid w:val="00D243A4"/>
    <w:rsid w:val="00D246AB"/>
    <w:rsid w:val="00D24A15"/>
    <w:rsid w:val="00D24B76"/>
    <w:rsid w:val="00D24F5D"/>
    <w:rsid w:val="00D25190"/>
    <w:rsid w:val="00D251E6"/>
    <w:rsid w:val="00D2587A"/>
    <w:rsid w:val="00D259B0"/>
    <w:rsid w:val="00D25A34"/>
    <w:rsid w:val="00D25ADD"/>
    <w:rsid w:val="00D26097"/>
    <w:rsid w:val="00D261C5"/>
    <w:rsid w:val="00D26391"/>
    <w:rsid w:val="00D2645D"/>
    <w:rsid w:val="00D2699D"/>
    <w:rsid w:val="00D26D94"/>
    <w:rsid w:val="00D27747"/>
    <w:rsid w:val="00D27BF7"/>
    <w:rsid w:val="00D27C16"/>
    <w:rsid w:val="00D30419"/>
    <w:rsid w:val="00D30729"/>
    <w:rsid w:val="00D30EAF"/>
    <w:rsid w:val="00D310E2"/>
    <w:rsid w:val="00D314F6"/>
    <w:rsid w:val="00D31A4F"/>
    <w:rsid w:val="00D31D6C"/>
    <w:rsid w:val="00D31D99"/>
    <w:rsid w:val="00D32134"/>
    <w:rsid w:val="00D322D0"/>
    <w:rsid w:val="00D329F5"/>
    <w:rsid w:val="00D32CDD"/>
    <w:rsid w:val="00D32D50"/>
    <w:rsid w:val="00D32D80"/>
    <w:rsid w:val="00D32E0D"/>
    <w:rsid w:val="00D3326D"/>
    <w:rsid w:val="00D3382C"/>
    <w:rsid w:val="00D33919"/>
    <w:rsid w:val="00D33977"/>
    <w:rsid w:val="00D33ACA"/>
    <w:rsid w:val="00D34063"/>
    <w:rsid w:val="00D34097"/>
    <w:rsid w:val="00D340EF"/>
    <w:rsid w:val="00D34576"/>
    <w:rsid w:val="00D3475A"/>
    <w:rsid w:val="00D34A76"/>
    <w:rsid w:val="00D3501B"/>
    <w:rsid w:val="00D3544C"/>
    <w:rsid w:val="00D35CBB"/>
    <w:rsid w:val="00D36016"/>
    <w:rsid w:val="00D360B2"/>
    <w:rsid w:val="00D361B5"/>
    <w:rsid w:val="00D361EA"/>
    <w:rsid w:val="00D3660B"/>
    <w:rsid w:val="00D3719F"/>
    <w:rsid w:val="00D371C8"/>
    <w:rsid w:val="00D372BC"/>
    <w:rsid w:val="00D37DD8"/>
    <w:rsid w:val="00D4061B"/>
    <w:rsid w:val="00D409FA"/>
    <w:rsid w:val="00D414CC"/>
    <w:rsid w:val="00D417F6"/>
    <w:rsid w:val="00D41FD5"/>
    <w:rsid w:val="00D42759"/>
    <w:rsid w:val="00D42ABB"/>
    <w:rsid w:val="00D431DA"/>
    <w:rsid w:val="00D43450"/>
    <w:rsid w:val="00D43550"/>
    <w:rsid w:val="00D43A34"/>
    <w:rsid w:val="00D43BD3"/>
    <w:rsid w:val="00D43D75"/>
    <w:rsid w:val="00D43F48"/>
    <w:rsid w:val="00D43F90"/>
    <w:rsid w:val="00D44156"/>
    <w:rsid w:val="00D4415A"/>
    <w:rsid w:val="00D44198"/>
    <w:rsid w:val="00D445B3"/>
    <w:rsid w:val="00D44629"/>
    <w:rsid w:val="00D44730"/>
    <w:rsid w:val="00D44B73"/>
    <w:rsid w:val="00D45034"/>
    <w:rsid w:val="00D45074"/>
    <w:rsid w:val="00D4539B"/>
    <w:rsid w:val="00D453B5"/>
    <w:rsid w:val="00D45977"/>
    <w:rsid w:val="00D45AA8"/>
    <w:rsid w:val="00D45C7E"/>
    <w:rsid w:val="00D46478"/>
    <w:rsid w:val="00D46760"/>
    <w:rsid w:val="00D46DBF"/>
    <w:rsid w:val="00D46F26"/>
    <w:rsid w:val="00D47170"/>
    <w:rsid w:val="00D471A4"/>
    <w:rsid w:val="00D4721C"/>
    <w:rsid w:val="00D47591"/>
    <w:rsid w:val="00D477F4"/>
    <w:rsid w:val="00D47D4F"/>
    <w:rsid w:val="00D509EB"/>
    <w:rsid w:val="00D50F4A"/>
    <w:rsid w:val="00D51089"/>
    <w:rsid w:val="00D5228C"/>
    <w:rsid w:val="00D52B14"/>
    <w:rsid w:val="00D52B52"/>
    <w:rsid w:val="00D52E06"/>
    <w:rsid w:val="00D53650"/>
    <w:rsid w:val="00D5380E"/>
    <w:rsid w:val="00D53AF4"/>
    <w:rsid w:val="00D53D8D"/>
    <w:rsid w:val="00D53EBB"/>
    <w:rsid w:val="00D53F61"/>
    <w:rsid w:val="00D546A9"/>
    <w:rsid w:val="00D548BD"/>
    <w:rsid w:val="00D54FB2"/>
    <w:rsid w:val="00D553C7"/>
    <w:rsid w:val="00D5592B"/>
    <w:rsid w:val="00D55BF3"/>
    <w:rsid w:val="00D55FCE"/>
    <w:rsid w:val="00D560C5"/>
    <w:rsid w:val="00D5648F"/>
    <w:rsid w:val="00D5651D"/>
    <w:rsid w:val="00D56521"/>
    <w:rsid w:val="00D56F04"/>
    <w:rsid w:val="00D5763E"/>
    <w:rsid w:val="00D57B21"/>
    <w:rsid w:val="00D57B9A"/>
    <w:rsid w:val="00D60190"/>
    <w:rsid w:val="00D602D3"/>
    <w:rsid w:val="00D605A5"/>
    <w:rsid w:val="00D606A0"/>
    <w:rsid w:val="00D60A2F"/>
    <w:rsid w:val="00D60DAB"/>
    <w:rsid w:val="00D61622"/>
    <w:rsid w:val="00D61A8A"/>
    <w:rsid w:val="00D620E7"/>
    <w:rsid w:val="00D62233"/>
    <w:rsid w:val="00D62369"/>
    <w:rsid w:val="00D623AA"/>
    <w:rsid w:val="00D6286F"/>
    <w:rsid w:val="00D62A24"/>
    <w:rsid w:val="00D62B2A"/>
    <w:rsid w:val="00D62FAC"/>
    <w:rsid w:val="00D63378"/>
    <w:rsid w:val="00D635B0"/>
    <w:rsid w:val="00D63602"/>
    <w:rsid w:val="00D637A9"/>
    <w:rsid w:val="00D639AA"/>
    <w:rsid w:val="00D63BE1"/>
    <w:rsid w:val="00D63C17"/>
    <w:rsid w:val="00D647A0"/>
    <w:rsid w:val="00D6493E"/>
    <w:rsid w:val="00D64D27"/>
    <w:rsid w:val="00D64F89"/>
    <w:rsid w:val="00D65157"/>
    <w:rsid w:val="00D65280"/>
    <w:rsid w:val="00D6616F"/>
    <w:rsid w:val="00D6623E"/>
    <w:rsid w:val="00D6699B"/>
    <w:rsid w:val="00D66E34"/>
    <w:rsid w:val="00D66F00"/>
    <w:rsid w:val="00D670C5"/>
    <w:rsid w:val="00D672F2"/>
    <w:rsid w:val="00D674BE"/>
    <w:rsid w:val="00D67A1D"/>
    <w:rsid w:val="00D67C58"/>
    <w:rsid w:val="00D7009E"/>
    <w:rsid w:val="00D70C63"/>
    <w:rsid w:val="00D710C5"/>
    <w:rsid w:val="00D71308"/>
    <w:rsid w:val="00D71324"/>
    <w:rsid w:val="00D71705"/>
    <w:rsid w:val="00D71864"/>
    <w:rsid w:val="00D71888"/>
    <w:rsid w:val="00D719EE"/>
    <w:rsid w:val="00D71A58"/>
    <w:rsid w:val="00D71B36"/>
    <w:rsid w:val="00D71B45"/>
    <w:rsid w:val="00D722C1"/>
    <w:rsid w:val="00D72437"/>
    <w:rsid w:val="00D726A5"/>
    <w:rsid w:val="00D727AC"/>
    <w:rsid w:val="00D72A32"/>
    <w:rsid w:val="00D72AC2"/>
    <w:rsid w:val="00D72CAE"/>
    <w:rsid w:val="00D72CFD"/>
    <w:rsid w:val="00D73116"/>
    <w:rsid w:val="00D7322B"/>
    <w:rsid w:val="00D73C4E"/>
    <w:rsid w:val="00D73DA3"/>
    <w:rsid w:val="00D73EC7"/>
    <w:rsid w:val="00D7426A"/>
    <w:rsid w:val="00D743AB"/>
    <w:rsid w:val="00D74660"/>
    <w:rsid w:val="00D74797"/>
    <w:rsid w:val="00D74968"/>
    <w:rsid w:val="00D749D2"/>
    <w:rsid w:val="00D74D9B"/>
    <w:rsid w:val="00D74DB0"/>
    <w:rsid w:val="00D750A2"/>
    <w:rsid w:val="00D75650"/>
    <w:rsid w:val="00D756E8"/>
    <w:rsid w:val="00D757EB"/>
    <w:rsid w:val="00D75F11"/>
    <w:rsid w:val="00D762A7"/>
    <w:rsid w:val="00D76F2D"/>
    <w:rsid w:val="00D7712C"/>
    <w:rsid w:val="00D774E3"/>
    <w:rsid w:val="00D779FB"/>
    <w:rsid w:val="00D801EB"/>
    <w:rsid w:val="00D806B5"/>
    <w:rsid w:val="00D80747"/>
    <w:rsid w:val="00D8099F"/>
    <w:rsid w:val="00D809C2"/>
    <w:rsid w:val="00D809FF"/>
    <w:rsid w:val="00D80E2B"/>
    <w:rsid w:val="00D80E48"/>
    <w:rsid w:val="00D8101E"/>
    <w:rsid w:val="00D810F2"/>
    <w:rsid w:val="00D81153"/>
    <w:rsid w:val="00D81205"/>
    <w:rsid w:val="00D81285"/>
    <w:rsid w:val="00D81B9A"/>
    <w:rsid w:val="00D81E9C"/>
    <w:rsid w:val="00D81EE2"/>
    <w:rsid w:val="00D81F20"/>
    <w:rsid w:val="00D820B5"/>
    <w:rsid w:val="00D822C6"/>
    <w:rsid w:val="00D82890"/>
    <w:rsid w:val="00D83AF4"/>
    <w:rsid w:val="00D843D6"/>
    <w:rsid w:val="00D84499"/>
    <w:rsid w:val="00D84A4B"/>
    <w:rsid w:val="00D84C38"/>
    <w:rsid w:val="00D851AC"/>
    <w:rsid w:val="00D85237"/>
    <w:rsid w:val="00D85475"/>
    <w:rsid w:val="00D85A2F"/>
    <w:rsid w:val="00D85DB1"/>
    <w:rsid w:val="00D865C4"/>
    <w:rsid w:val="00D86605"/>
    <w:rsid w:val="00D867B7"/>
    <w:rsid w:val="00D86A28"/>
    <w:rsid w:val="00D86A2D"/>
    <w:rsid w:val="00D86C1E"/>
    <w:rsid w:val="00D87183"/>
    <w:rsid w:val="00D8754F"/>
    <w:rsid w:val="00D87BDC"/>
    <w:rsid w:val="00D9096B"/>
    <w:rsid w:val="00D90D1C"/>
    <w:rsid w:val="00D90D5C"/>
    <w:rsid w:val="00D90ED4"/>
    <w:rsid w:val="00D90FF0"/>
    <w:rsid w:val="00D91440"/>
    <w:rsid w:val="00D91838"/>
    <w:rsid w:val="00D920E8"/>
    <w:rsid w:val="00D92386"/>
    <w:rsid w:val="00D92593"/>
    <w:rsid w:val="00D92722"/>
    <w:rsid w:val="00D92B72"/>
    <w:rsid w:val="00D92BF2"/>
    <w:rsid w:val="00D93042"/>
    <w:rsid w:val="00D93295"/>
    <w:rsid w:val="00D9335B"/>
    <w:rsid w:val="00D9357A"/>
    <w:rsid w:val="00D93C12"/>
    <w:rsid w:val="00D93DAF"/>
    <w:rsid w:val="00D93E89"/>
    <w:rsid w:val="00D9409A"/>
    <w:rsid w:val="00D941AE"/>
    <w:rsid w:val="00D942AD"/>
    <w:rsid w:val="00D94592"/>
    <w:rsid w:val="00D94E5E"/>
    <w:rsid w:val="00D94F2C"/>
    <w:rsid w:val="00D9524F"/>
    <w:rsid w:val="00D9568A"/>
    <w:rsid w:val="00D96053"/>
    <w:rsid w:val="00D96138"/>
    <w:rsid w:val="00D965AB"/>
    <w:rsid w:val="00D96B07"/>
    <w:rsid w:val="00D96BD2"/>
    <w:rsid w:val="00D974EC"/>
    <w:rsid w:val="00D97594"/>
    <w:rsid w:val="00D97E97"/>
    <w:rsid w:val="00DA002B"/>
    <w:rsid w:val="00DA00C5"/>
    <w:rsid w:val="00DA0351"/>
    <w:rsid w:val="00DA0417"/>
    <w:rsid w:val="00DA059A"/>
    <w:rsid w:val="00DA0676"/>
    <w:rsid w:val="00DA0682"/>
    <w:rsid w:val="00DA08F0"/>
    <w:rsid w:val="00DA0F27"/>
    <w:rsid w:val="00DA13FA"/>
    <w:rsid w:val="00DA1474"/>
    <w:rsid w:val="00DA156A"/>
    <w:rsid w:val="00DA19A8"/>
    <w:rsid w:val="00DA1DA8"/>
    <w:rsid w:val="00DA22C1"/>
    <w:rsid w:val="00DA22D1"/>
    <w:rsid w:val="00DA24B0"/>
    <w:rsid w:val="00DA2582"/>
    <w:rsid w:val="00DA2694"/>
    <w:rsid w:val="00DA281A"/>
    <w:rsid w:val="00DA2B58"/>
    <w:rsid w:val="00DA301F"/>
    <w:rsid w:val="00DA3342"/>
    <w:rsid w:val="00DA3B2A"/>
    <w:rsid w:val="00DA3C46"/>
    <w:rsid w:val="00DA3CF1"/>
    <w:rsid w:val="00DA3FD6"/>
    <w:rsid w:val="00DA499F"/>
    <w:rsid w:val="00DA4B0E"/>
    <w:rsid w:val="00DA50E4"/>
    <w:rsid w:val="00DA5BEB"/>
    <w:rsid w:val="00DA5D9D"/>
    <w:rsid w:val="00DA6252"/>
    <w:rsid w:val="00DA6BFD"/>
    <w:rsid w:val="00DA6FD3"/>
    <w:rsid w:val="00DA70E4"/>
    <w:rsid w:val="00DA7142"/>
    <w:rsid w:val="00DA7645"/>
    <w:rsid w:val="00DA7809"/>
    <w:rsid w:val="00DA7E15"/>
    <w:rsid w:val="00DA7E6D"/>
    <w:rsid w:val="00DA7FC8"/>
    <w:rsid w:val="00DB02FF"/>
    <w:rsid w:val="00DB0CFA"/>
    <w:rsid w:val="00DB1041"/>
    <w:rsid w:val="00DB10BD"/>
    <w:rsid w:val="00DB11F7"/>
    <w:rsid w:val="00DB1433"/>
    <w:rsid w:val="00DB197C"/>
    <w:rsid w:val="00DB1AAF"/>
    <w:rsid w:val="00DB211E"/>
    <w:rsid w:val="00DB21DC"/>
    <w:rsid w:val="00DB26B5"/>
    <w:rsid w:val="00DB277E"/>
    <w:rsid w:val="00DB2C1D"/>
    <w:rsid w:val="00DB3543"/>
    <w:rsid w:val="00DB39EE"/>
    <w:rsid w:val="00DB3AA0"/>
    <w:rsid w:val="00DB3BA9"/>
    <w:rsid w:val="00DB3C49"/>
    <w:rsid w:val="00DB41B9"/>
    <w:rsid w:val="00DB42C2"/>
    <w:rsid w:val="00DB444B"/>
    <w:rsid w:val="00DB4628"/>
    <w:rsid w:val="00DB4714"/>
    <w:rsid w:val="00DB4788"/>
    <w:rsid w:val="00DB4AFC"/>
    <w:rsid w:val="00DB4D04"/>
    <w:rsid w:val="00DB510A"/>
    <w:rsid w:val="00DB5178"/>
    <w:rsid w:val="00DB5386"/>
    <w:rsid w:val="00DB54F7"/>
    <w:rsid w:val="00DB5ABE"/>
    <w:rsid w:val="00DB6292"/>
    <w:rsid w:val="00DB6538"/>
    <w:rsid w:val="00DB656E"/>
    <w:rsid w:val="00DB67E7"/>
    <w:rsid w:val="00DB68BB"/>
    <w:rsid w:val="00DB7689"/>
    <w:rsid w:val="00DB7763"/>
    <w:rsid w:val="00DB7AF2"/>
    <w:rsid w:val="00DB7F10"/>
    <w:rsid w:val="00DC0C95"/>
    <w:rsid w:val="00DC1524"/>
    <w:rsid w:val="00DC1889"/>
    <w:rsid w:val="00DC1CA3"/>
    <w:rsid w:val="00DC264D"/>
    <w:rsid w:val="00DC2668"/>
    <w:rsid w:val="00DC2A33"/>
    <w:rsid w:val="00DC3214"/>
    <w:rsid w:val="00DC3337"/>
    <w:rsid w:val="00DC3579"/>
    <w:rsid w:val="00DC3D00"/>
    <w:rsid w:val="00DC3E02"/>
    <w:rsid w:val="00DC3E0F"/>
    <w:rsid w:val="00DC4163"/>
    <w:rsid w:val="00DC43AE"/>
    <w:rsid w:val="00DC466F"/>
    <w:rsid w:val="00DC4760"/>
    <w:rsid w:val="00DC47D6"/>
    <w:rsid w:val="00DC4841"/>
    <w:rsid w:val="00DC4885"/>
    <w:rsid w:val="00DC4D53"/>
    <w:rsid w:val="00DC50B7"/>
    <w:rsid w:val="00DC50E8"/>
    <w:rsid w:val="00DC51EE"/>
    <w:rsid w:val="00DC5533"/>
    <w:rsid w:val="00DC5729"/>
    <w:rsid w:val="00DC5770"/>
    <w:rsid w:val="00DC59D7"/>
    <w:rsid w:val="00DC5D00"/>
    <w:rsid w:val="00DC6067"/>
    <w:rsid w:val="00DC6204"/>
    <w:rsid w:val="00DC67EF"/>
    <w:rsid w:val="00DC6927"/>
    <w:rsid w:val="00DC6A82"/>
    <w:rsid w:val="00DC6E13"/>
    <w:rsid w:val="00DC6E1B"/>
    <w:rsid w:val="00DC6F00"/>
    <w:rsid w:val="00DC76FB"/>
    <w:rsid w:val="00DC7CA4"/>
    <w:rsid w:val="00DC7D45"/>
    <w:rsid w:val="00DC7EBE"/>
    <w:rsid w:val="00DC7F9A"/>
    <w:rsid w:val="00DC8C9A"/>
    <w:rsid w:val="00DD0AE4"/>
    <w:rsid w:val="00DD12EF"/>
    <w:rsid w:val="00DD158F"/>
    <w:rsid w:val="00DD16FB"/>
    <w:rsid w:val="00DD1731"/>
    <w:rsid w:val="00DD235A"/>
    <w:rsid w:val="00DD2381"/>
    <w:rsid w:val="00DD2B1D"/>
    <w:rsid w:val="00DD3215"/>
    <w:rsid w:val="00DD33D0"/>
    <w:rsid w:val="00DD3821"/>
    <w:rsid w:val="00DD391B"/>
    <w:rsid w:val="00DD3B2E"/>
    <w:rsid w:val="00DD40ED"/>
    <w:rsid w:val="00DD45D3"/>
    <w:rsid w:val="00DD46CA"/>
    <w:rsid w:val="00DD48F3"/>
    <w:rsid w:val="00DD4E0C"/>
    <w:rsid w:val="00DD5A2A"/>
    <w:rsid w:val="00DD5DD8"/>
    <w:rsid w:val="00DD6054"/>
    <w:rsid w:val="00DD662B"/>
    <w:rsid w:val="00DD6A0D"/>
    <w:rsid w:val="00DD6BA1"/>
    <w:rsid w:val="00DD6C92"/>
    <w:rsid w:val="00DD6F48"/>
    <w:rsid w:val="00DD7024"/>
    <w:rsid w:val="00DD706F"/>
    <w:rsid w:val="00DD7BE3"/>
    <w:rsid w:val="00DD7C89"/>
    <w:rsid w:val="00DE01AB"/>
    <w:rsid w:val="00DE0B85"/>
    <w:rsid w:val="00DE0DA0"/>
    <w:rsid w:val="00DE0ED1"/>
    <w:rsid w:val="00DE12BD"/>
    <w:rsid w:val="00DE1532"/>
    <w:rsid w:val="00DE179B"/>
    <w:rsid w:val="00DE1886"/>
    <w:rsid w:val="00DE18B2"/>
    <w:rsid w:val="00DE1C51"/>
    <w:rsid w:val="00DE2482"/>
    <w:rsid w:val="00DE259C"/>
    <w:rsid w:val="00DE2609"/>
    <w:rsid w:val="00DE292D"/>
    <w:rsid w:val="00DE2AA3"/>
    <w:rsid w:val="00DE2D17"/>
    <w:rsid w:val="00DE30D1"/>
    <w:rsid w:val="00DE3AA2"/>
    <w:rsid w:val="00DE3B74"/>
    <w:rsid w:val="00DE40F7"/>
    <w:rsid w:val="00DE41BB"/>
    <w:rsid w:val="00DE47DF"/>
    <w:rsid w:val="00DE4D21"/>
    <w:rsid w:val="00DE504D"/>
    <w:rsid w:val="00DE5264"/>
    <w:rsid w:val="00DE5527"/>
    <w:rsid w:val="00DE55AE"/>
    <w:rsid w:val="00DE55EE"/>
    <w:rsid w:val="00DE5615"/>
    <w:rsid w:val="00DE5C9A"/>
    <w:rsid w:val="00DE5EA6"/>
    <w:rsid w:val="00DE5F41"/>
    <w:rsid w:val="00DE61FB"/>
    <w:rsid w:val="00DE63A6"/>
    <w:rsid w:val="00DE63D5"/>
    <w:rsid w:val="00DE654D"/>
    <w:rsid w:val="00DE6B6A"/>
    <w:rsid w:val="00DE730F"/>
    <w:rsid w:val="00DE731D"/>
    <w:rsid w:val="00DE7A1D"/>
    <w:rsid w:val="00DF0A8D"/>
    <w:rsid w:val="00DF0E97"/>
    <w:rsid w:val="00DF11F0"/>
    <w:rsid w:val="00DF1956"/>
    <w:rsid w:val="00DF19AC"/>
    <w:rsid w:val="00DF1AD2"/>
    <w:rsid w:val="00DF1B34"/>
    <w:rsid w:val="00DF1D62"/>
    <w:rsid w:val="00DF2170"/>
    <w:rsid w:val="00DF2302"/>
    <w:rsid w:val="00DF25FF"/>
    <w:rsid w:val="00DF281B"/>
    <w:rsid w:val="00DF2FC2"/>
    <w:rsid w:val="00DF30E9"/>
    <w:rsid w:val="00DF36D1"/>
    <w:rsid w:val="00DF399D"/>
    <w:rsid w:val="00DF3D62"/>
    <w:rsid w:val="00DF546B"/>
    <w:rsid w:val="00DF572E"/>
    <w:rsid w:val="00DF578D"/>
    <w:rsid w:val="00DF596A"/>
    <w:rsid w:val="00DF6127"/>
    <w:rsid w:val="00DF6DA6"/>
    <w:rsid w:val="00DF6F9E"/>
    <w:rsid w:val="00DF708D"/>
    <w:rsid w:val="00DF7283"/>
    <w:rsid w:val="00DF7815"/>
    <w:rsid w:val="00DF7EAA"/>
    <w:rsid w:val="00DF7EB8"/>
    <w:rsid w:val="00E0031E"/>
    <w:rsid w:val="00E005F0"/>
    <w:rsid w:val="00E008A8"/>
    <w:rsid w:val="00E009C9"/>
    <w:rsid w:val="00E00C16"/>
    <w:rsid w:val="00E00FD5"/>
    <w:rsid w:val="00E0105C"/>
    <w:rsid w:val="00E011E1"/>
    <w:rsid w:val="00E013DE"/>
    <w:rsid w:val="00E01470"/>
    <w:rsid w:val="00E01956"/>
    <w:rsid w:val="00E02047"/>
    <w:rsid w:val="00E02084"/>
    <w:rsid w:val="00E023E5"/>
    <w:rsid w:val="00E02837"/>
    <w:rsid w:val="00E0351F"/>
    <w:rsid w:val="00E035C8"/>
    <w:rsid w:val="00E041F0"/>
    <w:rsid w:val="00E04439"/>
    <w:rsid w:val="00E0443C"/>
    <w:rsid w:val="00E044A5"/>
    <w:rsid w:val="00E04814"/>
    <w:rsid w:val="00E04B4F"/>
    <w:rsid w:val="00E04B9B"/>
    <w:rsid w:val="00E05BEF"/>
    <w:rsid w:val="00E05E63"/>
    <w:rsid w:val="00E061AD"/>
    <w:rsid w:val="00E06460"/>
    <w:rsid w:val="00E06483"/>
    <w:rsid w:val="00E068D5"/>
    <w:rsid w:val="00E06FD6"/>
    <w:rsid w:val="00E07385"/>
    <w:rsid w:val="00E074C1"/>
    <w:rsid w:val="00E076FB"/>
    <w:rsid w:val="00E07798"/>
    <w:rsid w:val="00E07B79"/>
    <w:rsid w:val="00E07CDC"/>
    <w:rsid w:val="00E1006A"/>
    <w:rsid w:val="00E103CA"/>
    <w:rsid w:val="00E105B9"/>
    <w:rsid w:val="00E105FD"/>
    <w:rsid w:val="00E1079E"/>
    <w:rsid w:val="00E1092E"/>
    <w:rsid w:val="00E109AD"/>
    <w:rsid w:val="00E10BD4"/>
    <w:rsid w:val="00E10F6A"/>
    <w:rsid w:val="00E112FA"/>
    <w:rsid w:val="00E114C0"/>
    <w:rsid w:val="00E11763"/>
    <w:rsid w:val="00E11A1C"/>
    <w:rsid w:val="00E123D6"/>
    <w:rsid w:val="00E125A9"/>
    <w:rsid w:val="00E12C4C"/>
    <w:rsid w:val="00E12CED"/>
    <w:rsid w:val="00E12E79"/>
    <w:rsid w:val="00E134E1"/>
    <w:rsid w:val="00E13C51"/>
    <w:rsid w:val="00E13D2C"/>
    <w:rsid w:val="00E13EE3"/>
    <w:rsid w:val="00E141C6"/>
    <w:rsid w:val="00E148CD"/>
    <w:rsid w:val="00E148D5"/>
    <w:rsid w:val="00E14A39"/>
    <w:rsid w:val="00E14DE6"/>
    <w:rsid w:val="00E14E22"/>
    <w:rsid w:val="00E14FF5"/>
    <w:rsid w:val="00E154DB"/>
    <w:rsid w:val="00E15611"/>
    <w:rsid w:val="00E15713"/>
    <w:rsid w:val="00E15C30"/>
    <w:rsid w:val="00E163D9"/>
    <w:rsid w:val="00E16682"/>
    <w:rsid w:val="00E1678A"/>
    <w:rsid w:val="00E16E56"/>
    <w:rsid w:val="00E17549"/>
    <w:rsid w:val="00E17BAE"/>
    <w:rsid w:val="00E17DB4"/>
    <w:rsid w:val="00E17E85"/>
    <w:rsid w:val="00E17E99"/>
    <w:rsid w:val="00E17F30"/>
    <w:rsid w:val="00E2002A"/>
    <w:rsid w:val="00E2004E"/>
    <w:rsid w:val="00E2047D"/>
    <w:rsid w:val="00E2055A"/>
    <w:rsid w:val="00E2097F"/>
    <w:rsid w:val="00E20CB0"/>
    <w:rsid w:val="00E212B9"/>
    <w:rsid w:val="00E21F2D"/>
    <w:rsid w:val="00E22871"/>
    <w:rsid w:val="00E22A26"/>
    <w:rsid w:val="00E22CBF"/>
    <w:rsid w:val="00E22DD9"/>
    <w:rsid w:val="00E2336E"/>
    <w:rsid w:val="00E2351D"/>
    <w:rsid w:val="00E23655"/>
    <w:rsid w:val="00E239E5"/>
    <w:rsid w:val="00E23AB9"/>
    <w:rsid w:val="00E23AC4"/>
    <w:rsid w:val="00E23ED2"/>
    <w:rsid w:val="00E24282"/>
    <w:rsid w:val="00E24393"/>
    <w:rsid w:val="00E2444F"/>
    <w:rsid w:val="00E24A02"/>
    <w:rsid w:val="00E24D3E"/>
    <w:rsid w:val="00E251EA"/>
    <w:rsid w:val="00E256F7"/>
    <w:rsid w:val="00E25995"/>
    <w:rsid w:val="00E25D57"/>
    <w:rsid w:val="00E25EC3"/>
    <w:rsid w:val="00E26257"/>
    <w:rsid w:val="00E264AD"/>
    <w:rsid w:val="00E266D3"/>
    <w:rsid w:val="00E26987"/>
    <w:rsid w:val="00E26BE8"/>
    <w:rsid w:val="00E27074"/>
    <w:rsid w:val="00E27E1C"/>
    <w:rsid w:val="00E300F2"/>
    <w:rsid w:val="00E30CC4"/>
    <w:rsid w:val="00E31234"/>
    <w:rsid w:val="00E312A7"/>
    <w:rsid w:val="00E31878"/>
    <w:rsid w:val="00E31966"/>
    <w:rsid w:val="00E31B2E"/>
    <w:rsid w:val="00E31D09"/>
    <w:rsid w:val="00E32034"/>
    <w:rsid w:val="00E3203D"/>
    <w:rsid w:val="00E32AE4"/>
    <w:rsid w:val="00E32D6A"/>
    <w:rsid w:val="00E32E44"/>
    <w:rsid w:val="00E332AE"/>
    <w:rsid w:val="00E33396"/>
    <w:rsid w:val="00E33460"/>
    <w:rsid w:val="00E335C5"/>
    <w:rsid w:val="00E335DB"/>
    <w:rsid w:val="00E336C0"/>
    <w:rsid w:val="00E33AD0"/>
    <w:rsid w:val="00E33D24"/>
    <w:rsid w:val="00E33E8E"/>
    <w:rsid w:val="00E33F8A"/>
    <w:rsid w:val="00E34121"/>
    <w:rsid w:val="00E34706"/>
    <w:rsid w:val="00E34ED4"/>
    <w:rsid w:val="00E34FB7"/>
    <w:rsid w:val="00E353B1"/>
    <w:rsid w:val="00E35580"/>
    <w:rsid w:val="00E3576B"/>
    <w:rsid w:val="00E36DD5"/>
    <w:rsid w:val="00E36FDA"/>
    <w:rsid w:val="00E3701D"/>
    <w:rsid w:val="00E37192"/>
    <w:rsid w:val="00E37295"/>
    <w:rsid w:val="00E3751A"/>
    <w:rsid w:val="00E37523"/>
    <w:rsid w:val="00E37729"/>
    <w:rsid w:val="00E377A6"/>
    <w:rsid w:val="00E4005E"/>
    <w:rsid w:val="00E40585"/>
    <w:rsid w:val="00E40A1E"/>
    <w:rsid w:val="00E40EBA"/>
    <w:rsid w:val="00E41359"/>
    <w:rsid w:val="00E41C9B"/>
    <w:rsid w:val="00E41CF2"/>
    <w:rsid w:val="00E41D23"/>
    <w:rsid w:val="00E4270C"/>
    <w:rsid w:val="00E4280E"/>
    <w:rsid w:val="00E42949"/>
    <w:rsid w:val="00E4297F"/>
    <w:rsid w:val="00E42DB0"/>
    <w:rsid w:val="00E431BC"/>
    <w:rsid w:val="00E436F5"/>
    <w:rsid w:val="00E438F7"/>
    <w:rsid w:val="00E43CD4"/>
    <w:rsid w:val="00E43E29"/>
    <w:rsid w:val="00E43EE5"/>
    <w:rsid w:val="00E4492A"/>
    <w:rsid w:val="00E44ACD"/>
    <w:rsid w:val="00E44CB9"/>
    <w:rsid w:val="00E44EB7"/>
    <w:rsid w:val="00E4518C"/>
    <w:rsid w:val="00E452F6"/>
    <w:rsid w:val="00E45343"/>
    <w:rsid w:val="00E454AF"/>
    <w:rsid w:val="00E45B97"/>
    <w:rsid w:val="00E4602C"/>
    <w:rsid w:val="00E462D7"/>
    <w:rsid w:val="00E464EE"/>
    <w:rsid w:val="00E46852"/>
    <w:rsid w:val="00E46AB1"/>
    <w:rsid w:val="00E46E35"/>
    <w:rsid w:val="00E47258"/>
    <w:rsid w:val="00E479FF"/>
    <w:rsid w:val="00E5009E"/>
    <w:rsid w:val="00E50292"/>
    <w:rsid w:val="00E50747"/>
    <w:rsid w:val="00E5089B"/>
    <w:rsid w:val="00E51392"/>
    <w:rsid w:val="00E5149B"/>
    <w:rsid w:val="00E515B1"/>
    <w:rsid w:val="00E51662"/>
    <w:rsid w:val="00E51E2E"/>
    <w:rsid w:val="00E52206"/>
    <w:rsid w:val="00E5269A"/>
    <w:rsid w:val="00E527C0"/>
    <w:rsid w:val="00E52A5E"/>
    <w:rsid w:val="00E535C4"/>
    <w:rsid w:val="00E535D1"/>
    <w:rsid w:val="00E536FC"/>
    <w:rsid w:val="00E53AA6"/>
    <w:rsid w:val="00E53C6C"/>
    <w:rsid w:val="00E53CB2"/>
    <w:rsid w:val="00E53D6A"/>
    <w:rsid w:val="00E53DFE"/>
    <w:rsid w:val="00E54088"/>
    <w:rsid w:val="00E5433D"/>
    <w:rsid w:val="00E544F8"/>
    <w:rsid w:val="00E54847"/>
    <w:rsid w:val="00E54898"/>
    <w:rsid w:val="00E548C5"/>
    <w:rsid w:val="00E54FE3"/>
    <w:rsid w:val="00E55558"/>
    <w:rsid w:val="00E55BB8"/>
    <w:rsid w:val="00E55F19"/>
    <w:rsid w:val="00E5606D"/>
    <w:rsid w:val="00E56344"/>
    <w:rsid w:val="00E56569"/>
    <w:rsid w:val="00E57005"/>
    <w:rsid w:val="00E57E87"/>
    <w:rsid w:val="00E6080C"/>
    <w:rsid w:val="00E60C19"/>
    <w:rsid w:val="00E60DE1"/>
    <w:rsid w:val="00E61076"/>
    <w:rsid w:val="00E6166C"/>
    <w:rsid w:val="00E617E5"/>
    <w:rsid w:val="00E61812"/>
    <w:rsid w:val="00E61BD2"/>
    <w:rsid w:val="00E62024"/>
    <w:rsid w:val="00E62CF0"/>
    <w:rsid w:val="00E62E01"/>
    <w:rsid w:val="00E62E5D"/>
    <w:rsid w:val="00E63188"/>
    <w:rsid w:val="00E63B09"/>
    <w:rsid w:val="00E64866"/>
    <w:rsid w:val="00E65073"/>
    <w:rsid w:val="00E6532D"/>
    <w:rsid w:val="00E653AA"/>
    <w:rsid w:val="00E65E8C"/>
    <w:rsid w:val="00E66038"/>
    <w:rsid w:val="00E664CB"/>
    <w:rsid w:val="00E66800"/>
    <w:rsid w:val="00E66A4B"/>
    <w:rsid w:val="00E66D78"/>
    <w:rsid w:val="00E66F23"/>
    <w:rsid w:val="00E67343"/>
    <w:rsid w:val="00E673C1"/>
    <w:rsid w:val="00E675ED"/>
    <w:rsid w:val="00E67BB6"/>
    <w:rsid w:val="00E67C05"/>
    <w:rsid w:val="00E67C5C"/>
    <w:rsid w:val="00E67E55"/>
    <w:rsid w:val="00E67E7C"/>
    <w:rsid w:val="00E7013A"/>
    <w:rsid w:val="00E70504"/>
    <w:rsid w:val="00E71198"/>
    <w:rsid w:val="00E71E4F"/>
    <w:rsid w:val="00E722B5"/>
    <w:rsid w:val="00E72486"/>
    <w:rsid w:val="00E724EF"/>
    <w:rsid w:val="00E72509"/>
    <w:rsid w:val="00E7264E"/>
    <w:rsid w:val="00E72651"/>
    <w:rsid w:val="00E726D9"/>
    <w:rsid w:val="00E72BA1"/>
    <w:rsid w:val="00E72D58"/>
    <w:rsid w:val="00E72DFD"/>
    <w:rsid w:val="00E73164"/>
    <w:rsid w:val="00E73957"/>
    <w:rsid w:val="00E73A96"/>
    <w:rsid w:val="00E73C90"/>
    <w:rsid w:val="00E73D3A"/>
    <w:rsid w:val="00E7412C"/>
    <w:rsid w:val="00E743A1"/>
    <w:rsid w:val="00E743C9"/>
    <w:rsid w:val="00E74A81"/>
    <w:rsid w:val="00E74BC5"/>
    <w:rsid w:val="00E74F05"/>
    <w:rsid w:val="00E7518B"/>
    <w:rsid w:val="00E7593F"/>
    <w:rsid w:val="00E75BE9"/>
    <w:rsid w:val="00E76497"/>
    <w:rsid w:val="00E76615"/>
    <w:rsid w:val="00E76A58"/>
    <w:rsid w:val="00E76C33"/>
    <w:rsid w:val="00E76DCF"/>
    <w:rsid w:val="00E8011B"/>
    <w:rsid w:val="00E801FE"/>
    <w:rsid w:val="00E804AA"/>
    <w:rsid w:val="00E80768"/>
    <w:rsid w:val="00E809D2"/>
    <w:rsid w:val="00E80E1E"/>
    <w:rsid w:val="00E8122B"/>
    <w:rsid w:val="00E81359"/>
    <w:rsid w:val="00E819E0"/>
    <w:rsid w:val="00E81ED6"/>
    <w:rsid w:val="00E82135"/>
    <w:rsid w:val="00E82589"/>
    <w:rsid w:val="00E82862"/>
    <w:rsid w:val="00E82CA0"/>
    <w:rsid w:val="00E82E17"/>
    <w:rsid w:val="00E83C21"/>
    <w:rsid w:val="00E83EF4"/>
    <w:rsid w:val="00E84334"/>
    <w:rsid w:val="00E84AD4"/>
    <w:rsid w:val="00E8534F"/>
    <w:rsid w:val="00E854EA"/>
    <w:rsid w:val="00E8553E"/>
    <w:rsid w:val="00E85861"/>
    <w:rsid w:val="00E85EC9"/>
    <w:rsid w:val="00E86BAE"/>
    <w:rsid w:val="00E875C1"/>
    <w:rsid w:val="00E876A3"/>
    <w:rsid w:val="00E87DC5"/>
    <w:rsid w:val="00E90093"/>
    <w:rsid w:val="00E903A5"/>
    <w:rsid w:val="00E90650"/>
    <w:rsid w:val="00E9067B"/>
    <w:rsid w:val="00E90A13"/>
    <w:rsid w:val="00E90A19"/>
    <w:rsid w:val="00E90C1F"/>
    <w:rsid w:val="00E90C4E"/>
    <w:rsid w:val="00E90E20"/>
    <w:rsid w:val="00E911D1"/>
    <w:rsid w:val="00E9133F"/>
    <w:rsid w:val="00E91460"/>
    <w:rsid w:val="00E915F1"/>
    <w:rsid w:val="00E91ABD"/>
    <w:rsid w:val="00E91C42"/>
    <w:rsid w:val="00E91E33"/>
    <w:rsid w:val="00E91FC6"/>
    <w:rsid w:val="00E920F3"/>
    <w:rsid w:val="00E92341"/>
    <w:rsid w:val="00E92AF2"/>
    <w:rsid w:val="00E92E0F"/>
    <w:rsid w:val="00E93635"/>
    <w:rsid w:val="00E9370A"/>
    <w:rsid w:val="00E93C17"/>
    <w:rsid w:val="00E94044"/>
    <w:rsid w:val="00E9405B"/>
    <w:rsid w:val="00E9425B"/>
    <w:rsid w:val="00E9449B"/>
    <w:rsid w:val="00E946FD"/>
    <w:rsid w:val="00E94F06"/>
    <w:rsid w:val="00E95243"/>
    <w:rsid w:val="00E956CB"/>
    <w:rsid w:val="00E95DA4"/>
    <w:rsid w:val="00E960B8"/>
    <w:rsid w:val="00E963A0"/>
    <w:rsid w:val="00E96AEE"/>
    <w:rsid w:val="00E96D1C"/>
    <w:rsid w:val="00E96D44"/>
    <w:rsid w:val="00E9725E"/>
    <w:rsid w:val="00E977CB"/>
    <w:rsid w:val="00E977CE"/>
    <w:rsid w:val="00E97990"/>
    <w:rsid w:val="00E97D2F"/>
    <w:rsid w:val="00E97EA7"/>
    <w:rsid w:val="00E97F9F"/>
    <w:rsid w:val="00E97FB1"/>
    <w:rsid w:val="00EA0087"/>
    <w:rsid w:val="00EA084A"/>
    <w:rsid w:val="00EA0FAF"/>
    <w:rsid w:val="00EA1346"/>
    <w:rsid w:val="00EA1514"/>
    <w:rsid w:val="00EA15EC"/>
    <w:rsid w:val="00EA16E1"/>
    <w:rsid w:val="00EA1767"/>
    <w:rsid w:val="00EA1F8E"/>
    <w:rsid w:val="00EA2360"/>
    <w:rsid w:val="00EA272B"/>
    <w:rsid w:val="00EA2B28"/>
    <w:rsid w:val="00EA2F5D"/>
    <w:rsid w:val="00EA2FF9"/>
    <w:rsid w:val="00EA301E"/>
    <w:rsid w:val="00EA3201"/>
    <w:rsid w:val="00EA3709"/>
    <w:rsid w:val="00EA3BA1"/>
    <w:rsid w:val="00EA41F2"/>
    <w:rsid w:val="00EA4328"/>
    <w:rsid w:val="00EA449C"/>
    <w:rsid w:val="00EA4903"/>
    <w:rsid w:val="00EA4F1E"/>
    <w:rsid w:val="00EA4F7D"/>
    <w:rsid w:val="00EA51B6"/>
    <w:rsid w:val="00EA528C"/>
    <w:rsid w:val="00EA5A79"/>
    <w:rsid w:val="00EA5F9C"/>
    <w:rsid w:val="00EA633B"/>
    <w:rsid w:val="00EA659C"/>
    <w:rsid w:val="00EA6A95"/>
    <w:rsid w:val="00EA6CE1"/>
    <w:rsid w:val="00EA7206"/>
    <w:rsid w:val="00EA73D5"/>
    <w:rsid w:val="00EB0529"/>
    <w:rsid w:val="00EB05D0"/>
    <w:rsid w:val="00EB08B4"/>
    <w:rsid w:val="00EB0A68"/>
    <w:rsid w:val="00EB0E6A"/>
    <w:rsid w:val="00EB0FE6"/>
    <w:rsid w:val="00EB1672"/>
    <w:rsid w:val="00EB16EB"/>
    <w:rsid w:val="00EB1720"/>
    <w:rsid w:val="00EB182C"/>
    <w:rsid w:val="00EB19D9"/>
    <w:rsid w:val="00EB1B08"/>
    <w:rsid w:val="00EB2287"/>
    <w:rsid w:val="00EB254F"/>
    <w:rsid w:val="00EB269D"/>
    <w:rsid w:val="00EB28E2"/>
    <w:rsid w:val="00EB2B11"/>
    <w:rsid w:val="00EB2BA2"/>
    <w:rsid w:val="00EB3029"/>
    <w:rsid w:val="00EB30E8"/>
    <w:rsid w:val="00EB31C2"/>
    <w:rsid w:val="00EB344E"/>
    <w:rsid w:val="00EB35FB"/>
    <w:rsid w:val="00EB43E8"/>
    <w:rsid w:val="00EB45D7"/>
    <w:rsid w:val="00EB47B3"/>
    <w:rsid w:val="00EB4926"/>
    <w:rsid w:val="00EB4A8B"/>
    <w:rsid w:val="00EB4B58"/>
    <w:rsid w:val="00EB4C0F"/>
    <w:rsid w:val="00EB4E5F"/>
    <w:rsid w:val="00EB5197"/>
    <w:rsid w:val="00EB5629"/>
    <w:rsid w:val="00EB5734"/>
    <w:rsid w:val="00EB5A9C"/>
    <w:rsid w:val="00EB5FB1"/>
    <w:rsid w:val="00EB60EA"/>
    <w:rsid w:val="00EB6C10"/>
    <w:rsid w:val="00EB70A2"/>
    <w:rsid w:val="00EB742F"/>
    <w:rsid w:val="00EB75EB"/>
    <w:rsid w:val="00EB7605"/>
    <w:rsid w:val="00EB76CB"/>
    <w:rsid w:val="00EB7797"/>
    <w:rsid w:val="00EB7C0E"/>
    <w:rsid w:val="00EC089D"/>
    <w:rsid w:val="00EC0C39"/>
    <w:rsid w:val="00EC0DD3"/>
    <w:rsid w:val="00EC0DFC"/>
    <w:rsid w:val="00EC0E0C"/>
    <w:rsid w:val="00EC101A"/>
    <w:rsid w:val="00EC103E"/>
    <w:rsid w:val="00EC11E0"/>
    <w:rsid w:val="00EC1394"/>
    <w:rsid w:val="00EC1994"/>
    <w:rsid w:val="00EC19DA"/>
    <w:rsid w:val="00EC1B28"/>
    <w:rsid w:val="00EC20D3"/>
    <w:rsid w:val="00EC20D7"/>
    <w:rsid w:val="00EC226A"/>
    <w:rsid w:val="00EC229B"/>
    <w:rsid w:val="00EC2809"/>
    <w:rsid w:val="00EC28DD"/>
    <w:rsid w:val="00EC2EA2"/>
    <w:rsid w:val="00EC2EE6"/>
    <w:rsid w:val="00EC3012"/>
    <w:rsid w:val="00EC3713"/>
    <w:rsid w:val="00EC37A0"/>
    <w:rsid w:val="00EC39A2"/>
    <w:rsid w:val="00EC3AA4"/>
    <w:rsid w:val="00EC3B7E"/>
    <w:rsid w:val="00EC3FA5"/>
    <w:rsid w:val="00EC45EE"/>
    <w:rsid w:val="00EC4652"/>
    <w:rsid w:val="00EC4BEF"/>
    <w:rsid w:val="00EC5054"/>
    <w:rsid w:val="00EC552D"/>
    <w:rsid w:val="00EC5B80"/>
    <w:rsid w:val="00EC5B93"/>
    <w:rsid w:val="00EC6C77"/>
    <w:rsid w:val="00EC6F47"/>
    <w:rsid w:val="00EC774B"/>
    <w:rsid w:val="00EC79D9"/>
    <w:rsid w:val="00ED03D4"/>
    <w:rsid w:val="00ED1158"/>
    <w:rsid w:val="00ED118D"/>
    <w:rsid w:val="00ED13EB"/>
    <w:rsid w:val="00ED1462"/>
    <w:rsid w:val="00ED14A1"/>
    <w:rsid w:val="00ED17FA"/>
    <w:rsid w:val="00ED1856"/>
    <w:rsid w:val="00ED24B6"/>
    <w:rsid w:val="00ED25D2"/>
    <w:rsid w:val="00ED35C0"/>
    <w:rsid w:val="00ED3863"/>
    <w:rsid w:val="00ED3F38"/>
    <w:rsid w:val="00ED4124"/>
    <w:rsid w:val="00ED4A83"/>
    <w:rsid w:val="00ED4CB9"/>
    <w:rsid w:val="00ED4E3D"/>
    <w:rsid w:val="00ED4E95"/>
    <w:rsid w:val="00ED5030"/>
    <w:rsid w:val="00ED547D"/>
    <w:rsid w:val="00ED588E"/>
    <w:rsid w:val="00ED596C"/>
    <w:rsid w:val="00ED5ACF"/>
    <w:rsid w:val="00ED5CCC"/>
    <w:rsid w:val="00ED6123"/>
    <w:rsid w:val="00ED6166"/>
    <w:rsid w:val="00ED6688"/>
    <w:rsid w:val="00ED7091"/>
    <w:rsid w:val="00ED76F2"/>
    <w:rsid w:val="00ED76F9"/>
    <w:rsid w:val="00ED7CD5"/>
    <w:rsid w:val="00EE0174"/>
    <w:rsid w:val="00EE01D1"/>
    <w:rsid w:val="00EE0367"/>
    <w:rsid w:val="00EE083C"/>
    <w:rsid w:val="00EE09E9"/>
    <w:rsid w:val="00EE0A05"/>
    <w:rsid w:val="00EE0D6A"/>
    <w:rsid w:val="00EE12E9"/>
    <w:rsid w:val="00EE13A7"/>
    <w:rsid w:val="00EE1603"/>
    <w:rsid w:val="00EE1C1C"/>
    <w:rsid w:val="00EE2481"/>
    <w:rsid w:val="00EE2B55"/>
    <w:rsid w:val="00EE2D48"/>
    <w:rsid w:val="00EE3150"/>
    <w:rsid w:val="00EE3341"/>
    <w:rsid w:val="00EE3445"/>
    <w:rsid w:val="00EE36F2"/>
    <w:rsid w:val="00EE3962"/>
    <w:rsid w:val="00EE4436"/>
    <w:rsid w:val="00EE4A0C"/>
    <w:rsid w:val="00EE4BBE"/>
    <w:rsid w:val="00EE5272"/>
    <w:rsid w:val="00EE546C"/>
    <w:rsid w:val="00EE563D"/>
    <w:rsid w:val="00EE5941"/>
    <w:rsid w:val="00EE59E2"/>
    <w:rsid w:val="00EE5DFC"/>
    <w:rsid w:val="00EE60E7"/>
    <w:rsid w:val="00EE6100"/>
    <w:rsid w:val="00EE6940"/>
    <w:rsid w:val="00EE6A20"/>
    <w:rsid w:val="00EE7503"/>
    <w:rsid w:val="00EE7636"/>
    <w:rsid w:val="00EE775C"/>
    <w:rsid w:val="00EE784F"/>
    <w:rsid w:val="00EE7970"/>
    <w:rsid w:val="00EE7ABE"/>
    <w:rsid w:val="00EE7F14"/>
    <w:rsid w:val="00EF00A8"/>
    <w:rsid w:val="00EF02E6"/>
    <w:rsid w:val="00EF045D"/>
    <w:rsid w:val="00EF08CA"/>
    <w:rsid w:val="00EF0908"/>
    <w:rsid w:val="00EF0983"/>
    <w:rsid w:val="00EF0C8C"/>
    <w:rsid w:val="00EF0D98"/>
    <w:rsid w:val="00EF0E21"/>
    <w:rsid w:val="00EF0E36"/>
    <w:rsid w:val="00EF0EE3"/>
    <w:rsid w:val="00EF138D"/>
    <w:rsid w:val="00EF15CB"/>
    <w:rsid w:val="00EF1756"/>
    <w:rsid w:val="00EF1821"/>
    <w:rsid w:val="00EF1D2F"/>
    <w:rsid w:val="00EF1F04"/>
    <w:rsid w:val="00EF20C3"/>
    <w:rsid w:val="00EF231B"/>
    <w:rsid w:val="00EF2449"/>
    <w:rsid w:val="00EF2467"/>
    <w:rsid w:val="00EF256C"/>
    <w:rsid w:val="00EF3088"/>
    <w:rsid w:val="00EF31C3"/>
    <w:rsid w:val="00EF3393"/>
    <w:rsid w:val="00EF34D1"/>
    <w:rsid w:val="00EF3C6A"/>
    <w:rsid w:val="00EF3CCB"/>
    <w:rsid w:val="00EF3F1A"/>
    <w:rsid w:val="00EF3F2B"/>
    <w:rsid w:val="00EF40AD"/>
    <w:rsid w:val="00EF463E"/>
    <w:rsid w:val="00EF4B85"/>
    <w:rsid w:val="00EF4C83"/>
    <w:rsid w:val="00EF504A"/>
    <w:rsid w:val="00EF50CF"/>
    <w:rsid w:val="00EF541D"/>
    <w:rsid w:val="00EF5691"/>
    <w:rsid w:val="00EF571F"/>
    <w:rsid w:val="00EF5738"/>
    <w:rsid w:val="00EF579C"/>
    <w:rsid w:val="00EF57BB"/>
    <w:rsid w:val="00EF57C6"/>
    <w:rsid w:val="00EF585C"/>
    <w:rsid w:val="00EF5B95"/>
    <w:rsid w:val="00EF60B7"/>
    <w:rsid w:val="00EF613D"/>
    <w:rsid w:val="00EF693F"/>
    <w:rsid w:val="00EF6EA8"/>
    <w:rsid w:val="00EF72E4"/>
    <w:rsid w:val="00EF7748"/>
    <w:rsid w:val="00EF7BAA"/>
    <w:rsid w:val="00F00922"/>
    <w:rsid w:val="00F009BA"/>
    <w:rsid w:val="00F00C9E"/>
    <w:rsid w:val="00F00E8F"/>
    <w:rsid w:val="00F0102C"/>
    <w:rsid w:val="00F0106B"/>
    <w:rsid w:val="00F010A6"/>
    <w:rsid w:val="00F011A6"/>
    <w:rsid w:val="00F0137B"/>
    <w:rsid w:val="00F0139C"/>
    <w:rsid w:val="00F020E1"/>
    <w:rsid w:val="00F02164"/>
    <w:rsid w:val="00F0221D"/>
    <w:rsid w:val="00F0250F"/>
    <w:rsid w:val="00F02DE5"/>
    <w:rsid w:val="00F02EF3"/>
    <w:rsid w:val="00F0324F"/>
    <w:rsid w:val="00F03AA2"/>
    <w:rsid w:val="00F03DA8"/>
    <w:rsid w:val="00F0409C"/>
    <w:rsid w:val="00F0433C"/>
    <w:rsid w:val="00F043F9"/>
    <w:rsid w:val="00F0467B"/>
    <w:rsid w:val="00F048E2"/>
    <w:rsid w:val="00F04BAB"/>
    <w:rsid w:val="00F04E02"/>
    <w:rsid w:val="00F0512A"/>
    <w:rsid w:val="00F05558"/>
    <w:rsid w:val="00F0585A"/>
    <w:rsid w:val="00F0595E"/>
    <w:rsid w:val="00F05A02"/>
    <w:rsid w:val="00F05A7B"/>
    <w:rsid w:val="00F05D94"/>
    <w:rsid w:val="00F06234"/>
    <w:rsid w:val="00F06454"/>
    <w:rsid w:val="00F06772"/>
    <w:rsid w:val="00F06CB2"/>
    <w:rsid w:val="00F06E72"/>
    <w:rsid w:val="00F07495"/>
    <w:rsid w:val="00F07527"/>
    <w:rsid w:val="00F07C8A"/>
    <w:rsid w:val="00F07CC7"/>
    <w:rsid w:val="00F07D8B"/>
    <w:rsid w:val="00F104D0"/>
    <w:rsid w:val="00F10840"/>
    <w:rsid w:val="00F113D2"/>
    <w:rsid w:val="00F116E1"/>
    <w:rsid w:val="00F11A03"/>
    <w:rsid w:val="00F11E4F"/>
    <w:rsid w:val="00F12429"/>
    <w:rsid w:val="00F124F9"/>
    <w:rsid w:val="00F1272B"/>
    <w:rsid w:val="00F128C9"/>
    <w:rsid w:val="00F129EF"/>
    <w:rsid w:val="00F12BE0"/>
    <w:rsid w:val="00F12E95"/>
    <w:rsid w:val="00F13033"/>
    <w:rsid w:val="00F13232"/>
    <w:rsid w:val="00F132E7"/>
    <w:rsid w:val="00F1348B"/>
    <w:rsid w:val="00F136D9"/>
    <w:rsid w:val="00F13A85"/>
    <w:rsid w:val="00F13AC2"/>
    <w:rsid w:val="00F13BC5"/>
    <w:rsid w:val="00F13C6A"/>
    <w:rsid w:val="00F13C93"/>
    <w:rsid w:val="00F14212"/>
    <w:rsid w:val="00F14383"/>
    <w:rsid w:val="00F14423"/>
    <w:rsid w:val="00F14A1F"/>
    <w:rsid w:val="00F14B71"/>
    <w:rsid w:val="00F14D95"/>
    <w:rsid w:val="00F14E07"/>
    <w:rsid w:val="00F14E8E"/>
    <w:rsid w:val="00F15D2C"/>
    <w:rsid w:val="00F16582"/>
    <w:rsid w:val="00F16B9D"/>
    <w:rsid w:val="00F16CE1"/>
    <w:rsid w:val="00F16D76"/>
    <w:rsid w:val="00F17046"/>
    <w:rsid w:val="00F17125"/>
    <w:rsid w:val="00F1733A"/>
    <w:rsid w:val="00F1785F"/>
    <w:rsid w:val="00F179EF"/>
    <w:rsid w:val="00F17E02"/>
    <w:rsid w:val="00F17E22"/>
    <w:rsid w:val="00F20017"/>
    <w:rsid w:val="00F20500"/>
    <w:rsid w:val="00F20776"/>
    <w:rsid w:val="00F21051"/>
    <w:rsid w:val="00F2106E"/>
    <w:rsid w:val="00F21361"/>
    <w:rsid w:val="00F21514"/>
    <w:rsid w:val="00F21597"/>
    <w:rsid w:val="00F2159A"/>
    <w:rsid w:val="00F21AE7"/>
    <w:rsid w:val="00F21B8E"/>
    <w:rsid w:val="00F21CAF"/>
    <w:rsid w:val="00F223BD"/>
    <w:rsid w:val="00F223E3"/>
    <w:rsid w:val="00F223EA"/>
    <w:rsid w:val="00F227A6"/>
    <w:rsid w:val="00F22863"/>
    <w:rsid w:val="00F22E29"/>
    <w:rsid w:val="00F22EE2"/>
    <w:rsid w:val="00F232DA"/>
    <w:rsid w:val="00F23613"/>
    <w:rsid w:val="00F23762"/>
    <w:rsid w:val="00F23791"/>
    <w:rsid w:val="00F23ACE"/>
    <w:rsid w:val="00F23F73"/>
    <w:rsid w:val="00F2414C"/>
    <w:rsid w:val="00F244E8"/>
    <w:rsid w:val="00F24874"/>
    <w:rsid w:val="00F24980"/>
    <w:rsid w:val="00F24B20"/>
    <w:rsid w:val="00F24EF6"/>
    <w:rsid w:val="00F2515F"/>
    <w:rsid w:val="00F25302"/>
    <w:rsid w:val="00F25C36"/>
    <w:rsid w:val="00F25D31"/>
    <w:rsid w:val="00F260E2"/>
    <w:rsid w:val="00F26145"/>
    <w:rsid w:val="00F261E9"/>
    <w:rsid w:val="00F26345"/>
    <w:rsid w:val="00F2634C"/>
    <w:rsid w:val="00F26473"/>
    <w:rsid w:val="00F26D6D"/>
    <w:rsid w:val="00F275D1"/>
    <w:rsid w:val="00F27A18"/>
    <w:rsid w:val="00F3032E"/>
    <w:rsid w:val="00F3060E"/>
    <w:rsid w:val="00F30616"/>
    <w:rsid w:val="00F30751"/>
    <w:rsid w:val="00F30776"/>
    <w:rsid w:val="00F308AC"/>
    <w:rsid w:val="00F3148B"/>
    <w:rsid w:val="00F3160D"/>
    <w:rsid w:val="00F31684"/>
    <w:rsid w:val="00F319F9"/>
    <w:rsid w:val="00F32285"/>
    <w:rsid w:val="00F32342"/>
    <w:rsid w:val="00F324D5"/>
    <w:rsid w:val="00F327A2"/>
    <w:rsid w:val="00F3281F"/>
    <w:rsid w:val="00F32AF9"/>
    <w:rsid w:val="00F332B9"/>
    <w:rsid w:val="00F3356E"/>
    <w:rsid w:val="00F33B96"/>
    <w:rsid w:val="00F33D4E"/>
    <w:rsid w:val="00F3453A"/>
    <w:rsid w:val="00F346B1"/>
    <w:rsid w:val="00F34846"/>
    <w:rsid w:val="00F3484E"/>
    <w:rsid w:val="00F34C5D"/>
    <w:rsid w:val="00F34E69"/>
    <w:rsid w:val="00F34E84"/>
    <w:rsid w:val="00F34F43"/>
    <w:rsid w:val="00F34FB3"/>
    <w:rsid w:val="00F351CA"/>
    <w:rsid w:val="00F35743"/>
    <w:rsid w:val="00F36323"/>
    <w:rsid w:val="00F36F16"/>
    <w:rsid w:val="00F37396"/>
    <w:rsid w:val="00F37507"/>
    <w:rsid w:val="00F37F04"/>
    <w:rsid w:val="00F40042"/>
    <w:rsid w:val="00F40713"/>
    <w:rsid w:val="00F40BF6"/>
    <w:rsid w:val="00F410DE"/>
    <w:rsid w:val="00F415F2"/>
    <w:rsid w:val="00F41B30"/>
    <w:rsid w:val="00F42037"/>
    <w:rsid w:val="00F423F3"/>
    <w:rsid w:val="00F423F6"/>
    <w:rsid w:val="00F42415"/>
    <w:rsid w:val="00F424D3"/>
    <w:rsid w:val="00F42503"/>
    <w:rsid w:val="00F4284C"/>
    <w:rsid w:val="00F43260"/>
    <w:rsid w:val="00F43ED6"/>
    <w:rsid w:val="00F43EDA"/>
    <w:rsid w:val="00F43F74"/>
    <w:rsid w:val="00F443B0"/>
    <w:rsid w:val="00F444E7"/>
    <w:rsid w:val="00F44592"/>
    <w:rsid w:val="00F447EA"/>
    <w:rsid w:val="00F44943"/>
    <w:rsid w:val="00F453DF"/>
    <w:rsid w:val="00F458F9"/>
    <w:rsid w:val="00F45BEC"/>
    <w:rsid w:val="00F45D6A"/>
    <w:rsid w:val="00F45E81"/>
    <w:rsid w:val="00F462AC"/>
    <w:rsid w:val="00F4656F"/>
    <w:rsid w:val="00F466EA"/>
    <w:rsid w:val="00F4737E"/>
    <w:rsid w:val="00F47406"/>
    <w:rsid w:val="00F47D5F"/>
    <w:rsid w:val="00F47E5F"/>
    <w:rsid w:val="00F50104"/>
    <w:rsid w:val="00F50222"/>
    <w:rsid w:val="00F50440"/>
    <w:rsid w:val="00F50623"/>
    <w:rsid w:val="00F50A95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02B"/>
    <w:rsid w:val="00F55245"/>
    <w:rsid w:val="00F553E8"/>
    <w:rsid w:val="00F55779"/>
    <w:rsid w:val="00F55AA3"/>
    <w:rsid w:val="00F55DFC"/>
    <w:rsid w:val="00F56A97"/>
    <w:rsid w:val="00F56C88"/>
    <w:rsid w:val="00F56FF0"/>
    <w:rsid w:val="00F57594"/>
    <w:rsid w:val="00F57598"/>
    <w:rsid w:val="00F578B5"/>
    <w:rsid w:val="00F57BDA"/>
    <w:rsid w:val="00F57F43"/>
    <w:rsid w:val="00F60058"/>
    <w:rsid w:val="00F60300"/>
    <w:rsid w:val="00F603D5"/>
    <w:rsid w:val="00F6066A"/>
    <w:rsid w:val="00F60688"/>
    <w:rsid w:val="00F60B87"/>
    <w:rsid w:val="00F60D34"/>
    <w:rsid w:val="00F60D88"/>
    <w:rsid w:val="00F60DC0"/>
    <w:rsid w:val="00F61248"/>
    <w:rsid w:val="00F61281"/>
    <w:rsid w:val="00F6132D"/>
    <w:rsid w:val="00F613C3"/>
    <w:rsid w:val="00F61E17"/>
    <w:rsid w:val="00F626F5"/>
    <w:rsid w:val="00F629DE"/>
    <w:rsid w:val="00F62C0B"/>
    <w:rsid w:val="00F62C22"/>
    <w:rsid w:val="00F634D4"/>
    <w:rsid w:val="00F6366F"/>
    <w:rsid w:val="00F638B4"/>
    <w:rsid w:val="00F6394E"/>
    <w:rsid w:val="00F64012"/>
    <w:rsid w:val="00F643C2"/>
    <w:rsid w:val="00F64A0B"/>
    <w:rsid w:val="00F64A97"/>
    <w:rsid w:val="00F64C52"/>
    <w:rsid w:val="00F64CCB"/>
    <w:rsid w:val="00F6549D"/>
    <w:rsid w:val="00F6557B"/>
    <w:rsid w:val="00F65653"/>
    <w:rsid w:val="00F65B98"/>
    <w:rsid w:val="00F65F6D"/>
    <w:rsid w:val="00F66082"/>
    <w:rsid w:val="00F6646F"/>
    <w:rsid w:val="00F666B5"/>
    <w:rsid w:val="00F67275"/>
    <w:rsid w:val="00F67468"/>
    <w:rsid w:val="00F678A7"/>
    <w:rsid w:val="00F6798E"/>
    <w:rsid w:val="00F67B04"/>
    <w:rsid w:val="00F67EF9"/>
    <w:rsid w:val="00F70A42"/>
    <w:rsid w:val="00F7106F"/>
    <w:rsid w:val="00F713E2"/>
    <w:rsid w:val="00F7187B"/>
    <w:rsid w:val="00F718A4"/>
    <w:rsid w:val="00F71A41"/>
    <w:rsid w:val="00F72698"/>
    <w:rsid w:val="00F728AA"/>
    <w:rsid w:val="00F7299D"/>
    <w:rsid w:val="00F72AD3"/>
    <w:rsid w:val="00F72C8A"/>
    <w:rsid w:val="00F72CA8"/>
    <w:rsid w:val="00F72D90"/>
    <w:rsid w:val="00F73203"/>
    <w:rsid w:val="00F73B8A"/>
    <w:rsid w:val="00F740AF"/>
    <w:rsid w:val="00F74138"/>
    <w:rsid w:val="00F741FA"/>
    <w:rsid w:val="00F7430B"/>
    <w:rsid w:val="00F745D9"/>
    <w:rsid w:val="00F7498B"/>
    <w:rsid w:val="00F750B1"/>
    <w:rsid w:val="00F750B2"/>
    <w:rsid w:val="00F7523E"/>
    <w:rsid w:val="00F759D7"/>
    <w:rsid w:val="00F75DDD"/>
    <w:rsid w:val="00F7609A"/>
    <w:rsid w:val="00F7671C"/>
    <w:rsid w:val="00F76924"/>
    <w:rsid w:val="00F76FD6"/>
    <w:rsid w:val="00F77293"/>
    <w:rsid w:val="00F7754E"/>
    <w:rsid w:val="00F778C9"/>
    <w:rsid w:val="00F77A5A"/>
    <w:rsid w:val="00F77C33"/>
    <w:rsid w:val="00F77D71"/>
    <w:rsid w:val="00F80790"/>
    <w:rsid w:val="00F807D1"/>
    <w:rsid w:val="00F808A0"/>
    <w:rsid w:val="00F808F0"/>
    <w:rsid w:val="00F80927"/>
    <w:rsid w:val="00F819E1"/>
    <w:rsid w:val="00F81DB0"/>
    <w:rsid w:val="00F81F93"/>
    <w:rsid w:val="00F822A0"/>
    <w:rsid w:val="00F82AB5"/>
    <w:rsid w:val="00F82CB6"/>
    <w:rsid w:val="00F83A8B"/>
    <w:rsid w:val="00F83B2E"/>
    <w:rsid w:val="00F84099"/>
    <w:rsid w:val="00F8412E"/>
    <w:rsid w:val="00F843F7"/>
    <w:rsid w:val="00F8476D"/>
    <w:rsid w:val="00F84AB0"/>
    <w:rsid w:val="00F85412"/>
    <w:rsid w:val="00F85501"/>
    <w:rsid w:val="00F856DE"/>
    <w:rsid w:val="00F85851"/>
    <w:rsid w:val="00F85E99"/>
    <w:rsid w:val="00F85FD0"/>
    <w:rsid w:val="00F860B6"/>
    <w:rsid w:val="00F86769"/>
    <w:rsid w:val="00F8676D"/>
    <w:rsid w:val="00F868F9"/>
    <w:rsid w:val="00F86C16"/>
    <w:rsid w:val="00F871A1"/>
    <w:rsid w:val="00F872E9"/>
    <w:rsid w:val="00F8798B"/>
    <w:rsid w:val="00F87D05"/>
    <w:rsid w:val="00F87E25"/>
    <w:rsid w:val="00F9034D"/>
    <w:rsid w:val="00F90624"/>
    <w:rsid w:val="00F907AF"/>
    <w:rsid w:val="00F90E09"/>
    <w:rsid w:val="00F90FBF"/>
    <w:rsid w:val="00F91CBC"/>
    <w:rsid w:val="00F91E36"/>
    <w:rsid w:val="00F922ED"/>
    <w:rsid w:val="00F92999"/>
    <w:rsid w:val="00F935A4"/>
    <w:rsid w:val="00F93A0A"/>
    <w:rsid w:val="00F93ACC"/>
    <w:rsid w:val="00F93DF2"/>
    <w:rsid w:val="00F93F13"/>
    <w:rsid w:val="00F94098"/>
    <w:rsid w:val="00F94170"/>
    <w:rsid w:val="00F947EB"/>
    <w:rsid w:val="00F94A71"/>
    <w:rsid w:val="00F94CCA"/>
    <w:rsid w:val="00F9535C"/>
    <w:rsid w:val="00F955FE"/>
    <w:rsid w:val="00F95780"/>
    <w:rsid w:val="00F95EFB"/>
    <w:rsid w:val="00F961C9"/>
    <w:rsid w:val="00F9624E"/>
    <w:rsid w:val="00F96631"/>
    <w:rsid w:val="00F9690C"/>
    <w:rsid w:val="00F96923"/>
    <w:rsid w:val="00F96AED"/>
    <w:rsid w:val="00F96CCA"/>
    <w:rsid w:val="00F96E26"/>
    <w:rsid w:val="00F970DB"/>
    <w:rsid w:val="00F974BB"/>
    <w:rsid w:val="00F975E5"/>
    <w:rsid w:val="00F9766C"/>
    <w:rsid w:val="00F97A2D"/>
    <w:rsid w:val="00FA008C"/>
    <w:rsid w:val="00FA014F"/>
    <w:rsid w:val="00FA0431"/>
    <w:rsid w:val="00FA0577"/>
    <w:rsid w:val="00FA0826"/>
    <w:rsid w:val="00FA086C"/>
    <w:rsid w:val="00FA0870"/>
    <w:rsid w:val="00FA0F4F"/>
    <w:rsid w:val="00FA0FFB"/>
    <w:rsid w:val="00FA10EA"/>
    <w:rsid w:val="00FA1441"/>
    <w:rsid w:val="00FA186B"/>
    <w:rsid w:val="00FA1AA8"/>
    <w:rsid w:val="00FA1FF3"/>
    <w:rsid w:val="00FA203F"/>
    <w:rsid w:val="00FA2DA3"/>
    <w:rsid w:val="00FA2EA1"/>
    <w:rsid w:val="00FA31A6"/>
    <w:rsid w:val="00FA3879"/>
    <w:rsid w:val="00FA38A1"/>
    <w:rsid w:val="00FA3C01"/>
    <w:rsid w:val="00FA3DCF"/>
    <w:rsid w:val="00FA3F41"/>
    <w:rsid w:val="00FA452B"/>
    <w:rsid w:val="00FA4A3B"/>
    <w:rsid w:val="00FA535E"/>
    <w:rsid w:val="00FA5E02"/>
    <w:rsid w:val="00FA5FB9"/>
    <w:rsid w:val="00FA62A5"/>
    <w:rsid w:val="00FA62C1"/>
    <w:rsid w:val="00FA642F"/>
    <w:rsid w:val="00FA677E"/>
    <w:rsid w:val="00FA679B"/>
    <w:rsid w:val="00FA6B17"/>
    <w:rsid w:val="00FA73E5"/>
    <w:rsid w:val="00FA7860"/>
    <w:rsid w:val="00FA7983"/>
    <w:rsid w:val="00FA7B29"/>
    <w:rsid w:val="00FB0060"/>
    <w:rsid w:val="00FB012F"/>
    <w:rsid w:val="00FB08C3"/>
    <w:rsid w:val="00FB0A08"/>
    <w:rsid w:val="00FB0AD3"/>
    <w:rsid w:val="00FB0BFB"/>
    <w:rsid w:val="00FB0D58"/>
    <w:rsid w:val="00FB0EF1"/>
    <w:rsid w:val="00FB17FA"/>
    <w:rsid w:val="00FB185F"/>
    <w:rsid w:val="00FB205A"/>
    <w:rsid w:val="00FB21EE"/>
    <w:rsid w:val="00FB2264"/>
    <w:rsid w:val="00FB2506"/>
    <w:rsid w:val="00FB2F89"/>
    <w:rsid w:val="00FB306B"/>
    <w:rsid w:val="00FB35FD"/>
    <w:rsid w:val="00FB3784"/>
    <w:rsid w:val="00FB3D4E"/>
    <w:rsid w:val="00FB3DD5"/>
    <w:rsid w:val="00FB3F90"/>
    <w:rsid w:val="00FB442C"/>
    <w:rsid w:val="00FB44F1"/>
    <w:rsid w:val="00FB47B0"/>
    <w:rsid w:val="00FB4EAF"/>
    <w:rsid w:val="00FB50C2"/>
    <w:rsid w:val="00FB529D"/>
    <w:rsid w:val="00FB56C5"/>
    <w:rsid w:val="00FB57E9"/>
    <w:rsid w:val="00FB57EF"/>
    <w:rsid w:val="00FB5943"/>
    <w:rsid w:val="00FB59E5"/>
    <w:rsid w:val="00FB5FB0"/>
    <w:rsid w:val="00FB64B3"/>
    <w:rsid w:val="00FB6502"/>
    <w:rsid w:val="00FB6657"/>
    <w:rsid w:val="00FB6AB0"/>
    <w:rsid w:val="00FB6AFD"/>
    <w:rsid w:val="00FB6EF6"/>
    <w:rsid w:val="00FB6F0E"/>
    <w:rsid w:val="00FB74BE"/>
    <w:rsid w:val="00FB76FB"/>
    <w:rsid w:val="00FC02BC"/>
    <w:rsid w:val="00FC06BF"/>
    <w:rsid w:val="00FC0AE4"/>
    <w:rsid w:val="00FC0E21"/>
    <w:rsid w:val="00FC0F41"/>
    <w:rsid w:val="00FC108A"/>
    <w:rsid w:val="00FC1694"/>
    <w:rsid w:val="00FC18A4"/>
    <w:rsid w:val="00FC1CF2"/>
    <w:rsid w:val="00FC1EFD"/>
    <w:rsid w:val="00FC1F3C"/>
    <w:rsid w:val="00FC2124"/>
    <w:rsid w:val="00FC2576"/>
    <w:rsid w:val="00FC2A08"/>
    <w:rsid w:val="00FC2A8A"/>
    <w:rsid w:val="00FC2A96"/>
    <w:rsid w:val="00FC2BA8"/>
    <w:rsid w:val="00FC2E45"/>
    <w:rsid w:val="00FC351E"/>
    <w:rsid w:val="00FC355C"/>
    <w:rsid w:val="00FC3599"/>
    <w:rsid w:val="00FC35DE"/>
    <w:rsid w:val="00FC3B9A"/>
    <w:rsid w:val="00FC42DB"/>
    <w:rsid w:val="00FC4398"/>
    <w:rsid w:val="00FC4B62"/>
    <w:rsid w:val="00FC4BA2"/>
    <w:rsid w:val="00FC4D43"/>
    <w:rsid w:val="00FC503B"/>
    <w:rsid w:val="00FC5062"/>
    <w:rsid w:val="00FC512F"/>
    <w:rsid w:val="00FC52E9"/>
    <w:rsid w:val="00FC5301"/>
    <w:rsid w:val="00FC579C"/>
    <w:rsid w:val="00FC588B"/>
    <w:rsid w:val="00FC5B16"/>
    <w:rsid w:val="00FC5B26"/>
    <w:rsid w:val="00FC5E85"/>
    <w:rsid w:val="00FC5F5C"/>
    <w:rsid w:val="00FC6028"/>
    <w:rsid w:val="00FC635D"/>
    <w:rsid w:val="00FC65E9"/>
    <w:rsid w:val="00FC66B8"/>
    <w:rsid w:val="00FC6947"/>
    <w:rsid w:val="00FC6E6C"/>
    <w:rsid w:val="00FC6E74"/>
    <w:rsid w:val="00FC7186"/>
    <w:rsid w:val="00FC7396"/>
    <w:rsid w:val="00FC742F"/>
    <w:rsid w:val="00FC7C89"/>
    <w:rsid w:val="00FC7F03"/>
    <w:rsid w:val="00FD0372"/>
    <w:rsid w:val="00FD05C4"/>
    <w:rsid w:val="00FD0783"/>
    <w:rsid w:val="00FD0A40"/>
    <w:rsid w:val="00FD0ACD"/>
    <w:rsid w:val="00FD0F61"/>
    <w:rsid w:val="00FD1280"/>
    <w:rsid w:val="00FD143C"/>
    <w:rsid w:val="00FD1946"/>
    <w:rsid w:val="00FD1C8D"/>
    <w:rsid w:val="00FD2965"/>
    <w:rsid w:val="00FD2A64"/>
    <w:rsid w:val="00FD2CC3"/>
    <w:rsid w:val="00FD31B2"/>
    <w:rsid w:val="00FD31C7"/>
    <w:rsid w:val="00FD3D02"/>
    <w:rsid w:val="00FD3D61"/>
    <w:rsid w:val="00FD4183"/>
    <w:rsid w:val="00FD436D"/>
    <w:rsid w:val="00FD491D"/>
    <w:rsid w:val="00FD49DB"/>
    <w:rsid w:val="00FD4BD3"/>
    <w:rsid w:val="00FD5062"/>
    <w:rsid w:val="00FD51B1"/>
    <w:rsid w:val="00FD594E"/>
    <w:rsid w:val="00FD5B9F"/>
    <w:rsid w:val="00FD654D"/>
    <w:rsid w:val="00FD663D"/>
    <w:rsid w:val="00FD6A2F"/>
    <w:rsid w:val="00FD708C"/>
    <w:rsid w:val="00FD7091"/>
    <w:rsid w:val="00FD764D"/>
    <w:rsid w:val="00FD7968"/>
    <w:rsid w:val="00FD7B35"/>
    <w:rsid w:val="00FD7C6C"/>
    <w:rsid w:val="00FD7CDC"/>
    <w:rsid w:val="00FD7F20"/>
    <w:rsid w:val="00FE01A6"/>
    <w:rsid w:val="00FE02F8"/>
    <w:rsid w:val="00FE0AEC"/>
    <w:rsid w:val="00FE0BA6"/>
    <w:rsid w:val="00FE10BA"/>
    <w:rsid w:val="00FE1445"/>
    <w:rsid w:val="00FE153E"/>
    <w:rsid w:val="00FE16F7"/>
    <w:rsid w:val="00FE18EF"/>
    <w:rsid w:val="00FE1CE2"/>
    <w:rsid w:val="00FE1DFC"/>
    <w:rsid w:val="00FE235B"/>
    <w:rsid w:val="00FE27FE"/>
    <w:rsid w:val="00FE2852"/>
    <w:rsid w:val="00FE2950"/>
    <w:rsid w:val="00FE2AF1"/>
    <w:rsid w:val="00FE2EB8"/>
    <w:rsid w:val="00FE2F5F"/>
    <w:rsid w:val="00FE36F8"/>
    <w:rsid w:val="00FE393B"/>
    <w:rsid w:val="00FE44D7"/>
    <w:rsid w:val="00FE4608"/>
    <w:rsid w:val="00FE4826"/>
    <w:rsid w:val="00FE4EFF"/>
    <w:rsid w:val="00FE5047"/>
    <w:rsid w:val="00FE5940"/>
    <w:rsid w:val="00FE5DD2"/>
    <w:rsid w:val="00FE65FE"/>
    <w:rsid w:val="00FE66DF"/>
    <w:rsid w:val="00FE6845"/>
    <w:rsid w:val="00FE6AD1"/>
    <w:rsid w:val="00FE72F2"/>
    <w:rsid w:val="00FE742E"/>
    <w:rsid w:val="00FE77DF"/>
    <w:rsid w:val="00FE785D"/>
    <w:rsid w:val="00FE78FD"/>
    <w:rsid w:val="00FE7BA2"/>
    <w:rsid w:val="00FF0586"/>
    <w:rsid w:val="00FF09BD"/>
    <w:rsid w:val="00FF0F1B"/>
    <w:rsid w:val="00FF108E"/>
    <w:rsid w:val="00FF1744"/>
    <w:rsid w:val="00FF2228"/>
    <w:rsid w:val="00FF2265"/>
    <w:rsid w:val="00FF2941"/>
    <w:rsid w:val="00FF2A3D"/>
    <w:rsid w:val="00FF2C47"/>
    <w:rsid w:val="00FF2FBF"/>
    <w:rsid w:val="00FF325F"/>
    <w:rsid w:val="00FF3459"/>
    <w:rsid w:val="00FF3496"/>
    <w:rsid w:val="00FF3795"/>
    <w:rsid w:val="00FF3982"/>
    <w:rsid w:val="00FF3CA1"/>
    <w:rsid w:val="00FF4177"/>
    <w:rsid w:val="00FF4675"/>
    <w:rsid w:val="00FF48C8"/>
    <w:rsid w:val="00FF4ABD"/>
    <w:rsid w:val="00FF57AF"/>
    <w:rsid w:val="00FF5960"/>
    <w:rsid w:val="00FF6C19"/>
    <w:rsid w:val="00FF6DEF"/>
    <w:rsid w:val="00FF704E"/>
    <w:rsid w:val="00FF752D"/>
    <w:rsid w:val="00FF7932"/>
    <w:rsid w:val="00FF7AF0"/>
    <w:rsid w:val="015C61E3"/>
    <w:rsid w:val="017AE715"/>
    <w:rsid w:val="03B23C3D"/>
    <w:rsid w:val="04549B5C"/>
    <w:rsid w:val="05A746E9"/>
    <w:rsid w:val="064E5838"/>
    <w:rsid w:val="07CA42A1"/>
    <w:rsid w:val="0889802E"/>
    <w:rsid w:val="08DE5033"/>
    <w:rsid w:val="08F20E41"/>
    <w:rsid w:val="0A82D768"/>
    <w:rsid w:val="0B32D25C"/>
    <w:rsid w:val="0B3E237E"/>
    <w:rsid w:val="0F23C5FB"/>
    <w:rsid w:val="1106EB2B"/>
    <w:rsid w:val="11AD14F1"/>
    <w:rsid w:val="123CD762"/>
    <w:rsid w:val="130C39B1"/>
    <w:rsid w:val="13DF0143"/>
    <w:rsid w:val="14A9F499"/>
    <w:rsid w:val="14EBA446"/>
    <w:rsid w:val="153A089A"/>
    <w:rsid w:val="1642CFA2"/>
    <w:rsid w:val="16D01BE0"/>
    <w:rsid w:val="196D58DA"/>
    <w:rsid w:val="1AB07340"/>
    <w:rsid w:val="1B00D809"/>
    <w:rsid w:val="1B891AB2"/>
    <w:rsid w:val="1CAC1CD9"/>
    <w:rsid w:val="1E37E153"/>
    <w:rsid w:val="1E872DA6"/>
    <w:rsid w:val="214C56CC"/>
    <w:rsid w:val="21EAF5A9"/>
    <w:rsid w:val="224D4DFC"/>
    <w:rsid w:val="2290A731"/>
    <w:rsid w:val="22DFCBCE"/>
    <w:rsid w:val="2392E274"/>
    <w:rsid w:val="2656E956"/>
    <w:rsid w:val="2813A349"/>
    <w:rsid w:val="28FD7D52"/>
    <w:rsid w:val="2A251E46"/>
    <w:rsid w:val="2AFECF95"/>
    <w:rsid w:val="2C136D6B"/>
    <w:rsid w:val="2CC834F0"/>
    <w:rsid w:val="2DC6B4CB"/>
    <w:rsid w:val="305A3658"/>
    <w:rsid w:val="30B8877A"/>
    <w:rsid w:val="31BEF2E9"/>
    <w:rsid w:val="32B982AA"/>
    <w:rsid w:val="336D55F6"/>
    <w:rsid w:val="337E7AE7"/>
    <w:rsid w:val="3425DC92"/>
    <w:rsid w:val="344308E0"/>
    <w:rsid w:val="35BC27E5"/>
    <w:rsid w:val="3731174A"/>
    <w:rsid w:val="3746E5A8"/>
    <w:rsid w:val="37B2ADF8"/>
    <w:rsid w:val="3843641A"/>
    <w:rsid w:val="39E4F14C"/>
    <w:rsid w:val="3A124C04"/>
    <w:rsid w:val="3BB5CBE0"/>
    <w:rsid w:val="3BBAA3E8"/>
    <w:rsid w:val="3C1F8B17"/>
    <w:rsid w:val="3E5675AF"/>
    <w:rsid w:val="3EABC667"/>
    <w:rsid w:val="3F89AEB9"/>
    <w:rsid w:val="409F4FE2"/>
    <w:rsid w:val="421750C0"/>
    <w:rsid w:val="428D394C"/>
    <w:rsid w:val="4291003E"/>
    <w:rsid w:val="439B15A7"/>
    <w:rsid w:val="458959AC"/>
    <w:rsid w:val="458CEE0F"/>
    <w:rsid w:val="45F9EC5C"/>
    <w:rsid w:val="4654B1A9"/>
    <w:rsid w:val="47437C6E"/>
    <w:rsid w:val="47A9E748"/>
    <w:rsid w:val="49EB9C98"/>
    <w:rsid w:val="4AF36A95"/>
    <w:rsid w:val="4BA5351E"/>
    <w:rsid w:val="4BB08CD1"/>
    <w:rsid w:val="4EE325A7"/>
    <w:rsid w:val="5045E7B3"/>
    <w:rsid w:val="5050321E"/>
    <w:rsid w:val="5199C230"/>
    <w:rsid w:val="54DD7D62"/>
    <w:rsid w:val="5513B70D"/>
    <w:rsid w:val="561E469B"/>
    <w:rsid w:val="57541B2A"/>
    <w:rsid w:val="59947171"/>
    <w:rsid w:val="59CC6653"/>
    <w:rsid w:val="5A9DEF34"/>
    <w:rsid w:val="5BA5A0C1"/>
    <w:rsid w:val="5C41B0C9"/>
    <w:rsid w:val="5CF83782"/>
    <w:rsid w:val="5DEE26EA"/>
    <w:rsid w:val="6025BFAF"/>
    <w:rsid w:val="631AFA33"/>
    <w:rsid w:val="6320BBAF"/>
    <w:rsid w:val="63A5267F"/>
    <w:rsid w:val="67257AD6"/>
    <w:rsid w:val="683C77E0"/>
    <w:rsid w:val="686BA6F4"/>
    <w:rsid w:val="691DD5F1"/>
    <w:rsid w:val="6C8C2823"/>
    <w:rsid w:val="7124ECC2"/>
    <w:rsid w:val="724AA46A"/>
    <w:rsid w:val="73741BB3"/>
    <w:rsid w:val="747EA923"/>
    <w:rsid w:val="7483622F"/>
    <w:rsid w:val="74B55998"/>
    <w:rsid w:val="74DB12EF"/>
    <w:rsid w:val="757078BE"/>
    <w:rsid w:val="7760071B"/>
    <w:rsid w:val="77EB9994"/>
    <w:rsid w:val="7920E85B"/>
    <w:rsid w:val="796C50FD"/>
    <w:rsid w:val="79AA5A76"/>
    <w:rsid w:val="7D5C20C1"/>
    <w:rsid w:val="7E17DAA0"/>
    <w:rsid w:val="7EB636E2"/>
    <w:rsid w:val="7FE7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FB48E"/>
  <w15:docId w15:val="{B9372772-0189-4F4D-929E-BBEA8180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E2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C1372B"/>
    <w:pPr>
      <w:keepNext/>
      <w:keepLines/>
      <w:widowControl w:val="0"/>
      <w:spacing w:before="360"/>
      <w:ind w:right="-516"/>
      <w:jc w:val="center"/>
      <w:outlineLvl w:val="3"/>
    </w:pPr>
    <w:rPr>
      <w:rFonts w:cs="Times New Roman"/>
      <w:b/>
      <w:smallCaps/>
      <w:snapToGrid w:val="0"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1372B"/>
    <w:rPr>
      <w:rFonts w:ascii="Arial" w:hAnsi="Arial"/>
      <w:b/>
      <w:smallCaps/>
      <w:snapToGrid w:val="0"/>
      <w:sz w:val="22"/>
      <w:lang w:eastAsia="es-ES"/>
    </w:rPr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C1372B"/>
    <w:rPr>
      <w:rFonts w:ascii="Arial" w:hAnsi="Arial" w:cs="Arial"/>
      <w:color w:val="0000FF"/>
      <w:sz w:val="24"/>
      <w:szCs w:val="24"/>
      <w:lang w:val="es-ES_tradnl" w:eastAsia="es-ES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character" w:customStyle="1" w:styleId="Textoindependiente2Car">
    <w:name w:val="Texto independiente 2 Car"/>
    <w:basedOn w:val="Fuentedeprrafopredeter"/>
    <w:link w:val="Textoindependiente2"/>
    <w:rsid w:val="00C1372B"/>
    <w:rPr>
      <w:rFonts w:ascii="Arial" w:hAnsi="Arial" w:cs="Arial"/>
      <w:sz w:val="24"/>
      <w:szCs w:val="24"/>
      <w:lang w:val="es-ES_tradnl" w:eastAsia="es-ES"/>
    </w:r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styleId="Refdecomentario">
    <w:name w:val="annotation reference"/>
    <w:basedOn w:val="Fuentedeprrafopredeter"/>
    <w:rsid w:val="00C1372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372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372B"/>
    <w:rPr>
      <w:rFonts w:ascii="Arial" w:hAnsi="Arial"/>
      <w:b/>
      <w:bCs/>
      <w:lang w:eastAsia="es-ES"/>
    </w:rPr>
  </w:style>
  <w:style w:type="paragraph" w:customStyle="1" w:styleId="p02">
    <w:name w:val="p02"/>
    <w:basedOn w:val="Normal"/>
    <w:next w:val="p0"/>
    <w:rsid w:val="00C1372B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n02">
    <w:name w:val="n02"/>
    <w:basedOn w:val="Normal"/>
    <w:rsid w:val="00C1372B"/>
    <w:pPr>
      <w:keepLines/>
      <w:spacing w:before="240"/>
      <w:ind w:left="720" w:hanging="720"/>
    </w:pPr>
    <w:rPr>
      <w:rFonts w:ascii="Univers" w:hAnsi="Univers" w:cs="Times New Roman"/>
      <w:color w:val="800080"/>
      <w:szCs w:val="20"/>
    </w:rPr>
  </w:style>
  <w:style w:type="character" w:styleId="Textoennegrita">
    <w:name w:val="Strong"/>
    <w:basedOn w:val="Fuentedeprrafopredeter"/>
    <w:qFormat/>
    <w:rsid w:val="00C1372B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765D42"/>
    <w:pPr>
      <w:jc w:val="left"/>
    </w:pPr>
    <w:rPr>
      <w:rFonts w:eastAsiaTheme="minorHAnsi" w:cstheme="minorBidi"/>
      <w:color w:val="000000" w:themeColor="text1"/>
      <w:sz w:val="20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5D42"/>
    <w:rPr>
      <w:rFonts w:ascii="Arial" w:eastAsiaTheme="minorHAnsi" w:hAnsi="Arial" w:cstheme="minorBidi"/>
      <w:color w:val="000000" w:themeColor="text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E2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54847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chart" Target="charts/chart10.xml"/><Relationship Id="rId39" Type="http://schemas.openxmlformats.org/officeDocument/2006/relationships/hyperlink" Target="http://www.inegi.org.mx" TargetMode="External"/><Relationship Id="rId21" Type="http://schemas.openxmlformats.org/officeDocument/2006/relationships/chart" Target="charts/chart5.xml"/><Relationship Id="rId34" Type="http://schemas.openxmlformats.org/officeDocument/2006/relationships/chart" Target="charts/chart18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hart" Target="charts/chart4.xml"/><Relationship Id="rId29" Type="http://schemas.openxmlformats.org/officeDocument/2006/relationships/chart" Target="charts/chart1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24" Type="http://schemas.openxmlformats.org/officeDocument/2006/relationships/chart" Target="charts/chart8.xml"/><Relationship Id="rId32" Type="http://schemas.openxmlformats.org/officeDocument/2006/relationships/chart" Target="charts/chart16.xml"/><Relationship Id="rId37" Type="http://schemas.openxmlformats.org/officeDocument/2006/relationships/image" Target="media/image8.png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chart" Target="charts/chart20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chart" Target="charts/chart3.xml"/><Relationship Id="rId31" Type="http://schemas.openxmlformats.org/officeDocument/2006/relationships/chart" Target="charts/chart1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38" Type="http://schemas.openxmlformats.org/officeDocument/2006/relationships/hyperlink" Target="https://www.inegi.org.mx/app/biblioteca/ficha.html?upc=7028250739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V:\Febrero%202023\Indicadores_OCDE_02-2023\Graf_y_Var\OCDE_INDC_12-2022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Comp_Ind_CoinAde_12-2022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V:\Febrero%202023\Indicadores_OCDE_02-2023\Graf_y_Var\OCDE_INDC_12-2022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Comp_Ind_CoinAde_12-2022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V:\Febrero%202023\Indicadores_OCDE_02-2023\Graf_y_Var\OCDE_INDC_12-2022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V:\Febrero%202023\Indicadores_OCDE_02-2023\Graf_y_Var\OCDE_INDC_12-2022.xls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V:\Febrero%202023\Indicadores_OCDE_02-2023\Graf_y_Var\Restauraci&#243;n%20de%20Tendencia\OCDE_INDC_12-2022_ciclo_cl&#225;sico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V:\Febrero%202023\Indicadores_OCDE_02-2023\Graf_y_Var\OCDE_INDC_12-202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V:\Febrero%202023\Indicadores_OCDE_02-2023\Graf_y_Var\Graf_Rec_12-20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1906067921285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diciembre_2022!$E$7:$E$523</c:f>
              <c:numCache>
                <c:formatCode>General</c:formatCode>
                <c:ptCount val="51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9-4976-830E-9FDE46596A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6058991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diciembre_2022!$C$7:$C$523</c:f>
              <c:numCache>
                <c:formatCode>#,##0.00;\(\-\)#,##0.00</c:formatCode>
                <c:ptCount val="517"/>
                <c:pt idx="0">
                  <c:v>97.634978979639698</c:v>
                </c:pt>
                <c:pt idx="1">
                  <c:v>97.88645955643068</c:v>
                </c:pt>
                <c:pt idx="2">
                  <c:v>98.139741679956913</c:v>
                </c:pt>
                <c:pt idx="3">
                  <c:v>98.397794568558623</c:v>
                </c:pt>
                <c:pt idx="4">
                  <c:v>98.674949336647742</c:v>
                </c:pt>
                <c:pt idx="5">
                  <c:v>98.984680754861401</c:v>
                </c:pt>
                <c:pt idx="6">
                  <c:v>99.333333372340533</c:v>
                </c:pt>
                <c:pt idx="7">
                  <c:v>99.720101771186364</c:v>
                </c:pt>
                <c:pt idx="8">
                  <c:v>100.13116899079188</c:v>
                </c:pt>
                <c:pt idx="9">
                  <c:v>100.54959203620207</c:v>
                </c:pt>
                <c:pt idx="10">
                  <c:v>100.95147427473157</c:v>
                </c:pt>
                <c:pt idx="11">
                  <c:v>101.32528126643673</c:v>
                </c:pt>
                <c:pt idx="12">
                  <c:v>101.67350783861384</c:v>
                </c:pt>
                <c:pt idx="13">
                  <c:v>101.99170379618552</c:v>
                </c:pt>
                <c:pt idx="14">
                  <c:v>102.28231675384284</c:v>
                </c:pt>
                <c:pt idx="15">
                  <c:v>102.54547466534922</c:v>
                </c:pt>
                <c:pt idx="16">
                  <c:v>102.77911173127512</c:v>
                </c:pt>
                <c:pt idx="17">
                  <c:v>102.98945494883988</c:v>
                </c:pt>
                <c:pt idx="18">
                  <c:v>103.18616016020631</c:v>
                </c:pt>
                <c:pt idx="19">
                  <c:v>103.36938725780236</c:v>
                </c:pt>
                <c:pt idx="20">
                  <c:v>103.53001323615609</c:v>
                </c:pt>
                <c:pt idx="21">
                  <c:v>103.65144050519098</c:v>
                </c:pt>
                <c:pt idx="22">
                  <c:v>103.70188292327288</c:v>
                </c:pt>
                <c:pt idx="23">
                  <c:v>103.65434417542772</c:v>
                </c:pt>
                <c:pt idx="24">
                  <c:v>103.51164899452196</c:v>
                </c:pt>
                <c:pt idx="25">
                  <c:v>103.29236864186765</c:v>
                </c:pt>
                <c:pt idx="26">
                  <c:v>103.00768082591048</c:v>
                </c:pt>
                <c:pt idx="27">
                  <c:v>102.67373848307258</c:v>
                </c:pt>
                <c:pt idx="28">
                  <c:v>102.28793452766233</c:v>
                </c:pt>
                <c:pt idx="29">
                  <c:v>101.84392004010222</c:v>
                </c:pt>
                <c:pt idx="30">
                  <c:v>101.34440393385385</c:v>
                </c:pt>
                <c:pt idx="31">
                  <c:v>100.80027974808444</c:v>
                </c:pt>
                <c:pt idx="32">
                  <c:v>100.24096733762109</c:v>
                </c:pt>
                <c:pt idx="33">
                  <c:v>99.705686852158266</c:v>
                </c:pt>
                <c:pt idx="34">
                  <c:v>99.243682871968602</c:v>
                </c:pt>
                <c:pt idx="35">
                  <c:v>98.876125684699105</c:v>
                </c:pt>
                <c:pt idx="36">
                  <c:v>98.605246355878378</c:v>
                </c:pt>
                <c:pt idx="37">
                  <c:v>98.430822474975344</c:v>
                </c:pt>
                <c:pt idx="38">
                  <c:v>98.346499579473772</c:v>
                </c:pt>
                <c:pt idx="39">
                  <c:v>98.333059047538654</c:v>
                </c:pt>
                <c:pt idx="40">
                  <c:v>98.373375336847289</c:v>
                </c:pt>
                <c:pt idx="41">
                  <c:v>98.444524713973095</c:v>
                </c:pt>
                <c:pt idx="42">
                  <c:v>98.53274335678563</c:v>
                </c:pt>
                <c:pt idx="43">
                  <c:v>98.632875220522962</c:v>
                </c:pt>
                <c:pt idx="44">
                  <c:v>98.746427129836519</c:v>
                </c:pt>
                <c:pt idx="45">
                  <c:v>98.868751345776133</c:v>
                </c:pt>
                <c:pt idx="46">
                  <c:v>98.994275020534317</c:v>
                </c:pt>
                <c:pt idx="47">
                  <c:v>99.140915549707202</c:v>
                </c:pt>
                <c:pt idx="48">
                  <c:v>99.308288756958518</c:v>
                </c:pt>
                <c:pt idx="49">
                  <c:v>99.486761385560925</c:v>
                </c:pt>
                <c:pt idx="50">
                  <c:v>99.671227316983888</c:v>
                </c:pt>
                <c:pt idx="51">
                  <c:v>99.860390673143186</c:v>
                </c:pt>
                <c:pt idx="52">
                  <c:v>100.06677892864181</c:v>
                </c:pt>
                <c:pt idx="53">
                  <c:v>100.30599418344937</c:v>
                </c:pt>
                <c:pt idx="54">
                  <c:v>100.5593135006735</c:v>
                </c:pt>
                <c:pt idx="55">
                  <c:v>100.79446975985714</c:v>
                </c:pt>
                <c:pt idx="56">
                  <c:v>101.00190294261432</c:v>
                </c:pt>
                <c:pt idx="57">
                  <c:v>101.17868719997068</c:v>
                </c:pt>
                <c:pt idx="58">
                  <c:v>101.34636116068414</c:v>
                </c:pt>
                <c:pt idx="59">
                  <c:v>101.49978161968839</c:v>
                </c:pt>
                <c:pt idx="60">
                  <c:v>101.62121237622969</c:v>
                </c:pt>
                <c:pt idx="61">
                  <c:v>101.69798368189856</c:v>
                </c:pt>
                <c:pt idx="62">
                  <c:v>101.7363339606751</c:v>
                </c:pt>
                <c:pt idx="63">
                  <c:v>101.75121670991101</c:v>
                </c:pt>
                <c:pt idx="64">
                  <c:v>101.75402485258292</c:v>
                </c:pt>
                <c:pt idx="65">
                  <c:v>101.74949179638737</c:v>
                </c:pt>
                <c:pt idx="66">
                  <c:v>101.72726087607737</c:v>
                </c:pt>
                <c:pt idx="67">
                  <c:v>101.68380698949802</c:v>
                </c:pt>
                <c:pt idx="68">
                  <c:v>101.60882622157686</c:v>
                </c:pt>
                <c:pt idx="69">
                  <c:v>101.49900659849371</c:v>
                </c:pt>
                <c:pt idx="70">
                  <c:v>101.35925131253583</c:v>
                </c:pt>
                <c:pt idx="71">
                  <c:v>101.18499433983166</c:v>
                </c:pt>
                <c:pt idx="72">
                  <c:v>100.98299547451441</c:v>
                </c:pt>
                <c:pt idx="73">
                  <c:v>100.6848954927806</c:v>
                </c:pt>
                <c:pt idx="74">
                  <c:v>100.37750777657557</c:v>
                </c:pt>
                <c:pt idx="75">
                  <c:v>100.06131083542718</c:v>
                </c:pt>
                <c:pt idx="76">
                  <c:v>99.738933462151564</c:v>
                </c:pt>
                <c:pt idx="77">
                  <c:v>99.40532884314544</c:v>
                </c:pt>
                <c:pt idx="78">
                  <c:v>99.075709338262527</c:v>
                </c:pt>
                <c:pt idx="79">
                  <c:v>98.77684072392087</c:v>
                </c:pt>
                <c:pt idx="80">
                  <c:v>98.52933593758938</c:v>
                </c:pt>
                <c:pt idx="81">
                  <c:v>98.346921676648861</c:v>
                </c:pt>
                <c:pt idx="82">
                  <c:v>98.234955612417593</c:v>
                </c:pt>
                <c:pt idx="83">
                  <c:v>98.191365404148542</c:v>
                </c:pt>
                <c:pt idx="84">
                  <c:v>98.197799098406705</c:v>
                </c:pt>
                <c:pt idx="85">
                  <c:v>98.299120150503214</c:v>
                </c:pt>
                <c:pt idx="86">
                  <c:v>98.429220410027412</c:v>
                </c:pt>
                <c:pt idx="87">
                  <c:v>98.573921364995101</c:v>
                </c:pt>
                <c:pt idx="88">
                  <c:v>98.717616618267073</c:v>
                </c:pt>
                <c:pt idx="89">
                  <c:v>98.865160242406901</c:v>
                </c:pt>
                <c:pt idx="90">
                  <c:v>99.010496599018893</c:v>
                </c:pt>
                <c:pt idx="91">
                  <c:v>99.13618344761619</c:v>
                </c:pt>
                <c:pt idx="92">
                  <c:v>99.221450440304011</c:v>
                </c:pt>
                <c:pt idx="93">
                  <c:v>99.259703172994037</c:v>
                </c:pt>
                <c:pt idx="94">
                  <c:v>99.251694750836236</c:v>
                </c:pt>
                <c:pt idx="95">
                  <c:v>99.203813101042826</c:v>
                </c:pt>
                <c:pt idx="96">
                  <c:v>99.131673960292034</c:v>
                </c:pt>
                <c:pt idx="97">
                  <c:v>99.056132041271312</c:v>
                </c:pt>
                <c:pt idx="98">
                  <c:v>98.992341242290706</c:v>
                </c:pt>
                <c:pt idx="99">
                  <c:v>98.952678177825163</c:v>
                </c:pt>
                <c:pt idx="100">
                  <c:v>98.941355151230482</c:v>
                </c:pt>
                <c:pt idx="101">
                  <c:v>98.953228347866869</c:v>
                </c:pt>
                <c:pt idx="102">
                  <c:v>98.990511681298997</c:v>
                </c:pt>
                <c:pt idx="103">
                  <c:v>99.058395847483894</c:v>
                </c:pt>
                <c:pt idx="104">
                  <c:v>99.147863615302668</c:v>
                </c:pt>
                <c:pt idx="105">
                  <c:v>99.253175546115131</c:v>
                </c:pt>
                <c:pt idx="106">
                  <c:v>99.353382852051666</c:v>
                </c:pt>
                <c:pt idx="107">
                  <c:v>99.4475838567176</c:v>
                </c:pt>
                <c:pt idx="108">
                  <c:v>99.539065543936317</c:v>
                </c:pt>
                <c:pt idx="109">
                  <c:v>99.626326524007524</c:v>
                </c:pt>
                <c:pt idx="110">
                  <c:v>99.702003485977968</c:v>
                </c:pt>
                <c:pt idx="111">
                  <c:v>99.765815330118158</c:v>
                </c:pt>
                <c:pt idx="112">
                  <c:v>99.815376925059354</c:v>
                </c:pt>
                <c:pt idx="113">
                  <c:v>99.858102563693876</c:v>
                </c:pt>
                <c:pt idx="114">
                  <c:v>99.887754914411772</c:v>
                </c:pt>
                <c:pt idx="115">
                  <c:v>99.913765068761776</c:v>
                </c:pt>
                <c:pt idx="116">
                  <c:v>99.940882186218047</c:v>
                </c:pt>
                <c:pt idx="117">
                  <c:v>99.958525139033682</c:v>
                </c:pt>
                <c:pt idx="118">
                  <c:v>99.975602933581555</c:v>
                </c:pt>
                <c:pt idx="119">
                  <c:v>100.00408252585643</c:v>
                </c:pt>
                <c:pt idx="120">
                  <c:v>100.04342156366297</c:v>
                </c:pt>
                <c:pt idx="121">
                  <c:v>100.09365967170159</c:v>
                </c:pt>
                <c:pt idx="122">
                  <c:v>100.16427786710912</c:v>
                </c:pt>
                <c:pt idx="123">
                  <c:v>100.24588310429071</c:v>
                </c:pt>
                <c:pt idx="124">
                  <c:v>100.33716158951665</c:v>
                </c:pt>
                <c:pt idx="125">
                  <c:v>100.43991352175654</c:v>
                </c:pt>
                <c:pt idx="126">
                  <c:v>100.55289892545764</c:v>
                </c:pt>
                <c:pt idx="127">
                  <c:v>100.67792756052053</c:v>
                </c:pt>
                <c:pt idx="128">
                  <c:v>100.80000341431922</c:v>
                </c:pt>
                <c:pt idx="129">
                  <c:v>100.90811003128732</c:v>
                </c:pt>
                <c:pt idx="130">
                  <c:v>101.00846711583876</c:v>
                </c:pt>
                <c:pt idx="131">
                  <c:v>101.08309686923646</c:v>
                </c:pt>
                <c:pt idx="132">
                  <c:v>101.13981191801395</c:v>
                </c:pt>
                <c:pt idx="133">
                  <c:v>101.1906741464197</c:v>
                </c:pt>
                <c:pt idx="134">
                  <c:v>101.24330745611972</c:v>
                </c:pt>
                <c:pt idx="135">
                  <c:v>101.30050118529537</c:v>
                </c:pt>
                <c:pt idx="136">
                  <c:v>101.34061647810232</c:v>
                </c:pt>
                <c:pt idx="137">
                  <c:v>101.33821068653143</c:v>
                </c:pt>
                <c:pt idx="138">
                  <c:v>101.29409156383076</c:v>
                </c:pt>
                <c:pt idx="139">
                  <c:v>101.24581040470079</c:v>
                </c:pt>
                <c:pt idx="140">
                  <c:v>101.23751129711388</c:v>
                </c:pt>
                <c:pt idx="141">
                  <c:v>101.28389966186056</c:v>
                </c:pt>
                <c:pt idx="142">
                  <c:v>101.36596553805276</c:v>
                </c:pt>
                <c:pt idx="143">
                  <c:v>101.46409011350418</c:v>
                </c:pt>
                <c:pt idx="144">
                  <c:v>101.57090933078305</c:v>
                </c:pt>
                <c:pt idx="145">
                  <c:v>101.68373547524506</c:v>
                </c:pt>
                <c:pt idx="146">
                  <c:v>101.78035247544231</c:v>
                </c:pt>
                <c:pt idx="147">
                  <c:v>101.82551813973356</c:v>
                </c:pt>
                <c:pt idx="148">
                  <c:v>101.81585933206658</c:v>
                </c:pt>
                <c:pt idx="149">
                  <c:v>101.76335911830257</c:v>
                </c:pt>
                <c:pt idx="150">
                  <c:v>101.67671093235913</c:v>
                </c:pt>
                <c:pt idx="151">
                  <c:v>101.56686234334977</c:v>
                </c:pt>
                <c:pt idx="152">
                  <c:v>101.44412089118651</c:v>
                </c:pt>
                <c:pt idx="153">
                  <c:v>101.31854978704982</c:v>
                </c:pt>
                <c:pt idx="154">
                  <c:v>101.19801402927666</c:v>
                </c:pt>
                <c:pt idx="155">
                  <c:v>101.10197377554232</c:v>
                </c:pt>
                <c:pt idx="156">
                  <c:v>101.02455058140075</c:v>
                </c:pt>
                <c:pt idx="157">
                  <c:v>100.96282548754027</c:v>
                </c:pt>
                <c:pt idx="158">
                  <c:v>100.9025218449401</c:v>
                </c:pt>
                <c:pt idx="159">
                  <c:v>100.82764465432311</c:v>
                </c:pt>
                <c:pt idx="160">
                  <c:v>100.71996674264007</c:v>
                </c:pt>
                <c:pt idx="161">
                  <c:v>100.57731862942181</c:v>
                </c:pt>
                <c:pt idx="162">
                  <c:v>100.40912011708687</c:v>
                </c:pt>
                <c:pt idx="163">
                  <c:v>100.23854815036495</c:v>
                </c:pt>
                <c:pt idx="164">
                  <c:v>100.11263112663521</c:v>
                </c:pt>
                <c:pt idx="165">
                  <c:v>100.06959093415769</c:v>
                </c:pt>
                <c:pt idx="166">
                  <c:v>100.1210564723673</c:v>
                </c:pt>
                <c:pt idx="167">
                  <c:v>100.27285748998717</c:v>
                </c:pt>
                <c:pt idx="168">
                  <c:v>100.49513381875467</c:v>
                </c:pt>
                <c:pt idx="169">
                  <c:v>100.75338202763132</c:v>
                </c:pt>
                <c:pt idx="170">
                  <c:v>101.01050644884226</c:v>
                </c:pt>
                <c:pt idx="171">
                  <c:v>101.24475940775551</c:v>
                </c:pt>
                <c:pt idx="172">
                  <c:v>101.42763997467475</c:v>
                </c:pt>
                <c:pt idx="173">
                  <c:v>101.54551371942355</c:v>
                </c:pt>
                <c:pt idx="174">
                  <c:v>101.59217815196203</c:v>
                </c:pt>
                <c:pt idx="175">
                  <c:v>101.56240307412276</c:v>
                </c:pt>
                <c:pt idx="176">
                  <c:v>101.43321817902351</c:v>
                </c:pt>
                <c:pt idx="177">
                  <c:v>101.18292183848608</c:v>
                </c:pt>
                <c:pt idx="178">
                  <c:v>100.78600372407928</c:v>
                </c:pt>
                <c:pt idx="179">
                  <c:v>100.23160375375286</c:v>
                </c:pt>
                <c:pt idx="180">
                  <c:v>99.534389368131556</c:v>
                </c:pt>
                <c:pt idx="181">
                  <c:v>98.729906676202219</c:v>
                </c:pt>
                <c:pt idx="182">
                  <c:v>97.915659889828319</c:v>
                </c:pt>
                <c:pt idx="183">
                  <c:v>97.170117589585658</c:v>
                </c:pt>
                <c:pt idx="184">
                  <c:v>96.577877234006053</c:v>
                </c:pt>
                <c:pt idx="185">
                  <c:v>96.175310749798683</c:v>
                </c:pt>
                <c:pt idx="186">
                  <c:v>95.955649934668216</c:v>
                </c:pt>
                <c:pt idx="187">
                  <c:v>95.895840157224768</c:v>
                </c:pt>
                <c:pt idx="188">
                  <c:v>95.964274663657889</c:v>
                </c:pt>
                <c:pt idx="189">
                  <c:v>96.133890378586088</c:v>
                </c:pt>
                <c:pt idx="190">
                  <c:v>96.388041044769622</c:v>
                </c:pt>
                <c:pt idx="191">
                  <c:v>96.688920753556758</c:v>
                </c:pt>
                <c:pt idx="192">
                  <c:v>96.995277130565341</c:v>
                </c:pt>
                <c:pt idx="193">
                  <c:v>97.27127206562561</c:v>
                </c:pt>
                <c:pt idx="194">
                  <c:v>97.506081272662485</c:v>
                </c:pt>
                <c:pt idx="195">
                  <c:v>97.698324902414342</c:v>
                </c:pt>
                <c:pt idx="196">
                  <c:v>97.852769808516101</c:v>
                </c:pt>
                <c:pt idx="197">
                  <c:v>97.971529075243538</c:v>
                </c:pt>
                <c:pt idx="198">
                  <c:v>98.066368744892799</c:v>
                </c:pt>
                <c:pt idx="199">
                  <c:v>98.148425497495325</c:v>
                </c:pt>
                <c:pt idx="200">
                  <c:v>98.233424879565277</c:v>
                </c:pt>
                <c:pt idx="201">
                  <c:v>98.339422194953272</c:v>
                </c:pt>
                <c:pt idx="202">
                  <c:v>98.475372798137286</c:v>
                </c:pt>
                <c:pt idx="203">
                  <c:v>98.639637770515449</c:v>
                </c:pt>
                <c:pt idx="204">
                  <c:v>98.829244775468297</c:v>
                </c:pt>
                <c:pt idx="205">
                  <c:v>99.035490438221629</c:v>
                </c:pt>
                <c:pt idx="206">
                  <c:v>99.24779031315154</c:v>
                </c:pt>
                <c:pt idx="207">
                  <c:v>99.461978971123003</c:v>
                </c:pt>
                <c:pt idx="208">
                  <c:v>99.672284611743976</c:v>
                </c:pt>
                <c:pt idx="209">
                  <c:v>99.873743349251924</c:v>
                </c:pt>
                <c:pt idx="210">
                  <c:v>100.05447672399988</c:v>
                </c:pt>
                <c:pt idx="211">
                  <c:v>100.21536340310189</c:v>
                </c:pt>
                <c:pt idx="212">
                  <c:v>100.34751607517761</c:v>
                </c:pt>
                <c:pt idx="213">
                  <c:v>100.4491836537986</c:v>
                </c:pt>
                <c:pt idx="214">
                  <c:v>100.52007687856138</c:v>
                </c:pt>
                <c:pt idx="215">
                  <c:v>100.57156893200292</c:v>
                </c:pt>
                <c:pt idx="216">
                  <c:v>100.61535282319221</c:v>
                </c:pt>
                <c:pt idx="217">
                  <c:v>100.65363757475752</c:v>
                </c:pt>
                <c:pt idx="218">
                  <c:v>100.67168423778332</c:v>
                </c:pt>
                <c:pt idx="219">
                  <c:v>100.65440969460431</c:v>
                </c:pt>
                <c:pt idx="220">
                  <c:v>100.60153428576363</c:v>
                </c:pt>
                <c:pt idx="221">
                  <c:v>100.52645778013057</c:v>
                </c:pt>
                <c:pt idx="222">
                  <c:v>100.44905676002566</c:v>
                </c:pt>
                <c:pt idx="223">
                  <c:v>100.37252273434312</c:v>
                </c:pt>
                <c:pt idx="224">
                  <c:v>100.29599378445549</c:v>
                </c:pt>
                <c:pt idx="225">
                  <c:v>100.23622061497682</c:v>
                </c:pt>
                <c:pt idx="226">
                  <c:v>100.20776417581514</c:v>
                </c:pt>
                <c:pt idx="227">
                  <c:v>100.20958794031529</c:v>
                </c:pt>
                <c:pt idx="228">
                  <c:v>100.24353964568979</c:v>
                </c:pt>
                <c:pt idx="229">
                  <c:v>100.29952667840119</c:v>
                </c:pt>
                <c:pt idx="230">
                  <c:v>100.3716643374273</c:v>
                </c:pt>
                <c:pt idx="231">
                  <c:v>100.44089062671607</c:v>
                </c:pt>
                <c:pt idx="232">
                  <c:v>100.50578485904347</c:v>
                </c:pt>
                <c:pt idx="233">
                  <c:v>100.55899918136093</c:v>
                </c:pt>
                <c:pt idx="234">
                  <c:v>100.60805796190279</c:v>
                </c:pt>
                <c:pt idx="235">
                  <c:v>100.6584609582444</c:v>
                </c:pt>
                <c:pt idx="236">
                  <c:v>100.72417922640403</c:v>
                </c:pt>
                <c:pt idx="237">
                  <c:v>100.806227966542</c:v>
                </c:pt>
                <c:pt idx="238">
                  <c:v>100.90793259164948</c:v>
                </c:pt>
                <c:pt idx="239">
                  <c:v>101.02802774833151</c:v>
                </c:pt>
                <c:pt idx="240">
                  <c:v>101.16274686213558</c:v>
                </c:pt>
                <c:pt idx="241">
                  <c:v>101.29212130153836</c:v>
                </c:pt>
                <c:pt idx="242">
                  <c:v>101.41743770426349</c:v>
                </c:pt>
                <c:pt idx="243">
                  <c:v>101.54630173126438</c:v>
                </c:pt>
                <c:pt idx="244">
                  <c:v>101.6786387727585</c:v>
                </c:pt>
                <c:pt idx="245">
                  <c:v>101.79773267043676</c:v>
                </c:pt>
                <c:pt idx="246">
                  <c:v>101.88061471617266</c:v>
                </c:pt>
                <c:pt idx="247">
                  <c:v>101.91764444339216</c:v>
                </c:pt>
                <c:pt idx="248">
                  <c:v>101.91127743527903</c:v>
                </c:pt>
                <c:pt idx="249">
                  <c:v>101.85776872369998</c:v>
                </c:pt>
                <c:pt idx="250">
                  <c:v>101.74641031849413</c:v>
                </c:pt>
                <c:pt idx="251">
                  <c:v>101.59037137089406</c:v>
                </c:pt>
                <c:pt idx="252">
                  <c:v>101.41234579390877</c:v>
                </c:pt>
                <c:pt idx="253">
                  <c:v>101.22660339861621</c:v>
                </c:pt>
                <c:pt idx="254">
                  <c:v>101.0485533096703</c:v>
                </c:pt>
                <c:pt idx="255">
                  <c:v>100.87753580545646</c:v>
                </c:pt>
                <c:pt idx="256">
                  <c:v>100.7202824583072</c:v>
                </c:pt>
                <c:pt idx="257">
                  <c:v>100.58331310079295</c:v>
                </c:pt>
                <c:pt idx="258">
                  <c:v>100.45367755312931</c:v>
                </c:pt>
                <c:pt idx="259">
                  <c:v>100.31978821976038</c:v>
                </c:pt>
                <c:pt idx="260">
                  <c:v>100.16863032575606</c:v>
                </c:pt>
                <c:pt idx="261">
                  <c:v>100.0045163243539</c:v>
                </c:pt>
                <c:pt idx="262">
                  <c:v>99.850142607661255</c:v>
                </c:pt>
                <c:pt idx="263">
                  <c:v>99.709578942396519</c:v>
                </c:pt>
                <c:pt idx="264">
                  <c:v>99.598466816107077</c:v>
                </c:pt>
                <c:pt idx="265">
                  <c:v>99.532806934183611</c:v>
                </c:pt>
                <c:pt idx="266">
                  <c:v>99.502000014291511</c:v>
                </c:pt>
                <c:pt idx="267">
                  <c:v>99.496073764440183</c:v>
                </c:pt>
                <c:pt idx="268">
                  <c:v>99.502117202057519</c:v>
                </c:pt>
                <c:pt idx="269">
                  <c:v>99.509416476720588</c:v>
                </c:pt>
                <c:pt idx="270">
                  <c:v>99.51198547242825</c:v>
                </c:pt>
                <c:pt idx="271">
                  <c:v>99.511866333981857</c:v>
                </c:pt>
                <c:pt idx="272">
                  <c:v>99.503214802824118</c:v>
                </c:pt>
                <c:pt idx="273">
                  <c:v>99.48649343613782</c:v>
                </c:pt>
                <c:pt idx="274">
                  <c:v>99.454742488659889</c:v>
                </c:pt>
                <c:pt idx="275">
                  <c:v>99.409305047788948</c:v>
                </c:pt>
                <c:pt idx="276">
                  <c:v>99.343872032301846</c:v>
                </c:pt>
                <c:pt idx="277">
                  <c:v>99.259315046243501</c:v>
                </c:pt>
                <c:pt idx="278">
                  <c:v>99.151410415219345</c:v>
                </c:pt>
                <c:pt idx="279">
                  <c:v>99.031439932379669</c:v>
                </c:pt>
                <c:pt idx="280">
                  <c:v>98.908123017520779</c:v>
                </c:pt>
                <c:pt idx="281">
                  <c:v>98.790277937208117</c:v>
                </c:pt>
                <c:pt idx="282">
                  <c:v>98.689896143862526</c:v>
                </c:pt>
                <c:pt idx="283">
                  <c:v>98.619254919940602</c:v>
                </c:pt>
                <c:pt idx="284">
                  <c:v>98.596952993296853</c:v>
                </c:pt>
                <c:pt idx="285">
                  <c:v>98.626556848892761</c:v>
                </c:pt>
                <c:pt idx="286">
                  <c:v>98.69922656354278</c:v>
                </c:pt>
                <c:pt idx="287">
                  <c:v>98.802012824102675</c:v>
                </c:pt>
                <c:pt idx="288">
                  <c:v>98.911825024166177</c:v>
                </c:pt>
                <c:pt idx="289">
                  <c:v>99.018405898049735</c:v>
                </c:pt>
                <c:pt idx="290">
                  <c:v>99.117819641903992</c:v>
                </c:pt>
                <c:pt idx="291">
                  <c:v>99.199447743107186</c:v>
                </c:pt>
                <c:pt idx="292">
                  <c:v>99.258927983528181</c:v>
                </c:pt>
                <c:pt idx="293">
                  <c:v>99.297888777128819</c:v>
                </c:pt>
                <c:pt idx="294">
                  <c:v>99.331458268328902</c:v>
                </c:pt>
                <c:pt idx="295">
                  <c:v>99.370450909894529</c:v>
                </c:pt>
                <c:pt idx="296">
                  <c:v>99.428191271453585</c:v>
                </c:pt>
                <c:pt idx="297">
                  <c:v>99.494670634482205</c:v>
                </c:pt>
                <c:pt idx="298">
                  <c:v>99.552679682665143</c:v>
                </c:pt>
                <c:pt idx="299">
                  <c:v>99.594869909357485</c:v>
                </c:pt>
                <c:pt idx="300">
                  <c:v>99.622346355098898</c:v>
                </c:pt>
                <c:pt idx="301">
                  <c:v>99.635249576974658</c:v>
                </c:pt>
                <c:pt idx="302">
                  <c:v>99.638110701302736</c:v>
                </c:pt>
                <c:pt idx="303">
                  <c:v>99.637068131763897</c:v>
                </c:pt>
                <c:pt idx="304">
                  <c:v>99.644199309386792</c:v>
                </c:pt>
                <c:pt idx="305">
                  <c:v>99.669842580888258</c:v>
                </c:pt>
                <c:pt idx="306">
                  <c:v>99.734929745323143</c:v>
                </c:pt>
                <c:pt idx="307">
                  <c:v>99.853144476798334</c:v>
                </c:pt>
                <c:pt idx="308">
                  <c:v>100.00242450292383</c:v>
                </c:pt>
                <c:pt idx="309">
                  <c:v>100.16227917773956</c:v>
                </c:pt>
                <c:pt idx="310">
                  <c:v>100.32062024613296</c:v>
                </c:pt>
                <c:pt idx="311">
                  <c:v>100.45698130088715</c:v>
                </c:pt>
                <c:pt idx="312">
                  <c:v>100.56224067928142</c:v>
                </c:pt>
                <c:pt idx="313">
                  <c:v>100.64047528410357</c:v>
                </c:pt>
                <c:pt idx="314">
                  <c:v>100.70437674355486</c:v>
                </c:pt>
                <c:pt idx="315">
                  <c:v>100.75625804708014</c:v>
                </c:pt>
                <c:pt idx="316">
                  <c:v>100.78948290588326</c:v>
                </c:pt>
                <c:pt idx="317">
                  <c:v>100.79740292401242</c:v>
                </c:pt>
                <c:pt idx="318">
                  <c:v>100.7938335782121</c:v>
                </c:pt>
                <c:pt idx="319">
                  <c:v>100.78709605061186</c:v>
                </c:pt>
                <c:pt idx="320">
                  <c:v>100.77537515902725</c:v>
                </c:pt>
                <c:pt idx="321">
                  <c:v>100.76357243304392</c:v>
                </c:pt>
                <c:pt idx="322">
                  <c:v>100.75862823806837</c:v>
                </c:pt>
                <c:pt idx="323">
                  <c:v>100.76903590656146</c:v>
                </c:pt>
                <c:pt idx="324">
                  <c:v>100.79839868829025</c:v>
                </c:pt>
                <c:pt idx="325">
                  <c:v>100.85118986344717</c:v>
                </c:pt>
                <c:pt idx="326">
                  <c:v>100.92286152229264</c:v>
                </c:pt>
                <c:pt idx="327">
                  <c:v>101.00949478981488</c:v>
                </c:pt>
                <c:pt idx="328">
                  <c:v>101.10067037885945</c:v>
                </c:pt>
                <c:pt idx="329">
                  <c:v>101.18318273532246</c:v>
                </c:pt>
                <c:pt idx="330">
                  <c:v>101.24713390932511</c:v>
                </c:pt>
                <c:pt idx="331">
                  <c:v>101.2929920367106</c:v>
                </c:pt>
                <c:pt idx="332">
                  <c:v>101.32753101590562</c:v>
                </c:pt>
                <c:pt idx="333">
                  <c:v>101.35644001206833</c:v>
                </c:pt>
                <c:pt idx="334">
                  <c:v>101.38983348805124</c:v>
                </c:pt>
                <c:pt idx="335">
                  <c:v>101.43303146133816</c:v>
                </c:pt>
                <c:pt idx="336">
                  <c:v>101.48853394871169</c:v>
                </c:pt>
                <c:pt idx="337">
                  <c:v>101.55006873514218</c:v>
                </c:pt>
                <c:pt idx="338">
                  <c:v>101.60728747793941</c:v>
                </c:pt>
                <c:pt idx="339">
                  <c:v>101.64756051591536</c:v>
                </c:pt>
                <c:pt idx="340">
                  <c:v>101.65130064534394</c:v>
                </c:pt>
                <c:pt idx="341">
                  <c:v>101.59595737885674</c:v>
                </c:pt>
                <c:pt idx="342">
                  <c:v>101.45655551164465</c:v>
                </c:pt>
                <c:pt idx="343">
                  <c:v>101.2247073293648</c:v>
                </c:pt>
                <c:pt idx="344">
                  <c:v>100.89609216405563</c:v>
                </c:pt>
                <c:pt idx="345">
                  <c:v>100.47177684356139</c:v>
                </c:pt>
                <c:pt idx="346">
                  <c:v>99.962981986447545</c:v>
                </c:pt>
                <c:pt idx="347">
                  <c:v>99.411545864789801</c:v>
                </c:pt>
                <c:pt idx="348">
                  <c:v>98.873644440920529</c:v>
                </c:pt>
                <c:pt idx="349">
                  <c:v>98.403992678413431</c:v>
                </c:pt>
                <c:pt idx="350">
                  <c:v>98.030523204918595</c:v>
                </c:pt>
                <c:pt idx="351">
                  <c:v>97.76557523969133</c:v>
                </c:pt>
                <c:pt idx="352">
                  <c:v>97.622945375873869</c:v>
                </c:pt>
                <c:pt idx="353">
                  <c:v>97.598910067698384</c:v>
                </c:pt>
                <c:pt idx="354">
                  <c:v>97.659880329872323</c:v>
                </c:pt>
                <c:pt idx="355">
                  <c:v>97.777976766460199</c:v>
                </c:pt>
                <c:pt idx="356">
                  <c:v>97.940891269049587</c:v>
                </c:pt>
                <c:pt idx="357">
                  <c:v>98.138683894118273</c:v>
                </c:pt>
                <c:pt idx="358">
                  <c:v>98.351439839885245</c:v>
                </c:pt>
                <c:pt idx="359">
                  <c:v>98.552532002357623</c:v>
                </c:pt>
                <c:pt idx="360">
                  <c:v>98.731815705738683</c:v>
                </c:pt>
                <c:pt idx="361">
                  <c:v>98.892183238507215</c:v>
                </c:pt>
                <c:pt idx="362">
                  <c:v>99.029652396161083</c:v>
                </c:pt>
                <c:pt idx="363">
                  <c:v>99.134091439392975</c:v>
                </c:pt>
                <c:pt idx="364">
                  <c:v>99.202873443409473</c:v>
                </c:pt>
                <c:pt idx="365">
                  <c:v>99.244835949377148</c:v>
                </c:pt>
                <c:pt idx="366">
                  <c:v>99.278193118634846</c:v>
                </c:pt>
                <c:pt idx="367">
                  <c:v>99.307269674621608</c:v>
                </c:pt>
                <c:pt idx="368">
                  <c:v>99.327822848011039</c:v>
                </c:pt>
                <c:pt idx="369">
                  <c:v>99.354407728227713</c:v>
                </c:pt>
                <c:pt idx="370">
                  <c:v>99.395440321342889</c:v>
                </c:pt>
                <c:pt idx="371">
                  <c:v>99.458045477868893</c:v>
                </c:pt>
                <c:pt idx="372">
                  <c:v>99.533486077330835</c:v>
                </c:pt>
                <c:pt idx="373">
                  <c:v>99.609557905893794</c:v>
                </c:pt>
                <c:pt idx="374">
                  <c:v>99.687790235881266</c:v>
                </c:pt>
                <c:pt idx="375">
                  <c:v>99.763062130759195</c:v>
                </c:pt>
                <c:pt idx="376">
                  <c:v>99.831227542015341</c:v>
                </c:pt>
                <c:pt idx="377">
                  <c:v>99.893947796590297</c:v>
                </c:pt>
                <c:pt idx="378">
                  <c:v>99.953125046556053</c:v>
                </c:pt>
                <c:pt idx="379">
                  <c:v>100.01493414979443</c:v>
                </c:pt>
                <c:pt idx="380">
                  <c:v>100.0822019573244</c:v>
                </c:pt>
                <c:pt idx="381">
                  <c:v>100.15281113846105</c:v>
                </c:pt>
                <c:pt idx="382">
                  <c:v>100.22059022685065</c:v>
                </c:pt>
                <c:pt idx="383">
                  <c:v>100.28065640148048</c:v>
                </c:pt>
                <c:pt idx="384">
                  <c:v>100.32439384742027</c:v>
                </c:pt>
                <c:pt idx="385">
                  <c:v>100.35228993987312</c:v>
                </c:pt>
                <c:pt idx="386">
                  <c:v>100.37495783600716</c:v>
                </c:pt>
                <c:pt idx="387">
                  <c:v>100.39216314606941</c:v>
                </c:pt>
                <c:pt idx="388">
                  <c:v>100.40138878112074</c:v>
                </c:pt>
                <c:pt idx="389">
                  <c:v>100.40630074849361</c:v>
                </c:pt>
                <c:pt idx="390">
                  <c:v>100.40326816271924</c:v>
                </c:pt>
                <c:pt idx="391">
                  <c:v>100.3875911014009</c:v>
                </c:pt>
                <c:pt idx="392">
                  <c:v>100.36269000361823</c:v>
                </c:pt>
                <c:pt idx="393">
                  <c:v>100.32212926758568</c:v>
                </c:pt>
                <c:pt idx="394">
                  <c:v>100.27036011031642</c:v>
                </c:pt>
                <c:pt idx="395">
                  <c:v>100.21139000212428</c:v>
                </c:pt>
                <c:pt idx="396">
                  <c:v>100.15739233363955</c:v>
                </c:pt>
                <c:pt idx="397">
                  <c:v>100.10464054843999</c:v>
                </c:pt>
                <c:pt idx="398">
                  <c:v>100.04777864355827</c:v>
                </c:pt>
                <c:pt idx="399">
                  <c:v>99.991645816996055</c:v>
                </c:pt>
                <c:pt idx="400">
                  <c:v>99.947255666726946</c:v>
                </c:pt>
                <c:pt idx="401">
                  <c:v>99.90584262658956</c:v>
                </c:pt>
                <c:pt idx="402">
                  <c:v>99.868836535497408</c:v>
                </c:pt>
                <c:pt idx="403">
                  <c:v>99.832969355169922</c:v>
                </c:pt>
                <c:pt idx="404">
                  <c:v>99.79477026160329</c:v>
                </c:pt>
                <c:pt idx="405">
                  <c:v>99.75795966049229</c:v>
                </c:pt>
                <c:pt idx="406">
                  <c:v>99.720548806054154</c:v>
                </c:pt>
                <c:pt idx="407">
                  <c:v>99.685048910403495</c:v>
                </c:pt>
                <c:pt idx="408">
                  <c:v>99.665026005599032</c:v>
                </c:pt>
                <c:pt idx="409">
                  <c:v>99.669938622303576</c:v>
                </c:pt>
                <c:pt idx="410">
                  <c:v>99.687560068653738</c:v>
                </c:pt>
                <c:pt idx="411">
                  <c:v>99.710829016862448</c:v>
                </c:pt>
                <c:pt idx="412">
                  <c:v>99.730899696711646</c:v>
                </c:pt>
                <c:pt idx="413">
                  <c:v>99.739983052269992</c:v>
                </c:pt>
                <c:pt idx="414">
                  <c:v>99.746638862713738</c:v>
                </c:pt>
                <c:pt idx="415">
                  <c:v>99.766595703498837</c:v>
                </c:pt>
                <c:pt idx="416">
                  <c:v>99.799047529224907</c:v>
                </c:pt>
                <c:pt idx="417">
                  <c:v>99.842258151079648</c:v>
                </c:pt>
                <c:pt idx="418">
                  <c:v>99.886579546969855</c:v>
                </c:pt>
                <c:pt idx="419">
                  <c:v>99.918962219899839</c:v>
                </c:pt>
                <c:pt idx="420">
                  <c:v>99.938057229973325</c:v>
                </c:pt>
                <c:pt idx="421">
                  <c:v>99.95295393367779</c:v>
                </c:pt>
                <c:pt idx="422">
                  <c:v>99.971421590420306</c:v>
                </c:pt>
                <c:pt idx="423">
                  <c:v>99.992681566920368</c:v>
                </c:pt>
                <c:pt idx="424">
                  <c:v>100.01475541797939</c:v>
                </c:pt>
                <c:pt idx="425">
                  <c:v>100.04389695689882</c:v>
                </c:pt>
                <c:pt idx="426">
                  <c:v>100.07100995174726</c:v>
                </c:pt>
                <c:pt idx="427">
                  <c:v>100.08366346511107</c:v>
                </c:pt>
                <c:pt idx="428">
                  <c:v>100.07207451264127</c:v>
                </c:pt>
                <c:pt idx="429">
                  <c:v>100.03746955192678</c:v>
                </c:pt>
                <c:pt idx="430">
                  <c:v>99.99679595944346</c:v>
                </c:pt>
                <c:pt idx="431">
                  <c:v>99.958536505389205</c:v>
                </c:pt>
                <c:pt idx="432">
                  <c:v>99.937770599143363</c:v>
                </c:pt>
                <c:pt idx="433">
                  <c:v>99.927708436104282</c:v>
                </c:pt>
                <c:pt idx="434">
                  <c:v>99.928029757630156</c:v>
                </c:pt>
                <c:pt idx="435">
                  <c:v>99.941378886694338</c:v>
                </c:pt>
                <c:pt idx="436">
                  <c:v>99.965660016745446</c:v>
                </c:pt>
                <c:pt idx="437">
                  <c:v>100.00285500551936</c:v>
                </c:pt>
                <c:pt idx="438">
                  <c:v>100.04923421392105</c:v>
                </c:pt>
                <c:pt idx="439">
                  <c:v>100.10312465074765</c:v>
                </c:pt>
                <c:pt idx="440">
                  <c:v>100.16743037456287</c:v>
                </c:pt>
                <c:pt idx="441">
                  <c:v>100.24110687097053</c:v>
                </c:pt>
                <c:pt idx="442">
                  <c:v>100.31005648718406</c:v>
                </c:pt>
                <c:pt idx="443">
                  <c:v>100.36535639923531</c:v>
                </c:pt>
                <c:pt idx="444">
                  <c:v>100.40250374681769</c:v>
                </c:pt>
                <c:pt idx="445">
                  <c:v>100.41649470579031</c:v>
                </c:pt>
                <c:pt idx="446">
                  <c:v>100.40806350751986</c:v>
                </c:pt>
                <c:pt idx="447">
                  <c:v>100.38773387959922</c:v>
                </c:pt>
                <c:pt idx="448">
                  <c:v>100.36575282678456</c:v>
                </c:pt>
                <c:pt idx="449">
                  <c:v>100.34603349557607</c:v>
                </c:pt>
                <c:pt idx="450">
                  <c:v>100.32989951987572</c:v>
                </c:pt>
                <c:pt idx="451">
                  <c:v>100.32871680815087</c:v>
                </c:pt>
                <c:pt idx="452">
                  <c:v>100.34961087135648</c:v>
                </c:pt>
                <c:pt idx="453">
                  <c:v>100.40504438112609</c:v>
                </c:pt>
                <c:pt idx="454">
                  <c:v>100.48155462988626</c:v>
                </c:pt>
                <c:pt idx="455">
                  <c:v>100.56528038597209</c:v>
                </c:pt>
                <c:pt idx="456">
                  <c:v>100.64024060293673</c:v>
                </c:pt>
                <c:pt idx="457">
                  <c:v>100.71160126670182</c:v>
                </c:pt>
                <c:pt idx="458">
                  <c:v>100.77584455278702</c:v>
                </c:pt>
                <c:pt idx="459">
                  <c:v>100.8287008705968</c:v>
                </c:pt>
                <c:pt idx="460">
                  <c:v>100.87417452534709</c:v>
                </c:pt>
                <c:pt idx="461">
                  <c:v>100.90034097121404</c:v>
                </c:pt>
                <c:pt idx="462">
                  <c:v>100.90842794737642</c:v>
                </c:pt>
                <c:pt idx="463">
                  <c:v>100.8956688751083</c:v>
                </c:pt>
                <c:pt idx="464">
                  <c:v>100.86536516130721</c:v>
                </c:pt>
                <c:pt idx="465">
                  <c:v>100.81182000098188</c:v>
                </c:pt>
                <c:pt idx="466">
                  <c:v>100.74132732105502</c:v>
                </c:pt>
                <c:pt idx="467">
                  <c:v>100.67215821821861</c:v>
                </c:pt>
                <c:pt idx="468">
                  <c:v>100.62822765650114</c:v>
                </c:pt>
                <c:pt idx="469">
                  <c:v>100.59757450570307</c:v>
                </c:pt>
                <c:pt idx="470">
                  <c:v>100.57300218908968</c:v>
                </c:pt>
                <c:pt idx="471">
                  <c:v>100.56116018045473</c:v>
                </c:pt>
                <c:pt idx="472">
                  <c:v>100.55564926608753</c:v>
                </c:pt>
                <c:pt idx="473">
                  <c:v>100.55792755405233</c:v>
                </c:pt>
                <c:pt idx="474">
                  <c:v>100.55719751987883</c:v>
                </c:pt>
                <c:pt idx="475">
                  <c:v>100.54301008185026</c:v>
                </c:pt>
                <c:pt idx="476">
                  <c:v>100.50211374156996</c:v>
                </c:pt>
                <c:pt idx="477">
                  <c:v>100.42852224045575</c:v>
                </c:pt>
                <c:pt idx="478">
                  <c:v>100.3228678003555</c:v>
                </c:pt>
                <c:pt idx="479">
                  <c:v>100.16952428289066</c:v>
                </c:pt>
                <c:pt idx="480">
                  <c:v>99.944553507713096</c:v>
                </c:pt>
                <c:pt idx="481">
                  <c:v>99.636096294075159</c:v>
                </c:pt>
                <c:pt idx="482">
                  <c:v>99.264265003323089</c:v>
                </c:pt>
                <c:pt idx="483">
                  <c:v>93.074895990126137</c:v>
                </c:pt>
                <c:pt idx="484">
                  <c:v>92.104476749228979</c:v>
                </c:pt>
                <c:pt idx="485">
                  <c:v>94.951300541376597</c:v>
                </c:pt>
                <c:pt idx="486">
                  <c:v>95.612647915094442</c:v>
                </c:pt>
                <c:pt idx="487">
                  <c:v>96.208621446741205</c:v>
                </c:pt>
                <c:pt idx="488">
                  <c:v>96.736852352247283</c:v>
                </c:pt>
                <c:pt idx="489">
                  <c:v>97.230703764714747</c:v>
                </c:pt>
                <c:pt idx="490">
                  <c:v>97.637705531473088</c:v>
                </c:pt>
                <c:pt idx="491">
                  <c:v>97.939818461611708</c:v>
                </c:pt>
                <c:pt idx="492">
                  <c:v>98.154600785492889</c:v>
                </c:pt>
                <c:pt idx="493">
                  <c:v>98.326502005970283</c:v>
                </c:pt>
                <c:pt idx="494">
                  <c:v>98.472903968873922</c:v>
                </c:pt>
                <c:pt idx="495">
                  <c:v>98.595058343802478</c:v>
                </c:pt>
                <c:pt idx="496">
                  <c:v>98.700340017178434</c:v>
                </c:pt>
                <c:pt idx="497">
                  <c:v>98.791999701725885</c:v>
                </c:pt>
                <c:pt idx="498">
                  <c:v>98.882467627976808</c:v>
                </c:pt>
                <c:pt idx="499">
                  <c:v>98.983054894556489</c:v>
                </c:pt>
                <c:pt idx="500">
                  <c:v>99.104171940240761</c:v>
                </c:pt>
                <c:pt idx="501">
                  <c:v>99.253171932566119</c:v>
                </c:pt>
                <c:pt idx="502">
                  <c:v>99.424235586103578</c:v>
                </c:pt>
                <c:pt idx="503">
                  <c:v>99.60920634933133</c:v>
                </c:pt>
                <c:pt idx="504">
                  <c:v>99.802582956633259</c:v>
                </c:pt>
                <c:pt idx="505">
                  <c:v>100.003195003903</c:v>
                </c:pt>
                <c:pt idx="506">
                  <c:v>100.20275139703217</c:v>
                </c:pt>
                <c:pt idx="507">
                  <c:v>100.3800436490878</c:v>
                </c:pt>
                <c:pt idx="508">
                  <c:v>100.51809367093709</c:v>
                </c:pt>
                <c:pt idx="509">
                  <c:v>100.61928698739821</c:v>
                </c:pt>
                <c:pt idx="510">
                  <c:v>100.69070092049772</c:v>
                </c:pt>
                <c:pt idx="511">
                  <c:v>100.7380608884401</c:v>
                </c:pt>
                <c:pt idx="512">
                  <c:v>100.7700164364997</c:v>
                </c:pt>
                <c:pt idx="513">
                  <c:v>100.79458390930459</c:v>
                </c:pt>
                <c:pt idx="514">
                  <c:v>100.82164177823149</c:v>
                </c:pt>
                <c:pt idx="515">
                  <c:v>100.85590936586419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D9-4976-830E-9FDE46596A2E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diciembre_2022!$J$7:$J$523</c:f>
              <c:numCache>
                <c:formatCode>General</c:formatCode>
                <c:ptCount val="51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D9-4976-830E-9FDE46596A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058991"/>
        <c:axId val="1"/>
      </c:lineChart>
      <c:catAx>
        <c:axId val="41605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1605899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736273889856226E-2"/>
          <c:y val="2.4273029701074617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tx>
            <c:v>Cifras a diciembre de 2022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diciembre_2022!$A$439:$B$522</c:f>
              <c:multiLvlStrCache>
                <c:ptCount val="8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diciembre_2022!$E$439:$E$522</c:f>
              <c:numCache>
                <c:formatCode>#,##0.00;\(\-\)#,##0.00</c:formatCode>
                <c:ptCount val="84"/>
                <c:pt idx="0">
                  <c:v>99.937770599143363</c:v>
                </c:pt>
                <c:pt idx="1">
                  <c:v>99.927708436104282</c:v>
                </c:pt>
                <c:pt idx="2">
                  <c:v>99.928029757630156</c:v>
                </c:pt>
                <c:pt idx="3">
                  <c:v>99.941378886694338</c:v>
                </c:pt>
                <c:pt idx="4">
                  <c:v>99.965660016745446</c:v>
                </c:pt>
                <c:pt idx="5">
                  <c:v>100.00285500551936</c:v>
                </c:pt>
                <c:pt idx="6">
                  <c:v>100.04923421392105</c:v>
                </c:pt>
                <c:pt idx="7">
                  <c:v>100.10312465074765</c:v>
                </c:pt>
                <c:pt idx="8">
                  <c:v>100.16743037456287</c:v>
                </c:pt>
                <c:pt idx="9">
                  <c:v>100.24110687097053</c:v>
                </c:pt>
                <c:pt idx="10">
                  <c:v>100.31005648718406</c:v>
                </c:pt>
                <c:pt idx="11">
                  <c:v>100.36535639923531</c:v>
                </c:pt>
                <c:pt idx="12">
                  <c:v>100.40250374681769</c:v>
                </c:pt>
                <c:pt idx="13">
                  <c:v>100.41649470579031</c:v>
                </c:pt>
                <c:pt idx="14">
                  <c:v>100.40806350751986</c:v>
                </c:pt>
                <c:pt idx="15">
                  <c:v>100.38773387959922</c:v>
                </c:pt>
                <c:pt idx="16">
                  <c:v>100.36575282678456</c:v>
                </c:pt>
                <c:pt idx="17">
                  <c:v>100.34603349557607</c:v>
                </c:pt>
                <c:pt idx="18">
                  <c:v>100.32989951987572</c:v>
                </c:pt>
                <c:pt idx="19">
                  <c:v>100.32871680815087</c:v>
                </c:pt>
                <c:pt idx="20">
                  <c:v>100.34961087135648</c:v>
                </c:pt>
                <c:pt idx="21">
                  <c:v>100.40504438112609</c:v>
                </c:pt>
                <c:pt idx="22">
                  <c:v>100.48155462988626</c:v>
                </c:pt>
                <c:pt idx="23">
                  <c:v>100.56528038597209</c:v>
                </c:pt>
                <c:pt idx="24">
                  <c:v>100.64024060293673</c:v>
                </c:pt>
                <c:pt idx="25">
                  <c:v>100.71160126670182</c:v>
                </c:pt>
                <c:pt idx="26">
                  <c:v>100.77584455278702</c:v>
                </c:pt>
                <c:pt idx="27">
                  <c:v>100.8287008705968</c:v>
                </c:pt>
                <c:pt idx="28">
                  <c:v>100.87417452534709</c:v>
                </c:pt>
                <c:pt idx="29">
                  <c:v>100.90034097121404</c:v>
                </c:pt>
                <c:pt idx="30">
                  <c:v>100.90842794737642</c:v>
                </c:pt>
                <c:pt idx="31">
                  <c:v>100.8956688751083</c:v>
                </c:pt>
                <c:pt idx="32">
                  <c:v>100.86536516130721</c:v>
                </c:pt>
                <c:pt idx="33">
                  <c:v>100.81182000098188</c:v>
                </c:pt>
                <c:pt idx="34">
                  <c:v>100.74132732105502</c:v>
                </c:pt>
                <c:pt idx="35">
                  <c:v>100.67215821821861</c:v>
                </c:pt>
                <c:pt idx="36">
                  <c:v>100.62822765650114</c:v>
                </c:pt>
                <c:pt idx="37">
                  <c:v>100.59757450570307</c:v>
                </c:pt>
                <c:pt idx="38">
                  <c:v>100.57300218908968</c:v>
                </c:pt>
                <c:pt idx="39">
                  <c:v>100.56116018045473</c:v>
                </c:pt>
                <c:pt idx="40">
                  <c:v>100.55564926608753</c:v>
                </c:pt>
                <c:pt idx="41">
                  <c:v>100.55792755405233</c:v>
                </c:pt>
                <c:pt idx="42">
                  <c:v>100.55719751987883</c:v>
                </c:pt>
                <c:pt idx="43">
                  <c:v>100.54301008185026</c:v>
                </c:pt>
                <c:pt idx="44">
                  <c:v>100.50211374156996</c:v>
                </c:pt>
                <c:pt idx="45">
                  <c:v>100.42852224045575</c:v>
                </c:pt>
                <c:pt idx="46">
                  <c:v>100.3228678003555</c:v>
                </c:pt>
                <c:pt idx="47">
                  <c:v>100.16952428289066</c:v>
                </c:pt>
                <c:pt idx="48">
                  <c:v>99.944553507713096</c:v>
                </c:pt>
                <c:pt idx="49">
                  <c:v>99.636096294075159</c:v>
                </c:pt>
                <c:pt idx="50">
                  <c:v>99.264265003323089</c:v>
                </c:pt>
                <c:pt idx="51">
                  <c:v>93.074895990126137</c:v>
                </c:pt>
                <c:pt idx="52">
                  <c:v>92.104476749228979</c:v>
                </c:pt>
                <c:pt idx="53">
                  <c:v>94.951300541376597</c:v>
                </c:pt>
                <c:pt idx="54">
                  <c:v>95.612647915094442</c:v>
                </c:pt>
                <c:pt idx="55">
                  <c:v>96.208621446741205</c:v>
                </c:pt>
                <c:pt idx="56">
                  <c:v>96.736852352247283</c:v>
                </c:pt>
                <c:pt idx="57">
                  <c:v>97.230703764714747</c:v>
                </c:pt>
                <c:pt idx="58">
                  <c:v>97.637705531473088</c:v>
                </c:pt>
                <c:pt idx="59">
                  <c:v>97.939818461611708</c:v>
                </c:pt>
                <c:pt idx="60">
                  <c:v>98.154600785492889</c:v>
                </c:pt>
                <c:pt idx="61">
                  <c:v>98.326502005970283</c:v>
                </c:pt>
                <c:pt idx="62">
                  <c:v>98.472903968873922</c:v>
                </c:pt>
                <c:pt idx="63">
                  <c:v>98.595058343802478</c:v>
                </c:pt>
                <c:pt idx="64">
                  <c:v>98.700340017178434</c:v>
                </c:pt>
                <c:pt idx="65">
                  <c:v>98.791999701725885</c:v>
                </c:pt>
                <c:pt idx="66">
                  <c:v>98.882467627976808</c:v>
                </c:pt>
                <c:pt idx="67">
                  <c:v>98.983054894556489</c:v>
                </c:pt>
                <c:pt idx="68">
                  <c:v>99.104171940240761</c:v>
                </c:pt>
                <c:pt idx="69">
                  <c:v>99.253171932566119</c:v>
                </c:pt>
                <c:pt idx="70">
                  <c:v>99.424235586103578</c:v>
                </c:pt>
                <c:pt idx="71">
                  <c:v>99.60920634933133</c:v>
                </c:pt>
                <c:pt idx="72">
                  <c:v>99.802582956633259</c:v>
                </c:pt>
                <c:pt idx="73">
                  <c:v>100.003195003903</c:v>
                </c:pt>
                <c:pt idx="74">
                  <c:v>100.20275139703217</c:v>
                </c:pt>
                <c:pt idx="75">
                  <c:v>100.3800436490878</c:v>
                </c:pt>
                <c:pt idx="76">
                  <c:v>100.51809367093709</c:v>
                </c:pt>
                <c:pt idx="77">
                  <c:v>100.61928698739821</c:v>
                </c:pt>
                <c:pt idx="78">
                  <c:v>100.69070092049772</c:v>
                </c:pt>
                <c:pt idx="79">
                  <c:v>100.7380608884401</c:v>
                </c:pt>
                <c:pt idx="80">
                  <c:v>100.7700164364997</c:v>
                </c:pt>
                <c:pt idx="81">
                  <c:v>100.79458390930459</c:v>
                </c:pt>
                <c:pt idx="82">
                  <c:v>100.82164177823149</c:v>
                </c:pt>
                <c:pt idx="83">
                  <c:v>100.85590936586419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CF-4BD1-B50C-FD77BD14B13E}"/>
            </c:ext>
          </c:extLst>
        </c:ser>
        <c:ser>
          <c:idx val="1"/>
          <c:order val="1"/>
          <c:tx>
            <c:v>Cifras a noviembre de 2022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diciembre_2022!$A$439:$B$522</c:f>
              <c:multiLvlStrCache>
                <c:ptCount val="8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diciembre_2022!$C$439:$C$522</c:f>
              <c:numCache>
                <c:formatCode>#,##0.00;\(\-\)#,##0.00</c:formatCode>
                <c:ptCount val="84"/>
                <c:pt idx="0">
                  <c:v>99.931581582017259</c:v>
                </c:pt>
                <c:pt idx="1">
                  <c:v>99.921415519463835</c:v>
                </c:pt>
                <c:pt idx="2">
                  <c:v>99.921629168740381</c:v>
                </c:pt>
                <c:pt idx="3">
                  <c:v>99.934847647342735</c:v>
                </c:pt>
                <c:pt idx="4">
                  <c:v>99.958918243268684</c:v>
                </c:pt>
                <c:pt idx="5">
                  <c:v>99.995836036108116</c:v>
                </c:pt>
                <c:pt idx="6">
                  <c:v>100.04185923538951</c:v>
                </c:pt>
                <c:pt idx="7">
                  <c:v>100.09533204244002</c:v>
                </c:pt>
                <c:pt idx="8">
                  <c:v>100.15929844360396</c:v>
                </c:pt>
                <c:pt idx="9">
                  <c:v>100.23279635952122</c:v>
                </c:pt>
                <c:pt idx="10">
                  <c:v>100.30163817936074</c:v>
                </c:pt>
                <c:pt idx="11">
                  <c:v>100.35695691200537</c:v>
                </c:pt>
                <c:pt idx="12">
                  <c:v>100.39431430195974</c:v>
                </c:pt>
                <c:pt idx="13">
                  <c:v>100.40852767543824</c:v>
                </c:pt>
                <c:pt idx="14">
                  <c:v>100.40026444853002</c:v>
                </c:pt>
                <c:pt idx="15">
                  <c:v>100.3799629470665</c:v>
                </c:pt>
                <c:pt idx="16">
                  <c:v>100.35784404794826</c:v>
                </c:pt>
                <c:pt idx="17">
                  <c:v>100.33780105382873</c:v>
                </c:pt>
                <c:pt idx="18">
                  <c:v>100.32119122597486</c:v>
                </c:pt>
                <c:pt idx="19">
                  <c:v>100.31948827938859</c:v>
                </c:pt>
                <c:pt idx="20">
                  <c:v>100.33998204049672</c:v>
                </c:pt>
                <c:pt idx="21">
                  <c:v>100.39521360552875</c:v>
                </c:pt>
                <c:pt idx="22">
                  <c:v>100.47167649346879</c:v>
                </c:pt>
                <c:pt idx="23">
                  <c:v>100.55555524272485</c:v>
                </c:pt>
                <c:pt idx="24">
                  <c:v>100.6309897266236</c:v>
                </c:pt>
                <c:pt idx="25">
                  <c:v>100.7028548458338</c:v>
                </c:pt>
                <c:pt idx="26">
                  <c:v>100.76759782021449</c:v>
                </c:pt>
                <c:pt idx="27">
                  <c:v>100.82070181842002</c:v>
                </c:pt>
                <c:pt idx="28">
                  <c:v>100.86619797603058</c:v>
                </c:pt>
                <c:pt idx="29">
                  <c:v>100.89208261783565</c:v>
                </c:pt>
                <c:pt idx="30">
                  <c:v>100.89974583529298</c:v>
                </c:pt>
                <c:pt idx="31">
                  <c:v>100.88662152249374</c:v>
                </c:pt>
                <c:pt idx="32">
                  <c:v>100.85630014552774</c:v>
                </c:pt>
                <c:pt idx="33">
                  <c:v>100.80303943818595</c:v>
                </c:pt>
                <c:pt idx="34">
                  <c:v>100.7330576771359</c:v>
                </c:pt>
                <c:pt idx="35">
                  <c:v>100.66464253111748</c:v>
                </c:pt>
                <c:pt idx="36">
                  <c:v>100.62190723029281</c:v>
                </c:pt>
                <c:pt idx="37">
                  <c:v>100.5923527108756</c:v>
                </c:pt>
                <c:pt idx="38">
                  <c:v>100.56870690898518</c:v>
                </c:pt>
                <c:pt idx="39">
                  <c:v>100.55720609049379</c:v>
                </c:pt>
                <c:pt idx="40">
                  <c:v>100.55162386268314</c:v>
                </c:pt>
                <c:pt idx="41">
                  <c:v>100.5535081600288</c:v>
                </c:pt>
                <c:pt idx="42">
                  <c:v>100.55247816953499</c:v>
                </c:pt>
                <c:pt idx="43">
                  <c:v>100.53876552808741</c:v>
                </c:pt>
                <c:pt idx="44">
                  <c:v>100.50013486517169</c:v>
                </c:pt>
                <c:pt idx="45">
                  <c:v>100.43059481849841</c:v>
                </c:pt>
                <c:pt idx="46">
                  <c:v>100.33065470396393</c:v>
                </c:pt>
                <c:pt idx="47">
                  <c:v>100.18425436573426</c:v>
                </c:pt>
                <c:pt idx="48">
                  <c:v>99.966562066922705</c:v>
                </c:pt>
                <c:pt idx="49">
                  <c:v>99.663159435714618</c:v>
                </c:pt>
                <c:pt idx="50">
                  <c:v>99.291520561348193</c:v>
                </c:pt>
                <c:pt idx="51">
                  <c:v>93.097868886858919</c:v>
                </c:pt>
                <c:pt idx="52">
                  <c:v>92.123023607428877</c:v>
                </c:pt>
                <c:pt idx="53">
                  <c:v>94.968258099895792</c:v>
                </c:pt>
                <c:pt idx="54">
                  <c:v>95.622864666502238</c:v>
                </c:pt>
                <c:pt idx="55">
                  <c:v>96.218419429688254</c:v>
                </c:pt>
                <c:pt idx="56">
                  <c:v>96.745876204255907</c:v>
                </c:pt>
                <c:pt idx="57">
                  <c:v>97.243360088188254</c:v>
                </c:pt>
                <c:pt idx="58">
                  <c:v>97.655371260160891</c:v>
                </c:pt>
                <c:pt idx="59">
                  <c:v>97.963303193620547</c:v>
                </c:pt>
                <c:pt idx="60">
                  <c:v>98.184091416344955</c:v>
                </c:pt>
                <c:pt idx="61">
                  <c:v>98.361111267388694</c:v>
                </c:pt>
                <c:pt idx="62">
                  <c:v>98.512305318124035</c:v>
                </c:pt>
                <c:pt idx="63">
                  <c:v>98.639251927411109</c:v>
                </c:pt>
                <c:pt idx="64">
                  <c:v>98.749635373257661</c:v>
                </c:pt>
                <c:pt idx="65">
                  <c:v>98.846226183806749</c:v>
                </c:pt>
                <c:pt idx="66">
                  <c:v>98.940685056593438</c:v>
                </c:pt>
                <c:pt idx="67">
                  <c:v>99.042982095686497</c:v>
                </c:pt>
                <c:pt idx="68">
                  <c:v>99.164511310789422</c:v>
                </c:pt>
                <c:pt idx="69">
                  <c:v>99.315006422087095</c:v>
                </c:pt>
                <c:pt idx="70">
                  <c:v>99.489773686435385</c:v>
                </c:pt>
                <c:pt idx="71">
                  <c:v>99.680501156168688</c:v>
                </c:pt>
                <c:pt idx="72">
                  <c:v>99.880347975258687</c:v>
                </c:pt>
                <c:pt idx="73">
                  <c:v>100.08631249714385</c:v>
                </c:pt>
                <c:pt idx="74">
                  <c:v>100.29028809237496</c:v>
                </c:pt>
                <c:pt idx="75">
                  <c:v>100.47061060631809</c:v>
                </c:pt>
                <c:pt idx="76">
                  <c:v>100.61015507733795</c:v>
                </c:pt>
                <c:pt idx="77">
                  <c:v>100.71041039654477</c:v>
                </c:pt>
                <c:pt idx="78">
                  <c:v>100.77784173596022</c:v>
                </c:pt>
                <c:pt idx="79">
                  <c:v>100.81786023010949</c:v>
                </c:pt>
                <c:pt idx="80">
                  <c:v>100.83811412342806</c:v>
                </c:pt>
                <c:pt idx="81">
                  <c:v>100.8444068987302</c:v>
                </c:pt>
                <c:pt idx="82">
                  <c:v>100.84525496219393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CF-4BD1-B50C-FD77BD14B13E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diciembre_2022!$A$439:$B$522</c:f>
              <c:multiLvlStrCache>
                <c:ptCount val="8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diciembre_2022!$I$439:$I$522</c:f>
              <c:numCache>
                <c:formatCode>#,##0;\(\-\)#,##0</c:formatCode>
                <c:ptCount val="8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2CF-4BD1-B50C-FD77BD14B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20352"/>
        <c:axId val="59626240"/>
      </c:lineChart>
      <c:catAx>
        <c:axId val="5962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626240"/>
        <c:crosses val="autoZero"/>
        <c:auto val="1"/>
        <c:lblAlgn val="ctr"/>
        <c:lblOffset val="100"/>
        <c:noMultiLvlLbl val="0"/>
      </c:catAx>
      <c:valAx>
        <c:axId val="59626240"/>
        <c:scaling>
          <c:orientation val="minMax"/>
          <c:max val="102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620352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7179856135346425"/>
          <c:y val="0.95322711677169381"/>
          <c:w val="0.64822046962779167"/>
          <c:h val="4.6772883228306139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31318697522358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BA-4748-B9BD-A34DBA697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9513519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diciembre_2022!$F$7:$F$526</c:f>
              <c:numCache>
                <c:formatCode>#,##0.00;\(\-\)#,##0.00</c:formatCode>
                <c:ptCount val="520"/>
                <c:pt idx="0">
                  <c:v>101.04109174611344</c:v>
                </c:pt>
                <c:pt idx="1">
                  <c:v>101.11003302331929</c:v>
                </c:pt>
                <c:pt idx="2">
                  <c:v>101.18142083935624</c:v>
                </c:pt>
                <c:pt idx="3">
                  <c:v>101.30409659645113</c:v>
                </c:pt>
                <c:pt idx="4">
                  <c:v>101.52515159232365</c:v>
                </c:pt>
                <c:pt idx="5">
                  <c:v>101.83754455889186</c:v>
                </c:pt>
                <c:pt idx="6">
                  <c:v>102.18928920717418</c:v>
                </c:pt>
                <c:pt idx="7">
                  <c:v>102.5280973445862</c:v>
                </c:pt>
                <c:pt idx="8">
                  <c:v>102.80106821790176</c:v>
                </c:pt>
                <c:pt idx="9">
                  <c:v>102.97869049583494</c:v>
                </c:pt>
                <c:pt idx="10">
                  <c:v>103.07723580811137</c:v>
                </c:pt>
                <c:pt idx="11">
                  <c:v>103.12973386315589</c:v>
                </c:pt>
                <c:pt idx="12">
                  <c:v>103.17959198047689</c:v>
                </c:pt>
                <c:pt idx="13">
                  <c:v>103.10053712936889</c:v>
                </c:pt>
                <c:pt idx="14">
                  <c:v>103.04393021206667</c:v>
                </c:pt>
                <c:pt idx="15">
                  <c:v>102.99558951193309</c:v>
                </c:pt>
                <c:pt idx="16">
                  <c:v>102.90621596260412</c:v>
                </c:pt>
                <c:pt idx="17">
                  <c:v>102.7689194504201</c:v>
                </c:pt>
                <c:pt idx="18">
                  <c:v>102.5712304293621</c:v>
                </c:pt>
                <c:pt idx="19">
                  <c:v>102.32436888708378</c:v>
                </c:pt>
                <c:pt idx="20">
                  <c:v>102.05141476675874</c:v>
                </c:pt>
                <c:pt idx="21">
                  <c:v>101.76234216931755</c:v>
                </c:pt>
                <c:pt idx="22">
                  <c:v>101.43105580042028</c:v>
                </c:pt>
                <c:pt idx="23">
                  <c:v>101.00090457719614</c:v>
                </c:pt>
                <c:pt idx="24">
                  <c:v>100.41473311907859</c:v>
                </c:pt>
                <c:pt idx="25">
                  <c:v>99.697012553113538</c:v>
                </c:pt>
                <c:pt idx="26">
                  <c:v>98.909702792576766</c:v>
                </c:pt>
                <c:pt idx="27">
                  <c:v>98.121804568070075</c:v>
                </c:pt>
                <c:pt idx="28">
                  <c:v>97.412113441740019</c:v>
                </c:pt>
                <c:pt idx="29">
                  <c:v>96.804300315023895</c:v>
                </c:pt>
                <c:pt idx="30">
                  <c:v>96.329218996310075</c:v>
                </c:pt>
                <c:pt idx="31">
                  <c:v>96.005537894095795</c:v>
                </c:pt>
                <c:pt idx="32">
                  <c:v>95.843434529029452</c:v>
                </c:pt>
                <c:pt idx="33">
                  <c:v>95.826287616325047</c:v>
                </c:pt>
                <c:pt idx="34">
                  <c:v>95.910083201993046</c:v>
                </c:pt>
                <c:pt idx="35">
                  <c:v>96.029915573062183</c:v>
                </c:pt>
                <c:pt idx="36">
                  <c:v>96.18793856886623</c:v>
                </c:pt>
                <c:pt idx="37">
                  <c:v>96.385269663517633</c:v>
                </c:pt>
                <c:pt idx="38">
                  <c:v>96.624475335944567</c:v>
                </c:pt>
                <c:pt idx="39">
                  <c:v>96.902584443031998</c:v>
                </c:pt>
                <c:pt idx="40">
                  <c:v>97.21284048747583</c:v>
                </c:pt>
                <c:pt idx="41">
                  <c:v>97.551376681536311</c:v>
                </c:pt>
                <c:pt idx="42">
                  <c:v>97.898571400024551</c:v>
                </c:pt>
                <c:pt idx="43">
                  <c:v>98.230484445361327</c:v>
                </c:pt>
                <c:pt idx="44">
                  <c:v>98.562155918420174</c:v>
                </c:pt>
                <c:pt idx="45">
                  <c:v>98.887729197136665</c:v>
                </c:pt>
                <c:pt idx="46">
                  <c:v>99.203533564256546</c:v>
                </c:pt>
                <c:pt idx="47">
                  <c:v>99.503464729160598</c:v>
                </c:pt>
                <c:pt idx="48">
                  <c:v>99.768915694069975</c:v>
                </c:pt>
                <c:pt idx="49">
                  <c:v>99.967556361438412</c:v>
                </c:pt>
                <c:pt idx="50">
                  <c:v>100.11313243871112</c:v>
                </c:pt>
                <c:pt idx="51">
                  <c:v>100.24192839589344</c:v>
                </c:pt>
                <c:pt idx="52">
                  <c:v>100.37400775533125</c:v>
                </c:pt>
                <c:pt idx="53">
                  <c:v>100.49398089608196</c:v>
                </c:pt>
                <c:pt idx="54">
                  <c:v>100.6080338189845</c:v>
                </c:pt>
                <c:pt idx="55">
                  <c:v>100.72046947036191</c:v>
                </c:pt>
                <c:pt idx="56">
                  <c:v>100.79557279150441</c:v>
                </c:pt>
                <c:pt idx="57">
                  <c:v>100.8306126867093</c:v>
                </c:pt>
                <c:pt idx="58">
                  <c:v>100.85319519344867</c:v>
                </c:pt>
                <c:pt idx="59">
                  <c:v>100.89202256071863</c:v>
                </c:pt>
                <c:pt idx="60">
                  <c:v>100.94460484808454</c:v>
                </c:pt>
                <c:pt idx="61">
                  <c:v>100.98673533859446</c:v>
                </c:pt>
                <c:pt idx="62">
                  <c:v>100.97036093408315</c:v>
                </c:pt>
                <c:pt idx="63">
                  <c:v>100.89534087413537</c:v>
                </c:pt>
                <c:pt idx="64">
                  <c:v>100.76035944656475</c:v>
                </c:pt>
                <c:pt idx="65">
                  <c:v>100.58295712209963</c:v>
                </c:pt>
                <c:pt idx="66">
                  <c:v>100.36849727826161</c:v>
                </c:pt>
                <c:pt idx="67">
                  <c:v>100.14043871154199</c:v>
                </c:pt>
                <c:pt idx="68">
                  <c:v>99.951224077619401</c:v>
                </c:pt>
                <c:pt idx="69">
                  <c:v>99.801672947101622</c:v>
                </c:pt>
                <c:pt idx="70">
                  <c:v>99.666449875795252</c:v>
                </c:pt>
                <c:pt idx="71">
                  <c:v>99.505873114348645</c:v>
                </c:pt>
                <c:pt idx="72">
                  <c:v>99.311809760578527</c:v>
                </c:pt>
                <c:pt idx="73">
                  <c:v>99.083461329526983</c:v>
                </c:pt>
                <c:pt idx="74">
                  <c:v>98.829582876636067</c:v>
                </c:pt>
                <c:pt idx="75">
                  <c:v>98.563425491691817</c:v>
                </c:pt>
                <c:pt idx="76">
                  <c:v>98.310716569611841</c:v>
                </c:pt>
                <c:pt idx="77">
                  <c:v>98.113342667696244</c:v>
                </c:pt>
                <c:pt idx="78">
                  <c:v>98.008950645717448</c:v>
                </c:pt>
                <c:pt idx="79">
                  <c:v>98.01935466271209</c:v>
                </c:pt>
                <c:pt idx="80">
                  <c:v>98.138061135207778</c:v>
                </c:pt>
                <c:pt idx="81">
                  <c:v>98.353212400128768</c:v>
                </c:pt>
                <c:pt idx="82">
                  <c:v>98.658735831941982</c:v>
                </c:pt>
                <c:pt idx="83">
                  <c:v>99.049571713549781</c:v>
                </c:pt>
                <c:pt idx="84">
                  <c:v>99.499915051206102</c:v>
                </c:pt>
                <c:pt idx="85">
                  <c:v>99.972682238081234</c:v>
                </c:pt>
                <c:pt idx="86">
                  <c:v>100.43857516810563</c:v>
                </c:pt>
                <c:pt idx="87">
                  <c:v>100.87714893330407</c:v>
                </c:pt>
                <c:pt idx="88">
                  <c:v>101.26993493833029</c:v>
                </c:pt>
                <c:pt idx="89">
                  <c:v>101.55162552327528</c:v>
                </c:pt>
                <c:pt idx="90">
                  <c:v>101.63363460071902</c:v>
                </c:pt>
                <c:pt idx="91">
                  <c:v>101.43961280382524</c:v>
                </c:pt>
                <c:pt idx="92">
                  <c:v>100.94538667730251</c:v>
                </c:pt>
                <c:pt idx="93">
                  <c:v>100.22356071288669</c:v>
                </c:pt>
                <c:pt idx="94">
                  <c:v>99.413582725030537</c:v>
                </c:pt>
                <c:pt idx="95">
                  <c:v>98.712090017200893</c:v>
                </c:pt>
                <c:pt idx="96">
                  <c:v>98.251492678879686</c:v>
                </c:pt>
                <c:pt idx="97">
                  <c:v>98.055645116159099</c:v>
                </c:pt>
                <c:pt idx="98">
                  <c:v>98.092119822671407</c:v>
                </c:pt>
                <c:pt idx="99">
                  <c:v>98.308601812134825</c:v>
                </c:pt>
                <c:pt idx="100">
                  <c:v>98.626991643034685</c:v>
                </c:pt>
                <c:pt idx="101">
                  <c:v>98.976913902345288</c:v>
                </c:pt>
                <c:pt idx="102">
                  <c:v>99.297909702605622</c:v>
                </c:pt>
                <c:pt idx="103">
                  <c:v>99.559271271765425</c:v>
                </c:pt>
                <c:pt idx="104">
                  <c:v>99.750527754182144</c:v>
                </c:pt>
                <c:pt idx="105">
                  <c:v>99.88338924536734</c:v>
                </c:pt>
                <c:pt idx="106">
                  <c:v>99.972960444419954</c:v>
                </c:pt>
                <c:pt idx="107">
                  <c:v>100.01120060812323</c:v>
                </c:pt>
                <c:pt idx="108">
                  <c:v>100.02610699390176</c:v>
                </c:pt>
                <c:pt idx="109">
                  <c:v>100.04867786244048</c:v>
                </c:pt>
                <c:pt idx="110">
                  <c:v>100.08588401444845</c:v>
                </c:pt>
                <c:pt idx="111">
                  <c:v>100.13600017676163</c:v>
                </c:pt>
                <c:pt idx="112">
                  <c:v>100.19705319705837</c:v>
                </c:pt>
                <c:pt idx="113">
                  <c:v>100.2595436678118</c:v>
                </c:pt>
                <c:pt idx="114">
                  <c:v>100.30546360894688</c:v>
                </c:pt>
                <c:pt idx="115">
                  <c:v>100.30230951846188</c:v>
                </c:pt>
                <c:pt idx="116">
                  <c:v>100.24194181318714</c:v>
                </c:pt>
                <c:pt idx="117">
                  <c:v>100.14424710170996</c:v>
                </c:pt>
                <c:pt idx="118">
                  <c:v>100.04026618007363</c:v>
                </c:pt>
                <c:pt idx="119">
                  <c:v>99.954477526533736</c:v>
                </c:pt>
                <c:pt idx="120">
                  <c:v>99.887538285605288</c:v>
                </c:pt>
                <c:pt idx="121">
                  <c:v>99.845095871093633</c:v>
                </c:pt>
                <c:pt idx="122">
                  <c:v>99.837828011407709</c:v>
                </c:pt>
                <c:pt idx="123">
                  <c:v>99.855012843674416</c:v>
                </c:pt>
                <c:pt idx="124">
                  <c:v>99.876212342159974</c:v>
                </c:pt>
                <c:pt idx="125">
                  <c:v>99.851653084777396</c:v>
                </c:pt>
                <c:pt idx="126">
                  <c:v>99.770775691943058</c:v>
                </c:pt>
                <c:pt idx="127">
                  <c:v>99.65268399628799</c:v>
                </c:pt>
                <c:pt idx="128">
                  <c:v>99.536204541071797</c:v>
                </c:pt>
                <c:pt idx="129">
                  <c:v>99.456595729547885</c:v>
                </c:pt>
                <c:pt idx="130">
                  <c:v>99.41864602735285</c:v>
                </c:pt>
                <c:pt idx="131">
                  <c:v>99.443783340467093</c:v>
                </c:pt>
                <c:pt idx="132">
                  <c:v>99.543224445022716</c:v>
                </c:pt>
                <c:pt idx="133">
                  <c:v>99.722921968582199</c:v>
                </c:pt>
                <c:pt idx="134">
                  <c:v>99.948714685912151</c:v>
                </c:pt>
                <c:pt idx="135">
                  <c:v>100.18526177695857</c:v>
                </c:pt>
                <c:pt idx="136">
                  <c:v>100.40339158164022</c:v>
                </c:pt>
                <c:pt idx="137">
                  <c:v>100.57946587332688</c:v>
                </c:pt>
                <c:pt idx="138">
                  <c:v>100.7107027368934</c:v>
                </c:pt>
                <c:pt idx="139">
                  <c:v>100.80152380830148</c:v>
                </c:pt>
                <c:pt idx="140">
                  <c:v>100.86171202877</c:v>
                </c:pt>
                <c:pt idx="141">
                  <c:v>100.91293276624114</c:v>
                </c:pt>
                <c:pt idx="142">
                  <c:v>100.99788526234478</c:v>
                </c:pt>
                <c:pt idx="143">
                  <c:v>101.13183516593514</c:v>
                </c:pt>
                <c:pt idx="144">
                  <c:v>101.29117396546383</c:v>
                </c:pt>
                <c:pt idx="145">
                  <c:v>101.42077906740184</c:v>
                </c:pt>
                <c:pt idx="146">
                  <c:v>101.47477944899533</c:v>
                </c:pt>
                <c:pt idx="147">
                  <c:v>101.43345555581914</c:v>
                </c:pt>
                <c:pt idx="148">
                  <c:v>101.28380481308197</c:v>
                </c:pt>
                <c:pt idx="149">
                  <c:v>101.03465629602763</c:v>
                </c:pt>
                <c:pt idx="150">
                  <c:v>100.73622236137179</c:v>
                </c:pt>
                <c:pt idx="151">
                  <c:v>100.43260038860892</c:v>
                </c:pt>
                <c:pt idx="152">
                  <c:v>100.17362073780021</c:v>
                </c:pt>
                <c:pt idx="153">
                  <c:v>99.990176635333825</c:v>
                </c:pt>
                <c:pt idx="154">
                  <c:v>99.88438063985565</c:v>
                </c:pt>
                <c:pt idx="155">
                  <c:v>99.831965828130748</c:v>
                </c:pt>
                <c:pt idx="156">
                  <c:v>99.814742024494691</c:v>
                </c:pt>
                <c:pt idx="157">
                  <c:v>99.826213368719621</c:v>
                </c:pt>
                <c:pt idx="158">
                  <c:v>99.87112488722731</c:v>
                </c:pt>
                <c:pt idx="159">
                  <c:v>99.939046622362468</c:v>
                </c:pt>
                <c:pt idx="160">
                  <c:v>100.04328439151278</c:v>
                </c:pt>
                <c:pt idx="161">
                  <c:v>100.20031474362011</c:v>
                </c:pt>
                <c:pt idx="162">
                  <c:v>100.38910732240812</c:v>
                </c:pt>
                <c:pt idx="163">
                  <c:v>100.59653603828578</c:v>
                </c:pt>
                <c:pt idx="164">
                  <c:v>100.81684333455514</c:v>
                </c:pt>
                <c:pt idx="165">
                  <c:v>101.0478091815136</c:v>
                </c:pt>
                <c:pt idx="166">
                  <c:v>101.27053272489474</c:v>
                </c:pt>
                <c:pt idx="167">
                  <c:v>101.45921842289319</c:v>
                </c:pt>
                <c:pt idx="168">
                  <c:v>101.58600500601869</c:v>
                </c:pt>
                <c:pt idx="169">
                  <c:v>101.62417438095297</c:v>
                </c:pt>
                <c:pt idx="170">
                  <c:v>101.56706718258668</c:v>
                </c:pt>
                <c:pt idx="171">
                  <c:v>101.43719172637921</c:v>
                </c:pt>
                <c:pt idx="172">
                  <c:v>101.28039334270491</c:v>
                </c:pt>
                <c:pt idx="173">
                  <c:v>101.12234254929794</c:v>
                </c:pt>
                <c:pt idx="174">
                  <c:v>100.97470336316348</c:v>
                </c:pt>
                <c:pt idx="175">
                  <c:v>100.80028446271118</c:v>
                </c:pt>
                <c:pt idx="176">
                  <c:v>100.51800669924233</c:v>
                </c:pt>
                <c:pt idx="177">
                  <c:v>100.04878884329818</c:v>
                </c:pt>
                <c:pt idx="178">
                  <c:v>99.336403207221665</c:v>
                </c:pt>
                <c:pt idx="179">
                  <c:v>98.399750752215766</c:v>
                </c:pt>
                <c:pt idx="180">
                  <c:v>97.356895963050249</c:v>
                </c:pt>
                <c:pt idx="181">
                  <c:v>96.408586219438263</c:v>
                </c:pt>
                <c:pt idx="182">
                  <c:v>95.762736979111708</c:v>
                </c:pt>
                <c:pt idx="183">
                  <c:v>95.521201475311045</c:v>
                </c:pt>
                <c:pt idx="184">
                  <c:v>95.647269154063309</c:v>
                </c:pt>
                <c:pt idx="185">
                  <c:v>96.012992191016508</c:v>
                </c:pt>
                <c:pt idx="186">
                  <c:v>96.46773443829062</c:v>
                </c:pt>
                <c:pt idx="187">
                  <c:v>96.892304841515994</c:v>
                </c:pt>
                <c:pt idx="188">
                  <c:v>97.226585727037545</c:v>
                </c:pt>
                <c:pt idx="189">
                  <c:v>97.473339601884334</c:v>
                </c:pt>
                <c:pt idx="190">
                  <c:v>97.691255959977966</c:v>
                </c:pt>
                <c:pt idx="191">
                  <c:v>97.924495421576623</c:v>
                </c:pt>
                <c:pt idx="192">
                  <c:v>98.171486234060154</c:v>
                </c:pt>
                <c:pt idx="193">
                  <c:v>98.407172972693118</c:v>
                </c:pt>
                <c:pt idx="194">
                  <c:v>98.628591546598926</c:v>
                </c:pt>
                <c:pt idx="195">
                  <c:v>98.82452620209466</c:v>
                </c:pt>
                <c:pt idx="196">
                  <c:v>98.970019133954551</c:v>
                </c:pt>
                <c:pt idx="197">
                  <c:v>99.046357262975704</c:v>
                </c:pt>
                <c:pt idx="198">
                  <c:v>99.078605925695626</c:v>
                </c:pt>
                <c:pt idx="199">
                  <c:v>99.102614507816227</c:v>
                </c:pt>
                <c:pt idx="200">
                  <c:v>99.118426714459659</c:v>
                </c:pt>
                <c:pt idx="201">
                  <c:v>99.145917973058445</c:v>
                </c:pt>
                <c:pt idx="202">
                  <c:v>99.219349249818535</c:v>
                </c:pt>
                <c:pt idx="203">
                  <c:v>99.365665441429073</c:v>
                </c:pt>
                <c:pt idx="204">
                  <c:v>99.571032774290927</c:v>
                </c:pt>
                <c:pt idx="205">
                  <c:v>99.8018788820645</c:v>
                </c:pt>
                <c:pt idx="206">
                  <c:v>100.02620159500697</c:v>
                </c:pt>
                <c:pt idx="207">
                  <c:v>100.25552828112122</c:v>
                </c:pt>
                <c:pt idx="208">
                  <c:v>100.50206189671792</c:v>
                </c:pt>
                <c:pt idx="209">
                  <c:v>100.75118220284782</c:v>
                </c:pt>
                <c:pt idx="210">
                  <c:v>100.9739236268714</c:v>
                </c:pt>
                <c:pt idx="211">
                  <c:v>101.14764825125252</c:v>
                </c:pt>
                <c:pt idx="212">
                  <c:v>101.26710625284292</c:v>
                </c:pt>
                <c:pt idx="213">
                  <c:v>101.32327402386831</c:v>
                </c:pt>
                <c:pt idx="214">
                  <c:v>101.3306568393231</c:v>
                </c:pt>
                <c:pt idx="215">
                  <c:v>101.30611319010706</c:v>
                </c:pt>
                <c:pt idx="216">
                  <c:v>101.24915767804433</c:v>
                </c:pt>
                <c:pt idx="217">
                  <c:v>101.16428534790025</c:v>
                </c:pt>
                <c:pt idx="218">
                  <c:v>101.02227595938406</c:v>
                </c:pt>
                <c:pt idx="219">
                  <c:v>100.78992293601988</c:v>
                </c:pt>
                <c:pt idx="220">
                  <c:v>100.45802266194326</c:v>
                </c:pt>
                <c:pt idx="221">
                  <c:v>100.03750545769185</c:v>
                </c:pt>
                <c:pt idx="222">
                  <c:v>99.555017993450647</c:v>
                </c:pt>
                <c:pt idx="223">
                  <c:v>99.053772498089174</c:v>
                </c:pt>
                <c:pt idx="224">
                  <c:v>98.642327912536871</c:v>
                </c:pt>
                <c:pt idx="225">
                  <c:v>98.397510318708385</c:v>
                </c:pt>
                <c:pt idx="226">
                  <c:v>98.332237950758028</c:v>
                </c:pt>
                <c:pt idx="227">
                  <c:v>98.428737937287195</c:v>
                </c:pt>
                <c:pt idx="228">
                  <c:v>98.662314671032973</c:v>
                </c:pt>
                <c:pt idx="229">
                  <c:v>99.00236155689754</c:v>
                </c:pt>
                <c:pt idx="230">
                  <c:v>99.397969412518279</c:v>
                </c:pt>
                <c:pt idx="231">
                  <c:v>99.781339791251682</c:v>
                </c:pt>
                <c:pt idx="232">
                  <c:v>100.08283452391674</c:v>
                </c:pt>
                <c:pt idx="233">
                  <c:v>100.28502029278717</c:v>
                </c:pt>
                <c:pt idx="234">
                  <c:v>100.42079277306199</c:v>
                </c:pt>
                <c:pt idx="235">
                  <c:v>100.52186915712599</c:v>
                </c:pt>
                <c:pt idx="236">
                  <c:v>100.6428926464105</c:v>
                </c:pt>
                <c:pt idx="237">
                  <c:v>100.81331744934552</c:v>
                </c:pt>
                <c:pt idx="238">
                  <c:v>101.0193618469102</c:v>
                </c:pt>
                <c:pt idx="239">
                  <c:v>101.22150929135444</c:v>
                </c:pt>
                <c:pt idx="240">
                  <c:v>101.38595309009852</c:v>
                </c:pt>
                <c:pt idx="241">
                  <c:v>101.49240427636563</c:v>
                </c:pt>
                <c:pt idx="242">
                  <c:v>101.54126251849576</c:v>
                </c:pt>
                <c:pt idx="243">
                  <c:v>101.51979237664844</c:v>
                </c:pt>
                <c:pt idx="244">
                  <c:v>101.43928339168237</c:v>
                </c:pt>
                <c:pt idx="245">
                  <c:v>101.33549730561542</c:v>
                </c:pt>
                <c:pt idx="246">
                  <c:v>101.1963510179251</c:v>
                </c:pt>
                <c:pt idx="247">
                  <c:v>101.01723726457048</c:v>
                </c:pt>
                <c:pt idx="248">
                  <c:v>100.78349944726703</c:v>
                </c:pt>
                <c:pt idx="249">
                  <c:v>100.49530538226108</c:v>
                </c:pt>
                <c:pt idx="250">
                  <c:v>100.19098675736169</c:v>
                </c:pt>
                <c:pt idx="251">
                  <c:v>99.900860036388465</c:v>
                </c:pt>
                <c:pt idx="252">
                  <c:v>99.657402129277727</c:v>
                </c:pt>
                <c:pt idx="253">
                  <c:v>99.484328523146687</c:v>
                </c:pt>
                <c:pt idx="254">
                  <c:v>99.397387875096996</c:v>
                </c:pt>
                <c:pt idx="255">
                  <c:v>99.401121901166505</c:v>
                </c:pt>
                <c:pt idx="256">
                  <c:v>99.47083568212318</c:v>
                </c:pt>
                <c:pt idx="257">
                  <c:v>99.540629964578656</c:v>
                </c:pt>
                <c:pt idx="258">
                  <c:v>99.581947016008584</c:v>
                </c:pt>
                <c:pt idx="259">
                  <c:v>99.59593256162573</c:v>
                </c:pt>
                <c:pt idx="260">
                  <c:v>99.614031684486662</c:v>
                </c:pt>
                <c:pt idx="261">
                  <c:v>99.703685296826407</c:v>
                </c:pt>
                <c:pt idx="262">
                  <c:v>99.864674713518909</c:v>
                </c:pt>
                <c:pt idx="263">
                  <c:v>100.05776343008351</c:v>
                </c:pt>
                <c:pt idx="264">
                  <c:v>100.22460339453268</c:v>
                </c:pt>
                <c:pt idx="265">
                  <c:v>100.32218048237949</c:v>
                </c:pt>
                <c:pt idx="266">
                  <c:v>100.32013269373192</c:v>
                </c:pt>
                <c:pt idx="267">
                  <c:v>100.17714326034339</c:v>
                </c:pt>
                <c:pt idx="268">
                  <c:v>99.894762096573288</c:v>
                </c:pt>
                <c:pt idx="269">
                  <c:v>99.509361650967861</c:v>
                </c:pt>
                <c:pt idx="270">
                  <c:v>99.095679433321777</c:v>
                </c:pt>
                <c:pt idx="271">
                  <c:v>98.714449505618973</c:v>
                </c:pt>
                <c:pt idx="272">
                  <c:v>98.385367942321636</c:v>
                </c:pt>
                <c:pt idx="273">
                  <c:v>98.12536988453823</c:v>
                </c:pt>
                <c:pt idx="274">
                  <c:v>97.92925789054479</c:v>
                </c:pt>
                <c:pt idx="275">
                  <c:v>97.770652354155274</c:v>
                </c:pt>
                <c:pt idx="276">
                  <c:v>97.655341218258812</c:v>
                </c:pt>
                <c:pt idx="277">
                  <c:v>97.629454041381052</c:v>
                </c:pt>
                <c:pt idx="278">
                  <c:v>97.73719819385532</c:v>
                </c:pt>
                <c:pt idx="279">
                  <c:v>97.992878382676082</c:v>
                </c:pt>
                <c:pt idx="280">
                  <c:v>98.336344130746596</c:v>
                </c:pt>
                <c:pt idx="281">
                  <c:v>98.709749965895512</c:v>
                </c:pt>
                <c:pt idx="282">
                  <c:v>99.049274156873963</c:v>
                </c:pt>
                <c:pt idx="283">
                  <c:v>99.328820756360344</c:v>
                </c:pt>
                <c:pt idx="284">
                  <c:v>99.559915499220892</c:v>
                </c:pt>
                <c:pt idx="285">
                  <c:v>99.756293148648098</c:v>
                </c:pt>
                <c:pt idx="286">
                  <c:v>99.921504993522348</c:v>
                </c:pt>
                <c:pt idx="287">
                  <c:v>100.05246692264473</c:v>
                </c:pt>
                <c:pt idx="288">
                  <c:v>100.13397922798481</c:v>
                </c:pt>
                <c:pt idx="289">
                  <c:v>100.18965082804409</c:v>
                </c:pt>
                <c:pt idx="290">
                  <c:v>100.19616887832785</c:v>
                </c:pt>
                <c:pt idx="291">
                  <c:v>100.16546490221833</c:v>
                </c:pt>
                <c:pt idx="292">
                  <c:v>100.10640030104527</c:v>
                </c:pt>
                <c:pt idx="293">
                  <c:v>100.03216560609106</c:v>
                </c:pt>
                <c:pt idx="294">
                  <c:v>99.959558814504931</c:v>
                </c:pt>
                <c:pt idx="295">
                  <c:v>99.904876170016706</c:v>
                </c:pt>
                <c:pt idx="296">
                  <c:v>99.87869204156199</c:v>
                </c:pt>
                <c:pt idx="297">
                  <c:v>99.87492678910553</c:v>
                </c:pt>
                <c:pt idx="298">
                  <c:v>99.89279225571434</c:v>
                </c:pt>
                <c:pt idx="299">
                  <c:v>99.911077374230572</c:v>
                </c:pt>
                <c:pt idx="300">
                  <c:v>99.908750629625345</c:v>
                </c:pt>
                <c:pt idx="301">
                  <c:v>99.86705910842177</c:v>
                </c:pt>
                <c:pt idx="302">
                  <c:v>99.80435513090606</c:v>
                </c:pt>
                <c:pt idx="303">
                  <c:v>99.750619306826579</c:v>
                </c:pt>
                <c:pt idx="304">
                  <c:v>99.737780270246702</c:v>
                </c:pt>
                <c:pt idx="305">
                  <c:v>99.777007738329146</c:v>
                </c:pt>
                <c:pt idx="306">
                  <c:v>99.863034791075606</c:v>
                </c:pt>
                <c:pt idx="307">
                  <c:v>99.98700957392505</c:v>
                </c:pt>
                <c:pt idx="308">
                  <c:v>100.13349784803061</c:v>
                </c:pt>
                <c:pt idx="309">
                  <c:v>100.29901304039346</c:v>
                </c:pt>
                <c:pt idx="310">
                  <c:v>100.4719534168849</c:v>
                </c:pt>
                <c:pt idx="311">
                  <c:v>100.63434099927939</c:v>
                </c:pt>
                <c:pt idx="312">
                  <c:v>100.77350449553731</c:v>
                </c:pt>
                <c:pt idx="313">
                  <c:v>100.89008750313215</c:v>
                </c:pt>
                <c:pt idx="314">
                  <c:v>100.9752274406209</c:v>
                </c:pt>
                <c:pt idx="315">
                  <c:v>101.03279345783805</c:v>
                </c:pt>
                <c:pt idx="316">
                  <c:v>101.07904076863863</c:v>
                </c:pt>
                <c:pt idx="317">
                  <c:v>101.12508159936692</c:v>
                </c:pt>
                <c:pt idx="318">
                  <c:v>101.18759560762473</c:v>
                </c:pt>
                <c:pt idx="319">
                  <c:v>101.27540421053959</c:v>
                </c:pt>
                <c:pt idx="320">
                  <c:v>101.38158003449993</c:v>
                </c:pt>
                <c:pt idx="321">
                  <c:v>101.49853672882625</c:v>
                </c:pt>
                <c:pt idx="322">
                  <c:v>101.61674564373396</c:v>
                </c:pt>
                <c:pt idx="323">
                  <c:v>101.72874716633839</c:v>
                </c:pt>
                <c:pt idx="324">
                  <c:v>101.83316496862555</c:v>
                </c:pt>
                <c:pt idx="325">
                  <c:v>101.9303034820139</c:v>
                </c:pt>
                <c:pt idx="326">
                  <c:v>102.01334204256806</c:v>
                </c:pt>
                <c:pt idx="327">
                  <c:v>102.08266819917023</c:v>
                </c:pt>
                <c:pt idx="328">
                  <c:v>102.12980093358642</c:v>
                </c:pt>
                <c:pt idx="329">
                  <c:v>102.16411705342027</c:v>
                </c:pt>
                <c:pt idx="330">
                  <c:v>102.19130318069313</c:v>
                </c:pt>
                <c:pt idx="331">
                  <c:v>102.20304931398137</c:v>
                </c:pt>
                <c:pt idx="332">
                  <c:v>102.1982100754913</c:v>
                </c:pt>
                <c:pt idx="333">
                  <c:v>102.1515660393123</c:v>
                </c:pt>
                <c:pt idx="334">
                  <c:v>102.05650025292468</c:v>
                </c:pt>
                <c:pt idx="335">
                  <c:v>101.92175991540478</c:v>
                </c:pt>
                <c:pt idx="336">
                  <c:v>101.75549313364651</c:v>
                </c:pt>
                <c:pt idx="337">
                  <c:v>101.57183194287143</c:v>
                </c:pt>
                <c:pt idx="338">
                  <c:v>101.37790227358184</c:v>
                </c:pt>
                <c:pt idx="339">
                  <c:v>101.15296708885414</c:v>
                </c:pt>
                <c:pt idx="340">
                  <c:v>100.86369373930614</c:v>
                </c:pt>
                <c:pt idx="341">
                  <c:v>100.45647283552178</c:v>
                </c:pt>
                <c:pt idx="342">
                  <c:v>99.903428813044854</c:v>
                </c:pt>
                <c:pt idx="343">
                  <c:v>99.191217317732182</c:v>
                </c:pt>
                <c:pt idx="344">
                  <c:v>98.338084660961599</c:v>
                </c:pt>
                <c:pt idx="345">
                  <c:v>97.432652825525466</c:v>
                </c:pt>
                <c:pt idx="346">
                  <c:v>96.621052142265697</c:v>
                </c:pt>
                <c:pt idx="347">
                  <c:v>95.99122883963912</c:v>
                </c:pt>
                <c:pt idx="348">
                  <c:v>95.581480818766195</c:v>
                </c:pt>
                <c:pt idx="349">
                  <c:v>95.430336761892676</c:v>
                </c:pt>
                <c:pt idx="350">
                  <c:v>95.558790569943341</c:v>
                </c:pt>
                <c:pt idx="351">
                  <c:v>95.935642800227583</c:v>
                </c:pt>
                <c:pt idx="352">
                  <c:v>96.463198136767701</c:v>
                </c:pt>
                <c:pt idx="353">
                  <c:v>97.054085652158278</c:v>
                </c:pt>
                <c:pt idx="354">
                  <c:v>97.645208845168526</c:v>
                </c:pt>
                <c:pt idx="355">
                  <c:v>98.197158739925285</c:v>
                </c:pt>
                <c:pt idx="356">
                  <c:v>98.683800672891223</c:v>
                </c:pt>
                <c:pt idx="357">
                  <c:v>99.10340701857487</c:v>
                </c:pt>
                <c:pt idx="358">
                  <c:v>99.44261859944497</c:v>
                </c:pt>
                <c:pt idx="359">
                  <c:v>99.714386213336994</c:v>
                </c:pt>
                <c:pt idx="360">
                  <c:v>99.941553537565781</c:v>
                </c:pt>
                <c:pt idx="361">
                  <c:v>100.14008984024031</c:v>
                </c:pt>
                <c:pt idx="362">
                  <c:v>100.31262408643947</c:v>
                </c:pt>
                <c:pt idx="363">
                  <c:v>100.43472228199941</c:v>
                </c:pt>
                <c:pt idx="364">
                  <c:v>100.49843072081723</c:v>
                </c:pt>
                <c:pt idx="365">
                  <c:v>100.53029718077462</c:v>
                </c:pt>
                <c:pt idx="366">
                  <c:v>100.56606849261696</c:v>
                </c:pt>
                <c:pt idx="367">
                  <c:v>100.62939250154733</c:v>
                </c:pt>
                <c:pt idx="368">
                  <c:v>100.72861204535631</c:v>
                </c:pt>
                <c:pt idx="369">
                  <c:v>100.84560436929422</c:v>
                </c:pt>
                <c:pt idx="370">
                  <c:v>100.96648866815966</c:v>
                </c:pt>
                <c:pt idx="371">
                  <c:v>101.07873775644384</c:v>
                </c:pt>
                <c:pt idx="372">
                  <c:v>101.16867859464872</c:v>
                </c:pt>
                <c:pt idx="373">
                  <c:v>101.22651265970683</c:v>
                </c:pt>
                <c:pt idx="374">
                  <c:v>101.24031165159386</c:v>
                </c:pt>
                <c:pt idx="375">
                  <c:v>101.20473359418014</c:v>
                </c:pt>
                <c:pt idx="376">
                  <c:v>101.11343483271833</c:v>
                </c:pt>
                <c:pt idx="377">
                  <c:v>100.96744552740518</c:v>
                </c:pt>
                <c:pt idx="378">
                  <c:v>100.77650188611887</c:v>
                </c:pt>
                <c:pt idx="379">
                  <c:v>100.56317275569265</c:v>
                </c:pt>
                <c:pt idx="380">
                  <c:v>100.37692734125612</c:v>
                </c:pt>
                <c:pt idx="381">
                  <c:v>100.25963332847425</c:v>
                </c:pt>
                <c:pt idx="382">
                  <c:v>100.22021546913312</c:v>
                </c:pt>
                <c:pt idx="383">
                  <c:v>100.24123585946003</c:v>
                </c:pt>
                <c:pt idx="384">
                  <c:v>100.3051391538619</c:v>
                </c:pt>
                <c:pt idx="385">
                  <c:v>100.36167015187482</c:v>
                </c:pt>
                <c:pt idx="386">
                  <c:v>100.36387934569338</c:v>
                </c:pt>
                <c:pt idx="387">
                  <c:v>100.30716716171393</c:v>
                </c:pt>
                <c:pt idx="388">
                  <c:v>100.23145853893858</c:v>
                </c:pt>
                <c:pt idx="389">
                  <c:v>100.17759240882656</c:v>
                </c:pt>
                <c:pt idx="390">
                  <c:v>100.1601845589131</c:v>
                </c:pt>
                <c:pt idx="391">
                  <c:v>100.17861452079201</c:v>
                </c:pt>
                <c:pt idx="392">
                  <c:v>100.23123477589779</c:v>
                </c:pt>
                <c:pt idx="393">
                  <c:v>100.31223170174451</c:v>
                </c:pt>
                <c:pt idx="394">
                  <c:v>100.40859035141285</c:v>
                </c:pt>
                <c:pt idx="395">
                  <c:v>100.51669068584894</c:v>
                </c:pt>
                <c:pt idx="396">
                  <c:v>100.60698672903234</c:v>
                </c:pt>
                <c:pt idx="397">
                  <c:v>100.66243103652168</c:v>
                </c:pt>
                <c:pt idx="398">
                  <c:v>100.68800831714969</c:v>
                </c:pt>
                <c:pt idx="399">
                  <c:v>100.68320153517364</c:v>
                </c:pt>
                <c:pt idx="400">
                  <c:v>100.64196856666661</c:v>
                </c:pt>
                <c:pt idx="401">
                  <c:v>100.5695700897142</c:v>
                </c:pt>
                <c:pt idx="402">
                  <c:v>100.500345009068</c:v>
                </c:pt>
                <c:pt idx="403">
                  <c:v>100.44726215415155</c:v>
                </c:pt>
                <c:pt idx="404">
                  <c:v>100.42379517534698</c:v>
                </c:pt>
                <c:pt idx="405">
                  <c:v>100.43107304108376</c:v>
                </c:pt>
                <c:pt idx="406">
                  <c:v>100.45903420382305</c:v>
                </c:pt>
                <c:pt idx="407">
                  <c:v>100.47919315784259</c:v>
                </c:pt>
                <c:pt idx="408">
                  <c:v>100.4870593072867</c:v>
                </c:pt>
                <c:pt idx="409">
                  <c:v>100.51424113536832</c:v>
                </c:pt>
                <c:pt idx="410">
                  <c:v>100.58500732456436</c:v>
                </c:pt>
                <c:pt idx="411">
                  <c:v>100.68490035219344</c:v>
                </c:pt>
                <c:pt idx="412">
                  <c:v>100.80221209051396</c:v>
                </c:pt>
                <c:pt idx="413">
                  <c:v>100.92280581116864</c:v>
                </c:pt>
                <c:pt idx="414">
                  <c:v>101.0260415565036</c:v>
                </c:pt>
                <c:pt idx="415">
                  <c:v>101.09377462975047</c:v>
                </c:pt>
                <c:pt idx="416">
                  <c:v>101.11097573942209</c:v>
                </c:pt>
                <c:pt idx="417">
                  <c:v>101.07522706813739</c:v>
                </c:pt>
                <c:pt idx="418">
                  <c:v>101.00152032619185</c:v>
                </c:pt>
                <c:pt idx="419">
                  <c:v>100.91345752932571</c:v>
                </c:pt>
                <c:pt idx="420">
                  <c:v>100.83738652170467</c:v>
                </c:pt>
                <c:pt idx="421">
                  <c:v>100.77563225506859</c:v>
                </c:pt>
                <c:pt idx="422">
                  <c:v>100.71053814292962</c:v>
                </c:pt>
                <c:pt idx="423">
                  <c:v>100.64964469786715</c:v>
                </c:pt>
                <c:pt idx="424">
                  <c:v>100.589009750204</c:v>
                </c:pt>
                <c:pt idx="425">
                  <c:v>100.52524873290692</c:v>
                </c:pt>
                <c:pt idx="426">
                  <c:v>100.457434282246</c:v>
                </c:pt>
                <c:pt idx="427">
                  <c:v>100.38713491322446</c:v>
                </c:pt>
                <c:pt idx="428">
                  <c:v>100.32431672447237</c:v>
                </c:pt>
                <c:pt idx="429">
                  <c:v>100.27358865924631</c:v>
                </c:pt>
                <c:pt idx="430">
                  <c:v>100.21169188882777</c:v>
                </c:pt>
                <c:pt idx="431">
                  <c:v>100.1297059682947</c:v>
                </c:pt>
                <c:pt idx="432">
                  <c:v>100.0400432025274</c:v>
                </c:pt>
                <c:pt idx="433">
                  <c:v>99.965544272218565</c:v>
                </c:pt>
                <c:pt idx="434">
                  <c:v>99.919105027052524</c:v>
                </c:pt>
                <c:pt idx="435">
                  <c:v>99.892985144732677</c:v>
                </c:pt>
                <c:pt idx="436">
                  <c:v>99.867139345980462</c:v>
                </c:pt>
                <c:pt idx="437">
                  <c:v>99.836720761499024</c:v>
                </c:pt>
                <c:pt idx="438">
                  <c:v>99.791611419309291</c:v>
                </c:pt>
                <c:pt idx="439">
                  <c:v>99.727403469087022</c:v>
                </c:pt>
                <c:pt idx="440">
                  <c:v>99.643556496023265</c:v>
                </c:pt>
                <c:pt idx="441">
                  <c:v>99.547586767932415</c:v>
                </c:pt>
                <c:pt idx="442">
                  <c:v>99.463132871080759</c:v>
                </c:pt>
                <c:pt idx="443">
                  <c:v>99.413204329954567</c:v>
                </c:pt>
                <c:pt idx="444">
                  <c:v>99.431691216507375</c:v>
                </c:pt>
                <c:pt idx="445">
                  <c:v>99.53567693411668</c:v>
                </c:pt>
                <c:pt idx="446">
                  <c:v>99.7030355152948</c:v>
                </c:pt>
                <c:pt idx="447">
                  <c:v>99.888935812148659</c:v>
                </c:pt>
                <c:pt idx="448">
                  <c:v>100.06745757161883</c:v>
                </c:pt>
                <c:pt idx="449">
                  <c:v>100.20694706681461</c:v>
                </c:pt>
                <c:pt idx="450">
                  <c:v>100.28879696102146</c:v>
                </c:pt>
                <c:pt idx="451">
                  <c:v>100.31159951003266</c:v>
                </c:pt>
                <c:pt idx="452">
                  <c:v>100.29341028558612</c:v>
                </c:pt>
                <c:pt idx="453">
                  <c:v>100.25779849461028</c:v>
                </c:pt>
                <c:pt idx="454">
                  <c:v>100.23239922968733</c:v>
                </c:pt>
                <c:pt idx="455">
                  <c:v>100.23617300009818</c:v>
                </c:pt>
                <c:pt idx="456">
                  <c:v>100.25006365851732</c:v>
                </c:pt>
                <c:pt idx="457">
                  <c:v>100.25915794398567</c:v>
                </c:pt>
                <c:pt idx="458">
                  <c:v>100.26403318419284</c:v>
                </c:pt>
                <c:pt idx="459">
                  <c:v>100.26072057745806</c:v>
                </c:pt>
                <c:pt idx="460">
                  <c:v>100.25575849112488</c:v>
                </c:pt>
                <c:pt idx="461">
                  <c:v>100.26454708752847</c:v>
                </c:pt>
                <c:pt idx="462">
                  <c:v>100.2859323258556</c:v>
                </c:pt>
                <c:pt idx="463">
                  <c:v>100.28947180360832</c:v>
                </c:pt>
                <c:pt idx="464">
                  <c:v>100.25428588462832</c:v>
                </c:pt>
                <c:pt idx="465">
                  <c:v>100.17319054390008</c:v>
                </c:pt>
                <c:pt idx="466">
                  <c:v>100.06363100113613</c:v>
                </c:pt>
                <c:pt idx="467">
                  <c:v>99.969810253517835</c:v>
                </c:pt>
                <c:pt idx="468">
                  <c:v>99.918580829757261</c:v>
                </c:pt>
                <c:pt idx="469">
                  <c:v>99.891812252150004</c:v>
                </c:pt>
                <c:pt idx="470">
                  <c:v>99.880890826915206</c:v>
                </c:pt>
                <c:pt idx="471">
                  <c:v>99.871673715654097</c:v>
                </c:pt>
                <c:pt idx="472">
                  <c:v>99.84947745260402</c:v>
                </c:pt>
                <c:pt idx="473">
                  <c:v>99.835917195740564</c:v>
                </c:pt>
                <c:pt idx="474">
                  <c:v>99.843056144567981</c:v>
                </c:pt>
                <c:pt idx="475">
                  <c:v>99.864735966819453</c:v>
                </c:pt>
                <c:pt idx="476">
                  <c:v>99.876484165312064</c:v>
                </c:pt>
                <c:pt idx="477">
                  <c:v>99.869648511379239</c:v>
                </c:pt>
                <c:pt idx="478">
                  <c:v>99.824818933048476</c:v>
                </c:pt>
                <c:pt idx="479">
                  <c:v>99.698624008296036</c:v>
                </c:pt>
                <c:pt idx="480">
                  <c:v>99.464499802769993</c:v>
                </c:pt>
                <c:pt idx="481">
                  <c:v>99.131878645767259</c:v>
                </c:pt>
                <c:pt idx="482">
                  <c:v>98.74828031178734</c:v>
                </c:pt>
                <c:pt idx="483">
                  <c:v>98.437349128078736</c:v>
                </c:pt>
                <c:pt idx="484">
                  <c:v>98.298035667660983</c:v>
                </c:pt>
                <c:pt idx="485">
                  <c:v>98.342440675334586</c:v>
                </c:pt>
                <c:pt idx="486">
                  <c:v>98.53595131461897</c:v>
                </c:pt>
                <c:pt idx="487">
                  <c:v>98.831957881687288</c:v>
                </c:pt>
                <c:pt idx="488">
                  <c:v>99.189722181121894</c:v>
                </c:pt>
                <c:pt idx="489">
                  <c:v>99.57210679261209</c:v>
                </c:pt>
                <c:pt idx="490">
                  <c:v>99.953832143463288</c:v>
                </c:pt>
                <c:pt idx="491">
                  <c:v>100.3086505225986</c:v>
                </c:pt>
                <c:pt idx="492">
                  <c:v>100.61901708964284</c:v>
                </c:pt>
                <c:pt idx="493">
                  <c:v>100.88855618610074</c:v>
                </c:pt>
                <c:pt idx="494">
                  <c:v>101.13646438267847</c:v>
                </c:pt>
                <c:pt idx="495">
                  <c:v>101.36030088169991</c:v>
                </c:pt>
                <c:pt idx="496">
                  <c:v>101.53920015341997</c:v>
                </c:pt>
                <c:pt idx="497">
                  <c:v>101.65706359055301</c:v>
                </c:pt>
                <c:pt idx="498">
                  <c:v>101.70963118942488</c:v>
                </c:pt>
                <c:pt idx="499">
                  <c:v>101.70353185210035</c:v>
                </c:pt>
                <c:pt idx="500">
                  <c:v>101.65267823871362</c:v>
                </c:pt>
                <c:pt idx="501">
                  <c:v>101.57413712374151</c:v>
                </c:pt>
                <c:pt idx="502">
                  <c:v>101.48247183442734</c:v>
                </c:pt>
                <c:pt idx="503">
                  <c:v>101.38107499219815</c:v>
                </c:pt>
                <c:pt idx="504">
                  <c:v>101.26492164555438</c:v>
                </c:pt>
                <c:pt idx="505">
                  <c:v>101.12775374645652</c:v>
                </c:pt>
                <c:pt idx="506">
                  <c:v>100.94868628355142</c:v>
                </c:pt>
                <c:pt idx="507">
                  <c:v>100.72842523430236</c:v>
                </c:pt>
                <c:pt idx="508">
                  <c:v>100.48346319874091</c:v>
                </c:pt>
                <c:pt idx="509">
                  <c:v>100.23794480237144</c:v>
                </c:pt>
                <c:pt idx="510">
                  <c:v>100.01628733323946</c:v>
                </c:pt>
                <c:pt idx="511">
                  <c:v>99.838387773074899</c:v>
                </c:pt>
                <c:pt idx="512">
                  <c:v>99.717810640120774</c:v>
                </c:pt>
                <c:pt idx="513">
                  <c:v>99.664080090437125</c:v>
                </c:pt>
                <c:pt idx="514">
                  <c:v>99.669024560235542</c:v>
                </c:pt>
                <c:pt idx="515">
                  <c:v>99.717118644639427</c:v>
                </c:pt>
                <c:pt idx="516">
                  <c:v>99.801626828478078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BA-4748-B9BD-A34DBA697CC7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BA-4748-B9BD-A34DBA697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9513519"/>
        <c:axId val="1"/>
      </c:lineChart>
      <c:catAx>
        <c:axId val="1559513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5951351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Datos!$K$3:$K$63</c:f>
              <c:numCache>
                <c:formatCode>0.00</c:formatCode>
                <c:ptCount val="61"/>
                <c:pt idx="0">
                  <c:v>99.943172242091862</c:v>
                </c:pt>
                <c:pt idx="1">
                  <c:v>99.974815307295117</c:v>
                </c:pt>
                <c:pt idx="2">
                  <c:v>100.04904689201967</c:v>
                </c:pt>
                <c:pt idx="3">
                  <c:v>100.14047157123053</c:v>
                </c:pt>
                <c:pt idx="4">
                  <c:v>100.23855792472396</c:v>
                </c:pt>
                <c:pt idx="5">
                  <c:v>100.33052472127589</c:v>
                </c:pt>
                <c:pt idx="6">
                  <c:v>100.41536645781927</c:v>
                </c:pt>
                <c:pt idx="7">
                  <c:v>100.49642309275467</c:v>
                </c:pt>
                <c:pt idx="8">
                  <c:v>100.57038207959127</c:v>
                </c:pt>
                <c:pt idx="9">
                  <c:v>100.58070795247802</c:v>
                </c:pt>
                <c:pt idx="10">
                  <c:v>100.47081511988951</c:v>
                </c:pt>
                <c:pt idx="11">
                  <c:v>100.27153616143865</c:v>
                </c:pt>
                <c:pt idx="12">
                  <c:v>100.02414940398673</c:v>
                </c:pt>
                <c:pt idx="13">
                  <c:v>99.745685101233875</c:v>
                </c:pt>
                <c:pt idx="14">
                  <c:v>99.499383796311932</c:v>
                </c:pt>
                <c:pt idx="15">
                  <c:v>99.302925051746755</c:v>
                </c:pt>
                <c:pt idx="16">
                  <c:v>99.150089419307264</c:v>
                </c:pt>
                <c:pt idx="17">
                  <c:v>99.101801036468444</c:v>
                </c:pt>
                <c:pt idx="18">
                  <c:v>99.152750391958605</c:v>
                </c:pt>
                <c:pt idx="19">
                  <c:v>99.248961665114479</c:v>
                </c:pt>
                <c:pt idx="20">
                  <c:v>99.287047317240194</c:v>
                </c:pt>
                <c:pt idx="21">
                  <c:v>99.292396554428748</c:v>
                </c:pt>
                <c:pt idx="22">
                  <c:v>99.28710341237479</c:v>
                </c:pt>
                <c:pt idx="23">
                  <c:v>99.2273709176973</c:v>
                </c:pt>
                <c:pt idx="24">
                  <c:v>99.111439783922506</c:v>
                </c:pt>
                <c:pt idx="25">
                  <c:v>98.984019950049387</c:v>
                </c:pt>
                <c:pt idx="26">
                  <c:v>98.83463478591483</c:v>
                </c:pt>
                <c:pt idx="27">
                  <c:v>98.714872833814852</c:v>
                </c:pt>
                <c:pt idx="28">
                  <c:v>98.663724228068574</c:v>
                </c:pt>
                <c:pt idx="29">
                  <c:v>98.689628551526326</c:v>
                </c:pt>
                <c:pt idx="30">
                  <c:v>98.809421035179895</c:v>
                </c:pt>
                <c:pt idx="31">
                  <c:v>99.000822668913329</c:v>
                </c:pt>
                <c:pt idx="32">
                  <c:v>99.246705434408682</c:v>
                </c:pt>
                <c:pt idx="33">
                  <c:v>99.508606819132794</c:v>
                </c:pt>
                <c:pt idx="34">
                  <c:v>99.77088488142752</c:v>
                </c:pt>
                <c:pt idx="35">
                  <c:v>100.02985035531871</c:v>
                </c:pt>
                <c:pt idx="36">
                  <c:v>100.25895997367873</c:v>
                </c:pt>
                <c:pt idx="37">
                  <c:v>100.44177411052414</c:v>
                </c:pt>
                <c:pt idx="38">
                  <c:v>100.6144211823099</c:v>
                </c:pt>
                <c:pt idx="39">
                  <c:v>100.7603173914127</c:v>
                </c:pt>
                <c:pt idx="40">
                  <c:v>100.85161663054799</c:v>
                </c:pt>
                <c:pt idx="41">
                  <c:v>100.86316125709097</c:v>
                </c:pt>
                <c:pt idx="42">
                  <c:v>100.79171913350648</c:v>
                </c:pt>
                <c:pt idx="43">
                  <c:v>100.66517428692838</c:v>
                </c:pt>
                <c:pt idx="44">
                  <c:v>100.51473001391631</c:v>
                </c:pt>
                <c:pt idx="45">
                  <c:v>100.36606293462373</c:v>
                </c:pt>
                <c:pt idx="46">
                  <c:v>100.25135508323592</c:v>
                </c:pt>
                <c:pt idx="47">
                  <c:v>100.18788196066292</c:v>
                </c:pt>
                <c:pt idx="48">
                  <c:v>100.17682953996983</c:v>
                </c:pt>
                <c:pt idx="49">
                  <c:v>100.20350385126831</c:v>
                </c:pt>
                <c:pt idx="50">
                  <c:v>100.20990752144614</c:v>
                </c:pt>
                <c:pt idx="51">
                  <c:v>100.18311285019205</c:v>
                </c:pt>
                <c:pt idx="52">
                  <c:v>100.14805077159792</c:v>
                </c:pt>
                <c:pt idx="53">
                  <c:v>100.11579211541344</c:v>
                </c:pt>
                <c:pt idx="54">
                  <c:v>100.08339310335846</c:v>
                </c:pt>
                <c:pt idx="55">
                  <c:v>100.05712932946143</c:v>
                </c:pt>
                <c:pt idx="56">
                  <c:v>100.0684314901762</c:v>
                </c:pt>
                <c:pt idx="57">
                  <c:v>100.11492590765626</c:v>
                </c:pt>
                <c:pt idx="58">
                  <c:v>100.17987748014372</c:v>
                </c:pt>
                <c:pt idx="59">
                  <c:v>100.26134887309792</c:v>
                </c:pt>
                <c:pt idx="60">
                  <c:v>100.3622163599006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97-4BBC-B4DF-AE976EA11B5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97-4BBC-B4DF-AE976EA11B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5463039"/>
        <c:axId val="1"/>
      </c:lineChart>
      <c:catAx>
        <c:axId val="1645463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4546303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Datos!$L$3:$L$63</c:f>
              <c:numCache>
                <c:formatCode>0.00</c:formatCode>
                <c:ptCount val="61"/>
                <c:pt idx="0">
                  <c:v>100.64951073993818</c:v>
                </c:pt>
                <c:pt idx="1">
                  <c:v>100.73601386996179</c:v>
                </c:pt>
                <c:pt idx="2">
                  <c:v>100.80027515612794</c:v>
                </c:pt>
                <c:pt idx="3">
                  <c:v>100.823946969669</c:v>
                </c:pt>
                <c:pt idx="4">
                  <c:v>100.82219646899337</c:v>
                </c:pt>
                <c:pt idx="5">
                  <c:v>100.82610818076733</c:v>
                </c:pt>
                <c:pt idx="6">
                  <c:v>100.86142047353559</c:v>
                </c:pt>
                <c:pt idx="7">
                  <c:v>100.90274749772074</c:v>
                </c:pt>
                <c:pt idx="8">
                  <c:v>100.9362463805279</c:v>
                </c:pt>
                <c:pt idx="9">
                  <c:v>100.97505239828078</c:v>
                </c:pt>
                <c:pt idx="10">
                  <c:v>101.03302063415511</c:v>
                </c:pt>
                <c:pt idx="11">
                  <c:v>101.12125204171298</c:v>
                </c:pt>
                <c:pt idx="12">
                  <c:v>101.2430348397654</c:v>
                </c:pt>
                <c:pt idx="13">
                  <c:v>101.35849537905456</c:v>
                </c:pt>
                <c:pt idx="14">
                  <c:v>101.43650317044857</c:v>
                </c:pt>
                <c:pt idx="15">
                  <c:v>101.45860227649767</c:v>
                </c:pt>
                <c:pt idx="16">
                  <c:v>101.41232906799584</c:v>
                </c:pt>
                <c:pt idx="17">
                  <c:v>101.30178290595937</c:v>
                </c:pt>
                <c:pt idx="18">
                  <c:v>101.16105839562179</c:v>
                </c:pt>
                <c:pt idx="19">
                  <c:v>101.01060201842407</c:v>
                </c:pt>
                <c:pt idx="20">
                  <c:v>100.84904872844795</c:v>
                </c:pt>
                <c:pt idx="21">
                  <c:v>100.6604500052471</c:v>
                </c:pt>
                <c:pt idx="22">
                  <c:v>100.42109446837765</c:v>
                </c:pt>
                <c:pt idx="23">
                  <c:v>100.09947295329818</c:v>
                </c:pt>
                <c:pt idx="24">
                  <c:v>99.667789679223219</c:v>
                </c:pt>
                <c:pt idx="25">
                  <c:v>99.120120701954193</c:v>
                </c:pt>
                <c:pt idx="26">
                  <c:v>98.495585892479028</c:v>
                </c:pt>
                <c:pt idx="27">
                  <c:v>97.895471637805514</c:v>
                </c:pt>
                <c:pt idx="28">
                  <c:v>97.461119186487522</c:v>
                </c:pt>
                <c:pt idx="29">
                  <c:v>97.248634343550634</c:v>
                </c:pt>
                <c:pt idx="30">
                  <c:v>97.232643193664856</c:v>
                </c:pt>
                <c:pt idx="31">
                  <c:v>97.350849860160693</c:v>
                </c:pt>
                <c:pt idx="32">
                  <c:v>97.546447985107392</c:v>
                </c:pt>
                <c:pt idx="33">
                  <c:v>97.771032770622568</c:v>
                </c:pt>
                <c:pt idx="34">
                  <c:v>97.996388783568619</c:v>
                </c:pt>
                <c:pt idx="35">
                  <c:v>98.211300129267258</c:v>
                </c:pt>
                <c:pt idx="36">
                  <c:v>98.426045996732299</c:v>
                </c:pt>
                <c:pt idx="37">
                  <c:v>98.663593936391607</c:v>
                </c:pt>
                <c:pt idx="38">
                  <c:v>98.937945915048985</c:v>
                </c:pt>
                <c:pt idx="39">
                  <c:v>99.238722449442633</c:v>
                </c:pt>
                <c:pt idx="40">
                  <c:v>99.537687854448109</c:v>
                </c:pt>
                <c:pt idx="41">
                  <c:v>99.806636660798219</c:v>
                </c:pt>
                <c:pt idx="42">
                  <c:v>100.02473660571923</c:v>
                </c:pt>
                <c:pt idx="43">
                  <c:v>100.18911243264741</c:v>
                </c:pt>
                <c:pt idx="44">
                  <c:v>100.32280098518522</c:v>
                </c:pt>
                <c:pt idx="45">
                  <c:v>100.4442640358713</c:v>
                </c:pt>
                <c:pt idx="46">
                  <c:v>100.55301575404081</c:v>
                </c:pt>
                <c:pt idx="47">
                  <c:v>100.65133983890999</c:v>
                </c:pt>
                <c:pt idx="48">
                  <c:v>100.73838291694763</c:v>
                </c:pt>
                <c:pt idx="49">
                  <c:v>100.81328777489918</c:v>
                </c:pt>
                <c:pt idx="50">
                  <c:v>100.85627932394966</c:v>
                </c:pt>
                <c:pt idx="51">
                  <c:v>100.87823246059401</c:v>
                </c:pt>
                <c:pt idx="52">
                  <c:v>100.87486606623247</c:v>
                </c:pt>
                <c:pt idx="53">
                  <c:v>100.83578672714337</c:v>
                </c:pt>
                <c:pt idx="54">
                  <c:v>100.7642803725583</c:v>
                </c:pt>
                <c:pt idx="55">
                  <c:v>100.68066542962642</c:v>
                </c:pt>
                <c:pt idx="56">
                  <c:v>100.59993162261482</c:v>
                </c:pt>
                <c:pt idx="57">
                  <c:v>100.53620011834818</c:v>
                </c:pt>
                <c:pt idx="58">
                  <c:v>100.49695235981311</c:v>
                </c:pt>
                <c:pt idx="59">
                  <c:v>100.48823103079134</c:v>
                </c:pt>
                <c:pt idx="60">
                  <c:v>100.51088018958731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12-4A92-A81B-96783A2D5397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12-4A92-A81B-96783A2D53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6047"/>
        <c:axId val="1"/>
      </c:lineChart>
      <c:catAx>
        <c:axId val="14635460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6047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Datos!$M$3:$M$63</c:f>
              <c:numCache>
                <c:formatCode>0.00</c:formatCode>
                <c:ptCount val="61"/>
                <c:pt idx="0">
                  <c:v>100.36151190692776</c:v>
                </c:pt>
                <c:pt idx="1">
                  <c:v>100.3130546663371</c:v>
                </c:pt>
                <c:pt idx="2">
                  <c:v>100.28200294763882</c:v>
                </c:pt>
                <c:pt idx="3">
                  <c:v>100.27626783338438</c:v>
                </c:pt>
                <c:pt idx="4">
                  <c:v>100.2837823284554</c:v>
                </c:pt>
                <c:pt idx="5">
                  <c:v>100.3007809228764</c:v>
                </c:pt>
                <c:pt idx="6">
                  <c:v>100.29398346968857</c:v>
                </c:pt>
                <c:pt idx="7">
                  <c:v>100.23259783927919</c:v>
                </c:pt>
                <c:pt idx="8">
                  <c:v>100.10951843941389</c:v>
                </c:pt>
                <c:pt idx="9">
                  <c:v>99.943485931192356</c:v>
                </c:pt>
                <c:pt idx="10">
                  <c:v>99.787579494793036</c:v>
                </c:pt>
                <c:pt idx="11">
                  <c:v>99.680346653158409</c:v>
                </c:pt>
                <c:pt idx="12">
                  <c:v>99.628781172238391</c:v>
                </c:pt>
                <c:pt idx="13">
                  <c:v>99.613578837207541</c:v>
                </c:pt>
                <c:pt idx="14">
                  <c:v>99.622415897365869</c:v>
                </c:pt>
                <c:pt idx="15">
                  <c:v>99.639773886856332</c:v>
                </c:pt>
                <c:pt idx="16">
                  <c:v>99.651905125245463</c:v>
                </c:pt>
                <c:pt idx="17">
                  <c:v>99.662634396697896</c:v>
                </c:pt>
                <c:pt idx="18">
                  <c:v>99.674596231007357</c:v>
                </c:pt>
                <c:pt idx="19">
                  <c:v>99.695067992330195</c:v>
                </c:pt>
                <c:pt idx="20">
                  <c:v>99.707501727165905</c:v>
                </c:pt>
                <c:pt idx="21">
                  <c:v>99.693488913725346</c:v>
                </c:pt>
                <c:pt idx="22">
                  <c:v>99.637079027807303</c:v>
                </c:pt>
                <c:pt idx="23">
                  <c:v>99.528772560349367</c:v>
                </c:pt>
                <c:pt idx="24">
                  <c:v>99.361249567961053</c:v>
                </c:pt>
                <c:pt idx="25">
                  <c:v>99.144567795488541</c:v>
                </c:pt>
                <c:pt idx="26">
                  <c:v>98.924027404664727</c:v>
                </c:pt>
                <c:pt idx="27">
                  <c:v>98.762243853597042</c:v>
                </c:pt>
                <c:pt idx="28">
                  <c:v>98.666136648952303</c:v>
                </c:pt>
                <c:pt idx="29">
                  <c:v>98.632600671667447</c:v>
                </c:pt>
                <c:pt idx="30">
                  <c:v>98.650086245043042</c:v>
                </c:pt>
                <c:pt idx="31">
                  <c:v>98.721540137288102</c:v>
                </c:pt>
                <c:pt idx="32">
                  <c:v>98.851732596298916</c:v>
                </c:pt>
                <c:pt idx="33">
                  <c:v>99.038969976666579</c:v>
                </c:pt>
                <c:pt idx="34">
                  <c:v>99.274251437369202</c:v>
                </c:pt>
                <c:pt idx="35">
                  <c:v>99.519503623172938</c:v>
                </c:pt>
                <c:pt idx="36">
                  <c:v>99.753168654289922</c:v>
                </c:pt>
                <c:pt idx="37">
                  <c:v>99.978765451337495</c:v>
                </c:pt>
                <c:pt idx="38">
                  <c:v>100.19221047935883</c:v>
                </c:pt>
                <c:pt idx="39">
                  <c:v>100.38201684046552</c:v>
                </c:pt>
                <c:pt idx="40">
                  <c:v>100.54004287544085</c:v>
                </c:pt>
                <c:pt idx="41">
                  <c:v>100.65525120531736</c:v>
                </c:pt>
                <c:pt idx="42">
                  <c:v>100.73171279640276</c:v>
                </c:pt>
                <c:pt idx="43">
                  <c:v>100.77253481141109</c:v>
                </c:pt>
                <c:pt idx="44">
                  <c:v>100.77804855660609</c:v>
                </c:pt>
                <c:pt idx="45">
                  <c:v>100.76646086405228</c:v>
                </c:pt>
                <c:pt idx="46">
                  <c:v>100.75257812375099</c:v>
                </c:pt>
                <c:pt idx="47">
                  <c:v>100.74447519539501</c:v>
                </c:pt>
                <c:pt idx="48">
                  <c:v>100.72335652277992</c:v>
                </c:pt>
                <c:pt idx="49">
                  <c:v>100.67830404416185</c:v>
                </c:pt>
                <c:pt idx="50">
                  <c:v>100.58678318358452</c:v>
                </c:pt>
                <c:pt idx="51">
                  <c:v>100.43452550504099</c:v>
                </c:pt>
                <c:pt idx="52">
                  <c:v>100.24683080696678</c:v>
                </c:pt>
                <c:pt idx="53">
                  <c:v>100.04945537194547</c:v>
                </c:pt>
                <c:pt idx="54">
                  <c:v>99.885279901581313</c:v>
                </c:pt>
                <c:pt idx="55">
                  <c:v>99.781812372698184</c:v>
                </c:pt>
                <c:pt idx="56">
                  <c:v>99.766600773491732</c:v>
                </c:pt>
                <c:pt idx="57">
                  <c:v>99.836798505739623</c:v>
                </c:pt>
                <c:pt idx="58">
                  <c:v>99.95460773546823</c:v>
                </c:pt>
                <c:pt idx="59">
                  <c:v>100.09701564316717</c:v>
                </c:pt>
                <c:pt idx="60">
                  <c:v>100.26281098596313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8B-45A3-9539-D79E572C225D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8B-45A3-9539-D79E572C2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9791"/>
        <c:axId val="1"/>
      </c:lineChart>
      <c:catAx>
        <c:axId val="14635497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979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Datos!$N$3:$N$63</c:f>
              <c:numCache>
                <c:formatCode>0.00</c:formatCode>
                <c:ptCount val="61"/>
                <c:pt idx="0">
                  <c:v>99.837467995907289</c:v>
                </c:pt>
                <c:pt idx="1">
                  <c:v>99.856349609455094</c:v>
                </c:pt>
                <c:pt idx="2">
                  <c:v>99.8984746511493</c:v>
                </c:pt>
                <c:pt idx="3">
                  <c:v>99.968572665575977</c:v>
                </c:pt>
                <c:pt idx="4">
                  <c:v>100.0512726773031</c:v>
                </c:pt>
                <c:pt idx="5">
                  <c:v>100.09131186095101</c:v>
                </c:pt>
                <c:pt idx="6">
                  <c:v>100.06171368101035</c:v>
                </c:pt>
                <c:pt idx="7">
                  <c:v>100.00379212177525</c:v>
                </c:pt>
                <c:pt idx="8">
                  <c:v>99.951512396666132</c:v>
                </c:pt>
                <c:pt idx="9">
                  <c:v>99.909020478754968</c:v>
                </c:pt>
                <c:pt idx="10">
                  <c:v>99.864018157315726</c:v>
                </c:pt>
                <c:pt idx="11">
                  <c:v>99.785824947254213</c:v>
                </c:pt>
                <c:pt idx="12">
                  <c:v>99.682920735629693</c:v>
                </c:pt>
                <c:pt idx="13">
                  <c:v>99.5912084411477</c:v>
                </c:pt>
                <c:pt idx="14">
                  <c:v>99.524926323906556</c:v>
                </c:pt>
                <c:pt idx="15">
                  <c:v>99.485566345775936</c:v>
                </c:pt>
                <c:pt idx="16">
                  <c:v>99.470046826960456</c:v>
                </c:pt>
                <c:pt idx="17">
                  <c:v>99.465130049054167</c:v>
                </c:pt>
                <c:pt idx="18">
                  <c:v>99.45713841254674</c:v>
                </c:pt>
                <c:pt idx="19">
                  <c:v>99.442942318289198</c:v>
                </c:pt>
                <c:pt idx="20">
                  <c:v>99.413702179093946</c:v>
                </c:pt>
                <c:pt idx="21">
                  <c:v>99.386273792696883</c:v>
                </c:pt>
                <c:pt idx="22">
                  <c:v>99.404403222236752</c:v>
                </c:pt>
                <c:pt idx="23">
                  <c:v>99.521366077371454</c:v>
                </c:pt>
                <c:pt idx="24">
                  <c:v>99.783527924829968</c:v>
                </c:pt>
                <c:pt idx="25">
                  <c:v>100.206963608425</c:v>
                </c:pt>
                <c:pt idx="26">
                  <c:v>100.73445913762376</c:v>
                </c:pt>
                <c:pt idx="27">
                  <c:v>101.20059893248688</c:v>
                </c:pt>
                <c:pt idx="28">
                  <c:v>101.47300643639197</c:v>
                </c:pt>
                <c:pt idx="29">
                  <c:v>101.53671383173898</c:v>
                </c:pt>
                <c:pt idx="30">
                  <c:v>101.43831791687722</c:v>
                </c:pt>
                <c:pt idx="31">
                  <c:v>101.21158484017515</c:v>
                </c:pt>
                <c:pt idx="32">
                  <c:v>100.89652699136518</c:v>
                </c:pt>
                <c:pt idx="33">
                  <c:v>100.54206678315212</c:v>
                </c:pt>
                <c:pt idx="34">
                  <c:v>100.19660918786241</c:v>
                </c:pt>
                <c:pt idx="35">
                  <c:v>99.911595191412573</c:v>
                </c:pt>
                <c:pt idx="36">
                  <c:v>99.718316667118401</c:v>
                </c:pt>
                <c:pt idx="37">
                  <c:v>99.615367373892525</c:v>
                </c:pt>
                <c:pt idx="38">
                  <c:v>99.57248374191775</c:v>
                </c:pt>
                <c:pt idx="39">
                  <c:v>99.557563032147755</c:v>
                </c:pt>
                <c:pt idx="40">
                  <c:v>99.569570465540579</c:v>
                </c:pt>
                <c:pt idx="41">
                  <c:v>99.604215956315258</c:v>
                </c:pt>
                <c:pt idx="42">
                  <c:v>99.656385376951391</c:v>
                </c:pt>
                <c:pt idx="43">
                  <c:v>99.725818764803805</c:v>
                </c:pt>
                <c:pt idx="44">
                  <c:v>99.808981292621041</c:v>
                </c:pt>
                <c:pt idx="45">
                  <c:v>99.89955825376768</c:v>
                </c:pt>
                <c:pt idx="46">
                  <c:v>99.976586037736524</c:v>
                </c:pt>
                <c:pt idx="47">
                  <c:v>100.02498278159668</c:v>
                </c:pt>
                <c:pt idx="48">
                  <c:v>100.04067850715764</c:v>
                </c:pt>
                <c:pt idx="49">
                  <c:v>100.03843104594395</c:v>
                </c:pt>
                <c:pt idx="50">
                  <c:v>100.02576250050832</c:v>
                </c:pt>
                <c:pt idx="51">
                  <c:v>100.00535311373352</c:v>
                </c:pt>
                <c:pt idx="52">
                  <c:v>99.987618698000844</c:v>
                </c:pt>
                <c:pt idx="53">
                  <c:v>99.961537353255395</c:v>
                </c:pt>
                <c:pt idx="54">
                  <c:v>99.910941956170518</c:v>
                </c:pt>
                <c:pt idx="55">
                  <c:v>99.815458771640778</c:v>
                </c:pt>
                <c:pt idx="56">
                  <c:v>99.677706350679003</c:v>
                </c:pt>
                <c:pt idx="57">
                  <c:v>99.500911061552998</c:v>
                </c:pt>
                <c:pt idx="58">
                  <c:v>99.29106739657432</c:v>
                </c:pt>
                <c:pt idx="59">
                  <c:v>99.065315555773196</c:v>
                </c:pt>
                <c:pt idx="60">
                  <c:v>98.829937371689098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5F-4662-BF08-CEC7D4536EC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5F-4662-BF08-CEC7D4536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6463"/>
        <c:axId val="1"/>
      </c:lineChart>
      <c:catAx>
        <c:axId val="14635464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6463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Datos!$O$3:$O$63</c:f>
              <c:numCache>
                <c:formatCode>0.00</c:formatCode>
                <c:ptCount val="61"/>
                <c:pt idx="0">
                  <c:v>101.39892532578313</c:v>
                </c:pt>
                <c:pt idx="1">
                  <c:v>101.40405821441799</c:v>
                </c:pt>
                <c:pt idx="2">
                  <c:v>101.40816765534015</c:v>
                </c:pt>
                <c:pt idx="3">
                  <c:v>101.41069759557003</c:v>
                </c:pt>
                <c:pt idx="4">
                  <c:v>101.41396408524156</c:v>
                </c:pt>
                <c:pt idx="5">
                  <c:v>101.42041586809901</c:v>
                </c:pt>
                <c:pt idx="6">
                  <c:v>101.43000309787591</c:v>
                </c:pt>
                <c:pt idx="7">
                  <c:v>101.44106056985513</c:v>
                </c:pt>
                <c:pt idx="8">
                  <c:v>101.45560181124095</c:v>
                </c:pt>
                <c:pt idx="9">
                  <c:v>101.47660964820183</c:v>
                </c:pt>
                <c:pt idx="10">
                  <c:v>101.50474613189139</c:v>
                </c:pt>
                <c:pt idx="11">
                  <c:v>101.53526283771969</c:v>
                </c:pt>
                <c:pt idx="12">
                  <c:v>101.56048009623673</c:v>
                </c:pt>
                <c:pt idx="13">
                  <c:v>101.57360168186801</c:v>
                </c:pt>
                <c:pt idx="14">
                  <c:v>101.57386593851434</c:v>
                </c:pt>
                <c:pt idx="15">
                  <c:v>101.56276053862042</c:v>
                </c:pt>
                <c:pt idx="16">
                  <c:v>101.54083466420056</c:v>
                </c:pt>
                <c:pt idx="17">
                  <c:v>101.50641712869771</c:v>
                </c:pt>
                <c:pt idx="18">
                  <c:v>101.4566761541235</c:v>
                </c:pt>
                <c:pt idx="19">
                  <c:v>101.38923554547799</c:v>
                </c:pt>
                <c:pt idx="20">
                  <c:v>101.30359163696697</c:v>
                </c:pt>
                <c:pt idx="21">
                  <c:v>101.20007317973021</c:v>
                </c:pt>
                <c:pt idx="22">
                  <c:v>101.07720328820876</c:v>
                </c:pt>
                <c:pt idx="23">
                  <c:v>100.92875797071173</c:v>
                </c:pt>
                <c:pt idx="24">
                  <c:v>100.74565560027779</c:v>
                </c:pt>
                <c:pt idx="25">
                  <c:v>100.51755602661245</c:v>
                </c:pt>
                <c:pt idx="26">
                  <c:v>100.2368143473912</c:v>
                </c:pt>
                <c:pt idx="27">
                  <c:v>99.90715231728548</c:v>
                </c:pt>
                <c:pt idx="28">
                  <c:v>99.547561373416883</c:v>
                </c:pt>
                <c:pt idx="29">
                  <c:v>99.182735500907768</c:v>
                </c:pt>
                <c:pt idx="30">
                  <c:v>98.834040610254888</c:v>
                </c:pt>
                <c:pt idx="31">
                  <c:v>98.521383627848678</c:v>
                </c:pt>
                <c:pt idx="32">
                  <c:v>98.256987701919655</c:v>
                </c:pt>
                <c:pt idx="33">
                  <c:v>98.047150315825661</c:v>
                </c:pt>
                <c:pt idx="34">
                  <c:v>97.890245670035569</c:v>
                </c:pt>
                <c:pt idx="35">
                  <c:v>97.775006877993135</c:v>
                </c:pt>
                <c:pt idx="36">
                  <c:v>97.688850591344348</c:v>
                </c:pt>
                <c:pt idx="37">
                  <c:v>97.624922936882243</c:v>
                </c:pt>
                <c:pt idx="38">
                  <c:v>97.586073449672725</c:v>
                </c:pt>
                <c:pt idx="39">
                  <c:v>97.578889341829168</c:v>
                </c:pt>
                <c:pt idx="40">
                  <c:v>97.60841945077496</c:v>
                </c:pt>
                <c:pt idx="41">
                  <c:v>97.678004293266369</c:v>
                </c:pt>
                <c:pt idx="42">
                  <c:v>97.78731223620953</c:v>
                </c:pt>
                <c:pt idx="43">
                  <c:v>97.929269161593837</c:v>
                </c:pt>
                <c:pt idx="44">
                  <c:v>98.099491303507463</c:v>
                </c:pt>
                <c:pt idx="45">
                  <c:v>98.296448755558103</c:v>
                </c:pt>
                <c:pt idx="46">
                  <c:v>98.516642245194348</c:v>
                </c:pt>
                <c:pt idx="47">
                  <c:v>98.758263424627089</c:v>
                </c:pt>
                <c:pt idx="48">
                  <c:v>99.015984680959804</c:v>
                </c:pt>
                <c:pt idx="49">
                  <c:v>99.285829540736032</c:v>
                </c:pt>
                <c:pt idx="50">
                  <c:v>99.565379925312683</c:v>
                </c:pt>
                <c:pt idx="51">
                  <c:v>99.853412143342354</c:v>
                </c:pt>
                <c:pt idx="52">
                  <c:v>100.14840168005134</c:v>
                </c:pt>
                <c:pt idx="53">
                  <c:v>100.45082347379555</c:v>
                </c:pt>
                <c:pt idx="54">
                  <c:v>100.7566174980894</c:v>
                </c:pt>
                <c:pt idx="55">
                  <c:v>101.05656582707688</c:v>
                </c:pt>
                <c:pt idx="56">
                  <c:v>101.34483947107223</c:v>
                </c:pt>
                <c:pt idx="57">
                  <c:v>101.61799676652909</c:v>
                </c:pt>
                <c:pt idx="58">
                  <c:v>101.87044492437676</c:v>
                </c:pt>
                <c:pt idx="59">
                  <c:v>102.10219212697427</c:v>
                </c:pt>
                <c:pt idx="60">
                  <c:v>102.31690570154574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D5-464A-B4A7-D700B1E5E29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D5-464A-B4A7-D700B1E5E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6879"/>
        <c:axId val="1"/>
      </c:lineChart>
      <c:catAx>
        <c:axId val="14635468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687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Datos!$P$3:$P$63</c:f>
              <c:numCache>
                <c:formatCode>0.00</c:formatCode>
                <c:ptCount val="61"/>
                <c:pt idx="0">
                  <c:v>100.47904228927743</c:v>
                </c:pt>
                <c:pt idx="1">
                  <c:v>100.46890327654488</c:v>
                </c:pt>
                <c:pt idx="2">
                  <c:v>100.42674635036099</c:v>
                </c:pt>
                <c:pt idx="3">
                  <c:v>100.37706909081652</c:v>
                </c:pt>
                <c:pt idx="4">
                  <c:v>100.33979615428778</c:v>
                </c:pt>
                <c:pt idx="5">
                  <c:v>100.30775099390594</c:v>
                </c:pt>
                <c:pt idx="6">
                  <c:v>100.25794515590458</c:v>
                </c:pt>
                <c:pt idx="7">
                  <c:v>100.16391336215065</c:v>
                </c:pt>
                <c:pt idx="8">
                  <c:v>100.00430929025016</c:v>
                </c:pt>
                <c:pt idx="9">
                  <c:v>99.782850069888312</c:v>
                </c:pt>
                <c:pt idx="10">
                  <c:v>99.545717143492837</c:v>
                </c:pt>
                <c:pt idx="11">
                  <c:v>99.34972142006761</c:v>
                </c:pt>
                <c:pt idx="12">
                  <c:v>99.249027642050322</c:v>
                </c:pt>
                <c:pt idx="13">
                  <c:v>99.244046229747568</c:v>
                </c:pt>
                <c:pt idx="14">
                  <c:v>99.294809930751398</c:v>
                </c:pt>
                <c:pt idx="15">
                  <c:v>99.365330826739083</c:v>
                </c:pt>
                <c:pt idx="16">
                  <c:v>99.428132311537638</c:v>
                </c:pt>
                <c:pt idx="17">
                  <c:v>99.483917284686484</c:v>
                </c:pt>
                <c:pt idx="18">
                  <c:v>99.531893059303314</c:v>
                </c:pt>
                <c:pt idx="19">
                  <c:v>99.568742458517448</c:v>
                </c:pt>
                <c:pt idx="20">
                  <c:v>99.610797778396673</c:v>
                </c:pt>
                <c:pt idx="21">
                  <c:v>99.650403277822861</c:v>
                </c:pt>
                <c:pt idx="22">
                  <c:v>99.67155217315873</c:v>
                </c:pt>
                <c:pt idx="23">
                  <c:v>99.63663019051981</c:v>
                </c:pt>
                <c:pt idx="24">
                  <c:v>99.51599911107914</c:v>
                </c:pt>
                <c:pt idx="25">
                  <c:v>99.303406216819809</c:v>
                </c:pt>
                <c:pt idx="26">
                  <c:v>99.04573021916957</c:v>
                </c:pt>
                <c:pt idx="27">
                  <c:v>98.848920578025002</c:v>
                </c:pt>
                <c:pt idx="28">
                  <c:v>98.79898541764527</c:v>
                </c:pt>
                <c:pt idx="29">
                  <c:v>98.891493657372422</c:v>
                </c:pt>
                <c:pt idx="30">
                  <c:v>99.079248538262746</c:v>
                </c:pt>
                <c:pt idx="31">
                  <c:v>99.315426299853641</c:v>
                </c:pt>
                <c:pt idx="32">
                  <c:v>99.562244263388763</c:v>
                </c:pt>
                <c:pt idx="33">
                  <c:v>99.81837077406783</c:v>
                </c:pt>
                <c:pt idx="34">
                  <c:v>100.08466462654107</c:v>
                </c:pt>
                <c:pt idx="35">
                  <c:v>100.35171689254145</c:v>
                </c:pt>
                <c:pt idx="36">
                  <c:v>100.60750251863043</c:v>
                </c:pt>
                <c:pt idx="37">
                  <c:v>100.84787646829024</c:v>
                </c:pt>
                <c:pt idx="38">
                  <c:v>101.0743874437229</c:v>
                </c:pt>
                <c:pt idx="39">
                  <c:v>101.2904328088765</c:v>
                </c:pt>
                <c:pt idx="40">
                  <c:v>101.48271911928322</c:v>
                </c:pt>
                <c:pt idx="41">
                  <c:v>101.65179283982168</c:v>
                </c:pt>
                <c:pt idx="42">
                  <c:v>101.79555590471651</c:v>
                </c:pt>
                <c:pt idx="43">
                  <c:v>101.90446038442539</c:v>
                </c:pt>
                <c:pt idx="44">
                  <c:v>101.97037922337572</c:v>
                </c:pt>
                <c:pt idx="45">
                  <c:v>101.98981010285911</c:v>
                </c:pt>
                <c:pt idx="46">
                  <c:v>101.94869297764468</c:v>
                </c:pt>
                <c:pt idx="47">
                  <c:v>101.81576006607693</c:v>
                </c:pt>
                <c:pt idx="48">
                  <c:v>101.58044200138632</c:v>
                </c:pt>
                <c:pt idx="49">
                  <c:v>101.25553639462952</c:v>
                </c:pt>
                <c:pt idx="50">
                  <c:v>100.86484722977079</c:v>
                </c:pt>
                <c:pt idx="51">
                  <c:v>100.42891086778707</c:v>
                </c:pt>
                <c:pt idx="52">
                  <c:v>99.975112955141299</c:v>
                </c:pt>
                <c:pt idx="53">
                  <c:v>99.560816679336526</c:v>
                </c:pt>
                <c:pt idx="54">
                  <c:v>99.217981300283398</c:v>
                </c:pt>
                <c:pt idx="55">
                  <c:v>98.940659563324871</c:v>
                </c:pt>
                <c:pt idx="56">
                  <c:v>98.704675258851623</c:v>
                </c:pt>
                <c:pt idx="57">
                  <c:v>98.538127337163317</c:v>
                </c:pt>
                <c:pt idx="58">
                  <c:v>98.456539040711618</c:v>
                </c:pt>
                <c:pt idx="59">
                  <c:v>98.43530152331148</c:v>
                </c:pt>
                <c:pt idx="60">
                  <c:v>98.455536186440298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51-4D53-8D70-E926FE630005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Datos!$A$3:$B$63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Datos!$Q$3:$Q$63</c:f>
              <c:numCache>
                <c:formatCode>0</c:formatCode>
                <c:ptCount val="6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51-4D53-8D70-E926FE630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8127"/>
        <c:axId val="1"/>
      </c:lineChart>
      <c:catAx>
        <c:axId val="14635481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8127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736273889856226E-2"/>
          <c:y val="2.4273029701074617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tx>
            <c:v>Cifras a enero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diciembre_2022!$A$439:$B$523</c:f>
              <c:multiLvlStrCache>
                <c:ptCount val="8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  <c:pt idx="84">
                    <c:v>2023</c:v>
                  </c:pt>
                </c:lvl>
              </c:multiLvlStrCache>
            </c:multiLvlStrRef>
          </c:cat>
          <c:val>
            <c:numRef>
              <c:f>diciembre_2022!$M$439:$M$523</c:f>
              <c:numCache>
                <c:formatCode>#,##0.00;\(\-\)#,##0.00</c:formatCode>
                <c:ptCount val="85"/>
                <c:pt idx="0">
                  <c:v>100.0400432025274</c:v>
                </c:pt>
                <c:pt idx="1">
                  <c:v>99.965544272218565</c:v>
                </c:pt>
                <c:pt idx="2">
                  <c:v>99.919105027052524</c:v>
                </c:pt>
                <c:pt idx="3">
                  <c:v>99.892985144732677</c:v>
                </c:pt>
                <c:pt idx="4">
                  <c:v>99.867139345980462</c:v>
                </c:pt>
                <c:pt idx="5">
                  <c:v>99.836720761499024</c:v>
                </c:pt>
                <c:pt idx="6">
                  <c:v>99.791611419309291</c:v>
                </c:pt>
                <c:pt idx="7">
                  <c:v>99.727403469087022</c:v>
                </c:pt>
                <c:pt idx="8">
                  <c:v>99.643556496023265</c:v>
                </c:pt>
                <c:pt idx="9">
                  <c:v>99.547586767932415</c:v>
                </c:pt>
                <c:pt idx="10">
                  <c:v>99.463132871080759</c:v>
                </c:pt>
                <c:pt idx="11">
                  <c:v>99.413204329954567</c:v>
                </c:pt>
                <c:pt idx="12">
                  <c:v>99.431691216507375</c:v>
                </c:pt>
                <c:pt idx="13">
                  <c:v>99.53567693411668</c:v>
                </c:pt>
                <c:pt idx="14">
                  <c:v>99.7030355152948</c:v>
                </c:pt>
                <c:pt idx="15">
                  <c:v>99.888935812148659</c:v>
                </c:pt>
                <c:pt idx="16">
                  <c:v>100.06745757161883</c:v>
                </c:pt>
                <c:pt idx="17">
                  <c:v>100.20694706681461</c:v>
                </c:pt>
                <c:pt idx="18">
                  <c:v>100.28879696102146</c:v>
                </c:pt>
                <c:pt idx="19">
                  <c:v>100.31159951003266</c:v>
                </c:pt>
                <c:pt idx="20">
                  <c:v>100.29341028558612</c:v>
                </c:pt>
                <c:pt idx="21">
                  <c:v>100.25779849461028</c:v>
                </c:pt>
                <c:pt idx="22">
                  <c:v>100.23239922968733</c:v>
                </c:pt>
                <c:pt idx="23">
                  <c:v>100.23617300009818</c:v>
                </c:pt>
                <c:pt idx="24">
                  <c:v>100.25006365851732</c:v>
                </c:pt>
                <c:pt idx="25">
                  <c:v>100.25915794398567</c:v>
                </c:pt>
                <c:pt idx="26">
                  <c:v>100.26403318419284</c:v>
                </c:pt>
                <c:pt idx="27">
                  <c:v>100.26072057745806</c:v>
                </c:pt>
                <c:pt idx="28">
                  <c:v>100.25575849112488</c:v>
                </c:pt>
                <c:pt idx="29">
                  <c:v>100.26454708752847</c:v>
                </c:pt>
                <c:pt idx="30">
                  <c:v>100.2859323258556</c:v>
                </c:pt>
                <c:pt idx="31">
                  <c:v>100.28947180360832</c:v>
                </c:pt>
                <c:pt idx="32">
                  <c:v>100.25428588462832</c:v>
                </c:pt>
                <c:pt idx="33">
                  <c:v>100.17319054390008</c:v>
                </c:pt>
                <c:pt idx="34">
                  <c:v>100.06363100113613</c:v>
                </c:pt>
                <c:pt idx="35">
                  <c:v>99.969810253517835</c:v>
                </c:pt>
                <c:pt idx="36">
                  <c:v>99.918580829757261</c:v>
                </c:pt>
                <c:pt idx="37">
                  <c:v>99.891812252150004</c:v>
                </c:pt>
                <c:pt idx="38">
                  <c:v>99.880890826915206</c:v>
                </c:pt>
                <c:pt idx="39">
                  <c:v>99.871673715654097</c:v>
                </c:pt>
                <c:pt idx="40">
                  <c:v>99.84947745260402</c:v>
                </c:pt>
                <c:pt idx="41">
                  <c:v>99.835917195740564</c:v>
                </c:pt>
                <c:pt idx="42">
                  <c:v>99.843056144567981</c:v>
                </c:pt>
                <c:pt idx="43">
                  <c:v>99.864735966819453</c:v>
                </c:pt>
                <c:pt idx="44">
                  <c:v>99.876484165312064</c:v>
                </c:pt>
                <c:pt idx="45">
                  <c:v>99.869648511379239</c:v>
                </c:pt>
                <c:pt idx="46">
                  <c:v>99.824818933048476</c:v>
                </c:pt>
                <c:pt idx="47">
                  <c:v>99.698624008296036</c:v>
                </c:pt>
                <c:pt idx="48">
                  <c:v>99.464499802769993</c:v>
                </c:pt>
                <c:pt idx="49">
                  <c:v>99.131878645767259</c:v>
                </c:pt>
                <c:pt idx="50">
                  <c:v>98.74828031178734</c:v>
                </c:pt>
                <c:pt idx="51">
                  <c:v>98.437349128078736</c:v>
                </c:pt>
                <c:pt idx="52">
                  <c:v>98.298035667660983</c:v>
                </c:pt>
                <c:pt idx="53">
                  <c:v>98.342440675334586</c:v>
                </c:pt>
                <c:pt idx="54">
                  <c:v>98.53595131461897</c:v>
                </c:pt>
                <c:pt idx="55">
                  <c:v>98.831957881687288</c:v>
                </c:pt>
                <c:pt idx="56">
                  <c:v>99.189722181121894</c:v>
                </c:pt>
                <c:pt idx="57">
                  <c:v>99.57210679261209</c:v>
                </c:pt>
                <c:pt idx="58">
                  <c:v>99.953832143463288</c:v>
                </c:pt>
                <c:pt idx="59">
                  <c:v>100.3086505225986</c:v>
                </c:pt>
                <c:pt idx="60">
                  <c:v>100.61901708964284</c:v>
                </c:pt>
                <c:pt idx="61">
                  <c:v>100.88855618610074</c:v>
                </c:pt>
                <c:pt idx="62">
                  <c:v>101.13646438267847</c:v>
                </c:pt>
                <c:pt idx="63">
                  <c:v>101.36030088169991</c:v>
                </c:pt>
                <c:pt idx="64">
                  <c:v>101.53920015341997</c:v>
                </c:pt>
                <c:pt idx="65">
                  <c:v>101.65706359055301</c:v>
                </c:pt>
                <c:pt idx="66">
                  <c:v>101.70963118942488</c:v>
                </c:pt>
                <c:pt idx="67">
                  <c:v>101.70353185210035</c:v>
                </c:pt>
                <c:pt idx="68">
                  <c:v>101.65267823871362</c:v>
                </c:pt>
                <c:pt idx="69">
                  <c:v>101.57413712374151</c:v>
                </c:pt>
                <c:pt idx="70">
                  <c:v>101.48247183442734</c:v>
                </c:pt>
                <c:pt idx="71">
                  <c:v>101.38107499219815</c:v>
                </c:pt>
                <c:pt idx="72">
                  <c:v>101.26492164555438</c:v>
                </c:pt>
                <c:pt idx="73">
                  <c:v>101.12775374645652</c:v>
                </c:pt>
                <c:pt idx="74">
                  <c:v>100.94868628355142</c:v>
                </c:pt>
                <c:pt idx="75">
                  <c:v>100.72842523430236</c:v>
                </c:pt>
                <c:pt idx="76">
                  <c:v>100.48346319874091</c:v>
                </c:pt>
                <c:pt idx="77">
                  <c:v>100.23794480237144</c:v>
                </c:pt>
                <c:pt idx="78">
                  <c:v>100.01628733323946</c:v>
                </c:pt>
                <c:pt idx="79">
                  <c:v>99.838387773074899</c:v>
                </c:pt>
                <c:pt idx="80">
                  <c:v>99.717810640120774</c:v>
                </c:pt>
                <c:pt idx="81">
                  <c:v>99.664080090437125</c:v>
                </c:pt>
                <c:pt idx="82">
                  <c:v>99.669024560235542</c:v>
                </c:pt>
                <c:pt idx="83">
                  <c:v>99.717118644639427</c:v>
                </c:pt>
                <c:pt idx="84">
                  <c:v>99.801626828478078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C9-4CDA-ADF9-7261BA427F33}"/>
            </c:ext>
          </c:extLst>
        </c:ser>
        <c:ser>
          <c:idx val="1"/>
          <c:order val="1"/>
          <c:tx>
            <c:v>Cifras a diciembre de 2022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diciembre_2022!$A$439:$B$523</c:f>
              <c:multiLvlStrCache>
                <c:ptCount val="8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  <c:pt idx="84">
                    <c:v>2023</c:v>
                  </c:pt>
                </c:lvl>
              </c:multiLvlStrCache>
            </c:multiLvlStrRef>
          </c:cat>
          <c:val>
            <c:numRef>
              <c:f>diciembre_2022!$K$439:$K$523</c:f>
              <c:numCache>
                <c:formatCode>#,##0.00;\(\-\)#,##0.00</c:formatCode>
                <c:ptCount val="85"/>
                <c:pt idx="0">
                  <c:v>100.03439599205335</c:v>
                </c:pt>
                <c:pt idx="1">
                  <c:v>99.960090717549605</c:v>
                </c:pt>
                <c:pt idx="2">
                  <c:v>99.913703315963332</c:v>
                </c:pt>
                <c:pt idx="3">
                  <c:v>99.887512545688267</c:v>
                </c:pt>
                <c:pt idx="4">
                  <c:v>99.861531822890171</c:v>
                </c:pt>
                <c:pt idx="5">
                  <c:v>99.830911094335903</c:v>
                </c:pt>
                <c:pt idx="6">
                  <c:v>99.785604229655405</c:v>
                </c:pt>
                <c:pt idx="7">
                  <c:v>99.721268032554448</c:v>
                </c:pt>
                <c:pt idx="8">
                  <c:v>99.637367255846783</c:v>
                </c:pt>
                <c:pt idx="9">
                  <c:v>99.541434061480203</c:v>
                </c:pt>
                <c:pt idx="10">
                  <c:v>99.457070223754997</c:v>
                </c:pt>
                <c:pt idx="11">
                  <c:v>99.407243064226023</c:v>
                </c:pt>
                <c:pt idx="12">
                  <c:v>99.425651764920872</c:v>
                </c:pt>
                <c:pt idx="13">
                  <c:v>99.529217378032328</c:v>
                </c:pt>
                <c:pt idx="14">
                  <c:v>99.695819164268116</c:v>
                </c:pt>
                <c:pt idx="15">
                  <c:v>99.880985984017556</c:v>
                </c:pt>
                <c:pt idx="16">
                  <c:v>100.05886040632002</c:v>
                </c:pt>
                <c:pt idx="17">
                  <c:v>100.19788157458319</c:v>
                </c:pt>
                <c:pt idx="18">
                  <c:v>100.27950776049667</c:v>
                </c:pt>
                <c:pt idx="19">
                  <c:v>100.30234092005315</c:v>
                </c:pt>
                <c:pt idx="20">
                  <c:v>100.28437598621301</c:v>
                </c:pt>
                <c:pt idx="21">
                  <c:v>100.2491194762501</c:v>
                </c:pt>
                <c:pt idx="22">
                  <c:v>100.22415451280598</c:v>
                </c:pt>
                <c:pt idx="23">
                  <c:v>100.22841354047205</c:v>
                </c:pt>
                <c:pt idx="24">
                  <c:v>100.24288642561295</c:v>
                </c:pt>
                <c:pt idx="25">
                  <c:v>100.2524512876587</c:v>
                </c:pt>
                <c:pt idx="26">
                  <c:v>100.25738232507248</c:v>
                </c:pt>
                <c:pt idx="27">
                  <c:v>100.25397734993986</c:v>
                </c:pt>
                <c:pt idx="28">
                  <c:v>100.24879896663994</c:v>
                </c:pt>
                <c:pt idx="29">
                  <c:v>100.25723171116171</c:v>
                </c:pt>
                <c:pt idx="30">
                  <c:v>100.27821662555706</c:v>
                </c:pt>
                <c:pt idx="31">
                  <c:v>100.28145105839135</c:v>
                </c:pt>
                <c:pt idx="32">
                  <c:v>100.24624829917514</c:v>
                </c:pt>
                <c:pt idx="33">
                  <c:v>100.16564522650168</c:v>
                </c:pt>
                <c:pt idx="34">
                  <c:v>100.05715481455375</c:v>
                </c:pt>
                <c:pt idx="35">
                  <c:v>99.96488659446338</c:v>
                </c:pt>
                <c:pt idx="36">
                  <c:v>99.915464191624622</c:v>
                </c:pt>
                <c:pt idx="37">
                  <c:v>99.890400953417398</c:v>
                </c:pt>
                <c:pt idx="38">
                  <c:v>99.880468177280846</c:v>
                </c:pt>
                <c:pt idx="39">
                  <c:v>99.871856206057103</c:v>
                </c:pt>
                <c:pt idx="40">
                  <c:v>99.849917091338412</c:v>
                </c:pt>
                <c:pt idx="41">
                  <c:v>99.836214197760668</c:v>
                </c:pt>
                <c:pt idx="42">
                  <c:v>99.842996865597584</c:v>
                </c:pt>
                <c:pt idx="43">
                  <c:v>99.864283855907885</c:v>
                </c:pt>
                <c:pt idx="44">
                  <c:v>99.87601904061863</c:v>
                </c:pt>
                <c:pt idx="45">
                  <c:v>99.869742204329313</c:v>
                </c:pt>
                <c:pt idx="46">
                  <c:v>99.826256552604306</c:v>
                </c:pt>
                <c:pt idx="47">
                  <c:v>99.702497032432305</c:v>
                </c:pt>
                <c:pt idx="48">
                  <c:v>99.471829223484306</c:v>
                </c:pt>
                <c:pt idx="49">
                  <c:v>99.143093872395298</c:v>
                </c:pt>
                <c:pt idx="50">
                  <c:v>98.762489082544292</c:v>
                </c:pt>
                <c:pt idx="51">
                  <c:v>98.453335802571857</c:v>
                </c:pt>
                <c:pt idx="52">
                  <c:v>98.314365505124556</c:v>
                </c:pt>
                <c:pt idx="53">
                  <c:v>98.357791391307416</c:v>
                </c:pt>
                <c:pt idx="54">
                  <c:v>98.549297258818896</c:v>
                </c:pt>
                <c:pt idx="55">
                  <c:v>98.842944575637645</c:v>
                </c:pt>
                <c:pt idx="56">
                  <c:v>99.199010367101479</c:v>
                </c:pt>
                <c:pt idx="57">
                  <c:v>99.581328015007273</c:v>
                </c:pt>
                <c:pt idx="58">
                  <c:v>99.965414500243554</c:v>
                </c:pt>
                <c:pt idx="59">
                  <c:v>100.32522444716112</c:v>
                </c:pt>
                <c:pt idx="60">
                  <c:v>100.64223083325177</c:v>
                </c:pt>
                <c:pt idx="61">
                  <c:v>100.91720958835948</c:v>
                </c:pt>
                <c:pt idx="62">
                  <c:v>101.16776517710802</c:v>
                </c:pt>
                <c:pt idx="63">
                  <c:v>101.39170333833844</c:v>
                </c:pt>
                <c:pt idx="64">
                  <c:v>101.56871298466454</c:v>
                </c:pt>
                <c:pt idx="65">
                  <c:v>101.68339860350845</c:v>
                </c:pt>
                <c:pt idx="66">
                  <c:v>101.73232527442214</c:v>
                </c:pt>
                <c:pt idx="67">
                  <c:v>101.72309315555228</c:v>
                </c:pt>
                <c:pt idx="68">
                  <c:v>101.67094794195521</c:v>
                </c:pt>
                <c:pt idx="69">
                  <c:v>101.59441258307804</c:v>
                </c:pt>
                <c:pt idx="70">
                  <c:v>101.50932584826268</c:v>
                </c:pt>
                <c:pt idx="71">
                  <c:v>101.41944133266448</c:v>
                </c:pt>
                <c:pt idx="72">
                  <c:v>101.31828514391501</c:v>
                </c:pt>
                <c:pt idx="73">
                  <c:v>101.19507534948472</c:v>
                </c:pt>
                <c:pt idx="74">
                  <c:v>101.02725806937707</c:v>
                </c:pt>
                <c:pt idx="75">
                  <c:v>100.8155677597351</c:v>
                </c:pt>
                <c:pt idx="76">
                  <c:v>100.57624608582937</c:v>
                </c:pt>
                <c:pt idx="77">
                  <c:v>100.33213370052032</c:v>
                </c:pt>
                <c:pt idx="78">
                  <c:v>100.10485228368809</c:v>
                </c:pt>
                <c:pt idx="79">
                  <c:v>99.909609876389169</c:v>
                </c:pt>
                <c:pt idx="80">
                  <c:v>99.753549887167253</c:v>
                </c:pt>
                <c:pt idx="81">
                  <c:v>99.638791445393579</c:v>
                </c:pt>
                <c:pt idx="82">
                  <c:v>99.55058572731167</c:v>
                </c:pt>
                <c:pt idx="83">
                  <c:v>99.470990687242377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5C9-4CDA-ADF9-7261BA427F33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diciembre_2022!$A$439:$B$523</c:f>
              <c:multiLvlStrCache>
                <c:ptCount val="8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  <c:pt idx="84">
                    <c:v>2023</c:v>
                  </c:pt>
                </c:lvl>
              </c:multiLvlStrCache>
            </c:multiLvlStrRef>
          </c:cat>
          <c:val>
            <c:numRef>
              <c:f>diciembre_2022!$I$439:$I$523</c:f>
              <c:numCache>
                <c:formatCode>#,##0;\(\-\)#,##0</c:formatCode>
                <c:ptCount val="8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5C9-4CDA-ADF9-7261BA427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738368"/>
        <c:axId val="59740160"/>
      </c:lineChart>
      <c:catAx>
        <c:axId val="5973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740160"/>
        <c:crosses val="autoZero"/>
        <c:auto val="1"/>
        <c:lblAlgn val="ctr"/>
        <c:lblOffset val="100"/>
        <c:noMultiLvlLbl val="0"/>
      </c:catAx>
      <c:valAx>
        <c:axId val="59740160"/>
        <c:scaling>
          <c:orientation val="minMax"/>
          <c:max val="102.5"/>
          <c:min val="97.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738368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7179856135346425"/>
          <c:y val="0.95322711677169381"/>
          <c:w val="0.64822046962779167"/>
          <c:h val="4.6772883228306139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22375433407902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2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E-46D8-A3D1-12EAF03ED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9495631"/>
        <c:axId val="1"/>
      </c:areaChart>
      <c:lineChart>
        <c:grouping val="standard"/>
        <c:varyColors val="0"/>
        <c:ser>
          <c:idx val="0"/>
          <c:order val="0"/>
          <c:tx>
            <c:v>Coincidente</c:v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diciembre_2022!$C$7:$C$526</c:f>
              <c:numCache>
                <c:formatCode>#,##0.00;\(\-\)#,##0.00</c:formatCode>
                <c:ptCount val="520"/>
                <c:pt idx="0">
                  <c:v>97.634978979639698</c:v>
                </c:pt>
                <c:pt idx="1">
                  <c:v>97.88645955643068</c:v>
                </c:pt>
                <c:pt idx="2">
                  <c:v>98.139741679956913</c:v>
                </c:pt>
                <c:pt idx="3">
                  <c:v>98.397794568558623</c:v>
                </c:pt>
                <c:pt idx="4">
                  <c:v>98.674949336647742</c:v>
                </c:pt>
                <c:pt idx="5">
                  <c:v>98.984680754861401</c:v>
                </c:pt>
                <c:pt idx="6">
                  <c:v>99.333333372340533</c:v>
                </c:pt>
                <c:pt idx="7">
                  <c:v>99.720101771186364</c:v>
                </c:pt>
                <c:pt idx="8">
                  <c:v>100.13116899079188</c:v>
                </c:pt>
                <c:pt idx="9">
                  <c:v>100.54959203620207</c:v>
                </c:pt>
                <c:pt idx="10">
                  <c:v>100.95147427473157</c:v>
                </c:pt>
                <c:pt idx="11">
                  <c:v>101.32528126643673</c:v>
                </c:pt>
                <c:pt idx="12">
                  <c:v>101.67350783861384</c:v>
                </c:pt>
                <c:pt idx="13">
                  <c:v>101.99170379618552</c:v>
                </c:pt>
                <c:pt idx="14">
                  <c:v>102.28231675384284</c:v>
                </c:pt>
                <c:pt idx="15">
                  <c:v>102.54547466534922</c:v>
                </c:pt>
                <c:pt idx="16">
                  <c:v>102.77911173127512</c:v>
                </c:pt>
                <c:pt idx="17">
                  <c:v>102.98945494883988</c:v>
                </c:pt>
                <c:pt idx="18">
                  <c:v>103.18616016020631</c:v>
                </c:pt>
                <c:pt idx="19">
                  <c:v>103.36938725780236</c:v>
                </c:pt>
                <c:pt idx="20">
                  <c:v>103.53001323615609</c:v>
                </c:pt>
                <c:pt idx="21">
                  <c:v>103.65144050519098</c:v>
                </c:pt>
                <c:pt idx="22">
                  <c:v>103.70188292327288</c:v>
                </c:pt>
                <c:pt idx="23">
                  <c:v>103.65434417542772</c:v>
                </c:pt>
                <c:pt idx="24">
                  <c:v>103.51164899452196</c:v>
                </c:pt>
                <c:pt idx="25">
                  <c:v>103.29236864186765</c:v>
                </c:pt>
                <c:pt idx="26">
                  <c:v>103.00768082591048</c:v>
                </c:pt>
                <c:pt idx="27">
                  <c:v>102.67373848307258</c:v>
                </c:pt>
                <c:pt idx="28">
                  <c:v>102.28793452766233</c:v>
                </c:pt>
                <c:pt idx="29">
                  <c:v>101.84392004010222</c:v>
                </c:pt>
                <c:pt idx="30">
                  <c:v>101.34440393385385</c:v>
                </c:pt>
                <c:pt idx="31">
                  <c:v>100.80027974808444</c:v>
                </c:pt>
                <c:pt idx="32">
                  <c:v>100.24096733762109</c:v>
                </c:pt>
                <c:pt idx="33">
                  <c:v>99.705686852158266</c:v>
                </c:pt>
                <c:pt idx="34">
                  <c:v>99.243682871968602</c:v>
                </c:pt>
                <c:pt idx="35">
                  <c:v>98.876125684699105</c:v>
                </c:pt>
                <c:pt idx="36">
                  <c:v>98.605246355878378</c:v>
                </c:pt>
                <c:pt idx="37">
                  <c:v>98.430822474975344</c:v>
                </c:pt>
                <c:pt idx="38">
                  <c:v>98.346499579473772</c:v>
                </c:pt>
                <c:pt idx="39">
                  <c:v>98.333059047538654</c:v>
                </c:pt>
                <c:pt idx="40">
                  <c:v>98.373375336847289</c:v>
                </c:pt>
                <c:pt idx="41">
                  <c:v>98.444524713973095</c:v>
                </c:pt>
                <c:pt idx="42">
                  <c:v>98.53274335678563</c:v>
                </c:pt>
                <c:pt idx="43">
                  <c:v>98.632875220522962</c:v>
                </c:pt>
                <c:pt idx="44">
                  <c:v>98.746427129836519</c:v>
                </c:pt>
                <c:pt idx="45">
                  <c:v>98.868751345776133</c:v>
                </c:pt>
                <c:pt idx="46">
                  <c:v>98.994275020534317</c:v>
                </c:pt>
                <c:pt idx="47">
                  <c:v>99.140915549707202</c:v>
                </c:pt>
                <c:pt idx="48">
                  <c:v>99.308288756958518</c:v>
                </c:pt>
                <c:pt idx="49">
                  <c:v>99.486761385560925</c:v>
                </c:pt>
                <c:pt idx="50">
                  <c:v>99.671227316983888</c:v>
                </c:pt>
                <c:pt idx="51">
                  <c:v>99.860390673143186</c:v>
                </c:pt>
                <c:pt idx="52">
                  <c:v>100.06677892864181</c:v>
                </c:pt>
                <c:pt idx="53">
                  <c:v>100.30599418344937</c:v>
                </c:pt>
                <c:pt idx="54">
                  <c:v>100.5593135006735</c:v>
                </c:pt>
                <c:pt idx="55">
                  <c:v>100.79446975985714</c:v>
                </c:pt>
                <c:pt idx="56">
                  <c:v>101.00190294261432</c:v>
                </c:pt>
                <c:pt idx="57">
                  <c:v>101.17868719997068</c:v>
                </c:pt>
                <c:pt idx="58">
                  <c:v>101.34636116068414</c:v>
                </c:pt>
                <c:pt idx="59">
                  <c:v>101.49978161968839</c:v>
                </c:pt>
                <c:pt idx="60">
                  <c:v>101.62121237622969</c:v>
                </c:pt>
                <c:pt idx="61">
                  <c:v>101.69798368189856</c:v>
                </c:pt>
                <c:pt idx="62">
                  <c:v>101.7363339606751</c:v>
                </c:pt>
                <c:pt idx="63">
                  <c:v>101.75121670991101</c:v>
                </c:pt>
                <c:pt idx="64">
                  <c:v>101.75402485258292</c:v>
                </c:pt>
                <c:pt idx="65">
                  <c:v>101.74949179638737</c:v>
                </c:pt>
                <c:pt idx="66">
                  <c:v>101.72726087607737</c:v>
                </c:pt>
                <c:pt idx="67">
                  <c:v>101.68380698949802</c:v>
                </c:pt>
                <c:pt idx="68">
                  <c:v>101.60882622157686</c:v>
                </c:pt>
                <c:pt idx="69">
                  <c:v>101.49900659849371</c:v>
                </c:pt>
                <c:pt idx="70">
                  <c:v>101.35925131253583</c:v>
                </c:pt>
                <c:pt idx="71">
                  <c:v>101.18499433983166</c:v>
                </c:pt>
                <c:pt idx="72">
                  <c:v>100.98299547451441</c:v>
                </c:pt>
                <c:pt idx="73">
                  <c:v>100.6848954927806</c:v>
                </c:pt>
                <c:pt idx="74">
                  <c:v>100.37750777657557</c:v>
                </c:pt>
                <c:pt idx="75">
                  <c:v>100.06131083542718</c:v>
                </c:pt>
                <c:pt idx="76">
                  <c:v>99.738933462151564</c:v>
                </c:pt>
                <c:pt idx="77">
                  <c:v>99.40532884314544</c:v>
                </c:pt>
                <c:pt idx="78">
                  <c:v>99.075709338262527</c:v>
                </c:pt>
                <c:pt idx="79">
                  <c:v>98.77684072392087</c:v>
                </c:pt>
                <c:pt idx="80">
                  <c:v>98.52933593758938</c:v>
                </c:pt>
                <c:pt idx="81">
                  <c:v>98.346921676648861</c:v>
                </c:pt>
                <c:pt idx="82">
                  <c:v>98.234955612417593</c:v>
                </c:pt>
                <c:pt idx="83">
                  <c:v>98.191365404148542</c:v>
                </c:pt>
                <c:pt idx="84">
                  <c:v>98.197799098406705</c:v>
                </c:pt>
                <c:pt idx="85">
                  <c:v>98.299120150503214</c:v>
                </c:pt>
                <c:pt idx="86">
                  <c:v>98.429220410027412</c:v>
                </c:pt>
                <c:pt idx="87">
                  <c:v>98.573921364995101</c:v>
                </c:pt>
                <c:pt idx="88">
                  <c:v>98.717616618267073</c:v>
                </c:pt>
                <c:pt idx="89">
                  <c:v>98.865160242406901</c:v>
                </c:pt>
                <c:pt idx="90">
                  <c:v>99.010496599018893</c:v>
                </c:pt>
                <c:pt idx="91">
                  <c:v>99.13618344761619</c:v>
                </c:pt>
                <c:pt idx="92">
                  <c:v>99.221450440304011</c:v>
                </c:pt>
                <c:pt idx="93">
                  <c:v>99.259703172994037</c:v>
                </c:pt>
                <c:pt idx="94">
                  <c:v>99.251694750836236</c:v>
                </c:pt>
                <c:pt idx="95">
                  <c:v>99.203813101042826</c:v>
                </c:pt>
                <c:pt idx="96">
                  <c:v>99.131673960292034</c:v>
                </c:pt>
                <c:pt idx="97">
                  <c:v>99.056132041271312</c:v>
                </c:pt>
                <c:pt idx="98">
                  <c:v>98.992341242290706</c:v>
                </c:pt>
                <c:pt idx="99">
                  <c:v>98.952678177825163</c:v>
                </c:pt>
                <c:pt idx="100">
                  <c:v>98.941355151230482</c:v>
                </c:pt>
                <c:pt idx="101">
                  <c:v>98.953228347866869</c:v>
                </c:pt>
                <c:pt idx="102">
                  <c:v>98.990511681298997</c:v>
                </c:pt>
                <c:pt idx="103">
                  <c:v>99.058395847483894</c:v>
                </c:pt>
                <c:pt idx="104">
                  <c:v>99.147863615302668</c:v>
                </c:pt>
                <c:pt idx="105">
                  <c:v>99.253175546115131</c:v>
                </c:pt>
                <c:pt idx="106">
                  <c:v>99.353382852051666</c:v>
                </c:pt>
                <c:pt idx="107">
                  <c:v>99.4475838567176</c:v>
                </c:pt>
                <c:pt idx="108">
                  <c:v>99.539065543936317</c:v>
                </c:pt>
                <c:pt idx="109">
                  <c:v>99.626326524007524</c:v>
                </c:pt>
                <c:pt idx="110">
                  <c:v>99.702003485977968</c:v>
                </c:pt>
                <c:pt idx="111">
                  <c:v>99.765815330118158</c:v>
                </c:pt>
                <c:pt idx="112">
                  <c:v>99.815376925059354</c:v>
                </c:pt>
                <c:pt idx="113">
                  <c:v>99.858102563693876</c:v>
                </c:pt>
                <c:pt idx="114">
                  <c:v>99.887754914411772</c:v>
                </c:pt>
                <c:pt idx="115">
                  <c:v>99.913765068761776</c:v>
                </c:pt>
                <c:pt idx="116">
                  <c:v>99.940882186218047</c:v>
                </c:pt>
                <c:pt idx="117">
                  <c:v>99.958525139033682</c:v>
                </c:pt>
                <c:pt idx="118">
                  <c:v>99.975602933581555</c:v>
                </c:pt>
                <c:pt idx="119">
                  <c:v>100.00408252585643</c:v>
                </c:pt>
                <c:pt idx="120">
                  <c:v>100.04342156366297</c:v>
                </c:pt>
                <c:pt idx="121">
                  <c:v>100.09365967170159</c:v>
                </c:pt>
                <c:pt idx="122">
                  <c:v>100.16427786710912</c:v>
                </c:pt>
                <c:pt idx="123">
                  <c:v>100.24588310429071</c:v>
                </c:pt>
                <c:pt idx="124">
                  <c:v>100.33716158951665</c:v>
                </c:pt>
                <c:pt idx="125">
                  <c:v>100.43991352175654</c:v>
                </c:pt>
                <c:pt idx="126">
                  <c:v>100.55289892545764</c:v>
                </c:pt>
                <c:pt idx="127">
                  <c:v>100.67792756052053</c:v>
                </c:pt>
                <c:pt idx="128">
                  <c:v>100.80000341431922</c:v>
                </c:pt>
                <c:pt idx="129">
                  <c:v>100.90811003128732</c:v>
                </c:pt>
                <c:pt idx="130">
                  <c:v>101.00846711583876</c:v>
                </c:pt>
                <c:pt idx="131">
                  <c:v>101.08309686923646</c:v>
                </c:pt>
                <c:pt idx="132">
                  <c:v>101.13981191801395</c:v>
                </c:pt>
                <c:pt idx="133">
                  <c:v>101.1906741464197</c:v>
                </c:pt>
                <c:pt idx="134">
                  <c:v>101.24330745611972</c:v>
                </c:pt>
                <c:pt idx="135">
                  <c:v>101.30050118529537</c:v>
                </c:pt>
                <c:pt idx="136">
                  <c:v>101.34061647810232</c:v>
                </c:pt>
                <c:pt idx="137">
                  <c:v>101.33821068653143</c:v>
                </c:pt>
                <c:pt idx="138">
                  <c:v>101.29409156383076</c:v>
                </c:pt>
                <c:pt idx="139">
                  <c:v>101.24581040470079</c:v>
                </c:pt>
                <c:pt idx="140">
                  <c:v>101.23751129711388</c:v>
                </c:pt>
                <c:pt idx="141">
                  <c:v>101.28389966186056</c:v>
                </c:pt>
                <c:pt idx="142">
                  <c:v>101.36596553805276</c:v>
                </c:pt>
                <c:pt idx="143">
                  <c:v>101.46409011350418</c:v>
                </c:pt>
                <c:pt idx="144">
                  <c:v>101.57090933078305</c:v>
                </c:pt>
                <c:pt idx="145">
                  <c:v>101.68373547524506</c:v>
                </c:pt>
                <c:pt idx="146">
                  <c:v>101.78035247544231</c:v>
                </c:pt>
                <c:pt idx="147">
                  <c:v>101.82551813973356</c:v>
                </c:pt>
                <c:pt idx="148">
                  <c:v>101.81585933206658</c:v>
                </c:pt>
                <c:pt idx="149">
                  <c:v>101.76335911830257</c:v>
                </c:pt>
                <c:pt idx="150">
                  <c:v>101.67671093235913</c:v>
                </c:pt>
                <c:pt idx="151">
                  <c:v>101.56686234334977</c:v>
                </c:pt>
                <c:pt idx="152">
                  <c:v>101.44412089118651</c:v>
                </c:pt>
                <c:pt idx="153">
                  <c:v>101.31854978704982</c:v>
                </c:pt>
                <c:pt idx="154">
                  <c:v>101.19801402927666</c:v>
                </c:pt>
                <c:pt idx="155">
                  <c:v>101.10197377554232</c:v>
                </c:pt>
                <c:pt idx="156">
                  <c:v>101.02455058140075</c:v>
                </c:pt>
                <c:pt idx="157">
                  <c:v>100.96282548754027</c:v>
                </c:pt>
                <c:pt idx="158">
                  <c:v>100.9025218449401</c:v>
                </c:pt>
                <c:pt idx="159">
                  <c:v>100.82764465432311</c:v>
                </c:pt>
                <c:pt idx="160">
                  <c:v>100.71996674264007</c:v>
                </c:pt>
                <c:pt idx="161">
                  <c:v>100.57731862942181</c:v>
                </c:pt>
                <c:pt idx="162">
                  <c:v>100.40912011708687</c:v>
                </c:pt>
                <c:pt idx="163">
                  <c:v>100.23854815036495</c:v>
                </c:pt>
                <c:pt idx="164">
                  <c:v>100.11263112663521</c:v>
                </c:pt>
                <c:pt idx="165">
                  <c:v>100.06959093415769</c:v>
                </c:pt>
                <c:pt idx="166">
                  <c:v>100.1210564723673</c:v>
                </c:pt>
                <c:pt idx="167">
                  <c:v>100.27285748998717</c:v>
                </c:pt>
                <c:pt idx="168">
                  <c:v>100.49513381875467</c:v>
                </c:pt>
                <c:pt idx="169">
                  <c:v>100.75338202763132</c:v>
                </c:pt>
                <c:pt idx="170">
                  <c:v>101.01050644884226</c:v>
                </c:pt>
                <c:pt idx="171">
                  <c:v>101.24475940775551</c:v>
                </c:pt>
                <c:pt idx="172">
                  <c:v>101.42763997467475</c:v>
                </c:pt>
                <c:pt idx="173">
                  <c:v>101.54551371942355</c:v>
                </c:pt>
                <c:pt idx="174">
                  <c:v>101.59217815196203</c:v>
                </c:pt>
                <c:pt idx="175">
                  <c:v>101.56240307412276</c:v>
                </c:pt>
                <c:pt idx="176">
                  <c:v>101.43321817902351</c:v>
                </c:pt>
                <c:pt idx="177">
                  <c:v>101.18292183848608</c:v>
                </c:pt>
                <c:pt idx="178">
                  <c:v>100.78600372407928</c:v>
                </c:pt>
                <c:pt idx="179">
                  <c:v>100.23160375375286</c:v>
                </c:pt>
                <c:pt idx="180">
                  <c:v>99.534389368131556</c:v>
                </c:pt>
                <c:pt idx="181">
                  <c:v>98.729906676202219</c:v>
                </c:pt>
                <c:pt idx="182">
                  <c:v>97.915659889828319</c:v>
                </c:pt>
                <c:pt idx="183">
                  <c:v>97.170117589585658</c:v>
                </c:pt>
                <c:pt idx="184">
                  <c:v>96.577877234006053</c:v>
                </c:pt>
                <c:pt idx="185">
                  <c:v>96.175310749798683</c:v>
                </c:pt>
                <c:pt idx="186">
                  <c:v>95.955649934668216</c:v>
                </c:pt>
                <c:pt idx="187">
                  <c:v>95.895840157224768</c:v>
                </c:pt>
                <c:pt idx="188">
                  <c:v>95.964274663657889</c:v>
                </c:pt>
                <c:pt idx="189">
                  <c:v>96.133890378586088</c:v>
                </c:pt>
                <c:pt idx="190">
                  <c:v>96.388041044769622</c:v>
                </c:pt>
                <c:pt idx="191">
                  <c:v>96.688920753556758</c:v>
                </c:pt>
                <c:pt idx="192">
                  <c:v>96.995277130565341</c:v>
                </c:pt>
                <c:pt idx="193">
                  <c:v>97.27127206562561</c:v>
                </c:pt>
                <c:pt idx="194">
                  <c:v>97.506081272662485</c:v>
                </c:pt>
                <c:pt idx="195">
                  <c:v>97.698324902414342</c:v>
                </c:pt>
                <c:pt idx="196">
                  <c:v>97.852769808516101</c:v>
                </c:pt>
                <c:pt idx="197">
                  <c:v>97.971529075243538</c:v>
                </c:pt>
                <c:pt idx="198">
                  <c:v>98.066368744892799</c:v>
                </c:pt>
                <c:pt idx="199">
                  <c:v>98.148425497495325</c:v>
                </c:pt>
                <c:pt idx="200">
                  <c:v>98.233424879565277</c:v>
                </c:pt>
                <c:pt idx="201">
                  <c:v>98.339422194953272</c:v>
                </c:pt>
                <c:pt idx="202">
                  <c:v>98.475372798137286</c:v>
                </c:pt>
                <c:pt idx="203">
                  <c:v>98.639637770515449</c:v>
                </c:pt>
                <c:pt idx="204">
                  <c:v>98.829244775468297</c:v>
                </c:pt>
                <c:pt idx="205">
                  <c:v>99.035490438221629</c:v>
                </c:pt>
                <c:pt idx="206">
                  <c:v>99.24779031315154</c:v>
                </c:pt>
                <c:pt idx="207">
                  <c:v>99.461978971123003</c:v>
                </c:pt>
                <c:pt idx="208">
                  <c:v>99.672284611743976</c:v>
                </c:pt>
                <c:pt idx="209">
                  <c:v>99.873743349251924</c:v>
                </c:pt>
                <c:pt idx="210">
                  <c:v>100.05447672399988</c:v>
                </c:pt>
                <c:pt idx="211">
                  <c:v>100.21536340310189</c:v>
                </c:pt>
                <c:pt idx="212">
                  <c:v>100.34751607517761</c:v>
                </c:pt>
                <c:pt idx="213">
                  <c:v>100.4491836537986</c:v>
                </c:pt>
                <c:pt idx="214">
                  <c:v>100.52007687856138</c:v>
                </c:pt>
                <c:pt idx="215">
                  <c:v>100.57156893200292</c:v>
                </c:pt>
                <c:pt idx="216">
                  <c:v>100.61535282319221</c:v>
                </c:pt>
                <c:pt idx="217">
                  <c:v>100.65363757475752</c:v>
                </c:pt>
                <c:pt idx="218">
                  <c:v>100.67168423778332</c:v>
                </c:pt>
                <c:pt idx="219">
                  <c:v>100.65440969460431</c:v>
                </c:pt>
                <c:pt idx="220">
                  <c:v>100.60153428576363</c:v>
                </c:pt>
                <c:pt idx="221">
                  <c:v>100.52645778013057</c:v>
                </c:pt>
                <c:pt idx="222">
                  <c:v>100.44905676002566</c:v>
                </c:pt>
                <c:pt idx="223">
                  <c:v>100.37252273434312</c:v>
                </c:pt>
                <c:pt idx="224">
                  <c:v>100.29599378445549</c:v>
                </c:pt>
                <c:pt idx="225">
                  <c:v>100.23622061497682</c:v>
                </c:pt>
                <c:pt idx="226">
                  <c:v>100.20776417581514</c:v>
                </c:pt>
                <c:pt idx="227">
                  <c:v>100.20958794031529</c:v>
                </c:pt>
                <c:pt idx="228">
                  <c:v>100.24353964568979</c:v>
                </c:pt>
                <c:pt idx="229">
                  <c:v>100.29952667840119</c:v>
                </c:pt>
                <c:pt idx="230">
                  <c:v>100.3716643374273</c:v>
                </c:pt>
                <c:pt idx="231">
                  <c:v>100.44089062671607</c:v>
                </c:pt>
                <c:pt idx="232">
                  <c:v>100.50578485904347</c:v>
                </c:pt>
                <c:pt idx="233">
                  <c:v>100.55899918136093</c:v>
                </c:pt>
                <c:pt idx="234">
                  <c:v>100.60805796190279</c:v>
                </c:pt>
                <c:pt idx="235">
                  <c:v>100.6584609582444</c:v>
                </c:pt>
                <c:pt idx="236">
                  <c:v>100.72417922640403</c:v>
                </c:pt>
                <c:pt idx="237">
                  <c:v>100.806227966542</c:v>
                </c:pt>
                <c:pt idx="238">
                  <c:v>100.90793259164948</c:v>
                </c:pt>
                <c:pt idx="239">
                  <c:v>101.02802774833151</c:v>
                </c:pt>
                <c:pt idx="240">
                  <c:v>101.16274686213558</c:v>
                </c:pt>
                <c:pt idx="241">
                  <c:v>101.29212130153836</c:v>
                </c:pt>
                <c:pt idx="242">
                  <c:v>101.41743770426349</c:v>
                </c:pt>
                <c:pt idx="243">
                  <c:v>101.54630173126438</c:v>
                </c:pt>
                <c:pt idx="244">
                  <c:v>101.6786387727585</c:v>
                </c:pt>
                <c:pt idx="245">
                  <c:v>101.79773267043676</c:v>
                </c:pt>
                <c:pt idx="246">
                  <c:v>101.88061471617266</c:v>
                </c:pt>
                <c:pt idx="247">
                  <c:v>101.91764444339216</c:v>
                </c:pt>
                <c:pt idx="248">
                  <c:v>101.91127743527903</c:v>
                </c:pt>
                <c:pt idx="249">
                  <c:v>101.85776872369998</c:v>
                </c:pt>
                <c:pt idx="250">
                  <c:v>101.74641031849413</c:v>
                </c:pt>
                <c:pt idx="251">
                  <c:v>101.59037137089406</c:v>
                </c:pt>
                <c:pt idx="252">
                  <c:v>101.41234579390877</c:v>
                </c:pt>
                <c:pt idx="253">
                  <c:v>101.22660339861621</c:v>
                </c:pt>
                <c:pt idx="254">
                  <c:v>101.0485533096703</c:v>
                </c:pt>
                <c:pt idx="255">
                  <c:v>100.87753580545646</c:v>
                </c:pt>
                <c:pt idx="256">
                  <c:v>100.7202824583072</c:v>
                </c:pt>
                <c:pt idx="257">
                  <c:v>100.58331310079295</c:v>
                </c:pt>
                <c:pt idx="258">
                  <c:v>100.45367755312931</c:v>
                </c:pt>
                <c:pt idx="259">
                  <c:v>100.31978821976038</c:v>
                </c:pt>
                <c:pt idx="260">
                  <c:v>100.16863032575606</c:v>
                </c:pt>
                <c:pt idx="261">
                  <c:v>100.0045163243539</c:v>
                </c:pt>
                <c:pt idx="262">
                  <c:v>99.850142607661255</c:v>
                </c:pt>
                <c:pt idx="263">
                  <c:v>99.709578942396519</c:v>
                </c:pt>
                <c:pt idx="264">
                  <c:v>99.598466816107077</c:v>
                </c:pt>
                <c:pt idx="265">
                  <c:v>99.532806934183611</c:v>
                </c:pt>
                <c:pt idx="266">
                  <c:v>99.502000014291511</c:v>
                </c:pt>
                <c:pt idx="267">
                  <c:v>99.496073764440183</c:v>
                </c:pt>
                <c:pt idx="268">
                  <c:v>99.502117202057519</c:v>
                </c:pt>
                <c:pt idx="269">
                  <c:v>99.509416476720588</c:v>
                </c:pt>
                <c:pt idx="270">
                  <c:v>99.51198547242825</c:v>
                </c:pt>
                <c:pt idx="271">
                  <c:v>99.511866333981857</c:v>
                </c:pt>
                <c:pt idx="272">
                  <c:v>99.503214802824118</c:v>
                </c:pt>
                <c:pt idx="273">
                  <c:v>99.48649343613782</c:v>
                </c:pt>
                <c:pt idx="274">
                  <c:v>99.454742488659889</c:v>
                </c:pt>
                <c:pt idx="275">
                  <c:v>99.409305047788948</c:v>
                </c:pt>
                <c:pt idx="276">
                  <c:v>99.343872032301846</c:v>
                </c:pt>
                <c:pt idx="277">
                  <c:v>99.259315046243501</c:v>
                </c:pt>
                <c:pt idx="278">
                  <c:v>99.151410415219345</c:v>
                </c:pt>
                <c:pt idx="279">
                  <c:v>99.031439932379669</c:v>
                </c:pt>
                <c:pt idx="280">
                  <c:v>98.908123017520779</c:v>
                </c:pt>
                <c:pt idx="281">
                  <c:v>98.790277937208117</c:v>
                </c:pt>
                <c:pt idx="282">
                  <c:v>98.689896143862526</c:v>
                </c:pt>
                <c:pt idx="283">
                  <c:v>98.619254919940602</c:v>
                </c:pt>
                <c:pt idx="284">
                  <c:v>98.596952993296853</c:v>
                </c:pt>
                <c:pt idx="285">
                  <c:v>98.626556848892761</c:v>
                </c:pt>
                <c:pt idx="286">
                  <c:v>98.69922656354278</c:v>
                </c:pt>
                <c:pt idx="287">
                  <c:v>98.802012824102675</c:v>
                </c:pt>
                <c:pt idx="288">
                  <c:v>98.911825024166177</c:v>
                </c:pt>
                <c:pt idx="289">
                  <c:v>99.018405898049735</c:v>
                </c:pt>
                <c:pt idx="290">
                  <c:v>99.117819641903992</c:v>
                </c:pt>
                <c:pt idx="291">
                  <c:v>99.199447743107186</c:v>
                </c:pt>
                <c:pt idx="292">
                  <c:v>99.258927983528181</c:v>
                </c:pt>
                <c:pt idx="293">
                  <c:v>99.297888777128819</c:v>
                </c:pt>
                <c:pt idx="294">
                  <c:v>99.331458268328902</c:v>
                </c:pt>
                <c:pt idx="295">
                  <c:v>99.370450909894529</c:v>
                </c:pt>
                <c:pt idx="296">
                  <c:v>99.428191271453585</c:v>
                </c:pt>
                <c:pt idx="297">
                  <c:v>99.494670634482205</c:v>
                </c:pt>
                <c:pt idx="298">
                  <c:v>99.552679682665143</c:v>
                </c:pt>
                <c:pt idx="299">
                  <c:v>99.594869909357485</c:v>
                </c:pt>
                <c:pt idx="300">
                  <c:v>99.622346355098898</c:v>
                </c:pt>
                <c:pt idx="301">
                  <c:v>99.635249576974658</c:v>
                </c:pt>
                <c:pt idx="302">
                  <c:v>99.638110701302736</c:v>
                </c:pt>
                <c:pt idx="303">
                  <c:v>99.637068131763897</c:v>
                </c:pt>
                <c:pt idx="304">
                  <c:v>99.644199309386792</c:v>
                </c:pt>
                <c:pt idx="305">
                  <c:v>99.669842580888258</c:v>
                </c:pt>
                <c:pt idx="306">
                  <c:v>99.734929745323143</c:v>
                </c:pt>
                <c:pt idx="307">
                  <c:v>99.853144476798334</c:v>
                </c:pt>
                <c:pt idx="308">
                  <c:v>100.00242450292383</c:v>
                </c:pt>
                <c:pt idx="309">
                  <c:v>100.16227917773956</c:v>
                </c:pt>
                <c:pt idx="310">
                  <c:v>100.32062024613296</c:v>
                </c:pt>
                <c:pt idx="311">
                  <c:v>100.45698130088715</c:v>
                </c:pt>
                <c:pt idx="312">
                  <c:v>100.56224067928142</c:v>
                </c:pt>
                <c:pt idx="313">
                  <c:v>100.64047528410357</c:v>
                </c:pt>
                <c:pt idx="314">
                  <c:v>100.70437674355486</c:v>
                </c:pt>
                <c:pt idx="315">
                  <c:v>100.75625804708014</c:v>
                </c:pt>
                <c:pt idx="316">
                  <c:v>100.78948290588326</c:v>
                </c:pt>
                <c:pt idx="317">
                  <c:v>100.79740292401242</c:v>
                </c:pt>
                <c:pt idx="318">
                  <c:v>100.7938335782121</c:v>
                </c:pt>
                <c:pt idx="319">
                  <c:v>100.78709605061186</c:v>
                </c:pt>
                <c:pt idx="320">
                  <c:v>100.77537515902725</c:v>
                </c:pt>
                <c:pt idx="321">
                  <c:v>100.76357243304392</c:v>
                </c:pt>
                <c:pt idx="322">
                  <c:v>100.75862823806837</c:v>
                </c:pt>
                <c:pt idx="323">
                  <c:v>100.76903590656146</c:v>
                </c:pt>
                <c:pt idx="324">
                  <c:v>100.79839868829025</c:v>
                </c:pt>
                <c:pt idx="325">
                  <c:v>100.85118986344717</c:v>
                </c:pt>
                <c:pt idx="326">
                  <c:v>100.92286152229264</c:v>
                </c:pt>
                <c:pt idx="327">
                  <c:v>101.00949478981488</c:v>
                </c:pt>
                <c:pt idx="328">
                  <c:v>101.10067037885945</c:v>
                </c:pt>
                <c:pt idx="329">
                  <c:v>101.18318273532246</c:v>
                </c:pt>
                <c:pt idx="330">
                  <c:v>101.24713390932511</c:v>
                </c:pt>
                <c:pt idx="331">
                  <c:v>101.2929920367106</c:v>
                </c:pt>
                <c:pt idx="332">
                  <c:v>101.32753101590562</c:v>
                </c:pt>
                <c:pt idx="333">
                  <c:v>101.35644001206833</c:v>
                </c:pt>
                <c:pt idx="334">
                  <c:v>101.38983348805124</c:v>
                </c:pt>
                <c:pt idx="335">
                  <c:v>101.43303146133816</c:v>
                </c:pt>
                <c:pt idx="336">
                  <c:v>101.48853394871169</c:v>
                </c:pt>
                <c:pt idx="337">
                  <c:v>101.55006873514218</c:v>
                </c:pt>
                <c:pt idx="338">
                  <c:v>101.60728747793941</c:v>
                </c:pt>
                <c:pt idx="339">
                  <c:v>101.64756051591536</c:v>
                </c:pt>
                <c:pt idx="340">
                  <c:v>101.65130064534394</c:v>
                </c:pt>
                <c:pt idx="341">
                  <c:v>101.59595737885674</c:v>
                </c:pt>
                <c:pt idx="342">
                  <c:v>101.45655551164465</c:v>
                </c:pt>
                <c:pt idx="343">
                  <c:v>101.2247073293648</c:v>
                </c:pt>
                <c:pt idx="344">
                  <c:v>100.89609216405563</c:v>
                </c:pt>
                <c:pt idx="345">
                  <c:v>100.47177684356139</c:v>
                </c:pt>
                <c:pt idx="346">
                  <c:v>99.962981986447545</c:v>
                </c:pt>
                <c:pt idx="347">
                  <c:v>99.411545864789801</c:v>
                </c:pt>
                <c:pt idx="348">
                  <c:v>98.873644440920529</c:v>
                </c:pt>
                <c:pt idx="349">
                  <c:v>98.403992678413431</c:v>
                </c:pt>
                <c:pt idx="350">
                  <c:v>98.030523204918595</c:v>
                </c:pt>
                <c:pt idx="351">
                  <c:v>97.76557523969133</c:v>
                </c:pt>
                <c:pt idx="352">
                  <c:v>97.622945375873869</c:v>
                </c:pt>
                <c:pt idx="353">
                  <c:v>97.598910067698384</c:v>
                </c:pt>
                <c:pt idx="354">
                  <c:v>97.659880329872323</c:v>
                </c:pt>
                <c:pt idx="355">
                  <c:v>97.777976766460199</c:v>
                </c:pt>
                <c:pt idx="356">
                  <c:v>97.940891269049587</c:v>
                </c:pt>
                <c:pt idx="357">
                  <c:v>98.138683894118273</c:v>
                </c:pt>
                <c:pt idx="358">
                  <c:v>98.351439839885245</c:v>
                </c:pt>
                <c:pt idx="359">
                  <c:v>98.552532002357623</c:v>
                </c:pt>
                <c:pt idx="360">
                  <c:v>98.731815705738683</c:v>
                </c:pt>
                <c:pt idx="361">
                  <c:v>98.892183238507215</c:v>
                </c:pt>
                <c:pt idx="362">
                  <c:v>99.029652396161083</c:v>
                </c:pt>
                <c:pt idx="363">
                  <c:v>99.134091439392975</c:v>
                </c:pt>
                <c:pt idx="364">
                  <c:v>99.202873443409473</c:v>
                </c:pt>
                <c:pt idx="365">
                  <c:v>99.244835949377148</c:v>
                </c:pt>
                <c:pt idx="366">
                  <c:v>99.278193118634846</c:v>
                </c:pt>
                <c:pt idx="367">
                  <c:v>99.307269674621608</c:v>
                </c:pt>
                <c:pt idx="368">
                  <c:v>99.327822848011039</c:v>
                </c:pt>
                <c:pt idx="369">
                  <c:v>99.354407728227713</c:v>
                </c:pt>
                <c:pt idx="370">
                  <c:v>99.395440321342889</c:v>
                </c:pt>
                <c:pt idx="371">
                  <c:v>99.458045477868893</c:v>
                </c:pt>
                <c:pt idx="372">
                  <c:v>99.533486077330835</c:v>
                </c:pt>
                <c:pt idx="373">
                  <c:v>99.609557905893794</c:v>
                </c:pt>
                <c:pt idx="374">
                  <c:v>99.687790235881266</c:v>
                </c:pt>
                <c:pt idx="375">
                  <c:v>99.763062130759195</c:v>
                </c:pt>
                <c:pt idx="376">
                  <c:v>99.831227542015341</c:v>
                </c:pt>
                <c:pt idx="377">
                  <c:v>99.893947796590297</c:v>
                </c:pt>
                <c:pt idx="378">
                  <c:v>99.953125046556053</c:v>
                </c:pt>
                <c:pt idx="379">
                  <c:v>100.01493414979443</c:v>
                </c:pt>
                <c:pt idx="380">
                  <c:v>100.0822019573244</c:v>
                </c:pt>
                <c:pt idx="381">
                  <c:v>100.15281113846105</c:v>
                </c:pt>
                <c:pt idx="382">
                  <c:v>100.22059022685065</c:v>
                </c:pt>
                <c:pt idx="383">
                  <c:v>100.28065640148048</c:v>
                </c:pt>
                <c:pt idx="384">
                  <c:v>100.32439384742027</c:v>
                </c:pt>
                <c:pt idx="385">
                  <c:v>100.35228993987312</c:v>
                </c:pt>
                <c:pt idx="386">
                  <c:v>100.37495783600716</c:v>
                </c:pt>
                <c:pt idx="387">
                  <c:v>100.39216314606941</c:v>
                </c:pt>
                <c:pt idx="388">
                  <c:v>100.40138878112074</c:v>
                </c:pt>
                <c:pt idx="389">
                  <c:v>100.40630074849361</c:v>
                </c:pt>
                <c:pt idx="390">
                  <c:v>100.40326816271924</c:v>
                </c:pt>
                <c:pt idx="391">
                  <c:v>100.3875911014009</c:v>
                </c:pt>
                <c:pt idx="392">
                  <c:v>100.36269000361823</c:v>
                </c:pt>
                <c:pt idx="393">
                  <c:v>100.32212926758568</c:v>
                </c:pt>
                <c:pt idx="394">
                  <c:v>100.27036011031642</c:v>
                </c:pt>
                <c:pt idx="395">
                  <c:v>100.21139000212428</c:v>
                </c:pt>
                <c:pt idx="396">
                  <c:v>100.15739233363955</c:v>
                </c:pt>
                <c:pt idx="397">
                  <c:v>100.10464054843999</c:v>
                </c:pt>
                <c:pt idx="398">
                  <c:v>100.04777864355827</c:v>
                </c:pt>
                <c:pt idx="399">
                  <c:v>99.991645816996055</c:v>
                </c:pt>
                <c:pt idx="400">
                  <c:v>99.947255666726946</c:v>
                </c:pt>
                <c:pt idx="401">
                  <c:v>99.90584262658956</c:v>
                </c:pt>
                <c:pt idx="402">
                  <c:v>99.868836535497408</c:v>
                </c:pt>
                <c:pt idx="403">
                  <c:v>99.832969355169922</c:v>
                </c:pt>
                <c:pt idx="404">
                  <c:v>99.79477026160329</c:v>
                </c:pt>
                <c:pt idx="405">
                  <c:v>99.75795966049229</c:v>
                </c:pt>
                <c:pt idx="406">
                  <c:v>99.720548806054154</c:v>
                </c:pt>
                <c:pt idx="407">
                  <c:v>99.685048910403495</c:v>
                </c:pt>
                <c:pt idx="408">
                  <c:v>99.665026005599032</c:v>
                </c:pt>
                <c:pt idx="409">
                  <c:v>99.669938622303576</c:v>
                </c:pt>
                <c:pt idx="410">
                  <c:v>99.687560068653738</c:v>
                </c:pt>
                <c:pt idx="411">
                  <c:v>99.710829016862448</c:v>
                </c:pt>
                <c:pt idx="412">
                  <c:v>99.730899696711646</c:v>
                </c:pt>
                <c:pt idx="413">
                  <c:v>99.739983052269992</c:v>
                </c:pt>
                <c:pt idx="414">
                  <c:v>99.746638862713738</c:v>
                </c:pt>
                <c:pt idx="415">
                  <c:v>99.766595703498837</c:v>
                </c:pt>
                <c:pt idx="416">
                  <c:v>99.799047529224907</c:v>
                </c:pt>
                <c:pt idx="417">
                  <c:v>99.842258151079648</c:v>
                </c:pt>
                <c:pt idx="418">
                  <c:v>99.886579546969855</c:v>
                </c:pt>
                <c:pt idx="419">
                  <c:v>99.918962219899839</c:v>
                </c:pt>
                <c:pt idx="420">
                  <c:v>99.938057229973325</c:v>
                </c:pt>
                <c:pt idx="421">
                  <c:v>99.95295393367779</c:v>
                </c:pt>
                <c:pt idx="422">
                  <c:v>99.971421590420306</c:v>
                </c:pt>
                <c:pt idx="423">
                  <c:v>99.992681566920368</c:v>
                </c:pt>
                <c:pt idx="424">
                  <c:v>100.01475541797939</c:v>
                </c:pt>
                <c:pt idx="425">
                  <c:v>100.04389695689882</c:v>
                </c:pt>
                <c:pt idx="426">
                  <c:v>100.07100995174726</c:v>
                </c:pt>
                <c:pt idx="427">
                  <c:v>100.08366346511107</c:v>
                </c:pt>
                <c:pt idx="428">
                  <c:v>100.07207451264127</c:v>
                </c:pt>
                <c:pt idx="429">
                  <c:v>100.03746955192678</c:v>
                </c:pt>
                <c:pt idx="430">
                  <c:v>99.99679595944346</c:v>
                </c:pt>
                <c:pt idx="431">
                  <c:v>99.958536505389205</c:v>
                </c:pt>
                <c:pt idx="432">
                  <c:v>99.937770599143363</c:v>
                </c:pt>
                <c:pt idx="433">
                  <c:v>99.927708436104282</c:v>
                </c:pt>
                <c:pt idx="434">
                  <c:v>99.928029757630156</c:v>
                </c:pt>
                <c:pt idx="435">
                  <c:v>99.941378886694338</c:v>
                </c:pt>
                <c:pt idx="436">
                  <c:v>99.965660016745446</c:v>
                </c:pt>
                <c:pt idx="437">
                  <c:v>100.00285500551936</c:v>
                </c:pt>
                <c:pt idx="438">
                  <c:v>100.04923421392105</c:v>
                </c:pt>
                <c:pt idx="439">
                  <c:v>100.10312465074765</c:v>
                </c:pt>
                <c:pt idx="440">
                  <c:v>100.16743037456287</c:v>
                </c:pt>
                <c:pt idx="441">
                  <c:v>100.24110687097053</c:v>
                </c:pt>
                <c:pt idx="442">
                  <c:v>100.31005648718406</c:v>
                </c:pt>
                <c:pt idx="443">
                  <c:v>100.36535639923531</c:v>
                </c:pt>
                <c:pt idx="444">
                  <c:v>100.40250374681769</c:v>
                </c:pt>
                <c:pt idx="445">
                  <c:v>100.41649470579031</c:v>
                </c:pt>
                <c:pt idx="446">
                  <c:v>100.40806350751986</c:v>
                </c:pt>
                <c:pt idx="447">
                  <c:v>100.38773387959922</c:v>
                </c:pt>
                <c:pt idx="448">
                  <c:v>100.36575282678456</c:v>
                </c:pt>
                <c:pt idx="449">
                  <c:v>100.34603349557607</c:v>
                </c:pt>
                <c:pt idx="450">
                  <c:v>100.32989951987572</c:v>
                </c:pt>
                <c:pt idx="451">
                  <c:v>100.32871680815087</c:v>
                </c:pt>
                <c:pt idx="452">
                  <c:v>100.34961087135648</c:v>
                </c:pt>
                <c:pt idx="453">
                  <c:v>100.40504438112609</c:v>
                </c:pt>
                <c:pt idx="454">
                  <c:v>100.48155462988626</c:v>
                </c:pt>
                <c:pt idx="455">
                  <c:v>100.56528038597209</c:v>
                </c:pt>
                <c:pt idx="456">
                  <c:v>100.64024060293673</c:v>
                </c:pt>
                <c:pt idx="457">
                  <c:v>100.71160126670182</c:v>
                </c:pt>
                <c:pt idx="458">
                  <c:v>100.77584455278702</c:v>
                </c:pt>
                <c:pt idx="459">
                  <c:v>100.8287008705968</c:v>
                </c:pt>
                <c:pt idx="460">
                  <c:v>100.87417452534709</c:v>
                </c:pt>
                <c:pt idx="461">
                  <c:v>100.90034097121404</c:v>
                </c:pt>
                <c:pt idx="462">
                  <c:v>100.90842794737642</c:v>
                </c:pt>
                <c:pt idx="463">
                  <c:v>100.8956688751083</c:v>
                </c:pt>
                <c:pt idx="464">
                  <c:v>100.86536516130721</c:v>
                </c:pt>
                <c:pt idx="465">
                  <c:v>100.81182000098188</c:v>
                </c:pt>
                <c:pt idx="466">
                  <c:v>100.74132732105502</c:v>
                </c:pt>
                <c:pt idx="467">
                  <c:v>100.67215821821861</c:v>
                </c:pt>
                <c:pt idx="468">
                  <c:v>100.62822765650114</c:v>
                </c:pt>
                <c:pt idx="469">
                  <c:v>100.59757450570307</c:v>
                </c:pt>
                <c:pt idx="470">
                  <c:v>100.57300218908968</c:v>
                </c:pt>
                <c:pt idx="471">
                  <c:v>100.56116018045473</c:v>
                </c:pt>
                <c:pt idx="472">
                  <c:v>100.55564926608753</c:v>
                </c:pt>
                <c:pt idx="473">
                  <c:v>100.55792755405233</c:v>
                </c:pt>
                <c:pt idx="474">
                  <c:v>100.55719751987883</c:v>
                </c:pt>
                <c:pt idx="475">
                  <c:v>100.54301008185026</c:v>
                </c:pt>
                <c:pt idx="476">
                  <c:v>100.50211374156996</c:v>
                </c:pt>
                <c:pt idx="477">
                  <c:v>100.42852224045575</c:v>
                </c:pt>
                <c:pt idx="478">
                  <c:v>100.3228678003555</c:v>
                </c:pt>
                <c:pt idx="479">
                  <c:v>100.16952428289066</c:v>
                </c:pt>
                <c:pt idx="480">
                  <c:v>99.944553507713096</c:v>
                </c:pt>
                <c:pt idx="481">
                  <c:v>99.636096294075159</c:v>
                </c:pt>
                <c:pt idx="482">
                  <c:v>99.264265003323089</c:v>
                </c:pt>
                <c:pt idx="483">
                  <c:v>93.074895990126137</c:v>
                </c:pt>
                <c:pt idx="484">
                  <c:v>92.104476749228979</c:v>
                </c:pt>
                <c:pt idx="485">
                  <c:v>94.951300541376597</c:v>
                </c:pt>
                <c:pt idx="486">
                  <c:v>95.612647915094442</c:v>
                </c:pt>
                <c:pt idx="487">
                  <c:v>96.208621446741205</c:v>
                </c:pt>
                <c:pt idx="488">
                  <c:v>96.736852352247283</c:v>
                </c:pt>
                <c:pt idx="489">
                  <c:v>97.230703764714747</c:v>
                </c:pt>
                <c:pt idx="490">
                  <c:v>97.637705531473088</c:v>
                </c:pt>
                <c:pt idx="491">
                  <c:v>97.939818461611708</c:v>
                </c:pt>
                <c:pt idx="492">
                  <c:v>98.154600785492889</c:v>
                </c:pt>
                <c:pt idx="493">
                  <c:v>98.326502005970283</c:v>
                </c:pt>
                <c:pt idx="494">
                  <c:v>98.472903968873922</c:v>
                </c:pt>
                <c:pt idx="495">
                  <c:v>98.595058343802478</c:v>
                </c:pt>
                <c:pt idx="496">
                  <c:v>98.700340017178434</c:v>
                </c:pt>
                <c:pt idx="497">
                  <c:v>98.791999701725885</c:v>
                </c:pt>
                <c:pt idx="498">
                  <c:v>98.882467627976808</c:v>
                </c:pt>
                <c:pt idx="499">
                  <c:v>98.983054894556489</c:v>
                </c:pt>
                <c:pt idx="500">
                  <c:v>99.104171940240761</c:v>
                </c:pt>
                <c:pt idx="501">
                  <c:v>99.253171932566119</c:v>
                </c:pt>
                <c:pt idx="502">
                  <c:v>99.424235586103578</c:v>
                </c:pt>
                <c:pt idx="503">
                  <c:v>99.60920634933133</c:v>
                </c:pt>
                <c:pt idx="504">
                  <c:v>99.802582956633259</c:v>
                </c:pt>
                <c:pt idx="505">
                  <c:v>100.003195003903</c:v>
                </c:pt>
                <c:pt idx="506">
                  <c:v>100.20275139703217</c:v>
                </c:pt>
                <c:pt idx="507">
                  <c:v>100.3800436490878</c:v>
                </c:pt>
                <c:pt idx="508">
                  <c:v>100.51809367093709</c:v>
                </c:pt>
                <c:pt idx="509">
                  <c:v>100.61928698739821</c:v>
                </c:pt>
                <c:pt idx="510">
                  <c:v>100.69070092049772</c:v>
                </c:pt>
                <c:pt idx="511">
                  <c:v>100.7380608884401</c:v>
                </c:pt>
                <c:pt idx="512">
                  <c:v>100.7700164364997</c:v>
                </c:pt>
                <c:pt idx="513">
                  <c:v>100.79458390930459</c:v>
                </c:pt>
                <c:pt idx="514">
                  <c:v>100.82164177823149</c:v>
                </c:pt>
                <c:pt idx="515">
                  <c:v>100.85590936586419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3E-46D8-A3D1-12EAF03ED666}"/>
            </c:ext>
          </c:extLst>
        </c:ser>
        <c:ser>
          <c:idx val="3"/>
          <c:order val="1"/>
          <c:tx>
            <c:v>Adelantado</c:v>
          </c:tx>
          <c:spPr>
            <a:ln w="12700"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diciembre_2022!$F$7:$F$526</c:f>
              <c:numCache>
                <c:formatCode>#,##0.00;\(\-\)#,##0.00</c:formatCode>
                <c:ptCount val="520"/>
                <c:pt idx="0">
                  <c:v>101.04109174611344</c:v>
                </c:pt>
                <c:pt idx="1">
                  <c:v>101.11003302331929</c:v>
                </c:pt>
                <c:pt idx="2">
                  <c:v>101.18142083935624</c:v>
                </c:pt>
                <c:pt idx="3">
                  <c:v>101.30409659645113</c:v>
                </c:pt>
                <c:pt idx="4">
                  <c:v>101.52515159232365</c:v>
                </c:pt>
                <c:pt idx="5">
                  <c:v>101.83754455889186</c:v>
                </c:pt>
                <c:pt idx="6">
                  <c:v>102.18928920717418</c:v>
                </c:pt>
                <c:pt idx="7">
                  <c:v>102.5280973445862</c:v>
                </c:pt>
                <c:pt idx="8">
                  <c:v>102.80106821790176</c:v>
                </c:pt>
                <c:pt idx="9">
                  <c:v>102.97869049583494</c:v>
                </c:pt>
                <c:pt idx="10">
                  <c:v>103.07723580811137</c:v>
                </c:pt>
                <c:pt idx="11">
                  <c:v>103.12973386315589</c:v>
                </c:pt>
                <c:pt idx="12">
                  <c:v>103.17959198047689</c:v>
                </c:pt>
                <c:pt idx="13">
                  <c:v>103.10053712936889</c:v>
                </c:pt>
                <c:pt idx="14">
                  <c:v>103.04393021206667</c:v>
                </c:pt>
                <c:pt idx="15">
                  <c:v>102.99558951193309</c:v>
                </c:pt>
                <c:pt idx="16">
                  <c:v>102.90621596260412</c:v>
                </c:pt>
                <c:pt idx="17">
                  <c:v>102.7689194504201</c:v>
                </c:pt>
                <c:pt idx="18">
                  <c:v>102.5712304293621</c:v>
                </c:pt>
                <c:pt idx="19">
                  <c:v>102.32436888708378</c:v>
                </c:pt>
                <c:pt idx="20">
                  <c:v>102.05141476675874</c:v>
                </c:pt>
                <c:pt idx="21">
                  <c:v>101.76234216931755</c:v>
                </c:pt>
                <c:pt idx="22">
                  <c:v>101.43105580042028</c:v>
                </c:pt>
                <c:pt idx="23">
                  <c:v>101.00090457719614</c:v>
                </c:pt>
                <c:pt idx="24">
                  <c:v>100.41473311907859</c:v>
                </c:pt>
                <c:pt idx="25">
                  <c:v>99.697012553113538</c:v>
                </c:pt>
                <c:pt idx="26">
                  <c:v>98.909702792576766</c:v>
                </c:pt>
                <c:pt idx="27">
                  <c:v>98.121804568070075</c:v>
                </c:pt>
                <c:pt idx="28">
                  <c:v>97.412113441740019</c:v>
                </c:pt>
                <c:pt idx="29">
                  <c:v>96.804300315023895</c:v>
                </c:pt>
                <c:pt idx="30">
                  <c:v>96.329218996310075</c:v>
                </c:pt>
                <c:pt idx="31">
                  <c:v>96.005537894095795</c:v>
                </c:pt>
                <c:pt idx="32">
                  <c:v>95.843434529029452</c:v>
                </c:pt>
                <c:pt idx="33">
                  <c:v>95.826287616325047</c:v>
                </c:pt>
                <c:pt idx="34">
                  <c:v>95.910083201993046</c:v>
                </c:pt>
                <c:pt idx="35">
                  <c:v>96.029915573062183</c:v>
                </c:pt>
                <c:pt idx="36">
                  <c:v>96.18793856886623</c:v>
                </c:pt>
                <c:pt idx="37">
                  <c:v>96.385269663517633</c:v>
                </c:pt>
                <c:pt idx="38">
                  <c:v>96.624475335944567</c:v>
                </c:pt>
                <c:pt idx="39">
                  <c:v>96.902584443031998</c:v>
                </c:pt>
                <c:pt idx="40">
                  <c:v>97.21284048747583</c:v>
                </c:pt>
                <c:pt idx="41">
                  <c:v>97.551376681536311</c:v>
                </c:pt>
                <c:pt idx="42">
                  <c:v>97.898571400024551</c:v>
                </c:pt>
                <c:pt idx="43">
                  <c:v>98.230484445361327</c:v>
                </c:pt>
                <c:pt idx="44">
                  <c:v>98.562155918420174</c:v>
                </c:pt>
                <c:pt idx="45">
                  <c:v>98.887729197136665</c:v>
                </c:pt>
                <c:pt idx="46">
                  <c:v>99.203533564256546</c:v>
                </c:pt>
                <c:pt idx="47">
                  <c:v>99.503464729160598</c:v>
                </c:pt>
                <c:pt idx="48">
                  <c:v>99.768915694069975</c:v>
                </c:pt>
                <c:pt idx="49">
                  <c:v>99.967556361438412</c:v>
                </c:pt>
                <c:pt idx="50">
                  <c:v>100.11313243871112</c:v>
                </c:pt>
                <c:pt idx="51">
                  <c:v>100.24192839589344</c:v>
                </c:pt>
                <c:pt idx="52">
                  <c:v>100.37400775533125</c:v>
                </c:pt>
                <c:pt idx="53">
                  <c:v>100.49398089608196</c:v>
                </c:pt>
                <c:pt idx="54">
                  <c:v>100.6080338189845</c:v>
                </c:pt>
                <c:pt idx="55">
                  <c:v>100.72046947036191</c:v>
                </c:pt>
                <c:pt idx="56">
                  <c:v>100.79557279150441</c:v>
                </c:pt>
                <c:pt idx="57">
                  <c:v>100.8306126867093</c:v>
                </c:pt>
                <c:pt idx="58">
                  <c:v>100.85319519344867</c:v>
                </c:pt>
                <c:pt idx="59">
                  <c:v>100.89202256071863</c:v>
                </c:pt>
                <c:pt idx="60">
                  <c:v>100.94460484808454</c:v>
                </c:pt>
                <c:pt idx="61">
                  <c:v>100.98673533859446</c:v>
                </c:pt>
                <c:pt idx="62">
                  <c:v>100.97036093408315</c:v>
                </c:pt>
                <c:pt idx="63">
                  <c:v>100.89534087413537</c:v>
                </c:pt>
                <c:pt idx="64">
                  <c:v>100.76035944656475</c:v>
                </c:pt>
                <c:pt idx="65">
                  <c:v>100.58295712209963</c:v>
                </c:pt>
                <c:pt idx="66">
                  <c:v>100.36849727826161</c:v>
                </c:pt>
                <c:pt idx="67">
                  <c:v>100.14043871154199</c:v>
                </c:pt>
                <c:pt idx="68">
                  <c:v>99.951224077619401</c:v>
                </c:pt>
                <c:pt idx="69">
                  <c:v>99.801672947101622</c:v>
                </c:pt>
                <c:pt idx="70">
                  <c:v>99.666449875795252</c:v>
                </c:pt>
                <c:pt idx="71">
                  <c:v>99.505873114348645</c:v>
                </c:pt>
                <c:pt idx="72">
                  <c:v>99.311809760578527</c:v>
                </c:pt>
                <c:pt idx="73">
                  <c:v>99.083461329526983</c:v>
                </c:pt>
                <c:pt idx="74">
                  <c:v>98.829582876636067</c:v>
                </c:pt>
                <c:pt idx="75">
                  <c:v>98.563425491691817</c:v>
                </c:pt>
                <c:pt idx="76">
                  <c:v>98.310716569611841</c:v>
                </c:pt>
                <c:pt idx="77">
                  <c:v>98.113342667696244</c:v>
                </c:pt>
                <c:pt idx="78">
                  <c:v>98.008950645717448</c:v>
                </c:pt>
                <c:pt idx="79">
                  <c:v>98.01935466271209</c:v>
                </c:pt>
                <c:pt idx="80">
                  <c:v>98.138061135207778</c:v>
                </c:pt>
                <c:pt idx="81">
                  <c:v>98.353212400128768</c:v>
                </c:pt>
                <c:pt idx="82">
                  <c:v>98.658735831941982</c:v>
                </c:pt>
                <c:pt idx="83">
                  <c:v>99.049571713549781</c:v>
                </c:pt>
                <c:pt idx="84">
                  <c:v>99.499915051206102</c:v>
                </c:pt>
                <c:pt idx="85">
                  <c:v>99.972682238081234</c:v>
                </c:pt>
                <c:pt idx="86">
                  <c:v>100.43857516810563</c:v>
                </c:pt>
                <c:pt idx="87">
                  <c:v>100.87714893330407</c:v>
                </c:pt>
                <c:pt idx="88">
                  <c:v>101.26993493833029</c:v>
                </c:pt>
                <c:pt idx="89">
                  <c:v>101.55162552327528</c:v>
                </c:pt>
                <c:pt idx="90">
                  <c:v>101.63363460071902</c:v>
                </c:pt>
                <c:pt idx="91">
                  <c:v>101.43961280382524</c:v>
                </c:pt>
                <c:pt idx="92">
                  <c:v>100.94538667730251</c:v>
                </c:pt>
                <c:pt idx="93">
                  <c:v>100.22356071288669</c:v>
                </c:pt>
                <c:pt idx="94">
                  <c:v>99.413582725030537</c:v>
                </c:pt>
                <c:pt idx="95">
                  <c:v>98.712090017200893</c:v>
                </c:pt>
                <c:pt idx="96">
                  <c:v>98.251492678879686</c:v>
                </c:pt>
                <c:pt idx="97">
                  <c:v>98.055645116159099</c:v>
                </c:pt>
                <c:pt idx="98">
                  <c:v>98.092119822671407</c:v>
                </c:pt>
                <c:pt idx="99">
                  <c:v>98.308601812134825</c:v>
                </c:pt>
                <c:pt idx="100">
                  <c:v>98.626991643034685</c:v>
                </c:pt>
                <c:pt idx="101">
                  <c:v>98.976913902345288</c:v>
                </c:pt>
                <c:pt idx="102">
                  <c:v>99.297909702605622</c:v>
                </c:pt>
                <c:pt idx="103">
                  <c:v>99.559271271765425</c:v>
                </c:pt>
                <c:pt idx="104">
                  <c:v>99.750527754182144</c:v>
                </c:pt>
                <c:pt idx="105">
                  <c:v>99.88338924536734</c:v>
                </c:pt>
                <c:pt idx="106">
                  <c:v>99.972960444419954</c:v>
                </c:pt>
                <c:pt idx="107">
                  <c:v>100.01120060812323</c:v>
                </c:pt>
                <c:pt idx="108">
                  <c:v>100.02610699390176</c:v>
                </c:pt>
                <c:pt idx="109">
                  <c:v>100.04867786244048</c:v>
                </c:pt>
                <c:pt idx="110">
                  <c:v>100.08588401444845</c:v>
                </c:pt>
                <c:pt idx="111">
                  <c:v>100.13600017676163</c:v>
                </c:pt>
                <c:pt idx="112">
                  <c:v>100.19705319705837</c:v>
                </c:pt>
                <c:pt idx="113">
                  <c:v>100.2595436678118</c:v>
                </c:pt>
                <c:pt idx="114">
                  <c:v>100.30546360894688</c:v>
                </c:pt>
                <c:pt idx="115">
                  <c:v>100.30230951846188</c:v>
                </c:pt>
                <c:pt idx="116">
                  <c:v>100.24194181318714</c:v>
                </c:pt>
                <c:pt idx="117">
                  <c:v>100.14424710170996</c:v>
                </c:pt>
                <c:pt idx="118">
                  <c:v>100.04026618007363</c:v>
                </c:pt>
                <c:pt idx="119">
                  <c:v>99.954477526533736</c:v>
                </c:pt>
                <c:pt idx="120">
                  <c:v>99.887538285605288</c:v>
                </c:pt>
                <c:pt idx="121">
                  <c:v>99.845095871093633</c:v>
                </c:pt>
                <c:pt idx="122">
                  <c:v>99.837828011407709</c:v>
                </c:pt>
                <c:pt idx="123">
                  <c:v>99.855012843674416</c:v>
                </c:pt>
                <c:pt idx="124">
                  <c:v>99.876212342159974</c:v>
                </c:pt>
                <c:pt idx="125">
                  <c:v>99.851653084777396</c:v>
                </c:pt>
                <c:pt idx="126">
                  <c:v>99.770775691943058</c:v>
                </c:pt>
                <c:pt idx="127">
                  <c:v>99.65268399628799</c:v>
                </c:pt>
                <c:pt idx="128">
                  <c:v>99.536204541071797</c:v>
                </c:pt>
                <c:pt idx="129">
                  <c:v>99.456595729547885</c:v>
                </c:pt>
                <c:pt idx="130">
                  <c:v>99.41864602735285</c:v>
                </c:pt>
                <c:pt idx="131">
                  <c:v>99.443783340467093</c:v>
                </c:pt>
                <c:pt idx="132">
                  <c:v>99.543224445022716</c:v>
                </c:pt>
                <c:pt idx="133">
                  <c:v>99.722921968582199</c:v>
                </c:pt>
                <c:pt idx="134">
                  <c:v>99.948714685912151</c:v>
                </c:pt>
                <c:pt idx="135">
                  <c:v>100.18526177695857</c:v>
                </c:pt>
                <c:pt idx="136">
                  <c:v>100.40339158164022</c:v>
                </c:pt>
                <c:pt idx="137">
                  <c:v>100.57946587332688</c:v>
                </c:pt>
                <c:pt idx="138">
                  <c:v>100.7107027368934</c:v>
                </c:pt>
                <c:pt idx="139">
                  <c:v>100.80152380830148</c:v>
                </c:pt>
                <c:pt idx="140">
                  <c:v>100.86171202877</c:v>
                </c:pt>
                <c:pt idx="141">
                  <c:v>100.91293276624114</c:v>
                </c:pt>
                <c:pt idx="142">
                  <c:v>100.99788526234478</c:v>
                </c:pt>
                <c:pt idx="143">
                  <c:v>101.13183516593514</c:v>
                </c:pt>
                <c:pt idx="144">
                  <c:v>101.29117396546383</c:v>
                </c:pt>
                <c:pt idx="145">
                  <c:v>101.42077906740184</c:v>
                </c:pt>
                <c:pt idx="146">
                  <c:v>101.47477944899533</c:v>
                </c:pt>
                <c:pt idx="147">
                  <c:v>101.43345555581914</c:v>
                </c:pt>
                <c:pt idx="148">
                  <c:v>101.28380481308197</c:v>
                </c:pt>
                <c:pt idx="149">
                  <c:v>101.03465629602763</c:v>
                </c:pt>
                <c:pt idx="150">
                  <c:v>100.73622236137179</c:v>
                </c:pt>
                <c:pt idx="151">
                  <c:v>100.43260038860892</c:v>
                </c:pt>
                <c:pt idx="152">
                  <c:v>100.17362073780021</c:v>
                </c:pt>
                <c:pt idx="153">
                  <c:v>99.990176635333825</c:v>
                </c:pt>
                <c:pt idx="154">
                  <c:v>99.88438063985565</c:v>
                </c:pt>
                <c:pt idx="155">
                  <c:v>99.831965828130748</c:v>
                </c:pt>
                <c:pt idx="156">
                  <c:v>99.814742024494691</c:v>
                </c:pt>
                <c:pt idx="157">
                  <c:v>99.826213368719621</c:v>
                </c:pt>
                <c:pt idx="158">
                  <c:v>99.87112488722731</c:v>
                </c:pt>
                <c:pt idx="159">
                  <c:v>99.939046622362468</c:v>
                </c:pt>
                <c:pt idx="160">
                  <c:v>100.04328439151278</c:v>
                </c:pt>
                <c:pt idx="161">
                  <c:v>100.20031474362011</c:v>
                </c:pt>
                <c:pt idx="162">
                  <c:v>100.38910732240812</c:v>
                </c:pt>
                <c:pt idx="163">
                  <c:v>100.59653603828578</c:v>
                </c:pt>
                <c:pt idx="164">
                  <c:v>100.81684333455514</c:v>
                </c:pt>
                <c:pt idx="165">
                  <c:v>101.0478091815136</c:v>
                </c:pt>
                <c:pt idx="166">
                  <c:v>101.27053272489474</c:v>
                </c:pt>
                <c:pt idx="167">
                  <c:v>101.45921842289319</c:v>
                </c:pt>
                <c:pt idx="168">
                  <c:v>101.58600500601869</c:v>
                </c:pt>
                <c:pt idx="169">
                  <c:v>101.62417438095297</c:v>
                </c:pt>
                <c:pt idx="170">
                  <c:v>101.56706718258668</c:v>
                </c:pt>
                <c:pt idx="171">
                  <c:v>101.43719172637921</c:v>
                </c:pt>
                <c:pt idx="172">
                  <c:v>101.28039334270491</c:v>
                </c:pt>
                <c:pt idx="173">
                  <c:v>101.12234254929794</c:v>
                </c:pt>
                <c:pt idx="174">
                  <c:v>100.97470336316348</c:v>
                </c:pt>
                <c:pt idx="175">
                  <c:v>100.80028446271118</c:v>
                </c:pt>
                <c:pt idx="176">
                  <c:v>100.51800669924233</c:v>
                </c:pt>
                <c:pt idx="177">
                  <c:v>100.04878884329818</c:v>
                </c:pt>
                <c:pt idx="178">
                  <c:v>99.336403207221665</c:v>
                </c:pt>
                <c:pt idx="179">
                  <c:v>98.399750752215766</c:v>
                </c:pt>
                <c:pt idx="180">
                  <c:v>97.356895963050249</c:v>
                </c:pt>
                <c:pt idx="181">
                  <c:v>96.408586219438263</c:v>
                </c:pt>
                <c:pt idx="182">
                  <c:v>95.762736979111708</c:v>
                </c:pt>
                <c:pt idx="183">
                  <c:v>95.521201475311045</c:v>
                </c:pt>
                <c:pt idx="184">
                  <c:v>95.647269154063309</c:v>
                </c:pt>
                <c:pt idx="185">
                  <c:v>96.012992191016508</c:v>
                </c:pt>
                <c:pt idx="186">
                  <c:v>96.46773443829062</c:v>
                </c:pt>
                <c:pt idx="187">
                  <c:v>96.892304841515994</c:v>
                </c:pt>
                <c:pt idx="188">
                  <c:v>97.226585727037545</c:v>
                </c:pt>
                <c:pt idx="189">
                  <c:v>97.473339601884334</c:v>
                </c:pt>
                <c:pt idx="190">
                  <c:v>97.691255959977966</c:v>
                </c:pt>
                <c:pt idx="191">
                  <c:v>97.924495421576623</c:v>
                </c:pt>
                <c:pt idx="192">
                  <c:v>98.171486234060154</c:v>
                </c:pt>
                <c:pt idx="193">
                  <c:v>98.407172972693118</c:v>
                </c:pt>
                <c:pt idx="194">
                  <c:v>98.628591546598926</c:v>
                </c:pt>
                <c:pt idx="195">
                  <c:v>98.82452620209466</c:v>
                </c:pt>
                <c:pt idx="196">
                  <c:v>98.970019133954551</c:v>
                </c:pt>
                <c:pt idx="197">
                  <c:v>99.046357262975704</c:v>
                </c:pt>
                <c:pt idx="198">
                  <c:v>99.078605925695626</c:v>
                </c:pt>
                <c:pt idx="199">
                  <c:v>99.102614507816227</c:v>
                </c:pt>
                <c:pt idx="200">
                  <c:v>99.118426714459659</c:v>
                </c:pt>
                <c:pt idx="201">
                  <c:v>99.145917973058445</c:v>
                </c:pt>
                <c:pt idx="202">
                  <c:v>99.219349249818535</c:v>
                </c:pt>
                <c:pt idx="203">
                  <c:v>99.365665441429073</c:v>
                </c:pt>
                <c:pt idx="204">
                  <c:v>99.571032774290927</c:v>
                </c:pt>
                <c:pt idx="205">
                  <c:v>99.8018788820645</c:v>
                </c:pt>
                <c:pt idx="206">
                  <c:v>100.02620159500697</c:v>
                </c:pt>
                <c:pt idx="207">
                  <c:v>100.25552828112122</c:v>
                </c:pt>
                <c:pt idx="208">
                  <c:v>100.50206189671792</c:v>
                </c:pt>
                <c:pt idx="209">
                  <c:v>100.75118220284782</c:v>
                </c:pt>
                <c:pt idx="210">
                  <c:v>100.9739236268714</c:v>
                </c:pt>
                <c:pt idx="211">
                  <c:v>101.14764825125252</c:v>
                </c:pt>
                <c:pt idx="212">
                  <c:v>101.26710625284292</c:v>
                </c:pt>
                <c:pt idx="213">
                  <c:v>101.32327402386831</c:v>
                </c:pt>
                <c:pt idx="214">
                  <c:v>101.3306568393231</c:v>
                </c:pt>
                <c:pt idx="215">
                  <c:v>101.30611319010706</c:v>
                </c:pt>
                <c:pt idx="216">
                  <c:v>101.24915767804433</c:v>
                </c:pt>
                <c:pt idx="217">
                  <c:v>101.16428534790025</c:v>
                </c:pt>
                <c:pt idx="218">
                  <c:v>101.02227595938406</c:v>
                </c:pt>
                <c:pt idx="219">
                  <c:v>100.78992293601988</c:v>
                </c:pt>
                <c:pt idx="220">
                  <c:v>100.45802266194326</c:v>
                </c:pt>
                <c:pt idx="221">
                  <c:v>100.03750545769185</c:v>
                </c:pt>
                <c:pt idx="222">
                  <c:v>99.555017993450647</c:v>
                </c:pt>
                <c:pt idx="223">
                  <c:v>99.053772498089174</c:v>
                </c:pt>
                <c:pt idx="224">
                  <c:v>98.642327912536871</c:v>
                </c:pt>
                <c:pt idx="225">
                  <c:v>98.397510318708385</c:v>
                </c:pt>
                <c:pt idx="226">
                  <c:v>98.332237950758028</c:v>
                </c:pt>
                <c:pt idx="227">
                  <c:v>98.428737937287195</c:v>
                </c:pt>
                <c:pt idx="228">
                  <c:v>98.662314671032973</c:v>
                </c:pt>
                <c:pt idx="229">
                  <c:v>99.00236155689754</c:v>
                </c:pt>
                <c:pt idx="230">
                  <c:v>99.397969412518279</c:v>
                </c:pt>
                <c:pt idx="231">
                  <c:v>99.781339791251682</c:v>
                </c:pt>
                <c:pt idx="232">
                  <c:v>100.08283452391674</c:v>
                </c:pt>
                <c:pt idx="233">
                  <c:v>100.28502029278717</c:v>
                </c:pt>
                <c:pt idx="234">
                  <c:v>100.42079277306199</c:v>
                </c:pt>
                <c:pt idx="235">
                  <c:v>100.52186915712599</c:v>
                </c:pt>
                <c:pt idx="236">
                  <c:v>100.6428926464105</c:v>
                </c:pt>
                <c:pt idx="237">
                  <c:v>100.81331744934552</c:v>
                </c:pt>
                <c:pt idx="238">
                  <c:v>101.0193618469102</c:v>
                </c:pt>
                <c:pt idx="239">
                  <c:v>101.22150929135444</c:v>
                </c:pt>
                <c:pt idx="240">
                  <c:v>101.38595309009852</c:v>
                </c:pt>
                <c:pt idx="241">
                  <c:v>101.49240427636563</c:v>
                </c:pt>
                <c:pt idx="242">
                  <c:v>101.54126251849576</c:v>
                </c:pt>
                <c:pt idx="243">
                  <c:v>101.51979237664844</c:v>
                </c:pt>
                <c:pt idx="244">
                  <c:v>101.43928339168237</c:v>
                </c:pt>
                <c:pt idx="245">
                  <c:v>101.33549730561542</c:v>
                </c:pt>
                <c:pt idx="246">
                  <c:v>101.1963510179251</c:v>
                </c:pt>
                <c:pt idx="247">
                  <c:v>101.01723726457048</c:v>
                </c:pt>
                <c:pt idx="248">
                  <c:v>100.78349944726703</c:v>
                </c:pt>
                <c:pt idx="249">
                  <c:v>100.49530538226108</c:v>
                </c:pt>
                <c:pt idx="250">
                  <c:v>100.19098675736169</c:v>
                </c:pt>
                <c:pt idx="251">
                  <c:v>99.900860036388465</c:v>
                </c:pt>
                <c:pt idx="252">
                  <c:v>99.657402129277727</c:v>
                </c:pt>
                <c:pt idx="253">
                  <c:v>99.484328523146687</c:v>
                </c:pt>
                <c:pt idx="254">
                  <c:v>99.397387875096996</c:v>
                </c:pt>
                <c:pt idx="255">
                  <c:v>99.401121901166505</c:v>
                </c:pt>
                <c:pt idx="256">
                  <c:v>99.47083568212318</c:v>
                </c:pt>
                <c:pt idx="257">
                  <c:v>99.540629964578656</c:v>
                </c:pt>
                <c:pt idx="258">
                  <c:v>99.581947016008584</c:v>
                </c:pt>
                <c:pt idx="259">
                  <c:v>99.59593256162573</c:v>
                </c:pt>
                <c:pt idx="260">
                  <c:v>99.614031684486662</c:v>
                </c:pt>
                <c:pt idx="261">
                  <c:v>99.703685296826407</c:v>
                </c:pt>
                <c:pt idx="262">
                  <c:v>99.864674713518909</c:v>
                </c:pt>
                <c:pt idx="263">
                  <c:v>100.05776343008351</c:v>
                </c:pt>
                <c:pt idx="264">
                  <c:v>100.22460339453268</c:v>
                </c:pt>
                <c:pt idx="265">
                  <c:v>100.32218048237949</c:v>
                </c:pt>
                <c:pt idx="266">
                  <c:v>100.32013269373192</c:v>
                </c:pt>
                <c:pt idx="267">
                  <c:v>100.17714326034339</c:v>
                </c:pt>
                <c:pt idx="268">
                  <c:v>99.894762096573288</c:v>
                </c:pt>
                <c:pt idx="269">
                  <c:v>99.509361650967861</c:v>
                </c:pt>
                <c:pt idx="270">
                  <c:v>99.095679433321777</c:v>
                </c:pt>
                <c:pt idx="271">
                  <c:v>98.714449505618973</c:v>
                </c:pt>
                <c:pt idx="272">
                  <c:v>98.385367942321636</c:v>
                </c:pt>
                <c:pt idx="273">
                  <c:v>98.12536988453823</c:v>
                </c:pt>
                <c:pt idx="274">
                  <c:v>97.92925789054479</c:v>
                </c:pt>
                <c:pt idx="275">
                  <c:v>97.770652354155274</c:v>
                </c:pt>
                <c:pt idx="276">
                  <c:v>97.655341218258812</c:v>
                </c:pt>
                <c:pt idx="277">
                  <c:v>97.629454041381052</c:v>
                </c:pt>
                <c:pt idx="278">
                  <c:v>97.73719819385532</c:v>
                </c:pt>
                <c:pt idx="279">
                  <c:v>97.992878382676082</c:v>
                </c:pt>
                <c:pt idx="280">
                  <c:v>98.336344130746596</c:v>
                </c:pt>
                <c:pt idx="281">
                  <c:v>98.709749965895512</c:v>
                </c:pt>
                <c:pt idx="282">
                  <c:v>99.049274156873963</c:v>
                </c:pt>
                <c:pt idx="283">
                  <c:v>99.328820756360344</c:v>
                </c:pt>
                <c:pt idx="284">
                  <c:v>99.559915499220892</c:v>
                </c:pt>
                <c:pt idx="285">
                  <c:v>99.756293148648098</c:v>
                </c:pt>
                <c:pt idx="286">
                  <c:v>99.921504993522348</c:v>
                </c:pt>
                <c:pt idx="287">
                  <c:v>100.05246692264473</c:v>
                </c:pt>
                <c:pt idx="288">
                  <c:v>100.13397922798481</c:v>
                </c:pt>
                <c:pt idx="289">
                  <c:v>100.18965082804409</c:v>
                </c:pt>
                <c:pt idx="290">
                  <c:v>100.19616887832785</c:v>
                </c:pt>
                <c:pt idx="291">
                  <c:v>100.16546490221833</c:v>
                </c:pt>
                <c:pt idx="292">
                  <c:v>100.10640030104527</c:v>
                </c:pt>
                <c:pt idx="293">
                  <c:v>100.03216560609106</c:v>
                </c:pt>
                <c:pt idx="294">
                  <c:v>99.959558814504931</c:v>
                </c:pt>
                <c:pt idx="295">
                  <c:v>99.904876170016706</c:v>
                </c:pt>
                <c:pt idx="296">
                  <c:v>99.87869204156199</c:v>
                </c:pt>
                <c:pt idx="297">
                  <c:v>99.87492678910553</c:v>
                </c:pt>
                <c:pt idx="298">
                  <c:v>99.89279225571434</c:v>
                </c:pt>
                <c:pt idx="299">
                  <c:v>99.911077374230572</c:v>
                </c:pt>
                <c:pt idx="300">
                  <c:v>99.908750629625345</c:v>
                </c:pt>
                <c:pt idx="301">
                  <c:v>99.86705910842177</c:v>
                </c:pt>
                <c:pt idx="302">
                  <c:v>99.80435513090606</c:v>
                </c:pt>
                <c:pt idx="303">
                  <c:v>99.750619306826579</c:v>
                </c:pt>
                <c:pt idx="304">
                  <c:v>99.737780270246702</c:v>
                </c:pt>
                <c:pt idx="305">
                  <c:v>99.777007738329146</c:v>
                </c:pt>
                <c:pt idx="306">
                  <c:v>99.863034791075606</c:v>
                </c:pt>
                <c:pt idx="307">
                  <c:v>99.98700957392505</c:v>
                </c:pt>
                <c:pt idx="308">
                  <c:v>100.13349784803061</c:v>
                </c:pt>
                <c:pt idx="309">
                  <c:v>100.29901304039346</c:v>
                </c:pt>
                <c:pt idx="310">
                  <c:v>100.4719534168849</c:v>
                </c:pt>
                <c:pt idx="311">
                  <c:v>100.63434099927939</c:v>
                </c:pt>
                <c:pt idx="312">
                  <c:v>100.77350449553731</c:v>
                </c:pt>
                <c:pt idx="313">
                  <c:v>100.89008750313215</c:v>
                </c:pt>
                <c:pt idx="314">
                  <c:v>100.9752274406209</c:v>
                </c:pt>
                <c:pt idx="315">
                  <c:v>101.03279345783805</c:v>
                </c:pt>
                <c:pt idx="316">
                  <c:v>101.07904076863863</c:v>
                </c:pt>
                <c:pt idx="317">
                  <c:v>101.12508159936692</c:v>
                </c:pt>
                <c:pt idx="318">
                  <c:v>101.18759560762473</c:v>
                </c:pt>
                <c:pt idx="319">
                  <c:v>101.27540421053959</c:v>
                </c:pt>
                <c:pt idx="320">
                  <c:v>101.38158003449993</c:v>
                </c:pt>
                <c:pt idx="321">
                  <c:v>101.49853672882625</c:v>
                </c:pt>
                <c:pt idx="322">
                  <c:v>101.61674564373396</c:v>
                </c:pt>
                <c:pt idx="323">
                  <c:v>101.72874716633839</c:v>
                </c:pt>
                <c:pt idx="324">
                  <c:v>101.83316496862555</c:v>
                </c:pt>
                <c:pt idx="325">
                  <c:v>101.9303034820139</c:v>
                </c:pt>
                <c:pt idx="326">
                  <c:v>102.01334204256806</c:v>
                </c:pt>
                <c:pt idx="327">
                  <c:v>102.08266819917023</c:v>
                </c:pt>
                <c:pt idx="328">
                  <c:v>102.12980093358642</c:v>
                </c:pt>
                <c:pt idx="329">
                  <c:v>102.16411705342027</c:v>
                </c:pt>
                <c:pt idx="330">
                  <c:v>102.19130318069313</c:v>
                </c:pt>
                <c:pt idx="331">
                  <c:v>102.20304931398137</c:v>
                </c:pt>
                <c:pt idx="332">
                  <c:v>102.1982100754913</c:v>
                </c:pt>
                <c:pt idx="333">
                  <c:v>102.1515660393123</c:v>
                </c:pt>
                <c:pt idx="334">
                  <c:v>102.05650025292468</c:v>
                </c:pt>
                <c:pt idx="335">
                  <c:v>101.92175991540478</c:v>
                </c:pt>
                <c:pt idx="336">
                  <c:v>101.75549313364651</c:v>
                </c:pt>
                <c:pt idx="337">
                  <c:v>101.57183194287143</c:v>
                </c:pt>
                <c:pt idx="338">
                  <c:v>101.37790227358184</c:v>
                </c:pt>
                <c:pt idx="339">
                  <c:v>101.15296708885414</c:v>
                </c:pt>
                <c:pt idx="340">
                  <c:v>100.86369373930614</c:v>
                </c:pt>
                <c:pt idx="341">
                  <c:v>100.45647283552178</c:v>
                </c:pt>
                <c:pt idx="342">
                  <c:v>99.903428813044854</c:v>
                </c:pt>
                <c:pt idx="343">
                  <c:v>99.191217317732182</c:v>
                </c:pt>
                <c:pt idx="344">
                  <c:v>98.338084660961599</c:v>
                </c:pt>
                <c:pt idx="345">
                  <c:v>97.432652825525466</c:v>
                </c:pt>
                <c:pt idx="346">
                  <c:v>96.621052142265697</c:v>
                </c:pt>
                <c:pt idx="347">
                  <c:v>95.99122883963912</c:v>
                </c:pt>
                <c:pt idx="348">
                  <c:v>95.581480818766195</c:v>
                </c:pt>
                <c:pt idx="349">
                  <c:v>95.430336761892676</c:v>
                </c:pt>
                <c:pt idx="350">
                  <c:v>95.558790569943341</c:v>
                </c:pt>
                <c:pt idx="351">
                  <c:v>95.935642800227583</c:v>
                </c:pt>
                <c:pt idx="352">
                  <c:v>96.463198136767701</c:v>
                </c:pt>
                <c:pt idx="353">
                  <c:v>97.054085652158278</c:v>
                </c:pt>
                <c:pt idx="354">
                  <c:v>97.645208845168526</c:v>
                </c:pt>
                <c:pt idx="355">
                  <c:v>98.197158739925285</c:v>
                </c:pt>
                <c:pt idx="356">
                  <c:v>98.683800672891223</c:v>
                </c:pt>
                <c:pt idx="357">
                  <c:v>99.10340701857487</c:v>
                </c:pt>
                <c:pt idx="358">
                  <c:v>99.44261859944497</c:v>
                </c:pt>
                <c:pt idx="359">
                  <c:v>99.714386213336994</c:v>
                </c:pt>
                <c:pt idx="360">
                  <c:v>99.941553537565781</c:v>
                </c:pt>
                <c:pt idx="361">
                  <c:v>100.14008984024031</c:v>
                </c:pt>
                <c:pt idx="362">
                  <c:v>100.31262408643947</c:v>
                </c:pt>
                <c:pt idx="363">
                  <c:v>100.43472228199941</c:v>
                </c:pt>
                <c:pt idx="364">
                  <c:v>100.49843072081723</c:v>
                </c:pt>
                <c:pt idx="365">
                  <c:v>100.53029718077462</c:v>
                </c:pt>
                <c:pt idx="366">
                  <c:v>100.56606849261696</c:v>
                </c:pt>
                <c:pt idx="367">
                  <c:v>100.62939250154733</c:v>
                </c:pt>
                <c:pt idx="368">
                  <c:v>100.72861204535631</c:v>
                </c:pt>
                <c:pt idx="369">
                  <c:v>100.84560436929422</c:v>
                </c:pt>
                <c:pt idx="370">
                  <c:v>100.96648866815966</c:v>
                </c:pt>
                <c:pt idx="371">
                  <c:v>101.07873775644384</c:v>
                </c:pt>
                <c:pt idx="372">
                  <c:v>101.16867859464872</c:v>
                </c:pt>
                <c:pt idx="373">
                  <c:v>101.22651265970683</c:v>
                </c:pt>
                <c:pt idx="374">
                  <c:v>101.24031165159386</c:v>
                </c:pt>
                <c:pt idx="375">
                  <c:v>101.20473359418014</c:v>
                </c:pt>
                <c:pt idx="376">
                  <c:v>101.11343483271833</c:v>
                </c:pt>
                <c:pt idx="377">
                  <c:v>100.96744552740518</c:v>
                </c:pt>
                <c:pt idx="378">
                  <c:v>100.77650188611887</c:v>
                </c:pt>
                <c:pt idx="379">
                  <c:v>100.56317275569265</c:v>
                </c:pt>
                <c:pt idx="380">
                  <c:v>100.37692734125612</c:v>
                </c:pt>
                <c:pt idx="381">
                  <c:v>100.25963332847425</c:v>
                </c:pt>
                <c:pt idx="382">
                  <c:v>100.22021546913312</c:v>
                </c:pt>
                <c:pt idx="383">
                  <c:v>100.24123585946003</c:v>
                </c:pt>
                <c:pt idx="384">
                  <c:v>100.3051391538619</c:v>
                </c:pt>
                <c:pt idx="385">
                  <c:v>100.36167015187482</c:v>
                </c:pt>
                <c:pt idx="386">
                  <c:v>100.36387934569338</c:v>
                </c:pt>
                <c:pt idx="387">
                  <c:v>100.30716716171393</c:v>
                </c:pt>
                <c:pt idx="388">
                  <c:v>100.23145853893858</c:v>
                </c:pt>
                <c:pt idx="389">
                  <c:v>100.17759240882656</c:v>
                </c:pt>
                <c:pt idx="390">
                  <c:v>100.1601845589131</c:v>
                </c:pt>
                <c:pt idx="391">
                  <c:v>100.17861452079201</c:v>
                </c:pt>
                <c:pt idx="392">
                  <c:v>100.23123477589779</c:v>
                </c:pt>
                <c:pt idx="393">
                  <c:v>100.31223170174451</c:v>
                </c:pt>
                <c:pt idx="394">
                  <c:v>100.40859035141285</c:v>
                </c:pt>
                <c:pt idx="395">
                  <c:v>100.51669068584894</c:v>
                </c:pt>
                <c:pt idx="396">
                  <c:v>100.60698672903234</c:v>
                </c:pt>
                <c:pt idx="397">
                  <c:v>100.66243103652168</c:v>
                </c:pt>
                <c:pt idx="398">
                  <c:v>100.68800831714969</c:v>
                </c:pt>
                <c:pt idx="399">
                  <c:v>100.68320153517364</c:v>
                </c:pt>
                <c:pt idx="400">
                  <c:v>100.64196856666661</c:v>
                </c:pt>
                <c:pt idx="401">
                  <c:v>100.5695700897142</c:v>
                </c:pt>
                <c:pt idx="402">
                  <c:v>100.500345009068</c:v>
                </c:pt>
                <c:pt idx="403">
                  <c:v>100.44726215415155</c:v>
                </c:pt>
                <c:pt idx="404">
                  <c:v>100.42379517534698</c:v>
                </c:pt>
                <c:pt idx="405">
                  <c:v>100.43107304108376</c:v>
                </c:pt>
                <c:pt idx="406">
                  <c:v>100.45903420382305</c:v>
                </c:pt>
                <c:pt idx="407">
                  <c:v>100.47919315784259</c:v>
                </c:pt>
                <c:pt idx="408">
                  <c:v>100.4870593072867</c:v>
                </c:pt>
                <c:pt idx="409">
                  <c:v>100.51424113536832</c:v>
                </c:pt>
                <c:pt idx="410">
                  <c:v>100.58500732456436</c:v>
                </c:pt>
                <c:pt idx="411">
                  <c:v>100.68490035219344</c:v>
                </c:pt>
                <c:pt idx="412">
                  <c:v>100.80221209051396</c:v>
                </c:pt>
                <c:pt idx="413">
                  <c:v>100.92280581116864</c:v>
                </c:pt>
                <c:pt idx="414">
                  <c:v>101.0260415565036</c:v>
                </c:pt>
                <c:pt idx="415">
                  <c:v>101.09377462975047</c:v>
                </c:pt>
                <c:pt idx="416">
                  <c:v>101.11097573942209</c:v>
                </c:pt>
                <c:pt idx="417">
                  <c:v>101.07522706813739</c:v>
                </c:pt>
                <c:pt idx="418">
                  <c:v>101.00152032619185</c:v>
                </c:pt>
                <c:pt idx="419">
                  <c:v>100.91345752932571</c:v>
                </c:pt>
                <c:pt idx="420">
                  <c:v>100.83738652170467</c:v>
                </c:pt>
                <c:pt idx="421">
                  <c:v>100.77563225506859</c:v>
                </c:pt>
                <c:pt idx="422">
                  <c:v>100.71053814292962</c:v>
                </c:pt>
                <c:pt idx="423">
                  <c:v>100.64964469786715</c:v>
                </c:pt>
                <c:pt idx="424">
                  <c:v>100.589009750204</c:v>
                </c:pt>
                <c:pt idx="425">
                  <c:v>100.52524873290692</c:v>
                </c:pt>
                <c:pt idx="426">
                  <c:v>100.457434282246</c:v>
                </c:pt>
                <c:pt idx="427">
                  <c:v>100.38713491322446</c:v>
                </c:pt>
                <c:pt idx="428">
                  <c:v>100.32431672447237</c:v>
                </c:pt>
                <c:pt idx="429">
                  <c:v>100.27358865924631</c:v>
                </c:pt>
                <c:pt idx="430">
                  <c:v>100.21169188882777</c:v>
                </c:pt>
                <c:pt idx="431">
                  <c:v>100.1297059682947</c:v>
                </c:pt>
                <c:pt idx="432">
                  <c:v>100.0400432025274</c:v>
                </c:pt>
                <c:pt idx="433">
                  <c:v>99.965544272218565</c:v>
                </c:pt>
                <c:pt idx="434">
                  <c:v>99.919105027052524</c:v>
                </c:pt>
                <c:pt idx="435">
                  <c:v>99.892985144732677</c:v>
                </c:pt>
                <c:pt idx="436">
                  <c:v>99.867139345980462</c:v>
                </c:pt>
                <c:pt idx="437">
                  <c:v>99.836720761499024</c:v>
                </c:pt>
                <c:pt idx="438">
                  <c:v>99.791611419309291</c:v>
                </c:pt>
                <c:pt idx="439">
                  <c:v>99.727403469087022</c:v>
                </c:pt>
                <c:pt idx="440">
                  <c:v>99.643556496023265</c:v>
                </c:pt>
                <c:pt idx="441">
                  <c:v>99.547586767932415</c:v>
                </c:pt>
                <c:pt idx="442">
                  <c:v>99.463132871080759</c:v>
                </c:pt>
                <c:pt idx="443">
                  <c:v>99.413204329954567</c:v>
                </c:pt>
                <c:pt idx="444">
                  <c:v>99.431691216507375</c:v>
                </c:pt>
                <c:pt idx="445">
                  <c:v>99.53567693411668</c:v>
                </c:pt>
                <c:pt idx="446">
                  <c:v>99.7030355152948</c:v>
                </c:pt>
                <c:pt idx="447">
                  <c:v>99.888935812148659</c:v>
                </c:pt>
                <c:pt idx="448">
                  <c:v>100.06745757161883</c:v>
                </c:pt>
                <c:pt idx="449">
                  <c:v>100.20694706681461</c:v>
                </c:pt>
                <c:pt idx="450">
                  <c:v>100.28879696102146</c:v>
                </c:pt>
                <c:pt idx="451">
                  <c:v>100.31159951003266</c:v>
                </c:pt>
                <c:pt idx="452">
                  <c:v>100.29341028558612</c:v>
                </c:pt>
                <c:pt idx="453">
                  <c:v>100.25779849461028</c:v>
                </c:pt>
                <c:pt idx="454">
                  <c:v>100.23239922968733</c:v>
                </c:pt>
                <c:pt idx="455">
                  <c:v>100.23617300009818</c:v>
                </c:pt>
                <c:pt idx="456">
                  <c:v>100.25006365851732</c:v>
                </c:pt>
                <c:pt idx="457">
                  <c:v>100.25915794398567</c:v>
                </c:pt>
                <c:pt idx="458">
                  <c:v>100.26403318419284</c:v>
                </c:pt>
                <c:pt idx="459">
                  <c:v>100.26072057745806</c:v>
                </c:pt>
                <c:pt idx="460">
                  <c:v>100.25575849112488</c:v>
                </c:pt>
                <c:pt idx="461">
                  <c:v>100.26454708752847</c:v>
                </c:pt>
                <c:pt idx="462">
                  <c:v>100.2859323258556</c:v>
                </c:pt>
                <c:pt idx="463">
                  <c:v>100.28947180360832</c:v>
                </c:pt>
                <c:pt idx="464">
                  <c:v>100.25428588462832</c:v>
                </c:pt>
                <c:pt idx="465">
                  <c:v>100.17319054390008</c:v>
                </c:pt>
                <c:pt idx="466">
                  <c:v>100.06363100113613</c:v>
                </c:pt>
                <c:pt idx="467">
                  <c:v>99.969810253517835</c:v>
                </c:pt>
                <c:pt idx="468">
                  <c:v>99.918580829757261</c:v>
                </c:pt>
                <c:pt idx="469">
                  <c:v>99.891812252150004</c:v>
                </c:pt>
                <c:pt idx="470">
                  <c:v>99.880890826915206</c:v>
                </c:pt>
                <c:pt idx="471">
                  <c:v>99.871673715654097</c:v>
                </c:pt>
                <c:pt idx="472">
                  <c:v>99.84947745260402</c:v>
                </c:pt>
                <c:pt idx="473">
                  <c:v>99.835917195740564</c:v>
                </c:pt>
                <c:pt idx="474">
                  <c:v>99.843056144567981</c:v>
                </c:pt>
                <c:pt idx="475">
                  <c:v>99.864735966819453</c:v>
                </c:pt>
                <c:pt idx="476">
                  <c:v>99.876484165312064</c:v>
                </c:pt>
                <c:pt idx="477">
                  <c:v>99.869648511379239</c:v>
                </c:pt>
                <c:pt idx="478">
                  <c:v>99.824818933048476</c:v>
                </c:pt>
                <c:pt idx="479">
                  <c:v>99.698624008296036</c:v>
                </c:pt>
                <c:pt idx="480">
                  <c:v>99.464499802769993</c:v>
                </c:pt>
                <c:pt idx="481">
                  <c:v>99.131878645767259</c:v>
                </c:pt>
                <c:pt idx="482">
                  <c:v>98.74828031178734</c:v>
                </c:pt>
                <c:pt idx="483">
                  <c:v>98.437349128078736</c:v>
                </c:pt>
                <c:pt idx="484">
                  <c:v>98.298035667660983</c:v>
                </c:pt>
                <c:pt idx="485">
                  <c:v>98.342440675334586</c:v>
                </c:pt>
                <c:pt idx="486">
                  <c:v>98.53595131461897</c:v>
                </c:pt>
                <c:pt idx="487">
                  <c:v>98.831957881687288</c:v>
                </c:pt>
                <c:pt idx="488">
                  <c:v>99.189722181121894</c:v>
                </c:pt>
                <c:pt idx="489">
                  <c:v>99.57210679261209</c:v>
                </c:pt>
                <c:pt idx="490">
                  <c:v>99.953832143463288</c:v>
                </c:pt>
                <c:pt idx="491">
                  <c:v>100.3086505225986</c:v>
                </c:pt>
                <c:pt idx="492">
                  <c:v>100.61901708964284</c:v>
                </c:pt>
                <c:pt idx="493">
                  <c:v>100.88855618610074</c:v>
                </c:pt>
                <c:pt idx="494">
                  <c:v>101.13646438267847</c:v>
                </c:pt>
                <c:pt idx="495">
                  <c:v>101.36030088169991</c:v>
                </c:pt>
                <c:pt idx="496">
                  <c:v>101.53920015341997</c:v>
                </c:pt>
                <c:pt idx="497">
                  <c:v>101.65706359055301</c:v>
                </c:pt>
                <c:pt idx="498">
                  <c:v>101.70963118942488</c:v>
                </c:pt>
                <c:pt idx="499">
                  <c:v>101.70353185210035</c:v>
                </c:pt>
                <c:pt idx="500">
                  <c:v>101.65267823871362</c:v>
                </c:pt>
                <c:pt idx="501">
                  <c:v>101.57413712374151</c:v>
                </c:pt>
                <c:pt idx="502">
                  <c:v>101.48247183442734</c:v>
                </c:pt>
                <c:pt idx="503">
                  <c:v>101.38107499219815</c:v>
                </c:pt>
                <c:pt idx="504">
                  <c:v>101.26492164555438</c:v>
                </c:pt>
                <c:pt idx="505">
                  <c:v>101.12775374645652</c:v>
                </c:pt>
                <c:pt idx="506">
                  <c:v>100.94868628355142</c:v>
                </c:pt>
                <c:pt idx="507">
                  <c:v>100.72842523430236</c:v>
                </c:pt>
                <c:pt idx="508">
                  <c:v>100.48346319874091</c:v>
                </c:pt>
                <c:pt idx="509">
                  <c:v>100.23794480237144</c:v>
                </c:pt>
                <c:pt idx="510">
                  <c:v>100.01628733323946</c:v>
                </c:pt>
                <c:pt idx="511">
                  <c:v>99.838387773074899</c:v>
                </c:pt>
                <c:pt idx="512">
                  <c:v>99.717810640120774</c:v>
                </c:pt>
                <c:pt idx="513">
                  <c:v>99.664080090437125</c:v>
                </c:pt>
                <c:pt idx="514">
                  <c:v>99.669024560235542</c:v>
                </c:pt>
                <c:pt idx="515">
                  <c:v>99.717118644639427</c:v>
                </c:pt>
                <c:pt idx="516">
                  <c:v>99.801626828478078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3E-46D8-A3D1-12EAF03ED666}"/>
            </c:ext>
          </c:extLst>
        </c:ser>
        <c:ser>
          <c:idx val="2"/>
          <c:order val="3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63E-46D8-A3D1-12EAF03ED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9495631"/>
        <c:axId val="1"/>
      </c:lineChart>
      <c:catAx>
        <c:axId val="1559495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5949563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50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0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35298947182164025"/>
          <c:y val="3.6874769964099316E-2"/>
          <c:w val="0.32339480036905494"/>
          <c:h val="4.2057260083868828E-2"/>
        </c:manualLayout>
      </c:layout>
      <c:overlay val="0"/>
      <c:spPr>
        <a:solidFill>
          <a:schemeClr val="bg1"/>
        </a:solidFill>
        <a:ln w="3175">
          <a:solidFill>
            <a:schemeClr val="bg1">
              <a:lumMod val="65000"/>
            </a:schemeClr>
          </a:solidFill>
        </a:ln>
      </c:spPr>
      <c:txPr>
        <a:bodyPr/>
        <a:lstStyle/>
        <a:p>
          <a:pPr>
            <a:defRPr sz="50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31318697522358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7-44FE-AF23-63F942057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9513519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diciembre_2022!$F$7:$F$526</c:f>
              <c:numCache>
                <c:formatCode>#,##0.00;\(\-\)#,##0.00</c:formatCode>
                <c:ptCount val="520"/>
                <c:pt idx="0">
                  <c:v>101.04109174611344</c:v>
                </c:pt>
                <c:pt idx="1">
                  <c:v>101.11003302331929</c:v>
                </c:pt>
                <c:pt idx="2">
                  <c:v>101.18142083935624</c:v>
                </c:pt>
                <c:pt idx="3">
                  <c:v>101.30409659645113</c:v>
                </c:pt>
                <c:pt idx="4">
                  <c:v>101.52515159232365</c:v>
                </c:pt>
                <c:pt idx="5">
                  <c:v>101.83754455889186</c:v>
                </c:pt>
                <c:pt idx="6">
                  <c:v>102.18928920717418</c:v>
                </c:pt>
                <c:pt idx="7">
                  <c:v>102.5280973445862</c:v>
                </c:pt>
                <c:pt idx="8">
                  <c:v>102.80106821790176</c:v>
                </c:pt>
                <c:pt idx="9">
                  <c:v>102.97869049583494</c:v>
                </c:pt>
                <c:pt idx="10">
                  <c:v>103.07723580811137</c:v>
                </c:pt>
                <c:pt idx="11">
                  <c:v>103.12973386315589</c:v>
                </c:pt>
                <c:pt idx="12">
                  <c:v>103.17959198047689</c:v>
                </c:pt>
                <c:pt idx="13">
                  <c:v>103.10053712936889</c:v>
                </c:pt>
                <c:pt idx="14">
                  <c:v>103.04393021206667</c:v>
                </c:pt>
                <c:pt idx="15">
                  <c:v>102.99558951193309</c:v>
                </c:pt>
                <c:pt idx="16">
                  <c:v>102.90621596260412</c:v>
                </c:pt>
                <c:pt idx="17">
                  <c:v>102.7689194504201</c:v>
                </c:pt>
                <c:pt idx="18">
                  <c:v>102.5712304293621</c:v>
                </c:pt>
                <c:pt idx="19">
                  <c:v>102.32436888708378</c:v>
                </c:pt>
                <c:pt idx="20">
                  <c:v>102.05141476675874</c:v>
                </c:pt>
                <c:pt idx="21">
                  <c:v>101.76234216931755</c:v>
                </c:pt>
                <c:pt idx="22">
                  <c:v>101.43105580042028</c:v>
                </c:pt>
                <c:pt idx="23">
                  <c:v>101.00090457719614</c:v>
                </c:pt>
                <c:pt idx="24">
                  <c:v>100.41473311907859</c:v>
                </c:pt>
                <c:pt idx="25">
                  <c:v>99.697012553113538</c:v>
                </c:pt>
                <c:pt idx="26">
                  <c:v>98.909702792576766</c:v>
                </c:pt>
                <c:pt idx="27">
                  <c:v>98.121804568070075</c:v>
                </c:pt>
                <c:pt idx="28">
                  <c:v>97.412113441740019</c:v>
                </c:pt>
                <c:pt idx="29">
                  <c:v>96.804300315023895</c:v>
                </c:pt>
                <c:pt idx="30">
                  <c:v>96.329218996310075</c:v>
                </c:pt>
                <c:pt idx="31">
                  <c:v>96.005537894095795</c:v>
                </c:pt>
                <c:pt idx="32">
                  <c:v>95.843434529029452</c:v>
                </c:pt>
                <c:pt idx="33">
                  <c:v>95.826287616325047</c:v>
                </c:pt>
                <c:pt idx="34">
                  <c:v>95.910083201993046</c:v>
                </c:pt>
                <c:pt idx="35">
                  <c:v>96.029915573062183</c:v>
                </c:pt>
                <c:pt idx="36">
                  <c:v>96.18793856886623</c:v>
                </c:pt>
                <c:pt idx="37">
                  <c:v>96.385269663517633</c:v>
                </c:pt>
                <c:pt idx="38">
                  <c:v>96.624475335944567</c:v>
                </c:pt>
                <c:pt idx="39">
                  <c:v>96.902584443031998</c:v>
                </c:pt>
                <c:pt idx="40">
                  <c:v>97.21284048747583</c:v>
                </c:pt>
                <c:pt idx="41">
                  <c:v>97.551376681536311</c:v>
                </c:pt>
                <c:pt idx="42">
                  <c:v>97.898571400024551</c:v>
                </c:pt>
                <c:pt idx="43">
                  <c:v>98.230484445361327</c:v>
                </c:pt>
                <c:pt idx="44">
                  <c:v>98.562155918420174</c:v>
                </c:pt>
                <c:pt idx="45">
                  <c:v>98.887729197136665</c:v>
                </c:pt>
                <c:pt idx="46">
                  <c:v>99.203533564256546</c:v>
                </c:pt>
                <c:pt idx="47">
                  <c:v>99.503464729160598</c:v>
                </c:pt>
                <c:pt idx="48">
                  <c:v>99.768915694069975</c:v>
                </c:pt>
                <c:pt idx="49">
                  <c:v>99.967556361438412</c:v>
                </c:pt>
                <c:pt idx="50">
                  <c:v>100.11313243871112</c:v>
                </c:pt>
                <c:pt idx="51">
                  <c:v>100.24192839589344</c:v>
                </c:pt>
                <c:pt idx="52">
                  <c:v>100.37400775533125</c:v>
                </c:pt>
                <c:pt idx="53">
                  <c:v>100.49398089608196</c:v>
                </c:pt>
                <c:pt idx="54">
                  <c:v>100.6080338189845</c:v>
                </c:pt>
                <c:pt idx="55">
                  <c:v>100.72046947036191</c:v>
                </c:pt>
                <c:pt idx="56">
                  <c:v>100.79557279150441</c:v>
                </c:pt>
                <c:pt idx="57">
                  <c:v>100.8306126867093</c:v>
                </c:pt>
                <c:pt idx="58">
                  <c:v>100.85319519344867</c:v>
                </c:pt>
                <c:pt idx="59">
                  <c:v>100.89202256071863</c:v>
                </c:pt>
                <c:pt idx="60">
                  <c:v>100.94460484808454</c:v>
                </c:pt>
                <c:pt idx="61">
                  <c:v>100.98673533859446</c:v>
                </c:pt>
                <c:pt idx="62">
                  <c:v>100.97036093408315</c:v>
                </c:pt>
                <c:pt idx="63">
                  <c:v>100.89534087413537</c:v>
                </c:pt>
                <c:pt idx="64">
                  <c:v>100.76035944656475</c:v>
                </c:pt>
                <c:pt idx="65">
                  <c:v>100.58295712209963</c:v>
                </c:pt>
                <c:pt idx="66">
                  <c:v>100.36849727826161</c:v>
                </c:pt>
                <c:pt idx="67">
                  <c:v>100.14043871154199</c:v>
                </c:pt>
                <c:pt idx="68">
                  <c:v>99.951224077619401</c:v>
                </c:pt>
                <c:pt idx="69">
                  <c:v>99.801672947101622</c:v>
                </c:pt>
                <c:pt idx="70">
                  <c:v>99.666449875795252</c:v>
                </c:pt>
                <c:pt idx="71">
                  <c:v>99.505873114348645</c:v>
                </c:pt>
                <c:pt idx="72">
                  <c:v>99.311809760578527</c:v>
                </c:pt>
                <c:pt idx="73">
                  <c:v>99.083461329526983</c:v>
                </c:pt>
                <c:pt idx="74">
                  <c:v>98.829582876636067</c:v>
                </c:pt>
                <c:pt idx="75">
                  <c:v>98.563425491691817</c:v>
                </c:pt>
                <c:pt idx="76">
                  <c:v>98.310716569611841</c:v>
                </c:pt>
                <c:pt idx="77">
                  <c:v>98.113342667696244</c:v>
                </c:pt>
                <c:pt idx="78">
                  <c:v>98.008950645717448</c:v>
                </c:pt>
                <c:pt idx="79">
                  <c:v>98.01935466271209</c:v>
                </c:pt>
                <c:pt idx="80">
                  <c:v>98.138061135207778</c:v>
                </c:pt>
                <c:pt idx="81">
                  <c:v>98.353212400128768</c:v>
                </c:pt>
                <c:pt idx="82">
                  <c:v>98.658735831941982</c:v>
                </c:pt>
                <c:pt idx="83">
                  <c:v>99.049571713549781</c:v>
                </c:pt>
                <c:pt idx="84">
                  <c:v>99.499915051206102</c:v>
                </c:pt>
                <c:pt idx="85">
                  <c:v>99.972682238081234</c:v>
                </c:pt>
                <c:pt idx="86">
                  <c:v>100.43857516810563</c:v>
                </c:pt>
                <c:pt idx="87">
                  <c:v>100.87714893330407</c:v>
                </c:pt>
                <c:pt idx="88">
                  <c:v>101.26993493833029</c:v>
                </c:pt>
                <c:pt idx="89">
                  <c:v>101.55162552327528</c:v>
                </c:pt>
                <c:pt idx="90">
                  <c:v>101.63363460071902</c:v>
                </c:pt>
                <c:pt idx="91">
                  <c:v>101.43961280382524</c:v>
                </c:pt>
                <c:pt idx="92">
                  <c:v>100.94538667730251</c:v>
                </c:pt>
                <c:pt idx="93">
                  <c:v>100.22356071288669</c:v>
                </c:pt>
                <c:pt idx="94">
                  <c:v>99.413582725030537</c:v>
                </c:pt>
                <c:pt idx="95">
                  <c:v>98.712090017200893</c:v>
                </c:pt>
                <c:pt idx="96">
                  <c:v>98.251492678879686</c:v>
                </c:pt>
                <c:pt idx="97">
                  <c:v>98.055645116159099</c:v>
                </c:pt>
                <c:pt idx="98">
                  <c:v>98.092119822671407</c:v>
                </c:pt>
                <c:pt idx="99">
                  <c:v>98.308601812134825</c:v>
                </c:pt>
                <c:pt idx="100">
                  <c:v>98.626991643034685</c:v>
                </c:pt>
                <c:pt idx="101">
                  <c:v>98.976913902345288</c:v>
                </c:pt>
                <c:pt idx="102">
                  <c:v>99.297909702605622</c:v>
                </c:pt>
                <c:pt idx="103">
                  <c:v>99.559271271765425</c:v>
                </c:pt>
                <c:pt idx="104">
                  <c:v>99.750527754182144</c:v>
                </c:pt>
                <c:pt idx="105">
                  <c:v>99.88338924536734</c:v>
                </c:pt>
                <c:pt idx="106">
                  <c:v>99.972960444419954</c:v>
                </c:pt>
                <c:pt idx="107">
                  <c:v>100.01120060812323</c:v>
                </c:pt>
                <c:pt idx="108">
                  <c:v>100.02610699390176</c:v>
                </c:pt>
                <c:pt idx="109">
                  <c:v>100.04867786244048</c:v>
                </c:pt>
                <c:pt idx="110">
                  <c:v>100.08588401444845</c:v>
                </c:pt>
                <c:pt idx="111">
                  <c:v>100.13600017676163</c:v>
                </c:pt>
                <c:pt idx="112">
                  <c:v>100.19705319705837</c:v>
                </c:pt>
                <c:pt idx="113">
                  <c:v>100.2595436678118</c:v>
                </c:pt>
                <c:pt idx="114">
                  <c:v>100.30546360894688</c:v>
                </c:pt>
                <c:pt idx="115">
                  <c:v>100.30230951846188</c:v>
                </c:pt>
                <c:pt idx="116">
                  <c:v>100.24194181318714</c:v>
                </c:pt>
                <c:pt idx="117">
                  <c:v>100.14424710170996</c:v>
                </c:pt>
                <c:pt idx="118">
                  <c:v>100.04026618007363</c:v>
                </c:pt>
                <c:pt idx="119">
                  <c:v>99.954477526533736</c:v>
                </c:pt>
                <c:pt idx="120">
                  <c:v>99.887538285605288</c:v>
                </c:pt>
                <c:pt idx="121">
                  <c:v>99.845095871093633</c:v>
                </c:pt>
                <c:pt idx="122">
                  <c:v>99.837828011407709</c:v>
                </c:pt>
                <c:pt idx="123">
                  <c:v>99.855012843674416</c:v>
                </c:pt>
                <c:pt idx="124">
                  <c:v>99.876212342159974</c:v>
                </c:pt>
                <c:pt idx="125">
                  <c:v>99.851653084777396</c:v>
                </c:pt>
                <c:pt idx="126">
                  <c:v>99.770775691943058</c:v>
                </c:pt>
                <c:pt idx="127">
                  <c:v>99.65268399628799</c:v>
                </c:pt>
                <c:pt idx="128">
                  <c:v>99.536204541071797</c:v>
                </c:pt>
                <c:pt idx="129">
                  <c:v>99.456595729547885</c:v>
                </c:pt>
                <c:pt idx="130">
                  <c:v>99.41864602735285</c:v>
                </c:pt>
                <c:pt idx="131">
                  <c:v>99.443783340467093</c:v>
                </c:pt>
                <c:pt idx="132">
                  <c:v>99.543224445022716</c:v>
                </c:pt>
                <c:pt idx="133">
                  <c:v>99.722921968582199</c:v>
                </c:pt>
                <c:pt idx="134">
                  <c:v>99.948714685912151</c:v>
                </c:pt>
                <c:pt idx="135">
                  <c:v>100.18526177695857</c:v>
                </c:pt>
                <c:pt idx="136">
                  <c:v>100.40339158164022</c:v>
                </c:pt>
                <c:pt idx="137">
                  <c:v>100.57946587332688</c:v>
                </c:pt>
                <c:pt idx="138">
                  <c:v>100.7107027368934</c:v>
                </c:pt>
                <c:pt idx="139">
                  <c:v>100.80152380830148</c:v>
                </c:pt>
                <c:pt idx="140">
                  <c:v>100.86171202877</c:v>
                </c:pt>
                <c:pt idx="141">
                  <c:v>100.91293276624114</c:v>
                </c:pt>
                <c:pt idx="142">
                  <c:v>100.99788526234478</c:v>
                </c:pt>
                <c:pt idx="143">
                  <c:v>101.13183516593514</c:v>
                </c:pt>
                <c:pt idx="144">
                  <c:v>101.29117396546383</c:v>
                </c:pt>
                <c:pt idx="145">
                  <c:v>101.42077906740184</c:v>
                </c:pt>
                <c:pt idx="146">
                  <c:v>101.47477944899533</c:v>
                </c:pt>
                <c:pt idx="147">
                  <c:v>101.43345555581914</c:v>
                </c:pt>
                <c:pt idx="148">
                  <c:v>101.28380481308197</c:v>
                </c:pt>
                <c:pt idx="149">
                  <c:v>101.03465629602763</c:v>
                </c:pt>
                <c:pt idx="150">
                  <c:v>100.73622236137179</c:v>
                </c:pt>
                <c:pt idx="151">
                  <c:v>100.43260038860892</c:v>
                </c:pt>
                <c:pt idx="152">
                  <c:v>100.17362073780021</c:v>
                </c:pt>
                <c:pt idx="153">
                  <c:v>99.990176635333825</c:v>
                </c:pt>
                <c:pt idx="154">
                  <c:v>99.88438063985565</c:v>
                </c:pt>
                <c:pt idx="155">
                  <c:v>99.831965828130748</c:v>
                </c:pt>
                <c:pt idx="156">
                  <c:v>99.814742024494691</c:v>
                </c:pt>
                <c:pt idx="157">
                  <c:v>99.826213368719621</c:v>
                </c:pt>
                <c:pt idx="158">
                  <c:v>99.87112488722731</c:v>
                </c:pt>
                <c:pt idx="159">
                  <c:v>99.939046622362468</c:v>
                </c:pt>
                <c:pt idx="160">
                  <c:v>100.04328439151278</c:v>
                </c:pt>
                <c:pt idx="161">
                  <c:v>100.20031474362011</c:v>
                </c:pt>
                <c:pt idx="162">
                  <c:v>100.38910732240812</c:v>
                </c:pt>
                <c:pt idx="163">
                  <c:v>100.59653603828578</c:v>
                </c:pt>
                <c:pt idx="164">
                  <c:v>100.81684333455514</c:v>
                </c:pt>
                <c:pt idx="165">
                  <c:v>101.0478091815136</c:v>
                </c:pt>
                <c:pt idx="166">
                  <c:v>101.27053272489474</c:v>
                </c:pt>
                <c:pt idx="167">
                  <c:v>101.45921842289319</c:v>
                </c:pt>
                <c:pt idx="168">
                  <c:v>101.58600500601869</c:v>
                </c:pt>
                <c:pt idx="169">
                  <c:v>101.62417438095297</c:v>
                </c:pt>
                <c:pt idx="170">
                  <c:v>101.56706718258668</c:v>
                </c:pt>
                <c:pt idx="171">
                  <c:v>101.43719172637921</c:v>
                </c:pt>
                <c:pt idx="172">
                  <c:v>101.28039334270491</c:v>
                </c:pt>
                <c:pt idx="173">
                  <c:v>101.12234254929794</c:v>
                </c:pt>
                <c:pt idx="174">
                  <c:v>100.97470336316348</c:v>
                </c:pt>
                <c:pt idx="175">
                  <c:v>100.80028446271118</c:v>
                </c:pt>
                <c:pt idx="176">
                  <c:v>100.51800669924233</c:v>
                </c:pt>
                <c:pt idx="177">
                  <c:v>100.04878884329818</c:v>
                </c:pt>
                <c:pt idx="178">
                  <c:v>99.336403207221665</c:v>
                </c:pt>
                <c:pt idx="179">
                  <c:v>98.399750752215766</c:v>
                </c:pt>
                <c:pt idx="180">
                  <c:v>97.356895963050249</c:v>
                </c:pt>
                <c:pt idx="181">
                  <c:v>96.408586219438263</c:v>
                </c:pt>
                <c:pt idx="182">
                  <c:v>95.762736979111708</c:v>
                </c:pt>
                <c:pt idx="183">
                  <c:v>95.521201475311045</c:v>
                </c:pt>
                <c:pt idx="184">
                  <c:v>95.647269154063309</c:v>
                </c:pt>
                <c:pt idx="185">
                  <c:v>96.012992191016508</c:v>
                </c:pt>
                <c:pt idx="186">
                  <c:v>96.46773443829062</c:v>
                </c:pt>
                <c:pt idx="187">
                  <c:v>96.892304841515994</c:v>
                </c:pt>
                <c:pt idx="188">
                  <c:v>97.226585727037545</c:v>
                </c:pt>
                <c:pt idx="189">
                  <c:v>97.473339601884334</c:v>
                </c:pt>
                <c:pt idx="190">
                  <c:v>97.691255959977966</c:v>
                </c:pt>
                <c:pt idx="191">
                  <c:v>97.924495421576623</c:v>
                </c:pt>
                <c:pt idx="192">
                  <c:v>98.171486234060154</c:v>
                </c:pt>
                <c:pt idx="193">
                  <c:v>98.407172972693118</c:v>
                </c:pt>
                <c:pt idx="194">
                  <c:v>98.628591546598926</c:v>
                </c:pt>
                <c:pt idx="195">
                  <c:v>98.82452620209466</c:v>
                </c:pt>
                <c:pt idx="196">
                  <c:v>98.970019133954551</c:v>
                </c:pt>
                <c:pt idx="197">
                  <c:v>99.046357262975704</c:v>
                </c:pt>
                <c:pt idx="198">
                  <c:v>99.078605925695626</c:v>
                </c:pt>
                <c:pt idx="199">
                  <c:v>99.102614507816227</c:v>
                </c:pt>
                <c:pt idx="200">
                  <c:v>99.118426714459659</c:v>
                </c:pt>
                <c:pt idx="201">
                  <c:v>99.145917973058445</c:v>
                </c:pt>
                <c:pt idx="202">
                  <c:v>99.219349249818535</c:v>
                </c:pt>
                <c:pt idx="203">
                  <c:v>99.365665441429073</c:v>
                </c:pt>
                <c:pt idx="204">
                  <c:v>99.571032774290927</c:v>
                </c:pt>
                <c:pt idx="205">
                  <c:v>99.8018788820645</c:v>
                </c:pt>
                <c:pt idx="206">
                  <c:v>100.02620159500697</c:v>
                </c:pt>
                <c:pt idx="207">
                  <c:v>100.25552828112122</c:v>
                </c:pt>
                <c:pt idx="208">
                  <c:v>100.50206189671792</c:v>
                </c:pt>
                <c:pt idx="209">
                  <c:v>100.75118220284782</c:v>
                </c:pt>
                <c:pt idx="210">
                  <c:v>100.9739236268714</c:v>
                </c:pt>
                <c:pt idx="211">
                  <c:v>101.14764825125252</c:v>
                </c:pt>
                <c:pt idx="212">
                  <c:v>101.26710625284292</c:v>
                </c:pt>
                <c:pt idx="213">
                  <c:v>101.32327402386831</c:v>
                </c:pt>
                <c:pt idx="214">
                  <c:v>101.3306568393231</c:v>
                </c:pt>
                <c:pt idx="215">
                  <c:v>101.30611319010706</c:v>
                </c:pt>
                <c:pt idx="216">
                  <c:v>101.24915767804433</c:v>
                </c:pt>
                <c:pt idx="217">
                  <c:v>101.16428534790025</c:v>
                </c:pt>
                <c:pt idx="218">
                  <c:v>101.02227595938406</c:v>
                </c:pt>
                <c:pt idx="219">
                  <c:v>100.78992293601988</c:v>
                </c:pt>
                <c:pt idx="220">
                  <c:v>100.45802266194326</c:v>
                </c:pt>
                <c:pt idx="221">
                  <c:v>100.03750545769185</c:v>
                </c:pt>
                <c:pt idx="222">
                  <c:v>99.555017993450647</c:v>
                </c:pt>
                <c:pt idx="223">
                  <c:v>99.053772498089174</c:v>
                </c:pt>
                <c:pt idx="224">
                  <c:v>98.642327912536871</c:v>
                </c:pt>
                <c:pt idx="225">
                  <c:v>98.397510318708385</c:v>
                </c:pt>
                <c:pt idx="226">
                  <c:v>98.332237950758028</c:v>
                </c:pt>
                <c:pt idx="227">
                  <c:v>98.428737937287195</c:v>
                </c:pt>
                <c:pt idx="228">
                  <c:v>98.662314671032973</c:v>
                </c:pt>
                <c:pt idx="229">
                  <c:v>99.00236155689754</c:v>
                </c:pt>
                <c:pt idx="230">
                  <c:v>99.397969412518279</c:v>
                </c:pt>
                <c:pt idx="231">
                  <c:v>99.781339791251682</c:v>
                </c:pt>
                <c:pt idx="232">
                  <c:v>100.08283452391674</c:v>
                </c:pt>
                <c:pt idx="233">
                  <c:v>100.28502029278717</c:v>
                </c:pt>
                <c:pt idx="234">
                  <c:v>100.42079277306199</c:v>
                </c:pt>
                <c:pt idx="235">
                  <c:v>100.52186915712599</c:v>
                </c:pt>
                <c:pt idx="236">
                  <c:v>100.6428926464105</c:v>
                </c:pt>
                <c:pt idx="237">
                  <c:v>100.81331744934552</c:v>
                </c:pt>
                <c:pt idx="238">
                  <c:v>101.0193618469102</c:v>
                </c:pt>
                <c:pt idx="239">
                  <c:v>101.22150929135444</c:v>
                </c:pt>
                <c:pt idx="240">
                  <c:v>101.38595309009852</c:v>
                </c:pt>
                <c:pt idx="241">
                  <c:v>101.49240427636563</c:v>
                </c:pt>
                <c:pt idx="242">
                  <c:v>101.54126251849576</c:v>
                </c:pt>
                <c:pt idx="243">
                  <c:v>101.51979237664844</c:v>
                </c:pt>
                <c:pt idx="244">
                  <c:v>101.43928339168237</c:v>
                </c:pt>
                <c:pt idx="245">
                  <c:v>101.33549730561542</c:v>
                </c:pt>
                <c:pt idx="246">
                  <c:v>101.1963510179251</c:v>
                </c:pt>
                <c:pt idx="247">
                  <c:v>101.01723726457048</c:v>
                </c:pt>
                <c:pt idx="248">
                  <c:v>100.78349944726703</c:v>
                </c:pt>
                <c:pt idx="249">
                  <c:v>100.49530538226108</c:v>
                </c:pt>
                <c:pt idx="250">
                  <c:v>100.19098675736169</c:v>
                </c:pt>
                <c:pt idx="251">
                  <c:v>99.900860036388465</c:v>
                </c:pt>
                <c:pt idx="252">
                  <c:v>99.657402129277727</c:v>
                </c:pt>
                <c:pt idx="253">
                  <c:v>99.484328523146687</c:v>
                </c:pt>
                <c:pt idx="254">
                  <c:v>99.397387875096996</c:v>
                </c:pt>
                <c:pt idx="255">
                  <c:v>99.401121901166505</c:v>
                </c:pt>
                <c:pt idx="256">
                  <c:v>99.47083568212318</c:v>
                </c:pt>
                <c:pt idx="257">
                  <c:v>99.540629964578656</c:v>
                </c:pt>
                <c:pt idx="258">
                  <c:v>99.581947016008584</c:v>
                </c:pt>
                <c:pt idx="259">
                  <c:v>99.59593256162573</c:v>
                </c:pt>
                <c:pt idx="260">
                  <c:v>99.614031684486662</c:v>
                </c:pt>
                <c:pt idx="261">
                  <c:v>99.703685296826407</c:v>
                </c:pt>
                <c:pt idx="262">
                  <c:v>99.864674713518909</c:v>
                </c:pt>
                <c:pt idx="263">
                  <c:v>100.05776343008351</c:v>
                </c:pt>
                <c:pt idx="264">
                  <c:v>100.22460339453268</c:v>
                </c:pt>
                <c:pt idx="265">
                  <c:v>100.32218048237949</c:v>
                </c:pt>
                <c:pt idx="266">
                  <c:v>100.32013269373192</c:v>
                </c:pt>
                <c:pt idx="267">
                  <c:v>100.17714326034339</c:v>
                </c:pt>
                <c:pt idx="268">
                  <c:v>99.894762096573288</c:v>
                </c:pt>
                <c:pt idx="269">
                  <c:v>99.509361650967861</c:v>
                </c:pt>
                <c:pt idx="270">
                  <c:v>99.095679433321777</c:v>
                </c:pt>
                <c:pt idx="271">
                  <c:v>98.714449505618973</c:v>
                </c:pt>
                <c:pt idx="272">
                  <c:v>98.385367942321636</c:v>
                </c:pt>
                <c:pt idx="273">
                  <c:v>98.12536988453823</c:v>
                </c:pt>
                <c:pt idx="274">
                  <c:v>97.92925789054479</c:v>
                </c:pt>
                <c:pt idx="275">
                  <c:v>97.770652354155274</c:v>
                </c:pt>
                <c:pt idx="276">
                  <c:v>97.655341218258812</c:v>
                </c:pt>
                <c:pt idx="277">
                  <c:v>97.629454041381052</c:v>
                </c:pt>
                <c:pt idx="278">
                  <c:v>97.73719819385532</c:v>
                </c:pt>
                <c:pt idx="279">
                  <c:v>97.992878382676082</c:v>
                </c:pt>
                <c:pt idx="280">
                  <c:v>98.336344130746596</c:v>
                </c:pt>
                <c:pt idx="281">
                  <c:v>98.709749965895512</c:v>
                </c:pt>
                <c:pt idx="282">
                  <c:v>99.049274156873963</c:v>
                </c:pt>
                <c:pt idx="283">
                  <c:v>99.328820756360344</c:v>
                </c:pt>
                <c:pt idx="284">
                  <c:v>99.559915499220892</c:v>
                </c:pt>
                <c:pt idx="285">
                  <c:v>99.756293148648098</c:v>
                </c:pt>
                <c:pt idx="286">
                  <c:v>99.921504993522348</c:v>
                </c:pt>
                <c:pt idx="287">
                  <c:v>100.05246692264473</c:v>
                </c:pt>
                <c:pt idx="288">
                  <c:v>100.13397922798481</c:v>
                </c:pt>
                <c:pt idx="289">
                  <c:v>100.18965082804409</c:v>
                </c:pt>
                <c:pt idx="290">
                  <c:v>100.19616887832785</c:v>
                </c:pt>
                <c:pt idx="291">
                  <c:v>100.16546490221833</c:v>
                </c:pt>
                <c:pt idx="292">
                  <c:v>100.10640030104527</c:v>
                </c:pt>
                <c:pt idx="293">
                  <c:v>100.03216560609106</c:v>
                </c:pt>
                <c:pt idx="294">
                  <c:v>99.959558814504931</c:v>
                </c:pt>
                <c:pt idx="295">
                  <c:v>99.904876170016706</c:v>
                </c:pt>
                <c:pt idx="296">
                  <c:v>99.87869204156199</c:v>
                </c:pt>
                <c:pt idx="297">
                  <c:v>99.87492678910553</c:v>
                </c:pt>
                <c:pt idx="298">
                  <c:v>99.89279225571434</c:v>
                </c:pt>
                <c:pt idx="299">
                  <c:v>99.911077374230572</c:v>
                </c:pt>
                <c:pt idx="300">
                  <c:v>99.908750629625345</c:v>
                </c:pt>
                <c:pt idx="301">
                  <c:v>99.86705910842177</c:v>
                </c:pt>
                <c:pt idx="302">
                  <c:v>99.80435513090606</c:v>
                </c:pt>
                <c:pt idx="303">
                  <c:v>99.750619306826579</c:v>
                </c:pt>
                <c:pt idx="304">
                  <c:v>99.737780270246702</c:v>
                </c:pt>
                <c:pt idx="305">
                  <c:v>99.777007738329146</c:v>
                </c:pt>
                <c:pt idx="306">
                  <c:v>99.863034791075606</c:v>
                </c:pt>
                <c:pt idx="307">
                  <c:v>99.98700957392505</c:v>
                </c:pt>
                <c:pt idx="308">
                  <c:v>100.13349784803061</c:v>
                </c:pt>
                <c:pt idx="309">
                  <c:v>100.29901304039346</c:v>
                </c:pt>
                <c:pt idx="310">
                  <c:v>100.4719534168849</c:v>
                </c:pt>
                <c:pt idx="311">
                  <c:v>100.63434099927939</c:v>
                </c:pt>
                <c:pt idx="312">
                  <c:v>100.77350449553731</c:v>
                </c:pt>
                <c:pt idx="313">
                  <c:v>100.89008750313215</c:v>
                </c:pt>
                <c:pt idx="314">
                  <c:v>100.9752274406209</c:v>
                </c:pt>
                <c:pt idx="315">
                  <c:v>101.03279345783805</c:v>
                </c:pt>
                <c:pt idx="316">
                  <c:v>101.07904076863863</c:v>
                </c:pt>
                <c:pt idx="317">
                  <c:v>101.12508159936692</c:v>
                </c:pt>
                <c:pt idx="318">
                  <c:v>101.18759560762473</c:v>
                </c:pt>
                <c:pt idx="319">
                  <c:v>101.27540421053959</c:v>
                </c:pt>
                <c:pt idx="320">
                  <c:v>101.38158003449993</c:v>
                </c:pt>
                <c:pt idx="321">
                  <c:v>101.49853672882625</c:v>
                </c:pt>
                <c:pt idx="322">
                  <c:v>101.61674564373396</c:v>
                </c:pt>
                <c:pt idx="323">
                  <c:v>101.72874716633839</c:v>
                </c:pt>
                <c:pt idx="324">
                  <c:v>101.83316496862555</c:v>
                </c:pt>
                <c:pt idx="325">
                  <c:v>101.9303034820139</c:v>
                </c:pt>
                <c:pt idx="326">
                  <c:v>102.01334204256806</c:v>
                </c:pt>
                <c:pt idx="327">
                  <c:v>102.08266819917023</c:v>
                </c:pt>
                <c:pt idx="328">
                  <c:v>102.12980093358642</c:v>
                </c:pt>
                <c:pt idx="329">
                  <c:v>102.16411705342027</c:v>
                </c:pt>
                <c:pt idx="330">
                  <c:v>102.19130318069313</c:v>
                </c:pt>
                <c:pt idx="331">
                  <c:v>102.20304931398137</c:v>
                </c:pt>
                <c:pt idx="332">
                  <c:v>102.1982100754913</c:v>
                </c:pt>
                <c:pt idx="333">
                  <c:v>102.1515660393123</c:v>
                </c:pt>
                <c:pt idx="334">
                  <c:v>102.05650025292468</c:v>
                </c:pt>
                <c:pt idx="335">
                  <c:v>101.92175991540478</c:v>
                </c:pt>
                <c:pt idx="336">
                  <c:v>101.75549313364651</c:v>
                </c:pt>
                <c:pt idx="337">
                  <c:v>101.57183194287143</c:v>
                </c:pt>
                <c:pt idx="338">
                  <c:v>101.37790227358184</c:v>
                </c:pt>
                <c:pt idx="339">
                  <c:v>101.15296708885414</c:v>
                </c:pt>
                <c:pt idx="340">
                  <c:v>100.86369373930614</c:v>
                </c:pt>
                <c:pt idx="341">
                  <c:v>100.45647283552178</c:v>
                </c:pt>
                <c:pt idx="342">
                  <c:v>99.903428813044854</c:v>
                </c:pt>
                <c:pt idx="343">
                  <c:v>99.191217317732182</c:v>
                </c:pt>
                <c:pt idx="344">
                  <c:v>98.338084660961599</c:v>
                </c:pt>
                <c:pt idx="345">
                  <c:v>97.432652825525466</c:v>
                </c:pt>
                <c:pt idx="346">
                  <c:v>96.621052142265697</c:v>
                </c:pt>
                <c:pt idx="347">
                  <c:v>95.99122883963912</c:v>
                </c:pt>
                <c:pt idx="348">
                  <c:v>95.581480818766195</c:v>
                </c:pt>
                <c:pt idx="349">
                  <c:v>95.430336761892676</c:v>
                </c:pt>
                <c:pt idx="350">
                  <c:v>95.558790569943341</c:v>
                </c:pt>
                <c:pt idx="351">
                  <c:v>95.935642800227583</c:v>
                </c:pt>
                <c:pt idx="352">
                  <c:v>96.463198136767701</c:v>
                </c:pt>
                <c:pt idx="353">
                  <c:v>97.054085652158278</c:v>
                </c:pt>
                <c:pt idx="354">
                  <c:v>97.645208845168526</c:v>
                </c:pt>
                <c:pt idx="355">
                  <c:v>98.197158739925285</c:v>
                </c:pt>
                <c:pt idx="356">
                  <c:v>98.683800672891223</c:v>
                </c:pt>
                <c:pt idx="357">
                  <c:v>99.10340701857487</c:v>
                </c:pt>
                <c:pt idx="358">
                  <c:v>99.44261859944497</c:v>
                </c:pt>
                <c:pt idx="359">
                  <c:v>99.714386213336994</c:v>
                </c:pt>
                <c:pt idx="360">
                  <c:v>99.941553537565781</c:v>
                </c:pt>
                <c:pt idx="361">
                  <c:v>100.14008984024031</c:v>
                </c:pt>
                <c:pt idx="362">
                  <c:v>100.31262408643947</c:v>
                </c:pt>
                <c:pt idx="363">
                  <c:v>100.43472228199941</c:v>
                </c:pt>
                <c:pt idx="364">
                  <c:v>100.49843072081723</c:v>
                </c:pt>
                <c:pt idx="365">
                  <c:v>100.53029718077462</c:v>
                </c:pt>
                <c:pt idx="366">
                  <c:v>100.56606849261696</c:v>
                </c:pt>
                <c:pt idx="367">
                  <c:v>100.62939250154733</c:v>
                </c:pt>
                <c:pt idx="368">
                  <c:v>100.72861204535631</c:v>
                </c:pt>
                <c:pt idx="369">
                  <c:v>100.84560436929422</c:v>
                </c:pt>
                <c:pt idx="370">
                  <c:v>100.96648866815966</c:v>
                </c:pt>
                <c:pt idx="371">
                  <c:v>101.07873775644384</c:v>
                </c:pt>
                <c:pt idx="372">
                  <c:v>101.16867859464872</c:v>
                </c:pt>
                <c:pt idx="373">
                  <c:v>101.22651265970683</c:v>
                </c:pt>
                <c:pt idx="374">
                  <c:v>101.24031165159386</c:v>
                </c:pt>
                <c:pt idx="375">
                  <c:v>101.20473359418014</c:v>
                </c:pt>
                <c:pt idx="376">
                  <c:v>101.11343483271833</c:v>
                </c:pt>
                <c:pt idx="377">
                  <c:v>100.96744552740518</c:v>
                </c:pt>
                <c:pt idx="378">
                  <c:v>100.77650188611887</c:v>
                </c:pt>
                <c:pt idx="379">
                  <c:v>100.56317275569265</c:v>
                </c:pt>
                <c:pt idx="380">
                  <c:v>100.37692734125612</c:v>
                </c:pt>
                <c:pt idx="381">
                  <c:v>100.25963332847425</c:v>
                </c:pt>
                <c:pt idx="382">
                  <c:v>100.22021546913312</c:v>
                </c:pt>
                <c:pt idx="383">
                  <c:v>100.24123585946003</c:v>
                </c:pt>
                <c:pt idx="384">
                  <c:v>100.3051391538619</c:v>
                </c:pt>
                <c:pt idx="385">
                  <c:v>100.36167015187482</c:v>
                </c:pt>
                <c:pt idx="386">
                  <c:v>100.36387934569338</c:v>
                </c:pt>
                <c:pt idx="387">
                  <c:v>100.30716716171393</c:v>
                </c:pt>
                <c:pt idx="388">
                  <c:v>100.23145853893858</c:v>
                </c:pt>
                <c:pt idx="389">
                  <c:v>100.17759240882656</c:v>
                </c:pt>
                <c:pt idx="390">
                  <c:v>100.1601845589131</c:v>
                </c:pt>
                <c:pt idx="391">
                  <c:v>100.17861452079201</c:v>
                </c:pt>
                <c:pt idx="392">
                  <c:v>100.23123477589779</c:v>
                </c:pt>
                <c:pt idx="393">
                  <c:v>100.31223170174451</c:v>
                </c:pt>
                <c:pt idx="394">
                  <c:v>100.40859035141285</c:v>
                </c:pt>
                <c:pt idx="395">
                  <c:v>100.51669068584894</c:v>
                </c:pt>
                <c:pt idx="396">
                  <c:v>100.60698672903234</c:v>
                </c:pt>
                <c:pt idx="397">
                  <c:v>100.66243103652168</c:v>
                </c:pt>
                <c:pt idx="398">
                  <c:v>100.68800831714969</c:v>
                </c:pt>
                <c:pt idx="399">
                  <c:v>100.68320153517364</c:v>
                </c:pt>
                <c:pt idx="400">
                  <c:v>100.64196856666661</c:v>
                </c:pt>
                <c:pt idx="401">
                  <c:v>100.5695700897142</c:v>
                </c:pt>
                <c:pt idx="402">
                  <c:v>100.500345009068</c:v>
                </c:pt>
                <c:pt idx="403">
                  <c:v>100.44726215415155</c:v>
                </c:pt>
                <c:pt idx="404">
                  <c:v>100.42379517534698</c:v>
                </c:pt>
                <c:pt idx="405">
                  <c:v>100.43107304108376</c:v>
                </c:pt>
                <c:pt idx="406">
                  <c:v>100.45903420382305</c:v>
                </c:pt>
                <c:pt idx="407">
                  <c:v>100.47919315784259</c:v>
                </c:pt>
                <c:pt idx="408">
                  <c:v>100.4870593072867</c:v>
                </c:pt>
                <c:pt idx="409">
                  <c:v>100.51424113536832</c:v>
                </c:pt>
                <c:pt idx="410">
                  <c:v>100.58500732456436</c:v>
                </c:pt>
                <c:pt idx="411">
                  <c:v>100.68490035219344</c:v>
                </c:pt>
                <c:pt idx="412">
                  <c:v>100.80221209051396</c:v>
                </c:pt>
                <c:pt idx="413">
                  <c:v>100.92280581116864</c:v>
                </c:pt>
                <c:pt idx="414">
                  <c:v>101.0260415565036</c:v>
                </c:pt>
                <c:pt idx="415">
                  <c:v>101.09377462975047</c:v>
                </c:pt>
                <c:pt idx="416">
                  <c:v>101.11097573942209</c:v>
                </c:pt>
                <c:pt idx="417">
                  <c:v>101.07522706813739</c:v>
                </c:pt>
                <c:pt idx="418">
                  <c:v>101.00152032619185</c:v>
                </c:pt>
                <c:pt idx="419">
                  <c:v>100.91345752932571</c:v>
                </c:pt>
                <c:pt idx="420">
                  <c:v>100.83738652170467</c:v>
                </c:pt>
                <c:pt idx="421">
                  <c:v>100.77563225506859</c:v>
                </c:pt>
                <c:pt idx="422">
                  <c:v>100.71053814292962</c:v>
                </c:pt>
                <c:pt idx="423">
                  <c:v>100.64964469786715</c:v>
                </c:pt>
                <c:pt idx="424">
                  <c:v>100.589009750204</c:v>
                </c:pt>
                <c:pt idx="425">
                  <c:v>100.52524873290692</c:v>
                </c:pt>
                <c:pt idx="426">
                  <c:v>100.457434282246</c:v>
                </c:pt>
                <c:pt idx="427">
                  <c:v>100.38713491322446</c:v>
                </c:pt>
                <c:pt idx="428">
                  <c:v>100.32431672447237</c:v>
                </c:pt>
                <c:pt idx="429">
                  <c:v>100.27358865924631</c:v>
                </c:pt>
                <c:pt idx="430">
                  <c:v>100.21169188882777</c:v>
                </c:pt>
                <c:pt idx="431">
                  <c:v>100.1297059682947</c:v>
                </c:pt>
                <c:pt idx="432">
                  <c:v>100.0400432025274</c:v>
                </c:pt>
                <c:pt idx="433">
                  <c:v>99.965544272218565</c:v>
                </c:pt>
                <c:pt idx="434">
                  <c:v>99.919105027052524</c:v>
                </c:pt>
                <c:pt idx="435">
                  <c:v>99.892985144732677</c:v>
                </c:pt>
                <c:pt idx="436">
                  <c:v>99.867139345980462</c:v>
                </c:pt>
                <c:pt idx="437">
                  <c:v>99.836720761499024</c:v>
                </c:pt>
                <c:pt idx="438">
                  <c:v>99.791611419309291</c:v>
                </c:pt>
                <c:pt idx="439">
                  <c:v>99.727403469087022</c:v>
                </c:pt>
                <c:pt idx="440">
                  <c:v>99.643556496023265</c:v>
                </c:pt>
                <c:pt idx="441">
                  <c:v>99.547586767932415</c:v>
                </c:pt>
                <c:pt idx="442">
                  <c:v>99.463132871080759</c:v>
                </c:pt>
                <c:pt idx="443">
                  <c:v>99.413204329954567</c:v>
                </c:pt>
                <c:pt idx="444">
                  <c:v>99.431691216507375</c:v>
                </c:pt>
                <c:pt idx="445">
                  <c:v>99.53567693411668</c:v>
                </c:pt>
                <c:pt idx="446">
                  <c:v>99.7030355152948</c:v>
                </c:pt>
                <c:pt idx="447">
                  <c:v>99.888935812148659</c:v>
                </c:pt>
                <c:pt idx="448">
                  <c:v>100.06745757161883</c:v>
                </c:pt>
                <c:pt idx="449">
                  <c:v>100.20694706681461</c:v>
                </c:pt>
                <c:pt idx="450">
                  <c:v>100.28879696102146</c:v>
                </c:pt>
                <c:pt idx="451">
                  <c:v>100.31159951003266</c:v>
                </c:pt>
                <c:pt idx="452">
                  <c:v>100.29341028558612</c:v>
                </c:pt>
                <c:pt idx="453">
                  <c:v>100.25779849461028</c:v>
                </c:pt>
                <c:pt idx="454">
                  <c:v>100.23239922968733</c:v>
                </c:pt>
                <c:pt idx="455">
                  <c:v>100.23617300009818</c:v>
                </c:pt>
                <c:pt idx="456">
                  <c:v>100.25006365851732</c:v>
                </c:pt>
                <c:pt idx="457">
                  <c:v>100.25915794398567</c:v>
                </c:pt>
                <c:pt idx="458">
                  <c:v>100.26403318419284</c:v>
                </c:pt>
                <c:pt idx="459">
                  <c:v>100.26072057745806</c:v>
                </c:pt>
                <c:pt idx="460">
                  <c:v>100.25575849112488</c:v>
                </c:pt>
                <c:pt idx="461">
                  <c:v>100.26454708752847</c:v>
                </c:pt>
                <c:pt idx="462">
                  <c:v>100.2859323258556</c:v>
                </c:pt>
                <c:pt idx="463">
                  <c:v>100.28947180360832</c:v>
                </c:pt>
                <c:pt idx="464">
                  <c:v>100.25428588462832</c:v>
                </c:pt>
                <c:pt idx="465">
                  <c:v>100.17319054390008</c:v>
                </c:pt>
                <c:pt idx="466">
                  <c:v>100.06363100113613</c:v>
                </c:pt>
                <c:pt idx="467">
                  <c:v>99.969810253517835</c:v>
                </c:pt>
                <c:pt idx="468">
                  <c:v>99.918580829757261</c:v>
                </c:pt>
                <c:pt idx="469">
                  <c:v>99.891812252150004</c:v>
                </c:pt>
                <c:pt idx="470">
                  <c:v>99.880890826915206</c:v>
                </c:pt>
                <c:pt idx="471">
                  <c:v>99.871673715654097</c:v>
                </c:pt>
                <c:pt idx="472">
                  <c:v>99.84947745260402</c:v>
                </c:pt>
                <c:pt idx="473">
                  <c:v>99.835917195740564</c:v>
                </c:pt>
                <c:pt idx="474">
                  <c:v>99.843056144567981</c:v>
                </c:pt>
                <c:pt idx="475">
                  <c:v>99.864735966819453</c:v>
                </c:pt>
                <c:pt idx="476">
                  <c:v>99.876484165312064</c:v>
                </c:pt>
                <c:pt idx="477">
                  <c:v>99.869648511379239</c:v>
                </c:pt>
                <c:pt idx="478">
                  <c:v>99.824818933048476</c:v>
                </c:pt>
                <c:pt idx="479">
                  <c:v>99.698624008296036</c:v>
                </c:pt>
                <c:pt idx="480">
                  <c:v>99.464499802769993</c:v>
                </c:pt>
                <c:pt idx="481">
                  <c:v>99.131878645767259</c:v>
                </c:pt>
                <c:pt idx="482">
                  <c:v>98.74828031178734</c:v>
                </c:pt>
                <c:pt idx="483">
                  <c:v>98.437349128078736</c:v>
                </c:pt>
                <c:pt idx="484">
                  <c:v>98.298035667660983</c:v>
                </c:pt>
                <c:pt idx="485">
                  <c:v>98.342440675334586</c:v>
                </c:pt>
                <c:pt idx="486">
                  <c:v>98.53595131461897</c:v>
                </c:pt>
                <c:pt idx="487">
                  <c:v>98.831957881687288</c:v>
                </c:pt>
                <c:pt idx="488">
                  <c:v>99.189722181121894</c:v>
                </c:pt>
                <c:pt idx="489">
                  <c:v>99.57210679261209</c:v>
                </c:pt>
                <c:pt idx="490">
                  <c:v>99.953832143463288</c:v>
                </c:pt>
                <c:pt idx="491">
                  <c:v>100.3086505225986</c:v>
                </c:pt>
                <c:pt idx="492">
                  <c:v>100.61901708964284</c:v>
                </c:pt>
                <c:pt idx="493">
                  <c:v>100.88855618610074</c:v>
                </c:pt>
                <c:pt idx="494">
                  <c:v>101.13646438267847</c:v>
                </c:pt>
                <c:pt idx="495">
                  <c:v>101.36030088169991</c:v>
                </c:pt>
                <c:pt idx="496">
                  <c:v>101.53920015341997</c:v>
                </c:pt>
                <c:pt idx="497">
                  <c:v>101.65706359055301</c:v>
                </c:pt>
                <c:pt idx="498">
                  <c:v>101.70963118942488</c:v>
                </c:pt>
                <c:pt idx="499">
                  <c:v>101.70353185210035</c:v>
                </c:pt>
                <c:pt idx="500">
                  <c:v>101.65267823871362</c:v>
                </c:pt>
                <c:pt idx="501">
                  <c:v>101.57413712374151</c:v>
                </c:pt>
                <c:pt idx="502">
                  <c:v>101.48247183442734</c:v>
                </c:pt>
                <c:pt idx="503">
                  <c:v>101.38107499219815</c:v>
                </c:pt>
                <c:pt idx="504">
                  <c:v>101.26492164555438</c:v>
                </c:pt>
                <c:pt idx="505">
                  <c:v>101.12775374645652</c:v>
                </c:pt>
                <c:pt idx="506">
                  <c:v>100.94868628355142</c:v>
                </c:pt>
                <c:pt idx="507">
                  <c:v>100.72842523430236</c:v>
                </c:pt>
                <c:pt idx="508">
                  <c:v>100.48346319874091</c:v>
                </c:pt>
                <c:pt idx="509">
                  <c:v>100.23794480237144</c:v>
                </c:pt>
                <c:pt idx="510">
                  <c:v>100.01628733323946</c:v>
                </c:pt>
                <c:pt idx="511">
                  <c:v>99.838387773074899</c:v>
                </c:pt>
                <c:pt idx="512">
                  <c:v>99.717810640120774</c:v>
                </c:pt>
                <c:pt idx="513">
                  <c:v>99.664080090437125</c:v>
                </c:pt>
                <c:pt idx="514">
                  <c:v>99.669024560235542</c:v>
                </c:pt>
                <c:pt idx="515">
                  <c:v>99.717118644639427</c:v>
                </c:pt>
                <c:pt idx="516">
                  <c:v>99.801626828478078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07-44FE-AF23-63F942057A6A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diciembre_2022!$J$7:$J$526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07-44FE-AF23-63F942057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9513519"/>
        <c:axId val="1"/>
      </c:lineChart>
      <c:catAx>
        <c:axId val="1559513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5951351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9067504202424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diciembre_2022!$D$7:$D$523</c:f>
              <c:numCache>
                <c:formatCode>General</c:formatCode>
                <c:ptCount val="517"/>
                <c:pt idx="22" formatCode="0">
                  <c:v>120</c:v>
                </c:pt>
                <c:pt idx="23" formatCode="0">
                  <c:v>120</c:v>
                </c:pt>
                <c:pt idx="24" formatCode="0">
                  <c:v>120</c:v>
                </c:pt>
                <c:pt idx="25" formatCode="0">
                  <c:v>120</c:v>
                </c:pt>
                <c:pt idx="26" formatCode="0">
                  <c:v>120</c:v>
                </c:pt>
                <c:pt idx="27" formatCode="0">
                  <c:v>120</c:v>
                </c:pt>
                <c:pt idx="28" formatCode="0">
                  <c:v>120</c:v>
                </c:pt>
                <c:pt idx="29" formatCode="0">
                  <c:v>120</c:v>
                </c:pt>
                <c:pt idx="30" formatCode="0">
                  <c:v>120</c:v>
                </c:pt>
                <c:pt idx="31" formatCode="0">
                  <c:v>120</c:v>
                </c:pt>
                <c:pt idx="32" formatCode="0">
                  <c:v>120</c:v>
                </c:pt>
                <c:pt idx="33" formatCode="0">
                  <c:v>120</c:v>
                </c:pt>
                <c:pt idx="34" formatCode="0">
                  <c:v>120</c:v>
                </c:pt>
                <c:pt idx="35" formatCode="0">
                  <c:v>120</c:v>
                </c:pt>
                <c:pt idx="36" formatCode="0">
                  <c:v>120</c:v>
                </c:pt>
                <c:pt idx="37" formatCode="0">
                  <c:v>120</c:v>
                </c:pt>
                <c:pt idx="38" formatCode="0">
                  <c:v>120</c:v>
                </c:pt>
                <c:pt idx="39" formatCode="0">
                  <c:v>120</c:v>
                </c:pt>
                <c:pt idx="67" formatCode="0">
                  <c:v>120</c:v>
                </c:pt>
                <c:pt idx="68" formatCode="0">
                  <c:v>120</c:v>
                </c:pt>
                <c:pt idx="69" formatCode="0">
                  <c:v>120</c:v>
                </c:pt>
                <c:pt idx="70" formatCode="0">
                  <c:v>120</c:v>
                </c:pt>
                <c:pt idx="71" formatCode="0">
                  <c:v>120</c:v>
                </c:pt>
                <c:pt idx="72" formatCode="0">
                  <c:v>120</c:v>
                </c:pt>
                <c:pt idx="73" formatCode="0">
                  <c:v>120</c:v>
                </c:pt>
                <c:pt idx="74" formatCode="0">
                  <c:v>120</c:v>
                </c:pt>
                <c:pt idx="75" formatCode="0">
                  <c:v>120</c:v>
                </c:pt>
                <c:pt idx="76" formatCode="0">
                  <c:v>120</c:v>
                </c:pt>
                <c:pt idx="77" formatCode="0">
                  <c:v>120</c:v>
                </c:pt>
                <c:pt idx="78" formatCode="0">
                  <c:v>120</c:v>
                </c:pt>
                <c:pt idx="79" formatCode="0">
                  <c:v>120</c:v>
                </c:pt>
                <c:pt idx="80" formatCode="0">
                  <c:v>120</c:v>
                </c:pt>
                <c:pt idx="81" formatCode="0">
                  <c:v>120</c:v>
                </c:pt>
                <c:pt idx="174" formatCode="0">
                  <c:v>120</c:v>
                </c:pt>
                <c:pt idx="175" formatCode="0">
                  <c:v>120</c:v>
                </c:pt>
                <c:pt idx="176" formatCode="0">
                  <c:v>120</c:v>
                </c:pt>
                <c:pt idx="177" formatCode="0">
                  <c:v>120</c:v>
                </c:pt>
                <c:pt idx="178" formatCode="0">
                  <c:v>120</c:v>
                </c:pt>
                <c:pt idx="179" formatCode="0">
                  <c:v>120</c:v>
                </c:pt>
                <c:pt idx="180" formatCode="0">
                  <c:v>120</c:v>
                </c:pt>
                <c:pt idx="181" formatCode="0">
                  <c:v>120</c:v>
                </c:pt>
                <c:pt idx="182" formatCode="0">
                  <c:v>120</c:v>
                </c:pt>
                <c:pt idx="183" formatCode="0">
                  <c:v>120</c:v>
                </c:pt>
                <c:pt idx="184" formatCode="0">
                  <c:v>120</c:v>
                </c:pt>
                <c:pt idx="185" formatCode="0">
                  <c:v>120</c:v>
                </c:pt>
                <c:pt idx="186" formatCode="0">
                  <c:v>120</c:v>
                </c:pt>
                <c:pt idx="187" formatCode="0">
                  <c:v>120</c:v>
                </c:pt>
                <c:pt idx="248" formatCode="0">
                  <c:v>120</c:v>
                </c:pt>
                <c:pt idx="249" formatCode="0">
                  <c:v>120</c:v>
                </c:pt>
                <c:pt idx="250" formatCode="0">
                  <c:v>120</c:v>
                </c:pt>
                <c:pt idx="251" formatCode="0">
                  <c:v>120</c:v>
                </c:pt>
                <c:pt idx="252" formatCode="0">
                  <c:v>120</c:v>
                </c:pt>
                <c:pt idx="253" formatCode="0">
                  <c:v>120</c:v>
                </c:pt>
                <c:pt idx="254" formatCode="0">
                  <c:v>120</c:v>
                </c:pt>
                <c:pt idx="255" formatCode="0">
                  <c:v>120</c:v>
                </c:pt>
                <c:pt idx="256" formatCode="0">
                  <c:v>120</c:v>
                </c:pt>
                <c:pt idx="257" formatCode="0">
                  <c:v>120</c:v>
                </c:pt>
                <c:pt idx="258" formatCode="0">
                  <c:v>120</c:v>
                </c:pt>
                <c:pt idx="259" formatCode="0">
                  <c:v>120</c:v>
                </c:pt>
                <c:pt idx="260" formatCode="0">
                  <c:v>120</c:v>
                </c:pt>
                <c:pt idx="261" formatCode="0">
                  <c:v>120</c:v>
                </c:pt>
                <c:pt idx="262" formatCode="0">
                  <c:v>120</c:v>
                </c:pt>
                <c:pt idx="263" formatCode="0">
                  <c:v>120</c:v>
                </c:pt>
                <c:pt idx="264" formatCode="0">
                  <c:v>120</c:v>
                </c:pt>
                <c:pt idx="265" formatCode="0">
                  <c:v>120</c:v>
                </c:pt>
                <c:pt idx="266" formatCode="0">
                  <c:v>120</c:v>
                </c:pt>
                <c:pt idx="267" formatCode="0">
                  <c:v>120</c:v>
                </c:pt>
                <c:pt idx="268" formatCode="0">
                  <c:v>120</c:v>
                </c:pt>
                <c:pt idx="269" formatCode="0">
                  <c:v>120</c:v>
                </c:pt>
                <c:pt idx="270" formatCode="0">
                  <c:v>120</c:v>
                </c:pt>
                <c:pt idx="271" formatCode="0">
                  <c:v>120</c:v>
                </c:pt>
                <c:pt idx="272" formatCode="0">
                  <c:v>120</c:v>
                </c:pt>
                <c:pt idx="273" formatCode="0">
                  <c:v>120</c:v>
                </c:pt>
                <c:pt idx="274" formatCode="0">
                  <c:v>120</c:v>
                </c:pt>
                <c:pt idx="275" formatCode="0">
                  <c:v>120</c:v>
                </c:pt>
                <c:pt idx="276" formatCode="0">
                  <c:v>120</c:v>
                </c:pt>
                <c:pt idx="277" formatCode="0">
                  <c:v>120</c:v>
                </c:pt>
                <c:pt idx="278" formatCode="0">
                  <c:v>120</c:v>
                </c:pt>
                <c:pt idx="279" formatCode="0">
                  <c:v>120</c:v>
                </c:pt>
                <c:pt idx="280" formatCode="0">
                  <c:v>120</c:v>
                </c:pt>
                <c:pt idx="281" formatCode="0">
                  <c:v>120</c:v>
                </c:pt>
                <c:pt idx="282" formatCode="0">
                  <c:v>120</c:v>
                </c:pt>
                <c:pt idx="283" formatCode="0">
                  <c:v>120</c:v>
                </c:pt>
                <c:pt idx="284" formatCode="0">
                  <c:v>120</c:v>
                </c:pt>
                <c:pt idx="339" formatCode="0">
                  <c:v>120</c:v>
                </c:pt>
                <c:pt idx="340" formatCode="0">
                  <c:v>120</c:v>
                </c:pt>
                <c:pt idx="341" formatCode="0">
                  <c:v>120</c:v>
                </c:pt>
                <c:pt idx="342" formatCode="0">
                  <c:v>120</c:v>
                </c:pt>
                <c:pt idx="343" formatCode="0">
                  <c:v>120</c:v>
                </c:pt>
                <c:pt idx="344" formatCode="0">
                  <c:v>120</c:v>
                </c:pt>
                <c:pt idx="345" formatCode="0">
                  <c:v>120</c:v>
                </c:pt>
                <c:pt idx="346" formatCode="0">
                  <c:v>120</c:v>
                </c:pt>
                <c:pt idx="347" formatCode="0">
                  <c:v>120</c:v>
                </c:pt>
                <c:pt idx="348" formatCode="0">
                  <c:v>120</c:v>
                </c:pt>
                <c:pt idx="349" formatCode="0">
                  <c:v>120</c:v>
                </c:pt>
                <c:pt idx="350" formatCode="0">
                  <c:v>120</c:v>
                </c:pt>
                <c:pt idx="351" formatCode="0">
                  <c:v>120</c:v>
                </c:pt>
                <c:pt idx="352" formatCode="0">
                  <c:v>120</c:v>
                </c:pt>
                <c:pt idx="353" formatCode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1-4729-B873-7F0B79D76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9438655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diciembre_2022!$C$7:$C$523</c:f>
              <c:numCache>
                <c:formatCode>0.00</c:formatCode>
                <c:ptCount val="517"/>
                <c:pt idx="0">
                  <c:v>40.702649229715682</c:v>
                </c:pt>
                <c:pt idx="1">
                  <c:v>41.237120496173432</c:v>
                </c:pt>
                <c:pt idx="2">
                  <c:v>41.779845331093156</c:v>
                </c:pt>
                <c:pt idx="3">
                  <c:v>42.33866410156984</c:v>
                </c:pt>
                <c:pt idx="4">
                  <c:v>42.940829383146259</c:v>
                </c:pt>
                <c:pt idx="5">
                  <c:v>43.614528894324131</c:v>
                </c:pt>
                <c:pt idx="6">
                  <c:v>44.377935519427993</c:v>
                </c:pt>
                <c:pt idx="7">
                  <c:v>45.235745029803752</c:v>
                </c:pt>
                <c:pt idx="8">
                  <c:v>46.16054485118886</c:v>
                </c:pt>
                <c:pt idx="9">
                  <c:v>47.117346129134681</c:v>
                </c:pt>
                <c:pt idx="10">
                  <c:v>48.057982667961966</c:v>
                </c:pt>
                <c:pt idx="11">
                  <c:v>48.963851125306732</c:v>
                </c:pt>
                <c:pt idx="12">
                  <c:v>49.847445326576583</c:v>
                </c:pt>
                <c:pt idx="13">
                  <c:v>50.712830804438994</c:v>
                </c:pt>
                <c:pt idx="14">
                  <c:v>51.549746290089907</c:v>
                </c:pt>
                <c:pt idx="15">
                  <c:v>52.347231363237867</c:v>
                </c:pt>
                <c:pt idx="16">
                  <c:v>53.096260501739756</c:v>
                </c:pt>
                <c:pt idx="17">
                  <c:v>53.807153417912325</c:v>
                </c:pt>
                <c:pt idx="18">
                  <c:v>54.496557578110981</c:v>
                </c:pt>
                <c:pt idx="19">
                  <c:v>55.157426024215681</c:v>
                </c:pt>
                <c:pt idx="20">
                  <c:v>55.756149540420616</c:v>
                </c:pt>
                <c:pt idx="21">
                  <c:v>56.228265842462534</c:v>
                </c:pt>
                <c:pt idx="22">
                  <c:v>56.463191946348971</c:v>
                </c:pt>
                <c:pt idx="23">
                  <c:v>56.422351235159638</c:v>
                </c:pt>
                <c:pt idx="24">
                  <c:v>56.118591667225893</c:v>
                </c:pt>
                <c:pt idx="25">
                  <c:v>55.587882634933507</c:v>
                </c:pt>
                <c:pt idx="26">
                  <c:v>54.869314178584951</c:v>
                </c:pt>
                <c:pt idx="27">
                  <c:v>54.044266856960988</c:v>
                </c:pt>
                <c:pt idx="28">
                  <c:v>53.14872861227564</c:v>
                </c:pt>
                <c:pt idx="29">
                  <c:v>52.190370156109452</c:v>
                </c:pt>
                <c:pt idx="30">
                  <c:v>51.14451870924961</c:v>
                </c:pt>
                <c:pt idx="31">
                  <c:v>50.020090136635432</c:v>
                </c:pt>
                <c:pt idx="32">
                  <c:v>48.872131167461994</c:v>
                </c:pt>
                <c:pt idx="33">
                  <c:v>47.771080813948984</c:v>
                </c:pt>
                <c:pt idx="34">
                  <c:v>46.790793932001598</c:v>
                </c:pt>
                <c:pt idx="35">
                  <c:v>45.990304522589781</c:v>
                </c:pt>
                <c:pt idx="36">
                  <c:v>45.387301682414346</c:v>
                </c:pt>
                <c:pt idx="37">
                  <c:v>44.992488474247175</c:v>
                </c:pt>
                <c:pt idx="38">
                  <c:v>44.790050132048407</c:v>
                </c:pt>
                <c:pt idx="39">
                  <c:v>44.741516884691727</c:v>
                </c:pt>
                <c:pt idx="40">
                  <c:v>44.808529409412913</c:v>
                </c:pt>
                <c:pt idx="41">
                  <c:v>44.948914785744464</c:v>
                </c:pt>
                <c:pt idx="42">
                  <c:v>45.140929932168291</c:v>
                </c:pt>
                <c:pt idx="43">
                  <c:v>45.376932602810932</c:v>
                </c:pt>
                <c:pt idx="44">
                  <c:v>45.659181486166361</c:v>
                </c:pt>
                <c:pt idx="45">
                  <c:v>45.98053015678903</c:v>
                </c:pt>
                <c:pt idx="46">
                  <c:v>46.333036957265733</c:v>
                </c:pt>
                <c:pt idx="47">
                  <c:v>46.747747665807267</c:v>
                </c:pt>
                <c:pt idx="48">
                  <c:v>47.216799815021687</c:v>
                </c:pt>
                <c:pt idx="49">
                  <c:v>47.709563748018283</c:v>
                </c:pt>
                <c:pt idx="50">
                  <c:v>48.186156922410511</c:v>
                </c:pt>
                <c:pt idx="51">
                  <c:v>48.669733072194802</c:v>
                </c:pt>
                <c:pt idx="52">
                  <c:v>49.201851569293197</c:v>
                </c:pt>
                <c:pt idx="53">
                  <c:v>49.820940829181673</c:v>
                </c:pt>
                <c:pt idx="54">
                  <c:v>50.494288678142496</c:v>
                </c:pt>
                <c:pt idx="55">
                  <c:v>51.157979897938063</c:v>
                </c:pt>
                <c:pt idx="56">
                  <c:v>51.786385841243643</c:v>
                </c:pt>
                <c:pt idx="57">
                  <c:v>52.364555920821985</c:v>
                </c:pt>
                <c:pt idx="58">
                  <c:v>52.9291748390336</c:v>
                </c:pt>
                <c:pt idx="59">
                  <c:v>53.46033874198335</c:v>
                </c:pt>
                <c:pt idx="60">
                  <c:v>53.916638175131226</c:v>
                </c:pt>
                <c:pt idx="61">
                  <c:v>54.27024879889948</c:v>
                </c:pt>
                <c:pt idx="62">
                  <c:v>54.537587028930353</c:v>
                </c:pt>
                <c:pt idx="63">
                  <c:v>54.750132515686701</c:v>
                </c:pt>
                <c:pt idx="64">
                  <c:v>54.933940641565592</c:v>
                </c:pt>
                <c:pt idx="65">
                  <c:v>55.096683231152809</c:v>
                </c:pt>
                <c:pt idx="66">
                  <c:v>55.210874656999465</c:v>
                </c:pt>
                <c:pt idx="67">
                  <c:v>55.261964477073811</c:v>
                </c:pt>
                <c:pt idx="68">
                  <c:v>55.228713816418974</c:v>
                </c:pt>
                <c:pt idx="69">
                  <c:v>55.105950170765972</c:v>
                </c:pt>
                <c:pt idx="70">
                  <c:v>54.906726466175634</c:v>
                </c:pt>
                <c:pt idx="71">
                  <c:v>54.622412331271619</c:v>
                </c:pt>
                <c:pt idx="72">
                  <c:v>54.268550921780459</c:v>
                </c:pt>
                <c:pt idx="73">
                  <c:v>53.87780396183809</c:v>
                </c:pt>
                <c:pt idx="74">
                  <c:v>53.458200715324963</c:v>
                </c:pt>
                <c:pt idx="75">
                  <c:v>53.017060893785462</c:v>
                </c:pt>
                <c:pt idx="76">
                  <c:v>52.556969416984735</c:v>
                </c:pt>
                <c:pt idx="77">
                  <c:v>52.071390235079683</c:v>
                </c:pt>
                <c:pt idx="78">
                  <c:v>51.598152613894591</c:v>
                </c:pt>
                <c:pt idx="79">
                  <c:v>51.198755913300189</c:v>
                </c:pt>
                <c:pt idx="80">
                  <c:v>50.918792680841719</c:v>
                </c:pt>
                <c:pt idx="81">
                  <c:v>50.78641602199896</c:v>
                </c:pt>
                <c:pt idx="82">
                  <c:v>50.808445165268836</c:v>
                </c:pt>
                <c:pt idx="83">
                  <c:v>50.983360059830709</c:v>
                </c:pt>
                <c:pt idx="84">
                  <c:v>51.281027284424333</c:v>
                </c:pt>
                <c:pt idx="85">
                  <c:v>51.687805428320566</c:v>
                </c:pt>
                <c:pt idx="86">
                  <c:v>52.185876726275495</c:v>
                </c:pt>
                <c:pt idx="87">
                  <c:v>52.740641000767511</c:v>
                </c:pt>
                <c:pt idx="88">
                  <c:v>53.31520837128754</c:v>
                </c:pt>
                <c:pt idx="89">
                  <c:v>53.91343285534068</c:v>
                </c:pt>
                <c:pt idx="90">
                  <c:v>54.520390314685073</c:v>
                </c:pt>
                <c:pt idx="91">
                  <c:v>55.095919764528986</c:v>
                </c:pt>
                <c:pt idx="92">
                  <c:v>55.590878779540844</c:v>
                </c:pt>
                <c:pt idx="93">
                  <c:v>55.974969701862619</c:v>
                </c:pt>
                <c:pt idx="94">
                  <c:v>56.249364349772179</c:v>
                </c:pt>
                <c:pt idx="95">
                  <c:v>56.442030360445905</c:v>
                </c:pt>
                <c:pt idx="96">
                  <c:v>56.61248167716716</c:v>
                </c:pt>
                <c:pt idx="97">
                  <c:v>56.794890463268402</c:v>
                </c:pt>
                <c:pt idx="98">
                  <c:v>57.010903027672356</c:v>
                </c:pt>
                <c:pt idx="99">
                  <c:v>57.277727415675869</c:v>
                </c:pt>
                <c:pt idx="100">
                  <c:v>57.602031477874974</c:v>
                </c:pt>
                <c:pt idx="101">
                  <c:v>57.975255460040728</c:v>
                </c:pt>
                <c:pt idx="102">
                  <c:v>58.402705570167477</c:v>
                </c:pt>
                <c:pt idx="103">
                  <c:v>58.904834715733067</c:v>
                </c:pt>
                <c:pt idx="104">
                  <c:v>59.464588634346391</c:v>
                </c:pt>
                <c:pt idx="105">
                  <c:v>60.067286082036667</c:v>
                </c:pt>
                <c:pt idx="106">
                  <c:v>60.664896223380495</c:v>
                </c:pt>
                <c:pt idx="107">
                  <c:v>61.241368389700014</c:v>
                </c:pt>
                <c:pt idx="108">
                  <c:v>61.797612280685243</c:v>
                </c:pt>
                <c:pt idx="109">
                  <c:v>62.332812237144189</c:v>
                </c:pt>
                <c:pt idx="110">
                  <c:v>62.842865750018959</c:v>
                </c:pt>
                <c:pt idx="111">
                  <c:v>63.343401066912506</c:v>
                </c:pt>
                <c:pt idx="112">
                  <c:v>63.824597691360495</c:v>
                </c:pt>
                <c:pt idx="113">
                  <c:v>64.295230702200072</c:v>
                </c:pt>
                <c:pt idx="114">
                  <c:v>64.73811513728721</c:v>
                </c:pt>
                <c:pt idx="115">
                  <c:v>65.174190292836187</c:v>
                </c:pt>
                <c:pt idx="116">
                  <c:v>65.610975663625865</c:v>
                </c:pt>
                <c:pt idx="117">
                  <c:v>66.033735312998814</c:v>
                </c:pt>
                <c:pt idx="118">
                  <c:v>66.471913250601332</c:v>
                </c:pt>
                <c:pt idx="119">
                  <c:v>66.957662690832422</c:v>
                </c:pt>
                <c:pt idx="120">
                  <c:v>67.496307690223432</c:v>
                </c:pt>
                <c:pt idx="121">
                  <c:v>68.094423726264026</c:v>
                </c:pt>
                <c:pt idx="122">
                  <c:v>68.774693410491608</c:v>
                </c:pt>
                <c:pt idx="123">
                  <c:v>69.504892726435486</c:v>
                </c:pt>
                <c:pt idx="124">
                  <c:v>70.264085756291109</c:v>
                </c:pt>
                <c:pt idx="125">
                  <c:v>71.038133650148666</c:v>
                </c:pt>
                <c:pt idx="126">
                  <c:v>71.805801924551588</c:v>
                </c:pt>
                <c:pt idx="127">
                  <c:v>72.557372713673956</c:v>
                </c:pt>
                <c:pt idx="128">
                  <c:v>73.266800980321307</c:v>
                </c:pt>
                <c:pt idx="129">
                  <c:v>73.919370052288613</c:v>
                </c:pt>
                <c:pt idx="130">
                  <c:v>74.523450084979146</c:v>
                </c:pt>
                <c:pt idx="131">
                  <c:v>75.053660308918879</c:v>
                </c:pt>
                <c:pt idx="132">
                  <c:v>75.533518803507832</c:v>
                </c:pt>
                <c:pt idx="133">
                  <c:v>75.994366261396337</c:v>
                </c:pt>
                <c:pt idx="134">
                  <c:v>76.45950310698511</c:v>
                </c:pt>
                <c:pt idx="135">
                  <c:v>76.934761063158007</c:v>
                </c:pt>
                <c:pt idx="136">
                  <c:v>77.380749724072331</c:v>
                </c:pt>
                <c:pt idx="137">
                  <c:v>77.748808450279611</c:v>
                </c:pt>
                <c:pt idx="138">
                  <c:v>78.044444085908722</c:v>
                </c:pt>
                <c:pt idx="139">
                  <c:v>78.323375534267612</c:v>
                </c:pt>
                <c:pt idx="140">
                  <c:v>78.634384174800815</c:v>
                </c:pt>
                <c:pt idx="141">
                  <c:v>79.029754942026869</c:v>
                </c:pt>
                <c:pt idx="142">
                  <c:v>79.460699495639659</c:v>
                </c:pt>
                <c:pt idx="143">
                  <c:v>79.885336910674482</c:v>
                </c:pt>
                <c:pt idx="144">
                  <c:v>80.292828692169508</c:v>
                </c:pt>
                <c:pt idx="145">
                  <c:v>80.699993246274047</c:v>
                </c:pt>
                <c:pt idx="146">
                  <c:v>81.055561707093034</c:v>
                </c:pt>
                <c:pt idx="147">
                  <c:v>81.276088814647778</c:v>
                </c:pt>
                <c:pt idx="148">
                  <c:v>81.364835185478</c:v>
                </c:pt>
                <c:pt idx="149">
                  <c:v>81.354057172100084</c:v>
                </c:pt>
                <c:pt idx="150">
                  <c:v>81.275496373853912</c:v>
                </c:pt>
                <c:pt idx="151">
                  <c:v>81.159719098541444</c:v>
                </c:pt>
                <c:pt idx="152">
                  <c:v>81.033079632127269</c:v>
                </c:pt>
                <c:pt idx="153">
                  <c:v>80.866556465394297</c:v>
                </c:pt>
                <c:pt idx="154">
                  <c:v>80.568215791981871</c:v>
                </c:pt>
                <c:pt idx="155">
                  <c:v>80.256816068648135</c:v>
                </c:pt>
                <c:pt idx="156">
                  <c:v>79.965386159271588</c:v>
                </c:pt>
                <c:pt idx="157">
                  <c:v>79.719238351017509</c:v>
                </c:pt>
                <c:pt idx="158">
                  <c:v>79.486270374368758</c:v>
                </c:pt>
                <c:pt idx="159">
                  <c:v>79.23590504912903</c:v>
                </c:pt>
                <c:pt idx="160">
                  <c:v>78.951736005193908</c:v>
                </c:pt>
                <c:pt idx="161">
                  <c:v>78.591686501709049</c:v>
                </c:pt>
                <c:pt idx="162">
                  <c:v>78.170986119466448</c:v>
                </c:pt>
                <c:pt idx="163">
                  <c:v>77.744857575066305</c:v>
                </c:pt>
                <c:pt idx="164">
                  <c:v>77.43656050888643</c:v>
                </c:pt>
                <c:pt idx="165">
                  <c:v>77.347104555435635</c:v>
                </c:pt>
                <c:pt idx="166">
                  <c:v>77.50895822735086</c:v>
                </c:pt>
                <c:pt idx="167">
                  <c:v>77.917610237891836</c:v>
                </c:pt>
                <c:pt idx="168">
                  <c:v>78.44886530886707</c:v>
                </c:pt>
                <c:pt idx="169">
                  <c:v>79.055700187637186</c:v>
                </c:pt>
                <c:pt idx="170">
                  <c:v>79.66954456865659</c:v>
                </c:pt>
                <c:pt idx="171">
                  <c:v>80.24487264679459</c:v>
                </c:pt>
                <c:pt idx="172">
                  <c:v>80.70295434108904</c:v>
                </c:pt>
                <c:pt idx="173">
                  <c:v>81.01193004835666</c:v>
                </c:pt>
                <c:pt idx="174">
                  <c:v>81.147130873190449</c:v>
                </c:pt>
                <c:pt idx="175">
                  <c:v>81.080880098198818</c:v>
                </c:pt>
                <c:pt idx="176">
                  <c:v>80.737787198030261</c:v>
                </c:pt>
                <c:pt idx="177">
                  <c:v>80.040015365170106</c:v>
                </c:pt>
                <c:pt idx="178">
                  <c:v>78.900654017845227</c:v>
                </c:pt>
                <c:pt idx="179">
                  <c:v>77.293043157940815</c:v>
                </c:pt>
                <c:pt idx="180">
                  <c:v>75.285051992371336</c:v>
                </c:pt>
                <c:pt idx="181">
                  <c:v>73.01424434635112</c:v>
                </c:pt>
                <c:pt idx="182">
                  <c:v>70.772512446710863</c:v>
                </c:pt>
                <c:pt idx="183">
                  <c:v>68.768444065822905</c:v>
                </c:pt>
                <c:pt idx="184">
                  <c:v>67.192618134610044</c:v>
                </c:pt>
                <c:pt idx="185">
                  <c:v>66.110981558551657</c:v>
                </c:pt>
                <c:pt idx="186">
                  <c:v>65.494461744741912</c:v>
                </c:pt>
                <c:pt idx="187">
                  <c:v>65.288879364767183</c:v>
                </c:pt>
                <c:pt idx="188">
                  <c:v>65.432689189981602</c:v>
                </c:pt>
                <c:pt idx="189">
                  <c:v>65.886334029811749</c:v>
                </c:pt>
                <c:pt idx="190">
                  <c:v>66.651083134943264</c:v>
                </c:pt>
                <c:pt idx="191">
                  <c:v>67.593765421317357</c:v>
                </c:pt>
                <c:pt idx="192">
                  <c:v>68.573928175415318</c:v>
                </c:pt>
                <c:pt idx="193">
                  <c:v>69.493606155636968</c:v>
                </c:pt>
                <c:pt idx="194">
                  <c:v>70.318281713308153</c:v>
                </c:pt>
                <c:pt idx="195">
                  <c:v>71.040372135645725</c:v>
                </c:pt>
                <c:pt idx="196">
                  <c:v>71.670455187035103</c:v>
                </c:pt>
                <c:pt idx="197">
                  <c:v>72.215137091234851</c:v>
                </c:pt>
                <c:pt idx="198">
                  <c:v>72.706547085488467</c:v>
                </c:pt>
                <c:pt idx="199">
                  <c:v>73.17717737072698</c:v>
                </c:pt>
                <c:pt idx="200">
                  <c:v>73.670648647146507</c:v>
                </c:pt>
                <c:pt idx="201">
                  <c:v>74.233564023875061</c:v>
                </c:pt>
                <c:pt idx="202">
                  <c:v>74.887542763206497</c:v>
                </c:pt>
                <c:pt idx="203">
                  <c:v>75.631154963396781</c:v>
                </c:pt>
                <c:pt idx="204">
                  <c:v>76.460932066644347</c:v>
                </c:pt>
                <c:pt idx="205">
                  <c:v>77.367506113231542</c:v>
                </c:pt>
                <c:pt idx="206">
                  <c:v>78.319842274144918</c:v>
                </c:pt>
                <c:pt idx="207">
                  <c:v>79.299633594368885</c:v>
                </c:pt>
                <c:pt idx="208">
                  <c:v>80.278010751941977</c:v>
                </c:pt>
                <c:pt idx="209">
                  <c:v>81.224680109454908</c:v>
                </c:pt>
                <c:pt idx="210">
                  <c:v>82.088837611171684</c:v>
                </c:pt>
                <c:pt idx="211">
                  <c:v>82.843905928703805</c:v>
                </c:pt>
                <c:pt idx="212">
                  <c:v>83.486508061750158</c:v>
                </c:pt>
                <c:pt idx="213">
                  <c:v>84.029507618052406</c:v>
                </c:pt>
                <c:pt idx="214">
                  <c:v>84.487159327078629</c:v>
                </c:pt>
                <c:pt idx="215">
                  <c:v>84.899453982676036</c:v>
                </c:pt>
                <c:pt idx="216">
                  <c:v>85.307797539361061</c:v>
                </c:pt>
                <c:pt idx="217">
                  <c:v>85.709705375148943</c:v>
                </c:pt>
                <c:pt idx="218">
                  <c:v>86.056896534649795</c:v>
                </c:pt>
                <c:pt idx="219">
                  <c:v>86.303041218376293</c:v>
                </c:pt>
                <c:pt idx="220">
                  <c:v>86.450139178704788</c:v>
                </c:pt>
                <c:pt idx="221">
                  <c:v>86.536720096323279</c:v>
                </c:pt>
                <c:pt idx="222">
                  <c:v>86.616732211859301</c:v>
                </c:pt>
                <c:pt idx="223">
                  <c:v>86.699946630984115</c:v>
                </c:pt>
                <c:pt idx="224">
                  <c:v>86.78666483008486</c:v>
                </c:pt>
                <c:pt idx="225">
                  <c:v>86.920592696623828</c:v>
                </c:pt>
                <c:pt idx="226">
                  <c:v>87.139227467944878</c:v>
                </c:pt>
                <c:pt idx="227">
                  <c:v>87.440334580069063</c:v>
                </c:pt>
                <c:pt idx="228">
                  <c:v>87.825409600116998</c:v>
                </c:pt>
                <c:pt idx="229">
                  <c:v>88.270411035342676</c:v>
                </c:pt>
                <c:pt idx="230">
                  <c:v>88.755918217115266</c:v>
                </c:pt>
                <c:pt idx="231">
                  <c:v>89.228430622199923</c:v>
                </c:pt>
                <c:pt idx="232">
                  <c:v>89.687684761504826</c:v>
                </c:pt>
                <c:pt idx="233">
                  <c:v>90.120605495909942</c:v>
                </c:pt>
                <c:pt idx="234">
                  <c:v>90.544276801207829</c:v>
                </c:pt>
                <c:pt idx="235">
                  <c:v>90.987673291588251</c:v>
                </c:pt>
                <c:pt idx="236">
                  <c:v>91.493022081817713</c:v>
                </c:pt>
                <c:pt idx="237">
                  <c:v>92.067218827784856</c:v>
                </c:pt>
                <c:pt idx="238">
                  <c:v>92.717060818100677</c:v>
                </c:pt>
                <c:pt idx="239">
                  <c:v>93.430939630329277</c:v>
                </c:pt>
                <c:pt idx="240">
                  <c:v>94.190403996774251</c:v>
                </c:pt>
                <c:pt idx="241">
                  <c:v>94.927456720835451</c:v>
                </c:pt>
                <c:pt idx="242">
                  <c:v>95.643230169098132</c:v>
                </c:pt>
                <c:pt idx="243">
                  <c:v>96.363402366868954</c:v>
                </c:pt>
                <c:pt idx="244">
                  <c:v>97.080444201878151</c:v>
                </c:pt>
                <c:pt idx="245">
                  <c:v>97.738768853031459</c:v>
                </c:pt>
                <c:pt idx="246">
                  <c:v>98.269190826967233</c:v>
                </c:pt>
                <c:pt idx="247">
                  <c:v>98.63159772307624</c:v>
                </c:pt>
                <c:pt idx="248">
                  <c:v>98.809868267054185</c:v>
                </c:pt>
                <c:pt idx="249">
                  <c:v>98.792996868065913</c:v>
                </c:pt>
                <c:pt idx="250">
                  <c:v>98.575842595437578</c:v>
                </c:pt>
                <c:pt idx="251">
                  <c:v>98.207272648535664</c:v>
                </c:pt>
                <c:pt idx="252">
                  <c:v>97.752215978399889</c:v>
                </c:pt>
                <c:pt idx="253">
                  <c:v>97.239783771971773</c:v>
                </c:pt>
                <c:pt idx="254">
                  <c:v>96.7041313979569</c:v>
                </c:pt>
                <c:pt idx="255">
                  <c:v>96.155997594265969</c:v>
                </c:pt>
                <c:pt idx="256">
                  <c:v>95.626062057971524</c:v>
                </c:pt>
                <c:pt idx="257">
                  <c:v>95.136415857923723</c:v>
                </c:pt>
                <c:pt idx="258">
                  <c:v>94.663707573434735</c:v>
                </c:pt>
                <c:pt idx="259">
                  <c:v>94.187380578281122</c:v>
                </c:pt>
                <c:pt idx="260">
                  <c:v>93.684568338289893</c:v>
                </c:pt>
                <c:pt idx="261">
                  <c:v>93.170957363256349</c:v>
                </c:pt>
                <c:pt idx="262">
                  <c:v>92.704162508744773</c:v>
                </c:pt>
                <c:pt idx="263">
                  <c:v>92.29238376300647</c:v>
                </c:pt>
                <c:pt idx="264">
                  <c:v>91.969271700938307</c:v>
                </c:pt>
                <c:pt idx="265">
                  <c:v>91.784527114256406</c:v>
                </c:pt>
                <c:pt idx="266">
                  <c:v>91.71218755126911</c:v>
                </c:pt>
                <c:pt idx="267">
                  <c:v>91.717070037195569</c:v>
                </c:pt>
                <c:pt idx="268">
                  <c:v>91.75610649430719</c:v>
                </c:pt>
                <c:pt idx="269">
                  <c:v>91.793100223116326</c:v>
                </c:pt>
                <c:pt idx="270">
                  <c:v>91.813676449674858</c:v>
                </c:pt>
                <c:pt idx="271">
                  <c:v>91.810801555118189</c:v>
                </c:pt>
                <c:pt idx="272">
                  <c:v>91.767921747319008</c:v>
                </c:pt>
                <c:pt idx="273">
                  <c:v>91.685208450781275</c:v>
                </c:pt>
                <c:pt idx="274">
                  <c:v>91.556696599152062</c:v>
                </c:pt>
                <c:pt idx="275">
                  <c:v>91.394143646547377</c:v>
                </c:pt>
                <c:pt idx="276">
                  <c:v>91.188809501364958</c:v>
                </c:pt>
                <c:pt idx="277">
                  <c:v>90.940769500090482</c:v>
                </c:pt>
                <c:pt idx="278">
                  <c:v>90.636646722554616</c:v>
                </c:pt>
                <c:pt idx="279">
                  <c:v>90.304086069241237</c:v>
                </c:pt>
                <c:pt idx="280">
                  <c:v>89.969322420255665</c:v>
                </c:pt>
                <c:pt idx="281">
                  <c:v>89.664669832504799</c:v>
                </c:pt>
                <c:pt idx="282">
                  <c:v>89.41884503623011</c:v>
                </c:pt>
                <c:pt idx="283">
                  <c:v>89.267707271838461</c:v>
                </c:pt>
                <c:pt idx="284">
                  <c:v>89.265770841941034</c:v>
                </c:pt>
                <c:pt idx="285">
                  <c:v>89.422814599367257</c:v>
                </c:pt>
                <c:pt idx="286">
                  <c:v>89.71269086640838</c:v>
                </c:pt>
                <c:pt idx="287">
                  <c:v>90.097099604389101</c:v>
                </c:pt>
                <c:pt idx="288">
                  <c:v>90.511913330684493</c:v>
                </c:pt>
                <c:pt idx="289">
                  <c:v>90.928193200077743</c:v>
                </c:pt>
                <c:pt idx="290">
                  <c:v>91.328284156778622</c:v>
                </c:pt>
                <c:pt idx="291">
                  <c:v>91.672727864297272</c:v>
                </c:pt>
                <c:pt idx="292">
                  <c:v>91.946234899771213</c:v>
                </c:pt>
                <c:pt idx="293">
                  <c:v>92.152174291876705</c:v>
                </c:pt>
                <c:pt idx="294">
                  <c:v>92.335609945810688</c:v>
                </c:pt>
                <c:pt idx="295">
                  <c:v>92.532571961650589</c:v>
                </c:pt>
                <c:pt idx="296">
                  <c:v>92.782890703480462</c:v>
                </c:pt>
                <c:pt idx="297">
                  <c:v>93.064743001313559</c:v>
                </c:pt>
                <c:pt idx="298">
                  <c:v>93.330332435304598</c:v>
                </c:pt>
                <c:pt idx="299">
                  <c:v>93.54728482863402</c:v>
                </c:pt>
                <c:pt idx="300">
                  <c:v>93.717408269575202</c:v>
                </c:pt>
                <c:pt idx="301">
                  <c:v>93.83956241801333</c:v>
                </c:pt>
                <c:pt idx="302">
                  <c:v>93.92890840153737</c:v>
                </c:pt>
                <c:pt idx="303">
                  <c:v>94.009548221454679</c:v>
                </c:pt>
                <c:pt idx="304">
                  <c:v>94.116652051626104</c:v>
                </c:pt>
                <c:pt idx="305">
                  <c:v>94.280735121177045</c:v>
                </c:pt>
                <c:pt idx="306">
                  <c:v>94.565497093289878</c:v>
                </c:pt>
                <c:pt idx="307">
                  <c:v>95.012604843444052</c:v>
                </c:pt>
                <c:pt idx="308">
                  <c:v>95.562295472510158</c:v>
                </c:pt>
                <c:pt idx="309">
                  <c:v>96.159565225051466</c:v>
                </c:pt>
                <c:pt idx="310">
                  <c:v>96.765455905418975</c:v>
                </c:pt>
                <c:pt idx="311">
                  <c:v>97.318990289153774</c:v>
                </c:pt>
                <c:pt idx="312">
                  <c:v>97.786400376589427</c:v>
                </c:pt>
                <c:pt idx="313">
                  <c:v>98.173292875550246</c:v>
                </c:pt>
                <c:pt idx="314">
                  <c:v>98.513788501069229</c:v>
                </c:pt>
                <c:pt idx="315">
                  <c:v>98.814547571269273</c:v>
                </c:pt>
                <c:pt idx="316">
                  <c:v>99.055245130429853</c:v>
                </c:pt>
                <c:pt idx="317">
                  <c:v>99.214778657580425</c:v>
                </c:pt>
                <c:pt idx="318">
                  <c:v>99.327206248865195</c:v>
                </c:pt>
                <c:pt idx="319">
                  <c:v>99.415215322567931</c:v>
                </c:pt>
                <c:pt idx="320">
                  <c:v>99.4766667190151</c:v>
                </c:pt>
                <c:pt idx="321">
                  <c:v>99.526712345651461</c:v>
                </c:pt>
                <c:pt idx="322">
                  <c:v>99.591404089695573</c:v>
                </c:pt>
                <c:pt idx="323">
                  <c:v>99.701481808768293</c:v>
                </c:pt>
                <c:pt idx="324">
                  <c:v>99.870130526026472</c:v>
                </c:pt>
                <c:pt idx="325">
                  <c:v>100.10764908825757</c:v>
                </c:pt>
                <c:pt idx="326">
                  <c:v>100.39634108806361</c:v>
                </c:pt>
                <c:pt idx="327">
                  <c:v>100.72000977853391</c:v>
                </c:pt>
                <c:pt idx="328">
                  <c:v>101.04705575238012</c:v>
                </c:pt>
                <c:pt idx="329">
                  <c:v>101.3398269919898</c:v>
                </c:pt>
                <c:pt idx="330">
                  <c:v>101.57176896298934</c:v>
                </c:pt>
                <c:pt idx="331">
                  <c:v>101.74813962937364</c:v>
                </c:pt>
                <c:pt idx="332">
                  <c:v>101.88669025231398</c:v>
                </c:pt>
                <c:pt idx="333">
                  <c:v>101.99873926044252</c:v>
                </c:pt>
                <c:pt idx="334">
                  <c:v>102.11409340827664</c:v>
                </c:pt>
                <c:pt idx="335">
                  <c:v>102.2495973814072</c:v>
                </c:pt>
                <c:pt idx="336">
                  <c:v>102.41227170197638</c:v>
                </c:pt>
                <c:pt idx="337">
                  <c:v>102.57889509485771</c:v>
                </c:pt>
                <c:pt idx="338">
                  <c:v>102.71704931843352</c:v>
                </c:pt>
                <c:pt idx="339">
                  <c:v>102.78755122804704</c:v>
                </c:pt>
                <c:pt idx="340">
                  <c:v>102.72607250649521</c:v>
                </c:pt>
                <c:pt idx="341">
                  <c:v>102.45422968837261</c:v>
                </c:pt>
                <c:pt idx="342">
                  <c:v>101.87817288390187</c:v>
                </c:pt>
                <c:pt idx="343">
                  <c:v>100.9554153744854</c:v>
                </c:pt>
                <c:pt idx="344">
                  <c:v>99.673760555685107</c:v>
                </c:pt>
                <c:pt idx="345">
                  <c:v>98.050386574277084</c:v>
                </c:pt>
                <c:pt idx="346">
                  <c:v>96.140583758365054</c:v>
                </c:pt>
                <c:pt idx="347">
                  <c:v>94.100369908973519</c:v>
                </c:pt>
                <c:pt idx="348">
                  <c:v>92.131018717020538</c:v>
                </c:pt>
                <c:pt idx="349">
                  <c:v>90.416625007007298</c:v>
                </c:pt>
                <c:pt idx="350">
                  <c:v>89.044197363015215</c:v>
                </c:pt>
                <c:pt idx="351">
                  <c:v>88.046783973923894</c:v>
                </c:pt>
                <c:pt idx="352">
                  <c:v>87.458598792662059</c:v>
                </c:pt>
                <c:pt idx="353">
                  <c:v>87.264313760801116</c:v>
                </c:pt>
                <c:pt idx="354">
                  <c:v>87.359637732386446</c:v>
                </c:pt>
                <c:pt idx="355">
                  <c:v>87.658548946836774</c:v>
                </c:pt>
                <c:pt idx="356">
                  <c:v>88.121512748934407</c:v>
                </c:pt>
                <c:pt idx="357">
                  <c:v>88.718614338162666</c:v>
                </c:pt>
                <c:pt idx="358">
                  <c:v>89.390054759988388</c:v>
                </c:pt>
                <c:pt idx="359">
                  <c:v>90.050146783443282</c:v>
                </c:pt>
                <c:pt idx="360">
                  <c:v>90.662543686701127</c:v>
                </c:pt>
                <c:pt idx="361">
                  <c:v>91.230705764316113</c:v>
                </c:pt>
                <c:pt idx="362">
                  <c:v>91.736025136171179</c:v>
                </c:pt>
                <c:pt idx="363">
                  <c:v>92.141543157013388</c:v>
                </c:pt>
                <c:pt idx="364">
                  <c:v>92.435850253429791</c:v>
                </c:pt>
                <c:pt idx="365">
                  <c:v>92.645947601745732</c:v>
                </c:pt>
                <c:pt idx="366">
                  <c:v>92.832117633252622</c:v>
                </c:pt>
                <c:pt idx="367">
                  <c:v>93.012220841631375</c:v>
                </c:pt>
                <c:pt idx="368">
                  <c:v>93.176659805475182</c:v>
                </c:pt>
                <c:pt idx="369">
                  <c:v>93.367945100589651</c:v>
                </c:pt>
                <c:pt idx="370">
                  <c:v>93.607622338271611</c:v>
                </c:pt>
                <c:pt idx="371">
                  <c:v>93.914300822112551</c:v>
                </c:pt>
                <c:pt idx="372">
                  <c:v>94.260250990386126</c:v>
                </c:pt>
                <c:pt idx="373">
                  <c:v>94.608814171582907</c:v>
                </c:pt>
                <c:pt idx="374">
                  <c:v>94.964439076062973</c:v>
                </c:pt>
                <c:pt idx="375">
                  <c:v>95.313080317812393</c:v>
                </c:pt>
                <c:pt idx="376">
                  <c:v>95.644814895565759</c:v>
                </c:pt>
                <c:pt idx="377">
                  <c:v>95.961216824997891</c:v>
                </c:pt>
                <c:pt idx="378">
                  <c:v>96.266589011440573</c:v>
                </c:pt>
                <c:pt idx="379">
                  <c:v>96.581349479084864</c:v>
                </c:pt>
                <c:pt idx="380">
                  <c:v>96.918258050259638</c:v>
                </c:pt>
                <c:pt idx="381">
                  <c:v>97.272980953434384</c:v>
                </c:pt>
                <c:pt idx="382">
                  <c:v>97.631178243249664</c:v>
                </c:pt>
                <c:pt idx="383">
                  <c:v>97.97874177403601</c:v>
                </c:pt>
                <c:pt idx="384">
                  <c:v>98.288076685813181</c:v>
                </c:pt>
                <c:pt idx="385">
                  <c:v>98.554917524432128</c:v>
                </c:pt>
                <c:pt idx="386">
                  <c:v>98.803271934086894</c:v>
                </c:pt>
                <c:pt idx="387">
                  <c:v>99.030750644804215</c:v>
                </c:pt>
                <c:pt idx="388">
                  <c:v>99.232120087370859</c:v>
                </c:pt>
                <c:pt idx="389">
                  <c:v>99.422864209787377</c:v>
                </c:pt>
                <c:pt idx="390">
                  <c:v>99.595902244470778</c:v>
                </c:pt>
                <c:pt idx="391">
                  <c:v>99.737468662930056</c:v>
                </c:pt>
                <c:pt idx="392">
                  <c:v>99.857116338145872</c:v>
                </c:pt>
                <c:pt idx="393">
                  <c:v>99.931176044088389</c:v>
                </c:pt>
                <c:pt idx="394">
                  <c:v>99.966802266603167</c:v>
                </c:pt>
                <c:pt idx="395">
                  <c:v>99.972351678338683</c:v>
                </c:pt>
                <c:pt idx="396">
                  <c:v>99.983482369173089</c:v>
                </c:pt>
                <c:pt idx="397">
                  <c:v>99.986259413246501</c:v>
                </c:pt>
                <c:pt idx="398">
                  <c:v>99.96509568943317</c:v>
                </c:pt>
                <c:pt idx="399">
                  <c:v>99.936337654798564</c:v>
                </c:pt>
                <c:pt idx="400">
                  <c:v>99.936573948833058</c:v>
                </c:pt>
                <c:pt idx="401">
                  <c:v>99.943680708723974</c:v>
                </c:pt>
                <c:pt idx="402">
                  <c:v>99.963637339057641</c:v>
                </c:pt>
                <c:pt idx="403">
                  <c:v>99.98907015515023</c:v>
                </c:pt>
                <c:pt idx="404">
                  <c:v>100.01162367691994</c:v>
                </c:pt>
                <c:pt idx="405">
                  <c:v>100.04523149511961</c:v>
                </c:pt>
                <c:pt idx="406">
                  <c:v>100.08777239033783</c:v>
                </c:pt>
                <c:pt idx="407">
                  <c:v>100.15123515920664</c:v>
                </c:pt>
                <c:pt idx="408">
                  <c:v>100.27516462874682</c:v>
                </c:pt>
                <c:pt idx="409">
                  <c:v>100.48746460704044</c:v>
                </c:pt>
                <c:pt idx="410">
                  <c:v>100.74653987636928</c:v>
                </c:pt>
                <c:pt idx="411">
                  <c:v>101.02561273273085</c:v>
                </c:pt>
                <c:pt idx="412">
                  <c:v>101.29085132865201</c:v>
                </c:pt>
                <c:pt idx="413">
                  <c:v>101.51366208241082</c:v>
                </c:pt>
                <c:pt idx="414">
                  <c:v>101.72024423854297</c:v>
                </c:pt>
                <c:pt idx="415">
                  <c:v>101.96067617582314</c:v>
                </c:pt>
                <c:pt idx="416">
                  <c:v>102.23515571841486</c:v>
                </c:pt>
                <c:pt idx="417">
                  <c:v>102.54499014593168</c:v>
                </c:pt>
                <c:pt idx="418">
                  <c:v>102.86139355832005</c:v>
                </c:pt>
                <c:pt idx="419">
                  <c:v>103.14339003922615</c:v>
                </c:pt>
                <c:pt idx="420">
                  <c:v>103.39174131976927</c:v>
                </c:pt>
                <c:pt idx="421">
                  <c:v>103.63374558777988</c:v>
                </c:pt>
                <c:pt idx="422">
                  <c:v>103.89202057813631</c:v>
                </c:pt>
                <c:pt idx="423">
                  <c:v>104.16051159858873</c:v>
                </c:pt>
                <c:pt idx="424">
                  <c:v>104.42995436901987</c:v>
                </c:pt>
                <c:pt idx="425">
                  <c:v>104.71604118252043</c:v>
                </c:pt>
                <c:pt idx="426">
                  <c:v>104.98576050624864</c:v>
                </c:pt>
                <c:pt idx="427">
                  <c:v>105.19601230053254</c:v>
                </c:pt>
                <c:pt idx="428">
                  <c:v>105.31331192697606</c:v>
                </c:pt>
                <c:pt idx="429">
                  <c:v>105.34411185875379</c:v>
                </c:pt>
                <c:pt idx="430">
                  <c:v>105.34625076617272</c:v>
                </c:pt>
                <c:pt idx="431">
                  <c:v>105.35671734546341</c:v>
                </c:pt>
                <c:pt idx="432">
                  <c:v>105.42363047449027</c:v>
                </c:pt>
                <c:pt idx="433">
                  <c:v>105.5282700509306</c:v>
                </c:pt>
                <c:pt idx="434">
                  <c:v>105.67254864486198</c:v>
                </c:pt>
                <c:pt idx="435">
                  <c:v>105.86935253633631</c:v>
                </c:pt>
                <c:pt idx="436">
                  <c:v>106.11104817249539</c:v>
                </c:pt>
                <c:pt idx="437">
                  <c:v>106.39878326405878</c:v>
                </c:pt>
                <c:pt idx="438">
                  <c:v>106.71736834382605</c:v>
                </c:pt>
                <c:pt idx="439">
                  <c:v>107.05904582678021</c:v>
                </c:pt>
                <c:pt idx="440">
                  <c:v>107.42688341817026</c:v>
                </c:pt>
                <c:pt idx="441">
                  <c:v>107.80478292491745</c:v>
                </c:pt>
                <c:pt idx="442">
                  <c:v>108.15153686953643</c:v>
                </c:pt>
                <c:pt idx="443">
                  <c:v>108.43903524647524</c:v>
                </c:pt>
                <c:pt idx="444">
                  <c:v>108.65485006832812</c:v>
                </c:pt>
                <c:pt idx="445">
                  <c:v>108.7975071309734</c:v>
                </c:pt>
                <c:pt idx="446">
                  <c:v>108.88301882825718</c:v>
                </c:pt>
                <c:pt idx="447">
                  <c:v>108.93844720841099</c:v>
                </c:pt>
                <c:pt idx="448">
                  <c:v>108.99220329098188</c:v>
                </c:pt>
                <c:pt idx="449">
                  <c:v>109.05727048821103</c:v>
                </c:pt>
                <c:pt idx="450">
                  <c:v>109.13422231566059</c:v>
                </c:pt>
                <c:pt idx="451">
                  <c:v>109.25525403491905</c:v>
                </c:pt>
                <c:pt idx="452">
                  <c:v>109.43633022794266</c:v>
                </c:pt>
                <c:pt idx="453">
                  <c:v>109.7165789499136</c:v>
                </c:pt>
                <c:pt idx="454">
                  <c:v>110.05484668170524</c:v>
                </c:pt>
                <c:pt idx="455">
                  <c:v>110.41208053723383</c:v>
                </c:pt>
                <c:pt idx="456">
                  <c:v>110.73785716321234</c:v>
                </c:pt>
                <c:pt idx="457">
                  <c:v>111.05093722334152</c:v>
                </c:pt>
                <c:pt idx="458">
                  <c:v>111.33488540802614</c:v>
                </c:pt>
                <c:pt idx="459">
                  <c:v>111.56652653119652</c:v>
                </c:pt>
                <c:pt idx="460">
                  <c:v>111.75582712424408</c:v>
                </c:pt>
                <c:pt idx="461">
                  <c:v>111.86819400886827</c:v>
                </c:pt>
                <c:pt idx="462">
                  <c:v>111.90427719661342</c:v>
                </c:pt>
                <c:pt idx="463">
                  <c:v>111.85642982948249</c:v>
                </c:pt>
                <c:pt idx="464">
                  <c:v>111.73307343696159</c:v>
                </c:pt>
                <c:pt idx="465">
                  <c:v>111.5224355643079</c:v>
                </c:pt>
                <c:pt idx="466">
                  <c:v>111.2516691413752</c:v>
                </c:pt>
                <c:pt idx="467">
                  <c:v>110.98130175136376</c:v>
                </c:pt>
                <c:pt idx="468">
                  <c:v>110.79096040096516</c:v>
                </c:pt>
                <c:pt idx="469">
                  <c:v>110.65067860346551</c:v>
                </c:pt>
                <c:pt idx="470">
                  <c:v>110.54467387207845</c:v>
                </c:pt>
                <c:pt idx="471">
                  <c:v>110.49924936547649</c:v>
                </c:pt>
                <c:pt idx="472">
                  <c:v>110.49441846090031</c:v>
                </c:pt>
                <c:pt idx="473">
                  <c:v>110.52418283197798</c:v>
                </c:pt>
                <c:pt idx="474">
                  <c:v>110.53553801200353</c:v>
                </c:pt>
                <c:pt idx="475">
                  <c:v>110.45472113967929</c:v>
                </c:pt>
                <c:pt idx="476">
                  <c:v>110.17160020843878</c:v>
                </c:pt>
                <c:pt idx="477">
                  <c:v>109.56404020536414</c:v>
                </c:pt>
                <c:pt idx="478">
                  <c:v>108.50202459530142</c:v>
                </c:pt>
                <c:pt idx="479">
                  <c:v>106.80225744869179</c:v>
                </c:pt>
                <c:pt idx="480">
                  <c:v>104.30371218970012</c:v>
                </c:pt>
                <c:pt idx="481">
                  <c:v>100.99570909075402</c:v>
                </c:pt>
                <c:pt idx="482">
                  <c:v>97.192640587436458</c:v>
                </c:pt>
                <c:pt idx="483">
                  <c:v>84.152544384458167</c:v>
                </c:pt>
                <c:pt idx="484">
                  <c:v>80.671080164635896</c:v>
                </c:pt>
                <c:pt idx="485">
                  <c:v>88.533882285864635</c:v>
                </c:pt>
                <c:pt idx="486">
                  <c:v>91.421707847999073</c:v>
                </c:pt>
                <c:pt idx="487">
                  <c:v>92.81998825388429</c:v>
                </c:pt>
                <c:pt idx="488">
                  <c:v>94.486535192458504</c:v>
                </c:pt>
                <c:pt idx="489">
                  <c:v>96.083836081364566</c:v>
                </c:pt>
                <c:pt idx="490">
                  <c:v>97.428069956461641</c:v>
                </c:pt>
                <c:pt idx="491">
                  <c:v>98.451691980642067</c:v>
                </c:pt>
                <c:pt idx="492">
                  <c:v>99.207745582114356</c:v>
                </c:pt>
                <c:pt idx="493">
                  <c:v>99.835370308733928</c:v>
                </c:pt>
                <c:pt idx="494">
                  <c:v>100.38929353823012</c:v>
                </c:pt>
                <c:pt idx="495">
                  <c:v>100.84581941578499</c:v>
                </c:pt>
                <c:pt idx="496">
                  <c:v>101.26218430876746</c:v>
                </c:pt>
                <c:pt idx="497">
                  <c:v>101.66106340338689</c:v>
                </c:pt>
                <c:pt idx="498">
                  <c:v>102.06849941600977</c:v>
                </c:pt>
                <c:pt idx="499">
                  <c:v>102.47391682812929</c:v>
                </c:pt>
                <c:pt idx="500">
                  <c:v>102.91003214950163</c:v>
                </c:pt>
                <c:pt idx="501">
                  <c:v>103.41683549053487</c:v>
                </c:pt>
                <c:pt idx="502">
                  <c:v>103.99058504324969</c:v>
                </c:pt>
                <c:pt idx="503">
                  <c:v>104.61188253599383</c:v>
                </c:pt>
                <c:pt idx="504">
                  <c:v>105.39183793601563</c:v>
                </c:pt>
                <c:pt idx="505">
                  <c:v>105.94207693928328</c:v>
                </c:pt>
                <c:pt idx="506">
                  <c:v>106.46780114357396</c:v>
                </c:pt>
                <c:pt idx="507">
                  <c:v>106.9455110892696</c:v>
                </c:pt>
                <c:pt idx="508">
                  <c:v>107.35511914115685</c:v>
                </c:pt>
                <c:pt idx="509">
                  <c:v>107.69156682433673</c:v>
                </c:pt>
                <c:pt idx="510">
                  <c:v>107.95702211892204</c:v>
                </c:pt>
                <c:pt idx="511">
                  <c:v>108.15910888123628</c:v>
                </c:pt>
                <c:pt idx="512">
                  <c:v>108.31123102046583</c:v>
                </c:pt>
                <c:pt idx="513">
                  <c:v>108.42822313813238</c:v>
                </c:pt>
                <c:pt idx="514">
                  <c:v>108.52652253161675</c:v>
                </c:pt>
                <c:pt idx="515">
                  <c:v>108.62032775738805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01-4729-B873-7F0B79D76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438655"/>
        <c:axId val="1"/>
      </c:lineChart>
      <c:catAx>
        <c:axId val="339438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2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9438655"/>
        <c:crosses val="autoZero"/>
        <c:crossBetween val="between"/>
      </c:valAx>
      <c:spPr>
        <a:noFill/>
        <a:ln w="3175"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1906067921285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diciembre_2022!$E$7:$E$523</c:f>
              <c:numCache>
                <c:formatCode>General</c:formatCode>
                <c:ptCount val="51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F-4E22-9869-EF9F6B763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6058991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diciembre_2022!$C$7:$C$523</c:f>
              <c:numCache>
                <c:formatCode>#,##0.00;\(\-\)#,##0.00</c:formatCode>
                <c:ptCount val="517"/>
                <c:pt idx="0">
                  <c:v>97.634978979639698</c:v>
                </c:pt>
                <c:pt idx="1">
                  <c:v>97.88645955643068</c:v>
                </c:pt>
                <c:pt idx="2">
                  <c:v>98.139741679956913</c:v>
                </c:pt>
                <c:pt idx="3">
                  <c:v>98.397794568558623</c:v>
                </c:pt>
                <c:pt idx="4">
                  <c:v>98.674949336647742</c:v>
                </c:pt>
                <c:pt idx="5">
                  <c:v>98.984680754861401</c:v>
                </c:pt>
                <c:pt idx="6">
                  <c:v>99.333333372340533</c:v>
                </c:pt>
                <c:pt idx="7">
                  <c:v>99.720101771186364</c:v>
                </c:pt>
                <c:pt idx="8">
                  <c:v>100.13116899079188</c:v>
                </c:pt>
                <c:pt idx="9">
                  <c:v>100.54959203620207</c:v>
                </c:pt>
                <c:pt idx="10">
                  <c:v>100.95147427473157</c:v>
                </c:pt>
                <c:pt idx="11">
                  <c:v>101.32528126643673</c:v>
                </c:pt>
                <c:pt idx="12">
                  <c:v>101.67350783861384</c:v>
                </c:pt>
                <c:pt idx="13">
                  <c:v>101.99170379618552</c:v>
                </c:pt>
                <c:pt idx="14">
                  <c:v>102.28231675384284</c:v>
                </c:pt>
                <c:pt idx="15">
                  <c:v>102.54547466534922</c:v>
                </c:pt>
                <c:pt idx="16">
                  <c:v>102.77911173127512</c:v>
                </c:pt>
                <c:pt idx="17">
                  <c:v>102.98945494883988</c:v>
                </c:pt>
                <c:pt idx="18">
                  <c:v>103.18616016020631</c:v>
                </c:pt>
                <c:pt idx="19">
                  <c:v>103.36938725780236</c:v>
                </c:pt>
                <c:pt idx="20">
                  <c:v>103.53001323615609</c:v>
                </c:pt>
                <c:pt idx="21">
                  <c:v>103.65144050519098</c:v>
                </c:pt>
                <c:pt idx="22">
                  <c:v>103.70188292327288</c:v>
                </c:pt>
                <c:pt idx="23">
                  <c:v>103.65434417542772</c:v>
                </c:pt>
                <c:pt idx="24">
                  <c:v>103.51164899452196</c:v>
                </c:pt>
                <c:pt idx="25">
                  <c:v>103.29236864186765</c:v>
                </c:pt>
                <c:pt idx="26">
                  <c:v>103.00768082591048</c:v>
                </c:pt>
                <c:pt idx="27">
                  <c:v>102.67373848307258</c:v>
                </c:pt>
                <c:pt idx="28">
                  <c:v>102.28793452766233</c:v>
                </c:pt>
                <c:pt idx="29">
                  <c:v>101.84392004010222</c:v>
                </c:pt>
                <c:pt idx="30">
                  <c:v>101.34440393385385</c:v>
                </c:pt>
                <c:pt idx="31">
                  <c:v>100.80027974808444</c:v>
                </c:pt>
                <c:pt idx="32">
                  <c:v>100.24096733762109</c:v>
                </c:pt>
                <c:pt idx="33">
                  <c:v>99.705686852158266</c:v>
                </c:pt>
                <c:pt idx="34">
                  <c:v>99.243682871968602</c:v>
                </c:pt>
                <c:pt idx="35">
                  <c:v>98.876125684699105</c:v>
                </c:pt>
                <c:pt idx="36">
                  <c:v>98.605246355878378</c:v>
                </c:pt>
                <c:pt idx="37">
                  <c:v>98.430822474975344</c:v>
                </c:pt>
                <c:pt idx="38">
                  <c:v>98.346499579473772</c:v>
                </c:pt>
                <c:pt idx="39">
                  <c:v>98.333059047538654</c:v>
                </c:pt>
                <c:pt idx="40">
                  <c:v>98.373375336847289</c:v>
                </c:pt>
                <c:pt idx="41">
                  <c:v>98.444524713973095</c:v>
                </c:pt>
                <c:pt idx="42">
                  <c:v>98.53274335678563</c:v>
                </c:pt>
                <c:pt idx="43">
                  <c:v>98.632875220522962</c:v>
                </c:pt>
                <c:pt idx="44">
                  <c:v>98.746427129836519</c:v>
                </c:pt>
                <c:pt idx="45">
                  <c:v>98.868751345776133</c:v>
                </c:pt>
                <c:pt idx="46">
                  <c:v>98.994275020534317</c:v>
                </c:pt>
                <c:pt idx="47">
                  <c:v>99.140915549707202</c:v>
                </c:pt>
                <c:pt idx="48">
                  <c:v>99.308288756958518</c:v>
                </c:pt>
                <c:pt idx="49">
                  <c:v>99.486761385560925</c:v>
                </c:pt>
                <c:pt idx="50">
                  <c:v>99.671227316983888</c:v>
                </c:pt>
                <c:pt idx="51">
                  <c:v>99.860390673143186</c:v>
                </c:pt>
                <c:pt idx="52">
                  <c:v>100.06677892864181</c:v>
                </c:pt>
                <c:pt idx="53">
                  <c:v>100.30599418344937</c:v>
                </c:pt>
                <c:pt idx="54">
                  <c:v>100.5593135006735</c:v>
                </c:pt>
                <c:pt idx="55">
                  <c:v>100.79446975985714</c:v>
                </c:pt>
                <c:pt idx="56">
                  <c:v>101.00190294261432</c:v>
                </c:pt>
                <c:pt idx="57">
                  <c:v>101.17868719997068</c:v>
                </c:pt>
                <c:pt idx="58">
                  <c:v>101.34636116068414</c:v>
                </c:pt>
                <c:pt idx="59">
                  <c:v>101.49978161968839</c:v>
                </c:pt>
                <c:pt idx="60">
                  <c:v>101.62121237622969</c:v>
                </c:pt>
                <c:pt idx="61">
                  <c:v>101.69798368189856</c:v>
                </c:pt>
                <c:pt idx="62">
                  <c:v>101.7363339606751</c:v>
                </c:pt>
                <c:pt idx="63">
                  <c:v>101.75121670991101</c:v>
                </c:pt>
                <c:pt idx="64">
                  <c:v>101.75402485258292</c:v>
                </c:pt>
                <c:pt idx="65">
                  <c:v>101.74949179638737</c:v>
                </c:pt>
                <c:pt idx="66">
                  <c:v>101.72726087607737</c:v>
                </c:pt>
                <c:pt idx="67">
                  <c:v>101.68380698949802</c:v>
                </c:pt>
                <c:pt idx="68">
                  <c:v>101.60882622157686</c:v>
                </c:pt>
                <c:pt idx="69">
                  <c:v>101.49900659849371</c:v>
                </c:pt>
                <c:pt idx="70">
                  <c:v>101.35925131253583</c:v>
                </c:pt>
                <c:pt idx="71">
                  <c:v>101.18499433983166</c:v>
                </c:pt>
                <c:pt idx="72">
                  <c:v>100.98299547451441</c:v>
                </c:pt>
                <c:pt idx="73">
                  <c:v>100.6848954927806</c:v>
                </c:pt>
                <c:pt idx="74">
                  <c:v>100.37750777657557</c:v>
                </c:pt>
                <c:pt idx="75">
                  <c:v>100.06131083542718</c:v>
                </c:pt>
                <c:pt idx="76">
                  <c:v>99.738933462151564</c:v>
                </c:pt>
                <c:pt idx="77">
                  <c:v>99.40532884314544</c:v>
                </c:pt>
                <c:pt idx="78">
                  <c:v>99.075709338262527</c:v>
                </c:pt>
                <c:pt idx="79">
                  <c:v>98.77684072392087</c:v>
                </c:pt>
                <c:pt idx="80">
                  <c:v>98.52933593758938</c:v>
                </c:pt>
                <c:pt idx="81">
                  <c:v>98.346921676648861</c:v>
                </c:pt>
                <c:pt idx="82">
                  <c:v>98.234955612417593</c:v>
                </c:pt>
                <c:pt idx="83">
                  <c:v>98.191365404148542</c:v>
                </c:pt>
                <c:pt idx="84">
                  <c:v>98.197799098406705</c:v>
                </c:pt>
                <c:pt idx="85">
                  <c:v>98.299120150503214</c:v>
                </c:pt>
                <c:pt idx="86">
                  <c:v>98.429220410027412</c:v>
                </c:pt>
                <c:pt idx="87">
                  <c:v>98.573921364995101</c:v>
                </c:pt>
                <c:pt idx="88">
                  <c:v>98.717616618267073</c:v>
                </c:pt>
                <c:pt idx="89">
                  <c:v>98.865160242406901</c:v>
                </c:pt>
                <c:pt idx="90">
                  <c:v>99.010496599018893</c:v>
                </c:pt>
                <c:pt idx="91">
                  <c:v>99.13618344761619</c:v>
                </c:pt>
                <c:pt idx="92">
                  <c:v>99.221450440304011</c:v>
                </c:pt>
                <c:pt idx="93">
                  <c:v>99.259703172994037</c:v>
                </c:pt>
                <c:pt idx="94">
                  <c:v>99.251694750836236</c:v>
                </c:pt>
                <c:pt idx="95">
                  <c:v>99.203813101042826</c:v>
                </c:pt>
                <c:pt idx="96">
                  <c:v>99.131673960292034</c:v>
                </c:pt>
                <c:pt idx="97">
                  <c:v>99.056132041271312</c:v>
                </c:pt>
                <c:pt idx="98">
                  <c:v>98.992341242290706</c:v>
                </c:pt>
                <c:pt idx="99">
                  <c:v>98.952678177825163</c:v>
                </c:pt>
                <c:pt idx="100">
                  <c:v>98.941355151230482</c:v>
                </c:pt>
                <c:pt idx="101">
                  <c:v>98.953228347866869</c:v>
                </c:pt>
                <c:pt idx="102">
                  <c:v>98.990511681298997</c:v>
                </c:pt>
                <c:pt idx="103">
                  <c:v>99.058395847483894</c:v>
                </c:pt>
                <c:pt idx="104">
                  <c:v>99.147863615302668</c:v>
                </c:pt>
                <c:pt idx="105">
                  <c:v>99.253175546115131</c:v>
                </c:pt>
                <c:pt idx="106">
                  <c:v>99.353382852051666</c:v>
                </c:pt>
                <c:pt idx="107">
                  <c:v>99.4475838567176</c:v>
                </c:pt>
                <c:pt idx="108">
                  <c:v>99.539065543936317</c:v>
                </c:pt>
                <c:pt idx="109">
                  <c:v>99.626326524007524</c:v>
                </c:pt>
                <c:pt idx="110">
                  <c:v>99.702003485977968</c:v>
                </c:pt>
                <c:pt idx="111">
                  <c:v>99.765815330118158</c:v>
                </c:pt>
                <c:pt idx="112">
                  <c:v>99.815376925059354</c:v>
                </c:pt>
                <c:pt idx="113">
                  <c:v>99.858102563693876</c:v>
                </c:pt>
                <c:pt idx="114">
                  <c:v>99.887754914411772</c:v>
                </c:pt>
                <c:pt idx="115">
                  <c:v>99.913765068761776</c:v>
                </c:pt>
                <c:pt idx="116">
                  <c:v>99.940882186218047</c:v>
                </c:pt>
                <c:pt idx="117">
                  <c:v>99.958525139033682</c:v>
                </c:pt>
                <c:pt idx="118">
                  <c:v>99.975602933581555</c:v>
                </c:pt>
                <c:pt idx="119">
                  <c:v>100.00408252585643</c:v>
                </c:pt>
                <c:pt idx="120">
                  <c:v>100.04342156366297</c:v>
                </c:pt>
                <c:pt idx="121">
                  <c:v>100.09365967170159</c:v>
                </c:pt>
                <c:pt idx="122">
                  <c:v>100.16427786710912</c:v>
                </c:pt>
                <c:pt idx="123">
                  <c:v>100.24588310429071</c:v>
                </c:pt>
                <c:pt idx="124">
                  <c:v>100.33716158951665</c:v>
                </c:pt>
                <c:pt idx="125">
                  <c:v>100.43991352175654</c:v>
                </c:pt>
                <c:pt idx="126">
                  <c:v>100.55289892545764</c:v>
                </c:pt>
                <c:pt idx="127">
                  <c:v>100.67792756052053</c:v>
                </c:pt>
                <c:pt idx="128">
                  <c:v>100.80000341431922</c:v>
                </c:pt>
                <c:pt idx="129">
                  <c:v>100.90811003128732</c:v>
                </c:pt>
                <c:pt idx="130">
                  <c:v>101.00846711583876</c:v>
                </c:pt>
                <c:pt idx="131">
                  <c:v>101.08309686923646</c:v>
                </c:pt>
                <c:pt idx="132">
                  <c:v>101.13981191801395</c:v>
                </c:pt>
                <c:pt idx="133">
                  <c:v>101.1906741464197</c:v>
                </c:pt>
                <c:pt idx="134">
                  <c:v>101.24330745611972</c:v>
                </c:pt>
                <c:pt idx="135">
                  <c:v>101.30050118529537</c:v>
                </c:pt>
                <c:pt idx="136">
                  <c:v>101.34061647810232</c:v>
                </c:pt>
                <c:pt idx="137">
                  <c:v>101.33821068653143</c:v>
                </c:pt>
                <c:pt idx="138">
                  <c:v>101.29409156383076</c:v>
                </c:pt>
                <c:pt idx="139">
                  <c:v>101.24581040470079</c:v>
                </c:pt>
                <c:pt idx="140">
                  <c:v>101.23751129711388</c:v>
                </c:pt>
                <c:pt idx="141">
                  <c:v>101.28389966186056</c:v>
                </c:pt>
                <c:pt idx="142">
                  <c:v>101.36596553805276</c:v>
                </c:pt>
                <c:pt idx="143">
                  <c:v>101.46409011350418</c:v>
                </c:pt>
                <c:pt idx="144">
                  <c:v>101.57090933078305</c:v>
                </c:pt>
                <c:pt idx="145">
                  <c:v>101.68373547524506</c:v>
                </c:pt>
                <c:pt idx="146">
                  <c:v>101.78035247544231</c:v>
                </c:pt>
                <c:pt idx="147">
                  <c:v>101.82551813973356</c:v>
                </c:pt>
                <c:pt idx="148">
                  <c:v>101.81585933206658</c:v>
                </c:pt>
                <c:pt idx="149">
                  <c:v>101.76335911830257</c:v>
                </c:pt>
                <c:pt idx="150">
                  <c:v>101.67671093235913</c:v>
                </c:pt>
                <c:pt idx="151">
                  <c:v>101.56686234334977</c:v>
                </c:pt>
                <c:pt idx="152">
                  <c:v>101.44412089118651</c:v>
                </c:pt>
                <c:pt idx="153">
                  <c:v>101.31854978704982</c:v>
                </c:pt>
                <c:pt idx="154">
                  <c:v>101.19801402927666</c:v>
                </c:pt>
                <c:pt idx="155">
                  <c:v>101.10197377554232</c:v>
                </c:pt>
                <c:pt idx="156">
                  <c:v>101.02455058140075</c:v>
                </c:pt>
                <c:pt idx="157">
                  <c:v>100.96282548754027</c:v>
                </c:pt>
                <c:pt idx="158">
                  <c:v>100.9025218449401</c:v>
                </c:pt>
                <c:pt idx="159">
                  <c:v>100.82764465432311</c:v>
                </c:pt>
                <c:pt idx="160">
                  <c:v>100.71996674264007</c:v>
                </c:pt>
                <c:pt idx="161">
                  <c:v>100.57731862942181</c:v>
                </c:pt>
                <c:pt idx="162">
                  <c:v>100.40912011708687</c:v>
                </c:pt>
                <c:pt idx="163">
                  <c:v>100.23854815036495</c:v>
                </c:pt>
                <c:pt idx="164">
                  <c:v>100.11263112663521</c:v>
                </c:pt>
                <c:pt idx="165">
                  <c:v>100.06959093415769</c:v>
                </c:pt>
                <c:pt idx="166">
                  <c:v>100.1210564723673</c:v>
                </c:pt>
                <c:pt idx="167">
                  <c:v>100.27285748998717</c:v>
                </c:pt>
                <c:pt idx="168">
                  <c:v>100.49513381875467</c:v>
                </c:pt>
                <c:pt idx="169">
                  <c:v>100.75338202763132</c:v>
                </c:pt>
                <c:pt idx="170">
                  <c:v>101.01050644884226</c:v>
                </c:pt>
                <c:pt idx="171">
                  <c:v>101.24475940775551</c:v>
                </c:pt>
                <c:pt idx="172">
                  <c:v>101.42763997467475</c:v>
                </c:pt>
                <c:pt idx="173">
                  <c:v>101.54551371942355</c:v>
                </c:pt>
                <c:pt idx="174">
                  <c:v>101.59217815196203</c:v>
                </c:pt>
                <c:pt idx="175">
                  <c:v>101.56240307412276</c:v>
                </c:pt>
                <c:pt idx="176">
                  <c:v>101.43321817902351</c:v>
                </c:pt>
                <c:pt idx="177">
                  <c:v>101.18292183848608</c:v>
                </c:pt>
                <c:pt idx="178">
                  <c:v>100.78600372407928</c:v>
                </c:pt>
                <c:pt idx="179">
                  <c:v>100.23160375375286</c:v>
                </c:pt>
                <c:pt idx="180">
                  <c:v>99.534389368131556</c:v>
                </c:pt>
                <c:pt idx="181">
                  <c:v>98.729906676202219</c:v>
                </c:pt>
                <c:pt idx="182">
                  <c:v>97.915659889828319</c:v>
                </c:pt>
                <c:pt idx="183">
                  <c:v>97.170117589585658</c:v>
                </c:pt>
                <c:pt idx="184">
                  <c:v>96.577877234006053</c:v>
                </c:pt>
                <c:pt idx="185">
                  <c:v>96.175310749798683</c:v>
                </c:pt>
                <c:pt idx="186">
                  <c:v>95.955649934668216</c:v>
                </c:pt>
                <c:pt idx="187">
                  <c:v>95.895840157224768</c:v>
                </c:pt>
                <c:pt idx="188">
                  <c:v>95.964274663657889</c:v>
                </c:pt>
                <c:pt idx="189">
                  <c:v>96.133890378586088</c:v>
                </c:pt>
                <c:pt idx="190">
                  <c:v>96.388041044769622</c:v>
                </c:pt>
                <c:pt idx="191">
                  <c:v>96.688920753556758</c:v>
                </c:pt>
                <c:pt idx="192">
                  <c:v>96.995277130565341</c:v>
                </c:pt>
                <c:pt idx="193">
                  <c:v>97.27127206562561</c:v>
                </c:pt>
                <c:pt idx="194">
                  <c:v>97.506081272662485</c:v>
                </c:pt>
                <c:pt idx="195">
                  <c:v>97.698324902414342</c:v>
                </c:pt>
                <c:pt idx="196">
                  <c:v>97.852769808516101</c:v>
                </c:pt>
                <c:pt idx="197">
                  <c:v>97.971529075243538</c:v>
                </c:pt>
                <c:pt idx="198">
                  <c:v>98.066368744892799</c:v>
                </c:pt>
                <c:pt idx="199">
                  <c:v>98.148425497495325</c:v>
                </c:pt>
                <c:pt idx="200">
                  <c:v>98.233424879565277</c:v>
                </c:pt>
                <c:pt idx="201">
                  <c:v>98.339422194953272</c:v>
                </c:pt>
                <c:pt idx="202">
                  <c:v>98.475372798137286</c:v>
                </c:pt>
                <c:pt idx="203">
                  <c:v>98.639637770515449</c:v>
                </c:pt>
                <c:pt idx="204">
                  <c:v>98.829244775468297</c:v>
                </c:pt>
                <c:pt idx="205">
                  <c:v>99.035490438221629</c:v>
                </c:pt>
                <c:pt idx="206">
                  <c:v>99.24779031315154</c:v>
                </c:pt>
                <c:pt idx="207">
                  <c:v>99.461978971123003</c:v>
                </c:pt>
                <c:pt idx="208">
                  <c:v>99.672284611743976</c:v>
                </c:pt>
                <c:pt idx="209">
                  <c:v>99.873743349251924</c:v>
                </c:pt>
                <c:pt idx="210">
                  <c:v>100.05447672399988</c:v>
                </c:pt>
                <c:pt idx="211">
                  <c:v>100.21536340310189</c:v>
                </c:pt>
                <c:pt idx="212">
                  <c:v>100.34751607517761</c:v>
                </c:pt>
                <c:pt idx="213">
                  <c:v>100.4491836537986</c:v>
                </c:pt>
                <c:pt idx="214">
                  <c:v>100.52007687856138</c:v>
                </c:pt>
                <c:pt idx="215">
                  <c:v>100.57156893200292</c:v>
                </c:pt>
                <c:pt idx="216">
                  <c:v>100.61535282319221</c:v>
                </c:pt>
                <c:pt idx="217">
                  <c:v>100.65363757475752</c:v>
                </c:pt>
                <c:pt idx="218">
                  <c:v>100.67168423778332</c:v>
                </c:pt>
                <c:pt idx="219">
                  <c:v>100.65440969460431</c:v>
                </c:pt>
                <c:pt idx="220">
                  <c:v>100.60153428576363</c:v>
                </c:pt>
                <c:pt idx="221">
                  <c:v>100.52645778013057</c:v>
                </c:pt>
                <c:pt idx="222">
                  <c:v>100.44905676002566</c:v>
                </c:pt>
                <c:pt idx="223">
                  <c:v>100.37252273434312</c:v>
                </c:pt>
                <c:pt idx="224">
                  <c:v>100.29599378445549</c:v>
                </c:pt>
                <c:pt idx="225">
                  <c:v>100.23622061497682</c:v>
                </c:pt>
                <c:pt idx="226">
                  <c:v>100.20776417581514</c:v>
                </c:pt>
                <c:pt idx="227">
                  <c:v>100.20958794031529</c:v>
                </c:pt>
                <c:pt idx="228">
                  <c:v>100.24353964568979</c:v>
                </c:pt>
                <c:pt idx="229">
                  <c:v>100.29952667840119</c:v>
                </c:pt>
                <c:pt idx="230">
                  <c:v>100.3716643374273</c:v>
                </c:pt>
                <c:pt idx="231">
                  <c:v>100.44089062671607</c:v>
                </c:pt>
                <c:pt idx="232">
                  <c:v>100.50578485904347</c:v>
                </c:pt>
                <c:pt idx="233">
                  <c:v>100.55899918136093</c:v>
                </c:pt>
                <c:pt idx="234">
                  <c:v>100.60805796190279</c:v>
                </c:pt>
                <c:pt idx="235">
                  <c:v>100.6584609582444</c:v>
                </c:pt>
                <c:pt idx="236">
                  <c:v>100.72417922640403</c:v>
                </c:pt>
                <c:pt idx="237">
                  <c:v>100.806227966542</c:v>
                </c:pt>
                <c:pt idx="238">
                  <c:v>100.90793259164948</c:v>
                </c:pt>
                <c:pt idx="239">
                  <c:v>101.02802774833151</c:v>
                </c:pt>
                <c:pt idx="240">
                  <c:v>101.16274686213558</c:v>
                </c:pt>
                <c:pt idx="241">
                  <c:v>101.29212130153836</c:v>
                </c:pt>
                <c:pt idx="242">
                  <c:v>101.41743770426349</c:v>
                </c:pt>
                <c:pt idx="243">
                  <c:v>101.54630173126438</c:v>
                </c:pt>
                <c:pt idx="244">
                  <c:v>101.6786387727585</c:v>
                </c:pt>
                <c:pt idx="245">
                  <c:v>101.79773267043676</c:v>
                </c:pt>
                <c:pt idx="246">
                  <c:v>101.88061471617266</c:v>
                </c:pt>
                <c:pt idx="247">
                  <c:v>101.91764444339216</c:v>
                </c:pt>
                <c:pt idx="248">
                  <c:v>101.91127743527903</c:v>
                </c:pt>
                <c:pt idx="249">
                  <c:v>101.85776872369998</c:v>
                </c:pt>
                <c:pt idx="250">
                  <c:v>101.74641031849413</c:v>
                </c:pt>
                <c:pt idx="251">
                  <c:v>101.59037137089406</c:v>
                </c:pt>
                <c:pt idx="252">
                  <c:v>101.41234579390877</c:v>
                </c:pt>
                <c:pt idx="253">
                  <c:v>101.22660339861621</c:v>
                </c:pt>
                <c:pt idx="254">
                  <c:v>101.0485533096703</c:v>
                </c:pt>
                <c:pt idx="255">
                  <c:v>100.87753580545646</c:v>
                </c:pt>
                <c:pt idx="256">
                  <c:v>100.7202824583072</c:v>
                </c:pt>
                <c:pt idx="257">
                  <c:v>100.58331310079295</c:v>
                </c:pt>
                <c:pt idx="258">
                  <c:v>100.45367755312931</c:v>
                </c:pt>
                <c:pt idx="259">
                  <c:v>100.31978821976038</c:v>
                </c:pt>
                <c:pt idx="260">
                  <c:v>100.16863032575606</c:v>
                </c:pt>
                <c:pt idx="261">
                  <c:v>100.0045163243539</c:v>
                </c:pt>
                <c:pt idx="262">
                  <c:v>99.850142607661255</c:v>
                </c:pt>
                <c:pt idx="263">
                  <c:v>99.709578942396519</c:v>
                </c:pt>
                <c:pt idx="264">
                  <c:v>99.598466816107077</c:v>
                </c:pt>
                <c:pt idx="265">
                  <c:v>99.532806934183611</c:v>
                </c:pt>
                <c:pt idx="266">
                  <c:v>99.502000014291511</c:v>
                </c:pt>
                <c:pt idx="267">
                  <c:v>99.496073764440183</c:v>
                </c:pt>
                <c:pt idx="268">
                  <c:v>99.502117202057519</c:v>
                </c:pt>
                <c:pt idx="269">
                  <c:v>99.509416476720588</c:v>
                </c:pt>
                <c:pt idx="270">
                  <c:v>99.51198547242825</c:v>
                </c:pt>
                <c:pt idx="271">
                  <c:v>99.511866333981857</c:v>
                </c:pt>
                <c:pt idx="272">
                  <c:v>99.503214802824118</c:v>
                </c:pt>
                <c:pt idx="273">
                  <c:v>99.48649343613782</c:v>
                </c:pt>
                <c:pt idx="274">
                  <c:v>99.454742488659889</c:v>
                </c:pt>
                <c:pt idx="275">
                  <c:v>99.409305047788948</c:v>
                </c:pt>
                <c:pt idx="276">
                  <c:v>99.343872032301846</c:v>
                </c:pt>
                <c:pt idx="277">
                  <c:v>99.259315046243501</c:v>
                </c:pt>
                <c:pt idx="278">
                  <c:v>99.151410415219345</c:v>
                </c:pt>
                <c:pt idx="279">
                  <c:v>99.031439932379669</c:v>
                </c:pt>
                <c:pt idx="280">
                  <c:v>98.908123017520779</c:v>
                </c:pt>
                <c:pt idx="281">
                  <c:v>98.790277937208117</c:v>
                </c:pt>
                <c:pt idx="282">
                  <c:v>98.689896143862526</c:v>
                </c:pt>
                <c:pt idx="283">
                  <c:v>98.619254919940602</c:v>
                </c:pt>
                <c:pt idx="284">
                  <c:v>98.596952993296853</c:v>
                </c:pt>
                <c:pt idx="285">
                  <c:v>98.626556848892761</c:v>
                </c:pt>
                <c:pt idx="286">
                  <c:v>98.69922656354278</c:v>
                </c:pt>
                <c:pt idx="287">
                  <c:v>98.802012824102675</c:v>
                </c:pt>
                <c:pt idx="288">
                  <c:v>98.911825024166177</c:v>
                </c:pt>
                <c:pt idx="289">
                  <c:v>99.018405898049735</c:v>
                </c:pt>
                <c:pt idx="290">
                  <c:v>99.117819641903992</c:v>
                </c:pt>
                <c:pt idx="291">
                  <c:v>99.199447743107186</c:v>
                </c:pt>
                <c:pt idx="292">
                  <c:v>99.258927983528181</c:v>
                </c:pt>
                <c:pt idx="293">
                  <c:v>99.297888777128819</c:v>
                </c:pt>
                <c:pt idx="294">
                  <c:v>99.331458268328902</c:v>
                </c:pt>
                <c:pt idx="295">
                  <c:v>99.370450909894529</c:v>
                </c:pt>
                <c:pt idx="296">
                  <c:v>99.428191271453585</c:v>
                </c:pt>
                <c:pt idx="297">
                  <c:v>99.494670634482205</c:v>
                </c:pt>
                <c:pt idx="298">
                  <c:v>99.552679682665143</c:v>
                </c:pt>
                <c:pt idx="299">
                  <c:v>99.594869909357485</c:v>
                </c:pt>
                <c:pt idx="300">
                  <c:v>99.622346355098898</c:v>
                </c:pt>
                <c:pt idx="301">
                  <c:v>99.635249576974658</c:v>
                </c:pt>
                <c:pt idx="302">
                  <c:v>99.638110701302736</c:v>
                </c:pt>
                <c:pt idx="303">
                  <c:v>99.637068131763897</c:v>
                </c:pt>
                <c:pt idx="304">
                  <c:v>99.644199309386792</c:v>
                </c:pt>
                <c:pt idx="305">
                  <c:v>99.669842580888258</c:v>
                </c:pt>
                <c:pt idx="306">
                  <c:v>99.734929745323143</c:v>
                </c:pt>
                <c:pt idx="307">
                  <c:v>99.853144476798334</c:v>
                </c:pt>
                <c:pt idx="308">
                  <c:v>100.00242450292383</c:v>
                </c:pt>
                <c:pt idx="309">
                  <c:v>100.16227917773956</c:v>
                </c:pt>
                <c:pt idx="310">
                  <c:v>100.32062024613296</c:v>
                </c:pt>
                <c:pt idx="311">
                  <c:v>100.45698130088715</c:v>
                </c:pt>
                <c:pt idx="312">
                  <c:v>100.56224067928142</c:v>
                </c:pt>
                <c:pt idx="313">
                  <c:v>100.64047528410357</c:v>
                </c:pt>
                <c:pt idx="314">
                  <c:v>100.70437674355486</c:v>
                </c:pt>
                <c:pt idx="315">
                  <c:v>100.75625804708014</c:v>
                </c:pt>
                <c:pt idx="316">
                  <c:v>100.78948290588326</c:v>
                </c:pt>
                <c:pt idx="317">
                  <c:v>100.79740292401242</c:v>
                </c:pt>
                <c:pt idx="318">
                  <c:v>100.7938335782121</c:v>
                </c:pt>
                <c:pt idx="319">
                  <c:v>100.78709605061186</c:v>
                </c:pt>
                <c:pt idx="320">
                  <c:v>100.77537515902725</c:v>
                </c:pt>
                <c:pt idx="321">
                  <c:v>100.76357243304392</c:v>
                </c:pt>
                <c:pt idx="322">
                  <c:v>100.75862823806837</c:v>
                </c:pt>
                <c:pt idx="323">
                  <c:v>100.76903590656146</c:v>
                </c:pt>
                <c:pt idx="324">
                  <c:v>100.79839868829025</c:v>
                </c:pt>
                <c:pt idx="325">
                  <c:v>100.85118986344717</c:v>
                </c:pt>
                <c:pt idx="326">
                  <c:v>100.92286152229264</c:v>
                </c:pt>
                <c:pt idx="327">
                  <c:v>101.00949478981488</c:v>
                </c:pt>
                <c:pt idx="328">
                  <c:v>101.10067037885945</c:v>
                </c:pt>
                <c:pt idx="329">
                  <c:v>101.18318273532246</c:v>
                </c:pt>
                <c:pt idx="330">
                  <c:v>101.24713390932511</c:v>
                </c:pt>
                <c:pt idx="331">
                  <c:v>101.2929920367106</c:v>
                </c:pt>
                <c:pt idx="332">
                  <c:v>101.32753101590562</c:v>
                </c:pt>
                <c:pt idx="333">
                  <c:v>101.35644001206833</c:v>
                </c:pt>
                <c:pt idx="334">
                  <c:v>101.38983348805124</c:v>
                </c:pt>
                <c:pt idx="335">
                  <c:v>101.43303146133816</c:v>
                </c:pt>
                <c:pt idx="336">
                  <c:v>101.48853394871169</c:v>
                </c:pt>
                <c:pt idx="337">
                  <c:v>101.55006873514218</c:v>
                </c:pt>
                <c:pt idx="338">
                  <c:v>101.60728747793941</c:v>
                </c:pt>
                <c:pt idx="339">
                  <c:v>101.64756051591536</c:v>
                </c:pt>
                <c:pt idx="340">
                  <c:v>101.65130064534394</c:v>
                </c:pt>
                <c:pt idx="341">
                  <c:v>101.59595737885674</c:v>
                </c:pt>
                <c:pt idx="342">
                  <c:v>101.45655551164465</c:v>
                </c:pt>
                <c:pt idx="343">
                  <c:v>101.2247073293648</c:v>
                </c:pt>
                <c:pt idx="344">
                  <c:v>100.89609216405563</c:v>
                </c:pt>
                <c:pt idx="345">
                  <c:v>100.47177684356139</c:v>
                </c:pt>
                <c:pt idx="346">
                  <c:v>99.962981986447545</c:v>
                </c:pt>
                <c:pt idx="347">
                  <c:v>99.411545864789801</c:v>
                </c:pt>
                <c:pt idx="348">
                  <c:v>98.873644440920529</c:v>
                </c:pt>
                <c:pt idx="349">
                  <c:v>98.403992678413431</c:v>
                </c:pt>
                <c:pt idx="350">
                  <c:v>98.030523204918595</c:v>
                </c:pt>
                <c:pt idx="351">
                  <c:v>97.76557523969133</c:v>
                </c:pt>
                <c:pt idx="352">
                  <c:v>97.622945375873869</c:v>
                </c:pt>
                <c:pt idx="353">
                  <c:v>97.598910067698384</c:v>
                </c:pt>
                <c:pt idx="354">
                  <c:v>97.659880329872323</c:v>
                </c:pt>
                <c:pt idx="355">
                  <c:v>97.777976766460199</c:v>
                </c:pt>
                <c:pt idx="356">
                  <c:v>97.940891269049587</c:v>
                </c:pt>
                <c:pt idx="357">
                  <c:v>98.138683894118273</c:v>
                </c:pt>
                <c:pt idx="358">
                  <c:v>98.351439839885245</c:v>
                </c:pt>
                <c:pt idx="359">
                  <c:v>98.552532002357623</c:v>
                </c:pt>
                <c:pt idx="360">
                  <c:v>98.731815705738683</c:v>
                </c:pt>
                <c:pt idx="361">
                  <c:v>98.892183238507215</c:v>
                </c:pt>
                <c:pt idx="362">
                  <c:v>99.029652396161083</c:v>
                </c:pt>
                <c:pt idx="363">
                  <c:v>99.134091439392975</c:v>
                </c:pt>
                <c:pt idx="364">
                  <c:v>99.202873443409473</c:v>
                </c:pt>
                <c:pt idx="365">
                  <c:v>99.244835949377148</c:v>
                </c:pt>
                <c:pt idx="366">
                  <c:v>99.278193118634846</c:v>
                </c:pt>
                <c:pt idx="367">
                  <c:v>99.307269674621608</c:v>
                </c:pt>
                <c:pt idx="368">
                  <c:v>99.327822848011039</c:v>
                </c:pt>
                <c:pt idx="369">
                  <c:v>99.354407728227713</c:v>
                </c:pt>
                <c:pt idx="370">
                  <c:v>99.395440321342889</c:v>
                </c:pt>
                <c:pt idx="371">
                  <c:v>99.458045477868893</c:v>
                </c:pt>
                <c:pt idx="372">
                  <c:v>99.533486077330835</c:v>
                </c:pt>
                <c:pt idx="373">
                  <c:v>99.609557905893794</c:v>
                </c:pt>
                <c:pt idx="374">
                  <c:v>99.687790235881266</c:v>
                </c:pt>
                <c:pt idx="375">
                  <c:v>99.763062130759195</c:v>
                </c:pt>
                <c:pt idx="376">
                  <c:v>99.831227542015341</c:v>
                </c:pt>
                <c:pt idx="377">
                  <c:v>99.893947796590297</c:v>
                </c:pt>
                <c:pt idx="378">
                  <c:v>99.953125046556053</c:v>
                </c:pt>
                <c:pt idx="379">
                  <c:v>100.01493414979443</c:v>
                </c:pt>
                <c:pt idx="380">
                  <c:v>100.0822019573244</c:v>
                </c:pt>
                <c:pt idx="381">
                  <c:v>100.15281113846105</c:v>
                </c:pt>
                <c:pt idx="382">
                  <c:v>100.22059022685065</c:v>
                </c:pt>
                <c:pt idx="383">
                  <c:v>100.28065640148048</c:v>
                </c:pt>
                <c:pt idx="384">
                  <c:v>100.32439384742027</c:v>
                </c:pt>
                <c:pt idx="385">
                  <c:v>100.35228993987312</c:v>
                </c:pt>
                <c:pt idx="386">
                  <c:v>100.37495783600716</c:v>
                </c:pt>
                <c:pt idx="387">
                  <c:v>100.39216314606941</c:v>
                </c:pt>
                <c:pt idx="388">
                  <c:v>100.40138878112074</c:v>
                </c:pt>
                <c:pt idx="389">
                  <c:v>100.40630074849361</c:v>
                </c:pt>
                <c:pt idx="390">
                  <c:v>100.40326816271924</c:v>
                </c:pt>
                <c:pt idx="391">
                  <c:v>100.3875911014009</c:v>
                </c:pt>
                <c:pt idx="392">
                  <c:v>100.36269000361823</c:v>
                </c:pt>
                <c:pt idx="393">
                  <c:v>100.32212926758568</c:v>
                </c:pt>
                <c:pt idx="394">
                  <c:v>100.27036011031642</c:v>
                </c:pt>
                <c:pt idx="395">
                  <c:v>100.21139000212428</c:v>
                </c:pt>
                <c:pt idx="396">
                  <c:v>100.15739233363955</c:v>
                </c:pt>
                <c:pt idx="397">
                  <c:v>100.10464054843999</c:v>
                </c:pt>
                <c:pt idx="398">
                  <c:v>100.04777864355827</c:v>
                </c:pt>
                <c:pt idx="399">
                  <c:v>99.991645816996055</c:v>
                </c:pt>
                <c:pt idx="400">
                  <c:v>99.947255666726946</c:v>
                </c:pt>
                <c:pt idx="401">
                  <c:v>99.90584262658956</c:v>
                </c:pt>
                <c:pt idx="402">
                  <c:v>99.868836535497408</c:v>
                </c:pt>
                <c:pt idx="403">
                  <c:v>99.832969355169922</c:v>
                </c:pt>
                <c:pt idx="404">
                  <c:v>99.79477026160329</c:v>
                </c:pt>
                <c:pt idx="405">
                  <c:v>99.75795966049229</c:v>
                </c:pt>
                <c:pt idx="406">
                  <c:v>99.720548806054154</c:v>
                </c:pt>
                <c:pt idx="407">
                  <c:v>99.685048910403495</c:v>
                </c:pt>
                <c:pt idx="408">
                  <c:v>99.665026005599032</c:v>
                </c:pt>
                <c:pt idx="409">
                  <c:v>99.669938622303576</c:v>
                </c:pt>
                <c:pt idx="410">
                  <c:v>99.687560068653738</c:v>
                </c:pt>
                <c:pt idx="411">
                  <c:v>99.710829016862448</c:v>
                </c:pt>
                <c:pt idx="412">
                  <c:v>99.730899696711646</c:v>
                </c:pt>
                <c:pt idx="413">
                  <c:v>99.739983052269992</c:v>
                </c:pt>
                <c:pt idx="414">
                  <c:v>99.746638862713738</c:v>
                </c:pt>
                <c:pt idx="415">
                  <c:v>99.766595703498837</c:v>
                </c:pt>
                <c:pt idx="416">
                  <c:v>99.799047529224907</c:v>
                </c:pt>
                <c:pt idx="417">
                  <c:v>99.842258151079648</c:v>
                </c:pt>
                <c:pt idx="418">
                  <c:v>99.886579546969855</c:v>
                </c:pt>
                <c:pt idx="419">
                  <c:v>99.918962219899839</c:v>
                </c:pt>
                <c:pt idx="420">
                  <c:v>99.938057229973325</c:v>
                </c:pt>
                <c:pt idx="421">
                  <c:v>99.95295393367779</c:v>
                </c:pt>
                <c:pt idx="422">
                  <c:v>99.971421590420306</c:v>
                </c:pt>
                <c:pt idx="423">
                  <c:v>99.992681566920368</c:v>
                </c:pt>
                <c:pt idx="424">
                  <c:v>100.01475541797939</c:v>
                </c:pt>
                <c:pt idx="425">
                  <c:v>100.04389695689882</c:v>
                </c:pt>
                <c:pt idx="426">
                  <c:v>100.07100995174726</c:v>
                </c:pt>
                <c:pt idx="427">
                  <c:v>100.08366346511107</c:v>
                </c:pt>
                <c:pt idx="428">
                  <c:v>100.07207451264127</c:v>
                </c:pt>
                <c:pt idx="429">
                  <c:v>100.03746955192678</c:v>
                </c:pt>
                <c:pt idx="430">
                  <c:v>99.99679595944346</c:v>
                </c:pt>
                <c:pt idx="431">
                  <c:v>99.958536505389205</c:v>
                </c:pt>
                <c:pt idx="432">
                  <c:v>99.937770599143363</c:v>
                </c:pt>
                <c:pt idx="433">
                  <c:v>99.927708436104282</c:v>
                </c:pt>
                <c:pt idx="434">
                  <c:v>99.928029757630156</c:v>
                </c:pt>
                <c:pt idx="435">
                  <c:v>99.941378886694338</c:v>
                </c:pt>
                <c:pt idx="436">
                  <c:v>99.965660016745446</c:v>
                </c:pt>
                <c:pt idx="437">
                  <c:v>100.00285500551936</c:v>
                </c:pt>
                <c:pt idx="438">
                  <c:v>100.04923421392105</c:v>
                </c:pt>
                <c:pt idx="439">
                  <c:v>100.10312465074765</c:v>
                </c:pt>
                <c:pt idx="440">
                  <c:v>100.16743037456287</c:v>
                </c:pt>
                <c:pt idx="441">
                  <c:v>100.24110687097053</c:v>
                </c:pt>
                <c:pt idx="442">
                  <c:v>100.31005648718406</c:v>
                </c:pt>
                <c:pt idx="443">
                  <c:v>100.36535639923531</c:v>
                </c:pt>
                <c:pt idx="444">
                  <c:v>100.40250374681769</c:v>
                </c:pt>
                <c:pt idx="445">
                  <c:v>100.41649470579031</c:v>
                </c:pt>
                <c:pt idx="446">
                  <c:v>100.40806350751986</c:v>
                </c:pt>
                <c:pt idx="447">
                  <c:v>100.38773387959922</c:v>
                </c:pt>
                <c:pt idx="448">
                  <c:v>100.36575282678456</c:v>
                </c:pt>
                <c:pt idx="449">
                  <c:v>100.34603349557607</c:v>
                </c:pt>
                <c:pt idx="450">
                  <c:v>100.32989951987572</c:v>
                </c:pt>
                <c:pt idx="451">
                  <c:v>100.32871680815087</c:v>
                </c:pt>
                <c:pt idx="452">
                  <c:v>100.34961087135648</c:v>
                </c:pt>
                <c:pt idx="453">
                  <c:v>100.40504438112609</c:v>
                </c:pt>
                <c:pt idx="454">
                  <c:v>100.48155462988626</c:v>
                </c:pt>
                <c:pt idx="455">
                  <c:v>100.56528038597209</c:v>
                </c:pt>
                <c:pt idx="456">
                  <c:v>100.64024060293673</c:v>
                </c:pt>
                <c:pt idx="457">
                  <c:v>100.71160126670182</c:v>
                </c:pt>
                <c:pt idx="458">
                  <c:v>100.77584455278702</c:v>
                </c:pt>
                <c:pt idx="459">
                  <c:v>100.8287008705968</c:v>
                </c:pt>
                <c:pt idx="460">
                  <c:v>100.87417452534709</c:v>
                </c:pt>
                <c:pt idx="461">
                  <c:v>100.90034097121404</c:v>
                </c:pt>
                <c:pt idx="462">
                  <c:v>100.90842794737642</c:v>
                </c:pt>
                <c:pt idx="463">
                  <c:v>100.8956688751083</c:v>
                </c:pt>
                <c:pt idx="464">
                  <c:v>100.86536516130721</c:v>
                </c:pt>
                <c:pt idx="465">
                  <c:v>100.81182000098188</c:v>
                </c:pt>
                <c:pt idx="466">
                  <c:v>100.74132732105502</c:v>
                </c:pt>
                <c:pt idx="467">
                  <c:v>100.67215821821861</c:v>
                </c:pt>
                <c:pt idx="468">
                  <c:v>100.62822765650114</c:v>
                </c:pt>
                <c:pt idx="469">
                  <c:v>100.59757450570307</c:v>
                </c:pt>
                <c:pt idx="470">
                  <c:v>100.57300218908968</c:v>
                </c:pt>
                <c:pt idx="471">
                  <c:v>100.56116018045473</c:v>
                </c:pt>
                <c:pt idx="472">
                  <c:v>100.55564926608753</c:v>
                </c:pt>
                <c:pt idx="473">
                  <c:v>100.55792755405233</c:v>
                </c:pt>
                <c:pt idx="474">
                  <c:v>100.55719751987883</c:v>
                </c:pt>
                <c:pt idx="475">
                  <c:v>100.54301008185026</c:v>
                </c:pt>
                <c:pt idx="476">
                  <c:v>100.50211374156996</c:v>
                </c:pt>
                <c:pt idx="477">
                  <c:v>100.42852224045575</c:v>
                </c:pt>
                <c:pt idx="478">
                  <c:v>100.3228678003555</c:v>
                </c:pt>
                <c:pt idx="479">
                  <c:v>100.16952428289066</c:v>
                </c:pt>
                <c:pt idx="480">
                  <c:v>99.944553507713096</c:v>
                </c:pt>
                <c:pt idx="481">
                  <c:v>99.636096294075159</c:v>
                </c:pt>
                <c:pt idx="482">
                  <c:v>99.264265003323089</c:v>
                </c:pt>
                <c:pt idx="483">
                  <c:v>93.074895990126137</c:v>
                </c:pt>
                <c:pt idx="484">
                  <c:v>92.104476749228979</c:v>
                </c:pt>
                <c:pt idx="485">
                  <c:v>94.951300541376597</c:v>
                </c:pt>
                <c:pt idx="486">
                  <c:v>95.612647915094442</c:v>
                </c:pt>
                <c:pt idx="487">
                  <c:v>96.208621446741205</c:v>
                </c:pt>
                <c:pt idx="488">
                  <c:v>96.736852352247283</c:v>
                </c:pt>
                <c:pt idx="489">
                  <c:v>97.230703764714747</c:v>
                </c:pt>
                <c:pt idx="490">
                  <c:v>97.637705531473088</c:v>
                </c:pt>
                <c:pt idx="491">
                  <c:v>97.939818461611708</c:v>
                </c:pt>
                <c:pt idx="492">
                  <c:v>98.154600785492889</c:v>
                </c:pt>
                <c:pt idx="493">
                  <c:v>98.326502005970283</c:v>
                </c:pt>
                <c:pt idx="494">
                  <c:v>98.472903968873922</c:v>
                </c:pt>
                <c:pt idx="495">
                  <c:v>98.595058343802478</c:v>
                </c:pt>
                <c:pt idx="496">
                  <c:v>98.700340017178434</c:v>
                </c:pt>
                <c:pt idx="497">
                  <c:v>98.791999701725885</c:v>
                </c:pt>
                <c:pt idx="498">
                  <c:v>98.882467627976808</c:v>
                </c:pt>
                <c:pt idx="499">
                  <c:v>98.983054894556489</c:v>
                </c:pt>
                <c:pt idx="500">
                  <c:v>99.104171940240761</c:v>
                </c:pt>
                <c:pt idx="501">
                  <c:v>99.253171932566119</c:v>
                </c:pt>
                <c:pt idx="502">
                  <c:v>99.424235586103578</c:v>
                </c:pt>
                <c:pt idx="503">
                  <c:v>99.60920634933133</c:v>
                </c:pt>
                <c:pt idx="504">
                  <c:v>99.802582956633259</c:v>
                </c:pt>
                <c:pt idx="505">
                  <c:v>100.003195003903</c:v>
                </c:pt>
                <c:pt idx="506">
                  <c:v>100.20275139703217</c:v>
                </c:pt>
                <c:pt idx="507">
                  <c:v>100.3800436490878</c:v>
                </c:pt>
                <c:pt idx="508">
                  <c:v>100.51809367093709</c:v>
                </c:pt>
                <c:pt idx="509">
                  <c:v>100.61928698739821</c:v>
                </c:pt>
                <c:pt idx="510">
                  <c:v>100.69070092049772</c:v>
                </c:pt>
                <c:pt idx="511">
                  <c:v>100.7380608884401</c:v>
                </c:pt>
                <c:pt idx="512">
                  <c:v>100.7700164364997</c:v>
                </c:pt>
                <c:pt idx="513">
                  <c:v>100.79458390930459</c:v>
                </c:pt>
                <c:pt idx="514">
                  <c:v>100.82164177823149</c:v>
                </c:pt>
                <c:pt idx="515">
                  <c:v>100.85590936586419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1F-4E22-9869-EF9F6B763A37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diciembre_2022!$A$7:$B$523</c:f>
              <c:multiLvlStrCache>
                <c:ptCount val="5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</c:lvl>
              </c:multiLvlStrCache>
            </c:multiLvlStrRef>
          </c:cat>
          <c:val>
            <c:numRef>
              <c:f>diciembre_2022!$J$7:$J$523</c:f>
              <c:numCache>
                <c:formatCode>General</c:formatCode>
                <c:ptCount val="51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1F-4E22-9869-EF9F6B763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6058991"/>
        <c:axId val="1"/>
      </c:lineChart>
      <c:catAx>
        <c:axId val="41605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1605899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Datos!$D$3:$D$62</c:f>
              <c:numCache>
                <c:formatCode>0.00</c:formatCode>
                <c:ptCount val="60"/>
                <c:pt idx="0">
                  <c:v>100.84155122659163</c:v>
                </c:pt>
                <c:pt idx="1">
                  <c:v>100.91519826804637</c:v>
                </c:pt>
                <c:pt idx="2">
                  <c:v>100.9773762652604</c:v>
                </c:pt>
                <c:pt idx="3">
                  <c:v>101.02104332736879</c:v>
                </c:pt>
                <c:pt idx="4">
                  <c:v>101.05221545724901</c:v>
                </c:pt>
                <c:pt idx="5">
                  <c:v>101.06953977418959</c:v>
                </c:pt>
                <c:pt idx="6">
                  <c:v>101.07673519656261</c:v>
                </c:pt>
                <c:pt idx="7">
                  <c:v>101.06722206659093</c:v>
                </c:pt>
                <c:pt idx="8">
                  <c:v>101.03304567782558</c:v>
                </c:pt>
                <c:pt idx="9">
                  <c:v>100.97341151256141</c:v>
                </c:pt>
                <c:pt idx="10">
                  <c:v>100.89940929871446</c:v>
                </c:pt>
                <c:pt idx="11">
                  <c:v>100.82184333678684</c:v>
                </c:pt>
                <c:pt idx="12">
                  <c:v>100.7503646026843</c:v>
                </c:pt>
                <c:pt idx="13">
                  <c:v>100.67840576950863</c:v>
                </c:pt>
                <c:pt idx="14">
                  <c:v>100.61359921382832</c:v>
                </c:pt>
                <c:pt idx="15">
                  <c:v>100.57308673039363</c:v>
                </c:pt>
                <c:pt idx="16">
                  <c:v>100.5589003008469</c:v>
                </c:pt>
                <c:pt idx="17">
                  <c:v>100.56808309353424</c:v>
                </c:pt>
                <c:pt idx="18">
                  <c:v>100.5882250367473</c:v>
                </c:pt>
                <c:pt idx="19">
                  <c:v>100.60213374739321</c:v>
                </c:pt>
                <c:pt idx="20">
                  <c:v>100.58771866251017</c:v>
                </c:pt>
                <c:pt idx="21">
                  <c:v>100.5263159592766</c:v>
                </c:pt>
                <c:pt idx="22">
                  <c:v>100.41936093607323</c:v>
                </c:pt>
                <c:pt idx="23">
                  <c:v>100.27246022243332</c:v>
                </c:pt>
                <c:pt idx="24">
                  <c:v>100.08377643012129</c:v>
                </c:pt>
                <c:pt idx="25">
                  <c:v>99.843330970160281</c:v>
                </c:pt>
                <c:pt idx="26">
                  <c:v>99.592390787800738</c:v>
                </c:pt>
                <c:pt idx="27">
                  <c:v>88.567539662789301</c:v>
                </c:pt>
                <c:pt idx="28">
                  <c:v>87.00636766291025</c:v>
                </c:pt>
                <c:pt idx="29">
                  <c:v>92.02840404773201</c:v>
                </c:pt>
                <c:pt idx="30">
                  <c:v>93.966734960026599</c:v>
                </c:pt>
                <c:pt idx="31">
                  <c:v>94.990715932789243</c:v>
                </c:pt>
                <c:pt idx="32">
                  <c:v>96.06296692989207</c:v>
                </c:pt>
                <c:pt idx="33">
                  <c:v>96.995006852104623</c:v>
                </c:pt>
                <c:pt idx="34">
                  <c:v>97.701244995098037</c:v>
                </c:pt>
                <c:pt idx="35">
                  <c:v>98.175961124408474</c:v>
                </c:pt>
                <c:pt idx="36">
                  <c:v>98.467692241091143</c:v>
                </c:pt>
                <c:pt idx="37">
                  <c:v>98.643305579934065</c:v>
                </c:pt>
                <c:pt idx="38">
                  <c:v>98.752698684141436</c:v>
                </c:pt>
                <c:pt idx="39">
                  <c:v>98.776776970631502</c:v>
                </c:pt>
                <c:pt idx="40">
                  <c:v>98.722743452756205</c:v>
                </c:pt>
                <c:pt idx="41">
                  <c:v>98.613817658571918</c:v>
                </c:pt>
                <c:pt idx="42">
                  <c:v>98.487907386131056</c:v>
                </c:pt>
                <c:pt idx="43">
                  <c:v>98.388041957204976</c:v>
                </c:pt>
                <c:pt idx="44">
                  <c:v>98.367455301721236</c:v>
                </c:pt>
                <c:pt idx="45">
                  <c:v>98.440603263055138</c:v>
                </c:pt>
                <c:pt idx="46">
                  <c:v>98.595578909235599</c:v>
                </c:pt>
                <c:pt idx="47">
                  <c:v>98.800633714768011</c:v>
                </c:pt>
                <c:pt idx="48">
                  <c:v>99.02387698032031</c:v>
                </c:pt>
                <c:pt idx="49">
                  <c:v>99.25086199834621</c:v>
                </c:pt>
                <c:pt idx="50">
                  <c:v>99.47599371565542</c:v>
                </c:pt>
                <c:pt idx="51">
                  <c:v>99.689329708814753</c:v>
                </c:pt>
                <c:pt idx="52">
                  <c:v>99.876718801284042</c:v>
                </c:pt>
                <c:pt idx="53">
                  <c:v>100.04270800800707</c:v>
                </c:pt>
                <c:pt idx="54">
                  <c:v>100.19854678382823</c:v>
                </c:pt>
                <c:pt idx="55">
                  <c:v>100.34009320110709</c:v>
                </c:pt>
                <c:pt idx="56">
                  <c:v>100.46181021069859</c:v>
                </c:pt>
                <c:pt idx="57">
                  <c:v>100.55559141443918</c:v>
                </c:pt>
                <c:pt idx="58">
                  <c:v>100.62892453868818</c:v>
                </c:pt>
                <c:pt idx="59">
                  <c:v>100.69822981939959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46-4B25-9D9F-F11ADEE02B4F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46-4B25-9D9F-F11ADEE02B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095791"/>
        <c:axId val="1"/>
      </c:lineChart>
      <c:catAx>
        <c:axId val="15460957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46095791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Datos!$E$3:$E$62</c:f>
              <c:numCache>
                <c:formatCode>0.00</c:formatCode>
                <c:ptCount val="60"/>
                <c:pt idx="0">
                  <c:v>100.63016429396866</c:v>
                </c:pt>
                <c:pt idx="1">
                  <c:v>100.73826009248384</c:v>
                </c:pt>
                <c:pt idx="2">
                  <c:v>100.82680987084238</c:v>
                </c:pt>
                <c:pt idx="3">
                  <c:v>100.89268047046883</c:v>
                </c:pt>
                <c:pt idx="4">
                  <c:v>100.93470005513626</c:v>
                </c:pt>
                <c:pt idx="5">
                  <c:v>100.92921811946084</c:v>
                </c:pt>
                <c:pt idx="6">
                  <c:v>100.87325948937587</c:v>
                </c:pt>
                <c:pt idx="7">
                  <c:v>100.77426134581</c:v>
                </c:pt>
                <c:pt idx="8">
                  <c:v>100.65244076262216</c:v>
                </c:pt>
                <c:pt idx="9">
                  <c:v>100.51582608779401</c:v>
                </c:pt>
                <c:pt idx="10">
                  <c:v>100.39067330332205</c:v>
                </c:pt>
                <c:pt idx="11">
                  <c:v>100.30210418031166</c:v>
                </c:pt>
                <c:pt idx="12">
                  <c:v>100.25650157999841</c:v>
                </c:pt>
                <c:pt idx="13">
                  <c:v>100.22838427801439</c:v>
                </c:pt>
                <c:pt idx="14">
                  <c:v>100.18904682239798</c:v>
                </c:pt>
                <c:pt idx="15">
                  <c:v>100.16198258457784</c:v>
                </c:pt>
                <c:pt idx="16">
                  <c:v>100.14339948986868</c:v>
                </c:pt>
                <c:pt idx="17">
                  <c:v>100.13818607827618</c:v>
                </c:pt>
                <c:pt idx="18">
                  <c:v>100.11733270899394</c:v>
                </c:pt>
                <c:pt idx="19">
                  <c:v>100.06927165819842</c:v>
                </c:pt>
                <c:pt idx="20">
                  <c:v>99.986125807516842</c:v>
                </c:pt>
                <c:pt idx="21">
                  <c:v>99.884402630815572</c:v>
                </c:pt>
                <c:pt idx="22">
                  <c:v>99.803392610090128</c:v>
                </c:pt>
                <c:pt idx="23">
                  <c:v>99.730823754614974</c:v>
                </c:pt>
                <c:pt idx="24">
                  <c:v>99.654877883894954</c:v>
                </c:pt>
                <c:pt idx="25">
                  <c:v>99.561374591954376</c:v>
                </c:pt>
                <c:pt idx="26">
                  <c:v>99.464360685884273</c:v>
                </c:pt>
                <c:pt idx="27">
                  <c:v>85.959289442621284</c:v>
                </c:pt>
                <c:pt idx="28">
                  <c:v>85.395107623191876</c:v>
                </c:pt>
                <c:pt idx="29">
                  <c:v>92.46501969462571</c:v>
                </c:pt>
                <c:pt idx="30">
                  <c:v>93.763741774878298</c:v>
                </c:pt>
                <c:pt idx="31">
                  <c:v>94.973663273047407</c:v>
                </c:pt>
                <c:pt idx="32">
                  <c:v>96.136287595311416</c:v>
                </c:pt>
                <c:pt idx="33">
                  <c:v>97.076775882719815</c:v>
                </c:pt>
                <c:pt idx="34">
                  <c:v>97.736240511583034</c:v>
                </c:pt>
                <c:pt idx="35">
                  <c:v>98.132770352000122</c:v>
                </c:pt>
                <c:pt idx="36">
                  <c:v>98.341769489266284</c:v>
                </c:pt>
                <c:pt idx="37">
                  <c:v>98.452406314356068</c:v>
                </c:pt>
                <c:pt idx="38">
                  <c:v>98.501663888093418</c:v>
                </c:pt>
                <c:pt idx="39">
                  <c:v>98.512764668621983</c:v>
                </c:pt>
                <c:pt idx="40">
                  <c:v>98.510373604593298</c:v>
                </c:pt>
                <c:pt idx="41">
                  <c:v>98.521501485861322</c:v>
                </c:pt>
                <c:pt idx="42">
                  <c:v>98.567518609751588</c:v>
                </c:pt>
                <c:pt idx="43">
                  <c:v>98.647021015511882</c:v>
                </c:pt>
                <c:pt idx="44">
                  <c:v>98.75808268361078</c:v>
                </c:pt>
                <c:pt idx="45">
                  <c:v>98.927306565627077</c:v>
                </c:pt>
                <c:pt idx="46">
                  <c:v>99.139608164140711</c:v>
                </c:pt>
                <c:pt idx="47">
                  <c:v>99.375711926306039</c:v>
                </c:pt>
                <c:pt idx="48">
                  <c:v>99.60960187352832</c:v>
                </c:pt>
                <c:pt idx="49">
                  <c:v>99.824272288676283</c:v>
                </c:pt>
                <c:pt idx="50">
                  <c:v>100.01979226007475</c:v>
                </c:pt>
                <c:pt idx="51">
                  <c:v>100.19439020396294</c:v>
                </c:pt>
                <c:pt idx="52">
                  <c:v>100.3469625399659</c:v>
                </c:pt>
                <c:pt idx="53">
                  <c:v>100.48007647946557</c:v>
                </c:pt>
                <c:pt idx="54">
                  <c:v>100.60095027169166</c:v>
                </c:pt>
                <c:pt idx="55">
                  <c:v>100.7112588116368</c:v>
                </c:pt>
                <c:pt idx="56">
                  <c:v>100.81996803781362</c:v>
                </c:pt>
                <c:pt idx="57">
                  <c:v>100.94149209738511</c:v>
                </c:pt>
                <c:pt idx="58">
                  <c:v>101.07638053983948</c:v>
                </c:pt>
                <c:pt idx="59">
                  <c:v>101.22112316150282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1C-4E11-B9C9-8E4DA494B851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1C-4E11-B9C9-8E4DA494B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103279"/>
        <c:axId val="1"/>
      </c:lineChart>
      <c:catAx>
        <c:axId val="15461032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4610327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Datos!$F$3:$F$62</c:f>
              <c:numCache>
                <c:formatCode>0.00</c:formatCode>
                <c:ptCount val="60"/>
                <c:pt idx="0">
                  <c:v>100.14471435915975</c:v>
                </c:pt>
                <c:pt idx="1">
                  <c:v>100.18955703126245</c:v>
                </c:pt>
                <c:pt idx="2">
                  <c:v>100.23329192387855</c:v>
                </c:pt>
                <c:pt idx="3">
                  <c:v>100.26869866056349</c:v>
                </c:pt>
                <c:pt idx="4">
                  <c:v>100.29995493779347</c:v>
                </c:pt>
                <c:pt idx="5">
                  <c:v>100.32575927001537</c:v>
                </c:pt>
                <c:pt idx="6">
                  <c:v>100.34148816413649</c:v>
                </c:pt>
                <c:pt idx="7">
                  <c:v>100.34776479013671</c:v>
                </c:pt>
                <c:pt idx="8">
                  <c:v>100.34949322078592</c:v>
                </c:pt>
                <c:pt idx="9">
                  <c:v>100.34706072966372</c:v>
                </c:pt>
                <c:pt idx="10">
                  <c:v>100.34438256800595</c:v>
                </c:pt>
                <c:pt idx="11">
                  <c:v>100.35375755407492</c:v>
                </c:pt>
                <c:pt idx="12">
                  <c:v>100.3923806938538</c:v>
                </c:pt>
                <c:pt idx="13">
                  <c:v>100.44076491249763</c:v>
                </c:pt>
                <c:pt idx="14">
                  <c:v>100.48581435181717</c:v>
                </c:pt>
                <c:pt idx="15">
                  <c:v>100.53459092551893</c:v>
                </c:pt>
                <c:pt idx="16">
                  <c:v>100.58674565501842</c:v>
                </c:pt>
                <c:pt idx="17">
                  <c:v>100.63746603737957</c:v>
                </c:pt>
                <c:pt idx="18">
                  <c:v>100.67966424924957</c:v>
                </c:pt>
                <c:pt idx="19">
                  <c:v>100.70696886626025</c:v>
                </c:pt>
                <c:pt idx="20">
                  <c:v>100.70985808690897</c:v>
                </c:pt>
                <c:pt idx="21">
                  <c:v>100.6834257295415</c:v>
                </c:pt>
                <c:pt idx="22">
                  <c:v>100.62441602056063</c:v>
                </c:pt>
                <c:pt idx="23">
                  <c:v>100.51774525064397</c:v>
                </c:pt>
                <c:pt idx="24">
                  <c:v>100.35149601430301</c:v>
                </c:pt>
                <c:pt idx="25">
                  <c:v>100.1172283134225</c:v>
                </c:pt>
                <c:pt idx="26">
                  <c:v>99.831461587555381</c:v>
                </c:pt>
                <c:pt idx="27">
                  <c:v>92.866812607644832</c:v>
                </c:pt>
                <c:pt idx="28">
                  <c:v>93.096117458694366</c:v>
                </c:pt>
                <c:pt idx="29">
                  <c:v>95.549738191851546</c:v>
                </c:pt>
                <c:pt idx="30">
                  <c:v>96.537938796056679</c:v>
                </c:pt>
                <c:pt idx="31">
                  <c:v>97.081641458515762</c:v>
                </c:pt>
                <c:pt idx="32">
                  <c:v>97.650604264989056</c:v>
                </c:pt>
                <c:pt idx="33">
                  <c:v>98.156142860846288</c:v>
                </c:pt>
                <c:pt idx="34">
                  <c:v>98.567199019776353</c:v>
                </c:pt>
                <c:pt idx="35">
                  <c:v>98.874040052632594</c:v>
                </c:pt>
                <c:pt idx="36">
                  <c:v>99.110354145882781</c:v>
                </c:pt>
                <c:pt idx="37">
                  <c:v>99.307511397706918</c:v>
                </c:pt>
                <c:pt idx="38">
                  <c:v>99.463709969278611</c:v>
                </c:pt>
                <c:pt idx="39">
                  <c:v>99.56285186827786</c:v>
                </c:pt>
                <c:pt idx="40">
                  <c:v>99.617248711400919</c:v>
                </c:pt>
                <c:pt idx="41">
                  <c:v>99.647638716865359</c:v>
                </c:pt>
                <c:pt idx="42">
                  <c:v>99.679212779129202</c:v>
                </c:pt>
                <c:pt idx="43">
                  <c:v>99.735328667780422</c:v>
                </c:pt>
                <c:pt idx="44">
                  <c:v>99.815780386257757</c:v>
                </c:pt>
                <c:pt idx="45">
                  <c:v>99.913878232891989</c:v>
                </c:pt>
                <c:pt idx="46">
                  <c:v>100.02375788888789</c:v>
                </c:pt>
                <c:pt idx="47">
                  <c:v>100.13591033203262</c:v>
                </c:pt>
                <c:pt idx="48">
                  <c:v>100.24762197718466</c:v>
                </c:pt>
                <c:pt idx="49">
                  <c:v>100.35056991443552</c:v>
                </c:pt>
                <c:pt idx="50">
                  <c:v>100.43304587308104</c:v>
                </c:pt>
                <c:pt idx="51">
                  <c:v>100.48964133013902</c:v>
                </c:pt>
                <c:pt idx="52">
                  <c:v>100.52110698678312</c:v>
                </c:pt>
                <c:pt idx="53">
                  <c:v>100.53192085323425</c:v>
                </c:pt>
                <c:pt idx="54">
                  <c:v>100.5323286417688</c:v>
                </c:pt>
                <c:pt idx="55">
                  <c:v>100.52615530685708</c:v>
                </c:pt>
                <c:pt idx="56">
                  <c:v>100.51851434583503</c:v>
                </c:pt>
                <c:pt idx="57">
                  <c:v>100.51287162591338</c:v>
                </c:pt>
                <c:pt idx="58">
                  <c:v>100.50581629522989</c:v>
                </c:pt>
                <c:pt idx="59">
                  <c:v>100.49880606428611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E0-4055-B17D-E806194FC1A0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E0-4055-B17D-E806194FC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100367"/>
        <c:axId val="1"/>
      </c:lineChart>
      <c:catAx>
        <c:axId val="15461003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46100367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Datos!$G$3:$G$62</c:f>
              <c:numCache>
                <c:formatCode>0.00</c:formatCode>
                <c:ptCount val="60"/>
                <c:pt idx="0">
                  <c:v>100.79096347271718</c:v>
                </c:pt>
                <c:pt idx="1">
                  <c:v>100.8446380183828</c:v>
                </c:pt>
                <c:pt idx="2">
                  <c:v>100.90108188187639</c:v>
                </c:pt>
                <c:pt idx="3">
                  <c:v>100.95644328132613</c:v>
                </c:pt>
                <c:pt idx="4">
                  <c:v>101.00768608436525</c:v>
                </c:pt>
                <c:pt idx="5">
                  <c:v>101.05280891867352</c:v>
                </c:pt>
                <c:pt idx="6">
                  <c:v>101.09206738042529</c:v>
                </c:pt>
                <c:pt idx="7">
                  <c:v>101.1236437825916</c:v>
                </c:pt>
                <c:pt idx="8">
                  <c:v>101.14466285888851</c:v>
                </c:pt>
                <c:pt idx="9">
                  <c:v>101.1540992690381</c:v>
                </c:pt>
                <c:pt idx="10">
                  <c:v>101.15413765968013</c:v>
                </c:pt>
                <c:pt idx="11">
                  <c:v>101.14967467620785</c:v>
                </c:pt>
                <c:pt idx="12">
                  <c:v>101.14694238660188</c:v>
                </c:pt>
                <c:pt idx="13">
                  <c:v>101.14977806264392</c:v>
                </c:pt>
                <c:pt idx="14">
                  <c:v>101.15965492458614</c:v>
                </c:pt>
                <c:pt idx="15">
                  <c:v>101.17561379358101</c:v>
                </c:pt>
                <c:pt idx="16">
                  <c:v>101.19373080811735</c:v>
                </c:pt>
                <c:pt idx="17">
                  <c:v>101.20956743120594</c:v>
                </c:pt>
                <c:pt idx="18">
                  <c:v>101.21755604913237</c:v>
                </c:pt>
                <c:pt idx="19">
                  <c:v>101.21238968408586</c:v>
                </c:pt>
                <c:pt idx="20">
                  <c:v>101.18712245894278</c:v>
                </c:pt>
                <c:pt idx="21">
                  <c:v>101.1289752665939</c:v>
                </c:pt>
                <c:pt idx="22">
                  <c:v>101.02080312136765</c:v>
                </c:pt>
                <c:pt idx="23">
                  <c:v>100.8427344793509</c:v>
                </c:pt>
                <c:pt idx="24">
                  <c:v>100.5757390413367</c:v>
                </c:pt>
                <c:pt idx="25">
                  <c:v>100.21107353682523</c:v>
                </c:pt>
                <c:pt idx="26">
                  <c:v>99.767152444017157</c:v>
                </c:pt>
                <c:pt idx="27">
                  <c:v>99.28495401988765</c:v>
                </c:pt>
                <c:pt idx="28">
                  <c:v>98.818475278876477</c:v>
                </c:pt>
                <c:pt idx="29">
                  <c:v>98.424624251594182</c:v>
                </c:pt>
                <c:pt idx="30">
                  <c:v>98.131940556083123</c:v>
                </c:pt>
                <c:pt idx="31">
                  <c:v>97.937463488086166</c:v>
                </c:pt>
                <c:pt idx="32">
                  <c:v>97.826088839916807</c:v>
                </c:pt>
                <c:pt idx="33">
                  <c:v>97.780303556907157</c:v>
                </c:pt>
                <c:pt idx="34">
                  <c:v>97.780182603588386</c:v>
                </c:pt>
                <c:pt idx="35">
                  <c:v>97.80916969724727</c:v>
                </c:pt>
                <c:pt idx="36">
                  <c:v>97.858754039355659</c:v>
                </c:pt>
                <c:pt idx="37">
                  <c:v>97.934218647830164</c:v>
                </c:pt>
                <c:pt idx="38">
                  <c:v>98.045221216724272</c:v>
                </c:pt>
                <c:pt idx="39">
                  <c:v>98.199896721279003</c:v>
                </c:pt>
                <c:pt idx="40">
                  <c:v>98.404873980973548</c:v>
                </c:pt>
                <c:pt idx="41">
                  <c:v>98.658402695951921</c:v>
                </c:pt>
                <c:pt idx="42">
                  <c:v>98.949247582825137</c:v>
                </c:pt>
                <c:pt idx="43">
                  <c:v>99.249512804913934</c:v>
                </c:pt>
                <c:pt idx="44">
                  <c:v>99.525329716740814</c:v>
                </c:pt>
                <c:pt idx="45">
                  <c:v>99.751453169889146</c:v>
                </c:pt>
                <c:pt idx="46">
                  <c:v>99.92675559759796</c:v>
                </c:pt>
                <c:pt idx="47">
                  <c:v>100.06032986197225</c:v>
                </c:pt>
                <c:pt idx="48">
                  <c:v>100.16371791719563</c:v>
                </c:pt>
                <c:pt idx="49">
                  <c:v>100.24598804115043</c:v>
                </c:pt>
                <c:pt idx="50">
                  <c:v>100.31301168631215</c:v>
                </c:pt>
                <c:pt idx="51">
                  <c:v>100.36996395938613</c:v>
                </c:pt>
                <c:pt idx="52">
                  <c:v>100.42015396066515</c:v>
                </c:pt>
                <c:pt idx="53">
                  <c:v>100.46733474975331</c:v>
                </c:pt>
                <c:pt idx="54">
                  <c:v>100.5124752030342</c:v>
                </c:pt>
                <c:pt idx="55">
                  <c:v>100.55490830036427</c:v>
                </c:pt>
                <c:pt idx="56">
                  <c:v>100.59365294091339</c:v>
                </c:pt>
                <c:pt idx="57">
                  <c:v>100.62619325889398</c:v>
                </c:pt>
                <c:pt idx="58">
                  <c:v>100.6498327026322</c:v>
                </c:pt>
                <c:pt idx="59">
                  <c:v>100.66734462388338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C2-479D-B962-466DFA671817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C2-479D-B962-466DFA6718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9375"/>
        <c:axId val="1"/>
      </c:lineChart>
      <c:catAx>
        <c:axId val="14635493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9375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Datos!$H$3:$H$62</c:f>
              <c:numCache>
                <c:formatCode>0.00</c:formatCode>
                <c:ptCount val="60"/>
                <c:pt idx="0">
                  <c:v>98.935906585882549</c:v>
                </c:pt>
                <c:pt idx="1">
                  <c:v>98.91687786358176</c:v>
                </c:pt>
                <c:pt idx="2">
                  <c:v>98.902371647561253</c:v>
                </c:pt>
                <c:pt idx="3">
                  <c:v>98.880678042288281</c:v>
                </c:pt>
                <c:pt idx="4">
                  <c:v>98.838728045576929</c:v>
                </c:pt>
                <c:pt idx="5">
                  <c:v>98.810616118151231</c:v>
                </c:pt>
                <c:pt idx="6">
                  <c:v>98.783347203234257</c:v>
                </c:pt>
                <c:pt idx="7">
                  <c:v>98.774224626566038</c:v>
                </c:pt>
                <c:pt idx="8">
                  <c:v>98.782232517697096</c:v>
                </c:pt>
                <c:pt idx="9">
                  <c:v>98.843793718731959</c:v>
                </c:pt>
                <c:pt idx="10">
                  <c:v>98.968332025500445</c:v>
                </c:pt>
                <c:pt idx="11">
                  <c:v>99.114151367110111</c:v>
                </c:pt>
                <c:pt idx="12">
                  <c:v>99.210912481718253</c:v>
                </c:pt>
                <c:pt idx="13">
                  <c:v>99.277844128112733</c:v>
                </c:pt>
                <c:pt idx="14">
                  <c:v>99.319709119097311</c:v>
                </c:pt>
                <c:pt idx="15">
                  <c:v>99.337207605405524</c:v>
                </c:pt>
                <c:pt idx="16">
                  <c:v>99.346882789588818</c:v>
                </c:pt>
                <c:pt idx="17">
                  <c:v>99.331291610827165</c:v>
                </c:pt>
                <c:pt idx="18">
                  <c:v>99.30177242669653</c:v>
                </c:pt>
                <c:pt idx="19">
                  <c:v>99.271831833478089</c:v>
                </c:pt>
                <c:pt idx="20">
                  <c:v>99.263301838801709</c:v>
                </c:pt>
                <c:pt idx="21">
                  <c:v>99.286448812127091</c:v>
                </c:pt>
                <c:pt idx="22">
                  <c:v>99.345884700691087</c:v>
                </c:pt>
                <c:pt idx="23">
                  <c:v>99.472519090548971</c:v>
                </c:pt>
                <c:pt idx="24">
                  <c:v>99.734172328226919</c:v>
                </c:pt>
                <c:pt idx="25">
                  <c:v>100.13445423150638</c:v>
                </c:pt>
                <c:pt idx="26">
                  <c:v>100.6627779964609</c:v>
                </c:pt>
                <c:pt idx="27">
                  <c:v>101.31976704827107</c:v>
                </c:pt>
                <c:pt idx="28">
                  <c:v>101.98693896302146</c:v>
                </c:pt>
                <c:pt idx="29">
                  <c:v>102.56680470796016</c:v>
                </c:pt>
                <c:pt idx="30">
                  <c:v>102.95842407470863</c:v>
                </c:pt>
                <c:pt idx="31">
                  <c:v>103.14747141325056</c:v>
                </c:pt>
                <c:pt idx="32">
                  <c:v>103.167982907162</c:v>
                </c:pt>
                <c:pt idx="33">
                  <c:v>103.07299426134523</c:v>
                </c:pt>
                <c:pt idx="34">
                  <c:v>102.92354391544238</c:v>
                </c:pt>
                <c:pt idx="35">
                  <c:v>102.76395745932933</c:v>
                </c:pt>
                <c:pt idx="36">
                  <c:v>102.6318553676936</c:v>
                </c:pt>
                <c:pt idx="37">
                  <c:v>102.47456516647749</c:v>
                </c:pt>
                <c:pt idx="38">
                  <c:v>102.31541511273223</c:v>
                </c:pt>
                <c:pt idx="39">
                  <c:v>102.1412441066517</c:v>
                </c:pt>
                <c:pt idx="40">
                  <c:v>101.94581482606654</c:v>
                </c:pt>
                <c:pt idx="41">
                  <c:v>101.76625124888287</c:v>
                </c:pt>
                <c:pt idx="42">
                  <c:v>101.6075412085069</c:v>
                </c:pt>
                <c:pt idx="43">
                  <c:v>101.44486849846206</c:v>
                </c:pt>
                <c:pt idx="44">
                  <c:v>101.27151731750601</c:v>
                </c:pt>
                <c:pt idx="45">
                  <c:v>101.08665058555083</c:v>
                </c:pt>
                <c:pt idx="46">
                  <c:v>100.90153234096152</c:v>
                </c:pt>
                <c:pt idx="47">
                  <c:v>100.71060315567898</c:v>
                </c:pt>
                <c:pt idx="48">
                  <c:v>100.4901981632964</c:v>
                </c:pt>
                <c:pt idx="49">
                  <c:v>100.21634542229131</c:v>
                </c:pt>
                <c:pt idx="50">
                  <c:v>99.883664656998221</c:v>
                </c:pt>
                <c:pt idx="51">
                  <c:v>99.569754462733613</c:v>
                </c:pt>
                <c:pt idx="52">
                  <c:v>99.324722614151526</c:v>
                </c:pt>
                <c:pt idx="53">
                  <c:v>99.132013096067396</c:v>
                </c:pt>
                <c:pt idx="54">
                  <c:v>98.96490607716477</c:v>
                </c:pt>
                <c:pt idx="55">
                  <c:v>98.816177756036538</c:v>
                </c:pt>
                <c:pt idx="56">
                  <c:v>98.677898733537106</c:v>
                </c:pt>
                <c:pt idx="57">
                  <c:v>98.542215051428485</c:v>
                </c:pt>
                <c:pt idx="58">
                  <c:v>98.386077516760267</c:v>
                </c:pt>
                <c:pt idx="59">
                  <c:v>98.222448689629104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CF-4755-BDA2-685682DB489A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CF-4755-BDA2-685682DB4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3547295"/>
        <c:axId val="1"/>
      </c:lineChart>
      <c:catAx>
        <c:axId val="14635472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63547295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143368442581055E-2"/>
          <c:y val="4.6577146606674169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Datos!$I$3:$I$62</c:f>
              <c:numCache>
                <c:formatCode>0.00</c:formatCode>
                <c:ptCount val="60"/>
                <c:pt idx="0">
                  <c:v>100.62657011363989</c:v>
                </c:pt>
                <c:pt idx="1">
                  <c:v>100.73144529015903</c:v>
                </c:pt>
                <c:pt idx="2">
                  <c:v>100.82988595015378</c:v>
                </c:pt>
                <c:pt idx="3">
                  <c:v>100.90724781143879</c:v>
                </c:pt>
                <c:pt idx="4">
                  <c:v>100.9671552440069</c:v>
                </c:pt>
                <c:pt idx="5">
                  <c:v>101.00447214212859</c:v>
                </c:pt>
                <c:pt idx="6">
                  <c:v>101.01678112334147</c:v>
                </c:pt>
                <c:pt idx="7">
                  <c:v>101.00605349097857</c:v>
                </c:pt>
                <c:pt idx="8">
                  <c:v>100.97568031256114</c:v>
                </c:pt>
                <c:pt idx="9">
                  <c:v>100.9232237867284</c:v>
                </c:pt>
                <c:pt idx="10">
                  <c:v>100.850308888886</c:v>
                </c:pt>
                <c:pt idx="11">
                  <c:v>100.76559965584616</c:v>
                </c:pt>
                <c:pt idx="12">
                  <c:v>100.69474261558486</c:v>
                </c:pt>
                <c:pt idx="13">
                  <c:v>100.63692086860358</c:v>
                </c:pt>
                <c:pt idx="14">
                  <c:v>100.58883383408154</c:v>
                </c:pt>
                <c:pt idx="15">
                  <c:v>100.54210425274265</c:v>
                </c:pt>
                <c:pt idx="16">
                  <c:v>100.48306516224922</c:v>
                </c:pt>
                <c:pt idx="17">
                  <c:v>100.409851090681</c:v>
                </c:pt>
                <c:pt idx="18">
                  <c:v>100.32672182295309</c:v>
                </c:pt>
                <c:pt idx="19">
                  <c:v>100.22844221041647</c:v>
                </c:pt>
                <c:pt idx="20">
                  <c:v>100.10822737563285</c:v>
                </c:pt>
                <c:pt idx="21">
                  <c:v>99.962281073411276</c:v>
                </c:pt>
                <c:pt idx="22">
                  <c:v>99.778470932049132</c:v>
                </c:pt>
                <c:pt idx="23">
                  <c:v>99.5408257062807</c:v>
                </c:pt>
                <c:pt idx="24">
                  <c:v>99.226190825331997</c:v>
                </c:pt>
                <c:pt idx="25">
                  <c:v>98.812351766997409</c:v>
                </c:pt>
                <c:pt idx="26">
                  <c:v>98.312384033824372</c:v>
                </c:pt>
                <c:pt idx="27">
                  <c:v>95.89153802402538</c:v>
                </c:pt>
                <c:pt idx="28">
                  <c:v>93.425093705043835</c:v>
                </c:pt>
                <c:pt idx="29">
                  <c:v>95.976739959972974</c:v>
                </c:pt>
                <c:pt idx="30">
                  <c:v>96.181449248670788</c:v>
                </c:pt>
                <c:pt idx="31">
                  <c:v>97.16277183010591</c:v>
                </c:pt>
                <c:pt idx="32">
                  <c:v>97.48255060502332</c:v>
                </c:pt>
                <c:pt idx="33">
                  <c:v>97.852296751940884</c:v>
                </c:pt>
                <c:pt idx="34">
                  <c:v>98.231336151606328</c:v>
                </c:pt>
                <c:pt idx="35">
                  <c:v>98.575746527263945</c:v>
                </c:pt>
                <c:pt idx="36">
                  <c:v>98.873474075580717</c:v>
                </c:pt>
                <c:pt idx="37">
                  <c:v>99.130905336231194</c:v>
                </c:pt>
                <c:pt idx="38">
                  <c:v>99.375077317751803</c:v>
                </c:pt>
                <c:pt idx="39">
                  <c:v>99.603753118293113</c:v>
                </c:pt>
                <c:pt idx="40">
                  <c:v>99.80165601345503</c:v>
                </c:pt>
                <c:pt idx="41">
                  <c:v>99.95510274116721</c:v>
                </c:pt>
                <c:pt idx="42">
                  <c:v>100.06624827512499</c:v>
                </c:pt>
                <c:pt idx="43">
                  <c:v>100.1372515567823</c:v>
                </c:pt>
                <c:pt idx="44">
                  <c:v>100.20312490931751</c:v>
                </c:pt>
                <c:pt idx="45">
                  <c:v>100.29555329490459</c:v>
                </c:pt>
                <c:pt idx="46">
                  <c:v>100.42682549697705</c:v>
                </c:pt>
                <c:pt idx="47">
                  <c:v>100.59662622906897</c:v>
                </c:pt>
                <c:pt idx="48">
                  <c:v>100.79921152619882</c:v>
                </c:pt>
                <c:pt idx="49">
                  <c:v>101.03468770934357</c:v>
                </c:pt>
                <c:pt idx="50">
                  <c:v>101.26207918293458</c:v>
                </c:pt>
                <c:pt idx="51">
                  <c:v>101.4508138847435</c:v>
                </c:pt>
                <c:pt idx="52">
                  <c:v>101.56603608282059</c:v>
                </c:pt>
                <c:pt idx="53">
                  <c:v>101.5893553147789</c:v>
                </c:pt>
                <c:pt idx="54">
                  <c:v>101.50445314303013</c:v>
                </c:pt>
                <c:pt idx="55">
                  <c:v>101.33584180045483</c:v>
                </c:pt>
                <c:pt idx="56">
                  <c:v>101.11701885769308</c:v>
                </c:pt>
                <c:pt idx="57">
                  <c:v>100.87827461597436</c:v>
                </c:pt>
                <c:pt idx="58">
                  <c:v>100.65057850975222</c:v>
                </c:pt>
                <c:pt idx="59">
                  <c:v>100.45648073701531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48-4200-A09B-2BBC213271EA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Datos!$A$3:$B$62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Datos!$Q$3:$Q$62</c:f>
              <c:numCache>
                <c:formatCode>0</c:formatCode>
                <c:ptCount val="6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48-4200-A09B-2BBC21327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092879"/>
        <c:axId val="1"/>
      </c:lineChart>
      <c:catAx>
        <c:axId val="15460928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4609287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0.04124</cdr:x>
      <cdr:y>0.09439</cdr:y>
    </cdr:from>
    <cdr:to>
      <cdr:x>0.13922</cdr:x>
      <cdr:y>0.14041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44888" y="391571"/>
          <a:ext cx="581768" cy="19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0.07102</cdr:x>
      <cdr:y>0.42431</cdr:y>
    </cdr:from>
    <cdr:to>
      <cdr:x>0.17147</cdr:x>
      <cdr:y>0.47689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21467" y="1758075"/>
          <a:ext cx="596078" cy="21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0.1178</cdr:x>
      <cdr:y>0.18858</cdr:y>
    </cdr:from>
    <cdr:to>
      <cdr:x>0.21671</cdr:x>
      <cdr:y>0.2363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99011" y="781358"/>
          <a:ext cx="586939" cy="197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0.15184</cdr:x>
      <cdr:y>0.4263</cdr:y>
    </cdr:from>
    <cdr:to>
      <cdr:x>0.25166</cdr:x>
      <cdr:y>0.477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007" y="1766321"/>
          <a:ext cx="592339" cy="210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0.31915</cdr:x>
      <cdr:y>0.19228</cdr:y>
    </cdr:from>
    <cdr:to>
      <cdr:x>0.42841</cdr:x>
      <cdr:y>0.23495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93882" y="796688"/>
          <a:ext cx="648357" cy="1767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0.34122</cdr:x>
      <cdr:y>0.55348</cdr:y>
    </cdr:from>
    <cdr:to>
      <cdr:x>0.4457</cdr:x>
      <cdr:y>0.59394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2024809" y="2293275"/>
          <a:ext cx="619992" cy="1676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0.51874</cdr:x>
      <cdr:y>0.40979</cdr:y>
    </cdr:from>
    <cdr:to>
      <cdr:x>0.61946</cdr:x>
      <cdr:y>0.46083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78271" y="1697914"/>
          <a:ext cx="597680" cy="211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0.45236</cdr:x>
      <cdr:y>0.17076</cdr:y>
    </cdr:from>
    <cdr:to>
      <cdr:x>0.55895</cdr:x>
      <cdr:y>0.2178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84315" y="707523"/>
          <a:ext cx="632513" cy="194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0.62111</cdr:x>
      <cdr:y>0.18141</cdr:y>
    </cdr:from>
    <cdr:to>
      <cdr:x>0.72367</cdr:x>
      <cdr:y>0.22812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85742" y="751650"/>
          <a:ext cx="608599" cy="19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0.64464</cdr:x>
      <cdr:y>0.46484</cdr:y>
    </cdr:from>
    <cdr:to>
      <cdr:x>0.74152</cdr:x>
      <cdr:y>0.52034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825327" y="1926006"/>
          <a:ext cx="574894" cy="229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0.02364</cdr:x>
      <cdr:y>0.16397</cdr:y>
    </cdr:from>
    <cdr:to>
      <cdr:x>0.12162</cdr:x>
      <cdr:y>0.25974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0287" y="679394"/>
          <a:ext cx="581421" cy="39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0.15976</cdr:x>
      <cdr:y>0.29095</cdr:y>
    </cdr:from>
    <cdr:to>
      <cdr:x>0.25958</cdr:x>
      <cdr:y>0.33004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8005" y="1205515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0.05695</cdr:x>
      <cdr:y>0.80417</cdr:y>
    </cdr:from>
    <cdr:to>
      <cdr:x>0.15493</cdr:x>
      <cdr:y>0.89713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37969" y="3331998"/>
          <a:ext cx="581420" cy="38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0.10455</cdr:x>
      <cdr:y>0.32147</cdr:y>
    </cdr:from>
    <cdr:to>
      <cdr:x>0.20253</cdr:x>
      <cdr:y>0.40789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0422" y="1331951"/>
          <a:ext cx="581420" cy="358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0.13847</cdr:x>
      <cdr:y>0.62958</cdr:y>
    </cdr:from>
    <cdr:to>
      <cdr:x>0.23645</cdr:x>
      <cdr:y>0.72207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21720" y="2608586"/>
          <a:ext cx="581421" cy="3832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0.23742</cdr:x>
      <cdr:y>0.53554</cdr:y>
    </cdr:from>
    <cdr:to>
      <cdr:x>0.33724</cdr:x>
      <cdr:y>0.57463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408844" y="2218943"/>
          <a:ext cx="592340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0.30356</cdr:x>
      <cdr:y>0.26047</cdr:y>
    </cdr:from>
    <cdr:to>
      <cdr:x>0.40153</cdr:x>
      <cdr:y>0.34607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801342" y="1079225"/>
          <a:ext cx="581361" cy="354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0.33589</cdr:x>
      <cdr:y>0.83538</cdr:y>
    </cdr:from>
    <cdr:to>
      <cdr:x>0.43337</cdr:x>
      <cdr:y>0.93758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93218" y="3461313"/>
          <a:ext cx="578454" cy="423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0.3884</cdr:x>
      <cdr:y>0.33391</cdr:y>
    </cdr:from>
    <cdr:to>
      <cdr:x>0.48822</cdr:x>
      <cdr:y>0.37275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304824" y="1383495"/>
          <a:ext cx="592339" cy="1609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0.41253</cdr:x>
      <cdr:y>0.61396</cdr:y>
    </cdr:from>
    <cdr:to>
      <cdr:x>0.51235</cdr:x>
      <cdr:y>0.66532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447998" y="2543867"/>
          <a:ext cx="592339" cy="21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0.43634</cdr:x>
      <cdr:y>0.25493</cdr:y>
    </cdr:from>
    <cdr:to>
      <cdr:x>0.53432</cdr:x>
      <cdr:y>0.34643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89253" y="1056271"/>
          <a:ext cx="581420" cy="37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0.50307</cdr:x>
      <cdr:y>0.66126</cdr:y>
    </cdr:from>
    <cdr:to>
      <cdr:x>0.60105</cdr:x>
      <cdr:y>0.74874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85262" y="2739848"/>
          <a:ext cx="581421" cy="362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0.52396</cdr:x>
      <cdr:y>0.40144</cdr:y>
    </cdr:from>
    <cdr:to>
      <cdr:x>0.62378</cdr:x>
      <cdr:y>0.44915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109201" y="1663336"/>
          <a:ext cx="592339" cy="19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0.55469</cdr:x>
      <cdr:y>0.51396</cdr:y>
    </cdr:from>
    <cdr:to>
      <cdr:x>0.65451</cdr:x>
      <cdr:y>0.56228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91591" y="2129510"/>
          <a:ext cx="592339" cy="200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0.59062</cdr:x>
      <cdr:y>0.23295</cdr:y>
    </cdr:from>
    <cdr:to>
      <cdr:x>0.6886</cdr:x>
      <cdr:y>0.32393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504811" y="965199"/>
          <a:ext cx="581420" cy="376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0.63148</cdr:x>
      <cdr:y>0.83435</cdr:y>
    </cdr:from>
    <cdr:to>
      <cdr:x>0.73046</cdr:x>
      <cdr:y>0.92252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47255" y="3457025"/>
          <a:ext cx="587355" cy="365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0.04124</cdr:x>
      <cdr:y>0.09439</cdr:y>
    </cdr:from>
    <cdr:to>
      <cdr:x>0.13922</cdr:x>
      <cdr:y>0.14041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44888" y="391571"/>
          <a:ext cx="581768" cy="19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0.07102</cdr:x>
      <cdr:y>0.42431</cdr:y>
    </cdr:from>
    <cdr:to>
      <cdr:x>0.17147</cdr:x>
      <cdr:y>0.47689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21467" y="1758075"/>
          <a:ext cx="596078" cy="21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0.1178</cdr:x>
      <cdr:y>0.18858</cdr:y>
    </cdr:from>
    <cdr:to>
      <cdr:x>0.21671</cdr:x>
      <cdr:y>0.2363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99011" y="781358"/>
          <a:ext cx="586939" cy="197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0.15184</cdr:x>
      <cdr:y>0.4263</cdr:y>
    </cdr:from>
    <cdr:to>
      <cdr:x>0.25166</cdr:x>
      <cdr:y>0.477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007" y="1766321"/>
          <a:ext cx="592339" cy="210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0.31915</cdr:x>
      <cdr:y>0.19228</cdr:y>
    </cdr:from>
    <cdr:to>
      <cdr:x>0.42841</cdr:x>
      <cdr:y>0.23495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93882" y="796688"/>
          <a:ext cx="648357" cy="1767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0.34122</cdr:x>
      <cdr:y>0.55348</cdr:y>
    </cdr:from>
    <cdr:to>
      <cdr:x>0.4457</cdr:x>
      <cdr:y>0.59394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2024809" y="2293275"/>
          <a:ext cx="619992" cy="1676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0.51874</cdr:x>
      <cdr:y>0.40979</cdr:y>
    </cdr:from>
    <cdr:to>
      <cdr:x>0.61946</cdr:x>
      <cdr:y>0.46083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78271" y="1697914"/>
          <a:ext cx="597680" cy="211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0.45236</cdr:x>
      <cdr:y>0.17076</cdr:y>
    </cdr:from>
    <cdr:to>
      <cdr:x>0.55895</cdr:x>
      <cdr:y>0.2178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84315" y="707523"/>
          <a:ext cx="632513" cy="194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0.62111</cdr:x>
      <cdr:y>0.18141</cdr:y>
    </cdr:from>
    <cdr:to>
      <cdr:x>0.72367</cdr:x>
      <cdr:y>0.22812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85742" y="751650"/>
          <a:ext cx="608599" cy="19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0.64464</cdr:x>
      <cdr:y>0.46484</cdr:y>
    </cdr:from>
    <cdr:to>
      <cdr:x>0.74152</cdr:x>
      <cdr:y>0.52034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825327" y="1926006"/>
          <a:ext cx="574894" cy="229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0.02364</cdr:x>
      <cdr:y>0.16397</cdr:y>
    </cdr:from>
    <cdr:to>
      <cdr:x>0.12162</cdr:x>
      <cdr:y>0.25974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0287" y="679394"/>
          <a:ext cx="581421" cy="39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0.15976</cdr:x>
      <cdr:y>0.29095</cdr:y>
    </cdr:from>
    <cdr:to>
      <cdr:x>0.25958</cdr:x>
      <cdr:y>0.33004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8005" y="1205515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0.05695</cdr:x>
      <cdr:y>0.80417</cdr:y>
    </cdr:from>
    <cdr:to>
      <cdr:x>0.15493</cdr:x>
      <cdr:y>0.89713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37969" y="3331998"/>
          <a:ext cx="581420" cy="38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0.10455</cdr:x>
      <cdr:y>0.32147</cdr:y>
    </cdr:from>
    <cdr:to>
      <cdr:x>0.20253</cdr:x>
      <cdr:y>0.40789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0422" y="1331951"/>
          <a:ext cx="581420" cy="358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0.13847</cdr:x>
      <cdr:y>0.62958</cdr:y>
    </cdr:from>
    <cdr:to>
      <cdr:x>0.23645</cdr:x>
      <cdr:y>0.72207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21720" y="2608586"/>
          <a:ext cx="581421" cy="3832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0.23742</cdr:x>
      <cdr:y>0.53554</cdr:y>
    </cdr:from>
    <cdr:to>
      <cdr:x>0.33724</cdr:x>
      <cdr:y>0.57463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408844" y="2218943"/>
          <a:ext cx="592340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0.30356</cdr:x>
      <cdr:y>0.26047</cdr:y>
    </cdr:from>
    <cdr:to>
      <cdr:x>0.40153</cdr:x>
      <cdr:y>0.34607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801342" y="1079225"/>
          <a:ext cx="581361" cy="354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0.33589</cdr:x>
      <cdr:y>0.83538</cdr:y>
    </cdr:from>
    <cdr:to>
      <cdr:x>0.43337</cdr:x>
      <cdr:y>0.93758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93218" y="3461313"/>
          <a:ext cx="578454" cy="423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0.3884</cdr:x>
      <cdr:y>0.33391</cdr:y>
    </cdr:from>
    <cdr:to>
      <cdr:x>0.48822</cdr:x>
      <cdr:y>0.37275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304824" y="1383495"/>
          <a:ext cx="592339" cy="1609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0.41253</cdr:x>
      <cdr:y>0.61396</cdr:y>
    </cdr:from>
    <cdr:to>
      <cdr:x>0.51235</cdr:x>
      <cdr:y>0.66532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447998" y="2543867"/>
          <a:ext cx="592339" cy="21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0.43634</cdr:x>
      <cdr:y>0.25493</cdr:y>
    </cdr:from>
    <cdr:to>
      <cdr:x>0.53432</cdr:x>
      <cdr:y>0.34643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89253" y="1056271"/>
          <a:ext cx="581420" cy="37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0.50307</cdr:x>
      <cdr:y>0.66126</cdr:y>
    </cdr:from>
    <cdr:to>
      <cdr:x>0.60105</cdr:x>
      <cdr:y>0.74874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85262" y="2739848"/>
          <a:ext cx="581421" cy="362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0.52396</cdr:x>
      <cdr:y>0.40144</cdr:y>
    </cdr:from>
    <cdr:to>
      <cdr:x>0.62378</cdr:x>
      <cdr:y>0.44915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109201" y="1663336"/>
          <a:ext cx="592339" cy="19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0.55469</cdr:x>
      <cdr:y>0.51396</cdr:y>
    </cdr:from>
    <cdr:to>
      <cdr:x>0.65451</cdr:x>
      <cdr:y>0.56228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91591" y="2129510"/>
          <a:ext cx="592339" cy="200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0.59062</cdr:x>
      <cdr:y>0.23295</cdr:y>
    </cdr:from>
    <cdr:to>
      <cdr:x>0.6886</cdr:x>
      <cdr:y>0.32393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504811" y="965199"/>
          <a:ext cx="581420" cy="376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0.63148</cdr:x>
      <cdr:y>0.83435</cdr:y>
    </cdr:from>
    <cdr:to>
      <cdr:x>0.73046</cdr:x>
      <cdr:y>0.92252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47255" y="3457025"/>
          <a:ext cx="587355" cy="365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0.02671</cdr:x>
      <cdr:y>0.06007</cdr:y>
    </cdr:from>
    <cdr:to>
      <cdr:x>0.12469</cdr:x>
      <cdr:y>0.13371</cdr:y>
    </cdr:to>
    <cdr:sp macro="" textlink="">
      <cdr:nvSpPr>
        <cdr:cNvPr id="28" name="CuadroTexto 1"/>
        <cdr:cNvSpPr txBox="1"/>
      </cdr:nvSpPr>
      <cdr:spPr>
        <a:xfrm xmlns:a="http://schemas.openxmlformats.org/drawingml/2006/main">
          <a:off x="158499" y="252215"/>
          <a:ext cx="581421" cy="3091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0.15983</cdr:x>
      <cdr:y>0.19625</cdr:y>
    </cdr:from>
    <cdr:to>
      <cdr:x>0.25965</cdr:x>
      <cdr:y>0.23534</cdr:y>
    </cdr:to>
    <cdr:sp macro="" textlink="">
      <cdr:nvSpPr>
        <cdr:cNvPr id="29" name="CuadroTexto 2"/>
        <cdr:cNvSpPr txBox="1"/>
      </cdr:nvSpPr>
      <cdr:spPr>
        <a:xfrm xmlns:a="http://schemas.openxmlformats.org/drawingml/2006/main">
          <a:off x="948472" y="813137"/>
          <a:ext cx="592339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0.05332</cdr:x>
      <cdr:y>0.5412</cdr:y>
    </cdr:from>
    <cdr:to>
      <cdr:x>0.1513</cdr:x>
      <cdr:y>0.6151</cdr:y>
    </cdr:to>
    <cdr:sp macro="" textlink="">
      <cdr:nvSpPr>
        <cdr:cNvPr id="30" name="CuadroTexto 3"/>
        <cdr:cNvSpPr txBox="1"/>
      </cdr:nvSpPr>
      <cdr:spPr>
        <a:xfrm xmlns:a="http://schemas.openxmlformats.org/drawingml/2006/main">
          <a:off x="316431" y="2267056"/>
          <a:ext cx="581420" cy="310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0.10696</cdr:x>
      <cdr:y>0.12881</cdr:y>
    </cdr:from>
    <cdr:to>
      <cdr:x>0.20494</cdr:x>
      <cdr:y>0.20247</cdr:y>
    </cdr:to>
    <cdr:sp macro="" textlink="">
      <cdr:nvSpPr>
        <cdr:cNvPr id="31" name="CuadroTexto 4"/>
        <cdr:cNvSpPr txBox="1"/>
      </cdr:nvSpPr>
      <cdr:spPr>
        <a:xfrm xmlns:a="http://schemas.openxmlformats.org/drawingml/2006/main">
          <a:off x="634723" y="533708"/>
          <a:ext cx="581420" cy="305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0.14041</cdr:x>
      <cdr:y>0.43675</cdr:y>
    </cdr:from>
    <cdr:to>
      <cdr:x>0.23839</cdr:x>
      <cdr:y>0.51064</cdr:y>
    </cdr:to>
    <cdr:sp macro="" textlink="">
      <cdr:nvSpPr>
        <cdr:cNvPr id="32" name="CuadroTexto 5"/>
        <cdr:cNvSpPr txBox="1"/>
      </cdr:nvSpPr>
      <cdr:spPr>
        <a:xfrm xmlns:a="http://schemas.openxmlformats.org/drawingml/2006/main">
          <a:off x="833175" y="1809619"/>
          <a:ext cx="581420" cy="306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0.23783</cdr:x>
      <cdr:y>0.3619</cdr:y>
    </cdr:from>
    <cdr:to>
      <cdr:x>0.33765</cdr:x>
      <cdr:y>0.40099</cdr:y>
    </cdr:to>
    <cdr:sp macro="" textlink="">
      <cdr:nvSpPr>
        <cdr:cNvPr id="33" name="CuadroTexto 6"/>
        <cdr:cNvSpPr txBox="1"/>
      </cdr:nvSpPr>
      <cdr:spPr>
        <a:xfrm xmlns:a="http://schemas.openxmlformats.org/drawingml/2006/main">
          <a:off x="1411292" y="1499507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0.30257</cdr:x>
      <cdr:y>0.15386</cdr:y>
    </cdr:from>
    <cdr:to>
      <cdr:x>0.40055</cdr:x>
      <cdr:y>0.22751</cdr:y>
    </cdr:to>
    <cdr:sp macro="" textlink="">
      <cdr:nvSpPr>
        <cdr:cNvPr id="34" name="CuadroTexto 7"/>
        <cdr:cNvSpPr txBox="1"/>
      </cdr:nvSpPr>
      <cdr:spPr>
        <a:xfrm xmlns:a="http://schemas.openxmlformats.org/drawingml/2006/main">
          <a:off x="1795448" y="637500"/>
          <a:ext cx="581421" cy="3051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0.33466</cdr:x>
      <cdr:y>0.56165</cdr:y>
    </cdr:from>
    <cdr:to>
      <cdr:x>0.43264</cdr:x>
      <cdr:y>0.63579</cdr:y>
    </cdr:to>
    <cdr:sp macro="" textlink="">
      <cdr:nvSpPr>
        <cdr:cNvPr id="35" name="CuadroTexto 8"/>
        <cdr:cNvSpPr txBox="1"/>
      </cdr:nvSpPr>
      <cdr:spPr>
        <a:xfrm xmlns:a="http://schemas.openxmlformats.org/drawingml/2006/main">
          <a:off x="1985898" y="2327128"/>
          <a:ext cx="581420" cy="30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0.38585</cdr:x>
      <cdr:y>0.21086</cdr:y>
    </cdr:from>
    <cdr:to>
      <cdr:x>0.48567</cdr:x>
      <cdr:y>0.24995</cdr:y>
    </cdr:to>
    <cdr:sp macro="" textlink="">
      <cdr:nvSpPr>
        <cdr:cNvPr id="36" name="CuadroTexto 9"/>
        <cdr:cNvSpPr txBox="1"/>
      </cdr:nvSpPr>
      <cdr:spPr>
        <a:xfrm xmlns:a="http://schemas.openxmlformats.org/drawingml/2006/main">
          <a:off x="2289670" y="873672"/>
          <a:ext cx="592339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0.41145</cdr:x>
      <cdr:y>0.41717</cdr:y>
    </cdr:from>
    <cdr:to>
      <cdr:x>0.51127</cdr:x>
      <cdr:y>0.45626</cdr:y>
    </cdr:to>
    <cdr:sp macro="" textlink="">
      <cdr:nvSpPr>
        <cdr:cNvPr id="37" name="CuadroTexto 10"/>
        <cdr:cNvSpPr txBox="1"/>
      </cdr:nvSpPr>
      <cdr:spPr>
        <a:xfrm xmlns:a="http://schemas.openxmlformats.org/drawingml/2006/main">
          <a:off x="2441550" y="1728492"/>
          <a:ext cx="592340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0.43428</cdr:x>
      <cdr:y>0.14086</cdr:y>
    </cdr:from>
    <cdr:to>
      <cdr:x>0.53226</cdr:x>
      <cdr:y>0.21451</cdr:y>
    </cdr:to>
    <cdr:sp macro="" textlink="">
      <cdr:nvSpPr>
        <cdr:cNvPr id="38" name="CuadroTexto 11"/>
        <cdr:cNvSpPr txBox="1"/>
      </cdr:nvSpPr>
      <cdr:spPr>
        <a:xfrm xmlns:a="http://schemas.openxmlformats.org/drawingml/2006/main">
          <a:off x="2577041" y="583636"/>
          <a:ext cx="581421" cy="3051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0.50046</cdr:x>
      <cdr:y>0.45354</cdr:y>
    </cdr:from>
    <cdr:to>
      <cdr:x>0.59844</cdr:x>
      <cdr:y>0.52766</cdr:y>
    </cdr:to>
    <cdr:sp macro="" textlink="">
      <cdr:nvSpPr>
        <cdr:cNvPr id="39" name="CuadroTexto 12"/>
        <cdr:cNvSpPr txBox="1"/>
      </cdr:nvSpPr>
      <cdr:spPr>
        <a:xfrm xmlns:a="http://schemas.openxmlformats.org/drawingml/2006/main">
          <a:off x="2969751" y="1879182"/>
          <a:ext cx="581420" cy="3071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0.52393</cdr:x>
      <cdr:y>0.25673</cdr:y>
    </cdr:from>
    <cdr:to>
      <cdr:x>0.62375</cdr:x>
      <cdr:y>0.29582</cdr:y>
    </cdr:to>
    <cdr:sp macro="" textlink="">
      <cdr:nvSpPr>
        <cdr:cNvPr id="40" name="CuadroTexto 13"/>
        <cdr:cNvSpPr txBox="1"/>
      </cdr:nvSpPr>
      <cdr:spPr>
        <a:xfrm xmlns:a="http://schemas.openxmlformats.org/drawingml/2006/main">
          <a:off x="3109047" y="1063729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0.55894</cdr:x>
      <cdr:y>0.37275</cdr:y>
    </cdr:from>
    <cdr:to>
      <cdr:x>0.65877</cdr:x>
      <cdr:y>0.41208</cdr:y>
    </cdr:to>
    <cdr:sp macro="" textlink="">
      <cdr:nvSpPr>
        <cdr:cNvPr id="41" name="CuadroTexto 14"/>
        <cdr:cNvSpPr txBox="1"/>
      </cdr:nvSpPr>
      <cdr:spPr>
        <a:xfrm xmlns:a="http://schemas.openxmlformats.org/drawingml/2006/main">
          <a:off x="3316804" y="1544443"/>
          <a:ext cx="592399" cy="1629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0.59275</cdr:x>
      <cdr:y>0.13271</cdr:y>
    </cdr:from>
    <cdr:to>
      <cdr:x>0.69073</cdr:x>
      <cdr:y>0.20635</cdr:y>
    </cdr:to>
    <cdr:sp macro="" textlink="">
      <cdr:nvSpPr>
        <cdr:cNvPr id="42" name="CuadroTexto 15"/>
        <cdr:cNvSpPr txBox="1"/>
      </cdr:nvSpPr>
      <cdr:spPr>
        <a:xfrm xmlns:a="http://schemas.openxmlformats.org/drawingml/2006/main">
          <a:off x="3517444" y="549867"/>
          <a:ext cx="581421" cy="305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0.63088</cdr:x>
      <cdr:y>0.56755</cdr:y>
    </cdr:from>
    <cdr:to>
      <cdr:x>0.72886</cdr:x>
      <cdr:y>0.64145</cdr:y>
    </cdr:to>
    <cdr:sp macro="" textlink="">
      <cdr:nvSpPr>
        <cdr:cNvPr id="43" name="CuadroTexto 16"/>
        <cdr:cNvSpPr txBox="1"/>
      </cdr:nvSpPr>
      <cdr:spPr>
        <a:xfrm xmlns:a="http://schemas.openxmlformats.org/drawingml/2006/main">
          <a:off x="3743710" y="2351572"/>
          <a:ext cx="581420" cy="3061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0.03875</cdr:x>
      <cdr:y>0.60743</cdr:y>
    </cdr:from>
    <cdr:to>
      <cdr:x>0.13673</cdr:x>
      <cdr:y>0.64702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29922" y="2516810"/>
          <a:ext cx="581421" cy="164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0.06944</cdr:x>
      <cdr:y>0.80748</cdr:y>
    </cdr:from>
    <cdr:to>
      <cdr:x>0.17092</cdr:x>
      <cdr:y>0.87245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412039" y="3345692"/>
          <a:ext cx="602190" cy="2691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0.12148</cdr:x>
      <cdr:y>0.62453</cdr:y>
    </cdr:from>
    <cdr:to>
      <cdr:x>0.22038</cdr:x>
      <cdr:y>0.67513</cdr:y>
    </cdr:to>
    <cdr:sp macro="" textlink="">
      <cdr:nvSpPr>
        <cdr:cNvPr id="4" name="CuadroTexto 3"/>
        <cdr:cNvSpPr txBox="1"/>
      </cdr:nvSpPr>
      <cdr:spPr>
        <a:xfrm xmlns:a="http://schemas.openxmlformats.org/drawingml/2006/main">
          <a:off x="720900" y="2587662"/>
          <a:ext cx="586880" cy="209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1985.08</a:t>
          </a:r>
        </a:p>
      </cdr:txBody>
    </cdr:sp>
  </cdr:relSizeAnchor>
  <cdr:relSizeAnchor xmlns:cdr="http://schemas.openxmlformats.org/drawingml/2006/chartDrawing">
    <cdr:from>
      <cdr:x>0.1465</cdr:x>
      <cdr:y>0.73504</cdr:y>
    </cdr:from>
    <cdr:to>
      <cdr:x>0.24632</cdr:x>
      <cdr:y>0.78867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869371" y="3045546"/>
          <a:ext cx="592339" cy="222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1986.10</a:t>
          </a:r>
        </a:p>
      </cdr:txBody>
    </cdr:sp>
  </cdr:relSizeAnchor>
  <cdr:relSizeAnchor xmlns:cdr="http://schemas.openxmlformats.org/drawingml/2006/chartDrawing">
    <cdr:from>
      <cdr:x>0.31674</cdr:x>
      <cdr:y>0.35484</cdr:y>
    </cdr:from>
    <cdr:to>
      <cdr:x>0.41648</cdr:x>
      <cdr:y>0.40228</cdr:y>
    </cdr:to>
    <cdr:sp macro="" textlink="">
      <cdr:nvSpPr>
        <cdr:cNvPr id="6" name="CuadroTexto 5"/>
        <cdr:cNvSpPr txBox="1"/>
      </cdr:nvSpPr>
      <cdr:spPr>
        <a:xfrm xmlns:a="http://schemas.openxmlformats.org/drawingml/2006/main">
          <a:off x="1879588" y="1470235"/>
          <a:ext cx="591864" cy="196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0.33957</cdr:x>
      <cdr:y>0.59242</cdr:y>
    </cdr:from>
    <cdr:to>
      <cdr:x>0.4463</cdr:x>
      <cdr:y>0.64935</cdr:y>
    </cdr:to>
    <cdr:sp macro="" textlink="">
      <cdr:nvSpPr>
        <cdr:cNvPr id="7" name="CuadroTexto 6"/>
        <cdr:cNvSpPr txBox="1"/>
      </cdr:nvSpPr>
      <cdr:spPr>
        <a:xfrm xmlns:a="http://schemas.openxmlformats.org/drawingml/2006/main">
          <a:off x="2015011" y="2454618"/>
          <a:ext cx="633344" cy="23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0.51507</cdr:x>
      <cdr:y>0.3477</cdr:y>
    </cdr:from>
    <cdr:to>
      <cdr:x>0.6158</cdr:x>
      <cdr:y>0.40607</cdr:y>
    </cdr:to>
    <cdr:sp macro="" textlink="">
      <cdr:nvSpPr>
        <cdr:cNvPr id="8" name="CuadroTexto 7"/>
        <cdr:cNvSpPr txBox="1"/>
      </cdr:nvSpPr>
      <cdr:spPr>
        <a:xfrm xmlns:a="http://schemas.openxmlformats.org/drawingml/2006/main">
          <a:off x="3056441" y="1440651"/>
          <a:ext cx="597739" cy="241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0.45145</cdr:x>
      <cdr:y>0.1897</cdr:y>
    </cdr:from>
    <cdr:to>
      <cdr:x>0.55417</cdr:x>
      <cdr:y>0.23768</cdr:y>
    </cdr:to>
    <cdr:sp macro="" textlink="">
      <cdr:nvSpPr>
        <cdr:cNvPr id="9" name="CuadroTexto 8"/>
        <cdr:cNvSpPr txBox="1"/>
      </cdr:nvSpPr>
      <cdr:spPr>
        <a:xfrm xmlns:a="http://schemas.openxmlformats.org/drawingml/2006/main">
          <a:off x="2678915" y="785998"/>
          <a:ext cx="609548" cy="198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2000.09</a:t>
          </a:r>
        </a:p>
      </cdr:txBody>
    </cdr:sp>
  </cdr:relSizeAnchor>
  <cdr:relSizeAnchor xmlns:cdr="http://schemas.openxmlformats.org/drawingml/2006/chartDrawing">
    <cdr:from>
      <cdr:x>0.61622</cdr:x>
      <cdr:y>0.13601</cdr:y>
    </cdr:from>
    <cdr:to>
      <cdr:x>0.71878</cdr:x>
      <cdr:y>0.18256</cdr:y>
    </cdr:to>
    <cdr:sp macro="" textlink="">
      <cdr:nvSpPr>
        <cdr:cNvPr id="10" name="CuadroTexto 9"/>
        <cdr:cNvSpPr txBox="1"/>
      </cdr:nvSpPr>
      <cdr:spPr>
        <a:xfrm xmlns:a="http://schemas.openxmlformats.org/drawingml/2006/main">
          <a:off x="3656673" y="563523"/>
          <a:ext cx="608598" cy="192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2008.04</a:t>
          </a:r>
        </a:p>
      </cdr:txBody>
    </cdr:sp>
  </cdr:relSizeAnchor>
  <cdr:relSizeAnchor xmlns:cdr="http://schemas.openxmlformats.org/drawingml/2006/chartDrawing">
    <cdr:from>
      <cdr:x>0.64185</cdr:x>
      <cdr:y>0.36837</cdr:y>
    </cdr:from>
    <cdr:to>
      <cdr:x>0.74706</cdr:x>
      <cdr:y>0.42749</cdr:y>
    </cdr:to>
    <cdr:sp macro="" textlink="">
      <cdr:nvSpPr>
        <cdr:cNvPr id="11" name="CuadroTexto 10"/>
        <cdr:cNvSpPr txBox="1"/>
      </cdr:nvSpPr>
      <cdr:spPr>
        <a:xfrm xmlns:a="http://schemas.openxmlformats.org/drawingml/2006/main">
          <a:off x="3808763" y="1526295"/>
          <a:ext cx="624324" cy="244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A286D-66BA-4599-BF59-87DD51869D1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7A57-F030-498C-AF03-AB04FC08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30</TotalTime>
  <Pages>17</Pages>
  <Words>2892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Indicadores Cíclicos</vt:lpstr>
    </vt:vector>
  </TitlesOfParts>
  <Company>INEGI</Company>
  <LinksUpToDate>false</LinksUpToDate>
  <CharactersWithSpaces>18767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https://www.inegi.org.mx/app/biblioteca/ficha.html?upc=702825073961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Indicadores Cíclicos</dc:title>
  <dc:subject/>
  <dc:creator>INEGI</dc:creator>
  <cp:keywords>Indicadores compuestos Coincidente Adelantado</cp:keywords>
  <cp:lastModifiedBy>MARTINEZ GALINDO MINERVA JOAQUINA</cp:lastModifiedBy>
  <cp:revision>5</cp:revision>
  <cp:lastPrinted>2023-02-01T19:04:00Z</cp:lastPrinted>
  <dcterms:created xsi:type="dcterms:W3CDTF">2023-03-01T19:52:00Z</dcterms:created>
  <dcterms:modified xsi:type="dcterms:W3CDTF">2023-03-01T21:56:00Z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05804d9c0708ce05cba2e81bb3729e984b5c8066d1db887af0cafe81ec7edbc2</vt:lpwstr>
  </property>
</Properties>
</file>