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5.xml" ContentType="application/vnd.openxmlformats-officedocument.drawingml.chartshapes+xml"/>
  <Override PartName="/word/charts/chart20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8E52" w14:textId="2E9C4943" w:rsidR="00F154C2" w:rsidRDefault="00CA1A42" w:rsidP="00B82A35">
      <w:pPr>
        <w:tabs>
          <w:tab w:val="left" w:pos="8789"/>
        </w:tabs>
        <w:spacing w:before="240"/>
        <w:jc w:val="center"/>
        <w:rPr>
          <w:rFonts w:cs="Times New Roman"/>
          <w:b/>
          <w:smallCaps/>
          <w:sz w:val="28"/>
          <w:szCs w:val="20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39D2B362" wp14:editId="2AF30E84">
                <wp:simplePos x="0" y="0"/>
                <wp:positionH relativeFrom="margin">
                  <wp:posOffset>3043029</wp:posOffset>
                </wp:positionH>
                <wp:positionV relativeFrom="paragraph">
                  <wp:posOffset>171450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F59D" w14:textId="77777777" w:rsidR="00CA1A42" w:rsidRPr="00B30160" w:rsidRDefault="00CA1A42" w:rsidP="00CA1A42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3 de octubre</w:t>
                            </w:r>
                          </w:p>
                          <w:p w14:paraId="6B6342B4" w14:textId="77777777" w:rsidR="00CA1A42" w:rsidRDefault="00CA1A42" w:rsidP="00CA1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B36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6pt;margin-top:13.5pt;width:262.7pt;height:21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" filled="f" stroked="f">
                <v:textbox>
                  <w:txbxContent>
                    <w:p w14:paraId="1128F59D" w14:textId="77777777" w:rsidR="00CA1A42" w:rsidRPr="00B30160" w:rsidRDefault="00CA1A42" w:rsidP="00CA1A42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3 de octubre</w:t>
                      </w:r>
                    </w:p>
                    <w:p w14:paraId="6B6342B4" w14:textId="77777777" w:rsidR="00CA1A42" w:rsidRDefault="00CA1A42" w:rsidP="00CA1A42"/>
                  </w:txbxContent>
                </v:textbox>
                <w10:wrap type="square" anchorx="margin"/>
              </v:shape>
            </w:pict>
          </mc:Fallback>
        </mc:AlternateContent>
      </w:r>
    </w:p>
    <w:p w14:paraId="7E7A5C09" w14:textId="13CCB083" w:rsidR="00F154C2" w:rsidRDefault="00F154C2" w:rsidP="00B82A35">
      <w:pPr>
        <w:tabs>
          <w:tab w:val="left" w:pos="8789"/>
        </w:tabs>
        <w:spacing w:before="240"/>
        <w:jc w:val="center"/>
        <w:rPr>
          <w:rFonts w:cs="Times New Roman"/>
          <w:b/>
          <w:smallCaps/>
          <w:sz w:val="28"/>
          <w:szCs w:val="20"/>
          <w:lang w:val="es-MX"/>
        </w:rPr>
      </w:pPr>
    </w:p>
    <w:p w14:paraId="5B22CA8C" w14:textId="3729BBE2" w:rsidR="00765D42" w:rsidRPr="00F154C2" w:rsidRDefault="00765D42" w:rsidP="00B82A35">
      <w:pPr>
        <w:tabs>
          <w:tab w:val="left" w:pos="8789"/>
        </w:tabs>
        <w:spacing w:before="240"/>
        <w:jc w:val="center"/>
        <w:rPr>
          <w:rFonts w:ascii="Arial Negrita" w:hAnsi="Arial Negrita" w:cs="Times New Roman"/>
          <w:b/>
          <w:caps/>
          <w:szCs w:val="20"/>
          <w:lang w:val="es-MX"/>
        </w:rPr>
      </w:pPr>
      <w:r w:rsidRPr="00F154C2">
        <w:rPr>
          <w:rFonts w:ascii="Arial Negrita" w:hAnsi="Arial Negrita" w:cs="Times New Roman"/>
          <w:b/>
          <w:caps/>
          <w:szCs w:val="20"/>
          <w:lang w:val="es-MX"/>
        </w:rPr>
        <w:t>SISTEMA DE INDICADORES CÍCLICOS</w:t>
      </w:r>
    </w:p>
    <w:p w14:paraId="60C1442F" w14:textId="15C87EBB" w:rsidR="00765D42" w:rsidRPr="00F154C2" w:rsidRDefault="00F154C2" w:rsidP="00F154C2">
      <w:pPr>
        <w:keepNext/>
        <w:tabs>
          <w:tab w:val="center" w:pos="4987"/>
          <w:tab w:val="left" w:pos="8138"/>
        </w:tabs>
        <w:spacing w:after="40"/>
        <w:jc w:val="left"/>
        <w:rPr>
          <w:rFonts w:ascii="Arial Negrita" w:hAnsi="Arial Negrita" w:cs="Times New Roman"/>
          <w:b/>
          <w:smallCaps/>
          <w:sz w:val="22"/>
          <w:szCs w:val="28"/>
          <w:lang w:val="es-MX"/>
        </w:rPr>
      </w:pPr>
      <w:r>
        <w:rPr>
          <w:rFonts w:ascii="Arial Negrita" w:hAnsi="Arial Negrita" w:cs="Times New Roman"/>
          <w:b/>
          <w:smallCaps/>
          <w:sz w:val="22"/>
          <w:szCs w:val="28"/>
          <w:lang w:val="es-MX"/>
        </w:rPr>
        <w:tab/>
        <w:t>J</w:t>
      </w:r>
      <w:r w:rsidR="00024CFB" w:rsidRPr="00F154C2">
        <w:rPr>
          <w:rFonts w:ascii="Arial Negrita" w:hAnsi="Arial Negrita" w:cs="Times New Roman"/>
          <w:b/>
          <w:smallCaps/>
          <w:sz w:val="22"/>
          <w:szCs w:val="28"/>
          <w:lang w:val="es-MX"/>
        </w:rPr>
        <w:t>unio</w:t>
      </w:r>
      <w:r w:rsidR="00DA3342" w:rsidRPr="00F154C2">
        <w:rPr>
          <w:rFonts w:ascii="Arial Negrita" w:hAnsi="Arial Negrita" w:cs="Times New Roman"/>
          <w:b/>
          <w:smallCaps/>
          <w:sz w:val="22"/>
          <w:szCs w:val="28"/>
          <w:lang w:val="es-MX"/>
        </w:rPr>
        <w:t xml:space="preserve"> de 202</w:t>
      </w:r>
      <w:r w:rsidR="006C4F8B" w:rsidRPr="00F154C2">
        <w:rPr>
          <w:rFonts w:ascii="Arial Negrita" w:hAnsi="Arial Negrita" w:cs="Times New Roman"/>
          <w:b/>
          <w:smallCaps/>
          <w:sz w:val="22"/>
          <w:szCs w:val="28"/>
          <w:lang w:val="es-MX"/>
        </w:rPr>
        <w:t>3</w:t>
      </w:r>
      <w:r>
        <w:rPr>
          <w:rFonts w:ascii="Arial Negrita" w:hAnsi="Arial Negrita" w:cs="Times New Roman"/>
          <w:b/>
          <w:smallCaps/>
          <w:sz w:val="22"/>
          <w:szCs w:val="28"/>
          <w:lang w:val="es-MX"/>
        </w:rPr>
        <w:tab/>
      </w:r>
    </w:p>
    <w:p w14:paraId="7161AB6B" w14:textId="487B308D" w:rsidR="00765D42" w:rsidRDefault="00253130" w:rsidP="00F154C2">
      <w:pPr>
        <w:tabs>
          <w:tab w:val="num" w:pos="810"/>
        </w:tabs>
        <w:spacing w:before="360"/>
        <w:ind w:right="51"/>
        <w:rPr>
          <w:rFonts w:cs="Times New Roman"/>
          <w:szCs w:val="22"/>
          <w:lang w:val="es-MX"/>
        </w:rPr>
      </w:pPr>
      <w:bookmarkStart w:id="0" w:name="_Hlk138771510"/>
      <w:bookmarkStart w:id="1" w:name="_Hlk138771542"/>
      <w:bookmarkStart w:id="2" w:name="_Hlk133480384"/>
      <w:bookmarkStart w:id="3" w:name="_Hlk133490191"/>
      <w:r w:rsidRPr="00F154C2">
        <w:rPr>
          <w:szCs w:val="22"/>
        </w:rPr>
        <w:t>E</w:t>
      </w:r>
      <w:r w:rsidR="00801FED" w:rsidRPr="00F154C2">
        <w:rPr>
          <w:rFonts w:cs="Times New Roman"/>
          <w:szCs w:val="22"/>
          <w:lang w:val="es-MX"/>
        </w:rPr>
        <w:t>n</w:t>
      </w:r>
      <w:r w:rsidR="002B5E71" w:rsidRPr="00F154C2">
        <w:rPr>
          <w:rFonts w:cs="Times New Roman"/>
          <w:szCs w:val="22"/>
          <w:lang w:val="es-MX"/>
        </w:rPr>
        <w:t xml:space="preserve"> </w:t>
      </w:r>
      <w:r w:rsidR="00024CFB" w:rsidRPr="00F154C2">
        <w:rPr>
          <w:rFonts w:cs="Times New Roman"/>
          <w:szCs w:val="22"/>
          <w:lang w:val="es-MX"/>
        </w:rPr>
        <w:t>junio</w:t>
      </w:r>
      <w:r w:rsidR="00991A59" w:rsidRPr="00F154C2">
        <w:rPr>
          <w:rFonts w:cs="Times New Roman"/>
          <w:szCs w:val="22"/>
          <w:lang w:val="es-MX"/>
        </w:rPr>
        <w:t xml:space="preserve"> de 202</w:t>
      </w:r>
      <w:r w:rsidR="006C4F8B" w:rsidRPr="00F154C2">
        <w:rPr>
          <w:rFonts w:cs="Times New Roman"/>
          <w:szCs w:val="22"/>
          <w:lang w:val="es-MX"/>
        </w:rPr>
        <w:t>3</w:t>
      </w:r>
      <w:r w:rsidRPr="00F154C2">
        <w:rPr>
          <w:rFonts w:cs="Times New Roman"/>
          <w:szCs w:val="22"/>
          <w:lang w:val="es-MX"/>
        </w:rPr>
        <w:t>,</w:t>
      </w:r>
      <w:r w:rsidR="00064F81" w:rsidRPr="00F154C2">
        <w:rPr>
          <w:rFonts w:cs="Times New Roman"/>
          <w:szCs w:val="22"/>
          <w:lang w:val="es-MX"/>
        </w:rPr>
        <w:t xml:space="preserve"> el Indicador Coincidente </w:t>
      </w:r>
      <w:r w:rsidR="004E0C41" w:rsidRPr="00F154C2">
        <w:rPr>
          <w:rFonts w:cs="Times New Roman"/>
          <w:szCs w:val="22"/>
          <w:lang w:val="es-MX"/>
        </w:rPr>
        <w:t xml:space="preserve">se </w:t>
      </w:r>
      <w:r w:rsidR="009D3EC0" w:rsidRPr="00F154C2">
        <w:rPr>
          <w:rFonts w:cs="Times New Roman"/>
          <w:szCs w:val="22"/>
          <w:lang w:val="es-MX"/>
        </w:rPr>
        <w:t>posicion</w:t>
      </w:r>
      <w:r w:rsidR="006C4F8B" w:rsidRPr="00F154C2">
        <w:rPr>
          <w:rFonts w:cs="Times New Roman"/>
          <w:szCs w:val="22"/>
          <w:lang w:val="es-MX"/>
        </w:rPr>
        <w:t>ó</w:t>
      </w:r>
      <w:r w:rsidR="00E34121" w:rsidRPr="00F154C2">
        <w:rPr>
          <w:rFonts w:cs="Times New Roman"/>
          <w:szCs w:val="22"/>
          <w:lang w:val="es-MX"/>
        </w:rPr>
        <w:t xml:space="preserve"> </w:t>
      </w:r>
      <w:bookmarkStart w:id="4" w:name="_Hlk99455394"/>
      <w:r w:rsidR="00E34121" w:rsidRPr="00F154C2">
        <w:rPr>
          <w:rFonts w:cs="Times New Roman"/>
          <w:szCs w:val="22"/>
          <w:lang w:val="es-MX"/>
        </w:rPr>
        <w:t xml:space="preserve">por arriba de su </w:t>
      </w:r>
      <w:r w:rsidR="00712029" w:rsidRPr="00F154C2">
        <w:rPr>
          <w:rFonts w:cs="Times New Roman"/>
          <w:szCs w:val="22"/>
          <w:lang w:val="es-MX"/>
        </w:rPr>
        <w:t xml:space="preserve">tendencia </w:t>
      </w:r>
      <w:r w:rsidR="00064F81" w:rsidRPr="00F154C2">
        <w:rPr>
          <w:rFonts w:cs="Times New Roman"/>
          <w:szCs w:val="22"/>
          <w:lang w:val="es-MX"/>
        </w:rPr>
        <w:t>de largo plazo</w:t>
      </w:r>
      <w:bookmarkEnd w:id="4"/>
      <w:r w:rsidR="0095109C" w:rsidRPr="00F154C2">
        <w:rPr>
          <w:rFonts w:cs="Times New Roman"/>
          <w:szCs w:val="22"/>
          <w:lang w:val="es-MX"/>
        </w:rPr>
        <w:t xml:space="preserve">: </w:t>
      </w:r>
      <w:r w:rsidR="006227F9" w:rsidRPr="00F154C2">
        <w:rPr>
          <w:rFonts w:cs="Times New Roman"/>
          <w:szCs w:val="22"/>
          <w:lang w:val="es-MX"/>
        </w:rPr>
        <w:t>present</w:t>
      </w:r>
      <w:r w:rsidR="0095109C" w:rsidRPr="00F154C2">
        <w:rPr>
          <w:rFonts w:cs="Times New Roman"/>
          <w:szCs w:val="22"/>
          <w:lang w:val="es-MX"/>
        </w:rPr>
        <w:t xml:space="preserve">ó </w:t>
      </w:r>
      <w:r w:rsidR="00064F81" w:rsidRPr="00F154C2">
        <w:rPr>
          <w:rFonts w:cs="Times New Roman"/>
          <w:szCs w:val="22"/>
          <w:lang w:val="es-MX"/>
        </w:rPr>
        <w:t xml:space="preserve">un valor </w:t>
      </w:r>
      <w:r w:rsidR="00177D17" w:rsidRPr="00F154C2">
        <w:rPr>
          <w:rFonts w:cs="Times New Roman"/>
          <w:szCs w:val="22"/>
          <w:lang w:val="es-MX"/>
        </w:rPr>
        <w:t xml:space="preserve">de </w:t>
      </w:r>
      <w:r w:rsidR="00281D64" w:rsidRPr="00F154C2">
        <w:rPr>
          <w:rFonts w:cs="Times New Roman"/>
          <w:szCs w:val="22"/>
          <w:lang w:val="es-MX"/>
        </w:rPr>
        <w:t>10</w:t>
      </w:r>
      <w:r w:rsidR="00EC15FF" w:rsidRPr="00F154C2">
        <w:rPr>
          <w:rFonts w:cs="Times New Roman"/>
          <w:szCs w:val="22"/>
          <w:lang w:val="es-MX"/>
        </w:rPr>
        <w:t>1</w:t>
      </w:r>
      <w:r w:rsidR="008C1DBB" w:rsidRPr="00F154C2">
        <w:rPr>
          <w:rFonts w:cs="Times New Roman"/>
          <w:szCs w:val="22"/>
          <w:lang w:val="es-MX"/>
        </w:rPr>
        <w:t>.1</w:t>
      </w:r>
      <w:r w:rsidR="00790D68" w:rsidRPr="00F154C2">
        <w:rPr>
          <w:rFonts w:cs="Times New Roman"/>
          <w:szCs w:val="22"/>
          <w:lang w:val="es-MX"/>
        </w:rPr>
        <w:t xml:space="preserve"> </w:t>
      </w:r>
      <w:r w:rsidR="00064F81" w:rsidRPr="00F154C2">
        <w:rPr>
          <w:rFonts w:cs="Times New Roman"/>
          <w:szCs w:val="22"/>
          <w:lang w:val="es-MX"/>
        </w:rPr>
        <w:t>puntos</w:t>
      </w:r>
      <w:r w:rsidR="009416B4" w:rsidRPr="00F154C2">
        <w:rPr>
          <w:rFonts w:cs="Times New Roman"/>
          <w:szCs w:val="22"/>
          <w:lang w:val="es-MX"/>
        </w:rPr>
        <w:t xml:space="preserve"> y </w:t>
      </w:r>
      <w:r w:rsidR="00946118" w:rsidRPr="00F154C2">
        <w:rPr>
          <w:rFonts w:cs="Times New Roman"/>
          <w:szCs w:val="22"/>
          <w:lang w:val="es-MX"/>
        </w:rPr>
        <w:t>una</w:t>
      </w:r>
      <w:r w:rsidR="00E125A9" w:rsidRPr="00F154C2">
        <w:rPr>
          <w:rFonts w:cs="Times New Roman"/>
          <w:szCs w:val="22"/>
          <w:lang w:val="es-MX"/>
        </w:rPr>
        <w:t xml:space="preserve"> </w:t>
      </w:r>
      <w:r w:rsidR="009D2863" w:rsidRPr="00F154C2">
        <w:rPr>
          <w:rFonts w:cs="Times New Roman"/>
          <w:szCs w:val="22"/>
          <w:lang w:val="es-MX"/>
        </w:rPr>
        <w:t>variación</w:t>
      </w:r>
      <w:r w:rsidR="00946118" w:rsidRPr="00F154C2">
        <w:rPr>
          <w:rFonts w:cs="Times New Roman"/>
          <w:szCs w:val="22"/>
          <w:lang w:val="es-MX"/>
        </w:rPr>
        <w:t xml:space="preserve"> de 0.0</w:t>
      </w:r>
      <w:r w:rsidR="00EC15FF" w:rsidRPr="00F154C2">
        <w:rPr>
          <w:rFonts w:cs="Times New Roman"/>
          <w:szCs w:val="22"/>
          <w:lang w:val="es-MX"/>
        </w:rPr>
        <w:t>6</w:t>
      </w:r>
      <w:r w:rsidR="00946118" w:rsidRPr="00F154C2">
        <w:rPr>
          <w:rFonts w:cs="Times New Roman"/>
          <w:szCs w:val="22"/>
          <w:lang w:val="es-MX"/>
        </w:rPr>
        <w:t xml:space="preserve"> puntos</w:t>
      </w:r>
      <w:r w:rsidR="00E125A9" w:rsidRPr="00F154C2">
        <w:rPr>
          <w:rFonts w:cs="Times New Roman"/>
          <w:szCs w:val="22"/>
          <w:lang w:val="es-MX"/>
        </w:rPr>
        <w:t xml:space="preserve"> con</w:t>
      </w:r>
      <w:r w:rsidR="000F076F" w:rsidRPr="00F154C2">
        <w:rPr>
          <w:rFonts w:cs="Times New Roman"/>
          <w:szCs w:val="22"/>
          <w:lang w:val="es-MX"/>
        </w:rPr>
        <w:t xml:space="preserve"> </w:t>
      </w:r>
      <w:r w:rsidR="00064F81" w:rsidRPr="00F154C2">
        <w:rPr>
          <w:rFonts w:cs="Times New Roman"/>
          <w:szCs w:val="22"/>
          <w:lang w:val="es-MX"/>
        </w:rPr>
        <w:t xml:space="preserve">respecto a </w:t>
      </w:r>
      <w:bookmarkEnd w:id="0"/>
      <w:r w:rsidR="00024CFB" w:rsidRPr="00F154C2">
        <w:rPr>
          <w:rFonts w:cs="Times New Roman"/>
          <w:szCs w:val="22"/>
          <w:lang w:val="es-MX"/>
        </w:rPr>
        <w:t>mayo</w:t>
      </w:r>
      <w:r w:rsidR="00765D42" w:rsidRPr="00F154C2">
        <w:rPr>
          <w:rFonts w:cs="Times New Roman"/>
          <w:szCs w:val="22"/>
          <w:lang w:val="es-MX"/>
        </w:rPr>
        <w:t xml:space="preserve">. </w:t>
      </w:r>
    </w:p>
    <w:p w14:paraId="7EE0340F" w14:textId="77777777" w:rsidR="00F154C2" w:rsidRDefault="00F154C2" w:rsidP="00F154C2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</w:p>
    <w:p w14:paraId="22CE6705" w14:textId="77777777" w:rsidR="00F154C2" w:rsidRDefault="00F154C2" w:rsidP="00F154C2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</w:p>
    <w:p w14:paraId="0138E0CB" w14:textId="7A3A1F44" w:rsidR="00F154C2" w:rsidRPr="00091E91" w:rsidRDefault="00F154C2" w:rsidP="00F154C2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>
        <w:rPr>
          <w:b/>
          <w:smallCaps/>
          <w:sz w:val="22"/>
          <w:szCs w:val="22"/>
        </w:rPr>
        <w:t xml:space="preserve">a junio </w:t>
      </w:r>
      <w:r w:rsidRPr="00091E91">
        <w:rPr>
          <w:b/>
          <w:smallCaps/>
          <w:sz w:val="22"/>
          <w:szCs w:val="22"/>
        </w:rPr>
        <w:t>de 202</w:t>
      </w:r>
      <w:r>
        <w:rPr>
          <w:b/>
          <w:smallCaps/>
          <w:sz w:val="22"/>
          <w:szCs w:val="22"/>
        </w:rPr>
        <w:t>3</w:t>
      </w:r>
    </w:p>
    <w:p w14:paraId="7E1470D5" w14:textId="77777777" w:rsidR="00F154C2" w:rsidRPr="008A340F" w:rsidRDefault="00F154C2" w:rsidP="00F154C2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399835" w14:textId="77777777" w:rsidR="00F154C2" w:rsidRPr="00091E91" w:rsidRDefault="00F154C2" w:rsidP="00F154C2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584C862F" wp14:editId="0AC499CF">
            <wp:extent cx="5934075" cy="4222750"/>
            <wp:effectExtent l="0" t="0" r="9525" b="6350"/>
            <wp:docPr id="1301821314" name="Gráfico 1301821314">
              <a:extLst xmlns:a="http://schemas.openxmlformats.org/drawingml/2006/main">
                <a:ext uri="{FF2B5EF4-FFF2-40B4-BE49-F238E27FC236}">
                  <a16:creationId xmlns:a16="http://schemas.microsoft.com/office/drawing/2014/main" id="{31A04B24-C2FE-9BAB-8F26-1895ABA4F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9912629" w14:textId="77777777" w:rsidR="00F154C2" w:rsidRPr="00091E91" w:rsidRDefault="00F154C2" w:rsidP="00F154C2">
      <w:pPr>
        <w:keepNext/>
        <w:keepLines/>
        <w:spacing w:before="60"/>
        <w:ind w:left="993" w:right="343" w:hanging="645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6071C4F0" w14:textId="77777777" w:rsidR="00F154C2" w:rsidRPr="00091E91" w:rsidRDefault="00F154C2" w:rsidP="00F154C2">
      <w:pPr>
        <w:tabs>
          <w:tab w:val="center" w:pos="3348"/>
        </w:tabs>
        <w:ind w:left="993" w:right="343" w:hanging="195"/>
        <w:rPr>
          <w:sz w:val="16"/>
          <w:szCs w:val="16"/>
        </w:rPr>
      </w:pPr>
      <w:r>
        <w:rPr>
          <w:sz w:val="16"/>
          <w:szCs w:val="16"/>
        </w:rP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079D276C" w14:textId="77777777" w:rsidR="00F154C2" w:rsidRPr="00091E91" w:rsidDel="007B6315" w:rsidRDefault="00F154C2" w:rsidP="00F154C2">
      <w:pPr>
        <w:tabs>
          <w:tab w:val="center" w:pos="3348"/>
        </w:tabs>
        <w:ind w:left="993" w:right="343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32FE13DB" w14:textId="77777777" w:rsidR="00F154C2" w:rsidRPr="00091E91" w:rsidDel="007B6315" w:rsidRDefault="00F154C2" w:rsidP="00F154C2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</w:t>
      </w:r>
      <w:r>
        <w:rPr>
          <w:rFonts w:cs="Times New Roman"/>
          <w:sz w:val="16"/>
          <w:szCs w:val="16"/>
        </w:rPr>
        <w:t xml:space="preserve"> </w:t>
      </w:r>
      <w:r w:rsidRPr="00091E91" w:rsidDel="007B6315">
        <w:rPr>
          <w:rFonts w:cs="Times New Roman"/>
          <w:sz w:val="16"/>
          <w:szCs w:val="16"/>
        </w:rPr>
        <w:t xml:space="preserve"> INEGI</w:t>
      </w:r>
    </w:p>
    <w:p w14:paraId="09858E21" w14:textId="77777777" w:rsidR="00CA1A42" w:rsidRDefault="00CA1A42" w:rsidP="00CA1A42">
      <w:pPr>
        <w:tabs>
          <w:tab w:val="num" w:pos="810"/>
        </w:tabs>
        <w:ind w:right="51"/>
        <w:rPr>
          <w:rFonts w:cs="Times New Roman"/>
          <w:szCs w:val="22"/>
          <w:lang w:val="es-MX"/>
        </w:rPr>
      </w:pPr>
      <w:bookmarkStart w:id="5" w:name="_Hlk138771583"/>
      <w:bookmarkEnd w:id="1"/>
    </w:p>
    <w:p w14:paraId="25A5D173" w14:textId="77777777" w:rsidR="00EF6934" w:rsidRDefault="00EF6934" w:rsidP="00CA1A42">
      <w:pPr>
        <w:tabs>
          <w:tab w:val="num" w:pos="810"/>
        </w:tabs>
        <w:ind w:right="51"/>
        <w:rPr>
          <w:rFonts w:cs="Times New Roman"/>
          <w:szCs w:val="22"/>
          <w:lang w:val="es-MX"/>
        </w:rPr>
      </w:pPr>
    </w:p>
    <w:p w14:paraId="55973A1B" w14:textId="77777777" w:rsidR="00EF6934" w:rsidRDefault="00EF6934" w:rsidP="00CA1A42">
      <w:pPr>
        <w:tabs>
          <w:tab w:val="num" w:pos="810"/>
        </w:tabs>
        <w:ind w:right="51"/>
        <w:rPr>
          <w:rFonts w:cs="Times New Roman"/>
          <w:szCs w:val="22"/>
          <w:lang w:val="es-MX"/>
        </w:rPr>
      </w:pPr>
    </w:p>
    <w:p w14:paraId="4AFA1ABC" w14:textId="63AA49EC" w:rsidR="00765D42" w:rsidRDefault="00765D42" w:rsidP="00CA1A42">
      <w:pPr>
        <w:tabs>
          <w:tab w:val="num" w:pos="810"/>
        </w:tabs>
        <w:ind w:right="51"/>
        <w:rPr>
          <w:szCs w:val="22"/>
        </w:rPr>
      </w:pPr>
      <w:r w:rsidRPr="00F154C2">
        <w:rPr>
          <w:rFonts w:cs="Times New Roman"/>
          <w:szCs w:val="22"/>
          <w:lang w:val="es-MX"/>
        </w:rPr>
        <w:lastRenderedPageBreak/>
        <w:t>E</w:t>
      </w:r>
      <w:r w:rsidR="00E54847" w:rsidRPr="00F154C2">
        <w:rPr>
          <w:rFonts w:cs="Times New Roman"/>
          <w:szCs w:val="22"/>
          <w:lang w:val="es-MX"/>
        </w:rPr>
        <w:t>n</w:t>
      </w:r>
      <w:r w:rsidR="00B80C85" w:rsidRPr="00F154C2">
        <w:rPr>
          <w:rFonts w:cs="Times New Roman"/>
          <w:szCs w:val="22"/>
          <w:lang w:val="es-MX"/>
        </w:rPr>
        <w:t xml:space="preserve"> </w:t>
      </w:r>
      <w:r w:rsidR="001D3B82" w:rsidRPr="00F154C2">
        <w:rPr>
          <w:rFonts w:cs="Times New Roman"/>
          <w:szCs w:val="22"/>
          <w:lang w:val="es-MX"/>
        </w:rPr>
        <w:t>ju</w:t>
      </w:r>
      <w:r w:rsidR="00024CFB" w:rsidRPr="00F154C2">
        <w:rPr>
          <w:rFonts w:cs="Times New Roman"/>
          <w:szCs w:val="22"/>
          <w:lang w:val="es-MX"/>
        </w:rPr>
        <w:t>lio</w:t>
      </w:r>
      <w:r w:rsidR="00281D64" w:rsidRPr="00F154C2">
        <w:rPr>
          <w:rFonts w:cs="Times New Roman"/>
          <w:szCs w:val="22"/>
          <w:lang w:val="es-MX"/>
        </w:rPr>
        <w:t xml:space="preserve"> de 202</w:t>
      </w:r>
      <w:r w:rsidR="00946118" w:rsidRPr="00F154C2">
        <w:rPr>
          <w:rFonts w:cs="Times New Roman"/>
          <w:szCs w:val="22"/>
          <w:lang w:val="es-MX"/>
        </w:rPr>
        <w:t>3</w:t>
      </w:r>
      <w:r w:rsidR="00E54847" w:rsidRPr="00F154C2">
        <w:rPr>
          <w:rFonts w:cs="Times New Roman"/>
          <w:szCs w:val="22"/>
          <w:lang w:val="es-MX"/>
        </w:rPr>
        <w:t>, e</w:t>
      </w:r>
      <w:r w:rsidRPr="00F154C2">
        <w:rPr>
          <w:rFonts w:cs="Times New Roman"/>
          <w:szCs w:val="22"/>
          <w:lang w:val="es-MX"/>
        </w:rPr>
        <w:t>l</w:t>
      </w:r>
      <w:r w:rsidRPr="00F154C2">
        <w:rPr>
          <w:rFonts w:cs="Times New Roman"/>
          <w:szCs w:val="20"/>
          <w:lang w:val="es-MX"/>
        </w:rPr>
        <w:t xml:space="preserve"> </w:t>
      </w:r>
      <w:r w:rsidRPr="00F154C2">
        <w:rPr>
          <w:szCs w:val="22"/>
        </w:rPr>
        <w:t>Indicador</w:t>
      </w:r>
      <w:r w:rsidR="00B97FB3" w:rsidRPr="00F154C2">
        <w:rPr>
          <w:szCs w:val="22"/>
        </w:rPr>
        <w:t xml:space="preserve"> Adelantado</w:t>
      </w:r>
      <w:r w:rsidRPr="00F154C2">
        <w:rPr>
          <w:szCs w:val="22"/>
        </w:rPr>
        <w:t xml:space="preserve"> </w:t>
      </w:r>
      <w:r w:rsidR="00064F81" w:rsidRPr="00F154C2">
        <w:rPr>
          <w:szCs w:val="22"/>
        </w:rPr>
        <w:t>se</w:t>
      </w:r>
      <w:r w:rsidR="0095272D" w:rsidRPr="00F154C2">
        <w:rPr>
          <w:szCs w:val="22"/>
        </w:rPr>
        <w:t xml:space="preserve"> situ</w:t>
      </w:r>
      <w:r w:rsidR="009C0C41" w:rsidRPr="00F154C2">
        <w:rPr>
          <w:rFonts w:cs="Times New Roman"/>
          <w:szCs w:val="22"/>
        </w:rPr>
        <w:t>ó</w:t>
      </w:r>
      <w:r w:rsidR="000735E7" w:rsidRPr="00F154C2">
        <w:rPr>
          <w:rFonts w:cs="Times New Roman"/>
          <w:szCs w:val="22"/>
          <w:lang w:val="es-MX"/>
        </w:rPr>
        <w:t xml:space="preserve"> </w:t>
      </w:r>
      <w:r w:rsidR="00FF6C19" w:rsidRPr="00F154C2">
        <w:rPr>
          <w:szCs w:val="22"/>
        </w:rPr>
        <w:t xml:space="preserve">por </w:t>
      </w:r>
      <w:r w:rsidR="009078E8" w:rsidRPr="00F154C2">
        <w:rPr>
          <w:szCs w:val="22"/>
        </w:rPr>
        <w:t>arriba</w:t>
      </w:r>
      <w:r w:rsidR="00E54847" w:rsidRPr="00F154C2">
        <w:rPr>
          <w:szCs w:val="22"/>
        </w:rPr>
        <w:t xml:space="preserve"> </w:t>
      </w:r>
      <w:r w:rsidR="00FF6C19" w:rsidRPr="00F154C2">
        <w:rPr>
          <w:szCs w:val="22"/>
        </w:rPr>
        <w:t xml:space="preserve">de su tendencia </w:t>
      </w:r>
      <w:r w:rsidR="004B3DF9" w:rsidRPr="00F154C2">
        <w:rPr>
          <w:szCs w:val="22"/>
        </w:rPr>
        <w:t>de largo plazo</w:t>
      </w:r>
      <w:r w:rsidR="0095109C" w:rsidRPr="00F154C2">
        <w:rPr>
          <w:szCs w:val="22"/>
        </w:rPr>
        <w:t xml:space="preserve">: </w:t>
      </w:r>
      <w:r w:rsidR="008F0821" w:rsidRPr="00F154C2">
        <w:rPr>
          <w:szCs w:val="22"/>
        </w:rPr>
        <w:t>registr</w:t>
      </w:r>
      <w:r w:rsidR="0095109C" w:rsidRPr="00F154C2">
        <w:rPr>
          <w:szCs w:val="22"/>
        </w:rPr>
        <w:t xml:space="preserve">ó </w:t>
      </w:r>
      <w:r w:rsidR="00064F81" w:rsidRPr="00F154C2">
        <w:rPr>
          <w:szCs w:val="22"/>
        </w:rPr>
        <w:t xml:space="preserve">un valor de </w:t>
      </w:r>
      <w:r w:rsidR="009078E8" w:rsidRPr="00F154C2">
        <w:rPr>
          <w:szCs w:val="22"/>
        </w:rPr>
        <w:t>100.</w:t>
      </w:r>
      <w:r w:rsidR="007D18A7" w:rsidRPr="00F154C2">
        <w:rPr>
          <w:szCs w:val="22"/>
        </w:rPr>
        <w:t>4</w:t>
      </w:r>
      <w:r w:rsidR="00FF2941" w:rsidRPr="00F154C2">
        <w:rPr>
          <w:szCs w:val="22"/>
        </w:rPr>
        <w:t xml:space="preserve"> </w:t>
      </w:r>
      <w:r w:rsidR="00032C87" w:rsidRPr="00F154C2">
        <w:rPr>
          <w:szCs w:val="22"/>
        </w:rPr>
        <w:t>puntos</w:t>
      </w:r>
      <w:r w:rsidR="00B31A4F" w:rsidRPr="00F154C2">
        <w:rPr>
          <w:szCs w:val="22"/>
        </w:rPr>
        <w:t xml:space="preserve"> y </w:t>
      </w:r>
      <w:r w:rsidR="00A425EC" w:rsidRPr="00F154C2">
        <w:rPr>
          <w:szCs w:val="22"/>
        </w:rPr>
        <w:t>un</w:t>
      </w:r>
      <w:r w:rsidR="00C3534A" w:rsidRPr="00F154C2">
        <w:rPr>
          <w:szCs w:val="22"/>
        </w:rPr>
        <w:t>a</w:t>
      </w:r>
      <w:r w:rsidR="00A425EC" w:rsidRPr="00F154C2">
        <w:rPr>
          <w:szCs w:val="22"/>
        </w:rPr>
        <w:t xml:space="preserve"> </w:t>
      </w:r>
      <w:r w:rsidR="00946118" w:rsidRPr="00F154C2">
        <w:rPr>
          <w:szCs w:val="22"/>
        </w:rPr>
        <w:t>variación</w:t>
      </w:r>
      <w:r w:rsidR="00A425EC" w:rsidRPr="00F154C2">
        <w:rPr>
          <w:szCs w:val="22"/>
        </w:rPr>
        <w:t xml:space="preserve"> </w:t>
      </w:r>
      <w:r w:rsidR="009D082D" w:rsidRPr="00F154C2">
        <w:rPr>
          <w:szCs w:val="22"/>
        </w:rPr>
        <w:t xml:space="preserve">de </w:t>
      </w:r>
      <w:r w:rsidR="00B93088" w:rsidRPr="00F154C2">
        <w:rPr>
          <w:szCs w:val="22"/>
        </w:rPr>
        <w:t>0.</w:t>
      </w:r>
      <w:r w:rsidR="00BE0C26" w:rsidRPr="00F154C2">
        <w:rPr>
          <w:szCs w:val="22"/>
        </w:rPr>
        <w:t>1</w:t>
      </w:r>
      <w:r w:rsidR="007D18A7" w:rsidRPr="00F154C2">
        <w:rPr>
          <w:szCs w:val="22"/>
        </w:rPr>
        <w:t>1</w:t>
      </w:r>
      <w:r w:rsidR="00B93660" w:rsidRPr="00F154C2">
        <w:rPr>
          <w:szCs w:val="22"/>
        </w:rPr>
        <w:t xml:space="preserve"> puntos </w:t>
      </w:r>
      <w:r w:rsidR="008219B4" w:rsidRPr="00F154C2">
        <w:rPr>
          <w:szCs w:val="22"/>
        </w:rPr>
        <w:t xml:space="preserve">con </w:t>
      </w:r>
      <w:r w:rsidR="00AD6DFF" w:rsidRPr="00F154C2">
        <w:rPr>
          <w:szCs w:val="22"/>
        </w:rPr>
        <w:t>relación</w:t>
      </w:r>
      <w:r w:rsidR="00064F81" w:rsidRPr="00F154C2">
        <w:rPr>
          <w:szCs w:val="22"/>
        </w:rPr>
        <w:t xml:space="preserve"> a </w:t>
      </w:r>
      <w:r w:rsidR="00024CFB" w:rsidRPr="00F154C2">
        <w:rPr>
          <w:szCs w:val="22"/>
        </w:rPr>
        <w:t>junio</w:t>
      </w:r>
      <w:r w:rsidRPr="00F154C2">
        <w:rPr>
          <w:szCs w:val="22"/>
        </w:rPr>
        <w:t>.</w:t>
      </w:r>
    </w:p>
    <w:p w14:paraId="5DD2812E" w14:textId="77777777" w:rsidR="00F154C2" w:rsidRDefault="00F154C2" w:rsidP="00F154C2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</w:p>
    <w:p w14:paraId="633E26DA" w14:textId="7698C535" w:rsidR="00F154C2" w:rsidRPr="00091E91" w:rsidRDefault="00F154C2" w:rsidP="00F154C2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Adelantado </w:t>
      </w:r>
      <w:r>
        <w:rPr>
          <w:b/>
          <w:smallCaps/>
          <w:sz w:val="22"/>
          <w:szCs w:val="22"/>
        </w:rPr>
        <w:t>a julio de 2023</w:t>
      </w:r>
    </w:p>
    <w:p w14:paraId="62656FE1" w14:textId="77777777" w:rsidR="00F154C2" w:rsidRPr="008A340F" w:rsidRDefault="00F154C2" w:rsidP="00F154C2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68820026" w14:textId="77777777" w:rsidR="00F154C2" w:rsidRPr="002A07DA" w:rsidRDefault="00F154C2" w:rsidP="00F154C2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8F5B37D" wp14:editId="54F37702">
            <wp:extent cx="5934075" cy="4225925"/>
            <wp:effectExtent l="0" t="0" r="9525" b="3175"/>
            <wp:docPr id="160008991" name="Gráfico 160008991">
              <a:extLst xmlns:a="http://schemas.openxmlformats.org/drawingml/2006/main">
                <a:ext uri="{FF2B5EF4-FFF2-40B4-BE49-F238E27FC236}">
                  <a16:creationId xmlns:a16="http://schemas.microsoft.com/office/drawing/2014/main" id="{1F538537-9C5C-A4E3-F265-04E80E342B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4CA3D8" w14:textId="77777777" w:rsidR="00F154C2" w:rsidRPr="00091E91" w:rsidRDefault="00F154C2" w:rsidP="00F154C2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3D3680D7" w14:textId="77777777" w:rsidR="00F154C2" w:rsidRPr="00091E91" w:rsidRDefault="00F154C2" w:rsidP="00F154C2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6EF99D1B" w14:textId="77777777" w:rsidR="00F154C2" w:rsidRPr="00091E91" w:rsidRDefault="00F154C2" w:rsidP="00F154C2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790D0F50" w14:textId="77777777" w:rsidR="00F154C2" w:rsidRPr="00091E91" w:rsidRDefault="00F154C2" w:rsidP="00F154C2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05116FAB" w14:textId="77777777" w:rsidR="00F154C2" w:rsidRPr="00091E91" w:rsidRDefault="00F154C2" w:rsidP="00F154C2">
      <w:pPr>
        <w:keepLines/>
        <w:spacing w:before="60"/>
        <w:ind w:left="980" w:right="46" w:hanging="596"/>
        <w:rPr>
          <w:sz w:val="16"/>
          <w:szCs w:val="16"/>
        </w:rPr>
      </w:pPr>
      <w:r w:rsidRPr="00091E91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Pr="00091E91">
        <w:rPr>
          <w:sz w:val="16"/>
          <w:szCs w:val="16"/>
        </w:rPr>
        <w:t>INEGI</w:t>
      </w:r>
    </w:p>
    <w:p w14:paraId="77E089AB" w14:textId="5FD595A5" w:rsidR="005954B8" w:rsidRDefault="00355D9D" w:rsidP="00F154C2">
      <w:pPr>
        <w:tabs>
          <w:tab w:val="num" w:pos="810"/>
        </w:tabs>
        <w:spacing w:before="360"/>
        <w:ind w:right="51"/>
        <w:rPr>
          <w:bCs/>
          <w:szCs w:val="22"/>
          <w:lang w:val="es-MX"/>
        </w:rPr>
      </w:pPr>
      <w:bookmarkStart w:id="6" w:name="_Hlk138771603"/>
      <w:bookmarkEnd w:id="5"/>
      <w:r w:rsidRPr="00F154C2">
        <w:rPr>
          <w:rFonts w:cs="Times New Roman"/>
          <w:szCs w:val="22"/>
          <w:lang w:val="es-MX"/>
        </w:rPr>
        <w:t>Con la nueva información,</w:t>
      </w:r>
      <w:r w:rsidR="00612542" w:rsidRPr="00F154C2">
        <w:rPr>
          <w:rFonts w:cs="Times New Roman"/>
          <w:szCs w:val="22"/>
          <w:lang w:val="es-MX"/>
        </w:rPr>
        <w:t xml:space="preserve"> </w:t>
      </w:r>
      <w:r w:rsidR="001B0FA8" w:rsidRPr="00F154C2">
        <w:rPr>
          <w:rFonts w:cs="Times New Roman"/>
          <w:szCs w:val="22"/>
          <w:lang w:val="es-MX"/>
        </w:rPr>
        <w:t xml:space="preserve">el </w:t>
      </w:r>
      <w:r w:rsidR="00612542" w:rsidRPr="00F154C2">
        <w:rPr>
          <w:rFonts w:cs="Times New Roman"/>
          <w:szCs w:val="22"/>
          <w:lang w:val="es-MX"/>
        </w:rPr>
        <w:t>Indicador Coincidente</w:t>
      </w:r>
      <w:r w:rsidR="001B0FA8" w:rsidRPr="00F154C2">
        <w:rPr>
          <w:rFonts w:cs="Times New Roman"/>
          <w:szCs w:val="22"/>
          <w:lang w:val="es-MX"/>
        </w:rPr>
        <w:t xml:space="preserve"> </w:t>
      </w:r>
      <w:r w:rsidR="006227F9" w:rsidRPr="00F154C2">
        <w:rPr>
          <w:rFonts w:cs="Times New Roman"/>
          <w:szCs w:val="22"/>
          <w:lang w:val="es-MX"/>
        </w:rPr>
        <w:t>mantuvo</w:t>
      </w:r>
      <w:r w:rsidR="001B0FA8" w:rsidRPr="00F154C2">
        <w:rPr>
          <w:rFonts w:cs="Times New Roman"/>
          <w:szCs w:val="22"/>
          <w:lang w:val="es-MX"/>
        </w:rPr>
        <w:t xml:space="preserve"> la tendencia </w:t>
      </w:r>
      <w:r w:rsidR="00640102" w:rsidRPr="00F154C2">
        <w:rPr>
          <w:rFonts w:cs="Times New Roman"/>
          <w:szCs w:val="22"/>
          <w:lang w:val="es-MX"/>
        </w:rPr>
        <w:t xml:space="preserve">de crecimiento </w:t>
      </w:r>
      <w:r w:rsidR="006227F9" w:rsidRPr="00F154C2">
        <w:rPr>
          <w:rFonts w:cs="Times New Roman"/>
          <w:szCs w:val="22"/>
          <w:lang w:val="es-MX"/>
        </w:rPr>
        <w:t>reportada</w:t>
      </w:r>
      <w:r w:rsidR="001B0FA8" w:rsidRPr="00F154C2">
        <w:rPr>
          <w:rFonts w:cs="Times New Roman"/>
          <w:szCs w:val="22"/>
          <w:lang w:val="es-MX"/>
        </w:rPr>
        <w:t xml:space="preserve"> en los últimos meses,</w:t>
      </w:r>
      <w:r w:rsidR="006227F9" w:rsidRPr="00F154C2">
        <w:rPr>
          <w:rFonts w:cs="Times New Roman"/>
          <w:szCs w:val="22"/>
          <w:lang w:val="es-MX"/>
        </w:rPr>
        <w:t xml:space="preserve"> </w:t>
      </w:r>
      <w:r w:rsidR="001B0FA8" w:rsidRPr="00F154C2">
        <w:rPr>
          <w:rFonts w:cs="Times New Roman"/>
          <w:szCs w:val="22"/>
          <w:lang w:val="es-MX"/>
        </w:rPr>
        <w:t xml:space="preserve">mientras que </w:t>
      </w:r>
      <w:r w:rsidR="00612542" w:rsidRPr="00F154C2">
        <w:rPr>
          <w:rFonts w:cs="Times New Roman"/>
          <w:szCs w:val="22"/>
          <w:lang w:val="es-MX"/>
        </w:rPr>
        <w:t>el Adelantado</w:t>
      </w:r>
      <w:r w:rsidR="00DD27EA" w:rsidRPr="00F154C2">
        <w:rPr>
          <w:rFonts w:cs="Times New Roman"/>
          <w:szCs w:val="22"/>
          <w:lang w:val="es-MX"/>
        </w:rPr>
        <w:t xml:space="preserve"> </w:t>
      </w:r>
      <w:r w:rsidR="006020D0" w:rsidRPr="00F154C2">
        <w:rPr>
          <w:rFonts w:cs="Times New Roman"/>
          <w:szCs w:val="22"/>
          <w:lang w:val="es-MX"/>
        </w:rPr>
        <w:t>mostró un c</w:t>
      </w:r>
      <w:r w:rsidR="006227F9" w:rsidRPr="00F154C2">
        <w:rPr>
          <w:rFonts w:cs="Times New Roman"/>
          <w:szCs w:val="22"/>
          <w:lang w:val="es-MX"/>
        </w:rPr>
        <w:t>omportamiento</w:t>
      </w:r>
      <w:r w:rsidR="006020D0" w:rsidRPr="00F154C2">
        <w:rPr>
          <w:rFonts w:cs="Times New Roman"/>
          <w:szCs w:val="22"/>
          <w:lang w:val="es-MX"/>
        </w:rPr>
        <w:t xml:space="preserve"> </w:t>
      </w:r>
      <w:r w:rsidR="001E4843" w:rsidRPr="00F154C2">
        <w:rPr>
          <w:rFonts w:cs="Times New Roman"/>
          <w:szCs w:val="22"/>
          <w:lang w:val="es-MX"/>
        </w:rPr>
        <w:t>semejante</w:t>
      </w:r>
      <w:r w:rsidR="00245E0B" w:rsidRPr="00F154C2">
        <w:rPr>
          <w:rFonts w:cs="Times New Roman"/>
          <w:szCs w:val="22"/>
          <w:lang w:val="es-MX"/>
        </w:rPr>
        <w:t xml:space="preserve"> </w:t>
      </w:r>
      <w:r w:rsidR="00335BD4" w:rsidRPr="00F154C2">
        <w:rPr>
          <w:rFonts w:cs="Times New Roman"/>
          <w:szCs w:val="22"/>
          <w:lang w:val="es-MX"/>
        </w:rPr>
        <w:t>a</w:t>
      </w:r>
      <w:r w:rsidR="006020D0" w:rsidRPr="00F154C2">
        <w:rPr>
          <w:rFonts w:cs="Times New Roman"/>
          <w:szCs w:val="22"/>
          <w:lang w:val="es-MX"/>
        </w:rPr>
        <w:t>l</w:t>
      </w:r>
      <w:r w:rsidR="00335BD4" w:rsidRPr="00F154C2">
        <w:rPr>
          <w:rFonts w:cs="Times New Roman"/>
          <w:szCs w:val="22"/>
          <w:lang w:val="es-MX"/>
        </w:rPr>
        <w:t xml:space="preserve"> </w:t>
      </w:r>
      <w:r w:rsidR="006020D0" w:rsidRPr="00F154C2">
        <w:rPr>
          <w:rFonts w:cs="Times New Roman"/>
          <w:szCs w:val="22"/>
          <w:lang w:val="es-MX"/>
        </w:rPr>
        <w:t>d</w:t>
      </w:r>
      <w:r w:rsidR="00335BD4" w:rsidRPr="00F154C2">
        <w:rPr>
          <w:rFonts w:cs="Times New Roman"/>
          <w:szCs w:val="22"/>
          <w:lang w:val="es-MX"/>
        </w:rPr>
        <w:t xml:space="preserve">el mes </w:t>
      </w:r>
      <w:r w:rsidR="001E4843" w:rsidRPr="00F154C2">
        <w:rPr>
          <w:rFonts w:cs="Times New Roman"/>
          <w:szCs w:val="22"/>
          <w:lang w:val="es-MX"/>
        </w:rPr>
        <w:t>precedente</w:t>
      </w:r>
      <w:r w:rsidR="00500784" w:rsidRPr="00F154C2">
        <w:rPr>
          <w:bCs/>
          <w:szCs w:val="22"/>
          <w:lang w:val="es-MX"/>
        </w:rPr>
        <w:t>.</w:t>
      </w:r>
      <w:bookmarkEnd w:id="2"/>
    </w:p>
    <w:p w14:paraId="3DC4ECB0" w14:textId="77777777" w:rsidR="00F154C2" w:rsidRPr="00854CD0" w:rsidRDefault="00F154C2" w:rsidP="00F154C2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54CD0">
        <w:rPr>
          <w:rFonts w:ascii="Arial" w:hAnsi="Arial" w:cs="Arial"/>
          <w:lang w:val="es-ES_tradnl"/>
        </w:rPr>
        <w:t xml:space="preserve">Para consultas de medios y periodistas, escribir a: </w:t>
      </w:r>
      <w:hyperlink r:id="rId10" w:history="1">
        <w:r w:rsidRPr="00854CD0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854CD0">
        <w:rPr>
          <w:rFonts w:ascii="Arial" w:hAnsi="Arial" w:cs="Arial"/>
          <w:lang w:val="es-ES_tradnl"/>
        </w:rPr>
        <w:t xml:space="preserve">    </w:t>
      </w:r>
    </w:p>
    <w:p w14:paraId="46B8E478" w14:textId="77777777" w:rsidR="00F154C2" w:rsidRPr="00854CD0" w:rsidRDefault="00F154C2" w:rsidP="00F154C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854CD0">
        <w:rPr>
          <w:rFonts w:ascii="Arial" w:hAnsi="Arial" w:cs="Arial"/>
          <w:lang w:val="es-ES_tradnl"/>
        </w:rPr>
        <w:t xml:space="preserve">o llamar al teléfono (55) 52-78-10-00, </w:t>
      </w:r>
      <w:proofErr w:type="spellStart"/>
      <w:r w:rsidRPr="00854CD0">
        <w:rPr>
          <w:rFonts w:ascii="Arial" w:hAnsi="Arial" w:cs="Arial"/>
          <w:lang w:val="es-ES_tradnl"/>
        </w:rPr>
        <w:t>exts</w:t>
      </w:r>
      <w:proofErr w:type="spellEnd"/>
      <w:r w:rsidRPr="00854CD0">
        <w:rPr>
          <w:rFonts w:ascii="Arial" w:hAnsi="Arial" w:cs="Arial"/>
          <w:lang w:val="es-ES_tradnl"/>
        </w:rPr>
        <w:t>. 321064, 321134 y 321241</w:t>
      </w:r>
    </w:p>
    <w:p w14:paraId="3E21A2D7" w14:textId="77777777" w:rsidR="00F154C2" w:rsidRPr="00854CD0" w:rsidRDefault="00F154C2" w:rsidP="00F154C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54CD0">
        <w:rPr>
          <w:rFonts w:ascii="Arial" w:hAnsi="Arial" w:cs="Arial"/>
        </w:rPr>
        <w:t>Dirección de Atención a Medios/ Dirección General Adjunta de Comunicación</w:t>
      </w:r>
    </w:p>
    <w:p w14:paraId="1763F879" w14:textId="77777777" w:rsidR="004C5E3A" w:rsidRDefault="00F35D4A" w:rsidP="004C5E3A">
      <w:pPr>
        <w:tabs>
          <w:tab w:val="center" w:pos="5032"/>
          <w:tab w:val="left" w:pos="7755"/>
          <w:tab w:val="left" w:pos="8655"/>
          <w:tab w:val="left" w:pos="8820"/>
        </w:tabs>
        <w:spacing w:before="120"/>
        <w:ind w:left="-425" w:right="-516"/>
        <w:contextualSpacing/>
        <w:jc w:val="left"/>
        <w:rPr>
          <w:rFonts w:ascii="Arial Negrita" w:hAnsi="Arial Negrita" w:cs="Times New Roman"/>
          <w:b/>
          <w:iCs/>
          <w:caps/>
          <w:szCs w:val="20"/>
          <w:lang w:val="es-MX"/>
        </w:rPr>
      </w:pPr>
      <w:r>
        <w:rPr>
          <w:noProof/>
          <w:lang w:eastAsia="es-MX"/>
        </w:rPr>
        <w:tab/>
      </w:r>
      <w:r w:rsidR="00B731E3" w:rsidRPr="00511745">
        <w:rPr>
          <w:noProof/>
          <w:lang w:eastAsia="es-MX"/>
        </w:rPr>
        <w:drawing>
          <wp:inline distT="0" distB="0" distL="0" distR="0" wp14:anchorId="7CAC4D6A" wp14:editId="7922DFAE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31E3" w:rsidRPr="00511745">
        <w:rPr>
          <w:noProof/>
          <w:lang w:eastAsia="es-MX"/>
        </w:rPr>
        <w:t xml:space="preserve"> </w:t>
      </w:r>
      <w:r w:rsidR="00B731E3" w:rsidRPr="00511745">
        <w:rPr>
          <w:noProof/>
          <w:lang w:eastAsia="es-MX"/>
        </w:rPr>
        <w:drawing>
          <wp:inline distT="0" distB="0" distL="0" distR="0" wp14:anchorId="49EBFFEF" wp14:editId="7DC6590D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1E3" w:rsidRPr="00511745">
        <w:rPr>
          <w:noProof/>
          <w:lang w:eastAsia="es-MX"/>
        </w:rPr>
        <w:t xml:space="preserve"> </w:t>
      </w:r>
      <w:r w:rsidR="00B731E3" w:rsidRPr="00511745">
        <w:rPr>
          <w:noProof/>
          <w:lang w:eastAsia="es-MX"/>
        </w:rPr>
        <w:drawing>
          <wp:inline distT="0" distB="0" distL="0" distR="0" wp14:anchorId="3D5330C6" wp14:editId="3B82E8E2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1E3" w:rsidRPr="00511745">
        <w:rPr>
          <w:noProof/>
          <w:lang w:eastAsia="es-MX"/>
        </w:rPr>
        <w:t xml:space="preserve"> </w:t>
      </w:r>
      <w:r w:rsidR="00B731E3" w:rsidRPr="00511745">
        <w:rPr>
          <w:noProof/>
          <w:lang w:eastAsia="es-MX"/>
        </w:rPr>
        <w:drawing>
          <wp:inline distT="0" distB="0" distL="0" distR="0" wp14:anchorId="282CEE7C" wp14:editId="5EC5D05B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1E3" w:rsidRPr="00511745">
        <w:rPr>
          <w:noProof/>
          <w:lang w:eastAsia="es-MX"/>
        </w:rPr>
        <w:t xml:space="preserve">  </w:t>
      </w:r>
      <w:r w:rsidR="00B731E3" w:rsidRPr="00511745">
        <w:rPr>
          <w:noProof/>
          <w:lang w:eastAsia="es-MX"/>
        </w:rPr>
        <w:drawing>
          <wp:inline distT="0" distB="0" distL="0" distR="0" wp14:anchorId="65D70D92" wp14:editId="06308411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E3A">
        <w:rPr>
          <w:rFonts w:ascii="Arial Negrita" w:hAnsi="Arial Negrita" w:cs="Times New Roman"/>
          <w:b/>
          <w:iCs/>
          <w:caps/>
          <w:szCs w:val="20"/>
          <w:lang w:val="es-MX"/>
        </w:rPr>
        <w:br w:type="page"/>
      </w:r>
    </w:p>
    <w:p w14:paraId="5F3E0CEA" w14:textId="77777777" w:rsidR="004C5E3A" w:rsidRDefault="004C5E3A" w:rsidP="004C5E3A">
      <w:pPr>
        <w:tabs>
          <w:tab w:val="center" w:pos="5032"/>
          <w:tab w:val="left" w:pos="7755"/>
          <w:tab w:val="left" w:pos="8655"/>
          <w:tab w:val="left" w:pos="8820"/>
        </w:tabs>
        <w:spacing w:before="120"/>
        <w:ind w:left="-425" w:right="-516"/>
        <w:contextualSpacing/>
        <w:jc w:val="center"/>
        <w:rPr>
          <w:rFonts w:ascii="Arial Negrita" w:hAnsi="Arial Negrita" w:cs="Times New Roman"/>
          <w:b/>
          <w:iCs/>
          <w:caps/>
          <w:szCs w:val="20"/>
          <w:lang w:val="es-MX"/>
        </w:rPr>
      </w:pPr>
    </w:p>
    <w:p w14:paraId="5723BDB8" w14:textId="6ED79362" w:rsidR="00F154C2" w:rsidRDefault="00F154C2" w:rsidP="004C5E3A">
      <w:pPr>
        <w:tabs>
          <w:tab w:val="center" w:pos="5032"/>
          <w:tab w:val="left" w:pos="7755"/>
          <w:tab w:val="left" w:pos="8655"/>
          <w:tab w:val="left" w:pos="8820"/>
        </w:tabs>
        <w:spacing w:before="120"/>
        <w:ind w:left="-425" w:right="-516"/>
        <w:contextualSpacing/>
        <w:jc w:val="center"/>
        <w:rPr>
          <w:rFonts w:ascii="Arial Negrita" w:hAnsi="Arial Negrita" w:cs="Times New Roman"/>
          <w:b/>
          <w:iCs/>
          <w:caps/>
          <w:szCs w:val="20"/>
          <w:lang w:val="es-MX"/>
        </w:rPr>
      </w:pPr>
      <w:r w:rsidRPr="00607533">
        <w:rPr>
          <w:rFonts w:ascii="Arial Negrita" w:hAnsi="Arial Negrita" w:cs="Times New Roman"/>
          <w:b/>
          <w:iCs/>
          <w:caps/>
          <w:szCs w:val="20"/>
          <w:lang w:val="es-MX"/>
        </w:rPr>
        <w:t>nota técnica</w:t>
      </w:r>
    </w:p>
    <w:bookmarkEnd w:id="3"/>
    <w:bookmarkEnd w:id="6"/>
    <w:p w14:paraId="7C0E4A1F" w14:textId="0BE8CBA1" w:rsidR="00DB656E" w:rsidRDefault="008B11A2" w:rsidP="00BA04A8">
      <w:pPr>
        <w:pStyle w:val="Textosinformato"/>
        <w:spacing w:before="600"/>
        <w:jc w:val="both"/>
        <w:rPr>
          <w:rFonts w:eastAsia="Times New Roman" w:cs="Arial"/>
          <w:color w:val="auto"/>
          <w:sz w:val="24"/>
          <w:szCs w:val="20"/>
          <w:lang w:val="es-ES_tradnl" w:eastAsia="es-ES"/>
        </w:rPr>
      </w:pP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El Instituto</w:t>
      </w:r>
      <w:r w:rsidR="003C77B9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Nacional de Estadística y Geografía (INEGI)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presenta los resultados del Sistema de Indicadores Cíclicos que se genera mediante una metodología compatible con la </w:t>
      </w:r>
      <w:r w:rsidR="00E464EE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que utiliza 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la Organización para la Cooperación y el Desarrollo Económicos (OCDE).</w:t>
      </w:r>
    </w:p>
    <w:p w14:paraId="4B3E81C5" w14:textId="5B0EEB40" w:rsidR="00765D42" w:rsidRDefault="00750B8F" w:rsidP="00BA04A8">
      <w:pPr>
        <w:spacing w:before="240" w:after="240"/>
        <w:rPr>
          <w:szCs w:val="20"/>
        </w:rPr>
      </w:pPr>
      <w:r w:rsidRPr="007E4FEF">
        <w:rPr>
          <w:szCs w:val="20"/>
        </w:rPr>
        <w:t xml:space="preserve">El Sistema de Indicadores Cíclicos </w:t>
      </w:r>
      <w:r w:rsidR="00CF1AD8">
        <w:rPr>
          <w:szCs w:val="20"/>
        </w:rPr>
        <w:t>se conforma</w:t>
      </w:r>
      <w:r w:rsidR="00CF1AD8" w:rsidRPr="007E4FEF">
        <w:rPr>
          <w:szCs w:val="20"/>
        </w:rPr>
        <w:t xml:space="preserve"> </w:t>
      </w:r>
      <w:r w:rsidRPr="007E4FEF">
        <w:rPr>
          <w:szCs w:val="20"/>
        </w:rPr>
        <w:t>por dos indicadores compuestos</w:t>
      </w:r>
      <w:r w:rsidR="00A2797D">
        <w:rPr>
          <w:rStyle w:val="Refdenotaalpie"/>
          <w:szCs w:val="20"/>
        </w:rPr>
        <w:footnoteReference w:id="2"/>
      </w:r>
      <w:r w:rsidRPr="007E4FEF">
        <w:rPr>
          <w:szCs w:val="20"/>
        </w:rPr>
        <w:t xml:space="preserve"> que se denominan Coincidente y Adelantado. El Indicador Coincidente</w:t>
      </w:r>
      <w:r w:rsidR="00A2797D">
        <w:rPr>
          <w:rStyle w:val="Refdenotaalpie"/>
          <w:szCs w:val="20"/>
        </w:rPr>
        <w:footnoteReference w:id="3"/>
      </w:r>
      <w:r w:rsidRPr="007E4FEF">
        <w:rPr>
          <w:szCs w:val="20"/>
        </w:rPr>
        <w:t xml:space="preserve"> refleja el estado general de la economía y sus puntos de giro (picos y valles)</w:t>
      </w:r>
      <w:r w:rsidR="0061692A">
        <w:rPr>
          <w:szCs w:val="20"/>
        </w:rPr>
        <w:t>.</w:t>
      </w:r>
      <w:r w:rsidRPr="007E4FEF">
        <w:rPr>
          <w:szCs w:val="20"/>
        </w:rPr>
        <w:t xml:space="preserve"> </w:t>
      </w:r>
      <w:r w:rsidR="0061692A">
        <w:rPr>
          <w:szCs w:val="20"/>
        </w:rPr>
        <w:t>E</w:t>
      </w:r>
      <w:r w:rsidRPr="007E4FEF">
        <w:rPr>
          <w:szCs w:val="20"/>
        </w:rPr>
        <w:t xml:space="preserve">l Adelantado busca </w:t>
      </w:r>
      <w:r w:rsidR="00CF1AD8" w:rsidRPr="007E4FEF">
        <w:rPr>
          <w:szCs w:val="20"/>
        </w:rPr>
        <w:t>anticipa</w:t>
      </w:r>
      <w:r w:rsidR="00CF1AD8">
        <w:rPr>
          <w:szCs w:val="20"/>
        </w:rPr>
        <w:t>r</w:t>
      </w:r>
      <w:r w:rsidRPr="007E4FEF">
        <w:rPr>
          <w:szCs w:val="20"/>
        </w:rPr>
        <w:t xml:space="preserve"> los puntos de giro del Indicador Coincidente con base en la información</w:t>
      </w:r>
      <w:r w:rsidR="00696B05">
        <w:rPr>
          <w:szCs w:val="20"/>
        </w:rPr>
        <w:t xml:space="preserve"> de sus componentes</w:t>
      </w:r>
      <w:r w:rsidR="0095109C">
        <w:rPr>
          <w:szCs w:val="20"/>
        </w:rPr>
        <w:t>,</w:t>
      </w:r>
      <w:r w:rsidRPr="007E4FEF">
        <w:rPr>
          <w:szCs w:val="20"/>
        </w:rPr>
        <w:t xml:space="preserve"> </w:t>
      </w:r>
      <w:r w:rsidR="00696B05">
        <w:rPr>
          <w:szCs w:val="20"/>
        </w:rPr>
        <w:t>disponible en una fecha determinada</w:t>
      </w:r>
      <w:r w:rsidR="00765D42" w:rsidRPr="007E4FEF">
        <w:rPr>
          <w:szCs w:val="20"/>
        </w:rPr>
        <w:t>.</w:t>
      </w:r>
    </w:p>
    <w:p w14:paraId="40A45D1A" w14:textId="77777777" w:rsidR="00BA04A8" w:rsidRDefault="00765D42" w:rsidP="00BA04A8">
      <w:pPr>
        <w:keepLines/>
        <w:spacing w:before="240" w:after="120"/>
        <w:rPr>
          <w:b/>
          <w:noProof/>
          <w:lang w:eastAsia="es-MX"/>
        </w:rPr>
      </w:pPr>
      <w:r>
        <w:t xml:space="preserve">El enfoque de </w:t>
      </w:r>
      <w:r w:rsidR="004C4C62">
        <w:t>«</w:t>
      </w:r>
      <w:r w:rsidR="00417C16">
        <w:t>c</w:t>
      </w:r>
      <w:r>
        <w:t>iclo de crecimiento</w:t>
      </w:r>
      <w:r w:rsidR="004C4C62">
        <w:t>»</w:t>
      </w:r>
      <w:r>
        <w:t xml:space="preserve"> identifica las desviaciones de la economía respecto a su tendencia de largo plazo. Por</w:t>
      </w:r>
      <w:r w:rsidR="0061692A">
        <w:t xml:space="preserve"> lo</w:t>
      </w:r>
      <w:r>
        <w:t xml:space="preserve"> tanto, el componente cíclico de las variables que conforman cada indicador compuesto se calcula como la desviación de su respectiva tendencia de largo plazo</w:t>
      </w:r>
      <w:r w:rsidR="0061692A">
        <w:t>. La desviación de</w:t>
      </w:r>
      <w:r>
        <w:t>l indicador compuesto se obtiene por agregación.</w:t>
      </w:r>
    </w:p>
    <w:p w14:paraId="102EDEAE" w14:textId="77777777" w:rsidR="00F154C2" w:rsidRDefault="00F154C2" w:rsidP="00F14B71">
      <w:pPr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</w:p>
    <w:p w14:paraId="56EE7367" w14:textId="644D9A8C" w:rsidR="00765D42" w:rsidRPr="0059434F" w:rsidRDefault="00765D42" w:rsidP="00F14B71">
      <w:pPr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Interpretación de los Indicadores </w:t>
      </w:r>
      <w:r w:rsidR="007B6315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íclicos con enfoque del ciclo de crecimiento</w:t>
      </w:r>
    </w:p>
    <w:p w14:paraId="14CE2803" w14:textId="3B7B39BE" w:rsidR="00765D42" w:rsidRPr="00091E91" w:rsidRDefault="00765D42" w:rsidP="00765D42">
      <w:pPr>
        <w:spacing w:before="240" w:after="120"/>
      </w:pPr>
      <w:r w:rsidRPr="00091E91">
        <w:t>El valor de los Indicadores Coincidente y Adelantado, así como su tendencia de largo plazo</w:t>
      </w:r>
      <w:r w:rsidR="00BA04A8">
        <w:br/>
      </w:r>
      <w:r w:rsidR="00627DA3">
        <w:t>—</w:t>
      </w:r>
      <w:r w:rsidRPr="00091E91">
        <w:t>representada por una línea horizontal igual a 100</w:t>
      </w:r>
      <w:r w:rsidR="00627DA3">
        <w:t>—</w:t>
      </w:r>
      <w:r w:rsidR="00BD4D55">
        <w:t>,</w:t>
      </w:r>
      <w:r w:rsidRPr="00091E91">
        <w:t xml:space="preserve"> permite identificar </w:t>
      </w:r>
      <w:r w:rsidR="003C25F5">
        <w:t>cuatro</w:t>
      </w:r>
      <w:r w:rsidRPr="00091E91">
        <w:t xml:space="preserve"> fases del ciclo económico.</w:t>
      </w:r>
    </w:p>
    <w:p w14:paraId="43E1BCA7" w14:textId="53209C5C" w:rsidR="00765D42" w:rsidRPr="00091E91" w:rsidRDefault="00765D42" w:rsidP="00765D42">
      <w:pPr>
        <w:spacing w:before="360" w:after="120"/>
        <w:ind w:left="558"/>
      </w:pPr>
      <w:r w:rsidRPr="00091E91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3FD3970" wp14:editId="0491713B">
            <wp:simplePos x="0" y="0"/>
            <wp:positionH relativeFrom="column">
              <wp:posOffset>-23172</wp:posOffset>
            </wp:positionH>
            <wp:positionV relativeFrom="paragraph">
              <wp:posOffset>160248</wp:posOffset>
            </wp:positionV>
            <wp:extent cx="219456" cy="185891"/>
            <wp:effectExtent l="19050" t="0" r="9144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" cy="1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indicador (su componente cíclico) </w:t>
      </w:r>
      <w:r w:rsidRPr="00137A7E">
        <w:t>está creciendo</w:t>
      </w:r>
      <w:r w:rsidRPr="00091E91">
        <w:t xml:space="preserve"> y se ubica por arriba de su tendencia de largo plazo.</w:t>
      </w:r>
    </w:p>
    <w:p w14:paraId="460F2A09" w14:textId="009D409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1" behindDoc="1" locked="0" layoutInCell="1" allowOverlap="1" wp14:anchorId="5AB19B5B" wp14:editId="6AA1D15D">
            <wp:simplePos x="0" y="0"/>
            <wp:positionH relativeFrom="column">
              <wp:posOffset>-17780</wp:posOffset>
            </wp:positionH>
            <wp:positionV relativeFrom="paragraph">
              <wp:posOffset>-2540</wp:posOffset>
            </wp:positionV>
            <wp:extent cx="219075" cy="180975"/>
            <wp:effectExtent l="19050" t="0" r="952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</w:t>
      </w:r>
      <w:r w:rsidRPr="00091E91">
        <w:t xml:space="preserve"> y se ubica por arriba de su tendencia de largo plazo.</w:t>
      </w:r>
    </w:p>
    <w:p w14:paraId="4ECC6D2A" w14:textId="0B8D70A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2" behindDoc="1" locked="0" layoutInCell="1" allowOverlap="1" wp14:anchorId="5CE9DEC9" wp14:editId="1314A47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 y</w:t>
      </w:r>
      <w:r w:rsidRPr="00091E91">
        <w:t xml:space="preserve"> se ubica por debajo de su tendencia de largo plazo.</w:t>
      </w:r>
    </w:p>
    <w:p w14:paraId="1384D28E" w14:textId="4D7B3806" w:rsidR="00765D42" w:rsidRPr="00091E91" w:rsidRDefault="00765D42" w:rsidP="00B65AE2">
      <w:pPr>
        <w:spacing w:before="120" w:after="36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3" behindDoc="1" locked="0" layoutInCell="1" allowOverlap="1" wp14:anchorId="19F6C5E6" wp14:editId="2B12B969">
            <wp:simplePos x="0" y="0"/>
            <wp:positionH relativeFrom="column">
              <wp:posOffset>-27305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creciendo y se</w:t>
      </w:r>
      <w:r w:rsidRPr="00091E91">
        <w:t xml:space="preserve"> ubica por debajo de su tendencia de largo plazo.</w:t>
      </w:r>
    </w:p>
    <w:p w14:paraId="6EA31BCB" w14:textId="47F6D673" w:rsidR="00EF6934" w:rsidRDefault="00EF6934" w:rsidP="00EF6934">
      <w:pPr>
        <w:spacing w:before="720" w:after="600"/>
        <w:jc w:val="left"/>
        <w:rPr>
          <w:rFonts w:cs="Times New Roman"/>
          <w:szCs w:val="20"/>
          <w:lang w:val="es-MX"/>
        </w:rPr>
      </w:pPr>
      <w:r w:rsidRPr="00091E91">
        <w:rPr>
          <w:noProof/>
          <w:lang w:val="es-MX" w:eastAsia="es-MX"/>
        </w:rPr>
        <w:lastRenderedPageBreak/>
        <w:drawing>
          <wp:anchor distT="0" distB="0" distL="114300" distR="114300" simplePos="0" relativeHeight="251661315" behindDoc="0" locked="0" layoutInCell="1" allowOverlap="1" wp14:anchorId="085FB51C" wp14:editId="505C180C">
            <wp:simplePos x="0" y="0"/>
            <wp:positionH relativeFrom="column">
              <wp:posOffset>211367</wp:posOffset>
            </wp:positionH>
            <wp:positionV relativeFrom="paragraph">
              <wp:posOffset>472265</wp:posOffset>
            </wp:positionV>
            <wp:extent cx="5522976" cy="2194560"/>
            <wp:effectExtent l="0" t="0" r="1905" b="0"/>
            <wp:wrapSquare wrapText="bothSides"/>
            <wp:docPr id="23" name="Imagen 23" descr="C:\DEE\Extras\Gráfica Brecha Producto\Gráfica_Brecha_V2.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\Extras\Gráfica Brecha Producto\Gráfica_Brecha_V2.2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2856" b="21566"/>
                    <a:stretch/>
                  </pic:blipFill>
                  <pic:spPr bwMode="auto">
                    <a:xfrm>
                      <a:off x="0" y="0"/>
                      <a:ext cx="552297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7666FC" w14:textId="0194E3E1" w:rsidR="00EF6934" w:rsidRDefault="00EF6934" w:rsidP="00EF6934">
      <w:pPr>
        <w:spacing w:before="720" w:after="600"/>
        <w:jc w:val="left"/>
        <w:rPr>
          <w:rFonts w:cs="Times New Roman"/>
          <w:szCs w:val="20"/>
          <w:lang w:val="es-MX"/>
        </w:rPr>
      </w:pPr>
    </w:p>
    <w:p w14:paraId="0C9D6049" w14:textId="77777777" w:rsidR="00EF6934" w:rsidRDefault="00EF6934" w:rsidP="00EF6934">
      <w:pPr>
        <w:spacing w:before="720" w:after="600"/>
        <w:jc w:val="left"/>
        <w:rPr>
          <w:rFonts w:cs="Times New Roman"/>
          <w:szCs w:val="20"/>
          <w:lang w:val="es-MX"/>
        </w:rPr>
      </w:pPr>
    </w:p>
    <w:p w14:paraId="2E8806FF" w14:textId="77777777" w:rsidR="00EF6934" w:rsidRDefault="00EF6934" w:rsidP="00EF6934">
      <w:pPr>
        <w:spacing w:before="720" w:after="600"/>
        <w:jc w:val="left"/>
        <w:rPr>
          <w:rFonts w:cs="Times New Roman"/>
          <w:szCs w:val="20"/>
          <w:lang w:val="es-MX"/>
        </w:rPr>
      </w:pPr>
    </w:p>
    <w:p w14:paraId="7F15EDB2" w14:textId="77777777" w:rsidR="00EF6934" w:rsidRDefault="00EF6934" w:rsidP="00EF6934">
      <w:pPr>
        <w:spacing w:before="720" w:after="600"/>
        <w:jc w:val="left"/>
        <w:rPr>
          <w:rFonts w:cs="Times New Roman"/>
          <w:szCs w:val="20"/>
          <w:lang w:val="es-MX"/>
        </w:rPr>
      </w:pPr>
    </w:p>
    <w:p w14:paraId="4B450171" w14:textId="33813689" w:rsidR="00B65AE2" w:rsidRPr="00091E91" w:rsidRDefault="00B65AE2" w:rsidP="00EF6934">
      <w:pPr>
        <w:spacing w:before="720" w:after="600"/>
        <w:jc w:val="left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Con estos elementos</w:t>
      </w:r>
      <w:r w:rsidR="00FC4D43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es posible distinguir la etapa del ciclo económico en la que se encuentra la economía del país</w:t>
      </w:r>
      <w:r w:rsidR="0061692A">
        <w:rPr>
          <w:rFonts w:cs="Times New Roman"/>
          <w:szCs w:val="20"/>
          <w:lang w:val="es-MX"/>
        </w:rPr>
        <w:t>. S</w:t>
      </w:r>
      <w:r w:rsidRPr="00091E91">
        <w:rPr>
          <w:rFonts w:cs="Times New Roman"/>
          <w:szCs w:val="20"/>
          <w:lang w:val="es-MX"/>
        </w:rPr>
        <w:t>in embargo</w:t>
      </w:r>
      <w:r w:rsidR="002300E9" w:rsidRPr="00091E91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no se establece la magnitud de</w:t>
      </w:r>
      <w:r w:rsidR="004700A3">
        <w:rPr>
          <w:rFonts w:cs="Times New Roman"/>
          <w:szCs w:val="20"/>
          <w:lang w:val="es-MX"/>
        </w:rPr>
        <w:t>l cambio</w:t>
      </w:r>
      <w:r w:rsidRPr="00091E91">
        <w:rPr>
          <w:rFonts w:cs="Times New Roman"/>
          <w:szCs w:val="20"/>
          <w:lang w:val="es-MX"/>
        </w:rPr>
        <w:t xml:space="preserve">. </w:t>
      </w:r>
    </w:p>
    <w:p w14:paraId="31553BD8" w14:textId="4AE9D670" w:rsidR="005571C6" w:rsidRPr="0059434F" w:rsidRDefault="005571C6" w:rsidP="004B583F">
      <w:pPr>
        <w:keepNext/>
        <w:spacing w:before="600"/>
        <w:ind w:right="902"/>
        <w:rPr>
          <w:rFonts w:cs="Times New Roman"/>
          <w:b/>
          <w:iC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Resultados del </w:t>
      </w:r>
      <w:r w:rsidR="00500318">
        <w:rPr>
          <w:rFonts w:cs="Times New Roman"/>
          <w:b/>
          <w:iCs/>
          <w:smallCaps/>
          <w:szCs w:val="20"/>
          <w:lang w:val="es-MX"/>
        </w:rPr>
        <w:t>e</w:t>
      </w:r>
      <w:r w:rsidRPr="0059434F">
        <w:rPr>
          <w:rFonts w:cs="Times New Roman"/>
          <w:b/>
          <w:iCs/>
          <w:smallCaps/>
          <w:szCs w:val="20"/>
          <w:lang w:val="es-MX"/>
        </w:rPr>
        <w:t xml:space="preserve">nfoque del ciclo de crecimiento: </w:t>
      </w:r>
      <w:r w:rsidR="00500318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omponentes cíclicos</w:t>
      </w:r>
    </w:p>
    <w:p w14:paraId="2DE5A79C" w14:textId="77777777" w:rsidR="005571C6" w:rsidRPr="00CF6D90" w:rsidRDefault="005571C6" w:rsidP="00B82A35">
      <w:pPr>
        <w:keepNext/>
        <w:spacing w:before="240" w:after="200"/>
        <w:ind w:right="902" w:firstLine="708"/>
        <w:rPr>
          <w:rFonts w:cs="Times New Roman"/>
          <w:b/>
          <w:i/>
          <w:szCs w:val="20"/>
          <w:lang w:val="es-MX"/>
        </w:rPr>
      </w:pPr>
      <w:r w:rsidRPr="00CF6D90">
        <w:rPr>
          <w:rFonts w:cs="Times New Roman"/>
          <w:b/>
          <w:iCs/>
          <w:szCs w:val="20"/>
          <w:lang w:val="es-MX"/>
        </w:rPr>
        <w:t>Indicador Coincidente</w:t>
      </w:r>
    </w:p>
    <w:p w14:paraId="5E5BD2DA" w14:textId="3E9A7E25" w:rsidR="005571C6" w:rsidRPr="00091E91" w:rsidRDefault="005571C6" w:rsidP="00513E28">
      <w:pPr>
        <w:spacing w:before="240" w:after="120"/>
        <w:rPr>
          <w:rFonts w:cs="Times New Roman"/>
          <w:szCs w:val="22"/>
          <w:lang w:val="es-MX"/>
        </w:rPr>
      </w:pPr>
      <w:r w:rsidRPr="00091E91">
        <w:rPr>
          <w:rFonts w:cs="Times New Roman"/>
          <w:szCs w:val="20"/>
          <w:lang w:val="es-MX"/>
        </w:rPr>
        <w:t>En</w:t>
      </w:r>
      <w:r w:rsidR="006902CE">
        <w:rPr>
          <w:rFonts w:cs="Times New Roman"/>
          <w:szCs w:val="20"/>
          <w:lang w:val="es-MX"/>
        </w:rPr>
        <w:t xml:space="preserve"> </w:t>
      </w:r>
      <w:r w:rsidR="00254892">
        <w:rPr>
          <w:rFonts w:cs="Times New Roman"/>
          <w:szCs w:val="20"/>
          <w:lang w:val="es-MX"/>
        </w:rPr>
        <w:t>junio</w:t>
      </w:r>
      <w:r w:rsidR="00032629" w:rsidRPr="00091E91">
        <w:rPr>
          <w:rFonts w:cs="Times New Roman"/>
          <w:szCs w:val="20"/>
          <w:lang w:val="es-MX"/>
        </w:rPr>
        <w:t xml:space="preserve"> de 202</w:t>
      </w:r>
      <w:r w:rsidR="00AD7932">
        <w:rPr>
          <w:rFonts w:cs="Times New Roman"/>
          <w:szCs w:val="20"/>
          <w:lang w:val="es-MX"/>
        </w:rPr>
        <w:t>3</w:t>
      </w:r>
      <w:r w:rsidR="00036538" w:rsidRPr="00091E91">
        <w:rPr>
          <w:rFonts w:cs="Times New Roman"/>
          <w:szCs w:val="20"/>
          <w:lang w:val="es-MX"/>
        </w:rPr>
        <w:t xml:space="preserve">, el Indicador Coincidente se </w:t>
      </w:r>
      <w:r w:rsidR="008F0821">
        <w:rPr>
          <w:rFonts w:cs="Times New Roman"/>
          <w:szCs w:val="20"/>
          <w:lang w:val="es-MX"/>
        </w:rPr>
        <w:t>posicion</w:t>
      </w:r>
      <w:r w:rsidR="00AD7932">
        <w:rPr>
          <w:rFonts w:cs="Times New Roman"/>
          <w:szCs w:val="20"/>
          <w:lang w:val="es-MX"/>
        </w:rPr>
        <w:t>ó</w:t>
      </w:r>
      <w:r w:rsidR="006C5E28">
        <w:rPr>
          <w:rFonts w:cs="Times New Roman"/>
          <w:szCs w:val="20"/>
          <w:lang w:val="es-MX"/>
        </w:rPr>
        <w:t xml:space="preserve"> </w:t>
      </w:r>
      <w:r w:rsidR="007264E8" w:rsidRPr="007264E8">
        <w:rPr>
          <w:rFonts w:cs="Times New Roman"/>
          <w:szCs w:val="20"/>
          <w:lang w:val="es-MX"/>
        </w:rPr>
        <w:t>por arriba de su tendencia de largo</w:t>
      </w:r>
      <w:r w:rsidR="00706535">
        <w:rPr>
          <w:rFonts w:cs="Times New Roman"/>
          <w:szCs w:val="20"/>
          <w:lang w:val="es-MX"/>
        </w:rPr>
        <w:t xml:space="preserve"> plazo</w:t>
      </w:r>
      <w:r w:rsidR="0095109C">
        <w:rPr>
          <w:rFonts w:cs="Times New Roman"/>
          <w:szCs w:val="20"/>
          <w:lang w:val="es-MX"/>
        </w:rPr>
        <w:t xml:space="preserve">: </w:t>
      </w:r>
      <w:r w:rsidR="00964205">
        <w:rPr>
          <w:rFonts w:cs="Times New Roman"/>
          <w:szCs w:val="20"/>
          <w:lang w:val="es-MX"/>
        </w:rPr>
        <w:t>present</w:t>
      </w:r>
      <w:r w:rsidR="0095109C">
        <w:rPr>
          <w:rFonts w:cs="Times New Roman"/>
          <w:szCs w:val="20"/>
          <w:lang w:val="es-MX"/>
        </w:rPr>
        <w:t xml:space="preserve">ó </w:t>
      </w:r>
      <w:r w:rsidR="00036538" w:rsidRPr="00091E91">
        <w:rPr>
          <w:rFonts w:cs="Times New Roman"/>
          <w:szCs w:val="20"/>
          <w:lang w:val="es-MX"/>
        </w:rPr>
        <w:t>u</w:t>
      </w:r>
      <w:r w:rsidR="00036538" w:rsidRPr="00113C81">
        <w:rPr>
          <w:rFonts w:cs="Times New Roman"/>
          <w:szCs w:val="20"/>
          <w:lang w:val="es-MX"/>
        </w:rPr>
        <w:t xml:space="preserve">n valor </w:t>
      </w:r>
      <w:r w:rsidR="00036538" w:rsidRPr="002125BA">
        <w:rPr>
          <w:rFonts w:cs="Times New Roman"/>
          <w:szCs w:val="20"/>
          <w:lang w:val="es-MX"/>
        </w:rPr>
        <w:t xml:space="preserve">de </w:t>
      </w:r>
      <w:r w:rsidR="009E5D42">
        <w:rPr>
          <w:rFonts w:cs="Times New Roman"/>
          <w:szCs w:val="20"/>
          <w:lang w:val="es-MX"/>
        </w:rPr>
        <w:t>10</w:t>
      </w:r>
      <w:r w:rsidR="00EC15FF">
        <w:rPr>
          <w:rFonts w:cs="Times New Roman"/>
          <w:szCs w:val="20"/>
          <w:lang w:val="es-MX"/>
        </w:rPr>
        <w:t>1</w:t>
      </w:r>
      <w:r w:rsidR="008C1DBB">
        <w:rPr>
          <w:rFonts w:cs="Times New Roman"/>
          <w:szCs w:val="20"/>
          <w:lang w:val="es-MX"/>
        </w:rPr>
        <w:t>.1</w:t>
      </w:r>
      <w:r w:rsidR="00036538" w:rsidRPr="00113C81">
        <w:rPr>
          <w:rFonts w:cs="Times New Roman"/>
          <w:szCs w:val="20"/>
          <w:lang w:val="es-MX"/>
        </w:rPr>
        <w:t xml:space="preserve"> puntos</w:t>
      </w:r>
      <w:r w:rsidR="00E97F9F" w:rsidRPr="00113C81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 xml:space="preserve">y </w:t>
      </w:r>
      <w:r w:rsidR="00BE4477">
        <w:rPr>
          <w:rFonts w:cs="Times New Roman"/>
          <w:szCs w:val="20"/>
          <w:lang w:val="es-MX"/>
        </w:rPr>
        <w:t xml:space="preserve">una </w:t>
      </w:r>
      <w:r w:rsidR="00F2159A">
        <w:rPr>
          <w:rFonts w:cs="Times New Roman"/>
          <w:szCs w:val="20"/>
          <w:lang w:val="es-MX"/>
        </w:rPr>
        <w:t>variación</w:t>
      </w:r>
      <w:r w:rsidR="00BE4477">
        <w:rPr>
          <w:rFonts w:cs="Times New Roman"/>
          <w:szCs w:val="20"/>
          <w:lang w:val="es-MX"/>
        </w:rPr>
        <w:t xml:space="preserve"> de 0.0</w:t>
      </w:r>
      <w:r w:rsidR="00EC15FF">
        <w:rPr>
          <w:rFonts w:cs="Times New Roman"/>
          <w:szCs w:val="20"/>
          <w:lang w:val="es-MX"/>
        </w:rPr>
        <w:t>6</w:t>
      </w:r>
      <w:r w:rsidR="00BE4477">
        <w:rPr>
          <w:rFonts w:cs="Times New Roman"/>
          <w:szCs w:val="20"/>
          <w:lang w:val="es-MX"/>
        </w:rPr>
        <w:t xml:space="preserve"> puntos</w:t>
      </w:r>
      <w:r w:rsidR="009416B4">
        <w:rPr>
          <w:rFonts w:cs="Times New Roman"/>
          <w:szCs w:val="20"/>
          <w:lang w:val="es-MX"/>
        </w:rPr>
        <w:t xml:space="preserve"> con</w:t>
      </w:r>
      <w:r w:rsidR="00F2159A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>respecto al mes anterior</w:t>
      </w:r>
      <w:r w:rsidRPr="00113C81">
        <w:rPr>
          <w:rFonts w:cs="Times New Roman"/>
          <w:szCs w:val="20"/>
          <w:lang w:val="es-MX"/>
        </w:rPr>
        <w:t>.</w:t>
      </w:r>
    </w:p>
    <w:p w14:paraId="03B4E478" w14:textId="77777777" w:rsidR="00B82A35" w:rsidRPr="00B82A35" w:rsidRDefault="00B82A35" w:rsidP="00513E28">
      <w:pPr>
        <w:keepNext/>
        <w:keepLines/>
        <w:spacing w:before="24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>Cuadro 1</w:t>
      </w:r>
    </w:p>
    <w:p w14:paraId="4DAD78F4" w14:textId="77777777" w:rsidR="005571C6" w:rsidRPr="00091E91" w:rsidRDefault="005571C6" w:rsidP="00B82A35">
      <w:pPr>
        <w:keepNext/>
        <w:keepLines/>
        <w:jc w:val="center"/>
        <w:rPr>
          <w:rFonts w:cs="Times New Roman"/>
          <w:b/>
          <w:smallCaps/>
          <w:sz w:val="22"/>
          <w:szCs w:val="20"/>
        </w:rPr>
      </w:pPr>
      <w:r w:rsidRPr="00091E91">
        <w:rPr>
          <w:rFonts w:cs="Times New Roman"/>
          <w:b/>
          <w:smallCaps/>
          <w:sz w:val="22"/>
          <w:szCs w:val="20"/>
        </w:rPr>
        <w:t>Indicador Coincidente</w:t>
      </w:r>
    </w:p>
    <w:p w14:paraId="13060CAC" w14:textId="77777777" w:rsidR="005571C6" w:rsidRPr="008A340F" w:rsidRDefault="008A340F" w:rsidP="005571C6">
      <w:pPr>
        <w:keepNext/>
        <w:tabs>
          <w:tab w:val="center" w:pos="3348"/>
        </w:tabs>
        <w:jc w:val="center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(</w:t>
      </w:r>
      <w:r w:rsidR="005571C6" w:rsidRPr="008A340F">
        <w:rPr>
          <w:rFonts w:cs="Times New Roman"/>
          <w:sz w:val="18"/>
          <w:szCs w:val="20"/>
        </w:rPr>
        <w:t>Diferencia en puntos respecto al mes inmediato anterior</w:t>
      </w:r>
      <w:r>
        <w:rPr>
          <w:rFonts w:cs="Times New Roman"/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902CE" w:rsidRPr="00091E91" w14:paraId="7726FB93" w14:textId="77777777" w:rsidTr="00131188">
        <w:trPr>
          <w:jc w:val="center"/>
        </w:trPr>
        <w:tc>
          <w:tcPr>
            <w:tcW w:w="408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C12177" w14:textId="2D6BD5CF" w:rsidR="006902CE" w:rsidRPr="00091E91" w:rsidRDefault="006902CE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2022</w:t>
            </w:r>
          </w:p>
        </w:tc>
        <w:tc>
          <w:tcPr>
            <w:tcW w:w="408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8E8F95" w14:textId="4BC9DC01" w:rsidR="006902CE" w:rsidRPr="00091E91" w:rsidRDefault="006902CE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2023</w:t>
            </w:r>
          </w:p>
        </w:tc>
      </w:tr>
      <w:tr w:rsidR="00D546DD" w:rsidRPr="00091E91" w14:paraId="7DCFCCBF" w14:textId="77777777" w:rsidTr="006902CE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8E3C4D" w14:textId="509783F7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C203A" w14:textId="435BE679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D2B23" w14:textId="63201A3D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C9DEF" w14:textId="25F60137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3807D" w14:textId="39890E7F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7750AC2" w14:textId="7CC63E85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AB307" w14:textId="6B9EE91A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30BCD" w14:textId="1A058028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8A5C5" w14:textId="370C51C4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386E" w14:textId="7E6A991F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DA0D7" w14:textId="2834556E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B01985" w14:textId="656C28C8" w:rsidR="00D546DD" w:rsidRPr="00091E91" w:rsidRDefault="00D546DD" w:rsidP="00D546DD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Jun.</w:t>
            </w:r>
          </w:p>
        </w:tc>
      </w:tr>
      <w:tr w:rsidR="00D546DD" w:rsidRPr="00091E91" w14:paraId="62A8161E" w14:textId="77777777" w:rsidTr="006902CE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EEA3E7" w14:textId="56414824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2AE76" w14:textId="4B59A0EE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B9AAB" w14:textId="619E68DC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955A2" w14:textId="7D5D8190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6F494" w14:textId="4BA0A589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A1AB9A" w14:textId="7EABB2B7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12AFB" w14:textId="7088828D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B893" w14:textId="7BA46583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ADA1" w14:textId="193182B5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CC53E" w14:textId="4AD09D6C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7A780" w14:textId="283059E1" w:rsidR="00D546DD" w:rsidRPr="00091E91" w:rsidRDefault="00D546DD" w:rsidP="00D546DD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91BA62" w14:textId="07C095A9" w:rsidR="00D546DD" w:rsidRPr="00091E91" w:rsidRDefault="00D546DD" w:rsidP="00D546DD">
            <w:pPr>
              <w:tabs>
                <w:tab w:val="decimal" w:pos="192"/>
              </w:tabs>
              <w:ind w:left="192" w:hanging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</w:tr>
    </w:tbl>
    <w:p w14:paraId="656578E7" w14:textId="27276D4D" w:rsidR="005571C6" w:rsidRPr="00091E91" w:rsidRDefault="005571C6" w:rsidP="00BA04A8">
      <w:pPr>
        <w:tabs>
          <w:tab w:val="center" w:pos="3348"/>
        </w:tabs>
        <w:spacing w:before="60"/>
        <w:ind w:left="993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1894A89C" w14:textId="77777777" w:rsidR="00F154C2" w:rsidRDefault="00F154C2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</w:p>
    <w:p w14:paraId="3741AB57" w14:textId="77777777" w:rsidR="00F154C2" w:rsidRDefault="00F154C2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</w:p>
    <w:p w14:paraId="3B707ED5" w14:textId="77777777" w:rsidR="00F154C2" w:rsidRDefault="00F154C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000AF75" w14:textId="77777777" w:rsidR="00F154C2" w:rsidRDefault="00F154C2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</w:p>
    <w:p w14:paraId="36A171C1" w14:textId="06193486" w:rsidR="00BA2F11" w:rsidRPr="00B82A35" w:rsidRDefault="00BA2F11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>Gráfica 1</w:t>
      </w:r>
    </w:p>
    <w:p w14:paraId="6A95D5C3" w14:textId="0F67DE66" w:rsidR="00BA2F11" w:rsidRPr="00091E91" w:rsidRDefault="00BA2F11" w:rsidP="00BA2F11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6E0430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8C72DB">
        <w:rPr>
          <w:b/>
          <w:smallCaps/>
          <w:sz w:val="22"/>
          <w:szCs w:val="22"/>
        </w:rPr>
        <w:t xml:space="preserve">a </w:t>
      </w:r>
      <w:r w:rsidR="00254892">
        <w:rPr>
          <w:b/>
          <w:smallCaps/>
          <w:sz w:val="22"/>
          <w:szCs w:val="22"/>
        </w:rPr>
        <w:t>junio</w:t>
      </w:r>
      <w:r w:rsidR="002F5E07">
        <w:rPr>
          <w:b/>
          <w:smallCaps/>
          <w:sz w:val="22"/>
          <w:szCs w:val="22"/>
        </w:rPr>
        <w:t xml:space="preserve"> </w:t>
      </w:r>
      <w:r w:rsidR="002D50C9" w:rsidRPr="00091E91">
        <w:rPr>
          <w:b/>
          <w:smallCaps/>
          <w:sz w:val="22"/>
          <w:szCs w:val="22"/>
        </w:rPr>
        <w:t>de 202</w:t>
      </w:r>
      <w:r w:rsidR="00CD3E9E">
        <w:rPr>
          <w:b/>
          <w:smallCaps/>
          <w:sz w:val="22"/>
          <w:szCs w:val="22"/>
        </w:rPr>
        <w:t>3</w:t>
      </w:r>
    </w:p>
    <w:p w14:paraId="11367781" w14:textId="77777777" w:rsidR="00B65AE2" w:rsidRPr="008A340F" w:rsidRDefault="00BA2F11" w:rsidP="00BA2F11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934549" w14:textId="32E56BA7" w:rsidR="00BA2F11" w:rsidRPr="00091E91" w:rsidRDefault="008A503A" w:rsidP="00BA2F11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265FBFF5" wp14:editId="4253EF1F">
            <wp:extent cx="5934075" cy="4222750"/>
            <wp:effectExtent l="0" t="0" r="9525" b="6350"/>
            <wp:docPr id="19692934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A04B24-C2FE-9BAB-8F26-1895ABA4F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9D5EEEA" w14:textId="634D10F7" w:rsidR="00BA2F11" w:rsidRPr="00091E91" w:rsidRDefault="00BA2F11" w:rsidP="00F154C2">
      <w:pPr>
        <w:keepNext/>
        <w:keepLines/>
        <w:spacing w:before="60"/>
        <w:ind w:left="993" w:right="343" w:hanging="645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 w:rsidR="003B5FBC"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3B6857" w14:textId="7711F7FC" w:rsidR="00BA2F11" w:rsidRPr="00091E91" w:rsidRDefault="00F154C2" w:rsidP="00F154C2">
      <w:pPr>
        <w:tabs>
          <w:tab w:val="center" w:pos="3348"/>
        </w:tabs>
        <w:ind w:left="993" w:right="343" w:hanging="195"/>
        <w:rPr>
          <w:sz w:val="16"/>
          <w:szCs w:val="16"/>
        </w:rPr>
      </w:pPr>
      <w:r>
        <w:rPr>
          <w:sz w:val="16"/>
          <w:szCs w:val="16"/>
        </w:rPr>
        <w:tab/>
      </w:r>
      <w:r w:rsidR="00BA2F11" w:rsidRPr="00091E91">
        <w:rPr>
          <w:sz w:val="16"/>
          <w:szCs w:val="16"/>
        </w:rPr>
        <w:t xml:space="preserve">Los números sobre la gráfica (por ejemplo 1981.11) representan el año y el mes en </w:t>
      </w:r>
      <w:r w:rsidR="00BC0362">
        <w:rPr>
          <w:sz w:val="16"/>
          <w:szCs w:val="16"/>
        </w:rPr>
        <w:t xml:space="preserve">los </w:t>
      </w:r>
      <w:r w:rsidR="00BA2F11" w:rsidRPr="00091E91">
        <w:rPr>
          <w:sz w:val="16"/>
          <w:szCs w:val="16"/>
        </w:rPr>
        <w:t>que ocurrió el punto de giro en la actividad económica: pico o valle.</w:t>
      </w:r>
    </w:p>
    <w:p w14:paraId="051EA993" w14:textId="3D0A11CF" w:rsidR="00BA2F11" w:rsidRPr="00091E91" w:rsidDel="007B6315" w:rsidRDefault="00BA2F11" w:rsidP="00F154C2">
      <w:pPr>
        <w:tabs>
          <w:tab w:val="center" w:pos="3348"/>
        </w:tabs>
        <w:ind w:left="993" w:right="343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045C2953" w14:textId="4645DE8C" w:rsidR="00BA2F11" w:rsidRPr="00091E91" w:rsidDel="007B6315" w:rsidRDefault="00BA2F11" w:rsidP="00BA04A8">
      <w:pPr>
        <w:ind w:left="794" w:right="340" w:hanging="448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</w:t>
      </w:r>
      <w:r w:rsidR="00F154C2">
        <w:rPr>
          <w:rFonts w:cs="Times New Roman"/>
          <w:sz w:val="16"/>
          <w:szCs w:val="16"/>
        </w:rPr>
        <w:t xml:space="preserve"> </w:t>
      </w:r>
      <w:r w:rsidRPr="00091E91" w:rsidDel="007B6315">
        <w:rPr>
          <w:rFonts w:cs="Times New Roman"/>
          <w:sz w:val="16"/>
          <w:szCs w:val="16"/>
        </w:rPr>
        <w:t xml:space="preserve"> INEGI</w:t>
      </w:r>
    </w:p>
    <w:p w14:paraId="5EA9FC1D" w14:textId="1B179B82" w:rsidR="004E0D13" w:rsidRPr="00091E91" w:rsidRDefault="004E0D13" w:rsidP="004E0D13">
      <w:pPr>
        <w:tabs>
          <w:tab w:val="center" w:pos="3348"/>
        </w:tabs>
        <w:spacing w:before="600" w:after="600"/>
        <w:rPr>
          <w:szCs w:val="20"/>
          <w:lang w:val="es-MX"/>
        </w:rPr>
      </w:pPr>
      <w:r w:rsidRPr="00091E91">
        <w:rPr>
          <w:szCs w:val="20"/>
          <w:lang w:val="es-MX"/>
        </w:rPr>
        <w:t>El comportamiento</w:t>
      </w:r>
      <w:r w:rsidR="00AA59B0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del</w:t>
      </w:r>
      <w:r w:rsidR="008E33C2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 xml:space="preserve">Indicador Coincidente en el pasado mes de </w:t>
      </w:r>
      <w:r w:rsidR="00254892">
        <w:rPr>
          <w:szCs w:val="20"/>
          <w:lang w:val="es-MX"/>
        </w:rPr>
        <w:t>junio</w:t>
      </w:r>
      <w:r w:rsidR="00F85FD0" w:rsidRPr="00091E91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fue resultado de la evolución de los componentes cíclicos que lo integran</w:t>
      </w:r>
      <w:r w:rsidR="003B5FBC">
        <w:rPr>
          <w:szCs w:val="20"/>
          <w:lang w:val="es-MX"/>
        </w:rPr>
        <w:t>. Estos se</w:t>
      </w:r>
      <w:r w:rsidRPr="00091E91">
        <w:rPr>
          <w:szCs w:val="20"/>
          <w:lang w:val="es-MX"/>
        </w:rPr>
        <w:t xml:space="preserve"> presentan en el cuadro y las gráficas siguientes</w:t>
      </w:r>
      <w:r w:rsidR="00BA3553">
        <w:rPr>
          <w:szCs w:val="20"/>
          <w:lang w:val="es-MX"/>
        </w:rPr>
        <w:t>:</w:t>
      </w:r>
    </w:p>
    <w:p w14:paraId="59E84746" w14:textId="77777777" w:rsidR="00EF6934" w:rsidRDefault="00EF6934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</w:p>
    <w:p w14:paraId="56E41C8B" w14:textId="20363051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2</w:t>
      </w:r>
    </w:p>
    <w:p w14:paraId="0827DCE3" w14:textId="77777777" w:rsidR="004E0D13" w:rsidRPr="00091E91" w:rsidRDefault="004E0D13" w:rsidP="00B82A35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Coincidente</w:t>
      </w:r>
    </w:p>
    <w:p w14:paraId="7C51A283" w14:textId="77777777" w:rsidR="004E0D13" w:rsidRPr="008A340F" w:rsidRDefault="008A340F" w:rsidP="004E0D13">
      <w:pPr>
        <w:keepNext/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4E0D13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0D0D0D"/>
          <w:left w:val="double" w:sz="4" w:space="0" w:color="0D0D0D"/>
          <w:bottom w:val="double" w:sz="4" w:space="0" w:color="0D0D0D"/>
          <w:right w:val="doub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13"/>
        <w:gridCol w:w="1406"/>
        <w:gridCol w:w="1405"/>
        <w:gridCol w:w="1405"/>
        <w:gridCol w:w="1405"/>
        <w:gridCol w:w="1405"/>
        <w:gridCol w:w="1405"/>
      </w:tblGrid>
      <w:tr w:rsidR="00091E91" w:rsidRPr="00091E91" w14:paraId="2662965E" w14:textId="77777777" w:rsidTr="006403EF">
        <w:trPr>
          <w:trHeight w:val="1308"/>
          <w:jc w:val="center"/>
        </w:trPr>
        <w:tc>
          <w:tcPr>
            <w:tcW w:w="800" w:type="dxa"/>
            <w:tcBorders>
              <w:top w:val="double" w:sz="4" w:space="0" w:color="0D0D0D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62D488AE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713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0E8C5641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ind w:left="-47" w:right="-61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40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38D5A353" w14:textId="77777777" w:rsidR="005209D1" w:rsidRPr="00091E91" w:rsidRDefault="005209D1" w:rsidP="005209D1">
            <w:pPr>
              <w:spacing w:before="240"/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Indicador </w:t>
            </w:r>
          </w:p>
          <w:p w14:paraId="76E78B54" w14:textId="770BF25C" w:rsidR="00E07385" w:rsidRPr="00091E91" w:rsidRDefault="005209D1" w:rsidP="005209D1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Global de la Actividad Económica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2BD9101A" w14:textId="3FD369D8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la Actividad Industrial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414B6F37" w14:textId="7128A4B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Ingresos por Suministro de Bienes y Servicios al por menor</w:t>
            </w:r>
            <w:r w:rsidR="006403EF">
              <w:rPr>
                <w:sz w:val="16"/>
                <w:szCs w:val="16"/>
                <w:lang w:val="es-MX" w:eastAsia="es-MX"/>
              </w:rPr>
              <w:t xml:space="preserve"> */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05F66C8C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Asegurados Trabajadores Permanentes en el IMSS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59AEE8FC" w14:textId="77777777" w:rsidR="00E07385" w:rsidRPr="00091E91" w:rsidRDefault="00E07385" w:rsidP="00AA37D7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Desocupación Urbana</w:t>
            </w:r>
          </w:p>
        </w:tc>
        <w:tc>
          <w:tcPr>
            <w:tcW w:w="1405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</w:tcBorders>
            <w:shd w:val="clear" w:color="auto" w:fill="D9D9D9"/>
            <w:vAlign w:val="center"/>
          </w:tcPr>
          <w:p w14:paraId="262CF93E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Importaciones Totales</w:t>
            </w:r>
          </w:p>
        </w:tc>
      </w:tr>
      <w:tr w:rsidR="00B0799E" w:rsidRPr="00091E91" w14:paraId="6A9F704C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BEAB32A" w14:textId="77777777" w:rsidR="00B0799E" w:rsidRPr="00091E91" w:rsidRDefault="00B0799E" w:rsidP="00AE6767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5E84100" w14:textId="4CDBF9B8" w:rsidR="00B0799E" w:rsidRPr="00091E91" w:rsidRDefault="008E33C2" w:rsidP="00902AAE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Jul</w:t>
            </w:r>
            <w:r w:rsidR="00B0799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8AC" w14:textId="387E36A7" w:rsidR="00B0799E" w:rsidRPr="00091E91" w:rsidRDefault="00B0799E" w:rsidP="00902AAE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208FF" w14:textId="5475BD01" w:rsidR="00B0799E" w:rsidRPr="00091E91" w:rsidRDefault="00B0799E" w:rsidP="00902AAE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15180">
              <w:rPr>
                <w:sz w:val="16"/>
                <w:szCs w:val="16"/>
              </w:rPr>
              <w:t>1</w:t>
            </w:r>
            <w:r w:rsidR="00931AFD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008AA" w14:textId="24B0B4D8" w:rsidR="00B0799E" w:rsidRPr="00091E91" w:rsidRDefault="00B0799E" w:rsidP="00902AAE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6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9160F" w14:textId="485BF594" w:rsidR="00B0799E" w:rsidRPr="00091E91" w:rsidRDefault="00B0799E" w:rsidP="00902AAE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0</w:t>
            </w:r>
            <w:r w:rsidR="00FB04D4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0F0D" w14:textId="054A1DAA" w:rsidR="00B0799E" w:rsidRPr="00091E91" w:rsidRDefault="00B0799E" w:rsidP="00902AAE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BEE28C9" w14:textId="4547FF44" w:rsidR="00B0799E" w:rsidRPr="00091E91" w:rsidRDefault="00B0799E" w:rsidP="00902AAE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A503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8A503A">
              <w:rPr>
                <w:sz w:val="16"/>
                <w:szCs w:val="16"/>
              </w:rPr>
              <w:t>5</w:t>
            </w:r>
          </w:p>
        </w:tc>
      </w:tr>
      <w:tr w:rsidR="002759AF" w:rsidRPr="00091E91" w14:paraId="1925FD69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EC530A0" w14:textId="77777777" w:rsidR="002759AF" w:rsidRPr="00091E91" w:rsidRDefault="002759AF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DE74BE7" w14:textId="354FEA36" w:rsidR="002759AF" w:rsidRPr="00091E91" w:rsidRDefault="008E33C2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7DEB2" w14:textId="697DD9E1" w:rsidR="002759AF" w:rsidRPr="00091E91" w:rsidRDefault="002759AF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02FDE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71D38" w14:textId="6479511D" w:rsidR="002759AF" w:rsidRPr="00091E91" w:rsidRDefault="002759AF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8BCEA" w14:textId="3DF65136" w:rsidR="002759AF" w:rsidRPr="00091E91" w:rsidRDefault="002759AF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5976" w14:textId="4AC46593" w:rsidR="002759AF" w:rsidRPr="00091E91" w:rsidRDefault="002759AF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8F8D5" w14:textId="56A4E959" w:rsidR="002759AF" w:rsidRPr="00091E91" w:rsidRDefault="002759AF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E5C5F">
              <w:rPr>
                <w:sz w:val="16"/>
                <w:szCs w:val="16"/>
              </w:rPr>
              <w:t>1</w:t>
            </w:r>
            <w:r w:rsidR="00376487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788ECB9B" w14:textId="0A236F8A" w:rsidR="002759AF" w:rsidRPr="00091E91" w:rsidRDefault="002759AF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7648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14</w:t>
            </w:r>
          </w:p>
        </w:tc>
      </w:tr>
      <w:tr w:rsidR="00A96DF5" w:rsidRPr="00091E91" w14:paraId="3A77E9A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FD4F44E" w14:textId="77777777" w:rsidR="00A96DF5" w:rsidRPr="00091E91" w:rsidRDefault="00A96DF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7AD4B06" w14:textId="6F6AEBCA" w:rsidR="00A96DF5" w:rsidRPr="00091E91" w:rsidRDefault="008E33C2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A96DF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F43B" w14:textId="0D215931" w:rsidR="00A96DF5" w:rsidRPr="00091E91" w:rsidRDefault="00A96DF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515180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D471D" w14:textId="1DFC4DAB" w:rsidR="00A96DF5" w:rsidRPr="00091E91" w:rsidRDefault="00A96DF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E88C" w14:textId="7C5F23EC" w:rsidR="00A96DF5" w:rsidRPr="00091E91" w:rsidRDefault="00A96DF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F0180" w14:textId="30459935" w:rsidR="00A96DF5" w:rsidRPr="00091E91" w:rsidRDefault="00A96DF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95FA4" w14:textId="796F9A07" w:rsidR="00A96DF5" w:rsidRPr="00091E91" w:rsidRDefault="00A96DF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02FDE">
              <w:rPr>
                <w:sz w:val="16"/>
                <w:szCs w:val="16"/>
              </w:rPr>
              <w:t>1</w:t>
            </w:r>
            <w:r w:rsidR="00376487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4D7161B" w14:textId="5BEB0545" w:rsidR="00A96DF5" w:rsidRPr="00091E91" w:rsidRDefault="00A96DF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4E5C5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9</w:t>
            </w:r>
          </w:p>
        </w:tc>
      </w:tr>
      <w:tr w:rsidR="000E6F65" w:rsidRPr="00091E91" w14:paraId="720B63E0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70C5EABB" w14:textId="77777777" w:rsidR="000E6F65" w:rsidRPr="00091E91" w:rsidRDefault="000E6F6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3CB0968" w14:textId="4470FAA9" w:rsidR="000E6F65" w:rsidRPr="00091E91" w:rsidRDefault="008E33C2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0E6F6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4D630" w14:textId="43496E69" w:rsidR="000E6F65" w:rsidRPr="00091E91" w:rsidRDefault="000E6F6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C167AC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9CF92" w14:textId="2FBFD50F" w:rsidR="000E6F65" w:rsidRPr="00091E91" w:rsidRDefault="000E6F6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11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CEF9A" w14:textId="33DFBF09" w:rsidR="000E6F65" w:rsidRPr="00091E91" w:rsidRDefault="000E6F6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0BF70" w14:textId="07137EBF" w:rsidR="000E6F65" w:rsidRPr="00091E91" w:rsidRDefault="000E6F6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31AFD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CF304" w14:textId="235317F2" w:rsidR="000E6F65" w:rsidRPr="00091E91" w:rsidRDefault="000E6F6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96BCF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273DDA9" w14:textId="5199FD69" w:rsidR="000E6F65" w:rsidRPr="00091E91" w:rsidRDefault="000E6F6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5291E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2</w:t>
            </w:r>
            <w:r w:rsidR="008A503A">
              <w:rPr>
                <w:sz w:val="16"/>
                <w:szCs w:val="16"/>
              </w:rPr>
              <w:t>1</w:t>
            </w:r>
          </w:p>
        </w:tc>
      </w:tr>
      <w:tr w:rsidR="00387F05" w:rsidRPr="00091E91" w14:paraId="4B00B18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DACAD62" w14:textId="77777777" w:rsidR="00387F05" w:rsidRPr="00091E91" w:rsidRDefault="00387F05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2484619E" w14:textId="632495C5" w:rsidR="00387F05" w:rsidRPr="00091E91" w:rsidRDefault="008E33C2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387F05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1BC26" w14:textId="4CF53239" w:rsidR="00387F05" w:rsidRPr="00091E91" w:rsidRDefault="00387F05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8C1DBB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BB7CD" w14:textId="370C5057" w:rsidR="00387F05" w:rsidRPr="00091E91" w:rsidRDefault="00387F05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6FD94" w14:textId="3875DBDF" w:rsidR="00387F05" w:rsidRPr="00091E91" w:rsidRDefault="00387F05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C1DB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AE2E5" w14:textId="761858DF" w:rsidR="00387F05" w:rsidRPr="00091E91" w:rsidRDefault="00387F05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F33A5" w14:textId="01BE4A5A" w:rsidR="00387F05" w:rsidRPr="00091E91" w:rsidRDefault="00387F05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C7084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38D3395" w14:textId="3A5A3914" w:rsidR="00387F05" w:rsidRPr="00091E91" w:rsidRDefault="00387F05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96BC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E5C5F">
              <w:rPr>
                <w:sz w:val="16"/>
                <w:szCs w:val="16"/>
              </w:rPr>
              <w:t>2</w:t>
            </w:r>
            <w:r w:rsidR="008A503A">
              <w:rPr>
                <w:sz w:val="16"/>
                <w:szCs w:val="16"/>
              </w:rPr>
              <w:t>0</w:t>
            </w:r>
          </w:p>
        </w:tc>
      </w:tr>
      <w:tr w:rsidR="00C167AC" w:rsidRPr="00091E91" w14:paraId="2E577163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645DBFBB" w14:textId="77777777" w:rsidR="00C167AC" w:rsidRPr="00091E91" w:rsidRDefault="00C167AC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7B914CA9" w14:textId="7EC8E289" w:rsidR="00C167AC" w:rsidRPr="00091E91" w:rsidRDefault="008E33C2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C167A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E689" w14:textId="2DBD5B28" w:rsidR="00C167AC" w:rsidRPr="00091E91" w:rsidRDefault="00C167AC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C20E" w14:textId="48180EEF" w:rsidR="00C167AC" w:rsidRPr="00091E91" w:rsidRDefault="00C167AC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F53F9" w14:textId="12A5C264" w:rsidR="00C167AC" w:rsidRPr="00091E91" w:rsidRDefault="00C167AC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931AF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55CD7" w14:textId="390B852D" w:rsidR="00C167AC" w:rsidRPr="00091E91" w:rsidRDefault="00C167AC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74E5D" w14:textId="4A9865DA" w:rsidR="00C167AC" w:rsidRPr="00091E91" w:rsidRDefault="00C167AC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401630B5" w14:textId="124E939B" w:rsidR="00C167AC" w:rsidRPr="00091E91" w:rsidRDefault="00C167AC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15</w:t>
            </w:r>
          </w:p>
        </w:tc>
      </w:tr>
      <w:tr w:rsidR="007C2A89" w:rsidRPr="00091E91" w14:paraId="2CD074B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BE8A75B" w14:textId="451EAC8A" w:rsidR="007C2A89" w:rsidRPr="00091E91" w:rsidRDefault="00AA59B0" w:rsidP="00722709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67691CCE" w14:textId="7F107D88" w:rsidR="007C2A89" w:rsidRPr="00091E91" w:rsidRDefault="008E33C2" w:rsidP="00722709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7C2A89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075E" w14:textId="39D0807E" w:rsidR="007C2A89" w:rsidRPr="00091E91" w:rsidRDefault="007C2A89" w:rsidP="00722709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E76A5" w14:textId="1C94AB4F" w:rsidR="007C2A89" w:rsidRPr="00091E91" w:rsidRDefault="007C2A89" w:rsidP="00722709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A5515" w14:textId="5487BF01" w:rsidR="007C2A89" w:rsidRPr="00091E91" w:rsidRDefault="007C2A89" w:rsidP="00722709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E8DD" w14:textId="2A7CDB69" w:rsidR="007C2A89" w:rsidRPr="00091E91" w:rsidRDefault="007C2A89" w:rsidP="00722709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81EC7" w14:textId="18725F1E" w:rsidR="007C2A89" w:rsidRPr="00091E91" w:rsidRDefault="007C2A89" w:rsidP="00722709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21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001B6DA" w14:textId="5C0BAFC7" w:rsidR="007C2A89" w:rsidRPr="00091E91" w:rsidRDefault="007C2A89" w:rsidP="00722709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1</w:t>
            </w:r>
          </w:p>
        </w:tc>
      </w:tr>
      <w:tr w:rsidR="00CA3E1C" w:rsidRPr="00091E91" w14:paraId="0BD9D1BA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0687959F" w14:textId="67DD5441" w:rsidR="00CA3E1C" w:rsidRPr="00091E91" w:rsidRDefault="00CA3E1C" w:rsidP="007227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83B68D" w14:textId="29A16BF7" w:rsidR="00CA3E1C" w:rsidRPr="00091E91" w:rsidRDefault="008E33C2" w:rsidP="00722709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CA3E1C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F0521" w14:textId="08B90A80" w:rsidR="00CA3E1C" w:rsidRPr="00091E91" w:rsidRDefault="00CA3E1C" w:rsidP="00722709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AEE2" w14:textId="361C0296" w:rsidR="00CA3E1C" w:rsidRPr="00091E91" w:rsidRDefault="00CA3E1C" w:rsidP="00722709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09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60385" w14:textId="761A7FE7" w:rsidR="00CA3E1C" w:rsidRPr="00091E91" w:rsidRDefault="00CA3E1C" w:rsidP="00722709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1E2FB" w14:textId="3AACA0BA" w:rsidR="00CA3E1C" w:rsidRPr="00091E91" w:rsidRDefault="00CA3E1C" w:rsidP="00722709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31AFD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D6C9B" w14:textId="40D71F9A" w:rsidR="00CA3E1C" w:rsidRPr="00091E91" w:rsidRDefault="00CA3E1C" w:rsidP="00722709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19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38C63B5" w14:textId="4726FD88" w:rsidR="00CA3E1C" w:rsidRPr="00091E91" w:rsidRDefault="00CA3E1C" w:rsidP="00722709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09</w:t>
            </w:r>
          </w:p>
        </w:tc>
      </w:tr>
      <w:tr w:rsidR="00902AAE" w:rsidRPr="00091E91" w14:paraId="03EF5A84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41036B47" w14:textId="5291ACED" w:rsidR="00902AAE" w:rsidRPr="00091E91" w:rsidRDefault="00902AAE" w:rsidP="001F342C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3B375C1C" w14:textId="4515DE5C" w:rsidR="00902AAE" w:rsidRPr="00091E91" w:rsidRDefault="008E33C2" w:rsidP="001F342C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902AA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5656D" w14:textId="4BDA8080" w:rsidR="00902AAE" w:rsidRPr="00091E91" w:rsidRDefault="00902AAE" w:rsidP="001F342C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FCD5" w14:textId="5C602A3D" w:rsidR="00902AAE" w:rsidRPr="00091E91" w:rsidRDefault="00902AAE" w:rsidP="001F342C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06959" w14:textId="16742A41" w:rsidR="00902AAE" w:rsidRPr="00091E91" w:rsidRDefault="00902AAE" w:rsidP="001F342C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3973" w14:textId="5F4F4FFF" w:rsidR="00902AAE" w:rsidRPr="00091E91" w:rsidRDefault="00902AAE" w:rsidP="001F342C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6BA81" w14:textId="76200BC3" w:rsidR="00902AAE" w:rsidRPr="00091E91" w:rsidRDefault="00902AAE" w:rsidP="001F342C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15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385DDCE0" w14:textId="4E89D3F9" w:rsidR="00902AAE" w:rsidRPr="00091E91" w:rsidRDefault="00902AAE" w:rsidP="001F342C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8A503A">
              <w:rPr>
                <w:sz w:val="16"/>
                <w:szCs w:val="16"/>
              </w:rPr>
              <w:t>9</w:t>
            </w:r>
          </w:p>
        </w:tc>
      </w:tr>
      <w:tr w:rsidR="001670BF" w:rsidRPr="00091E91" w14:paraId="45653DEB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3EEDC61C" w14:textId="341E2143" w:rsidR="001670BF" w:rsidRPr="00091E91" w:rsidRDefault="001670BF" w:rsidP="00E7703E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42D5E52E" w14:textId="511E4C8C" w:rsidR="001670BF" w:rsidRPr="00091E91" w:rsidRDefault="008E33C2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1670BF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AB7" w14:textId="69E07E03" w:rsidR="001670BF" w:rsidRPr="00091E91" w:rsidRDefault="001670BF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012A1" w14:textId="1662E215" w:rsidR="001670BF" w:rsidRPr="00091E91" w:rsidRDefault="001670BF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75D49" w14:textId="48A0C1DD" w:rsidR="001670BF" w:rsidRPr="00091E91" w:rsidRDefault="001670BF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97A6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2BF92" w14:textId="67C02D2B" w:rsidR="001670BF" w:rsidRPr="00091E91" w:rsidRDefault="001670BF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BF5DD" w14:textId="59E39296" w:rsidR="001670BF" w:rsidRPr="00091E91" w:rsidRDefault="001670BF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1</w:t>
            </w:r>
            <w:r w:rsidR="008A503A">
              <w:rPr>
                <w:sz w:val="16"/>
                <w:szCs w:val="16"/>
              </w:rPr>
              <w:t>0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2CE41779" w14:textId="0DD9A01A" w:rsidR="001670BF" w:rsidRPr="00091E91" w:rsidRDefault="001670BF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76487">
              <w:rPr>
                <w:sz w:val="16"/>
                <w:szCs w:val="16"/>
              </w:rPr>
              <w:t>0</w:t>
            </w:r>
            <w:r w:rsidR="008A503A">
              <w:rPr>
                <w:sz w:val="16"/>
                <w:szCs w:val="16"/>
              </w:rPr>
              <w:t>8</w:t>
            </w:r>
          </w:p>
        </w:tc>
      </w:tr>
      <w:tr w:rsidR="0047254D" w:rsidRPr="00091E91" w14:paraId="1B27A715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2D43BA5E" w14:textId="06114B72" w:rsidR="0047254D" w:rsidRPr="00091E91" w:rsidRDefault="0047254D" w:rsidP="00070614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1A51746E" w14:textId="7E7D698E" w:rsidR="0047254D" w:rsidRPr="00091E91" w:rsidRDefault="008E33C2" w:rsidP="00E7703E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47254D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4FFD" w14:textId="2BEFB189" w:rsidR="0047254D" w:rsidRPr="00091E91" w:rsidRDefault="0047254D" w:rsidP="00E7703E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A13763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5874F" w14:textId="7F2C85F5" w:rsidR="0047254D" w:rsidRPr="00091E91" w:rsidRDefault="0047254D" w:rsidP="00E7703E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31AFD">
              <w:rPr>
                <w:sz w:val="16"/>
                <w:szCs w:val="16"/>
              </w:rPr>
              <w:t>1</w:t>
            </w:r>
            <w:r w:rsidR="008C1DBB">
              <w:rPr>
                <w:sz w:val="16"/>
                <w:szCs w:val="16"/>
              </w:rPr>
              <w:t>8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4B8D8" w14:textId="5D91E708" w:rsidR="0047254D" w:rsidRPr="00091E91" w:rsidRDefault="0047254D" w:rsidP="00E7703E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01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3F376" w14:textId="39B5309D" w:rsidR="0047254D" w:rsidRPr="00091E91" w:rsidRDefault="0047254D" w:rsidP="00E7703E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FCA28" w14:textId="2CB9029E" w:rsidR="0047254D" w:rsidRPr="00091E91" w:rsidRDefault="0047254D" w:rsidP="00E7703E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08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162B6E00" w14:textId="5FD00175" w:rsidR="0047254D" w:rsidRPr="00091E91" w:rsidRDefault="0047254D" w:rsidP="00E7703E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5291E">
              <w:rPr>
                <w:sz w:val="16"/>
                <w:szCs w:val="16"/>
              </w:rPr>
              <w:t>0</w:t>
            </w:r>
            <w:r w:rsidR="008A503A">
              <w:rPr>
                <w:sz w:val="16"/>
                <w:szCs w:val="16"/>
              </w:rPr>
              <w:t>9</w:t>
            </w:r>
          </w:p>
        </w:tc>
      </w:tr>
      <w:tr w:rsidR="00091E91" w:rsidRPr="00091E91" w14:paraId="69201256" w14:textId="77777777" w:rsidTr="006403EF">
        <w:trPr>
          <w:trHeight w:val="23"/>
          <w:jc w:val="center"/>
        </w:trPr>
        <w:tc>
          <w:tcPr>
            <w:tcW w:w="800" w:type="dxa"/>
            <w:tcBorders>
              <w:right w:val="single" w:sz="4" w:space="0" w:color="auto"/>
            </w:tcBorders>
          </w:tcPr>
          <w:p w14:paraId="58054CB7" w14:textId="2FAD0A1F" w:rsidR="008C56FF" w:rsidRPr="00091E91" w:rsidRDefault="008C56FF" w:rsidP="009D646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14:paraId="5E5CFB58" w14:textId="578FC175" w:rsidR="008C56FF" w:rsidRPr="00091E91" w:rsidRDefault="008E33C2" w:rsidP="009D646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C65313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34A44" w14:textId="0BAE73CC" w:rsidR="008C56FF" w:rsidRPr="00091E91" w:rsidRDefault="008C56FF" w:rsidP="009D646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A7C80" w:rsidRPr="00091E91">
              <w:rPr>
                <w:sz w:val="16"/>
                <w:szCs w:val="16"/>
              </w:rPr>
              <w:tab/>
            </w:r>
            <w:r w:rsidR="00EA6CE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12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F0BD" w14:textId="17A5F0D0" w:rsidR="008C56FF" w:rsidRPr="00091E91" w:rsidRDefault="008C56FF" w:rsidP="009D646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F7316" w:rsidRPr="00091E91">
              <w:rPr>
                <w:sz w:val="16"/>
                <w:szCs w:val="16"/>
              </w:rPr>
              <w:tab/>
              <w:t>0.</w:t>
            </w:r>
            <w:r w:rsidR="008C1DBB">
              <w:rPr>
                <w:sz w:val="16"/>
                <w:szCs w:val="16"/>
              </w:rPr>
              <w:t>20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45AEC" w14:textId="4B6CDC4D" w:rsidR="008C56FF" w:rsidRPr="00091E91" w:rsidRDefault="008C56FF" w:rsidP="009D646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07860" w:rsidRPr="00091E91">
              <w:rPr>
                <w:sz w:val="16"/>
                <w:szCs w:val="16"/>
              </w:rPr>
              <w:tab/>
            </w:r>
            <w:r w:rsidR="00B91E76" w:rsidRPr="00091E91">
              <w:rPr>
                <w:sz w:val="16"/>
                <w:szCs w:val="16"/>
              </w:rPr>
              <w:t>0.</w:t>
            </w:r>
            <w:r w:rsidR="008C1DBB">
              <w:rPr>
                <w:sz w:val="16"/>
                <w:szCs w:val="16"/>
              </w:rPr>
              <w:t>03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0EE3" w14:textId="4152334E" w:rsidR="008C56FF" w:rsidRPr="00091E91" w:rsidRDefault="00CE0F58" w:rsidP="009D646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43066"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8C1DBB">
              <w:rPr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4FDC0" w14:textId="1B628D63" w:rsidR="008C56FF" w:rsidRPr="00091E91" w:rsidRDefault="004C11AE" w:rsidP="009D646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</w:r>
            <w:r w:rsidR="00B311F3" w:rsidRPr="00091E91">
              <w:rPr>
                <w:sz w:val="16"/>
                <w:szCs w:val="16"/>
              </w:rPr>
              <w:t>0.</w:t>
            </w:r>
            <w:r w:rsidR="008A503A">
              <w:rPr>
                <w:sz w:val="16"/>
                <w:szCs w:val="16"/>
              </w:rPr>
              <w:t>06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bottom"/>
          </w:tcPr>
          <w:p w14:paraId="5C7755B6" w14:textId="60CB68F2" w:rsidR="00F43260" w:rsidRPr="00091E91" w:rsidRDefault="008C56FF" w:rsidP="009D646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="009F2C70" w:rsidRPr="00091E91">
              <w:rPr>
                <w:sz w:val="16"/>
                <w:szCs w:val="16"/>
              </w:rPr>
              <w:tab/>
              <w:t>0.</w:t>
            </w:r>
            <w:r w:rsidR="008A503A">
              <w:rPr>
                <w:sz w:val="16"/>
                <w:szCs w:val="16"/>
              </w:rPr>
              <w:t>10</w:t>
            </w:r>
          </w:p>
        </w:tc>
      </w:tr>
    </w:tbl>
    <w:p w14:paraId="28BA5D00" w14:textId="42A7F208" w:rsidR="006403EF" w:rsidRPr="00091E91" w:rsidRDefault="006403EF" w:rsidP="00580833">
      <w:pPr>
        <w:pStyle w:val="Textoindependiente"/>
        <w:tabs>
          <w:tab w:val="left" w:pos="270"/>
        </w:tabs>
        <w:spacing w:before="60"/>
        <w:ind w:left="426" w:hanging="426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</w:t>
      </w:r>
      <w:r w:rsidRPr="00091E91">
        <w:rPr>
          <w:color w:val="auto"/>
          <w:sz w:val="16"/>
          <w:szCs w:val="16"/>
        </w:rPr>
        <w:t>*</w:t>
      </w:r>
      <w:r>
        <w:rPr>
          <w:color w:val="auto"/>
          <w:sz w:val="16"/>
          <w:szCs w:val="16"/>
        </w:rPr>
        <w:t xml:space="preserve">/ </w:t>
      </w:r>
      <w:r w:rsidR="00580833">
        <w:rPr>
          <w:color w:val="auto"/>
          <w:sz w:val="16"/>
          <w:szCs w:val="16"/>
        </w:rPr>
        <w:tab/>
      </w:r>
      <w:r w:rsidR="00580833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 xml:space="preserve">Componente cíclico de series año base 2018=100 </w:t>
      </w:r>
    </w:p>
    <w:p w14:paraId="0E6C6AAD" w14:textId="158ED885" w:rsidR="004E0D13" w:rsidRPr="00091E91" w:rsidRDefault="004E0D13" w:rsidP="00513E28">
      <w:pPr>
        <w:pStyle w:val="Textoindependiente"/>
        <w:spacing w:before="60"/>
        <w:ind w:left="112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704524DE" w14:textId="7A45D4B2" w:rsidR="00B82A35" w:rsidRPr="00B82A35" w:rsidRDefault="00EF6934" w:rsidP="00EF6934">
      <w:pPr>
        <w:keepNext/>
        <w:keepLines/>
        <w:tabs>
          <w:tab w:val="left" w:pos="1639"/>
          <w:tab w:val="center" w:pos="4987"/>
          <w:tab w:val="left" w:pos="14034"/>
        </w:tabs>
        <w:spacing w:before="84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82A35" w:rsidRPr="00B82A35">
        <w:rPr>
          <w:sz w:val="20"/>
          <w:szCs w:val="20"/>
        </w:rPr>
        <w:t xml:space="preserve">Gráfica </w:t>
      </w:r>
      <w:r w:rsidR="00B82A35">
        <w:rPr>
          <w:sz w:val="20"/>
          <w:szCs w:val="20"/>
        </w:rPr>
        <w:t>2</w:t>
      </w:r>
    </w:p>
    <w:p w14:paraId="27A4576E" w14:textId="765E30B1" w:rsidR="0051780F" w:rsidRPr="00091E91" w:rsidRDefault="0051780F" w:rsidP="00B82A35">
      <w:pPr>
        <w:keepNext/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Coincidente </w:t>
      </w:r>
      <w:r w:rsidR="00A956DB">
        <w:rPr>
          <w:b/>
          <w:smallCaps/>
          <w:sz w:val="22"/>
          <w:szCs w:val="22"/>
        </w:rPr>
        <w:t xml:space="preserve">a </w:t>
      </w:r>
      <w:r w:rsidR="00254892">
        <w:rPr>
          <w:b/>
          <w:smallCaps/>
          <w:sz w:val="22"/>
          <w:szCs w:val="22"/>
        </w:rPr>
        <w:t>junio</w:t>
      </w:r>
      <w:r w:rsidR="00A956DB">
        <w:rPr>
          <w:b/>
          <w:smallCaps/>
          <w:sz w:val="22"/>
          <w:szCs w:val="22"/>
        </w:rPr>
        <w:t xml:space="preserve"> </w:t>
      </w:r>
      <w:r w:rsidR="005C4826" w:rsidRPr="00091E91">
        <w:rPr>
          <w:b/>
          <w:smallCaps/>
          <w:sz w:val="22"/>
          <w:szCs w:val="22"/>
        </w:rPr>
        <w:t xml:space="preserve">de </w:t>
      </w:r>
      <w:r w:rsidR="00AE3B04" w:rsidRPr="00091E91">
        <w:rPr>
          <w:b/>
          <w:smallCaps/>
          <w:sz w:val="22"/>
          <w:szCs w:val="22"/>
        </w:rPr>
        <w:t>202</w:t>
      </w:r>
      <w:r w:rsidR="00AF31D4">
        <w:rPr>
          <w:b/>
          <w:smallCaps/>
          <w:sz w:val="22"/>
          <w:szCs w:val="22"/>
        </w:rPr>
        <w:t>3</w:t>
      </w:r>
    </w:p>
    <w:p w14:paraId="66BAD753" w14:textId="77777777" w:rsidR="0051780F" w:rsidRPr="008A340F" w:rsidRDefault="0051780F" w:rsidP="00B82A35">
      <w:pPr>
        <w:keepNext/>
        <w:keepLines/>
        <w:jc w:val="center"/>
        <w:rPr>
          <w:noProof/>
          <w:sz w:val="18"/>
          <w:szCs w:val="20"/>
          <w:lang w:val="es-MX" w:eastAsia="es-MX"/>
        </w:rPr>
      </w:pPr>
      <w:r w:rsidRPr="008A340F">
        <w:rPr>
          <w:noProof/>
          <w:sz w:val="18"/>
          <w:szCs w:val="20"/>
          <w:lang w:val="es-MX" w:eastAsia="es-MX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79092AB" w14:textId="77777777" w:rsidTr="00D850E9">
        <w:trPr>
          <w:jc w:val="center"/>
        </w:trPr>
        <w:tc>
          <w:tcPr>
            <w:tcW w:w="4987" w:type="dxa"/>
          </w:tcPr>
          <w:p w14:paraId="28E3661E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Global de la Actividad Económica</w:t>
            </w:r>
          </w:p>
        </w:tc>
        <w:tc>
          <w:tcPr>
            <w:tcW w:w="4987" w:type="dxa"/>
          </w:tcPr>
          <w:p w14:paraId="36D1540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la Actividad Industrial</w:t>
            </w:r>
          </w:p>
        </w:tc>
      </w:tr>
      <w:tr w:rsidR="00091E91" w:rsidRPr="00091E91" w14:paraId="16ACE7C1" w14:textId="77777777" w:rsidTr="008A503A">
        <w:tblPrEx>
          <w:tblCellMar>
            <w:left w:w="70" w:type="dxa"/>
            <w:right w:w="70" w:type="dxa"/>
          </w:tblCellMar>
        </w:tblPrEx>
        <w:trPr>
          <w:trHeight w:val="3492"/>
          <w:jc w:val="center"/>
        </w:trPr>
        <w:tc>
          <w:tcPr>
            <w:tcW w:w="4987" w:type="dxa"/>
          </w:tcPr>
          <w:p w14:paraId="2057579B" w14:textId="1165A781" w:rsidR="002E2A21" w:rsidRPr="00091E91" w:rsidRDefault="008A503A" w:rsidP="00C075B0">
            <w:pPr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3D7C5DA" wp14:editId="07CDE256">
                  <wp:extent cx="2943225" cy="2133600"/>
                  <wp:effectExtent l="0" t="0" r="9525" b="0"/>
                  <wp:docPr id="99148654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C3943A-336F-600C-F7E1-71824F29E3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51C89299" w14:textId="4879CA81" w:rsidR="002E2A21" w:rsidRPr="00091E91" w:rsidRDefault="008A503A" w:rsidP="00C075B0">
            <w:pPr>
              <w:keepNext/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35A9461" wp14:editId="44FAF4BA">
                  <wp:extent cx="2933700" cy="2133600"/>
                  <wp:effectExtent l="0" t="0" r="0" b="0"/>
                  <wp:docPr id="167257127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89B81-49ED-DB3C-ABB6-7FD36F8FD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14:paraId="0243875F" w14:textId="77777777" w:rsidR="002E2A21" w:rsidRPr="00091E91" w:rsidRDefault="002E2A21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73ACFA16" w14:textId="77777777" w:rsidR="002E2A21" w:rsidRPr="00091E91" w:rsidRDefault="002E2A21" w:rsidP="002E2A21">
      <w:pPr>
        <w:keepNext/>
        <w:keepLines/>
        <w:ind w:left="90"/>
        <w:jc w:val="center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7"/>
        <w:gridCol w:w="4987"/>
      </w:tblGrid>
      <w:tr w:rsidR="00091E91" w:rsidRPr="00091E91" w14:paraId="1CD65026" w14:textId="77777777" w:rsidTr="00D850E9">
        <w:trPr>
          <w:jc w:val="center"/>
        </w:trPr>
        <w:tc>
          <w:tcPr>
            <w:tcW w:w="4987" w:type="dxa"/>
          </w:tcPr>
          <w:p w14:paraId="4E030F23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de Ingresos por Suministro de Bienes y Servicios al por menor</w:t>
            </w:r>
          </w:p>
        </w:tc>
        <w:tc>
          <w:tcPr>
            <w:tcW w:w="4987" w:type="dxa"/>
          </w:tcPr>
          <w:p w14:paraId="666886E8" w14:textId="77777777" w:rsidR="002E2A21" w:rsidRPr="00091E91" w:rsidRDefault="002E2A21" w:rsidP="002E2A21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530C6046" w14:textId="77777777" w:rsidR="002E2A21" w:rsidRPr="00091E91" w:rsidRDefault="000E70E8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Asegurados Trabajadores Permanentes en el IMSS</w:t>
            </w:r>
          </w:p>
        </w:tc>
      </w:tr>
      <w:tr w:rsidR="00091E91" w:rsidRPr="00091E91" w14:paraId="52613B44" w14:textId="77777777" w:rsidTr="008A503A">
        <w:tblPrEx>
          <w:tblCellMar>
            <w:left w:w="70" w:type="dxa"/>
            <w:right w:w="70" w:type="dxa"/>
          </w:tblCellMar>
        </w:tblPrEx>
        <w:trPr>
          <w:trHeight w:val="3447"/>
          <w:jc w:val="center"/>
        </w:trPr>
        <w:tc>
          <w:tcPr>
            <w:tcW w:w="4987" w:type="dxa"/>
          </w:tcPr>
          <w:p w14:paraId="64CD78CD" w14:textId="40789F61" w:rsidR="002E2A21" w:rsidRPr="00091E91" w:rsidRDefault="008A503A" w:rsidP="002E2A21">
            <w:pPr>
              <w:keepLines/>
              <w:ind w:left="34" w:right="176"/>
              <w:jc w:val="center"/>
              <w:rPr>
                <w:rFonts w:cs="Times New Roman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E87261D" wp14:editId="51CE0ED6">
                  <wp:extent cx="2933700" cy="2133600"/>
                  <wp:effectExtent l="0" t="0" r="0" b="0"/>
                  <wp:docPr id="40584516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419207-2F1E-F948-7937-A2AD9D55A2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987" w:type="dxa"/>
          </w:tcPr>
          <w:p w14:paraId="39A036C0" w14:textId="41A9AFDC" w:rsidR="002E2A21" w:rsidRPr="00091E91" w:rsidRDefault="008A503A" w:rsidP="002E2A21">
            <w:pPr>
              <w:keepLines/>
              <w:ind w:right="283"/>
              <w:jc w:val="center"/>
              <w:rPr>
                <w:rFonts w:cs="Times New Roman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5CC7339" wp14:editId="2F6D258E">
                  <wp:extent cx="2933700" cy="2133600"/>
                  <wp:effectExtent l="0" t="0" r="0" b="0"/>
                  <wp:docPr id="126762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3CC6E-E6D0-40BE-4082-F5219C473B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091E91" w:rsidRPr="00091E91" w14:paraId="5B68B169" w14:textId="77777777" w:rsidTr="00D850E9">
        <w:trPr>
          <w:jc w:val="center"/>
        </w:trPr>
        <w:tc>
          <w:tcPr>
            <w:tcW w:w="4987" w:type="dxa"/>
          </w:tcPr>
          <w:p w14:paraId="772B7F89" w14:textId="77777777" w:rsidR="002E2A21" w:rsidRPr="00091E91" w:rsidRDefault="002E2A21" w:rsidP="002E2A21">
            <w:pPr>
              <w:keepNext/>
              <w:tabs>
                <w:tab w:val="left" w:pos="4658"/>
              </w:tabs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Desocupación Urbana */</w:t>
            </w:r>
          </w:p>
        </w:tc>
        <w:tc>
          <w:tcPr>
            <w:tcW w:w="4987" w:type="dxa"/>
          </w:tcPr>
          <w:p w14:paraId="5AC890D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Importaciones Totales</w:t>
            </w:r>
          </w:p>
        </w:tc>
      </w:tr>
      <w:tr w:rsidR="00091E91" w:rsidRPr="00091E91" w14:paraId="7A24B1EF" w14:textId="77777777" w:rsidTr="008A503A">
        <w:tblPrEx>
          <w:tblCellMar>
            <w:left w:w="70" w:type="dxa"/>
            <w:right w:w="70" w:type="dxa"/>
          </w:tblCellMar>
        </w:tblPrEx>
        <w:trPr>
          <w:trHeight w:val="3393"/>
          <w:jc w:val="center"/>
        </w:trPr>
        <w:tc>
          <w:tcPr>
            <w:tcW w:w="4987" w:type="dxa"/>
          </w:tcPr>
          <w:p w14:paraId="5A6B0347" w14:textId="3E0672A9" w:rsidR="002E2A21" w:rsidRDefault="008A503A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86982C8" wp14:editId="22CAEDC7">
                  <wp:extent cx="2933700" cy="2133600"/>
                  <wp:effectExtent l="0" t="0" r="0" b="0"/>
                  <wp:docPr id="18880311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E6114-680F-E914-A580-2B608B9FA1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14:paraId="5669977A" w14:textId="77777777" w:rsidR="00927F5B" w:rsidRDefault="00927F5B" w:rsidP="00DC7F9A">
            <w:pPr>
              <w:keepNext/>
              <w:spacing w:before="6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  <w:p w14:paraId="19359A79" w14:textId="33C2D74E" w:rsidR="00927F5B" w:rsidRPr="00091E91" w:rsidRDefault="00927F5B" w:rsidP="00BA04A8">
            <w:pPr>
              <w:tabs>
                <w:tab w:val="center" w:pos="3348"/>
              </w:tabs>
              <w:spacing w:before="60"/>
              <w:ind w:left="91"/>
              <w:rPr>
                <w:b/>
                <w:bCs/>
                <w:sz w:val="16"/>
                <w:szCs w:val="16"/>
              </w:rPr>
            </w:pPr>
            <w:r w:rsidRPr="00091E91">
              <w:rPr>
                <w:rFonts w:cs="Times New Roman"/>
                <w:sz w:val="16"/>
                <w:szCs w:val="16"/>
              </w:rPr>
              <w:t>Fuente: INEGI</w:t>
            </w:r>
          </w:p>
        </w:tc>
        <w:tc>
          <w:tcPr>
            <w:tcW w:w="4987" w:type="dxa"/>
          </w:tcPr>
          <w:p w14:paraId="4D8B756D" w14:textId="0A0C3B06" w:rsidR="0027709D" w:rsidRPr="00091E91" w:rsidRDefault="008A503A" w:rsidP="00BA04A8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241097C" wp14:editId="641593A8">
                  <wp:extent cx="2933700" cy="2133600"/>
                  <wp:effectExtent l="0" t="0" r="0" b="0"/>
                  <wp:docPr id="154909600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768B14-CE0F-1459-21A4-EC3B239BB2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</w:tbl>
    <w:p w14:paraId="6CCB07C5" w14:textId="147CA1B3" w:rsidR="00493F16" w:rsidRPr="00091E91" w:rsidRDefault="00493F16" w:rsidP="00493F16">
      <w:pPr>
        <w:spacing w:before="60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Al</w:t>
      </w:r>
      <w:r w:rsidR="00040A18">
        <w:rPr>
          <w:rFonts w:cs="Times New Roman"/>
          <w:szCs w:val="20"/>
          <w:lang w:val="es-MX"/>
        </w:rPr>
        <w:t xml:space="preserve"> </w:t>
      </w:r>
      <w:r w:rsidR="00040A18" w:rsidRPr="00040A18">
        <w:rPr>
          <w:rFonts w:cs="Times New Roman"/>
          <w:szCs w:val="20"/>
          <w:lang w:val="es-MX"/>
        </w:rPr>
        <w:t xml:space="preserve">incorporar la información de </w:t>
      </w:r>
      <w:r w:rsidR="00254892">
        <w:rPr>
          <w:rFonts w:cs="Times New Roman"/>
          <w:szCs w:val="20"/>
          <w:lang w:val="es-MX"/>
        </w:rPr>
        <w:t>junio</w:t>
      </w:r>
      <w:r w:rsidR="00040A18" w:rsidRPr="00040A18">
        <w:rPr>
          <w:rFonts w:cs="Times New Roman"/>
          <w:szCs w:val="20"/>
          <w:lang w:val="es-MX"/>
        </w:rPr>
        <w:t xml:space="preserve"> de 202</w:t>
      </w:r>
      <w:r w:rsidR="00D64767">
        <w:rPr>
          <w:rFonts w:cs="Times New Roman"/>
          <w:szCs w:val="20"/>
          <w:lang w:val="es-MX"/>
        </w:rPr>
        <w:t>3</w:t>
      </w:r>
      <w:r w:rsidR="00040A18" w:rsidRPr="00040A18">
        <w:rPr>
          <w:rFonts w:cs="Times New Roman"/>
          <w:szCs w:val="20"/>
          <w:lang w:val="es-MX"/>
        </w:rPr>
        <w:t>,</w:t>
      </w:r>
      <w:r w:rsidR="00722A24">
        <w:rPr>
          <w:rFonts w:cs="Times New Roman"/>
          <w:szCs w:val="20"/>
          <w:lang w:val="es-MX"/>
        </w:rPr>
        <w:t xml:space="preserve"> </w:t>
      </w:r>
      <w:r w:rsidR="00B22978" w:rsidRPr="00B22978">
        <w:rPr>
          <w:rFonts w:cs="Times New Roman"/>
          <w:szCs w:val="20"/>
          <w:lang w:val="es-MX"/>
        </w:rPr>
        <w:t xml:space="preserve">el </w:t>
      </w:r>
      <w:r w:rsidR="00A86E19" w:rsidRPr="00A86E19">
        <w:rPr>
          <w:rFonts w:cs="Times New Roman"/>
          <w:szCs w:val="20"/>
          <w:lang w:val="es-MX"/>
        </w:rPr>
        <w:t>Indicador</w:t>
      </w:r>
      <w:r w:rsidR="00874F8B">
        <w:rPr>
          <w:rFonts w:cs="Times New Roman"/>
          <w:szCs w:val="20"/>
          <w:lang w:val="es-MX"/>
        </w:rPr>
        <w:t xml:space="preserve"> </w:t>
      </w:r>
      <w:r w:rsidR="00874F8B" w:rsidRPr="00B22978">
        <w:rPr>
          <w:rFonts w:cs="Times New Roman"/>
          <w:szCs w:val="20"/>
          <w:lang w:val="es-MX"/>
        </w:rPr>
        <w:t>Coincidente</w:t>
      </w:r>
      <w:r w:rsidR="00131C10">
        <w:rPr>
          <w:rFonts w:cs="Times New Roman"/>
          <w:szCs w:val="20"/>
          <w:lang w:val="es-MX"/>
        </w:rPr>
        <w:t xml:space="preserve"> </w:t>
      </w:r>
      <w:r w:rsidR="006227F9">
        <w:rPr>
          <w:bCs/>
        </w:rPr>
        <w:t>mantuvo</w:t>
      </w:r>
      <w:r w:rsidR="00131C10" w:rsidRPr="00543F93">
        <w:rPr>
          <w:bCs/>
        </w:rPr>
        <w:t xml:space="preserve"> </w:t>
      </w:r>
      <w:r w:rsidR="006227F9">
        <w:rPr>
          <w:bCs/>
        </w:rPr>
        <w:t>la</w:t>
      </w:r>
      <w:r w:rsidR="0055398C">
        <w:rPr>
          <w:bCs/>
        </w:rPr>
        <w:t xml:space="preserve"> tendencia de</w:t>
      </w:r>
      <w:r w:rsidR="00275E0E">
        <w:rPr>
          <w:bCs/>
        </w:rPr>
        <w:t xml:space="preserve"> crecimiento</w:t>
      </w:r>
      <w:r w:rsidR="00D11E81">
        <w:rPr>
          <w:bCs/>
        </w:rPr>
        <w:t xml:space="preserve"> </w:t>
      </w:r>
      <w:r w:rsidR="006227F9">
        <w:rPr>
          <w:bCs/>
        </w:rPr>
        <w:t>reportada</w:t>
      </w:r>
      <w:r w:rsidR="00131C10" w:rsidRPr="00543F93">
        <w:rPr>
          <w:bCs/>
        </w:rPr>
        <w:t xml:space="preserve"> </w:t>
      </w:r>
      <w:r w:rsidR="00D11E81">
        <w:rPr>
          <w:bCs/>
        </w:rPr>
        <w:t xml:space="preserve">el </w:t>
      </w:r>
      <w:r w:rsidR="00131C10" w:rsidRPr="00543F93">
        <w:rPr>
          <w:bCs/>
        </w:rPr>
        <w:t xml:space="preserve">mes </w:t>
      </w:r>
      <w:r w:rsidR="00640102">
        <w:rPr>
          <w:bCs/>
        </w:rPr>
        <w:t>anterior</w:t>
      </w:r>
      <w:r w:rsidR="004700A3" w:rsidRPr="00561708">
        <w:rPr>
          <w:rFonts w:cs="Times New Roman"/>
          <w:szCs w:val="20"/>
          <w:lang w:val="es-MX"/>
        </w:rPr>
        <w:t>,</w:t>
      </w:r>
      <w:r w:rsidR="00131C10">
        <w:rPr>
          <w:rFonts w:cs="Times New Roman"/>
          <w:szCs w:val="20"/>
          <w:lang w:val="es-MX"/>
        </w:rPr>
        <w:t xml:space="preserve"> </w:t>
      </w:r>
      <w:r w:rsidR="004700A3" w:rsidRPr="00561708">
        <w:rPr>
          <w:rFonts w:cs="Times New Roman"/>
          <w:szCs w:val="20"/>
          <w:lang w:val="es-MX"/>
        </w:rPr>
        <w:t>como</w:t>
      </w:r>
      <w:r w:rsidR="00040A18" w:rsidRPr="00561708">
        <w:rPr>
          <w:rFonts w:cs="Times New Roman"/>
          <w:szCs w:val="20"/>
          <w:lang w:val="es-MX"/>
        </w:rPr>
        <w:t xml:space="preserve"> se </w:t>
      </w:r>
      <w:r w:rsidR="00FC4D43" w:rsidRPr="00561708">
        <w:rPr>
          <w:rFonts w:cs="Times New Roman"/>
          <w:szCs w:val="20"/>
          <w:lang w:val="es-MX"/>
        </w:rPr>
        <w:t xml:space="preserve">aprecia </w:t>
      </w:r>
      <w:r w:rsidR="00040A18" w:rsidRPr="00561708">
        <w:rPr>
          <w:rFonts w:cs="Times New Roman"/>
          <w:szCs w:val="20"/>
          <w:lang w:val="es-MX"/>
        </w:rPr>
        <w:t>en la siguiente gráfica</w:t>
      </w:r>
      <w:r w:rsidR="00EA537C">
        <w:rPr>
          <w:rFonts w:cs="Times New Roman"/>
          <w:szCs w:val="20"/>
          <w:lang w:val="es-MX"/>
        </w:rPr>
        <w:t>:</w:t>
      </w:r>
    </w:p>
    <w:p w14:paraId="43F60AC6" w14:textId="77777777" w:rsidR="00493F16" w:rsidRPr="00091E91" w:rsidRDefault="00493F16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10831A9" w14:textId="77777777" w:rsidR="00493F16" w:rsidRPr="00B82A35" w:rsidRDefault="00493F16" w:rsidP="00B82A35">
      <w:pPr>
        <w:keepNext/>
        <w:keepLines/>
        <w:tabs>
          <w:tab w:val="left" w:pos="14034"/>
        </w:tabs>
        <w:spacing w:before="48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>
        <w:rPr>
          <w:sz w:val="20"/>
          <w:szCs w:val="20"/>
        </w:rPr>
        <w:t>3</w:t>
      </w:r>
    </w:p>
    <w:p w14:paraId="4265F12B" w14:textId="5FCC594A" w:rsidR="00493F16" w:rsidRPr="00091E91" w:rsidRDefault="00493F16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</w:t>
      </w:r>
      <w:r w:rsidR="00E30276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>Coincidente</w:t>
      </w:r>
      <w:r w:rsidR="00B14342" w:rsidRPr="00091E91">
        <w:rPr>
          <w:b/>
          <w:smallCaps/>
          <w:sz w:val="22"/>
          <w:szCs w:val="22"/>
        </w:rPr>
        <w:t xml:space="preserve"> </w:t>
      </w:r>
      <w:r w:rsidR="00415E88">
        <w:rPr>
          <w:b/>
          <w:smallCaps/>
          <w:sz w:val="22"/>
          <w:szCs w:val="22"/>
        </w:rPr>
        <w:t>a</w:t>
      </w:r>
      <w:r w:rsidR="005D4A12">
        <w:rPr>
          <w:b/>
          <w:smallCaps/>
          <w:sz w:val="22"/>
          <w:szCs w:val="22"/>
        </w:rPr>
        <w:t xml:space="preserve"> </w:t>
      </w:r>
      <w:r w:rsidR="00254892">
        <w:rPr>
          <w:b/>
          <w:smallCaps/>
          <w:sz w:val="22"/>
          <w:szCs w:val="22"/>
        </w:rPr>
        <w:t>mayo</w:t>
      </w:r>
      <w:r w:rsidR="00AE06CD">
        <w:rPr>
          <w:b/>
          <w:smallCaps/>
          <w:sz w:val="22"/>
          <w:szCs w:val="22"/>
        </w:rPr>
        <w:t xml:space="preserve"> </w:t>
      </w:r>
      <w:r w:rsidR="00D64767">
        <w:rPr>
          <w:b/>
          <w:smallCaps/>
          <w:sz w:val="22"/>
          <w:szCs w:val="22"/>
        </w:rPr>
        <w:t xml:space="preserve">y </w:t>
      </w:r>
      <w:r w:rsidR="00254892">
        <w:rPr>
          <w:b/>
          <w:smallCaps/>
          <w:sz w:val="22"/>
          <w:szCs w:val="22"/>
        </w:rPr>
        <w:t>junio</w:t>
      </w:r>
      <w:r w:rsidR="00D64767">
        <w:rPr>
          <w:b/>
          <w:smallCaps/>
          <w:sz w:val="22"/>
          <w:szCs w:val="22"/>
        </w:rPr>
        <w:t xml:space="preserve"> de 2023</w:t>
      </w:r>
    </w:p>
    <w:p w14:paraId="5BE1D11E" w14:textId="77777777" w:rsidR="00493F16" w:rsidRPr="008A340F" w:rsidRDefault="00493F16" w:rsidP="00493F16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01204538" w14:textId="027ECBB0" w:rsidR="004E0D13" w:rsidRPr="00091E91" w:rsidRDefault="007F12D6" w:rsidP="00E41359">
      <w:pPr>
        <w:tabs>
          <w:tab w:val="center" w:pos="3348"/>
        </w:tabs>
        <w:jc w:val="center"/>
        <w:rPr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5558C959" wp14:editId="4A312DD5">
            <wp:extent cx="5936563" cy="4123182"/>
            <wp:effectExtent l="0" t="0" r="7620" b="10795"/>
            <wp:docPr id="185109223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E0C163D" w14:textId="1F773F14" w:rsidR="00E41359" w:rsidRPr="00091E91" w:rsidRDefault="00E41359" w:rsidP="00513E28">
      <w:pPr>
        <w:tabs>
          <w:tab w:val="center" w:pos="3348"/>
        </w:tabs>
        <w:spacing w:before="60"/>
        <w:ind w:left="462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40BDF209" w14:textId="77777777" w:rsidR="00416F6C" w:rsidRPr="00B455D7" w:rsidRDefault="00416F6C" w:rsidP="008A340F">
      <w:pPr>
        <w:keepNext/>
        <w:spacing w:before="720" w:after="200"/>
        <w:ind w:right="902" w:firstLine="709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Indicador Adelantado</w:t>
      </w:r>
    </w:p>
    <w:p w14:paraId="51FB1A56" w14:textId="59C27BE3" w:rsidR="00416F6C" w:rsidRPr="00091E91" w:rsidRDefault="003B5FBC" w:rsidP="00416F6C">
      <w:pPr>
        <w:spacing w:before="240" w:after="240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t>En</w:t>
      </w:r>
      <w:r w:rsidRPr="00091E91">
        <w:rPr>
          <w:rFonts w:cs="Times New Roman"/>
          <w:szCs w:val="20"/>
          <w:lang w:val="es-MX"/>
        </w:rPr>
        <w:t xml:space="preserve"> </w:t>
      </w:r>
      <w:r w:rsidR="001D3B82">
        <w:rPr>
          <w:rFonts w:cs="Times New Roman"/>
          <w:szCs w:val="20"/>
          <w:lang w:val="es-MX"/>
        </w:rPr>
        <w:t>ju</w:t>
      </w:r>
      <w:r w:rsidR="003428AD">
        <w:rPr>
          <w:rFonts w:cs="Times New Roman"/>
          <w:szCs w:val="20"/>
          <w:lang w:val="es-MX"/>
        </w:rPr>
        <w:t>lio</w:t>
      </w:r>
      <w:r w:rsidRPr="00091E91">
        <w:rPr>
          <w:rFonts w:cs="Times New Roman"/>
          <w:szCs w:val="20"/>
          <w:lang w:val="es-MX"/>
        </w:rPr>
        <w:t xml:space="preserve"> de 202</w:t>
      </w:r>
      <w:r w:rsidR="000E6861">
        <w:rPr>
          <w:rFonts w:cs="Times New Roman"/>
          <w:szCs w:val="20"/>
          <w:lang w:val="es-MX"/>
        </w:rPr>
        <w:t>3</w:t>
      </w:r>
      <w:r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</w:t>
      </w:r>
      <w:r w:rsidR="00416F6C" w:rsidRPr="00091E91">
        <w:rPr>
          <w:rFonts w:cs="Times New Roman"/>
          <w:szCs w:val="20"/>
          <w:lang w:val="es-MX"/>
        </w:rPr>
        <w:t xml:space="preserve">el Indicador Adelantado </w:t>
      </w:r>
      <w:r w:rsidR="00E8122B" w:rsidRPr="00091E91">
        <w:rPr>
          <w:rFonts w:cs="Times New Roman"/>
          <w:szCs w:val="20"/>
          <w:lang w:val="es-MX"/>
        </w:rPr>
        <w:t xml:space="preserve">se </w:t>
      </w:r>
      <w:r w:rsidR="0095272D">
        <w:rPr>
          <w:rFonts w:cs="Times New Roman"/>
          <w:szCs w:val="20"/>
          <w:lang w:val="es-MX"/>
        </w:rPr>
        <w:t>situ</w:t>
      </w:r>
      <w:r w:rsidR="009C0C41">
        <w:rPr>
          <w:rFonts w:cs="Times New Roman"/>
          <w:szCs w:val="20"/>
          <w:lang w:val="es-MX"/>
        </w:rPr>
        <w:t>ó</w:t>
      </w:r>
      <w:r w:rsidR="00A21F52" w:rsidRPr="00091E91">
        <w:t xml:space="preserve"> </w:t>
      </w:r>
      <w:r w:rsidR="00B8175E" w:rsidRPr="00B8175E">
        <w:rPr>
          <w:rFonts w:cs="Times New Roman"/>
          <w:szCs w:val="20"/>
          <w:lang w:val="es-MX"/>
        </w:rPr>
        <w:t xml:space="preserve">por </w:t>
      </w:r>
      <w:r w:rsidR="009C0C41">
        <w:rPr>
          <w:rFonts w:cs="Times New Roman"/>
          <w:szCs w:val="20"/>
          <w:lang w:val="es-MX"/>
        </w:rPr>
        <w:t>arriba</w:t>
      </w:r>
      <w:r w:rsidR="00B8175E" w:rsidRPr="00B8175E">
        <w:rPr>
          <w:rFonts w:cs="Times New Roman"/>
          <w:szCs w:val="20"/>
          <w:lang w:val="es-MX"/>
        </w:rPr>
        <w:t xml:space="preserve"> de su tendencia de largo plazo</w:t>
      </w:r>
      <w:r w:rsidR="0095109C">
        <w:rPr>
          <w:rFonts w:cs="Times New Roman"/>
          <w:szCs w:val="20"/>
          <w:lang w:val="es-MX"/>
        </w:rPr>
        <w:t xml:space="preserve">: </w:t>
      </w:r>
      <w:r w:rsidR="008F0821">
        <w:rPr>
          <w:rFonts w:cs="Times New Roman"/>
          <w:szCs w:val="20"/>
          <w:lang w:val="es-MX"/>
        </w:rPr>
        <w:t>registr</w:t>
      </w:r>
      <w:r w:rsidR="00D64767">
        <w:rPr>
          <w:rFonts w:cs="Times New Roman"/>
          <w:szCs w:val="20"/>
          <w:lang w:val="es-MX"/>
        </w:rPr>
        <w:t>ó</w:t>
      </w:r>
      <w:r w:rsidR="009319B9">
        <w:rPr>
          <w:rFonts w:cs="Times New Roman"/>
          <w:szCs w:val="20"/>
          <w:lang w:val="es-MX"/>
        </w:rPr>
        <w:t xml:space="preserve"> </w:t>
      </w:r>
      <w:r w:rsidR="00E8122B" w:rsidRPr="00091E91">
        <w:rPr>
          <w:rFonts w:cs="Times New Roman"/>
          <w:szCs w:val="20"/>
          <w:lang w:val="es-MX"/>
        </w:rPr>
        <w:t xml:space="preserve">un </w:t>
      </w:r>
      <w:r w:rsidR="00E8122B" w:rsidRPr="008C110F">
        <w:rPr>
          <w:rFonts w:cs="Times New Roman"/>
          <w:szCs w:val="20"/>
          <w:lang w:val="es-MX"/>
        </w:rPr>
        <w:t xml:space="preserve">valor de </w:t>
      </w:r>
      <w:r w:rsidR="009C0C41">
        <w:rPr>
          <w:rFonts w:cs="Times New Roman"/>
          <w:szCs w:val="20"/>
          <w:lang w:val="es-MX"/>
        </w:rPr>
        <w:t>100.</w:t>
      </w:r>
      <w:r w:rsidR="007D18A7">
        <w:rPr>
          <w:rFonts w:cs="Times New Roman"/>
          <w:szCs w:val="20"/>
          <w:lang w:val="es-MX"/>
        </w:rPr>
        <w:t>4</w:t>
      </w:r>
      <w:r w:rsidR="00A04B9E" w:rsidRPr="008C110F">
        <w:rPr>
          <w:rFonts w:cs="Times New Roman"/>
          <w:szCs w:val="20"/>
          <w:lang w:val="es-MX"/>
        </w:rPr>
        <w:t xml:space="preserve"> </w:t>
      </w:r>
      <w:r w:rsidR="00D72CFD" w:rsidRPr="008C110F">
        <w:rPr>
          <w:rFonts w:cs="Times New Roman"/>
          <w:szCs w:val="20"/>
          <w:lang w:val="es-MX"/>
        </w:rPr>
        <w:t>puntos</w:t>
      </w:r>
      <w:r w:rsidR="006516AB">
        <w:rPr>
          <w:rFonts w:cs="Times New Roman"/>
          <w:szCs w:val="20"/>
          <w:lang w:val="es-MX"/>
        </w:rPr>
        <w:t xml:space="preserve"> y</w:t>
      </w:r>
      <w:r w:rsidR="00D72CFD" w:rsidRPr="00091E91">
        <w:rPr>
          <w:rFonts w:cs="Times New Roman"/>
          <w:szCs w:val="20"/>
          <w:lang w:val="es-MX"/>
        </w:rPr>
        <w:t xml:space="preserve"> un</w:t>
      </w:r>
      <w:r w:rsidR="009526AF">
        <w:rPr>
          <w:rFonts w:cs="Times New Roman"/>
          <w:szCs w:val="20"/>
          <w:lang w:val="es-MX"/>
        </w:rPr>
        <w:t xml:space="preserve">a </w:t>
      </w:r>
      <w:r w:rsidR="009A3CEE">
        <w:rPr>
          <w:rFonts w:cs="Times New Roman"/>
          <w:szCs w:val="20"/>
          <w:lang w:val="es-MX"/>
        </w:rPr>
        <w:t>variación</w:t>
      </w:r>
      <w:r w:rsidR="009526AF">
        <w:rPr>
          <w:rFonts w:cs="Times New Roman"/>
          <w:szCs w:val="20"/>
          <w:lang w:val="es-MX"/>
        </w:rPr>
        <w:t xml:space="preserve"> </w:t>
      </w:r>
      <w:r w:rsidR="00F87D05" w:rsidRPr="00091E91">
        <w:rPr>
          <w:rFonts w:cs="Times New Roman"/>
          <w:szCs w:val="20"/>
          <w:lang w:val="es-MX"/>
        </w:rPr>
        <w:t xml:space="preserve">de </w:t>
      </w:r>
      <w:r w:rsidR="00F87D05" w:rsidRPr="00E0351F">
        <w:rPr>
          <w:rFonts w:cs="Times New Roman"/>
          <w:szCs w:val="20"/>
          <w:lang w:val="es-MX"/>
        </w:rPr>
        <w:t>0.</w:t>
      </w:r>
      <w:r w:rsidR="00BE0C26">
        <w:rPr>
          <w:rFonts w:cs="Times New Roman"/>
          <w:szCs w:val="20"/>
          <w:lang w:val="es-MX"/>
        </w:rPr>
        <w:t>1</w:t>
      </w:r>
      <w:r w:rsidR="007D18A7">
        <w:rPr>
          <w:rFonts w:cs="Times New Roman"/>
          <w:szCs w:val="20"/>
          <w:lang w:val="es-MX"/>
        </w:rPr>
        <w:t>1</w:t>
      </w:r>
      <w:r w:rsidR="00D72CFD" w:rsidRPr="00E0351F">
        <w:rPr>
          <w:rFonts w:cs="Times New Roman"/>
          <w:szCs w:val="20"/>
          <w:lang w:val="es-MX"/>
        </w:rPr>
        <w:t xml:space="preserve"> puntos</w:t>
      </w:r>
      <w:r w:rsidR="00D72CFD" w:rsidRPr="00091E91">
        <w:rPr>
          <w:rFonts w:cs="Times New Roman"/>
          <w:szCs w:val="20"/>
          <w:lang w:val="es-MX"/>
        </w:rPr>
        <w:t xml:space="preserve"> con </w:t>
      </w:r>
      <w:r w:rsidR="008B2CA6" w:rsidRPr="00091E91">
        <w:rPr>
          <w:rFonts w:cs="Times New Roman"/>
          <w:szCs w:val="20"/>
          <w:lang w:val="es-MX"/>
        </w:rPr>
        <w:t>relación</w:t>
      </w:r>
      <w:r w:rsidR="00CD05CE">
        <w:rPr>
          <w:rFonts w:cs="Times New Roman"/>
          <w:szCs w:val="20"/>
          <w:lang w:val="es-MX"/>
        </w:rPr>
        <w:t xml:space="preserve"> </w:t>
      </w:r>
      <w:r w:rsidR="00C61F29">
        <w:rPr>
          <w:rFonts w:cs="Times New Roman"/>
          <w:szCs w:val="20"/>
          <w:lang w:val="es-MX"/>
        </w:rPr>
        <w:t>a</w:t>
      </w:r>
      <w:r w:rsidR="00783D88">
        <w:rPr>
          <w:rFonts w:cs="Times New Roman"/>
          <w:szCs w:val="20"/>
          <w:lang w:val="es-MX"/>
        </w:rPr>
        <w:t xml:space="preserve"> </w:t>
      </w:r>
      <w:r w:rsidR="003428AD">
        <w:rPr>
          <w:rFonts w:cs="Times New Roman"/>
          <w:szCs w:val="20"/>
          <w:lang w:val="es-MX"/>
        </w:rPr>
        <w:t>junio</w:t>
      </w:r>
      <w:r w:rsidR="00416F6C" w:rsidRPr="00091E91">
        <w:rPr>
          <w:rFonts w:cs="Times New Roman"/>
          <w:szCs w:val="20"/>
          <w:lang w:val="es-MX"/>
        </w:rPr>
        <w:t>.</w:t>
      </w:r>
    </w:p>
    <w:p w14:paraId="292E31A1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3</w:t>
      </w:r>
    </w:p>
    <w:p w14:paraId="6C32C5E7" w14:textId="77777777" w:rsidR="00A37EDC" w:rsidRPr="00091E91" w:rsidRDefault="00A37EDC" w:rsidP="00B82A35">
      <w:pPr>
        <w:tabs>
          <w:tab w:val="center" w:pos="3348"/>
        </w:tabs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Indicador Adelantado</w:t>
      </w:r>
    </w:p>
    <w:p w14:paraId="72DF15A4" w14:textId="77777777" w:rsidR="00A37EDC" w:rsidRPr="008A340F" w:rsidRDefault="008A340F" w:rsidP="00A37EDC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A37EDC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83D5D" w:rsidRPr="00091E91" w14:paraId="48D5241A" w14:textId="77777777" w:rsidTr="00673DE2">
        <w:trPr>
          <w:jc w:val="center"/>
        </w:trPr>
        <w:tc>
          <w:tcPr>
            <w:tcW w:w="4080" w:type="dxa"/>
            <w:gridSpan w:val="6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3FA22CC" w14:textId="67B0D849" w:rsidR="00983D5D" w:rsidRPr="00091E91" w:rsidRDefault="00983D5D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2022</w:t>
            </w:r>
          </w:p>
        </w:tc>
        <w:tc>
          <w:tcPr>
            <w:tcW w:w="4760" w:type="dxa"/>
            <w:gridSpan w:val="7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79AC56" w14:textId="37C14DAA" w:rsidR="00983D5D" w:rsidRPr="00091E91" w:rsidRDefault="00983D5D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2023</w:t>
            </w:r>
          </w:p>
        </w:tc>
      </w:tr>
      <w:tr w:rsidR="00983D5D" w:rsidRPr="00091E91" w14:paraId="11D2ADA8" w14:textId="77777777" w:rsidTr="00983D5D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6D083" w14:textId="58E040E2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A0DFA" w14:textId="021E64CC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7083C" w14:textId="18C783D4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3CC86" w14:textId="139EED7D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A0BA4" w14:textId="31277032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C3D800C" w14:textId="3BAC4599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E6634A8" w14:textId="4897B2E7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F0B3D" w14:textId="502CDCF4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F06E5" w14:textId="07F1F8AB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8299A" w14:textId="12F6CCED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80CB70" w14:textId="739CD8C2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9875E" w14:textId="6DE1F32F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9AE868" w14:textId="21A3CEB0" w:rsidR="00983D5D" w:rsidRPr="00091E91" w:rsidRDefault="00983D5D" w:rsidP="00983D5D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</w:tr>
      <w:tr w:rsidR="00983D5D" w:rsidRPr="00091E91" w14:paraId="669CF022" w14:textId="77777777" w:rsidTr="00983D5D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A5CD1A2" w14:textId="4DD951F9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31842" w14:textId="32D0694E" w:rsidR="00983D5D" w:rsidRPr="00091E91" w:rsidRDefault="00983D5D" w:rsidP="00983D5D">
            <w:pPr>
              <w:tabs>
                <w:tab w:val="decimal" w:pos="192"/>
              </w:tabs>
              <w:ind w:left="192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7D18A7">
              <w:rPr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65EBC" w14:textId="2E5CA8A8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0D4C6E" w14:textId="65916552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</w:t>
            </w:r>
            <w:r w:rsidR="007D18A7">
              <w:rPr>
                <w:sz w:val="16"/>
                <w:szCs w:val="16"/>
              </w:rPr>
              <w:t>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39F4A6" w14:textId="61BE2D32" w:rsidR="00983D5D" w:rsidRPr="00091E91" w:rsidRDefault="007D18A7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6B523B" w14:textId="7D4236BF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FF4E39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E3E77AE" w14:textId="422C4808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</w:t>
            </w:r>
            <w:r w:rsidR="007D18A7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2044F" w14:textId="517272FF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6B6DC8">
              <w:rPr>
                <w:sz w:val="16"/>
                <w:szCs w:val="16"/>
              </w:rPr>
              <w:t>09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C2A15" w14:textId="46588FAF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7D18A7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74A3D" w14:textId="11AC5429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87BB22" w14:textId="34962163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22F14E" w14:textId="02DF9F7D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9001AC" w14:textId="1D266926" w:rsidR="00983D5D" w:rsidRPr="00091E91" w:rsidRDefault="00983D5D" w:rsidP="00983D5D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</w:t>
            </w:r>
            <w:r w:rsidR="007D18A7">
              <w:rPr>
                <w:sz w:val="16"/>
                <w:szCs w:val="16"/>
              </w:rPr>
              <w:t>1</w:t>
            </w:r>
          </w:p>
        </w:tc>
      </w:tr>
    </w:tbl>
    <w:p w14:paraId="2DB54196" w14:textId="4FA1E2AF" w:rsidR="00CE3982" w:rsidRPr="00EE5941" w:rsidRDefault="00A37EDC" w:rsidP="00513E28">
      <w:pPr>
        <w:pStyle w:val="Textoindependiente"/>
        <w:spacing w:before="60" w:after="60"/>
        <w:ind w:left="70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732A0092" w14:textId="77777777" w:rsidR="00EF6934" w:rsidRDefault="00EF6934" w:rsidP="00EF6934">
      <w:pPr>
        <w:keepNext/>
        <w:keepLines/>
        <w:tabs>
          <w:tab w:val="left" w:pos="14034"/>
        </w:tabs>
        <w:spacing w:before="240"/>
        <w:jc w:val="center"/>
        <w:rPr>
          <w:sz w:val="20"/>
          <w:szCs w:val="20"/>
        </w:rPr>
      </w:pPr>
    </w:p>
    <w:p w14:paraId="1DA1ED4A" w14:textId="00485D25" w:rsidR="00CE3982" w:rsidRPr="00B82A35" w:rsidRDefault="00CE3982" w:rsidP="00EF6934">
      <w:pPr>
        <w:keepNext/>
        <w:keepLines/>
        <w:tabs>
          <w:tab w:val="left" w:pos="14034"/>
        </w:tabs>
        <w:spacing w:before="2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 w:rsidR="00B82A35" w:rsidRPr="00B82A35">
        <w:rPr>
          <w:sz w:val="20"/>
          <w:szCs w:val="20"/>
        </w:rPr>
        <w:t>4</w:t>
      </w:r>
    </w:p>
    <w:p w14:paraId="6818E288" w14:textId="141DDE68" w:rsidR="00CE3982" w:rsidRPr="00091E91" w:rsidRDefault="00CE3982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</w:t>
      </w:r>
      <w:r w:rsidR="004156C3" w:rsidRPr="00091E91">
        <w:rPr>
          <w:b/>
          <w:smallCaps/>
          <w:sz w:val="22"/>
          <w:szCs w:val="22"/>
        </w:rPr>
        <w:t xml:space="preserve">lo de crecimiento: </w:t>
      </w:r>
      <w:r w:rsidR="00D7737D">
        <w:rPr>
          <w:b/>
          <w:smallCaps/>
          <w:sz w:val="22"/>
          <w:szCs w:val="22"/>
        </w:rPr>
        <w:t xml:space="preserve">Indicador </w:t>
      </w:r>
      <w:r w:rsidR="004156C3" w:rsidRPr="00091E91">
        <w:rPr>
          <w:b/>
          <w:smallCaps/>
          <w:sz w:val="22"/>
          <w:szCs w:val="22"/>
        </w:rPr>
        <w:t xml:space="preserve">Adelantado </w:t>
      </w:r>
      <w:r w:rsidR="0066238E">
        <w:rPr>
          <w:b/>
          <w:smallCaps/>
          <w:sz w:val="22"/>
          <w:szCs w:val="22"/>
        </w:rPr>
        <w:t xml:space="preserve">a </w:t>
      </w:r>
      <w:r w:rsidR="001D3B82">
        <w:rPr>
          <w:b/>
          <w:smallCaps/>
          <w:sz w:val="22"/>
          <w:szCs w:val="22"/>
        </w:rPr>
        <w:t>j</w:t>
      </w:r>
      <w:r w:rsidR="003428AD">
        <w:rPr>
          <w:b/>
          <w:smallCaps/>
          <w:sz w:val="22"/>
          <w:szCs w:val="22"/>
        </w:rPr>
        <w:t>ulio</w:t>
      </w:r>
      <w:r w:rsidR="002D095E">
        <w:rPr>
          <w:b/>
          <w:smallCaps/>
          <w:sz w:val="22"/>
          <w:szCs w:val="22"/>
        </w:rPr>
        <w:t xml:space="preserve"> </w:t>
      </w:r>
      <w:r w:rsidR="009103A7">
        <w:rPr>
          <w:b/>
          <w:smallCaps/>
          <w:sz w:val="22"/>
          <w:szCs w:val="22"/>
        </w:rPr>
        <w:t>de 202</w:t>
      </w:r>
      <w:r w:rsidR="00113733">
        <w:rPr>
          <w:b/>
          <w:smallCaps/>
          <w:sz w:val="22"/>
          <w:szCs w:val="22"/>
        </w:rPr>
        <w:t>3</w:t>
      </w:r>
    </w:p>
    <w:p w14:paraId="1DB77385" w14:textId="77777777" w:rsidR="004E0D13" w:rsidRPr="008A340F" w:rsidRDefault="00CE3982" w:rsidP="00B82A3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21D76F50" w14:textId="41FAB39A" w:rsidR="00BA2F11" w:rsidRPr="002A07DA" w:rsidRDefault="006B6DC8" w:rsidP="00CE3982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9C8FD40" wp14:editId="3EA86614">
            <wp:extent cx="5934075" cy="4225925"/>
            <wp:effectExtent l="0" t="0" r="9525" b="3175"/>
            <wp:docPr id="16884124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538537-9C5C-A4E3-F265-04E80E342B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0D61A2A" w14:textId="34F1A3E7" w:rsidR="00327484" w:rsidRPr="00091E91" w:rsidRDefault="00327484" w:rsidP="00513E28">
      <w:pPr>
        <w:keepLines/>
        <w:spacing w:before="60"/>
        <w:ind w:left="980" w:right="46" w:hanging="59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 w:rsidR="003B5FBC"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10B6AFC0" w14:textId="7122CC80" w:rsidR="00327484" w:rsidRPr="00091E91" w:rsidRDefault="00327484" w:rsidP="00513E28">
      <w:pPr>
        <w:tabs>
          <w:tab w:val="center" w:pos="3348"/>
        </w:tabs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 w:rsidR="009319B9"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4B812135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3E3BA88" w14:textId="77777777" w:rsidR="00327484" w:rsidRPr="00091E91" w:rsidRDefault="00327484" w:rsidP="00513E28">
      <w:pPr>
        <w:keepLines/>
        <w:ind w:left="994" w:right="371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277C9CC" w14:textId="6BFF4809" w:rsidR="00CE3982" w:rsidRPr="00091E91" w:rsidRDefault="00327484" w:rsidP="00513E28">
      <w:pPr>
        <w:keepLines/>
        <w:spacing w:before="60"/>
        <w:ind w:left="980" w:right="46" w:hanging="596"/>
        <w:rPr>
          <w:sz w:val="16"/>
          <w:szCs w:val="16"/>
        </w:rPr>
      </w:pPr>
      <w:r w:rsidRPr="00091E91">
        <w:rPr>
          <w:sz w:val="16"/>
          <w:szCs w:val="16"/>
        </w:rPr>
        <w:t>Fuente:</w:t>
      </w:r>
      <w:r w:rsidR="00513E28">
        <w:rPr>
          <w:sz w:val="16"/>
          <w:szCs w:val="16"/>
        </w:rPr>
        <w:tab/>
      </w:r>
      <w:r w:rsidRPr="00091E91">
        <w:rPr>
          <w:sz w:val="16"/>
          <w:szCs w:val="16"/>
        </w:rPr>
        <w:t>INEGI</w:t>
      </w:r>
    </w:p>
    <w:p w14:paraId="08858183" w14:textId="70461179" w:rsidR="00057E19" w:rsidRPr="00091E91" w:rsidRDefault="003B5FBC" w:rsidP="00057E19">
      <w:pPr>
        <w:spacing w:before="600" w:after="80"/>
      </w:pPr>
      <w:r>
        <w:t xml:space="preserve">En </w:t>
      </w:r>
      <w:r w:rsidR="001D3B82">
        <w:t>ju</w:t>
      </w:r>
      <w:r w:rsidR="003428AD">
        <w:t>lio</w:t>
      </w:r>
      <w:r>
        <w:t>,</w:t>
      </w:r>
      <w:r w:rsidR="00085AA9">
        <w:t xml:space="preserve"> </w:t>
      </w:r>
      <w:r>
        <w:t>l</w:t>
      </w:r>
      <w:r w:rsidR="00057E19">
        <w:t>a evolución del Indicador Adelantado fue consecuencia del desempeño de los componentes que lo conforman</w:t>
      </w:r>
      <w:r w:rsidR="00D87183">
        <w:t>.</w:t>
      </w:r>
      <w:r w:rsidR="00057E19">
        <w:t xml:space="preserve"> </w:t>
      </w:r>
      <w:r w:rsidR="00C02780">
        <w:t>Sus</w:t>
      </w:r>
      <w:r w:rsidR="00057E19">
        <w:t xml:space="preserve"> resultados se muestran en el cuadro y gráficas siguientes</w:t>
      </w:r>
      <w:r w:rsidR="00071998">
        <w:t>:</w:t>
      </w:r>
    </w:p>
    <w:p w14:paraId="04C62F5F" w14:textId="77777777" w:rsidR="00057E19" w:rsidRPr="00091E91" w:rsidRDefault="00057E19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120DC87D" w14:textId="77777777" w:rsidR="00EF6934" w:rsidRDefault="00EF6934" w:rsidP="00EF6934">
      <w:pPr>
        <w:keepNext/>
        <w:keepLines/>
        <w:spacing w:before="120"/>
        <w:jc w:val="center"/>
        <w:rPr>
          <w:rFonts w:cs="Times New Roman"/>
          <w:sz w:val="20"/>
          <w:szCs w:val="20"/>
        </w:rPr>
      </w:pPr>
    </w:p>
    <w:p w14:paraId="16308529" w14:textId="2D64E0B8" w:rsidR="00B82A35" w:rsidRPr="00B82A35" w:rsidRDefault="00B82A35" w:rsidP="00EF6934">
      <w:pPr>
        <w:keepNext/>
        <w:keepLines/>
        <w:spacing w:before="12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 w:rsidR="0084346B">
        <w:rPr>
          <w:rFonts w:cs="Times New Roman"/>
          <w:sz w:val="20"/>
          <w:szCs w:val="20"/>
        </w:rPr>
        <w:t>4</w:t>
      </w:r>
    </w:p>
    <w:p w14:paraId="5E7136A2" w14:textId="77777777" w:rsidR="00E41C9B" w:rsidRPr="00091E91" w:rsidRDefault="00E41C9B" w:rsidP="0084346B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Adelantado</w:t>
      </w:r>
    </w:p>
    <w:p w14:paraId="3849BC4B" w14:textId="77777777" w:rsidR="00E41C9B" w:rsidRPr="008A340F" w:rsidRDefault="008A340F" w:rsidP="00E41C9B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E41C9B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000" w:type="pct"/>
        <w:jc w:val="center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7"/>
        <w:gridCol w:w="1423"/>
        <w:gridCol w:w="1423"/>
        <w:gridCol w:w="1711"/>
        <w:gridCol w:w="1134"/>
        <w:gridCol w:w="1424"/>
        <w:gridCol w:w="1423"/>
      </w:tblGrid>
      <w:tr w:rsidR="00091E91" w:rsidRPr="00091E91" w14:paraId="12B5D151" w14:textId="77777777" w:rsidTr="00513E28">
        <w:trPr>
          <w:trHeight w:val="1106"/>
          <w:jc w:val="center"/>
        </w:trPr>
        <w:tc>
          <w:tcPr>
            <w:tcW w:w="645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7FC9621C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5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6BC5B658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AF136A5" w14:textId="77777777" w:rsidR="00842C30" w:rsidRPr="00091E91" w:rsidRDefault="00842C30" w:rsidP="00534D9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Tendencia del Empleo en las Manufacturas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32CA2857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Confianza Empresarial: Momento Adecuado para Invertir */</w:t>
            </w:r>
          </w:p>
        </w:tc>
        <w:tc>
          <w:tcPr>
            <w:tcW w:w="1578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07A67A0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Precios y Cotizaciones de la Bolsa Mexicana de Valores en términos reales</w:t>
            </w:r>
          </w:p>
        </w:tc>
        <w:tc>
          <w:tcPr>
            <w:tcW w:w="1046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42E62CAF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Tipo de Cambio Real Bilateral </w:t>
            </w:r>
          </w:p>
          <w:p w14:paraId="134CFAF6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México </w:t>
            </w:r>
            <w:r w:rsidR="006543F2" w:rsidRPr="00091E91">
              <w:rPr>
                <w:sz w:val="16"/>
                <w:szCs w:val="16"/>
                <w:lang w:val="es-MX" w:eastAsia="es-MX"/>
              </w:rPr>
              <w:t>–</w:t>
            </w:r>
            <w:r w:rsidRPr="00091E91">
              <w:rPr>
                <w:sz w:val="16"/>
                <w:szCs w:val="16"/>
                <w:lang w:val="es-MX" w:eastAsia="es-MX"/>
              </w:rPr>
              <w:t xml:space="preserve"> EUA</w:t>
            </w:r>
          </w:p>
        </w:tc>
        <w:tc>
          <w:tcPr>
            <w:tcW w:w="1313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0B446A7D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Interés Interbancaria de Equilibrio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5AB5FCF3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091E91">
              <w:rPr>
                <w:sz w:val="16"/>
                <w:szCs w:val="16"/>
                <w:lang w:val="es-MX" w:eastAsia="es-MX"/>
              </w:rPr>
              <w:t>Poor’s</w:t>
            </w:r>
            <w:proofErr w:type="spellEnd"/>
            <w:r w:rsidRPr="00091E91">
              <w:rPr>
                <w:sz w:val="16"/>
                <w:szCs w:val="16"/>
                <w:lang w:val="es-MX" w:eastAsia="es-MX"/>
              </w:rPr>
              <w:t xml:space="preserve"> 500 (índice bursátil de EUA)</w:t>
            </w:r>
          </w:p>
        </w:tc>
      </w:tr>
      <w:tr w:rsidR="008E10E7" w:rsidRPr="00091E91" w14:paraId="6FE810B0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3D969B" w14:textId="77777777" w:rsidR="008E10E7" w:rsidRPr="00F009BA" w:rsidRDefault="008E10E7" w:rsidP="00FA0826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52" w:type="dxa"/>
          </w:tcPr>
          <w:p w14:paraId="51C79332" w14:textId="0411D006" w:rsidR="008E10E7" w:rsidRPr="00F009BA" w:rsidRDefault="00194500" w:rsidP="00FA0826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</w:t>
            </w:r>
            <w:r w:rsidR="00085AA9">
              <w:rPr>
                <w:sz w:val="16"/>
                <w:szCs w:val="16"/>
                <w:lang w:val="es-MX" w:eastAsia="es-MX"/>
              </w:rPr>
              <w:t>ul</w:t>
            </w:r>
            <w:r w:rsidR="008E10E7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066CBAA" w14:textId="416BFE16" w:rsidR="008E10E7" w:rsidRPr="00091E91" w:rsidRDefault="008E10E7" w:rsidP="00FA0826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A0826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32A0252E" w14:textId="712C4BA7" w:rsidR="008E10E7" w:rsidRPr="00091E91" w:rsidRDefault="008E10E7" w:rsidP="00FA0826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FEB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578" w:type="dxa"/>
            <w:vAlign w:val="bottom"/>
          </w:tcPr>
          <w:p w14:paraId="44BF2942" w14:textId="4CFEB777" w:rsidR="008E10E7" w:rsidRPr="00091E91" w:rsidRDefault="008E10E7" w:rsidP="00FA0826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A1AE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17</w:t>
            </w:r>
          </w:p>
        </w:tc>
        <w:tc>
          <w:tcPr>
            <w:tcW w:w="1046" w:type="dxa"/>
            <w:vAlign w:val="bottom"/>
          </w:tcPr>
          <w:p w14:paraId="749E90C1" w14:textId="4718987A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02243CC5" w14:textId="2E2AA179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28</w:t>
            </w:r>
          </w:p>
        </w:tc>
        <w:tc>
          <w:tcPr>
            <w:tcW w:w="1312" w:type="dxa"/>
            <w:vAlign w:val="bottom"/>
          </w:tcPr>
          <w:p w14:paraId="433C0066" w14:textId="06F5AC04" w:rsidR="008E10E7" w:rsidRPr="00091E91" w:rsidRDefault="008E10E7" w:rsidP="00FA0826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33</w:t>
            </w:r>
          </w:p>
        </w:tc>
      </w:tr>
      <w:tr w:rsidR="00090D4D" w:rsidRPr="00091E91" w14:paraId="4177D795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4113421B" w14:textId="77777777" w:rsidR="00090D4D" w:rsidRPr="00F009BA" w:rsidRDefault="00090D4D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DBED10" w14:textId="03E3CA16" w:rsidR="00090D4D" w:rsidRPr="00F009BA" w:rsidRDefault="00085AA9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="00090D4D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2223DD5" w14:textId="4950639F" w:rsidR="00090D4D" w:rsidRPr="00091E91" w:rsidRDefault="00090D4D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87747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E0C26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76AABEA3" w14:textId="1FD4BB86" w:rsidR="00090D4D" w:rsidRPr="00091E91" w:rsidRDefault="00090D4D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B474E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0F605E25" w14:textId="657BB161" w:rsidR="00090D4D" w:rsidRPr="00091E91" w:rsidRDefault="00090D4D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122A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11</w:t>
            </w:r>
          </w:p>
        </w:tc>
        <w:tc>
          <w:tcPr>
            <w:tcW w:w="1046" w:type="dxa"/>
            <w:vAlign w:val="bottom"/>
          </w:tcPr>
          <w:p w14:paraId="7F085D45" w14:textId="7900D107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3D27B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313" w:type="dxa"/>
            <w:vAlign w:val="bottom"/>
          </w:tcPr>
          <w:p w14:paraId="7EEF2A3B" w14:textId="4D8DDC7E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3834178A" w14:textId="6F8F49AA" w:rsidR="00090D4D" w:rsidRPr="00091E91" w:rsidRDefault="00090D4D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27</w:t>
            </w:r>
          </w:p>
        </w:tc>
      </w:tr>
      <w:tr w:rsidR="00BA2AAC" w:rsidRPr="00091E91" w14:paraId="3BB8FFD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E399716" w14:textId="77777777" w:rsidR="00BA2AAC" w:rsidRPr="00F009BA" w:rsidRDefault="00BA2AAC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26613F1" w14:textId="0FD9ABF6" w:rsidR="00BA2AAC" w:rsidRPr="00F009BA" w:rsidRDefault="00085AA9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="00BA2AA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117BC3A" w14:textId="71038E99" w:rsidR="00BA2AAC" w:rsidRPr="00091E91" w:rsidRDefault="00BA2AAC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409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269CAEFA" w14:textId="67874B42" w:rsidR="00BA2AAC" w:rsidRPr="00091E91" w:rsidRDefault="00BA2AAC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63F17640" w14:textId="3E484DA7" w:rsidR="00BA2AAC" w:rsidRPr="00091E91" w:rsidRDefault="00BA2AAC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02</w:t>
            </w:r>
          </w:p>
        </w:tc>
        <w:tc>
          <w:tcPr>
            <w:tcW w:w="1046" w:type="dxa"/>
            <w:vAlign w:val="bottom"/>
          </w:tcPr>
          <w:p w14:paraId="41524F64" w14:textId="430383D3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11</w:t>
            </w:r>
          </w:p>
        </w:tc>
        <w:tc>
          <w:tcPr>
            <w:tcW w:w="1313" w:type="dxa"/>
            <w:vAlign w:val="bottom"/>
          </w:tcPr>
          <w:p w14:paraId="0DBC7683" w14:textId="72CA3AB5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121B4880" w14:textId="5C4AA22C" w:rsidR="00BA2AAC" w:rsidRPr="00091E91" w:rsidRDefault="00BA2AAC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2</w:t>
            </w:r>
            <w:r w:rsidR="00FF7D45">
              <w:rPr>
                <w:sz w:val="16"/>
                <w:szCs w:val="16"/>
              </w:rPr>
              <w:t>3</w:t>
            </w:r>
          </w:p>
        </w:tc>
      </w:tr>
      <w:tr w:rsidR="002920E1" w:rsidRPr="00091E91" w14:paraId="5F00D74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B74FEE" w14:textId="77777777" w:rsidR="002920E1" w:rsidRPr="00F009BA" w:rsidRDefault="002920E1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F82229F" w14:textId="3AE591CB" w:rsidR="002920E1" w:rsidRPr="00F009BA" w:rsidRDefault="00085AA9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="002920E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E76FA57" w14:textId="30827CBE" w:rsidR="002920E1" w:rsidRPr="00091E91" w:rsidRDefault="002920E1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E0C26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056EA783" w14:textId="75B37176" w:rsidR="002920E1" w:rsidRPr="00091E91" w:rsidRDefault="002920E1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3230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578" w:type="dxa"/>
            <w:vAlign w:val="bottom"/>
          </w:tcPr>
          <w:p w14:paraId="011D0025" w14:textId="499D13D7" w:rsidR="002920E1" w:rsidRPr="00091E91" w:rsidRDefault="002920E1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bottom"/>
          </w:tcPr>
          <w:p w14:paraId="509B3DB8" w14:textId="07060126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1</w:t>
            </w:r>
            <w:r w:rsidR="007D18A7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6E9B911C" w14:textId="20997A18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611ADF99" w14:textId="2782B32A" w:rsidR="002920E1" w:rsidRPr="00091E91" w:rsidRDefault="002920E1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16</w:t>
            </w:r>
          </w:p>
        </w:tc>
      </w:tr>
      <w:tr w:rsidR="0074091F" w:rsidRPr="00091E91" w14:paraId="0EBC5E2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188B2E2" w14:textId="77777777" w:rsidR="0074091F" w:rsidRPr="00F009BA" w:rsidRDefault="0074091F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4438469" w14:textId="093F011B" w:rsidR="0074091F" w:rsidRPr="00F009BA" w:rsidRDefault="00085AA9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74091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D3B70CF" w14:textId="09B868D8" w:rsidR="0074091F" w:rsidRPr="00091E91" w:rsidRDefault="0074091F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7C6385AB" w14:textId="36437314" w:rsidR="0074091F" w:rsidRPr="00091E91" w:rsidRDefault="0074091F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578" w:type="dxa"/>
            <w:vAlign w:val="bottom"/>
          </w:tcPr>
          <w:p w14:paraId="110BF479" w14:textId="350A360F" w:rsidR="0074091F" w:rsidRPr="00091E91" w:rsidRDefault="0074091F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10</w:t>
            </w:r>
          </w:p>
        </w:tc>
        <w:tc>
          <w:tcPr>
            <w:tcW w:w="1046" w:type="dxa"/>
            <w:vAlign w:val="bottom"/>
          </w:tcPr>
          <w:p w14:paraId="12AE8978" w14:textId="5AD6B13E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1</w:t>
            </w:r>
            <w:r w:rsidR="007D18A7">
              <w:rPr>
                <w:sz w:val="16"/>
                <w:szCs w:val="16"/>
              </w:rPr>
              <w:t>9</w:t>
            </w:r>
          </w:p>
        </w:tc>
        <w:tc>
          <w:tcPr>
            <w:tcW w:w="1313" w:type="dxa"/>
            <w:vAlign w:val="bottom"/>
          </w:tcPr>
          <w:p w14:paraId="4CDC8D52" w14:textId="4E021A7A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44265CA1" w14:textId="664B0218" w:rsidR="0074091F" w:rsidRPr="00091E91" w:rsidRDefault="0074091F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08</w:t>
            </w:r>
          </w:p>
        </w:tc>
      </w:tr>
      <w:tr w:rsidR="001E23C1" w:rsidRPr="00091E91" w14:paraId="616C3884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5ADDD739" w14:textId="77777777" w:rsidR="001E23C1" w:rsidRPr="00F009BA" w:rsidRDefault="001E23C1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B969F18" w14:textId="27C59FDC" w:rsidR="001E23C1" w:rsidRPr="00F009BA" w:rsidRDefault="00085AA9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="001E23C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2C621916" w14:textId="4D951E22" w:rsidR="001E23C1" w:rsidRPr="00091E91" w:rsidRDefault="001E23C1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FB04D4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4A6931C4" w14:textId="419F3583" w:rsidR="001E23C1" w:rsidRPr="00091E91" w:rsidRDefault="001E23C1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40A6FEB3" w14:textId="2703F9DB" w:rsidR="001E23C1" w:rsidRPr="00091E91" w:rsidRDefault="001E23C1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1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6185F257" w14:textId="221CDC06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6AAEE139" w14:textId="508B9A7F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1</w:t>
            </w:r>
            <w:r w:rsidR="00337B04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52033DF1" w14:textId="15F51B9C" w:rsidR="001E23C1" w:rsidRPr="00091E91" w:rsidRDefault="001E23C1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0</w:t>
            </w:r>
            <w:r w:rsidR="00FF7D45">
              <w:rPr>
                <w:sz w:val="16"/>
                <w:szCs w:val="16"/>
              </w:rPr>
              <w:t>1</w:t>
            </w:r>
          </w:p>
        </w:tc>
      </w:tr>
      <w:tr w:rsidR="00460CF1" w:rsidRPr="00091E91" w14:paraId="14619BF7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C47E04C" w14:textId="7333D5CB" w:rsidR="00460CF1" w:rsidRPr="00F009BA" w:rsidRDefault="00085AA9" w:rsidP="00085AA9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52" w:type="dxa"/>
          </w:tcPr>
          <w:p w14:paraId="5C749834" w14:textId="51C12222" w:rsidR="00460CF1" w:rsidRPr="00F009BA" w:rsidRDefault="00085AA9" w:rsidP="00085AA9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460CF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FFFDF80" w14:textId="0DF1F9B8" w:rsidR="00460CF1" w:rsidRPr="00091E91" w:rsidRDefault="00460CF1" w:rsidP="00085AA9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643B8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162E1ED3" w14:textId="64618D37" w:rsidR="00460CF1" w:rsidRPr="00091E91" w:rsidRDefault="00460CF1" w:rsidP="00085AA9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026138BB" w14:textId="47DA2869" w:rsidR="00460CF1" w:rsidRPr="00091E91" w:rsidRDefault="00460CF1" w:rsidP="00085AA9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1</w:t>
            </w:r>
            <w:r w:rsidR="00BE0C26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66CA1AA0" w14:textId="2F6B497F" w:rsidR="00460CF1" w:rsidRPr="00091E91" w:rsidRDefault="00460CF1" w:rsidP="00085AA9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726C4AE9" w14:textId="335AA137" w:rsidR="00460CF1" w:rsidRPr="00091E91" w:rsidRDefault="00460CF1" w:rsidP="00085AA9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3F82B4DF" w14:textId="0FC3CF7D" w:rsidR="00460CF1" w:rsidRPr="00091E91" w:rsidRDefault="00460CF1" w:rsidP="00085AA9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0</w:t>
            </w:r>
            <w:r w:rsidR="006B6DC8">
              <w:rPr>
                <w:sz w:val="16"/>
                <w:szCs w:val="16"/>
              </w:rPr>
              <w:t>3</w:t>
            </w:r>
          </w:p>
        </w:tc>
      </w:tr>
      <w:tr w:rsidR="00A403F6" w:rsidRPr="00091E91" w14:paraId="3ED0B80A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193CD8AB" w14:textId="4C4B8475" w:rsidR="00A403F6" w:rsidRPr="00F009BA" w:rsidRDefault="00A403F6" w:rsidP="00085AA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E50DF14" w14:textId="68014812" w:rsidR="00A403F6" w:rsidRPr="00F009BA" w:rsidRDefault="00085AA9" w:rsidP="00085AA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A403F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0F8ADCA2" w14:textId="1F95619A" w:rsidR="00A403F6" w:rsidRPr="00091E91" w:rsidRDefault="00A403F6" w:rsidP="00085AA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D3EE893" w14:textId="1FD2ED37" w:rsidR="00A403F6" w:rsidRPr="00091E91" w:rsidRDefault="00A403F6" w:rsidP="00085AA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516D324F" w14:textId="19A41F41" w:rsidR="00A403F6" w:rsidRPr="00091E91" w:rsidRDefault="00A403F6" w:rsidP="00085AA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1</w:t>
            </w:r>
            <w:r w:rsidR="007D18A7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652FD18B" w14:textId="1757219E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7686C152" w14:textId="38B4D334" w:rsidR="00A403F6" w:rsidRPr="00091E91" w:rsidRDefault="00A403F6" w:rsidP="00085AA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09</w:t>
            </w:r>
          </w:p>
        </w:tc>
        <w:tc>
          <w:tcPr>
            <w:tcW w:w="1312" w:type="dxa"/>
            <w:vAlign w:val="bottom"/>
          </w:tcPr>
          <w:p w14:paraId="2AB36259" w14:textId="1AF8888F" w:rsidR="00A403F6" w:rsidRPr="00091E91" w:rsidRDefault="00A403F6" w:rsidP="00085AA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E3EC6">
              <w:rPr>
                <w:sz w:val="16"/>
                <w:szCs w:val="16"/>
              </w:rPr>
              <w:t>0</w:t>
            </w:r>
            <w:r w:rsidR="00FF7D45">
              <w:rPr>
                <w:sz w:val="16"/>
                <w:szCs w:val="16"/>
              </w:rPr>
              <w:t>7</w:t>
            </w:r>
          </w:p>
        </w:tc>
      </w:tr>
      <w:tr w:rsidR="00E51E2E" w:rsidRPr="00091E91" w14:paraId="0474204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0BA8AB8" w14:textId="29908149" w:rsidR="00E51E2E" w:rsidRPr="00F009BA" w:rsidRDefault="00E51E2E" w:rsidP="005B245B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F688565" w14:textId="53F87953" w:rsidR="00E51E2E" w:rsidRPr="00F009BA" w:rsidRDefault="00085AA9" w:rsidP="005B245B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="00E51E2E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57D23148" w14:textId="3D064864" w:rsidR="00E51E2E" w:rsidRPr="00091E91" w:rsidRDefault="00E51E2E" w:rsidP="005B245B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E0C26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35B97CD6" w14:textId="651A70D8" w:rsidR="00E51E2E" w:rsidRPr="00091E91" w:rsidRDefault="00E51E2E" w:rsidP="005B245B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BE0C26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27F6E3E0" w14:textId="768EB5B5" w:rsidR="00E51E2E" w:rsidRPr="00091E91" w:rsidRDefault="00E51E2E" w:rsidP="005B245B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08</w:t>
            </w:r>
          </w:p>
        </w:tc>
        <w:tc>
          <w:tcPr>
            <w:tcW w:w="1046" w:type="dxa"/>
            <w:vAlign w:val="bottom"/>
          </w:tcPr>
          <w:p w14:paraId="4590E2D0" w14:textId="24B89D0C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625A289E" w14:textId="758D0628" w:rsidR="00E51E2E" w:rsidRPr="00091E91" w:rsidRDefault="00E51E2E" w:rsidP="005B245B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05</w:t>
            </w:r>
          </w:p>
        </w:tc>
        <w:tc>
          <w:tcPr>
            <w:tcW w:w="1312" w:type="dxa"/>
            <w:vAlign w:val="bottom"/>
          </w:tcPr>
          <w:p w14:paraId="37D5142F" w14:textId="264328AF" w:rsidR="00E51E2E" w:rsidRPr="00091E91" w:rsidRDefault="00E51E2E" w:rsidP="005B245B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10</w:t>
            </w:r>
          </w:p>
        </w:tc>
      </w:tr>
      <w:tr w:rsidR="00116A4F" w:rsidRPr="00091E91" w14:paraId="765D97FE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D964FCA" w14:textId="703F97C1" w:rsidR="00116A4F" w:rsidRPr="00F009BA" w:rsidRDefault="00116A4F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7FB7FE" w14:textId="3CC834AA" w:rsidR="00116A4F" w:rsidRPr="00F009BA" w:rsidRDefault="00085AA9" w:rsidP="005862FD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="00116A4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0C293A5" w14:textId="59E8365B" w:rsidR="00116A4F" w:rsidRPr="00091E91" w:rsidRDefault="00116A4F" w:rsidP="005862FD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FB04D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</w:t>
            </w:r>
            <w:r w:rsidR="00B443A4">
              <w:rPr>
                <w:sz w:val="16"/>
                <w:szCs w:val="16"/>
              </w:rPr>
              <w:t>.0</w:t>
            </w:r>
            <w:r w:rsidR="007D18A7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13A6EAE6" w14:textId="1ACC45DD" w:rsidR="00116A4F" w:rsidRPr="00091E91" w:rsidRDefault="00116A4F" w:rsidP="005862FD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578" w:type="dxa"/>
            <w:vAlign w:val="bottom"/>
          </w:tcPr>
          <w:p w14:paraId="058E37C0" w14:textId="6706AB9D" w:rsidR="00116A4F" w:rsidRPr="00091E91" w:rsidRDefault="00116A4F" w:rsidP="005862FD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E0C26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3BFD6B16" w14:textId="54596A38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</w:t>
            </w:r>
            <w:r w:rsidR="003D27B9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0401F686" w14:textId="67411B0E" w:rsidR="00116A4F" w:rsidRPr="00091E91" w:rsidRDefault="00116A4F" w:rsidP="005862FD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18A7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A5B29C0" w14:textId="3C2C65A3" w:rsidR="00116A4F" w:rsidRPr="00091E91" w:rsidRDefault="00116A4F" w:rsidP="005862FD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FF7D45">
              <w:rPr>
                <w:sz w:val="16"/>
                <w:szCs w:val="16"/>
              </w:rPr>
              <w:t>3</w:t>
            </w:r>
          </w:p>
        </w:tc>
      </w:tr>
      <w:tr w:rsidR="00FA0826" w:rsidRPr="00091E91" w14:paraId="2CAF118F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2524C098" w14:textId="1480EAD0" w:rsidR="00FA0826" w:rsidRPr="00F009BA" w:rsidRDefault="00FA0826" w:rsidP="00BB540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FD5573" w14:textId="7ABC99AA" w:rsidR="00FA0826" w:rsidRPr="00F009BA" w:rsidRDefault="00085AA9" w:rsidP="00BB540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="00FA082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4AC3C22B" w14:textId="327825F6" w:rsidR="00FA0826" w:rsidRPr="00091E91" w:rsidRDefault="00FA0826" w:rsidP="00BB540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443A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52FCB799" w14:textId="1B702CCB" w:rsidR="00FA0826" w:rsidRPr="00091E91" w:rsidRDefault="00FA0826" w:rsidP="00BB540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41C4977" w14:textId="448D959F" w:rsidR="00FA0826" w:rsidRPr="00091E91" w:rsidRDefault="00FA0826" w:rsidP="00BB540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046" w:type="dxa"/>
            <w:vAlign w:val="bottom"/>
          </w:tcPr>
          <w:p w14:paraId="0C3B2EC1" w14:textId="5D2F687F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557D5164" w14:textId="756E2F84" w:rsidR="00FA0826" w:rsidRPr="00091E91" w:rsidRDefault="00FA0826" w:rsidP="00BB540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43A85AC5" w14:textId="60BE00B0" w:rsidR="00FA0826" w:rsidRPr="00091E91" w:rsidRDefault="00FA0826" w:rsidP="00BB540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1</w:t>
            </w:r>
            <w:r w:rsidR="00FF7D45">
              <w:rPr>
                <w:sz w:val="16"/>
                <w:szCs w:val="16"/>
              </w:rPr>
              <w:t>6</w:t>
            </w:r>
          </w:p>
        </w:tc>
      </w:tr>
      <w:tr w:rsidR="00BF4006" w:rsidRPr="00091E91" w14:paraId="4D4537BD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69A6E4DE" w14:textId="0BC63881" w:rsidR="00BF4006" w:rsidRPr="00F009BA" w:rsidRDefault="00BF4006" w:rsidP="000B34B3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2A6FA35" w14:textId="620BE041" w:rsidR="00BF4006" w:rsidRPr="00F009BA" w:rsidRDefault="00085AA9" w:rsidP="00BF4006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="00BF400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AD989C4" w14:textId="4B677143" w:rsidR="00BF4006" w:rsidRPr="00091E91" w:rsidRDefault="00BF4006" w:rsidP="00BF4006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2686D4C2" w14:textId="0F1EF46F" w:rsidR="00BF4006" w:rsidRPr="00091E91" w:rsidRDefault="00BF4006" w:rsidP="00BF4006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578" w:type="dxa"/>
            <w:vAlign w:val="bottom"/>
          </w:tcPr>
          <w:p w14:paraId="1D9CE4EE" w14:textId="4ABE09CA" w:rsidR="00BF4006" w:rsidRPr="00091E91" w:rsidRDefault="00BF4006" w:rsidP="00BF4006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BE0C26">
              <w:rPr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bottom"/>
          </w:tcPr>
          <w:p w14:paraId="270738C2" w14:textId="7316AE86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5B192A17" w14:textId="30A90F95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D18A7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6F70965C" w14:textId="079B071F" w:rsidR="00BF4006" w:rsidRPr="00091E91" w:rsidRDefault="00BF4006" w:rsidP="00BF4006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7B9">
              <w:rPr>
                <w:sz w:val="16"/>
                <w:szCs w:val="16"/>
              </w:rPr>
              <w:t>1</w:t>
            </w:r>
            <w:r w:rsidR="00FF7D45">
              <w:rPr>
                <w:sz w:val="16"/>
                <w:szCs w:val="16"/>
              </w:rPr>
              <w:t>7</w:t>
            </w:r>
          </w:p>
        </w:tc>
      </w:tr>
      <w:tr w:rsidR="00091E91" w:rsidRPr="00091E91" w14:paraId="50C5E67C" w14:textId="77777777" w:rsidTr="00513E28">
        <w:trPr>
          <w:trHeight w:val="23"/>
          <w:jc w:val="center"/>
        </w:trPr>
        <w:tc>
          <w:tcPr>
            <w:tcW w:w="645" w:type="dxa"/>
            <w:vAlign w:val="bottom"/>
          </w:tcPr>
          <w:p w14:paraId="7F9CE507" w14:textId="5FD4DE0A" w:rsidR="002125F1" w:rsidRPr="00F009BA" w:rsidRDefault="002125F1" w:rsidP="009D646F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10B4430" w14:textId="2CB7CB95" w:rsidR="002125F1" w:rsidRPr="00F009BA" w:rsidRDefault="00194500" w:rsidP="009D646F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</w:t>
            </w:r>
            <w:r w:rsidR="00085AA9">
              <w:rPr>
                <w:sz w:val="16"/>
                <w:szCs w:val="16"/>
                <w:lang w:val="es-MX" w:eastAsia="es-MX"/>
              </w:rPr>
              <w:t>l</w:t>
            </w:r>
            <w:r w:rsidR="008921E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6843CF02" w14:textId="3B5412B3" w:rsidR="002125F1" w:rsidRPr="00091E91" w:rsidRDefault="002125F1" w:rsidP="00D42ABB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5205D">
              <w:rPr>
                <w:sz w:val="16"/>
                <w:szCs w:val="16"/>
              </w:rPr>
              <w:t>-</w:t>
            </w:r>
            <w:r w:rsidR="00F50222" w:rsidRPr="00091E91">
              <w:rPr>
                <w:sz w:val="16"/>
                <w:szCs w:val="16"/>
              </w:rPr>
              <w:tab/>
            </w:r>
            <w:r w:rsidR="00193F26" w:rsidRPr="00091E91">
              <w:rPr>
                <w:sz w:val="16"/>
                <w:szCs w:val="16"/>
              </w:rPr>
              <w:t>0.</w:t>
            </w:r>
            <w:r w:rsidR="00FB04D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0C697D4F" w14:textId="17CE5D86" w:rsidR="002125F1" w:rsidRPr="00091E91" w:rsidRDefault="00C25D63" w:rsidP="009D646F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125F1" w:rsidRPr="00091E91">
              <w:rPr>
                <w:sz w:val="16"/>
                <w:szCs w:val="16"/>
              </w:rPr>
              <w:tab/>
              <w:t>0.</w:t>
            </w:r>
            <w:r w:rsidR="00E5205D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578" w:type="dxa"/>
            <w:vAlign w:val="bottom"/>
          </w:tcPr>
          <w:p w14:paraId="45F903A9" w14:textId="704C84B9" w:rsidR="002125F1" w:rsidRPr="00091E91" w:rsidRDefault="002125F1" w:rsidP="009D646F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B04D4">
              <w:rPr>
                <w:sz w:val="16"/>
                <w:szCs w:val="16"/>
              </w:rPr>
              <w:t>0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046" w:type="dxa"/>
            <w:vAlign w:val="bottom"/>
          </w:tcPr>
          <w:p w14:paraId="7D0E3A90" w14:textId="4B951BAD" w:rsidR="002125F1" w:rsidRPr="00091E91" w:rsidRDefault="002125F1" w:rsidP="000470AE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870FC">
              <w:rPr>
                <w:sz w:val="16"/>
                <w:szCs w:val="16"/>
              </w:rPr>
              <w:t>2</w:t>
            </w:r>
            <w:r w:rsidR="007D18A7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25E9B427" w14:textId="719F16BD" w:rsidR="002125F1" w:rsidRPr="00091E91" w:rsidRDefault="002125F1" w:rsidP="009D646F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6870FC">
              <w:rPr>
                <w:sz w:val="16"/>
                <w:szCs w:val="16"/>
              </w:rPr>
              <w:t>-</w:t>
            </w:r>
            <w:r w:rsidR="000470AE" w:rsidRPr="00091E91">
              <w:rPr>
                <w:sz w:val="16"/>
                <w:szCs w:val="16"/>
              </w:rPr>
              <w:tab/>
              <w:t>0.</w:t>
            </w:r>
            <w:r w:rsidR="00877477">
              <w:rPr>
                <w:sz w:val="16"/>
                <w:szCs w:val="16"/>
              </w:rPr>
              <w:t>0</w:t>
            </w:r>
            <w:r w:rsidR="00337B04">
              <w:rPr>
                <w:sz w:val="16"/>
                <w:szCs w:val="16"/>
              </w:rPr>
              <w:t>5</w:t>
            </w:r>
          </w:p>
        </w:tc>
        <w:tc>
          <w:tcPr>
            <w:tcW w:w="1312" w:type="dxa"/>
            <w:vAlign w:val="bottom"/>
          </w:tcPr>
          <w:p w14:paraId="11B1102A" w14:textId="750AA752" w:rsidR="002125F1" w:rsidRPr="00091E91" w:rsidRDefault="002125F1" w:rsidP="009D646F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F7D45">
              <w:rPr>
                <w:sz w:val="16"/>
                <w:szCs w:val="16"/>
              </w:rPr>
              <w:t>16</w:t>
            </w:r>
          </w:p>
        </w:tc>
      </w:tr>
    </w:tbl>
    <w:p w14:paraId="53280AF9" w14:textId="23E75662" w:rsidR="00F32285" w:rsidRPr="00091E91" w:rsidRDefault="00534D98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</w:rPr>
      </w:pPr>
      <w:r w:rsidRPr="00091E91">
        <w:rPr>
          <w:color w:val="auto"/>
          <w:sz w:val="16"/>
          <w:szCs w:val="16"/>
        </w:rPr>
        <w:t>*</w:t>
      </w:r>
      <w:r w:rsidR="00F32285" w:rsidRPr="00091E91">
        <w:rPr>
          <w:color w:val="auto"/>
          <w:sz w:val="16"/>
          <w:szCs w:val="16"/>
        </w:rPr>
        <w:t xml:space="preserve">/ </w:t>
      </w:r>
      <w:r w:rsidR="00580833">
        <w:rPr>
          <w:color w:val="auto"/>
          <w:sz w:val="16"/>
          <w:szCs w:val="16"/>
        </w:rPr>
        <w:tab/>
        <w:t xml:space="preserve"> </w:t>
      </w:r>
      <w:r w:rsidR="00F32285" w:rsidRPr="00091E91">
        <w:rPr>
          <w:color w:val="auto"/>
          <w:sz w:val="16"/>
          <w:szCs w:val="16"/>
        </w:rPr>
        <w:t>Del sector manufacturero</w:t>
      </w:r>
    </w:p>
    <w:p w14:paraId="4239C9D3" w14:textId="70916BDD" w:rsidR="00E41C9B" w:rsidRPr="00091E91" w:rsidRDefault="00E41C9B" w:rsidP="00E41C9B">
      <w:pPr>
        <w:pStyle w:val="Textoindependiente"/>
        <w:tabs>
          <w:tab w:val="left" w:pos="270"/>
        </w:tabs>
        <w:spacing w:before="60"/>
        <w:ind w:left="270" w:hanging="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3E00758D" w14:textId="77777777" w:rsidR="0084346B" w:rsidRPr="00B82A35" w:rsidRDefault="0084346B" w:rsidP="0084346B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32AA6A28" w14:textId="1F8706B1" w:rsidR="00F87E25" w:rsidRPr="00091E91" w:rsidRDefault="00F87E25" w:rsidP="0084346B">
      <w:pPr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Adelantado </w:t>
      </w:r>
      <w:r w:rsidR="002D30D4">
        <w:rPr>
          <w:b/>
          <w:smallCaps/>
          <w:sz w:val="22"/>
          <w:szCs w:val="22"/>
        </w:rPr>
        <w:t xml:space="preserve">a </w:t>
      </w:r>
      <w:r w:rsidR="001D3B82">
        <w:rPr>
          <w:b/>
          <w:smallCaps/>
          <w:sz w:val="22"/>
          <w:szCs w:val="22"/>
        </w:rPr>
        <w:t>j</w:t>
      </w:r>
      <w:r w:rsidR="003428AD">
        <w:rPr>
          <w:b/>
          <w:smallCaps/>
          <w:sz w:val="22"/>
          <w:szCs w:val="22"/>
        </w:rPr>
        <w:t>ulio</w:t>
      </w:r>
      <w:r w:rsidR="00925EF0">
        <w:rPr>
          <w:b/>
          <w:smallCaps/>
          <w:sz w:val="22"/>
          <w:szCs w:val="22"/>
        </w:rPr>
        <w:t xml:space="preserve"> </w:t>
      </w:r>
      <w:r w:rsidR="00C55599">
        <w:rPr>
          <w:b/>
          <w:smallCaps/>
          <w:sz w:val="22"/>
          <w:szCs w:val="22"/>
        </w:rPr>
        <w:t>de 202</w:t>
      </w:r>
      <w:r w:rsidR="00B34FDC">
        <w:rPr>
          <w:b/>
          <w:smallCaps/>
          <w:sz w:val="22"/>
          <w:szCs w:val="22"/>
        </w:rPr>
        <w:t>3</w:t>
      </w:r>
    </w:p>
    <w:p w14:paraId="4EB74265" w14:textId="77777777" w:rsidR="00F87E25" w:rsidRPr="008A340F" w:rsidRDefault="00F87E25" w:rsidP="00F87E25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92"/>
        <w:gridCol w:w="4982"/>
      </w:tblGrid>
      <w:tr w:rsidR="00091E91" w:rsidRPr="00091E91" w14:paraId="6F44F691" w14:textId="77777777" w:rsidTr="006870FC">
        <w:trPr>
          <w:trHeight w:val="192"/>
          <w:jc w:val="center"/>
        </w:trPr>
        <w:tc>
          <w:tcPr>
            <w:tcW w:w="4992" w:type="dxa"/>
          </w:tcPr>
          <w:p w14:paraId="677AE991" w14:textId="6715AA63" w:rsidR="00F87E25" w:rsidRPr="00091E91" w:rsidRDefault="00F87E25" w:rsidP="00F87E25">
            <w:pPr>
              <w:keepNext/>
              <w:ind w:right="-9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Tendencia del Empleo en las Manufacturas</w:t>
            </w:r>
          </w:p>
        </w:tc>
        <w:tc>
          <w:tcPr>
            <w:tcW w:w="4982" w:type="dxa"/>
          </w:tcPr>
          <w:p w14:paraId="715F4773" w14:textId="36220CAD" w:rsidR="00F87E25" w:rsidRPr="00091E91" w:rsidRDefault="00F87E25" w:rsidP="00F87E25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Confianza Empresarial: Momento</w:t>
            </w:r>
            <w:r w:rsidRPr="00091E91">
              <w:rPr>
                <w:b/>
                <w:bCs/>
                <w:sz w:val="16"/>
                <w:szCs w:val="16"/>
              </w:rPr>
              <w:br/>
              <w:t>Adecuado para Invertir</w:t>
            </w:r>
            <w:r w:rsidR="00F32285" w:rsidRPr="00091E91">
              <w:rPr>
                <w:b/>
                <w:bCs/>
                <w:sz w:val="16"/>
                <w:szCs w:val="16"/>
              </w:rPr>
              <w:t xml:space="preserve"> */</w:t>
            </w:r>
          </w:p>
        </w:tc>
      </w:tr>
      <w:tr w:rsidR="00091E91" w:rsidRPr="00091E91" w14:paraId="1ED492D0" w14:textId="77777777" w:rsidTr="00FF4E3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992" w:type="dxa"/>
          </w:tcPr>
          <w:p w14:paraId="43B4192E" w14:textId="7F63088F" w:rsidR="00F87E25" w:rsidRPr="00091E91" w:rsidRDefault="00FF4E39" w:rsidP="00F87E25">
            <w:pPr>
              <w:keepLines/>
              <w:jc w:val="center"/>
              <w:rPr>
                <w:lang w:val="es-E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54C552E" wp14:editId="2C6C89AC">
                  <wp:extent cx="2933700" cy="2133600"/>
                  <wp:effectExtent l="0" t="0" r="0" b="0"/>
                  <wp:docPr id="17883819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39ADF-5A67-322E-AF6B-EF1FF75644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  <w:p w14:paraId="6F36C0F7" w14:textId="77777777" w:rsidR="00F87E25" w:rsidRPr="00091E91" w:rsidRDefault="00F87E25" w:rsidP="00F87E25">
            <w:pPr>
              <w:tabs>
                <w:tab w:val="center" w:pos="3348"/>
              </w:tabs>
              <w:ind w:left="138"/>
              <w:rPr>
                <w:rFonts w:cs="Times New Roman"/>
                <w:sz w:val="16"/>
                <w:szCs w:val="16"/>
                <w:lang w:val="es-MX"/>
              </w:rPr>
            </w:pPr>
          </w:p>
        </w:tc>
        <w:tc>
          <w:tcPr>
            <w:tcW w:w="4982" w:type="dxa"/>
          </w:tcPr>
          <w:p w14:paraId="2295B9F8" w14:textId="2783291A" w:rsidR="00F87E25" w:rsidRPr="00091E91" w:rsidRDefault="00FF4E39" w:rsidP="00F87E25">
            <w:pPr>
              <w:keepLines/>
              <w:ind w:left="-108"/>
              <w:jc w:val="center"/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6DCCA39C" wp14:editId="5EAD775B">
                  <wp:extent cx="2933700" cy="2133600"/>
                  <wp:effectExtent l="0" t="0" r="0" b="0"/>
                  <wp:docPr id="118900026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12A4C8-1EC8-5A26-3886-9F4B51D4C8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  <w:p w14:paraId="650C2AD8" w14:textId="02F40DD0" w:rsidR="00F32285" w:rsidRPr="00091E91" w:rsidRDefault="00F32285" w:rsidP="00BA04A8">
            <w:pPr>
              <w:keepLines/>
              <w:spacing w:before="60" w:after="40"/>
              <w:ind w:left="126"/>
              <w:jc w:val="left"/>
              <w:rPr>
                <w:sz w:val="14"/>
                <w:szCs w:val="14"/>
              </w:rPr>
            </w:pPr>
            <w:r w:rsidRPr="00091E91">
              <w:rPr>
                <w:sz w:val="14"/>
                <w:szCs w:val="14"/>
              </w:rPr>
              <w:t>*/ Del sector manufacturero</w:t>
            </w:r>
          </w:p>
        </w:tc>
      </w:tr>
    </w:tbl>
    <w:p w14:paraId="5C10F015" w14:textId="77777777" w:rsidR="00F87E25" w:rsidRPr="00091E91" w:rsidRDefault="00F87E25" w:rsidP="00F87E25">
      <w:pPr>
        <w:rPr>
          <w:szCs w:val="20"/>
        </w:rPr>
      </w:pPr>
    </w:p>
    <w:p w14:paraId="10D72A27" w14:textId="77777777" w:rsidR="00F32285" w:rsidRPr="00091E91" w:rsidRDefault="00F32285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2978C973" w14:textId="77777777" w:rsidR="00F87E25" w:rsidRPr="00091E91" w:rsidRDefault="00F87E25" w:rsidP="00F87E25">
      <w:pPr>
        <w:keepNext/>
        <w:keepLines/>
        <w:jc w:val="center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79"/>
        <w:gridCol w:w="4979"/>
        <w:gridCol w:w="16"/>
      </w:tblGrid>
      <w:tr w:rsidR="00091E91" w:rsidRPr="00091E91" w14:paraId="087F9C79" w14:textId="77777777" w:rsidTr="006870FC">
        <w:trPr>
          <w:gridAfter w:val="1"/>
          <w:wAfter w:w="16" w:type="dxa"/>
          <w:jc w:val="center"/>
        </w:trPr>
        <w:tc>
          <w:tcPr>
            <w:tcW w:w="4979" w:type="dxa"/>
          </w:tcPr>
          <w:p w14:paraId="19D50BDC" w14:textId="77777777" w:rsidR="00F87E25" w:rsidRPr="00091E91" w:rsidRDefault="00F87E25" w:rsidP="008A340F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de Precios y Cotizaciones de la Bolsa Mexicana </w:t>
            </w:r>
            <w:r w:rsidR="008A340F">
              <w:rPr>
                <w:b/>
                <w:bCs/>
                <w:sz w:val="16"/>
                <w:szCs w:val="16"/>
              </w:rPr>
              <w:br/>
            </w:r>
            <w:r w:rsidRPr="00091E91">
              <w:rPr>
                <w:b/>
                <w:bCs/>
                <w:sz w:val="16"/>
                <w:szCs w:val="16"/>
              </w:rPr>
              <w:t>de Valores en términos reales</w:t>
            </w:r>
          </w:p>
        </w:tc>
        <w:tc>
          <w:tcPr>
            <w:tcW w:w="4979" w:type="dxa"/>
          </w:tcPr>
          <w:p w14:paraId="1D34AA8D" w14:textId="59A99E2D" w:rsidR="00F87E25" w:rsidRPr="00091E91" w:rsidRDefault="00F87E25" w:rsidP="00F87E25">
            <w:pPr>
              <w:keepNext/>
              <w:spacing w:before="80"/>
              <w:ind w:right="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Tipo de Cambio Real Bilateral México - EUA */</w:t>
            </w:r>
          </w:p>
        </w:tc>
      </w:tr>
      <w:tr w:rsidR="00091E91" w:rsidRPr="00091E91" w14:paraId="45E424B6" w14:textId="77777777" w:rsidTr="00FF4E39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trHeight w:val="3384"/>
          <w:jc w:val="center"/>
        </w:trPr>
        <w:tc>
          <w:tcPr>
            <w:tcW w:w="4979" w:type="dxa"/>
          </w:tcPr>
          <w:p w14:paraId="22A278BE" w14:textId="06942347" w:rsidR="00F87E25" w:rsidRPr="00091E91" w:rsidRDefault="00FF4E39" w:rsidP="00F87E25">
            <w:pPr>
              <w:keepLines/>
              <w:jc w:val="center"/>
              <w:rPr>
                <w:rFonts w:cs="Times New Roman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C1A14A2" wp14:editId="0F9693C0">
                  <wp:extent cx="2933700" cy="2133600"/>
                  <wp:effectExtent l="0" t="0" r="0" b="0"/>
                  <wp:docPr id="213925320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31C96F-17E5-502C-7464-9A05D11CE1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DFEDFFF" w14:textId="1244C59D" w:rsidR="00F87E25" w:rsidRPr="00091E91" w:rsidRDefault="00FF4E39" w:rsidP="00F87E25">
            <w:pPr>
              <w:keepLines/>
              <w:ind w:left="-50"/>
              <w:jc w:val="center"/>
              <w:rPr>
                <w:sz w:val="14"/>
                <w:szCs w:val="14"/>
                <w:lang w:val="es-E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735DC597" wp14:editId="6F721C7A">
                  <wp:extent cx="2933700" cy="2133600"/>
                  <wp:effectExtent l="0" t="0" r="0" b="0"/>
                  <wp:docPr id="14090688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9F3865-08B1-E8CF-AF2B-286E20161D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091E91" w:rsidRPr="00091E91" w14:paraId="1EF6FB9F" w14:textId="77777777" w:rsidTr="006870FC">
        <w:trPr>
          <w:gridAfter w:val="1"/>
          <w:wAfter w:w="16" w:type="dxa"/>
          <w:jc w:val="center"/>
        </w:trPr>
        <w:tc>
          <w:tcPr>
            <w:tcW w:w="4979" w:type="dxa"/>
          </w:tcPr>
          <w:p w14:paraId="5C61233F" w14:textId="77777777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79" w:type="dxa"/>
          </w:tcPr>
          <w:p w14:paraId="15920C85" w14:textId="7F20AA58" w:rsidR="00F87E25" w:rsidRPr="00091E91" w:rsidRDefault="00F87E25" w:rsidP="00F87E25">
            <w:pPr>
              <w:keepLines/>
              <w:spacing w:before="40"/>
              <w:ind w:left="170"/>
              <w:rPr>
                <w:rFonts w:cs="Times New Roman"/>
                <w:szCs w:val="20"/>
                <w:lang w:val="es-ES"/>
              </w:rPr>
            </w:pPr>
            <w:r w:rsidRPr="00091E91">
              <w:rPr>
                <w:b/>
                <w:i/>
                <w:sz w:val="14"/>
                <w:szCs w:val="14"/>
                <w:lang w:val="es-ES"/>
              </w:rPr>
              <w:t>*/</w:t>
            </w:r>
            <w:r w:rsidRPr="00091E91">
              <w:rPr>
                <w:rFonts w:cs="Times New Roman"/>
                <w:szCs w:val="20"/>
                <w:lang w:val="es-ES"/>
              </w:rPr>
              <w:t xml:space="preserve"> </w:t>
            </w:r>
            <w:r w:rsidRPr="00091E91">
              <w:rPr>
                <w:sz w:val="14"/>
                <w:szCs w:val="14"/>
              </w:rPr>
              <w:t xml:space="preserve">Serie cuyo comportamiento es inverso al de la </w:t>
            </w:r>
            <w:r w:rsidR="007B4927">
              <w:rPr>
                <w:sz w:val="14"/>
                <w:szCs w:val="14"/>
              </w:rPr>
              <w:t>a</w:t>
            </w:r>
            <w:r w:rsidRPr="00091E91">
              <w:rPr>
                <w:sz w:val="14"/>
                <w:szCs w:val="14"/>
              </w:rPr>
              <w:t xml:space="preserve">ctividad </w:t>
            </w:r>
            <w:r w:rsidR="007B4927">
              <w:rPr>
                <w:sz w:val="14"/>
                <w:szCs w:val="14"/>
              </w:rPr>
              <w:t>e</w:t>
            </w:r>
            <w:r w:rsidRPr="00091E91">
              <w:rPr>
                <w:sz w:val="14"/>
                <w:szCs w:val="14"/>
              </w:rPr>
              <w:t>conómica.</w:t>
            </w:r>
          </w:p>
        </w:tc>
      </w:tr>
      <w:tr w:rsidR="00091E91" w:rsidRPr="00091E91" w14:paraId="39F2B2AF" w14:textId="77777777" w:rsidTr="006870FC">
        <w:trPr>
          <w:gridAfter w:val="1"/>
          <w:wAfter w:w="16" w:type="dxa"/>
          <w:jc w:val="center"/>
        </w:trPr>
        <w:tc>
          <w:tcPr>
            <w:tcW w:w="4979" w:type="dxa"/>
          </w:tcPr>
          <w:p w14:paraId="041FCA2C" w14:textId="7749DD58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Interés Interbancaria de Equilibrio */</w:t>
            </w:r>
          </w:p>
        </w:tc>
        <w:tc>
          <w:tcPr>
            <w:tcW w:w="4979" w:type="dxa"/>
          </w:tcPr>
          <w:p w14:paraId="529BB16E" w14:textId="77777777" w:rsidR="00F87E25" w:rsidRPr="00091E91" w:rsidRDefault="00F87E25" w:rsidP="00F87E25">
            <w:pPr>
              <w:keepNext/>
              <w:spacing w:before="80"/>
              <w:ind w:right="9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Standard &amp; </w:t>
            </w:r>
            <w:proofErr w:type="spellStart"/>
            <w:r w:rsidRPr="00091E91">
              <w:rPr>
                <w:b/>
                <w:bCs/>
                <w:sz w:val="16"/>
                <w:szCs w:val="16"/>
              </w:rPr>
              <w:t>Poor</w:t>
            </w:r>
            <w:r w:rsidR="006C0887">
              <w:rPr>
                <w:b/>
                <w:bCs/>
                <w:sz w:val="16"/>
                <w:szCs w:val="16"/>
              </w:rPr>
              <w:t>’</w:t>
            </w:r>
            <w:r w:rsidR="006C0887" w:rsidRPr="00091E91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091E91">
              <w:rPr>
                <w:b/>
                <w:bCs/>
                <w:sz w:val="16"/>
                <w:szCs w:val="16"/>
              </w:rPr>
              <w:t xml:space="preserve"> 500 (índice bursátil de EUA)</w:t>
            </w:r>
          </w:p>
        </w:tc>
      </w:tr>
      <w:tr w:rsidR="00091E91" w:rsidRPr="00091E91" w14:paraId="0D43FC98" w14:textId="77777777" w:rsidTr="006B6DC8">
        <w:tblPrEx>
          <w:tblCellMar>
            <w:left w:w="70" w:type="dxa"/>
            <w:right w:w="70" w:type="dxa"/>
          </w:tblCellMar>
        </w:tblPrEx>
        <w:trPr>
          <w:gridAfter w:val="1"/>
          <w:wAfter w:w="16" w:type="dxa"/>
          <w:trHeight w:val="3429"/>
          <w:jc w:val="center"/>
        </w:trPr>
        <w:tc>
          <w:tcPr>
            <w:tcW w:w="4979" w:type="dxa"/>
          </w:tcPr>
          <w:p w14:paraId="2EBDC8BB" w14:textId="303FA92B" w:rsidR="00F87E25" w:rsidRPr="00091E91" w:rsidRDefault="006B6DC8" w:rsidP="00F87E25">
            <w:pPr>
              <w:keepLines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5499E2E" wp14:editId="44461018">
                  <wp:extent cx="2933700" cy="2133600"/>
                  <wp:effectExtent l="0" t="0" r="0" b="0"/>
                  <wp:docPr id="43512691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29C51B-CE7C-EDC7-13D4-F46D29866C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979" w:type="dxa"/>
          </w:tcPr>
          <w:p w14:paraId="41CA69A7" w14:textId="56AA4BD1" w:rsidR="00F87E25" w:rsidRPr="00091E91" w:rsidRDefault="006B6DC8" w:rsidP="00F87E25">
            <w:pPr>
              <w:keepLines/>
              <w:ind w:lef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E2B781A" wp14:editId="44AB5BDB">
                  <wp:extent cx="2933700" cy="2133600"/>
                  <wp:effectExtent l="0" t="0" r="0" b="0"/>
                  <wp:docPr id="171073499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327CB4-0FB7-1A03-CE9F-8295469992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091E91" w:rsidRPr="00091E91" w14:paraId="567B9F02" w14:textId="77777777" w:rsidTr="006870FC">
        <w:trPr>
          <w:jc w:val="center"/>
        </w:trPr>
        <w:tc>
          <w:tcPr>
            <w:tcW w:w="4979" w:type="dxa"/>
          </w:tcPr>
          <w:p w14:paraId="043E0D4B" w14:textId="77777777" w:rsidR="00A92FB0" w:rsidRPr="00091E91" w:rsidRDefault="00A92FB0" w:rsidP="0039372E">
            <w:pPr>
              <w:keepLines/>
              <w:spacing w:before="60"/>
              <w:ind w:left="-108"/>
              <w:jc w:val="center"/>
              <w:rPr>
                <w:rFonts w:cs="Times New Roman"/>
                <w:szCs w:val="20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</w:tc>
        <w:tc>
          <w:tcPr>
            <w:tcW w:w="4995" w:type="dxa"/>
            <w:gridSpan w:val="2"/>
          </w:tcPr>
          <w:p w14:paraId="5B90A0F4" w14:textId="77777777" w:rsidR="00A92FB0" w:rsidRPr="00091E91" w:rsidRDefault="00A92FB0" w:rsidP="0039372E">
            <w:pPr>
              <w:keepNext/>
              <w:ind w:right="250"/>
              <w:jc w:val="center"/>
              <w:outlineLvl w:val="2"/>
              <w:rPr>
                <w:b/>
                <w:bCs/>
                <w:sz w:val="14"/>
                <w:szCs w:val="14"/>
              </w:rPr>
            </w:pPr>
          </w:p>
        </w:tc>
      </w:tr>
    </w:tbl>
    <w:p w14:paraId="5F8FFEEB" w14:textId="477B605A" w:rsidR="00A92FB0" w:rsidRPr="00091E91" w:rsidRDefault="00A92FB0" w:rsidP="00BA04A8">
      <w:pPr>
        <w:tabs>
          <w:tab w:val="center" w:pos="3348"/>
        </w:tabs>
        <w:spacing w:before="60" w:after="240"/>
        <w:ind w:left="280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32336C7E" w14:textId="77777777" w:rsidR="00A92FB0" w:rsidRPr="00091E91" w:rsidRDefault="00A92FB0" w:rsidP="00AA6477">
      <w:pPr>
        <w:pStyle w:val="Textoindependiente"/>
        <w:spacing w:before="60" w:after="240"/>
        <w:rPr>
          <w:color w:val="auto"/>
          <w:sz w:val="16"/>
          <w:szCs w:val="16"/>
        </w:rPr>
      </w:pPr>
    </w:p>
    <w:p w14:paraId="79D5DF8F" w14:textId="15A83584" w:rsidR="00407F11" w:rsidRPr="008C1568" w:rsidRDefault="008C1568" w:rsidP="00107722">
      <w:pPr>
        <w:spacing w:before="480" w:after="120"/>
        <w:rPr>
          <w:szCs w:val="20"/>
          <w:lang w:val="es-MX"/>
        </w:rPr>
      </w:pPr>
      <w:r>
        <w:rPr>
          <w:szCs w:val="20"/>
        </w:rPr>
        <w:t xml:space="preserve">Al </w:t>
      </w:r>
      <w:r w:rsidRPr="008C1568">
        <w:rPr>
          <w:szCs w:val="20"/>
          <w:lang w:val="es-MX"/>
        </w:rPr>
        <w:t xml:space="preserve">incorporar la información de </w:t>
      </w:r>
      <w:r w:rsidR="001D3B82">
        <w:rPr>
          <w:szCs w:val="20"/>
          <w:lang w:val="es-MX"/>
        </w:rPr>
        <w:t>ju</w:t>
      </w:r>
      <w:r w:rsidR="003428AD">
        <w:rPr>
          <w:szCs w:val="20"/>
          <w:lang w:val="es-MX"/>
        </w:rPr>
        <w:t>lio</w:t>
      </w:r>
      <w:r w:rsidRPr="008C1568">
        <w:rPr>
          <w:szCs w:val="20"/>
          <w:lang w:val="es-MX"/>
        </w:rPr>
        <w:t xml:space="preserve"> d</w:t>
      </w:r>
      <w:r w:rsidR="00CC3F14">
        <w:rPr>
          <w:szCs w:val="20"/>
          <w:lang w:val="es-MX"/>
        </w:rPr>
        <w:t>e 202</w:t>
      </w:r>
      <w:r w:rsidR="00B34FDC">
        <w:rPr>
          <w:szCs w:val="20"/>
          <w:lang w:val="es-MX"/>
        </w:rPr>
        <w:t>3</w:t>
      </w:r>
      <w:r w:rsidR="00B33D3D">
        <w:rPr>
          <w:szCs w:val="20"/>
          <w:lang w:val="es-MX"/>
        </w:rPr>
        <w:t xml:space="preserve">, el Indicador </w:t>
      </w:r>
      <w:r w:rsidR="004C6C2E">
        <w:rPr>
          <w:szCs w:val="20"/>
          <w:lang w:val="es-MX"/>
        </w:rPr>
        <w:t>Adelantado</w:t>
      </w:r>
      <w:r w:rsidR="006F2DB6">
        <w:rPr>
          <w:szCs w:val="20"/>
          <w:lang w:val="es-MX"/>
        </w:rPr>
        <w:t xml:space="preserve"> </w:t>
      </w:r>
      <w:r w:rsidR="000C73F0">
        <w:rPr>
          <w:bCs/>
        </w:rPr>
        <w:t>mostr</w:t>
      </w:r>
      <w:r w:rsidR="00131C10" w:rsidRPr="00543F93">
        <w:rPr>
          <w:bCs/>
        </w:rPr>
        <w:t>ó un c</w:t>
      </w:r>
      <w:r w:rsidR="00964205">
        <w:rPr>
          <w:bCs/>
        </w:rPr>
        <w:t>omportamiento</w:t>
      </w:r>
      <w:r w:rsidR="00131C10" w:rsidRPr="00543F93">
        <w:rPr>
          <w:bCs/>
        </w:rPr>
        <w:t xml:space="preserve"> </w:t>
      </w:r>
      <w:r w:rsidR="003B7F8E">
        <w:rPr>
          <w:bCs/>
        </w:rPr>
        <w:t>s</w:t>
      </w:r>
      <w:r w:rsidR="0055398C">
        <w:rPr>
          <w:bCs/>
        </w:rPr>
        <w:t>emejante</w:t>
      </w:r>
      <w:r w:rsidR="00131C10" w:rsidRPr="00543F93">
        <w:rPr>
          <w:bCs/>
        </w:rPr>
        <w:t xml:space="preserve"> a</w:t>
      </w:r>
      <w:r w:rsidR="004E0C04">
        <w:rPr>
          <w:bCs/>
        </w:rPr>
        <w:t>l</w:t>
      </w:r>
      <w:r w:rsidR="003B7F8E">
        <w:rPr>
          <w:bCs/>
        </w:rPr>
        <w:t xml:space="preserve"> del mes </w:t>
      </w:r>
      <w:r w:rsidR="0055398C">
        <w:rPr>
          <w:bCs/>
        </w:rPr>
        <w:t>precedente</w:t>
      </w:r>
      <w:r w:rsidRPr="00413806">
        <w:rPr>
          <w:szCs w:val="20"/>
          <w:lang w:val="es-MX"/>
        </w:rPr>
        <w:t>. Est</w:t>
      </w:r>
      <w:r w:rsidRPr="00491FDD">
        <w:rPr>
          <w:szCs w:val="20"/>
          <w:lang w:val="es-MX"/>
        </w:rPr>
        <w:t>o se puede</w:t>
      </w:r>
      <w:r w:rsidRPr="008C1568">
        <w:rPr>
          <w:szCs w:val="20"/>
          <w:lang w:val="es-MX"/>
        </w:rPr>
        <w:t xml:space="preserve"> apreciar en la siguiente</w:t>
      </w:r>
      <w:r>
        <w:rPr>
          <w:szCs w:val="20"/>
          <w:lang w:val="es-MX"/>
        </w:rPr>
        <w:t xml:space="preserve"> </w:t>
      </w:r>
      <w:r w:rsidR="003A642D" w:rsidRPr="00091E91">
        <w:rPr>
          <w:szCs w:val="20"/>
        </w:rPr>
        <w:t>gráfica</w:t>
      </w:r>
      <w:r w:rsidR="00714396">
        <w:rPr>
          <w:rFonts w:cs="Times New Roman"/>
          <w:szCs w:val="20"/>
          <w:lang w:val="es-MX"/>
        </w:rPr>
        <w:t>:</w:t>
      </w:r>
    </w:p>
    <w:p w14:paraId="34C580DB" w14:textId="77777777" w:rsidR="006D446D" w:rsidRDefault="006D446D" w:rsidP="006D446D">
      <w:pPr>
        <w:keepNext/>
        <w:keepLines/>
        <w:tabs>
          <w:tab w:val="center" w:pos="4728"/>
          <w:tab w:val="left" w:pos="6486"/>
          <w:tab w:val="left" w:pos="14034"/>
        </w:tabs>
        <w:spacing w:before="120"/>
        <w:jc w:val="center"/>
        <w:rPr>
          <w:sz w:val="20"/>
          <w:szCs w:val="20"/>
        </w:rPr>
      </w:pPr>
    </w:p>
    <w:p w14:paraId="1CEE5D39" w14:textId="411DF179" w:rsidR="00407F11" w:rsidRPr="0084346B" w:rsidRDefault="00407F11" w:rsidP="006D446D">
      <w:pPr>
        <w:keepNext/>
        <w:keepLines/>
        <w:tabs>
          <w:tab w:val="center" w:pos="4728"/>
          <w:tab w:val="left" w:pos="6486"/>
          <w:tab w:val="left" w:pos="14034"/>
        </w:tabs>
        <w:spacing w:before="120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 w:rsidRPr="0084346B">
        <w:rPr>
          <w:sz w:val="20"/>
          <w:szCs w:val="20"/>
        </w:rPr>
        <w:t>6</w:t>
      </w:r>
    </w:p>
    <w:p w14:paraId="7F7B1950" w14:textId="5B46CD7D" w:rsidR="00407F11" w:rsidRPr="00091E91" w:rsidRDefault="00407F11" w:rsidP="0084346B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</w:t>
      </w:r>
      <w:r w:rsidR="00DC6927" w:rsidRPr="00091E91">
        <w:rPr>
          <w:b/>
          <w:smallCaps/>
          <w:sz w:val="22"/>
          <w:szCs w:val="22"/>
        </w:rPr>
        <w:t xml:space="preserve">o de crecimiento: </w:t>
      </w:r>
      <w:r w:rsidR="00AF4612">
        <w:rPr>
          <w:b/>
          <w:smallCaps/>
          <w:sz w:val="22"/>
          <w:szCs w:val="22"/>
        </w:rPr>
        <w:t xml:space="preserve">Indicador </w:t>
      </w:r>
      <w:r w:rsidR="00DC6927" w:rsidRPr="00091E91">
        <w:rPr>
          <w:b/>
          <w:smallCaps/>
          <w:sz w:val="22"/>
          <w:szCs w:val="22"/>
        </w:rPr>
        <w:t>Adelantado</w:t>
      </w:r>
      <w:r w:rsidR="00371B79" w:rsidRPr="00091E91">
        <w:rPr>
          <w:b/>
          <w:smallCaps/>
          <w:sz w:val="22"/>
          <w:szCs w:val="22"/>
        </w:rPr>
        <w:t xml:space="preserve"> </w:t>
      </w:r>
      <w:r w:rsidR="004A5102">
        <w:rPr>
          <w:b/>
          <w:smallCaps/>
          <w:sz w:val="22"/>
          <w:szCs w:val="22"/>
        </w:rPr>
        <w:t>a</w:t>
      </w:r>
      <w:r w:rsidR="002A6376">
        <w:rPr>
          <w:b/>
          <w:smallCaps/>
          <w:sz w:val="22"/>
          <w:szCs w:val="22"/>
        </w:rPr>
        <w:t xml:space="preserve"> </w:t>
      </w:r>
      <w:r w:rsidR="003428AD">
        <w:rPr>
          <w:b/>
          <w:smallCaps/>
          <w:sz w:val="22"/>
          <w:szCs w:val="22"/>
        </w:rPr>
        <w:t>junio</w:t>
      </w:r>
      <w:r w:rsidR="00661882">
        <w:rPr>
          <w:b/>
          <w:smallCaps/>
          <w:sz w:val="22"/>
          <w:szCs w:val="22"/>
        </w:rPr>
        <w:t xml:space="preserve"> </w:t>
      </w:r>
      <w:r w:rsidR="007D7BAC">
        <w:rPr>
          <w:b/>
          <w:smallCaps/>
          <w:sz w:val="22"/>
          <w:szCs w:val="22"/>
        </w:rPr>
        <w:t xml:space="preserve">y </w:t>
      </w:r>
      <w:r w:rsidR="001D3B82">
        <w:rPr>
          <w:b/>
          <w:smallCaps/>
          <w:sz w:val="22"/>
          <w:szCs w:val="22"/>
        </w:rPr>
        <w:t>ju</w:t>
      </w:r>
      <w:r w:rsidR="003428AD">
        <w:rPr>
          <w:b/>
          <w:smallCaps/>
          <w:sz w:val="22"/>
          <w:szCs w:val="22"/>
        </w:rPr>
        <w:t>lio</w:t>
      </w:r>
      <w:r w:rsidR="007D7BAC">
        <w:rPr>
          <w:b/>
          <w:smallCaps/>
          <w:sz w:val="22"/>
          <w:szCs w:val="22"/>
        </w:rPr>
        <w:t xml:space="preserve"> </w:t>
      </w:r>
      <w:r w:rsidR="00661882">
        <w:rPr>
          <w:b/>
          <w:smallCaps/>
          <w:sz w:val="22"/>
          <w:szCs w:val="22"/>
        </w:rPr>
        <w:t>de 2023</w:t>
      </w:r>
    </w:p>
    <w:p w14:paraId="30870873" w14:textId="77777777" w:rsidR="00407F11" w:rsidRPr="008A340F" w:rsidRDefault="00407F11" w:rsidP="0084346B">
      <w:pPr>
        <w:keepNext/>
        <w:keepLines/>
        <w:tabs>
          <w:tab w:val="left" w:pos="14034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475BFD51" w14:textId="2687D200" w:rsidR="00F87E25" w:rsidRPr="00091E91" w:rsidRDefault="006B6DC8" w:rsidP="00407F11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43902304" wp14:editId="0B9C3935">
            <wp:extent cx="5936563" cy="4123914"/>
            <wp:effectExtent l="0" t="0" r="7620" b="10160"/>
            <wp:docPr id="10870115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F11E897" w14:textId="1647FC05" w:rsidR="00407F11" w:rsidRPr="00091E91" w:rsidRDefault="00407F11" w:rsidP="00BA04A8">
      <w:pPr>
        <w:tabs>
          <w:tab w:val="center" w:pos="3348"/>
        </w:tabs>
        <w:spacing w:before="60"/>
        <w:ind w:left="450" w:hanging="44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5D14AC5D" w14:textId="3005ABF3" w:rsidR="006D446D" w:rsidRDefault="006D446D">
      <w:pPr>
        <w:jc w:val="left"/>
        <w:rPr>
          <w:szCs w:val="20"/>
          <w:lang w:val="es-MX"/>
        </w:rPr>
      </w:pPr>
      <w:r>
        <w:rPr>
          <w:szCs w:val="20"/>
          <w:lang w:val="es-MX"/>
        </w:rPr>
        <w:br w:type="page"/>
      </w:r>
    </w:p>
    <w:p w14:paraId="64A24AD6" w14:textId="77777777" w:rsidR="00407F11" w:rsidRPr="00091E91" w:rsidRDefault="00407F11">
      <w:pPr>
        <w:jc w:val="left"/>
        <w:rPr>
          <w:szCs w:val="20"/>
          <w:lang w:val="es-MX"/>
        </w:rPr>
      </w:pPr>
    </w:p>
    <w:p w14:paraId="7D255EDF" w14:textId="77777777" w:rsidR="00407F11" w:rsidRPr="0084346B" w:rsidRDefault="00407F11" w:rsidP="00407F11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 w:rsidRPr="0084346B">
        <w:rPr>
          <w:sz w:val="20"/>
          <w:szCs w:val="20"/>
        </w:rPr>
        <w:t>7</w:t>
      </w:r>
    </w:p>
    <w:p w14:paraId="1DB59137" w14:textId="77777777" w:rsidR="00407F11" w:rsidRPr="00091E91" w:rsidRDefault="00407F11" w:rsidP="00407F11">
      <w:pPr>
        <w:keepLines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Sistema de Indicadores Cíclicos</w:t>
      </w:r>
    </w:p>
    <w:p w14:paraId="5990BCBA" w14:textId="77777777" w:rsidR="00407F11" w:rsidRPr="008A340F" w:rsidRDefault="00407F11" w:rsidP="00407F11">
      <w:pPr>
        <w:keepLines/>
        <w:jc w:val="center"/>
        <w:rPr>
          <w:sz w:val="22"/>
          <w:szCs w:val="20"/>
        </w:rPr>
      </w:pPr>
      <w:r w:rsidRPr="008A340F">
        <w:rPr>
          <w:sz w:val="18"/>
          <w:szCs w:val="18"/>
        </w:rPr>
        <w:t>(Puntos)</w:t>
      </w:r>
      <w:r w:rsidRPr="008A340F">
        <w:rPr>
          <w:sz w:val="22"/>
          <w:szCs w:val="20"/>
        </w:rPr>
        <w:t xml:space="preserve"> </w:t>
      </w:r>
    </w:p>
    <w:p w14:paraId="20A50BEE" w14:textId="44DA8D2E" w:rsidR="00407F11" w:rsidRPr="00091E91" w:rsidRDefault="006B6DC8" w:rsidP="00407F11">
      <w:pPr>
        <w:jc w:val="center"/>
        <w:rPr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0F670856" wp14:editId="7EB790EC">
            <wp:extent cx="5934075" cy="4225925"/>
            <wp:effectExtent l="0" t="0" r="9525" b="3175"/>
            <wp:docPr id="63450893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74C104-5AAA-D69B-29C5-FA21F54950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76C77390" w14:textId="00CB5F12" w:rsidR="00407F11" w:rsidRPr="00091E91" w:rsidRDefault="00407F11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sz w:val="16"/>
          <w:szCs w:val="16"/>
        </w:rPr>
        <w:t xml:space="preserve">La tendencia de largo plazo del Indicador Coincidente y del Adelantado </w:t>
      </w:r>
      <w:r w:rsidR="00997801">
        <w:rPr>
          <w:sz w:val="16"/>
          <w:szCs w:val="16"/>
        </w:rPr>
        <w:t xml:space="preserve">se representa </w:t>
      </w:r>
      <w:r w:rsidRPr="00091E91">
        <w:rPr>
          <w:sz w:val="16"/>
          <w:szCs w:val="16"/>
        </w:rPr>
        <w:t>por la línea ubicada en 100.</w:t>
      </w:r>
    </w:p>
    <w:p w14:paraId="5CA94DCD" w14:textId="59AE6097" w:rsidR="00407F11" w:rsidRPr="00091E91" w:rsidRDefault="00407F11" w:rsidP="00C075B0">
      <w:pPr>
        <w:tabs>
          <w:tab w:val="center" w:pos="3348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1981.01) representan el año y el mes en </w:t>
      </w:r>
      <w:r w:rsidR="000056C9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</w:t>
      </w:r>
      <w:r w:rsidR="00DE2609" w:rsidRPr="00091E91">
        <w:rPr>
          <w:sz w:val="16"/>
          <w:szCs w:val="16"/>
        </w:rPr>
        <w:t xml:space="preserve">l punto de giro en el Indicador </w:t>
      </w:r>
      <w:r w:rsidRPr="00091E91">
        <w:rPr>
          <w:sz w:val="16"/>
          <w:szCs w:val="16"/>
        </w:rPr>
        <w:t>Adelantado: pico o valle.</w:t>
      </w:r>
    </w:p>
    <w:p w14:paraId="661AA04A" w14:textId="78BD0545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entre paréntesis indican </w:t>
      </w:r>
      <w:r w:rsidR="00A33F61">
        <w:rPr>
          <w:sz w:val="16"/>
          <w:szCs w:val="16"/>
        </w:rPr>
        <w:t>los</w:t>
      </w:r>
      <w:r w:rsidRPr="00091E91">
        <w:rPr>
          <w:sz w:val="16"/>
          <w:szCs w:val="16"/>
        </w:rPr>
        <w:t xml:space="preserve"> meses que determinado punto de giro del Indicador Adelantado antecede al punto de giro del Indicador Coincidente. Dichos números pueden cambiar a lo largo del tiempo.</w:t>
      </w:r>
    </w:p>
    <w:p w14:paraId="26842986" w14:textId="77777777" w:rsidR="00407F11" w:rsidRPr="00091E91" w:rsidRDefault="00407F11" w:rsidP="00C075B0">
      <w:pPr>
        <w:keepLines/>
        <w:tabs>
          <w:tab w:val="left" w:pos="630"/>
        </w:tabs>
        <w:ind w:left="910" w:right="343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739D013" w14:textId="6E479767" w:rsidR="00407F11" w:rsidRPr="00091E91" w:rsidRDefault="00DE2609" w:rsidP="00C075B0">
      <w:pPr>
        <w:keepLines/>
        <w:spacing w:before="60"/>
        <w:ind w:left="910" w:right="343" w:hanging="540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3FF02CF0" w14:textId="77777777" w:rsidR="00E43CD4" w:rsidRPr="00091E91" w:rsidRDefault="00E43CD4" w:rsidP="00E43CD4">
      <w:pPr>
        <w:spacing w:before="480" w:after="120"/>
      </w:pPr>
      <w:r w:rsidRPr="00091E91">
        <w:t>Se sugiere dar seguimiento a estos indicadores mediante el Reloj de los ciclos económicos de México y las Series de los componentes cíclicos, así como en el Tablero de indicadores económicos</w:t>
      </w:r>
      <w:r w:rsidR="00040C70">
        <w:t>. Estas</w:t>
      </w:r>
      <w:r w:rsidRPr="00091E91">
        <w:t xml:space="preserve"> herramientas de visualización están disponibles en el sitio del INEGI.</w:t>
      </w:r>
    </w:p>
    <w:p w14:paraId="7BF8CA53" w14:textId="77777777" w:rsidR="00E43CD4" w:rsidRPr="00091E91" w:rsidRDefault="00E43CD4">
      <w:pPr>
        <w:jc w:val="left"/>
        <w:rPr>
          <w:b/>
        </w:rPr>
      </w:pPr>
      <w:r w:rsidRPr="00091E91">
        <w:rPr>
          <w:b/>
        </w:rPr>
        <w:br w:type="page"/>
      </w:r>
    </w:p>
    <w:p w14:paraId="5EB5BB73" w14:textId="77777777" w:rsidR="00EF6934" w:rsidRDefault="00EF6934" w:rsidP="00EF6934">
      <w:pPr>
        <w:keepNext/>
        <w:spacing w:before="120" w:after="120"/>
        <w:ind w:right="23"/>
        <w:rPr>
          <w:rFonts w:cs="Times New Roman"/>
          <w:b/>
          <w:iCs/>
          <w:smallCaps/>
          <w:szCs w:val="20"/>
          <w:lang w:val="es-MX"/>
        </w:rPr>
      </w:pPr>
    </w:p>
    <w:p w14:paraId="1276DBE0" w14:textId="7F8CFC3D" w:rsidR="00E43CD4" w:rsidRPr="0059434F" w:rsidRDefault="00E43CD4" w:rsidP="00EF6934">
      <w:pPr>
        <w:keepNext/>
        <w:spacing w:before="120" w:after="120"/>
        <w:ind w:right="23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>Interpretación del Indicador Coincidente con enfoque del ciclo de negocios o clásico</w:t>
      </w:r>
    </w:p>
    <w:p w14:paraId="74DDCE74" w14:textId="48E94442" w:rsidR="00E43CD4" w:rsidRPr="00091E91" w:rsidRDefault="00E43CD4" w:rsidP="00AE69AE">
      <w:pPr>
        <w:spacing w:before="240"/>
      </w:pPr>
      <w:r>
        <w:t xml:space="preserve">En la gráfica </w:t>
      </w:r>
      <w:r w:rsidR="008A340F">
        <w:t>8</w:t>
      </w:r>
      <w:r>
        <w:t xml:space="preserve"> se presenta la serie histórica del Indicador Coincidente desde 1980</w:t>
      </w:r>
      <w:r w:rsidR="000056C9">
        <w:t xml:space="preserve">. Esta </w:t>
      </w:r>
      <w:r>
        <w:t>permite identificar los ciclos de negocios o clásicos de la historia económica reciente del país. Bajo este enfoque, una recesión es un periodo entre un pico y un valle</w:t>
      </w:r>
      <w:r w:rsidR="0007602D">
        <w:t>;</w:t>
      </w:r>
      <w:r w:rsidR="00EF7B5B">
        <w:t xml:space="preserve"> </w:t>
      </w:r>
      <w:r>
        <w:t>una expansión</w:t>
      </w:r>
      <w:r w:rsidR="00EF7B5B">
        <w:t xml:space="preserve">, </w:t>
      </w:r>
      <w:r>
        <w:t>un periodo entre un valle y un pico</w:t>
      </w:r>
      <w:r w:rsidR="00040C70">
        <w:t xml:space="preserve">. </w:t>
      </w:r>
      <w:r w:rsidR="006B5F88">
        <w:t>Además</w:t>
      </w:r>
      <w:r>
        <w:t>, una recesión implica una caída significativa y generalizada de la actividad económica.</w:t>
      </w:r>
    </w:p>
    <w:p w14:paraId="7C462D2D" w14:textId="77777777" w:rsidR="00E43CD4" w:rsidRPr="0084346B" w:rsidRDefault="00E43CD4" w:rsidP="00AE69AE">
      <w:pPr>
        <w:keepNext/>
        <w:keepLines/>
        <w:tabs>
          <w:tab w:val="left" w:pos="14034"/>
        </w:tabs>
        <w:spacing w:before="240"/>
        <w:ind w:right="-49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8</w:t>
      </w:r>
    </w:p>
    <w:p w14:paraId="2B400D10" w14:textId="03866036" w:rsidR="00E43CD4" w:rsidRPr="00091E91" w:rsidRDefault="00E43CD4" w:rsidP="00E43CD4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0"/>
          <w:szCs w:val="20"/>
        </w:rPr>
      </w:pPr>
      <w:r w:rsidRPr="00091E91">
        <w:rPr>
          <w:b/>
          <w:smallCaps/>
          <w:sz w:val="22"/>
          <w:szCs w:val="22"/>
        </w:rPr>
        <w:t xml:space="preserve">Enfoque del ciclo clásico: </w:t>
      </w:r>
      <w:r w:rsidR="00AF4612">
        <w:rPr>
          <w:b/>
          <w:smallCaps/>
          <w:sz w:val="22"/>
          <w:szCs w:val="22"/>
        </w:rPr>
        <w:t xml:space="preserve">Indicador </w:t>
      </w:r>
      <w:r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787879">
        <w:rPr>
          <w:b/>
          <w:smallCaps/>
          <w:sz w:val="22"/>
          <w:szCs w:val="22"/>
        </w:rPr>
        <w:t>junio</w:t>
      </w:r>
      <w:r w:rsidR="00063E42">
        <w:rPr>
          <w:b/>
          <w:smallCaps/>
          <w:sz w:val="22"/>
          <w:szCs w:val="22"/>
        </w:rPr>
        <w:t xml:space="preserve"> </w:t>
      </w:r>
      <w:r w:rsidR="00194D15" w:rsidRPr="00091E91">
        <w:rPr>
          <w:b/>
          <w:smallCaps/>
          <w:sz w:val="22"/>
          <w:szCs w:val="22"/>
        </w:rPr>
        <w:t xml:space="preserve">de </w:t>
      </w:r>
      <w:r w:rsidR="00862D83" w:rsidRPr="00091E91">
        <w:rPr>
          <w:b/>
          <w:smallCaps/>
          <w:sz w:val="22"/>
          <w:szCs w:val="22"/>
        </w:rPr>
        <w:t>202</w:t>
      </w:r>
      <w:r w:rsidR="007D7BAC">
        <w:rPr>
          <w:b/>
          <w:smallCaps/>
          <w:sz w:val="22"/>
          <w:szCs w:val="22"/>
        </w:rPr>
        <w:t>3</w:t>
      </w:r>
    </w:p>
    <w:p w14:paraId="5341E013" w14:textId="223B3CB8" w:rsidR="00E43CD4" w:rsidRPr="008A340F" w:rsidRDefault="00E43CD4" w:rsidP="00E43CD4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(Índice Base 20</w:t>
      </w:r>
      <w:r w:rsidR="00462B28" w:rsidRPr="008A340F">
        <w:rPr>
          <w:sz w:val="18"/>
          <w:szCs w:val="20"/>
        </w:rPr>
        <w:t>1</w:t>
      </w:r>
      <w:r w:rsidR="00787879">
        <w:rPr>
          <w:sz w:val="18"/>
          <w:szCs w:val="20"/>
        </w:rPr>
        <w:t>8</w:t>
      </w:r>
      <w:r w:rsidR="00462B28" w:rsidRPr="008A340F">
        <w:rPr>
          <w:sz w:val="18"/>
          <w:szCs w:val="20"/>
        </w:rPr>
        <w:t>=100</w:t>
      </w:r>
      <w:r w:rsidRPr="008A340F">
        <w:rPr>
          <w:sz w:val="18"/>
          <w:szCs w:val="20"/>
        </w:rPr>
        <w:t>)</w:t>
      </w:r>
    </w:p>
    <w:p w14:paraId="213E1AC3" w14:textId="3722937A" w:rsidR="00407F11" w:rsidRPr="00091E91" w:rsidRDefault="00A72FDB" w:rsidP="00E43CD4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448079F3" wp14:editId="0FD335D3">
            <wp:extent cx="5934075" cy="4143375"/>
            <wp:effectExtent l="0" t="0" r="9525" b="9525"/>
            <wp:docPr id="18033836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859666-7D5C-266F-4F0F-9679971044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69566DB" w14:textId="2114B427" w:rsidR="00E43CD4" w:rsidRPr="00091E91" w:rsidRDefault="00E43CD4" w:rsidP="006D446D">
      <w:pPr>
        <w:keepNext/>
        <w:keepLines/>
        <w:spacing w:before="60"/>
        <w:ind w:left="993" w:right="343" w:hanging="592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224D4DFC" w:rsidRPr="1106EB2B">
        <w:rPr>
          <w:sz w:val="16"/>
          <w:szCs w:val="16"/>
        </w:rPr>
        <w:t xml:space="preserve">los </w:t>
      </w:r>
      <w:r w:rsidR="1B00D809" w:rsidRPr="1106EB2B">
        <w:rPr>
          <w:sz w:val="16"/>
          <w:szCs w:val="16"/>
        </w:rPr>
        <w:t>que</w:t>
      </w:r>
      <w:r w:rsidRPr="00091E91">
        <w:rPr>
          <w:sz w:val="16"/>
          <w:szCs w:val="16"/>
        </w:rPr>
        <w:t xml:space="preserve"> ocurrió el punto de giro en la actividad económica: pico o valle.</w:t>
      </w:r>
    </w:p>
    <w:p w14:paraId="0C97CC5C" w14:textId="65850770" w:rsidR="00E43CD4" w:rsidRPr="00091E91" w:rsidRDefault="006D446D" w:rsidP="006D446D">
      <w:pPr>
        <w:tabs>
          <w:tab w:val="center" w:pos="3348"/>
        </w:tabs>
        <w:ind w:left="993" w:right="46" w:hanging="131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43CD4" w:rsidRPr="00091E91">
        <w:rPr>
          <w:sz w:val="16"/>
          <w:szCs w:val="16"/>
        </w:rPr>
        <w:t>El área sombreada indica el periodo entre un pico y un valle en el Indicador Coincidente.</w:t>
      </w:r>
    </w:p>
    <w:p w14:paraId="36878F02" w14:textId="5BA1634D" w:rsidR="00E43CD4" w:rsidRPr="00091E91" w:rsidRDefault="00E43CD4" w:rsidP="00C075B0">
      <w:pPr>
        <w:keepNext/>
        <w:keepLines/>
        <w:spacing w:before="60"/>
        <w:ind w:left="851" w:right="46" w:hanging="45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0986124D" w14:textId="77777777" w:rsidR="001F23B0" w:rsidRPr="00091E91" w:rsidRDefault="001F23B0" w:rsidP="002E0F01">
      <w:pPr>
        <w:spacing w:before="480" w:after="240"/>
        <w:rPr>
          <w:szCs w:val="20"/>
        </w:rPr>
      </w:pPr>
      <w:r w:rsidRPr="00091E91">
        <w:rPr>
          <w:szCs w:val="20"/>
        </w:rPr>
        <w:t>En la siguiente gráfica se presenta el Indicador Coincidente bajo los dos enfoques: ciclo clásico o de negocios y ciclo de crecimiento.</w:t>
      </w:r>
    </w:p>
    <w:p w14:paraId="245B9660" w14:textId="77777777" w:rsidR="00EF6934" w:rsidRDefault="00EF6934" w:rsidP="00EF6934">
      <w:pPr>
        <w:keepNext/>
        <w:keepLines/>
        <w:tabs>
          <w:tab w:val="left" w:pos="14034"/>
        </w:tabs>
        <w:spacing w:before="120"/>
        <w:ind w:right="-51"/>
        <w:jc w:val="center"/>
        <w:rPr>
          <w:sz w:val="20"/>
          <w:szCs w:val="20"/>
        </w:rPr>
      </w:pPr>
    </w:p>
    <w:p w14:paraId="7778CDE4" w14:textId="42DFF234" w:rsidR="002B377B" w:rsidRPr="0084346B" w:rsidRDefault="002B377B" w:rsidP="00EF6934">
      <w:pPr>
        <w:keepNext/>
        <w:keepLines/>
        <w:tabs>
          <w:tab w:val="left" w:pos="14034"/>
        </w:tabs>
        <w:spacing w:before="12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9</w:t>
      </w:r>
    </w:p>
    <w:p w14:paraId="707F8D53" w14:textId="4DB2A28F" w:rsidR="002B377B" w:rsidRPr="00091E91" w:rsidRDefault="002B377B" w:rsidP="002B377B">
      <w:pPr>
        <w:keepNext/>
        <w:keepLines/>
        <w:tabs>
          <w:tab w:val="left" w:pos="14034"/>
        </w:tabs>
        <w:ind w:right="-51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Comparación entre el</w:t>
      </w:r>
      <w:r w:rsidR="00F50104" w:rsidRPr="00091E91">
        <w:rPr>
          <w:b/>
          <w:smallCaps/>
          <w:sz w:val="22"/>
          <w:szCs w:val="22"/>
        </w:rPr>
        <w:t xml:space="preserve"> ciclo clásico</w:t>
      </w:r>
      <w:r w:rsidR="00F50104">
        <w:rPr>
          <w:b/>
          <w:smallCaps/>
          <w:sz w:val="22"/>
          <w:szCs w:val="22"/>
        </w:rPr>
        <w:t xml:space="preserve"> y el</w:t>
      </w:r>
      <w:r w:rsidRPr="00091E91">
        <w:rPr>
          <w:b/>
          <w:smallCaps/>
          <w:sz w:val="22"/>
          <w:szCs w:val="22"/>
        </w:rPr>
        <w:t xml:space="preserve"> ciclo de crecimiento</w:t>
      </w:r>
      <w:r w:rsidR="00A56C29" w:rsidRPr="00091E91">
        <w:rPr>
          <w:b/>
          <w:smallCaps/>
          <w:sz w:val="22"/>
          <w:szCs w:val="22"/>
        </w:rPr>
        <w:br/>
      </w:r>
      <w:r w:rsidR="00AF4612">
        <w:rPr>
          <w:b/>
          <w:smallCaps/>
          <w:sz w:val="22"/>
          <w:szCs w:val="22"/>
        </w:rPr>
        <w:t xml:space="preserve">Indicador </w:t>
      </w:r>
      <w:r w:rsidR="00A56C29" w:rsidRPr="00091E91">
        <w:rPr>
          <w:b/>
          <w:smallCaps/>
          <w:sz w:val="22"/>
          <w:szCs w:val="22"/>
        </w:rPr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787879">
        <w:rPr>
          <w:b/>
          <w:smallCaps/>
          <w:sz w:val="22"/>
          <w:szCs w:val="22"/>
        </w:rPr>
        <w:t>junio</w:t>
      </w:r>
      <w:r w:rsidR="00063E42">
        <w:rPr>
          <w:b/>
          <w:smallCaps/>
          <w:sz w:val="22"/>
          <w:szCs w:val="22"/>
        </w:rPr>
        <w:t xml:space="preserve"> </w:t>
      </w:r>
      <w:r w:rsidR="00862D83" w:rsidRPr="00091E91">
        <w:rPr>
          <w:b/>
          <w:smallCaps/>
          <w:sz w:val="22"/>
          <w:szCs w:val="22"/>
        </w:rPr>
        <w:t>de 202</w:t>
      </w:r>
      <w:r w:rsidR="007D7BAC">
        <w:rPr>
          <w:b/>
          <w:smallCaps/>
          <w:sz w:val="22"/>
          <w:szCs w:val="22"/>
        </w:rPr>
        <w:t>3</w:t>
      </w:r>
      <w:r w:rsidRPr="00091E91">
        <w:rPr>
          <w:b/>
          <w:smallCaps/>
          <w:sz w:val="22"/>
          <w:szCs w:val="22"/>
          <w:vertAlign w:val="superscript"/>
        </w:rPr>
        <w:t>1/</w:t>
      </w:r>
    </w:p>
    <w:p w14:paraId="685D9FC3" w14:textId="7E0139B3" w:rsidR="00E43CD4" w:rsidRPr="00C42552" w:rsidRDefault="00A72FDB" w:rsidP="002B377B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b/>
          <w:noProof/>
          <w:color w:val="auto"/>
          <w:lang w:val="es-MX" w:eastAsia="es-MX"/>
        </w:rPr>
        <w:drawing>
          <wp:inline distT="0" distB="0" distL="0" distR="0" wp14:anchorId="251255CA" wp14:editId="6467D272">
            <wp:extent cx="4316095" cy="5505450"/>
            <wp:effectExtent l="0" t="0" r="0" b="0"/>
            <wp:docPr id="1693073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50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6EA5B" w14:textId="77777777" w:rsidR="002B377B" w:rsidRPr="00636B45" w:rsidRDefault="002B377B" w:rsidP="00C075B0">
      <w:pPr>
        <w:spacing w:before="60"/>
        <w:ind w:left="1988" w:right="1757" w:hanging="180"/>
        <w:rPr>
          <w:sz w:val="16"/>
          <w:szCs w:val="16"/>
        </w:rPr>
      </w:pPr>
      <w:r w:rsidRPr="00636B45">
        <w:rPr>
          <w:sz w:val="16"/>
          <w:szCs w:val="16"/>
          <w:vertAlign w:val="superscript"/>
        </w:rPr>
        <w:t>1/</w:t>
      </w:r>
      <w:r w:rsidRPr="00636B45">
        <w:rPr>
          <w:sz w:val="16"/>
          <w:szCs w:val="16"/>
        </w:rPr>
        <w:tab/>
      </w:r>
      <w:r w:rsidR="00DD7BE3" w:rsidRPr="00636B45">
        <w:rPr>
          <w:sz w:val="16"/>
          <w:szCs w:val="16"/>
        </w:rPr>
        <w:t>P</w:t>
      </w:r>
      <w:r w:rsidRPr="00636B45">
        <w:rPr>
          <w:sz w:val="16"/>
          <w:szCs w:val="16"/>
        </w:rPr>
        <w:t>or los distintos métodos de cálculo</w:t>
      </w:r>
      <w:r w:rsidR="005F429F" w:rsidRPr="00636B45">
        <w:rPr>
          <w:sz w:val="16"/>
          <w:szCs w:val="16"/>
        </w:rPr>
        <w:t>,</w:t>
      </w:r>
      <w:r w:rsidRPr="00636B45">
        <w:rPr>
          <w:sz w:val="16"/>
          <w:szCs w:val="16"/>
        </w:rPr>
        <w:t xml:space="preserve"> la fecha en la que el Indicador Coincidente está por arriba o por debajo de la tendencia puede diferir entre los dos enfoques. En la nota metodológica se explica cómo se construye el ciclo clásico o de negocios. </w:t>
      </w:r>
    </w:p>
    <w:p w14:paraId="6C19A230" w14:textId="6148D871" w:rsidR="00F67B04" w:rsidRPr="00091E91" w:rsidRDefault="00187EA4" w:rsidP="00F67B04">
      <w:pPr>
        <w:spacing w:before="480" w:after="240"/>
        <w:rPr>
          <w:lang w:val="es-MX"/>
        </w:rPr>
      </w:pPr>
      <w:r w:rsidRPr="00091E91">
        <w:rPr>
          <w:lang w:val="es-MX"/>
        </w:rPr>
        <w:t xml:space="preserve">En esta gráfica, tanto el Indicador Coincidente del ciclo clásico (que considera la tendencia de largo plazo y el componente cíclico en el mismo indicador) como el Indicador Coincidente del ciclo de crecimiento (que considera solamente el componente cíclico) </w:t>
      </w:r>
      <w:r w:rsidR="003079C0" w:rsidRPr="00091E91">
        <w:rPr>
          <w:lang w:val="es-MX"/>
        </w:rPr>
        <w:t xml:space="preserve">se </w:t>
      </w:r>
      <w:r w:rsidR="00787879">
        <w:rPr>
          <w:lang w:val="es-MX"/>
        </w:rPr>
        <w:t>localizan</w:t>
      </w:r>
      <w:r w:rsidR="00C42552">
        <w:rPr>
          <w:lang w:val="es-MX"/>
        </w:rPr>
        <w:t xml:space="preserve"> por arriba</w:t>
      </w:r>
      <w:r w:rsidRPr="00091E91">
        <w:rPr>
          <w:lang w:val="es-MX"/>
        </w:rPr>
        <w:t xml:space="preserve"> de su tendencia de largo plazo</w:t>
      </w:r>
      <w:r w:rsidR="00B77AAE" w:rsidRPr="00091E91">
        <w:rPr>
          <w:lang w:val="es-MX"/>
        </w:rPr>
        <w:t xml:space="preserve">. </w:t>
      </w:r>
      <w:r w:rsidR="005F429F">
        <w:rPr>
          <w:lang w:val="es-MX"/>
        </w:rPr>
        <w:t>L</w:t>
      </w:r>
      <w:r w:rsidR="00B77AAE" w:rsidRPr="00091E91">
        <w:rPr>
          <w:lang w:val="es-MX"/>
        </w:rPr>
        <w:t>a posición de ambos indicadores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con relación a su tendencia de largo plazo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puede diferir debido a los distintos procedimientos de cálculo utilizados</w:t>
      </w:r>
      <w:r w:rsidR="00F67B04" w:rsidRPr="00091E91">
        <w:rPr>
          <w:lang w:val="es-MX"/>
        </w:rPr>
        <w:t>.</w:t>
      </w:r>
    </w:p>
    <w:p w14:paraId="2E6FF277" w14:textId="77777777" w:rsidR="00226BE5" w:rsidRPr="00B455D7" w:rsidRDefault="00253ACA" w:rsidP="00226BE5">
      <w:pPr>
        <w:keepNext/>
        <w:spacing w:before="360" w:after="120"/>
        <w:rPr>
          <w:rFonts w:cs="Times New Roman"/>
          <w:b/>
          <w:iCs/>
          <w:smallCaps/>
          <w:szCs w:val="20"/>
          <w:lang w:val="es-MX"/>
        </w:rPr>
      </w:pPr>
      <w:r w:rsidRPr="00B455D7">
        <w:rPr>
          <w:rFonts w:cs="Times New Roman"/>
          <w:b/>
          <w:iCs/>
          <w:smallCaps/>
          <w:szCs w:val="20"/>
          <w:lang w:val="es-MX"/>
        </w:rPr>
        <w:lastRenderedPageBreak/>
        <w:t xml:space="preserve">Nota </w:t>
      </w:r>
      <w:r w:rsidR="008A340F" w:rsidRPr="00B455D7">
        <w:rPr>
          <w:rFonts w:cs="Times New Roman"/>
          <w:b/>
          <w:iCs/>
          <w:smallCaps/>
          <w:szCs w:val="20"/>
          <w:lang w:val="es-MX"/>
        </w:rPr>
        <w:t>m</w:t>
      </w:r>
      <w:r w:rsidRPr="00B455D7">
        <w:rPr>
          <w:rFonts w:cs="Times New Roman"/>
          <w:b/>
          <w:iCs/>
          <w:smallCaps/>
          <w:szCs w:val="20"/>
          <w:lang w:val="es-MX"/>
        </w:rPr>
        <w:t xml:space="preserve">etodológica </w:t>
      </w:r>
    </w:p>
    <w:p w14:paraId="17B58FC8" w14:textId="77777777" w:rsidR="00226BE5" w:rsidRPr="000F654F" w:rsidRDefault="00226BE5" w:rsidP="00B455D7">
      <w:pPr>
        <w:keepNext/>
        <w:spacing w:before="24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de crecimiento</w:t>
      </w:r>
    </w:p>
    <w:p w14:paraId="2B59A940" w14:textId="7FE69926" w:rsidR="00226BE5" w:rsidRPr="00091E91" w:rsidRDefault="005F00E2" w:rsidP="00226BE5">
      <w:pPr>
        <w:tabs>
          <w:tab w:val="center" w:pos="3348"/>
        </w:tabs>
        <w:spacing w:before="160" w:after="160"/>
      </w:pPr>
      <w:r w:rsidRPr="005F00E2">
        <w:t>Las variables que componen el Indicador Coincidente son</w:t>
      </w:r>
      <w:r w:rsidR="00EE36F2">
        <w:t>:</w:t>
      </w:r>
      <w:r w:rsidRPr="005F00E2">
        <w:t xml:space="preserve"> el Indicador Global de la Actividad Económica</w:t>
      </w:r>
      <w:r w:rsidR="00F124F9">
        <w:t xml:space="preserve"> (IGAE)</w:t>
      </w:r>
      <w:r w:rsidRPr="005F00E2">
        <w:t>, el Indicador de la Actividad Industrial, el Índice de Ingresos por Suministro de Bienes y Servicios al por menor, los Asegurados Trabajadores Permanentes en el I</w:t>
      </w:r>
      <w:r w:rsidR="00C43E30">
        <w:t xml:space="preserve">nstituto </w:t>
      </w:r>
      <w:r w:rsidRPr="005F00E2">
        <w:t>M</w:t>
      </w:r>
      <w:r w:rsidR="00C43E30">
        <w:t xml:space="preserve">exicano del </w:t>
      </w:r>
      <w:r w:rsidRPr="005F00E2">
        <w:t>S</w:t>
      </w:r>
      <w:r w:rsidR="00C43E30">
        <w:t xml:space="preserve">eguro </w:t>
      </w:r>
      <w:r w:rsidRPr="005F00E2">
        <w:t>S</w:t>
      </w:r>
      <w:r w:rsidR="00C43E30">
        <w:t>ocial (IMSS)</w:t>
      </w:r>
      <w:r w:rsidRPr="005F00E2">
        <w:t>, la Tasa de Desocupación Urbana y las Importaciones Totales.</w:t>
      </w:r>
    </w:p>
    <w:p w14:paraId="29BEBB91" w14:textId="705E1D89" w:rsidR="00226BE5" w:rsidRPr="00091E91" w:rsidRDefault="000F5F46" w:rsidP="00226BE5">
      <w:pPr>
        <w:tabs>
          <w:tab w:val="center" w:pos="3348"/>
        </w:tabs>
        <w:spacing w:before="160" w:after="160"/>
      </w:pPr>
      <w:r w:rsidRPr="000F5F46">
        <w:t xml:space="preserve">El Indicador Adelantado </w:t>
      </w:r>
      <w:r w:rsidR="00997801">
        <w:t>se compone</w:t>
      </w:r>
      <w:r w:rsidRPr="000F5F46">
        <w:t xml:space="preserve"> por la Tendencia del Empleo en las Manufacturas, </w:t>
      </w:r>
      <w:r w:rsidR="00E95DA4">
        <w:t xml:space="preserve">el </w:t>
      </w:r>
      <w:r w:rsidRPr="000F5F46">
        <w:t xml:space="preserve">Momento Adecuado para Invertir del sector manufacturero </w:t>
      </w:r>
      <w:r w:rsidR="005946AE">
        <w:t>(</w:t>
      </w:r>
      <w:r w:rsidRPr="000F5F46">
        <w:t>que se desprende del Indicador de Confianza Empresarial</w:t>
      </w:r>
      <w:r w:rsidR="005946AE">
        <w:t>)</w:t>
      </w:r>
      <w:r w:rsidRPr="000F5F46">
        <w:t xml:space="preserve">, el Índice de Precios y Cotizaciones de la Bolsa Mexicana de Valores en términos reales, el Tipo de Cambio Real Bilateral México-EUA, la Tasa de Interés Interbancaria de Equilibrio y el Índice Standard &amp; </w:t>
      </w:r>
      <w:proofErr w:type="spellStart"/>
      <w:r w:rsidRPr="000F5F46">
        <w:t>Poor</w:t>
      </w:r>
      <w:r w:rsidR="001866EE">
        <w:t>’</w:t>
      </w:r>
      <w:r w:rsidR="001866EE" w:rsidRPr="000F5F46">
        <w:t>s</w:t>
      </w:r>
      <w:proofErr w:type="spellEnd"/>
      <w:r w:rsidRPr="000F5F46">
        <w:t xml:space="preserve"> 500 (índice bursátil de Estados Unidos</w:t>
      </w:r>
      <w:r w:rsidR="005946AE">
        <w:t xml:space="preserve"> de América</w:t>
      </w:r>
      <w:r w:rsidRPr="000F5F46">
        <w:t>)</w:t>
      </w:r>
      <w:r w:rsidR="00226BE5" w:rsidRPr="00091E91">
        <w:t>.</w:t>
      </w:r>
    </w:p>
    <w:p w14:paraId="152E6FD0" w14:textId="4C1B1DDA" w:rsidR="00226BE5" w:rsidRPr="00091E91" w:rsidRDefault="00634B43" w:rsidP="00226BE5">
      <w:pPr>
        <w:tabs>
          <w:tab w:val="center" w:pos="3348"/>
        </w:tabs>
        <w:spacing w:before="160" w:after="160"/>
      </w:pPr>
      <w:r w:rsidRPr="00634B43">
        <w:t>La Tendencia del Empleo se construye con los resultados de la Encuesta Mensual de Actividad Económica Regional (EMAER) del Banco de México y toma la pregunta que considera las expectativas de</w:t>
      </w:r>
      <w:r w:rsidR="00752367">
        <w:t xml:space="preserve"> las y</w:t>
      </w:r>
      <w:r w:rsidRPr="00634B43">
        <w:t xml:space="preserve"> los empresarios respecto al número de trabajadores en el último mes: </w:t>
      </w:r>
      <w:r w:rsidRPr="0059434F">
        <w:rPr>
          <w:i/>
          <w:iCs/>
        </w:rPr>
        <w:t>aumentó</w:t>
      </w:r>
      <w:r w:rsidRPr="00634B43">
        <w:t xml:space="preserve">, </w:t>
      </w:r>
      <w:r w:rsidRPr="0059434F">
        <w:rPr>
          <w:i/>
          <w:iCs/>
        </w:rPr>
        <w:t>permaneció igual</w:t>
      </w:r>
      <w:r w:rsidRPr="00634B43">
        <w:t xml:space="preserve"> o </w:t>
      </w:r>
      <w:r w:rsidRPr="0059434F">
        <w:rPr>
          <w:i/>
          <w:iCs/>
        </w:rPr>
        <w:t>disminuyó</w:t>
      </w:r>
      <w:r w:rsidRPr="00634B43">
        <w:t xml:space="preserve">. La Tendencia del </w:t>
      </w:r>
      <w:r w:rsidR="007E6B7A">
        <w:t>E</w:t>
      </w:r>
      <w:r w:rsidRPr="00634B43">
        <w:t>mpleo se calcula como la diferencia entre el porcentaje de</w:t>
      </w:r>
      <w:r w:rsidR="00752367">
        <w:t xml:space="preserve"> las y</w:t>
      </w:r>
      <w:r w:rsidRPr="00634B43">
        <w:t xml:space="preserve"> los empresarios que opinaron que el número de trabajadores aumentó y el porcentaje que </w:t>
      </w:r>
      <w:r w:rsidR="00093C74" w:rsidRPr="00634B43">
        <w:t>opin</w:t>
      </w:r>
      <w:r w:rsidR="00093C74">
        <w:t>ó</w:t>
      </w:r>
      <w:r w:rsidR="00093C74" w:rsidRPr="00634B43">
        <w:t xml:space="preserve"> </w:t>
      </w:r>
      <w:r w:rsidRPr="00634B43">
        <w:t>que disminuyó</w:t>
      </w:r>
      <w:r w:rsidR="00226BE5" w:rsidRPr="00091E91">
        <w:t>.</w:t>
      </w:r>
    </w:p>
    <w:p w14:paraId="318432A4" w14:textId="271F94E4" w:rsidR="00226BE5" w:rsidRPr="00091E91" w:rsidRDefault="000D0C3C" w:rsidP="00226BE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0D0C3C">
        <w:rPr>
          <w:rFonts w:cs="Times New Roman"/>
          <w:szCs w:val="20"/>
          <w:lang w:val="es-MX"/>
        </w:rPr>
        <w:t>El Sistema de Indicadores Cíclicos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Coincidente y Adelantado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se basa en la metodología que utiliza la OCDE</w:t>
      </w:r>
      <w:r w:rsidR="00236C6F">
        <w:rPr>
          <w:rFonts w:cs="Times New Roman"/>
          <w:szCs w:val="20"/>
          <w:lang w:val="es-MX"/>
        </w:rPr>
        <w:t>.</w:t>
      </w:r>
      <w:r w:rsidRPr="000D0C3C">
        <w:rPr>
          <w:rFonts w:cs="Times New Roman"/>
          <w:szCs w:val="20"/>
          <w:lang w:val="es-MX"/>
        </w:rPr>
        <w:t xml:space="preserve"> </w:t>
      </w:r>
      <w:r w:rsidR="00236C6F">
        <w:rPr>
          <w:rFonts w:cs="Times New Roman"/>
          <w:szCs w:val="20"/>
          <w:lang w:val="es-MX"/>
        </w:rPr>
        <w:t>Este</w:t>
      </w:r>
      <w:r w:rsidR="00236C6F" w:rsidRPr="000D0C3C">
        <w:rPr>
          <w:rFonts w:cs="Times New Roman"/>
          <w:szCs w:val="20"/>
          <w:lang w:val="es-MX"/>
        </w:rPr>
        <w:t xml:space="preserve"> </w:t>
      </w:r>
      <w:r w:rsidRPr="000D0C3C">
        <w:rPr>
          <w:rFonts w:cs="Times New Roman"/>
          <w:szCs w:val="20"/>
          <w:lang w:val="es-MX"/>
        </w:rPr>
        <w:t xml:space="preserve">consiste en obtener los ciclos de cada componente mediante la aplicación del filtro Hodrick-Prescott </w:t>
      </w:r>
      <w:r w:rsidR="00236C6F">
        <w:rPr>
          <w:rFonts w:cs="Times New Roman"/>
          <w:szCs w:val="20"/>
          <w:lang w:val="es-MX"/>
        </w:rPr>
        <w:t>a partir de</w:t>
      </w:r>
      <w:r w:rsidRPr="000D0C3C">
        <w:rPr>
          <w:rFonts w:cs="Times New Roman"/>
          <w:szCs w:val="20"/>
          <w:lang w:val="es-MX"/>
        </w:rPr>
        <w:t xml:space="preserve"> series desestacionalizadas de las variables seleccionadas </w:t>
      </w:r>
      <w:r w:rsidR="007A3766">
        <w:rPr>
          <w:rFonts w:cs="Times New Roman"/>
          <w:szCs w:val="20"/>
          <w:lang w:val="es-MX"/>
        </w:rPr>
        <w:t xml:space="preserve">y </w:t>
      </w:r>
      <w:r w:rsidRPr="000D0C3C">
        <w:rPr>
          <w:rFonts w:cs="Times New Roman"/>
          <w:szCs w:val="20"/>
          <w:lang w:val="es-MX"/>
        </w:rPr>
        <w:t>corregidas por observaciones atípicas</w:t>
      </w:r>
      <w:r w:rsidR="00226BE5" w:rsidRPr="00091E91">
        <w:rPr>
          <w:rFonts w:cs="Times New Roman"/>
          <w:szCs w:val="20"/>
          <w:lang w:val="es-MX"/>
        </w:rPr>
        <w:t>.</w:t>
      </w:r>
    </w:p>
    <w:p w14:paraId="341BA95A" w14:textId="7A571AE8" w:rsidR="00DE5615" w:rsidRPr="00091E91" w:rsidRDefault="00F22863" w:rsidP="00DE561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F22863">
        <w:rPr>
          <w:rFonts w:cs="Times New Roman"/>
          <w:szCs w:val="20"/>
          <w:lang w:val="es-MX"/>
        </w:rPr>
        <w:t>El filtro Hodrick-Prescott se aplica dos veces: en la primera</w:t>
      </w:r>
      <w:r w:rsidR="005A6C1C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calcula la tendencia de largo plazo para obtener el componente cíclico de cada variable al comparar la serie desestacionalizada respecto a su tendencia</w:t>
      </w:r>
      <w:r w:rsidR="00B04749">
        <w:rPr>
          <w:rFonts w:cs="Times New Roman"/>
          <w:szCs w:val="20"/>
          <w:lang w:val="es-MX"/>
        </w:rPr>
        <w:t>.</w:t>
      </w:r>
      <w:r w:rsidRPr="00F22863">
        <w:rPr>
          <w:rFonts w:cs="Times New Roman"/>
          <w:szCs w:val="20"/>
          <w:lang w:val="es-MX"/>
        </w:rPr>
        <w:t xml:space="preserve"> </w:t>
      </w:r>
      <w:r w:rsidR="00B04749">
        <w:rPr>
          <w:rFonts w:cs="Times New Roman"/>
          <w:szCs w:val="20"/>
          <w:lang w:val="es-MX"/>
        </w:rPr>
        <w:t>E</w:t>
      </w:r>
      <w:r w:rsidRPr="00F22863">
        <w:rPr>
          <w:rFonts w:cs="Times New Roman"/>
          <w:szCs w:val="20"/>
          <w:lang w:val="es-MX"/>
        </w:rPr>
        <w:t>n la segunda</w:t>
      </w:r>
      <w:r w:rsidR="00B04749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elimina la variabilidad de corto plazo en el componente cíclico obtenido previamente</w:t>
      </w:r>
      <w:r w:rsidR="00226BE5" w:rsidRPr="00091E91">
        <w:rPr>
          <w:rFonts w:cs="Times New Roman"/>
          <w:szCs w:val="20"/>
          <w:lang w:val="es-MX"/>
        </w:rPr>
        <w:t>.</w:t>
      </w:r>
      <w:r w:rsidR="00DE5615" w:rsidRPr="00DE5615">
        <w:rPr>
          <w:rFonts w:cs="Times New Roman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De este proceso resultan ciclos suavizados de las variables que después se estandarizan para igualar la volatilidad entre e</w:t>
      </w:r>
      <w:r w:rsidR="005A6C1C">
        <w:rPr>
          <w:rFonts w:cs="Times New Roman"/>
          <w:szCs w:val="20"/>
          <w:lang w:val="es-MX"/>
        </w:rPr>
        <w:t>st</w:t>
      </w:r>
      <w:r w:rsidR="00DE5615" w:rsidRPr="00F22863">
        <w:rPr>
          <w:rFonts w:cs="Times New Roman"/>
          <w:szCs w:val="20"/>
          <w:lang w:val="es-MX"/>
        </w:rPr>
        <w:t>as, ya que algunas pueden mostrar más volatilidad que otras. Finalmente, se obtiene el indicador cíclico</w:t>
      </w:r>
      <w:r w:rsidR="00DE5615" w:rsidRPr="00E73A96">
        <w:rPr>
          <w:rFonts w:cs="Times New Roman"/>
          <w:color w:val="FF0000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mediante el promedio de los cambios mensuales de sus componentes (en términos de ciclos suavizados estandarizados)</w:t>
      </w:r>
      <w:r w:rsidR="00DE5615" w:rsidRPr="00091E91">
        <w:rPr>
          <w:rFonts w:cs="Times New Roman"/>
          <w:szCs w:val="20"/>
          <w:lang w:val="es-MX"/>
        </w:rPr>
        <w:t>.</w:t>
      </w:r>
    </w:p>
    <w:p w14:paraId="406E608C" w14:textId="44EC4D44" w:rsidR="00A243B6" w:rsidRPr="00091E91" w:rsidRDefault="00231421" w:rsidP="00A243B6">
      <w:pPr>
        <w:tabs>
          <w:tab w:val="center" w:pos="3348"/>
        </w:tabs>
        <w:spacing w:before="160" w:after="160"/>
        <w:rPr>
          <w:rFonts w:cs="Times New Roman"/>
          <w:lang w:val="es-MX"/>
        </w:rPr>
      </w:pPr>
      <w:r w:rsidRPr="344308E0">
        <w:rPr>
          <w:rFonts w:cs="Times New Roman"/>
          <w:lang w:val="es-MX"/>
        </w:rPr>
        <w:t>Para definir los componentes del Indicador Coincidente</w:t>
      </w:r>
      <w:r w:rsidR="000056C9" w:rsidRPr="344308E0">
        <w:rPr>
          <w:rFonts w:cs="Times New Roman"/>
          <w:lang w:val="es-MX"/>
        </w:rPr>
        <w:t>,</w:t>
      </w:r>
      <w:r w:rsidRPr="344308E0">
        <w:rPr>
          <w:rFonts w:cs="Times New Roman"/>
          <w:lang w:val="es-MX"/>
        </w:rPr>
        <w:t xml:space="preserve"> se seleccionó una serie de referencia: el I</w:t>
      </w:r>
      <w:r w:rsidR="00F124F9" w:rsidRPr="344308E0">
        <w:rPr>
          <w:rFonts w:cs="Times New Roman"/>
          <w:lang w:val="es-MX"/>
        </w:rPr>
        <w:t>GAE</w:t>
      </w:r>
      <w:r w:rsidRPr="344308E0">
        <w:rPr>
          <w:rFonts w:cs="Times New Roman"/>
          <w:lang w:val="es-MX"/>
        </w:rPr>
        <w:t>. A partir de esta variable, que representa una medida aproximada del comportamiento cíclico de la economía agregada, se seleccionan otras cuyos picos o valles coincidan con los de la serie de referencia</w:t>
      </w:r>
      <w:r w:rsidRPr="3731174A">
        <w:rPr>
          <w:rFonts w:cs="Times New Roman"/>
          <w:lang w:val="es-MX"/>
        </w:rPr>
        <w:t>.</w:t>
      </w:r>
      <w:r w:rsidRPr="344308E0">
        <w:rPr>
          <w:rFonts w:cs="Times New Roman"/>
          <w:lang w:val="es-MX"/>
        </w:rPr>
        <w:t xml:space="preserve"> Estas variables o componentes deben </w:t>
      </w:r>
      <w:r w:rsidRPr="458959AC">
        <w:rPr>
          <w:rFonts w:cs="Times New Roman"/>
          <w:lang w:val="es-MX"/>
        </w:rPr>
        <w:t>tener</w:t>
      </w:r>
      <w:r w:rsidRPr="344308E0">
        <w:rPr>
          <w:rFonts w:cs="Times New Roman"/>
          <w:lang w:val="es-MX"/>
        </w:rPr>
        <w:t xml:space="preserve"> relevancia económica, frecuencia mensual, ser oportunos y de longitud considerable para dar cuenta de la evolución de los ciclos económicos. </w:t>
      </w:r>
      <w:r w:rsidR="009C213A" w:rsidRPr="344308E0">
        <w:rPr>
          <w:rFonts w:cs="Times New Roman"/>
          <w:lang w:val="es-MX"/>
        </w:rPr>
        <w:t>L</w:t>
      </w:r>
      <w:r w:rsidRPr="344308E0">
        <w:rPr>
          <w:rFonts w:cs="Times New Roman"/>
          <w:lang w:val="es-MX"/>
        </w:rPr>
        <w:t xml:space="preserve">a tarea de definir los componentes de un indicador compuesto involucra el análisis de una gran cantidad de series </w:t>
      </w:r>
      <w:r w:rsidR="47437C6E" w:rsidRPr="5199C230">
        <w:rPr>
          <w:rFonts w:cs="Times New Roman"/>
          <w:lang w:val="es-MX"/>
        </w:rPr>
        <w:t>de</w:t>
      </w:r>
      <w:r w:rsidRPr="344308E0">
        <w:rPr>
          <w:rFonts w:cs="Times New Roman"/>
          <w:lang w:val="es-MX"/>
        </w:rPr>
        <w:t xml:space="preserve"> los distintos sectores de la actividad económica</w:t>
      </w:r>
      <w:r w:rsidR="00226BE5" w:rsidRPr="344308E0">
        <w:rPr>
          <w:rFonts w:cs="Times New Roman"/>
          <w:lang w:val="es-MX"/>
        </w:rPr>
        <w:t>.</w:t>
      </w:r>
      <w:r w:rsidR="00A243B6" w:rsidRPr="344308E0">
        <w:rPr>
          <w:rFonts w:cs="Times New Roman"/>
          <w:lang w:val="es-MX"/>
        </w:rPr>
        <w:t xml:space="preserve"> Para el Indicador Adelantado y sus componentes</w:t>
      </w:r>
      <w:r w:rsidR="000056C9" w:rsidRPr="344308E0">
        <w:rPr>
          <w:rFonts w:cs="Times New Roman"/>
          <w:lang w:val="es-MX"/>
        </w:rPr>
        <w:t>,</w:t>
      </w:r>
      <w:r w:rsidR="00A243B6" w:rsidRPr="344308E0">
        <w:rPr>
          <w:rFonts w:cs="Times New Roman"/>
          <w:lang w:val="es-MX"/>
        </w:rPr>
        <w:t xml:space="preserve"> se utiliza el Indicador Coincidente como serie de referencia y se seleccionan las variables que anticipan sus picos o valles.</w:t>
      </w:r>
    </w:p>
    <w:p w14:paraId="197BB784" w14:textId="6450A86A" w:rsidR="00226BE5" w:rsidRPr="00091E91" w:rsidRDefault="00242950" w:rsidP="00226BE5">
      <w:pPr>
        <w:spacing w:before="160" w:after="160"/>
        <w:rPr>
          <w:rFonts w:cs="Times New Roman"/>
          <w:lang w:val="es-MX"/>
        </w:rPr>
      </w:pPr>
      <w:r w:rsidRPr="05A746E9">
        <w:rPr>
          <w:rFonts w:cs="Times New Roman"/>
          <w:lang w:val="es-MX"/>
        </w:rPr>
        <w:lastRenderedPageBreak/>
        <w:t>E</w:t>
      </w:r>
      <w:r w:rsidR="00A1371E" w:rsidRPr="05A746E9">
        <w:rPr>
          <w:rFonts w:cs="Times New Roman"/>
          <w:lang w:val="es-MX"/>
        </w:rPr>
        <w:t>n la construcción de indicadores compuestos, los componentes que presentan un comportamiento cíclico contrario al de la actividad económica</w:t>
      </w:r>
      <w:r w:rsidR="00B055CA" w:rsidRPr="05A746E9">
        <w:rPr>
          <w:rFonts w:cs="Times New Roman"/>
          <w:lang w:val="es-MX"/>
        </w:rPr>
        <w:t xml:space="preserve"> —como </w:t>
      </w:r>
      <w:r w:rsidR="00A1371E" w:rsidRPr="05A746E9">
        <w:rPr>
          <w:rFonts w:cs="Times New Roman"/>
          <w:lang w:val="es-MX"/>
        </w:rPr>
        <w:t>la Tasa de Desocupación Urbana, el Tipo de Cambio Real Bilateral México-EUA y la Tasa de Interés Interbancaria de Equilibrio</w:t>
      </w:r>
      <w:r w:rsidR="00B055CA" w:rsidRPr="05A746E9">
        <w:rPr>
          <w:rFonts w:cs="Times New Roman"/>
          <w:lang w:val="es-MX"/>
        </w:rPr>
        <w:t xml:space="preserve">— se </w:t>
      </w:r>
      <w:r w:rsidR="00A1371E" w:rsidRPr="05A746E9">
        <w:rPr>
          <w:rFonts w:cs="Times New Roman"/>
          <w:lang w:val="es-MX"/>
        </w:rPr>
        <w:t>consideran de forma inversa al momento de incorporarlos al indicador compuesto</w:t>
      </w:r>
      <w:r w:rsidR="00226BE5" w:rsidRPr="05A746E9">
        <w:rPr>
          <w:rFonts w:cs="Times New Roman"/>
          <w:lang w:val="es-MX"/>
        </w:rPr>
        <w:t>.</w:t>
      </w:r>
      <w:r w:rsidR="00A243B6" w:rsidRPr="05A746E9">
        <w:rPr>
          <w:rFonts w:cs="Times New Roman"/>
          <w:lang w:val="es-MX"/>
        </w:rPr>
        <w:t xml:space="preserve"> Considérese que los indicadores compuestos están sujetos a cambios</w:t>
      </w:r>
      <w:r w:rsidR="00DD6F48" w:rsidRPr="05A746E9">
        <w:rPr>
          <w:rFonts w:cs="Times New Roman"/>
          <w:lang w:val="es-MX"/>
        </w:rPr>
        <w:t xml:space="preserve">, puesto que se actualizan los datos </w:t>
      </w:r>
      <w:r w:rsidR="00A243B6" w:rsidRPr="05A746E9">
        <w:rPr>
          <w:rFonts w:cs="Times New Roman"/>
          <w:lang w:val="es-MX"/>
        </w:rPr>
        <w:t>debido a las revisiones en la información básica, al uso de series desestacionalizadas para su cálculo y a los filtros que se utilizan.</w:t>
      </w:r>
      <w:r w:rsidR="00A243B6">
        <w:t xml:space="preserve"> Además, al incorporar la información de un nuevo mes en el cálculo de los indicadores cíclicos, se pueden modificar los datos de los periodos anteriores. Esto se debe a que, para obtener el resultado del indicador cíclico de un mes, influyen también los meses anteriores y posteriores al mes en cuestión.</w:t>
      </w:r>
    </w:p>
    <w:p w14:paraId="7AC7DB18" w14:textId="27151A6E" w:rsidR="00226BE5" w:rsidRPr="00091E91" w:rsidRDefault="009D1AD8" w:rsidP="00226BE5">
      <w:pPr>
        <w:spacing w:before="240" w:after="240"/>
        <w:rPr>
          <w:highlight w:val="green"/>
        </w:rPr>
      </w:pPr>
      <w:r>
        <w:t xml:space="preserve">La magnitud de </w:t>
      </w:r>
      <w:r w:rsidR="00A243B6">
        <w:t>l</w:t>
      </w:r>
      <w:r>
        <w:t xml:space="preserve">a revisión depende de si la nueva información que se incorpora tiene un comportamiento similar al </w:t>
      </w:r>
      <w:r w:rsidR="00CA42E0">
        <w:t>de</w:t>
      </w:r>
      <w:r>
        <w:t xml:space="preserve"> los datos anteriores</w:t>
      </w:r>
      <w:r w:rsidR="63A5267F">
        <w:t>,</w:t>
      </w:r>
      <w:r>
        <w:t xml:space="preserve"> o muy diferente. </w:t>
      </w:r>
      <w:r w:rsidR="00CA42E0">
        <w:t>S</w:t>
      </w:r>
      <w:r>
        <w:t>i los datos anteriores registran un crecimiento y el nuevo dato tiene un crecimiento similar, las revisiones serán pequeñas, pero si el dato nuevo tiene crecimiento muy superior</w:t>
      </w:r>
      <w:r w:rsidR="00093043">
        <w:t>,</w:t>
      </w:r>
      <w:r>
        <w:t xml:space="preserve"> o </w:t>
      </w:r>
      <w:r w:rsidR="00CA42E0">
        <w:t>cae</w:t>
      </w:r>
      <w:r>
        <w:t>, las revisiones serán más significativas. Por el contrario, si los datos anteriores muestran disminución y el nuevo presenta crecimiento, la magnitud de</w:t>
      </w:r>
      <w:r w:rsidR="00CA42E0">
        <w:t>l segundo determinará</w:t>
      </w:r>
      <w:r w:rsidR="00631E8E">
        <w:t xml:space="preserve"> que se revisen o no los primeros,</w:t>
      </w:r>
      <w:r>
        <w:t xml:space="preserve"> p</w:t>
      </w:r>
      <w:r w:rsidR="00DD6F48">
        <w:t>ues puede</w:t>
      </w:r>
      <w:r>
        <w:t xml:space="preserve"> cambiar su trayectoria</w:t>
      </w:r>
      <w:r w:rsidR="00226BE5">
        <w:t>.</w:t>
      </w:r>
    </w:p>
    <w:p w14:paraId="602D175C" w14:textId="77777777" w:rsidR="00226BE5" w:rsidRPr="00B455D7" w:rsidRDefault="00226BE5" w:rsidP="00962B34">
      <w:pPr>
        <w:keepNext/>
        <w:spacing w:before="36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clásico o de negocios</w:t>
      </w:r>
    </w:p>
    <w:p w14:paraId="3CE61723" w14:textId="1FF4E487" w:rsidR="005F56DF" w:rsidRPr="00091E91" w:rsidRDefault="0094622D" w:rsidP="00226BE5">
      <w:pPr>
        <w:tabs>
          <w:tab w:val="center" w:pos="3348"/>
        </w:tabs>
        <w:spacing w:before="200" w:after="200"/>
        <w:rPr>
          <w:szCs w:val="20"/>
        </w:rPr>
      </w:pPr>
      <w:r w:rsidRPr="0094622D">
        <w:rPr>
          <w:szCs w:val="20"/>
        </w:rPr>
        <w:t>El Indicador Coincidente con el enfoque de negocios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o clásico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utiliza los mismos componentes que el indicador del ciclo de crecimiento</w:t>
      </w:r>
      <w:r w:rsidR="004C28BC">
        <w:rPr>
          <w:szCs w:val="20"/>
        </w:rPr>
        <w:t>.</w:t>
      </w:r>
      <w:r w:rsidRPr="0094622D">
        <w:rPr>
          <w:szCs w:val="20"/>
        </w:rPr>
        <w:t xml:space="preserve"> </w:t>
      </w:r>
      <w:r w:rsidR="004C28BC">
        <w:rPr>
          <w:szCs w:val="20"/>
        </w:rPr>
        <w:t>S</w:t>
      </w:r>
      <w:r w:rsidRPr="0094622D">
        <w:rPr>
          <w:szCs w:val="20"/>
        </w:rPr>
        <w:t xml:space="preserve">e obtiene agregando las variaciones estandarizadas de las series </w:t>
      </w:r>
      <w:r w:rsidR="004C28BC">
        <w:rPr>
          <w:szCs w:val="20"/>
        </w:rPr>
        <w:t>ajustadas por estacionalidad</w:t>
      </w:r>
      <w:r w:rsidRPr="0094622D">
        <w:rPr>
          <w:szCs w:val="20"/>
        </w:rPr>
        <w:t xml:space="preserve"> de dichos componentes. Este indicador se estandariza y se ajusta para que su tendencia y su amplitud sean comparables con las del </w:t>
      </w:r>
      <w:r w:rsidR="00F0512A">
        <w:rPr>
          <w:szCs w:val="20"/>
        </w:rPr>
        <w:t>IGAE</w:t>
      </w:r>
      <w:r w:rsidRPr="0094622D">
        <w:rPr>
          <w:szCs w:val="20"/>
        </w:rPr>
        <w:t>. Para eliminar la variabilidad de corto plazo</w:t>
      </w:r>
      <w:r w:rsidR="005A6C1C">
        <w:rPr>
          <w:szCs w:val="20"/>
        </w:rPr>
        <w:t>,</w:t>
      </w:r>
      <w:r w:rsidRPr="0094622D">
        <w:rPr>
          <w:szCs w:val="20"/>
        </w:rPr>
        <w:t xml:space="preserve"> se aplica un filtro Hodrick-Prescott</w:t>
      </w:r>
      <w:r w:rsidR="00226BE5" w:rsidRPr="00091E91">
        <w:rPr>
          <w:szCs w:val="20"/>
        </w:rPr>
        <w:t xml:space="preserve">. </w:t>
      </w:r>
    </w:p>
    <w:p w14:paraId="62127713" w14:textId="20B78A99" w:rsidR="00C15B01" w:rsidRDefault="00C15B01" w:rsidP="00C15B01">
      <w:pPr>
        <w:tabs>
          <w:tab w:val="center" w:pos="3348"/>
        </w:tabs>
        <w:spacing w:before="240"/>
        <w:rPr>
          <w:rStyle w:val="Hipervnculo"/>
          <w:color w:val="auto"/>
        </w:rPr>
      </w:pPr>
      <w:r w:rsidRPr="00091E91">
        <w:t>Para</w:t>
      </w:r>
      <w:r>
        <w:t> más </w:t>
      </w:r>
      <w:r w:rsidRPr="00091E91">
        <w:t>información</w:t>
      </w:r>
      <w:r>
        <w:t>, consúltese </w:t>
      </w:r>
      <w:r w:rsidRPr="00091E91">
        <w:t>la</w:t>
      </w:r>
      <w:r>
        <w:t> </w:t>
      </w:r>
      <w:r w:rsidRPr="00091E91">
        <w:t>siguiente</w:t>
      </w:r>
      <w:r>
        <w:t> </w:t>
      </w:r>
      <w:r w:rsidRPr="00091E91">
        <w:t>liga:</w:t>
      </w:r>
      <w:r>
        <w:rPr>
          <w:rFonts w:ascii="Calibri" w:eastAsiaTheme="minorHAnsi" w:hAnsi="Calibri" w:cs="Times New Roman"/>
          <w:sz w:val="22"/>
          <w:szCs w:val="22"/>
          <w:lang w:val="es-MX" w:eastAsia="es-MX"/>
        </w:rPr>
        <w:t> </w:t>
      </w:r>
      <w:hyperlink r:id="rId45" w:history="1">
        <w:r w:rsidRPr="006F45E3">
          <w:rPr>
            <w:rStyle w:val="Hipervnculo"/>
          </w:rPr>
          <w:t>https://www.inegi.org.mx/app/biblioteca/ficha.html?upc=702825073961</w:t>
        </w:r>
      </w:hyperlink>
    </w:p>
    <w:p w14:paraId="796EFA2D" w14:textId="688981FB" w:rsidR="00226BE5" w:rsidRPr="00091E91" w:rsidRDefault="00042638" w:rsidP="00226BE5">
      <w:pPr>
        <w:spacing w:before="200" w:after="200"/>
        <w:rPr>
          <w:rFonts w:cs="Times New Roman"/>
          <w:szCs w:val="20"/>
        </w:rPr>
      </w:pPr>
      <w:r w:rsidRPr="00042638">
        <w:rPr>
          <w:rFonts w:cs="Times New Roman"/>
          <w:szCs w:val="20"/>
        </w:rPr>
        <w:t>El Sistema de Indicadores Cíclicos se</w:t>
      </w:r>
      <w:r w:rsidR="006F46D2">
        <w:rPr>
          <w:rFonts w:cs="Times New Roman"/>
          <w:szCs w:val="20"/>
        </w:rPr>
        <w:t xml:space="preserve"> puede</w:t>
      </w:r>
      <w:r w:rsidRPr="00042638">
        <w:rPr>
          <w:rFonts w:cs="Times New Roman"/>
          <w:szCs w:val="20"/>
        </w:rPr>
        <w:t xml:space="preserve"> </w:t>
      </w:r>
      <w:r w:rsidR="006F46D2" w:rsidRPr="00042638">
        <w:rPr>
          <w:rFonts w:cs="Times New Roman"/>
          <w:szCs w:val="20"/>
        </w:rPr>
        <w:t>consulta</w:t>
      </w:r>
      <w:r w:rsidR="006F46D2">
        <w:rPr>
          <w:rFonts w:cs="Times New Roman"/>
          <w:szCs w:val="20"/>
        </w:rPr>
        <w:t>r</w:t>
      </w:r>
      <w:r w:rsidR="006F46D2" w:rsidRPr="00042638">
        <w:rPr>
          <w:rFonts w:cs="Times New Roman"/>
          <w:szCs w:val="20"/>
        </w:rPr>
        <w:t xml:space="preserve"> </w:t>
      </w:r>
      <w:r w:rsidRPr="00042638">
        <w:rPr>
          <w:rFonts w:cs="Times New Roman"/>
          <w:szCs w:val="20"/>
        </w:rPr>
        <w:t>en</w:t>
      </w:r>
      <w:r w:rsidR="006F46D2">
        <w:rPr>
          <w:rFonts w:cs="Times New Roman"/>
          <w:szCs w:val="20"/>
        </w:rPr>
        <w:t>:</w:t>
      </w:r>
      <w:r w:rsidRPr="00042638">
        <w:rPr>
          <w:rFonts w:cs="Times New Roman"/>
          <w:szCs w:val="20"/>
        </w:rPr>
        <w:t xml:space="preserve"> </w:t>
      </w:r>
      <w:hyperlink r:id="rId46" w:history="1">
        <w:r w:rsidR="006F46D2" w:rsidRPr="006F45E3">
          <w:rPr>
            <w:rStyle w:val="Hipervnculo"/>
          </w:rPr>
          <w:t>www.inegi.org.mx</w:t>
        </w:r>
      </w:hyperlink>
      <w:r w:rsidRPr="00042638">
        <w:rPr>
          <w:rFonts w:cs="Times New Roman"/>
          <w:szCs w:val="20"/>
        </w:rPr>
        <w:t xml:space="preserve"> y en el Banco de Información Económica</w:t>
      </w:r>
      <w:r w:rsidR="00F0512A">
        <w:rPr>
          <w:rFonts w:cs="Times New Roman"/>
          <w:szCs w:val="20"/>
        </w:rPr>
        <w:t xml:space="preserve"> (BIE)</w:t>
      </w:r>
      <w:r w:rsidR="00226BE5" w:rsidRPr="00091E91">
        <w:rPr>
          <w:rFonts w:cs="Times New Roman"/>
          <w:szCs w:val="20"/>
        </w:rPr>
        <w:t>.</w:t>
      </w:r>
    </w:p>
    <w:p w14:paraId="31808E3A" w14:textId="69362DCA" w:rsidR="00226BE5" w:rsidRPr="00091E91" w:rsidRDefault="001F6CCA" w:rsidP="00226BE5">
      <w:pPr>
        <w:spacing w:before="200" w:after="200"/>
        <w:rPr>
          <w:rFonts w:cs="Times New Roman"/>
          <w:szCs w:val="20"/>
        </w:rPr>
      </w:pPr>
      <w:r>
        <w:rPr>
          <w:rFonts w:cs="Times New Roman"/>
          <w:szCs w:val="20"/>
        </w:rPr>
        <w:t>El INEGI genera l</w:t>
      </w:r>
      <w:r w:rsidRPr="00042638">
        <w:rPr>
          <w:rFonts w:cs="Times New Roman"/>
          <w:szCs w:val="20"/>
        </w:rPr>
        <w:t xml:space="preserve">a información </w:t>
      </w:r>
      <w:r w:rsidR="00042638" w:rsidRPr="00042638">
        <w:rPr>
          <w:rFonts w:cs="Times New Roman"/>
          <w:szCs w:val="20"/>
        </w:rPr>
        <w:t xml:space="preserve">contenida en esta nota </w:t>
      </w:r>
      <w:r>
        <w:rPr>
          <w:rFonts w:cs="Times New Roman"/>
          <w:szCs w:val="20"/>
        </w:rPr>
        <w:t>y la</w:t>
      </w:r>
      <w:r w:rsidR="00042638" w:rsidRPr="00042638">
        <w:rPr>
          <w:rFonts w:cs="Times New Roman"/>
          <w:szCs w:val="20"/>
        </w:rPr>
        <w:t xml:space="preserve"> da a conocer en la fecha </w:t>
      </w:r>
      <w:r>
        <w:rPr>
          <w:rFonts w:cs="Times New Roman"/>
          <w:szCs w:val="20"/>
        </w:rPr>
        <w:t xml:space="preserve">que </w:t>
      </w:r>
      <w:r w:rsidRPr="00042638">
        <w:rPr>
          <w:rFonts w:cs="Times New Roman"/>
          <w:szCs w:val="20"/>
        </w:rPr>
        <w:t>establec</w:t>
      </w:r>
      <w:r>
        <w:rPr>
          <w:rFonts w:cs="Times New Roman"/>
          <w:szCs w:val="20"/>
        </w:rPr>
        <w:t>e</w:t>
      </w:r>
      <w:r w:rsidRPr="00042638">
        <w:rPr>
          <w:rFonts w:cs="Times New Roman"/>
          <w:szCs w:val="20"/>
        </w:rPr>
        <w:t xml:space="preserve"> </w:t>
      </w:r>
      <w:r w:rsidR="00042638" w:rsidRPr="00042638">
        <w:rPr>
          <w:rFonts w:cs="Times New Roman"/>
          <w:szCs w:val="20"/>
        </w:rPr>
        <w:t>el Calendario de Difusión de Información Estadística y Geográfica y de Interés Naciona</w:t>
      </w:r>
      <w:r w:rsidR="00B455D7">
        <w:rPr>
          <w:rFonts w:cs="Times New Roman"/>
          <w:szCs w:val="20"/>
        </w:rPr>
        <w:t>l</w:t>
      </w:r>
      <w:r w:rsidR="00226BE5" w:rsidRPr="00091E91">
        <w:rPr>
          <w:rFonts w:cs="Times New Roman"/>
          <w:szCs w:val="20"/>
        </w:rPr>
        <w:t>.</w:t>
      </w:r>
    </w:p>
    <w:sectPr w:rsidR="00226BE5" w:rsidRPr="00091E91" w:rsidSect="00EF6934">
      <w:headerReference w:type="default" r:id="rId47"/>
      <w:pgSz w:w="12242" w:h="15842" w:code="1"/>
      <w:pgMar w:top="2268" w:right="1134" w:bottom="992" w:left="1134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89C6" w14:textId="77777777" w:rsidR="009A08BE" w:rsidRDefault="009A08BE">
      <w:r>
        <w:separator/>
      </w:r>
    </w:p>
  </w:endnote>
  <w:endnote w:type="continuationSeparator" w:id="0">
    <w:p w14:paraId="0C37758C" w14:textId="77777777" w:rsidR="009A08BE" w:rsidRDefault="009A08BE">
      <w:r>
        <w:continuationSeparator/>
      </w:r>
    </w:p>
  </w:endnote>
  <w:endnote w:type="continuationNotice" w:id="1">
    <w:p w14:paraId="4AFBBD91" w14:textId="77777777" w:rsidR="009A08BE" w:rsidRDefault="009A0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4C55" w14:textId="77777777" w:rsidR="009A08BE" w:rsidRDefault="009A08BE">
      <w:r>
        <w:separator/>
      </w:r>
    </w:p>
  </w:footnote>
  <w:footnote w:type="continuationSeparator" w:id="0">
    <w:p w14:paraId="6A4E1F96" w14:textId="77777777" w:rsidR="009A08BE" w:rsidRDefault="009A08BE">
      <w:r>
        <w:continuationSeparator/>
      </w:r>
    </w:p>
  </w:footnote>
  <w:footnote w:type="continuationNotice" w:id="1">
    <w:p w14:paraId="7B979E6D" w14:textId="77777777" w:rsidR="009A08BE" w:rsidRDefault="009A08BE"/>
  </w:footnote>
  <w:footnote w:id="2">
    <w:p w14:paraId="7F6C4D5A" w14:textId="30EFEE22" w:rsidR="00A2797D" w:rsidRPr="00A2797D" w:rsidRDefault="00A2797D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A340F">
        <w:rPr>
          <w:sz w:val="16"/>
          <w:szCs w:val="18"/>
        </w:rPr>
        <w:t xml:space="preserve">Los Indicadores Coincidente y Adelantado </w:t>
      </w:r>
      <w:r>
        <w:rPr>
          <w:sz w:val="16"/>
          <w:szCs w:val="18"/>
        </w:rPr>
        <w:t>se constituyen</w:t>
      </w:r>
      <w:r w:rsidRPr="008A340F">
        <w:rPr>
          <w:sz w:val="16"/>
          <w:szCs w:val="18"/>
        </w:rPr>
        <w:t xml:space="preserve"> por los componentes cíclicos de sus variables</w:t>
      </w:r>
      <w:r>
        <w:rPr>
          <w:sz w:val="16"/>
          <w:szCs w:val="18"/>
        </w:rPr>
        <w:t xml:space="preserve"> y se referencian </w:t>
      </w:r>
      <w:r w:rsidRPr="008A340F">
        <w:rPr>
          <w:sz w:val="16"/>
          <w:szCs w:val="18"/>
        </w:rPr>
        <w:t xml:space="preserve">a sus respectivas tendencias de largo plazo, lo que se conoce como </w:t>
      </w:r>
      <w:r>
        <w:rPr>
          <w:sz w:val="16"/>
          <w:szCs w:val="18"/>
        </w:rPr>
        <w:t>«</w:t>
      </w:r>
      <w:r w:rsidRPr="008A340F">
        <w:rPr>
          <w:sz w:val="16"/>
          <w:szCs w:val="18"/>
        </w:rPr>
        <w:t>ciclo de crecimiento</w:t>
      </w:r>
      <w:r>
        <w:rPr>
          <w:sz w:val="16"/>
          <w:szCs w:val="18"/>
        </w:rPr>
        <w:t>»</w:t>
      </w:r>
      <w:r w:rsidRPr="008A340F">
        <w:rPr>
          <w:sz w:val="16"/>
          <w:szCs w:val="18"/>
        </w:rPr>
        <w:t>. Con el objetivo de contribuir al análisis de los ciclos económicos, el I</w:t>
      </w:r>
      <w:r>
        <w:rPr>
          <w:sz w:val="16"/>
          <w:szCs w:val="18"/>
        </w:rPr>
        <w:t>nstituto Nacional de Estadística y Geografía (I</w:t>
      </w:r>
      <w:r w:rsidRPr="008A340F">
        <w:rPr>
          <w:sz w:val="16"/>
          <w:szCs w:val="18"/>
        </w:rPr>
        <w:t>NEGI</w:t>
      </w:r>
      <w:r>
        <w:rPr>
          <w:sz w:val="16"/>
          <w:szCs w:val="18"/>
        </w:rPr>
        <w:t>)</w:t>
      </w:r>
      <w:r w:rsidRPr="008A340F">
        <w:rPr>
          <w:sz w:val="16"/>
          <w:szCs w:val="18"/>
        </w:rPr>
        <w:t xml:space="preserve"> pone a disposición de</w:t>
      </w:r>
      <w:r>
        <w:rPr>
          <w:sz w:val="16"/>
          <w:szCs w:val="18"/>
        </w:rPr>
        <w:t xml:space="preserve"> las y</w:t>
      </w:r>
      <w:r w:rsidRPr="008A340F">
        <w:rPr>
          <w:sz w:val="16"/>
          <w:szCs w:val="18"/>
        </w:rPr>
        <w:t xml:space="preserve"> los usuarios, de manera gráfica, los Indicadores Cíclicos bajo el enfoque del ciclo de negocios o clásico</w:t>
      </w:r>
      <w:r>
        <w:rPr>
          <w:sz w:val="16"/>
          <w:szCs w:val="18"/>
        </w:rPr>
        <w:t>.</w:t>
      </w:r>
      <w:r w:rsidRPr="008A340F">
        <w:rPr>
          <w:sz w:val="16"/>
          <w:szCs w:val="18"/>
        </w:rPr>
        <w:t xml:space="preserve"> (</w:t>
      </w:r>
      <w:r>
        <w:rPr>
          <w:sz w:val="16"/>
          <w:szCs w:val="18"/>
        </w:rPr>
        <w:t>V</w:t>
      </w:r>
      <w:r w:rsidRPr="008A340F">
        <w:rPr>
          <w:sz w:val="16"/>
          <w:szCs w:val="18"/>
        </w:rPr>
        <w:t xml:space="preserve">er gráficas </w:t>
      </w:r>
      <w:r>
        <w:rPr>
          <w:sz w:val="16"/>
          <w:szCs w:val="18"/>
        </w:rPr>
        <w:t>8</w:t>
      </w:r>
      <w:r w:rsidRPr="008A340F">
        <w:rPr>
          <w:sz w:val="16"/>
          <w:szCs w:val="18"/>
        </w:rPr>
        <w:t xml:space="preserve"> y </w:t>
      </w:r>
      <w:r>
        <w:rPr>
          <w:sz w:val="16"/>
          <w:szCs w:val="18"/>
        </w:rPr>
        <w:t>9 de la Nota Técnica</w:t>
      </w:r>
      <w:r w:rsidRPr="008A340F">
        <w:rPr>
          <w:sz w:val="16"/>
          <w:szCs w:val="18"/>
        </w:rPr>
        <w:t>).</w:t>
      </w:r>
    </w:p>
  </w:footnote>
  <w:footnote w:id="3">
    <w:p w14:paraId="6663E930" w14:textId="4E514280" w:rsidR="00A2797D" w:rsidRPr="00A2797D" w:rsidRDefault="00A2797D" w:rsidP="00DC1B9D">
      <w:pPr>
        <w:pStyle w:val="Textonotapie"/>
        <w:ind w:left="173" w:hanging="173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8"/>
        </w:rPr>
        <w:t>E</w:t>
      </w:r>
      <w:r w:rsidRPr="008A340F">
        <w:rPr>
          <w:sz w:val="16"/>
          <w:szCs w:val="18"/>
        </w:rPr>
        <w:t xml:space="preserve">l Indicador Coincidente </w:t>
      </w:r>
      <w:r w:rsidR="002C722C">
        <w:rPr>
          <w:sz w:val="16"/>
          <w:szCs w:val="18"/>
        </w:rPr>
        <w:t>muestr</w:t>
      </w:r>
      <w:r w:rsidRPr="008A340F">
        <w:rPr>
          <w:sz w:val="16"/>
          <w:szCs w:val="18"/>
        </w:rPr>
        <w:t xml:space="preserve">a el impacto significativo </w:t>
      </w:r>
      <w:r>
        <w:rPr>
          <w:sz w:val="16"/>
          <w:szCs w:val="18"/>
        </w:rPr>
        <w:t xml:space="preserve">que tuvo la </w:t>
      </w:r>
      <w:r w:rsidRPr="008A340F">
        <w:rPr>
          <w:sz w:val="16"/>
          <w:szCs w:val="18"/>
        </w:rPr>
        <w:t xml:space="preserve">pandemia </w:t>
      </w:r>
      <w:r>
        <w:rPr>
          <w:sz w:val="16"/>
          <w:szCs w:val="18"/>
        </w:rPr>
        <w:t xml:space="preserve">por la </w:t>
      </w:r>
      <w:r w:rsidRPr="008A340F">
        <w:rPr>
          <w:sz w:val="16"/>
          <w:szCs w:val="18"/>
        </w:rPr>
        <w:t xml:space="preserve">COVID-19. Sin embargo, la magnitud de su caída o de </w:t>
      </w:r>
      <w:r>
        <w:rPr>
          <w:sz w:val="16"/>
          <w:szCs w:val="18"/>
        </w:rPr>
        <w:t>s</w:t>
      </w:r>
      <w:r w:rsidRPr="008A340F">
        <w:rPr>
          <w:sz w:val="16"/>
          <w:szCs w:val="18"/>
        </w:rPr>
        <w:t xml:space="preserve">u recuperación no debe considerarse como una medida de la contracción o recuperación de la actividad económica, sino como una indicación del grado de certeza sobre el rumbo que </w:t>
      </w:r>
      <w:r w:rsidRPr="00EC4652">
        <w:rPr>
          <w:sz w:val="16"/>
          <w:szCs w:val="18"/>
        </w:rPr>
        <w:t>está presentando.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8DB2" w14:textId="131B9056" w:rsidR="00F35D4A" w:rsidRDefault="00F35D4A" w:rsidP="00C075B0">
    <w:pPr>
      <w:pStyle w:val="Encabezado"/>
      <w:tabs>
        <w:tab w:val="clear" w:pos="4320"/>
        <w:tab w:val="clear" w:pos="8640"/>
        <w:tab w:val="left" w:pos="2188"/>
      </w:tabs>
    </w:pPr>
  </w:p>
  <w:p w14:paraId="1F2B854B" w14:textId="77777777" w:rsidR="004C5E3A" w:rsidRDefault="004C5E3A" w:rsidP="004C5E3A">
    <w:pPr>
      <w:pStyle w:val="Encabezado"/>
      <w:ind w:left="-142" w:right="49" w:hanging="142"/>
      <w:jc w:val="right"/>
      <w:rPr>
        <w:b/>
        <w:color w:val="002060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81E6D77" wp14:editId="225A5E40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356466350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54E02" w14:textId="620A864B" w:rsidR="004C5E3A" w:rsidRPr="00306ECD" w:rsidRDefault="004C5E3A" w:rsidP="004C5E3A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53</w:t>
    </w:r>
    <w:r>
      <w:rPr>
        <w:b/>
        <w:color w:val="002060"/>
      </w:rPr>
      <w:t>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57AE92AB" w14:textId="77777777" w:rsidR="004C5E3A" w:rsidRPr="00306ECD" w:rsidRDefault="004C5E3A" w:rsidP="004C5E3A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4 DE 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5F3D9232" w14:textId="29D8E9AE" w:rsidR="004C5E3A" w:rsidRPr="00F22E89" w:rsidRDefault="004C5E3A" w:rsidP="004C5E3A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>
      <w:rPr>
        <w:b/>
        <w:color w:val="002060"/>
      </w:rPr>
      <w:t>17</w:t>
    </w:r>
  </w:p>
  <w:p w14:paraId="65B6A578" w14:textId="4A9AF691" w:rsidR="00F35D4A" w:rsidRDefault="00F35D4A" w:rsidP="007B4737">
    <w:pPr>
      <w:pStyle w:val="Encabezado"/>
      <w:tabs>
        <w:tab w:val="clear" w:pos="4320"/>
        <w:tab w:val="clear" w:pos="8640"/>
        <w:tab w:val="left" w:pos="21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35F6B"/>
    <w:multiLevelType w:val="hybridMultilevel"/>
    <w:tmpl w:val="434890E8"/>
    <w:lvl w:ilvl="0" w:tplc="A6463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0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8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0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8F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BC7EF1"/>
    <w:multiLevelType w:val="hybridMultilevel"/>
    <w:tmpl w:val="5882D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675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7B24827"/>
    <w:multiLevelType w:val="hybridMultilevel"/>
    <w:tmpl w:val="7394735C"/>
    <w:lvl w:ilvl="0" w:tplc="401E20E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A1EC430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Univers" w:hint="default"/>
      </w:rPr>
    </w:lvl>
    <w:lvl w:ilvl="2" w:tplc="092AEAC4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F7643EF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D6DA1152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Univers" w:hint="default"/>
      </w:rPr>
    </w:lvl>
    <w:lvl w:ilvl="5" w:tplc="D254894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A3CC505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B46AE6B0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Univers" w:hint="default"/>
      </w:rPr>
    </w:lvl>
    <w:lvl w:ilvl="8" w:tplc="7FFAFE58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18" w15:restartNumberingAfterBreak="0">
    <w:nsid w:val="7C4A020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226618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4424139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791283888">
    <w:abstractNumId w:val="3"/>
  </w:num>
  <w:num w:numId="4" w16cid:durableId="1782141582">
    <w:abstractNumId w:val="6"/>
  </w:num>
  <w:num w:numId="5" w16cid:durableId="66613723">
    <w:abstractNumId w:val="8"/>
  </w:num>
  <w:num w:numId="6" w16cid:durableId="1923486511">
    <w:abstractNumId w:val="2"/>
  </w:num>
  <w:num w:numId="7" w16cid:durableId="1668944438">
    <w:abstractNumId w:val="4"/>
  </w:num>
  <w:num w:numId="8" w16cid:durableId="141167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1982776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1249277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200435946">
    <w:abstractNumId w:val="16"/>
  </w:num>
  <w:num w:numId="12" w16cid:durableId="1936942186">
    <w:abstractNumId w:val="19"/>
  </w:num>
  <w:num w:numId="13" w16cid:durableId="1307929350">
    <w:abstractNumId w:val="20"/>
  </w:num>
  <w:num w:numId="14" w16cid:durableId="426660756">
    <w:abstractNumId w:val="11"/>
  </w:num>
  <w:num w:numId="15" w16cid:durableId="363557454">
    <w:abstractNumId w:val="9"/>
  </w:num>
  <w:num w:numId="16" w16cid:durableId="795562674">
    <w:abstractNumId w:val="15"/>
  </w:num>
  <w:num w:numId="17" w16cid:durableId="1414816274">
    <w:abstractNumId w:val="10"/>
  </w:num>
  <w:num w:numId="18" w16cid:durableId="1354769055">
    <w:abstractNumId w:val="13"/>
  </w:num>
  <w:num w:numId="19" w16cid:durableId="1343360086">
    <w:abstractNumId w:val="5"/>
  </w:num>
  <w:num w:numId="20" w16cid:durableId="49475887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2" w:hanging="360"/>
        </w:pPr>
        <w:rPr>
          <w:rFonts w:ascii="Symbol" w:hAnsi="Symbol" w:hint="default"/>
        </w:rPr>
      </w:lvl>
    </w:lvlOverride>
  </w:num>
  <w:num w:numId="21" w16cid:durableId="445542211">
    <w:abstractNumId w:val="17"/>
  </w:num>
  <w:num w:numId="22" w16cid:durableId="1413819655">
    <w:abstractNumId w:val="1"/>
  </w:num>
  <w:num w:numId="23" w16cid:durableId="13654015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24" w16cid:durableId="1136996164">
    <w:abstractNumId w:val="7"/>
  </w:num>
  <w:num w:numId="25" w16cid:durableId="270750860">
    <w:abstractNumId w:val="12"/>
  </w:num>
  <w:num w:numId="26" w16cid:durableId="1900046424">
    <w:abstractNumId w:val="18"/>
  </w:num>
  <w:num w:numId="27" w16cid:durableId="1993214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37"/>
    <w:rsid w:val="0000043F"/>
    <w:rsid w:val="000004E5"/>
    <w:rsid w:val="0000098E"/>
    <w:rsid w:val="00000BEA"/>
    <w:rsid w:val="0000180F"/>
    <w:rsid w:val="00002466"/>
    <w:rsid w:val="00002665"/>
    <w:rsid w:val="000027BD"/>
    <w:rsid w:val="00002B26"/>
    <w:rsid w:val="00003184"/>
    <w:rsid w:val="000033DF"/>
    <w:rsid w:val="00003666"/>
    <w:rsid w:val="0000384D"/>
    <w:rsid w:val="00003A34"/>
    <w:rsid w:val="00003A40"/>
    <w:rsid w:val="00003C25"/>
    <w:rsid w:val="00003C68"/>
    <w:rsid w:val="00004203"/>
    <w:rsid w:val="00004291"/>
    <w:rsid w:val="0000458A"/>
    <w:rsid w:val="00004929"/>
    <w:rsid w:val="00004CE1"/>
    <w:rsid w:val="000050C6"/>
    <w:rsid w:val="000056C9"/>
    <w:rsid w:val="000057CE"/>
    <w:rsid w:val="00005940"/>
    <w:rsid w:val="00005B9D"/>
    <w:rsid w:val="00005F84"/>
    <w:rsid w:val="00006B5A"/>
    <w:rsid w:val="00006B7B"/>
    <w:rsid w:val="00006E23"/>
    <w:rsid w:val="000078B1"/>
    <w:rsid w:val="00007A1A"/>
    <w:rsid w:val="00007EE8"/>
    <w:rsid w:val="00010A59"/>
    <w:rsid w:val="000112A7"/>
    <w:rsid w:val="00011463"/>
    <w:rsid w:val="0001151F"/>
    <w:rsid w:val="00011737"/>
    <w:rsid w:val="000117A9"/>
    <w:rsid w:val="00011840"/>
    <w:rsid w:val="00011AC0"/>
    <w:rsid w:val="00011BD3"/>
    <w:rsid w:val="00012278"/>
    <w:rsid w:val="0001248B"/>
    <w:rsid w:val="00012623"/>
    <w:rsid w:val="000129DA"/>
    <w:rsid w:val="00012A27"/>
    <w:rsid w:val="00012D75"/>
    <w:rsid w:val="00012DD8"/>
    <w:rsid w:val="00012E16"/>
    <w:rsid w:val="0001302A"/>
    <w:rsid w:val="000132A4"/>
    <w:rsid w:val="00013319"/>
    <w:rsid w:val="000133BD"/>
    <w:rsid w:val="00013B35"/>
    <w:rsid w:val="00013E55"/>
    <w:rsid w:val="00013F4E"/>
    <w:rsid w:val="00014340"/>
    <w:rsid w:val="0001447E"/>
    <w:rsid w:val="000144D6"/>
    <w:rsid w:val="000144ED"/>
    <w:rsid w:val="00014FBD"/>
    <w:rsid w:val="00015302"/>
    <w:rsid w:val="00015A5D"/>
    <w:rsid w:val="00015B80"/>
    <w:rsid w:val="00015E25"/>
    <w:rsid w:val="0001636B"/>
    <w:rsid w:val="00016590"/>
    <w:rsid w:val="00016B4E"/>
    <w:rsid w:val="00016D3A"/>
    <w:rsid w:val="0001718D"/>
    <w:rsid w:val="000176AC"/>
    <w:rsid w:val="00020037"/>
    <w:rsid w:val="00020407"/>
    <w:rsid w:val="00020905"/>
    <w:rsid w:val="00021178"/>
    <w:rsid w:val="000211B5"/>
    <w:rsid w:val="000213F5"/>
    <w:rsid w:val="00021432"/>
    <w:rsid w:val="00021492"/>
    <w:rsid w:val="000216A3"/>
    <w:rsid w:val="00021A9E"/>
    <w:rsid w:val="00021BB2"/>
    <w:rsid w:val="000226B4"/>
    <w:rsid w:val="000228C4"/>
    <w:rsid w:val="00022CA3"/>
    <w:rsid w:val="00022DF0"/>
    <w:rsid w:val="0002312E"/>
    <w:rsid w:val="00023473"/>
    <w:rsid w:val="0002384E"/>
    <w:rsid w:val="00024037"/>
    <w:rsid w:val="0002404E"/>
    <w:rsid w:val="000246CD"/>
    <w:rsid w:val="0002488E"/>
    <w:rsid w:val="00024B81"/>
    <w:rsid w:val="00024CFB"/>
    <w:rsid w:val="00025651"/>
    <w:rsid w:val="00025800"/>
    <w:rsid w:val="00025E3D"/>
    <w:rsid w:val="000260EE"/>
    <w:rsid w:val="00026B3C"/>
    <w:rsid w:val="00026B52"/>
    <w:rsid w:val="00026DEF"/>
    <w:rsid w:val="0002720E"/>
    <w:rsid w:val="0002790D"/>
    <w:rsid w:val="00030288"/>
    <w:rsid w:val="00030480"/>
    <w:rsid w:val="000305BE"/>
    <w:rsid w:val="0003065F"/>
    <w:rsid w:val="00030D10"/>
    <w:rsid w:val="00031231"/>
    <w:rsid w:val="000313EB"/>
    <w:rsid w:val="000314D3"/>
    <w:rsid w:val="00031BCF"/>
    <w:rsid w:val="00031D11"/>
    <w:rsid w:val="00031FAF"/>
    <w:rsid w:val="000323E2"/>
    <w:rsid w:val="00032629"/>
    <w:rsid w:val="00032B16"/>
    <w:rsid w:val="00032C87"/>
    <w:rsid w:val="00032F1B"/>
    <w:rsid w:val="00033603"/>
    <w:rsid w:val="00033A14"/>
    <w:rsid w:val="00034237"/>
    <w:rsid w:val="0003447A"/>
    <w:rsid w:val="00034589"/>
    <w:rsid w:val="00034990"/>
    <w:rsid w:val="00034BC3"/>
    <w:rsid w:val="00034D80"/>
    <w:rsid w:val="000353CA"/>
    <w:rsid w:val="000353F3"/>
    <w:rsid w:val="000355EE"/>
    <w:rsid w:val="00035600"/>
    <w:rsid w:val="00035B2D"/>
    <w:rsid w:val="00035DA7"/>
    <w:rsid w:val="00035F08"/>
    <w:rsid w:val="00035F85"/>
    <w:rsid w:val="00036538"/>
    <w:rsid w:val="000367B5"/>
    <w:rsid w:val="00036D72"/>
    <w:rsid w:val="00036F25"/>
    <w:rsid w:val="00037089"/>
    <w:rsid w:val="00037177"/>
    <w:rsid w:val="0003724E"/>
    <w:rsid w:val="00037753"/>
    <w:rsid w:val="00037CC4"/>
    <w:rsid w:val="00037D12"/>
    <w:rsid w:val="0004066E"/>
    <w:rsid w:val="000407B4"/>
    <w:rsid w:val="00040A18"/>
    <w:rsid w:val="00040C70"/>
    <w:rsid w:val="00040F75"/>
    <w:rsid w:val="00041897"/>
    <w:rsid w:val="00041968"/>
    <w:rsid w:val="00041CCA"/>
    <w:rsid w:val="00041FF7"/>
    <w:rsid w:val="0004225C"/>
    <w:rsid w:val="00042594"/>
    <w:rsid w:val="00042638"/>
    <w:rsid w:val="00042824"/>
    <w:rsid w:val="00043040"/>
    <w:rsid w:val="00043091"/>
    <w:rsid w:val="000430F3"/>
    <w:rsid w:val="0004348A"/>
    <w:rsid w:val="00043535"/>
    <w:rsid w:val="00043743"/>
    <w:rsid w:val="000437E1"/>
    <w:rsid w:val="0004388A"/>
    <w:rsid w:val="00043B32"/>
    <w:rsid w:val="00043E2B"/>
    <w:rsid w:val="00044296"/>
    <w:rsid w:val="00044699"/>
    <w:rsid w:val="00044700"/>
    <w:rsid w:val="000447E8"/>
    <w:rsid w:val="00044BBD"/>
    <w:rsid w:val="00044C5E"/>
    <w:rsid w:val="00044F76"/>
    <w:rsid w:val="0004593B"/>
    <w:rsid w:val="0004596A"/>
    <w:rsid w:val="00045AF1"/>
    <w:rsid w:val="00045D40"/>
    <w:rsid w:val="00045E9B"/>
    <w:rsid w:val="00045EF5"/>
    <w:rsid w:val="00046139"/>
    <w:rsid w:val="000462D0"/>
    <w:rsid w:val="000465BF"/>
    <w:rsid w:val="00046822"/>
    <w:rsid w:val="0004697B"/>
    <w:rsid w:val="00046AB6"/>
    <w:rsid w:val="00046B06"/>
    <w:rsid w:val="00046B9B"/>
    <w:rsid w:val="00046D06"/>
    <w:rsid w:val="00046D96"/>
    <w:rsid w:val="00046F38"/>
    <w:rsid w:val="000470AE"/>
    <w:rsid w:val="000471CD"/>
    <w:rsid w:val="00047233"/>
    <w:rsid w:val="0004735D"/>
    <w:rsid w:val="0004777C"/>
    <w:rsid w:val="00047F11"/>
    <w:rsid w:val="000501E0"/>
    <w:rsid w:val="00050221"/>
    <w:rsid w:val="00050934"/>
    <w:rsid w:val="00050FB5"/>
    <w:rsid w:val="00051729"/>
    <w:rsid w:val="00051C72"/>
    <w:rsid w:val="00051D1C"/>
    <w:rsid w:val="00051D9E"/>
    <w:rsid w:val="0005269E"/>
    <w:rsid w:val="000527C3"/>
    <w:rsid w:val="00052C69"/>
    <w:rsid w:val="00052F04"/>
    <w:rsid w:val="00052F1E"/>
    <w:rsid w:val="000536D2"/>
    <w:rsid w:val="0005387E"/>
    <w:rsid w:val="00053B2C"/>
    <w:rsid w:val="00053BEE"/>
    <w:rsid w:val="00053EB7"/>
    <w:rsid w:val="000540AD"/>
    <w:rsid w:val="00054343"/>
    <w:rsid w:val="00054A27"/>
    <w:rsid w:val="00054A4F"/>
    <w:rsid w:val="00054AF2"/>
    <w:rsid w:val="00054B9C"/>
    <w:rsid w:val="00054F99"/>
    <w:rsid w:val="00055047"/>
    <w:rsid w:val="000556E2"/>
    <w:rsid w:val="00055B54"/>
    <w:rsid w:val="000563D6"/>
    <w:rsid w:val="00056870"/>
    <w:rsid w:val="00056CC6"/>
    <w:rsid w:val="00056F51"/>
    <w:rsid w:val="000570AD"/>
    <w:rsid w:val="000571DD"/>
    <w:rsid w:val="00057361"/>
    <w:rsid w:val="000573F5"/>
    <w:rsid w:val="00057577"/>
    <w:rsid w:val="0005780D"/>
    <w:rsid w:val="00057DFE"/>
    <w:rsid w:val="00057E19"/>
    <w:rsid w:val="00057F37"/>
    <w:rsid w:val="00057FE4"/>
    <w:rsid w:val="000602B0"/>
    <w:rsid w:val="0006056C"/>
    <w:rsid w:val="00060F0F"/>
    <w:rsid w:val="0006157C"/>
    <w:rsid w:val="00061A8D"/>
    <w:rsid w:val="00061ACF"/>
    <w:rsid w:val="00061D4D"/>
    <w:rsid w:val="00061FA5"/>
    <w:rsid w:val="00062023"/>
    <w:rsid w:val="00062109"/>
    <w:rsid w:val="0006226E"/>
    <w:rsid w:val="0006228A"/>
    <w:rsid w:val="000622AB"/>
    <w:rsid w:val="000623E2"/>
    <w:rsid w:val="00062455"/>
    <w:rsid w:val="00062976"/>
    <w:rsid w:val="000634A5"/>
    <w:rsid w:val="00063614"/>
    <w:rsid w:val="00063838"/>
    <w:rsid w:val="000638D5"/>
    <w:rsid w:val="000639A1"/>
    <w:rsid w:val="00063C80"/>
    <w:rsid w:val="00063E42"/>
    <w:rsid w:val="00063EF6"/>
    <w:rsid w:val="00063FAA"/>
    <w:rsid w:val="0006415C"/>
    <w:rsid w:val="0006433F"/>
    <w:rsid w:val="0006452A"/>
    <w:rsid w:val="000646BA"/>
    <w:rsid w:val="00064B87"/>
    <w:rsid w:val="00064BBC"/>
    <w:rsid w:val="00064E75"/>
    <w:rsid w:val="00064E9D"/>
    <w:rsid w:val="00064F81"/>
    <w:rsid w:val="00064FDB"/>
    <w:rsid w:val="00065106"/>
    <w:rsid w:val="000651F1"/>
    <w:rsid w:val="00065277"/>
    <w:rsid w:val="00065708"/>
    <w:rsid w:val="00065828"/>
    <w:rsid w:val="00065A07"/>
    <w:rsid w:val="00065BC1"/>
    <w:rsid w:val="00065BCD"/>
    <w:rsid w:val="00066638"/>
    <w:rsid w:val="00066A08"/>
    <w:rsid w:val="00066D4C"/>
    <w:rsid w:val="00066DA0"/>
    <w:rsid w:val="00066EA7"/>
    <w:rsid w:val="00066EC5"/>
    <w:rsid w:val="00067151"/>
    <w:rsid w:val="000672ED"/>
    <w:rsid w:val="00067AE6"/>
    <w:rsid w:val="00067BCA"/>
    <w:rsid w:val="00067DC8"/>
    <w:rsid w:val="0007009E"/>
    <w:rsid w:val="0007012A"/>
    <w:rsid w:val="0007017F"/>
    <w:rsid w:val="00070180"/>
    <w:rsid w:val="00070431"/>
    <w:rsid w:val="00070614"/>
    <w:rsid w:val="000707FF"/>
    <w:rsid w:val="00070864"/>
    <w:rsid w:val="00070D02"/>
    <w:rsid w:val="0007145A"/>
    <w:rsid w:val="00071998"/>
    <w:rsid w:val="00071F33"/>
    <w:rsid w:val="000723B7"/>
    <w:rsid w:val="000724D4"/>
    <w:rsid w:val="00072566"/>
    <w:rsid w:val="000725AC"/>
    <w:rsid w:val="00072759"/>
    <w:rsid w:val="00072B18"/>
    <w:rsid w:val="00072BCC"/>
    <w:rsid w:val="000730F3"/>
    <w:rsid w:val="00073491"/>
    <w:rsid w:val="000735E7"/>
    <w:rsid w:val="000739D2"/>
    <w:rsid w:val="00073A1A"/>
    <w:rsid w:val="00073EF4"/>
    <w:rsid w:val="0007440D"/>
    <w:rsid w:val="00074645"/>
    <w:rsid w:val="00074D24"/>
    <w:rsid w:val="000750DA"/>
    <w:rsid w:val="000753EC"/>
    <w:rsid w:val="0007567F"/>
    <w:rsid w:val="00075B3A"/>
    <w:rsid w:val="00075DEC"/>
    <w:rsid w:val="0007602D"/>
    <w:rsid w:val="00076234"/>
    <w:rsid w:val="00076275"/>
    <w:rsid w:val="000762EC"/>
    <w:rsid w:val="000767F7"/>
    <w:rsid w:val="00076ABA"/>
    <w:rsid w:val="00076B01"/>
    <w:rsid w:val="00076C81"/>
    <w:rsid w:val="00076EE9"/>
    <w:rsid w:val="000771A3"/>
    <w:rsid w:val="00077C46"/>
    <w:rsid w:val="00077F0F"/>
    <w:rsid w:val="0008027F"/>
    <w:rsid w:val="000802FF"/>
    <w:rsid w:val="0008084D"/>
    <w:rsid w:val="00080A22"/>
    <w:rsid w:val="000814ED"/>
    <w:rsid w:val="0008165B"/>
    <w:rsid w:val="0008175A"/>
    <w:rsid w:val="0008195B"/>
    <w:rsid w:val="00081F37"/>
    <w:rsid w:val="000820C3"/>
    <w:rsid w:val="0008223E"/>
    <w:rsid w:val="000826F7"/>
    <w:rsid w:val="00082F11"/>
    <w:rsid w:val="00083115"/>
    <w:rsid w:val="0008325D"/>
    <w:rsid w:val="000832CC"/>
    <w:rsid w:val="000834DD"/>
    <w:rsid w:val="00084329"/>
    <w:rsid w:val="00084687"/>
    <w:rsid w:val="000848E4"/>
    <w:rsid w:val="00084A57"/>
    <w:rsid w:val="00084BED"/>
    <w:rsid w:val="00084DE0"/>
    <w:rsid w:val="00084EDB"/>
    <w:rsid w:val="00084FF2"/>
    <w:rsid w:val="0008524D"/>
    <w:rsid w:val="000856E9"/>
    <w:rsid w:val="00085A79"/>
    <w:rsid w:val="00085AA9"/>
    <w:rsid w:val="00086295"/>
    <w:rsid w:val="000869AE"/>
    <w:rsid w:val="0008756B"/>
    <w:rsid w:val="000875E1"/>
    <w:rsid w:val="00087DB7"/>
    <w:rsid w:val="00087EB1"/>
    <w:rsid w:val="0009025D"/>
    <w:rsid w:val="00090B9C"/>
    <w:rsid w:val="00090D47"/>
    <w:rsid w:val="00090D4D"/>
    <w:rsid w:val="00090D7B"/>
    <w:rsid w:val="00090E0A"/>
    <w:rsid w:val="00091474"/>
    <w:rsid w:val="000915F7"/>
    <w:rsid w:val="00091E6F"/>
    <w:rsid w:val="00091E91"/>
    <w:rsid w:val="000920B0"/>
    <w:rsid w:val="000924E6"/>
    <w:rsid w:val="00092764"/>
    <w:rsid w:val="00092780"/>
    <w:rsid w:val="0009292F"/>
    <w:rsid w:val="00092F4C"/>
    <w:rsid w:val="00093043"/>
    <w:rsid w:val="00093617"/>
    <w:rsid w:val="00093C74"/>
    <w:rsid w:val="000941BB"/>
    <w:rsid w:val="000943A0"/>
    <w:rsid w:val="00094496"/>
    <w:rsid w:val="0009467D"/>
    <w:rsid w:val="000950E7"/>
    <w:rsid w:val="00095360"/>
    <w:rsid w:val="000955AA"/>
    <w:rsid w:val="000956AB"/>
    <w:rsid w:val="000957BC"/>
    <w:rsid w:val="00095B9A"/>
    <w:rsid w:val="00095E33"/>
    <w:rsid w:val="00095FE9"/>
    <w:rsid w:val="00096335"/>
    <w:rsid w:val="00096737"/>
    <w:rsid w:val="0009788A"/>
    <w:rsid w:val="00097924"/>
    <w:rsid w:val="00097C0A"/>
    <w:rsid w:val="000A0344"/>
    <w:rsid w:val="000A0703"/>
    <w:rsid w:val="000A0823"/>
    <w:rsid w:val="000A0C98"/>
    <w:rsid w:val="000A1641"/>
    <w:rsid w:val="000A1A22"/>
    <w:rsid w:val="000A1F1A"/>
    <w:rsid w:val="000A21D6"/>
    <w:rsid w:val="000A23C8"/>
    <w:rsid w:val="000A2F4F"/>
    <w:rsid w:val="000A31EF"/>
    <w:rsid w:val="000A3354"/>
    <w:rsid w:val="000A36A7"/>
    <w:rsid w:val="000A3733"/>
    <w:rsid w:val="000A43B0"/>
    <w:rsid w:val="000A44BD"/>
    <w:rsid w:val="000A4548"/>
    <w:rsid w:val="000A4986"/>
    <w:rsid w:val="000A4B1A"/>
    <w:rsid w:val="000A5078"/>
    <w:rsid w:val="000A53E6"/>
    <w:rsid w:val="000A574B"/>
    <w:rsid w:val="000A583E"/>
    <w:rsid w:val="000A58AC"/>
    <w:rsid w:val="000A5A05"/>
    <w:rsid w:val="000A5B04"/>
    <w:rsid w:val="000A5E2A"/>
    <w:rsid w:val="000A61EF"/>
    <w:rsid w:val="000A62B4"/>
    <w:rsid w:val="000A6324"/>
    <w:rsid w:val="000A643B"/>
    <w:rsid w:val="000A707A"/>
    <w:rsid w:val="000A7861"/>
    <w:rsid w:val="000A78BA"/>
    <w:rsid w:val="000A7C80"/>
    <w:rsid w:val="000A7F29"/>
    <w:rsid w:val="000B01F1"/>
    <w:rsid w:val="000B050B"/>
    <w:rsid w:val="000B0710"/>
    <w:rsid w:val="000B1B96"/>
    <w:rsid w:val="000B1C11"/>
    <w:rsid w:val="000B1D13"/>
    <w:rsid w:val="000B1D68"/>
    <w:rsid w:val="000B21E6"/>
    <w:rsid w:val="000B27D9"/>
    <w:rsid w:val="000B27F5"/>
    <w:rsid w:val="000B29B8"/>
    <w:rsid w:val="000B2A27"/>
    <w:rsid w:val="000B2E86"/>
    <w:rsid w:val="000B2FCD"/>
    <w:rsid w:val="000B3039"/>
    <w:rsid w:val="000B34B3"/>
    <w:rsid w:val="000B3C9A"/>
    <w:rsid w:val="000B4A6A"/>
    <w:rsid w:val="000B50FB"/>
    <w:rsid w:val="000B515D"/>
    <w:rsid w:val="000B5A74"/>
    <w:rsid w:val="000B5FA3"/>
    <w:rsid w:val="000B60B0"/>
    <w:rsid w:val="000B6194"/>
    <w:rsid w:val="000B691A"/>
    <w:rsid w:val="000B6AF6"/>
    <w:rsid w:val="000B6E60"/>
    <w:rsid w:val="000B70D6"/>
    <w:rsid w:val="000B7C18"/>
    <w:rsid w:val="000B7DCD"/>
    <w:rsid w:val="000B7F32"/>
    <w:rsid w:val="000B7F75"/>
    <w:rsid w:val="000C0063"/>
    <w:rsid w:val="000C0A9F"/>
    <w:rsid w:val="000C1051"/>
    <w:rsid w:val="000C1F04"/>
    <w:rsid w:val="000C226D"/>
    <w:rsid w:val="000C2892"/>
    <w:rsid w:val="000C2B3C"/>
    <w:rsid w:val="000C30D7"/>
    <w:rsid w:val="000C3105"/>
    <w:rsid w:val="000C32ED"/>
    <w:rsid w:val="000C340D"/>
    <w:rsid w:val="000C34DD"/>
    <w:rsid w:val="000C3572"/>
    <w:rsid w:val="000C37BC"/>
    <w:rsid w:val="000C41DC"/>
    <w:rsid w:val="000C482F"/>
    <w:rsid w:val="000C4873"/>
    <w:rsid w:val="000C4992"/>
    <w:rsid w:val="000C513C"/>
    <w:rsid w:val="000C5299"/>
    <w:rsid w:val="000C53E5"/>
    <w:rsid w:val="000C5468"/>
    <w:rsid w:val="000C55CC"/>
    <w:rsid w:val="000C5852"/>
    <w:rsid w:val="000C5D0E"/>
    <w:rsid w:val="000C69E7"/>
    <w:rsid w:val="000C6A4A"/>
    <w:rsid w:val="000C6AFD"/>
    <w:rsid w:val="000C6C4E"/>
    <w:rsid w:val="000C73F0"/>
    <w:rsid w:val="000C7411"/>
    <w:rsid w:val="000D06FA"/>
    <w:rsid w:val="000D0C3C"/>
    <w:rsid w:val="000D0C65"/>
    <w:rsid w:val="000D0DDA"/>
    <w:rsid w:val="000D0ED5"/>
    <w:rsid w:val="000D113E"/>
    <w:rsid w:val="000D1169"/>
    <w:rsid w:val="000D15C5"/>
    <w:rsid w:val="000D169E"/>
    <w:rsid w:val="000D1FFD"/>
    <w:rsid w:val="000D254A"/>
    <w:rsid w:val="000D25B5"/>
    <w:rsid w:val="000D269B"/>
    <w:rsid w:val="000D28A5"/>
    <w:rsid w:val="000D31C1"/>
    <w:rsid w:val="000D3539"/>
    <w:rsid w:val="000D36B2"/>
    <w:rsid w:val="000D37DC"/>
    <w:rsid w:val="000D39FD"/>
    <w:rsid w:val="000D3DF8"/>
    <w:rsid w:val="000D3EEE"/>
    <w:rsid w:val="000D4382"/>
    <w:rsid w:val="000D4619"/>
    <w:rsid w:val="000D4833"/>
    <w:rsid w:val="000D49D2"/>
    <w:rsid w:val="000D4A34"/>
    <w:rsid w:val="000D4A88"/>
    <w:rsid w:val="000D4BBC"/>
    <w:rsid w:val="000D4CC4"/>
    <w:rsid w:val="000D4D90"/>
    <w:rsid w:val="000D4E26"/>
    <w:rsid w:val="000D4EC5"/>
    <w:rsid w:val="000D5176"/>
    <w:rsid w:val="000D5EDB"/>
    <w:rsid w:val="000D61C6"/>
    <w:rsid w:val="000D64A3"/>
    <w:rsid w:val="000D6C0F"/>
    <w:rsid w:val="000D6D82"/>
    <w:rsid w:val="000D6F1E"/>
    <w:rsid w:val="000D727D"/>
    <w:rsid w:val="000D7A95"/>
    <w:rsid w:val="000D7BBD"/>
    <w:rsid w:val="000D7CEB"/>
    <w:rsid w:val="000D7ED7"/>
    <w:rsid w:val="000E03C0"/>
    <w:rsid w:val="000E0654"/>
    <w:rsid w:val="000E0F0F"/>
    <w:rsid w:val="000E10BA"/>
    <w:rsid w:val="000E134F"/>
    <w:rsid w:val="000E19B3"/>
    <w:rsid w:val="000E2064"/>
    <w:rsid w:val="000E220C"/>
    <w:rsid w:val="000E2469"/>
    <w:rsid w:val="000E267E"/>
    <w:rsid w:val="000E2970"/>
    <w:rsid w:val="000E2E17"/>
    <w:rsid w:val="000E3039"/>
    <w:rsid w:val="000E326F"/>
    <w:rsid w:val="000E344A"/>
    <w:rsid w:val="000E3CC1"/>
    <w:rsid w:val="000E40A8"/>
    <w:rsid w:val="000E4299"/>
    <w:rsid w:val="000E4770"/>
    <w:rsid w:val="000E51AE"/>
    <w:rsid w:val="000E5331"/>
    <w:rsid w:val="000E5526"/>
    <w:rsid w:val="000E5D6B"/>
    <w:rsid w:val="000E5F93"/>
    <w:rsid w:val="000E5FE0"/>
    <w:rsid w:val="000E6078"/>
    <w:rsid w:val="000E6861"/>
    <w:rsid w:val="000E68BB"/>
    <w:rsid w:val="000E6D5D"/>
    <w:rsid w:val="000E6F65"/>
    <w:rsid w:val="000E70E8"/>
    <w:rsid w:val="000E7E28"/>
    <w:rsid w:val="000F05D5"/>
    <w:rsid w:val="000F076F"/>
    <w:rsid w:val="000F1493"/>
    <w:rsid w:val="000F15BE"/>
    <w:rsid w:val="000F16C4"/>
    <w:rsid w:val="000F19AF"/>
    <w:rsid w:val="000F1DEB"/>
    <w:rsid w:val="000F2204"/>
    <w:rsid w:val="000F30A2"/>
    <w:rsid w:val="000F339F"/>
    <w:rsid w:val="000F3491"/>
    <w:rsid w:val="000F3938"/>
    <w:rsid w:val="000F3DE6"/>
    <w:rsid w:val="000F3FFC"/>
    <w:rsid w:val="000F44E7"/>
    <w:rsid w:val="000F4537"/>
    <w:rsid w:val="000F48C1"/>
    <w:rsid w:val="000F49F1"/>
    <w:rsid w:val="000F4C41"/>
    <w:rsid w:val="000F4FA7"/>
    <w:rsid w:val="000F536A"/>
    <w:rsid w:val="000F541D"/>
    <w:rsid w:val="000F5AD1"/>
    <w:rsid w:val="000F5C03"/>
    <w:rsid w:val="000F5CC9"/>
    <w:rsid w:val="000F5EA0"/>
    <w:rsid w:val="000F5EDB"/>
    <w:rsid w:val="000F5F46"/>
    <w:rsid w:val="000F6153"/>
    <w:rsid w:val="000F654F"/>
    <w:rsid w:val="000F6817"/>
    <w:rsid w:val="000F69FA"/>
    <w:rsid w:val="000F6AF4"/>
    <w:rsid w:val="000F7135"/>
    <w:rsid w:val="000F7577"/>
    <w:rsid w:val="000F7633"/>
    <w:rsid w:val="000F7974"/>
    <w:rsid w:val="000F7DB3"/>
    <w:rsid w:val="000F7E68"/>
    <w:rsid w:val="000F7ECD"/>
    <w:rsid w:val="000F7FB5"/>
    <w:rsid w:val="00100317"/>
    <w:rsid w:val="00100F94"/>
    <w:rsid w:val="001011EC"/>
    <w:rsid w:val="001017C1"/>
    <w:rsid w:val="00101E60"/>
    <w:rsid w:val="00101E92"/>
    <w:rsid w:val="00101F40"/>
    <w:rsid w:val="00102122"/>
    <w:rsid w:val="00102B4F"/>
    <w:rsid w:val="0010367F"/>
    <w:rsid w:val="00103847"/>
    <w:rsid w:val="00103913"/>
    <w:rsid w:val="0010394C"/>
    <w:rsid w:val="00103BC7"/>
    <w:rsid w:val="001049D1"/>
    <w:rsid w:val="00105234"/>
    <w:rsid w:val="00105A31"/>
    <w:rsid w:val="00105E2B"/>
    <w:rsid w:val="00105EA7"/>
    <w:rsid w:val="0010619C"/>
    <w:rsid w:val="0010664D"/>
    <w:rsid w:val="00106B2C"/>
    <w:rsid w:val="00106D1F"/>
    <w:rsid w:val="00107590"/>
    <w:rsid w:val="00107722"/>
    <w:rsid w:val="00110510"/>
    <w:rsid w:val="0011076D"/>
    <w:rsid w:val="00110B6C"/>
    <w:rsid w:val="00110DB1"/>
    <w:rsid w:val="00110DF0"/>
    <w:rsid w:val="00110E6A"/>
    <w:rsid w:val="001114D0"/>
    <w:rsid w:val="00111703"/>
    <w:rsid w:val="00111AA3"/>
    <w:rsid w:val="00111F29"/>
    <w:rsid w:val="00112680"/>
    <w:rsid w:val="00113348"/>
    <w:rsid w:val="00113404"/>
    <w:rsid w:val="001134B4"/>
    <w:rsid w:val="00113733"/>
    <w:rsid w:val="001138AF"/>
    <w:rsid w:val="00113C81"/>
    <w:rsid w:val="00113CFD"/>
    <w:rsid w:val="00113DE8"/>
    <w:rsid w:val="001140B0"/>
    <w:rsid w:val="0011424C"/>
    <w:rsid w:val="0011478A"/>
    <w:rsid w:val="00114B56"/>
    <w:rsid w:val="00114B8D"/>
    <w:rsid w:val="00114B96"/>
    <w:rsid w:val="00114E47"/>
    <w:rsid w:val="00115A20"/>
    <w:rsid w:val="00116647"/>
    <w:rsid w:val="00116A4F"/>
    <w:rsid w:val="00116F84"/>
    <w:rsid w:val="00116F89"/>
    <w:rsid w:val="00117270"/>
    <w:rsid w:val="00117AEF"/>
    <w:rsid w:val="00117D7A"/>
    <w:rsid w:val="00120098"/>
    <w:rsid w:val="00120112"/>
    <w:rsid w:val="00120465"/>
    <w:rsid w:val="00120C5B"/>
    <w:rsid w:val="00120CC4"/>
    <w:rsid w:val="00120EA1"/>
    <w:rsid w:val="001212C8"/>
    <w:rsid w:val="001216AF"/>
    <w:rsid w:val="0012181E"/>
    <w:rsid w:val="00122048"/>
    <w:rsid w:val="001221ED"/>
    <w:rsid w:val="00122378"/>
    <w:rsid w:val="001228A0"/>
    <w:rsid w:val="00122AF8"/>
    <w:rsid w:val="00122D25"/>
    <w:rsid w:val="0012318C"/>
    <w:rsid w:val="00123683"/>
    <w:rsid w:val="001236BC"/>
    <w:rsid w:val="001237DD"/>
    <w:rsid w:val="00123E2F"/>
    <w:rsid w:val="00123EFF"/>
    <w:rsid w:val="001241F7"/>
    <w:rsid w:val="001242E0"/>
    <w:rsid w:val="00124402"/>
    <w:rsid w:val="00124D1A"/>
    <w:rsid w:val="001250B0"/>
    <w:rsid w:val="001250DB"/>
    <w:rsid w:val="001251AF"/>
    <w:rsid w:val="00125243"/>
    <w:rsid w:val="00125654"/>
    <w:rsid w:val="00125D0D"/>
    <w:rsid w:val="00125D9D"/>
    <w:rsid w:val="001260FD"/>
    <w:rsid w:val="001263E8"/>
    <w:rsid w:val="00126C15"/>
    <w:rsid w:val="00126DA6"/>
    <w:rsid w:val="00127343"/>
    <w:rsid w:val="00127810"/>
    <w:rsid w:val="00127D0D"/>
    <w:rsid w:val="001301E6"/>
    <w:rsid w:val="001304F2"/>
    <w:rsid w:val="00130918"/>
    <w:rsid w:val="00130A27"/>
    <w:rsid w:val="00130C4C"/>
    <w:rsid w:val="00130D0C"/>
    <w:rsid w:val="001312A1"/>
    <w:rsid w:val="001313EB"/>
    <w:rsid w:val="00131595"/>
    <w:rsid w:val="00131C10"/>
    <w:rsid w:val="0013222E"/>
    <w:rsid w:val="0013226C"/>
    <w:rsid w:val="0013285D"/>
    <w:rsid w:val="0013286F"/>
    <w:rsid w:val="00132CEE"/>
    <w:rsid w:val="001333BC"/>
    <w:rsid w:val="00133464"/>
    <w:rsid w:val="0013366D"/>
    <w:rsid w:val="001343A9"/>
    <w:rsid w:val="001347FE"/>
    <w:rsid w:val="0013487D"/>
    <w:rsid w:val="0013489A"/>
    <w:rsid w:val="001348F0"/>
    <w:rsid w:val="00134904"/>
    <w:rsid w:val="001349AB"/>
    <w:rsid w:val="00134F4E"/>
    <w:rsid w:val="00134FB0"/>
    <w:rsid w:val="001350AC"/>
    <w:rsid w:val="001350C3"/>
    <w:rsid w:val="001352EC"/>
    <w:rsid w:val="00135C36"/>
    <w:rsid w:val="00135E0B"/>
    <w:rsid w:val="00135E41"/>
    <w:rsid w:val="001361A8"/>
    <w:rsid w:val="001362ED"/>
    <w:rsid w:val="001365A5"/>
    <w:rsid w:val="001366F0"/>
    <w:rsid w:val="001368CC"/>
    <w:rsid w:val="0013700F"/>
    <w:rsid w:val="001372CA"/>
    <w:rsid w:val="00137A7E"/>
    <w:rsid w:val="00137AFD"/>
    <w:rsid w:val="00140107"/>
    <w:rsid w:val="0014012A"/>
    <w:rsid w:val="00140689"/>
    <w:rsid w:val="00140718"/>
    <w:rsid w:val="00140AD8"/>
    <w:rsid w:val="00140BB3"/>
    <w:rsid w:val="00140BE4"/>
    <w:rsid w:val="00140CA0"/>
    <w:rsid w:val="001411DE"/>
    <w:rsid w:val="00141399"/>
    <w:rsid w:val="00141694"/>
    <w:rsid w:val="001416BE"/>
    <w:rsid w:val="00141A0B"/>
    <w:rsid w:val="00141AF4"/>
    <w:rsid w:val="00141AF8"/>
    <w:rsid w:val="00141B0B"/>
    <w:rsid w:val="00141C1C"/>
    <w:rsid w:val="00141C1E"/>
    <w:rsid w:val="0014231A"/>
    <w:rsid w:val="00142991"/>
    <w:rsid w:val="00142E09"/>
    <w:rsid w:val="001433E9"/>
    <w:rsid w:val="00143614"/>
    <w:rsid w:val="0014377B"/>
    <w:rsid w:val="001437CD"/>
    <w:rsid w:val="0014385A"/>
    <w:rsid w:val="00143D3A"/>
    <w:rsid w:val="00143DCF"/>
    <w:rsid w:val="00144E21"/>
    <w:rsid w:val="00144E79"/>
    <w:rsid w:val="001451F5"/>
    <w:rsid w:val="001454AF"/>
    <w:rsid w:val="0014557C"/>
    <w:rsid w:val="00145E7D"/>
    <w:rsid w:val="00145F65"/>
    <w:rsid w:val="001460E0"/>
    <w:rsid w:val="0014689D"/>
    <w:rsid w:val="00146902"/>
    <w:rsid w:val="00146DFA"/>
    <w:rsid w:val="001479E1"/>
    <w:rsid w:val="00147BD2"/>
    <w:rsid w:val="00147CFC"/>
    <w:rsid w:val="0015018D"/>
    <w:rsid w:val="00150228"/>
    <w:rsid w:val="001502C3"/>
    <w:rsid w:val="001502D7"/>
    <w:rsid w:val="001504E8"/>
    <w:rsid w:val="00150536"/>
    <w:rsid w:val="00150B45"/>
    <w:rsid w:val="00150CDA"/>
    <w:rsid w:val="00150DA3"/>
    <w:rsid w:val="00150FFB"/>
    <w:rsid w:val="00151F6E"/>
    <w:rsid w:val="00152340"/>
    <w:rsid w:val="001529A7"/>
    <w:rsid w:val="0015330F"/>
    <w:rsid w:val="001533B2"/>
    <w:rsid w:val="001534CA"/>
    <w:rsid w:val="0015369A"/>
    <w:rsid w:val="0015386A"/>
    <w:rsid w:val="00153ED0"/>
    <w:rsid w:val="00153FA6"/>
    <w:rsid w:val="001540F9"/>
    <w:rsid w:val="001541B8"/>
    <w:rsid w:val="00154206"/>
    <w:rsid w:val="00154392"/>
    <w:rsid w:val="00154B23"/>
    <w:rsid w:val="00154E90"/>
    <w:rsid w:val="001551BC"/>
    <w:rsid w:val="001557A9"/>
    <w:rsid w:val="00155878"/>
    <w:rsid w:val="00155906"/>
    <w:rsid w:val="0015599D"/>
    <w:rsid w:val="00155A36"/>
    <w:rsid w:val="00155A9F"/>
    <w:rsid w:val="00155EAE"/>
    <w:rsid w:val="0015614D"/>
    <w:rsid w:val="00156520"/>
    <w:rsid w:val="00157298"/>
    <w:rsid w:val="0015737B"/>
    <w:rsid w:val="0015755C"/>
    <w:rsid w:val="001600C9"/>
    <w:rsid w:val="00160308"/>
    <w:rsid w:val="00160478"/>
    <w:rsid w:val="0016052B"/>
    <w:rsid w:val="00160957"/>
    <w:rsid w:val="00160B56"/>
    <w:rsid w:val="0016114F"/>
    <w:rsid w:val="001614D8"/>
    <w:rsid w:val="00161535"/>
    <w:rsid w:val="00161564"/>
    <w:rsid w:val="0016159C"/>
    <w:rsid w:val="00161833"/>
    <w:rsid w:val="00161E62"/>
    <w:rsid w:val="001620DF"/>
    <w:rsid w:val="0016269A"/>
    <w:rsid w:val="001626B6"/>
    <w:rsid w:val="00162797"/>
    <w:rsid w:val="00162A20"/>
    <w:rsid w:val="001640DA"/>
    <w:rsid w:val="001641B8"/>
    <w:rsid w:val="0016458F"/>
    <w:rsid w:val="00164CD1"/>
    <w:rsid w:val="0016556B"/>
    <w:rsid w:val="001655BD"/>
    <w:rsid w:val="00165810"/>
    <w:rsid w:val="0016594B"/>
    <w:rsid w:val="00165B3E"/>
    <w:rsid w:val="00165E36"/>
    <w:rsid w:val="0016614B"/>
    <w:rsid w:val="001665FD"/>
    <w:rsid w:val="00166D9B"/>
    <w:rsid w:val="001670BF"/>
    <w:rsid w:val="00167518"/>
    <w:rsid w:val="001678AA"/>
    <w:rsid w:val="00167A72"/>
    <w:rsid w:val="00167BB6"/>
    <w:rsid w:val="0017080F"/>
    <w:rsid w:val="001708E8"/>
    <w:rsid w:val="00170972"/>
    <w:rsid w:val="00170BD4"/>
    <w:rsid w:val="00170F33"/>
    <w:rsid w:val="001711E3"/>
    <w:rsid w:val="00171610"/>
    <w:rsid w:val="00171634"/>
    <w:rsid w:val="00171CDA"/>
    <w:rsid w:val="00171F36"/>
    <w:rsid w:val="00171F6E"/>
    <w:rsid w:val="00172464"/>
    <w:rsid w:val="00172562"/>
    <w:rsid w:val="00172600"/>
    <w:rsid w:val="00172614"/>
    <w:rsid w:val="00172786"/>
    <w:rsid w:val="001727B2"/>
    <w:rsid w:val="00172AA4"/>
    <w:rsid w:val="00172FBA"/>
    <w:rsid w:val="0017308E"/>
    <w:rsid w:val="00173298"/>
    <w:rsid w:val="00173309"/>
    <w:rsid w:val="0017338B"/>
    <w:rsid w:val="0017357E"/>
    <w:rsid w:val="001735A8"/>
    <w:rsid w:val="0017371D"/>
    <w:rsid w:val="001737F2"/>
    <w:rsid w:val="00173881"/>
    <w:rsid w:val="00173D6B"/>
    <w:rsid w:val="00173F1D"/>
    <w:rsid w:val="00173F31"/>
    <w:rsid w:val="001740E5"/>
    <w:rsid w:val="00174118"/>
    <w:rsid w:val="001741DC"/>
    <w:rsid w:val="00174515"/>
    <w:rsid w:val="00174540"/>
    <w:rsid w:val="00174587"/>
    <w:rsid w:val="0017474C"/>
    <w:rsid w:val="00174783"/>
    <w:rsid w:val="00174B89"/>
    <w:rsid w:val="001754D4"/>
    <w:rsid w:val="00175CF4"/>
    <w:rsid w:val="0017616E"/>
    <w:rsid w:val="001763FA"/>
    <w:rsid w:val="001763FC"/>
    <w:rsid w:val="00176592"/>
    <w:rsid w:val="00176AB4"/>
    <w:rsid w:val="00176E7D"/>
    <w:rsid w:val="00177026"/>
    <w:rsid w:val="00177028"/>
    <w:rsid w:val="00177187"/>
    <w:rsid w:val="0017724B"/>
    <w:rsid w:val="0017733C"/>
    <w:rsid w:val="001773BC"/>
    <w:rsid w:val="001776A6"/>
    <w:rsid w:val="00177D17"/>
    <w:rsid w:val="00177EF8"/>
    <w:rsid w:val="0018022D"/>
    <w:rsid w:val="00180765"/>
    <w:rsid w:val="00180887"/>
    <w:rsid w:val="00180A83"/>
    <w:rsid w:val="001813AB"/>
    <w:rsid w:val="001819C6"/>
    <w:rsid w:val="00181B78"/>
    <w:rsid w:val="00181F96"/>
    <w:rsid w:val="0018211C"/>
    <w:rsid w:val="001821F8"/>
    <w:rsid w:val="00182CBE"/>
    <w:rsid w:val="001830F2"/>
    <w:rsid w:val="001831B3"/>
    <w:rsid w:val="00183351"/>
    <w:rsid w:val="00183A99"/>
    <w:rsid w:val="00183FD4"/>
    <w:rsid w:val="001845D3"/>
    <w:rsid w:val="001845FA"/>
    <w:rsid w:val="00184D5F"/>
    <w:rsid w:val="0018522B"/>
    <w:rsid w:val="001854A8"/>
    <w:rsid w:val="00185D40"/>
    <w:rsid w:val="001861CF"/>
    <w:rsid w:val="001866EE"/>
    <w:rsid w:val="001869EB"/>
    <w:rsid w:val="00186C17"/>
    <w:rsid w:val="00186FBA"/>
    <w:rsid w:val="001877DC"/>
    <w:rsid w:val="00187801"/>
    <w:rsid w:val="00187EA4"/>
    <w:rsid w:val="00190180"/>
    <w:rsid w:val="00190498"/>
    <w:rsid w:val="001904AC"/>
    <w:rsid w:val="001907B0"/>
    <w:rsid w:val="00190A43"/>
    <w:rsid w:val="00190D0B"/>
    <w:rsid w:val="001912FB"/>
    <w:rsid w:val="00191608"/>
    <w:rsid w:val="00191664"/>
    <w:rsid w:val="00191B38"/>
    <w:rsid w:val="00191F65"/>
    <w:rsid w:val="00192065"/>
    <w:rsid w:val="001929FD"/>
    <w:rsid w:val="00192ABA"/>
    <w:rsid w:val="00193551"/>
    <w:rsid w:val="00193865"/>
    <w:rsid w:val="0019387D"/>
    <w:rsid w:val="00193F26"/>
    <w:rsid w:val="00194110"/>
    <w:rsid w:val="001941AA"/>
    <w:rsid w:val="00194500"/>
    <w:rsid w:val="00194A95"/>
    <w:rsid w:val="00194D15"/>
    <w:rsid w:val="00194F73"/>
    <w:rsid w:val="00195362"/>
    <w:rsid w:val="00195962"/>
    <w:rsid w:val="00195EC2"/>
    <w:rsid w:val="00195F99"/>
    <w:rsid w:val="00197B60"/>
    <w:rsid w:val="00197FC0"/>
    <w:rsid w:val="001A016C"/>
    <w:rsid w:val="001A02AC"/>
    <w:rsid w:val="001A0422"/>
    <w:rsid w:val="001A0556"/>
    <w:rsid w:val="001A0607"/>
    <w:rsid w:val="001A102F"/>
    <w:rsid w:val="001A132E"/>
    <w:rsid w:val="001A1730"/>
    <w:rsid w:val="001A18A0"/>
    <w:rsid w:val="001A1A27"/>
    <w:rsid w:val="001A1D59"/>
    <w:rsid w:val="001A1ED0"/>
    <w:rsid w:val="001A1F98"/>
    <w:rsid w:val="001A2138"/>
    <w:rsid w:val="001A22AE"/>
    <w:rsid w:val="001A2465"/>
    <w:rsid w:val="001A2CFC"/>
    <w:rsid w:val="001A35A6"/>
    <w:rsid w:val="001A35DA"/>
    <w:rsid w:val="001A368A"/>
    <w:rsid w:val="001A3963"/>
    <w:rsid w:val="001A3A98"/>
    <w:rsid w:val="001A3F4E"/>
    <w:rsid w:val="001A3F50"/>
    <w:rsid w:val="001A41DF"/>
    <w:rsid w:val="001A43F5"/>
    <w:rsid w:val="001A4685"/>
    <w:rsid w:val="001A4C2B"/>
    <w:rsid w:val="001A4C58"/>
    <w:rsid w:val="001A4E0E"/>
    <w:rsid w:val="001A4E8C"/>
    <w:rsid w:val="001A4EF7"/>
    <w:rsid w:val="001A4F6E"/>
    <w:rsid w:val="001A4F70"/>
    <w:rsid w:val="001A510A"/>
    <w:rsid w:val="001A5904"/>
    <w:rsid w:val="001A5ABD"/>
    <w:rsid w:val="001A5B14"/>
    <w:rsid w:val="001A5CE0"/>
    <w:rsid w:val="001A5E48"/>
    <w:rsid w:val="001A5F1C"/>
    <w:rsid w:val="001A60D7"/>
    <w:rsid w:val="001A60E2"/>
    <w:rsid w:val="001A69F0"/>
    <w:rsid w:val="001A6F00"/>
    <w:rsid w:val="001A709B"/>
    <w:rsid w:val="001A714F"/>
    <w:rsid w:val="001A7502"/>
    <w:rsid w:val="001A76B5"/>
    <w:rsid w:val="001A7843"/>
    <w:rsid w:val="001A79AA"/>
    <w:rsid w:val="001A7F95"/>
    <w:rsid w:val="001B00A6"/>
    <w:rsid w:val="001B07B0"/>
    <w:rsid w:val="001B0992"/>
    <w:rsid w:val="001B0AC4"/>
    <w:rsid w:val="001B0FA8"/>
    <w:rsid w:val="001B1120"/>
    <w:rsid w:val="001B152B"/>
    <w:rsid w:val="001B15E2"/>
    <w:rsid w:val="001B163A"/>
    <w:rsid w:val="001B1ABA"/>
    <w:rsid w:val="001B24B6"/>
    <w:rsid w:val="001B253D"/>
    <w:rsid w:val="001B277C"/>
    <w:rsid w:val="001B2C6A"/>
    <w:rsid w:val="001B2F19"/>
    <w:rsid w:val="001B33CD"/>
    <w:rsid w:val="001B35ED"/>
    <w:rsid w:val="001B369D"/>
    <w:rsid w:val="001B450E"/>
    <w:rsid w:val="001B46DB"/>
    <w:rsid w:val="001B492E"/>
    <w:rsid w:val="001B4F75"/>
    <w:rsid w:val="001B5391"/>
    <w:rsid w:val="001B57CE"/>
    <w:rsid w:val="001B57F3"/>
    <w:rsid w:val="001B5DDB"/>
    <w:rsid w:val="001B6070"/>
    <w:rsid w:val="001B62D3"/>
    <w:rsid w:val="001B63EB"/>
    <w:rsid w:val="001B6406"/>
    <w:rsid w:val="001B6AD3"/>
    <w:rsid w:val="001B74F4"/>
    <w:rsid w:val="001B75DC"/>
    <w:rsid w:val="001B7AD8"/>
    <w:rsid w:val="001B7D18"/>
    <w:rsid w:val="001C0136"/>
    <w:rsid w:val="001C05CD"/>
    <w:rsid w:val="001C0A6E"/>
    <w:rsid w:val="001C0AD1"/>
    <w:rsid w:val="001C0BCC"/>
    <w:rsid w:val="001C0E8F"/>
    <w:rsid w:val="001C117D"/>
    <w:rsid w:val="001C1F9C"/>
    <w:rsid w:val="001C21A1"/>
    <w:rsid w:val="001C226A"/>
    <w:rsid w:val="001C236E"/>
    <w:rsid w:val="001C2736"/>
    <w:rsid w:val="001C2969"/>
    <w:rsid w:val="001C29E7"/>
    <w:rsid w:val="001C2A01"/>
    <w:rsid w:val="001C2F02"/>
    <w:rsid w:val="001C2F5B"/>
    <w:rsid w:val="001C32C6"/>
    <w:rsid w:val="001C346E"/>
    <w:rsid w:val="001C34C0"/>
    <w:rsid w:val="001C38F9"/>
    <w:rsid w:val="001C3E2D"/>
    <w:rsid w:val="001C4041"/>
    <w:rsid w:val="001C421D"/>
    <w:rsid w:val="001C42F5"/>
    <w:rsid w:val="001C450E"/>
    <w:rsid w:val="001C48C7"/>
    <w:rsid w:val="001C492A"/>
    <w:rsid w:val="001C4A9E"/>
    <w:rsid w:val="001C4B55"/>
    <w:rsid w:val="001C556E"/>
    <w:rsid w:val="001C634C"/>
    <w:rsid w:val="001C6AC7"/>
    <w:rsid w:val="001C6CAB"/>
    <w:rsid w:val="001C6CC1"/>
    <w:rsid w:val="001C6FAA"/>
    <w:rsid w:val="001C7129"/>
    <w:rsid w:val="001C7130"/>
    <w:rsid w:val="001C74BA"/>
    <w:rsid w:val="001C7B9F"/>
    <w:rsid w:val="001C7E70"/>
    <w:rsid w:val="001D0068"/>
    <w:rsid w:val="001D01C6"/>
    <w:rsid w:val="001D092F"/>
    <w:rsid w:val="001D09D4"/>
    <w:rsid w:val="001D0C41"/>
    <w:rsid w:val="001D1069"/>
    <w:rsid w:val="001D109C"/>
    <w:rsid w:val="001D1AEF"/>
    <w:rsid w:val="001D1B56"/>
    <w:rsid w:val="001D1E6C"/>
    <w:rsid w:val="001D2201"/>
    <w:rsid w:val="001D2234"/>
    <w:rsid w:val="001D244E"/>
    <w:rsid w:val="001D24F1"/>
    <w:rsid w:val="001D2B71"/>
    <w:rsid w:val="001D3AD1"/>
    <w:rsid w:val="001D3B82"/>
    <w:rsid w:val="001D4196"/>
    <w:rsid w:val="001D478B"/>
    <w:rsid w:val="001D483A"/>
    <w:rsid w:val="001D4970"/>
    <w:rsid w:val="001D49B2"/>
    <w:rsid w:val="001D4E5A"/>
    <w:rsid w:val="001D5F02"/>
    <w:rsid w:val="001D6186"/>
    <w:rsid w:val="001D62AF"/>
    <w:rsid w:val="001D637E"/>
    <w:rsid w:val="001D649F"/>
    <w:rsid w:val="001D6652"/>
    <w:rsid w:val="001D69E5"/>
    <w:rsid w:val="001D6B3D"/>
    <w:rsid w:val="001D7104"/>
    <w:rsid w:val="001D7232"/>
    <w:rsid w:val="001E06AC"/>
    <w:rsid w:val="001E075F"/>
    <w:rsid w:val="001E0933"/>
    <w:rsid w:val="001E14E8"/>
    <w:rsid w:val="001E1627"/>
    <w:rsid w:val="001E18BD"/>
    <w:rsid w:val="001E1A2E"/>
    <w:rsid w:val="001E1DBA"/>
    <w:rsid w:val="001E1EF2"/>
    <w:rsid w:val="001E23C1"/>
    <w:rsid w:val="001E2654"/>
    <w:rsid w:val="001E290B"/>
    <w:rsid w:val="001E2AA6"/>
    <w:rsid w:val="001E37DD"/>
    <w:rsid w:val="001E385F"/>
    <w:rsid w:val="001E3942"/>
    <w:rsid w:val="001E39E4"/>
    <w:rsid w:val="001E3D76"/>
    <w:rsid w:val="001E4843"/>
    <w:rsid w:val="001E490C"/>
    <w:rsid w:val="001E4C68"/>
    <w:rsid w:val="001E4EF0"/>
    <w:rsid w:val="001E50FD"/>
    <w:rsid w:val="001E5310"/>
    <w:rsid w:val="001E538D"/>
    <w:rsid w:val="001E59DC"/>
    <w:rsid w:val="001E5DD7"/>
    <w:rsid w:val="001E5EEE"/>
    <w:rsid w:val="001E695A"/>
    <w:rsid w:val="001E69B0"/>
    <w:rsid w:val="001E69DB"/>
    <w:rsid w:val="001E7358"/>
    <w:rsid w:val="001E7C72"/>
    <w:rsid w:val="001E7EDD"/>
    <w:rsid w:val="001E7FE5"/>
    <w:rsid w:val="001F02CD"/>
    <w:rsid w:val="001F0593"/>
    <w:rsid w:val="001F0B7F"/>
    <w:rsid w:val="001F0CCA"/>
    <w:rsid w:val="001F0CD0"/>
    <w:rsid w:val="001F0E76"/>
    <w:rsid w:val="001F0F71"/>
    <w:rsid w:val="001F10A5"/>
    <w:rsid w:val="001F1258"/>
    <w:rsid w:val="001F14EA"/>
    <w:rsid w:val="001F19D1"/>
    <w:rsid w:val="001F1B69"/>
    <w:rsid w:val="001F1D29"/>
    <w:rsid w:val="001F1D9A"/>
    <w:rsid w:val="001F1E84"/>
    <w:rsid w:val="001F2268"/>
    <w:rsid w:val="001F23B0"/>
    <w:rsid w:val="001F24B1"/>
    <w:rsid w:val="001F2706"/>
    <w:rsid w:val="001F2740"/>
    <w:rsid w:val="001F2952"/>
    <w:rsid w:val="001F29C7"/>
    <w:rsid w:val="001F2C3A"/>
    <w:rsid w:val="001F2E0B"/>
    <w:rsid w:val="001F31C8"/>
    <w:rsid w:val="001F342C"/>
    <w:rsid w:val="001F3531"/>
    <w:rsid w:val="001F3696"/>
    <w:rsid w:val="001F38EF"/>
    <w:rsid w:val="001F3DAF"/>
    <w:rsid w:val="001F40AC"/>
    <w:rsid w:val="001F42FF"/>
    <w:rsid w:val="001F44B4"/>
    <w:rsid w:val="001F44D3"/>
    <w:rsid w:val="001F4510"/>
    <w:rsid w:val="001F495E"/>
    <w:rsid w:val="001F4991"/>
    <w:rsid w:val="001F4A7B"/>
    <w:rsid w:val="001F4D0B"/>
    <w:rsid w:val="001F5584"/>
    <w:rsid w:val="001F58D3"/>
    <w:rsid w:val="001F5ACD"/>
    <w:rsid w:val="001F63B8"/>
    <w:rsid w:val="001F65A4"/>
    <w:rsid w:val="001F65E0"/>
    <w:rsid w:val="001F6B9E"/>
    <w:rsid w:val="001F6CCA"/>
    <w:rsid w:val="001F6EE3"/>
    <w:rsid w:val="001F7060"/>
    <w:rsid w:val="001F7362"/>
    <w:rsid w:val="001F7AE9"/>
    <w:rsid w:val="001F7B26"/>
    <w:rsid w:val="001F7C23"/>
    <w:rsid w:val="001F7CFD"/>
    <w:rsid w:val="00200175"/>
    <w:rsid w:val="00200CE6"/>
    <w:rsid w:val="00200E2E"/>
    <w:rsid w:val="002011D5"/>
    <w:rsid w:val="00201A3E"/>
    <w:rsid w:val="00201C2D"/>
    <w:rsid w:val="0020201C"/>
    <w:rsid w:val="0020256B"/>
    <w:rsid w:val="00202590"/>
    <w:rsid w:val="00202AED"/>
    <w:rsid w:val="00202E25"/>
    <w:rsid w:val="00203095"/>
    <w:rsid w:val="00203367"/>
    <w:rsid w:val="00204425"/>
    <w:rsid w:val="00204438"/>
    <w:rsid w:val="00204A44"/>
    <w:rsid w:val="002050CE"/>
    <w:rsid w:val="00205F79"/>
    <w:rsid w:val="00206147"/>
    <w:rsid w:val="00206280"/>
    <w:rsid w:val="002064F3"/>
    <w:rsid w:val="00206910"/>
    <w:rsid w:val="0020698B"/>
    <w:rsid w:val="002069A8"/>
    <w:rsid w:val="00206EE7"/>
    <w:rsid w:val="002071C2"/>
    <w:rsid w:val="002072C7"/>
    <w:rsid w:val="00207860"/>
    <w:rsid w:val="0020789A"/>
    <w:rsid w:val="00207C83"/>
    <w:rsid w:val="00207FF6"/>
    <w:rsid w:val="00210869"/>
    <w:rsid w:val="00210D5B"/>
    <w:rsid w:val="00210FA1"/>
    <w:rsid w:val="00211207"/>
    <w:rsid w:val="002116AD"/>
    <w:rsid w:val="00211814"/>
    <w:rsid w:val="00211843"/>
    <w:rsid w:val="00211999"/>
    <w:rsid w:val="00211A8D"/>
    <w:rsid w:val="00212361"/>
    <w:rsid w:val="002123A4"/>
    <w:rsid w:val="002125BA"/>
    <w:rsid w:val="002125F1"/>
    <w:rsid w:val="002126CD"/>
    <w:rsid w:val="00212842"/>
    <w:rsid w:val="00213402"/>
    <w:rsid w:val="00213556"/>
    <w:rsid w:val="00213773"/>
    <w:rsid w:val="00213782"/>
    <w:rsid w:val="0021386D"/>
    <w:rsid w:val="00213B0E"/>
    <w:rsid w:val="00213CBC"/>
    <w:rsid w:val="002141FB"/>
    <w:rsid w:val="002146CA"/>
    <w:rsid w:val="002147D6"/>
    <w:rsid w:val="00215113"/>
    <w:rsid w:val="00215534"/>
    <w:rsid w:val="0021575B"/>
    <w:rsid w:val="00215783"/>
    <w:rsid w:val="00215A1A"/>
    <w:rsid w:val="00215F54"/>
    <w:rsid w:val="00215FD0"/>
    <w:rsid w:val="00216097"/>
    <w:rsid w:val="002162D1"/>
    <w:rsid w:val="0021669B"/>
    <w:rsid w:val="00216876"/>
    <w:rsid w:val="00216A0F"/>
    <w:rsid w:val="00216D19"/>
    <w:rsid w:val="00217101"/>
    <w:rsid w:val="002171DA"/>
    <w:rsid w:val="0021730F"/>
    <w:rsid w:val="002175EC"/>
    <w:rsid w:val="002177E5"/>
    <w:rsid w:val="00217EB5"/>
    <w:rsid w:val="0022018A"/>
    <w:rsid w:val="0022042A"/>
    <w:rsid w:val="00220A95"/>
    <w:rsid w:val="00220A9C"/>
    <w:rsid w:val="00220ADA"/>
    <w:rsid w:val="00220B7B"/>
    <w:rsid w:val="00220D04"/>
    <w:rsid w:val="0022113E"/>
    <w:rsid w:val="00221349"/>
    <w:rsid w:val="0022180E"/>
    <w:rsid w:val="002219AE"/>
    <w:rsid w:val="002220BA"/>
    <w:rsid w:val="002225E1"/>
    <w:rsid w:val="002227B3"/>
    <w:rsid w:val="00222AD6"/>
    <w:rsid w:val="00222CE3"/>
    <w:rsid w:val="0022330F"/>
    <w:rsid w:val="002235D7"/>
    <w:rsid w:val="0022375A"/>
    <w:rsid w:val="002239A3"/>
    <w:rsid w:val="002239C4"/>
    <w:rsid w:val="00223A7F"/>
    <w:rsid w:val="00223ABD"/>
    <w:rsid w:val="002244F9"/>
    <w:rsid w:val="0022454E"/>
    <w:rsid w:val="002245E4"/>
    <w:rsid w:val="00224617"/>
    <w:rsid w:val="002246F3"/>
    <w:rsid w:val="00224EDC"/>
    <w:rsid w:val="00225591"/>
    <w:rsid w:val="00225690"/>
    <w:rsid w:val="0022574F"/>
    <w:rsid w:val="0022593A"/>
    <w:rsid w:val="00225B52"/>
    <w:rsid w:val="00225CE3"/>
    <w:rsid w:val="002260D7"/>
    <w:rsid w:val="00226B17"/>
    <w:rsid w:val="00226BE5"/>
    <w:rsid w:val="0022712B"/>
    <w:rsid w:val="0022729F"/>
    <w:rsid w:val="00227343"/>
    <w:rsid w:val="002275EA"/>
    <w:rsid w:val="002276A4"/>
    <w:rsid w:val="00227843"/>
    <w:rsid w:val="00227A99"/>
    <w:rsid w:val="00227C66"/>
    <w:rsid w:val="00227C8B"/>
    <w:rsid w:val="00227F63"/>
    <w:rsid w:val="002300E9"/>
    <w:rsid w:val="002307C5"/>
    <w:rsid w:val="00230A44"/>
    <w:rsid w:val="00230A52"/>
    <w:rsid w:val="00230C3F"/>
    <w:rsid w:val="00230E90"/>
    <w:rsid w:val="00230FA5"/>
    <w:rsid w:val="00231131"/>
    <w:rsid w:val="00231421"/>
    <w:rsid w:val="002315C4"/>
    <w:rsid w:val="0023170E"/>
    <w:rsid w:val="00231839"/>
    <w:rsid w:val="00231CA5"/>
    <w:rsid w:val="00231E31"/>
    <w:rsid w:val="0023209F"/>
    <w:rsid w:val="0023262B"/>
    <w:rsid w:val="00232A4E"/>
    <w:rsid w:val="00232A5B"/>
    <w:rsid w:val="00232B9F"/>
    <w:rsid w:val="00233090"/>
    <w:rsid w:val="002332A4"/>
    <w:rsid w:val="00233852"/>
    <w:rsid w:val="002338F5"/>
    <w:rsid w:val="00233A7D"/>
    <w:rsid w:val="00233F63"/>
    <w:rsid w:val="0023482B"/>
    <w:rsid w:val="0023482C"/>
    <w:rsid w:val="00234A67"/>
    <w:rsid w:val="00234AA4"/>
    <w:rsid w:val="00234C7F"/>
    <w:rsid w:val="00234E62"/>
    <w:rsid w:val="00234F8F"/>
    <w:rsid w:val="0023502F"/>
    <w:rsid w:val="00235671"/>
    <w:rsid w:val="002359D2"/>
    <w:rsid w:val="00236094"/>
    <w:rsid w:val="0023658F"/>
    <w:rsid w:val="00236634"/>
    <w:rsid w:val="00236872"/>
    <w:rsid w:val="00236890"/>
    <w:rsid w:val="002368C0"/>
    <w:rsid w:val="0023696D"/>
    <w:rsid w:val="00236BD9"/>
    <w:rsid w:val="00236C6F"/>
    <w:rsid w:val="00236CC2"/>
    <w:rsid w:val="00236CDE"/>
    <w:rsid w:val="0023763A"/>
    <w:rsid w:val="00237AED"/>
    <w:rsid w:val="00237CEE"/>
    <w:rsid w:val="00237D11"/>
    <w:rsid w:val="00237D7D"/>
    <w:rsid w:val="00237F14"/>
    <w:rsid w:val="002402DC"/>
    <w:rsid w:val="002404D1"/>
    <w:rsid w:val="002405C8"/>
    <w:rsid w:val="00240714"/>
    <w:rsid w:val="002409A2"/>
    <w:rsid w:val="00240A69"/>
    <w:rsid w:val="00240C0F"/>
    <w:rsid w:val="00240ECB"/>
    <w:rsid w:val="002415DA"/>
    <w:rsid w:val="00241857"/>
    <w:rsid w:val="00241C74"/>
    <w:rsid w:val="0024285E"/>
    <w:rsid w:val="00242950"/>
    <w:rsid w:val="00242C2C"/>
    <w:rsid w:val="00242CB3"/>
    <w:rsid w:val="00242CCB"/>
    <w:rsid w:val="00242E74"/>
    <w:rsid w:val="00242F79"/>
    <w:rsid w:val="00242FA8"/>
    <w:rsid w:val="00243066"/>
    <w:rsid w:val="0024310E"/>
    <w:rsid w:val="00243204"/>
    <w:rsid w:val="002432D7"/>
    <w:rsid w:val="00243AC5"/>
    <w:rsid w:val="00243C80"/>
    <w:rsid w:val="0024405D"/>
    <w:rsid w:val="00244516"/>
    <w:rsid w:val="00244CF8"/>
    <w:rsid w:val="00244D49"/>
    <w:rsid w:val="00244E83"/>
    <w:rsid w:val="002454F0"/>
    <w:rsid w:val="002457F6"/>
    <w:rsid w:val="00245AB1"/>
    <w:rsid w:val="00245B9E"/>
    <w:rsid w:val="00245E04"/>
    <w:rsid w:val="00245E0B"/>
    <w:rsid w:val="0024603E"/>
    <w:rsid w:val="002465AC"/>
    <w:rsid w:val="002465EC"/>
    <w:rsid w:val="00246614"/>
    <w:rsid w:val="002466F6"/>
    <w:rsid w:val="0024689B"/>
    <w:rsid w:val="00246907"/>
    <w:rsid w:val="00246C0E"/>
    <w:rsid w:val="00246C4F"/>
    <w:rsid w:val="00246EC9"/>
    <w:rsid w:val="00246FE4"/>
    <w:rsid w:val="00246FE9"/>
    <w:rsid w:val="00247130"/>
    <w:rsid w:val="0024723E"/>
    <w:rsid w:val="00247760"/>
    <w:rsid w:val="002477B9"/>
    <w:rsid w:val="00247C22"/>
    <w:rsid w:val="00247E6F"/>
    <w:rsid w:val="00247F10"/>
    <w:rsid w:val="00247FD9"/>
    <w:rsid w:val="0025003A"/>
    <w:rsid w:val="00250260"/>
    <w:rsid w:val="00250FD5"/>
    <w:rsid w:val="00251167"/>
    <w:rsid w:val="002511BA"/>
    <w:rsid w:val="002516AE"/>
    <w:rsid w:val="002526B9"/>
    <w:rsid w:val="00252DD3"/>
    <w:rsid w:val="00252F2E"/>
    <w:rsid w:val="00253130"/>
    <w:rsid w:val="00253215"/>
    <w:rsid w:val="0025344C"/>
    <w:rsid w:val="002537E6"/>
    <w:rsid w:val="0025394F"/>
    <w:rsid w:val="00253ACA"/>
    <w:rsid w:val="00253B97"/>
    <w:rsid w:val="002544CB"/>
    <w:rsid w:val="00254724"/>
    <w:rsid w:val="00254892"/>
    <w:rsid w:val="00254EE7"/>
    <w:rsid w:val="002554FE"/>
    <w:rsid w:val="002557C0"/>
    <w:rsid w:val="00255D2E"/>
    <w:rsid w:val="00255D8E"/>
    <w:rsid w:val="002561E5"/>
    <w:rsid w:val="00256339"/>
    <w:rsid w:val="00256584"/>
    <w:rsid w:val="00256C48"/>
    <w:rsid w:val="00256D01"/>
    <w:rsid w:val="00256EF8"/>
    <w:rsid w:val="002570D5"/>
    <w:rsid w:val="00257177"/>
    <w:rsid w:val="00257730"/>
    <w:rsid w:val="00257803"/>
    <w:rsid w:val="00257B74"/>
    <w:rsid w:val="00257CD8"/>
    <w:rsid w:val="00257DE7"/>
    <w:rsid w:val="00260678"/>
    <w:rsid w:val="00260692"/>
    <w:rsid w:val="00260A22"/>
    <w:rsid w:val="00260ADA"/>
    <w:rsid w:val="00260AE5"/>
    <w:rsid w:val="002610D8"/>
    <w:rsid w:val="002612FA"/>
    <w:rsid w:val="0026138D"/>
    <w:rsid w:val="00261A6C"/>
    <w:rsid w:val="00261BF7"/>
    <w:rsid w:val="00261C49"/>
    <w:rsid w:val="0026208D"/>
    <w:rsid w:val="002629E2"/>
    <w:rsid w:val="00262BA8"/>
    <w:rsid w:val="00262BC8"/>
    <w:rsid w:val="00262F54"/>
    <w:rsid w:val="002630E1"/>
    <w:rsid w:val="002630EA"/>
    <w:rsid w:val="00263202"/>
    <w:rsid w:val="00263681"/>
    <w:rsid w:val="00263687"/>
    <w:rsid w:val="002641D9"/>
    <w:rsid w:val="002643C5"/>
    <w:rsid w:val="002648D4"/>
    <w:rsid w:val="00264917"/>
    <w:rsid w:val="00264C25"/>
    <w:rsid w:val="00264FCB"/>
    <w:rsid w:val="002651EC"/>
    <w:rsid w:val="002654A7"/>
    <w:rsid w:val="002659AD"/>
    <w:rsid w:val="00265AC1"/>
    <w:rsid w:val="00265BA4"/>
    <w:rsid w:val="00265DC2"/>
    <w:rsid w:val="00265E30"/>
    <w:rsid w:val="0026638C"/>
    <w:rsid w:val="00266A0A"/>
    <w:rsid w:val="00266C98"/>
    <w:rsid w:val="00266F00"/>
    <w:rsid w:val="002670EF"/>
    <w:rsid w:val="00267111"/>
    <w:rsid w:val="002671A2"/>
    <w:rsid w:val="002673F5"/>
    <w:rsid w:val="002675D3"/>
    <w:rsid w:val="002677AE"/>
    <w:rsid w:val="00267A38"/>
    <w:rsid w:val="00267A4C"/>
    <w:rsid w:val="00267EBF"/>
    <w:rsid w:val="00267F5F"/>
    <w:rsid w:val="00270965"/>
    <w:rsid w:val="00270CBE"/>
    <w:rsid w:val="00271E5D"/>
    <w:rsid w:val="00271F70"/>
    <w:rsid w:val="00271F95"/>
    <w:rsid w:val="00272082"/>
    <w:rsid w:val="00272DEE"/>
    <w:rsid w:val="00272F46"/>
    <w:rsid w:val="0027319F"/>
    <w:rsid w:val="0027349D"/>
    <w:rsid w:val="00273516"/>
    <w:rsid w:val="00273985"/>
    <w:rsid w:val="002739A9"/>
    <w:rsid w:val="00273B82"/>
    <w:rsid w:val="00273E7A"/>
    <w:rsid w:val="002741A7"/>
    <w:rsid w:val="00274372"/>
    <w:rsid w:val="00274480"/>
    <w:rsid w:val="0027475A"/>
    <w:rsid w:val="002759AF"/>
    <w:rsid w:val="00275E0E"/>
    <w:rsid w:val="00275F0E"/>
    <w:rsid w:val="00275F56"/>
    <w:rsid w:val="0027645A"/>
    <w:rsid w:val="0027647C"/>
    <w:rsid w:val="002765B7"/>
    <w:rsid w:val="002767C3"/>
    <w:rsid w:val="00276A97"/>
    <w:rsid w:val="00276CFB"/>
    <w:rsid w:val="00276EAA"/>
    <w:rsid w:val="0027709D"/>
    <w:rsid w:val="00277713"/>
    <w:rsid w:val="00277DBC"/>
    <w:rsid w:val="00277F16"/>
    <w:rsid w:val="00277F64"/>
    <w:rsid w:val="00280550"/>
    <w:rsid w:val="0028079D"/>
    <w:rsid w:val="00281003"/>
    <w:rsid w:val="00281063"/>
    <w:rsid w:val="0028120B"/>
    <w:rsid w:val="0028123F"/>
    <w:rsid w:val="0028136E"/>
    <w:rsid w:val="00281676"/>
    <w:rsid w:val="002819E8"/>
    <w:rsid w:val="00281D64"/>
    <w:rsid w:val="00281E32"/>
    <w:rsid w:val="0028211E"/>
    <w:rsid w:val="00282479"/>
    <w:rsid w:val="0028276E"/>
    <w:rsid w:val="002827F3"/>
    <w:rsid w:val="00282960"/>
    <w:rsid w:val="002829BD"/>
    <w:rsid w:val="00282A2B"/>
    <w:rsid w:val="00282B3E"/>
    <w:rsid w:val="00282B6C"/>
    <w:rsid w:val="00282C1F"/>
    <w:rsid w:val="00282C6C"/>
    <w:rsid w:val="00283B7F"/>
    <w:rsid w:val="00284255"/>
    <w:rsid w:val="0028453B"/>
    <w:rsid w:val="0028468D"/>
    <w:rsid w:val="0028470C"/>
    <w:rsid w:val="00284B5F"/>
    <w:rsid w:val="00284C2A"/>
    <w:rsid w:val="00284D08"/>
    <w:rsid w:val="00285462"/>
    <w:rsid w:val="002854A3"/>
    <w:rsid w:val="002856C9"/>
    <w:rsid w:val="0028596B"/>
    <w:rsid w:val="00285FB9"/>
    <w:rsid w:val="00286219"/>
    <w:rsid w:val="0028669B"/>
    <w:rsid w:val="00286A03"/>
    <w:rsid w:val="00286F27"/>
    <w:rsid w:val="0028711B"/>
    <w:rsid w:val="00287514"/>
    <w:rsid w:val="00287796"/>
    <w:rsid w:val="0028791B"/>
    <w:rsid w:val="00287E44"/>
    <w:rsid w:val="00287F79"/>
    <w:rsid w:val="002900A9"/>
    <w:rsid w:val="00290518"/>
    <w:rsid w:val="002908FA"/>
    <w:rsid w:val="00290C43"/>
    <w:rsid w:val="00290C90"/>
    <w:rsid w:val="00290E8C"/>
    <w:rsid w:val="00290EEC"/>
    <w:rsid w:val="002916DB"/>
    <w:rsid w:val="0029190A"/>
    <w:rsid w:val="002920E1"/>
    <w:rsid w:val="00293271"/>
    <w:rsid w:val="0029351F"/>
    <w:rsid w:val="00293587"/>
    <w:rsid w:val="00293896"/>
    <w:rsid w:val="00293CD3"/>
    <w:rsid w:val="00293ED1"/>
    <w:rsid w:val="002941A5"/>
    <w:rsid w:val="0029420F"/>
    <w:rsid w:val="0029498C"/>
    <w:rsid w:val="00294A06"/>
    <w:rsid w:val="00294FFB"/>
    <w:rsid w:val="002954FD"/>
    <w:rsid w:val="00295B86"/>
    <w:rsid w:val="00296109"/>
    <w:rsid w:val="00296242"/>
    <w:rsid w:val="00296819"/>
    <w:rsid w:val="00296CE6"/>
    <w:rsid w:val="0029706E"/>
    <w:rsid w:val="002973DF"/>
    <w:rsid w:val="00297D6A"/>
    <w:rsid w:val="002A0190"/>
    <w:rsid w:val="002A07DA"/>
    <w:rsid w:val="002A0983"/>
    <w:rsid w:val="002A0BF5"/>
    <w:rsid w:val="002A0D1C"/>
    <w:rsid w:val="002A0D32"/>
    <w:rsid w:val="002A1128"/>
    <w:rsid w:val="002A1369"/>
    <w:rsid w:val="002A158C"/>
    <w:rsid w:val="002A24EB"/>
    <w:rsid w:val="002A2C5E"/>
    <w:rsid w:val="002A2D66"/>
    <w:rsid w:val="002A4256"/>
    <w:rsid w:val="002A428E"/>
    <w:rsid w:val="002A4587"/>
    <w:rsid w:val="002A46FA"/>
    <w:rsid w:val="002A5227"/>
    <w:rsid w:val="002A57BC"/>
    <w:rsid w:val="002A581C"/>
    <w:rsid w:val="002A5E2D"/>
    <w:rsid w:val="002A6242"/>
    <w:rsid w:val="002A6376"/>
    <w:rsid w:val="002A6D2F"/>
    <w:rsid w:val="002A6D58"/>
    <w:rsid w:val="002A6E42"/>
    <w:rsid w:val="002A7BB6"/>
    <w:rsid w:val="002A7E2E"/>
    <w:rsid w:val="002A7FF9"/>
    <w:rsid w:val="002B00FE"/>
    <w:rsid w:val="002B0A14"/>
    <w:rsid w:val="002B0CCD"/>
    <w:rsid w:val="002B0E27"/>
    <w:rsid w:val="002B10B6"/>
    <w:rsid w:val="002B10D3"/>
    <w:rsid w:val="002B1113"/>
    <w:rsid w:val="002B1867"/>
    <w:rsid w:val="002B1D40"/>
    <w:rsid w:val="002B1EA3"/>
    <w:rsid w:val="002B21B0"/>
    <w:rsid w:val="002B227D"/>
    <w:rsid w:val="002B2707"/>
    <w:rsid w:val="002B2897"/>
    <w:rsid w:val="002B2A55"/>
    <w:rsid w:val="002B2DA9"/>
    <w:rsid w:val="002B2FF7"/>
    <w:rsid w:val="002B30C8"/>
    <w:rsid w:val="002B31FA"/>
    <w:rsid w:val="002B3389"/>
    <w:rsid w:val="002B33D5"/>
    <w:rsid w:val="002B377B"/>
    <w:rsid w:val="002B3A06"/>
    <w:rsid w:val="002B42D1"/>
    <w:rsid w:val="002B43E2"/>
    <w:rsid w:val="002B440F"/>
    <w:rsid w:val="002B4552"/>
    <w:rsid w:val="002B46DC"/>
    <w:rsid w:val="002B48C6"/>
    <w:rsid w:val="002B4C84"/>
    <w:rsid w:val="002B50C1"/>
    <w:rsid w:val="002B5746"/>
    <w:rsid w:val="002B5E71"/>
    <w:rsid w:val="002B6046"/>
    <w:rsid w:val="002B63D3"/>
    <w:rsid w:val="002B6578"/>
    <w:rsid w:val="002B6815"/>
    <w:rsid w:val="002B6AB1"/>
    <w:rsid w:val="002B6F2E"/>
    <w:rsid w:val="002B71D1"/>
    <w:rsid w:val="002B7F97"/>
    <w:rsid w:val="002C0144"/>
    <w:rsid w:val="002C0310"/>
    <w:rsid w:val="002C05BA"/>
    <w:rsid w:val="002C05E1"/>
    <w:rsid w:val="002C0CAC"/>
    <w:rsid w:val="002C10C6"/>
    <w:rsid w:val="002C1789"/>
    <w:rsid w:val="002C1B4C"/>
    <w:rsid w:val="002C1F28"/>
    <w:rsid w:val="002C20E5"/>
    <w:rsid w:val="002C2414"/>
    <w:rsid w:val="002C254B"/>
    <w:rsid w:val="002C25DE"/>
    <w:rsid w:val="002C27E8"/>
    <w:rsid w:val="002C2980"/>
    <w:rsid w:val="002C29C8"/>
    <w:rsid w:val="002C2ACB"/>
    <w:rsid w:val="002C2F60"/>
    <w:rsid w:val="002C2FF9"/>
    <w:rsid w:val="002C3E6E"/>
    <w:rsid w:val="002C4163"/>
    <w:rsid w:val="002C41CB"/>
    <w:rsid w:val="002C46A9"/>
    <w:rsid w:val="002C4A48"/>
    <w:rsid w:val="002C5C58"/>
    <w:rsid w:val="002C5CA0"/>
    <w:rsid w:val="002C6A1A"/>
    <w:rsid w:val="002C6B67"/>
    <w:rsid w:val="002C722C"/>
    <w:rsid w:val="002C73EE"/>
    <w:rsid w:val="002C7660"/>
    <w:rsid w:val="002C7718"/>
    <w:rsid w:val="002C77DB"/>
    <w:rsid w:val="002C77F7"/>
    <w:rsid w:val="002C78F8"/>
    <w:rsid w:val="002C7AEB"/>
    <w:rsid w:val="002C7CD4"/>
    <w:rsid w:val="002D02EA"/>
    <w:rsid w:val="002D0321"/>
    <w:rsid w:val="002D095E"/>
    <w:rsid w:val="002D0E7A"/>
    <w:rsid w:val="002D1222"/>
    <w:rsid w:val="002D138E"/>
    <w:rsid w:val="002D14FE"/>
    <w:rsid w:val="002D155B"/>
    <w:rsid w:val="002D1753"/>
    <w:rsid w:val="002D1AD3"/>
    <w:rsid w:val="002D1C60"/>
    <w:rsid w:val="002D2411"/>
    <w:rsid w:val="002D30D4"/>
    <w:rsid w:val="002D3939"/>
    <w:rsid w:val="002D40A5"/>
    <w:rsid w:val="002D48E1"/>
    <w:rsid w:val="002D50C9"/>
    <w:rsid w:val="002D61C8"/>
    <w:rsid w:val="002D629E"/>
    <w:rsid w:val="002D64BE"/>
    <w:rsid w:val="002D65AB"/>
    <w:rsid w:val="002D684C"/>
    <w:rsid w:val="002D6D2C"/>
    <w:rsid w:val="002D6E9A"/>
    <w:rsid w:val="002D726B"/>
    <w:rsid w:val="002D746A"/>
    <w:rsid w:val="002D75DB"/>
    <w:rsid w:val="002D7CC3"/>
    <w:rsid w:val="002D7CFE"/>
    <w:rsid w:val="002E0067"/>
    <w:rsid w:val="002E00AD"/>
    <w:rsid w:val="002E02D0"/>
    <w:rsid w:val="002E0489"/>
    <w:rsid w:val="002E04C0"/>
    <w:rsid w:val="002E0544"/>
    <w:rsid w:val="002E0F01"/>
    <w:rsid w:val="002E11A9"/>
    <w:rsid w:val="002E1BA4"/>
    <w:rsid w:val="002E1DF4"/>
    <w:rsid w:val="002E203E"/>
    <w:rsid w:val="002E2179"/>
    <w:rsid w:val="002E2361"/>
    <w:rsid w:val="002E23B0"/>
    <w:rsid w:val="002E26DC"/>
    <w:rsid w:val="002E2706"/>
    <w:rsid w:val="002E2A21"/>
    <w:rsid w:val="002E2C3B"/>
    <w:rsid w:val="002E39F9"/>
    <w:rsid w:val="002E3A23"/>
    <w:rsid w:val="002E3A9E"/>
    <w:rsid w:val="002E3C37"/>
    <w:rsid w:val="002E3C3D"/>
    <w:rsid w:val="002E3CB5"/>
    <w:rsid w:val="002E40C6"/>
    <w:rsid w:val="002E42C5"/>
    <w:rsid w:val="002E47B1"/>
    <w:rsid w:val="002E4BA7"/>
    <w:rsid w:val="002E4D3D"/>
    <w:rsid w:val="002E5C08"/>
    <w:rsid w:val="002E5C58"/>
    <w:rsid w:val="002E5CA7"/>
    <w:rsid w:val="002E5D12"/>
    <w:rsid w:val="002E668B"/>
    <w:rsid w:val="002E6948"/>
    <w:rsid w:val="002E7103"/>
    <w:rsid w:val="002E7204"/>
    <w:rsid w:val="002E7235"/>
    <w:rsid w:val="002E7D24"/>
    <w:rsid w:val="002E7DBB"/>
    <w:rsid w:val="002E7DEA"/>
    <w:rsid w:val="002E7E06"/>
    <w:rsid w:val="002F0276"/>
    <w:rsid w:val="002F0278"/>
    <w:rsid w:val="002F0982"/>
    <w:rsid w:val="002F10E7"/>
    <w:rsid w:val="002F11F9"/>
    <w:rsid w:val="002F1274"/>
    <w:rsid w:val="002F13E0"/>
    <w:rsid w:val="002F16CB"/>
    <w:rsid w:val="002F1742"/>
    <w:rsid w:val="002F1AB0"/>
    <w:rsid w:val="002F1D80"/>
    <w:rsid w:val="002F2833"/>
    <w:rsid w:val="002F2ADF"/>
    <w:rsid w:val="002F2C9E"/>
    <w:rsid w:val="002F34CA"/>
    <w:rsid w:val="002F3677"/>
    <w:rsid w:val="002F36CA"/>
    <w:rsid w:val="002F3C64"/>
    <w:rsid w:val="002F3D45"/>
    <w:rsid w:val="002F428C"/>
    <w:rsid w:val="002F429D"/>
    <w:rsid w:val="002F4431"/>
    <w:rsid w:val="002F47E7"/>
    <w:rsid w:val="002F49F5"/>
    <w:rsid w:val="002F4CE3"/>
    <w:rsid w:val="002F4D0F"/>
    <w:rsid w:val="002F510D"/>
    <w:rsid w:val="002F5E07"/>
    <w:rsid w:val="002F5F61"/>
    <w:rsid w:val="002F6631"/>
    <w:rsid w:val="002F6A75"/>
    <w:rsid w:val="002F6C30"/>
    <w:rsid w:val="002F798D"/>
    <w:rsid w:val="002F7C5C"/>
    <w:rsid w:val="002F7C62"/>
    <w:rsid w:val="00300081"/>
    <w:rsid w:val="003000EB"/>
    <w:rsid w:val="00300173"/>
    <w:rsid w:val="0030017E"/>
    <w:rsid w:val="0030023E"/>
    <w:rsid w:val="00300348"/>
    <w:rsid w:val="0030059B"/>
    <w:rsid w:val="00300FC5"/>
    <w:rsid w:val="0030113E"/>
    <w:rsid w:val="00301277"/>
    <w:rsid w:val="00301604"/>
    <w:rsid w:val="003017FF"/>
    <w:rsid w:val="00301837"/>
    <w:rsid w:val="003019CD"/>
    <w:rsid w:val="00301F4F"/>
    <w:rsid w:val="0030322E"/>
    <w:rsid w:val="0030341B"/>
    <w:rsid w:val="00303469"/>
    <w:rsid w:val="003034D2"/>
    <w:rsid w:val="0030373E"/>
    <w:rsid w:val="00303A1B"/>
    <w:rsid w:val="00304185"/>
    <w:rsid w:val="00304324"/>
    <w:rsid w:val="003045BE"/>
    <w:rsid w:val="00305127"/>
    <w:rsid w:val="00305989"/>
    <w:rsid w:val="00305F53"/>
    <w:rsid w:val="003060F3"/>
    <w:rsid w:val="0030612A"/>
    <w:rsid w:val="003067FC"/>
    <w:rsid w:val="003068EC"/>
    <w:rsid w:val="00306C01"/>
    <w:rsid w:val="00306E3B"/>
    <w:rsid w:val="0030735B"/>
    <w:rsid w:val="0030759B"/>
    <w:rsid w:val="003076C4"/>
    <w:rsid w:val="003079A6"/>
    <w:rsid w:val="003079C0"/>
    <w:rsid w:val="00307BB5"/>
    <w:rsid w:val="003106C8"/>
    <w:rsid w:val="00310815"/>
    <w:rsid w:val="00310E3F"/>
    <w:rsid w:val="00311270"/>
    <w:rsid w:val="0031129F"/>
    <w:rsid w:val="0031175D"/>
    <w:rsid w:val="003119DD"/>
    <w:rsid w:val="00311C45"/>
    <w:rsid w:val="00311EC3"/>
    <w:rsid w:val="00311EC8"/>
    <w:rsid w:val="00312293"/>
    <w:rsid w:val="00312297"/>
    <w:rsid w:val="00313367"/>
    <w:rsid w:val="0031354F"/>
    <w:rsid w:val="00313D71"/>
    <w:rsid w:val="003141A9"/>
    <w:rsid w:val="00314614"/>
    <w:rsid w:val="00314739"/>
    <w:rsid w:val="00314773"/>
    <w:rsid w:val="00314908"/>
    <w:rsid w:val="00314F8A"/>
    <w:rsid w:val="003151F3"/>
    <w:rsid w:val="003152FA"/>
    <w:rsid w:val="003154DB"/>
    <w:rsid w:val="00315C8D"/>
    <w:rsid w:val="00316099"/>
    <w:rsid w:val="00316779"/>
    <w:rsid w:val="0031708B"/>
    <w:rsid w:val="003171DF"/>
    <w:rsid w:val="00317AEF"/>
    <w:rsid w:val="00317CB4"/>
    <w:rsid w:val="00317DA5"/>
    <w:rsid w:val="003201D0"/>
    <w:rsid w:val="003205E0"/>
    <w:rsid w:val="003206BE"/>
    <w:rsid w:val="003208EE"/>
    <w:rsid w:val="00320C94"/>
    <w:rsid w:val="00321034"/>
    <w:rsid w:val="00321386"/>
    <w:rsid w:val="00321788"/>
    <w:rsid w:val="00321848"/>
    <w:rsid w:val="00321CB3"/>
    <w:rsid w:val="00322341"/>
    <w:rsid w:val="00322AFB"/>
    <w:rsid w:val="00322C8F"/>
    <w:rsid w:val="00323457"/>
    <w:rsid w:val="0032345B"/>
    <w:rsid w:val="003235FE"/>
    <w:rsid w:val="0032436A"/>
    <w:rsid w:val="00324798"/>
    <w:rsid w:val="00324AF7"/>
    <w:rsid w:val="00324EC4"/>
    <w:rsid w:val="00324FF5"/>
    <w:rsid w:val="003254D1"/>
    <w:rsid w:val="003256A0"/>
    <w:rsid w:val="003256D7"/>
    <w:rsid w:val="00325DF9"/>
    <w:rsid w:val="003265DE"/>
    <w:rsid w:val="00326A08"/>
    <w:rsid w:val="00326DF6"/>
    <w:rsid w:val="00327484"/>
    <w:rsid w:val="003275D6"/>
    <w:rsid w:val="0032767E"/>
    <w:rsid w:val="003277C6"/>
    <w:rsid w:val="00327845"/>
    <w:rsid w:val="00327B0E"/>
    <w:rsid w:val="00327E54"/>
    <w:rsid w:val="003302CF"/>
    <w:rsid w:val="00330365"/>
    <w:rsid w:val="0033054F"/>
    <w:rsid w:val="00330559"/>
    <w:rsid w:val="00330A46"/>
    <w:rsid w:val="00330B86"/>
    <w:rsid w:val="00330DB5"/>
    <w:rsid w:val="00331306"/>
    <w:rsid w:val="00331659"/>
    <w:rsid w:val="003319B9"/>
    <w:rsid w:val="003319C5"/>
    <w:rsid w:val="00331A58"/>
    <w:rsid w:val="003320F9"/>
    <w:rsid w:val="003322C9"/>
    <w:rsid w:val="003327BD"/>
    <w:rsid w:val="00332A82"/>
    <w:rsid w:val="0033323A"/>
    <w:rsid w:val="0033363F"/>
    <w:rsid w:val="003338CF"/>
    <w:rsid w:val="003338EB"/>
    <w:rsid w:val="00333FF2"/>
    <w:rsid w:val="00334446"/>
    <w:rsid w:val="0033444C"/>
    <w:rsid w:val="00334725"/>
    <w:rsid w:val="003348E9"/>
    <w:rsid w:val="00334A38"/>
    <w:rsid w:val="00334AF1"/>
    <w:rsid w:val="00334D67"/>
    <w:rsid w:val="003353CA"/>
    <w:rsid w:val="003353D5"/>
    <w:rsid w:val="00335A53"/>
    <w:rsid w:val="00335B5C"/>
    <w:rsid w:val="00335BD4"/>
    <w:rsid w:val="003360BF"/>
    <w:rsid w:val="00337032"/>
    <w:rsid w:val="003371A4"/>
    <w:rsid w:val="0033753E"/>
    <w:rsid w:val="00337874"/>
    <w:rsid w:val="003379A4"/>
    <w:rsid w:val="00337A12"/>
    <w:rsid w:val="00337B04"/>
    <w:rsid w:val="00337BB0"/>
    <w:rsid w:val="00337CA6"/>
    <w:rsid w:val="00337CB6"/>
    <w:rsid w:val="003403AE"/>
    <w:rsid w:val="003405AE"/>
    <w:rsid w:val="003407F3"/>
    <w:rsid w:val="003409BD"/>
    <w:rsid w:val="0034111B"/>
    <w:rsid w:val="00341244"/>
    <w:rsid w:val="00341790"/>
    <w:rsid w:val="00341DB2"/>
    <w:rsid w:val="003421D7"/>
    <w:rsid w:val="00342268"/>
    <w:rsid w:val="0034237B"/>
    <w:rsid w:val="00342437"/>
    <w:rsid w:val="00342559"/>
    <w:rsid w:val="003425F9"/>
    <w:rsid w:val="003428AD"/>
    <w:rsid w:val="003428E9"/>
    <w:rsid w:val="00342D1A"/>
    <w:rsid w:val="00342FF3"/>
    <w:rsid w:val="0034339B"/>
    <w:rsid w:val="00343860"/>
    <w:rsid w:val="00343AB5"/>
    <w:rsid w:val="00343C2F"/>
    <w:rsid w:val="00343C51"/>
    <w:rsid w:val="00344927"/>
    <w:rsid w:val="00344CEF"/>
    <w:rsid w:val="00344E87"/>
    <w:rsid w:val="00344F44"/>
    <w:rsid w:val="0034511C"/>
    <w:rsid w:val="00345191"/>
    <w:rsid w:val="0034550A"/>
    <w:rsid w:val="00345624"/>
    <w:rsid w:val="00345A31"/>
    <w:rsid w:val="00345B7B"/>
    <w:rsid w:val="0034620C"/>
    <w:rsid w:val="00346320"/>
    <w:rsid w:val="0034651C"/>
    <w:rsid w:val="00346579"/>
    <w:rsid w:val="003467C1"/>
    <w:rsid w:val="00346B51"/>
    <w:rsid w:val="00346C50"/>
    <w:rsid w:val="00346C8D"/>
    <w:rsid w:val="003472E6"/>
    <w:rsid w:val="003474A4"/>
    <w:rsid w:val="003474B3"/>
    <w:rsid w:val="003474CA"/>
    <w:rsid w:val="00347A1B"/>
    <w:rsid w:val="00347BB4"/>
    <w:rsid w:val="00347BB6"/>
    <w:rsid w:val="00347BD9"/>
    <w:rsid w:val="00347CA3"/>
    <w:rsid w:val="00347E71"/>
    <w:rsid w:val="00347F9F"/>
    <w:rsid w:val="003500CE"/>
    <w:rsid w:val="003501B1"/>
    <w:rsid w:val="00350354"/>
    <w:rsid w:val="00350F58"/>
    <w:rsid w:val="00351032"/>
    <w:rsid w:val="0035149A"/>
    <w:rsid w:val="00351668"/>
    <w:rsid w:val="003519C3"/>
    <w:rsid w:val="00352365"/>
    <w:rsid w:val="003524A1"/>
    <w:rsid w:val="00352775"/>
    <w:rsid w:val="00352F14"/>
    <w:rsid w:val="003530B3"/>
    <w:rsid w:val="0035331C"/>
    <w:rsid w:val="003535D5"/>
    <w:rsid w:val="0035360F"/>
    <w:rsid w:val="00353C97"/>
    <w:rsid w:val="00354364"/>
    <w:rsid w:val="003543CD"/>
    <w:rsid w:val="00354623"/>
    <w:rsid w:val="00354E50"/>
    <w:rsid w:val="0035546F"/>
    <w:rsid w:val="003554BD"/>
    <w:rsid w:val="003554CE"/>
    <w:rsid w:val="00355665"/>
    <w:rsid w:val="00355BA3"/>
    <w:rsid w:val="00355D9D"/>
    <w:rsid w:val="003561C2"/>
    <w:rsid w:val="00356586"/>
    <w:rsid w:val="00356792"/>
    <w:rsid w:val="00356ED7"/>
    <w:rsid w:val="003571E2"/>
    <w:rsid w:val="00357444"/>
    <w:rsid w:val="00360060"/>
    <w:rsid w:val="003605F8"/>
    <w:rsid w:val="00360669"/>
    <w:rsid w:val="00360A82"/>
    <w:rsid w:val="00360AE3"/>
    <w:rsid w:val="00361062"/>
    <w:rsid w:val="003610F5"/>
    <w:rsid w:val="003611C3"/>
    <w:rsid w:val="003616F4"/>
    <w:rsid w:val="00361D07"/>
    <w:rsid w:val="00361E46"/>
    <w:rsid w:val="003624C2"/>
    <w:rsid w:val="00362620"/>
    <w:rsid w:val="00362B5E"/>
    <w:rsid w:val="00362FD5"/>
    <w:rsid w:val="003638E9"/>
    <w:rsid w:val="003639E5"/>
    <w:rsid w:val="003643A5"/>
    <w:rsid w:val="00364887"/>
    <w:rsid w:val="00364D97"/>
    <w:rsid w:val="00364DA2"/>
    <w:rsid w:val="00365282"/>
    <w:rsid w:val="0036533F"/>
    <w:rsid w:val="00365370"/>
    <w:rsid w:val="003659FD"/>
    <w:rsid w:val="00365A2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199A"/>
    <w:rsid w:val="00371B79"/>
    <w:rsid w:val="00371C90"/>
    <w:rsid w:val="0037207D"/>
    <w:rsid w:val="0037217B"/>
    <w:rsid w:val="00372389"/>
    <w:rsid w:val="0037248A"/>
    <w:rsid w:val="00372564"/>
    <w:rsid w:val="00372644"/>
    <w:rsid w:val="00372CDF"/>
    <w:rsid w:val="00372CEC"/>
    <w:rsid w:val="00372F6C"/>
    <w:rsid w:val="0037334A"/>
    <w:rsid w:val="003734B3"/>
    <w:rsid w:val="00373C7F"/>
    <w:rsid w:val="0037443B"/>
    <w:rsid w:val="00374D3E"/>
    <w:rsid w:val="0037519B"/>
    <w:rsid w:val="003753D8"/>
    <w:rsid w:val="00375820"/>
    <w:rsid w:val="00375895"/>
    <w:rsid w:val="00375B14"/>
    <w:rsid w:val="00375D85"/>
    <w:rsid w:val="003760FD"/>
    <w:rsid w:val="00376487"/>
    <w:rsid w:val="003769D5"/>
    <w:rsid w:val="00377283"/>
    <w:rsid w:val="00377475"/>
    <w:rsid w:val="0037761B"/>
    <w:rsid w:val="00377A8C"/>
    <w:rsid w:val="00377B8D"/>
    <w:rsid w:val="00377F0E"/>
    <w:rsid w:val="003803B2"/>
    <w:rsid w:val="0038054C"/>
    <w:rsid w:val="0038061C"/>
    <w:rsid w:val="00380BFF"/>
    <w:rsid w:val="00381024"/>
    <w:rsid w:val="0038112B"/>
    <w:rsid w:val="00381168"/>
    <w:rsid w:val="00381AA2"/>
    <w:rsid w:val="00381E3D"/>
    <w:rsid w:val="00381FE0"/>
    <w:rsid w:val="003825F4"/>
    <w:rsid w:val="0038279A"/>
    <w:rsid w:val="00383181"/>
    <w:rsid w:val="003831C2"/>
    <w:rsid w:val="00383325"/>
    <w:rsid w:val="00383338"/>
    <w:rsid w:val="0038333A"/>
    <w:rsid w:val="0038339B"/>
    <w:rsid w:val="00383701"/>
    <w:rsid w:val="00383922"/>
    <w:rsid w:val="00383DB4"/>
    <w:rsid w:val="00383FBD"/>
    <w:rsid w:val="003840B4"/>
    <w:rsid w:val="00384187"/>
    <w:rsid w:val="0038458A"/>
    <w:rsid w:val="00384744"/>
    <w:rsid w:val="003848CF"/>
    <w:rsid w:val="00384900"/>
    <w:rsid w:val="00384D8F"/>
    <w:rsid w:val="00384DCE"/>
    <w:rsid w:val="00384EF8"/>
    <w:rsid w:val="00385118"/>
    <w:rsid w:val="00385370"/>
    <w:rsid w:val="003855FF"/>
    <w:rsid w:val="00385FF0"/>
    <w:rsid w:val="003861AA"/>
    <w:rsid w:val="00386436"/>
    <w:rsid w:val="003864A4"/>
    <w:rsid w:val="0038655F"/>
    <w:rsid w:val="00386746"/>
    <w:rsid w:val="00386891"/>
    <w:rsid w:val="00386A21"/>
    <w:rsid w:val="00386B03"/>
    <w:rsid w:val="00386CFC"/>
    <w:rsid w:val="00386EF1"/>
    <w:rsid w:val="003870BF"/>
    <w:rsid w:val="0038735C"/>
    <w:rsid w:val="0038748D"/>
    <w:rsid w:val="003874B4"/>
    <w:rsid w:val="00387631"/>
    <w:rsid w:val="0038766A"/>
    <w:rsid w:val="00387823"/>
    <w:rsid w:val="00387F05"/>
    <w:rsid w:val="00390044"/>
    <w:rsid w:val="003903FB"/>
    <w:rsid w:val="00390624"/>
    <w:rsid w:val="00390644"/>
    <w:rsid w:val="0039066F"/>
    <w:rsid w:val="00390D50"/>
    <w:rsid w:val="00390EAD"/>
    <w:rsid w:val="00390EAF"/>
    <w:rsid w:val="0039106F"/>
    <w:rsid w:val="003913C4"/>
    <w:rsid w:val="00391CBB"/>
    <w:rsid w:val="00391D90"/>
    <w:rsid w:val="00391DDE"/>
    <w:rsid w:val="00391F10"/>
    <w:rsid w:val="0039208E"/>
    <w:rsid w:val="003923A6"/>
    <w:rsid w:val="0039257A"/>
    <w:rsid w:val="00392BD2"/>
    <w:rsid w:val="00393231"/>
    <w:rsid w:val="0039372B"/>
    <w:rsid w:val="0039372E"/>
    <w:rsid w:val="0039383D"/>
    <w:rsid w:val="00394BB2"/>
    <w:rsid w:val="00394BCB"/>
    <w:rsid w:val="00394C71"/>
    <w:rsid w:val="00394FE8"/>
    <w:rsid w:val="00395069"/>
    <w:rsid w:val="00395303"/>
    <w:rsid w:val="003955AD"/>
    <w:rsid w:val="00395751"/>
    <w:rsid w:val="00395A0A"/>
    <w:rsid w:val="003963C8"/>
    <w:rsid w:val="00396C46"/>
    <w:rsid w:val="00397490"/>
    <w:rsid w:val="00397B79"/>
    <w:rsid w:val="00397BF1"/>
    <w:rsid w:val="00397CD6"/>
    <w:rsid w:val="00397ED9"/>
    <w:rsid w:val="003A03AF"/>
    <w:rsid w:val="003A0A67"/>
    <w:rsid w:val="003A0DCA"/>
    <w:rsid w:val="003A117C"/>
    <w:rsid w:val="003A1273"/>
    <w:rsid w:val="003A12D6"/>
    <w:rsid w:val="003A1596"/>
    <w:rsid w:val="003A1AD3"/>
    <w:rsid w:val="003A1B4B"/>
    <w:rsid w:val="003A1FEA"/>
    <w:rsid w:val="003A2E53"/>
    <w:rsid w:val="003A344A"/>
    <w:rsid w:val="003A3622"/>
    <w:rsid w:val="003A36D4"/>
    <w:rsid w:val="003A3974"/>
    <w:rsid w:val="003A3BE6"/>
    <w:rsid w:val="003A4139"/>
    <w:rsid w:val="003A495B"/>
    <w:rsid w:val="003A4B2F"/>
    <w:rsid w:val="003A4C4A"/>
    <w:rsid w:val="003A4ED8"/>
    <w:rsid w:val="003A4F9E"/>
    <w:rsid w:val="003A5033"/>
    <w:rsid w:val="003A53AA"/>
    <w:rsid w:val="003A5EEB"/>
    <w:rsid w:val="003A61AE"/>
    <w:rsid w:val="003A642D"/>
    <w:rsid w:val="003A701E"/>
    <w:rsid w:val="003A7161"/>
    <w:rsid w:val="003A7200"/>
    <w:rsid w:val="003A75C6"/>
    <w:rsid w:val="003A78D4"/>
    <w:rsid w:val="003A79FF"/>
    <w:rsid w:val="003A7DFF"/>
    <w:rsid w:val="003B00E9"/>
    <w:rsid w:val="003B02DF"/>
    <w:rsid w:val="003B0A8B"/>
    <w:rsid w:val="003B1083"/>
    <w:rsid w:val="003B12DB"/>
    <w:rsid w:val="003B184B"/>
    <w:rsid w:val="003B198C"/>
    <w:rsid w:val="003B1C5D"/>
    <w:rsid w:val="003B1EAD"/>
    <w:rsid w:val="003B1F1C"/>
    <w:rsid w:val="003B23A8"/>
    <w:rsid w:val="003B2587"/>
    <w:rsid w:val="003B3598"/>
    <w:rsid w:val="003B3822"/>
    <w:rsid w:val="003B3BAD"/>
    <w:rsid w:val="003B3D43"/>
    <w:rsid w:val="003B3F02"/>
    <w:rsid w:val="003B3F64"/>
    <w:rsid w:val="003B45EF"/>
    <w:rsid w:val="003B4644"/>
    <w:rsid w:val="003B4B26"/>
    <w:rsid w:val="003B4BE6"/>
    <w:rsid w:val="003B4E29"/>
    <w:rsid w:val="003B5306"/>
    <w:rsid w:val="003B54B4"/>
    <w:rsid w:val="003B5757"/>
    <w:rsid w:val="003B589E"/>
    <w:rsid w:val="003B5E21"/>
    <w:rsid w:val="003B5FBC"/>
    <w:rsid w:val="003B6179"/>
    <w:rsid w:val="003B69D0"/>
    <w:rsid w:val="003B783F"/>
    <w:rsid w:val="003B7B4D"/>
    <w:rsid w:val="003B7E49"/>
    <w:rsid w:val="003B7F8E"/>
    <w:rsid w:val="003C0125"/>
    <w:rsid w:val="003C01EF"/>
    <w:rsid w:val="003C03F7"/>
    <w:rsid w:val="003C05CD"/>
    <w:rsid w:val="003C0FE5"/>
    <w:rsid w:val="003C1176"/>
    <w:rsid w:val="003C1780"/>
    <w:rsid w:val="003C17FD"/>
    <w:rsid w:val="003C19BE"/>
    <w:rsid w:val="003C1BA8"/>
    <w:rsid w:val="003C1CAF"/>
    <w:rsid w:val="003C22D4"/>
    <w:rsid w:val="003C25F5"/>
    <w:rsid w:val="003C29AF"/>
    <w:rsid w:val="003C3F17"/>
    <w:rsid w:val="003C3F73"/>
    <w:rsid w:val="003C40A2"/>
    <w:rsid w:val="003C43D0"/>
    <w:rsid w:val="003C46CE"/>
    <w:rsid w:val="003C4A6F"/>
    <w:rsid w:val="003C4D0E"/>
    <w:rsid w:val="003C5519"/>
    <w:rsid w:val="003C559A"/>
    <w:rsid w:val="003C5909"/>
    <w:rsid w:val="003C5A97"/>
    <w:rsid w:val="003C5D8F"/>
    <w:rsid w:val="003C616B"/>
    <w:rsid w:val="003C6364"/>
    <w:rsid w:val="003C681D"/>
    <w:rsid w:val="003C6BED"/>
    <w:rsid w:val="003C77B9"/>
    <w:rsid w:val="003C7965"/>
    <w:rsid w:val="003C7D06"/>
    <w:rsid w:val="003C7DC6"/>
    <w:rsid w:val="003C7EF7"/>
    <w:rsid w:val="003D0217"/>
    <w:rsid w:val="003D0342"/>
    <w:rsid w:val="003D0CEB"/>
    <w:rsid w:val="003D0E1F"/>
    <w:rsid w:val="003D0E3C"/>
    <w:rsid w:val="003D1182"/>
    <w:rsid w:val="003D1268"/>
    <w:rsid w:val="003D1AE0"/>
    <w:rsid w:val="003D2061"/>
    <w:rsid w:val="003D219A"/>
    <w:rsid w:val="003D21C4"/>
    <w:rsid w:val="003D22DA"/>
    <w:rsid w:val="003D24E9"/>
    <w:rsid w:val="003D27B9"/>
    <w:rsid w:val="003D27CC"/>
    <w:rsid w:val="003D29F1"/>
    <w:rsid w:val="003D2A9E"/>
    <w:rsid w:val="003D2D64"/>
    <w:rsid w:val="003D345B"/>
    <w:rsid w:val="003D3779"/>
    <w:rsid w:val="003D3B8A"/>
    <w:rsid w:val="003D425A"/>
    <w:rsid w:val="003D42F6"/>
    <w:rsid w:val="003D4348"/>
    <w:rsid w:val="003D4603"/>
    <w:rsid w:val="003D4866"/>
    <w:rsid w:val="003D49AA"/>
    <w:rsid w:val="003D507A"/>
    <w:rsid w:val="003D5CE5"/>
    <w:rsid w:val="003D5DD4"/>
    <w:rsid w:val="003D60A2"/>
    <w:rsid w:val="003D6140"/>
    <w:rsid w:val="003D6280"/>
    <w:rsid w:val="003D66CB"/>
    <w:rsid w:val="003D687A"/>
    <w:rsid w:val="003D6B76"/>
    <w:rsid w:val="003D6D75"/>
    <w:rsid w:val="003D6E45"/>
    <w:rsid w:val="003D74F0"/>
    <w:rsid w:val="003D7A2D"/>
    <w:rsid w:val="003D7C91"/>
    <w:rsid w:val="003E002C"/>
    <w:rsid w:val="003E0142"/>
    <w:rsid w:val="003E01C8"/>
    <w:rsid w:val="003E038A"/>
    <w:rsid w:val="003E043F"/>
    <w:rsid w:val="003E07F1"/>
    <w:rsid w:val="003E0BB8"/>
    <w:rsid w:val="003E0E8C"/>
    <w:rsid w:val="003E113F"/>
    <w:rsid w:val="003E1164"/>
    <w:rsid w:val="003E1418"/>
    <w:rsid w:val="003E18BE"/>
    <w:rsid w:val="003E190E"/>
    <w:rsid w:val="003E1B02"/>
    <w:rsid w:val="003E24DB"/>
    <w:rsid w:val="003E27D3"/>
    <w:rsid w:val="003E28D1"/>
    <w:rsid w:val="003E4979"/>
    <w:rsid w:val="003E4B79"/>
    <w:rsid w:val="003E4B85"/>
    <w:rsid w:val="003E4DDB"/>
    <w:rsid w:val="003E4FD6"/>
    <w:rsid w:val="003E52E1"/>
    <w:rsid w:val="003E581F"/>
    <w:rsid w:val="003E5F16"/>
    <w:rsid w:val="003E634D"/>
    <w:rsid w:val="003E64BB"/>
    <w:rsid w:val="003E6AC1"/>
    <w:rsid w:val="003E7992"/>
    <w:rsid w:val="003E799E"/>
    <w:rsid w:val="003E7EEA"/>
    <w:rsid w:val="003F01E1"/>
    <w:rsid w:val="003F01E7"/>
    <w:rsid w:val="003F02C8"/>
    <w:rsid w:val="003F0E85"/>
    <w:rsid w:val="003F0EBC"/>
    <w:rsid w:val="003F13DA"/>
    <w:rsid w:val="003F1692"/>
    <w:rsid w:val="003F1736"/>
    <w:rsid w:val="003F18CF"/>
    <w:rsid w:val="003F2BFE"/>
    <w:rsid w:val="003F3163"/>
    <w:rsid w:val="003F3A44"/>
    <w:rsid w:val="003F45CB"/>
    <w:rsid w:val="003F4668"/>
    <w:rsid w:val="003F5961"/>
    <w:rsid w:val="003F5F0A"/>
    <w:rsid w:val="003F6DF4"/>
    <w:rsid w:val="003F6FE4"/>
    <w:rsid w:val="003F7022"/>
    <w:rsid w:val="003F7263"/>
    <w:rsid w:val="003F7D77"/>
    <w:rsid w:val="003F7EBA"/>
    <w:rsid w:val="00400427"/>
    <w:rsid w:val="00400A5E"/>
    <w:rsid w:val="00400F15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07C"/>
    <w:rsid w:val="00403226"/>
    <w:rsid w:val="00403827"/>
    <w:rsid w:val="00403931"/>
    <w:rsid w:val="00403BE1"/>
    <w:rsid w:val="004040E3"/>
    <w:rsid w:val="00404135"/>
    <w:rsid w:val="00404D4D"/>
    <w:rsid w:val="00405916"/>
    <w:rsid w:val="00405A73"/>
    <w:rsid w:val="004066FA"/>
    <w:rsid w:val="00407363"/>
    <w:rsid w:val="00407CDA"/>
    <w:rsid w:val="00407F11"/>
    <w:rsid w:val="004100FD"/>
    <w:rsid w:val="0041029D"/>
    <w:rsid w:val="00410347"/>
    <w:rsid w:val="004104BF"/>
    <w:rsid w:val="0041068A"/>
    <w:rsid w:val="00410DEC"/>
    <w:rsid w:val="00411208"/>
    <w:rsid w:val="0041138F"/>
    <w:rsid w:val="004118D5"/>
    <w:rsid w:val="00411B36"/>
    <w:rsid w:val="004127B0"/>
    <w:rsid w:val="004128BD"/>
    <w:rsid w:val="00412DA9"/>
    <w:rsid w:val="00412EF3"/>
    <w:rsid w:val="004133CD"/>
    <w:rsid w:val="00413549"/>
    <w:rsid w:val="00413806"/>
    <w:rsid w:val="00414538"/>
    <w:rsid w:val="0041479C"/>
    <w:rsid w:val="0041486E"/>
    <w:rsid w:val="00414DD4"/>
    <w:rsid w:val="004156C3"/>
    <w:rsid w:val="00415759"/>
    <w:rsid w:val="00415AEF"/>
    <w:rsid w:val="00415E88"/>
    <w:rsid w:val="00415F6A"/>
    <w:rsid w:val="00416735"/>
    <w:rsid w:val="00416787"/>
    <w:rsid w:val="00416AF6"/>
    <w:rsid w:val="00416F6C"/>
    <w:rsid w:val="004178CF"/>
    <w:rsid w:val="00417BAD"/>
    <w:rsid w:val="00417C16"/>
    <w:rsid w:val="004203CA"/>
    <w:rsid w:val="00420705"/>
    <w:rsid w:val="004208D7"/>
    <w:rsid w:val="00420CA2"/>
    <w:rsid w:val="00421878"/>
    <w:rsid w:val="00421ACA"/>
    <w:rsid w:val="00421EE8"/>
    <w:rsid w:val="00421F92"/>
    <w:rsid w:val="0042202C"/>
    <w:rsid w:val="00422049"/>
    <w:rsid w:val="00422392"/>
    <w:rsid w:val="004228EE"/>
    <w:rsid w:val="00422986"/>
    <w:rsid w:val="00422A30"/>
    <w:rsid w:val="00422BB1"/>
    <w:rsid w:val="00422D87"/>
    <w:rsid w:val="0042325A"/>
    <w:rsid w:val="0042336F"/>
    <w:rsid w:val="004234EF"/>
    <w:rsid w:val="00423540"/>
    <w:rsid w:val="0042380A"/>
    <w:rsid w:val="004242F2"/>
    <w:rsid w:val="00424764"/>
    <w:rsid w:val="00424833"/>
    <w:rsid w:val="004249DB"/>
    <w:rsid w:val="00424BD9"/>
    <w:rsid w:val="00424C76"/>
    <w:rsid w:val="004253EA"/>
    <w:rsid w:val="00425554"/>
    <w:rsid w:val="0042556A"/>
    <w:rsid w:val="00425955"/>
    <w:rsid w:val="00425B68"/>
    <w:rsid w:val="00425C5E"/>
    <w:rsid w:val="00425C9F"/>
    <w:rsid w:val="004260F9"/>
    <w:rsid w:val="004268A5"/>
    <w:rsid w:val="00426E74"/>
    <w:rsid w:val="00426F6D"/>
    <w:rsid w:val="00427A53"/>
    <w:rsid w:val="004300E1"/>
    <w:rsid w:val="00430294"/>
    <w:rsid w:val="0043041B"/>
    <w:rsid w:val="004305B7"/>
    <w:rsid w:val="004309CF"/>
    <w:rsid w:val="00430B44"/>
    <w:rsid w:val="00430E08"/>
    <w:rsid w:val="00430F27"/>
    <w:rsid w:val="0043104B"/>
    <w:rsid w:val="00431538"/>
    <w:rsid w:val="0043181D"/>
    <w:rsid w:val="004328E4"/>
    <w:rsid w:val="00432937"/>
    <w:rsid w:val="00432EEE"/>
    <w:rsid w:val="0043306E"/>
    <w:rsid w:val="00433460"/>
    <w:rsid w:val="004338C2"/>
    <w:rsid w:val="00433C87"/>
    <w:rsid w:val="00433D87"/>
    <w:rsid w:val="00433ECE"/>
    <w:rsid w:val="004341BF"/>
    <w:rsid w:val="004343A3"/>
    <w:rsid w:val="004347A7"/>
    <w:rsid w:val="00434800"/>
    <w:rsid w:val="00434F9C"/>
    <w:rsid w:val="00435083"/>
    <w:rsid w:val="00435586"/>
    <w:rsid w:val="00435ABA"/>
    <w:rsid w:val="00435F09"/>
    <w:rsid w:val="00435F6F"/>
    <w:rsid w:val="00436548"/>
    <w:rsid w:val="00436C20"/>
    <w:rsid w:val="004373A1"/>
    <w:rsid w:val="00440392"/>
    <w:rsid w:val="00440502"/>
    <w:rsid w:val="00440E73"/>
    <w:rsid w:val="00440ECC"/>
    <w:rsid w:val="004412A4"/>
    <w:rsid w:val="004412E5"/>
    <w:rsid w:val="004415FC"/>
    <w:rsid w:val="0044168F"/>
    <w:rsid w:val="00441989"/>
    <w:rsid w:val="00441A27"/>
    <w:rsid w:val="00442112"/>
    <w:rsid w:val="004422EF"/>
    <w:rsid w:val="004425E3"/>
    <w:rsid w:val="004426EB"/>
    <w:rsid w:val="00442822"/>
    <w:rsid w:val="0044373A"/>
    <w:rsid w:val="00443758"/>
    <w:rsid w:val="004437F3"/>
    <w:rsid w:val="00443932"/>
    <w:rsid w:val="00443A3A"/>
    <w:rsid w:val="00443AE0"/>
    <w:rsid w:val="00443AF5"/>
    <w:rsid w:val="00443D1A"/>
    <w:rsid w:val="00443DAC"/>
    <w:rsid w:val="00443E01"/>
    <w:rsid w:val="00443EEC"/>
    <w:rsid w:val="00443EFB"/>
    <w:rsid w:val="00443FEC"/>
    <w:rsid w:val="004442B1"/>
    <w:rsid w:val="004443FB"/>
    <w:rsid w:val="0044465D"/>
    <w:rsid w:val="0044476D"/>
    <w:rsid w:val="0044488A"/>
    <w:rsid w:val="00444A12"/>
    <w:rsid w:val="00444A2A"/>
    <w:rsid w:val="00444A9D"/>
    <w:rsid w:val="00444C5F"/>
    <w:rsid w:val="00444CDD"/>
    <w:rsid w:val="00445064"/>
    <w:rsid w:val="00445172"/>
    <w:rsid w:val="00445E7B"/>
    <w:rsid w:val="00446B73"/>
    <w:rsid w:val="00446DE8"/>
    <w:rsid w:val="00446E22"/>
    <w:rsid w:val="00447092"/>
    <w:rsid w:val="00447603"/>
    <w:rsid w:val="00447999"/>
    <w:rsid w:val="00447AC5"/>
    <w:rsid w:val="00447BF9"/>
    <w:rsid w:val="00447E0B"/>
    <w:rsid w:val="00447EAD"/>
    <w:rsid w:val="00450123"/>
    <w:rsid w:val="00450480"/>
    <w:rsid w:val="00450496"/>
    <w:rsid w:val="004504A7"/>
    <w:rsid w:val="00450887"/>
    <w:rsid w:val="00450899"/>
    <w:rsid w:val="004508B7"/>
    <w:rsid w:val="00450D79"/>
    <w:rsid w:val="00450DAE"/>
    <w:rsid w:val="00450FE9"/>
    <w:rsid w:val="004511D4"/>
    <w:rsid w:val="004517F0"/>
    <w:rsid w:val="0045181E"/>
    <w:rsid w:val="00451A7B"/>
    <w:rsid w:val="00451F5B"/>
    <w:rsid w:val="004522A6"/>
    <w:rsid w:val="004527EE"/>
    <w:rsid w:val="004529D7"/>
    <w:rsid w:val="00452A11"/>
    <w:rsid w:val="00452DDA"/>
    <w:rsid w:val="0045321A"/>
    <w:rsid w:val="00453BF4"/>
    <w:rsid w:val="00454326"/>
    <w:rsid w:val="00454571"/>
    <w:rsid w:val="00454591"/>
    <w:rsid w:val="0045469F"/>
    <w:rsid w:val="00454703"/>
    <w:rsid w:val="0045497B"/>
    <w:rsid w:val="004554D1"/>
    <w:rsid w:val="00455AFA"/>
    <w:rsid w:val="00455F38"/>
    <w:rsid w:val="00456110"/>
    <w:rsid w:val="00456308"/>
    <w:rsid w:val="0045639D"/>
    <w:rsid w:val="004566BE"/>
    <w:rsid w:val="00456758"/>
    <w:rsid w:val="0045682E"/>
    <w:rsid w:val="004568B4"/>
    <w:rsid w:val="00456E3B"/>
    <w:rsid w:val="00456EAB"/>
    <w:rsid w:val="00456F31"/>
    <w:rsid w:val="00457142"/>
    <w:rsid w:val="004573A4"/>
    <w:rsid w:val="00457493"/>
    <w:rsid w:val="004578DA"/>
    <w:rsid w:val="00457958"/>
    <w:rsid w:val="00457A8A"/>
    <w:rsid w:val="00460CF1"/>
    <w:rsid w:val="0046115F"/>
    <w:rsid w:val="00461425"/>
    <w:rsid w:val="0046148D"/>
    <w:rsid w:val="00461535"/>
    <w:rsid w:val="00461676"/>
    <w:rsid w:val="00461942"/>
    <w:rsid w:val="00461C45"/>
    <w:rsid w:val="0046237C"/>
    <w:rsid w:val="00462568"/>
    <w:rsid w:val="00462684"/>
    <w:rsid w:val="004627CF"/>
    <w:rsid w:val="00462977"/>
    <w:rsid w:val="00462B28"/>
    <w:rsid w:val="00462DBA"/>
    <w:rsid w:val="004635B7"/>
    <w:rsid w:val="00464027"/>
    <w:rsid w:val="004641CB"/>
    <w:rsid w:val="004642CE"/>
    <w:rsid w:val="00464388"/>
    <w:rsid w:val="004643B8"/>
    <w:rsid w:val="0046443B"/>
    <w:rsid w:val="00464BA2"/>
    <w:rsid w:val="00464BC7"/>
    <w:rsid w:val="00464C2B"/>
    <w:rsid w:val="00464FEB"/>
    <w:rsid w:val="004651B8"/>
    <w:rsid w:val="00465580"/>
    <w:rsid w:val="00465972"/>
    <w:rsid w:val="00465E04"/>
    <w:rsid w:val="00465E7E"/>
    <w:rsid w:val="00466056"/>
    <w:rsid w:val="0046655B"/>
    <w:rsid w:val="004669BD"/>
    <w:rsid w:val="00466BB5"/>
    <w:rsid w:val="00466D4A"/>
    <w:rsid w:val="004672E8"/>
    <w:rsid w:val="004677E9"/>
    <w:rsid w:val="00467AB7"/>
    <w:rsid w:val="00467D33"/>
    <w:rsid w:val="004700A3"/>
    <w:rsid w:val="00470535"/>
    <w:rsid w:val="00471183"/>
    <w:rsid w:val="0047123C"/>
    <w:rsid w:val="004714F6"/>
    <w:rsid w:val="00471532"/>
    <w:rsid w:val="00472110"/>
    <w:rsid w:val="0047254D"/>
    <w:rsid w:val="0047289C"/>
    <w:rsid w:val="00472A5B"/>
    <w:rsid w:val="00472E22"/>
    <w:rsid w:val="00472F67"/>
    <w:rsid w:val="0047354C"/>
    <w:rsid w:val="004739A1"/>
    <w:rsid w:val="004740F0"/>
    <w:rsid w:val="0047430D"/>
    <w:rsid w:val="00474A7E"/>
    <w:rsid w:val="00474E1E"/>
    <w:rsid w:val="00474FDF"/>
    <w:rsid w:val="0047537A"/>
    <w:rsid w:val="00475688"/>
    <w:rsid w:val="004758E4"/>
    <w:rsid w:val="004758F6"/>
    <w:rsid w:val="004759E3"/>
    <w:rsid w:val="00475C23"/>
    <w:rsid w:val="00475C51"/>
    <w:rsid w:val="00475DA5"/>
    <w:rsid w:val="00476161"/>
    <w:rsid w:val="00476658"/>
    <w:rsid w:val="004768CE"/>
    <w:rsid w:val="004768D6"/>
    <w:rsid w:val="00476988"/>
    <w:rsid w:val="00476AB1"/>
    <w:rsid w:val="00476E34"/>
    <w:rsid w:val="00476EE1"/>
    <w:rsid w:val="00477163"/>
    <w:rsid w:val="00477415"/>
    <w:rsid w:val="00477B0E"/>
    <w:rsid w:val="004806D9"/>
    <w:rsid w:val="00481688"/>
    <w:rsid w:val="0048199F"/>
    <w:rsid w:val="00481EEE"/>
    <w:rsid w:val="004820E0"/>
    <w:rsid w:val="004822CA"/>
    <w:rsid w:val="00482450"/>
    <w:rsid w:val="0048309A"/>
    <w:rsid w:val="00483696"/>
    <w:rsid w:val="00483735"/>
    <w:rsid w:val="00483F95"/>
    <w:rsid w:val="00484531"/>
    <w:rsid w:val="0048456A"/>
    <w:rsid w:val="00484994"/>
    <w:rsid w:val="00484C1E"/>
    <w:rsid w:val="00484D20"/>
    <w:rsid w:val="004850C1"/>
    <w:rsid w:val="00485567"/>
    <w:rsid w:val="00485EBA"/>
    <w:rsid w:val="00485F98"/>
    <w:rsid w:val="0048650B"/>
    <w:rsid w:val="00486A2D"/>
    <w:rsid w:val="00486CB7"/>
    <w:rsid w:val="00486F54"/>
    <w:rsid w:val="004870B6"/>
    <w:rsid w:val="004871B4"/>
    <w:rsid w:val="004876DD"/>
    <w:rsid w:val="00487801"/>
    <w:rsid w:val="00487A40"/>
    <w:rsid w:val="00487CB9"/>
    <w:rsid w:val="00487CFE"/>
    <w:rsid w:val="00487FEB"/>
    <w:rsid w:val="00490F5E"/>
    <w:rsid w:val="00490FF4"/>
    <w:rsid w:val="004916F3"/>
    <w:rsid w:val="0049178A"/>
    <w:rsid w:val="00491C1D"/>
    <w:rsid w:val="00491DF1"/>
    <w:rsid w:val="00491FDD"/>
    <w:rsid w:val="00492535"/>
    <w:rsid w:val="004927C9"/>
    <w:rsid w:val="004932FE"/>
    <w:rsid w:val="00493435"/>
    <w:rsid w:val="00493500"/>
    <w:rsid w:val="00493F16"/>
    <w:rsid w:val="00494026"/>
    <w:rsid w:val="00494367"/>
    <w:rsid w:val="004943EF"/>
    <w:rsid w:val="004947EE"/>
    <w:rsid w:val="00494908"/>
    <w:rsid w:val="00494B28"/>
    <w:rsid w:val="00494C8E"/>
    <w:rsid w:val="00495293"/>
    <w:rsid w:val="0049572D"/>
    <w:rsid w:val="00495BAF"/>
    <w:rsid w:val="00495FFF"/>
    <w:rsid w:val="004961F7"/>
    <w:rsid w:val="00496A9F"/>
    <w:rsid w:val="00496C86"/>
    <w:rsid w:val="00496D68"/>
    <w:rsid w:val="00496FE7"/>
    <w:rsid w:val="00497358"/>
    <w:rsid w:val="00497FA5"/>
    <w:rsid w:val="004A03B3"/>
    <w:rsid w:val="004A04D5"/>
    <w:rsid w:val="004A12C7"/>
    <w:rsid w:val="004A140D"/>
    <w:rsid w:val="004A1B07"/>
    <w:rsid w:val="004A1B84"/>
    <w:rsid w:val="004A2013"/>
    <w:rsid w:val="004A24B3"/>
    <w:rsid w:val="004A2720"/>
    <w:rsid w:val="004A2905"/>
    <w:rsid w:val="004A2CC6"/>
    <w:rsid w:val="004A2E04"/>
    <w:rsid w:val="004A3226"/>
    <w:rsid w:val="004A330A"/>
    <w:rsid w:val="004A362F"/>
    <w:rsid w:val="004A369A"/>
    <w:rsid w:val="004A399F"/>
    <w:rsid w:val="004A4096"/>
    <w:rsid w:val="004A412F"/>
    <w:rsid w:val="004A4643"/>
    <w:rsid w:val="004A4692"/>
    <w:rsid w:val="004A4A6D"/>
    <w:rsid w:val="004A4EF1"/>
    <w:rsid w:val="004A5102"/>
    <w:rsid w:val="004A5383"/>
    <w:rsid w:val="004A5502"/>
    <w:rsid w:val="004A5615"/>
    <w:rsid w:val="004A6610"/>
    <w:rsid w:val="004A6620"/>
    <w:rsid w:val="004A669F"/>
    <w:rsid w:val="004A6842"/>
    <w:rsid w:val="004A718C"/>
    <w:rsid w:val="004A74D7"/>
    <w:rsid w:val="004A767E"/>
    <w:rsid w:val="004A7DBE"/>
    <w:rsid w:val="004A7F17"/>
    <w:rsid w:val="004A7F94"/>
    <w:rsid w:val="004B0518"/>
    <w:rsid w:val="004B083D"/>
    <w:rsid w:val="004B08AC"/>
    <w:rsid w:val="004B08C8"/>
    <w:rsid w:val="004B0D88"/>
    <w:rsid w:val="004B19FB"/>
    <w:rsid w:val="004B1F51"/>
    <w:rsid w:val="004B206E"/>
    <w:rsid w:val="004B209B"/>
    <w:rsid w:val="004B229E"/>
    <w:rsid w:val="004B2888"/>
    <w:rsid w:val="004B29C2"/>
    <w:rsid w:val="004B29E1"/>
    <w:rsid w:val="004B2B1B"/>
    <w:rsid w:val="004B2B74"/>
    <w:rsid w:val="004B2C1A"/>
    <w:rsid w:val="004B2C52"/>
    <w:rsid w:val="004B2D4A"/>
    <w:rsid w:val="004B2F46"/>
    <w:rsid w:val="004B2FEC"/>
    <w:rsid w:val="004B32E5"/>
    <w:rsid w:val="004B3592"/>
    <w:rsid w:val="004B395D"/>
    <w:rsid w:val="004B3DF9"/>
    <w:rsid w:val="004B4194"/>
    <w:rsid w:val="004B457E"/>
    <w:rsid w:val="004B4852"/>
    <w:rsid w:val="004B502E"/>
    <w:rsid w:val="004B5175"/>
    <w:rsid w:val="004B52F7"/>
    <w:rsid w:val="004B55F0"/>
    <w:rsid w:val="004B56C3"/>
    <w:rsid w:val="004B583F"/>
    <w:rsid w:val="004B5AB1"/>
    <w:rsid w:val="004B5B25"/>
    <w:rsid w:val="004B5ED1"/>
    <w:rsid w:val="004B61EF"/>
    <w:rsid w:val="004B64E2"/>
    <w:rsid w:val="004B6928"/>
    <w:rsid w:val="004B69A7"/>
    <w:rsid w:val="004B6B2B"/>
    <w:rsid w:val="004B6E37"/>
    <w:rsid w:val="004B792E"/>
    <w:rsid w:val="004B79FA"/>
    <w:rsid w:val="004B7D94"/>
    <w:rsid w:val="004B7DEC"/>
    <w:rsid w:val="004C01DD"/>
    <w:rsid w:val="004C05DA"/>
    <w:rsid w:val="004C0A23"/>
    <w:rsid w:val="004C0B2D"/>
    <w:rsid w:val="004C0C61"/>
    <w:rsid w:val="004C0FB7"/>
    <w:rsid w:val="004C104B"/>
    <w:rsid w:val="004C11AE"/>
    <w:rsid w:val="004C164A"/>
    <w:rsid w:val="004C183C"/>
    <w:rsid w:val="004C223D"/>
    <w:rsid w:val="004C27A6"/>
    <w:rsid w:val="004C28BC"/>
    <w:rsid w:val="004C2A63"/>
    <w:rsid w:val="004C2CBA"/>
    <w:rsid w:val="004C2DE2"/>
    <w:rsid w:val="004C2E14"/>
    <w:rsid w:val="004C2FE3"/>
    <w:rsid w:val="004C305A"/>
    <w:rsid w:val="004C30EE"/>
    <w:rsid w:val="004C35EF"/>
    <w:rsid w:val="004C3A7C"/>
    <w:rsid w:val="004C3B49"/>
    <w:rsid w:val="004C3BCF"/>
    <w:rsid w:val="004C405B"/>
    <w:rsid w:val="004C4829"/>
    <w:rsid w:val="004C4C62"/>
    <w:rsid w:val="004C4D30"/>
    <w:rsid w:val="004C4EAB"/>
    <w:rsid w:val="004C5456"/>
    <w:rsid w:val="004C5570"/>
    <w:rsid w:val="004C56D5"/>
    <w:rsid w:val="004C5A1A"/>
    <w:rsid w:val="004C5BD0"/>
    <w:rsid w:val="004C5D52"/>
    <w:rsid w:val="004C5DB0"/>
    <w:rsid w:val="004C5E3A"/>
    <w:rsid w:val="004C60D8"/>
    <w:rsid w:val="004C62EE"/>
    <w:rsid w:val="004C66F8"/>
    <w:rsid w:val="004C68E4"/>
    <w:rsid w:val="004C6A0D"/>
    <w:rsid w:val="004C6C2E"/>
    <w:rsid w:val="004C6EC1"/>
    <w:rsid w:val="004C709F"/>
    <w:rsid w:val="004C70B9"/>
    <w:rsid w:val="004C7575"/>
    <w:rsid w:val="004D04D5"/>
    <w:rsid w:val="004D0854"/>
    <w:rsid w:val="004D0C83"/>
    <w:rsid w:val="004D0CB5"/>
    <w:rsid w:val="004D1000"/>
    <w:rsid w:val="004D12A8"/>
    <w:rsid w:val="004D1D27"/>
    <w:rsid w:val="004D1F02"/>
    <w:rsid w:val="004D26A4"/>
    <w:rsid w:val="004D281D"/>
    <w:rsid w:val="004D2EC3"/>
    <w:rsid w:val="004D2FF6"/>
    <w:rsid w:val="004D362A"/>
    <w:rsid w:val="004D3FD6"/>
    <w:rsid w:val="004D405F"/>
    <w:rsid w:val="004D4324"/>
    <w:rsid w:val="004D46BC"/>
    <w:rsid w:val="004D5289"/>
    <w:rsid w:val="004D55CA"/>
    <w:rsid w:val="004D57D7"/>
    <w:rsid w:val="004D59B3"/>
    <w:rsid w:val="004D5A27"/>
    <w:rsid w:val="004D5DC1"/>
    <w:rsid w:val="004D5F0E"/>
    <w:rsid w:val="004D613B"/>
    <w:rsid w:val="004D6626"/>
    <w:rsid w:val="004D6758"/>
    <w:rsid w:val="004D6958"/>
    <w:rsid w:val="004D6BF5"/>
    <w:rsid w:val="004D6D45"/>
    <w:rsid w:val="004D7718"/>
    <w:rsid w:val="004D7ADE"/>
    <w:rsid w:val="004D7B1A"/>
    <w:rsid w:val="004D7E7B"/>
    <w:rsid w:val="004E0830"/>
    <w:rsid w:val="004E0AAA"/>
    <w:rsid w:val="004E0B11"/>
    <w:rsid w:val="004E0C04"/>
    <w:rsid w:val="004E0C41"/>
    <w:rsid w:val="004E0D13"/>
    <w:rsid w:val="004E169C"/>
    <w:rsid w:val="004E1BF0"/>
    <w:rsid w:val="004E1E6A"/>
    <w:rsid w:val="004E28E1"/>
    <w:rsid w:val="004E2B01"/>
    <w:rsid w:val="004E2E2F"/>
    <w:rsid w:val="004E2E3C"/>
    <w:rsid w:val="004E34C7"/>
    <w:rsid w:val="004E356A"/>
    <w:rsid w:val="004E375D"/>
    <w:rsid w:val="004E3850"/>
    <w:rsid w:val="004E3DB5"/>
    <w:rsid w:val="004E3DCA"/>
    <w:rsid w:val="004E3FC1"/>
    <w:rsid w:val="004E47C4"/>
    <w:rsid w:val="004E58EA"/>
    <w:rsid w:val="004E5C5F"/>
    <w:rsid w:val="004E5D55"/>
    <w:rsid w:val="004E5DD6"/>
    <w:rsid w:val="004E5F65"/>
    <w:rsid w:val="004E6A80"/>
    <w:rsid w:val="004E6C6E"/>
    <w:rsid w:val="004E6C7A"/>
    <w:rsid w:val="004E7186"/>
    <w:rsid w:val="004E7351"/>
    <w:rsid w:val="004E74A4"/>
    <w:rsid w:val="004E7615"/>
    <w:rsid w:val="004E7CDF"/>
    <w:rsid w:val="004E7D82"/>
    <w:rsid w:val="004F0275"/>
    <w:rsid w:val="004F0747"/>
    <w:rsid w:val="004F078C"/>
    <w:rsid w:val="004F0C20"/>
    <w:rsid w:val="004F0D18"/>
    <w:rsid w:val="004F0DE2"/>
    <w:rsid w:val="004F1324"/>
    <w:rsid w:val="004F18DF"/>
    <w:rsid w:val="004F1B0B"/>
    <w:rsid w:val="004F1C7D"/>
    <w:rsid w:val="004F1D24"/>
    <w:rsid w:val="004F1EE9"/>
    <w:rsid w:val="004F21D2"/>
    <w:rsid w:val="004F2203"/>
    <w:rsid w:val="004F2641"/>
    <w:rsid w:val="004F26DE"/>
    <w:rsid w:val="004F27F3"/>
    <w:rsid w:val="004F29B9"/>
    <w:rsid w:val="004F2B8E"/>
    <w:rsid w:val="004F2C85"/>
    <w:rsid w:val="004F2CE3"/>
    <w:rsid w:val="004F2D6A"/>
    <w:rsid w:val="004F32BF"/>
    <w:rsid w:val="004F3B3C"/>
    <w:rsid w:val="004F3D67"/>
    <w:rsid w:val="004F3E6A"/>
    <w:rsid w:val="004F4223"/>
    <w:rsid w:val="004F469D"/>
    <w:rsid w:val="004F4A20"/>
    <w:rsid w:val="004F5346"/>
    <w:rsid w:val="004F5C09"/>
    <w:rsid w:val="004F5D13"/>
    <w:rsid w:val="004F5E4E"/>
    <w:rsid w:val="004F5FE2"/>
    <w:rsid w:val="004F6101"/>
    <w:rsid w:val="004F6247"/>
    <w:rsid w:val="004F62C3"/>
    <w:rsid w:val="004F63CC"/>
    <w:rsid w:val="004F65DB"/>
    <w:rsid w:val="004F6678"/>
    <w:rsid w:val="004F68DB"/>
    <w:rsid w:val="004F69AA"/>
    <w:rsid w:val="004F6B24"/>
    <w:rsid w:val="004F6B28"/>
    <w:rsid w:val="004F6C65"/>
    <w:rsid w:val="004F6D2E"/>
    <w:rsid w:val="004F6E1B"/>
    <w:rsid w:val="004F753A"/>
    <w:rsid w:val="004F7F0F"/>
    <w:rsid w:val="004F7FBC"/>
    <w:rsid w:val="005001AE"/>
    <w:rsid w:val="005002A9"/>
    <w:rsid w:val="00500318"/>
    <w:rsid w:val="0050053D"/>
    <w:rsid w:val="00500784"/>
    <w:rsid w:val="005007E7"/>
    <w:rsid w:val="00500909"/>
    <w:rsid w:val="00500AE9"/>
    <w:rsid w:val="00500C68"/>
    <w:rsid w:val="005012FC"/>
    <w:rsid w:val="0050166B"/>
    <w:rsid w:val="00501EBE"/>
    <w:rsid w:val="0050210F"/>
    <w:rsid w:val="005021FE"/>
    <w:rsid w:val="00502A08"/>
    <w:rsid w:val="00502D91"/>
    <w:rsid w:val="00503551"/>
    <w:rsid w:val="005036E1"/>
    <w:rsid w:val="00503808"/>
    <w:rsid w:val="0050391F"/>
    <w:rsid w:val="00503983"/>
    <w:rsid w:val="00503F38"/>
    <w:rsid w:val="005043FC"/>
    <w:rsid w:val="005044BC"/>
    <w:rsid w:val="0050469E"/>
    <w:rsid w:val="00504A55"/>
    <w:rsid w:val="00504C02"/>
    <w:rsid w:val="00505317"/>
    <w:rsid w:val="00505388"/>
    <w:rsid w:val="00505E6B"/>
    <w:rsid w:val="00505F08"/>
    <w:rsid w:val="00505FEA"/>
    <w:rsid w:val="0050607D"/>
    <w:rsid w:val="00506110"/>
    <w:rsid w:val="005064FF"/>
    <w:rsid w:val="0050671D"/>
    <w:rsid w:val="0050672C"/>
    <w:rsid w:val="00506C4C"/>
    <w:rsid w:val="0050700E"/>
    <w:rsid w:val="0050759E"/>
    <w:rsid w:val="005079D7"/>
    <w:rsid w:val="00507AC4"/>
    <w:rsid w:val="00507B2A"/>
    <w:rsid w:val="00510A22"/>
    <w:rsid w:val="00510A43"/>
    <w:rsid w:val="00510D16"/>
    <w:rsid w:val="00510D8A"/>
    <w:rsid w:val="00510F41"/>
    <w:rsid w:val="00510F4E"/>
    <w:rsid w:val="005117B2"/>
    <w:rsid w:val="005119B6"/>
    <w:rsid w:val="00511EBC"/>
    <w:rsid w:val="005125D5"/>
    <w:rsid w:val="00512725"/>
    <w:rsid w:val="00512D51"/>
    <w:rsid w:val="00512E95"/>
    <w:rsid w:val="00513198"/>
    <w:rsid w:val="00513408"/>
    <w:rsid w:val="00513427"/>
    <w:rsid w:val="0051368E"/>
    <w:rsid w:val="00513988"/>
    <w:rsid w:val="00513B9D"/>
    <w:rsid w:val="00513E28"/>
    <w:rsid w:val="00514609"/>
    <w:rsid w:val="00514674"/>
    <w:rsid w:val="0051477F"/>
    <w:rsid w:val="00514942"/>
    <w:rsid w:val="00514C46"/>
    <w:rsid w:val="005150A6"/>
    <w:rsid w:val="00515163"/>
    <w:rsid w:val="00515180"/>
    <w:rsid w:val="005151EF"/>
    <w:rsid w:val="005153CE"/>
    <w:rsid w:val="005155E0"/>
    <w:rsid w:val="005156FE"/>
    <w:rsid w:val="00515BCF"/>
    <w:rsid w:val="00516083"/>
    <w:rsid w:val="0051635A"/>
    <w:rsid w:val="00516382"/>
    <w:rsid w:val="0051646E"/>
    <w:rsid w:val="005166C3"/>
    <w:rsid w:val="00516EA5"/>
    <w:rsid w:val="0051780F"/>
    <w:rsid w:val="005179DA"/>
    <w:rsid w:val="00517CB0"/>
    <w:rsid w:val="00517E2A"/>
    <w:rsid w:val="005203E1"/>
    <w:rsid w:val="0052064A"/>
    <w:rsid w:val="005209D1"/>
    <w:rsid w:val="00520C1C"/>
    <w:rsid w:val="00521439"/>
    <w:rsid w:val="0052144A"/>
    <w:rsid w:val="0052173F"/>
    <w:rsid w:val="00521AAA"/>
    <w:rsid w:val="00522133"/>
    <w:rsid w:val="0052221E"/>
    <w:rsid w:val="005226F3"/>
    <w:rsid w:val="005227AB"/>
    <w:rsid w:val="0052292E"/>
    <w:rsid w:val="00522B20"/>
    <w:rsid w:val="0052326B"/>
    <w:rsid w:val="005232A5"/>
    <w:rsid w:val="005232E0"/>
    <w:rsid w:val="0052347C"/>
    <w:rsid w:val="0052373B"/>
    <w:rsid w:val="00523E00"/>
    <w:rsid w:val="0052439F"/>
    <w:rsid w:val="005243EB"/>
    <w:rsid w:val="00524DF1"/>
    <w:rsid w:val="0052504A"/>
    <w:rsid w:val="005250D9"/>
    <w:rsid w:val="00525161"/>
    <w:rsid w:val="00525537"/>
    <w:rsid w:val="00525770"/>
    <w:rsid w:val="00525789"/>
    <w:rsid w:val="00525890"/>
    <w:rsid w:val="00525918"/>
    <w:rsid w:val="00525D1A"/>
    <w:rsid w:val="00526452"/>
    <w:rsid w:val="00526816"/>
    <w:rsid w:val="00526F09"/>
    <w:rsid w:val="0052720B"/>
    <w:rsid w:val="005272F1"/>
    <w:rsid w:val="00527D00"/>
    <w:rsid w:val="00527F4F"/>
    <w:rsid w:val="0053038E"/>
    <w:rsid w:val="00530512"/>
    <w:rsid w:val="00530756"/>
    <w:rsid w:val="00530799"/>
    <w:rsid w:val="0053109F"/>
    <w:rsid w:val="0053113C"/>
    <w:rsid w:val="005311E8"/>
    <w:rsid w:val="005312C4"/>
    <w:rsid w:val="0053133A"/>
    <w:rsid w:val="00531691"/>
    <w:rsid w:val="00531822"/>
    <w:rsid w:val="005319A5"/>
    <w:rsid w:val="00531B81"/>
    <w:rsid w:val="005326D0"/>
    <w:rsid w:val="005327CB"/>
    <w:rsid w:val="00532800"/>
    <w:rsid w:val="00532A80"/>
    <w:rsid w:val="00532AB1"/>
    <w:rsid w:val="00532FDA"/>
    <w:rsid w:val="00533C66"/>
    <w:rsid w:val="00533DDC"/>
    <w:rsid w:val="00533EE8"/>
    <w:rsid w:val="00533F52"/>
    <w:rsid w:val="0053417D"/>
    <w:rsid w:val="005344C1"/>
    <w:rsid w:val="0053490C"/>
    <w:rsid w:val="00534D98"/>
    <w:rsid w:val="00535562"/>
    <w:rsid w:val="00535585"/>
    <w:rsid w:val="005361C2"/>
    <w:rsid w:val="00536826"/>
    <w:rsid w:val="005368A6"/>
    <w:rsid w:val="00536A58"/>
    <w:rsid w:val="00536AB4"/>
    <w:rsid w:val="00536DA8"/>
    <w:rsid w:val="005370E9"/>
    <w:rsid w:val="00537127"/>
    <w:rsid w:val="0053764B"/>
    <w:rsid w:val="005377B7"/>
    <w:rsid w:val="00537AEE"/>
    <w:rsid w:val="0054000B"/>
    <w:rsid w:val="005400DF"/>
    <w:rsid w:val="0054047F"/>
    <w:rsid w:val="0054069F"/>
    <w:rsid w:val="00540A07"/>
    <w:rsid w:val="00541307"/>
    <w:rsid w:val="005419AA"/>
    <w:rsid w:val="00541B60"/>
    <w:rsid w:val="00541DB8"/>
    <w:rsid w:val="00541F9A"/>
    <w:rsid w:val="005423D9"/>
    <w:rsid w:val="00542599"/>
    <w:rsid w:val="00542EB4"/>
    <w:rsid w:val="005432CA"/>
    <w:rsid w:val="00543B05"/>
    <w:rsid w:val="005445D6"/>
    <w:rsid w:val="00544629"/>
    <w:rsid w:val="005448B9"/>
    <w:rsid w:val="00545003"/>
    <w:rsid w:val="00545136"/>
    <w:rsid w:val="005452C1"/>
    <w:rsid w:val="00545946"/>
    <w:rsid w:val="00545B42"/>
    <w:rsid w:val="0054612B"/>
    <w:rsid w:val="00547417"/>
    <w:rsid w:val="00547554"/>
    <w:rsid w:val="00547753"/>
    <w:rsid w:val="005479F5"/>
    <w:rsid w:val="00547D90"/>
    <w:rsid w:val="00547E5F"/>
    <w:rsid w:val="00550263"/>
    <w:rsid w:val="00550700"/>
    <w:rsid w:val="005508EF"/>
    <w:rsid w:val="005510E3"/>
    <w:rsid w:val="005510EA"/>
    <w:rsid w:val="005512DB"/>
    <w:rsid w:val="0055173F"/>
    <w:rsid w:val="005518D6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98C"/>
    <w:rsid w:val="0055400F"/>
    <w:rsid w:val="005548DD"/>
    <w:rsid w:val="00555306"/>
    <w:rsid w:val="00555500"/>
    <w:rsid w:val="00555FC3"/>
    <w:rsid w:val="00556027"/>
    <w:rsid w:val="00556506"/>
    <w:rsid w:val="0055659A"/>
    <w:rsid w:val="00556731"/>
    <w:rsid w:val="00556E08"/>
    <w:rsid w:val="005571C6"/>
    <w:rsid w:val="00557238"/>
    <w:rsid w:val="00557401"/>
    <w:rsid w:val="0055747C"/>
    <w:rsid w:val="005577E0"/>
    <w:rsid w:val="00557C11"/>
    <w:rsid w:val="00557D41"/>
    <w:rsid w:val="00557F06"/>
    <w:rsid w:val="00557F5B"/>
    <w:rsid w:val="00557FC6"/>
    <w:rsid w:val="00557FE2"/>
    <w:rsid w:val="00560729"/>
    <w:rsid w:val="00560A86"/>
    <w:rsid w:val="00560DDB"/>
    <w:rsid w:val="005615F2"/>
    <w:rsid w:val="00561708"/>
    <w:rsid w:val="00561818"/>
    <w:rsid w:val="005618DB"/>
    <w:rsid w:val="00561C64"/>
    <w:rsid w:val="00561FC0"/>
    <w:rsid w:val="0056216B"/>
    <w:rsid w:val="0056218D"/>
    <w:rsid w:val="0056287F"/>
    <w:rsid w:val="00562B08"/>
    <w:rsid w:val="00562D02"/>
    <w:rsid w:val="00562E43"/>
    <w:rsid w:val="00562EAD"/>
    <w:rsid w:val="00563222"/>
    <w:rsid w:val="005637DA"/>
    <w:rsid w:val="00563AEB"/>
    <w:rsid w:val="00563F29"/>
    <w:rsid w:val="00564775"/>
    <w:rsid w:val="00564D51"/>
    <w:rsid w:val="00564E9E"/>
    <w:rsid w:val="005659CE"/>
    <w:rsid w:val="00566135"/>
    <w:rsid w:val="005667B9"/>
    <w:rsid w:val="00566BAE"/>
    <w:rsid w:val="00566C28"/>
    <w:rsid w:val="00566E4A"/>
    <w:rsid w:val="00566EBC"/>
    <w:rsid w:val="00567500"/>
    <w:rsid w:val="0056752C"/>
    <w:rsid w:val="0056753D"/>
    <w:rsid w:val="00567811"/>
    <w:rsid w:val="00567CDA"/>
    <w:rsid w:val="00570163"/>
    <w:rsid w:val="005701B3"/>
    <w:rsid w:val="005702BD"/>
    <w:rsid w:val="005704B1"/>
    <w:rsid w:val="00570A50"/>
    <w:rsid w:val="005711E7"/>
    <w:rsid w:val="00571ECD"/>
    <w:rsid w:val="005726C1"/>
    <w:rsid w:val="00572749"/>
    <w:rsid w:val="00572811"/>
    <w:rsid w:val="00572B14"/>
    <w:rsid w:val="00572DC3"/>
    <w:rsid w:val="00573910"/>
    <w:rsid w:val="005739F4"/>
    <w:rsid w:val="00573A7F"/>
    <w:rsid w:val="00573EE1"/>
    <w:rsid w:val="00573FEA"/>
    <w:rsid w:val="0057406C"/>
    <w:rsid w:val="00575051"/>
    <w:rsid w:val="005753A4"/>
    <w:rsid w:val="005758E3"/>
    <w:rsid w:val="00576855"/>
    <w:rsid w:val="00576D35"/>
    <w:rsid w:val="00577479"/>
    <w:rsid w:val="0057755A"/>
    <w:rsid w:val="005776CB"/>
    <w:rsid w:val="005777C8"/>
    <w:rsid w:val="00577AD5"/>
    <w:rsid w:val="00577F23"/>
    <w:rsid w:val="00580833"/>
    <w:rsid w:val="00580A72"/>
    <w:rsid w:val="00580FA8"/>
    <w:rsid w:val="0058107B"/>
    <w:rsid w:val="005813C3"/>
    <w:rsid w:val="0058149F"/>
    <w:rsid w:val="0058161B"/>
    <w:rsid w:val="005817A5"/>
    <w:rsid w:val="00581B8E"/>
    <w:rsid w:val="00581DF3"/>
    <w:rsid w:val="00582853"/>
    <w:rsid w:val="00582893"/>
    <w:rsid w:val="00582C76"/>
    <w:rsid w:val="005830BD"/>
    <w:rsid w:val="005831A1"/>
    <w:rsid w:val="005832C8"/>
    <w:rsid w:val="00583606"/>
    <w:rsid w:val="00583A87"/>
    <w:rsid w:val="0058403B"/>
    <w:rsid w:val="005842BA"/>
    <w:rsid w:val="005843E6"/>
    <w:rsid w:val="005845FA"/>
    <w:rsid w:val="00584AC0"/>
    <w:rsid w:val="00585397"/>
    <w:rsid w:val="00585C1E"/>
    <w:rsid w:val="00585C21"/>
    <w:rsid w:val="00585CBB"/>
    <w:rsid w:val="005862FD"/>
    <w:rsid w:val="00586B90"/>
    <w:rsid w:val="00586FA5"/>
    <w:rsid w:val="00587126"/>
    <w:rsid w:val="005874CD"/>
    <w:rsid w:val="00587597"/>
    <w:rsid w:val="00590013"/>
    <w:rsid w:val="0059014C"/>
    <w:rsid w:val="00590482"/>
    <w:rsid w:val="00590793"/>
    <w:rsid w:val="00590C21"/>
    <w:rsid w:val="00590D18"/>
    <w:rsid w:val="00590EDD"/>
    <w:rsid w:val="0059102A"/>
    <w:rsid w:val="00591630"/>
    <w:rsid w:val="00591988"/>
    <w:rsid w:val="00591E6A"/>
    <w:rsid w:val="005921A7"/>
    <w:rsid w:val="005921C8"/>
    <w:rsid w:val="005922A3"/>
    <w:rsid w:val="005922A5"/>
    <w:rsid w:val="0059239E"/>
    <w:rsid w:val="005924DB"/>
    <w:rsid w:val="0059251C"/>
    <w:rsid w:val="005929E8"/>
    <w:rsid w:val="00592A2E"/>
    <w:rsid w:val="00593155"/>
    <w:rsid w:val="0059353B"/>
    <w:rsid w:val="00593821"/>
    <w:rsid w:val="005938DB"/>
    <w:rsid w:val="00593B9A"/>
    <w:rsid w:val="00593F32"/>
    <w:rsid w:val="00594275"/>
    <w:rsid w:val="0059434F"/>
    <w:rsid w:val="0059444D"/>
    <w:rsid w:val="005946AE"/>
    <w:rsid w:val="005948BB"/>
    <w:rsid w:val="005949FB"/>
    <w:rsid w:val="00594AB4"/>
    <w:rsid w:val="00594BE8"/>
    <w:rsid w:val="00594C1A"/>
    <w:rsid w:val="0059502D"/>
    <w:rsid w:val="00595106"/>
    <w:rsid w:val="00595126"/>
    <w:rsid w:val="005954B8"/>
    <w:rsid w:val="00595692"/>
    <w:rsid w:val="00595B7B"/>
    <w:rsid w:val="00596020"/>
    <w:rsid w:val="00596064"/>
    <w:rsid w:val="0059632F"/>
    <w:rsid w:val="00596799"/>
    <w:rsid w:val="00596BCF"/>
    <w:rsid w:val="00597188"/>
    <w:rsid w:val="00597799"/>
    <w:rsid w:val="005977F9"/>
    <w:rsid w:val="00597BA8"/>
    <w:rsid w:val="00597CB7"/>
    <w:rsid w:val="00597DEF"/>
    <w:rsid w:val="005A01CE"/>
    <w:rsid w:val="005A01E7"/>
    <w:rsid w:val="005A02C8"/>
    <w:rsid w:val="005A0484"/>
    <w:rsid w:val="005A09E5"/>
    <w:rsid w:val="005A12C7"/>
    <w:rsid w:val="005A1473"/>
    <w:rsid w:val="005A19FF"/>
    <w:rsid w:val="005A1AEA"/>
    <w:rsid w:val="005A2074"/>
    <w:rsid w:val="005A24AE"/>
    <w:rsid w:val="005A3115"/>
    <w:rsid w:val="005A3394"/>
    <w:rsid w:val="005A34C8"/>
    <w:rsid w:val="005A3DB5"/>
    <w:rsid w:val="005A3FFF"/>
    <w:rsid w:val="005A403A"/>
    <w:rsid w:val="005A43BE"/>
    <w:rsid w:val="005A4624"/>
    <w:rsid w:val="005A5011"/>
    <w:rsid w:val="005A508D"/>
    <w:rsid w:val="005A56CA"/>
    <w:rsid w:val="005A5AE6"/>
    <w:rsid w:val="005A60BA"/>
    <w:rsid w:val="005A658F"/>
    <w:rsid w:val="005A6B1B"/>
    <w:rsid w:val="005A6C1C"/>
    <w:rsid w:val="005A6EFF"/>
    <w:rsid w:val="005A7020"/>
    <w:rsid w:val="005A7140"/>
    <w:rsid w:val="005A761B"/>
    <w:rsid w:val="005A767A"/>
    <w:rsid w:val="005A7D4E"/>
    <w:rsid w:val="005B002A"/>
    <w:rsid w:val="005B01C0"/>
    <w:rsid w:val="005B051A"/>
    <w:rsid w:val="005B096F"/>
    <w:rsid w:val="005B0987"/>
    <w:rsid w:val="005B0A34"/>
    <w:rsid w:val="005B0FB5"/>
    <w:rsid w:val="005B1191"/>
    <w:rsid w:val="005B1205"/>
    <w:rsid w:val="005B1963"/>
    <w:rsid w:val="005B1CDD"/>
    <w:rsid w:val="005B1D3B"/>
    <w:rsid w:val="005B1DFF"/>
    <w:rsid w:val="005B2088"/>
    <w:rsid w:val="005B245B"/>
    <w:rsid w:val="005B2466"/>
    <w:rsid w:val="005B251C"/>
    <w:rsid w:val="005B26E4"/>
    <w:rsid w:val="005B275A"/>
    <w:rsid w:val="005B2BBB"/>
    <w:rsid w:val="005B2BF5"/>
    <w:rsid w:val="005B2FD3"/>
    <w:rsid w:val="005B31C4"/>
    <w:rsid w:val="005B39F8"/>
    <w:rsid w:val="005B3E28"/>
    <w:rsid w:val="005B41B3"/>
    <w:rsid w:val="005B4289"/>
    <w:rsid w:val="005B474E"/>
    <w:rsid w:val="005B47D3"/>
    <w:rsid w:val="005B4881"/>
    <w:rsid w:val="005B4EA7"/>
    <w:rsid w:val="005B4FBD"/>
    <w:rsid w:val="005B55D2"/>
    <w:rsid w:val="005B585C"/>
    <w:rsid w:val="005B5926"/>
    <w:rsid w:val="005B5A74"/>
    <w:rsid w:val="005B5DBE"/>
    <w:rsid w:val="005B6312"/>
    <w:rsid w:val="005B66DA"/>
    <w:rsid w:val="005B677D"/>
    <w:rsid w:val="005B6927"/>
    <w:rsid w:val="005B698D"/>
    <w:rsid w:val="005B6B33"/>
    <w:rsid w:val="005B6B72"/>
    <w:rsid w:val="005B6BFD"/>
    <w:rsid w:val="005B7331"/>
    <w:rsid w:val="005B75B6"/>
    <w:rsid w:val="005B7F6E"/>
    <w:rsid w:val="005C07C9"/>
    <w:rsid w:val="005C0989"/>
    <w:rsid w:val="005C0D3A"/>
    <w:rsid w:val="005C1265"/>
    <w:rsid w:val="005C12AC"/>
    <w:rsid w:val="005C17AC"/>
    <w:rsid w:val="005C1C90"/>
    <w:rsid w:val="005C1CEF"/>
    <w:rsid w:val="005C2341"/>
    <w:rsid w:val="005C2708"/>
    <w:rsid w:val="005C2832"/>
    <w:rsid w:val="005C2BA9"/>
    <w:rsid w:val="005C2FF2"/>
    <w:rsid w:val="005C31C9"/>
    <w:rsid w:val="005C3630"/>
    <w:rsid w:val="005C3964"/>
    <w:rsid w:val="005C3D4D"/>
    <w:rsid w:val="005C3D77"/>
    <w:rsid w:val="005C414B"/>
    <w:rsid w:val="005C428A"/>
    <w:rsid w:val="005C4330"/>
    <w:rsid w:val="005C4787"/>
    <w:rsid w:val="005C4826"/>
    <w:rsid w:val="005C4B9D"/>
    <w:rsid w:val="005C5113"/>
    <w:rsid w:val="005C5160"/>
    <w:rsid w:val="005C52C2"/>
    <w:rsid w:val="005C54B8"/>
    <w:rsid w:val="005C557C"/>
    <w:rsid w:val="005C56B7"/>
    <w:rsid w:val="005C5CDF"/>
    <w:rsid w:val="005C622E"/>
    <w:rsid w:val="005C6368"/>
    <w:rsid w:val="005C677E"/>
    <w:rsid w:val="005C6CD0"/>
    <w:rsid w:val="005C7072"/>
    <w:rsid w:val="005C785E"/>
    <w:rsid w:val="005C78D5"/>
    <w:rsid w:val="005D00B6"/>
    <w:rsid w:val="005D0923"/>
    <w:rsid w:val="005D094E"/>
    <w:rsid w:val="005D0CF7"/>
    <w:rsid w:val="005D101F"/>
    <w:rsid w:val="005D109D"/>
    <w:rsid w:val="005D1247"/>
    <w:rsid w:val="005D12E5"/>
    <w:rsid w:val="005D1D60"/>
    <w:rsid w:val="005D1D8F"/>
    <w:rsid w:val="005D205D"/>
    <w:rsid w:val="005D24F4"/>
    <w:rsid w:val="005D25DD"/>
    <w:rsid w:val="005D2E4B"/>
    <w:rsid w:val="005D2F54"/>
    <w:rsid w:val="005D33D2"/>
    <w:rsid w:val="005D353D"/>
    <w:rsid w:val="005D3A2D"/>
    <w:rsid w:val="005D3A42"/>
    <w:rsid w:val="005D3D63"/>
    <w:rsid w:val="005D3D8F"/>
    <w:rsid w:val="005D3FD5"/>
    <w:rsid w:val="005D467C"/>
    <w:rsid w:val="005D4A12"/>
    <w:rsid w:val="005D4E61"/>
    <w:rsid w:val="005D593D"/>
    <w:rsid w:val="005D5ADE"/>
    <w:rsid w:val="005D5DB7"/>
    <w:rsid w:val="005D5DBD"/>
    <w:rsid w:val="005D60BC"/>
    <w:rsid w:val="005D6188"/>
    <w:rsid w:val="005D61C1"/>
    <w:rsid w:val="005D63A5"/>
    <w:rsid w:val="005D6424"/>
    <w:rsid w:val="005D65F4"/>
    <w:rsid w:val="005D676E"/>
    <w:rsid w:val="005D69A4"/>
    <w:rsid w:val="005D69E2"/>
    <w:rsid w:val="005D6D0B"/>
    <w:rsid w:val="005D7269"/>
    <w:rsid w:val="005D730E"/>
    <w:rsid w:val="005D750C"/>
    <w:rsid w:val="005D79B5"/>
    <w:rsid w:val="005D7B88"/>
    <w:rsid w:val="005D7B8E"/>
    <w:rsid w:val="005D7BDA"/>
    <w:rsid w:val="005D7ECF"/>
    <w:rsid w:val="005D7FC6"/>
    <w:rsid w:val="005E0418"/>
    <w:rsid w:val="005E0A1F"/>
    <w:rsid w:val="005E0B2E"/>
    <w:rsid w:val="005E0DEA"/>
    <w:rsid w:val="005E10EC"/>
    <w:rsid w:val="005E1667"/>
    <w:rsid w:val="005E17B3"/>
    <w:rsid w:val="005E1B91"/>
    <w:rsid w:val="005E1BB5"/>
    <w:rsid w:val="005E1BD6"/>
    <w:rsid w:val="005E1C3D"/>
    <w:rsid w:val="005E20D0"/>
    <w:rsid w:val="005E247E"/>
    <w:rsid w:val="005E2869"/>
    <w:rsid w:val="005E28DC"/>
    <w:rsid w:val="005E2A79"/>
    <w:rsid w:val="005E2B45"/>
    <w:rsid w:val="005E2D15"/>
    <w:rsid w:val="005E2EDB"/>
    <w:rsid w:val="005E2FB1"/>
    <w:rsid w:val="005E3850"/>
    <w:rsid w:val="005E3B75"/>
    <w:rsid w:val="005E3DE9"/>
    <w:rsid w:val="005E3EB4"/>
    <w:rsid w:val="005E3EC6"/>
    <w:rsid w:val="005E40C8"/>
    <w:rsid w:val="005E43DF"/>
    <w:rsid w:val="005E48DE"/>
    <w:rsid w:val="005E50DC"/>
    <w:rsid w:val="005E566F"/>
    <w:rsid w:val="005E5949"/>
    <w:rsid w:val="005E5A57"/>
    <w:rsid w:val="005E5E0A"/>
    <w:rsid w:val="005E64AF"/>
    <w:rsid w:val="005E6916"/>
    <w:rsid w:val="005E6BE9"/>
    <w:rsid w:val="005E6E12"/>
    <w:rsid w:val="005E71A5"/>
    <w:rsid w:val="005E777B"/>
    <w:rsid w:val="005E797B"/>
    <w:rsid w:val="005F00E2"/>
    <w:rsid w:val="005F023D"/>
    <w:rsid w:val="005F03D5"/>
    <w:rsid w:val="005F06DA"/>
    <w:rsid w:val="005F0860"/>
    <w:rsid w:val="005F0CA3"/>
    <w:rsid w:val="005F0DC0"/>
    <w:rsid w:val="005F1278"/>
    <w:rsid w:val="005F14A7"/>
    <w:rsid w:val="005F171A"/>
    <w:rsid w:val="005F1B20"/>
    <w:rsid w:val="005F1E18"/>
    <w:rsid w:val="005F2336"/>
    <w:rsid w:val="005F2381"/>
    <w:rsid w:val="005F27E0"/>
    <w:rsid w:val="005F29C0"/>
    <w:rsid w:val="005F2A66"/>
    <w:rsid w:val="005F2B32"/>
    <w:rsid w:val="005F3176"/>
    <w:rsid w:val="005F3549"/>
    <w:rsid w:val="005F3D8C"/>
    <w:rsid w:val="005F429F"/>
    <w:rsid w:val="005F51FC"/>
    <w:rsid w:val="005F52AE"/>
    <w:rsid w:val="005F54B4"/>
    <w:rsid w:val="005F5576"/>
    <w:rsid w:val="005F56DF"/>
    <w:rsid w:val="005F5808"/>
    <w:rsid w:val="005F5A4E"/>
    <w:rsid w:val="005F5A6F"/>
    <w:rsid w:val="005F5AFB"/>
    <w:rsid w:val="005F5C6D"/>
    <w:rsid w:val="005F5E8E"/>
    <w:rsid w:val="005F60E6"/>
    <w:rsid w:val="005F61DD"/>
    <w:rsid w:val="005F6FBA"/>
    <w:rsid w:val="005F764A"/>
    <w:rsid w:val="005F7D46"/>
    <w:rsid w:val="005F7EC1"/>
    <w:rsid w:val="005F7F96"/>
    <w:rsid w:val="00600082"/>
    <w:rsid w:val="0060008E"/>
    <w:rsid w:val="006005C1"/>
    <w:rsid w:val="0060078C"/>
    <w:rsid w:val="00600EAD"/>
    <w:rsid w:val="0060107F"/>
    <w:rsid w:val="006011A0"/>
    <w:rsid w:val="00601670"/>
    <w:rsid w:val="00601A32"/>
    <w:rsid w:val="006020D0"/>
    <w:rsid w:val="00602614"/>
    <w:rsid w:val="006028E4"/>
    <w:rsid w:val="00602A78"/>
    <w:rsid w:val="00602B26"/>
    <w:rsid w:val="00602BCA"/>
    <w:rsid w:val="0060305F"/>
    <w:rsid w:val="006034C7"/>
    <w:rsid w:val="00603B6C"/>
    <w:rsid w:val="0060444E"/>
    <w:rsid w:val="00604617"/>
    <w:rsid w:val="00604730"/>
    <w:rsid w:val="006049CE"/>
    <w:rsid w:val="00604AE3"/>
    <w:rsid w:val="00604AFC"/>
    <w:rsid w:val="00604C6B"/>
    <w:rsid w:val="00604D1B"/>
    <w:rsid w:val="006052A3"/>
    <w:rsid w:val="006053D8"/>
    <w:rsid w:val="00605570"/>
    <w:rsid w:val="006056C2"/>
    <w:rsid w:val="006057CF"/>
    <w:rsid w:val="00605910"/>
    <w:rsid w:val="006059A0"/>
    <w:rsid w:val="00605A1A"/>
    <w:rsid w:val="00605D4C"/>
    <w:rsid w:val="00606054"/>
    <w:rsid w:val="0060611E"/>
    <w:rsid w:val="006063E0"/>
    <w:rsid w:val="00606671"/>
    <w:rsid w:val="00606906"/>
    <w:rsid w:val="00606DB6"/>
    <w:rsid w:val="00606EE7"/>
    <w:rsid w:val="00606FAA"/>
    <w:rsid w:val="0060710C"/>
    <w:rsid w:val="00607C10"/>
    <w:rsid w:val="00610296"/>
    <w:rsid w:val="00610AE5"/>
    <w:rsid w:val="006112E2"/>
    <w:rsid w:val="006114D4"/>
    <w:rsid w:val="00611BA6"/>
    <w:rsid w:val="00612542"/>
    <w:rsid w:val="006126F3"/>
    <w:rsid w:val="006127B5"/>
    <w:rsid w:val="0061285C"/>
    <w:rsid w:val="0061290D"/>
    <w:rsid w:val="00612D19"/>
    <w:rsid w:val="0061330F"/>
    <w:rsid w:val="00613641"/>
    <w:rsid w:val="00614139"/>
    <w:rsid w:val="006142AF"/>
    <w:rsid w:val="00614483"/>
    <w:rsid w:val="0061468A"/>
    <w:rsid w:val="0061477C"/>
    <w:rsid w:val="0061478C"/>
    <w:rsid w:val="00614C77"/>
    <w:rsid w:val="0061516D"/>
    <w:rsid w:val="0061516E"/>
    <w:rsid w:val="006151BC"/>
    <w:rsid w:val="00615204"/>
    <w:rsid w:val="00615402"/>
    <w:rsid w:val="006154F0"/>
    <w:rsid w:val="006158B5"/>
    <w:rsid w:val="0061597E"/>
    <w:rsid w:val="00615E77"/>
    <w:rsid w:val="0061625C"/>
    <w:rsid w:val="006162A3"/>
    <w:rsid w:val="006168EA"/>
    <w:rsid w:val="0061692A"/>
    <w:rsid w:val="00616C01"/>
    <w:rsid w:val="00616C7D"/>
    <w:rsid w:val="006170AF"/>
    <w:rsid w:val="0061730B"/>
    <w:rsid w:val="0061735F"/>
    <w:rsid w:val="0061762A"/>
    <w:rsid w:val="00617643"/>
    <w:rsid w:val="006179A3"/>
    <w:rsid w:val="006205E1"/>
    <w:rsid w:val="006206A3"/>
    <w:rsid w:val="006208EE"/>
    <w:rsid w:val="00620902"/>
    <w:rsid w:val="0062091D"/>
    <w:rsid w:val="00620C44"/>
    <w:rsid w:val="0062100E"/>
    <w:rsid w:val="006211A5"/>
    <w:rsid w:val="006219BC"/>
    <w:rsid w:val="00621DD8"/>
    <w:rsid w:val="006220F3"/>
    <w:rsid w:val="00622789"/>
    <w:rsid w:val="006227F9"/>
    <w:rsid w:val="00622CAC"/>
    <w:rsid w:val="00622FFD"/>
    <w:rsid w:val="006233C1"/>
    <w:rsid w:val="0062360F"/>
    <w:rsid w:val="006236FD"/>
    <w:rsid w:val="00623A00"/>
    <w:rsid w:val="00624134"/>
    <w:rsid w:val="00624649"/>
    <w:rsid w:val="00624957"/>
    <w:rsid w:val="006249A7"/>
    <w:rsid w:val="006249D1"/>
    <w:rsid w:val="00624D16"/>
    <w:rsid w:val="00624D4F"/>
    <w:rsid w:val="0062502F"/>
    <w:rsid w:val="006251B7"/>
    <w:rsid w:val="00625456"/>
    <w:rsid w:val="0062555C"/>
    <w:rsid w:val="00625713"/>
    <w:rsid w:val="00625B22"/>
    <w:rsid w:val="00625C53"/>
    <w:rsid w:val="00626415"/>
    <w:rsid w:val="00626E6F"/>
    <w:rsid w:val="00627468"/>
    <w:rsid w:val="0062768B"/>
    <w:rsid w:val="00627A49"/>
    <w:rsid w:val="00627D60"/>
    <w:rsid w:val="00627DA3"/>
    <w:rsid w:val="00627E30"/>
    <w:rsid w:val="006303FC"/>
    <w:rsid w:val="006305B5"/>
    <w:rsid w:val="0063073B"/>
    <w:rsid w:val="006309D1"/>
    <w:rsid w:val="00631716"/>
    <w:rsid w:val="0063179F"/>
    <w:rsid w:val="006317A4"/>
    <w:rsid w:val="0063188F"/>
    <w:rsid w:val="00631E8E"/>
    <w:rsid w:val="0063224F"/>
    <w:rsid w:val="00632259"/>
    <w:rsid w:val="00632765"/>
    <w:rsid w:val="00632ABB"/>
    <w:rsid w:val="00632B02"/>
    <w:rsid w:val="00632BA7"/>
    <w:rsid w:val="00632DD8"/>
    <w:rsid w:val="00632E9D"/>
    <w:rsid w:val="006338DA"/>
    <w:rsid w:val="0063390C"/>
    <w:rsid w:val="00633A5E"/>
    <w:rsid w:val="00633BDF"/>
    <w:rsid w:val="00633F74"/>
    <w:rsid w:val="00634B43"/>
    <w:rsid w:val="00635AEB"/>
    <w:rsid w:val="00635D29"/>
    <w:rsid w:val="00635FED"/>
    <w:rsid w:val="006368DA"/>
    <w:rsid w:val="00636B45"/>
    <w:rsid w:val="00636E91"/>
    <w:rsid w:val="00636EF8"/>
    <w:rsid w:val="00636FEF"/>
    <w:rsid w:val="0063715F"/>
    <w:rsid w:val="006373F7"/>
    <w:rsid w:val="006377DB"/>
    <w:rsid w:val="00637A47"/>
    <w:rsid w:val="00640102"/>
    <w:rsid w:val="0064019E"/>
    <w:rsid w:val="00640294"/>
    <w:rsid w:val="006403EF"/>
    <w:rsid w:val="00640416"/>
    <w:rsid w:val="006405A2"/>
    <w:rsid w:val="00640699"/>
    <w:rsid w:val="00640717"/>
    <w:rsid w:val="0064073C"/>
    <w:rsid w:val="0064096C"/>
    <w:rsid w:val="00640DFA"/>
    <w:rsid w:val="006417E0"/>
    <w:rsid w:val="006418D2"/>
    <w:rsid w:val="006418D8"/>
    <w:rsid w:val="006419D4"/>
    <w:rsid w:val="00641E1E"/>
    <w:rsid w:val="00641E4D"/>
    <w:rsid w:val="00641E99"/>
    <w:rsid w:val="00642453"/>
    <w:rsid w:val="006428F2"/>
    <w:rsid w:val="00642BAA"/>
    <w:rsid w:val="00643A2B"/>
    <w:rsid w:val="006443B2"/>
    <w:rsid w:val="00644C1F"/>
    <w:rsid w:val="00645210"/>
    <w:rsid w:val="00645711"/>
    <w:rsid w:val="00645933"/>
    <w:rsid w:val="006459AF"/>
    <w:rsid w:val="006459B3"/>
    <w:rsid w:val="00645A40"/>
    <w:rsid w:val="00645D57"/>
    <w:rsid w:val="00645DF0"/>
    <w:rsid w:val="00645FF9"/>
    <w:rsid w:val="00646970"/>
    <w:rsid w:val="00646A49"/>
    <w:rsid w:val="00646FDD"/>
    <w:rsid w:val="0064732C"/>
    <w:rsid w:val="00647BBB"/>
    <w:rsid w:val="00647C38"/>
    <w:rsid w:val="00647D39"/>
    <w:rsid w:val="006500A2"/>
    <w:rsid w:val="006500E4"/>
    <w:rsid w:val="00650496"/>
    <w:rsid w:val="0065058D"/>
    <w:rsid w:val="006506CD"/>
    <w:rsid w:val="00650704"/>
    <w:rsid w:val="00650C5E"/>
    <w:rsid w:val="00651147"/>
    <w:rsid w:val="0065131D"/>
    <w:rsid w:val="006516AB"/>
    <w:rsid w:val="006517E6"/>
    <w:rsid w:val="00651C9F"/>
    <w:rsid w:val="00651D10"/>
    <w:rsid w:val="00651DC1"/>
    <w:rsid w:val="00651DCF"/>
    <w:rsid w:val="00651FD6"/>
    <w:rsid w:val="0065234B"/>
    <w:rsid w:val="00652395"/>
    <w:rsid w:val="0065252C"/>
    <w:rsid w:val="00653747"/>
    <w:rsid w:val="00653923"/>
    <w:rsid w:val="00653AC4"/>
    <w:rsid w:val="00653AE8"/>
    <w:rsid w:val="00653C52"/>
    <w:rsid w:val="006540C1"/>
    <w:rsid w:val="006543F2"/>
    <w:rsid w:val="00654642"/>
    <w:rsid w:val="00654724"/>
    <w:rsid w:val="00654963"/>
    <w:rsid w:val="00654AF4"/>
    <w:rsid w:val="00654CB8"/>
    <w:rsid w:val="006554A3"/>
    <w:rsid w:val="0065561D"/>
    <w:rsid w:val="00655961"/>
    <w:rsid w:val="00655F61"/>
    <w:rsid w:val="006562F3"/>
    <w:rsid w:val="006565A4"/>
    <w:rsid w:val="006565D3"/>
    <w:rsid w:val="00656DC1"/>
    <w:rsid w:val="00656F87"/>
    <w:rsid w:val="00656FC3"/>
    <w:rsid w:val="006570FB"/>
    <w:rsid w:val="00657693"/>
    <w:rsid w:val="00657861"/>
    <w:rsid w:val="006578D9"/>
    <w:rsid w:val="00657A81"/>
    <w:rsid w:val="00657B97"/>
    <w:rsid w:val="00657DD6"/>
    <w:rsid w:val="00660010"/>
    <w:rsid w:val="00660083"/>
    <w:rsid w:val="006604EA"/>
    <w:rsid w:val="00660680"/>
    <w:rsid w:val="00660BFB"/>
    <w:rsid w:val="00660C84"/>
    <w:rsid w:val="00660E23"/>
    <w:rsid w:val="00660E63"/>
    <w:rsid w:val="006612B3"/>
    <w:rsid w:val="006615BB"/>
    <w:rsid w:val="00661866"/>
    <w:rsid w:val="00661882"/>
    <w:rsid w:val="00661ECC"/>
    <w:rsid w:val="006621E2"/>
    <w:rsid w:val="0066238E"/>
    <w:rsid w:val="00662A70"/>
    <w:rsid w:val="00662A8A"/>
    <w:rsid w:val="00662AF9"/>
    <w:rsid w:val="00662C14"/>
    <w:rsid w:val="00662C97"/>
    <w:rsid w:val="00662CBB"/>
    <w:rsid w:val="00662E36"/>
    <w:rsid w:val="00662EAC"/>
    <w:rsid w:val="00662F3E"/>
    <w:rsid w:val="0066398B"/>
    <w:rsid w:val="00663F53"/>
    <w:rsid w:val="00663FED"/>
    <w:rsid w:val="0066486A"/>
    <w:rsid w:val="00665149"/>
    <w:rsid w:val="00665166"/>
    <w:rsid w:val="0066527F"/>
    <w:rsid w:val="00665332"/>
    <w:rsid w:val="0066558B"/>
    <w:rsid w:val="0066643E"/>
    <w:rsid w:val="00666754"/>
    <w:rsid w:val="006668CE"/>
    <w:rsid w:val="00666A08"/>
    <w:rsid w:val="00666AEA"/>
    <w:rsid w:val="00667FB2"/>
    <w:rsid w:val="00670D2E"/>
    <w:rsid w:val="00671269"/>
    <w:rsid w:val="006712F6"/>
    <w:rsid w:val="006716E9"/>
    <w:rsid w:val="0067182B"/>
    <w:rsid w:val="00671B08"/>
    <w:rsid w:val="0067267F"/>
    <w:rsid w:val="0067269F"/>
    <w:rsid w:val="006726CB"/>
    <w:rsid w:val="006726FB"/>
    <w:rsid w:val="0067272F"/>
    <w:rsid w:val="0067298F"/>
    <w:rsid w:val="0067346A"/>
    <w:rsid w:val="00673B98"/>
    <w:rsid w:val="00673BA4"/>
    <w:rsid w:val="0067421F"/>
    <w:rsid w:val="00674611"/>
    <w:rsid w:val="0067462B"/>
    <w:rsid w:val="006748FE"/>
    <w:rsid w:val="006749CD"/>
    <w:rsid w:val="00674C5D"/>
    <w:rsid w:val="00674D5F"/>
    <w:rsid w:val="00674ED8"/>
    <w:rsid w:val="006754CE"/>
    <w:rsid w:val="00675793"/>
    <w:rsid w:val="00675C5E"/>
    <w:rsid w:val="00675CD1"/>
    <w:rsid w:val="00676CDE"/>
    <w:rsid w:val="00676F0B"/>
    <w:rsid w:val="00676FC7"/>
    <w:rsid w:val="006773D1"/>
    <w:rsid w:val="006779C1"/>
    <w:rsid w:val="00677B23"/>
    <w:rsid w:val="00677C40"/>
    <w:rsid w:val="00680073"/>
    <w:rsid w:val="006800E9"/>
    <w:rsid w:val="006801BB"/>
    <w:rsid w:val="006802E3"/>
    <w:rsid w:val="006802F4"/>
    <w:rsid w:val="00680513"/>
    <w:rsid w:val="00680559"/>
    <w:rsid w:val="00680B7C"/>
    <w:rsid w:val="00680CC6"/>
    <w:rsid w:val="00681447"/>
    <w:rsid w:val="00681DBB"/>
    <w:rsid w:val="00682378"/>
    <w:rsid w:val="0068241B"/>
    <w:rsid w:val="00682656"/>
    <w:rsid w:val="006832A0"/>
    <w:rsid w:val="0068343F"/>
    <w:rsid w:val="00683889"/>
    <w:rsid w:val="006838F8"/>
    <w:rsid w:val="00683CE4"/>
    <w:rsid w:val="00683F19"/>
    <w:rsid w:val="006842A2"/>
    <w:rsid w:val="006848BB"/>
    <w:rsid w:val="00684B67"/>
    <w:rsid w:val="00685075"/>
    <w:rsid w:val="00685339"/>
    <w:rsid w:val="006853CD"/>
    <w:rsid w:val="00685597"/>
    <w:rsid w:val="0068573E"/>
    <w:rsid w:val="00685D46"/>
    <w:rsid w:val="00685E5C"/>
    <w:rsid w:val="00686338"/>
    <w:rsid w:val="00686B8A"/>
    <w:rsid w:val="006870FC"/>
    <w:rsid w:val="0068727D"/>
    <w:rsid w:val="0068731C"/>
    <w:rsid w:val="006902CE"/>
    <w:rsid w:val="006904AD"/>
    <w:rsid w:val="006905F1"/>
    <w:rsid w:val="006906A6"/>
    <w:rsid w:val="00690872"/>
    <w:rsid w:val="0069099C"/>
    <w:rsid w:val="00690D4E"/>
    <w:rsid w:val="0069108C"/>
    <w:rsid w:val="006912E6"/>
    <w:rsid w:val="006914E9"/>
    <w:rsid w:val="00691815"/>
    <w:rsid w:val="00691978"/>
    <w:rsid w:val="00691E51"/>
    <w:rsid w:val="006920CA"/>
    <w:rsid w:val="006927F0"/>
    <w:rsid w:val="006928D7"/>
    <w:rsid w:val="00692B29"/>
    <w:rsid w:val="00692C4E"/>
    <w:rsid w:val="00692CE7"/>
    <w:rsid w:val="00692F04"/>
    <w:rsid w:val="00693062"/>
    <w:rsid w:val="0069344A"/>
    <w:rsid w:val="006936DB"/>
    <w:rsid w:val="00693801"/>
    <w:rsid w:val="00693A9A"/>
    <w:rsid w:val="006944B8"/>
    <w:rsid w:val="00694706"/>
    <w:rsid w:val="00694887"/>
    <w:rsid w:val="006948DC"/>
    <w:rsid w:val="00694AF0"/>
    <w:rsid w:val="00694DF8"/>
    <w:rsid w:val="00695346"/>
    <w:rsid w:val="006953B2"/>
    <w:rsid w:val="0069557A"/>
    <w:rsid w:val="006956E0"/>
    <w:rsid w:val="00695D95"/>
    <w:rsid w:val="00695DDA"/>
    <w:rsid w:val="00695E8E"/>
    <w:rsid w:val="00696106"/>
    <w:rsid w:val="00696136"/>
    <w:rsid w:val="00696243"/>
    <w:rsid w:val="006962E6"/>
    <w:rsid w:val="0069657D"/>
    <w:rsid w:val="00696A8E"/>
    <w:rsid w:val="00696B05"/>
    <w:rsid w:val="00696DC8"/>
    <w:rsid w:val="0069703E"/>
    <w:rsid w:val="0069709D"/>
    <w:rsid w:val="00697208"/>
    <w:rsid w:val="00697A32"/>
    <w:rsid w:val="006A06E3"/>
    <w:rsid w:val="006A0819"/>
    <w:rsid w:val="006A0B03"/>
    <w:rsid w:val="006A0ECA"/>
    <w:rsid w:val="006A11F4"/>
    <w:rsid w:val="006A14A8"/>
    <w:rsid w:val="006A182D"/>
    <w:rsid w:val="006A1ADF"/>
    <w:rsid w:val="006A23AC"/>
    <w:rsid w:val="006A2835"/>
    <w:rsid w:val="006A2B6E"/>
    <w:rsid w:val="006A3008"/>
    <w:rsid w:val="006A32B8"/>
    <w:rsid w:val="006A3304"/>
    <w:rsid w:val="006A3A19"/>
    <w:rsid w:val="006A3A9E"/>
    <w:rsid w:val="006A3B82"/>
    <w:rsid w:val="006A3B9E"/>
    <w:rsid w:val="006A3D6D"/>
    <w:rsid w:val="006A3D73"/>
    <w:rsid w:val="006A3DCE"/>
    <w:rsid w:val="006A41E6"/>
    <w:rsid w:val="006A43EA"/>
    <w:rsid w:val="006A471A"/>
    <w:rsid w:val="006A4E3A"/>
    <w:rsid w:val="006A50D5"/>
    <w:rsid w:val="006A5290"/>
    <w:rsid w:val="006A5586"/>
    <w:rsid w:val="006A5B85"/>
    <w:rsid w:val="006A62C7"/>
    <w:rsid w:val="006A69AF"/>
    <w:rsid w:val="006A6E02"/>
    <w:rsid w:val="006A7368"/>
    <w:rsid w:val="006A777A"/>
    <w:rsid w:val="006A7AE9"/>
    <w:rsid w:val="006A7C9D"/>
    <w:rsid w:val="006A7DEF"/>
    <w:rsid w:val="006A7FD2"/>
    <w:rsid w:val="006B0264"/>
    <w:rsid w:val="006B036D"/>
    <w:rsid w:val="006B08EF"/>
    <w:rsid w:val="006B1417"/>
    <w:rsid w:val="006B1493"/>
    <w:rsid w:val="006B1E59"/>
    <w:rsid w:val="006B1EE4"/>
    <w:rsid w:val="006B2176"/>
    <w:rsid w:val="006B2961"/>
    <w:rsid w:val="006B2995"/>
    <w:rsid w:val="006B2F13"/>
    <w:rsid w:val="006B359E"/>
    <w:rsid w:val="006B3CB5"/>
    <w:rsid w:val="006B3EFD"/>
    <w:rsid w:val="006B3F8E"/>
    <w:rsid w:val="006B40C8"/>
    <w:rsid w:val="006B472A"/>
    <w:rsid w:val="006B4C31"/>
    <w:rsid w:val="006B4C7A"/>
    <w:rsid w:val="006B4EB2"/>
    <w:rsid w:val="006B4F27"/>
    <w:rsid w:val="006B5247"/>
    <w:rsid w:val="006B549F"/>
    <w:rsid w:val="006B55F7"/>
    <w:rsid w:val="006B5A23"/>
    <w:rsid w:val="006B5F1F"/>
    <w:rsid w:val="006B5F88"/>
    <w:rsid w:val="006B65CB"/>
    <w:rsid w:val="006B6DC8"/>
    <w:rsid w:val="006B765D"/>
    <w:rsid w:val="006B77EC"/>
    <w:rsid w:val="006B7F3C"/>
    <w:rsid w:val="006C0830"/>
    <w:rsid w:val="006C0867"/>
    <w:rsid w:val="006C0887"/>
    <w:rsid w:val="006C0F8C"/>
    <w:rsid w:val="006C12F3"/>
    <w:rsid w:val="006C1391"/>
    <w:rsid w:val="006C215A"/>
    <w:rsid w:val="006C24C7"/>
    <w:rsid w:val="006C273C"/>
    <w:rsid w:val="006C345C"/>
    <w:rsid w:val="006C3622"/>
    <w:rsid w:val="006C374A"/>
    <w:rsid w:val="006C39F3"/>
    <w:rsid w:val="006C3A0F"/>
    <w:rsid w:val="006C46B6"/>
    <w:rsid w:val="006C479E"/>
    <w:rsid w:val="006C4BC8"/>
    <w:rsid w:val="006C4F8B"/>
    <w:rsid w:val="006C5402"/>
    <w:rsid w:val="006C56D7"/>
    <w:rsid w:val="006C57FE"/>
    <w:rsid w:val="006C5AB5"/>
    <w:rsid w:val="006C5E28"/>
    <w:rsid w:val="006C61D5"/>
    <w:rsid w:val="006C6529"/>
    <w:rsid w:val="006C6689"/>
    <w:rsid w:val="006C68D9"/>
    <w:rsid w:val="006C6E36"/>
    <w:rsid w:val="006C705E"/>
    <w:rsid w:val="006C7216"/>
    <w:rsid w:val="006C7266"/>
    <w:rsid w:val="006C74E0"/>
    <w:rsid w:val="006D03D7"/>
    <w:rsid w:val="006D045E"/>
    <w:rsid w:val="006D0638"/>
    <w:rsid w:val="006D0841"/>
    <w:rsid w:val="006D0B6D"/>
    <w:rsid w:val="006D126C"/>
    <w:rsid w:val="006D1549"/>
    <w:rsid w:val="006D1667"/>
    <w:rsid w:val="006D1A5F"/>
    <w:rsid w:val="006D23F3"/>
    <w:rsid w:val="006D271D"/>
    <w:rsid w:val="006D2EAD"/>
    <w:rsid w:val="006D3339"/>
    <w:rsid w:val="006D381C"/>
    <w:rsid w:val="006D39EA"/>
    <w:rsid w:val="006D3AC5"/>
    <w:rsid w:val="006D3CE0"/>
    <w:rsid w:val="006D407D"/>
    <w:rsid w:val="006D446D"/>
    <w:rsid w:val="006D45AB"/>
    <w:rsid w:val="006D46F7"/>
    <w:rsid w:val="006D4801"/>
    <w:rsid w:val="006D487E"/>
    <w:rsid w:val="006D499E"/>
    <w:rsid w:val="006D4A33"/>
    <w:rsid w:val="006D4E0D"/>
    <w:rsid w:val="006D4F3A"/>
    <w:rsid w:val="006D511C"/>
    <w:rsid w:val="006D53DF"/>
    <w:rsid w:val="006D54F7"/>
    <w:rsid w:val="006D5604"/>
    <w:rsid w:val="006D5A0C"/>
    <w:rsid w:val="006D5AF9"/>
    <w:rsid w:val="006D5CDA"/>
    <w:rsid w:val="006D5EDE"/>
    <w:rsid w:val="006D67ED"/>
    <w:rsid w:val="006D6A04"/>
    <w:rsid w:val="006D6EB4"/>
    <w:rsid w:val="006D731C"/>
    <w:rsid w:val="006D75F2"/>
    <w:rsid w:val="006D763E"/>
    <w:rsid w:val="006D7902"/>
    <w:rsid w:val="006D794F"/>
    <w:rsid w:val="006D7A4C"/>
    <w:rsid w:val="006D7A5A"/>
    <w:rsid w:val="006D7C9D"/>
    <w:rsid w:val="006D7D16"/>
    <w:rsid w:val="006D7D85"/>
    <w:rsid w:val="006E0120"/>
    <w:rsid w:val="006E0430"/>
    <w:rsid w:val="006E045E"/>
    <w:rsid w:val="006E04A5"/>
    <w:rsid w:val="006E0674"/>
    <w:rsid w:val="006E09E9"/>
    <w:rsid w:val="006E0B21"/>
    <w:rsid w:val="006E0D64"/>
    <w:rsid w:val="006E1094"/>
    <w:rsid w:val="006E138A"/>
    <w:rsid w:val="006E14FC"/>
    <w:rsid w:val="006E1593"/>
    <w:rsid w:val="006E171B"/>
    <w:rsid w:val="006E1E12"/>
    <w:rsid w:val="006E291F"/>
    <w:rsid w:val="006E2C6D"/>
    <w:rsid w:val="006E2FE5"/>
    <w:rsid w:val="006E33D2"/>
    <w:rsid w:val="006E374B"/>
    <w:rsid w:val="006E3B50"/>
    <w:rsid w:val="006E44D3"/>
    <w:rsid w:val="006E4705"/>
    <w:rsid w:val="006E470D"/>
    <w:rsid w:val="006E49DF"/>
    <w:rsid w:val="006E4C7B"/>
    <w:rsid w:val="006E4E81"/>
    <w:rsid w:val="006E5482"/>
    <w:rsid w:val="006E58CF"/>
    <w:rsid w:val="006E6241"/>
    <w:rsid w:val="006E630C"/>
    <w:rsid w:val="006E645F"/>
    <w:rsid w:val="006E6A8E"/>
    <w:rsid w:val="006E6D2E"/>
    <w:rsid w:val="006E6F3D"/>
    <w:rsid w:val="006E72C0"/>
    <w:rsid w:val="006F0633"/>
    <w:rsid w:val="006F0BFB"/>
    <w:rsid w:val="006F0F20"/>
    <w:rsid w:val="006F0F6E"/>
    <w:rsid w:val="006F117D"/>
    <w:rsid w:val="006F1195"/>
    <w:rsid w:val="006F12C0"/>
    <w:rsid w:val="006F13F3"/>
    <w:rsid w:val="006F16D1"/>
    <w:rsid w:val="006F19C6"/>
    <w:rsid w:val="006F1A20"/>
    <w:rsid w:val="006F1DBD"/>
    <w:rsid w:val="006F1E00"/>
    <w:rsid w:val="006F2DB6"/>
    <w:rsid w:val="006F301F"/>
    <w:rsid w:val="006F32F4"/>
    <w:rsid w:val="006F3535"/>
    <w:rsid w:val="006F3618"/>
    <w:rsid w:val="006F3716"/>
    <w:rsid w:val="006F3A8C"/>
    <w:rsid w:val="006F41E0"/>
    <w:rsid w:val="006F45E3"/>
    <w:rsid w:val="006F46D2"/>
    <w:rsid w:val="006F4E66"/>
    <w:rsid w:val="006F5847"/>
    <w:rsid w:val="006F5B03"/>
    <w:rsid w:val="006F5B1A"/>
    <w:rsid w:val="006F5F76"/>
    <w:rsid w:val="006F6790"/>
    <w:rsid w:val="006F7B9A"/>
    <w:rsid w:val="00700521"/>
    <w:rsid w:val="00700821"/>
    <w:rsid w:val="007010A7"/>
    <w:rsid w:val="007010F9"/>
    <w:rsid w:val="007011D1"/>
    <w:rsid w:val="007011D8"/>
    <w:rsid w:val="00701998"/>
    <w:rsid w:val="00702723"/>
    <w:rsid w:val="0070275A"/>
    <w:rsid w:val="00702E04"/>
    <w:rsid w:val="0070303A"/>
    <w:rsid w:val="0070328F"/>
    <w:rsid w:val="007033CF"/>
    <w:rsid w:val="00703DAD"/>
    <w:rsid w:val="00704346"/>
    <w:rsid w:val="00704464"/>
    <w:rsid w:val="00704527"/>
    <w:rsid w:val="00704643"/>
    <w:rsid w:val="0070522E"/>
    <w:rsid w:val="00705273"/>
    <w:rsid w:val="00705344"/>
    <w:rsid w:val="0070544C"/>
    <w:rsid w:val="00705ACC"/>
    <w:rsid w:val="00705BD7"/>
    <w:rsid w:val="007061EC"/>
    <w:rsid w:val="00706461"/>
    <w:rsid w:val="00706506"/>
    <w:rsid w:val="00706535"/>
    <w:rsid w:val="00706737"/>
    <w:rsid w:val="007068C5"/>
    <w:rsid w:val="00706995"/>
    <w:rsid w:val="00706C3A"/>
    <w:rsid w:val="00706E1E"/>
    <w:rsid w:val="00706FC3"/>
    <w:rsid w:val="007071D4"/>
    <w:rsid w:val="00707C37"/>
    <w:rsid w:val="00707CE0"/>
    <w:rsid w:val="00707D72"/>
    <w:rsid w:val="00707D92"/>
    <w:rsid w:val="00710164"/>
    <w:rsid w:val="00710167"/>
    <w:rsid w:val="00710595"/>
    <w:rsid w:val="00710870"/>
    <w:rsid w:val="00710D76"/>
    <w:rsid w:val="007110B3"/>
    <w:rsid w:val="007111AB"/>
    <w:rsid w:val="00711743"/>
    <w:rsid w:val="00711B09"/>
    <w:rsid w:val="00711DAE"/>
    <w:rsid w:val="00712020"/>
    <w:rsid w:val="00712026"/>
    <w:rsid w:val="00712029"/>
    <w:rsid w:val="007121C0"/>
    <w:rsid w:val="007122A3"/>
    <w:rsid w:val="007122C3"/>
    <w:rsid w:val="00712638"/>
    <w:rsid w:val="0071276A"/>
    <w:rsid w:val="00712864"/>
    <w:rsid w:val="00712AB7"/>
    <w:rsid w:val="00712B22"/>
    <w:rsid w:val="00712C11"/>
    <w:rsid w:val="00712D93"/>
    <w:rsid w:val="00713592"/>
    <w:rsid w:val="007139BF"/>
    <w:rsid w:val="00713C11"/>
    <w:rsid w:val="00714396"/>
    <w:rsid w:val="00714A15"/>
    <w:rsid w:val="00714A38"/>
    <w:rsid w:val="00714B10"/>
    <w:rsid w:val="00714B64"/>
    <w:rsid w:val="00714BA7"/>
    <w:rsid w:val="00714F03"/>
    <w:rsid w:val="00714FC8"/>
    <w:rsid w:val="00715617"/>
    <w:rsid w:val="0071562F"/>
    <w:rsid w:val="00715C06"/>
    <w:rsid w:val="007166B6"/>
    <w:rsid w:val="007168BB"/>
    <w:rsid w:val="00716D4E"/>
    <w:rsid w:val="00716E85"/>
    <w:rsid w:val="0071717E"/>
    <w:rsid w:val="0071744A"/>
    <w:rsid w:val="0071766B"/>
    <w:rsid w:val="00717AD1"/>
    <w:rsid w:val="00720A2C"/>
    <w:rsid w:val="00720B85"/>
    <w:rsid w:val="00720B9B"/>
    <w:rsid w:val="00720BC1"/>
    <w:rsid w:val="00720C22"/>
    <w:rsid w:val="00720C2A"/>
    <w:rsid w:val="00720C6E"/>
    <w:rsid w:val="00720E58"/>
    <w:rsid w:val="00720E79"/>
    <w:rsid w:val="007217B3"/>
    <w:rsid w:val="00721A05"/>
    <w:rsid w:val="00722709"/>
    <w:rsid w:val="00722A24"/>
    <w:rsid w:val="00722BE6"/>
    <w:rsid w:val="00722CD9"/>
    <w:rsid w:val="00722E0B"/>
    <w:rsid w:val="00722EF9"/>
    <w:rsid w:val="0072317B"/>
    <w:rsid w:val="007232F1"/>
    <w:rsid w:val="00723958"/>
    <w:rsid w:val="00723B78"/>
    <w:rsid w:val="00723F60"/>
    <w:rsid w:val="00724290"/>
    <w:rsid w:val="0072454A"/>
    <w:rsid w:val="007245B1"/>
    <w:rsid w:val="00724952"/>
    <w:rsid w:val="00724CD4"/>
    <w:rsid w:val="007252EB"/>
    <w:rsid w:val="0072599C"/>
    <w:rsid w:val="00725D1A"/>
    <w:rsid w:val="00725DF3"/>
    <w:rsid w:val="007264E8"/>
    <w:rsid w:val="00726AB5"/>
    <w:rsid w:val="00726B7D"/>
    <w:rsid w:val="00726D00"/>
    <w:rsid w:val="00727285"/>
    <w:rsid w:val="00727380"/>
    <w:rsid w:val="00727497"/>
    <w:rsid w:val="00727B14"/>
    <w:rsid w:val="00727BC4"/>
    <w:rsid w:val="00727D91"/>
    <w:rsid w:val="00727E44"/>
    <w:rsid w:val="007300FE"/>
    <w:rsid w:val="00730152"/>
    <w:rsid w:val="007301B7"/>
    <w:rsid w:val="0073071A"/>
    <w:rsid w:val="0073087F"/>
    <w:rsid w:val="007308A3"/>
    <w:rsid w:val="007309AC"/>
    <w:rsid w:val="00730DD2"/>
    <w:rsid w:val="007310E4"/>
    <w:rsid w:val="00731129"/>
    <w:rsid w:val="00731C0C"/>
    <w:rsid w:val="00731EFE"/>
    <w:rsid w:val="00732066"/>
    <w:rsid w:val="0073253C"/>
    <w:rsid w:val="00732732"/>
    <w:rsid w:val="00732C9A"/>
    <w:rsid w:val="007335DA"/>
    <w:rsid w:val="00733918"/>
    <w:rsid w:val="0073397C"/>
    <w:rsid w:val="00734051"/>
    <w:rsid w:val="0073449C"/>
    <w:rsid w:val="00734519"/>
    <w:rsid w:val="0073458B"/>
    <w:rsid w:val="00734983"/>
    <w:rsid w:val="00734B84"/>
    <w:rsid w:val="0073512C"/>
    <w:rsid w:val="00735146"/>
    <w:rsid w:val="007352EB"/>
    <w:rsid w:val="007353A8"/>
    <w:rsid w:val="00735B49"/>
    <w:rsid w:val="00735EBF"/>
    <w:rsid w:val="007365ED"/>
    <w:rsid w:val="00736927"/>
    <w:rsid w:val="00736BFC"/>
    <w:rsid w:val="00736FC3"/>
    <w:rsid w:val="00736FDE"/>
    <w:rsid w:val="0073722B"/>
    <w:rsid w:val="007373BA"/>
    <w:rsid w:val="00737A4B"/>
    <w:rsid w:val="00740008"/>
    <w:rsid w:val="0074022B"/>
    <w:rsid w:val="0074091F"/>
    <w:rsid w:val="00740A48"/>
    <w:rsid w:val="00740B55"/>
    <w:rsid w:val="00740CD0"/>
    <w:rsid w:val="007412C9"/>
    <w:rsid w:val="00741335"/>
    <w:rsid w:val="00741355"/>
    <w:rsid w:val="00741C56"/>
    <w:rsid w:val="00741C83"/>
    <w:rsid w:val="00741E9A"/>
    <w:rsid w:val="007426C9"/>
    <w:rsid w:val="00742891"/>
    <w:rsid w:val="007429B9"/>
    <w:rsid w:val="00742C3D"/>
    <w:rsid w:val="00742DAD"/>
    <w:rsid w:val="00742FB8"/>
    <w:rsid w:val="00743084"/>
    <w:rsid w:val="00743455"/>
    <w:rsid w:val="007435B8"/>
    <w:rsid w:val="00743E24"/>
    <w:rsid w:val="007441D8"/>
    <w:rsid w:val="0074431D"/>
    <w:rsid w:val="007444AE"/>
    <w:rsid w:val="007447C6"/>
    <w:rsid w:val="007449FE"/>
    <w:rsid w:val="00744B3A"/>
    <w:rsid w:val="00744CEC"/>
    <w:rsid w:val="00745904"/>
    <w:rsid w:val="00745A05"/>
    <w:rsid w:val="00745C88"/>
    <w:rsid w:val="00745F8E"/>
    <w:rsid w:val="00746564"/>
    <w:rsid w:val="00746721"/>
    <w:rsid w:val="0074682C"/>
    <w:rsid w:val="00746A25"/>
    <w:rsid w:val="0074719A"/>
    <w:rsid w:val="007471B0"/>
    <w:rsid w:val="00747241"/>
    <w:rsid w:val="00747277"/>
    <w:rsid w:val="00747741"/>
    <w:rsid w:val="007479AC"/>
    <w:rsid w:val="007503AC"/>
    <w:rsid w:val="007505F4"/>
    <w:rsid w:val="0075074D"/>
    <w:rsid w:val="007507E7"/>
    <w:rsid w:val="00750979"/>
    <w:rsid w:val="00750B8F"/>
    <w:rsid w:val="00751313"/>
    <w:rsid w:val="007514AA"/>
    <w:rsid w:val="007516A7"/>
    <w:rsid w:val="00751760"/>
    <w:rsid w:val="00751781"/>
    <w:rsid w:val="007518BE"/>
    <w:rsid w:val="007518C9"/>
    <w:rsid w:val="00751B29"/>
    <w:rsid w:val="0075206D"/>
    <w:rsid w:val="0075218A"/>
    <w:rsid w:val="00752238"/>
    <w:rsid w:val="007522D0"/>
    <w:rsid w:val="00752367"/>
    <w:rsid w:val="00752DE0"/>
    <w:rsid w:val="00752E14"/>
    <w:rsid w:val="00753205"/>
    <w:rsid w:val="00753287"/>
    <w:rsid w:val="0075391F"/>
    <w:rsid w:val="00753DA5"/>
    <w:rsid w:val="00753DF3"/>
    <w:rsid w:val="0075401F"/>
    <w:rsid w:val="00754A67"/>
    <w:rsid w:val="00754E53"/>
    <w:rsid w:val="00754F47"/>
    <w:rsid w:val="0075502B"/>
    <w:rsid w:val="0075512A"/>
    <w:rsid w:val="00755633"/>
    <w:rsid w:val="00755A21"/>
    <w:rsid w:val="00755B6F"/>
    <w:rsid w:val="00755E93"/>
    <w:rsid w:val="00755F68"/>
    <w:rsid w:val="0075600C"/>
    <w:rsid w:val="00756A17"/>
    <w:rsid w:val="00756B41"/>
    <w:rsid w:val="00756CB3"/>
    <w:rsid w:val="00756FD4"/>
    <w:rsid w:val="00757192"/>
    <w:rsid w:val="00757357"/>
    <w:rsid w:val="00757690"/>
    <w:rsid w:val="007576EC"/>
    <w:rsid w:val="00757957"/>
    <w:rsid w:val="00760117"/>
    <w:rsid w:val="00760895"/>
    <w:rsid w:val="00760978"/>
    <w:rsid w:val="00760D42"/>
    <w:rsid w:val="00760F93"/>
    <w:rsid w:val="0076118C"/>
    <w:rsid w:val="007616C1"/>
    <w:rsid w:val="00761868"/>
    <w:rsid w:val="007622D4"/>
    <w:rsid w:val="007622E0"/>
    <w:rsid w:val="007623B0"/>
    <w:rsid w:val="007626C5"/>
    <w:rsid w:val="00762A7D"/>
    <w:rsid w:val="00762BAF"/>
    <w:rsid w:val="00762D3A"/>
    <w:rsid w:val="00763A6B"/>
    <w:rsid w:val="00763B9E"/>
    <w:rsid w:val="007642A2"/>
    <w:rsid w:val="00764588"/>
    <w:rsid w:val="007648E6"/>
    <w:rsid w:val="007648FE"/>
    <w:rsid w:val="00764B39"/>
    <w:rsid w:val="00764D83"/>
    <w:rsid w:val="0076506B"/>
    <w:rsid w:val="00765204"/>
    <w:rsid w:val="00765D42"/>
    <w:rsid w:val="00766141"/>
    <w:rsid w:val="00766322"/>
    <w:rsid w:val="007664EA"/>
    <w:rsid w:val="007667C4"/>
    <w:rsid w:val="00766956"/>
    <w:rsid w:val="00766C0F"/>
    <w:rsid w:val="007670FC"/>
    <w:rsid w:val="00767282"/>
    <w:rsid w:val="0076772D"/>
    <w:rsid w:val="007678B9"/>
    <w:rsid w:val="00767B9A"/>
    <w:rsid w:val="00767DDD"/>
    <w:rsid w:val="00767F7F"/>
    <w:rsid w:val="00770192"/>
    <w:rsid w:val="007703EA"/>
    <w:rsid w:val="00770B57"/>
    <w:rsid w:val="00770C49"/>
    <w:rsid w:val="00770CA5"/>
    <w:rsid w:val="00770CD0"/>
    <w:rsid w:val="0077130E"/>
    <w:rsid w:val="007713D7"/>
    <w:rsid w:val="00771401"/>
    <w:rsid w:val="0077166D"/>
    <w:rsid w:val="007718F3"/>
    <w:rsid w:val="00771B52"/>
    <w:rsid w:val="00771BF6"/>
    <w:rsid w:val="00771C3D"/>
    <w:rsid w:val="00771D77"/>
    <w:rsid w:val="0077209F"/>
    <w:rsid w:val="00772170"/>
    <w:rsid w:val="0077249A"/>
    <w:rsid w:val="0077262C"/>
    <w:rsid w:val="00772763"/>
    <w:rsid w:val="00772A29"/>
    <w:rsid w:val="00772B5C"/>
    <w:rsid w:val="00773263"/>
    <w:rsid w:val="00773B3E"/>
    <w:rsid w:val="00773E65"/>
    <w:rsid w:val="007741B0"/>
    <w:rsid w:val="007745D3"/>
    <w:rsid w:val="007746DC"/>
    <w:rsid w:val="00774A8D"/>
    <w:rsid w:val="00774AD7"/>
    <w:rsid w:val="007752DD"/>
    <w:rsid w:val="0077558B"/>
    <w:rsid w:val="007756E4"/>
    <w:rsid w:val="00775782"/>
    <w:rsid w:val="0077586F"/>
    <w:rsid w:val="00775C08"/>
    <w:rsid w:val="007764ED"/>
    <w:rsid w:val="00776533"/>
    <w:rsid w:val="00776874"/>
    <w:rsid w:val="00776AC8"/>
    <w:rsid w:val="00776BE6"/>
    <w:rsid w:val="00776CB4"/>
    <w:rsid w:val="00776DBB"/>
    <w:rsid w:val="00776E34"/>
    <w:rsid w:val="0077726C"/>
    <w:rsid w:val="00777AAB"/>
    <w:rsid w:val="00777C63"/>
    <w:rsid w:val="00777C99"/>
    <w:rsid w:val="00777F88"/>
    <w:rsid w:val="00780640"/>
    <w:rsid w:val="00780FF9"/>
    <w:rsid w:val="00781222"/>
    <w:rsid w:val="00781894"/>
    <w:rsid w:val="007819EB"/>
    <w:rsid w:val="007823D3"/>
    <w:rsid w:val="0078285C"/>
    <w:rsid w:val="00782B30"/>
    <w:rsid w:val="00783113"/>
    <w:rsid w:val="00783A36"/>
    <w:rsid w:val="00783D88"/>
    <w:rsid w:val="007845CB"/>
    <w:rsid w:val="007845D4"/>
    <w:rsid w:val="00784D0E"/>
    <w:rsid w:val="00784DF0"/>
    <w:rsid w:val="00785A38"/>
    <w:rsid w:val="00785C2A"/>
    <w:rsid w:val="00785CA4"/>
    <w:rsid w:val="00785F4F"/>
    <w:rsid w:val="0078668F"/>
    <w:rsid w:val="00786C45"/>
    <w:rsid w:val="0078700E"/>
    <w:rsid w:val="00787339"/>
    <w:rsid w:val="00787879"/>
    <w:rsid w:val="00787A5B"/>
    <w:rsid w:val="00787B59"/>
    <w:rsid w:val="00787F6B"/>
    <w:rsid w:val="007900A9"/>
    <w:rsid w:val="007904F9"/>
    <w:rsid w:val="00790D68"/>
    <w:rsid w:val="007910C3"/>
    <w:rsid w:val="00791110"/>
    <w:rsid w:val="00791250"/>
    <w:rsid w:val="0079150D"/>
    <w:rsid w:val="00791DE1"/>
    <w:rsid w:val="00792518"/>
    <w:rsid w:val="00792EDD"/>
    <w:rsid w:val="00793181"/>
    <w:rsid w:val="007931A8"/>
    <w:rsid w:val="007931B5"/>
    <w:rsid w:val="0079320B"/>
    <w:rsid w:val="007936BD"/>
    <w:rsid w:val="007936C1"/>
    <w:rsid w:val="00793D45"/>
    <w:rsid w:val="00794BC6"/>
    <w:rsid w:val="00795615"/>
    <w:rsid w:val="00795CBC"/>
    <w:rsid w:val="00795E20"/>
    <w:rsid w:val="007966FD"/>
    <w:rsid w:val="00796787"/>
    <w:rsid w:val="00796D0F"/>
    <w:rsid w:val="007975BD"/>
    <w:rsid w:val="00797B7E"/>
    <w:rsid w:val="007A05A2"/>
    <w:rsid w:val="007A05F1"/>
    <w:rsid w:val="007A10D6"/>
    <w:rsid w:val="007A12EE"/>
    <w:rsid w:val="007A1385"/>
    <w:rsid w:val="007A138C"/>
    <w:rsid w:val="007A1455"/>
    <w:rsid w:val="007A1834"/>
    <w:rsid w:val="007A1856"/>
    <w:rsid w:val="007A1E52"/>
    <w:rsid w:val="007A2A4D"/>
    <w:rsid w:val="007A2AC1"/>
    <w:rsid w:val="007A31B2"/>
    <w:rsid w:val="007A3271"/>
    <w:rsid w:val="007A35FF"/>
    <w:rsid w:val="007A3629"/>
    <w:rsid w:val="007A3766"/>
    <w:rsid w:val="007A37B6"/>
    <w:rsid w:val="007A385C"/>
    <w:rsid w:val="007A38F5"/>
    <w:rsid w:val="007A3D24"/>
    <w:rsid w:val="007A46F8"/>
    <w:rsid w:val="007A4860"/>
    <w:rsid w:val="007A4CAF"/>
    <w:rsid w:val="007A4F7B"/>
    <w:rsid w:val="007A5192"/>
    <w:rsid w:val="007A527E"/>
    <w:rsid w:val="007A54C4"/>
    <w:rsid w:val="007A57FA"/>
    <w:rsid w:val="007A5A7C"/>
    <w:rsid w:val="007A61E4"/>
    <w:rsid w:val="007A652A"/>
    <w:rsid w:val="007A67FD"/>
    <w:rsid w:val="007A704A"/>
    <w:rsid w:val="007A7242"/>
    <w:rsid w:val="007A7904"/>
    <w:rsid w:val="007A7C50"/>
    <w:rsid w:val="007B03F6"/>
    <w:rsid w:val="007B04B5"/>
    <w:rsid w:val="007B0BCC"/>
    <w:rsid w:val="007B111A"/>
    <w:rsid w:val="007B12B0"/>
    <w:rsid w:val="007B1392"/>
    <w:rsid w:val="007B1785"/>
    <w:rsid w:val="007B1D8D"/>
    <w:rsid w:val="007B20F7"/>
    <w:rsid w:val="007B215A"/>
    <w:rsid w:val="007B22DC"/>
    <w:rsid w:val="007B24F0"/>
    <w:rsid w:val="007B2E7F"/>
    <w:rsid w:val="007B3214"/>
    <w:rsid w:val="007B34DC"/>
    <w:rsid w:val="007B35A3"/>
    <w:rsid w:val="007B3A98"/>
    <w:rsid w:val="007B3FCD"/>
    <w:rsid w:val="007B4008"/>
    <w:rsid w:val="007B432C"/>
    <w:rsid w:val="007B4737"/>
    <w:rsid w:val="007B48F7"/>
    <w:rsid w:val="007B4927"/>
    <w:rsid w:val="007B49C4"/>
    <w:rsid w:val="007B4D74"/>
    <w:rsid w:val="007B4DC6"/>
    <w:rsid w:val="007B50BA"/>
    <w:rsid w:val="007B5132"/>
    <w:rsid w:val="007B567C"/>
    <w:rsid w:val="007B5D69"/>
    <w:rsid w:val="007B5FF6"/>
    <w:rsid w:val="007B6315"/>
    <w:rsid w:val="007B6370"/>
    <w:rsid w:val="007B69E8"/>
    <w:rsid w:val="007B6C17"/>
    <w:rsid w:val="007B743C"/>
    <w:rsid w:val="007B7890"/>
    <w:rsid w:val="007B78A4"/>
    <w:rsid w:val="007B7F75"/>
    <w:rsid w:val="007C0165"/>
    <w:rsid w:val="007C048B"/>
    <w:rsid w:val="007C0508"/>
    <w:rsid w:val="007C057E"/>
    <w:rsid w:val="007C0F6D"/>
    <w:rsid w:val="007C0FAD"/>
    <w:rsid w:val="007C131E"/>
    <w:rsid w:val="007C1541"/>
    <w:rsid w:val="007C19DF"/>
    <w:rsid w:val="007C25F8"/>
    <w:rsid w:val="007C2992"/>
    <w:rsid w:val="007C2A89"/>
    <w:rsid w:val="007C2B30"/>
    <w:rsid w:val="007C36B4"/>
    <w:rsid w:val="007C3A33"/>
    <w:rsid w:val="007C3DBC"/>
    <w:rsid w:val="007C412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959"/>
    <w:rsid w:val="007C5ACC"/>
    <w:rsid w:val="007C6148"/>
    <w:rsid w:val="007C6900"/>
    <w:rsid w:val="007C69A9"/>
    <w:rsid w:val="007C6C37"/>
    <w:rsid w:val="007C6C60"/>
    <w:rsid w:val="007C6D07"/>
    <w:rsid w:val="007C745C"/>
    <w:rsid w:val="007C7578"/>
    <w:rsid w:val="007C776A"/>
    <w:rsid w:val="007C7E7C"/>
    <w:rsid w:val="007C7F4C"/>
    <w:rsid w:val="007D065E"/>
    <w:rsid w:val="007D0A94"/>
    <w:rsid w:val="007D0B22"/>
    <w:rsid w:val="007D0BD6"/>
    <w:rsid w:val="007D0D5B"/>
    <w:rsid w:val="007D143D"/>
    <w:rsid w:val="007D14BD"/>
    <w:rsid w:val="007D18A7"/>
    <w:rsid w:val="007D1934"/>
    <w:rsid w:val="007D25B9"/>
    <w:rsid w:val="007D261C"/>
    <w:rsid w:val="007D2BE8"/>
    <w:rsid w:val="007D2E24"/>
    <w:rsid w:val="007D3066"/>
    <w:rsid w:val="007D3388"/>
    <w:rsid w:val="007D33A6"/>
    <w:rsid w:val="007D3605"/>
    <w:rsid w:val="007D3A54"/>
    <w:rsid w:val="007D421B"/>
    <w:rsid w:val="007D4490"/>
    <w:rsid w:val="007D4579"/>
    <w:rsid w:val="007D51EB"/>
    <w:rsid w:val="007D56B6"/>
    <w:rsid w:val="007D58BB"/>
    <w:rsid w:val="007D5F09"/>
    <w:rsid w:val="007D6835"/>
    <w:rsid w:val="007D6A93"/>
    <w:rsid w:val="007D6DDD"/>
    <w:rsid w:val="007D7AE5"/>
    <w:rsid w:val="007D7BAC"/>
    <w:rsid w:val="007D7CDE"/>
    <w:rsid w:val="007D7DC7"/>
    <w:rsid w:val="007D7F9C"/>
    <w:rsid w:val="007E01AF"/>
    <w:rsid w:val="007E0679"/>
    <w:rsid w:val="007E06F7"/>
    <w:rsid w:val="007E0772"/>
    <w:rsid w:val="007E0960"/>
    <w:rsid w:val="007E0C11"/>
    <w:rsid w:val="007E0D31"/>
    <w:rsid w:val="007E0E04"/>
    <w:rsid w:val="007E0EF9"/>
    <w:rsid w:val="007E1667"/>
    <w:rsid w:val="007E21D9"/>
    <w:rsid w:val="007E23D5"/>
    <w:rsid w:val="007E2A98"/>
    <w:rsid w:val="007E2BDD"/>
    <w:rsid w:val="007E31AF"/>
    <w:rsid w:val="007E3324"/>
    <w:rsid w:val="007E34F2"/>
    <w:rsid w:val="007E36DB"/>
    <w:rsid w:val="007E4324"/>
    <w:rsid w:val="007E45CA"/>
    <w:rsid w:val="007E4707"/>
    <w:rsid w:val="007E48C0"/>
    <w:rsid w:val="007E4AA2"/>
    <w:rsid w:val="007E4C42"/>
    <w:rsid w:val="007E4FEF"/>
    <w:rsid w:val="007E564B"/>
    <w:rsid w:val="007E5885"/>
    <w:rsid w:val="007E61B7"/>
    <w:rsid w:val="007E62F9"/>
    <w:rsid w:val="007E63F9"/>
    <w:rsid w:val="007E64FF"/>
    <w:rsid w:val="007E6887"/>
    <w:rsid w:val="007E6B7A"/>
    <w:rsid w:val="007E6E62"/>
    <w:rsid w:val="007E6F62"/>
    <w:rsid w:val="007E6FEA"/>
    <w:rsid w:val="007E73A5"/>
    <w:rsid w:val="007E7693"/>
    <w:rsid w:val="007E7C7B"/>
    <w:rsid w:val="007E7DE4"/>
    <w:rsid w:val="007E7E0F"/>
    <w:rsid w:val="007E7F8F"/>
    <w:rsid w:val="007F015E"/>
    <w:rsid w:val="007F0CC7"/>
    <w:rsid w:val="007F1160"/>
    <w:rsid w:val="007F1163"/>
    <w:rsid w:val="007F12D6"/>
    <w:rsid w:val="007F138B"/>
    <w:rsid w:val="007F14F7"/>
    <w:rsid w:val="007F152B"/>
    <w:rsid w:val="007F1B02"/>
    <w:rsid w:val="007F1BD6"/>
    <w:rsid w:val="007F1DD2"/>
    <w:rsid w:val="007F21B0"/>
    <w:rsid w:val="007F2DE9"/>
    <w:rsid w:val="007F33FA"/>
    <w:rsid w:val="007F341B"/>
    <w:rsid w:val="007F3682"/>
    <w:rsid w:val="007F3711"/>
    <w:rsid w:val="007F3AA2"/>
    <w:rsid w:val="007F3B45"/>
    <w:rsid w:val="007F3D32"/>
    <w:rsid w:val="007F3E3E"/>
    <w:rsid w:val="007F4A9E"/>
    <w:rsid w:val="007F4ABC"/>
    <w:rsid w:val="007F4D45"/>
    <w:rsid w:val="007F510F"/>
    <w:rsid w:val="007F525F"/>
    <w:rsid w:val="007F527A"/>
    <w:rsid w:val="007F545B"/>
    <w:rsid w:val="007F59B2"/>
    <w:rsid w:val="007F6607"/>
    <w:rsid w:val="007F6D9C"/>
    <w:rsid w:val="007F7865"/>
    <w:rsid w:val="007F7FB3"/>
    <w:rsid w:val="0080026A"/>
    <w:rsid w:val="00800340"/>
    <w:rsid w:val="0080065A"/>
    <w:rsid w:val="00800953"/>
    <w:rsid w:val="00800E7C"/>
    <w:rsid w:val="00800F8B"/>
    <w:rsid w:val="00801255"/>
    <w:rsid w:val="00801917"/>
    <w:rsid w:val="0080193F"/>
    <w:rsid w:val="0080197B"/>
    <w:rsid w:val="008019E6"/>
    <w:rsid w:val="00801A0D"/>
    <w:rsid w:val="00801C1F"/>
    <w:rsid w:val="00801FED"/>
    <w:rsid w:val="0080219B"/>
    <w:rsid w:val="008021D3"/>
    <w:rsid w:val="00802319"/>
    <w:rsid w:val="00802472"/>
    <w:rsid w:val="00802849"/>
    <w:rsid w:val="00802971"/>
    <w:rsid w:val="00802C40"/>
    <w:rsid w:val="00803683"/>
    <w:rsid w:val="008038E3"/>
    <w:rsid w:val="008038F6"/>
    <w:rsid w:val="00803A05"/>
    <w:rsid w:val="0080440D"/>
    <w:rsid w:val="00804558"/>
    <w:rsid w:val="00804624"/>
    <w:rsid w:val="008047AE"/>
    <w:rsid w:val="00804AA1"/>
    <w:rsid w:val="00804B21"/>
    <w:rsid w:val="00804D60"/>
    <w:rsid w:val="00805483"/>
    <w:rsid w:val="0080585D"/>
    <w:rsid w:val="00805EBD"/>
    <w:rsid w:val="00806273"/>
    <w:rsid w:val="0080661F"/>
    <w:rsid w:val="0080672B"/>
    <w:rsid w:val="00806EFD"/>
    <w:rsid w:val="00807074"/>
    <w:rsid w:val="00807ACB"/>
    <w:rsid w:val="00807E43"/>
    <w:rsid w:val="00807F69"/>
    <w:rsid w:val="00810368"/>
    <w:rsid w:val="008108B5"/>
    <w:rsid w:val="00810BE7"/>
    <w:rsid w:val="00810F2F"/>
    <w:rsid w:val="00811246"/>
    <w:rsid w:val="00811336"/>
    <w:rsid w:val="0081163A"/>
    <w:rsid w:val="0081165D"/>
    <w:rsid w:val="0081194A"/>
    <w:rsid w:val="00811A09"/>
    <w:rsid w:val="00811B00"/>
    <w:rsid w:val="00811B28"/>
    <w:rsid w:val="00811F45"/>
    <w:rsid w:val="00812131"/>
    <w:rsid w:val="00812862"/>
    <w:rsid w:val="00812A7A"/>
    <w:rsid w:val="00812D88"/>
    <w:rsid w:val="0081320B"/>
    <w:rsid w:val="0081362B"/>
    <w:rsid w:val="008138DB"/>
    <w:rsid w:val="008142D0"/>
    <w:rsid w:val="0081450B"/>
    <w:rsid w:val="0081467F"/>
    <w:rsid w:val="008146A0"/>
    <w:rsid w:val="00814E68"/>
    <w:rsid w:val="008151E9"/>
    <w:rsid w:val="00815339"/>
    <w:rsid w:val="008154F1"/>
    <w:rsid w:val="00815684"/>
    <w:rsid w:val="0081591F"/>
    <w:rsid w:val="00815A99"/>
    <w:rsid w:val="00815E5B"/>
    <w:rsid w:val="008160D1"/>
    <w:rsid w:val="008162B3"/>
    <w:rsid w:val="0081640D"/>
    <w:rsid w:val="00816855"/>
    <w:rsid w:val="0081687A"/>
    <w:rsid w:val="008168E1"/>
    <w:rsid w:val="008169A1"/>
    <w:rsid w:val="00816ABB"/>
    <w:rsid w:val="00816DE3"/>
    <w:rsid w:val="0081709F"/>
    <w:rsid w:val="008170FB"/>
    <w:rsid w:val="008173F3"/>
    <w:rsid w:val="00817BD4"/>
    <w:rsid w:val="00817E4B"/>
    <w:rsid w:val="00820160"/>
    <w:rsid w:val="0082022B"/>
    <w:rsid w:val="008202BB"/>
    <w:rsid w:val="00820CB3"/>
    <w:rsid w:val="00820E0E"/>
    <w:rsid w:val="00821237"/>
    <w:rsid w:val="008216DA"/>
    <w:rsid w:val="008217C3"/>
    <w:rsid w:val="008217DD"/>
    <w:rsid w:val="00821868"/>
    <w:rsid w:val="008219B4"/>
    <w:rsid w:val="008219B8"/>
    <w:rsid w:val="008219E9"/>
    <w:rsid w:val="00821A91"/>
    <w:rsid w:val="00821ECA"/>
    <w:rsid w:val="00822414"/>
    <w:rsid w:val="00822686"/>
    <w:rsid w:val="00822CB9"/>
    <w:rsid w:val="00822E2C"/>
    <w:rsid w:val="00823116"/>
    <w:rsid w:val="0082350E"/>
    <w:rsid w:val="00823658"/>
    <w:rsid w:val="008239BF"/>
    <w:rsid w:val="00823AB6"/>
    <w:rsid w:val="00823B36"/>
    <w:rsid w:val="0082470F"/>
    <w:rsid w:val="0082488C"/>
    <w:rsid w:val="008249C1"/>
    <w:rsid w:val="00824F92"/>
    <w:rsid w:val="008251E7"/>
    <w:rsid w:val="00825417"/>
    <w:rsid w:val="008262BC"/>
    <w:rsid w:val="008266A2"/>
    <w:rsid w:val="008267AE"/>
    <w:rsid w:val="008275D0"/>
    <w:rsid w:val="00827866"/>
    <w:rsid w:val="00827D88"/>
    <w:rsid w:val="00830779"/>
    <w:rsid w:val="008307B7"/>
    <w:rsid w:val="008309AF"/>
    <w:rsid w:val="00830ADB"/>
    <w:rsid w:val="00830B33"/>
    <w:rsid w:val="0083118A"/>
    <w:rsid w:val="00831784"/>
    <w:rsid w:val="0083207A"/>
    <w:rsid w:val="00832727"/>
    <w:rsid w:val="00832B2F"/>
    <w:rsid w:val="00832BF3"/>
    <w:rsid w:val="008337C1"/>
    <w:rsid w:val="00833A9D"/>
    <w:rsid w:val="00833D88"/>
    <w:rsid w:val="008340CB"/>
    <w:rsid w:val="0083432F"/>
    <w:rsid w:val="0083435D"/>
    <w:rsid w:val="00834F23"/>
    <w:rsid w:val="008353B6"/>
    <w:rsid w:val="008354AF"/>
    <w:rsid w:val="00835BB7"/>
    <w:rsid w:val="008360C9"/>
    <w:rsid w:val="00836A67"/>
    <w:rsid w:val="00836CEB"/>
    <w:rsid w:val="00836E07"/>
    <w:rsid w:val="008370C2"/>
    <w:rsid w:val="00837523"/>
    <w:rsid w:val="00837634"/>
    <w:rsid w:val="0083764A"/>
    <w:rsid w:val="00837CC2"/>
    <w:rsid w:val="00840378"/>
    <w:rsid w:val="008408B4"/>
    <w:rsid w:val="00840998"/>
    <w:rsid w:val="00840EAF"/>
    <w:rsid w:val="00840EE3"/>
    <w:rsid w:val="008416BF"/>
    <w:rsid w:val="008416FD"/>
    <w:rsid w:val="0084188F"/>
    <w:rsid w:val="00841B07"/>
    <w:rsid w:val="00841DE7"/>
    <w:rsid w:val="00842659"/>
    <w:rsid w:val="0084293A"/>
    <w:rsid w:val="00842C30"/>
    <w:rsid w:val="0084346B"/>
    <w:rsid w:val="0084354C"/>
    <w:rsid w:val="0084375D"/>
    <w:rsid w:val="008439C8"/>
    <w:rsid w:val="00843BE8"/>
    <w:rsid w:val="0084416F"/>
    <w:rsid w:val="0084438B"/>
    <w:rsid w:val="008443EE"/>
    <w:rsid w:val="00844462"/>
    <w:rsid w:val="008449FE"/>
    <w:rsid w:val="00844D2C"/>
    <w:rsid w:val="0084530B"/>
    <w:rsid w:val="00845511"/>
    <w:rsid w:val="00845515"/>
    <w:rsid w:val="00845520"/>
    <w:rsid w:val="00845FC4"/>
    <w:rsid w:val="008461B0"/>
    <w:rsid w:val="00846AE9"/>
    <w:rsid w:val="00846C9F"/>
    <w:rsid w:val="00846D16"/>
    <w:rsid w:val="00846F4C"/>
    <w:rsid w:val="00847234"/>
    <w:rsid w:val="00847787"/>
    <w:rsid w:val="00847A66"/>
    <w:rsid w:val="00847C9A"/>
    <w:rsid w:val="00847D66"/>
    <w:rsid w:val="00847D71"/>
    <w:rsid w:val="00847DB5"/>
    <w:rsid w:val="0085044B"/>
    <w:rsid w:val="00850EE1"/>
    <w:rsid w:val="0085107C"/>
    <w:rsid w:val="00851645"/>
    <w:rsid w:val="0085165B"/>
    <w:rsid w:val="0085179C"/>
    <w:rsid w:val="008518FA"/>
    <w:rsid w:val="00851903"/>
    <w:rsid w:val="008519FE"/>
    <w:rsid w:val="00851B3F"/>
    <w:rsid w:val="00851DC6"/>
    <w:rsid w:val="00851DCB"/>
    <w:rsid w:val="00851E0C"/>
    <w:rsid w:val="00851F5F"/>
    <w:rsid w:val="00852142"/>
    <w:rsid w:val="00852287"/>
    <w:rsid w:val="008528CF"/>
    <w:rsid w:val="008534B1"/>
    <w:rsid w:val="00853510"/>
    <w:rsid w:val="00853E5B"/>
    <w:rsid w:val="00853FD6"/>
    <w:rsid w:val="00854123"/>
    <w:rsid w:val="008542D1"/>
    <w:rsid w:val="00854465"/>
    <w:rsid w:val="008544BD"/>
    <w:rsid w:val="00854946"/>
    <w:rsid w:val="008549A2"/>
    <w:rsid w:val="00854B62"/>
    <w:rsid w:val="00854B73"/>
    <w:rsid w:val="00854B77"/>
    <w:rsid w:val="00854E58"/>
    <w:rsid w:val="00854E5E"/>
    <w:rsid w:val="008558ED"/>
    <w:rsid w:val="00855CD9"/>
    <w:rsid w:val="00855CFC"/>
    <w:rsid w:val="00855EDD"/>
    <w:rsid w:val="00855FB6"/>
    <w:rsid w:val="00855FD5"/>
    <w:rsid w:val="00856049"/>
    <w:rsid w:val="0085632A"/>
    <w:rsid w:val="008568BB"/>
    <w:rsid w:val="00856E96"/>
    <w:rsid w:val="0085776B"/>
    <w:rsid w:val="00857822"/>
    <w:rsid w:val="00857C50"/>
    <w:rsid w:val="00857C93"/>
    <w:rsid w:val="0086023B"/>
    <w:rsid w:val="00860517"/>
    <w:rsid w:val="00860D51"/>
    <w:rsid w:val="00860EA3"/>
    <w:rsid w:val="00860F23"/>
    <w:rsid w:val="008611C1"/>
    <w:rsid w:val="0086151A"/>
    <w:rsid w:val="0086173C"/>
    <w:rsid w:val="00861749"/>
    <w:rsid w:val="00861D13"/>
    <w:rsid w:val="00861DA4"/>
    <w:rsid w:val="00862330"/>
    <w:rsid w:val="0086264B"/>
    <w:rsid w:val="008626E9"/>
    <w:rsid w:val="008626EB"/>
    <w:rsid w:val="00862D83"/>
    <w:rsid w:val="00862EFD"/>
    <w:rsid w:val="008634BA"/>
    <w:rsid w:val="0086351B"/>
    <w:rsid w:val="008638FB"/>
    <w:rsid w:val="00863B01"/>
    <w:rsid w:val="0086444C"/>
    <w:rsid w:val="008644B1"/>
    <w:rsid w:val="0086464D"/>
    <w:rsid w:val="00864768"/>
    <w:rsid w:val="00864CD1"/>
    <w:rsid w:val="00864D69"/>
    <w:rsid w:val="00865475"/>
    <w:rsid w:val="008658AB"/>
    <w:rsid w:val="00865B18"/>
    <w:rsid w:val="00865D47"/>
    <w:rsid w:val="00865E9E"/>
    <w:rsid w:val="008661D3"/>
    <w:rsid w:val="0086672E"/>
    <w:rsid w:val="008669D1"/>
    <w:rsid w:val="00866CF2"/>
    <w:rsid w:val="008675EC"/>
    <w:rsid w:val="008679CE"/>
    <w:rsid w:val="00867DA7"/>
    <w:rsid w:val="008701F8"/>
    <w:rsid w:val="00870233"/>
    <w:rsid w:val="008704D9"/>
    <w:rsid w:val="00870555"/>
    <w:rsid w:val="008705A8"/>
    <w:rsid w:val="00871892"/>
    <w:rsid w:val="008718FC"/>
    <w:rsid w:val="00871CC2"/>
    <w:rsid w:val="00871F4F"/>
    <w:rsid w:val="0087200D"/>
    <w:rsid w:val="00872131"/>
    <w:rsid w:val="008723B8"/>
    <w:rsid w:val="008725F5"/>
    <w:rsid w:val="00872BF6"/>
    <w:rsid w:val="00873147"/>
    <w:rsid w:val="00873664"/>
    <w:rsid w:val="008736AF"/>
    <w:rsid w:val="0087376D"/>
    <w:rsid w:val="00873A0C"/>
    <w:rsid w:val="00873C1E"/>
    <w:rsid w:val="00873CD6"/>
    <w:rsid w:val="00873DE6"/>
    <w:rsid w:val="00873FB5"/>
    <w:rsid w:val="00873FBF"/>
    <w:rsid w:val="00874178"/>
    <w:rsid w:val="00874272"/>
    <w:rsid w:val="008743DF"/>
    <w:rsid w:val="008744E4"/>
    <w:rsid w:val="00874A57"/>
    <w:rsid w:val="00874C66"/>
    <w:rsid w:val="00874F67"/>
    <w:rsid w:val="00874F8B"/>
    <w:rsid w:val="00875547"/>
    <w:rsid w:val="00875686"/>
    <w:rsid w:val="00875F4F"/>
    <w:rsid w:val="008762D8"/>
    <w:rsid w:val="00876BC8"/>
    <w:rsid w:val="00876CE2"/>
    <w:rsid w:val="008772D9"/>
    <w:rsid w:val="0087735C"/>
    <w:rsid w:val="00877477"/>
    <w:rsid w:val="00877A4B"/>
    <w:rsid w:val="00877B29"/>
    <w:rsid w:val="00880624"/>
    <w:rsid w:val="008807BC"/>
    <w:rsid w:val="008808B5"/>
    <w:rsid w:val="008808B9"/>
    <w:rsid w:val="00880A24"/>
    <w:rsid w:val="00880B30"/>
    <w:rsid w:val="00880DE8"/>
    <w:rsid w:val="00880F1D"/>
    <w:rsid w:val="008811B7"/>
    <w:rsid w:val="0088172A"/>
    <w:rsid w:val="00881B72"/>
    <w:rsid w:val="00881E62"/>
    <w:rsid w:val="00881F90"/>
    <w:rsid w:val="00881F97"/>
    <w:rsid w:val="0088232C"/>
    <w:rsid w:val="00882675"/>
    <w:rsid w:val="008828F0"/>
    <w:rsid w:val="00882C60"/>
    <w:rsid w:val="00883D9B"/>
    <w:rsid w:val="00883E20"/>
    <w:rsid w:val="00884433"/>
    <w:rsid w:val="0088475B"/>
    <w:rsid w:val="00884C66"/>
    <w:rsid w:val="00884C91"/>
    <w:rsid w:val="008851C4"/>
    <w:rsid w:val="00885544"/>
    <w:rsid w:val="00885696"/>
    <w:rsid w:val="0088570A"/>
    <w:rsid w:val="00885E9D"/>
    <w:rsid w:val="008860E0"/>
    <w:rsid w:val="0088636E"/>
    <w:rsid w:val="008864A7"/>
    <w:rsid w:val="0088666A"/>
    <w:rsid w:val="0088688A"/>
    <w:rsid w:val="00886A9E"/>
    <w:rsid w:val="00886DC9"/>
    <w:rsid w:val="00886EC7"/>
    <w:rsid w:val="00886EF2"/>
    <w:rsid w:val="00887184"/>
    <w:rsid w:val="0088749A"/>
    <w:rsid w:val="008879EA"/>
    <w:rsid w:val="00887DD3"/>
    <w:rsid w:val="00887F7D"/>
    <w:rsid w:val="00890139"/>
    <w:rsid w:val="0089049C"/>
    <w:rsid w:val="0089160E"/>
    <w:rsid w:val="008918B1"/>
    <w:rsid w:val="008921B1"/>
    <w:rsid w:val="008921EC"/>
    <w:rsid w:val="00892573"/>
    <w:rsid w:val="00892687"/>
    <w:rsid w:val="00892D79"/>
    <w:rsid w:val="00893386"/>
    <w:rsid w:val="0089363C"/>
    <w:rsid w:val="00893657"/>
    <w:rsid w:val="00893671"/>
    <w:rsid w:val="00893B8C"/>
    <w:rsid w:val="00893FC5"/>
    <w:rsid w:val="00894070"/>
    <w:rsid w:val="008941FB"/>
    <w:rsid w:val="00894565"/>
    <w:rsid w:val="008948BD"/>
    <w:rsid w:val="008948D9"/>
    <w:rsid w:val="008950D6"/>
    <w:rsid w:val="0089568B"/>
    <w:rsid w:val="00895B46"/>
    <w:rsid w:val="00896474"/>
    <w:rsid w:val="00896664"/>
    <w:rsid w:val="00896DBC"/>
    <w:rsid w:val="0089708B"/>
    <w:rsid w:val="008971E6"/>
    <w:rsid w:val="00897B59"/>
    <w:rsid w:val="00897C6C"/>
    <w:rsid w:val="00897D1A"/>
    <w:rsid w:val="008A0905"/>
    <w:rsid w:val="008A0B02"/>
    <w:rsid w:val="008A0BE1"/>
    <w:rsid w:val="008A0E0D"/>
    <w:rsid w:val="008A0E3B"/>
    <w:rsid w:val="008A0E40"/>
    <w:rsid w:val="008A0E6B"/>
    <w:rsid w:val="008A0F3A"/>
    <w:rsid w:val="008A1027"/>
    <w:rsid w:val="008A155C"/>
    <w:rsid w:val="008A176A"/>
    <w:rsid w:val="008A180E"/>
    <w:rsid w:val="008A197C"/>
    <w:rsid w:val="008A1A4C"/>
    <w:rsid w:val="008A2289"/>
    <w:rsid w:val="008A2323"/>
    <w:rsid w:val="008A2537"/>
    <w:rsid w:val="008A2545"/>
    <w:rsid w:val="008A2636"/>
    <w:rsid w:val="008A2B13"/>
    <w:rsid w:val="008A317A"/>
    <w:rsid w:val="008A340F"/>
    <w:rsid w:val="008A35DB"/>
    <w:rsid w:val="008A3735"/>
    <w:rsid w:val="008A3737"/>
    <w:rsid w:val="008A3AF9"/>
    <w:rsid w:val="008A3FBE"/>
    <w:rsid w:val="008A4013"/>
    <w:rsid w:val="008A465C"/>
    <w:rsid w:val="008A49D2"/>
    <w:rsid w:val="008A4C9C"/>
    <w:rsid w:val="008A500D"/>
    <w:rsid w:val="008A503A"/>
    <w:rsid w:val="008A5C1A"/>
    <w:rsid w:val="008A6041"/>
    <w:rsid w:val="008A60F8"/>
    <w:rsid w:val="008A659E"/>
    <w:rsid w:val="008A6662"/>
    <w:rsid w:val="008A68FA"/>
    <w:rsid w:val="008A69FE"/>
    <w:rsid w:val="008A6CDE"/>
    <w:rsid w:val="008A6EC7"/>
    <w:rsid w:val="008A6F36"/>
    <w:rsid w:val="008A7038"/>
    <w:rsid w:val="008A7286"/>
    <w:rsid w:val="008A7B50"/>
    <w:rsid w:val="008B006B"/>
    <w:rsid w:val="008B0641"/>
    <w:rsid w:val="008B0830"/>
    <w:rsid w:val="008B0EB7"/>
    <w:rsid w:val="008B0EFD"/>
    <w:rsid w:val="008B11A2"/>
    <w:rsid w:val="008B138E"/>
    <w:rsid w:val="008B1415"/>
    <w:rsid w:val="008B1588"/>
    <w:rsid w:val="008B1BF8"/>
    <w:rsid w:val="008B1C78"/>
    <w:rsid w:val="008B1F87"/>
    <w:rsid w:val="008B2211"/>
    <w:rsid w:val="008B28BD"/>
    <w:rsid w:val="008B2CA6"/>
    <w:rsid w:val="008B2CF9"/>
    <w:rsid w:val="008B2E96"/>
    <w:rsid w:val="008B2F53"/>
    <w:rsid w:val="008B3006"/>
    <w:rsid w:val="008B3139"/>
    <w:rsid w:val="008B35AA"/>
    <w:rsid w:val="008B3B50"/>
    <w:rsid w:val="008B3D47"/>
    <w:rsid w:val="008B43E2"/>
    <w:rsid w:val="008B44CB"/>
    <w:rsid w:val="008B46D2"/>
    <w:rsid w:val="008B4F2F"/>
    <w:rsid w:val="008B5253"/>
    <w:rsid w:val="008B53D8"/>
    <w:rsid w:val="008B5B66"/>
    <w:rsid w:val="008B5BD6"/>
    <w:rsid w:val="008B5D87"/>
    <w:rsid w:val="008B63BE"/>
    <w:rsid w:val="008B640E"/>
    <w:rsid w:val="008B6505"/>
    <w:rsid w:val="008B688D"/>
    <w:rsid w:val="008B70EE"/>
    <w:rsid w:val="008B715C"/>
    <w:rsid w:val="008B75B8"/>
    <w:rsid w:val="008C0487"/>
    <w:rsid w:val="008C0D47"/>
    <w:rsid w:val="008C0E7B"/>
    <w:rsid w:val="008C0EAD"/>
    <w:rsid w:val="008C0F64"/>
    <w:rsid w:val="008C110F"/>
    <w:rsid w:val="008C12BB"/>
    <w:rsid w:val="008C1442"/>
    <w:rsid w:val="008C148A"/>
    <w:rsid w:val="008C1568"/>
    <w:rsid w:val="008C1693"/>
    <w:rsid w:val="008C172D"/>
    <w:rsid w:val="008C19D9"/>
    <w:rsid w:val="008C1A45"/>
    <w:rsid w:val="008C1A5E"/>
    <w:rsid w:val="008C1A81"/>
    <w:rsid w:val="008C1DBB"/>
    <w:rsid w:val="008C2865"/>
    <w:rsid w:val="008C29FE"/>
    <w:rsid w:val="008C2AE2"/>
    <w:rsid w:val="008C2D97"/>
    <w:rsid w:val="008C32CA"/>
    <w:rsid w:val="008C389F"/>
    <w:rsid w:val="008C3967"/>
    <w:rsid w:val="008C3B39"/>
    <w:rsid w:val="008C3F42"/>
    <w:rsid w:val="008C3F51"/>
    <w:rsid w:val="008C431E"/>
    <w:rsid w:val="008C43AF"/>
    <w:rsid w:val="008C4C58"/>
    <w:rsid w:val="008C4F6D"/>
    <w:rsid w:val="008C51BE"/>
    <w:rsid w:val="008C54BD"/>
    <w:rsid w:val="008C54C4"/>
    <w:rsid w:val="008C55AD"/>
    <w:rsid w:val="008C56FF"/>
    <w:rsid w:val="008C57CD"/>
    <w:rsid w:val="008C5AFB"/>
    <w:rsid w:val="008C5BD5"/>
    <w:rsid w:val="008C5FE7"/>
    <w:rsid w:val="008C6056"/>
    <w:rsid w:val="008C64C1"/>
    <w:rsid w:val="008C6628"/>
    <w:rsid w:val="008C685C"/>
    <w:rsid w:val="008C69BC"/>
    <w:rsid w:val="008C69C9"/>
    <w:rsid w:val="008C6E38"/>
    <w:rsid w:val="008C6F75"/>
    <w:rsid w:val="008C7095"/>
    <w:rsid w:val="008C71B2"/>
    <w:rsid w:val="008C72DB"/>
    <w:rsid w:val="008C7C18"/>
    <w:rsid w:val="008C7CC4"/>
    <w:rsid w:val="008C7F42"/>
    <w:rsid w:val="008D02C5"/>
    <w:rsid w:val="008D047D"/>
    <w:rsid w:val="008D0B4C"/>
    <w:rsid w:val="008D10A5"/>
    <w:rsid w:val="008D11FC"/>
    <w:rsid w:val="008D14C4"/>
    <w:rsid w:val="008D16E9"/>
    <w:rsid w:val="008D1964"/>
    <w:rsid w:val="008D1D41"/>
    <w:rsid w:val="008D21B5"/>
    <w:rsid w:val="008D221A"/>
    <w:rsid w:val="008D24D6"/>
    <w:rsid w:val="008D24E1"/>
    <w:rsid w:val="008D2790"/>
    <w:rsid w:val="008D2BC5"/>
    <w:rsid w:val="008D3749"/>
    <w:rsid w:val="008D3847"/>
    <w:rsid w:val="008D3CB4"/>
    <w:rsid w:val="008D3DC1"/>
    <w:rsid w:val="008D3E6A"/>
    <w:rsid w:val="008D4432"/>
    <w:rsid w:val="008D443D"/>
    <w:rsid w:val="008D468B"/>
    <w:rsid w:val="008D53E2"/>
    <w:rsid w:val="008D559E"/>
    <w:rsid w:val="008D5908"/>
    <w:rsid w:val="008D5AF1"/>
    <w:rsid w:val="008D5AF7"/>
    <w:rsid w:val="008D6625"/>
    <w:rsid w:val="008D6A6E"/>
    <w:rsid w:val="008D7488"/>
    <w:rsid w:val="008D77B2"/>
    <w:rsid w:val="008D781F"/>
    <w:rsid w:val="008D7865"/>
    <w:rsid w:val="008D7DBE"/>
    <w:rsid w:val="008D7F43"/>
    <w:rsid w:val="008E0119"/>
    <w:rsid w:val="008E02B7"/>
    <w:rsid w:val="008E05CB"/>
    <w:rsid w:val="008E08AC"/>
    <w:rsid w:val="008E0B0B"/>
    <w:rsid w:val="008E0D72"/>
    <w:rsid w:val="008E10E7"/>
    <w:rsid w:val="008E1E3B"/>
    <w:rsid w:val="008E20BE"/>
    <w:rsid w:val="008E2287"/>
    <w:rsid w:val="008E241B"/>
    <w:rsid w:val="008E2A2F"/>
    <w:rsid w:val="008E2C71"/>
    <w:rsid w:val="008E2FA5"/>
    <w:rsid w:val="008E3096"/>
    <w:rsid w:val="008E330C"/>
    <w:rsid w:val="008E332F"/>
    <w:rsid w:val="008E33C2"/>
    <w:rsid w:val="008E3621"/>
    <w:rsid w:val="008E3963"/>
    <w:rsid w:val="008E4114"/>
    <w:rsid w:val="008E45EA"/>
    <w:rsid w:val="008E4840"/>
    <w:rsid w:val="008E4A1A"/>
    <w:rsid w:val="008E5AC5"/>
    <w:rsid w:val="008E5C37"/>
    <w:rsid w:val="008E5C6F"/>
    <w:rsid w:val="008E5CF6"/>
    <w:rsid w:val="008E5E01"/>
    <w:rsid w:val="008E65BE"/>
    <w:rsid w:val="008E69A3"/>
    <w:rsid w:val="008E7181"/>
    <w:rsid w:val="008E7CC9"/>
    <w:rsid w:val="008E7D09"/>
    <w:rsid w:val="008F0066"/>
    <w:rsid w:val="008F02A1"/>
    <w:rsid w:val="008F0821"/>
    <w:rsid w:val="008F0875"/>
    <w:rsid w:val="008F0E69"/>
    <w:rsid w:val="008F12FF"/>
    <w:rsid w:val="008F1310"/>
    <w:rsid w:val="008F190C"/>
    <w:rsid w:val="008F2413"/>
    <w:rsid w:val="008F29A7"/>
    <w:rsid w:val="008F2EE9"/>
    <w:rsid w:val="008F3175"/>
    <w:rsid w:val="008F350D"/>
    <w:rsid w:val="008F3D3E"/>
    <w:rsid w:val="008F3F31"/>
    <w:rsid w:val="008F4655"/>
    <w:rsid w:val="008F4779"/>
    <w:rsid w:val="008F496D"/>
    <w:rsid w:val="008F4A7A"/>
    <w:rsid w:val="008F4D48"/>
    <w:rsid w:val="008F4FA5"/>
    <w:rsid w:val="008F542B"/>
    <w:rsid w:val="008F5670"/>
    <w:rsid w:val="008F599F"/>
    <w:rsid w:val="008F5B71"/>
    <w:rsid w:val="008F63DF"/>
    <w:rsid w:val="008F64E5"/>
    <w:rsid w:val="008F677E"/>
    <w:rsid w:val="008F7635"/>
    <w:rsid w:val="008F767F"/>
    <w:rsid w:val="008F7C28"/>
    <w:rsid w:val="0090034D"/>
    <w:rsid w:val="00900EC7"/>
    <w:rsid w:val="00900FC5"/>
    <w:rsid w:val="00900FFC"/>
    <w:rsid w:val="009011F9"/>
    <w:rsid w:val="00901244"/>
    <w:rsid w:val="00901762"/>
    <w:rsid w:val="00901979"/>
    <w:rsid w:val="00901CCA"/>
    <w:rsid w:val="00901F43"/>
    <w:rsid w:val="00902158"/>
    <w:rsid w:val="0090221B"/>
    <w:rsid w:val="00902357"/>
    <w:rsid w:val="0090242A"/>
    <w:rsid w:val="00902AAE"/>
    <w:rsid w:val="00902C85"/>
    <w:rsid w:val="009030F7"/>
    <w:rsid w:val="009034D9"/>
    <w:rsid w:val="00903914"/>
    <w:rsid w:val="0090413A"/>
    <w:rsid w:val="009046C9"/>
    <w:rsid w:val="009046F1"/>
    <w:rsid w:val="00904883"/>
    <w:rsid w:val="0090490A"/>
    <w:rsid w:val="00904A2F"/>
    <w:rsid w:val="00904B0A"/>
    <w:rsid w:val="00904F84"/>
    <w:rsid w:val="009050F4"/>
    <w:rsid w:val="009055DD"/>
    <w:rsid w:val="0090616A"/>
    <w:rsid w:val="00906527"/>
    <w:rsid w:val="0090665B"/>
    <w:rsid w:val="009066E5"/>
    <w:rsid w:val="00906BD9"/>
    <w:rsid w:val="00906C20"/>
    <w:rsid w:val="00906EA0"/>
    <w:rsid w:val="009071FD"/>
    <w:rsid w:val="00907387"/>
    <w:rsid w:val="00907517"/>
    <w:rsid w:val="0090774D"/>
    <w:rsid w:val="009078E8"/>
    <w:rsid w:val="00907F4C"/>
    <w:rsid w:val="0091006A"/>
    <w:rsid w:val="009103A7"/>
    <w:rsid w:val="009107B9"/>
    <w:rsid w:val="00910B57"/>
    <w:rsid w:val="00911469"/>
    <w:rsid w:val="0091148A"/>
    <w:rsid w:val="00911646"/>
    <w:rsid w:val="00911A39"/>
    <w:rsid w:val="00911E89"/>
    <w:rsid w:val="0091203D"/>
    <w:rsid w:val="0091227D"/>
    <w:rsid w:val="00912347"/>
    <w:rsid w:val="0091268D"/>
    <w:rsid w:val="009129C1"/>
    <w:rsid w:val="00912D3F"/>
    <w:rsid w:val="00912D91"/>
    <w:rsid w:val="0091373E"/>
    <w:rsid w:val="00913B74"/>
    <w:rsid w:val="00913BDC"/>
    <w:rsid w:val="00913E98"/>
    <w:rsid w:val="00913EBB"/>
    <w:rsid w:val="00914150"/>
    <w:rsid w:val="009141BB"/>
    <w:rsid w:val="009144BE"/>
    <w:rsid w:val="00914543"/>
    <w:rsid w:val="00914B55"/>
    <w:rsid w:val="00914DC4"/>
    <w:rsid w:val="00915044"/>
    <w:rsid w:val="00915299"/>
    <w:rsid w:val="00915329"/>
    <w:rsid w:val="0091588C"/>
    <w:rsid w:val="00915DB5"/>
    <w:rsid w:val="00915DF4"/>
    <w:rsid w:val="00915FAA"/>
    <w:rsid w:val="00916068"/>
    <w:rsid w:val="0091609D"/>
    <w:rsid w:val="00916216"/>
    <w:rsid w:val="0091674C"/>
    <w:rsid w:val="009168F4"/>
    <w:rsid w:val="00916BF5"/>
    <w:rsid w:val="00916CCB"/>
    <w:rsid w:val="0091755C"/>
    <w:rsid w:val="00917DB8"/>
    <w:rsid w:val="0092060E"/>
    <w:rsid w:val="009208C8"/>
    <w:rsid w:val="00920968"/>
    <w:rsid w:val="00920EC8"/>
    <w:rsid w:val="00921102"/>
    <w:rsid w:val="00921305"/>
    <w:rsid w:val="00921783"/>
    <w:rsid w:val="0092179D"/>
    <w:rsid w:val="009217D9"/>
    <w:rsid w:val="00921AC8"/>
    <w:rsid w:val="0092206F"/>
    <w:rsid w:val="00922482"/>
    <w:rsid w:val="00922822"/>
    <w:rsid w:val="00922A2B"/>
    <w:rsid w:val="00922CFC"/>
    <w:rsid w:val="00923639"/>
    <w:rsid w:val="009238F2"/>
    <w:rsid w:val="00923921"/>
    <w:rsid w:val="009243D7"/>
    <w:rsid w:val="009246AE"/>
    <w:rsid w:val="00924871"/>
    <w:rsid w:val="00924A6C"/>
    <w:rsid w:val="00924DC9"/>
    <w:rsid w:val="00924ED4"/>
    <w:rsid w:val="00924F63"/>
    <w:rsid w:val="00925DE5"/>
    <w:rsid w:val="00925EF0"/>
    <w:rsid w:val="00925F08"/>
    <w:rsid w:val="0092682D"/>
    <w:rsid w:val="00926E1E"/>
    <w:rsid w:val="009271AB"/>
    <w:rsid w:val="00927281"/>
    <w:rsid w:val="009273B8"/>
    <w:rsid w:val="00927A20"/>
    <w:rsid w:val="00927B21"/>
    <w:rsid w:val="00927D80"/>
    <w:rsid w:val="00927F5B"/>
    <w:rsid w:val="00930298"/>
    <w:rsid w:val="009302A6"/>
    <w:rsid w:val="00930453"/>
    <w:rsid w:val="0093074A"/>
    <w:rsid w:val="0093087E"/>
    <w:rsid w:val="00930E1A"/>
    <w:rsid w:val="00930E60"/>
    <w:rsid w:val="0093129C"/>
    <w:rsid w:val="00931325"/>
    <w:rsid w:val="009319B9"/>
    <w:rsid w:val="009319DC"/>
    <w:rsid w:val="00931AAD"/>
    <w:rsid w:val="00931AFD"/>
    <w:rsid w:val="00931E6D"/>
    <w:rsid w:val="00932428"/>
    <w:rsid w:val="00932D04"/>
    <w:rsid w:val="00932E9E"/>
    <w:rsid w:val="00933569"/>
    <w:rsid w:val="00933810"/>
    <w:rsid w:val="00933B8A"/>
    <w:rsid w:val="00933CEB"/>
    <w:rsid w:val="00934141"/>
    <w:rsid w:val="009341AA"/>
    <w:rsid w:val="0093429A"/>
    <w:rsid w:val="00934499"/>
    <w:rsid w:val="009350AB"/>
    <w:rsid w:val="009352D3"/>
    <w:rsid w:val="009355BB"/>
    <w:rsid w:val="009356C5"/>
    <w:rsid w:val="00935749"/>
    <w:rsid w:val="00935789"/>
    <w:rsid w:val="009359C5"/>
    <w:rsid w:val="00935CFA"/>
    <w:rsid w:val="009361E8"/>
    <w:rsid w:val="00936247"/>
    <w:rsid w:val="00936272"/>
    <w:rsid w:val="00936501"/>
    <w:rsid w:val="009365E8"/>
    <w:rsid w:val="009366AD"/>
    <w:rsid w:val="009372F9"/>
    <w:rsid w:val="009377A1"/>
    <w:rsid w:val="00937CF4"/>
    <w:rsid w:val="00937F17"/>
    <w:rsid w:val="009402AF"/>
    <w:rsid w:val="0094036C"/>
    <w:rsid w:val="00940850"/>
    <w:rsid w:val="00940B1D"/>
    <w:rsid w:val="009411F4"/>
    <w:rsid w:val="009415E3"/>
    <w:rsid w:val="009416B4"/>
    <w:rsid w:val="00941892"/>
    <w:rsid w:val="00942076"/>
    <w:rsid w:val="00942223"/>
    <w:rsid w:val="0094243B"/>
    <w:rsid w:val="009425EB"/>
    <w:rsid w:val="009428A4"/>
    <w:rsid w:val="00942E38"/>
    <w:rsid w:val="00943028"/>
    <w:rsid w:val="00943157"/>
    <w:rsid w:val="00943267"/>
    <w:rsid w:val="0094368C"/>
    <w:rsid w:val="00943893"/>
    <w:rsid w:val="00943C7E"/>
    <w:rsid w:val="00943C94"/>
    <w:rsid w:val="00944312"/>
    <w:rsid w:val="009443DC"/>
    <w:rsid w:val="00944AE2"/>
    <w:rsid w:val="00944C8A"/>
    <w:rsid w:val="00944E64"/>
    <w:rsid w:val="0094526B"/>
    <w:rsid w:val="009453BD"/>
    <w:rsid w:val="00945411"/>
    <w:rsid w:val="009456EB"/>
    <w:rsid w:val="00945843"/>
    <w:rsid w:val="00945A87"/>
    <w:rsid w:val="00945E7E"/>
    <w:rsid w:val="00945E8F"/>
    <w:rsid w:val="00946118"/>
    <w:rsid w:val="0094622D"/>
    <w:rsid w:val="009463FD"/>
    <w:rsid w:val="0094671F"/>
    <w:rsid w:val="009467FD"/>
    <w:rsid w:val="00946A36"/>
    <w:rsid w:val="00946B67"/>
    <w:rsid w:val="00946D2E"/>
    <w:rsid w:val="00946E64"/>
    <w:rsid w:val="00946E7B"/>
    <w:rsid w:val="00947050"/>
    <w:rsid w:val="009472F6"/>
    <w:rsid w:val="0094743C"/>
    <w:rsid w:val="00947798"/>
    <w:rsid w:val="0094783F"/>
    <w:rsid w:val="00947F96"/>
    <w:rsid w:val="009503A2"/>
    <w:rsid w:val="009506E8"/>
    <w:rsid w:val="00950719"/>
    <w:rsid w:val="00950B18"/>
    <w:rsid w:val="00950C55"/>
    <w:rsid w:val="00950CB3"/>
    <w:rsid w:val="00951037"/>
    <w:rsid w:val="0095109C"/>
    <w:rsid w:val="00951619"/>
    <w:rsid w:val="009520DE"/>
    <w:rsid w:val="00952376"/>
    <w:rsid w:val="0095267E"/>
    <w:rsid w:val="009526AF"/>
    <w:rsid w:val="0095272D"/>
    <w:rsid w:val="00952C14"/>
    <w:rsid w:val="00952EBB"/>
    <w:rsid w:val="00952F0E"/>
    <w:rsid w:val="00952F24"/>
    <w:rsid w:val="0095370E"/>
    <w:rsid w:val="0095386B"/>
    <w:rsid w:val="00953B14"/>
    <w:rsid w:val="00953B5D"/>
    <w:rsid w:val="00953BD8"/>
    <w:rsid w:val="00953D21"/>
    <w:rsid w:val="00953D3D"/>
    <w:rsid w:val="00953F68"/>
    <w:rsid w:val="009543D8"/>
    <w:rsid w:val="009544DC"/>
    <w:rsid w:val="009545D6"/>
    <w:rsid w:val="00954C76"/>
    <w:rsid w:val="00954F67"/>
    <w:rsid w:val="00955AA9"/>
    <w:rsid w:val="00955AB2"/>
    <w:rsid w:val="00955ACA"/>
    <w:rsid w:val="00955E60"/>
    <w:rsid w:val="00955EC8"/>
    <w:rsid w:val="00956474"/>
    <w:rsid w:val="0095699A"/>
    <w:rsid w:val="00956B34"/>
    <w:rsid w:val="00956ED8"/>
    <w:rsid w:val="0095702D"/>
    <w:rsid w:val="009571A6"/>
    <w:rsid w:val="0095752A"/>
    <w:rsid w:val="009577C1"/>
    <w:rsid w:val="009602BA"/>
    <w:rsid w:val="00960391"/>
    <w:rsid w:val="009608C8"/>
    <w:rsid w:val="00960A97"/>
    <w:rsid w:val="009615D7"/>
    <w:rsid w:val="009617F2"/>
    <w:rsid w:val="00962251"/>
    <w:rsid w:val="00962363"/>
    <w:rsid w:val="009628E6"/>
    <w:rsid w:val="00962B34"/>
    <w:rsid w:val="00962B43"/>
    <w:rsid w:val="00962D17"/>
    <w:rsid w:val="00962F0E"/>
    <w:rsid w:val="00963176"/>
    <w:rsid w:val="009633D4"/>
    <w:rsid w:val="0096345C"/>
    <w:rsid w:val="009634E0"/>
    <w:rsid w:val="00963D17"/>
    <w:rsid w:val="00963D45"/>
    <w:rsid w:val="009640B5"/>
    <w:rsid w:val="00964205"/>
    <w:rsid w:val="00964459"/>
    <w:rsid w:val="00964CD4"/>
    <w:rsid w:val="00965771"/>
    <w:rsid w:val="009657D5"/>
    <w:rsid w:val="00965974"/>
    <w:rsid w:val="00965D95"/>
    <w:rsid w:val="00965F9F"/>
    <w:rsid w:val="00966141"/>
    <w:rsid w:val="009662EC"/>
    <w:rsid w:val="009663B9"/>
    <w:rsid w:val="00966528"/>
    <w:rsid w:val="00966611"/>
    <w:rsid w:val="00966633"/>
    <w:rsid w:val="009669CC"/>
    <w:rsid w:val="00966C09"/>
    <w:rsid w:val="00966EE4"/>
    <w:rsid w:val="00967655"/>
    <w:rsid w:val="00967A55"/>
    <w:rsid w:val="0097044D"/>
    <w:rsid w:val="00970F12"/>
    <w:rsid w:val="00970F9C"/>
    <w:rsid w:val="00971019"/>
    <w:rsid w:val="009710BF"/>
    <w:rsid w:val="0097167E"/>
    <w:rsid w:val="00971874"/>
    <w:rsid w:val="00971F83"/>
    <w:rsid w:val="00972061"/>
    <w:rsid w:val="0097245C"/>
    <w:rsid w:val="009725FE"/>
    <w:rsid w:val="0097282B"/>
    <w:rsid w:val="00972DAC"/>
    <w:rsid w:val="0097381C"/>
    <w:rsid w:val="00973A35"/>
    <w:rsid w:val="00973A36"/>
    <w:rsid w:val="00973D7C"/>
    <w:rsid w:val="009749D0"/>
    <w:rsid w:val="00974A1E"/>
    <w:rsid w:val="00974A85"/>
    <w:rsid w:val="00975007"/>
    <w:rsid w:val="00975253"/>
    <w:rsid w:val="0097559A"/>
    <w:rsid w:val="009758D4"/>
    <w:rsid w:val="00975B80"/>
    <w:rsid w:val="00975D48"/>
    <w:rsid w:val="00976245"/>
    <w:rsid w:val="00976546"/>
    <w:rsid w:val="0097656E"/>
    <w:rsid w:val="009767AF"/>
    <w:rsid w:val="00976DEE"/>
    <w:rsid w:val="00976FCF"/>
    <w:rsid w:val="00977325"/>
    <w:rsid w:val="00977A64"/>
    <w:rsid w:val="00977AC6"/>
    <w:rsid w:val="0098026C"/>
    <w:rsid w:val="00980305"/>
    <w:rsid w:val="00980BAC"/>
    <w:rsid w:val="00980C7D"/>
    <w:rsid w:val="00980DF0"/>
    <w:rsid w:val="00980F3F"/>
    <w:rsid w:val="00981D1C"/>
    <w:rsid w:val="009820FE"/>
    <w:rsid w:val="00982214"/>
    <w:rsid w:val="009823D4"/>
    <w:rsid w:val="00982474"/>
    <w:rsid w:val="0098250A"/>
    <w:rsid w:val="0098279E"/>
    <w:rsid w:val="00982CDB"/>
    <w:rsid w:val="00983285"/>
    <w:rsid w:val="009837C8"/>
    <w:rsid w:val="00983AAC"/>
    <w:rsid w:val="00983D5D"/>
    <w:rsid w:val="009841DB"/>
    <w:rsid w:val="009845B5"/>
    <w:rsid w:val="00984672"/>
    <w:rsid w:val="00984A05"/>
    <w:rsid w:val="00984D50"/>
    <w:rsid w:val="00984F97"/>
    <w:rsid w:val="00985612"/>
    <w:rsid w:val="00985614"/>
    <w:rsid w:val="0098569D"/>
    <w:rsid w:val="00985A09"/>
    <w:rsid w:val="00985B05"/>
    <w:rsid w:val="00985F23"/>
    <w:rsid w:val="00986069"/>
    <w:rsid w:val="00986277"/>
    <w:rsid w:val="009866A3"/>
    <w:rsid w:val="00986737"/>
    <w:rsid w:val="009867AF"/>
    <w:rsid w:val="0098693D"/>
    <w:rsid w:val="00986B1D"/>
    <w:rsid w:val="00987408"/>
    <w:rsid w:val="009875AD"/>
    <w:rsid w:val="0098783B"/>
    <w:rsid w:val="00987B6A"/>
    <w:rsid w:val="00987BEB"/>
    <w:rsid w:val="00987FD2"/>
    <w:rsid w:val="00990343"/>
    <w:rsid w:val="009905E1"/>
    <w:rsid w:val="0099064C"/>
    <w:rsid w:val="0099078A"/>
    <w:rsid w:val="0099097F"/>
    <w:rsid w:val="00991295"/>
    <w:rsid w:val="0099163A"/>
    <w:rsid w:val="0099198B"/>
    <w:rsid w:val="00991A59"/>
    <w:rsid w:val="00991D91"/>
    <w:rsid w:val="00992097"/>
    <w:rsid w:val="00992869"/>
    <w:rsid w:val="00992914"/>
    <w:rsid w:val="00992A18"/>
    <w:rsid w:val="00992C47"/>
    <w:rsid w:val="00993119"/>
    <w:rsid w:val="00993123"/>
    <w:rsid w:val="00993776"/>
    <w:rsid w:val="00993832"/>
    <w:rsid w:val="009938A9"/>
    <w:rsid w:val="00993B2E"/>
    <w:rsid w:val="00993C78"/>
    <w:rsid w:val="00993DB1"/>
    <w:rsid w:val="00993F15"/>
    <w:rsid w:val="009941BE"/>
    <w:rsid w:val="009944B9"/>
    <w:rsid w:val="009947A6"/>
    <w:rsid w:val="009947D5"/>
    <w:rsid w:val="00994B69"/>
    <w:rsid w:val="00994E90"/>
    <w:rsid w:val="0099506F"/>
    <w:rsid w:val="00995162"/>
    <w:rsid w:val="0099551B"/>
    <w:rsid w:val="009955E2"/>
    <w:rsid w:val="00995629"/>
    <w:rsid w:val="00995813"/>
    <w:rsid w:val="0099584E"/>
    <w:rsid w:val="009959A5"/>
    <w:rsid w:val="00995A91"/>
    <w:rsid w:val="00995C16"/>
    <w:rsid w:val="0099625A"/>
    <w:rsid w:val="009965BC"/>
    <w:rsid w:val="0099662E"/>
    <w:rsid w:val="00996C94"/>
    <w:rsid w:val="00997258"/>
    <w:rsid w:val="009976D7"/>
    <w:rsid w:val="00997801"/>
    <w:rsid w:val="0099797D"/>
    <w:rsid w:val="00997AAD"/>
    <w:rsid w:val="00997C19"/>
    <w:rsid w:val="009A0415"/>
    <w:rsid w:val="009A04CD"/>
    <w:rsid w:val="009A07EF"/>
    <w:rsid w:val="009A08BE"/>
    <w:rsid w:val="009A0A3D"/>
    <w:rsid w:val="009A0AA5"/>
    <w:rsid w:val="009A0D4A"/>
    <w:rsid w:val="009A12AF"/>
    <w:rsid w:val="009A177E"/>
    <w:rsid w:val="009A1864"/>
    <w:rsid w:val="009A194F"/>
    <w:rsid w:val="009A1AE9"/>
    <w:rsid w:val="009A1B6D"/>
    <w:rsid w:val="009A22E6"/>
    <w:rsid w:val="009A2486"/>
    <w:rsid w:val="009A2690"/>
    <w:rsid w:val="009A2AEA"/>
    <w:rsid w:val="009A2AF7"/>
    <w:rsid w:val="009A2B0B"/>
    <w:rsid w:val="009A30E6"/>
    <w:rsid w:val="009A3307"/>
    <w:rsid w:val="009A3520"/>
    <w:rsid w:val="009A3547"/>
    <w:rsid w:val="009A37A8"/>
    <w:rsid w:val="009A39FF"/>
    <w:rsid w:val="009A3CB5"/>
    <w:rsid w:val="009A3CEE"/>
    <w:rsid w:val="009A3EAF"/>
    <w:rsid w:val="009A3F33"/>
    <w:rsid w:val="009A4141"/>
    <w:rsid w:val="009A4268"/>
    <w:rsid w:val="009A49CA"/>
    <w:rsid w:val="009A4ADE"/>
    <w:rsid w:val="009A547B"/>
    <w:rsid w:val="009A5501"/>
    <w:rsid w:val="009A5AE0"/>
    <w:rsid w:val="009A63B2"/>
    <w:rsid w:val="009A6621"/>
    <w:rsid w:val="009A6AEA"/>
    <w:rsid w:val="009A6BD0"/>
    <w:rsid w:val="009A6CC5"/>
    <w:rsid w:val="009A7334"/>
    <w:rsid w:val="009A76C0"/>
    <w:rsid w:val="009A784B"/>
    <w:rsid w:val="009A7FEB"/>
    <w:rsid w:val="009B15F1"/>
    <w:rsid w:val="009B1F3A"/>
    <w:rsid w:val="009B2766"/>
    <w:rsid w:val="009B2CDE"/>
    <w:rsid w:val="009B2DB6"/>
    <w:rsid w:val="009B31DC"/>
    <w:rsid w:val="009B32F0"/>
    <w:rsid w:val="009B363E"/>
    <w:rsid w:val="009B3A22"/>
    <w:rsid w:val="009B3BEC"/>
    <w:rsid w:val="009B3D17"/>
    <w:rsid w:val="009B3EB4"/>
    <w:rsid w:val="009B3F21"/>
    <w:rsid w:val="009B416D"/>
    <w:rsid w:val="009B42BE"/>
    <w:rsid w:val="009B45DB"/>
    <w:rsid w:val="009B49F7"/>
    <w:rsid w:val="009B58A2"/>
    <w:rsid w:val="009B5973"/>
    <w:rsid w:val="009B5B48"/>
    <w:rsid w:val="009B5BD9"/>
    <w:rsid w:val="009B5BFD"/>
    <w:rsid w:val="009B5D05"/>
    <w:rsid w:val="009B5D72"/>
    <w:rsid w:val="009B6160"/>
    <w:rsid w:val="009B62E6"/>
    <w:rsid w:val="009B67C4"/>
    <w:rsid w:val="009B68C3"/>
    <w:rsid w:val="009B6A3F"/>
    <w:rsid w:val="009B6C5A"/>
    <w:rsid w:val="009B7050"/>
    <w:rsid w:val="009B71E1"/>
    <w:rsid w:val="009B7E69"/>
    <w:rsid w:val="009C00B6"/>
    <w:rsid w:val="009C029A"/>
    <w:rsid w:val="009C0448"/>
    <w:rsid w:val="009C0615"/>
    <w:rsid w:val="009C0C41"/>
    <w:rsid w:val="009C0CF8"/>
    <w:rsid w:val="009C0F7F"/>
    <w:rsid w:val="009C0FD9"/>
    <w:rsid w:val="009C125A"/>
    <w:rsid w:val="009C1D28"/>
    <w:rsid w:val="009C1E00"/>
    <w:rsid w:val="009C1E34"/>
    <w:rsid w:val="009C1EB2"/>
    <w:rsid w:val="009C213A"/>
    <w:rsid w:val="009C25EC"/>
    <w:rsid w:val="009C2675"/>
    <w:rsid w:val="009C27A6"/>
    <w:rsid w:val="009C2839"/>
    <w:rsid w:val="009C2DC4"/>
    <w:rsid w:val="009C2DD3"/>
    <w:rsid w:val="009C3042"/>
    <w:rsid w:val="009C36D3"/>
    <w:rsid w:val="009C386A"/>
    <w:rsid w:val="009C3CC7"/>
    <w:rsid w:val="009C3E9C"/>
    <w:rsid w:val="009C4826"/>
    <w:rsid w:val="009C4A32"/>
    <w:rsid w:val="009C4D7E"/>
    <w:rsid w:val="009C63AB"/>
    <w:rsid w:val="009C69D0"/>
    <w:rsid w:val="009C69F4"/>
    <w:rsid w:val="009C6F6C"/>
    <w:rsid w:val="009C7163"/>
    <w:rsid w:val="009C73F6"/>
    <w:rsid w:val="009C77A3"/>
    <w:rsid w:val="009D082D"/>
    <w:rsid w:val="009D0F64"/>
    <w:rsid w:val="009D0F7E"/>
    <w:rsid w:val="009D1082"/>
    <w:rsid w:val="009D12A8"/>
    <w:rsid w:val="009D13A9"/>
    <w:rsid w:val="009D1AD8"/>
    <w:rsid w:val="009D1D82"/>
    <w:rsid w:val="009D20AC"/>
    <w:rsid w:val="009D20C9"/>
    <w:rsid w:val="009D21C8"/>
    <w:rsid w:val="009D26D8"/>
    <w:rsid w:val="009D2863"/>
    <w:rsid w:val="009D2943"/>
    <w:rsid w:val="009D2C38"/>
    <w:rsid w:val="009D30F9"/>
    <w:rsid w:val="009D3192"/>
    <w:rsid w:val="009D31C0"/>
    <w:rsid w:val="009D322C"/>
    <w:rsid w:val="009D329D"/>
    <w:rsid w:val="009D334F"/>
    <w:rsid w:val="009D372A"/>
    <w:rsid w:val="009D3790"/>
    <w:rsid w:val="009D3A26"/>
    <w:rsid w:val="009D3BAC"/>
    <w:rsid w:val="009D3EC0"/>
    <w:rsid w:val="009D3EDD"/>
    <w:rsid w:val="009D4184"/>
    <w:rsid w:val="009D42E9"/>
    <w:rsid w:val="009D48BA"/>
    <w:rsid w:val="009D48D0"/>
    <w:rsid w:val="009D4B7E"/>
    <w:rsid w:val="009D4CCE"/>
    <w:rsid w:val="009D4D48"/>
    <w:rsid w:val="009D4DC6"/>
    <w:rsid w:val="009D5106"/>
    <w:rsid w:val="009D6087"/>
    <w:rsid w:val="009D6138"/>
    <w:rsid w:val="009D646F"/>
    <w:rsid w:val="009D64E7"/>
    <w:rsid w:val="009D66B9"/>
    <w:rsid w:val="009D6B77"/>
    <w:rsid w:val="009D6CE1"/>
    <w:rsid w:val="009D7070"/>
    <w:rsid w:val="009D77A6"/>
    <w:rsid w:val="009D794D"/>
    <w:rsid w:val="009D7A37"/>
    <w:rsid w:val="009E01A7"/>
    <w:rsid w:val="009E067E"/>
    <w:rsid w:val="009E0EF8"/>
    <w:rsid w:val="009E14B2"/>
    <w:rsid w:val="009E1898"/>
    <w:rsid w:val="009E1C16"/>
    <w:rsid w:val="009E1D15"/>
    <w:rsid w:val="009E1DFA"/>
    <w:rsid w:val="009E1F82"/>
    <w:rsid w:val="009E23ED"/>
    <w:rsid w:val="009E26BC"/>
    <w:rsid w:val="009E2CC0"/>
    <w:rsid w:val="009E2DB3"/>
    <w:rsid w:val="009E322C"/>
    <w:rsid w:val="009E3352"/>
    <w:rsid w:val="009E3479"/>
    <w:rsid w:val="009E387D"/>
    <w:rsid w:val="009E3B34"/>
    <w:rsid w:val="009E3CBA"/>
    <w:rsid w:val="009E453D"/>
    <w:rsid w:val="009E469B"/>
    <w:rsid w:val="009E471B"/>
    <w:rsid w:val="009E47FB"/>
    <w:rsid w:val="009E49AF"/>
    <w:rsid w:val="009E5013"/>
    <w:rsid w:val="009E5455"/>
    <w:rsid w:val="009E5604"/>
    <w:rsid w:val="009E56B0"/>
    <w:rsid w:val="009E5917"/>
    <w:rsid w:val="009E5C47"/>
    <w:rsid w:val="009E5D42"/>
    <w:rsid w:val="009E5D7A"/>
    <w:rsid w:val="009E6223"/>
    <w:rsid w:val="009E6230"/>
    <w:rsid w:val="009E6429"/>
    <w:rsid w:val="009E6989"/>
    <w:rsid w:val="009E6D98"/>
    <w:rsid w:val="009E6E45"/>
    <w:rsid w:val="009E7084"/>
    <w:rsid w:val="009E725F"/>
    <w:rsid w:val="009E7280"/>
    <w:rsid w:val="009E77F2"/>
    <w:rsid w:val="009E7950"/>
    <w:rsid w:val="009E79CF"/>
    <w:rsid w:val="009E7B1B"/>
    <w:rsid w:val="009E7F2E"/>
    <w:rsid w:val="009E7F76"/>
    <w:rsid w:val="009F009C"/>
    <w:rsid w:val="009F02EA"/>
    <w:rsid w:val="009F0345"/>
    <w:rsid w:val="009F03BE"/>
    <w:rsid w:val="009F04F2"/>
    <w:rsid w:val="009F0705"/>
    <w:rsid w:val="009F0773"/>
    <w:rsid w:val="009F09A7"/>
    <w:rsid w:val="009F0A8F"/>
    <w:rsid w:val="009F11B8"/>
    <w:rsid w:val="009F1E74"/>
    <w:rsid w:val="009F231C"/>
    <w:rsid w:val="009F2512"/>
    <w:rsid w:val="009F2C70"/>
    <w:rsid w:val="009F2C7D"/>
    <w:rsid w:val="009F301C"/>
    <w:rsid w:val="009F335B"/>
    <w:rsid w:val="009F3641"/>
    <w:rsid w:val="009F3BB5"/>
    <w:rsid w:val="009F3EE4"/>
    <w:rsid w:val="009F40CE"/>
    <w:rsid w:val="009F4309"/>
    <w:rsid w:val="009F4368"/>
    <w:rsid w:val="009F4CDA"/>
    <w:rsid w:val="009F59BF"/>
    <w:rsid w:val="009F5A01"/>
    <w:rsid w:val="009F5F68"/>
    <w:rsid w:val="009F606B"/>
    <w:rsid w:val="009F63D3"/>
    <w:rsid w:val="009F6D5D"/>
    <w:rsid w:val="009F76A9"/>
    <w:rsid w:val="009F776E"/>
    <w:rsid w:val="00A0007D"/>
    <w:rsid w:val="00A002C3"/>
    <w:rsid w:val="00A0062C"/>
    <w:rsid w:val="00A009FA"/>
    <w:rsid w:val="00A00C10"/>
    <w:rsid w:val="00A00E9C"/>
    <w:rsid w:val="00A00F42"/>
    <w:rsid w:val="00A012D7"/>
    <w:rsid w:val="00A01519"/>
    <w:rsid w:val="00A0195A"/>
    <w:rsid w:val="00A02D3C"/>
    <w:rsid w:val="00A02FB6"/>
    <w:rsid w:val="00A02FDE"/>
    <w:rsid w:val="00A032EA"/>
    <w:rsid w:val="00A034C6"/>
    <w:rsid w:val="00A03EEA"/>
    <w:rsid w:val="00A0408F"/>
    <w:rsid w:val="00A041BA"/>
    <w:rsid w:val="00A04B9B"/>
    <w:rsid w:val="00A04B9E"/>
    <w:rsid w:val="00A04BE9"/>
    <w:rsid w:val="00A04E68"/>
    <w:rsid w:val="00A053D4"/>
    <w:rsid w:val="00A054C3"/>
    <w:rsid w:val="00A05975"/>
    <w:rsid w:val="00A059D5"/>
    <w:rsid w:val="00A05EAA"/>
    <w:rsid w:val="00A0608D"/>
    <w:rsid w:val="00A060BE"/>
    <w:rsid w:val="00A0626F"/>
    <w:rsid w:val="00A06342"/>
    <w:rsid w:val="00A06455"/>
    <w:rsid w:val="00A064E8"/>
    <w:rsid w:val="00A0695E"/>
    <w:rsid w:val="00A07D26"/>
    <w:rsid w:val="00A1036E"/>
    <w:rsid w:val="00A104A1"/>
    <w:rsid w:val="00A105E5"/>
    <w:rsid w:val="00A1063F"/>
    <w:rsid w:val="00A10744"/>
    <w:rsid w:val="00A10D80"/>
    <w:rsid w:val="00A10FC7"/>
    <w:rsid w:val="00A11213"/>
    <w:rsid w:val="00A112D4"/>
    <w:rsid w:val="00A11671"/>
    <w:rsid w:val="00A116A6"/>
    <w:rsid w:val="00A11853"/>
    <w:rsid w:val="00A1187C"/>
    <w:rsid w:val="00A11B13"/>
    <w:rsid w:val="00A11FC7"/>
    <w:rsid w:val="00A12BCC"/>
    <w:rsid w:val="00A12CCC"/>
    <w:rsid w:val="00A12D1A"/>
    <w:rsid w:val="00A12E07"/>
    <w:rsid w:val="00A12F28"/>
    <w:rsid w:val="00A12F3D"/>
    <w:rsid w:val="00A1320C"/>
    <w:rsid w:val="00A1335E"/>
    <w:rsid w:val="00A13656"/>
    <w:rsid w:val="00A1371E"/>
    <w:rsid w:val="00A13763"/>
    <w:rsid w:val="00A13A4E"/>
    <w:rsid w:val="00A13CA0"/>
    <w:rsid w:val="00A148BD"/>
    <w:rsid w:val="00A14A2D"/>
    <w:rsid w:val="00A14E92"/>
    <w:rsid w:val="00A15194"/>
    <w:rsid w:val="00A15566"/>
    <w:rsid w:val="00A1568B"/>
    <w:rsid w:val="00A1570F"/>
    <w:rsid w:val="00A15B2D"/>
    <w:rsid w:val="00A163CD"/>
    <w:rsid w:val="00A16778"/>
    <w:rsid w:val="00A16B57"/>
    <w:rsid w:val="00A17752"/>
    <w:rsid w:val="00A177CD"/>
    <w:rsid w:val="00A17879"/>
    <w:rsid w:val="00A17CF1"/>
    <w:rsid w:val="00A20224"/>
    <w:rsid w:val="00A20235"/>
    <w:rsid w:val="00A20548"/>
    <w:rsid w:val="00A21424"/>
    <w:rsid w:val="00A21997"/>
    <w:rsid w:val="00A21C53"/>
    <w:rsid w:val="00A21E61"/>
    <w:rsid w:val="00A21F52"/>
    <w:rsid w:val="00A2234C"/>
    <w:rsid w:val="00A23A98"/>
    <w:rsid w:val="00A23E7F"/>
    <w:rsid w:val="00A23EDB"/>
    <w:rsid w:val="00A24076"/>
    <w:rsid w:val="00A24217"/>
    <w:rsid w:val="00A243B6"/>
    <w:rsid w:val="00A24458"/>
    <w:rsid w:val="00A244E9"/>
    <w:rsid w:val="00A24622"/>
    <w:rsid w:val="00A246A3"/>
    <w:rsid w:val="00A24923"/>
    <w:rsid w:val="00A25972"/>
    <w:rsid w:val="00A259A8"/>
    <w:rsid w:val="00A25ABB"/>
    <w:rsid w:val="00A25B33"/>
    <w:rsid w:val="00A25D4A"/>
    <w:rsid w:val="00A25E39"/>
    <w:rsid w:val="00A267F3"/>
    <w:rsid w:val="00A26827"/>
    <w:rsid w:val="00A26D47"/>
    <w:rsid w:val="00A26DA7"/>
    <w:rsid w:val="00A26F41"/>
    <w:rsid w:val="00A26F88"/>
    <w:rsid w:val="00A2711B"/>
    <w:rsid w:val="00A272B1"/>
    <w:rsid w:val="00A27331"/>
    <w:rsid w:val="00A27386"/>
    <w:rsid w:val="00A274A8"/>
    <w:rsid w:val="00A275D1"/>
    <w:rsid w:val="00A2797D"/>
    <w:rsid w:val="00A27AAD"/>
    <w:rsid w:val="00A27B57"/>
    <w:rsid w:val="00A30AF5"/>
    <w:rsid w:val="00A30F5D"/>
    <w:rsid w:val="00A313B3"/>
    <w:rsid w:val="00A31431"/>
    <w:rsid w:val="00A3184A"/>
    <w:rsid w:val="00A31AA8"/>
    <w:rsid w:val="00A31D00"/>
    <w:rsid w:val="00A32051"/>
    <w:rsid w:val="00A321EB"/>
    <w:rsid w:val="00A324CE"/>
    <w:rsid w:val="00A32634"/>
    <w:rsid w:val="00A326A3"/>
    <w:rsid w:val="00A32AE0"/>
    <w:rsid w:val="00A32B10"/>
    <w:rsid w:val="00A32B77"/>
    <w:rsid w:val="00A32BB4"/>
    <w:rsid w:val="00A32D43"/>
    <w:rsid w:val="00A33748"/>
    <w:rsid w:val="00A33CCF"/>
    <w:rsid w:val="00A33F61"/>
    <w:rsid w:val="00A3423F"/>
    <w:rsid w:val="00A34AC8"/>
    <w:rsid w:val="00A34B23"/>
    <w:rsid w:val="00A34C83"/>
    <w:rsid w:val="00A34DA9"/>
    <w:rsid w:val="00A35680"/>
    <w:rsid w:val="00A358CF"/>
    <w:rsid w:val="00A35CFF"/>
    <w:rsid w:val="00A35D18"/>
    <w:rsid w:val="00A35D65"/>
    <w:rsid w:val="00A35F31"/>
    <w:rsid w:val="00A36C5D"/>
    <w:rsid w:val="00A36CF6"/>
    <w:rsid w:val="00A36EC5"/>
    <w:rsid w:val="00A3710B"/>
    <w:rsid w:val="00A3728C"/>
    <w:rsid w:val="00A3752D"/>
    <w:rsid w:val="00A37EDA"/>
    <w:rsid w:val="00A37EDC"/>
    <w:rsid w:val="00A4035D"/>
    <w:rsid w:val="00A403F6"/>
    <w:rsid w:val="00A40527"/>
    <w:rsid w:val="00A4096B"/>
    <w:rsid w:val="00A413A3"/>
    <w:rsid w:val="00A4176A"/>
    <w:rsid w:val="00A41E62"/>
    <w:rsid w:val="00A42221"/>
    <w:rsid w:val="00A42506"/>
    <w:rsid w:val="00A425EC"/>
    <w:rsid w:val="00A427BF"/>
    <w:rsid w:val="00A42ECC"/>
    <w:rsid w:val="00A42ECD"/>
    <w:rsid w:val="00A43270"/>
    <w:rsid w:val="00A43551"/>
    <w:rsid w:val="00A44765"/>
    <w:rsid w:val="00A4539E"/>
    <w:rsid w:val="00A45D1F"/>
    <w:rsid w:val="00A46080"/>
    <w:rsid w:val="00A461CB"/>
    <w:rsid w:val="00A46420"/>
    <w:rsid w:val="00A46569"/>
    <w:rsid w:val="00A46679"/>
    <w:rsid w:val="00A46C6C"/>
    <w:rsid w:val="00A46EB1"/>
    <w:rsid w:val="00A476A8"/>
    <w:rsid w:val="00A47A54"/>
    <w:rsid w:val="00A47C59"/>
    <w:rsid w:val="00A50FEC"/>
    <w:rsid w:val="00A51170"/>
    <w:rsid w:val="00A51711"/>
    <w:rsid w:val="00A517CA"/>
    <w:rsid w:val="00A51E43"/>
    <w:rsid w:val="00A51FC3"/>
    <w:rsid w:val="00A5291E"/>
    <w:rsid w:val="00A52A2A"/>
    <w:rsid w:val="00A532F7"/>
    <w:rsid w:val="00A532FC"/>
    <w:rsid w:val="00A53624"/>
    <w:rsid w:val="00A5457D"/>
    <w:rsid w:val="00A54F72"/>
    <w:rsid w:val="00A553FF"/>
    <w:rsid w:val="00A5555C"/>
    <w:rsid w:val="00A5577F"/>
    <w:rsid w:val="00A55EB3"/>
    <w:rsid w:val="00A560AA"/>
    <w:rsid w:val="00A565B6"/>
    <w:rsid w:val="00A567E2"/>
    <w:rsid w:val="00A56806"/>
    <w:rsid w:val="00A56904"/>
    <w:rsid w:val="00A56C29"/>
    <w:rsid w:val="00A57295"/>
    <w:rsid w:val="00A57A93"/>
    <w:rsid w:val="00A57CF2"/>
    <w:rsid w:val="00A57D76"/>
    <w:rsid w:val="00A57F15"/>
    <w:rsid w:val="00A60066"/>
    <w:rsid w:val="00A60179"/>
    <w:rsid w:val="00A610CE"/>
    <w:rsid w:val="00A61782"/>
    <w:rsid w:val="00A61F85"/>
    <w:rsid w:val="00A61FDA"/>
    <w:rsid w:val="00A62014"/>
    <w:rsid w:val="00A62F2D"/>
    <w:rsid w:val="00A63033"/>
    <w:rsid w:val="00A63480"/>
    <w:rsid w:val="00A63850"/>
    <w:rsid w:val="00A63CB2"/>
    <w:rsid w:val="00A64065"/>
    <w:rsid w:val="00A643AC"/>
    <w:rsid w:val="00A644B6"/>
    <w:rsid w:val="00A64787"/>
    <w:rsid w:val="00A6483F"/>
    <w:rsid w:val="00A648E9"/>
    <w:rsid w:val="00A6538C"/>
    <w:rsid w:val="00A65513"/>
    <w:rsid w:val="00A6585E"/>
    <w:rsid w:val="00A65C1A"/>
    <w:rsid w:val="00A661BD"/>
    <w:rsid w:val="00A6654A"/>
    <w:rsid w:val="00A66945"/>
    <w:rsid w:val="00A66C0D"/>
    <w:rsid w:val="00A6764D"/>
    <w:rsid w:val="00A67934"/>
    <w:rsid w:val="00A67991"/>
    <w:rsid w:val="00A67D4A"/>
    <w:rsid w:val="00A67F0B"/>
    <w:rsid w:val="00A70172"/>
    <w:rsid w:val="00A703AE"/>
    <w:rsid w:val="00A70415"/>
    <w:rsid w:val="00A70576"/>
    <w:rsid w:val="00A705D7"/>
    <w:rsid w:val="00A709AE"/>
    <w:rsid w:val="00A70DCB"/>
    <w:rsid w:val="00A70E2B"/>
    <w:rsid w:val="00A70E5B"/>
    <w:rsid w:val="00A71FD1"/>
    <w:rsid w:val="00A720C2"/>
    <w:rsid w:val="00A720FF"/>
    <w:rsid w:val="00A72229"/>
    <w:rsid w:val="00A7248F"/>
    <w:rsid w:val="00A725B8"/>
    <w:rsid w:val="00A72669"/>
    <w:rsid w:val="00A72733"/>
    <w:rsid w:val="00A72BC8"/>
    <w:rsid w:val="00A72C04"/>
    <w:rsid w:val="00A72FDB"/>
    <w:rsid w:val="00A72FE2"/>
    <w:rsid w:val="00A73341"/>
    <w:rsid w:val="00A73516"/>
    <w:rsid w:val="00A736A4"/>
    <w:rsid w:val="00A73F44"/>
    <w:rsid w:val="00A74494"/>
    <w:rsid w:val="00A7472D"/>
    <w:rsid w:val="00A74789"/>
    <w:rsid w:val="00A748ED"/>
    <w:rsid w:val="00A750EF"/>
    <w:rsid w:val="00A75269"/>
    <w:rsid w:val="00A75386"/>
    <w:rsid w:val="00A755E2"/>
    <w:rsid w:val="00A758B2"/>
    <w:rsid w:val="00A7593A"/>
    <w:rsid w:val="00A7597F"/>
    <w:rsid w:val="00A75C2D"/>
    <w:rsid w:val="00A75D3F"/>
    <w:rsid w:val="00A75DE1"/>
    <w:rsid w:val="00A75E5B"/>
    <w:rsid w:val="00A75F1A"/>
    <w:rsid w:val="00A768C8"/>
    <w:rsid w:val="00A76C21"/>
    <w:rsid w:val="00A76C8F"/>
    <w:rsid w:val="00A77727"/>
    <w:rsid w:val="00A77D7F"/>
    <w:rsid w:val="00A77E7F"/>
    <w:rsid w:val="00A80451"/>
    <w:rsid w:val="00A8057A"/>
    <w:rsid w:val="00A80DDC"/>
    <w:rsid w:val="00A8202B"/>
    <w:rsid w:val="00A8226A"/>
    <w:rsid w:val="00A82694"/>
    <w:rsid w:val="00A82941"/>
    <w:rsid w:val="00A82CC3"/>
    <w:rsid w:val="00A82E3F"/>
    <w:rsid w:val="00A834D6"/>
    <w:rsid w:val="00A8397B"/>
    <w:rsid w:val="00A83C42"/>
    <w:rsid w:val="00A83DBC"/>
    <w:rsid w:val="00A8473F"/>
    <w:rsid w:val="00A84746"/>
    <w:rsid w:val="00A847AE"/>
    <w:rsid w:val="00A84D25"/>
    <w:rsid w:val="00A84D2C"/>
    <w:rsid w:val="00A84D4B"/>
    <w:rsid w:val="00A85070"/>
    <w:rsid w:val="00A85084"/>
    <w:rsid w:val="00A8519E"/>
    <w:rsid w:val="00A853AA"/>
    <w:rsid w:val="00A855FE"/>
    <w:rsid w:val="00A85836"/>
    <w:rsid w:val="00A85E79"/>
    <w:rsid w:val="00A85F29"/>
    <w:rsid w:val="00A8613B"/>
    <w:rsid w:val="00A86203"/>
    <w:rsid w:val="00A86CD3"/>
    <w:rsid w:val="00A86D62"/>
    <w:rsid w:val="00A86E19"/>
    <w:rsid w:val="00A873D3"/>
    <w:rsid w:val="00A87982"/>
    <w:rsid w:val="00A87C2F"/>
    <w:rsid w:val="00A87DA0"/>
    <w:rsid w:val="00A87E37"/>
    <w:rsid w:val="00A904F2"/>
    <w:rsid w:val="00A9086C"/>
    <w:rsid w:val="00A90A9D"/>
    <w:rsid w:val="00A911A0"/>
    <w:rsid w:val="00A91363"/>
    <w:rsid w:val="00A913C4"/>
    <w:rsid w:val="00A91450"/>
    <w:rsid w:val="00A918AD"/>
    <w:rsid w:val="00A91B63"/>
    <w:rsid w:val="00A920B1"/>
    <w:rsid w:val="00A924A0"/>
    <w:rsid w:val="00A92564"/>
    <w:rsid w:val="00A928F8"/>
    <w:rsid w:val="00A92B59"/>
    <w:rsid w:val="00A92DB9"/>
    <w:rsid w:val="00A92FB0"/>
    <w:rsid w:val="00A93144"/>
    <w:rsid w:val="00A9344A"/>
    <w:rsid w:val="00A93678"/>
    <w:rsid w:val="00A93738"/>
    <w:rsid w:val="00A93FDE"/>
    <w:rsid w:val="00A94084"/>
    <w:rsid w:val="00A940C2"/>
    <w:rsid w:val="00A941A3"/>
    <w:rsid w:val="00A9446E"/>
    <w:rsid w:val="00A94A51"/>
    <w:rsid w:val="00A94D9B"/>
    <w:rsid w:val="00A9559B"/>
    <w:rsid w:val="00A956DB"/>
    <w:rsid w:val="00A95AA6"/>
    <w:rsid w:val="00A95ABA"/>
    <w:rsid w:val="00A963AB"/>
    <w:rsid w:val="00A96852"/>
    <w:rsid w:val="00A96BAF"/>
    <w:rsid w:val="00A96C21"/>
    <w:rsid w:val="00A96DF5"/>
    <w:rsid w:val="00A9716D"/>
    <w:rsid w:val="00A9791D"/>
    <w:rsid w:val="00A97D4A"/>
    <w:rsid w:val="00A97DB8"/>
    <w:rsid w:val="00AA0209"/>
    <w:rsid w:val="00AA0395"/>
    <w:rsid w:val="00AA03A6"/>
    <w:rsid w:val="00AA04EF"/>
    <w:rsid w:val="00AA057F"/>
    <w:rsid w:val="00AA0FDE"/>
    <w:rsid w:val="00AA1128"/>
    <w:rsid w:val="00AA1356"/>
    <w:rsid w:val="00AA1A7C"/>
    <w:rsid w:val="00AA1ADA"/>
    <w:rsid w:val="00AA20B3"/>
    <w:rsid w:val="00AA259D"/>
    <w:rsid w:val="00AA2A7D"/>
    <w:rsid w:val="00AA2A95"/>
    <w:rsid w:val="00AA2C07"/>
    <w:rsid w:val="00AA2ECC"/>
    <w:rsid w:val="00AA3388"/>
    <w:rsid w:val="00AA34C6"/>
    <w:rsid w:val="00AA372B"/>
    <w:rsid w:val="00AA37D7"/>
    <w:rsid w:val="00AA3905"/>
    <w:rsid w:val="00AA3A3E"/>
    <w:rsid w:val="00AA3B94"/>
    <w:rsid w:val="00AA3C94"/>
    <w:rsid w:val="00AA3D1D"/>
    <w:rsid w:val="00AA41D4"/>
    <w:rsid w:val="00AA4203"/>
    <w:rsid w:val="00AA4775"/>
    <w:rsid w:val="00AA4790"/>
    <w:rsid w:val="00AA4865"/>
    <w:rsid w:val="00AA488F"/>
    <w:rsid w:val="00AA4A75"/>
    <w:rsid w:val="00AA4EC1"/>
    <w:rsid w:val="00AA5515"/>
    <w:rsid w:val="00AA567F"/>
    <w:rsid w:val="00AA56B4"/>
    <w:rsid w:val="00AA583C"/>
    <w:rsid w:val="00AA59B0"/>
    <w:rsid w:val="00AA5E8D"/>
    <w:rsid w:val="00AA6085"/>
    <w:rsid w:val="00AA6477"/>
    <w:rsid w:val="00AA65CF"/>
    <w:rsid w:val="00AA6A88"/>
    <w:rsid w:val="00AA6BAB"/>
    <w:rsid w:val="00AA6C4D"/>
    <w:rsid w:val="00AA7184"/>
    <w:rsid w:val="00AA792B"/>
    <w:rsid w:val="00AA7DBC"/>
    <w:rsid w:val="00AB02DD"/>
    <w:rsid w:val="00AB045C"/>
    <w:rsid w:val="00AB05BB"/>
    <w:rsid w:val="00AB090C"/>
    <w:rsid w:val="00AB0F9A"/>
    <w:rsid w:val="00AB1160"/>
    <w:rsid w:val="00AB1411"/>
    <w:rsid w:val="00AB142E"/>
    <w:rsid w:val="00AB1770"/>
    <w:rsid w:val="00AB188C"/>
    <w:rsid w:val="00AB1B06"/>
    <w:rsid w:val="00AB1C10"/>
    <w:rsid w:val="00AB2055"/>
    <w:rsid w:val="00AB212D"/>
    <w:rsid w:val="00AB2A6D"/>
    <w:rsid w:val="00AB2B06"/>
    <w:rsid w:val="00AB3190"/>
    <w:rsid w:val="00AB328F"/>
    <w:rsid w:val="00AB32C1"/>
    <w:rsid w:val="00AB3552"/>
    <w:rsid w:val="00AB3802"/>
    <w:rsid w:val="00AB38C1"/>
    <w:rsid w:val="00AB400B"/>
    <w:rsid w:val="00AB4026"/>
    <w:rsid w:val="00AB49C3"/>
    <w:rsid w:val="00AB4E67"/>
    <w:rsid w:val="00AB55F8"/>
    <w:rsid w:val="00AB577E"/>
    <w:rsid w:val="00AB5DF2"/>
    <w:rsid w:val="00AB6C4D"/>
    <w:rsid w:val="00AB73DB"/>
    <w:rsid w:val="00AB76DF"/>
    <w:rsid w:val="00AB7866"/>
    <w:rsid w:val="00AB7BD2"/>
    <w:rsid w:val="00AC0038"/>
    <w:rsid w:val="00AC07C2"/>
    <w:rsid w:val="00AC07DB"/>
    <w:rsid w:val="00AC0E02"/>
    <w:rsid w:val="00AC1128"/>
    <w:rsid w:val="00AC1971"/>
    <w:rsid w:val="00AC1A0C"/>
    <w:rsid w:val="00AC1AE5"/>
    <w:rsid w:val="00AC1D3B"/>
    <w:rsid w:val="00AC226A"/>
    <w:rsid w:val="00AC246C"/>
    <w:rsid w:val="00AC27EC"/>
    <w:rsid w:val="00AC2FB2"/>
    <w:rsid w:val="00AC32FB"/>
    <w:rsid w:val="00AC3632"/>
    <w:rsid w:val="00AC364C"/>
    <w:rsid w:val="00AC3A21"/>
    <w:rsid w:val="00AC3ADE"/>
    <w:rsid w:val="00AC3F58"/>
    <w:rsid w:val="00AC49F9"/>
    <w:rsid w:val="00AC4C92"/>
    <w:rsid w:val="00AC4E28"/>
    <w:rsid w:val="00AC4E71"/>
    <w:rsid w:val="00AC4F7E"/>
    <w:rsid w:val="00AC518D"/>
    <w:rsid w:val="00AC54A6"/>
    <w:rsid w:val="00AC5700"/>
    <w:rsid w:val="00AC5A64"/>
    <w:rsid w:val="00AC5CA8"/>
    <w:rsid w:val="00AC7042"/>
    <w:rsid w:val="00AC7084"/>
    <w:rsid w:val="00AC752F"/>
    <w:rsid w:val="00AC7B8D"/>
    <w:rsid w:val="00AC7E1F"/>
    <w:rsid w:val="00AC7E36"/>
    <w:rsid w:val="00AC7E49"/>
    <w:rsid w:val="00AD0317"/>
    <w:rsid w:val="00AD0381"/>
    <w:rsid w:val="00AD099F"/>
    <w:rsid w:val="00AD0BF8"/>
    <w:rsid w:val="00AD157C"/>
    <w:rsid w:val="00AD1641"/>
    <w:rsid w:val="00AD1C10"/>
    <w:rsid w:val="00AD1DA2"/>
    <w:rsid w:val="00AD272B"/>
    <w:rsid w:val="00AD2E7B"/>
    <w:rsid w:val="00AD2F8F"/>
    <w:rsid w:val="00AD3352"/>
    <w:rsid w:val="00AD3685"/>
    <w:rsid w:val="00AD3902"/>
    <w:rsid w:val="00AD3E86"/>
    <w:rsid w:val="00AD3F4F"/>
    <w:rsid w:val="00AD403C"/>
    <w:rsid w:val="00AD4153"/>
    <w:rsid w:val="00AD4204"/>
    <w:rsid w:val="00AD4641"/>
    <w:rsid w:val="00AD46BE"/>
    <w:rsid w:val="00AD4838"/>
    <w:rsid w:val="00AD49A2"/>
    <w:rsid w:val="00AD513A"/>
    <w:rsid w:val="00AD5420"/>
    <w:rsid w:val="00AD56CF"/>
    <w:rsid w:val="00AD5DDB"/>
    <w:rsid w:val="00AD5E3E"/>
    <w:rsid w:val="00AD60B8"/>
    <w:rsid w:val="00AD60EF"/>
    <w:rsid w:val="00AD612C"/>
    <w:rsid w:val="00AD6541"/>
    <w:rsid w:val="00AD6DFF"/>
    <w:rsid w:val="00AD734C"/>
    <w:rsid w:val="00AD7473"/>
    <w:rsid w:val="00AD748F"/>
    <w:rsid w:val="00AD7922"/>
    <w:rsid w:val="00AD7932"/>
    <w:rsid w:val="00AD7DC9"/>
    <w:rsid w:val="00AE0413"/>
    <w:rsid w:val="00AE05BF"/>
    <w:rsid w:val="00AE06CD"/>
    <w:rsid w:val="00AE0B48"/>
    <w:rsid w:val="00AE0D8D"/>
    <w:rsid w:val="00AE149E"/>
    <w:rsid w:val="00AE154A"/>
    <w:rsid w:val="00AE1AA7"/>
    <w:rsid w:val="00AE1DA2"/>
    <w:rsid w:val="00AE23C8"/>
    <w:rsid w:val="00AE265A"/>
    <w:rsid w:val="00AE2FC4"/>
    <w:rsid w:val="00AE308D"/>
    <w:rsid w:val="00AE36D1"/>
    <w:rsid w:val="00AE3B04"/>
    <w:rsid w:val="00AE3DDB"/>
    <w:rsid w:val="00AE3FD5"/>
    <w:rsid w:val="00AE445B"/>
    <w:rsid w:val="00AE4A64"/>
    <w:rsid w:val="00AE51A0"/>
    <w:rsid w:val="00AE5771"/>
    <w:rsid w:val="00AE59FC"/>
    <w:rsid w:val="00AE5CEB"/>
    <w:rsid w:val="00AE626B"/>
    <w:rsid w:val="00AE64DB"/>
    <w:rsid w:val="00AE6767"/>
    <w:rsid w:val="00AE6797"/>
    <w:rsid w:val="00AE69AE"/>
    <w:rsid w:val="00AE6AAF"/>
    <w:rsid w:val="00AE6E97"/>
    <w:rsid w:val="00AE7434"/>
    <w:rsid w:val="00AE7589"/>
    <w:rsid w:val="00AE758E"/>
    <w:rsid w:val="00AE79BF"/>
    <w:rsid w:val="00AF059D"/>
    <w:rsid w:val="00AF077D"/>
    <w:rsid w:val="00AF0992"/>
    <w:rsid w:val="00AF099A"/>
    <w:rsid w:val="00AF0C7C"/>
    <w:rsid w:val="00AF0D62"/>
    <w:rsid w:val="00AF0EB3"/>
    <w:rsid w:val="00AF1281"/>
    <w:rsid w:val="00AF14C8"/>
    <w:rsid w:val="00AF1778"/>
    <w:rsid w:val="00AF23D9"/>
    <w:rsid w:val="00AF26FF"/>
    <w:rsid w:val="00AF290E"/>
    <w:rsid w:val="00AF29FA"/>
    <w:rsid w:val="00AF31D4"/>
    <w:rsid w:val="00AF3643"/>
    <w:rsid w:val="00AF37D5"/>
    <w:rsid w:val="00AF381B"/>
    <w:rsid w:val="00AF393F"/>
    <w:rsid w:val="00AF3F63"/>
    <w:rsid w:val="00AF4345"/>
    <w:rsid w:val="00AF4612"/>
    <w:rsid w:val="00AF463B"/>
    <w:rsid w:val="00AF4721"/>
    <w:rsid w:val="00AF4CC5"/>
    <w:rsid w:val="00AF5319"/>
    <w:rsid w:val="00AF5973"/>
    <w:rsid w:val="00AF5A9F"/>
    <w:rsid w:val="00AF5ADA"/>
    <w:rsid w:val="00AF5DAB"/>
    <w:rsid w:val="00AF5F37"/>
    <w:rsid w:val="00AF608B"/>
    <w:rsid w:val="00AF613C"/>
    <w:rsid w:val="00AF61F6"/>
    <w:rsid w:val="00AF6A59"/>
    <w:rsid w:val="00AF6EBD"/>
    <w:rsid w:val="00AF7303"/>
    <w:rsid w:val="00AF7316"/>
    <w:rsid w:val="00AF7BDD"/>
    <w:rsid w:val="00AF7D48"/>
    <w:rsid w:val="00B000AC"/>
    <w:rsid w:val="00B0014F"/>
    <w:rsid w:val="00B0068F"/>
    <w:rsid w:val="00B007CC"/>
    <w:rsid w:val="00B00BEA"/>
    <w:rsid w:val="00B00D3E"/>
    <w:rsid w:val="00B00F8C"/>
    <w:rsid w:val="00B00FEC"/>
    <w:rsid w:val="00B01599"/>
    <w:rsid w:val="00B016E5"/>
    <w:rsid w:val="00B0183A"/>
    <w:rsid w:val="00B01F63"/>
    <w:rsid w:val="00B01FC0"/>
    <w:rsid w:val="00B02145"/>
    <w:rsid w:val="00B024D8"/>
    <w:rsid w:val="00B02F0C"/>
    <w:rsid w:val="00B030A5"/>
    <w:rsid w:val="00B03776"/>
    <w:rsid w:val="00B03995"/>
    <w:rsid w:val="00B03ED8"/>
    <w:rsid w:val="00B0401D"/>
    <w:rsid w:val="00B042D2"/>
    <w:rsid w:val="00B04749"/>
    <w:rsid w:val="00B04B37"/>
    <w:rsid w:val="00B04E8D"/>
    <w:rsid w:val="00B04F50"/>
    <w:rsid w:val="00B0542F"/>
    <w:rsid w:val="00B055CA"/>
    <w:rsid w:val="00B05A05"/>
    <w:rsid w:val="00B06495"/>
    <w:rsid w:val="00B064F1"/>
    <w:rsid w:val="00B06504"/>
    <w:rsid w:val="00B065E6"/>
    <w:rsid w:val="00B06675"/>
    <w:rsid w:val="00B06CD8"/>
    <w:rsid w:val="00B06DA3"/>
    <w:rsid w:val="00B0799E"/>
    <w:rsid w:val="00B10107"/>
    <w:rsid w:val="00B10890"/>
    <w:rsid w:val="00B109DF"/>
    <w:rsid w:val="00B118E1"/>
    <w:rsid w:val="00B11A39"/>
    <w:rsid w:val="00B11A5F"/>
    <w:rsid w:val="00B11A9A"/>
    <w:rsid w:val="00B11CEF"/>
    <w:rsid w:val="00B120CF"/>
    <w:rsid w:val="00B1210E"/>
    <w:rsid w:val="00B121A2"/>
    <w:rsid w:val="00B1243E"/>
    <w:rsid w:val="00B129BD"/>
    <w:rsid w:val="00B12BDA"/>
    <w:rsid w:val="00B133AF"/>
    <w:rsid w:val="00B1358C"/>
    <w:rsid w:val="00B13770"/>
    <w:rsid w:val="00B13799"/>
    <w:rsid w:val="00B13D2B"/>
    <w:rsid w:val="00B13F2E"/>
    <w:rsid w:val="00B14011"/>
    <w:rsid w:val="00B14342"/>
    <w:rsid w:val="00B14793"/>
    <w:rsid w:val="00B14B20"/>
    <w:rsid w:val="00B15075"/>
    <w:rsid w:val="00B154E9"/>
    <w:rsid w:val="00B155C9"/>
    <w:rsid w:val="00B1573A"/>
    <w:rsid w:val="00B15774"/>
    <w:rsid w:val="00B15DB9"/>
    <w:rsid w:val="00B1608D"/>
    <w:rsid w:val="00B16BBA"/>
    <w:rsid w:val="00B1780E"/>
    <w:rsid w:val="00B17946"/>
    <w:rsid w:val="00B17CF7"/>
    <w:rsid w:val="00B17E3E"/>
    <w:rsid w:val="00B200D3"/>
    <w:rsid w:val="00B2060E"/>
    <w:rsid w:val="00B209B4"/>
    <w:rsid w:val="00B20CF9"/>
    <w:rsid w:val="00B20DCF"/>
    <w:rsid w:val="00B20F8A"/>
    <w:rsid w:val="00B215EB"/>
    <w:rsid w:val="00B21619"/>
    <w:rsid w:val="00B21A71"/>
    <w:rsid w:val="00B21C8A"/>
    <w:rsid w:val="00B21DEB"/>
    <w:rsid w:val="00B21DF3"/>
    <w:rsid w:val="00B22433"/>
    <w:rsid w:val="00B22522"/>
    <w:rsid w:val="00B226DE"/>
    <w:rsid w:val="00B2288A"/>
    <w:rsid w:val="00B22978"/>
    <w:rsid w:val="00B233B2"/>
    <w:rsid w:val="00B24333"/>
    <w:rsid w:val="00B24CF2"/>
    <w:rsid w:val="00B24D66"/>
    <w:rsid w:val="00B253B7"/>
    <w:rsid w:val="00B253C0"/>
    <w:rsid w:val="00B2553E"/>
    <w:rsid w:val="00B256DD"/>
    <w:rsid w:val="00B258AF"/>
    <w:rsid w:val="00B25B23"/>
    <w:rsid w:val="00B25E3B"/>
    <w:rsid w:val="00B26001"/>
    <w:rsid w:val="00B264B0"/>
    <w:rsid w:val="00B26BE7"/>
    <w:rsid w:val="00B26CDB"/>
    <w:rsid w:val="00B26D1C"/>
    <w:rsid w:val="00B26ECF"/>
    <w:rsid w:val="00B27414"/>
    <w:rsid w:val="00B27444"/>
    <w:rsid w:val="00B27720"/>
    <w:rsid w:val="00B27734"/>
    <w:rsid w:val="00B27771"/>
    <w:rsid w:val="00B27787"/>
    <w:rsid w:val="00B278B4"/>
    <w:rsid w:val="00B278D7"/>
    <w:rsid w:val="00B3091E"/>
    <w:rsid w:val="00B30FCF"/>
    <w:rsid w:val="00B311F3"/>
    <w:rsid w:val="00B31602"/>
    <w:rsid w:val="00B317C6"/>
    <w:rsid w:val="00B3182C"/>
    <w:rsid w:val="00B319FE"/>
    <w:rsid w:val="00B31A4F"/>
    <w:rsid w:val="00B31B16"/>
    <w:rsid w:val="00B3232C"/>
    <w:rsid w:val="00B32C84"/>
    <w:rsid w:val="00B331B8"/>
    <w:rsid w:val="00B33786"/>
    <w:rsid w:val="00B337A4"/>
    <w:rsid w:val="00B3385D"/>
    <w:rsid w:val="00B33A82"/>
    <w:rsid w:val="00B33D3D"/>
    <w:rsid w:val="00B34725"/>
    <w:rsid w:val="00B34B0F"/>
    <w:rsid w:val="00B34FDC"/>
    <w:rsid w:val="00B355F0"/>
    <w:rsid w:val="00B3578C"/>
    <w:rsid w:val="00B357BC"/>
    <w:rsid w:val="00B35DB0"/>
    <w:rsid w:val="00B35F55"/>
    <w:rsid w:val="00B36D9E"/>
    <w:rsid w:val="00B37311"/>
    <w:rsid w:val="00B373FB"/>
    <w:rsid w:val="00B37975"/>
    <w:rsid w:val="00B401CB"/>
    <w:rsid w:val="00B4096B"/>
    <w:rsid w:val="00B40AE3"/>
    <w:rsid w:val="00B40F90"/>
    <w:rsid w:val="00B40FF9"/>
    <w:rsid w:val="00B4106F"/>
    <w:rsid w:val="00B41BE7"/>
    <w:rsid w:val="00B41EE7"/>
    <w:rsid w:val="00B424F7"/>
    <w:rsid w:val="00B42568"/>
    <w:rsid w:val="00B4283F"/>
    <w:rsid w:val="00B4316E"/>
    <w:rsid w:val="00B4339F"/>
    <w:rsid w:val="00B4381B"/>
    <w:rsid w:val="00B4383C"/>
    <w:rsid w:val="00B438D1"/>
    <w:rsid w:val="00B4403D"/>
    <w:rsid w:val="00B443A4"/>
    <w:rsid w:val="00B44999"/>
    <w:rsid w:val="00B44AB0"/>
    <w:rsid w:val="00B451FC"/>
    <w:rsid w:val="00B455D7"/>
    <w:rsid w:val="00B45847"/>
    <w:rsid w:val="00B460A1"/>
    <w:rsid w:val="00B46275"/>
    <w:rsid w:val="00B464C7"/>
    <w:rsid w:val="00B4658A"/>
    <w:rsid w:val="00B4733F"/>
    <w:rsid w:val="00B47454"/>
    <w:rsid w:val="00B4758E"/>
    <w:rsid w:val="00B47763"/>
    <w:rsid w:val="00B47CBB"/>
    <w:rsid w:val="00B48746"/>
    <w:rsid w:val="00B5083E"/>
    <w:rsid w:val="00B50A1F"/>
    <w:rsid w:val="00B50ADB"/>
    <w:rsid w:val="00B51492"/>
    <w:rsid w:val="00B515E3"/>
    <w:rsid w:val="00B51604"/>
    <w:rsid w:val="00B51AED"/>
    <w:rsid w:val="00B51F64"/>
    <w:rsid w:val="00B52AFD"/>
    <w:rsid w:val="00B52F84"/>
    <w:rsid w:val="00B537B0"/>
    <w:rsid w:val="00B53AC2"/>
    <w:rsid w:val="00B53B4E"/>
    <w:rsid w:val="00B53C5F"/>
    <w:rsid w:val="00B5422E"/>
    <w:rsid w:val="00B543C8"/>
    <w:rsid w:val="00B543F6"/>
    <w:rsid w:val="00B54BD8"/>
    <w:rsid w:val="00B54D86"/>
    <w:rsid w:val="00B5542E"/>
    <w:rsid w:val="00B558F8"/>
    <w:rsid w:val="00B5596C"/>
    <w:rsid w:val="00B56912"/>
    <w:rsid w:val="00B569B2"/>
    <w:rsid w:val="00B569E3"/>
    <w:rsid w:val="00B56B6E"/>
    <w:rsid w:val="00B56BB3"/>
    <w:rsid w:val="00B56FBD"/>
    <w:rsid w:val="00B57067"/>
    <w:rsid w:val="00B5715A"/>
    <w:rsid w:val="00B57327"/>
    <w:rsid w:val="00B57ACE"/>
    <w:rsid w:val="00B6002D"/>
    <w:rsid w:val="00B6010B"/>
    <w:rsid w:val="00B6069D"/>
    <w:rsid w:val="00B606FE"/>
    <w:rsid w:val="00B61262"/>
    <w:rsid w:val="00B61397"/>
    <w:rsid w:val="00B615A4"/>
    <w:rsid w:val="00B6210A"/>
    <w:rsid w:val="00B6220A"/>
    <w:rsid w:val="00B62379"/>
    <w:rsid w:val="00B625EB"/>
    <w:rsid w:val="00B62996"/>
    <w:rsid w:val="00B629F3"/>
    <w:rsid w:val="00B631E2"/>
    <w:rsid w:val="00B63775"/>
    <w:rsid w:val="00B63DAE"/>
    <w:rsid w:val="00B64029"/>
    <w:rsid w:val="00B640CF"/>
    <w:rsid w:val="00B649E0"/>
    <w:rsid w:val="00B64E4D"/>
    <w:rsid w:val="00B64F3C"/>
    <w:rsid w:val="00B656C5"/>
    <w:rsid w:val="00B65828"/>
    <w:rsid w:val="00B65AE2"/>
    <w:rsid w:val="00B65E01"/>
    <w:rsid w:val="00B65F21"/>
    <w:rsid w:val="00B66190"/>
    <w:rsid w:val="00B66250"/>
    <w:rsid w:val="00B665BB"/>
    <w:rsid w:val="00B66800"/>
    <w:rsid w:val="00B668CA"/>
    <w:rsid w:val="00B66AB0"/>
    <w:rsid w:val="00B66C9F"/>
    <w:rsid w:val="00B66FB2"/>
    <w:rsid w:val="00B67676"/>
    <w:rsid w:val="00B677D7"/>
    <w:rsid w:val="00B67825"/>
    <w:rsid w:val="00B7015E"/>
    <w:rsid w:val="00B7022A"/>
    <w:rsid w:val="00B70927"/>
    <w:rsid w:val="00B7095E"/>
    <w:rsid w:val="00B70C27"/>
    <w:rsid w:val="00B70ED8"/>
    <w:rsid w:val="00B710E0"/>
    <w:rsid w:val="00B711AE"/>
    <w:rsid w:val="00B715BD"/>
    <w:rsid w:val="00B7162D"/>
    <w:rsid w:val="00B718F1"/>
    <w:rsid w:val="00B71D77"/>
    <w:rsid w:val="00B71DB7"/>
    <w:rsid w:val="00B71E0E"/>
    <w:rsid w:val="00B71E56"/>
    <w:rsid w:val="00B7214A"/>
    <w:rsid w:val="00B72318"/>
    <w:rsid w:val="00B72358"/>
    <w:rsid w:val="00B72663"/>
    <w:rsid w:val="00B727DF"/>
    <w:rsid w:val="00B72925"/>
    <w:rsid w:val="00B72CF9"/>
    <w:rsid w:val="00B72EE9"/>
    <w:rsid w:val="00B731E3"/>
    <w:rsid w:val="00B733B6"/>
    <w:rsid w:val="00B73637"/>
    <w:rsid w:val="00B73D34"/>
    <w:rsid w:val="00B742C1"/>
    <w:rsid w:val="00B74720"/>
    <w:rsid w:val="00B749E8"/>
    <w:rsid w:val="00B74C4E"/>
    <w:rsid w:val="00B74C99"/>
    <w:rsid w:val="00B75032"/>
    <w:rsid w:val="00B750D5"/>
    <w:rsid w:val="00B75406"/>
    <w:rsid w:val="00B75835"/>
    <w:rsid w:val="00B7591C"/>
    <w:rsid w:val="00B75A15"/>
    <w:rsid w:val="00B75BA0"/>
    <w:rsid w:val="00B75D1D"/>
    <w:rsid w:val="00B75E98"/>
    <w:rsid w:val="00B76A3F"/>
    <w:rsid w:val="00B76A7D"/>
    <w:rsid w:val="00B76C29"/>
    <w:rsid w:val="00B76CE1"/>
    <w:rsid w:val="00B76EB3"/>
    <w:rsid w:val="00B7765F"/>
    <w:rsid w:val="00B776D5"/>
    <w:rsid w:val="00B77AAE"/>
    <w:rsid w:val="00B77B7E"/>
    <w:rsid w:val="00B80744"/>
    <w:rsid w:val="00B80979"/>
    <w:rsid w:val="00B809CD"/>
    <w:rsid w:val="00B80C85"/>
    <w:rsid w:val="00B81549"/>
    <w:rsid w:val="00B8175E"/>
    <w:rsid w:val="00B818AA"/>
    <w:rsid w:val="00B81956"/>
    <w:rsid w:val="00B81B66"/>
    <w:rsid w:val="00B81BC2"/>
    <w:rsid w:val="00B81C75"/>
    <w:rsid w:val="00B81CFB"/>
    <w:rsid w:val="00B81D8F"/>
    <w:rsid w:val="00B81EEF"/>
    <w:rsid w:val="00B81F26"/>
    <w:rsid w:val="00B820CB"/>
    <w:rsid w:val="00B822F3"/>
    <w:rsid w:val="00B82726"/>
    <w:rsid w:val="00B82A35"/>
    <w:rsid w:val="00B82F59"/>
    <w:rsid w:val="00B840BB"/>
    <w:rsid w:val="00B8443C"/>
    <w:rsid w:val="00B84C9F"/>
    <w:rsid w:val="00B8525F"/>
    <w:rsid w:val="00B85296"/>
    <w:rsid w:val="00B856E9"/>
    <w:rsid w:val="00B85774"/>
    <w:rsid w:val="00B8602B"/>
    <w:rsid w:val="00B862AC"/>
    <w:rsid w:val="00B86429"/>
    <w:rsid w:val="00B8648F"/>
    <w:rsid w:val="00B866C7"/>
    <w:rsid w:val="00B86E30"/>
    <w:rsid w:val="00B86EFB"/>
    <w:rsid w:val="00B86F2C"/>
    <w:rsid w:val="00B870CC"/>
    <w:rsid w:val="00B87428"/>
    <w:rsid w:val="00B87531"/>
    <w:rsid w:val="00B87563"/>
    <w:rsid w:val="00B877DA"/>
    <w:rsid w:val="00B87EBC"/>
    <w:rsid w:val="00B87FF0"/>
    <w:rsid w:val="00B90123"/>
    <w:rsid w:val="00B905C2"/>
    <w:rsid w:val="00B90825"/>
    <w:rsid w:val="00B9084F"/>
    <w:rsid w:val="00B90862"/>
    <w:rsid w:val="00B9091A"/>
    <w:rsid w:val="00B90A0C"/>
    <w:rsid w:val="00B90A9B"/>
    <w:rsid w:val="00B90DD5"/>
    <w:rsid w:val="00B912EC"/>
    <w:rsid w:val="00B917AC"/>
    <w:rsid w:val="00B91B91"/>
    <w:rsid w:val="00B91E76"/>
    <w:rsid w:val="00B91EE1"/>
    <w:rsid w:val="00B91F77"/>
    <w:rsid w:val="00B926AC"/>
    <w:rsid w:val="00B92A11"/>
    <w:rsid w:val="00B92B31"/>
    <w:rsid w:val="00B92E6B"/>
    <w:rsid w:val="00B93043"/>
    <w:rsid w:val="00B93088"/>
    <w:rsid w:val="00B93431"/>
    <w:rsid w:val="00B93500"/>
    <w:rsid w:val="00B93660"/>
    <w:rsid w:val="00B93D97"/>
    <w:rsid w:val="00B94392"/>
    <w:rsid w:val="00B94715"/>
    <w:rsid w:val="00B94E88"/>
    <w:rsid w:val="00B953E5"/>
    <w:rsid w:val="00B955F5"/>
    <w:rsid w:val="00B95663"/>
    <w:rsid w:val="00B958E7"/>
    <w:rsid w:val="00B95A36"/>
    <w:rsid w:val="00B95CCC"/>
    <w:rsid w:val="00B95F44"/>
    <w:rsid w:val="00B96803"/>
    <w:rsid w:val="00B9690A"/>
    <w:rsid w:val="00B96BEC"/>
    <w:rsid w:val="00B96D3C"/>
    <w:rsid w:val="00B9728C"/>
    <w:rsid w:val="00B97577"/>
    <w:rsid w:val="00B978F7"/>
    <w:rsid w:val="00B97A63"/>
    <w:rsid w:val="00B97AEA"/>
    <w:rsid w:val="00B97FB3"/>
    <w:rsid w:val="00BA04A8"/>
    <w:rsid w:val="00BA07CD"/>
    <w:rsid w:val="00BA084C"/>
    <w:rsid w:val="00BA08E3"/>
    <w:rsid w:val="00BA0EC4"/>
    <w:rsid w:val="00BA0FE9"/>
    <w:rsid w:val="00BA12EB"/>
    <w:rsid w:val="00BA1353"/>
    <w:rsid w:val="00BA139F"/>
    <w:rsid w:val="00BA1A0B"/>
    <w:rsid w:val="00BA1E10"/>
    <w:rsid w:val="00BA1E85"/>
    <w:rsid w:val="00BA2263"/>
    <w:rsid w:val="00BA2AAC"/>
    <w:rsid w:val="00BA2F11"/>
    <w:rsid w:val="00BA3553"/>
    <w:rsid w:val="00BA359B"/>
    <w:rsid w:val="00BA3A93"/>
    <w:rsid w:val="00BA3AB6"/>
    <w:rsid w:val="00BA3FA5"/>
    <w:rsid w:val="00BA4965"/>
    <w:rsid w:val="00BA4D05"/>
    <w:rsid w:val="00BA5165"/>
    <w:rsid w:val="00BA5599"/>
    <w:rsid w:val="00BA5644"/>
    <w:rsid w:val="00BA588A"/>
    <w:rsid w:val="00BA5A40"/>
    <w:rsid w:val="00BA5E92"/>
    <w:rsid w:val="00BA5FD5"/>
    <w:rsid w:val="00BA62AB"/>
    <w:rsid w:val="00BA7BA8"/>
    <w:rsid w:val="00BA7E0B"/>
    <w:rsid w:val="00BB0011"/>
    <w:rsid w:val="00BB0DE3"/>
    <w:rsid w:val="00BB0EA0"/>
    <w:rsid w:val="00BB10CD"/>
    <w:rsid w:val="00BB10ED"/>
    <w:rsid w:val="00BB10F0"/>
    <w:rsid w:val="00BB122E"/>
    <w:rsid w:val="00BB1972"/>
    <w:rsid w:val="00BB1B1B"/>
    <w:rsid w:val="00BB1BF3"/>
    <w:rsid w:val="00BB2448"/>
    <w:rsid w:val="00BB25BB"/>
    <w:rsid w:val="00BB3643"/>
    <w:rsid w:val="00BB3C45"/>
    <w:rsid w:val="00BB3EFB"/>
    <w:rsid w:val="00BB42EE"/>
    <w:rsid w:val="00BB43D0"/>
    <w:rsid w:val="00BB458A"/>
    <w:rsid w:val="00BB4A6F"/>
    <w:rsid w:val="00BB50CD"/>
    <w:rsid w:val="00BB5409"/>
    <w:rsid w:val="00BB56B1"/>
    <w:rsid w:val="00BB5759"/>
    <w:rsid w:val="00BB5A30"/>
    <w:rsid w:val="00BB5B98"/>
    <w:rsid w:val="00BB5E6A"/>
    <w:rsid w:val="00BB6633"/>
    <w:rsid w:val="00BB6C64"/>
    <w:rsid w:val="00BB703B"/>
    <w:rsid w:val="00BB75D5"/>
    <w:rsid w:val="00BB7BAC"/>
    <w:rsid w:val="00BC0362"/>
    <w:rsid w:val="00BC075C"/>
    <w:rsid w:val="00BC07F1"/>
    <w:rsid w:val="00BC08D8"/>
    <w:rsid w:val="00BC08FC"/>
    <w:rsid w:val="00BC0DE6"/>
    <w:rsid w:val="00BC1877"/>
    <w:rsid w:val="00BC1DB4"/>
    <w:rsid w:val="00BC202D"/>
    <w:rsid w:val="00BC213B"/>
    <w:rsid w:val="00BC2964"/>
    <w:rsid w:val="00BC3112"/>
    <w:rsid w:val="00BC31BA"/>
    <w:rsid w:val="00BC3776"/>
    <w:rsid w:val="00BC389F"/>
    <w:rsid w:val="00BC3D8E"/>
    <w:rsid w:val="00BC3E7F"/>
    <w:rsid w:val="00BC3EBE"/>
    <w:rsid w:val="00BC41B5"/>
    <w:rsid w:val="00BC4207"/>
    <w:rsid w:val="00BC479E"/>
    <w:rsid w:val="00BC47B6"/>
    <w:rsid w:val="00BC4C63"/>
    <w:rsid w:val="00BC5164"/>
    <w:rsid w:val="00BC54D1"/>
    <w:rsid w:val="00BC5749"/>
    <w:rsid w:val="00BC57E7"/>
    <w:rsid w:val="00BC5AAF"/>
    <w:rsid w:val="00BC5DF0"/>
    <w:rsid w:val="00BC6308"/>
    <w:rsid w:val="00BC63FE"/>
    <w:rsid w:val="00BC666D"/>
    <w:rsid w:val="00BC67A4"/>
    <w:rsid w:val="00BC6B18"/>
    <w:rsid w:val="00BC6B4D"/>
    <w:rsid w:val="00BC6C4F"/>
    <w:rsid w:val="00BC76AA"/>
    <w:rsid w:val="00BC773F"/>
    <w:rsid w:val="00BD01F9"/>
    <w:rsid w:val="00BD0243"/>
    <w:rsid w:val="00BD0CC4"/>
    <w:rsid w:val="00BD103F"/>
    <w:rsid w:val="00BD1290"/>
    <w:rsid w:val="00BD1902"/>
    <w:rsid w:val="00BD1CFB"/>
    <w:rsid w:val="00BD1D99"/>
    <w:rsid w:val="00BD2B8F"/>
    <w:rsid w:val="00BD35B9"/>
    <w:rsid w:val="00BD36EC"/>
    <w:rsid w:val="00BD4A52"/>
    <w:rsid w:val="00BD4D55"/>
    <w:rsid w:val="00BD51CA"/>
    <w:rsid w:val="00BD5CC2"/>
    <w:rsid w:val="00BD5CD2"/>
    <w:rsid w:val="00BD5D68"/>
    <w:rsid w:val="00BD5FA5"/>
    <w:rsid w:val="00BD6772"/>
    <w:rsid w:val="00BD6948"/>
    <w:rsid w:val="00BD734F"/>
    <w:rsid w:val="00BD7575"/>
    <w:rsid w:val="00BD77DE"/>
    <w:rsid w:val="00BD781A"/>
    <w:rsid w:val="00BD79C2"/>
    <w:rsid w:val="00BD7F09"/>
    <w:rsid w:val="00BE0C26"/>
    <w:rsid w:val="00BE0D9F"/>
    <w:rsid w:val="00BE0FA1"/>
    <w:rsid w:val="00BE1172"/>
    <w:rsid w:val="00BE12BE"/>
    <w:rsid w:val="00BE1671"/>
    <w:rsid w:val="00BE1F2E"/>
    <w:rsid w:val="00BE1FA7"/>
    <w:rsid w:val="00BE21DA"/>
    <w:rsid w:val="00BE2AD7"/>
    <w:rsid w:val="00BE2BAA"/>
    <w:rsid w:val="00BE2CC5"/>
    <w:rsid w:val="00BE3264"/>
    <w:rsid w:val="00BE368D"/>
    <w:rsid w:val="00BE3953"/>
    <w:rsid w:val="00BE3D0F"/>
    <w:rsid w:val="00BE407F"/>
    <w:rsid w:val="00BE4477"/>
    <w:rsid w:val="00BE48E7"/>
    <w:rsid w:val="00BE4F8D"/>
    <w:rsid w:val="00BE54AB"/>
    <w:rsid w:val="00BE590A"/>
    <w:rsid w:val="00BE59D9"/>
    <w:rsid w:val="00BE5E9A"/>
    <w:rsid w:val="00BE6089"/>
    <w:rsid w:val="00BE6197"/>
    <w:rsid w:val="00BE709F"/>
    <w:rsid w:val="00BE770F"/>
    <w:rsid w:val="00BE778C"/>
    <w:rsid w:val="00BF01D4"/>
    <w:rsid w:val="00BF09F7"/>
    <w:rsid w:val="00BF0BE2"/>
    <w:rsid w:val="00BF0D7F"/>
    <w:rsid w:val="00BF0F4E"/>
    <w:rsid w:val="00BF19D3"/>
    <w:rsid w:val="00BF20FB"/>
    <w:rsid w:val="00BF25EE"/>
    <w:rsid w:val="00BF2786"/>
    <w:rsid w:val="00BF2997"/>
    <w:rsid w:val="00BF2F37"/>
    <w:rsid w:val="00BF3FD0"/>
    <w:rsid w:val="00BF4006"/>
    <w:rsid w:val="00BF42AA"/>
    <w:rsid w:val="00BF45AC"/>
    <w:rsid w:val="00BF4904"/>
    <w:rsid w:val="00BF4C22"/>
    <w:rsid w:val="00BF4CD1"/>
    <w:rsid w:val="00BF4DD7"/>
    <w:rsid w:val="00BF51E4"/>
    <w:rsid w:val="00BF52C0"/>
    <w:rsid w:val="00BF5467"/>
    <w:rsid w:val="00BF5AB0"/>
    <w:rsid w:val="00BF5EC2"/>
    <w:rsid w:val="00BF5F72"/>
    <w:rsid w:val="00BF6043"/>
    <w:rsid w:val="00BF6664"/>
    <w:rsid w:val="00BF6EF5"/>
    <w:rsid w:val="00BF76ED"/>
    <w:rsid w:val="00BF79C1"/>
    <w:rsid w:val="00C00156"/>
    <w:rsid w:val="00C003C3"/>
    <w:rsid w:val="00C006F6"/>
    <w:rsid w:val="00C00838"/>
    <w:rsid w:val="00C008C6"/>
    <w:rsid w:val="00C00A0F"/>
    <w:rsid w:val="00C00BE6"/>
    <w:rsid w:val="00C00F80"/>
    <w:rsid w:val="00C010C7"/>
    <w:rsid w:val="00C011A2"/>
    <w:rsid w:val="00C01250"/>
    <w:rsid w:val="00C01381"/>
    <w:rsid w:val="00C01453"/>
    <w:rsid w:val="00C01619"/>
    <w:rsid w:val="00C016F3"/>
    <w:rsid w:val="00C01AF0"/>
    <w:rsid w:val="00C02318"/>
    <w:rsid w:val="00C02780"/>
    <w:rsid w:val="00C02E9B"/>
    <w:rsid w:val="00C03041"/>
    <w:rsid w:val="00C03425"/>
    <w:rsid w:val="00C034A1"/>
    <w:rsid w:val="00C036D0"/>
    <w:rsid w:val="00C03815"/>
    <w:rsid w:val="00C03D08"/>
    <w:rsid w:val="00C03F38"/>
    <w:rsid w:val="00C041F4"/>
    <w:rsid w:val="00C049EE"/>
    <w:rsid w:val="00C04C59"/>
    <w:rsid w:val="00C04F93"/>
    <w:rsid w:val="00C0524E"/>
    <w:rsid w:val="00C05293"/>
    <w:rsid w:val="00C05428"/>
    <w:rsid w:val="00C054C2"/>
    <w:rsid w:val="00C058A3"/>
    <w:rsid w:val="00C05E05"/>
    <w:rsid w:val="00C05E64"/>
    <w:rsid w:val="00C064C4"/>
    <w:rsid w:val="00C0671F"/>
    <w:rsid w:val="00C06A38"/>
    <w:rsid w:val="00C06B59"/>
    <w:rsid w:val="00C06F9E"/>
    <w:rsid w:val="00C0711F"/>
    <w:rsid w:val="00C075B0"/>
    <w:rsid w:val="00C077DA"/>
    <w:rsid w:val="00C077E1"/>
    <w:rsid w:val="00C1035E"/>
    <w:rsid w:val="00C107BE"/>
    <w:rsid w:val="00C10BD0"/>
    <w:rsid w:val="00C10C03"/>
    <w:rsid w:val="00C10C9F"/>
    <w:rsid w:val="00C112F7"/>
    <w:rsid w:val="00C11315"/>
    <w:rsid w:val="00C1161D"/>
    <w:rsid w:val="00C11720"/>
    <w:rsid w:val="00C11AAB"/>
    <w:rsid w:val="00C11BE3"/>
    <w:rsid w:val="00C12290"/>
    <w:rsid w:val="00C12CC4"/>
    <w:rsid w:val="00C12CE6"/>
    <w:rsid w:val="00C12D9C"/>
    <w:rsid w:val="00C13169"/>
    <w:rsid w:val="00C13208"/>
    <w:rsid w:val="00C133F5"/>
    <w:rsid w:val="00C1360E"/>
    <w:rsid w:val="00C1372B"/>
    <w:rsid w:val="00C13819"/>
    <w:rsid w:val="00C1384C"/>
    <w:rsid w:val="00C13B9A"/>
    <w:rsid w:val="00C13CCA"/>
    <w:rsid w:val="00C13FE3"/>
    <w:rsid w:val="00C142EA"/>
    <w:rsid w:val="00C142F6"/>
    <w:rsid w:val="00C146CB"/>
    <w:rsid w:val="00C148CB"/>
    <w:rsid w:val="00C14AD2"/>
    <w:rsid w:val="00C14CA5"/>
    <w:rsid w:val="00C15B01"/>
    <w:rsid w:val="00C15BE1"/>
    <w:rsid w:val="00C15D09"/>
    <w:rsid w:val="00C160D9"/>
    <w:rsid w:val="00C167AC"/>
    <w:rsid w:val="00C168C2"/>
    <w:rsid w:val="00C16B32"/>
    <w:rsid w:val="00C16FF1"/>
    <w:rsid w:val="00C17089"/>
    <w:rsid w:val="00C1715B"/>
    <w:rsid w:val="00C17213"/>
    <w:rsid w:val="00C1734B"/>
    <w:rsid w:val="00C1757F"/>
    <w:rsid w:val="00C17A13"/>
    <w:rsid w:val="00C17B74"/>
    <w:rsid w:val="00C17BCC"/>
    <w:rsid w:val="00C20358"/>
    <w:rsid w:val="00C20A09"/>
    <w:rsid w:val="00C20AEB"/>
    <w:rsid w:val="00C20F22"/>
    <w:rsid w:val="00C21656"/>
    <w:rsid w:val="00C217ED"/>
    <w:rsid w:val="00C218A4"/>
    <w:rsid w:val="00C21963"/>
    <w:rsid w:val="00C21FF8"/>
    <w:rsid w:val="00C220F2"/>
    <w:rsid w:val="00C22365"/>
    <w:rsid w:val="00C223A0"/>
    <w:rsid w:val="00C22F3E"/>
    <w:rsid w:val="00C234CA"/>
    <w:rsid w:val="00C23BBD"/>
    <w:rsid w:val="00C242FA"/>
    <w:rsid w:val="00C2455C"/>
    <w:rsid w:val="00C24638"/>
    <w:rsid w:val="00C247CD"/>
    <w:rsid w:val="00C25D63"/>
    <w:rsid w:val="00C261C1"/>
    <w:rsid w:val="00C26495"/>
    <w:rsid w:val="00C2692F"/>
    <w:rsid w:val="00C26957"/>
    <w:rsid w:val="00C269FC"/>
    <w:rsid w:val="00C273ED"/>
    <w:rsid w:val="00C27447"/>
    <w:rsid w:val="00C27891"/>
    <w:rsid w:val="00C27D45"/>
    <w:rsid w:val="00C300F5"/>
    <w:rsid w:val="00C303C3"/>
    <w:rsid w:val="00C304E1"/>
    <w:rsid w:val="00C30A6B"/>
    <w:rsid w:val="00C30AED"/>
    <w:rsid w:val="00C31073"/>
    <w:rsid w:val="00C314B5"/>
    <w:rsid w:val="00C315F5"/>
    <w:rsid w:val="00C31E25"/>
    <w:rsid w:val="00C32570"/>
    <w:rsid w:val="00C32624"/>
    <w:rsid w:val="00C32BF5"/>
    <w:rsid w:val="00C32C1E"/>
    <w:rsid w:val="00C32D53"/>
    <w:rsid w:val="00C32F69"/>
    <w:rsid w:val="00C3312E"/>
    <w:rsid w:val="00C33885"/>
    <w:rsid w:val="00C33CD5"/>
    <w:rsid w:val="00C33EAA"/>
    <w:rsid w:val="00C3402B"/>
    <w:rsid w:val="00C340CD"/>
    <w:rsid w:val="00C340CF"/>
    <w:rsid w:val="00C34101"/>
    <w:rsid w:val="00C343F8"/>
    <w:rsid w:val="00C346E4"/>
    <w:rsid w:val="00C348FE"/>
    <w:rsid w:val="00C34EC5"/>
    <w:rsid w:val="00C34FBC"/>
    <w:rsid w:val="00C35087"/>
    <w:rsid w:val="00C3523B"/>
    <w:rsid w:val="00C3534A"/>
    <w:rsid w:val="00C35947"/>
    <w:rsid w:val="00C35A80"/>
    <w:rsid w:val="00C36577"/>
    <w:rsid w:val="00C36911"/>
    <w:rsid w:val="00C36944"/>
    <w:rsid w:val="00C36AAF"/>
    <w:rsid w:val="00C36D74"/>
    <w:rsid w:val="00C36FFE"/>
    <w:rsid w:val="00C40A83"/>
    <w:rsid w:val="00C40D37"/>
    <w:rsid w:val="00C40FBD"/>
    <w:rsid w:val="00C412E1"/>
    <w:rsid w:val="00C416FD"/>
    <w:rsid w:val="00C41E73"/>
    <w:rsid w:val="00C41FA0"/>
    <w:rsid w:val="00C42552"/>
    <w:rsid w:val="00C4271F"/>
    <w:rsid w:val="00C42851"/>
    <w:rsid w:val="00C42A6C"/>
    <w:rsid w:val="00C42B60"/>
    <w:rsid w:val="00C43DDC"/>
    <w:rsid w:val="00C43E30"/>
    <w:rsid w:val="00C43E4A"/>
    <w:rsid w:val="00C43FD4"/>
    <w:rsid w:val="00C443D9"/>
    <w:rsid w:val="00C4445E"/>
    <w:rsid w:val="00C44846"/>
    <w:rsid w:val="00C4488E"/>
    <w:rsid w:val="00C44C8F"/>
    <w:rsid w:val="00C456D2"/>
    <w:rsid w:val="00C45A51"/>
    <w:rsid w:val="00C45C04"/>
    <w:rsid w:val="00C45C94"/>
    <w:rsid w:val="00C45CF6"/>
    <w:rsid w:val="00C45F6A"/>
    <w:rsid w:val="00C465C5"/>
    <w:rsid w:val="00C469E3"/>
    <w:rsid w:val="00C46AA8"/>
    <w:rsid w:val="00C46C12"/>
    <w:rsid w:val="00C47155"/>
    <w:rsid w:val="00C47650"/>
    <w:rsid w:val="00C4787F"/>
    <w:rsid w:val="00C47987"/>
    <w:rsid w:val="00C47991"/>
    <w:rsid w:val="00C47CD2"/>
    <w:rsid w:val="00C47D56"/>
    <w:rsid w:val="00C50174"/>
    <w:rsid w:val="00C502F9"/>
    <w:rsid w:val="00C50A0A"/>
    <w:rsid w:val="00C50B5A"/>
    <w:rsid w:val="00C510DE"/>
    <w:rsid w:val="00C511CF"/>
    <w:rsid w:val="00C5153E"/>
    <w:rsid w:val="00C51EF2"/>
    <w:rsid w:val="00C52141"/>
    <w:rsid w:val="00C52CBD"/>
    <w:rsid w:val="00C53061"/>
    <w:rsid w:val="00C536E4"/>
    <w:rsid w:val="00C538AE"/>
    <w:rsid w:val="00C53AA9"/>
    <w:rsid w:val="00C53B9D"/>
    <w:rsid w:val="00C53C32"/>
    <w:rsid w:val="00C53E7A"/>
    <w:rsid w:val="00C541B8"/>
    <w:rsid w:val="00C54492"/>
    <w:rsid w:val="00C544B6"/>
    <w:rsid w:val="00C54601"/>
    <w:rsid w:val="00C54D87"/>
    <w:rsid w:val="00C54E26"/>
    <w:rsid w:val="00C54FE6"/>
    <w:rsid w:val="00C5505D"/>
    <w:rsid w:val="00C55599"/>
    <w:rsid w:val="00C55A7A"/>
    <w:rsid w:val="00C55D1B"/>
    <w:rsid w:val="00C56110"/>
    <w:rsid w:val="00C56266"/>
    <w:rsid w:val="00C5654D"/>
    <w:rsid w:val="00C566B4"/>
    <w:rsid w:val="00C56A84"/>
    <w:rsid w:val="00C56EF3"/>
    <w:rsid w:val="00C575E8"/>
    <w:rsid w:val="00C5777E"/>
    <w:rsid w:val="00C57853"/>
    <w:rsid w:val="00C57EB0"/>
    <w:rsid w:val="00C603C1"/>
    <w:rsid w:val="00C606A4"/>
    <w:rsid w:val="00C60984"/>
    <w:rsid w:val="00C60E33"/>
    <w:rsid w:val="00C6111A"/>
    <w:rsid w:val="00C61626"/>
    <w:rsid w:val="00C61801"/>
    <w:rsid w:val="00C618DF"/>
    <w:rsid w:val="00C61990"/>
    <w:rsid w:val="00C61C73"/>
    <w:rsid w:val="00C61F29"/>
    <w:rsid w:val="00C62315"/>
    <w:rsid w:val="00C63072"/>
    <w:rsid w:val="00C631B3"/>
    <w:rsid w:val="00C64AB1"/>
    <w:rsid w:val="00C64AB2"/>
    <w:rsid w:val="00C65030"/>
    <w:rsid w:val="00C65224"/>
    <w:rsid w:val="00C652A1"/>
    <w:rsid w:val="00C65313"/>
    <w:rsid w:val="00C655E4"/>
    <w:rsid w:val="00C65738"/>
    <w:rsid w:val="00C6590A"/>
    <w:rsid w:val="00C65FFB"/>
    <w:rsid w:val="00C66663"/>
    <w:rsid w:val="00C668D8"/>
    <w:rsid w:val="00C668E6"/>
    <w:rsid w:val="00C66BCD"/>
    <w:rsid w:val="00C66E74"/>
    <w:rsid w:val="00C67029"/>
    <w:rsid w:val="00C67890"/>
    <w:rsid w:val="00C67E74"/>
    <w:rsid w:val="00C67F79"/>
    <w:rsid w:val="00C70B38"/>
    <w:rsid w:val="00C70B43"/>
    <w:rsid w:val="00C71514"/>
    <w:rsid w:val="00C71624"/>
    <w:rsid w:val="00C71A56"/>
    <w:rsid w:val="00C71E20"/>
    <w:rsid w:val="00C71ED2"/>
    <w:rsid w:val="00C720AE"/>
    <w:rsid w:val="00C72885"/>
    <w:rsid w:val="00C730CC"/>
    <w:rsid w:val="00C73155"/>
    <w:rsid w:val="00C73768"/>
    <w:rsid w:val="00C73BA2"/>
    <w:rsid w:val="00C74095"/>
    <w:rsid w:val="00C7430D"/>
    <w:rsid w:val="00C74CE8"/>
    <w:rsid w:val="00C7532A"/>
    <w:rsid w:val="00C75721"/>
    <w:rsid w:val="00C758C3"/>
    <w:rsid w:val="00C760A6"/>
    <w:rsid w:val="00C761D2"/>
    <w:rsid w:val="00C762B7"/>
    <w:rsid w:val="00C766DC"/>
    <w:rsid w:val="00C76825"/>
    <w:rsid w:val="00C7686E"/>
    <w:rsid w:val="00C76DEA"/>
    <w:rsid w:val="00C76F77"/>
    <w:rsid w:val="00C77863"/>
    <w:rsid w:val="00C77AAA"/>
    <w:rsid w:val="00C77AE1"/>
    <w:rsid w:val="00C77AF5"/>
    <w:rsid w:val="00C77C4B"/>
    <w:rsid w:val="00C77D50"/>
    <w:rsid w:val="00C8069F"/>
    <w:rsid w:val="00C80DC6"/>
    <w:rsid w:val="00C812AC"/>
    <w:rsid w:val="00C81430"/>
    <w:rsid w:val="00C815E4"/>
    <w:rsid w:val="00C81823"/>
    <w:rsid w:val="00C8290C"/>
    <w:rsid w:val="00C82CDC"/>
    <w:rsid w:val="00C82F1E"/>
    <w:rsid w:val="00C832E4"/>
    <w:rsid w:val="00C8420A"/>
    <w:rsid w:val="00C848DB"/>
    <w:rsid w:val="00C84A5D"/>
    <w:rsid w:val="00C84F55"/>
    <w:rsid w:val="00C85030"/>
    <w:rsid w:val="00C8512B"/>
    <w:rsid w:val="00C852DA"/>
    <w:rsid w:val="00C85518"/>
    <w:rsid w:val="00C858C8"/>
    <w:rsid w:val="00C85A79"/>
    <w:rsid w:val="00C86242"/>
    <w:rsid w:val="00C86568"/>
    <w:rsid w:val="00C865E7"/>
    <w:rsid w:val="00C86D64"/>
    <w:rsid w:val="00C87508"/>
    <w:rsid w:val="00C87876"/>
    <w:rsid w:val="00C879EB"/>
    <w:rsid w:val="00C87CDD"/>
    <w:rsid w:val="00C909EE"/>
    <w:rsid w:val="00C90E27"/>
    <w:rsid w:val="00C910ED"/>
    <w:rsid w:val="00C91308"/>
    <w:rsid w:val="00C914C9"/>
    <w:rsid w:val="00C9156F"/>
    <w:rsid w:val="00C91633"/>
    <w:rsid w:val="00C91649"/>
    <w:rsid w:val="00C917D0"/>
    <w:rsid w:val="00C91E57"/>
    <w:rsid w:val="00C92136"/>
    <w:rsid w:val="00C9225E"/>
    <w:rsid w:val="00C922E8"/>
    <w:rsid w:val="00C92FF4"/>
    <w:rsid w:val="00C93188"/>
    <w:rsid w:val="00C93836"/>
    <w:rsid w:val="00C94317"/>
    <w:rsid w:val="00C94EC2"/>
    <w:rsid w:val="00C94EF3"/>
    <w:rsid w:val="00C95149"/>
    <w:rsid w:val="00C95151"/>
    <w:rsid w:val="00C952A9"/>
    <w:rsid w:val="00C95329"/>
    <w:rsid w:val="00C9534F"/>
    <w:rsid w:val="00C95861"/>
    <w:rsid w:val="00C95CA6"/>
    <w:rsid w:val="00C95E98"/>
    <w:rsid w:val="00C95F67"/>
    <w:rsid w:val="00C96186"/>
    <w:rsid w:val="00C961C0"/>
    <w:rsid w:val="00C96333"/>
    <w:rsid w:val="00C964BD"/>
    <w:rsid w:val="00C965E4"/>
    <w:rsid w:val="00C966C5"/>
    <w:rsid w:val="00C9739A"/>
    <w:rsid w:val="00C97A31"/>
    <w:rsid w:val="00C97B80"/>
    <w:rsid w:val="00C97D47"/>
    <w:rsid w:val="00CA01A2"/>
    <w:rsid w:val="00CA01D4"/>
    <w:rsid w:val="00CA01FC"/>
    <w:rsid w:val="00CA04B6"/>
    <w:rsid w:val="00CA13B1"/>
    <w:rsid w:val="00CA13BF"/>
    <w:rsid w:val="00CA13F7"/>
    <w:rsid w:val="00CA1463"/>
    <w:rsid w:val="00CA14DE"/>
    <w:rsid w:val="00CA1A42"/>
    <w:rsid w:val="00CA1B55"/>
    <w:rsid w:val="00CA29AA"/>
    <w:rsid w:val="00CA2A57"/>
    <w:rsid w:val="00CA2BEB"/>
    <w:rsid w:val="00CA2C4B"/>
    <w:rsid w:val="00CA2D27"/>
    <w:rsid w:val="00CA2E8F"/>
    <w:rsid w:val="00CA30A9"/>
    <w:rsid w:val="00CA32C7"/>
    <w:rsid w:val="00CA336A"/>
    <w:rsid w:val="00CA35EC"/>
    <w:rsid w:val="00CA3D36"/>
    <w:rsid w:val="00CA3DA9"/>
    <w:rsid w:val="00CA3E1C"/>
    <w:rsid w:val="00CA3EC4"/>
    <w:rsid w:val="00CA4249"/>
    <w:rsid w:val="00CA42E0"/>
    <w:rsid w:val="00CA4EF3"/>
    <w:rsid w:val="00CA522D"/>
    <w:rsid w:val="00CA53F9"/>
    <w:rsid w:val="00CA55F7"/>
    <w:rsid w:val="00CA575F"/>
    <w:rsid w:val="00CA58AB"/>
    <w:rsid w:val="00CA5C16"/>
    <w:rsid w:val="00CA6AA6"/>
    <w:rsid w:val="00CA6EED"/>
    <w:rsid w:val="00CA6F7C"/>
    <w:rsid w:val="00CA7649"/>
    <w:rsid w:val="00CA769B"/>
    <w:rsid w:val="00CA78AA"/>
    <w:rsid w:val="00CA7FEF"/>
    <w:rsid w:val="00CB0652"/>
    <w:rsid w:val="00CB0691"/>
    <w:rsid w:val="00CB0A8A"/>
    <w:rsid w:val="00CB0C58"/>
    <w:rsid w:val="00CB138C"/>
    <w:rsid w:val="00CB1B34"/>
    <w:rsid w:val="00CB1BD3"/>
    <w:rsid w:val="00CB21EF"/>
    <w:rsid w:val="00CB22AE"/>
    <w:rsid w:val="00CB26B1"/>
    <w:rsid w:val="00CB2714"/>
    <w:rsid w:val="00CB2768"/>
    <w:rsid w:val="00CB2824"/>
    <w:rsid w:val="00CB28F6"/>
    <w:rsid w:val="00CB2C75"/>
    <w:rsid w:val="00CB2E61"/>
    <w:rsid w:val="00CB2F95"/>
    <w:rsid w:val="00CB30E7"/>
    <w:rsid w:val="00CB3270"/>
    <w:rsid w:val="00CB3428"/>
    <w:rsid w:val="00CB3BB1"/>
    <w:rsid w:val="00CB4B23"/>
    <w:rsid w:val="00CB4D77"/>
    <w:rsid w:val="00CB4DA4"/>
    <w:rsid w:val="00CB4F52"/>
    <w:rsid w:val="00CB51BD"/>
    <w:rsid w:val="00CB557A"/>
    <w:rsid w:val="00CB5FEE"/>
    <w:rsid w:val="00CB6108"/>
    <w:rsid w:val="00CB644A"/>
    <w:rsid w:val="00CB6699"/>
    <w:rsid w:val="00CB6BA6"/>
    <w:rsid w:val="00CB7071"/>
    <w:rsid w:val="00CB75F9"/>
    <w:rsid w:val="00CB7D14"/>
    <w:rsid w:val="00CB7D9F"/>
    <w:rsid w:val="00CC022A"/>
    <w:rsid w:val="00CC07A1"/>
    <w:rsid w:val="00CC0824"/>
    <w:rsid w:val="00CC08D7"/>
    <w:rsid w:val="00CC0A9A"/>
    <w:rsid w:val="00CC0EA3"/>
    <w:rsid w:val="00CC11E1"/>
    <w:rsid w:val="00CC156F"/>
    <w:rsid w:val="00CC16EA"/>
    <w:rsid w:val="00CC2873"/>
    <w:rsid w:val="00CC2B9C"/>
    <w:rsid w:val="00CC31D5"/>
    <w:rsid w:val="00CC326E"/>
    <w:rsid w:val="00CC38EE"/>
    <w:rsid w:val="00CC39FF"/>
    <w:rsid w:val="00CC3A97"/>
    <w:rsid w:val="00CC3AFC"/>
    <w:rsid w:val="00CC3F14"/>
    <w:rsid w:val="00CC496F"/>
    <w:rsid w:val="00CC4A51"/>
    <w:rsid w:val="00CC566D"/>
    <w:rsid w:val="00CC5684"/>
    <w:rsid w:val="00CC58BE"/>
    <w:rsid w:val="00CC5DDB"/>
    <w:rsid w:val="00CC5EDB"/>
    <w:rsid w:val="00CC6006"/>
    <w:rsid w:val="00CC634A"/>
    <w:rsid w:val="00CC6AA6"/>
    <w:rsid w:val="00CC6ACF"/>
    <w:rsid w:val="00CC71E0"/>
    <w:rsid w:val="00CC722F"/>
    <w:rsid w:val="00CC726E"/>
    <w:rsid w:val="00CC7476"/>
    <w:rsid w:val="00CC75EE"/>
    <w:rsid w:val="00CC765A"/>
    <w:rsid w:val="00CC7805"/>
    <w:rsid w:val="00CC7D85"/>
    <w:rsid w:val="00CD02BF"/>
    <w:rsid w:val="00CD05CE"/>
    <w:rsid w:val="00CD0BAE"/>
    <w:rsid w:val="00CD1017"/>
    <w:rsid w:val="00CD129C"/>
    <w:rsid w:val="00CD12BA"/>
    <w:rsid w:val="00CD16BB"/>
    <w:rsid w:val="00CD181E"/>
    <w:rsid w:val="00CD1CCC"/>
    <w:rsid w:val="00CD2C45"/>
    <w:rsid w:val="00CD2D9D"/>
    <w:rsid w:val="00CD387C"/>
    <w:rsid w:val="00CD3E9E"/>
    <w:rsid w:val="00CD3FEF"/>
    <w:rsid w:val="00CD442B"/>
    <w:rsid w:val="00CD474C"/>
    <w:rsid w:val="00CD50F4"/>
    <w:rsid w:val="00CD5514"/>
    <w:rsid w:val="00CD5589"/>
    <w:rsid w:val="00CD58EB"/>
    <w:rsid w:val="00CD5CCC"/>
    <w:rsid w:val="00CD6A4C"/>
    <w:rsid w:val="00CD6B16"/>
    <w:rsid w:val="00CD6B5E"/>
    <w:rsid w:val="00CD7422"/>
    <w:rsid w:val="00CD780C"/>
    <w:rsid w:val="00CD7B4F"/>
    <w:rsid w:val="00CD7B55"/>
    <w:rsid w:val="00CE0381"/>
    <w:rsid w:val="00CE066E"/>
    <w:rsid w:val="00CE0950"/>
    <w:rsid w:val="00CE0EED"/>
    <w:rsid w:val="00CE0EEF"/>
    <w:rsid w:val="00CE0F58"/>
    <w:rsid w:val="00CE0F81"/>
    <w:rsid w:val="00CE0FC5"/>
    <w:rsid w:val="00CE11D8"/>
    <w:rsid w:val="00CE156A"/>
    <w:rsid w:val="00CE1648"/>
    <w:rsid w:val="00CE16A6"/>
    <w:rsid w:val="00CE1A90"/>
    <w:rsid w:val="00CE1C5C"/>
    <w:rsid w:val="00CE1CA9"/>
    <w:rsid w:val="00CE1E07"/>
    <w:rsid w:val="00CE1E1A"/>
    <w:rsid w:val="00CE1F0A"/>
    <w:rsid w:val="00CE2567"/>
    <w:rsid w:val="00CE2A35"/>
    <w:rsid w:val="00CE2A65"/>
    <w:rsid w:val="00CE2C08"/>
    <w:rsid w:val="00CE3037"/>
    <w:rsid w:val="00CE32AD"/>
    <w:rsid w:val="00CE3361"/>
    <w:rsid w:val="00CE3867"/>
    <w:rsid w:val="00CE3982"/>
    <w:rsid w:val="00CE3AF3"/>
    <w:rsid w:val="00CE3F49"/>
    <w:rsid w:val="00CE49B0"/>
    <w:rsid w:val="00CE4EA8"/>
    <w:rsid w:val="00CE5261"/>
    <w:rsid w:val="00CE584B"/>
    <w:rsid w:val="00CE592E"/>
    <w:rsid w:val="00CE5A0A"/>
    <w:rsid w:val="00CE6C5C"/>
    <w:rsid w:val="00CE72F6"/>
    <w:rsid w:val="00CE783D"/>
    <w:rsid w:val="00CE7CC1"/>
    <w:rsid w:val="00CE7EA9"/>
    <w:rsid w:val="00CE7F5D"/>
    <w:rsid w:val="00CE7FF2"/>
    <w:rsid w:val="00CF0657"/>
    <w:rsid w:val="00CF0CA5"/>
    <w:rsid w:val="00CF0DE0"/>
    <w:rsid w:val="00CF0E8B"/>
    <w:rsid w:val="00CF1090"/>
    <w:rsid w:val="00CF12DA"/>
    <w:rsid w:val="00CF168F"/>
    <w:rsid w:val="00CF1AB9"/>
    <w:rsid w:val="00CF1AD8"/>
    <w:rsid w:val="00CF1B03"/>
    <w:rsid w:val="00CF1B1E"/>
    <w:rsid w:val="00CF1E58"/>
    <w:rsid w:val="00CF1F47"/>
    <w:rsid w:val="00CF1F79"/>
    <w:rsid w:val="00CF256F"/>
    <w:rsid w:val="00CF2881"/>
    <w:rsid w:val="00CF2B1C"/>
    <w:rsid w:val="00CF2B8E"/>
    <w:rsid w:val="00CF2C84"/>
    <w:rsid w:val="00CF3103"/>
    <w:rsid w:val="00CF39B2"/>
    <w:rsid w:val="00CF3D76"/>
    <w:rsid w:val="00CF3E3D"/>
    <w:rsid w:val="00CF4060"/>
    <w:rsid w:val="00CF42DE"/>
    <w:rsid w:val="00CF52EB"/>
    <w:rsid w:val="00CF585D"/>
    <w:rsid w:val="00CF5CA8"/>
    <w:rsid w:val="00CF5D23"/>
    <w:rsid w:val="00CF64C7"/>
    <w:rsid w:val="00CF683F"/>
    <w:rsid w:val="00CF6D90"/>
    <w:rsid w:val="00CF72BD"/>
    <w:rsid w:val="00CF767E"/>
    <w:rsid w:val="00CF78C0"/>
    <w:rsid w:val="00D00403"/>
    <w:rsid w:val="00D00944"/>
    <w:rsid w:val="00D00A5B"/>
    <w:rsid w:val="00D01476"/>
    <w:rsid w:val="00D015A8"/>
    <w:rsid w:val="00D016A1"/>
    <w:rsid w:val="00D01713"/>
    <w:rsid w:val="00D01E49"/>
    <w:rsid w:val="00D01F8A"/>
    <w:rsid w:val="00D024F9"/>
    <w:rsid w:val="00D027F9"/>
    <w:rsid w:val="00D03205"/>
    <w:rsid w:val="00D032AA"/>
    <w:rsid w:val="00D03A2A"/>
    <w:rsid w:val="00D03A3E"/>
    <w:rsid w:val="00D03B1A"/>
    <w:rsid w:val="00D03E97"/>
    <w:rsid w:val="00D040BB"/>
    <w:rsid w:val="00D04EA3"/>
    <w:rsid w:val="00D05403"/>
    <w:rsid w:val="00D056E9"/>
    <w:rsid w:val="00D05705"/>
    <w:rsid w:val="00D05865"/>
    <w:rsid w:val="00D05CB6"/>
    <w:rsid w:val="00D06325"/>
    <w:rsid w:val="00D06CFD"/>
    <w:rsid w:val="00D07213"/>
    <w:rsid w:val="00D075DC"/>
    <w:rsid w:val="00D07684"/>
    <w:rsid w:val="00D076A6"/>
    <w:rsid w:val="00D07BAB"/>
    <w:rsid w:val="00D07F59"/>
    <w:rsid w:val="00D102D3"/>
    <w:rsid w:val="00D104B2"/>
    <w:rsid w:val="00D10986"/>
    <w:rsid w:val="00D10B17"/>
    <w:rsid w:val="00D11BB2"/>
    <w:rsid w:val="00D11DD6"/>
    <w:rsid w:val="00D11E81"/>
    <w:rsid w:val="00D11FCB"/>
    <w:rsid w:val="00D122A7"/>
    <w:rsid w:val="00D124ED"/>
    <w:rsid w:val="00D12948"/>
    <w:rsid w:val="00D12B4D"/>
    <w:rsid w:val="00D12F1F"/>
    <w:rsid w:val="00D13207"/>
    <w:rsid w:val="00D13358"/>
    <w:rsid w:val="00D1342C"/>
    <w:rsid w:val="00D137E0"/>
    <w:rsid w:val="00D13F0B"/>
    <w:rsid w:val="00D142FA"/>
    <w:rsid w:val="00D146B4"/>
    <w:rsid w:val="00D14873"/>
    <w:rsid w:val="00D14C06"/>
    <w:rsid w:val="00D14DAF"/>
    <w:rsid w:val="00D1564A"/>
    <w:rsid w:val="00D156E5"/>
    <w:rsid w:val="00D15AC4"/>
    <w:rsid w:val="00D15AF0"/>
    <w:rsid w:val="00D15C1D"/>
    <w:rsid w:val="00D15E5E"/>
    <w:rsid w:val="00D16429"/>
    <w:rsid w:val="00D164E8"/>
    <w:rsid w:val="00D16747"/>
    <w:rsid w:val="00D170DE"/>
    <w:rsid w:val="00D17120"/>
    <w:rsid w:val="00D17280"/>
    <w:rsid w:val="00D17544"/>
    <w:rsid w:val="00D175C7"/>
    <w:rsid w:val="00D17E09"/>
    <w:rsid w:val="00D20463"/>
    <w:rsid w:val="00D20886"/>
    <w:rsid w:val="00D21DE6"/>
    <w:rsid w:val="00D220AF"/>
    <w:rsid w:val="00D22256"/>
    <w:rsid w:val="00D22D18"/>
    <w:rsid w:val="00D22E00"/>
    <w:rsid w:val="00D230A6"/>
    <w:rsid w:val="00D23B98"/>
    <w:rsid w:val="00D23FAD"/>
    <w:rsid w:val="00D2409D"/>
    <w:rsid w:val="00D240D3"/>
    <w:rsid w:val="00D243A4"/>
    <w:rsid w:val="00D246AB"/>
    <w:rsid w:val="00D24A15"/>
    <w:rsid w:val="00D24B76"/>
    <w:rsid w:val="00D24F5D"/>
    <w:rsid w:val="00D25190"/>
    <w:rsid w:val="00D251E6"/>
    <w:rsid w:val="00D255F7"/>
    <w:rsid w:val="00D2587A"/>
    <w:rsid w:val="00D259B0"/>
    <w:rsid w:val="00D25A34"/>
    <w:rsid w:val="00D25ADD"/>
    <w:rsid w:val="00D26097"/>
    <w:rsid w:val="00D261C5"/>
    <w:rsid w:val="00D26391"/>
    <w:rsid w:val="00D2645D"/>
    <w:rsid w:val="00D2699D"/>
    <w:rsid w:val="00D26D94"/>
    <w:rsid w:val="00D27747"/>
    <w:rsid w:val="00D27BF7"/>
    <w:rsid w:val="00D27C16"/>
    <w:rsid w:val="00D30419"/>
    <w:rsid w:val="00D30729"/>
    <w:rsid w:val="00D30EAF"/>
    <w:rsid w:val="00D310E2"/>
    <w:rsid w:val="00D314F6"/>
    <w:rsid w:val="00D31A4F"/>
    <w:rsid w:val="00D31D6C"/>
    <w:rsid w:val="00D31D99"/>
    <w:rsid w:val="00D32134"/>
    <w:rsid w:val="00D322D0"/>
    <w:rsid w:val="00D3230A"/>
    <w:rsid w:val="00D329F5"/>
    <w:rsid w:val="00D32CDD"/>
    <w:rsid w:val="00D32D50"/>
    <w:rsid w:val="00D32D80"/>
    <w:rsid w:val="00D32E0D"/>
    <w:rsid w:val="00D3326D"/>
    <w:rsid w:val="00D3382C"/>
    <w:rsid w:val="00D33919"/>
    <w:rsid w:val="00D33977"/>
    <w:rsid w:val="00D33ACA"/>
    <w:rsid w:val="00D34063"/>
    <w:rsid w:val="00D34097"/>
    <w:rsid w:val="00D340EF"/>
    <w:rsid w:val="00D34576"/>
    <w:rsid w:val="00D3475A"/>
    <w:rsid w:val="00D34A76"/>
    <w:rsid w:val="00D3501B"/>
    <w:rsid w:val="00D3544C"/>
    <w:rsid w:val="00D35CBB"/>
    <w:rsid w:val="00D36016"/>
    <w:rsid w:val="00D360B2"/>
    <w:rsid w:val="00D361B5"/>
    <w:rsid w:val="00D361EA"/>
    <w:rsid w:val="00D3660B"/>
    <w:rsid w:val="00D3719F"/>
    <w:rsid w:val="00D371C8"/>
    <w:rsid w:val="00D372BC"/>
    <w:rsid w:val="00D37DD8"/>
    <w:rsid w:val="00D4061B"/>
    <w:rsid w:val="00D409FA"/>
    <w:rsid w:val="00D414CC"/>
    <w:rsid w:val="00D417F6"/>
    <w:rsid w:val="00D41FD5"/>
    <w:rsid w:val="00D42759"/>
    <w:rsid w:val="00D42ABB"/>
    <w:rsid w:val="00D431DA"/>
    <w:rsid w:val="00D43450"/>
    <w:rsid w:val="00D43550"/>
    <w:rsid w:val="00D43A34"/>
    <w:rsid w:val="00D43BD3"/>
    <w:rsid w:val="00D43D75"/>
    <w:rsid w:val="00D43F48"/>
    <w:rsid w:val="00D43F90"/>
    <w:rsid w:val="00D44156"/>
    <w:rsid w:val="00D4415A"/>
    <w:rsid w:val="00D44198"/>
    <w:rsid w:val="00D445B3"/>
    <w:rsid w:val="00D44629"/>
    <w:rsid w:val="00D44730"/>
    <w:rsid w:val="00D44B73"/>
    <w:rsid w:val="00D45034"/>
    <w:rsid w:val="00D45074"/>
    <w:rsid w:val="00D4539B"/>
    <w:rsid w:val="00D453B5"/>
    <w:rsid w:val="00D45977"/>
    <w:rsid w:val="00D45AA8"/>
    <w:rsid w:val="00D45C7E"/>
    <w:rsid w:val="00D46478"/>
    <w:rsid w:val="00D46760"/>
    <w:rsid w:val="00D46DBF"/>
    <w:rsid w:val="00D46F26"/>
    <w:rsid w:val="00D47170"/>
    <w:rsid w:val="00D471A4"/>
    <w:rsid w:val="00D4721C"/>
    <w:rsid w:val="00D47236"/>
    <w:rsid w:val="00D47591"/>
    <w:rsid w:val="00D477F4"/>
    <w:rsid w:val="00D47D4F"/>
    <w:rsid w:val="00D509EB"/>
    <w:rsid w:val="00D50F4A"/>
    <w:rsid w:val="00D51089"/>
    <w:rsid w:val="00D5228C"/>
    <w:rsid w:val="00D52B14"/>
    <w:rsid w:val="00D52B52"/>
    <w:rsid w:val="00D52E06"/>
    <w:rsid w:val="00D53650"/>
    <w:rsid w:val="00D5380E"/>
    <w:rsid w:val="00D53AF4"/>
    <w:rsid w:val="00D53D8D"/>
    <w:rsid w:val="00D53EBB"/>
    <w:rsid w:val="00D53F61"/>
    <w:rsid w:val="00D545B9"/>
    <w:rsid w:val="00D546A9"/>
    <w:rsid w:val="00D546DD"/>
    <w:rsid w:val="00D548BD"/>
    <w:rsid w:val="00D54FB2"/>
    <w:rsid w:val="00D553C7"/>
    <w:rsid w:val="00D5592B"/>
    <w:rsid w:val="00D55BF3"/>
    <w:rsid w:val="00D55FCE"/>
    <w:rsid w:val="00D560C5"/>
    <w:rsid w:val="00D5648F"/>
    <w:rsid w:val="00D5651D"/>
    <w:rsid w:val="00D56521"/>
    <w:rsid w:val="00D56F04"/>
    <w:rsid w:val="00D5763E"/>
    <w:rsid w:val="00D57B21"/>
    <w:rsid w:val="00D57B9A"/>
    <w:rsid w:val="00D60190"/>
    <w:rsid w:val="00D602D3"/>
    <w:rsid w:val="00D605A5"/>
    <w:rsid w:val="00D606A0"/>
    <w:rsid w:val="00D60A2F"/>
    <w:rsid w:val="00D60DAB"/>
    <w:rsid w:val="00D61622"/>
    <w:rsid w:val="00D61A8A"/>
    <w:rsid w:val="00D620E7"/>
    <w:rsid w:val="00D62233"/>
    <w:rsid w:val="00D62369"/>
    <w:rsid w:val="00D623AA"/>
    <w:rsid w:val="00D6286F"/>
    <w:rsid w:val="00D62A24"/>
    <w:rsid w:val="00D62B2A"/>
    <w:rsid w:val="00D62FAC"/>
    <w:rsid w:val="00D63378"/>
    <w:rsid w:val="00D635B0"/>
    <w:rsid w:val="00D63602"/>
    <w:rsid w:val="00D637A9"/>
    <w:rsid w:val="00D639AA"/>
    <w:rsid w:val="00D63BE1"/>
    <w:rsid w:val="00D63C17"/>
    <w:rsid w:val="00D64767"/>
    <w:rsid w:val="00D647A0"/>
    <w:rsid w:val="00D6493E"/>
    <w:rsid w:val="00D64D27"/>
    <w:rsid w:val="00D64F89"/>
    <w:rsid w:val="00D65157"/>
    <w:rsid w:val="00D65280"/>
    <w:rsid w:val="00D6616F"/>
    <w:rsid w:val="00D6623E"/>
    <w:rsid w:val="00D6699B"/>
    <w:rsid w:val="00D66E34"/>
    <w:rsid w:val="00D66F00"/>
    <w:rsid w:val="00D670C5"/>
    <w:rsid w:val="00D672F2"/>
    <w:rsid w:val="00D674BE"/>
    <w:rsid w:val="00D67A1D"/>
    <w:rsid w:val="00D67C58"/>
    <w:rsid w:val="00D7009E"/>
    <w:rsid w:val="00D70C63"/>
    <w:rsid w:val="00D710C5"/>
    <w:rsid w:val="00D71308"/>
    <w:rsid w:val="00D71324"/>
    <w:rsid w:val="00D71705"/>
    <w:rsid w:val="00D71864"/>
    <w:rsid w:val="00D71888"/>
    <w:rsid w:val="00D719EE"/>
    <w:rsid w:val="00D71A58"/>
    <w:rsid w:val="00D71B36"/>
    <w:rsid w:val="00D71B45"/>
    <w:rsid w:val="00D722C1"/>
    <w:rsid w:val="00D72437"/>
    <w:rsid w:val="00D726A5"/>
    <w:rsid w:val="00D727AC"/>
    <w:rsid w:val="00D72A32"/>
    <w:rsid w:val="00D72AC2"/>
    <w:rsid w:val="00D72CAE"/>
    <w:rsid w:val="00D72CFD"/>
    <w:rsid w:val="00D73116"/>
    <w:rsid w:val="00D7322B"/>
    <w:rsid w:val="00D73C4E"/>
    <w:rsid w:val="00D73DA3"/>
    <w:rsid w:val="00D73EC7"/>
    <w:rsid w:val="00D7426A"/>
    <w:rsid w:val="00D743AB"/>
    <w:rsid w:val="00D74660"/>
    <w:rsid w:val="00D74797"/>
    <w:rsid w:val="00D74968"/>
    <w:rsid w:val="00D749D2"/>
    <w:rsid w:val="00D74D9B"/>
    <w:rsid w:val="00D74DB0"/>
    <w:rsid w:val="00D750A2"/>
    <w:rsid w:val="00D75650"/>
    <w:rsid w:val="00D756E8"/>
    <w:rsid w:val="00D757EB"/>
    <w:rsid w:val="00D75F11"/>
    <w:rsid w:val="00D762A7"/>
    <w:rsid w:val="00D76F2D"/>
    <w:rsid w:val="00D7712C"/>
    <w:rsid w:val="00D7737D"/>
    <w:rsid w:val="00D774E3"/>
    <w:rsid w:val="00D779FB"/>
    <w:rsid w:val="00D801EB"/>
    <w:rsid w:val="00D806B5"/>
    <w:rsid w:val="00D80747"/>
    <w:rsid w:val="00D8099F"/>
    <w:rsid w:val="00D809C2"/>
    <w:rsid w:val="00D809FF"/>
    <w:rsid w:val="00D80E2B"/>
    <w:rsid w:val="00D80E48"/>
    <w:rsid w:val="00D8101E"/>
    <w:rsid w:val="00D810F2"/>
    <w:rsid w:val="00D81153"/>
    <w:rsid w:val="00D81205"/>
    <w:rsid w:val="00D81285"/>
    <w:rsid w:val="00D8141D"/>
    <w:rsid w:val="00D81B9A"/>
    <w:rsid w:val="00D81E9C"/>
    <w:rsid w:val="00D81EE2"/>
    <w:rsid w:val="00D81F20"/>
    <w:rsid w:val="00D820B5"/>
    <w:rsid w:val="00D822C6"/>
    <w:rsid w:val="00D82890"/>
    <w:rsid w:val="00D834AE"/>
    <w:rsid w:val="00D83AF4"/>
    <w:rsid w:val="00D843D6"/>
    <w:rsid w:val="00D84499"/>
    <w:rsid w:val="00D84A4B"/>
    <w:rsid w:val="00D84C38"/>
    <w:rsid w:val="00D850E9"/>
    <w:rsid w:val="00D851AC"/>
    <w:rsid w:val="00D85237"/>
    <w:rsid w:val="00D85475"/>
    <w:rsid w:val="00D85A2F"/>
    <w:rsid w:val="00D85DB1"/>
    <w:rsid w:val="00D865C4"/>
    <w:rsid w:val="00D86605"/>
    <w:rsid w:val="00D867B7"/>
    <w:rsid w:val="00D86A28"/>
    <w:rsid w:val="00D86A2D"/>
    <w:rsid w:val="00D86C1E"/>
    <w:rsid w:val="00D87183"/>
    <w:rsid w:val="00D8754F"/>
    <w:rsid w:val="00D87BDC"/>
    <w:rsid w:val="00D9096B"/>
    <w:rsid w:val="00D90D1C"/>
    <w:rsid w:val="00D90D5C"/>
    <w:rsid w:val="00D90ED4"/>
    <w:rsid w:val="00D90FF0"/>
    <w:rsid w:val="00D91440"/>
    <w:rsid w:val="00D91838"/>
    <w:rsid w:val="00D91D0E"/>
    <w:rsid w:val="00D920E8"/>
    <w:rsid w:val="00D92386"/>
    <w:rsid w:val="00D92593"/>
    <w:rsid w:val="00D92722"/>
    <w:rsid w:val="00D92B72"/>
    <w:rsid w:val="00D92BF2"/>
    <w:rsid w:val="00D93042"/>
    <w:rsid w:val="00D93295"/>
    <w:rsid w:val="00D9335B"/>
    <w:rsid w:val="00D9357A"/>
    <w:rsid w:val="00D93C12"/>
    <w:rsid w:val="00D93DAF"/>
    <w:rsid w:val="00D93E89"/>
    <w:rsid w:val="00D9409A"/>
    <w:rsid w:val="00D941AE"/>
    <w:rsid w:val="00D942AD"/>
    <w:rsid w:val="00D94592"/>
    <w:rsid w:val="00D94E5E"/>
    <w:rsid w:val="00D94F2C"/>
    <w:rsid w:val="00D9524F"/>
    <w:rsid w:val="00D9568A"/>
    <w:rsid w:val="00D96053"/>
    <w:rsid w:val="00D96138"/>
    <w:rsid w:val="00D965AB"/>
    <w:rsid w:val="00D96B07"/>
    <w:rsid w:val="00D96BD2"/>
    <w:rsid w:val="00D974EC"/>
    <w:rsid w:val="00D97594"/>
    <w:rsid w:val="00D97E97"/>
    <w:rsid w:val="00DA002B"/>
    <w:rsid w:val="00DA00C5"/>
    <w:rsid w:val="00DA0351"/>
    <w:rsid w:val="00DA0417"/>
    <w:rsid w:val="00DA059A"/>
    <w:rsid w:val="00DA0676"/>
    <w:rsid w:val="00DA0682"/>
    <w:rsid w:val="00DA08F0"/>
    <w:rsid w:val="00DA0F27"/>
    <w:rsid w:val="00DA13FA"/>
    <w:rsid w:val="00DA1474"/>
    <w:rsid w:val="00DA156A"/>
    <w:rsid w:val="00DA19A8"/>
    <w:rsid w:val="00DA1DA8"/>
    <w:rsid w:val="00DA22C1"/>
    <w:rsid w:val="00DA22D1"/>
    <w:rsid w:val="00DA24B0"/>
    <w:rsid w:val="00DA2582"/>
    <w:rsid w:val="00DA2694"/>
    <w:rsid w:val="00DA281A"/>
    <w:rsid w:val="00DA2B58"/>
    <w:rsid w:val="00DA301F"/>
    <w:rsid w:val="00DA3342"/>
    <w:rsid w:val="00DA3B2A"/>
    <w:rsid w:val="00DA3C46"/>
    <w:rsid w:val="00DA3CF1"/>
    <w:rsid w:val="00DA3FD6"/>
    <w:rsid w:val="00DA499F"/>
    <w:rsid w:val="00DA4B0E"/>
    <w:rsid w:val="00DA50E4"/>
    <w:rsid w:val="00DA5BEB"/>
    <w:rsid w:val="00DA5D9D"/>
    <w:rsid w:val="00DA6252"/>
    <w:rsid w:val="00DA6BFD"/>
    <w:rsid w:val="00DA6FD3"/>
    <w:rsid w:val="00DA70E4"/>
    <w:rsid w:val="00DA7142"/>
    <w:rsid w:val="00DA7645"/>
    <w:rsid w:val="00DA7809"/>
    <w:rsid w:val="00DA7E15"/>
    <w:rsid w:val="00DA7E6D"/>
    <w:rsid w:val="00DA7FC8"/>
    <w:rsid w:val="00DB02FF"/>
    <w:rsid w:val="00DB0CFA"/>
    <w:rsid w:val="00DB1041"/>
    <w:rsid w:val="00DB10BD"/>
    <w:rsid w:val="00DB11F7"/>
    <w:rsid w:val="00DB1433"/>
    <w:rsid w:val="00DB197C"/>
    <w:rsid w:val="00DB1AAF"/>
    <w:rsid w:val="00DB211E"/>
    <w:rsid w:val="00DB21DC"/>
    <w:rsid w:val="00DB26B5"/>
    <w:rsid w:val="00DB277E"/>
    <w:rsid w:val="00DB2C1D"/>
    <w:rsid w:val="00DB3543"/>
    <w:rsid w:val="00DB39EE"/>
    <w:rsid w:val="00DB3AA0"/>
    <w:rsid w:val="00DB3BA9"/>
    <w:rsid w:val="00DB3C49"/>
    <w:rsid w:val="00DB41B9"/>
    <w:rsid w:val="00DB42C2"/>
    <w:rsid w:val="00DB444B"/>
    <w:rsid w:val="00DB4628"/>
    <w:rsid w:val="00DB4714"/>
    <w:rsid w:val="00DB4788"/>
    <w:rsid w:val="00DB4AFC"/>
    <w:rsid w:val="00DB4D04"/>
    <w:rsid w:val="00DB4D70"/>
    <w:rsid w:val="00DB510A"/>
    <w:rsid w:val="00DB5178"/>
    <w:rsid w:val="00DB5386"/>
    <w:rsid w:val="00DB54F7"/>
    <w:rsid w:val="00DB5ABE"/>
    <w:rsid w:val="00DB6292"/>
    <w:rsid w:val="00DB6538"/>
    <w:rsid w:val="00DB656E"/>
    <w:rsid w:val="00DB6771"/>
    <w:rsid w:val="00DB67E7"/>
    <w:rsid w:val="00DB68BB"/>
    <w:rsid w:val="00DB7689"/>
    <w:rsid w:val="00DB7763"/>
    <w:rsid w:val="00DB7AF2"/>
    <w:rsid w:val="00DB7F10"/>
    <w:rsid w:val="00DC0C95"/>
    <w:rsid w:val="00DC1524"/>
    <w:rsid w:val="00DC1889"/>
    <w:rsid w:val="00DC1B9D"/>
    <w:rsid w:val="00DC1CA3"/>
    <w:rsid w:val="00DC264D"/>
    <w:rsid w:val="00DC2668"/>
    <w:rsid w:val="00DC2A33"/>
    <w:rsid w:val="00DC3214"/>
    <w:rsid w:val="00DC3337"/>
    <w:rsid w:val="00DC3579"/>
    <w:rsid w:val="00DC3D00"/>
    <w:rsid w:val="00DC3E02"/>
    <w:rsid w:val="00DC3E0F"/>
    <w:rsid w:val="00DC4163"/>
    <w:rsid w:val="00DC43AE"/>
    <w:rsid w:val="00DC466F"/>
    <w:rsid w:val="00DC4760"/>
    <w:rsid w:val="00DC47D6"/>
    <w:rsid w:val="00DC4841"/>
    <w:rsid w:val="00DC4885"/>
    <w:rsid w:val="00DC4D53"/>
    <w:rsid w:val="00DC50B7"/>
    <w:rsid w:val="00DC50E8"/>
    <w:rsid w:val="00DC51EE"/>
    <w:rsid w:val="00DC5533"/>
    <w:rsid w:val="00DC5729"/>
    <w:rsid w:val="00DC5770"/>
    <w:rsid w:val="00DC59D7"/>
    <w:rsid w:val="00DC5D00"/>
    <w:rsid w:val="00DC6067"/>
    <w:rsid w:val="00DC6204"/>
    <w:rsid w:val="00DC67EF"/>
    <w:rsid w:val="00DC6927"/>
    <w:rsid w:val="00DC6A82"/>
    <w:rsid w:val="00DC6D4B"/>
    <w:rsid w:val="00DC6E13"/>
    <w:rsid w:val="00DC6E1B"/>
    <w:rsid w:val="00DC6F00"/>
    <w:rsid w:val="00DC76FB"/>
    <w:rsid w:val="00DC7CA4"/>
    <w:rsid w:val="00DC7D45"/>
    <w:rsid w:val="00DC7EBE"/>
    <w:rsid w:val="00DC7F9A"/>
    <w:rsid w:val="00DC8C9A"/>
    <w:rsid w:val="00DD0AE4"/>
    <w:rsid w:val="00DD12EF"/>
    <w:rsid w:val="00DD158F"/>
    <w:rsid w:val="00DD16FB"/>
    <w:rsid w:val="00DD1731"/>
    <w:rsid w:val="00DD235A"/>
    <w:rsid w:val="00DD2381"/>
    <w:rsid w:val="00DD27EA"/>
    <w:rsid w:val="00DD2B1D"/>
    <w:rsid w:val="00DD3215"/>
    <w:rsid w:val="00DD33D0"/>
    <w:rsid w:val="00DD3821"/>
    <w:rsid w:val="00DD391B"/>
    <w:rsid w:val="00DD3B2E"/>
    <w:rsid w:val="00DD40ED"/>
    <w:rsid w:val="00DD45D3"/>
    <w:rsid w:val="00DD46CA"/>
    <w:rsid w:val="00DD48F3"/>
    <w:rsid w:val="00DD4E0C"/>
    <w:rsid w:val="00DD5A2A"/>
    <w:rsid w:val="00DD5DD8"/>
    <w:rsid w:val="00DD6054"/>
    <w:rsid w:val="00DD662B"/>
    <w:rsid w:val="00DD6A0D"/>
    <w:rsid w:val="00DD6BA1"/>
    <w:rsid w:val="00DD6C92"/>
    <w:rsid w:val="00DD6F48"/>
    <w:rsid w:val="00DD7024"/>
    <w:rsid w:val="00DD706F"/>
    <w:rsid w:val="00DD7BE3"/>
    <w:rsid w:val="00DD7C89"/>
    <w:rsid w:val="00DE01AB"/>
    <w:rsid w:val="00DE0B85"/>
    <w:rsid w:val="00DE0DA0"/>
    <w:rsid w:val="00DE0ED1"/>
    <w:rsid w:val="00DE12BD"/>
    <w:rsid w:val="00DE1532"/>
    <w:rsid w:val="00DE179B"/>
    <w:rsid w:val="00DE1886"/>
    <w:rsid w:val="00DE18B2"/>
    <w:rsid w:val="00DE1C51"/>
    <w:rsid w:val="00DE2482"/>
    <w:rsid w:val="00DE259C"/>
    <w:rsid w:val="00DE2609"/>
    <w:rsid w:val="00DE292D"/>
    <w:rsid w:val="00DE2AA3"/>
    <w:rsid w:val="00DE2D17"/>
    <w:rsid w:val="00DE30D1"/>
    <w:rsid w:val="00DE3AA2"/>
    <w:rsid w:val="00DE3B74"/>
    <w:rsid w:val="00DE40F7"/>
    <w:rsid w:val="00DE41BB"/>
    <w:rsid w:val="00DE47DF"/>
    <w:rsid w:val="00DE4D21"/>
    <w:rsid w:val="00DE504D"/>
    <w:rsid w:val="00DE5264"/>
    <w:rsid w:val="00DE5527"/>
    <w:rsid w:val="00DE55AE"/>
    <w:rsid w:val="00DE55EE"/>
    <w:rsid w:val="00DE5615"/>
    <w:rsid w:val="00DE5C9A"/>
    <w:rsid w:val="00DE5EA6"/>
    <w:rsid w:val="00DE5F41"/>
    <w:rsid w:val="00DE61FB"/>
    <w:rsid w:val="00DE63A6"/>
    <w:rsid w:val="00DE63D5"/>
    <w:rsid w:val="00DE64DF"/>
    <w:rsid w:val="00DE654D"/>
    <w:rsid w:val="00DE6B6A"/>
    <w:rsid w:val="00DE730F"/>
    <w:rsid w:val="00DE731D"/>
    <w:rsid w:val="00DE7A1D"/>
    <w:rsid w:val="00DF0A8D"/>
    <w:rsid w:val="00DF0E97"/>
    <w:rsid w:val="00DF11F0"/>
    <w:rsid w:val="00DF1956"/>
    <w:rsid w:val="00DF19AC"/>
    <w:rsid w:val="00DF1AD2"/>
    <w:rsid w:val="00DF1B34"/>
    <w:rsid w:val="00DF1D62"/>
    <w:rsid w:val="00DF2170"/>
    <w:rsid w:val="00DF2302"/>
    <w:rsid w:val="00DF25FF"/>
    <w:rsid w:val="00DF281B"/>
    <w:rsid w:val="00DF2FC2"/>
    <w:rsid w:val="00DF30E9"/>
    <w:rsid w:val="00DF36D1"/>
    <w:rsid w:val="00DF399D"/>
    <w:rsid w:val="00DF3D62"/>
    <w:rsid w:val="00DF546B"/>
    <w:rsid w:val="00DF572E"/>
    <w:rsid w:val="00DF578D"/>
    <w:rsid w:val="00DF596A"/>
    <w:rsid w:val="00DF6127"/>
    <w:rsid w:val="00DF6DA6"/>
    <w:rsid w:val="00DF6F9E"/>
    <w:rsid w:val="00DF708D"/>
    <w:rsid w:val="00DF7283"/>
    <w:rsid w:val="00DF7815"/>
    <w:rsid w:val="00DF7EAA"/>
    <w:rsid w:val="00DF7EB8"/>
    <w:rsid w:val="00E0031E"/>
    <w:rsid w:val="00E005F0"/>
    <w:rsid w:val="00E008A8"/>
    <w:rsid w:val="00E009C9"/>
    <w:rsid w:val="00E00C16"/>
    <w:rsid w:val="00E00FD5"/>
    <w:rsid w:val="00E0105C"/>
    <w:rsid w:val="00E011E1"/>
    <w:rsid w:val="00E013DE"/>
    <w:rsid w:val="00E01470"/>
    <w:rsid w:val="00E01956"/>
    <w:rsid w:val="00E02047"/>
    <w:rsid w:val="00E02084"/>
    <w:rsid w:val="00E023E5"/>
    <w:rsid w:val="00E02837"/>
    <w:rsid w:val="00E02F73"/>
    <w:rsid w:val="00E0351F"/>
    <w:rsid w:val="00E035C8"/>
    <w:rsid w:val="00E041F0"/>
    <w:rsid w:val="00E04439"/>
    <w:rsid w:val="00E0443C"/>
    <w:rsid w:val="00E044A5"/>
    <w:rsid w:val="00E04814"/>
    <w:rsid w:val="00E04B4F"/>
    <w:rsid w:val="00E04B9B"/>
    <w:rsid w:val="00E05BEF"/>
    <w:rsid w:val="00E05E63"/>
    <w:rsid w:val="00E061AD"/>
    <w:rsid w:val="00E06460"/>
    <w:rsid w:val="00E06483"/>
    <w:rsid w:val="00E06696"/>
    <w:rsid w:val="00E068D5"/>
    <w:rsid w:val="00E06FD6"/>
    <w:rsid w:val="00E07385"/>
    <w:rsid w:val="00E074C1"/>
    <w:rsid w:val="00E076FB"/>
    <w:rsid w:val="00E07798"/>
    <w:rsid w:val="00E07B79"/>
    <w:rsid w:val="00E07CDC"/>
    <w:rsid w:val="00E1006A"/>
    <w:rsid w:val="00E103CA"/>
    <w:rsid w:val="00E105B9"/>
    <w:rsid w:val="00E105FD"/>
    <w:rsid w:val="00E1079E"/>
    <w:rsid w:val="00E1092E"/>
    <w:rsid w:val="00E109AD"/>
    <w:rsid w:val="00E10BD4"/>
    <w:rsid w:val="00E10F6A"/>
    <w:rsid w:val="00E112FA"/>
    <w:rsid w:val="00E114C0"/>
    <w:rsid w:val="00E11763"/>
    <w:rsid w:val="00E11A1C"/>
    <w:rsid w:val="00E123D6"/>
    <w:rsid w:val="00E125A9"/>
    <w:rsid w:val="00E12C4C"/>
    <w:rsid w:val="00E12CED"/>
    <w:rsid w:val="00E12E79"/>
    <w:rsid w:val="00E134E1"/>
    <w:rsid w:val="00E13C51"/>
    <w:rsid w:val="00E13D2C"/>
    <w:rsid w:val="00E13EE3"/>
    <w:rsid w:val="00E141C6"/>
    <w:rsid w:val="00E148CD"/>
    <w:rsid w:val="00E148D5"/>
    <w:rsid w:val="00E14A39"/>
    <w:rsid w:val="00E14DE6"/>
    <w:rsid w:val="00E14E22"/>
    <w:rsid w:val="00E14FF5"/>
    <w:rsid w:val="00E15228"/>
    <w:rsid w:val="00E154DB"/>
    <w:rsid w:val="00E15611"/>
    <w:rsid w:val="00E15713"/>
    <w:rsid w:val="00E15C30"/>
    <w:rsid w:val="00E163D9"/>
    <w:rsid w:val="00E16682"/>
    <w:rsid w:val="00E1678A"/>
    <w:rsid w:val="00E16E56"/>
    <w:rsid w:val="00E17549"/>
    <w:rsid w:val="00E1777C"/>
    <w:rsid w:val="00E17BAE"/>
    <w:rsid w:val="00E17DB4"/>
    <w:rsid w:val="00E17E85"/>
    <w:rsid w:val="00E17E99"/>
    <w:rsid w:val="00E17F30"/>
    <w:rsid w:val="00E2002A"/>
    <w:rsid w:val="00E2004E"/>
    <w:rsid w:val="00E2047D"/>
    <w:rsid w:val="00E2055A"/>
    <w:rsid w:val="00E2097F"/>
    <w:rsid w:val="00E20CB0"/>
    <w:rsid w:val="00E212B9"/>
    <w:rsid w:val="00E21BBB"/>
    <w:rsid w:val="00E21F2D"/>
    <w:rsid w:val="00E2235A"/>
    <w:rsid w:val="00E22871"/>
    <w:rsid w:val="00E22A26"/>
    <w:rsid w:val="00E22CBF"/>
    <w:rsid w:val="00E22DD9"/>
    <w:rsid w:val="00E2336E"/>
    <w:rsid w:val="00E2351D"/>
    <w:rsid w:val="00E23655"/>
    <w:rsid w:val="00E239E5"/>
    <w:rsid w:val="00E23AB9"/>
    <w:rsid w:val="00E23AC4"/>
    <w:rsid w:val="00E23ED2"/>
    <w:rsid w:val="00E24282"/>
    <w:rsid w:val="00E24393"/>
    <w:rsid w:val="00E2444F"/>
    <w:rsid w:val="00E24A02"/>
    <w:rsid w:val="00E24D3E"/>
    <w:rsid w:val="00E251EA"/>
    <w:rsid w:val="00E256F7"/>
    <w:rsid w:val="00E25995"/>
    <w:rsid w:val="00E25D57"/>
    <w:rsid w:val="00E25EC3"/>
    <w:rsid w:val="00E26257"/>
    <w:rsid w:val="00E264AD"/>
    <w:rsid w:val="00E266D3"/>
    <w:rsid w:val="00E26987"/>
    <w:rsid w:val="00E26BE8"/>
    <w:rsid w:val="00E27074"/>
    <w:rsid w:val="00E27E1C"/>
    <w:rsid w:val="00E300F2"/>
    <w:rsid w:val="00E30276"/>
    <w:rsid w:val="00E30CC4"/>
    <w:rsid w:val="00E31234"/>
    <w:rsid w:val="00E312A7"/>
    <w:rsid w:val="00E31878"/>
    <w:rsid w:val="00E31966"/>
    <w:rsid w:val="00E31B2E"/>
    <w:rsid w:val="00E31D09"/>
    <w:rsid w:val="00E32034"/>
    <w:rsid w:val="00E3203D"/>
    <w:rsid w:val="00E32AE4"/>
    <w:rsid w:val="00E32D6A"/>
    <w:rsid w:val="00E32E44"/>
    <w:rsid w:val="00E332AE"/>
    <w:rsid w:val="00E33396"/>
    <w:rsid w:val="00E33460"/>
    <w:rsid w:val="00E335C5"/>
    <w:rsid w:val="00E335DB"/>
    <w:rsid w:val="00E336C0"/>
    <w:rsid w:val="00E33AD0"/>
    <w:rsid w:val="00E33D24"/>
    <w:rsid w:val="00E33E8E"/>
    <w:rsid w:val="00E33F8A"/>
    <w:rsid w:val="00E34121"/>
    <w:rsid w:val="00E34419"/>
    <w:rsid w:val="00E34706"/>
    <w:rsid w:val="00E34ED4"/>
    <w:rsid w:val="00E34FB7"/>
    <w:rsid w:val="00E353B1"/>
    <w:rsid w:val="00E35580"/>
    <w:rsid w:val="00E3576B"/>
    <w:rsid w:val="00E36DD5"/>
    <w:rsid w:val="00E36FDA"/>
    <w:rsid w:val="00E3701D"/>
    <w:rsid w:val="00E37192"/>
    <w:rsid w:val="00E37295"/>
    <w:rsid w:val="00E3751A"/>
    <w:rsid w:val="00E37523"/>
    <w:rsid w:val="00E37729"/>
    <w:rsid w:val="00E377A6"/>
    <w:rsid w:val="00E4005E"/>
    <w:rsid w:val="00E40585"/>
    <w:rsid w:val="00E40A1E"/>
    <w:rsid w:val="00E40EBA"/>
    <w:rsid w:val="00E41359"/>
    <w:rsid w:val="00E41C9B"/>
    <w:rsid w:val="00E41CF2"/>
    <w:rsid w:val="00E41D23"/>
    <w:rsid w:val="00E4270C"/>
    <w:rsid w:val="00E4280E"/>
    <w:rsid w:val="00E42949"/>
    <w:rsid w:val="00E4297F"/>
    <w:rsid w:val="00E42DB0"/>
    <w:rsid w:val="00E431BC"/>
    <w:rsid w:val="00E436F5"/>
    <w:rsid w:val="00E438F7"/>
    <w:rsid w:val="00E43CD4"/>
    <w:rsid w:val="00E43E29"/>
    <w:rsid w:val="00E43EE5"/>
    <w:rsid w:val="00E4492A"/>
    <w:rsid w:val="00E44ACD"/>
    <w:rsid w:val="00E44CB9"/>
    <w:rsid w:val="00E44EB7"/>
    <w:rsid w:val="00E4518C"/>
    <w:rsid w:val="00E452F6"/>
    <w:rsid w:val="00E45343"/>
    <w:rsid w:val="00E454AF"/>
    <w:rsid w:val="00E45B97"/>
    <w:rsid w:val="00E4602C"/>
    <w:rsid w:val="00E462D7"/>
    <w:rsid w:val="00E464EE"/>
    <w:rsid w:val="00E46852"/>
    <w:rsid w:val="00E46AB1"/>
    <w:rsid w:val="00E46E35"/>
    <w:rsid w:val="00E47258"/>
    <w:rsid w:val="00E479FF"/>
    <w:rsid w:val="00E5009E"/>
    <w:rsid w:val="00E50292"/>
    <w:rsid w:val="00E50344"/>
    <w:rsid w:val="00E50352"/>
    <w:rsid w:val="00E50747"/>
    <w:rsid w:val="00E5089B"/>
    <w:rsid w:val="00E51392"/>
    <w:rsid w:val="00E5149B"/>
    <w:rsid w:val="00E515B1"/>
    <w:rsid w:val="00E51662"/>
    <w:rsid w:val="00E51E2E"/>
    <w:rsid w:val="00E5205D"/>
    <w:rsid w:val="00E52206"/>
    <w:rsid w:val="00E5269A"/>
    <w:rsid w:val="00E527C0"/>
    <w:rsid w:val="00E52A5E"/>
    <w:rsid w:val="00E535C4"/>
    <w:rsid w:val="00E535D1"/>
    <w:rsid w:val="00E536FC"/>
    <w:rsid w:val="00E53AA6"/>
    <w:rsid w:val="00E53C6C"/>
    <w:rsid w:val="00E53CB2"/>
    <w:rsid w:val="00E53D6A"/>
    <w:rsid w:val="00E53DFE"/>
    <w:rsid w:val="00E54088"/>
    <w:rsid w:val="00E5433D"/>
    <w:rsid w:val="00E544F8"/>
    <w:rsid w:val="00E54847"/>
    <w:rsid w:val="00E54898"/>
    <w:rsid w:val="00E548C5"/>
    <w:rsid w:val="00E54FE3"/>
    <w:rsid w:val="00E55558"/>
    <w:rsid w:val="00E55BB8"/>
    <w:rsid w:val="00E55F19"/>
    <w:rsid w:val="00E5606D"/>
    <w:rsid w:val="00E56344"/>
    <w:rsid w:val="00E56569"/>
    <w:rsid w:val="00E57005"/>
    <w:rsid w:val="00E57E87"/>
    <w:rsid w:val="00E6080C"/>
    <w:rsid w:val="00E608D5"/>
    <w:rsid w:val="00E60C19"/>
    <w:rsid w:val="00E60DE1"/>
    <w:rsid w:val="00E61076"/>
    <w:rsid w:val="00E6166C"/>
    <w:rsid w:val="00E617E5"/>
    <w:rsid w:val="00E61812"/>
    <w:rsid w:val="00E61BD2"/>
    <w:rsid w:val="00E62024"/>
    <w:rsid w:val="00E62CF0"/>
    <w:rsid w:val="00E62E01"/>
    <w:rsid w:val="00E62E5D"/>
    <w:rsid w:val="00E63188"/>
    <w:rsid w:val="00E63B09"/>
    <w:rsid w:val="00E64866"/>
    <w:rsid w:val="00E65073"/>
    <w:rsid w:val="00E6532D"/>
    <w:rsid w:val="00E653AA"/>
    <w:rsid w:val="00E65E8C"/>
    <w:rsid w:val="00E66038"/>
    <w:rsid w:val="00E664CB"/>
    <w:rsid w:val="00E66800"/>
    <w:rsid w:val="00E66A4B"/>
    <w:rsid w:val="00E66D78"/>
    <w:rsid w:val="00E66F23"/>
    <w:rsid w:val="00E67343"/>
    <w:rsid w:val="00E673C1"/>
    <w:rsid w:val="00E675ED"/>
    <w:rsid w:val="00E67BB6"/>
    <w:rsid w:val="00E67C05"/>
    <w:rsid w:val="00E67C5C"/>
    <w:rsid w:val="00E67E55"/>
    <w:rsid w:val="00E67E7C"/>
    <w:rsid w:val="00E7013A"/>
    <w:rsid w:val="00E70504"/>
    <w:rsid w:val="00E71198"/>
    <w:rsid w:val="00E71E4F"/>
    <w:rsid w:val="00E722B5"/>
    <w:rsid w:val="00E72486"/>
    <w:rsid w:val="00E724EF"/>
    <w:rsid w:val="00E72509"/>
    <w:rsid w:val="00E7264E"/>
    <w:rsid w:val="00E72651"/>
    <w:rsid w:val="00E726D9"/>
    <w:rsid w:val="00E72BA1"/>
    <w:rsid w:val="00E72D58"/>
    <w:rsid w:val="00E72DFD"/>
    <w:rsid w:val="00E73164"/>
    <w:rsid w:val="00E73957"/>
    <w:rsid w:val="00E73A96"/>
    <w:rsid w:val="00E73C90"/>
    <w:rsid w:val="00E73D3A"/>
    <w:rsid w:val="00E7412C"/>
    <w:rsid w:val="00E743A1"/>
    <w:rsid w:val="00E743C9"/>
    <w:rsid w:val="00E74A81"/>
    <w:rsid w:val="00E74BC5"/>
    <w:rsid w:val="00E74F05"/>
    <w:rsid w:val="00E7518B"/>
    <w:rsid w:val="00E7593F"/>
    <w:rsid w:val="00E75BE9"/>
    <w:rsid w:val="00E76497"/>
    <w:rsid w:val="00E76615"/>
    <w:rsid w:val="00E76A58"/>
    <w:rsid w:val="00E76C33"/>
    <w:rsid w:val="00E76DCF"/>
    <w:rsid w:val="00E7703E"/>
    <w:rsid w:val="00E8011B"/>
    <w:rsid w:val="00E801FE"/>
    <w:rsid w:val="00E804AA"/>
    <w:rsid w:val="00E80768"/>
    <w:rsid w:val="00E809D2"/>
    <w:rsid w:val="00E80E1E"/>
    <w:rsid w:val="00E8122B"/>
    <w:rsid w:val="00E81359"/>
    <w:rsid w:val="00E819E0"/>
    <w:rsid w:val="00E81E63"/>
    <w:rsid w:val="00E81ED6"/>
    <w:rsid w:val="00E82135"/>
    <w:rsid w:val="00E82589"/>
    <w:rsid w:val="00E82862"/>
    <w:rsid w:val="00E82CA0"/>
    <w:rsid w:val="00E82E17"/>
    <w:rsid w:val="00E83C21"/>
    <w:rsid w:val="00E83EF4"/>
    <w:rsid w:val="00E84334"/>
    <w:rsid w:val="00E84AD4"/>
    <w:rsid w:val="00E8534F"/>
    <w:rsid w:val="00E854EA"/>
    <w:rsid w:val="00E8553E"/>
    <w:rsid w:val="00E8576A"/>
    <w:rsid w:val="00E85861"/>
    <w:rsid w:val="00E85EC9"/>
    <w:rsid w:val="00E86BAE"/>
    <w:rsid w:val="00E875C1"/>
    <w:rsid w:val="00E876A3"/>
    <w:rsid w:val="00E87DC5"/>
    <w:rsid w:val="00E90093"/>
    <w:rsid w:val="00E903A5"/>
    <w:rsid w:val="00E90650"/>
    <w:rsid w:val="00E9067B"/>
    <w:rsid w:val="00E90A13"/>
    <w:rsid w:val="00E90A19"/>
    <w:rsid w:val="00E90C1F"/>
    <w:rsid w:val="00E90C4E"/>
    <w:rsid w:val="00E90E20"/>
    <w:rsid w:val="00E911D1"/>
    <w:rsid w:val="00E9133F"/>
    <w:rsid w:val="00E91460"/>
    <w:rsid w:val="00E915F1"/>
    <w:rsid w:val="00E91ABD"/>
    <w:rsid w:val="00E91C42"/>
    <w:rsid w:val="00E91E33"/>
    <w:rsid w:val="00E91FC6"/>
    <w:rsid w:val="00E920F3"/>
    <w:rsid w:val="00E92341"/>
    <w:rsid w:val="00E92AF2"/>
    <w:rsid w:val="00E92E0F"/>
    <w:rsid w:val="00E93635"/>
    <w:rsid w:val="00E9370A"/>
    <w:rsid w:val="00E93C17"/>
    <w:rsid w:val="00E94044"/>
    <w:rsid w:val="00E9405B"/>
    <w:rsid w:val="00E9425B"/>
    <w:rsid w:val="00E9449B"/>
    <w:rsid w:val="00E946FD"/>
    <w:rsid w:val="00E94F06"/>
    <w:rsid w:val="00E95243"/>
    <w:rsid w:val="00E956CB"/>
    <w:rsid w:val="00E95DA4"/>
    <w:rsid w:val="00E960B8"/>
    <w:rsid w:val="00E963A0"/>
    <w:rsid w:val="00E96AEE"/>
    <w:rsid w:val="00E96D1C"/>
    <w:rsid w:val="00E96D44"/>
    <w:rsid w:val="00E9725E"/>
    <w:rsid w:val="00E977CB"/>
    <w:rsid w:val="00E977CE"/>
    <w:rsid w:val="00E97990"/>
    <w:rsid w:val="00E97D2F"/>
    <w:rsid w:val="00E97EA7"/>
    <w:rsid w:val="00E97F9F"/>
    <w:rsid w:val="00E97FB1"/>
    <w:rsid w:val="00EA0087"/>
    <w:rsid w:val="00EA084A"/>
    <w:rsid w:val="00EA0FAF"/>
    <w:rsid w:val="00EA1346"/>
    <w:rsid w:val="00EA1514"/>
    <w:rsid w:val="00EA15EC"/>
    <w:rsid w:val="00EA16E1"/>
    <w:rsid w:val="00EA1767"/>
    <w:rsid w:val="00EA1F8E"/>
    <w:rsid w:val="00EA2360"/>
    <w:rsid w:val="00EA272B"/>
    <w:rsid w:val="00EA2B28"/>
    <w:rsid w:val="00EA2F5D"/>
    <w:rsid w:val="00EA2FF9"/>
    <w:rsid w:val="00EA301E"/>
    <w:rsid w:val="00EA3201"/>
    <w:rsid w:val="00EA3709"/>
    <w:rsid w:val="00EA3BA1"/>
    <w:rsid w:val="00EA41F2"/>
    <w:rsid w:val="00EA4328"/>
    <w:rsid w:val="00EA449C"/>
    <w:rsid w:val="00EA4903"/>
    <w:rsid w:val="00EA4F1E"/>
    <w:rsid w:val="00EA4F7D"/>
    <w:rsid w:val="00EA51B6"/>
    <w:rsid w:val="00EA528C"/>
    <w:rsid w:val="00EA537C"/>
    <w:rsid w:val="00EA5A79"/>
    <w:rsid w:val="00EA5F9C"/>
    <w:rsid w:val="00EA633B"/>
    <w:rsid w:val="00EA659C"/>
    <w:rsid w:val="00EA6A95"/>
    <w:rsid w:val="00EA6CE1"/>
    <w:rsid w:val="00EA7206"/>
    <w:rsid w:val="00EA73D5"/>
    <w:rsid w:val="00EB0529"/>
    <w:rsid w:val="00EB05D0"/>
    <w:rsid w:val="00EB08B4"/>
    <w:rsid w:val="00EB0A68"/>
    <w:rsid w:val="00EB0E6A"/>
    <w:rsid w:val="00EB0FE6"/>
    <w:rsid w:val="00EB1672"/>
    <w:rsid w:val="00EB16EB"/>
    <w:rsid w:val="00EB1720"/>
    <w:rsid w:val="00EB182C"/>
    <w:rsid w:val="00EB19D9"/>
    <w:rsid w:val="00EB1B08"/>
    <w:rsid w:val="00EB2287"/>
    <w:rsid w:val="00EB254F"/>
    <w:rsid w:val="00EB269D"/>
    <w:rsid w:val="00EB28E2"/>
    <w:rsid w:val="00EB2B11"/>
    <w:rsid w:val="00EB2BA2"/>
    <w:rsid w:val="00EB3029"/>
    <w:rsid w:val="00EB30E8"/>
    <w:rsid w:val="00EB31C2"/>
    <w:rsid w:val="00EB344E"/>
    <w:rsid w:val="00EB35FB"/>
    <w:rsid w:val="00EB43E8"/>
    <w:rsid w:val="00EB45D7"/>
    <w:rsid w:val="00EB47B3"/>
    <w:rsid w:val="00EB4926"/>
    <w:rsid w:val="00EB4A8B"/>
    <w:rsid w:val="00EB4B58"/>
    <w:rsid w:val="00EB4C0F"/>
    <w:rsid w:val="00EB4E5F"/>
    <w:rsid w:val="00EB5197"/>
    <w:rsid w:val="00EB5629"/>
    <w:rsid w:val="00EB5734"/>
    <w:rsid w:val="00EB5A9C"/>
    <w:rsid w:val="00EB5FB1"/>
    <w:rsid w:val="00EB60EA"/>
    <w:rsid w:val="00EB6C10"/>
    <w:rsid w:val="00EB70A2"/>
    <w:rsid w:val="00EB742F"/>
    <w:rsid w:val="00EB75EB"/>
    <w:rsid w:val="00EB7605"/>
    <w:rsid w:val="00EB76CB"/>
    <w:rsid w:val="00EB7797"/>
    <w:rsid w:val="00EB7C0E"/>
    <w:rsid w:val="00EC089D"/>
    <w:rsid w:val="00EC0C39"/>
    <w:rsid w:val="00EC0DD3"/>
    <w:rsid w:val="00EC0DFC"/>
    <w:rsid w:val="00EC0E0C"/>
    <w:rsid w:val="00EC101A"/>
    <w:rsid w:val="00EC103E"/>
    <w:rsid w:val="00EC11E0"/>
    <w:rsid w:val="00EC1394"/>
    <w:rsid w:val="00EC15FF"/>
    <w:rsid w:val="00EC1994"/>
    <w:rsid w:val="00EC19DA"/>
    <w:rsid w:val="00EC1B28"/>
    <w:rsid w:val="00EC20D3"/>
    <w:rsid w:val="00EC20D7"/>
    <w:rsid w:val="00EC226A"/>
    <w:rsid w:val="00EC229B"/>
    <w:rsid w:val="00EC2809"/>
    <w:rsid w:val="00EC28DD"/>
    <w:rsid w:val="00EC2DDB"/>
    <w:rsid w:val="00EC2EA2"/>
    <w:rsid w:val="00EC2EE6"/>
    <w:rsid w:val="00EC3012"/>
    <w:rsid w:val="00EC3713"/>
    <w:rsid w:val="00EC37A0"/>
    <w:rsid w:val="00EC39A2"/>
    <w:rsid w:val="00EC3AA4"/>
    <w:rsid w:val="00EC3B7E"/>
    <w:rsid w:val="00EC3FA5"/>
    <w:rsid w:val="00EC45EE"/>
    <w:rsid w:val="00EC4652"/>
    <w:rsid w:val="00EC4BEF"/>
    <w:rsid w:val="00EC5054"/>
    <w:rsid w:val="00EC552D"/>
    <w:rsid w:val="00EC5B80"/>
    <w:rsid w:val="00EC5B93"/>
    <w:rsid w:val="00EC5F97"/>
    <w:rsid w:val="00EC6C77"/>
    <w:rsid w:val="00EC6F47"/>
    <w:rsid w:val="00EC774B"/>
    <w:rsid w:val="00EC79D9"/>
    <w:rsid w:val="00ED03D4"/>
    <w:rsid w:val="00ED1158"/>
    <w:rsid w:val="00ED118D"/>
    <w:rsid w:val="00ED13EB"/>
    <w:rsid w:val="00ED1462"/>
    <w:rsid w:val="00ED14A1"/>
    <w:rsid w:val="00ED17FA"/>
    <w:rsid w:val="00ED1856"/>
    <w:rsid w:val="00ED21CA"/>
    <w:rsid w:val="00ED24B6"/>
    <w:rsid w:val="00ED25D2"/>
    <w:rsid w:val="00ED35C0"/>
    <w:rsid w:val="00ED36E3"/>
    <w:rsid w:val="00ED3863"/>
    <w:rsid w:val="00ED3F38"/>
    <w:rsid w:val="00ED4124"/>
    <w:rsid w:val="00ED4A83"/>
    <w:rsid w:val="00ED4CB9"/>
    <w:rsid w:val="00ED4E3D"/>
    <w:rsid w:val="00ED4E95"/>
    <w:rsid w:val="00ED5030"/>
    <w:rsid w:val="00ED547D"/>
    <w:rsid w:val="00ED588E"/>
    <w:rsid w:val="00ED596C"/>
    <w:rsid w:val="00ED5ACF"/>
    <w:rsid w:val="00ED5CCC"/>
    <w:rsid w:val="00ED6123"/>
    <w:rsid w:val="00ED6166"/>
    <w:rsid w:val="00ED6688"/>
    <w:rsid w:val="00ED7091"/>
    <w:rsid w:val="00ED76F2"/>
    <w:rsid w:val="00ED76F9"/>
    <w:rsid w:val="00ED7CD5"/>
    <w:rsid w:val="00EE0174"/>
    <w:rsid w:val="00EE01D1"/>
    <w:rsid w:val="00EE0367"/>
    <w:rsid w:val="00EE083C"/>
    <w:rsid w:val="00EE09E9"/>
    <w:rsid w:val="00EE0A05"/>
    <w:rsid w:val="00EE0D6A"/>
    <w:rsid w:val="00EE12E9"/>
    <w:rsid w:val="00EE13A7"/>
    <w:rsid w:val="00EE1603"/>
    <w:rsid w:val="00EE1C1C"/>
    <w:rsid w:val="00EE2481"/>
    <w:rsid w:val="00EE2B55"/>
    <w:rsid w:val="00EE2D48"/>
    <w:rsid w:val="00EE3150"/>
    <w:rsid w:val="00EE3341"/>
    <w:rsid w:val="00EE3445"/>
    <w:rsid w:val="00EE36F2"/>
    <w:rsid w:val="00EE3962"/>
    <w:rsid w:val="00EE4436"/>
    <w:rsid w:val="00EE4A0C"/>
    <w:rsid w:val="00EE4BBE"/>
    <w:rsid w:val="00EE5272"/>
    <w:rsid w:val="00EE546C"/>
    <w:rsid w:val="00EE563D"/>
    <w:rsid w:val="00EE5941"/>
    <w:rsid w:val="00EE59E2"/>
    <w:rsid w:val="00EE5DFC"/>
    <w:rsid w:val="00EE60CA"/>
    <w:rsid w:val="00EE60E7"/>
    <w:rsid w:val="00EE6100"/>
    <w:rsid w:val="00EE6940"/>
    <w:rsid w:val="00EE6A20"/>
    <w:rsid w:val="00EE7503"/>
    <w:rsid w:val="00EE7636"/>
    <w:rsid w:val="00EE775C"/>
    <w:rsid w:val="00EE784F"/>
    <w:rsid w:val="00EE7970"/>
    <w:rsid w:val="00EE7ABE"/>
    <w:rsid w:val="00EE7F14"/>
    <w:rsid w:val="00EF00A8"/>
    <w:rsid w:val="00EF02E6"/>
    <w:rsid w:val="00EF045D"/>
    <w:rsid w:val="00EF08CA"/>
    <w:rsid w:val="00EF0908"/>
    <w:rsid w:val="00EF0983"/>
    <w:rsid w:val="00EF0C8C"/>
    <w:rsid w:val="00EF0D98"/>
    <w:rsid w:val="00EF0E21"/>
    <w:rsid w:val="00EF0E36"/>
    <w:rsid w:val="00EF0EE3"/>
    <w:rsid w:val="00EF138D"/>
    <w:rsid w:val="00EF15CB"/>
    <w:rsid w:val="00EF1756"/>
    <w:rsid w:val="00EF1821"/>
    <w:rsid w:val="00EF1D2F"/>
    <w:rsid w:val="00EF1F04"/>
    <w:rsid w:val="00EF20C3"/>
    <w:rsid w:val="00EF231B"/>
    <w:rsid w:val="00EF2449"/>
    <w:rsid w:val="00EF2467"/>
    <w:rsid w:val="00EF256C"/>
    <w:rsid w:val="00EF3088"/>
    <w:rsid w:val="00EF31C3"/>
    <w:rsid w:val="00EF3393"/>
    <w:rsid w:val="00EF34D1"/>
    <w:rsid w:val="00EF3C6A"/>
    <w:rsid w:val="00EF3CCB"/>
    <w:rsid w:val="00EF3F1A"/>
    <w:rsid w:val="00EF3F2B"/>
    <w:rsid w:val="00EF40AD"/>
    <w:rsid w:val="00EF463E"/>
    <w:rsid w:val="00EF4B85"/>
    <w:rsid w:val="00EF4C83"/>
    <w:rsid w:val="00EF504A"/>
    <w:rsid w:val="00EF50CF"/>
    <w:rsid w:val="00EF541D"/>
    <w:rsid w:val="00EF5691"/>
    <w:rsid w:val="00EF571F"/>
    <w:rsid w:val="00EF5738"/>
    <w:rsid w:val="00EF579C"/>
    <w:rsid w:val="00EF57BB"/>
    <w:rsid w:val="00EF57C6"/>
    <w:rsid w:val="00EF585C"/>
    <w:rsid w:val="00EF5B95"/>
    <w:rsid w:val="00EF60B7"/>
    <w:rsid w:val="00EF613D"/>
    <w:rsid w:val="00EF6934"/>
    <w:rsid w:val="00EF693F"/>
    <w:rsid w:val="00EF6EA8"/>
    <w:rsid w:val="00EF72E4"/>
    <w:rsid w:val="00EF7748"/>
    <w:rsid w:val="00EF7B5B"/>
    <w:rsid w:val="00EF7BAA"/>
    <w:rsid w:val="00F00922"/>
    <w:rsid w:val="00F009BA"/>
    <w:rsid w:val="00F00C9E"/>
    <w:rsid w:val="00F00E8F"/>
    <w:rsid w:val="00F0102C"/>
    <w:rsid w:val="00F0106B"/>
    <w:rsid w:val="00F010A6"/>
    <w:rsid w:val="00F011A6"/>
    <w:rsid w:val="00F0137B"/>
    <w:rsid w:val="00F0139C"/>
    <w:rsid w:val="00F020E1"/>
    <w:rsid w:val="00F02164"/>
    <w:rsid w:val="00F0221D"/>
    <w:rsid w:val="00F0250F"/>
    <w:rsid w:val="00F02DE5"/>
    <w:rsid w:val="00F02EF3"/>
    <w:rsid w:val="00F0324F"/>
    <w:rsid w:val="00F03AA2"/>
    <w:rsid w:val="00F03DA8"/>
    <w:rsid w:val="00F0409C"/>
    <w:rsid w:val="00F0433C"/>
    <w:rsid w:val="00F043F9"/>
    <w:rsid w:val="00F0467B"/>
    <w:rsid w:val="00F048E2"/>
    <w:rsid w:val="00F04BAB"/>
    <w:rsid w:val="00F04E02"/>
    <w:rsid w:val="00F0512A"/>
    <w:rsid w:val="00F05558"/>
    <w:rsid w:val="00F0585A"/>
    <w:rsid w:val="00F0595E"/>
    <w:rsid w:val="00F05A02"/>
    <w:rsid w:val="00F05A7B"/>
    <w:rsid w:val="00F05D94"/>
    <w:rsid w:val="00F06234"/>
    <w:rsid w:val="00F06454"/>
    <w:rsid w:val="00F06772"/>
    <w:rsid w:val="00F06CB2"/>
    <w:rsid w:val="00F06E72"/>
    <w:rsid w:val="00F07495"/>
    <w:rsid w:val="00F07527"/>
    <w:rsid w:val="00F07C8A"/>
    <w:rsid w:val="00F07CC7"/>
    <w:rsid w:val="00F07D8B"/>
    <w:rsid w:val="00F104D0"/>
    <w:rsid w:val="00F10840"/>
    <w:rsid w:val="00F113D2"/>
    <w:rsid w:val="00F116E1"/>
    <w:rsid w:val="00F11A03"/>
    <w:rsid w:val="00F11E4F"/>
    <w:rsid w:val="00F12429"/>
    <w:rsid w:val="00F124F9"/>
    <w:rsid w:val="00F1272B"/>
    <w:rsid w:val="00F128C9"/>
    <w:rsid w:val="00F129EF"/>
    <w:rsid w:val="00F12BE0"/>
    <w:rsid w:val="00F12E32"/>
    <w:rsid w:val="00F12E95"/>
    <w:rsid w:val="00F13033"/>
    <w:rsid w:val="00F13232"/>
    <w:rsid w:val="00F132E7"/>
    <w:rsid w:val="00F1348B"/>
    <w:rsid w:val="00F136D9"/>
    <w:rsid w:val="00F13A85"/>
    <w:rsid w:val="00F13AC2"/>
    <w:rsid w:val="00F13BC5"/>
    <w:rsid w:val="00F13C6A"/>
    <w:rsid w:val="00F13C93"/>
    <w:rsid w:val="00F14212"/>
    <w:rsid w:val="00F14383"/>
    <w:rsid w:val="00F14423"/>
    <w:rsid w:val="00F14A1F"/>
    <w:rsid w:val="00F14B71"/>
    <w:rsid w:val="00F14D95"/>
    <w:rsid w:val="00F14E07"/>
    <w:rsid w:val="00F14E8E"/>
    <w:rsid w:val="00F154C2"/>
    <w:rsid w:val="00F15D2C"/>
    <w:rsid w:val="00F16582"/>
    <w:rsid w:val="00F16B9D"/>
    <w:rsid w:val="00F16CE1"/>
    <w:rsid w:val="00F16D76"/>
    <w:rsid w:val="00F17046"/>
    <w:rsid w:val="00F17125"/>
    <w:rsid w:val="00F1733A"/>
    <w:rsid w:val="00F1785F"/>
    <w:rsid w:val="00F179EF"/>
    <w:rsid w:val="00F17E02"/>
    <w:rsid w:val="00F17E22"/>
    <w:rsid w:val="00F20017"/>
    <w:rsid w:val="00F20500"/>
    <w:rsid w:val="00F20776"/>
    <w:rsid w:val="00F21051"/>
    <w:rsid w:val="00F2106E"/>
    <w:rsid w:val="00F21361"/>
    <w:rsid w:val="00F21514"/>
    <w:rsid w:val="00F21597"/>
    <w:rsid w:val="00F2159A"/>
    <w:rsid w:val="00F21AE7"/>
    <w:rsid w:val="00F21B8E"/>
    <w:rsid w:val="00F21CAF"/>
    <w:rsid w:val="00F223BD"/>
    <w:rsid w:val="00F223E3"/>
    <w:rsid w:val="00F223EA"/>
    <w:rsid w:val="00F227A6"/>
    <w:rsid w:val="00F22863"/>
    <w:rsid w:val="00F22E29"/>
    <w:rsid w:val="00F22EE2"/>
    <w:rsid w:val="00F232DA"/>
    <w:rsid w:val="00F23613"/>
    <w:rsid w:val="00F23762"/>
    <w:rsid w:val="00F23791"/>
    <w:rsid w:val="00F23ACE"/>
    <w:rsid w:val="00F23F73"/>
    <w:rsid w:val="00F2414C"/>
    <w:rsid w:val="00F244E8"/>
    <w:rsid w:val="00F24874"/>
    <w:rsid w:val="00F24980"/>
    <w:rsid w:val="00F24B20"/>
    <w:rsid w:val="00F24EF6"/>
    <w:rsid w:val="00F2515F"/>
    <w:rsid w:val="00F25302"/>
    <w:rsid w:val="00F25C36"/>
    <w:rsid w:val="00F25D31"/>
    <w:rsid w:val="00F260E2"/>
    <w:rsid w:val="00F26145"/>
    <w:rsid w:val="00F261E9"/>
    <w:rsid w:val="00F26345"/>
    <w:rsid w:val="00F2634C"/>
    <w:rsid w:val="00F26473"/>
    <w:rsid w:val="00F26D6D"/>
    <w:rsid w:val="00F275D1"/>
    <w:rsid w:val="00F27A18"/>
    <w:rsid w:val="00F3032E"/>
    <w:rsid w:val="00F3060E"/>
    <w:rsid w:val="00F30616"/>
    <w:rsid w:val="00F30751"/>
    <w:rsid w:val="00F30776"/>
    <w:rsid w:val="00F308AC"/>
    <w:rsid w:val="00F3148B"/>
    <w:rsid w:val="00F3160D"/>
    <w:rsid w:val="00F31684"/>
    <w:rsid w:val="00F319F9"/>
    <w:rsid w:val="00F32285"/>
    <w:rsid w:val="00F32342"/>
    <w:rsid w:val="00F324D5"/>
    <w:rsid w:val="00F327A2"/>
    <w:rsid w:val="00F3281F"/>
    <w:rsid w:val="00F32AF9"/>
    <w:rsid w:val="00F332B9"/>
    <w:rsid w:val="00F3356E"/>
    <w:rsid w:val="00F33B4D"/>
    <w:rsid w:val="00F33B96"/>
    <w:rsid w:val="00F33D4E"/>
    <w:rsid w:val="00F3453A"/>
    <w:rsid w:val="00F346B1"/>
    <w:rsid w:val="00F34846"/>
    <w:rsid w:val="00F3484E"/>
    <w:rsid w:val="00F34C5D"/>
    <w:rsid w:val="00F34E69"/>
    <w:rsid w:val="00F34E84"/>
    <w:rsid w:val="00F34F43"/>
    <w:rsid w:val="00F34FB3"/>
    <w:rsid w:val="00F351CA"/>
    <w:rsid w:val="00F35743"/>
    <w:rsid w:val="00F35D4A"/>
    <w:rsid w:val="00F36323"/>
    <w:rsid w:val="00F36F16"/>
    <w:rsid w:val="00F37396"/>
    <w:rsid w:val="00F37507"/>
    <w:rsid w:val="00F37F04"/>
    <w:rsid w:val="00F40042"/>
    <w:rsid w:val="00F40713"/>
    <w:rsid w:val="00F40BF6"/>
    <w:rsid w:val="00F410DE"/>
    <w:rsid w:val="00F415F2"/>
    <w:rsid w:val="00F41B30"/>
    <w:rsid w:val="00F42037"/>
    <w:rsid w:val="00F423F3"/>
    <w:rsid w:val="00F423F6"/>
    <w:rsid w:val="00F42415"/>
    <w:rsid w:val="00F424D3"/>
    <w:rsid w:val="00F42503"/>
    <w:rsid w:val="00F4284C"/>
    <w:rsid w:val="00F43260"/>
    <w:rsid w:val="00F43ED6"/>
    <w:rsid w:val="00F43EDA"/>
    <w:rsid w:val="00F43F74"/>
    <w:rsid w:val="00F443B0"/>
    <w:rsid w:val="00F444E7"/>
    <w:rsid w:val="00F44592"/>
    <w:rsid w:val="00F447EA"/>
    <w:rsid w:val="00F44943"/>
    <w:rsid w:val="00F453DF"/>
    <w:rsid w:val="00F458F9"/>
    <w:rsid w:val="00F45BEC"/>
    <w:rsid w:val="00F45D6A"/>
    <w:rsid w:val="00F45E81"/>
    <w:rsid w:val="00F462AC"/>
    <w:rsid w:val="00F4656F"/>
    <w:rsid w:val="00F466EA"/>
    <w:rsid w:val="00F469E5"/>
    <w:rsid w:val="00F4737E"/>
    <w:rsid w:val="00F47406"/>
    <w:rsid w:val="00F47D5F"/>
    <w:rsid w:val="00F47E5F"/>
    <w:rsid w:val="00F50104"/>
    <w:rsid w:val="00F50222"/>
    <w:rsid w:val="00F50440"/>
    <w:rsid w:val="00F50623"/>
    <w:rsid w:val="00F50A95"/>
    <w:rsid w:val="00F511EE"/>
    <w:rsid w:val="00F51D28"/>
    <w:rsid w:val="00F51E4D"/>
    <w:rsid w:val="00F533F9"/>
    <w:rsid w:val="00F539AC"/>
    <w:rsid w:val="00F53D94"/>
    <w:rsid w:val="00F5420D"/>
    <w:rsid w:val="00F54768"/>
    <w:rsid w:val="00F5478E"/>
    <w:rsid w:val="00F54ADC"/>
    <w:rsid w:val="00F5502B"/>
    <w:rsid w:val="00F55245"/>
    <w:rsid w:val="00F553E8"/>
    <w:rsid w:val="00F55779"/>
    <w:rsid w:val="00F55AA3"/>
    <w:rsid w:val="00F55DFC"/>
    <w:rsid w:val="00F56A97"/>
    <w:rsid w:val="00F56C88"/>
    <w:rsid w:val="00F56FF0"/>
    <w:rsid w:val="00F57594"/>
    <w:rsid w:val="00F57598"/>
    <w:rsid w:val="00F578B5"/>
    <w:rsid w:val="00F57BDA"/>
    <w:rsid w:val="00F57F43"/>
    <w:rsid w:val="00F60058"/>
    <w:rsid w:val="00F60300"/>
    <w:rsid w:val="00F603D5"/>
    <w:rsid w:val="00F6066A"/>
    <w:rsid w:val="00F60688"/>
    <w:rsid w:val="00F60B87"/>
    <w:rsid w:val="00F60D34"/>
    <w:rsid w:val="00F60D88"/>
    <w:rsid w:val="00F60DA0"/>
    <w:rsid w:val="00F60DC0"/>
    <w:rsid w:val="00F61248"/>
    <w:rsid w:val="00F61281"/>
    <w:rsid w:val="00F6132D"/>
    <w:rsid w:val="00F613C3"/>
    <w:rsid w:val="00F61E17"/>
    <w:rsid w:val="00F626F5"/>
    <w:rsid w:val="00F629DE"/>
    <w:rsid w:val="00F62C0B"/>
    <w:rsid w:val="00F62C22"/>
    <w:rsid w:val="00F634D4"/>
    <w:rsid w:val="00F6366F"/>
    <w:rsid w:val="00F638B4"/>
    <w:rsid w:val="00F6394E"/>
    <w:rsid w:val="00F64012"/>
    <w:rsid w:val="00F643C2"/>
    <w:rsid w:val="00F64A0B"/>
    <w:rsid w:val="00F64A97"/>
    <w:rsid w:val="00F64C52"/>
    <w:rsid w:val="00F64CCB"/>
    <w:rsid w:val="00F6549D"/>
    <w:rsid w:val="00F6557B"/>
    <w:rsid w:val="00F65653"/>
    <w:rsid w:val="00F65B98"/>
    <w:rsid w:val="00F65F6D"/>
    <w:rsid w:val="00F66082"/>
    <w:rsid w:val="00F6646F"/>
    <w:rsid w:val="00F666B5"/>
    <w:rsid w:val="00F67275"/>
    <w:rsid w:val="00F67468"/>
    <w:rsid w:val="00F678A7"/>
    <w:rsid w:val="00F6798E"/>
    <w:rsid w:val="00F67B04"/>
    <w:rsid w:val="00F67EF9"/>
    <w:rsid w:val="00F70A42"/>
    <w:rsid w:val="00F7106F"/>
    <w:rsid w:val="00F713E2"/>
    <w:rsid w:val="00F7187B"/>
    <w:rsid w:val="00F718A4"/>
    <w:rsid w:val="00F71A41"/>
    <w:rsid w:val="00F72698"/>
    <w:rsid w:val="00F728AA"/>
    <w:rsid w:val="00F7299D"/>
    <w:rsid w:val="00F72AD3"/>
    <w:rsid w:val="00F72C8A"/>
    <w:rsid w:val="00F72CA8"/>
    <w:rsid w:val="00F72D90"/>
    <w:rsid w:val="00F73203"/>
    <w:rsid w:val="00F73B8A"/>
    <w:rsid w:val="00F740AF"/>
    <w:rsid w:val="00F74138"/>
    <w:rsid w:val="00F741FA"/>
    <w:rsid w:val="00F7430B"/>
    <w:rsid w:val="00F745D9"/>
    <w:rsid w:val="00F7498B"/>
    <w:rsid w:val="00F750B1"/>
    <w:rsid w:val="00F750B2"/>
    <w:rsid w:val="00F7523E"/>
    <w:rsid w:val="00F759D7"/>
    <w:rsid w:val="00F75DDD"/>
    <w:rsid w:val="00F7609A"/>
    <w:rsid w:val="00F7671C"/>
    <w:rsid w:val="00F76924"/>
    <w:rsid w:val="00F76FD6"/>
    <w:rsid w:val="00F77293"/>
    <w:rsid w:val="00F7754E"/>
    <w:rsid w:val="00F778C9"/>
    <w:rsid w:val="00F77A5A"/>
    <w:rsid w:val="00F77C33"/>
    <w:rsid w:val="00F77D71"/>
    <w:rsid w:val="00F80790"/>
    <w:rsid w:val="00F807D1"/>
    <w:rsid w:val="00F808A0"/>
    <w:rsid w:val="00F808F0"/>
    <w:rsid w:val="00F80927"/>
    <w:rsid w:val="00F819E1"/>
    <w:rsid w:val="00F81DB0"/>
    <w:rsid w:val="00F81F93"/>
    <w:rsid w:val="00F822A0"/>
    <w:rsid w:val="00F82AB5"/>
    <w:rsid w:val="00F82CB6"/>
    <w:rsid w:val="00F83A8B"/>
    <w:rsid w:val="00F83B2E"/>
    <w:rsid w:val="00F84099"/>
    <w:rsid w:val="00F8412E"/>
    <w:rsid w:val="00F843F7"/>
    <w:rsid w:val="00F8476D"/>
    <w:rsid w:val="00F84AB0"/>
    <w:rsid w:val="00F85412"/>
    <w:rsid w:val="00F85501"/>
    <w:rsid w:val="00F856DE"/>
    <w:rsid w:val="00F85851"/>
    <w:rsid w:val="00F85E99"/>
    <w:rsid w:val="00F85FD0"/>
    <w:rsid w:val="00F860B6"/>
    <w:rsid w:val="00F86769"/>
    <w:rsid w:val="00F8676D"/>
    <w:rsid w:val="00F868F9"/>
    <w:rsid w:val="00F86C16"/>
    <w:rsid w:val="00F871A1"/>
    <w:rsid w:val="00F872E9"/>
    <w:rsid w:val="00F8798B"/>
    <w:rsid w:val="00F87D05"/>
    <w:rsid w:val="00F87E25"/>
    <w:rsid w:val="00F9034D"/>
    <w:rsid w:val="00F90624"/>
    <w:rsid w:val="00F907AF"/>
    <w:rsid w:val="00F90E09"/>
    <w:rsid w:val="00F90FBF"/>
    <w:rsid w:val="00F91CBC"/>
    <w:rsid w:val="00F91E36"/>
    <w:rsid w:val="00F922ED"/>
    <w:rsid w:val="00F92999"/>
    <w:rsid w:val="00F935A4"/>
    <w:rsid w:val="00F93A0A"/>
    <w:rsid w:val="00F93ACC"/>
    <w:rsid w:val="00F93F13"/>
    <w:rsid w:val="00F94098"/>
    <w:rsid w:val="00F94170"/>
    <w:rsid w:val="00F947EB"/>
    <w:rsid w:val="00F94A71"/>
    <w:rsid w:val="00F94CCA"/>
    <w:rsid w:val="00F9535C"/>
    <w:rsid w:val="00F955FE"/>
    <w:rsid w:val="00F95780"/>
    <w:rsid w:val="00F95EFB"/>
    <w:rsid w:val="00F961C9"/>
    <w:rsid w:val="00F9624E"/>
    <w:rsid w:val="00F96631"/>
    <w:rsid w:val="00F9690C"/>
    <w:rsid w:val="00F96923"/>
    <w:rsid w:val="00F96AED"/>
    <w:rsid w:val="00F96CCA"/>
    <w:rsid w:val="00F96E26"/>
    <w:rsid w:val="00F970DB"/>
    <w:rsid w:val="00F974BB"/>
    <w:rsid w:val="00F975E5"/>
    <w:rsid w:val="00F9766C"/>
    <w:rsid w:val="00F97A2D"/>
    <w:rsid w:val="00FA008C"/>
    <w:rsid w:val="00FA014F"/>
    <w:rsid w:val="00FA0431"/>
    <w:rsid w:val="00FA0577"/>
    <w:rsid w:val="00FA0826"/>
    <w:rsid w:val="00FA086C"/>
    <w:rsid w:val="00FA0870"/>
    <w:rsid w:val="00FA0F4F"/>
    <w:rsid w:val="00FA0FFB"/>
    <w:rsid w:val="00FA10EA"/>
    <w:rsid w:val="00FA1441"/>
    <w:rsid w:val="00FA186B"/>
    <w:rsid w:val="00FA1AA8"/>
    <w:rsid w:val="00FA1FF3"/>
    <w:rsid w:val="00FA203F"/>
    <w:rsid w:val="00FA2905"/>
    <w:rsid w:val="00FA2DA3"/>
    <w:rsid w:val="00FA2EA1"/>
    <w:rsid w:val="00FA31A6"/>
    <w:rsid w:val="00FA3879"/>
    <w:rsid w:val="00FA38A1"/>
    <w:rsid w:val="00FA3C01"/>
    <w:rsid w:val="00FA3DCF"/>
    <w:rsid w:val="00FA3F41"/>
    <w:rsid w:val="00FA452B"/>
    <w:rsid w:val="00FA46C7"/>
    <w:rsid w:val="00FA4A3B"/>
    <w:rsid w:val="00FA535E"/>
    <w:rsid w:val="00FA5E02"/>
    <w:rsid w:val="00FA5FB9"/>
    <w:rsid w:val="00FA62A5"/>
    <w:rsid w:val="00FA62C1"/>
    <w:rsid w:val="00FA642F"/>
    <w:rsid w:val="00FA677E"/>
    <w:rsid w:val="00FA679B"/>
    <w:rsid w:val="00FA6B17"/>
    <w:rsid w:val="00FA73E5"/>
    <w:rsid w:val="00FA7860"/>
    <w:rsid w:val="00FA7983"/>
    <w:rsid w:val="00FA7B29"/>
    <w:rsid w:val="00FB0060"/>
    <w:rsid w:val="00FB012F"/>
    <w:rsid w:val="00FB04D4"/>
    <w:rsid w:val="00FB08C3"/>
    <w:rsid w:val="00FB0A08"/>
    <w:rsid w:val="00FB0AD3"/>
    <w:rsid w:val="00FB0BFB"/>
    <w:rsid w:val="00FB0D58"/>
    <w:rsid w:val="00FB0EF1"/>
    <w:rsid w:val="00FB17FA"/>
    <w:rsid w:val="00FB185F"/>
    <w:rsid w:val="00FB205A"/>
    <w:rsid w:val="00FB21EE"/>
    <w:rsid w:val="00FB2264"/>
    <w:rsid w:val="00FB2506"/>
    <w:rsid w:val="00FB28D9"/>
    <w:rsid w:val="00FB2F89"/>
    <w:rsid w:val="00FB306B"/>
    <w:rsid w:val="00FB35FD"/>
    <w:rsid w:val="00FB3784"/>
    <w:rsid w:val="00FB3D4E"/>
    <w:rsid w:val="00FB3DD5"/>
    <w:rsid w:val="00FB3F90"/>
    <w:rsid w:val="00FB442C"/>
    <w:rsid w:val="00FB44F1"/>
    <w:rsid w:val="00FB47B0"/>
    <w:rsid w:val="00FB4EAF"/>
    <w:rsid w:val="00FB50C2"/>
    <w:rsid w:val="00FB529D"/>
    <w:rsid w:val="00FB56C5"/>
    <w:rsid w:val="00FB57E9"/>
    <w:rsid w:val="00FB57EF"/>
    <w:rsid w:val="00FB5943"/>
    <w:rsid w:val="00FB59E5"/>
    <w:rsid w:val="00FB5FB0"/>
    <w:rsid w:val="00FB64B3"/>
    <w:rsid w:val="00FB6502"/>
    <w:rsid w:val="00FB6657"/>
    <w:rsid w:val="00FB6AB0"/>
    <w:rsid w:val="00FB6AFD"/>
    <w:rsid w:val="00FB6EF6"/>
    <w:rsid w:val="00FB6F0E"/>
    <w:rsid w:val="00FB74BE"/>
    <w:rsid w:val="00FB76FB"/>
    <w:rsid w:val="00FC02BC"/>
    <w:rsid w:val="00FC06BF"/>
    <w:rsid w:val="00FC0AE4"/>
    <w:rsid w:val="00FC0E21"/>
    <w:rsid w:val="00FC0F41"/>
    <w:rsid w:val="00FC108A"/>
    <w:rsid w:val="00FC1694"/>
    <w:rsid w:val="00FC18A4"/>
    <w:rsid w:val="00FC1CF2"/>
    <w:rsid w:val="00FC1EFD"/>
    <w:rsid w:val="00FC1F3C"/>
    <w:rsid w:val="00FC2124"/>
    <w:rsid w:val="00FC2576"/>
    <w:rsid w:val="00FC2A08"/>
    <w:rsid w:val="00FC2A8A"/>
    <w:rsid w:val="00FC2A96"/>
    <w:rsid w:val="00FC2BA8"/>
    <w:rsid w:val="00FC2E45"/>
    <w:rsid w:val="00FC34CC"/>
    <w:rsid w:val="00FC351E"/>
    <w:rsid w:val="00FC355C"/>
    <w:rsid w:val="00FC3599"/>
    <w:rsid w:val="00FC35DE"/>
    <w:rsid w:val="00FC3B9A"/>
    <w:rsid w:val="00FC42DB"/>
    <w:rsid w:val="00FC4398"/>
    <w:rsid w:val="00FC4B62"/>
    <w:rsid w:val="00FC4BA2"/>
    <w:rsid w:val="00FC4D43"/>
    <w:rsid w:val="00FC503B"/>
    <w:rsid w:val="00FC5062"/>
    <w:rsid w:val="00FC512F"/>
    <w:rsid w:val="00FC52E9"/>
    <w:rsid w:val="00FC5301"/>
    <w:rsid w:val="00FC579C"/>
    <w:rsid w:val="00FC588B"/>
    <w:rsid w:val="00FC5B16"/>
    <w:rsid w:val="00FC5B26"/>
    <w:rsid w:val="00FC5E85"/>
    <w:rsid w:val="00FC5F5C"/>
    <w:rsid w:val="00FC6028"/>
    <w:rsid w:val="00FC635D"/>
    <w:rsid w:val="00FC65E9"/>
    <w:rsid w:val="00FC66B8"/>
    <w:rsid w:val="00FC6947"/>
    <w:rsid w:val="00FC6E6C"/>
    <w:rsid w:val="00FC6E74"/>
    <w:rsid w:val="00FC7186"/>
    <w:rsid w:val="00FC7396"/>
    <w:rsid w:val="00FC742F"/>
    <w:rsid w:val="00FC7C89"/>
    <w:rsid w:val="00FC7F03"/>
    <w:rsid w:val="00FD0372"/>
    <w:rsid w:val="00FD05C4"/>
    <w:rsid w:val="00FD0783"/>
    <w:rsid w:val="00FD0A40"/>
    <w:rsid w:val="00FD0ACD"/>
    <w:rsid w:val="00FD0F61"/>
    <w:rsid w:val="00FD1280"/>
    <w:rsid w:val="00FD143C"/>
    <w:rsid w:val="00FD1946"/>
    <w:rsid w:val="00FD1C8D"/>
    <w:rsid w:val="00FD2965"/>
    <w:rsid w:val="00FD2A64"/>
    <w:rsid w:val="00FD2CC3"/>
    <w:rsid w:val="00FD31B2"/>
    <w:rsid w:val="00FD31C7"/>
    <w:rsid w:val="00FD3D02"/>
    <w:rsid w:val="00FD3D61"/>
    <w:rsid w:val="00FD4183"/>
    <w:rsid w:val="00FD436D"/>
    <w:rsid w:val="00FD491D"/>
    <w:rsid w:val="00FD49DB"/>
    <w:rsid w:val="00FD4BD3"/>
    <w:rsid w:val="00FD5062"/>
    <w:rsid w:val="00FD51B1"/>
    <w:rsid w:val="00FD594E"/>
    <w:rsid w:val="00FD5B9F"/>
    <w:rsid w:val="00FD654D"/>
    <w:rsid w:val="00FD663D"/>
    <w:rsid w:val="00FD6A2F"/>
    <w:rsid w:val="00FD708C"/>
    <w:rsid w:val="00FD7091"/>
    <w:rsid w:val="00FD764D"/>
    <w:rsid w:val="00FD7968"/>
    <w:rsid w:val="00FD7B35"/>
    <w:rsid w:val="00FD7C6C"/>
    <w:rsid w:val="00FD7CDC"/>
    <w:rsid w:val="00FD7F20"/>
    <w:rsid w:val="00FE01A6"/>
    <w:rsid w:val="00FE02F8"/>
    <w:rsid w:val="00FE0AEC"/>
    <w:rsid w:val="00FE0BA6"/>
    <w:rsid w:val="00FE10BA"/>
    <w:rsid w:val="00FE1445"/>
    <w:rsid w:val="00FE153E"/>
    <w:rsid w:val="00FE16F7"/>
    <w:rsid w:val="00FE18EF"/>
    <w:rsid w:val="00FE1CE2"/>
    <w:rsid w:val="00FE1DFC"/>
    <w:rsid w:val="00FE235B"/>
    <w:rsid w:val="00FE27FE"/>
    <w:rsid w:val="00FE2852"/>
    <w:rsid w:val="00FE2950"/>
    <w:rsid w:val="00FE2AF1"/>
    <w:rsid w:val="00FE2EB8"/>
    <w:rsid w:val="00FE2F5F"/>
    <w:rsid w:val="00FE36F8"/>
    <w:rsid w:val="00FE393B"/>
    <w:rsid w:val="00FE44D7"/>
    <w:rsid w:val="00FE4608"/>
    <w:rsid w:val="00FE4826"/>
    <w:rsid w:val="00FE4EFF"/>
    <w:rsid w:val="00FE5047"/>
    <w:rsid w:val="00FE5940"/>
    <w:rsid w:val="00FE5DD2"/>
    <w:rsid w:val="00FE65FE"/>
    <w:rsid w:val="00FE66DF"/>
    <w:rsid w:val="00FE6845"/>
    <w:rsid w:val="00FE6AD1"/>
    <w:rsid w:val="00FE72F2"/>
    <w:rsid w:val="00FE742E"/>
    <w:rsid w:val="00FE77DF"/>
    <w:rsid w:val="00FE785D"/>
    <w:rsid w:val="00FE78FD"/>
    <w:rsid w:val="00FE7BA2"/>
    <w:rsid w:val="00FF0586"/>
    <w:rsid w:val="00FF09BD"/>
    <w:rsid w:val="00FF0F1B"/>
    <w:rsid w:val="00FF108E"/>
    <w:rsid w:val="00FF1744"/>
    <w:rsid w:val="00FF2228"/>
    <w:rsid w:val="00FF2265"/>
    <w:rsid w:val="00FF2941"/>
    <w:rsid w:val="00FF2A3D"/>
    <w:rsid w:val="00FF2C47"/>
    <w:rsid w:val="00FF2FBF"/>
    <w:rsid w:val="00FF325F"/>
    <w:rsid w:val="00FF3459"/>
    <w:rsid w:val="00FF3496"/>
    <w:rsid w:val="00FF3795"/>
    <w:rsid w:val="00FF3982"/>
    <w:rsid w:val="00FF3CA1"/>
    <w:rsid w:val="00FF4177"/>
    <w:rsid w:val="00FF4675"/>
    <w:rsid w:val="00FF48C8"/>
    <w:rsid w:val="00FF4ABD"/>
    <w:rsid w:val="00FF4E39"/>
    <w:rsid w:val="00FF57AF"/>
    <w:rsid w:val="00FF5960"/>
    <w:rsid w:val="00FF6C19"/>
    <w:rsid w:val="00FF6DEF"/>
    <w:rsid w:val="00FF704E"/>
    <w:rsid w:val="00FF752D"/>
    <w:rsid w:val="00FF7932"/>
    <w:rsid w:val="00FF7AF0"/>
    <w:rsid w:val="00FF7D45"/>
    <w:rsid w:val="015C61E3"/>
    <w:rsid w:val="017AE715"/>
    <w:rsid w:val="03B23C3D"/>
    <w:rsid w:val="04549B5C"/>
    <w:rsid w:val="05A746E9"/>
    <w:rsid w:val="064E5838"/>
    <w:rsid w:val="07CA42A1"/>
    <w:rsid w:val="0889802E"/>
    <w:rsid w:val="08DE5033"/>
    <w:rsid w:val="08F20E41"/>
    <w:rsid w:val="0A82D768"/>
    <w:rsid w:val="0B32D25C"/>
    <w:rsid w:val="0B3E237E"/>
    <w:rsid w:val="0F23C5FB"/>
    <w:rsid w:val="1106EB2B"/>
    <w:rsid w:val="11AD14F1"/>
    <w:rsid w:val="123CD762"/>
    <w:rsid w:val="130C39B1"/>
    <w:rsid w:val="13DF0143"/>
    <w:rsid w:val="14A9F499"/>
    <w:rsid w:val="14EBA446"/>
    <w:rsid w:val="153A089A"/>
    <w:rsid w:val="1642CFA2"/>
    <w:rsid w:val="16D01BE0"/>
    <w:rsid w:val="196D58DA"/>
    <w:rsid w:val="1AB07340"/>
    <w:rsid w:val="1B00D809"/>
    <w:rsid w:val="1B891AB2"/>
    <w:rsid w:val="1CAC1CD9"/>
    <w:rsid w:val="1E37E153"/>
    <w:rsid w:val="1E872DA6"/>
    <w:rsid w:val="214C56CC"/>
    <w:rsid w:val="21EAF5A9"/>
    <w:rsid w:val="224D4DFC"/>
    <w:rsid w:val="2290A731"/>
    <w:rsid w:val="22DFCBCE"/>
    <w:rsid w:val="2392E274"/>
    <w:rsid w:val="2656E956"/>
    <w:rsid w:val="2813A349"/>
    <w:rsid w:val="28FD7D52"/>
    <w:rsid w:val="2A251E46"/>
    <w:rsid w:val="2AFECF95"/>
    <w:rsid w:val="2C136D6B"/>
    <w:rsid w:val="2CC834F0"/>
    <w:rsid w:val="2DC6B4CB"/>
    <w:rsid w:val="305A3658"/>
    <w:rsid w:val="30B8877A"/>
    <w:rsid w:val="31BEF2E9"/>
    <w:rsid w:val="32B982AA"/>
    <w:rsid w:val="336D55F6"/>
    <w:rsid w:val="337E7AE7"/>
    <w:rsid w:val="3425DC92"/>
    <w:rsid w:val="344308E0"/>
    <w:rsid w:val="35BC27E5"/>
    <w:rsid w:val="3731174A"/>
    <w:rsid w:val="3746E5A8"/>
    <w:rsid w:val="37B2ADF8"/>
    <w:rsid w:val="3843641A"/>
    <w:rsid w:val="39E4F14C"/>
    <w:rsid w:val="3A124C04"/>
    <w:rsid w:val="3BB5CBE0"/>
    <w:rsid w:val="3BBAA3E8"/>
    <w:rsid w:val="3C1F8B17"/>
    <w:rsid w:val="3E5675AF"/>
    <w:rsid w:val="3EABC667"/>
    <w:rsid w:val="3F89AEB9"/>
    <w:rsid w:val="409F4FE2"/>
    <w:rsid w:val="421750C0"/>
    <w:rsid w:val="428D394C"/>
    <w:rsid w:val="4291003E"/>
    <w:rsid w:val="439B15A7"/>
    <w:rsid w:val="458959AC"/>
    <w:rsid w:val="458CEE0F"/>
    <w:rsid w:val="45F9EC5C"/>
    <w:rsid w:val="4654B1A9"/>
    <w:rsid w:val="47437C6E"/>
    <w:rsid w:val="47A9E748"/>
    <w:rsid w:val="49EB9C98"/>
    <w:rsid w:val="4AF36A95"/>
    <w:rsid w:val="4BA5351E"/>
    <w:rsid w:val="4BB08CD1"/>
    <w:rsid w:val="4EE325A7"/>
    <w:rsid w:val="5045E7B3"/>
    <w:rsid w:val="5050321E"/>
    <w:rsid w:val="5199C230"/>
    <w:rsid w:val="54DD7D62"/>
    <w:rsid w:val="5513B70D"/>
    <w:rsid w:val="561E469B"/>
    <w:rsid w:val="57541B2A"/>
    <w:rsid w:val="59947171"/>
    <w:rsid w:val="59CC6653"/>
    <w:rsid w:val="5A9DEF34"/>
    <w:rsid w:val="5BA5A0C1"/>
    <w:rsid w:val="5C41B0C9"/>
    <w:rsid w:val="5CF83782"/>
    <w:rsid w:val="5DEE26EA"/>
    <w:rsid w:val="6025BFAF"/>
    <w:rsid w:val="631AFA33"/>
    <w:rsid w:val="6320BBAF"/>
    <w:rsid w:val="63A5267F"/>
    <w:rsid w:val="67257AD6"/>
    <w:rsid w:val="683C77E0"/>
    <w:rsid w:val="686BA6F4"/>
    <w:rsid w:val="691DD5F1"/>
    <w:rsid w:val="6C8C2823"/>
    <w:rsid w:val="7124ECC2"/>
    <w:rsid w:val="724AA46A"/>
    <w:rsid w:val="73741BB3"/>
    <w:rsid w:val="747EA923"/>
    <w:rsid w:val="7483622F"/>
    <w:rsid w:val="74B55998"/>
    <w:rsid w:val="74DB12EF"/>
    <w:rsid w:val="757078BE"/>
    <w:rsid w:val="7760071B"/>
    <w:rsid w:val="77EB9994"/>
    <w:rsid w:val="7920E85B"/>
    <w:rsid w:val="796C50FD"/>
    <w:rsid w:val="79AA5A76"/>
    <w:rsid w:val="7D5C20C1"/>
    <w:rsid w:val="7E17DAA0"/>
    <w:rsid w:val="7EB636E2"/>
    <w:rsid w:val="7FE7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FB48E"/>
  <w15:docId w15:val="{41F3F376-DBE4-4CF0-B4D4-09D04C70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E2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C1372B"/>
    <w:pPr>
      <w:keepNext/>
      <w:keepLines/>
      <w:widowControl w:val="0"/>
      <w:spacing w:before="360"/>
      <w:ind w:right="-516"/>
      <w:jc w:val="center"/>
      <w:outlineLvl w:val="3"/>
    </w:pPr>
    <w:rPr>
      <w:rFonts w:cs="Times New Roman"/>
      <w:b/>
      <w:smallCaps/>
      <w:snapToGrid w:val="0"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1372B"/>
    <w:rPr>
      <w:rFonts w:ascii="Arial" w:hAnsi="Arial"/>
      <w:b/>
      <w:smallCaps/>
      <w:snapToGrid w:val="0"/>
      <w:sz w:val="22"/>
      <w:lang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C1372B"/>
    <w:rPr>
      <w:rFonts w:ascii="Arial" w:hAnsi="Arial" w:cs="Arial"/>
      <w:color w:val="0000FF"/>
      <w:sz w:val="24"/>
      <w:szCs w:val="24"/>
      <w:lang w:val="es-ES_tradnl" w:eastAsia="es-ES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character" w:customStyle="1" w:styleId="Textoindependiente2Car">
    <w:name w:val="Texto independiente 2 Car"/>
    <w:basedOn w:val="Fuentedeprrafopredeter"/>
    <w:link w:val="Textoindependiente2"/>
    <w:rsid w:val="00C1372B"/>
    <w:rPr>
      <w:rFonts w:ascii="Arial" w:hAnsi="Arial" w:cs="Arial"/>
      <w:sz w:val="24"/>
      <w:szCs w:val="24"/>
      <w:lang w:val="es-ES_tradnl" w:eastAsia="es-ES"/>
    </w:r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styleId="Refdecomentario">
    <w:name w:val="annotation reference"/>
    <w:basedOn w:val="Fuentedeprrafopredeter"/>
    <w:rsid w:val="00C1372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372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372B"/>
    <w:rPr>
      <w:rFonts w:ascii="Arial" w:hAnsi="Arial"/>
      <w:b/>
      <w:bCs/>
      <w:lang w:eastAsia="es-ES"/>
    </w:rPr>
  </w:style>
  <w:style w:type="paragraph" w:customStyle="1" w:styleId="p02">
    <w:name w:val="p02"/>
    <w:basedOn w:val="Normal"/>
    <w:next w:val="p0"/>
    <w:rsid w:val="00C1372B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n02">
    <w:name w:val="n02"/>
    <w:basedOn w:val="Normal"/>
    <w:rsid w:val="00C1372B"/>
    <w:pPr>
      <w:keepLines/>
      <w:spacing w:before="240"/>
      <w:ind w:left="720" w:hanging="720"/>
    </w:pPr>
    <w:rPr>
      <w:rFonts w:ascii="Univers" w:hAnsi="Univers" w:cs="Times New Roman"/>
      <w:color w:val="800080"/>
      <w:szCs w:val="20"/>
    </w:rPr>
  </w:style>
  <w:style w:type="character" w:styleId="Textoennegrita">
    <w:name w:val="Strong"/>
    <w:basedOn w:val="Fuentedeprrafopredeter"/>
    <w:qFormat/>
    <w:rsid w:val="00C1372B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765D42"/>
    <w:pPr>
      <w:jc w:val="left"/>
    </w:pPr>
    <w:rPr>
      <w:rFonts w:eastAsiaTheme="minorHAnsi" w:cstheme="minorBidi"/>
      <w:color w:val="000000" w:themeColor="text1"/>
      <w:sz w:val="20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5D42"/>
    <w:rPr>
      <w:rFonts w:ascii="Arial" w:eastAsiaTheme="minorHAnsi" w:hAnsi="Arial" w:cstheme="minorBidi"/>
      <w:color w:val="000000" w:themeColor="text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E2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54847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C84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31E3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png"/><Relationship Id="rId26" Type="http://schemas.openxmlformats.org/officeDocument/2006/relationships/chart" Target="charts/chart3.xml"/><Relationship Id="rId39" Type="http://schemas.openxmlformats.org/officeDocument/2006/relationships/chart" Target="charts/chart16.xml"/><Relationship Id="rId21" Type="http://schemas.openxmlformats.org/officeDocument/2006/relationships/image" Target="media/image6.png"/><Relationship Id="rId34" Type="http://schemas.openxmlformats.org/officeDocument/2006/relationships/chart" Target="charts/chart11.xml"/><Relationship Id="rId42" Type="http://schemas.openxmlformats.org/officeDocument/2006/relationships/chart" Target="charts/chart19.xm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9" Type="http://schemas.openxmlformats.org/officeDocument/2006/relationships/chart" Target="charts/chart6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image" Target="media/image9.png"/><Relationship Id="rId32" Type="http://schemas.openxmlformats.org/officeDocument/2006/relationships/chart" Target="charts/chart9.xml"/><Relationship Id="rId37" Type="http://schemas.openxmlformats.org/officeDocument/2006/relationships/chart" Target="charts/chart14.xml"/><Relationship Id="rId40" Type="http://schemas.openxmlformats.org/officeDocument/2006/relationships/chart" Target="charts/chart17.xml"/><Relationship Id="rId45" Type="http://schemas.openxmlformats.org/officeDocument/2006/relationships/hyperlink" Target="https://www.inegi.org.mx/app/biblioteca/ficha.html?upc=7028250739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image" Target="media/image8.png"/><Relationship Id="rId28" Type="http://schemas.openxmlformats.org/officeDocument/2006/relationships/chart" Target="charts/chart5.xml"/><Relationship Id="rId36" Type="http://schemas.openxmlformats.org/officeDocument/2006/relationships/chart" Target="charts/chart13.xml"/><Relationship Id="rId49" Type="http://schemas.openxmlformats.org/officeDocument/2006/relationships/theme" Target="theme/theme1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chart" Target="charts/chart8.xml"/><Relationship Id="rId44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35" Type="http://schemas.openxmlformats.org/officeDocument/2006/relationships/chart" Target="charts/chart12.xml"/><Relationship Id="rId43" Type="http://schemas.openxmlformats.org/officeDocument/2006/relationships/chart" Target="charts/chart20.xml"/><Relationship Id="rId48" Type="http://schemas.openxmlformats.org/officeDocument/2006/relationships/fontTable" Target="fontTable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image" Target="media/image10.png"/><Relationship Id="rId33" Type="http://schemas.openxmlformats.org/officeDocument/2006/relationships/chart" Target="charts/chart10.xml"/><Relationship Id="rId38" Type="http://schemas.openxmlformats.org/officeDocument/2006/relationships/chart" Target="charts/chart15.xml"/><Relationship Id="rId46" Type="http://schemas.openxmlformats.org/officeDocument/2006/relationships/hyperlink" Target="http://www.inegi.org.mx" TargetMode="External"/><Relationship Id="rId20" Type="http://schemas.openxmlformats.org/officeDocument/2006/relationships/image" Target="media/image5.png"/><Relationship Id="rId41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https://365inegi-my.sharepoint.com/personal/jesus_gomez_inegi_org_mx/Documents/INEGI-SIC/SIC/Indicadores_OCDE_06_2023/Graf_y_Var/OCDE_INDC_06-2023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Comp_Ind_CoinAde_06-2023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https://365inegi-my.sharepoint.com/personal/jesus_gomez_inegi_org_mx/Documents/INEGI-SIC/SIC/Indicadores_OCDE_06_2023/Graf_y_Var/OCDE_INDC_06-2023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Comp_Ind_CoinAde_06-2023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https://365inegi-my.sharepoint.com/personal/jesus_gomez_inegi_org_mx/Documents/INEGI-SIC/SIC/Indicadores_OCDE_06_2023/Graf_y_Var/OCDE_INDC_06-2023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https://365inegi-my.sharepoint.com/personal/jesus_gomez_inegi_org_mx/Documents/INEGI-SIC/SIC/Indicadores_OCDE_06_2023/Graf_y_Var/OCDE_INDC_06-2023.xls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https://365inegi-my.sharepoint.com/personal/jesus_gomez_inegi_org_mx/Documents/INEGI-SIC/SIC/Indicadores_OCDE_06_2023/Graf_y_Var/Restauraci&#243;n%20de%20tendencia/OCDE_INDC_06-2023_ciclo_cl&#225;sico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https://365inegi-my.sharepoint.com/personal/jesus_gomez_inegi_org_mx/Documents/INEGI-SIC/SIC/Indicadores_OCDE_06_2023/Graf_y_Var/OCDE_INDC_06-202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jesus_gomez_inegi_org_mx/Documents/INEGI-SIC/SIC/Indicadores_OCDE_06_2023/Graf_y_Var/Graf_Rec_06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954022988505746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junio_2023!$E$7:$E$531</c:f>
              <c:numCache>
                <c:formatCode>General</c:formatCode>
                <c:ptCount val="525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4E-4B43-BC93-00B50DED0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7293455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junio_2023!$C$7:$C$531</c:f>
              <c:numCache>
                <c:formatCode>#,##0.00;\(\-\)#,##0.00</c:formatCode>
                <c:ptCount val="525"/>
                <c:pt idx="0">
                  <c:v>97.695496561628488</c:v>
                </c:pt>
                <c:pt idx="1">
                  <c:v>97.945463105739151</c:v>
                </c:pt>
                <c:pt idx="2">
                  <c:v>98.197030170588661</c:v>
                </c:pt>
                <c:pt idx="3">
                  <c:v>98.453111415402986</c:v>
                </c:pt>
                <c:pt idx="4">
                  <c:v>98.727267824956215</c:v>
                </c:pt>
                <c:pt idx="5">
                  <c:v>99.032418626289967</c:v>
                </c:pt>
                <c:pt idx="6">
                  <c:v>99.374749726816916</c:v>
                </c:pt>
                <c:pt idx="7">
                  <c:v>99.753145309898471</c:v>
                </c:pt>
                <c:pt idx="8">
                  <c:v>100.15424568555351</c:v>
                </c:pt>
                <c:pt idx="9">
                  <c:v>100.56142596094281</c:v>
                </c:pt>
                <c:pt idx="10">
                  <c:v>100.95164607553423</c:v>
                </c:pt>
                <c:pt idx="11">
                  <c:v>101.31400454153004</c:v>
                </c:pt>
                <c:pt idx="12">
                  <c:v>101.65113915913514</c:v>
                </c:pt>
                <c:pt idx="13">
                  <c:v>101.95899413853135</c:v>
                </c:pt>
                <c:pt idx="14">
                  <c:v>102.24000997594852</c:v>
                </c:pt>
                <c:pt idx="15">
                  <c:v>102.49434754030665</c:v>
                </c:pt>
                <c:pt idx="16">
                  <c:v>102.72047038679968</c:v>
                </c:pt>
                <c:pt idx="17">
                  <c:v>102.92458087917068</c:v>
                </c:pt>
                <c:pt idx="18">
                  <c:v>103.11609877593267</c:v>
                </c:pt>
                <c:pt idx="19">
                  <c:v>103.29521368516077</c:v>
                </c:pt>
                <c:pt idx="20">
                  <c:v>103.45313392248435</c:v>
                </c:pt>
                <c:pt idx="21">
                  <c:v>103.57313940584851</c:v>
                </c:pt>
                <c:pt idx="22">
                  <c:v>103.62314754309249</c:v>
                </c:pt>
                <c:pt idx="23">
                  <c:v>103.57657597984341</c:v>
                </c:pt>
                <c:pt idx="24">
                  <c:v>103.43604200413864</c:v>
                </c:pt>
                <c:pt idx="25">
                  <c:v>103.21981736257183</c:v>
                </c:pt>
                <c:pt idx="26">
                  <c:v>102.93908315832209</c:v>
                </c:pt>
                <c:pt idx="27">
                  <c:v>102.60997162350442</c:v>
                </c:pt>
                <c:pt idx="28">
                  <c:v>102.23010255716058</c:v>
                </c:pt>
                <c:pt idx="29">
                  <c:v>101.79320353713867</c:v>
                </c:pt>
                <c:pt idx="30">
                  <c:v>101.30264727670573</c:v>
                </c:pt>
                <c:pt idx="31">
                  <c:v>100.76930885268634</c:v>
                </c:pt>
                <c:pt idx="32">
                  <c:v>100.22232690459711</c:v>
                </c:pt>
                <c:pt idx="33">
                  <c:v>99.699317002028366</c:v>
                </c:pt>
                <c:pt idx="34">
                  <c:v>99.246261852369017</c:v>
                </c:pt>
                <c:pt idx="35">
                  <c:v>98.886608807263244</c:v>
                </c:pt>
                <c:pt idx="36">
                  <c:v>98.623710480849553</c:v>
                </c:pt>
                <c:pt idx="37">
                  <c:v>98.457328806698172</c:v>
                </c:pt>
                <c:pt idx="38">
                  <c:v>98.380893266738354</c:v>
                </c:pt>
                <c:pt idx="39">
                  <c:v>98.374511642507855</c:v>
                </c:pt>
                <c:pt idx="40">
                  <c:v>98.42002959699893</c:v>
                </c:pt>
                <c:pt idx="41">
                  <c:v>98.494102745370554</c:v>
                </c:pt>
                <c:pt idx="42">
                  <c:v>98.582764650636676</c:v>
                </c:pt>
                <c:pt idx="43">
                  <c:v>98.680792103861606</c:v>
                </c:pt>
                <c:pt idx="44">
                  <c:v>98.789442395591209</c:v>
                </c:pt>
                <c:pt idx="45">
                  <c:v>98.904258307918752</c:v>
                </c:pt>
                <c:pt idx="46">
                  <c:v>99.020380017820642</c:v>
                </c:pt>
                <c:pt idx="47">
                  <c:v>99.156341978371643</c:v>
                </c:pt>
                <c:pt idx="48">
                  <c:v>99.313422275390408</c:v>
                </c:pt>
                <c:pt idx="49">
                  <c:v>99.484353642573609</c:v>
                </c:pt>
                <c:pt idx="50">
                  <c:v>99.666424526751598</c:v>
                </c:pt>
                <c:pt idx="51">
                  <c:v>99.855295488673164</c:v>
                </c:pt>
                <c:pt idx="52">
                  <c:v>100.06125939935207</c:v>
                </c:pt>
                <c:pt idx="53">
                  <c:v>100.29850282848426</c:v>
                </c:pt>
                <c:pt idx="54">
                  <c:v>100.5485915522361</c:v>
                </c:pt>
                <c:pt idx="55">
                  <c:v>100.78030190477811</c:v>
                </c:pt>
                <c:pt idx="56">
                  <c:v>100.98430568362039</c:v>
                </c:pt>
                <c:pt idx="57">
                  <c:v>101.15766808314058</c:v>
                </c:pt>
                <c:pt idx="58">
                  <c:v>101.32066320414678</c:v>
                </c:pt>
                <c:pt idx="59">
                  <c:v>101.4684410611484</c:v>
                </c:pt>
                <c:pt idx="60">
                  <c:v>101.5840468779943</c:v>
                </c:pt>
                <c:pt idx="61">
                  <c:v>101.65546190538377</c:v>
                </c:pt>
                <c:pt idx="62">
                  <c:v>101.68966987536656</c:v>
                </c:pt>
                <c:pt idx="63">
                  <c:v>101.70150133277531</c:v>
                </c:pt>
                <c:pt idx="64">
                  <c:v>101.70173917330906</c:v>
                </c:pt>
                <c:pt idx="65">
                  <c:v>101.69491873168131</c:v>
                </c:pt>
                <c:pt idx="66">
                  <c:v>101.67157743065304</c:v>
                </c:pt>
                <c:pt idx="67">
                  <c:v>101.62867893058107</c:v>
                </c:pt>
                <c:pt idx="68">
                  <c:v>101.55596393727956</c:v>
                </c:pt>
                <c:pt idx="69">
                  <c:v>101.45020172418259</c:v>
                </c:pt>
                <c:pt idx="70">
                  <c:v>101.31591022197448</c:v>
                </c:pt>
                <c:pt idx="71">
                  <c:v>101.14828751758277</c:v>
                </c:pt>
                <c:pt idx="72">
                  <c:v>100.95366195610774</c:v>
                </c:pt>
                <c:pt idx="73">
                  <c:v>100.66089906037409</c:v>
                </c:pt>
                <c:pt idx="74">
                  <c:v>100.35925205764255</c:v>
                </c:pt>
                <c:pt idx="75">
                  <c:v>100.04972037861421</c:v>
                </c:pt>
                <c:pt idx="76">
                  <c:v>99.734942797248735</c:v>
                </c:pt>
                <c:pt idx="77">
                  <c:v>99.409954583810105</c:v>
                </c:pt>
                <c:pt idx="78">
                  <c:v>99.089290973853238</c:v>
                </c:pt>
                <c:pt idx="79">
                  <c:v>98.798203362269803</c:v>
                </c:pt>
                <c:pt idx="80">
                  <c:v>98.556652657377015</c:v>
                </c:pt>
                <c:pt idx="81">
                  <c:v>98.377952484505045</c:v>
                </c:pt>
                <c:pt idx="82">
                  <c:v>98.267264953241252</c:v>
                </c:pt>
                <c:pt idx="83">
                  <c:v>98.22235982381568</c:v>
                </c:pt>
                <c:pt idx="84">
                  <c:v>98.224713126299406</c:v>
                </c:pt>
                <c:pt idx="85">
                  <c:v>98.319892325664554</c:v>
                </c:pt>
                <c:pt idx="86">
                  <c:v>98.442590413868601</c:v>
                </c:pt>
                <c:pt idx="87">
                  <c:v>98.57952283430383</c:v>
                </c:pt>
                <c:pt idx="88">
                  <c:v>98.716456260453768</c:v>
                </c:pt>
                <c:pt idx="89">
                  <c:v>98.858864435232093</c:v>
                </c:pt>
                <c:pt idx="90">
                  <c:v>99.000578808423029</c:v>
                </c:pt>
                <c:pt idx="91">
                  <c:v>99.123848587146611</c:v>
                </c:pt>
                <c:pt idx="92">
                  <c:v>99.207900707333039</c:v>
                </c:pt>
                <c:pt idx="93">
                  <c:v>99.246278065204493</c:v>
                </c:pt>
                <c:pt idx="94">
                  <c:v>99.239884950199638</c:v>
                </c:pt>
                <c:pt idx="95">
                  <c:v>99.195188367328555</c:v>
                </c:pt>
                <c:pt idx="96">
                  <c:v>99.127608379662249</c:v>
                </c:pt>
                <c:pt idx="97">
                  <c:v>99.057127045206755</c:v>
                </c:pt>
                <c:pt idx="98">
                  <c:v>98.99825503935628</c:v>
                </c:pt>
                <c:pt idx="99">
                  <c:v>98.962773653424534</c:v>
                </c:pt>
                <c:pt idx="100">
                  <c:v>98.954607183988713</c:v>
                </c:pt>
                <c:pt idx="101">
                  <c:v>98.968409923230169</c:v>
                </c:pt>
                <c:pt idx="102">
                  <c:v>99.006279848552907</c:v>
                </c:pt>
                <c:pt idx="103">
                  <c:v>99.072842621218498</c:v>
                </c:pt>
                <c:pt idx="104">
                  <c:v>99.15939801419546</c:v>
                </c:pt>
                <c:pt idx="105">
                  <c:v>99.260549790806024</c:v>
                </c:pt>
                <c:pt idx="106">
                  <c:v>99.356320615925796</c:v>
                </c:pt>
                <c:pt idx="107">
                  <c:v>99.446348864562523</c:v>
                </c:pt>
                <c:pt idx="108">
                  <c:v>99.534193900245469</c:v>
                </c:pt>
                <c:pt idx="109">
                  <c:v>99.618513766927663</c:v>
                </c:pt>
                <c:pt idx="110">
                  <c:v>99.691930291049019</c:v>
                </c:pt>
                <c:pt idx="111">
                  <c:v>99.754122884747829</c:v>
                </c:pt>
                <c:pt idx="112">
                  <c:v>99.802834887370608</c:v>
                </c:pt>
                <c:pt idx="113">
                  <c:v>99.845582365187965</c:v>
                </c:pt>
                <c:pt idx="114">
                  <c:v>99.87650580123865</c:v>
                </c:pt>
                <c:pt idx="115">
                  <c:v>99.904802187352047</c:v>
                </c:pt>
                <c:pt idx="116">
                  <c:v>99.934497147523516</c:v>
                </c:pt>
                <c:pt idx="117">
                  <c:v>99.953932616404614</c:v>
                </c:pt>
                <c:pt idx="118">
                  <c:v>99.971246069975606</c:v>
                </c:pt>
                <c:pt idx="119">
                  <c:v>99.997953796830529</c:v>
                </c:pt>
                <c:pt idx="120">
                  <c:v>100.03377894421307</c:v>
                </c:pt>
                <c:pt idx="121">
                  <c:v>100.07987925758633</c:v>
                </c:pt>
                <c:pt idx="122">
                  <c:v>100.14647484184928</c:v>
                </c:pt>
                <c:pt idx="123">
                  <c:v>100.22483311668758</c:v>
                </c:pt>
                <c:pt idx="124">
                  <c:v>100.31394016008669</c:v>
                </c:pt>
                <c:pt idx="125">
                  <c:v>100.41548114339204</c:v>
                </c:pt>
                <c:pt idx="126">
                  <c:v>100.52811701009122</c:v>
                </c:pt>
                <c:pt idx="127">
                  <c:v>100.65355107653521</c:v>
                </c:pt>
                <c:pt idx="128">
                  <c:v>100.77663071641943</c:v>
                </c:pt>
                <c:pt idx="129">
                  <c:v>100.88631195173527</c:v>
                </c:pt>
                <c:pt idx="130">
                  <c:v>100.9885720116829</c:v>
                </c:pt>
                <c:pt idx="131">
                  <c:v>101.06499255939531</c:v>
                </c:pt>
                <c:pt idx="132">
                  <c:v>101.12291226475809</c:v>
                </c:pt>
                <c:pt idx="133">
                  <c:v>101.17409619031187</c:v>
                </c:pt>
                <c:pt idx="134">
                  <c:v>101.22640734587732</c:v>
                </c:pt>
                <c:pt idx="135">
                  <c:v>101.28296065685159</c:v>
                </c:pt>
                <c:pt idx="136">
                  <c:v>101.32278766645415</c:v>
                </c:pt>
                <c:pt idx="137">
                  <c:v>101.32110149596527</c:v>
                </c:pt>
                <c:pt idx="138">
                  <c:v>101.27883974861253</c:v>
                </c:pt>
                <c:pt idx="139">
                  <c:v>101.23281116805921</c:v>
                </c:pt>
                <c:pt idx="140">
                  <c:v>101.22681033095203</c:v>
                </c:pt>
                <c:pt idx="141">
                  <c:v>101.27494903823708</c:v>
                </c:pt>
                <c:pt idx="142">
                  <c:v>101.35887983955489</c:v>
                </c:pt>
                <c:pt idx="143">
                  <c:v>101.45862869628273</c:v>
                </c:pt>
                <c:pt idx="144">
                  <c:v>101.56618482932186</c:v>
                </c:pt>
                <c:pt idx="145">
                  <c:v>101.67816814936242</c:v>
                </c:pt>
                <c:pt idx="146">
                  <c:v>101.77262849202678</c:v>
                </c:pt>
                <c:pt idx="147">
                  <c:v>101.8153263327321</c:v>
                </c:pt>
                <c:pt idx="148">
                  <c:v>101.80330721210476</c:v>
                </c:pt>
                <c:pt idx="149">
                  <c:v>101.74921136997611</c:v>
                </c:pt>
                <c:pt idx="150">
                  <c:v>101.66207098416835</c:v>
                </c:pt>
                <c:pt idx="151">
                  <c:v>101.55249579282767</c:v>
                </c:pt>
                <c:pt idx="152">
                  <c:v>101.43031727617</c:v>
                </c:pt>
                <c:pt idx="153">
                  <c:v>101.30568338795509</c:v>
                </c:pt>
                <c:pt idx="154">
                  <c:v>101.18742984575626</c:v>
                </c:pt>
                <c:pt idx="155">
                  <c:v>101.09494065342929</c:v>
                </c:pt>
                <c:pt idx="156">
                  <c:v>101.02334218176482</c:v>
                </c:pt>
                <c:pt idx="157">
                  <c:v>100.97194920659531</c:v>
                </c:pt>
                <c:pt idx="158">
                  <c:v>100.91891728082584</c:v>
                </c:pt>
                <c:pt idx="159">
                  <c:v>100.84525232226396</c:v>
                </c:pt>
                <c:pt idx="160">
                  <c:v>100.73929315523948</c:v>
                </c:pt>
                <c:pt idx="161">
                  <c:v>100.60274345580383</c:v>
                </c:pt>
                <c:pt idx="162">
                  <c:v>100.44137318042803</c:v>
                </c:pt>
                <c:pt idx="163">
                  <c:v>100.27118758837969</c:v>
                </c:pt>
                <c:pt idx="164">
                  <c:v>100.13479523426892</c:v>
                </c:pt>
                <c:pt idx="165">
                  <c:v>100.07058229985702</c:v>
                </c:pt>
                <c:pt idx="166">
                  <c:v>100.09304433083935</c:v>
                </c:pt>
                <c:pt idx="167">
                  <c:v>100.21295594747359</c:v>
                </c:pt>
                <c:pt idx="168">
                  <c:v>100.40505713197177</c:v>
                </c:pt>
                <c:pt idx="169">
                  <c:v>100.6376224319645</c:v>
                </c:pt>
                <c:pt idx="170">
                  <c:v>100.87462846068918</c:v>
                </c:pt>
                <c:pt idx="171">
                  <c:v>101.09375529174923</c:v>
                </c:pt>
                <c:pt idx="172">
                  <c:v>101.26636890181311</c:v>
                </c:pt>
                <c:pt idx="173">
                  <c:v>101.3806273358957</c:v>
                </c:pt>
                <c:pt idx="174">
                  <c:v>101.43436984408969</c:v>
                </c:pt>
                <c:pt idx="175">
                  <c:v>101.42401930294434</c:v>
                </c:pt>
                <c:pt idx="176">
                  <c:v>101.32537460034658</c:v>
                </c:pt>
                <c:pt idx="177">
                  <c:v>101.11428641274996</c:v>
                </c:pt>
                <c:pt idx="178">
                  <c:v>100.76294188020303</c:v>
                </c:pt>
                <c:pt idx="179">
                  <c:v>100.25459315900045</c:v>
                </c:pt>
                <c:pt idx="180">
                  <c:v>99.595577034866878</c:v>
                </c:pt>
                <c:pt idx="181">
                  <c:v>98.811218652590696</c:v>
                </c:pt>
                <c:pt idx="182">
                  <c:v>97.998604537861567</c:v>
                </c:pt>
                <c:pt idx="183">
                  <c:v>97.242992872888308</c:v>
                </c:pt>
                <c:pt idx="184">
                  <c:v>96.644442078573533</c:v>
                </c:pt>
                <c:pt idx="185">
                  <c:v>96.241254019646448</c:v>
                </c:pt>
                <c:pt idx="186">
                  <c:v>96.026320034012613</c:v>
                </c:pt>
                <c:pt idx="187">
                  <c:v>95.974500561505877</c:v>
                </c:pt>
                <c:pt idx="188">
                  <c:v>96.051126858989733</c:v>
                </c:pt>
                <c:pt idx="189">
                  <c:v>96.223068379412112</c:v>
                </c:pt>
                <c:pt idx="190">
                  <c:v>96.467166848214134</c:v>
                </c:pt>
                <c:pt idx="191">
                  <c:v>96.745551510145674</c:v>
                </c:pt>
                <c:pt idx="192">
                  <c:v>97.021119747015931</c:v>
                </c:pt>
                <c:pt idx="193">
                  <c:v>97.26611045953949</c:v>
                </c:pt>
                <c:pt idx="194">
                  <c:v>97.474220577693174</c:v>
                </c:pt>
                <c:pt idx="195">
                  <c:v>97.644170375442911</c:v>
                </c:pt>
                <c:pt idx="196">
                  <c:v>97.784929178953732</c:v>
                </c:pt>
                <c:pt idx="197">
                  <c:v>97.89499529568576</c:v>
                </c:pt>
                <c:pt idx="198">
                  <c:v>97.98514537688753</c:v>
                </c:pt>
                <c:pt idx="199">
                  <c:v>98.066479399478695</c:v>
                </c:pt>
                <c:pt idx="200">
                  <c:v>98.152165797854863</c:v>
                </c:pt>
                <c:pt idx="201">
                  <c:v>98.259310345415614</c:v>
                </c:pt>
                <c:pt idx="202">
                  <c:v>98.395275960777667</c:v>
                </c:pt>
                <c:pt idx="203">
                  <c:v>98.557282741816508</c:v>
                </c:pt>
                <c:pt idx="204">
                  <c:v>98.743780947692144</c:v>
                </c:pt>
                <c:pt idx="205">
                  <c:v>98.946769687347199</c:v>
                </c:pt>
                <c:pt idx="206">
                  <c:v>99.155626314343351</c:v>
                </c:pt>
                <c:pt idx="207">
                  <c:v>99.366651686709389</c:v>
                </c:pt>
                <c:pt idx="208">
                  <c:v>99.576412647486819</c:v>
                </c:pt>
                <c:pt idx="209">
                  <c:v>99.780654711433158</c:v>
                </c:pt>
                <c:pt idx="210">
                  <c:v>99.968114119361545</c:v>
                </c:pt>
                <c:pt idx="211">
                  <c:v>100.13785937789673</c:v>
                </c:pt>
                <c:pt idx="212">
                  <c:v>100.28260744975043</c:v>
                </c:pt>
                <c:pt idx="213">
                  <c:v>100.40097070171865</c:v>
                </c:pt>
                <c:pt idx="214">
                  <c:v>100.49073531824182</c:v>
                </c:pt>
                <c:pt idx="215">
                  <c:v>100.55933684090371</c:v>
                </c:pt>
                <c:pt idx="216">
                  <c:v>100.61521792461384</c:v>
                </c:pt>
                <c:pt idx="217">
                  <c:v>100.65858197295535</c:v>
                </c:pt>
                <c:pt idx="218">
                  <c:v>100.67768850554178</c:v>
                </c:pt>
                <c:pt idx="219">
                  <c:v>100.66144921983289</c:v>
                </c:pt>
                <c:pt idx="220">
                  <c:v>100.60847806928217</c:v>
                </c:pt>
                <c:pt idx="221">
                  <c:v>100.53376448878386</c:v>
                </c:pt>
                <c:pt idx="222">
                  <c:v>100.45714795142943</c:v>
                </c:pt>
                <c:pt idx="223">
                  <c:v>100.38174825331554</c:v>
                </c:pt>
                <c:pt idx="224">
                  <c:v>100.30429423892637</c:v>
                </c:pt>
                <c:pt idx="225">
                  <c:v>100.23970086761585</c:v>
                </c:pt>
                <c:pt idx="226">
                  <c:v>100.2022328801461</c:v>
                </c:pt>
                <c:pt idx="227">
                  <c:v>100.1952869836377</c:v>
                </c:pt>
                <c:pt idx="228">
                  <c:v>100.22360538281558</c:v>
                </c:pt>
                <c:pt idx="229">
                  <c:v>100.27928272352638</c:v>
                </c:pt>
                <c:pt idx="230">
                  <c:v>100.35560965832046</c:v>
                </c:pt>
                <c:pt idx="231">
                  <c:v>100.43059928114567</c:v>
                </c:pt>
                <c:pt idx="232">
                  <c:v>100.49925689785333</c:v>
                </c:pt>
                <c:pt idx="233">
                  <c:v>100.55676627836135</c:v>
                </c:pt>
                <c:pt idx="234">
                  <c:v>100.61175736700021</c:v>
                </c:pt>
                <c:pt idx="235">
                  <c:v>100.67058122025639</c:v>
                </c:pt>
                <c:pt idx="236">
                  <c:v>100.74474814764386</c:v>
                </c:pt>
                <c:pt idx="237">
                  <c:v>100.83388993076254</c:v>
                </c:pt>
                <c:pt idx="238">
                  <c:v>100.94255568971018</c:v>
                </c:pt>
                <c:pt idx="239">
                  <c:v>101.07003249160907</c:v>
                </c:pt>
                <c:pt idx="240">
                  <c:v>101.20952784559846</c:v>
                </c:pt>
                <c:pt idx="241">
                  <c:v>101.34112651675446</c:v>
                </c:pt>
                <c:pt idx="242">
                  <c:v>101.4660169100335</c:v>
                </c:pt>
                <c:pt idx="243">
                  <c:v>101.59063047062831</c:v>
                </c:pt>
                <c:pt idx="244">
                  <c:v>101.71683750539513</c:v>
                </c:pt>
                <c:pt idx="245">
                  <c:v>101.83007114713241</c:v>
                </c:pt>
                <c:pt idx="246">
                  <c:v>101.90614659937205</c:v>
                </c:pt>
                <c:pt idx="247">
                  <c:v>101.93247538785272</c:v>
                </c:pt>
                <c:pt idx="248">
                  <c:v>101.91921362480515</c:v>
                </c:pt>
                <c:pt idx="249">
                  <c:v>101.86673661259137</c:v>
                </c:pt>
                <c:pt idx="250">
                  <c:v>101.76262954764968</c:v>
                </c:pt>
                <c:pt idx="251">
                  <c:v>101.61862155905663</c:v>
                </c:pt>
                <c:pt idx="252">
                  <c:v>101.45485221740002</c:v>
                </c:pt>
                <c:pt idx="253">
                  <c:v>101.27755291979351</c:v>
                </c:pt>
                <c:pt idx="254">
                  <c:v>101.10282030703061</c:v>
                </c:pt>
                <c:pt idx="255">
                  <c:v>100.9296588388341</c:v>
                </c:pt>
                <c:pt idx="256">
                  <c:v>100.75980342760457</c:v>
                </c:pt>
                <c:pt idx="257">
                  <c:v>100.60299906685269</c:v>
                </c:pt>
                <c:pt idx="258">
                  <c:v>100.45272655866792</c:v>
                </c:pt>
                <c:pt idx="259">
                  <c:v>100.30264265284003</c:v>
                </c:pt>
                <c:pt idx="260">
                  <c:v>100.14014518817801</c:v>
                </c:pt>
                <c:pt idx="261">
                  <c:v>99.967814877295581</c:v>
                </c:pt>
                <c:pt idx="262">
                  <c:v>99.806225911202233</c:v>
                </c:pt>
                <c:pt idx="263">
                  <c:v>99.662885134580918</c:v>
                </c:pt>
                <c:pt idx="264">
                  <c:v>99.554742996775516</c:v>
                </c:pt>
                <c:pt idx="265">
                  <c:v>99.496119375706954</c:v>
                </c:pt>
                <c:pt idx="266">
                  <c:v>99.48000708765457</c:v>
                </c:pt>
                <c:pt idx="267">
                  <c:v>99.491349926755632</c:v>
                </c:pt>
                <c:pt idx="268">
                  <c:v>99.513818221618791</c:v>
                </c:pt>
                <c:pt idx="269">
                  <c:v>99.537163054588518</c:v>
                </c:pt>
                <c:pt idx="270">
                  <c:v>99.553732818571774</c:v>
                </c:pt>
                <c:pt idx="271">
                  <c:v>99.563370177445023</c:v>
                </c:pt>
                <c:pt idx="272">
                  <c:v>99.558238988075416</c:v>
                </c:pt>
                <c:pt idx="273">
                  <c:v>99.537859125737597</c:v>
                </c:pt>
                <c:pt idx="274">
                  <c:v>99.494892674586708</c:v>
                </c:pt>
                <c:pt idx="275">
                  <c:v>99.430650247559001</c:v>
                </c:pt>
                <c:pt idx="276">
                  <c:v>99.345017253947901</c:v>
                </c:pt>
                <c:pt idx="277">
                  <c:v>99.246467576703367</c:v>
                </c:pt>
                <c:pt idx="278">
                  <c:v>99.133677962437702</c:v>
                </c:pt>
                <c:pt idx="279">
                  <c:v>99.014275339073961</c:v>
                </c:pt>
                <c:pt idx="280">
                  <c:v>98.89301993476171</c:v>
                </c:pt>
                <c:pt idx="281">
                  <c:v>98.775242822853912</c:v>
                </c:pt>
                <c:pt idx="282">
                  <c:v>98.6720963268519</c:v>
                </c:pt>
                <c:pt idx="283">
                  <c:v>98.596420260854174</c:v>
                </c:pt>
                <c:pt idx="284">
                  <c:v>98.566647431705476</c:v>
                </c:pt>
                <c:pt idx="285">
                  <c:v>98.586689932557704</c:v>
                </c:pt>
                <c:pt idx="286">
                  <c:v>98.649395615973788</c:v>
                </c:pt>
                <c:pt idx="287">
                  <c:v>98.745327608715243</c:v>
                </c:pt>
                <c:pt idx="288">
                  <c:v>98.852205021661518</c:v>
                </c:pt>
                <c:pt idx="289">
                  <c:v>98.960169654564453</c:v>
                </c:pt>
                <c:pt idx="290">
                  <c:v>99.062999518968908</c:v>
                </c:pt>
                <c:pt idx="291">
                  <c:v>99.147717047705441</c:v>
                </c:pt>
                <c:pt idx="292">
                  <c:v>99.209466417460476</c:v>
                </c:pt>
                <c:pt idx="293">
                  <c:v>99.249278562570822</c:v>
                </c:pt>
                <c:pt idx="294">
                  <c:v>99.280507148010173</c:v>
                </c:pt>
                <c:pt idx="295">
                  <c:v>99.313134629109683</c:v>
                </c:pt>
                <c:pt idx="296">
                  <c:v>99.36171272280518</c:v>
                </c:pt>
                <c:pt idx="297">
                  <c:v>99.419772100092359</c:v>
                </c:pt>
                <c:pt idx="298">
                  <c:v>99.472447853639409</c:v>
                </c:pt>
                <c:pt idx="299">
                  <c:v>99.511627802578602</c:v>
                </c:pt>
                <c:pt idx="300">
                  <c:v>99.536010515803298</c:v>
                </c:pt>
                <c:pt idx="301">
                  <c:v>99.545325951933606</c:v>
                </c:pt>
                <c:pt idx="302">
                  <c:v>99.543656782078614</c:v>
                </c:pt>
                <c:pt idx="303">
                  <c:v>99.538296448658585</c:v>
                </c:pt>
                <c:pt idx="304">
                  <c:v>99.544357820703738</c:v>
                </c:pt>
                <c:pt idx="305">
                  <c:v>99.575304866939717</c:v>
                </c:pt>
                <c:pt idx="306">
                  <c:v>99.650904929622669</c:v>
                </c:pt>
                <c:pt idx="307">
                  <c:v>99.781242771257638</c:v>
                </c:pt>
                <c:pt idx="308">
                  <c:v>99.94353124334647</c:v>
                </c:pt>
                <c:pt idx="309">
                  <c:v>100.11330589976532</c:v>
                </c:pt>
                <c:pt idx="310">
                  <c:v>100.27815618924429</c:v>
                </c:pt>
                <c:pt idx="311">
                  <c:v>100.42018663943713</c:v>
                </c:pt>
                <c:pt idx="312">
                  <c:v>100.5324620906476</c:v>
                </c:pt>
                <c:pt idx="313">
                  <c:v>100.61710418838072</c:v>
                </c:pt>
                <c:pt idx="314">
                  <c:v>100.68617384060188</c:v>
                </c:pt>
                <c:pt idx="315">
                  <c:v>100.74241878805535</c:v>
                </c:pt>
                <c:pt idx="316">
                  <c:v>100.78035322864702</c:v>
                </c:pt>
                <c:pt idx="317">
                  <c:v>100.79300091873237</c:v>
                </c:pt>
                <c:pt idx="318">
                  <c:v>100.79266580812836</c:v>
                </c:pt>
                <c:pt idx="319">
                  <c:v>100.78836478403277</c:v>
                </c:pt>
                <c:pt idx="320">
                  <c:v>100.77986022493558</c:v>
                </c:pt>
                <c:pt idx="321">
                  <c:v>100.77212653228459</c:v>
                </c:pt>
                <c:pt idx="322">
                  <c:v>100.77158096451514</c:v>
                </c:pt>
                <c:pt idx="323">
                  <c:v>100.78668369093695</c:v>
                </c:pt>
                <c:pt idx="324">
                  <c:v>100.82223064034848</c:v>
                </c:pt>
                <c:pt idx="325">
                  <c:v>100.87989755615655</c:v>
                </c:pt>
                <c:pt idx="326">
                  <c:v>100.95401574499492</c:v>
                </c:pt>
                <c:pt idx="327">
                  <c:v>101.03915623589843</c:v>
                </c:pt>
                <c:pt idx="328">
                  <c:v>101.12369744463173</c:v>
                </c:pt>
                <c:pt idx="329">
                  <c:v>101.19591095432337</c:v>
                </c:pt>
                <c:pt idx="330">
                  <c:v>101.24935584388201</c:v>
                </c:pt>
                <c:pt idx="331">
                  <c:v>101.28545494953698</c:v>
                </c:pt>
                <c:pt idx="332">
                  <c:v>101.31062552079402</c:v>
                </c:pt>
                <c:pt idx="333">
                  <c:v>101.33447194831622</c:v>
                </c:pt>
                <c:pt idx="334">
                  <c:v>101.36805359852455</c:v>
                </c:pt>
                <c:pt idx="335">
                  <c:v>101.41658662534132</c:v>
                </c:pt>
                <c:pt idx="336">
                  <c:v>101.48174631741578</c:v>
                </c:pt>
                <c:pt idx="337">
                  <c:v>101.55039003652064</c:v>
                </c:pt>
                <c:pt idx="338">
                  <c:v>101.60859741765304</c:v>
                </c:pt>
                <c:pt idx="339">
                  <c:v>101.65034467512909</c:v>
                </c:pt>
                <c:pt idx="340">
                  <c:v>101.65184009591752</c:v>
                </c:pt>
                <c:pt idx="341">
                  <c:v>101.59275356718516</c:v>
                </c:pt>
                <c:pt idx="342">
                  <c:v>101.45163492794819</c:v>
                </c:pt>
                <c:pt idx="343">
                  <c:v>101.21879150796079</c:v>
                </c:pt>
                <c:pt idx="344">
                  <c:v>100.88814785411201</c:v>
                </c:pt>
                <c:pt idx="345">
                  <c:v>100.45896813771189</c:v>
                </c:pt>
                <c:pt idx="346">
                  <c:v>99.942883881613938</c:v>
                </c:pt>
                <c:pt idx="347">
                  <c:v>99.382225065041155</c:v>
                </c:pt>
                <c:pt idx="348">
                  <c:v>98.834870706484594</c:v>
                </c:pt>
                <c:pt idx="349">
                  <c:v>98.359460286766748</c:v>
                </c:pt>
                <c:pt idx="350">
                  <c:v>97.985685636618314</c:v>
                </c:pt>
                <c:pt idx="351">
                  <c:v>97.726633948500762</c:v>
                </c:pt>
                <c:pt idx="352">
                  <c:v>97.594197389696831</c:v>
                </c:pt>
                <c:pt idx="353">
                  <c:v>97.584216464389641</c:v>
                </c:pt>
                <c:pt idx="354">
                  <c:v>97.663964811779806</c:v>
                </c:pt>
                <c:pt idx="355">
                  <c:v>97.801869147296429</c:v>
                </c:pt>
                <c:pt idx="356">
                  <c:v>97.981613041604476</c:v>
                </c:pt>
                <c:pt idx="357">
                  <c:v>98.188464386418474</c:v>
                </c:pt>
                <c:pt idx="358">
                  <c:v>98.401490568017877</c:v>
                </c:pt>
                <c:pt idx="359">
                  <c:v>98.59447923764516</c:v>
                </c:pt>
                <c:pt idx="360">
                  <c:v>98.761591540958847</c:v>
                </c:pt>
                <c:pt idx="361">
                  <c:v>98.913101866459328</c:v>
                </c:pt>
                <c:pt idx="362">
                  <c:v>99.043284609123731</c:v>
                </c:pt>
                <c:pt idx="363">
                  <c:v>99.143227168336551</c:v>
                </c:pt>
                <c:pt idx="364">
                  <c:v>99.211839650542657</c:v>
                </c:pt>
                <c:pt idx="365">
                  <c:v>99.255062533184557</c:v>
                </c:pt>
                <c:pt idx="366">
                  <c:v>99.28922771326755</c:v>
                </c:pt>
                <c:pt idx="367">
                  <c:v>99.317432403765835</c:v>
                </c:pt>
                <c:pt idx="368">
                  <c:v>99.336112048307768</c:v>
                </c:pt>
                <c:pt idx="369">
                  <c:v>99.359880200273921</c:v>
                </c:pt>
                <c:pt idx="370">
                  <c:v>99.397490291154554</c:v>
                </c:pt>
                <c:pt idx="371">
                  <c:v>99.455344490270903</c:v>
                </c:pt>
                <c:pt idx="372">
                  <c:v>99.526436935320277</c:v>
                </c:pt>
                <c:pt idx="373">
                  <c:v>99.598537610125305</c:v>
                </c:pt>
                <c:pt idx="374">
                  <c:v>99.670967764067896</c:v>
                </c:pt>
                <c:pt idx="375">
                  <c:v>99.73974705933513</c:v>
                </c:pt>
                <c:pt idx="376">
                  <c:v>99.803086222356541</c:v>
                </c:pt>
                <c:pt idx="377">
                  <c:v>99.864733908921721</c:v>
                </c:pt>
                <c:pt idx="378">
                  <c:v>99.92815097175064</c:v>
                </c:pt>
                <c:pt idx="379">
                  <c:v>99.997821511043838</c:v>
                </c:pt>
                <c:pt idx="380">
                  <c:v>100.07448147409625</c:v>
                </c:pt>
                <c:pt idx="381">
                  <c:v>100.15442295454271</c:v>
                </c:pt>
                <c:pt idx="382">
                  <c:v>100.23598867425487</c:v>
                </c:pt>
                <c:pt idx="383">
                  <c:v>100.31356310221827</c:v>
                </c:pt>
                <c:pt idx="384">
                  <c:v>100.37540621648516</c:v>
                </c:pt>
                <c:pt idx="385">
                  <c:v>100.41538093125681</c:v>
                </c:pt>
                <c:pt idx="386">
                  <c:v>100.43818726306039</c:v>
                </c:pt>
                <c:pt idx="387">
                  <c:v>100.44647403538657</c:v>
                </c:pt>
                <c:pt idx="388">
                  <c:v>100.44141831644271</c:v>
                </c:pt>
                <c:pt idx="389">
                  <c:v>100.43013606677569</c:v>
                </c:pt>
                <c:pt idx="390">
                  <c:v>100.4102746064832</c:v>
                </c:pt>
                <c:pt idx="391">
                  <c:v>100.37980551561809</c:v>
                </c:pt>
                <c:pt idx="392">
                  <c:v>100.34142038226655</c:v>
                </c:pt>
                <c:pt idx="393">
                  <c:v>100.28688309396333</c:v>
                </c:pt>
                <c:pt idx="394">
                  <c:v>100.22486564796836</c:v>
                </c:pt>
                <c:pt idx="395">
                  <c:v>100.16039027727437</c:v>
                </c:pt>
                <c:pt idx="396">
                  <c:v>100.10224647121244</c:v>
                </c:pt>
                <c:pt idx="397">
                  <c:v>100.04812515757156</c:v>
                </c:pt>
                <c:pt idx="398">
                  <c:v>99.993190514056252</c:v>
                </c:pt>
                <c:pt idx="399">
                  <c:v>99.943370202129671</c:v>
                </c:pt>
                <c:pt idx="400">
                  <c:v>99.90811345543473</c:v>
                </c:pt>
                <c:pt idx="401">
                  <c:v>99.87357231731319</c:v>
                </c:pt>
                <c:pt idx="402">
                  <c:v>99.839911356057584</c:v>
                </c:pt>
                <c:pt idx="403">
                  <c:v>99.803073976350021</c:v>
                </c:pt>
                <c:pt idx="404">
                  <c:v>99.760839679676735</c:v>
                </c:pt>
                <c:pt idx="405">
                  <c:v>99.719200040866724</c:v>
                </c:pt>
                <c:pt idx="406">
                  <c:v>99.678822538931428</c:v>
                </c:pt>
                <c:pt idx="407">
                  <c:v>99.642740740859722</c:v>
                </c:pt>
                <c:pt idx="408">
                  <c:v>99.626616043760265</c:v>
                </c:pt>
                <c:pt idx="409">
                  <c:v>99.640855943197153</c:v>
                </c:pt>
                <c:pt idx="410">
                  <c:v>99.671961119287758</c:v>
                </c:pt>
                <c:pt idx="411">
                  <c:v>99.709031365632555</c:v>
                </c:pt>
                <c:pt idx="412">
                  <c:v>99.741738482979656</c:v>
                </c:pt>
                <c:pt idx="413">
                  <c:v>99.760310893829654</c:v>
                </c:pt>
                <c:pt idx="414">
                  <c:v>99.771774593329795</c:v>
                </c:pt>
                <c:pt idx="415">
                  <c:v>99.790763786507966</c:v>
                </c:pt>
                <c:pt idx="416">
                  <c:v>99.818874984488502</c:v>
                </c:pt>
                <c:pt idx="417">
                  <c:v>99.855544615367577</c:v>
                </c:pt>
                <c:pt idx="418">
                  <c:v>99.892894247691416</c:v>
                </c:pt>
                <c:pt idx="419">
                  <c:v>99.919318244992397</c:v>
                </c:pt>
                <c:pt idx="420">
                  <c:v>99.935789064006926</c:v>
                </c:pt>
                <c:pt idx="421">
                  <c:v>99.951497722815049</c:v>
                </c:pt>
                <c:pt idx="422">
                  <c:v>99.972689976527647</c:v>
                </c:pt>
                <c:pt idx="423">
                  <c:v>99.998686307499753</c:v>
                </c:pt>
                <c:pt idx="424">
                  <c:v>100.02798193341778</c:v>
                </c:pt>
                <c:pt idx="425">
                  <c:v>100.0659075943032</c:v>
                </c:pt>
                <c:pt idx="426">
                  <c:v>100.102363627549</c:v>
                </c:pt>
                <c:pt idx="427">
                  <c:v>100.1239192387151</c:v>
                </c:pt>
                <c:pt idx="428">
                  <c:v>100.11855669755366</c:v>
                </c:pt>
                <c:pt idx="429">
                  <c:v>100.08429746550748</c:v>
                </c:pt>
                <c:pt idx="430">
                  <c:v>100.03692570680252</c:v>
                </c:pt>
                <c:pt idx="431">
                  <c:v>99.987092347584095</c:v>
                </c:pt>
                <c:pt idx="432">
                  <c:v>99.952517426907747</c:v>
                </c:pt>
                <c:pt idx="433">
                  <c:v>99.929912049074332</c:v>
                </c:pt>
                <c:pt idx="434">
                  <c:v>99.920433035586797</c:v>
                </c:pt>
                <c:pt idx="435">
                  <c:v>99.928377876617191</c:v>
                </c:pt>
                <c:pt idx="436">
                  <c:v>99.951330072903502</c:v>
                </c:pt>
                <c:pt idx="437">
                  <c:v>99.99141606725135</c:v>
                </c:pt>
                <c:pt idx="438">
                  <c:v>100.04308717335094</c:v>
                </c:pt>
                <c:pt idx="439">
                  <c:v>100.10457747101748</c:v>
                </c:pt>
                <c:pt idx="440">
                  <c:v>100.17686286510677</c:v>
                </c:pt>
                <c:pt idx="441">
                  <c:v>100.25946144512193</c:v>
                </c:pt>
                <c:pt idx="442">
                  <c:v>100.3391631348759</c:v>
                </c:pt>
                <c:pt idx="443">
                  <c:v>100.40797049727878</c:v>
                </c:pt>
                <c:pt idx="444">
                  <c:v>100.45974716295031</c:v>
                </c:pt>
                <c:pt idx="445">
                  <c:v>100.48626529713658</c:v>
                </c:pt>
                <c:pt idx="446">
                  <c:v>100.48668057987484</c:v>
                </c:pt>
                <c:pt idx="447">
                  <c:v>100.47204434204129</c:v>
                </c:pt>
                <c:pt idx="448">
                  <c:v>100.4540114245107</c:v>
                </c:pt>
                <c:pt idx="449">
                  <c:v>100.43563112903962</c:v>
                </c:pt>
                <c:pt idx="450">
                  <c:v>100.41941715294448</c:v>
                </c:pt>
                <c:pt idx="451">
                  <c:v>100.41596880682889</c:v>
                </c:pt>
                <c:pt idx="452">
                  <c:v>100.43017391768942</c:v>
                </c:pt>
                <c:pt idx="453">
                  <c:v>100.47220278069126</c:v>
                </c:pt>
                <c:pt idx="454">
                  <c:v>100.53062523961128</c:v>
                </c:pt>
                <c:pt idx="455">
                  <c:v>100.59293457694359</c:v>
                </c:pt>
                <c:pt idx="456">
                  <c:v>100.64599374171294</c:v>
                </c:pt>
                <c:pt idx="457">
                  <c:v>100.69524336405337</c:v>
                </c:pt>
                <c:pt idx="458">
                  <c:v>100.74009865669919</c:v>
                </c:pt>
                <c:pt idx="459">
                  <c:v>100.78065448418795</c:v>
                </c:pt>
                <c:pt idx="460">
                  <c:v>100.82792030925523</c:v>
                </c:pt>
                <c:pt idx="461">
                  <c:v>100.8689683700089</c:v>
                </c:pt>
                <c:pt idx="462">
                  <c:v>100.90083829003352</c:v>
                </c:pt>
                <c:pt idx="463">
                  <c:v>100.91552763687285</c:v>
                </c:pt>
                <c:pt idx="464">
                  <c:v>100.91133669212995</c:v>
                </c:pt>
                <c:pt idx="465">
                  <c:v>100.8792048398781</c:v>
                </c:pt>
                <c:pt idx="466">
                  <c:v>100.82068667388965</c:v>
                </c:pt>
                <c:pt idx="467">
                  <c:v>100.75295102222817</c:v>
                </c:pt>
                <c:pt idx="468">
                  <c:v>100.70037663082071</c:v>
                </c:pt>
                <c:pt idx="469">
                  <c:v>100.65928043312374</c:v>
                </c:pt>
                <c:pt idx="470">
                  <c:v>100.62797070423066</c:v>
                </c:pt>
                <c:pt idx="471">
                  <c:v>100.60940867172178</c:v>
                </c:pt>
                <c:pt idx="472">
                  <c:v>100.59414380810519</c:v>
                </c:pt>
                <c:pt idx="473">
                  <c:v>100.58070945594467</c:v>
                </c:pt>
                <c:pt idx="474">
                  <c:v>100.55742064225616</c:v>
                </c:pt>
                <c:pt idx="475">
                  <c:v>100.51478638509208</c:v>
                </c:pt>
                <c:pt idx="476">
                  <c:v>100.4427301844449</c:v>
                </c:pt>
                <c:pt idx="477">
                  <c:v>100.33670680841196</c:v>
                </c:pt>
                <c:pt idx="478">
                  <c:v>100.19714347783686</c:v>
                </c:pt>
                <c:pt idx="479">
                  <c:v>100.00549867812428</c:v>
                </c:pt>
                <c:pt idx="480">
                  <c:v>99.73769176183167</c:v>
                </c:pt>
                <c:pt idx="481">
                  <c:v>99.38562263491086</c:v>
                </c:pt>
                <c:pt idx="482">
                  <c:v>98.976873716403901</c:v>
                </c:pt>
                <c:pt idx="483">
                  <c:v>92.749944888633706</c:v>
                </c:pt>
                <c:pt idx="484">
                  <c:v>91.942279762675554</c:v>
                </c:pt>
                <c:pt idx="485">
                  <c:v>95.032423329484558</c:v>
                </c:pt>
                <c:pt idx="486">
                  <c:v>95.589354569584955</c:v>
                </c:pt>
                <c:pt idx="487">
                  <c:v>96.211669851398099</c:v>
                </c:pt>
                <c:pt idx="488">
                  <c:v>96.745790839551262</c:v>
                </c:pt>
                <c:pt idx="489">
                  <c:v>97.243552637204431</c:v>
                </c:pt>
                <c:pt idx="490">
                  <c:v>97.649704347643336</c:v>
                </c:pt>
                <c:pt idx="491">
                  <c:v>97.950150250736527</c:v>
                </c:pt>
                <c:pt idx="492">
                  <c:v>98.162052626293004</c:v>
                </c:pt>
                <c:pt idx="493">
                  <c:v>98.326196989156017</c:v>
                </c:pt>
                <c:pt idx="494">
                  <c:v>98.465305463047073</c:v>
                </c:pt>
                <c:pt idx="495">
                  <c:v>98.579317871084896</c:v>
                </c:pt>
                <c:pt idx="496">
                  <c:v>98.67834767257358</c:v>
                </c:pt>
                <c:pt idx="497">
                  <c:v>98.767072985558997</c:v>
                </c:pt>
                <c:pt idx="498">
                  <c:v>98.857465615869344</c:v>
                </c:pt>
                <c:pt idx="499">
                  <c:v>98.956732450161468</c:v>
                </c:pt>
                <c:pt idx="500">
                  <c:v>99.07507055862753</c:v>
                </c:pt>
                <c:pt idx="501">
                  <c:v>99.218893236275562</c:v>
                </c:pt>
                <c:pt idx="502">
                  <c:v>99.383355319594344</c:v>
                </c:pt>
                <c:pt idx="503">
                  <c:v>99.562071980873924</c:v>
                </c:pt>
                <c:pt idx="504">
                  <c:v>99.750160487578754</c:v>
                </c:pt>
                <c:pt idx="505">
                  <c:v>99.947749197229797</c:v>
                </c:pt>
                <c:pt idx="506">
                  <c:v>100.14343787916175</c:v>
                </c:pt>
                <c:pt idx="507">
                  <c:v>100.31184910195903</c:v>
                </c:pt>
                <c:pt idx="508">
                  <c:v>100.43991788266757</c:v>
                </c:pt>
                <c:pt idx="509">
                  <c:v>100.53546734359513</c:v>
                </c:pt>
                <c:pt idx="510">
                  <c:v>100.60948676810605</c:v>
                </c:pt>
                <c:pt idx="511">
                  <c:v>100.6642452479832</c:v>
                </c:pt>
                <c:pt idx="512">
                  <c:v>100.70512756239201</c:v>
                </c:pt>
                <c:pt idx="513">
                  <c:v>100.73798424063503</c:v>
                </c:pt>
                <c:pt idx="514">
                  <c:v>100.77302544184079</c:v>
                </c:pt>
                <c:pt idx="515">
                  <c:v>100.81535184743046</c:v>
                </c:pt>
                <c:pt idx="516">
                  <c:v>100.86422012938522</c:v>
                </c:pt>
                <c:pt idx="517">
                  <c:v>100.91390321724387</c:v>
                </c:pt>
                <c:pt idx="518">
                  <c:v>100.96489077811354</c:v>
                </c:pt>
                <c:pt idx="519">
                  <c:v>101.02198121301673</c:v>
                </c:pt>
                <c:pt idx="520">
                  <c:v>101.08336683687826</c:v>
                </c:pt>
                <c:pt idx="521">
                  <c:v>101.14526643882557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4E-4B43-BC93-00B50DED0C87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junio_2023!$J$7:$J$531</c:f>
              <c:numCache>
                <c:formatCode>General</c:formatCode>
                <c:ptCount val="5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4E-4B43-BC93-00B50DED0C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293455"/>
        <c:axId val="1"/>
      </c:lineChart>
      <c:catAx>
        <c:axId val="427293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1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7293455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014775552790396E-2"/>
          <c:y val="2.4273145492575022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Junio_2023!$A$451:$B$528</c:f>
              <c:multiLvlStrCache>
                <c:ptCount val="7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Junio_2023!$E$451:$E$528</c:f>
              <c:numCache>
                <c:formatCode>#,##0.00;\(\-\)#,##0.00</c:formatCode>
                <c:ptCount val="78"/>
                <c:pt idx="0">
                  <c:v>100.45974716295031</c:v>
                </c:pt>
                <c:pt idx="1">
                  <c:v>100.48626529713658</c:v>
                </c:pt>
                <c:pt idx="2">
                  <c:v>100.48668057987484</c:v>
                </c:pt>
                <c:pt idx="3">
                  <c:v>100.47204434204129</c:v>
                </c:pt>
                <c:pt idx="4">
                  <c:v>100.4540114245107</c:v>
                </c:pt>
                <c:pt idx="5">
                  <c:v>100.43563112903962</c:v>
                </c:pt>
                <c:pt idx="6">
                  <c:v>100.41941715294448</c:v>
                </c:pt>
                <c:pt idx="7">
                  <c:v>100.41596880682889</c:v>
                </c:pt>
                <c:pt idx="8">
                  <c:v>100.43017391768942</c:v>
                </c:pt>
                <c:pt idx="9">
                  <c:v>100.47220278069126</c:v>
                </c:pt>
                <c:pt idx="10">
                  <c:v>100.53062523961128</c:v>
                </c:pt>
                <c:pt idx="11">
                  <c:v>100.59293457694359</c:v>
                </c:pt>
                <c:pt idx="12">
                  <c:v>100.64599374171294</c:v>
                </c:pt>
                <c:pt idx="13">
                  <c:v>100.69524336405337</c:v>
                </c:pt>
                <c:pt idx="14">
                  <c:v>100.74009865669919</c:v>
                </c:pt>
                <c:pt idx="15">
                  <c:v>100.78065448418795</c:v>
                </c:pt>
                <c:pt idx="16">
                  <c:v>100.82792030925523</c:v>
                </c:pt>
                <c:pt idx="17">
                  <c:v>100.8689683700089</c:v>
                </c:pt>
                <c:pt idx="18">
                  <c:v>100.90083829003352</c:v>
                </c:pt>
                <c:pt idx="19">
                  <c:v>100.91552763687285</c:v>
                </c:pt>
                <c:pt idx="20">
                  <c:v>100.91133669212995</c:v>
                </c:pt>
                <c:pt idx="21">
                  <c:v>100.8792048398781</c:v>
                </c:pt>
                <c:pt idx="22">
                  <c:v>100.82068667388965</c:v>
                </c:pt>
                <c:pt idx="23">
                  <c:v>100.75295102222817</c:v>
                </c:pt>
                <c:pt idx="24">
                  <c:v>100.70037663082071</c:v>
                </c:pt>
                <c:pt idx="25">
                  <c:v>100.65928043312374</c:v>
                </c:pt>
                <c:pt idx="26">
                  <c:v>100.62797070423066</c:v>
                </c:pt>
                <c:pt idx="27">
                  <c:v>100.60940867172178</c:v>
                </c:pt>
                <c:pt idx="28">
                  <c:v>100.59414380810519</c:v>
                </c:pt>
                <c:pt idx="29">
                  <c:v>100.58070945594467</c:v>
                </c:pt>
                <c:pt idx="30">
                  <c:v>100.55742064225616</c:v>
                </c:pt>
                <c:pt idx="31">
                  <c:v>100.51478638509208</c:v>
                </c:pt>
                <c:pt idx="32">
                  <c:v>100.4427301844449</c:v>
                </c:pt>
                <c:pt idx="33">
                  <c:v>100.33670680841196</c:v>
                </c:pt>
                <c:pt idx="34">
                  <c:v>100.19714347783686</c:v>
                </c:pt>
                <c:pt idx="35">
                  <c:v>100.00549867812428</c:v>
                </c:pt>
                <c:pt idx="36">
                  <c:v>99.73769176183167</c:v>
                </c:pt>
                <c:pt idx="37">
                  <c:v>99.38562263491086</c:v>
                </c:pt>
                <c:pt idx="38">
                  <c:v>98.976873716403901</c:v>
                </c:pt>
                <c:pt idx="39">
                  <c:v>92.749944888633706</c:v>
                </c:pt>
                <c:pt idx="40">
                  <c:v>91.942279762675554</c:v>
                </c:pt>
                <c:pt idx="41">
                  <c:v>95.032423329484558</c:v>
                </c:pt>
                <c:pt idx="42">
                  <c:v>95.589354569584955</c:v>
                </c:pt>
                <c:pt idx="43">
                  <c:v>96.211669851398099</c:v>
                </c:pt>
                <c:pt idx="44">
                  <c:v>96.745790839551262</c:v>
                </c:pt>
                <c:pt idx="45">
                  <c:v>97.243552637204431</c:v>
                </c:pt>
                <c:pt idx="46">
                  <c:v>97.649704347643336</c:v>
                </c:pt>
                <c:pt idx="47">
                  <c:v>97.950150250736527</c:v>
                </c:pt>
                <c:pt idx="48">
                  <c:v>98.162052626293004</c:v>
                </c:pt>
                <c:pt idx="49">
                  <c:v>98.326196989156017</c:v>
                </c:pt>
                <c:pt idx="50">
                  <c:v>98.465305463047073</c:v>
                </c:pt>
                <c:pt idx="51">
                  <c:v>98.579317871084896</c:v>
                </c:pt>
                <c:pt idx="52">
                  <c:v>98.67834767257358</c:v>
                </c:pt>
                <c:pt idx="53">
                  <c:v>98.767072985558997</c:v>
                </c:pt>
                <c:pt idx="54">
                  <c:v>98.857465615869344</c:v>
                </c:pt>
                <c:pt idx="55">
                  <c:v>98.956732450161468</c:v>
                </c:pt>
                <c:pt idx="56">
                  <c:v>99.07507055862753</c:v>
                </c:pt>
                <c:pt idx="57">
                  <c:v>99.218893236275562</c:v>
                </c:pt>
                <c:pt idx="58">
                  <c:v>99.383355319594344</c:v>
                </c:pt>
                <c:pt idx="59">
                  <c:v>99.562071980873924</c:v>
                </c:pt>
                <c:pt idx="60">
                  <c:v>99.750160487578754</c:v>
                </c:pt>
                <c:pt idx="61">
                  <c:v>99.947749197229797</c:v>
                </c:pt>
                <c:pt idx="62">
                  <c:v>100.14343787916175</c:v>
                </c:pt>
                <c:pt idx="63">
                  <c:v>100.31184910195903</c:v>
                </c:pt>
                <c:pt idx="64">
                  <c:v>100.43991788266757</c:v>
                </c:pt>
                <c:pt idx="65">
                  <c:v>100.53546734359513</c:v>
                </c:pt>
                <c:pt idx="66">
                  <c:v>100.60948676810605</c:v>
                </c:pt>
                <c:pt idx="67">
                  <c:v>100.6642452479832</c:v>
                </c:pt>
                <c:pt idx="68">
                  <c:v>100.70512756239201</c:v>
                </c:pt>
                <c:pt idx="69">
                  <c:v>100.73798424063503</c:v>
                </c:pt>
                <c:pt idx="70">
                  <c:v>100.77302544184079</c:v>
                </c:pt>
                <c:pt idx="71">
                  <c:v>100.81535184743046</c:v>
                </c:pt>
                <c:pt idx="72">
                  <c:v>100.86422012938522</c:v>
                </c:pt>
                <c:pt idx="73">
                  <c:v>100.91390321724387</c:v>
                </c:pt>
                <c:pt idx="74">
                  <c:v>100.96489077811354</c:v>
                </c:pt>
                <c:pt idx="75">
                  <c:v>101.02198121301673</c:v>
                </c:pt>
                <c:pt idx="76">
                  <c:v>101.08336683687826</c:v>
                </c:pt>
                <c:pt idx="77">
                  <c:v>101.14526643882557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A0-4A5F-9793-49E59DE1A7DA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Junio_2023!$A$451:$B$528</c:f>
              <c:multiLvlStrCache>
                <c:ptCount val="7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Junio_2023!$C$451:$C$528</c:f>
              <c:numCache>
                <c:formatCode>#,##0.00;\(\-\)#,##0.00</c:formatCode>
                <c:ptCount val="78"/>
                <c:pt idx="0">
                  <c:v>100.42894810598318</c:v>
                </c:pt>
                <c:pt idx="1">
                  <c:v>100.44283844019718</c:v>
                </c:pt>
                <c:pt idx="2">
                  <c:v>100.43561183418745</c:v>
                </c:pt>
                <c:pt idx="3">
                  <c:v>100.41723545507205</c:v>
                </c:pt>
                <c:pt idx="4">
                  <c:v>100.39816073401448</c:v>
                </c:pt>
                <c:pt idx="5">
                  <c:v>100.38181957247453</c:v>
                </c:pt>
                <c:pt idx="6">
                  <c:v>100.36875612063233</c:v>
                </c:pt>
                <c:pt idx="7">
                  <c:v>100.36920830821352</c:v>
                </c:pt>
                <c:pt idx="8">
                  <c:v>100.3892672339019</c:v>
                </c:pt>
                <c:pt idx="9">
                  <c:v>100.44089868607196</c:v>
                </c:pt>
                <c:pt idx="10">
                  <c:v>100.51140050147643</c:v>
                </c:pt>
                <c:pt idx="11">
                  <c:v>100.58745026307305</c:v>
                </c:pt>
                <c:pt idx="12">
                  <c:v>100.65322380939465</c:v>
                </c:pt>
                <c:pt idx="13">
                  <c:v>100.7144432487251</c:v>
                </c:pt>
                <c:pt idx="14">
                  <c:v>100.76970439355119</c:v>
                </c:pt>
                <c:pt idx="15">
                  <c:v>100.81537008214339</c:v>
                </c:pt>
                <c:pt idx="16">
                  <c:v>100.85613553775143</c:v>
                </c:pt>
                <c:pt idx="17">
                  <c:v>100.88122955475349</c:v>
                </c:pt>
                <c:pt idx="18">
                  <c:v>100.89204843509057</c:v>
                </c:pt>
                <c:pt idx="19">
                  <c:v>100.8851235118951</c:v>
                </c:pt>
                <c:pt idx="20">
                  <c:v>100.86235485175969</c:v>
                </c:pt>
                <c:pt idx="21">
                  <c:v>100.81668781788736</c:v>
                </c:pt>
                <c:pt idx="22">
                  <c:v>100.75105373132274</c:v>
                </c:pt>
                <c:pt idx="23">
                  <c:v>100.68099225555629</c:v>
                </c:pt>
                <c:pt idx="24">
                  <c:v>100.62907769374034</c:v>
                </c:pt>
                <c:pt idx="25">
                  <c:v>100.58686889972027</c:v>
                </c:pt>
                <c:pt idx="26">
                  <c:v>100.55031295016552</c:v>
                </c:pt>
                <c:pt idx="27">
                  <c:v>100.52643303386887</c:v>
                </c:pt>
                <c:pt idx="28">
                  <c:v>100.51014129278558</c:v>
                </c:pt>
                <c:pt idx="29">
                  <c:v>100.50355831439589</c:v>
                </c:pt>
                <c:pt idx="30">
                  <c:v>100.49533595717094</c:v>
                </c:pt>
                <c:pt idx="31">
                  <c:v>100.47394707410831</c:v>
                </c:pt>
                <c:pt idx="32">
                  <c:v>100.42590943063932</c:v>
                </c:pt>
                <c:pt idx="33">
                  <c:v>100.34519739865202</c:v>
                </c:pt>
                <c:pt idx="34">
                  <c:v>100.23221069470245</c:v>
                </c:pt>
                <c:pt idx="35">
                  <c:v>100.07081132111031</c:v>
                </c:pt>
                <c:pt idx="36">
                  <c:v>99.83689675726319</c:v>
                </c:pt>
                <c:pt idx="37">
                  <c:v>99.521461909434166</c:v>
                </c:pt>
                <c:pt idx="38">
                  <c:v>99.148647814562338</c:v>
                </c:pt>
                <c:pt idx="39">
                  <c:v>92.95783837009472</c:v>
                </c:pt>
                <c:pt idx="40">
                  <c:v>91.952334888406128</c:v>
                </c:pt>
                <c:pt idx="41">
                  <c:v>94.783182887983898</c:v>
                </c:pt>
                <c:pt idx="42">
                  <c:v>95.48982932533815</c:v>
                </c:pt>
                <c:pt idx="43">
                  <c:v>96.086463592742433</c:v>
                </c:pt>
                <c:pt idx="44">
                  <c:v>96.608943954501427</c:v>
                </c:pt>
                <c:pt idx="45">
                  <c:v>97.10352187226178</c:v>
                </c:pt>
                <c:pt idx="46">
                  <c:v>97.515230631860632</c:v>
                </c:pt>
                <c:pt idx="47">
                  <c:v>97.827849369916009</c:v>
                </c:pt>
                <c:pt idx="48">
                  <c:v>98.056823583408473</c:v>
                </c:pt>
                <c:pt idx="49">
                  <c:v>98.240486663940047</c:v>
                </c:pt>
                <c:pt idx="50">
                  <c:v>98.395365407970445</c:v>
                </c:pt>
                <c:pt idx="51">
                  <c:v>98.519411812963938</c:v>
                </c:pt>
                <c:pt idx="52">
                  <c:v>98.62205293148503</c:v>
                </c:pt>
                <c:pt idx="53">
                  <c:v>98.709499758635047</c:v>
                </c:pt>
                <c:pt idx="54">
                  <c:v>98.795429349172181</c:v>
                </c:pt>
                <c:pt idx="55">
                  <c:v>98.888291343737492</c:v>
                </c:pt>
                <c:pt idx="56">
                  <c:v>98.999131287822451</c:v>
                </c:pt>
                <c:pt idx="57">
                  <c:v>99.13333160874339</c:v>
                </c:pt>
                <c:pt idx="58">
                  <c:v>99.286079969566188</c:v>
                </c:pt>
                <c:pt idx="59">
                  <c:v>99.450841871428651</c:v>
                </c:pt>
                <c:pt idx="60">
                  <c:v>99.624781924455803</c:v>
                </c:pt>
                <c:pt idx="61">
                  <c:v>99.81102474590719</c:v>
                </c:pt>
                <c:pt idx="62">
                  <c:v>100.0024047654401</c:v>
                </c:pt>
                <c:pt idx="63">
                  <c:v>100.171886106805</c:v>
                </c:pt>
                <c:pt idx="64">
                  <c:v>100.30433950655268</c:v>
                </c:pt>
                <c:pt idx="65">
                  <c:v>100.40385652224727</c:v>
                </c:pt>
                <c:pt idx="66">
                  <c:v>100.47756326051091</c:v>
                </c:pt>
                <c:pt idx="67">
                  <c:v>100.53011578211211</c:v>
                </c:pt>
                <c:pt idx="68">
                  <c:v>100.56958010545986</c:v>
                </c:pt>
                <c:pt idx="69">
                  <c:v>100.60360620651686</c:v>
                </c:pt>
                <c:pt idx="70">
                  <c:v>100.64391357517304</c:v>
                </c:pt>
                <c:pt idx="71">
                  <c:v>100.69675680373359</c:v>
                </c:pt>
                <c:pt idx="72">
                  <c:v>100.75790076993373</c:v>
                </c:pt>
                <c:pt idx="73">
                  <c:v>100.81805715179581</c:v>
                </c:pt>
                <c:pt idx="74">
                  <c:v>100.87420033819842</c:v>
                </c:pt>
                <c:pt idx="75">
                  <c:v>100.93379550176446</c:v>
                </c:pt>
                <c:pt idx="76">
                  <c:v>100.99671461061533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A0-4A5F-9793-49E59DE1A7DA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Junio_2023!$A$451:$B$528</c:f>
              <c:multiLvlStrCache>
                <c:ptCount val="7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Junio_2023!$H$451:$H$528</c:f>
              <c:numCache>
                <c:formatCode>#,##0;\(\-\)#,##0</c:formatCode>
                <c:ptCount val="7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A0-4A5F-9793-49E59DE1A7DA}"/>
            </c:ext>
          </c:extLst>
        </c:ser>
        <c:ser>
          <c:idx val="3"/>
          <c:order val="3"/>
          <c:tx>
            <c:v>Cifras a mayo de 2023 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Junio_2023!$A$451:$B$528</c:f>
              <c:multiLvlStrCache>
                <c:ptCount val="7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Junio_2023!$G$451:$G$528</c:f>
              <c:numCache>
                <c:formatCode>General</c:formatCode>
                <c:ptCount val="7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0A0-4A5F-9793-49E59DE1A7DA}"/>
            </c:ext>
          </c:extLst>
        </c:ser>
        <c:ser>
          <c:idx val="4"/>
          <c:order val="4"/>
          <c:tx>
            <c:v>Cifras a junio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Junio_2023!$A$451:$B$528</c:f>
              <c:multiLvlStrCache>
                <c:ptCount val="7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Junio_2023!$G$451:$G$528</c:f>
              <c:numCache>
                <c:formatCode>General</c:formatCode>
                <c:ptCount val="78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0A0-4A5F-9793-49E59DE1A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9728"/>
        <c:axId val="165439336"/>
      </c:lineChart>
      <c:catAx>
        <c:axId val="16543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336"/>
        <c:crosses val="autoZero"/>
        <c:auto val="1"/>
        <c:lblAlgn val="ctr"/>
        <c:lblOffset val="100"/>
        <c:noMultiLvlLbl val="0"/>
      </c:catAx>
      <c:valAx>
        <c:axId val="165439336"/>
        <c:scaling>
          <c:orientation val="minMax"/>
          <c:max val="102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9728"/>
        <c:crosses val="autoZero"/>
        <c:crossBetween val="between"/>
        <c:majorUnit val="2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960926886482969"/>
          <c:y val="0.95322714350227566"/>
          <c:w val="0.60263876589871956"/>
          <c:h val="4.5726577192081265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2B-496E-AFF8-EECC702B4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4324512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junio_2023!$F$7:$F$532</c:f>
              <c:numCache>
                <c:formatCode>#,##0.00;\(\-\)#,##0.00</c:formatCode>
                <c:ptCount val="526"/>
                <c:pt idx="0">
                  <c:v>101.07775461829839</c:v>
                </c:pt>
                <c:pt idx="1">
                  <c:v>101.14662981032573</c:v>
                </c:pt>
                <c:pt idx="2">
                  <c:v>101.21793719216092</c:v>
                </c:pt>
                <c:pt idx="3">
                  <c:v>101.34125865361173</c:v>
                </c:pt>
                <c:pt idx="4">
                  <c:v>101.56445492713873</c:v>
                </c:pt>
                <c:pt idx="5">
                  <c:v>101.88037369569153</c:v>
                </c:pt>
                <c:pt idx="6">
                  <c:v>102.23622023607696</c:v>
                </c:pt>
                <c:pt idx="7">
                  <c:v>102.57897900280514</c:v>
                </c:pt>
                <c:pt idx="8">
                  <c:v>102.85492932397929</c:v>
                </c:pt>
                <c:pt idx="9">
                  <c:v>103.03401768899391</c:v>
                </c:pt>
                <c:pt idx="10">
                  <c:v>103.13276827868219</c:v>
                </c:pt>
                <c:pt idx="11">
                  <c:v>103.18477814814437</c:v>
                </c:pt>
                <c:pt idx="12">
                  <c:v>103.23417688966919</c:v>
                </c:pt>
                <c:pt idx="13">
                  <c:v>103.15237129136767</c:v>
                </c:pt>
                <c:pt idx="14">
                  <c:v>103.09343814142247</c:v>
                </c:pt>
                <c:pt idx="15">
                  <c:v>103.04296166461467</c:v>
                </c:pt>
                <c:pt idx="16">
                  <c:v>102.95075627011846</c:v>
                </c:pt>
                <c:pt idx="17">
                  <c:v>102.80981517065531</c:v>
                </c:pt>
                <c:pt idx="18">
                  <c:v>102.60744538098491</c:v>
                </c:pt>
                <c:pt idx="19">
                  <c:v>102.35510725114999</c:v>
                </c:pt>
                <c:pt idx="20">
                  <c:v>102.07642820328212</c:v>
                </c:pt>
                <c:pt idx="21">
                  <c:v>101.78171212785423</c:v>
                </c:pt>
                <c:pt idx="22">
                  <c:v>101.44468088603074</c:v>
                </c:pt>
                <c:pt idx="23">
                  <c:v>101.00799011178454</c:v>
                </c:pt>
                <c:pt idx="24">
                  <c:v>100.41371740702739</c:v>
                </c:pt>
                <c:pt idx="25">
                  <c:v>99.686784860287091</c:v>
                </c:pt>
                <c:pt idx="26">
                  <c:v>98.889555614768781</c:v>
                </c:pt>
                <c:pt idx="27">
                  <c:v>98.091443487871913</c:v>
                </c:pt>
                <c:pt idx="28">
                  <c:v>97.37229540406662</c:v>
                </c:pt>
                <c:pt idx="29">
                  <c:v>96.756303518690615</c:v>
                </c:pt>
                <c:pt idx="30">
                  <c:v>96.2750290799639</c:v>
                </c:pt>
                <c:pt idx="31">
                  <c:v>95.947522925515869</c:v>
                </c:pt>
                <c:pt idx="32">
                  <c:v>95.783821772646334</c:v>
                </c:pt>
                <c:pt idx="33">
                  <c:v>95.766896215465422</c:v>
                </c:pt>
                <c:pt idx="34">
                  <c:v>95.852458269687077</c:v>
                </c:pt>
                <c:pt idx="35">
                  <c:v>95.974889787808806</c:v>
                </c:pt>
                <c:pt idx="36">
                  <c:v>96.136427047370901</c:v>
                </c:pt>
                <c:pt idx="37">
                  <c:v>96.337856140222939</c:v>
                </c:pt>
                <c:pt idx="38">
                  <c:v>96.581564104599664</c:v>
                </c:pt>
                <c:pt idx="39">
                  <c:v>96.864511462391405</c:v>
                </c:pt>
                <c:pt idx="40">
                  <c:v>97.179905688704991</c:v>
                </c:pt>
                <c:pt idx="41">
                  <c:v>97.523875625480485</c:v>
                </c:pt>
                <c:pt idx="42">
                  <c:v>97.876457751014996</c:v>
                </c:pt>
                <c:pt idx="43">
                  <c:v>98.21329594732093</c:v>
                </c:pt>
                <c:pt idx="44">
                  <c:v>98.549723224480417</c:v>
                </c:pt>
                <c:pt idx="45">
                  <c:v>98.879725977097536</c:v>
                </c:pt>
                <c:pt idx="46">
                  <c:v>99.199544919773544</c:v>
                </c:pt>
                <c:pt idx="47">
                  <c:v>99.503004347636832</c:v>
                </c:pt>
                <c:pt idx="48">
                  <c:v>99.771181889226895</c:v>
                </c:pt>
                <c:pt idx="49">
                  <c:v>99.971212113830518</c:v>
                </c:pt>
                <c:pt idx="50">
                  <c:v>100.11717973382885</c:v>
                </c:pt>
                <c:pt idx="51">
                  <c:v>100.24618813878979</c:v>
                </c:pt>
                <c:pt idx="52">
                  <c:v>100.3787776455098</c:v>
                </c:pt>
                <c:pt idx="53">
                  <c:v>100.49923340021715</c:v>
                </c:pt>
                <c:pt idx="54">
                  <c:v>100.61374139967117</c:v>
                </c:pt>
                <c:pt idx="55">
                  <c:v>100.7265400771448</c:v>
                </c:pt>
                <c:pt idx="56">
                  <c:v>100.80113716354609</c:v>
                </c:pt>
                <c:pt idx="57">
                  <c:v>100.83468926429552</c:v>
                </c:pt>
                <c:pt idx="58">
                  <c:v>100.85538436427039</c:v>
                </c:pt>
                <c:pt idx="59">
                  <c:v>100.89263644438029</c:v>
                </c:pt>
                <c:pt idx="60">
                  <c:v>100.94419113351783</c:v>
                </c:pt>
                <c:pt idx="61">
                  <c:v>100.9857681223543</c:v>
                </c:pt>
                <c:pt idx="62">
                  <c:v>100.96866190914483</c:v>
                </c:pt>
                <c:pt idx="63">
                  <c:v>100.89281651694355</c:v>
                </c:pt>
                <c:pt idx="64">
                  <c:v>100.75686836930336</c:v>
                </c:pt>
                <c:pt idx="65">
                  <c:v>100.57861780518479</c:v>
                </c:pt>
                <c:pt idx="66">
                  <c:v>100.36335752161382</c:v>
                </c:pt>
                <c:pt idx="67">
                  <c:v>100.13458004041559</c:v>
                </c:pt>
                <c:pt idx="68">
                  <c:v>99.945116386096529</c:v>
                </c:pt>
                <c:pt idx="69">
                  <c:v>99.795562551630695</c:v>
                </c:pt>
                <c:pt idx="70">
                  <c:v>99.660093545950687</c:v>
                </c:pt>
                <c:pt idx="71">
                  <c:v>99.498431577501108</c:v>
                </c:pt>
                <c:pt idx="72">
                  <c:v>99.302472869046042</c:v>
                </c:pt>
                <c:pt idx="73">
                  <c:v>99.071548105228203</c:v>
                </c:pt>
                <c:pt idx="74">
                  <c:v>98.814668772219775</c:v>
                </c:pt>
                <c:pt idx="75">
                  <c:v>98.545418685873145</c:v>
                </c:pt>
                <c:pt idx="76">
                  <c:v>98.290121042894398</c:v>
                </c:pt>
                <c:pt idx="77">
                  <c:v>98.091532181221481</c:v>
                </c:pt>
                <c:pt idx="78">
                  <c:v>97.987998177456774</c:v>
                </c:pt>
                <c:pt idx="79">
                  <c:v>98.001546573315466</c:v>
                </c:pt>
                <c:pt idx="80">
                  <c:v>98.125316619396301</c:v>
                </c:pt>
                <c:pt idx="81">
                  <c:v>98.346934393279923</c:v>
                </c:pt>
                <c:pt idx="82">
                  <c:v>98.660013930049729</c:v>
                </c:pt>
                <c:pt idx="83">
                  <c:v>99.059372425834937</c:v>
                </c:pt>
                <c:pt idx="84">
                  <c:v>99.518813715629449</c:v>
                </c:pt>
                <c:pt idx="85">
                  <c:v>100.00068941017402</c:v>
                </c:pt>
                <c:pt idx="86">
                  <c:v>100.4752448396531</c:v>
                </c:pt>
                <c:pt idx="87">
                  <c:v>100.92170600374686</c:v>
                </c:pt>
                <c:pt idx="88">
                  <c:v>101.32134403748354</c:v>
                </c:pt>
                <c:pt idx="89">
                  <c:v>101.60770896752526</c:v>
                </c:pt>
                <c:pt idx="90">
                  <c:v>101.69066244229568</c:v>
                </c:pt>
                <c:pt idx="91">
                  <c:v>101.49257209059712</c:v>
                </c:pt>
                <c:pt idx="92">
                  <c:v>100.98896066531451</c:v>
                </c:pt>
                <c:pt idx="93">
                  <c:v>100.25383068433712</c:v>
                </c:pt>
                <c:pt idx="94">
                  <c:v>99.428981981587356</c:v>
                </c:pt>
                <c:pt idx="95">
                  <c:v>98.714247574063862</c:v>
                </c:pt>
                <c:pt idx="96">
                  <c:v>98.24376854221633</c:v>
                </c:pt>
                <c:pt idx="97">
                  <c:v>98.041299812037806</c:v>
                </c:pt>
                <c:pt idx="98">
                  <c:v>98.073707985146399</c:v>
                </c:pt>
                <c:pt idx="99">
                  <c:v>98.288217826752273</c:v>
                </c:pt>
                <c:pt idx="100">
                  <c:v>98.606227854821057</c:v>
                </c:pt>
                <c:pt idx="101">
                  <c:v>98.956970502489838</c:v>
                </c:pt>
                <c:pt idx="102">
                  <c:v>99.279591711943254</c:v>
                </c:pt>
                <c:pt idx="103">
                  <c:v>99.543112035383132</c:v>
                </c:pt>
                <c:pt idx="104">
                  <c:v>99.736749362665677</c:v>
                </c:pt>
                <c:pt idx="105">
                  <c:v>99.872129927315854</c:v>
                </c:pt>
                <c:pt idx="106">
                  <c:v>99.964297624698702</c:v>
                </c:pt>
                <c:pt idx="107">
                  <c:v>100.00469261371757</c:v>
                </c:pt>
                <c:pt idx="108">
                  <c:v>100.02153421009676</c:v>
                </c:pt>
                <c:pt idx="109">
                  <c:v>100.04617764342541</c:v>
                </c:pt>
                <c:pt idx="110">
                  <c:v>100.08560451391126</c:v>
                </c:pt>
                <c:pt idx="111">
                  <c:v>100.13795842737007</c:v>
                </c:pt>
                <c:pt idx="112">
                  <c:v>100.2011240223966</c:v>
                </c:pt>
                <c:pt idx="113">
                  <c:v>100.26530754751869</c:v>
                </c:pt>
                <c:pt idx="114">
                  <c:v>100.3121590737733</c:v>
                </c:pt>
                <c:pt idx="115">
                  <c:v>100.30885188139716</c:v>
                </c:pt>
                <c:pt idx="116">
                  <c:v>100.24751178338954</c:v>
                </c:pt>
                <c:pt idx="117">
                  <c:v>100.14859975607853</c:v>
                </c:pt>
                <c:pt idx="118">
                  <c:v>100.04366873106321</c:v>
                </c:pt>
                <c:pt idx="119">
                  <c:v>99.957477779857925</c:v>
                </c:pt>
                <c:pt idx="120">
                  <c:v>99.890554008179379</c:v>
                </c:pt>
                <c:pt idx="121">
                  <c:v>99.848450484297729</c:v>
                </c:pt>
                <c:pt idx="122">
                  <c:v>99.841770882896725</c:v>
                </c:pt>
                <c:pt idx="123">
                  <c:v>99.859386682312291</c:v>
                </c:pt>
                <c:pt idx="124">
                  <c:v>99.880463860193927</c:v>
                </c:pt>
                <c:pt idx="125">
                  <c:v>99.854538832064563</c:v>
                </c:pt>
                <c:pt idx="126">
                  <c:v>99.771238728247283</c:v>
                </c:pt>
                <c:pt idx="127">
                  <c:v>99.650191180941817</c:v>
                </c:pt>
                <c:pt idx="128">
                  <c:v>99.530891315304729</c:v>
                </c:pt>
                <c:pt idx="129">
                  <c:v>99.449046507187205</c:v>
                </c:pt>
                <c:pt idx="130">
                  <c:v>99.409327126663669</c:v>
                </c:pt>
                <c:pt idx="131">
                  <c:v>99.433585906376436</c:v>
                </c:pt>
                <c:pt idx="132">
                  <c:v>99.533388058266084</c:v>
                </c:pt>
                <c:pt idx="133">
                  <c:v>99.715002471229496</c:v>
                </c:pt>
                <c:pt idx="134">
                  <c:v>99.943831016626248</c:v>
                </c:pt>
                <c:pt idx="135">
                  <c:v>100.1839657942491</c:v>
                </c:pt>
                <c:pt idx="136">
                  <c:v>100.405662112295</c:v>
                </c:pt>
                <c:pt idx="137">
                  <c:v>100.58475116813435</c:v>
                </c:pt>
                <c:pt idx="138">
                  <c:v>100.71833174497213</c:v>
                </c:pt>
                <c:pt idx="139">
                  <c:v>100.81079118114754</c:v>
                </c:pt>
                <c:pt idx="140">
                  <c:v>100.87192085633461</c:v>
                </c:pt>
                <c:pt idx="141">
                  <c:v>100.92356647317725</c:v>
                </c:pt>
                <c:pt idx="142">
                  <c:v>101.00914591181925</c:v>
                </c:pt>
                <c:pt idx="143">
                  <c:v>101.14429784964716</c:v>
                </c:pt>
                <c:pt idx="144">
                  <c:v>101.30516208168116</c:v>
                </c:pt>
                <c:pt idx="145">
                  <c:v>101.43583305423587</c:v>
                </c:pt>
                <c:pt idx="146">
                  <c:v>101.48979716867815</c:v>
                </c:pt>
                <c:pt idx="147">
                  <c:v>101.44718835175364</c:v>
                </c:pt>
                <c:pt idx="148">
                  <c:v>101.29490076190693</c:v>
                </c:pt>
                <c:pt idx="149">
                  <c:v>101.04190423637088</c:v>
                </c:pt>
                <c:pt idx="150">
                  <c:v>100.73918509978678</c:v>
                </c:pt>
                <c:pt idx="151">
                  <c:v>100.43138926955602</c:v>
                </c:pt>
                <c:pt idx="152">
                  <c:v>100.16904448602811</c:v>
                </c:pt>
                <c:pt idx="153">
                  <c:v>99.983419685733296</c:v>
                </c:pt>
                <c:pt idx="154">
                  <c:v>99.876428647040981</c:v>
                </c:pt>
                <c:pt idx="155">
                  <c:v>99.823276964294749</c:v>
                </c:pt>
                <c:pt idx="156">
                  <c:v>99.805441038023957</c:v>
                </c:pt>
                <c:pt idx="157">
                  <c:v>99.816375682659881</c:v>
                </c:pt>
                <c:pt idx="158">
                  <c:v>99.861013931686585</c:v>
                </c:pt>
                <c:pt idx="159">
                  <c:v>99.928844622609688</c:v>
                </c:pt>
                <c:pt idx="160">
                  <c:v>100.0335271892105</c:v>
                </c:pt>
                <c:pt idx="161">
                  <c:v>100.19188594699784</c:v>
                </c:pt>
                <c:pt idx="162">
                  <c:v>100.38255983226594</c:v>
                </c:pt>
                <c:pt idx="163">
                  <c:v>100.59224610381985</c:v>
                </c:pt>
                <c:pt idx="164">
                  <c:v>100.81511552389527</c:v>
                </c:pt>
                <c:pt idx="165">
                  <c:v>101.04893982812719</c:v>
                </c:pt>
                <c:pt idx="166">
                  <c:v>101.2744624967029</c:v>
                </c:pt>
                <c:pt idx="167">
                  <c:v>101.46540327359617</c:v>
                </c:pt>
                <c:pt idx="168">
                  <c:v>101.59369277119656</c:v>
                </c:pt>
                <c:pt idx="169">
                  <c:v>101.63245569036707</c:v>
                </c:pt>
                <c:pt idx="170">
                  <c:v>101.57506923502498</c:v>
                </c:pt>
                <c:pt idx="171">
                  <c:v>101.44422392927865</c:v>
                </c:pt>
                <c:pt idx="172">
                  <c:v>101.28614416683993</c:v>
                </c:pt>
                <c:pt idx="173">
                  <c:v>101.12671188652855</c:v>
                </c:pt>
                <c:pt idx="174">
                  <c:v>100.9779212152268</c:v>
                </c:pt>
                <c:pt idx="175">
                  <c:v>100.80230837104178</c:v>
                </c:pt>
                <c:pt idx="176">
                  <c:v>100.51804262265345</c:v>
                </c:pt>
                <c:pt idx="177">
                  <c:v>100.04538803434384</c:v>
                </c:pt>
                <c:pt idx="178">
                  <c:v>99.327643211242886</c:v>
                </c:pt>
                <c:pt idx="179">
                  <c:v>98.38389606427026</c:v>
                </c:pt>
                <c:pt idx="180">
                  <c:v>97.332999409662847</c:v>
                </c:pt>
                <c:pt idx="181">
                  <c:v>96.377143477144386</c:v>
                </c:pt>
                <c:pt idx="182">
                  <c:v>95.725949579751855</c:v>
                </c:pt>
                <c:pt idx="183">
                  <c:v>95.482190436728246</c:v>
                </c:pt>
                <c:pt idx="184">
                  <c:v>95.609217624637552</c:v>
                </c:pt>
                <c:pt idx="185">
                  <c:v>95.978474723330507</c:v>
                </c:pt>
                <c:pt idx="186">
                  <c:v>96.43808197670063</c:v>
                </c:pt>
                <c:pt idx="187">
                  <c:v>96.867841477464623</c:v>
                </c:pt>
                <c:pt idx="188">
                  <c:v>97.207118975619551</c:v>
                </c:pt>
                <c:pt idx="189">
                  <c:v>97.458590691281273</c:v>
                </c:pt>
                <c:pt idx="190">
                  <c:v>97.681068667583077</c:v>
                </c:pt>
                <c:pt idx="191">
                  <c:v>97.918349394981433</c:v>
                </c:pt>
                <c:pt idx="192">
                  <c:v>98.168479972351875</c:v>
                </c:pt>
                <c:pt idx="193">
                  <c:v>98.406212885507941</c:v>
                </c:pt>
                <c:pt idx="194">
                  <c:v>98.628846221856847</c:v>
                </c:pt>
                <c:pt idx="195">
                  <c:v>98.825169475125676</c:v>
                </c:pt>
                <c:pt idx="196">
                  <c:v>98.970234265238176</c:v>
                </c:pt>
                <c:pt idx="197">
                  <c:v>99.045385692452115</c:v>
                </c:pt>
                <c:pt idx="198">
                  <c:v>99.076160617389107</c:v>
                </c:pt>
                <c:pt idx="199">
                  <c:v>99.0988763412944</c:v>
                </c:pt>
                <c:pt idx="200">
                  <c:v>99.113594050004423</c:v>
                </c:pt>
                <c:pt idx="201">
                  <c:v>99.140461120802669</c:v>
                </c:pt>
                <c:pt idx="202">
                  <c:v>99.214038187355754</c:v>
                </c:pt>
                <c:pt idx="203">
                  <c:v>99.361442078677129</c:v>
                </c:pt>
                <c:pt idx="204">
                  <c:v>99.568681377676825</c:v>
                </c:pt>
                <c:pt idx="205">
                  <c:v>99.801873765010242</c:v>
                </c:pt>
                <c:pt idx="206">
                  <c:v>100.02858591775846</c:v>
                </c:pt>
                <c:pt idx="207">
                  <c:v>100.26050053256938</c:v>
                </c:pt>
                <c:pt idx="208">
                  <c:v>100.50998034143345</c:v>
                </c:pt>
                <c:pt idx="209">
                  <c:v>100.76215940502041</c:v>
                </c:pt>
                <c:pt idx="210">
                  <c:v>100.98761013591349</c:v>
                </c:pt>
                <c:pt idx="211">
                  <c:v>101.16346210297208</c:v>
                </c:pt>
                <c:pt idx="212">
                  <c:v>101.28448358556675</c:v>
                </c:pt>
                <c:pt idx="213">
                  <c:v>101.34146070805076</c:v>
                </c:pt>
                <c:pt idx="214">
                  <c:v>101.34909069572819</c:v>
                </c:pt>
                <c:pt idx="215">
                  <c:v>101.32430443543946</c:v>
                </c:pt>
                <c:pt idx="216">
                  <c:v>101.26662115758349</c:v>
                </c:pt>
                <c:pt idx="217">
                  <c:v>101.1807892376971</c:v>
                </c:pt>
                <c:pt idx="218">
                  <c:v>101.03710135121842</c:v>
                </c:pt>
                <c:pt idx="219">
                  <c:v>100.80189305204428</c:v>
                </c:pt>
                <c:pt idx="220">
                  <c:v>100.46610220271134</c:v>
                </c:pt>
                <c:pt idx="221">
                  <c:v>100.04103756061153</c:v>
                </c:pt>
                <c:pt idx="222">
                  <c:v>99.553768157740777</c:v>
                </c:pt>
                <c:pt idx="223">
                  <c:v>99.047993771371694</c:v>
                </c:pt>
                <c:pt idx="224">
                  <c:v>98.633361719437687</c:v>
                </c:pt>
                <c:pt idx="225">
                  <c:v>98.387061138760046</c:v>
                </c:pt>
                <c:pt idx="226">
                  <c:v>98.321784982305672</c:v>
                </c:pt>
                <c:pt idx="227">
                  <c:v>98.41956363855715</c:v>
                </c:pt>
                <c:pt idx="228">
                  <c:v>98.65555238864188</c:v>
                </c:pt>
                <c:pt idx="229">
                  <c:v>98.998905637881165</c:v>
                </c:pt>
                <c:pt idx="230">
                  <c:v>99.398362507772418</c:v>
                </c:pt>
                <c:pt idx="231">
                  <c:v>99.78558230344953</c:v>
                </c:pt>
                <c:pt idx="232">
                  <c:v>100.09023120610892</c:v>
                </c:pt>
                <c:pt idx="233">
                  <c:v>100.29449960555453</c:v>
                </c:pt>
                <c:pt idx="234">
                  <c:v>100.43166972021078</c:v>
                </c:pt>
                <c:pt idx="235">
                  <c:v>100.53387219274319</c:v>
                </c:pt>
                <c:pt idx="236">
                  <c:v>100.65648161412099</c:v>
                </c:pt>
                <c:pt idx="237">
                  <c:v>100.82937154257469</c:v>
                </c:pt>
                <c:pt idx="238">
                  <c:v>101.0383743563121</c:v>
                </c:pt>
                <c:pt idx="239">
                  <c:v>101.24341434550499</c:v>
                </c:pt>
                <c:pt idx="240">
                  <c:v>101.41015085722924</c:v>
                </c:pt>
                <c:pt idx="241">
                  <c:v>101.51789578122353</c:v>
                </c:pt>
                <c:pt idx="242">
                  <c:v>101.56722819354925</c:v>
                </c:pt>
                <c:pt idx="243">
                  <c:v>101.54545605319781</c:v>
                </c:pt>
                <c:pt idx="244">
                  <c:v>101.46402266596685</c:v>
                </c:pt>
                <c:pt idx="245">
                  <c:v>101.35923310288901</c:v>
                </c:pt>
                <c:pt idx="246">
                  <c:v>101.21849977246853</c:v>
                </c:pt>
                <c:pt idx="247">
                  <c:v>101.03711255037935</c:v>
                </c:pt>
                <c:pt idx="248">
                  <c:v>100.80032559252689</c:v>
                </c:pt>
                <c:pt idx="249">
                  <c:v>100.50822062772305</c:v>
                </c:pt>
                <c:pt idx="250">
                  <c:v>100.19959748970153</c:v>
                </c:pt>
                <c:pt idx="251">
                  <c:v>99.905099650198096</c:v>
                </c:pt>
                <c:pt idx="252">
                  <c:v>99.657582208020031</c:v>
                </c:pt>
                <c:pt idx="253">
                  <c:v>99.481010971264652</c:v>
                </c:pt>
                <c:pt idx="254">
                  <c:v>99.391318039962442</c:v>
                </c:pt>
                <c:pt idx="255">
                  <c:v>99.393222964344105</c:v>
                </c:pt>
                <c:pt idx="256">
                  <c:v>99.461833411337338</c:v>
                </c:pt>
                <c:pt idx="257">
                  <c:v>99.530524440686847</c:v>
                </c:pt>
                <c:pt idx="258">
                  <c:v>99.570532113970586</c:v>
                </c:pt>
                <c:pt idx="259">
                  <c:v>99.583031947742725</c:v>
                </c:pt>
                <c:pt idx="260">
                  <c:v>99.599898130433473</c:v>
                </c:pt>
                <c:pt idx="261">
                  <c:v>99.689551534893965</c:v>
                </c:pt>
                <c:pt idx="262">
                  <c:v>99.851927892482038</c:v>
                </c:pt>
                <c:pt idx="263">
                  <c:v>100.04740827272906</c:v>
                </c:pt>
                <c:pt idx="264">
                  <c:v>100.21676044781631</c:v>
                </c:pt>
                <c:pt idx="265">
                  <c:v>100.31622367801313</c:v>
                </c:pt>
                <c:pt idx="266">
                  <c:v>100.31469394243499</c:v>
                </c:pt>
                <c:pt idx="267">
                  <c:v>100.17005008637896</c:v>
                </c:pt>
                <c:pt idx="268">
                  <c:v>99.884073059302509</c:v>
                </c:pt>
                <c:pt idx="269">
                  <c:v>99.493565586545145</c:v>
                </c:pt>
                <c:pt idx="270">
                  <c:v>99.074287852059769</c:v>
                </c:pt>
                <c:pt idx="271">
                  <c:v>98.688053168234973</c:v>
                </c:pt>
                <c:pt idx="272">
                  <c:v>98.354943358008001</c:v>
                </c:pt>
                <c:pt idx="273">
                  <c:v>98.092087321267925</c:v>
                </c:pt>
                <c:pt idx="274">
                  <c:v>97.894148619681474</c:v>
                </c:pt>
                <c:pt idx="275">
                  <c:v>97.734222682680951</c:v>
                </c:pt>
                <c:pt idx="276">
                  <c:v>97.61803361386103</c:v>
                </c:pt>
                <c:pt idx="277">
                  <c:v>97.592085915340249</c:v>
                </c:pt>
                <c:pt idx="278">
                  <c:v>97.700898952035359</c:v>
                </c:pt>
                <c:pt idx="279">
                  <c:v>97.959003782340318</c:v>
                </c:pt>
                <c:pt idx="280">
                  <c:v>98.305713902268977</c:v>
                </c:pt>
                <c:pt idx="281">
                  <c:v>98.682964024283748</c:v>
                </c:pt>
                <c:pt idx="282">
                  <c:v>99.02634708983652</c:v>
                </c:pt>
                <c:pt idx="283">
                  <c:v>99.309592865413919</c:v>
                </c:pt>
                <c:pt idx="284">
                  <c:v>99.544327821525783</c:v>
                </c:pt>
                <c:pt idx="285">
                  <c:v>99.744374364718524</c:v>
                </c:pt>
                <c:pt idx="286">
                  <c:v>99.91307216602118</c:v>
                </c:pt>
                <c:pt idx="287">
                  <c:v>100.04719148381763</c:v>
                </c:pt>
                <c:pt idx="288">
                  <c:v>100.13141528926222</c:v>
                </c:pt>
                <c:pt idx="289">
                  <c:v>100.1899885699128</c:v>
                </c:pt>
                <c:pt idx="290">
                  <c:v>100.19849108060482</c:v>
                </c:pt>
                <c:pt idx="291">
                  <c:v>100.16850754476724</c:v>
                </c:pt>
                <c:pt idx="292">
                  <c:v>100.10916157205457</c:v>
                </c:pt>
                <c:pt idx="293">
                  <c:v>100.0340724315123</c:v>
                </c:pt>
                <c:pt idx="294">
                  <c:v>99.960320716121117</c:v>
                </c:pt>
                <c:pt idx="295">
                  <c:v>99.904374478131786</c:v>
                </c:pt>
                <c:pt idx="296">
                  <c:v>99.877066248784899</c:v>
                </c:pt>
                <c:pt idx="297">
                  <c:v>99.87238269102312</c:v>
                </c:pt>
                <c:pt idx="298">
                  <c:v>99.889955451197423</c:v>
                </c:pt>
                <c:pt idx="299">
                  <c:v>99.908634738608953</c:v>
                </c:pt>
                <c:pt idx="300">
                  <c:v>99.907110877341879</c:v>
                </c:pt>
                <c:pt idx="301">
                  <c:v>99.866018270849096</c:v>
                </c:pt>
                <c:pt idx="302">
                  <c:v>99.803713140527677</c:v>
                </c:pt>
                <c:pt idx="303">
                  <c:v>99.750357205094033</c:v>
                </c:pt>
                <c:pt idx="304">
                  <c:v>99.738449173552567</c:v>
                </c:pt>
                <c:pt idx="305">
                  <c:v>99.779088080476967</c:v>
                </c:pt>
                <c:pt idx="306">
                  <c:v>99.866903856931216</c:v>
                </c:pt>
                <c:pt idx="307">
                  <c:v>99.992532889776058</c:v>
                </c:pt>
                <c:pt idx="308">
                  <c:v>100.14026414381237</c:v>
                </c:pt>
                <c:pt idx="309">
                  <c:v>100.30690843998434</c:v>
                </c:pt>
                <c:pt idx="310">
                  <c:v>100.48111797863901</c:v>
                </c:pt>
                <c:pt idx="311">
                  <c:v>100.64487965782531</c:v>
                </c:pt>
                <c:pt idx="312">
                  <c:v>100.78562418914861</c:v>
                </c:pt>
                <c:pt idx="313">
                  <c:v>100.90406313761559</c:v>
                </c:pt>
                <c:pt idx="314">
                  <c:v>100.99143707607735</c:v>
                </c:pt>
                <c:pt idx="315">
                  <c:v>101.05128359825414</c:v>
                </c:pt>
                <c:pt idx="316">
                  <c:v>101.09951941343601</c:v>
                </c:pt>
                <c:pt idx="317">
                  <c:v>101.14696456957343</c:v>
                </c:pt>
                <c:pt idx="318">
                  <c:v>101.20996878324161</c:v>
                </c:pt>
                <c:pt idx="319">
                  <c:v>101.29732065431733</c:v>
                </c:pt>
                <c:pt idx="320">
                  <c:v>101.40287213005811</c:v>
                </c:pt>
                <c:pt idx="321">
                  <c:v>101.51953618724725</c:v>
                </c:pt>
                <c:pt idx="322">
                  <c:v>101.63787518409977</c:v>
                </c:pt>
                <c:pt idx="323">
                  <c:v>101.75053092532747</c:v>
                </c:pt>
                <c:pt idx="324">
                  <c:v>101.85640048970996</c:v>
                </c:pt>
                <c:pt idx="325">
                  <c:v>101.9563016253894</c:v>
                </c:pt>
                <c:pt idx="326">
                  <c:v>102.04303742490031</c:v>
                </c:pt>
                <c:pt idx="327">
                  <c:v>102.11657280988172</c:v>
                </c:pt>
                <c:pt idx="328">
                  <c:v>102.16783641336279</c:v>
                </c:pt>
                <c:pt idx="329">
                  <c:v>102.20542339580189</c:v>
                </c:pt>
                <c:pt idx="330">
                  <c:v>102.23458375276185</c:v>
                </c:pt>
                <c:pt idx="331">
                  <c:v>102.24647206106977</c:v>
                </c:pt>
                <c:pt idx="332">
                  <c:v>102.24001269364709</c:v>
                </c:pt>
                <c:pt idx="333">
                  <c:v>102.18980133159229</c:v>
                </c:pt>
                <c:pt idx="334">
                  <c:v>102.08984778325477</c:v>
                </c:pt>
                <c:pt idx="335">
                  <c:v>101.94940977723742</c:v>
                </c:pt>
                <c:pt idx="336">
                  <c:v>101.77645131065569</c:v>
                </c:pt>
                <c:pt idx="337">
                  <c:v>101.58580521534745</c:v>
                </c:pt>
                <c:pt idx="338">
                  <c:v>101.38624546476557</c:v>
                </c:pt>
                <c:pt idx="339">
                  <c:v>101.15830177986936</c:v>
                </c:pt>
                <c:pt idx="340">
                  <c:v>100.86856933640466</c:v>
                </c:pt>
                <c:pt idx="341">
                  <c:v>100.46146162801756</c:v>
                </c:pt>
                <c:pt idx="342">
                  <c:v>99.907253337412442</c:v>
                </c:pt>
                <c:pt idx="343">
                  <c:v>99.191708413296041</c:v>
                </c:pt>
                <c:pt idx="344">
                  <c:v>98.332358215782023</c:v>
                </c:pt>
                <c:pt idx="345">
                  <c:v>97.418309775634825</c:v>
                </c:pt>
                <c:pt idx="346">
                  <c:v>96.596297508576072</c:v>
                </c:pt>
                <c:pt idx="347">
                  <c:v>95.955576259569952</c:v>
                </c:pt>
                <c:pt idx="348">
                  <c:v>95.534552235789675</c:v>
                </c:pt>
                <c:pt idx="349">
                  <c:v>95.372462110537938</c:v>
                </c:pt>
                <c:pt idx="350">
                  <c:v>95.491459914471136</c:v>
                </c:pt>
                <c:pt idx="351">
                  <c:v>95.861006199965857</c:v>
                </c:pt>
                <c:pt idx="352">
                  <c:v>96.384145786188299</c:v>
                </c:pt>
                <c:pt idx="353">
                  <c:v>96.974179313255803</c:v>
                </c:pt>
                <c:pt idx="354">
                  <c:v>97.56885735286518</c:v>
                </c:pt>
                <c:pt idx="355">
                  <c:v>98.128103051642938</c:v>
                </c:pt>
                <c:pt idx="356">
                  <c:v>98.623704929974465</c:v>
                </c:pt>
                <c:pt idx="357">
                  <c:v>99.052539265889379</c:v>
                </c:pt>
                <c:pt idx="358">
                  <c:v>99.400719882203248</c:v>
                </c:pt>
                <c:pt idx="359">
                  <c:v>99.681150666186795</c:v>
                </c:pt>
                <c:pt idx="360">
                  <c:v>99.917409188977956</c:v>
                </c:pt>
                <c:pt idx="361">
                  <c:v>100.12489409207633</c:v>
                </c:pt>
                <c:pt idx="362">
                  <c:v>100.30458682774012</c:v>
                </c:pt>
                <c:pt idx="363">
                  <c:v>100.4308467259698</c:v>
                </c:pt>
                <c:pt idx="364">
                  <c:v>100.49615748866341</c:v>
                </c:pt>
                <c:pt idx="365">
                  <c:v>100.52808493917404</c:v>
                </c:pt>
                <c:pt idx="366">
                  <c:v>100.56292453706867</c:v>
                </c:pt>
                <c:pt idx="367">
                  <c:v>100.62533679849366</c:v>
                </c:pt>
                <c:pt idx="368">
                  <c:v>100.72453270582282</c:v>
                </c:pt>
                <c:pt idx="369">
                  <c:v>100.84335248356714</c:v>
                </c:pt>
                <c:pt idx="370">
                  <c:v>100.96781696286217</c:v>
                </c:pt>
                <c:pt idx="371">
                  <c:v>101.0845736330986</c:v>
                </c:pt>
                <c:pt idx="372">
                  <c:v>101.17939378839559</c:v>
                </c:pt>
                <c:pt idx="373">
                  <c:v>101.24240690426495</c:v>
                </c:pt>
                <c:pt idx="374">
                  <c:v>101.26075453008559</c:v>
                </c:pt>
                <c:pt idx="375">
                  <c:v>101.2281081930831</c:v>
                </c:pt>
                <c:pt idx="376">
                  <c:v>101.13683156837295</c:v>
                </c:pt>
                <c:pt idx="377">
                  <c:v>100.98766919027993</c:v>
                </c:pt>
                <c:pt idx="378">
                  <c:v>100.79104019840342</c:v>
                </c:pt>
                <c:pt idx="379">
                  <c:v>100.5711114603542</c:v>
                </c:pt>
                <c:pt idx="380">
                  <c:v>100.37893529763195</c:v>
                </c:pt>
                <c:pt idx="381">
                  <c:v>100.25738380246501</c:v>
                </c:pt>
                <c:pt idx="382">
                  <c:v>100.21581136741473</c:v>
                </c:pt>
                <c:pt idx="383">
                  <c:v>100.23685628180087</c:v>
                </c:pt>
                <c:pt idx="384">
                  <c:v>100.30327627456806</c:v>
                </c:pt>
                <c:pt idx="385">
                  <c:v>100.36411695188826</c:v>
                </c:pt>
                <c:pt idx="386">
                  <c:v>100.37143076890025</c:v>
                </c:pt>
                <c:pt idx="387">
                  <c:v>100.31987147426071</c:v>
                </c:pt>
                <c:pt idx="388">
                  <c:v>100.24915392404877</c:v>
                </c:pt>
                <c:pt idx="389">
                  <c:v>100.19932179591927</c:v>
                </c:pt>
                <c:pt idx="390">
                  <c:v>100.18445812845204</c:v>
                </c:pt>
                <c:pt idx="391">
                  <c:v>100.20277888557226</c:v>
                </c:pt>
                <c:pt idx="392">
                  <c:v>100.25251663777065</c:v>
                </c:pt>
                <c:pt idx="393">
                  <c:v>100.32923543862387</c:v>
                </c:pt>
                <c:pt idx="394">
                  <c:v>100.42096477877644</c:v>
                </c:pt>
                <c:pt idx="395">
                  <c:v>100.52554636666932</c:v>
                </c:pt>
                <c:pt idx="396">
                  <c:v>100.6128995330764</c:v>
                </c:pt>
                <c:pt idx="397">
                  <c:v>100.66602694266305</c:v>
                </c:pt>
                <c:pt idx="398">
                  <c:v>100.6904775284834</c:v>
                </c:pt>
                <c:pt idx="399">
                  <c:v>100.68588742216815</c:v>
                </c:pt>
                <c:pt idx="400">
                  <c:v>100.64633493939186</c:v>
                </c:pt>
                <c:pt idx="401">
                  <c:v>100.57629789270511</c:v>
                </c:pt>
                <c:pt idx="402">
                  <c:v>100.509056189783</c:v>
                </c:pt>
                <c:pt idx="403">
                  <c:v>100.45743958408937</c:v>
                </c:pt>
                <c:pt idx="404">
                  <c:v>100.43517469143833</c:v>
                </c:pt>
                <c:pt idx="405">
                  <c:v>100.44246126064324</c:v>
                </c:pt>
                <c:pt idx="406">
                  <c:v>100.46838839386234</c:v>
                </c:pt>
                <c:pt idx="407">
                  <c:v>100.48527854620335</c:v>
                </c:pt>
                <c:pt idx="408">
                  <c:v>100.48945307129109</c:v>
                </c:pt>
                <c:pt idx="409">
                  <c:v>100.5128183583612</c:v>
                </c:pt>
                <c:pt idx="410">
                  <c:v>100.57986914569392</c:v>
                </c:pt>
                <c:pt idx="411">
                  <c:v>100.67619572904226</c:v>
                </c:pt>
                <c:pt idx="412">
                  <c:v>100.79014132297</c:v>
                </c:pt>
                <c:pt idx="413">
                  <c:v>100.90841285680901</c:v>
                </c:pt>
                <c:pt idx="414">
                  <c:v>101.01103330966068</c:v>
                </c:pt>
                <c:pt idx="415">
                  <c:v>101.08015254419388</c:v>
                </c:pt>
                <c:pt idx="416">
                  <c:v>101.10038185373375</c:v>
                </c:pt>
                <c:pt idx="417">
                  <c:v>101.0674882258421</c:v>
                </c:pt>
                <c:pt idx="418">
                  <c:v>100.9953670912307</c:v>
                </c:pt>
                <c:pt idx="419">
                  <c:v>100.9078821944603</c:v>
                </c:pt>
                <c:pt idx="420">
                  <c:v>100.83238262731471</c:v>
                </c:pt>
                <c:pt idx="421">
                  <c:v>100.77150945869393</c:v>
                </c:pt>
                <c:pt idx="422">
                  <c:v>100.70727099444599</c:v>
                </c:pt>
                <c:pt idx="423">
                  <c:v>100.64686860277831</c:v>
                </c:pt>
                <c:pt idx="424">
                  <c:v>100.58599350606929</c:v>
                </c:pt>
                <c:pt idx="425">
                  <c:v>100.52146349754192</c:v>
                </c:pt>
                <c:pt idx="426">
                  <c:v>100.45314631252057</c:v>
                </c:pt>
                <c:pt idx="427">
                  <c:v>100.38238252856992</c:v>
                </c:pt>
                <c:pt idx="428">
                  <c:v>100.31843147519844</c:v>
                </c:pt>
                <c:pt idx="429">
                  <c:v>100.26675854077284</c:v>
                </c:pt>
                <c:pt idx="430">
                  <c:v>100.20446979310157</c:v>
                </c:pt>
                <c:pt idx="431">
                  <c:v>100.12299898400892</c:v>
                </c:pt>
                <c:pt idx="432">
                  <c:v>100.03475035751335</c:v>
                </c:pt>
                <c:pt idx="433">
                  <c:v>99.961912790871452</c:v>
                </c:pt>
                <c:pt idx="434">
                  <c:v>99.917675606997662</c:v>
                </c:pt>
                <c:pt idx="435">
                  <c:v>99.894493854748134</c:v>
                </c:pt>
                <c:pt idx="436">
                  <c:v>99.873158845353856</c:v>
                </c:pt>
                <c:pt idx="437">
                  <c:v>99.848905740890643</c:v>
                </c:pt>
                <c:pt idx="438">
                  <c:v>99.81004704641559</c:v>
                </c:pt>
                <c:pt idx="439">
                  <c:v>99.750780431317253</c:v>
                </c:pt>
                <c:pt idx="440">
                  <c:v>99.669456393336773</c:v>
                </c:pt>
                <c:pt idx="441">
                  <c:v>99.573466891469693</c:v>
                </c:pt>
                <c:pt idx="442">
                  <c:v>99.487720556897102</c:v>
                </c:pt>
                <c:pt idx="443">
                  <c:v>99.435939912855247</c:v>
                </c:pt>
                <c:pt idx="444">
                  <c:v>99.453222603975647</c:v>
                </c:pt>
                <c:pt idx="445">
                  <c:v>99.557033248579259</c:v>
                </c:pt>
                <c:pt idx="446">
                  <c:v>99.725045587734002</c:v>
                </c:pt>
                <c:pt idx="447">
                  <c:v>99.910898588141606</c:v>
                </c:pt>
                <c:pt idx="448">
                  <c:v>100.08850210044426</c:v>
                </c:pt>
                <c:pt idx="449">
                  <c:v>100.22575118615343</c:v>
                </c:pt>
                <c:pt idx="450">
                  <c:v>100.30499091243341</c:v>
                </c:pt>
                <c:pt idx="451">
                  <c:v>100.32568289864297</c:v>
                </c:pt>
                <c:pt idx="452">
                  <c:v>100.30714052368782</c:v>
                </c:pt>
                <c:pt idx="453">
                  <c:v>100.27207521689051</c:v>
                </c:pt>
                <c:pt idx="454">
                  <c:v>100.24742800779823</c:v>
                </c:pt>
                <c:pt idx="455">
                  <c:v>100.25089487903863</c:v>
                </c:pt>
                <c:pt idx="456">
                  <c:v>100.26323792305016</c:v>
                </c:pt>
                <c:pt idx="457">
                  <c:v>100.27099615482808</c:v>
                </c:pt>
                <c:pt idx="458">
                  <c:v>100.27457589032984</c:v>
                </c:pt>
                <c:pt idx="459">
                  <c:v>100.26972015395353</c:v>
                </c:pt>
                <c:pt idx="460">
                  <c:v>100.26398934041424</c:v>
                </c:pt>
                <c:pt idx="461">
                  <c:v>100.27299082054765</c:v>
                </c:pt>
                <c:pt idx="462">
                  <c:v>100.29544218179737</c:v>
                </c:pt>
                <c:pt idx="463">
                  <c:v>100.30222274213251</c:v>
                </c:pt>
                <c:pt idx="464">
                  <c:v>100.27181470242391</c:v>
                </c:pt>
                <c:pt idx="465">
                  <c:v>100.19544665552297</c:v>
                </c:pt>
                <c:pt idx="466">
                  <c:v>100.08935454130672</c:v>
                </c:pt>
                <c:pt idx="467">
                  <c:v>99.99734823071438</c:v>
                </c:pt>
                <c:pt idx="468">
                  <c:v>99.945662565175866</c:v>
                </c:pt>
                <c:pt idx="469">
                  <c:v>99.9178086575115</c:v>
                </c:pt>
                <c:pt idx="470">
                  <c:v>99.907049654772678</c:v>
                </c:pt>
                <c:pt idx="471">
                  <c:v>99.898967983833842</c:v>
                </c:pt>
                <c:pt idx="472">
                  <c:v>99.87811336186688</c:v>
                </c:pt>
                <c:pt idx="473">
                  <c:v>99.865503850160451</c:v>
                </c:pt>
                <c:pt idx="474">
                  <c:v>99.872702862389033</c:v>
                </c:pt>
                <c:pt idx="475">
                  <c:v>99.893508859240185</c:v>
                </c:pt>
                <c:pt idx="476">
                  <c:v>99.903567358952301</c:v>
                </c:pt>
                <c:pt idx="477">
                  <c:v>99.894541988730424</c:v>
                </c:pt>
                <c:pt idx="478">
                  <c:v>99.84657476447164</c:v>
                </c:pt>
                <c:pt idx="479">
                  <c:v>99.714861336404113</c:v>
                </c:pt>
                <c:pt idx="480">
                  <c:v>99.472395862702555</c:v>
                </c:pt>
                <c:pt idx="481">
                  <c:v>99.129289168180776</c:v>
                </c:pt>
                <c:pt idx="482">
                  <c:v>98.734917579005113</c:v>
                </c:pt>
                <c:pt idx="483">
                  <c:v>98.415341640464945</c:v>
                </c:pt>
                <c:pt idx="484">
                  <c:v>98.270015668843001</c:v>
                </c:pt>
                <c:pt idx="485">
                  <c:v>98.308946625763696</c:v>
                </c:pt>
                <c:pt idx="486">
                  <c:v>98.496975372121824</c:v>
                </c:pt>
                <c:pt idx="487">
                  <c:v>98.788302057905156</c:v>
                </c:pt>
                <c:pt idx="488">
                  <c:v>99.142580717641522</c:v>
                </c:pt>
                <c:pt idx="489">
                  <c:v>99.521862025691277</c:v>
                </c:pt>
                <c:pt idx="490">
                  <c:v>99.901783055928945</c:v>
                </c:pt>
                <c:pt idx="491">
                  <c:v>100.25620169435103</c:v>
                </c:pt>
                <c:pt idx="492">
                  <c:v>100.56640246214134</c:v>
                </c:pt>
                <c:pt idx="493">
                  <c:v>100.83480303805051</c:v>
                </c:pt>
                <c:pt idx="494">
                  <c:v>101.0800822638801</c:v>
                </c:pt>
                <c:pt idx="495">
                  <c:v>101.29897686115766</c:v>
                </c:pt>
                <c:pt idx="496">
                  <c:v>101.47131774668938</c:v>
                </c:pt>
                <c:pt idx="497">
                  <c:v>101.58275478141105</c:v>
                </c:pt>
                <c:pt idx="498">
                  <c:v>101.62961347371838</c:v>
                </c:pt>
                <c:pt idx="499">
                  <c:v>101.61880603677076</c:v>
                </c:pt>
                <c:pt idx="500">
                  <c:v>101.56489293949377</c:v>
                </c:pt>
                <c:pt idx="501">
                  <c:v>101.48505514044955</c:v>
                </c:pt>
                <c:pt idx="502">
                  <c:v>101.39498369332786</c:v>
                </c:pt>
                <c:pt idx="503">
                  <c:v>101.29890532934873</c:v>
                </c:pt>
                <c:pt idx="504">
                  <c:v>101.19166296917955</c:v>
                </c:pt>
                <c:pt idx="505">
                  <c:v>101.06556032275782</c:v>
                </c:pt>
                <c:pt idx="506">
                  <c:v>100.8961071948589</c:v>
                </c:pt>
                <c:pt idx="507">
                  <c:v>100.68433326716536</c:v>
                </c:pt>
                <c:pt idx="508">
                  <c:v>100.44637844154367</c:v>
                </c:pt>
                <c:pt idx="509">
                  <c:v>100.20853468130458</c:v>
                </c:pt>
                <c:pt idx="510">
                  <c:v>99.994748790386922</c:v>
                </c:pt>
                <c:pt idx="511">
                  <c:v>99.823325556515627</c:v>
                </c:pt>
                <c:pt idx="512">
                  <c:v>99.705110885751012</c:v>
                </c:pt>
                <c:pt idx="513">
                  <c:v>99.650343439267914</c:v>
                </c:pt>
                <c:pt idx="514">
                  <c:v>99.651994077415125</c:v>
                </c:pt>
                <c:pt idx="515">
                  <c:v>99.696313783000775</c:v>
                </c:pt>
                <c:pt idx="516">
                  <c:v>99.780016852461571</c:v>
                </c:pt>
                <c:pt idx="517">
                  <c:v>99.874992969503225</c:v>
                </c:pt>
                <c:pt idx="518">
                  <c:v>99.975288730798894</c:v>
                </c:pt>
                <c:pt idx="519">
                  <c:v>100.08095967780707</c:v>
                </c:pt>
                <c:pt idx="520">
                  <c:v>100.19149662610813</c:v>
                </c:pt>
                <c:pt idx="521">
                  <c:v>100.30414621956128</c:v>
                </c:pt>
                <c:pt idx="522">
                  <c:v>100.41292085855001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2B-496E-AFF8-EECC702B4CE5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2B-496E-AFF8-EECC702B4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324512"/>
        <c:axId val="1"/>
      </c:lineChart>
      <c:catAx>
        <c:axId val="100432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2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04324512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Datos!$K$3:$K$57</c:f>
              <c:numCache>
                <c:formatCode>0.00</c:formatCode>
                <c:ptCount val="55"/>
                <c:pt idx="0">
                  <c:v>100.02126839469285</c:v>
                </c:pt>
                <c:pt idx="1">
                  <c:v>99.740876224356725</c:v>
                </c:pt>
                <c:pt idx="2">
                  <c:v>99.492975997208774</c:v>
                </c:pt>
                <c:pt idx="3">
                  <c:v>99.295181015840157</c:v>
                </c:pt>
                <c:pt idx="4">
                  <c:v>99.141186254573327</c:v>
                </c:pt>
                <c:pt idx="5">
                  <c:v>99.092454787556008</c:v>
                </c:pt>
                <c:pt idx="6">
                  <c:v>99.143419623253692</c:v>
                </c:pt>
                <c:pt idx="7">
                  <c:v>99.239990726395249</c:v>
                </c:pt>
                <c:pt idx="8">
                  <c:v>99.277992046418532</c:v>
                </c:pt>
                <c:pt idx="9">
                  <c:v>99.283324588811183</c:v>
                </c:pt>
                <c:pt idx="10">
                  <c:v>99.278673949091171</c:v>
                </c:pt>
                <c:pt idx="11">
                  <c:v>99.219953058024203</c:v>
                </c:pt>
                <c:pt idx="12">
                  <c:v>99.105635280030171</c:v>
                </c:pt>
                <c:pt idx="13">
                  <c:v>98.980900257788136</c:v>
                </c:pt>
                <c:pt idx="14">
                  <c:v>98.834599615509049</c:v>
                </c:pt>
                <c:pt idx="15">
                  <c:v>98.718023409648225</c:v>
                </c:pt>
                <c:pt idx="16">
                  <c:v>98.669033860577741</c:v>
                </c:pt>
                <c:pt idx="17">
                  <c:v>98.694281248419912</c:v>
                </c:pt>
                <c:pt idx="18">
                  <c:v>98.812423515756464</c:v>
                </c:pt>
                <c:pt idx="19">
                  <c:v>99.001922690259008</c:v>
                </c:pt>
                <c:pt idx="20">
                  <c:v>99.246011716439654</c:v>
                </c:pt>
                <c:pt idx="21">
                  <c:v>99.506835692414938</c:v>
                </c:pt>
                <c:pt idx="22">
                  <c:v>99.769408453666102</c:v>
                </c:pt>
                <c:pt idx="23">
                  <c:v>100.03071056760481</c:v>
                </c:pt>
                <c:pt idx="24">
                  <c:v>100.26455689647396</c:v>
                </c:pt>
                <c:pt idx="25">
                  <c:v>100.45396917353543</c:v>
                </c:pt>
                <c:pt idx="26">
                  <c:v>100.63395873767655</c:v>
                </c:pt>
                <c:pt idx="27">
                  <c:v>100.78792848676993</c:v>
                </c:pt>
                <c:pt idx="28">
                  <c:v>100.88525385726595</c:v>
                </c:pt>
                <c:pt idx="29">
                  <c:v>100.90116538127816</c:v>
                </c:pt>
                <c:pt idx="30">
                  <c:v>100.82877427782989</c:v>
                </c:pt>
                <c:pt idx="31">
                  <c:v>100.69604237986464</c:v>
                </c:pt>
                <c:pt idx="32">
                  <c:v>100.5360279517042</c:v>
                </c:pt>
                <c:pt idx="33">
                  <c:v>100.37714398553982</c:v>
                </c:pt>
                <c:pt idx="34">
                  <c:v>100.25490248815736</c:v>
                </c:pt>
                <c:pt idx="35">
                  <c:v>100.18988458380871</c:v>
                </c:pt>
                <c:pt idx="36">
                  <c:v>100.18517456968428</c:v>
                </c:pt>
                <c:pt idx="37">
                  <c:v>100.2255351342873</c:v>
                </c:pt>
                <c:pt idx="38">
                  <c:v>100.24794499195437</c:v>
                </c:pt>
                <c:pt idx="39">
                  <c:v>100.23794942954176</c:v>
                </c:pt>
                <c:pt idx="40">
                  <c:v>100.2145089738362</c:v>
                </c:pt>
                <c:pt idx="41">
                  <c:v>100.19315174664044</c:v>
                </c:pt>
                <c:pt idx="42">
                  <c:v>100.16348263122309</c:v>
                </c:pt>
                <c:pt idx="43">
                  <c:v>100.12960722507864</c:v>
                </c:pt>
                <c:pt idx="44">
                  <c:v>100.12183307490439</c:v>
                </c:pt>
                <c:pt idx="45">
                  <c:v>100.13618341735638</c:v>
                </c:pt>
                <c:pt idx="46">
                  <c:v>100.15364531358794</c:v>
                </c:pt>
                <c:pt idx="47">
                  <c:v>100.16949937050205</c:v>
                </c:pt>
                <c:pt idx="48">
                  <c:v>100.1839438015716</c:v>
                </c:pt>
                <c:pt idx="49">
                  <c:v>100.15912230474515</c:v>
                </c:pt>
                <c:pt idx="50">
                  <c:v>100.11947282125006</c:v>
                </c:pt>
                <c:pt idx="51">
                  <c:v>100.06958709965859</c:v>
                </c:pt>
                <c:pt idx="52">
                  <c:v>100.01383222138719</c:v>
                </c:pt>
                <c:pt idx="53">
                  <c:v>99.937096539166532</c:v>
                </c:pt>
                <c:pt idx="54">
                  <c:v>99.855045827644645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D1-4B65-A32B-1F8A2FECBED4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D1-4B65-A32B-1F8A2FECBE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5663360"/>
        <c:axId val="1"/>
      </c:lineChart>
      <c:catAx>
        <c:axId val="192566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/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5663360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Datos!$L$3:$L$57</c:f>
              <c:numCache>
                <c:formatCode>0.00</c:formatCode>
                <c:ptCount val="55"/>
                <c:pt idx="0">
                  <c:v>101.36344191033942</c:v>
                </c:pt>
                <c:pt idx="1">
                  <c:v>101.47786595221976</c:v>
                </c:pt>
                <c:pt idx="2">
                  <c:v>101.55807453733047</c:v>
                </c:pt>
                <c:pt idx="3">
                  <c:v>101.58547434981541</c:v>
                </c:pt>
                <c:pt idx="4">
                  <c:v>101.54557545444773</c:v>
                </c:pt>
                <c:pt idx="5">
                  <c:v>101.43887833775244</c:v>
                </c:pt>
                <c:pt idx="6">
                  <c:v>101.29744329376126</c:v>
                </c:pt>
                <c:pt idx="7">
                  <c:v>101.14187624820522</c:v>
                </c:pt>
                <c:pt idx="8">
                  <c:v>100.97311800508893</c:v>
                </c:pt>
                <c:pt idx="9">
                  <c:v>100.77635842021481</c:v>
                </c:pt>
                <c:pt idx="10">
                  <c:v>100.52623977678695</c:v>
                </c:pt>
                <c:pt idx="11">
                  <c:v>100.18760382765569</c:v>
                </c:pt>
                <c:pt idx="12">
                  <c:v>99.731701110616626</c:v>
                </c:pt>
                <c:pt idx="13">
                  <c:v>99.154329736283572</c:v>
                </c:pt>
                <c:pt idx="14">
                  <c:v>98.500456626454579</c:v>
                </c:pt>
                <c:pt idx="15">
                  <c:v>97.876330523226514</c:v>
                </c:pt>
                <c:pt idx="16">
                  <c:v>97.422835472320614</c:v>
                </c:pt>
                <c:pt idx="17">
                  <c:v>97.189220900240514</c:v>
                </c:pt>
                <c:pt idx="18">
                  <c:v>97.147314293306934</c:v>
                </c:pt>
                <c:pt idx="19">
                  <c:v>97.238761964917913</c:v>
                </c:pt>
                <c:pt idx="20">
                  <c:v>97.409205637225796</c:v>
                </c:pt>
                <c:pt idx="21">
                  <c:v>97.607508219655159</c:v>
                </c:pt>
                <c:pt idx="22">
                  <c:v>97.80905755377124</c:v>
                </c:pt>
                <c:pt idx="23">
                  <c:v>98.003545271071033</c:v>
                </c:pt>
                <c:pt idx="24">
                  <c:v>98.197201577384206</c:v>
                </c:pt>
                <c:pt idx="25">
                  <c:v>98.408784850364995</c:v>
                </c:pt>
                <c:pt idx="26">
                  <c:v>98.650910296901245</c:v>
                </c:pt>
                <c:pt idx="27">
                  <c:v>98.910383726791977</c:v>
                </c:pt>
                <c:pt idx="28">
                  <c:v>99.165337745908559</c:v>
                </c:pt>
                <c:pt idx="29">
                  <c:v>99.394650638134436</c:v>
                </c:pt>
                <c:pt idx="30">
                  <c:v>99.58356813587082</c:v>
                </c:pt>
                <c:pt idx="31">
                  <c:v>99.730054777674013</c:v>
                </c:pt>
                <c:pt idx="32">
                  <c:v>99.857366932177172</c:v>
                </c:pt>
                <c:pt idx="33">
                  <c:v>99.980910941648247</c:v>
                </c:pt>
                <c:pt idx="34">
                  <c:v>100.10079670551355</c:v>
                </c:pt>
                <c:pt idx="35">
                  <c:v>100.21934665187507</c:v>
                </c:pt>
                <c:pt idx="36">
                  <c:v>100.33389714158695</c:v>
                </c:pt>
                <c:pt idx="37">
                  <c:v>100.43893117508001</c:v>
                </c:pt>
                <c:pt idx="38">
                  <c:v>100.50684222405241</c:v>
                </c:pt>
                <c:pt idx="39">
                  <c:v>100.55161922506018</c:v>
                </c:pt>
                <c:pt idx="40">
                  <c:v>100.57289546189244</c:v>
                </c:pt>
                <c:pt idx="41">
                  <c:v>100.56309769716532</c:v>
                </c:pt>
                <c:pt idx="42">
                  <c:v>100.52995171253167</c:v>
                </c:pt>
                <c:pt idx="43">
                  <c:v>100.48873978641043</c:v>
                </c:pt>
                <c:pt idx="44">
                  <c:v>100.44328821189717</c:v>
                </c:pt>
                <c:pt idx="45">
                  <c:v>100.40910572857199</c:v>
                </c:pt>
                <c:pt idx="46">
                  <c:v>100.39658887957772</c:v>
                </c:pt>
                <c:pt idx="47">
                  <c:v>100.41560345718185</c:v>
                </c:pt>
                <c:pt idx="48">
                  <c:v>100.47449314696675</c:v>
                </c:pt>
                <c:pt idx="49">
                  <c:v>100.55606255300816</c:v>
                </c:pt>
                <c:pt idx="50">
                  <c:v>100.6326098361445</c:v>
                </c:pt>
                <c:pt idx="51">
                  <c:v>100.69255638439233</c:v>
                </c:pt>
                <c:pt idx="52">
                  <c:v>100.73790469249271</c:v>
                </c:pt>
                <c:pt idx="53">
                  <c:v>100.77642484242109</c:v>
                </c:pt>
                <c:pt idx="54">
                  <c:v>100.80582260011909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89-41C5-81D1-76E4DA6B95D9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89-41C5-81D1-76E4DA6B95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5657328"/>
        <c:axId val="1"/>
      </c:lineChart>
      <c:catAx>
        <c:axId val="192565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5657328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Datos!$M$3:$M$57</c:f>
              <c:numCache>
                <c:formatCode>0.00</c:formatCode>
                <c:ptCount val="55"/>
                <c:pt idx="0">
                  <c:v>99.635135379966016</c:v>
                </c:pt>
                <c:pt idx="1">
                  <c:v>99.61908324261573</c:v>
                </c:pt>
                <c:pt idx="2">
                  <c:v>99.627237998034786</c:v>
                </c:pt>
                <c:pt idx="3">
                  <c:v>99.643917276678195</c:v>
                </c:pt>
                <c:pt idx="4">
                  <c:v>99.655227679028215</c:v>
                </c:pt>
                <c:pt idx="5">
                  <c:v>99.665029315431013</c:v>
                </c:pt>
                <c:pt idx="6">
                  <c:v>99.675979722824152</c:v>
                </c:pt>
                <c:pt idx="7">
                  <c:v>99.695427077546242</c:v>
                </c:pt>
                <c:pt idx="8">
                  <c:v>99.706648654562329</c:v>
                </c:pt>
                <c:pt idx="9">
                  <c:v>99.691041957208171</c:v>
                </c:pt>
                <c:pt idx="10">
                  <c:v>99.632487800129098</c:v>
                </c:pt>
                <c:pt idx="11">
                  <c:v>99.521384489716098</c:v>
                </c:pt>
                <c:pt idx="12">
                  <c:v>99.350332364170441</c:v>
                </c:pt>
                <c:pt idx="13">
                  <c:v>99.129488563783113</c:v>
                </c:pt>
                <c:pt idx="14">
                  <c:v>98.904615892645396</c:v>
                </c:pt>
                <c:pt idx="15">
                  <c:v>98.738970959352315</c:v>
                </c:pt>
                <c:pt idx="16">
                  <c:v>98.639540490591429</c:v>
                </c:pt>
                <c:pt idx="17">
                  <c:v>98.603183382792295</c:v>
                </c:pt>
                <c:pt idx="18">
                  <c:v>98.618227090020525</c:v>
                </c:pt>
                <c:pt idx="19">
                  <c:v>98.687645096544401</c:v>
                </c:pt>
                <c:pt idx="20">
                  <c:v>98.816253373908381</c:v>
                </c:pt>
                <c:pt idx="21">
                  <c:v>99.002337612059137</c:v>
                </c:pt>
                <c:pt idx="22">
                  <c:v>99.236801206855048</c:v>
                </c:pt>
                <c:pt idx="23">
                  <c:v>99.481175549590205</c:v>
                </c:pt>
                <c:pt idx="24">
                  <c:v>99.713677696024064</c:v>
                </c:pt>
                <c:pt idx="25">
                  <c:v>99.937859667188349</c:v>
                </c:pt>
                <c:pt idx="26">
                  <c:v>100.14959203407322</c:v>
                </c:pt>
                <c:pt idx="27">
                  <c:v>100.33726463146928</c:v>
                </c:pt>
                <c:pt idx="28">
                  <c:v>100.49264553887984</c:v>
                </c:pt>
                <c:pt idx="29">
                  <c:v>100.60457563873186</c:v>
                </c:pt>
                <c:pt idx="30">
                  <c:v>100.67715863507814</c:v>
                </c:pt>
                <c:pt idx="31">
                  <c:v>100.71352470250206</c:v>
                </c:pt>
                <c:pt idx="32">
                  <c:v>100.71400282682326</c:v>
                </c:pt>
                <c:pt idx="33">
                  <c:v>100.69699032847792</c:v>
                </c:pt>
                <c:pt idx="34">
                  <c:v>100.6774655682176</c:v>
                </c:pt>
                <c:pt idx="35">
                  <c:v>100.66363294177056</c:v>
                </c:pt>
                <c:pt idx="36">
                  <c:v>100.63658799814483</c:v>
                </c:pt>
                <c:pt idx="37">
                  <c:v>100.58543295442631</c:v>
                </c:pt>
                <c:pt idx="38">
                  <c:v>100.48758326198306</c:v>
                </c:pt>
                <c:pt idx="39">
                  <c:v>100.32883932032658</c:v>
                </c:pt>
                <c:pt idx="40">
                  <c:v>100.13496515239532</c:v>
                </c:pt>
                <c:pt idx="41">
                  <c:v>99.932082178557025</c:v>
                </c:pt>
                <c:pt idx="42">
                  <c:v>99.76335794265043</c:v>
                </c:pt>
                <c:pt idx="43">
                  <c:v>99.655956717128475</c:v>
                </c:pt>
                <c:pt idx="44">
                  <c:v>99.6363390341387</c:v>
                </c:pt>
                <c:pt idx="45">
                  <c:v>99.699232232750362</c:v>
                </c:pt>
                <c:pt idx="46">
                  <c:v>99.802835586968072</c:v>
                </c:pt>
                <c:pt idx="47">
                  <c:v>99.91914056763973</c:v>
                </c:pt>
                <c:pt idx="48">
                  <c:v>100.04161399493357</c:v>
                </c:pt>
                <c:pt idx="49">
                  <c:v>100.14222662083397</c:v>
                </c:pt>
                <c:pt idx="50">
                  <c:v>100.220193346529</c:v>
                </c:pt>
                <c:pt idx="51">
                  <c:v>100.27493481011852</c:v>
                </c:pt>
                <c:pt idx="52">
                  <c:v>100.31038264504814</c:v>
                </c:pt>
                <c:pt idx="53">
                  <c:v>100.3428541508504</c:v>
                </c:pt>
                <c:pt idx="54">
                  <c:v>100.37723274198825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C9C-425E-8574-25F8C1D67B5D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C9C-425E-8574-25F8C1D67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5652224"/>
        <c:axId val="1"/>
      </c:lineChart>
      <c:catAx>
        <c:axId val="192565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5652224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Datos!$N$3:$N$57</c:f>
              <c:numCache>
                <c:formatCode>0.00</c:formatCode>
                <c:ptCount val="55"/>
                <c:pt idx="0">
                  <c:v>99.637495864531076</c:v>
                </c:pt>
                <c:pt idx="1">
                  <c:v>99.549579072975746</c:v>
                </c:pt>
                <c:pt idx="2">
                  <c:v>99.487281843346992</c:v>
                </c:pt>
                <c:pt idx="3">
                  <c:v>99.452103948568507</c:v>
                </c:pt>
                <c:pt idx="4">
                  <c:v>99.441004066049075</c:v>
                </c:pt>
                <c:pt idx="5">
                  <c:v>99.440856699960221</c:v>
                </c:pt>
                <c:pt idx="6">
                  <c:v>99.43809981982794</c:v>
                </c:pt>
                <c:pt idx="7">
                  <c:v>99.429645255835311</c:v>
                </c:pt>
                <c:pt idx="8">
                  <c:v>99.406735269077544</c:v>
                </c:pt>
                <c:pt idx="9">
                  <c:v>99.386126514680043</c:v>
                </c:pt>
                <c:pt idx="10">
                  <c:v>99.411276453939166</c:v>
                </c:pt>
                <c:pt idx="11">
                  <c:v>99.535104956742771</c:v>
                </c:pt>
                <c:pt idx="12">
                  <c:v>99.803670537448227</c:v>
                </c:pt>
                <c:pt idx="13">
                  <c:v>100.23295442291055</c:v>
                </c:pt>
                <c:pt idx="14">
                  <c:v>100.76616546371145</c:v>
                </c:pt>
                <c:pt idx="15">
                  <c:v>101.23907340748528</c:v>
                </c:pt>
                <c:pt idx="16">
                  <c:v>101.5202538830011</c:v>
                </c:pt>
                <c:pt idx="17">
                  <c:v>101.5948633487141</c:v>
                </c:pt>
                <c:pt idx="18">
                  <c:v>101.50918852145644</c:v>
                </c:pt>
                <c:pt idx="19">
                  <c:v>101.29677541220735</c:v>
                </c:pt>
                <c:pt idx="20">
                  <c:v>100.99737164348663</c:v>
                </c:pt>
                <c:pt idx="21">
                  <c:v>100.659571322688</c:v>
                </c:pt>
                <c:pt idx="22">
                  <c:v>100.33145386432957</c:v>
                </c:pt>
                <c:pt idx="23">
                  <c:v>100.06411219106701</c:v>
                </c:pt>
                <c:pt idx="24">
                  <c:v>99.888630787813938</c:v>
                </c:pt>
                <c:pt idx="25">
                  <c:v>99.803624884803583</c:v>
                </c:pt>
                <c:pt idx="26">
                  <c:v>99.77905391491079</c:v>
                </c:pt>
                <c:pt idx="27">
                  <c:v>99.7830490603627</c:v>
                </c:pt>
                <c:pt idx="28">
                  <c:v>99.814588462001453</c:v>
                </c:pt>
                <c:pt idx="29">
                  <c:v>99.869416285522931</c:v>
                </c:pt>
                <c:pt idx="30">
                  <c:v>99.94245781090622</c:v>
                </c:pt>
                <c:pt idx="31">
                  <c:v>100.03345933388394</c:v>
                </c:pt>
                <c:pt idx="32">
                  <c:v>100.13891902176447</c:v>
                </c:pt>
                <c:pt idx="33">
                  <c:v>100.2525817551067</c:v>
                </c:pt>
                <c:pt idx="34">
                  <c:v>100.35365734608246</c:v>
                </c:pt>
                <c:pt idx="35">
                  <c:v>100.42720910255642</c:v>
                </c:pt>
                <c:pt idx="36">
                  <c:v>100.46924734994131</c:v>
                </c:pt>
                <c:pt idx="37">
                  <c:v>100.49448346240104</c:v>
                </c:pt>
                <c:pt idx="38">
                  <c:v>100.51043250538817</c:v>
                </c:pt>
                <c:pt idx="39">
                  <c:v>100.51975693824174</c:v>
                </c:pt>
                <c:pt idx="40">
                  <c:v>100.53270190743474</c:v>
                </c:pt>
                <c:pt idx="41">
                  <c:v>100.53805247640307</c:v>
                </c:pt>
                <c:pt idx="42">
                  <c:v>100.51921985814435</c:v>
                </c:pt>
                <c:pt idx="43">
                  <c:v>100.45508322663454</c:v>
                </c:pt>
                <c:pt idx="44">
                  <c:v>100.34694419415274</c:v>
                </c:pt>
                <c:pt idx="45">
                  <c:v>100.19634633223208</c:v>
                </c:pt>
                <c:pt idx="46">
                  <c:v>100.00745575122365</c:v>
                </c:pt>
                <c:pt idx="47">
                  <c:v>99.795920419972916</c:v>
                </c:pt>
                <c:pt idx="48">
                  <c:v>99.567991951861771</c:v>
                </c:pt>
                <c:pt idx="49">
                  <c:v>99.336123645199294</c:v>
                </c:pt>
                <c:pt idx="50">
                  <c:v>99.108105529619777</c:v>
                </c:pt>
                <c:pt idx="51">
                  <c:v>98.882659845097621</c:v>
                </c:pt>
                <c:pt idx="52">
                  <c:v>98.655138996337286</c:v>
                </c:pt>
                <c:pt idx="53">
                  <c:v>98.423403695499317</c:v>
                </c:pt>
                <c:pt idx="54">
                  <c:v>98.192414170402984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D4-4B69-92F9-6540FD834A4F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2D4-4B69-92F9-6540FD834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5664752"/>
        <c:axId val="1"/>
      </c:lineChart>
      <c:catAx>
        <c:axId val="192566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5664752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Datos!$O$3:$O$57</c:f>
              <c:numCache>
                <c:formatCode>0.00</c:formatCode>
                <c:ptCount val="55"/>
                <c:pt idx="0">
                  <c:v>101.59109041629003</c:v>
                </c:pt>
                <c:pt idx="1">
                  <c:v>101.60117038220632</c:v>
                </c:pt>
                <c:pt idx="2">
                  <c:v>101.59816541368576</c:v>
                </c:pt>
                <c:pt idx="3">
                  <c:v>101.58353268039998</c:v>
                </c:pt>
                <c:pt idx="4">
                  <c:v>101.55779902638378</c:v>
                </c:pt>
                <c:pt idx="5">
                  <c:v>101.5192906658241</c:v>
                </c:pt>
                <c:pt idx="6">
                  <c:v>101.46518344390788</c:v>
                </c:pt>
                <c:pt idx="7">
                  <c:v>101.39310448584696</c:v>
                </c:pt>
                <c:pt idx="8">
                  <c:v>101.30253641511266</c:v>
                </c:pt>
                <c:pt idx="9">
                  <c:v>101.19378664855012</c:v>
                </c:pt>
                <c:pt idx="10">
                  <c:v>101.06537314704225</c:v>
                </c:pt>
                <c:pt idx="11">
                  <c:v>100.91110948696799</c:v>
                </c:pt>
                <c:pt idx="12">
                  <c:v>100.72197736047367</c:v>
                </c:pt>
                <c:pt idx="13">
                  <c:v>100.48771133741813</c:v>
                </c:pt>
                <c:pt idx="14">
                  <c:v>100.20071708315348</c:v>
                </c:pt>
                <c:pt idx="15">
                  <c:v>99.864664727265165</c:v>
                </c:pt>
                <c:pt idx="16">
                  <c:v>99.498356811044275</c:v>
                </c:pt>
                <c:pt idx="17">
                  <c:v>99.126247421798425</c:v>
                </c:pt>
                <c:pt idx="18">
                  <c:v>98.76949301806934</c:v>
                </c:pt>
                <c:pt idx="19">
                  <c:v>98.447804795860577</c:v>
                </c:pt>
                <c:pt idx="20">
                  <c:v>98.173280079164627</c:v>
                </c:pt>
                <c:pt idx="21">
                  <c:v>97.95214469720429</c:v>
                </c:pt>
                <c:pt idx="22">
                  <c:v>97.782773423851708</c:v>
                </c:pt>
                <c:pt idx="23">
                  <c:v>97.653987639390039</c:v>
                </c:pt>
                <c:pt idx="24">
                  <c:v>97.553304849467338</c:v>
                </c:pt>
                <c:pt idx="25">
                  <c:v>97.473920878517035</c:v>
                </c:pt>
                <c:pt idx="26">
                  <c:v>97.418647549383394</c:v>
                </c:pt>
                <c:pt idx="27">
                  <c:v>97.394000067596238</c:v>
                </c:pt>
                <c:pt idx="28">
                  <c:v>97.404967810103713</c:v>
                </c:pt>
                <c:pt idx="29">
                  <c:v>97.454845402722981</c:v>
                </c:pt>
                <c:pt idx="30">
                  <c:v>97.543286686287487</c:v>
                </c:pt>
                <c:pt idx="31">
                  <c:v>97.663263435120427</c:v>
                </c:pt>
                <c:pt idx="32">
                  <c:v>97.81041683628554</c:v>
                </c:pt>
                <c:pt idx="33">
                  <c:v>97.983226424581261</c:v>
                </c:pt>
                <c:pt idx="34">
                  <c:v>98.178241475891312</c:v>
                </c:pt>
                <c:pt idx="35">
                  <c:v>98.393724176718919</c:v>
                </c:pt>
                <c:pt idx="36">
                  <c:v>98.624505927060042</c:v>
                </c:pt>
                <c:pt idx="37">
                  <c:v>98.866833686580222</c:v>
                </c:pt>
                <c:pt idx="38">
                  <c:v>99.118588081200599</c:v>
                </c:pt>
                <c:pt idx="39">
                  <c:v>99.378915655274312</c:v>
                </c:pt>
                <c:pt idx="40">
                  <c:v>99.646701534140121</c:v>
                </c:pt>
                <c:pt idx="41">
                  <c:v>99.922740292186248</c:v>
                </c:pt>
                <c:pt idx="42">
                  <c:v>100.20306170478285</c:v>
                </c:pt>
                <c:pt idx="43">
                  <c:v>100.47800324974308</c:v>
                </c:pt>
                <c:pt idx="44">
                  <c:v>100.74025651564239</c:v>
                </c:pt>
                <c:pt idx="45">
                  <c:v>100.98337811506093</c:v>
                </c:pt>
                <c:pt idx="46">
                  <c:v>101.19683516027587</c:v>
                </c:pt>
                <c:pt idx="47">
                  <c:v>101.37349078435075</c:v>
                </c:pt>
                <c:pt idx="48">
                  <c:v>101.50810480220733</c:v>
                </c:pt>
                <c:pt idx="49">
                  <c:v>101.60109676949828</c:v>
                </c:pt>
                <c:pt idx="50">
                  <c:v>101.65402241195818</c:v>
                </c:pt>
                <c:pt idx="51">
                  <c:v>101.67033000176494</c:v>
                </c:pt>
                <c:pt idx="52">
                  <c:v>101.65583006103915</c:v>
                </c:pt>
                <c:pt idx="53">
                  <c:v>101.61987079227984</c:v>
                </c:pt>
                <c:pt idx="54">
                  <c:v>101.57241589405847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80-48CF-A2F5-859A8BC2E8E5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C80-48CF-A2F5-859A8BC2E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9325551"/>
        <c:axId val="1"/>
      </c:lineChart>
      <c:catAx>
        <c:axId val="1949325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49325551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Datos!$P$3:$P$57</c:f>
              <c:numCache>
                <c:formatCode>0.00</c:formatCode>
                <c:ptCount val="55"/>
                <c:pt idx="0">
                  <c:v>99.225238197837768</c:v>
                </c:pt>
                <c:pt idx="1">
                  <c:v>99.221628746187676</c:v>
                </c:pt>
                <c:pt idx="2">
                  <c:v>99.274226762622447</c:v>
                </c:pt>
                <c:pt idx="3">
                  <c:v>99.346856460460884</c:v>
                </c:pt>
                <c:pt idx="4">
                  <c:v>99.411900087105437</c:v>
                </c:pt>
                <c:pt idx="5">
                  <c:v>99.470073281018799</c:v>
                </c:pt>
                <c:pt idx="6">
                  <c:v>99.520588709848127</c:v>
                </c:pt>
                <c:pt idx="7">
                  <c:v>99.560121690414576</c:v>
                </c:pt>
                <c:pt idx="8">
                  <c:v>99.605104747849396</c:v>
                </c:pt>
                <c:pt idx="9">
                  <c:v>99.647852344803397</c:v>
                </c:pt>
                <c:pt idx="10">
                  <c:v>99.672282045587167</c:v>
                </c:pt>
                <c:pt idx="11">
                  <c:v>99.640584256988745</c:v>
                </c:pt>
                <c:pt idx="12">
                  <c:v>99.522964015376559</c:v>
                </c:pt>
                <c:pt idx="13">
                  <c:v>99.313130487622388</c:v>
                </c:pt>
                <c:pt idx="14">
                  <c:v>99.058200153575243</c:v>
                </c:pt>
                <c:pt idx="15">
                  <c:v>98.864663960165302</c:v>
                </c:pt>
                <c:pt idx="16">
                  <c:v>98.819049108587564</c:v>
                </c:pt>
                <c:pt idx="17">
                  <c:v>98.916933861202182</c:v>
                </c:pt>
                <c:pt idx="18">
                  <c:v>99.110884826869594</c:v>
                </c:pt>
                <c:pt idx="19">
                  <c:v>99.353834813693567</c:v>
                </c:pt>
                <c:pt idx="20">
                  <c:v>99.607801750701427</c:v>
                </c:pt>
                <c:pt idx="21">
                  <c:v>99.87145034497027</c:v>
                </c:pt>
                <c:pt idx="22">
                  <c:v>100.14564670179438</c:v>
                </c:pt>
                <c:pt idx="23">
                  <c:v>100.42093317718881</c:v>
                </c:pt>
                <c:pt idx="24">
                  <c:v>100.6852218978462</c:v>
                </c:pt>
                <c:pt idx="25">
                  <c:v>100.93434805301531</c:v>
                </c:pt>
                <c:pt idx="26">
                  <c:v>101.16987173871748</c:v>
                </c:pt>
                <c:pt idx="27">
                  <c:v>101.39521211533922</c:v>
                </c:pt>
                <c:pt idx="28">
                  <c:v>101.59700748019442</c:v>
                </c:pt>
                <c:pt idx="29">
                  <c:v>101.77581277991226</c:v>
                </c:pt>
                <c:pt idx="30">
                  <c:v>101.92952642565224</c:v>
                </c:pt>
                <c:pt idx="31">
                  <c:v>102.04855977678878</c:v>
                </c:pt>
                <c:pt idx="32">
                  <c:v>102.1247566788724</c:v>
                </c:pt>
                <c:pt idx="33">
                  <c:v>102.1546141343747</c:v>
                </c:pt>
                <c:pt idx="34">
                  <c:v>102.12401436712355</c:v>
                </c:pt>
                <c:pt idx="35">
                  <c:v>102.00153211057695</c:v>
                </c:pt>
                <c:pt idx="36">
                  <c:v>101.77653530653494</c:v>
                </c:pt>
                <c:pt idx="37">
                  <c:v>101.46185021851312</c:v>
                </c:pt>
                <c:pt idx="38">
                  <c:v>101.081309366786</c:v>
                </c:pt>
                <c:pt idx="39">
                  <c:v>100.65537193624854</c:v>
                </c:pt>
                <c:pt idx="40">
                  <c:v>100.21127078248693</c:v>
                </c:pt>
                <c:pt idx="41">
                  <c:v>99.806257502766613</c:v>
                </c:pt>
                <c:pt idx="42">
                  <c:v>99.471947519882292</c:v>
                </c:pt>
                <c:pt idx="43">
                  <c:v>99.201843728291109</c:v>
                </c:pt>
                <c:pt idx="44">
                  <c:v>98.971317939395547</c:v>
                </c:pt>
                <c:pt idx="45">
                  <c:v>98.808834004518602</c:v>
                </c:pt>
                <c:pt idx="46">
                  <c:v>98.731239934329039</c:v>
                </c:pt>
                <c:pt idx="47">
                  <c:v>98.716701118549935</c:v>
                </c:pt>
                <c:pt idx="48">
                  <c:v>98.751504797645225</c:v>
                </c:pt>
                <c:pt idx="49">
                  <c:v>98.822819594286443</c:v>
                </c:pt>
                <c:pt idx="50">
                  <c:v>98.921000959658627</c:v>
                </c:pt>
                <c:pt idx="51">
                  <c:v>99.056000573218384</c:v>
                </c:pt>
                <c:pt idx="52">
                  <c:v>99.216709640124492</c:v>
                </c:pt>
                <c:pt idx="53">
                  <c:v>99.390706023626606</c:v>
                </c:pt>
                <c:pt idx="54">
                  <c:v>99.551487056616992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87-46CB-9B07-18D35E5931C1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Datos!$A$3:$B$57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Datos!$Q$3:$Q$57</c:f>
              <c:numCache>
                <c:formatCode>0</c:formatCode>
                <c:ptCount val="5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87-46CB-9B07-18D35E593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9310239"/>
        <c:axId val="1"/>
      </c:lineChart>
      <c:catAx>
        <c:axId val="1949310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49310239"/>
        <c:crosses val="autoZero"/>
        <c:crossBetween val="between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875490582682272E-2"/>
          <c:y val="3.3525674880707991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Junio_2023!$A$451:$B$529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Junio_2023!$K$451:$K$529</c:f>
              <c:numCache>
                <c:formatCode>#,##0.00;\(\-\)#,##0.00</c:formatCode>
                <c:ptCount val="79"/>
                <c:pt idx="0">
                  <c:v>99.453222603975647</c:v>
                </c:pt>
                <c:pt idx="1">
                  <c:v>99.557033248579259</c:v>
                </c:pt>
                <c:pt idx="2">
                  <c:v>99.725045587734002</c:v>
                </c:pt>
                <c:pt idx="3">
                  <c:v>99.910898588141606</c:v>
                </c:pt>
                <c:pt idx="4">
                  <c:v>100.08850210044426</c:v>
                </c:pt>
                <c:pt idx="5">
                  <c:v>100.22575118615343</c:v>
                </c:pt>
                <c:pt idx="6">
                  <c:v>100.30499091243341</c:v>
                </c:pt>
                <c:pt idx="7">
                  <c:v>100.32568289864297</c:v>
                </c:pt>
                <c:pt idx="8">
                  <c:v>100.30714052368782</c:v>
                </c:pt>
                <c:pt idx="9">
                  <c:v>100.27207521689051</c:v>
                </c:pt>
                <c:pt idx="10">
                  <c:v>100.24742800779823</c:v>
                </c:pt>
                <c:pt idx="11">
                  <c:v>100.25089487903863</c:v>
                </c:pt>
                <c:pt idx="12">
                  <c:v>100.26323792305016</c:v>
                </c:pt>
                <c:pt idx="13">
                  <c:v>100.27099615482808</c:v>
                </c:pt>
                <c:pt idx="14">
                  <c:v>100.27457589032984</c:v>
                </c:pt>
                <c:pt idx="15">
                  <c:v>100.26972015395353</c:v>
                </c:pt>
                <c:pt idx="16">
                  <c:v>100.26398934041424</c:v>
                </c:pt>
                <c:pt idx="17">
                  <c:v>100.27299082054765</c:v>
                </c:pt>
                <c:pt idx="18">
                  <c:v>100.29544218179737</c:v>
                </c:pt>
                <c:pt idx="19">
                  <c:v>100.30222274213251</c:v>
                </c:pt>
                <c:pt idx="20">
                  <c:v>100.27181470242391</c:v>
                </c:pt>
                <c:pt idx="21">
                  <c:v>100.19544665552297</c:v>
                </c:pt>
                <c:pt idx="22">
                  <c:v>100.08935454130672</c:v>
                </c:pt>
                <c:pt idx="23">
                  <c:v>99.99734823071438</c:v>
                </c:pt>
                <c:pt idx="24">
                  <c:v>99.945662565175866</c:v>
                </c:pt>
                <c:pt idx="25">
                  <c:v>99.9178086575115</c:v>
                </c:pt>
                <c:pt idx="26">
                  <c:v>99.907049654772678</c:v>
                </c:pt>
                <c:pt idx="27">
                  <c:v>99.898967983833842</c:v>
                </c:pt>
                <c:pt idx="28">
                  <c:v>99.87811336186688</c:v>
                </c:pt>
                <c:pt idx="29">
                  <c:v>99.865503850160451</c:v>
                </c:pt>
                <c:pt idx="30">
                  <c:v>99.872702862389033</c:v>
                </c:pt>
                <c:pt idx="31">
                  <c:v>99.893508859240185</c:v>
                </c:pt>
                <c:pt idx="32">
                  <c:v>99.903567358952301</c:v>
                </c:pt>
                <c:pt idx="33">
                  <c:v>99.894541988730424</c:v>
                </c:pt>
                <c:pt idx="34">
                  <c:v>99.84657476447164</c:v>
                </c:pt>
                <c:pt idx="35">
                  <c:v>99.714861336404113</c:v>
                </c:pt>
                <c:pt idx="36">
                  <c:v>99.472395862702555</c:v>
                </c:pt>
                <c:pt idx="37">
                  <c:v>99.129289168180776</c:v>
                </c:pt>
                <c:pt idx="38">
                  <c:v>98.734917579005113</c:v>
                </c:pt>
                <c:pt idx="39">
                  <c:v>98.415341640464945</c:v>
                </c:pt>
                <c:pt idx="40">
                  <c:v>98.270015668843001</c:v>
                </c:pt>
                <c:pt idx="41">
                  <c:v>98.308946625763696</c:v>
                </c:pt>
                <c:pt idx="42">
                  <c:v>98.496975372121824</c:v>
                </c:pt>
                <c:pt idx="43">
                  <c:v>98.788302057905156</c:v>
                </c:pt>
                <c:pt idx="44">
                  <c:v>99.142580717641522</c:v>
                </c:pt>
                <c:pt idx="45">
                  <c:v>99.521862025691277</c:v>
                </c:pt>
                <c:pt idx="46">
                  <c:v>99.901783055928945</c:v>
                </c:pt>
                <c:pt idx="47">
                  <c:v>100.25620169435103</c:v>
                </c:pt>
                <c:pt idx="48">
                  <c:v>100.56640246214134</c:v>
                </c:pt>
                <c:pt idx="49">
                  <c:v>100.83480303805051</c:v>
                </c:pt>
                <c:pt idx="50">
                  <c:v>101.0800822638801</c:v>
                </c:pt>
                <c:pt idx="51">
                  <c:v>101.29897686115766</c:v>
                </c:pt>
                <c:pt idx="52">
                  <c:v>101.47131774668938</c:v>
                </c:pt>
                <c:pt idx="53">
                  <c:v>101.58275478141105</c:v>
                </c:pt>
                <c:pt idx="54">
                  <c:v>101.62961347371838</c:v>
                </c:pt>
                <c:pt idx="55">
                  <c:v>101.61880603677076</c:v>
                </c:pt>
                <c:pt idx="56">
                  <c:v>101.56489293949377</c:v>
                </c:pt>
                <c:pt idx="57">
                  <c:v>101.48505514044955</c:v>
                </c:pt>
                <c:pt idx="58">
                  <c:v>101.39498369332786</c:v>
                </c:pt>
                <c:pt idx="59">
                  <c:v>101.29890532934873</c:v>
                </c:pt>
                <c:pt idx="60">
                  <c:v>101.19166296917955</c:v>
                </c:pt>
                <c:pt idx="61">
                  <c:v>101.06556032275782</c:v>
                </c:pt>
                <c:pt idx="62">
                  <c:v>100.8961071948589</c:v>
                </c:pt>
                <c:pt idx="63">
                  <c:v>100.68433326716536</c:v>
                </c:pt>
                <c:pt idx="64">
                  <c:v>100.44637844154367</c:v>
                </c:pt>
                <c:pt idx="65">
                  <c:v>100.20853468130458</c:v>
                </c:pt>
                <c:pt idx="66">
                  <c:v>99.994748790386922</c:v>
                </c:pt>
                <c:pt idx="67">
                  <c:v>99.823325556515627</c:v>
                </c:pt>
                <c:pt idx="68">
                  <c:v>99.705110885751012</c:v>
                </c:pt>
                <c:pt idx="69">
                  <c:v>99.650343439267914</c:v>
                </c:pt>
                <c:pt idx="70">
                  <c:v>99.651994077415125</c:v>
                </c:pt>
                <c:pt idx="71">
                  <c:v>99.696313783000775</c:v>
                </c:pt>
                <c:pt idx="72">
                  <c:v>99.780016852461571</c:v>
                </c:pt>
                <c:pt idx="73">
                  <c:v>99.874992969503225</c:v>
                </c:pt>
                <c:pt idx="74">
                  <c:v>99.975288730798894</c:v>
                </c:pt>
                <c:pt idx="75">
                  <c:v>100.08095967780707</c:v>
                </c:pt>
                <c:pt idx="76">
                  <c:v>100.19149662610813</c:v>
                </c:pt>
                <c:pt idx="77">
                  <c:v>100.30414621956128</c:v>
                </c:pt>
                <c:pt idx="78">
                  <c:v>100.41292085855001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52-41B4-848D-ADBECAEDB3F4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Junio_2023!$A$451:$B$529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Junio_2023!$I$451:$I$529</c:f>
              <c:numCache>
                <c:formatCode>#,##0.00;\(\-\)#,##0.00</c:formatCode>
                <c:ptCount val="79"/>
                <c:pt idx="0">
                  <c:v>99.451304680058385</c:v>
                </c:pt>
                <c:pt idx="1">
                  <c:v>99.555045134525258</c:v>
                </c:pt>
                <c:pt idx="2">
                  <c:v>99.722989692476872</c:v>
                </c:pt>
                <c:pt idx="3">
                  <c:v>99.908788650741897</c:v>
                </c:pt>
                <c:pt idx="4">
                  <c:v>100.08634139835192</c:v>
                </c:pt>
                <c:pt idx="5">
                  <c:v>100.22355837328566</c:v>
                </c:pt>
                <c:pt idx="6">
                  <c:v>100.30277837587145</c:v>
                </c:pt>
                <c:pt idx="7">
                  <c:v>100.3234459600873</c:v>
                </c:pt>
                <c:pt idx="8">
                  <c:v>100.30481071770728</c:v>
                </c:pt>
                <c:pt idx="9">
                  <c:v>100.26957780702008</c:v>
                </c:pt>
                <c:pt idx="10">
                  <c:v>100.24470709949202</c:v>
                </c:pt>
                <c:pt idx="11">
                  <c:v>100.24791660799166</c:v>
                </c:pt>
                <c:pt idx="12">
                  <c:v>100.26006986865644</c:v>
                </c:pt>
                <c:pt idx="13">
                  <c:v>100.26777308645373</c:v>
                </c:pt>
                <c:pt idx="14">
                  <c:v>100.27142073737116</c:v>
                </c:pt>
                <c:pt idx="15">
                  <c:v>100.26671797419456</c:v>
                </c:pt>
                <c:pt idx="16">
                  <c:v>100.26116299226668</c:v>
                </c:pt>
                <c:pt idx="17">
                  <c:v>100.27030315796164</c:v>
                </c:pt>
                <c:pt idx="18">
                  <c:v>100.29281751648118</c:v>
                </c:pt>
                <c:pt idx="19">
                  <c:v>100.29956466724956</c:v>
                </c:pt>
                <c:pt idx="20">
                  <c:v>100.26905986490739</c:v>
                </c:pt>
                <c:pt idx="21">
                  <c:v>100.19258498042144</c:v>
                </c:pt>
                <c:pt idx="22">
                  <c:v>100.08640731406288</c:v>
                </c:pt>
                <c:pt idx="23">
                  <c:v>99.994344601579371</c:v>
                </c:pt>
                <c:pt idx="24">
                  <c:v>99.942676791409738</c:v>
                </c:pt>
                <c:pt idx="25">
                  <c:v>99.915048465326052</c:v>
                </c:pt>
                <c:pt idx="26">
                  <c:v>99.904689775714445</c:v>
                </c:pt>
                <c:pt idx="27">
                  <c:v>99.897097888719273</c:v>
                </c:pt>
                <c:pt idx="28">
                  <c:v>99.876759183094293</c:v>
                </c:pt>
                <c:pt idx="29">
                  <c:v>99.864577866878506</c:v>
                </c:pt>
                <c:pt idx="30">
                  <c:v>99.872025857334833</c:v>
                </c:pt>
                <c:pt idx="31">
                  <c:v>99.89283328841735</c:v>
                </c:pt>
                <c:pt idx="32">
                  <c:v>99.902782030915631</c:v>
                </c:pt>
                <c:pt idx="33">
                  <c:v>99.893637247078019</c:v>
                </c:pt>
                <c:pt idx="34">
                  <c:v>99.845627700835678</c:v>
                </c:pt>
                <c:pt idx="35">
                  <c:v>99.714064072717221</c:v>
                </c:pt>
                <c:pt idx="36">
                  <c:v>99.472020401782785</c:v>
                </c:pt>
                <c:pt idx="37">
                  <c:v>99.129806195251902</c:v>
                </c:pt>
                <c:pt idx="38">
                  <c:v>98.736692848182486</c:v>
                </c:pt>
                <c:pt idx="39">
                  <c:v>98.418440361548704</c:v>
                </c:pt>
                <c:pt idx="40">
                  <c:v>98.274276128178343</c:v>
                </c:pt>
                <c:pt idx="41">
                  <c:v>98.314052526298511</c:v>
                </c:pt>
                <c:pt idx="42">
                  <c:v>98.502371239282141</c:v>
                </c:pt>
                <c:pt idx="43">
                  <c:v>98.793347444537261</c:v>
                </c:pt>
                <c:pt idx="44">
                  <c:v>99.146999358294536</c:v>
                </c:pt>
                <c:pt idx="45">
                  <c:v>99.525628378141718</c:v>
                </c:pt>
                <c:pt idx="46">
                  <c:v>99.90500241193989</c:v>
                </c:pt>
                <c:pt idx="47">
                  <c:v>100.25904247119229</c:v>
                </c:pt>
                <c:pt idx="48">
                  <c:v>100.56904130627986</c:v>
                </c:pt>
                <c:pt idx="49">
                  <c:v>100.83771630889414</c:v>
                </c:pt>
                <c:pt idx="50">
                  <c:v>101.08360430632133</c:v>
                </c:pt>
                <c:pt idx="51">
                  <c:v>101.3031772253903</c:v>
                </c:pt>
                <c:pt idx="52">
                  <c:v>101.47604237445414</c:v>
                </c:pt>
                <c:pt idx="53">
                  <c:v>101.58767353564107</c:v>
                </c:pt>
                <c:pt idx="54">
                  <c:v>101.63429997059644</c:v>
                </c:pt>
                <c:pt idx="55">
                  <c:v>101.62287100776484</c:v>
                </c:pt>
                <c:pt idx="56">
                  <c:v>101.56833494227615</c:v>
                </c:pt>
                <c:pt idx="57">
                  <c:v>101.48814828973175</c:v>
                </c:pt>
                <c:pt idx="58">
                  <c:v>101.39809826381612</c:v>
                </c:pt>
                <c:pt idx="59">
                  <c:v>101.30238900171449</c:v>
                </c:pt>
                <c:pt idx="60">
                  <c:v>101.19576262588203</c:v>
                </c:pt>
                <c:pt idx="61">
                  <c:v>101.0709155535509</c:v>
                </c:pt>
                <c:pt idx="62">
                  <c:v>100.9033180529932</c:v>
                </c:pt>
                <c:pt idx="63">
                  <c:v>100.69365301943037</c:v>
                </c:pt>
                <c:pt idx="64">
                  <c:v>100.45766403702103</c:v>
                </c:pt>
                <c:pt idx="65">
                  <c:v>100.22125727193392</c:v>
                </c:pt>
                <c:pt idx="66">
                  <c:v>100.00807064644204</c:v>
                </c:pt>
                <c:pt idx="67">
                  <c:v>99.836226359735406</c:v>
                </c:pt>
                <c:pt idx="68">
                  <c:v>99.717117027589111</c:v>
                </c:pt>
                <c:pt idx="69">
                  <c:v>99.66138985794916</c:v>
                </c:pt>
                <c:pt idx="70">
                  <c:v>99.662111854408579</c:v>
                </c:pt>
                <c:pt idx="71">
                  <c:v>99.705485609817046</c:v>
                </c:pt>
                <c:pt idx="72">
                  <c:v>99.788177964867344</c:v>
                </c:pt>
                <c:pt idx="73">
                  <c:v>99.882913456599283</c:v>
                </c:pt>
                <c:pt idx="74">
                  <c:v>99.984431584212729</c:v>
                </c:pt>
                <c:pt idx="75">
                  <c:v>100.0937570566072</c:v>
                </c:pt>
                <c:pt idx="76">
                  <c:v>100.21189476198006</c:v>
                </c:pt>
                <c:pt idx="77">
                  <c:v>100.33806348249576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52-41B4-848D-ADBECAEDB3F4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Junio_2023!$A$451:$B$529</c:f>
              <c:multiLvlStrCache>
                <c:ptCount val="7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Junio_2023!$H$451:$H$529</c:f>
              <c:numCache>
                <c:formatCode>#,##0;\(\-\)#,##0</c:formatCode>
                <c:ptCount val="7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52-41B4-848D-ADBECAEDB3F4}"/>
            </c:ext>
          </c:extLst>
        </c:ser>
        <c:ser>
          <c:idx val="3"/>
          <c:order val="3"/>
          <c:tx>
            <c:v>Cifras a junio de 2023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val>
            <c:numRef>
              <c:f>Junio_2023!$G$451:$G$529</c:f>
              <c:numCache>
                <c:formatCode>General</c:formatCode>
                <c:ptCount val="7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52-41B4-848D-ADBECAEDB3F4}"/>
            </c:ext>
          </c:extLst>
        </c:ser>
        <c:ser>
          <c:idx val="4"/>
          <c:order val="4"/>
          <c:tx>
            <c:v>Cifras a julio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val>
            <c:numRef>
              <c:f>Junio_2023!$G$451:$G$529</c:f>
              <c:numCache>
                <c:formatCode>General</c:formatCode>
                <c:ptCount val="7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152-41B4-848D-ADBECAEDB3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431104"/>
        <c:axId val="165437768"/>
      </c:lineChart>
      <c:catAx>
        <c:axId val="165431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/>
        </c:spPr>
        <c:txPr>
          <a:bodyPr rot="0" vert="horz"/>
          <a:lstStyle/>
          <a:p>
            <a:pPr>
              <a:defRPr lang="es-ES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7768"/>
        <c:crosses val="autoZero"/>
        <c:auto val="1"/>
        <c:lblAlgn val="ctr"/>
        <c:lblOffset val="100"/>
        <c:noMultiLvlLbl val="0"/>
      </c:catAx>
      <c:valAx>
        <c:axId val="165437768"/>
        <c:scaling>
          <c:orientation val="minMax"/>
          <c:max val="102.5"/>
          <c:min val="97.5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s-ES"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65431104"/>
        <c:crosses val="autoZero"/>
        <c:crossBetween val="between"/>
      </c:valAx>
      <c:spPr>
        <a:noFill/>
        <a:ln>
          <a:solidFill>
            <a:prstClr val="black"/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9533069892461344"/>
          <c:y val="0.95014760249607522"/>
          <c:w val="0.59010238752625033"/>
          <c:h val="4.5718460666250557E-2"/>
        </c:manualLayout>
      </c:layout>
      <c:overlay val="0"/>
      <c:txPr>
        <a:bodyPr/>
        <a:lstStyle/>
        <a:p>
          <a:pPr>
            <a:defRPr lang="es-ES"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28506474294485E-2"/>
          <c:y val="1.917325221768749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2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5-4F43-866D-726F3BA9F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4324048"/>
        <c:axId val="1"/>
      </c:areaChart>
      <c:lineChart>
        <c:grouping val="standard"/>
        <c:varyColors val="0"/>
        <c:ser>
          <c:idx val="0"/>
          <c:order val="0"/>
          <c:tx>
            <c:v>Coincidente</c:v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junio_2023!$C$7:$C$532</c:f>
              <c:numCache>
                <c:formatCode>#,##0.00;\(\-\)#,##0.00</c:formatCode>
                <c:ptCount val="526"/>
                <c:pt idx="0">
                  <c:v>97.695496561628488</c:v>
                </c:pt>
                <c:pt idx="1">
                  <c:v>97.945463105739151</c:v>
                </c:pt>
                <c:pt idx="2">
                  <c:v>98.197030170588661</c:v>
                </c:pt>
                <c:pt idx="3">
                  <c:v>98.453111415402986</c:v>
                </c:pt>
                <c:pt idx="4">
                  <c:v>98.727267824956215</c:v>
                </c:pt>
                <c:pt idx="5">
                  <c:v>99.032418626289967</c:v>
                </c:pt>
                <c:pt idx="6">
                  <c:v>99.374749726816916</c:v>
                </c:pt>
                <c:pt idx="7">
                  <c:v>99.753145309898471</c:v>
                </c:pt>
                <c:pt idx="8">
                  <c:v>100.15424568555351</c:v>
                </c:pt>
                <c:pt idx="9">
                  <c:v>100.56142596094281</c:v>
                </c:pt>
                <c:pt idx="10">
                  <c:v>100.95164607553423</c:v>
                </c:pt>
                <c:pt idx="11">
                  <c:v>101.31400454153004</c:v>
                </c:pt>
                <c:pt idx="12">
                  <c:v>101.65113915913514</c:v>
                </c:pt>
                <c:pt idx="13">
                  <c:v>101.95899413853135</c:v>
                </c:pt>
                <c:pt idx="14">
                  <c:v>102.24000997594852</c:v>
                </c:pt>
                <c:pt idx="15">
                  <c:v>102.49434754030665</c:v>
                </c:pt>
                <c:pt idx="16">
                  <c:v>102.72047038679968</c:v>
                </c:pt>
                <c:pt idx="17">
                  <c:v>102.92458087917068</c:v>
                </c:pt>
                <c:pt idx="18">
                  <c:v>103.11609877593267</c:v>
                </c:pt>
                <c:pt idx="19">
                  <c:v>103.29521368516077</c:v>
                </c:pt>
                <c:pt idx="20">
                  <c:v>103.45313392248435</c:v>
                </c:pt>
                <c:pt idx="21">
                  <c:v>103.57313940584851</c:v>
                </c:pt>
                <c:pt idx="22">
                  <c:v>103.62314754309249</c:v>
                </c:pt>
                <c:pt idx="23">
                  <c:v>103.57657597984341</c:v>
                </c:pt>
                <c:pt idx="24">
                  <c:v>103.43604200413864</c:v>
                </c:pt>
                <c:pt idx="25">
                  <c:v>103.21981736257183</c:v>
                </c:pt>
                <c:pt idx="26">
                  <c:v>102.93908315832209</c:v>
                </c:pt>
                <c:pt idx="27">
                  <c:v>102.60997162350442</c:v>
                </c:pt>
                <c:pt idx="28">
                  <c:v>102.23010255716058</c:v>
                </c:pt>
                <c:pt idx="29">
                  <c:v>101.79320353713867</c:v>
                </c:pt>
                <c:pt idx="30">
                  <c:v>101.30264727670573</c:v>
                </c:pt>
                <c:pt idx="31">
                  <c:v>100.76930885268634</c:v>
                </c:pt>
                <c:pt idx="32">
                  <c:v>100.22232690459711</c:v>
                </c:pt>
                <c:pt idx="33">
                  <c:v>99.699317002028366</c:v>
                </c:pt>
                <c:pt idx="34">
                  <c:v>99.246261852369017</c:v>
                </c:pt>
                <c:pt idx="35">
                  <c:v>98.886608807263244</c:v>
                </c:pt>
                <c:pt idx="36">
                  <c:v>98.623710480849553</c:v>
                </c:pt>
                <c:pt idx="37">
                  <c:v>98.457328806698172</c:v>
                </c:pt>
                <c:pt idx="38">
                  <c:v>98.380893266738354</c:v>
                </c:pt>
                <c:pt idx="39">
                  <c:v>98.374511642507855</c:v>
                </c:pt>
                <c:pt idx="40">
                  <c:v>98.42002959699893</c:v>
                </c:pt>
                <c:pt idx="41">
                  <c:v>98.494102745370554</c:v>
                </c:pt>
                <c:pt idx="42">
                  <c:v>98.582764650636676</c:v>
                </c:pt>
                <c:pt idx="43">
                  <c:v>98.680792103861606</c:v>
                </c:pt>
                <c:pt idx="44">
                  <c:v>98.789442395591209</c:v>
                </c:pt>
                <c:pt idx="45">
                  <c:v>98.904258307918752</c:v>
                </c:pt>
                <c:pt idx="46">
                  <c:v>99.020380017820642</c:v>
                </c:pt>
                <c:pt idx="47">
                  <c:v>99.156341978371643</c:v>
                </c:pt>
                <c:pt idx="48">
                  <c:v>99.313422275390408</c:v>
                </c:pt>
                <c:pt idx="49">
                  <c:v>99.484353642573609</c:v>
                </c:pt>
                <c:pt idx="50">
                  <c:v>99.666424526751598</c:v>
                </c:pt>
                <c:pt idx="51">
                  <c:v>99.855295488673164</c:v>
                </c:pt>
                <c:pt idx="52">
                  <c:v>100.06125939935207</c:v>
                </c:pt>
                <c:pt idx="53">
                  <c:v>100.29850282848426</c:v>
                </c:pt>
                <c:pt idx="54">
                  <c:v>100.5485915522361</c:v>
                </c:pt>
                <c:pt idx="55">
                  <c:v>100.78030190477811</c:v>
                </c:pt>
                <c:pt idx="56">
                  <c:v>100.98430568362039</c:v>
                </c:pt>
                <c:pt idx="57">
                  <c:v>101.15766808314058</c:v>
                </c:pt>
                <c:pt idx="58">
                  <c:v>101.32066320414678</c:v>
                </c:pt>
                <c:pt idx="59">
                  <c:v>101.4684410611484</c:v>
                </c:pt>
                <c:pt idx="60">
                  <c:v>101.5840468779943</c:v>
                </c:pt>
                <c:pt idx="61">
                  <c:v>101.65546190538377</c:v>
                </c:pt>
                <c:pt idx="62">
                  <c:v>101.68966987536656</c:v>
                </c:pt>
                <c:pt idx="63">
                  <c:v>101.70150133277531</c:v>
                </c:pt>
                <c:pt idx="64">
                  <c:v>101.70173917330906</c:v>
                </c:pt>
                <c:pt idx="65">
                  <c:v>101.69491873168131</c:v>
                </c:pt>
                <c:pt idx="66">
                  <c:v>101.67157743065304</c:v>
                </c:pt>
                <c:pt idx="67">
                  <c:v>101.62867893058107</c:v>
                </c:pt>
                <c:pt idx="68">
                  <c:v>101.55596393727956</c:v>
                </c:pt>
                <c:pt idx="69">
                  <c:v>101.45020172418259</c:v>
                </c:pt>
                <c:pt idx="70">
                  <c:v>101.31591022197448</c:v>
                </c:pt>
                <c:pt idx="71">
                  <c:v>101.14828751758277</c:v>
                </c:pt>
                <c:pt idx="72">
                  <c:v>100.95366195610774</c:v>
                </c:pt>
                <c:pt idx="73">
                  <c:v>100.66089906037409</c:v>
                </c:pt>
                <c:pt idx="74">
                  <c:v>100.35925205764255</c:v>
                </c:pt>
                <c:pt idx="75">
                  <c:v>100.04972037861421</c:v>
                </c:pt>
                <c:pt idx="76">
                  <c:v>99.734942797248735</c:v>
                </c:pt>
                <c:pt idx="77">
                  <c:v>99.409954583810105</c:v>
                </c:pt>
                <c:pt idx="78">
                  <c:v>99.089290973853238</c:v>
                </c:pt>
                <c:pt idx="79">
                  <c:v>98.798203362269803</c:v>
                </c:pt>
                <c:pt idx="80">
                  <c:v>98.556652657377015</c:v>
                </c:pt>
                <c:pt idx="81">
                  <c:v>98.377952484505045</c:v>
                </c:pt>
                <c:pt idx="82">
                  <c:v>98.267264953241252</c:v>
                </c:pt>
                <c:pt idx="83">
                  <c:v>98.22235982381568</c:v>
                </c:pt>
                <c:pt idx="84">
                  <c:v>98.224713126299406</c:v>
                </c:pt>
                <c:pt idx="85">
                  <c:v>98.319892325664554</c:v>
                </c:pt>
                <c:pt idx="86">
                  <c:v>98.442590413868601</c:v>
                </c:pt>
                <c:pt idx="87">
                  <c:v>98.57952283430383</c:v>
                </c:pt>
                <c:pt idx="88">
                  <c:v>98.716456260453768</c:v>
                </c:pt>
                <c:pt idx="89">
                  <c:v>98.858864435232093</c:v>
                </c:pt>
                <c:pt idx="90">
                  <c:v>99.000578808423029</c:v>
                </c:pt>
                <c:pt idx="91">
                  <c:v>99.123848587146611</c:v>
                </c:pt>
                <c:pt idx="92">
                  <c:v>99.207900707333039</c:v>
                </c:pt>
                <c:pt idx="93">
                  <c:v>99.246278065204493</c:v>
                </c:pt>
                <c:pt idx="94">
                  <c:v>99.239884950199638</c:v>
                </c:pt>
                <c:pt idx="95">
                  <c:v>99.195188367328555</c:v>
                </c:pt>
                <c:pt idx="96">
                  <c:v>99.127608379662249</c:v>
                </c:pt>
                <c:pt idx="97">
                  <c:v>99.057127045206755</c:v>
                </c:pt>
                <c:pt idx="98">
                  <c:v>98.99825503935628</c:v>
                </c:pt>
                <c:pt idx="99">
                  <c:v>98.962773653424534</c:v>
                </c:pt>
                <c:pt idx="100">
                  <c:v>98.954607183988713</c:v>
                </c:pt>
                <c:pt idx="101">
                  <c:v>98.968409923230169</c:v>
                </c:pt>
                <c:pt idx="102">
                  <c:v>99.006279848552907</c:v>
                </c:pt>
                <c:pt idx="103">
                  <c:v>99.072842621218498</c:v>
                </c:pt>
                <c:pt idx="104">
                  <c:v>99.15939801419546</c:v>
                </c:pt>
                <c:pt idx="105">
                  <c:v>99.260549790806024</c:v>
                </c:pt>
                <c:pt idx="106">
                  <c:v>99.356320615925796</c:v>
                </c:pt>
                <c:pt idx="107">
                  <c:v>99.446348864562523</c:v>
                </c:pt>
                <c:pt idx="108">
                  <c:v>99.534193900245469</c:v>
                </c:pt>
                <c:pt idx="109">
                  <c:v>99.618513766927663</c:v>
                </c:pt>
                <c:pt idx="110">
                  <c:v>99.691930291049019</c:v>
                </c:pt>
                <c:pt idx="111">
                  <c:v>99.754122884747829</c:v>
                </c:pt>
                <c:pt idx="112">
                  <c:v>99.802834887370608</c:v>
                </c:pt>
                <c:pt idx="113">
                  <c:v>99.845582365187965</c:v>
                </c:pt>
                <c:pt idx="114">
                  <c:v>99.87650580123865</c:v>
                </c:pt>
                <c:pt idx="115">
                  <c:v>99.904802187352047</c:v>
                </c:pt>
                <c:pt idx="116">
                  <c:v>99.934497147523516</c:v>
                </c:pt>
                <c:pt idx="117">
                  <c:v>99.953932616404614</c:v>
                </c:pt>
                <c:pt idx="118">
                  <c:v>99.971246069975606</c:v>
                </c:pt>
                <c:pt idx="119">
                  <c:v>99.997953796830529</c:v>
                </c:pt>
                <c:pt idx="120">
                  <c:v>100.03377894421307</c:v>
                </c:pt>
                <c:pt idx="121">
                  <c:v>100.07987925758633</c:v>
                </c:pt>
                <c:pt idx="122">
                  <c:v>100.14647484184928</c:v>
                </c:pt>
                <c:pt idx="123">
                  <c:v>100.22483311668758</c:v>
                </c:pt>
                <c:pt idx="124">
                  <c:v>100.31394016008669</c:v>
                </c:pt>
                <c:pt idx="125">
                  <c:v>100.41548114339204</c:v>
                </c:pt>
                <c:pt idx="126">
                  <c:v>100.52811701009122</c:v>
                </c:pt>
                <c:pt idx="127">
                  <c:v>100.65355107653521</c:v>
                </c:pt>
                <c:pt idx="128">
                  <c:v>100.77663071641943</c:v>
                </c:pt>
                <c:pt idx="129">
                  <c:v>100.88631195173527</c:v>
                </c:pt>
                <c:pt idx="130">
                  <c:v>100.9885720116829</c:v>
                </c:pt>
                <c:pt idx="131">
                  <c:v>101.06499255939531</c:v>
                </c:pt>
                <c:pt idx="132">
                  <c:v>101.12291226475809</c:v>
                </c:pt>
                <c:pt idx="133">
                  <c:v>101.17409619031187</c:v>
                </c:pt>
                <c:pt idx="134">
                  <c:v>101.22640734587732</c:v>
                </c:pt>
                <c:pt idx="135">
                  <c:v>101.28296065685159</c:v>
                </c:pt>
                <c:pt idx="136">
                  <c:v>101.32278766645415</c:v>
                </c:pt>
                <c:pt idx="137">
                  <c:v>101.32110149596527</c:v>
                </c:pt>
                <c:pt idx="138">
                  <c:v>101.27883974861253</c:v>
                </c:pt>
                <c:pt idx="139">
                  <c:v>101.23281116805921</c:v>
                </c:pt>
                <c:pt idx="140">
                  <c:v>101.22681033095203</c:v>
                </c:pt>
                <c:pt idx="141">
                  <c:v>101.27494903823708</c:v>
                </c:pt>
                <c:pt idx="142">
                  <c:v>101.35887983955489</c:v>
                </c:pt>
                <c:pt idx="143">
                  <c:v>101.45862869628273</c:v>
                </c:pt>
                <c:pt idx="144">
                  <c:v>101.56618482932186</c:v>
                </c:pt>
                <c:pt idx="145">
                  <c:v>101.67816814936242</c:v>
                </c:pt>
                <c:pt idx="146">
                  <c:v>101.77262849202678</c:v>
                </c:pt>
                <c:pt idx="147">
                  <c:v>101.8153263327321</c:v>
                </c:pt>
                <c:pt idx="148">
                  <c:v>101.80330721210476</c:v>
                </c:pt>
                <c:pt idx="149">
                  <c:v>101.74921136997611</c:v>
                </c:pt>
                <c:pt idx="150">
                  <c:v>101.66207098416835</c:v>
                </c:pt>
                <c:pt idx="151">
                  <c:v>101.55249579282767</c:v>
                </c:pt>
                <c:pt idx="152">
                  <c:v>101.43031727617</c:v>
                </c:pt>
                <c:pt idx="153">
                  <c:v>101.30568338795509</c:v>
                </c:pt>
                <c:pt idx="154">
                  <c:v>101.18742984575626</c:v>
                </c:pt>
                <c:pt idx="155">
                  <c:v>101.09494065342929</c:v>
                </c:pt>
                <c:pt idx="156">
                  <c:v>101.02334218176482</c:v>
                </c:pt>
                <c:pt idx="157">
                  <c:v>100.97194920659531</c:v>
                </c:pt>
                <c:pt idx="158">
                  <c:v>100.91891728082584</c:v>
                </c:pt>
                <c:pt idx="159">
                  <c:v>100.84525232226396</c:v>
                </c:pt>
                <c:pt idx="160">
                  <c:v>100.73929315523948</c:v>
                </c:pt>
                <c:pt idx="161">
                  <c:v>100.60274345580383</c:v>
                </c:pt>
                <c:pt idx="162">
                  <c:v>100.44137318042803</c:v>
                </c:pt>
                <c:pt idx="163">
                  <c:v>100.27118758837969</c:v>
                </c:pt>
                <c:pt idx="164">
                  <c:v>100.13479523426892</c:v>
                </c:pt>
                <c:pt idx="165">
                  <c:v>100.07058229985702</c:v>
                </c:pt>
                <c:pt idx="166">
                  <c:v>100.09304433083935</c:v>
                </c:pt>
                <c:pt idx="167">
                  <c:v>100.21295594747359</c:v>
                </c:pt>
                <c:pt idx="168">
                  <c:v>100.40505713197177</c:v>
                </c:pt>
                <c:pt idx="169">
                  <c:v>100.6376224319645</c:v>
                </c:pt>
                <c:pt idx="170">
                  <c:v>100.87462846068918</c:v>
                </c:pt>
                <c:pt idx="171">
                  <c:v>101.09375529174923</c:v>
                </c:pt>
                <c:pt idx="172">
                  <c:v>101.26636890181311</c:v>
                </c:pt>
                <c:pt idx="173">
                  <c:v>101.3806273358957</c:v>
                </c:pt>
                <c:pt idx="174">
                  <c:v>101.43436984408969</c:v>
                </c:pt>
                <c:pt idx="175">
                  <c:v>101.42401930294434</c:v>
                </c:pt>
                <c:pt idx="176">
                  <c:v>101.32537460034658</c:v>
                </c:pt>
                <c:pt idx="177">
                  <c:v>101.11428641274996</c:v>
                </c:pt>
                <c:pt idx="178">
                  <c:v>100.76294188020303</c:v>
                </c:pt>
                <c:pt idx="179">
                  <c:v>100.25459315900045</c:v>
                </c:pt>
                <c:pt idx="180">
                  <c:v>99.595577034866878</c:v>
                </c:pt>
                <c:pt idx="181">
                  <c:v>98.811218652590696</c:v>
                </c:pt>
                <c:pt idx="182">
                  <c:v>97.998604537861567</c:v>
                </c:pt>
                <c:pt idx="183">
                  <c:v>97.242992872888308</c:v>
                </c:pt>
                <c:pt idx="184">
                  <c:v>96.644442078573533</c:v>
                </c:pt>
                <c:pt idx="185">
                  <c:v>96.241254019646448</c:v>
                </c:pt>
                <c:pt idx="186">
                  <c:v>96.026320034012613</c:v>
                </c:pt>
                <c:pt idx="187">
                  <c:v>95.974500561505877</c:v>
                </c:pt>
                <c:pt idx="188">
                  <c:v>96.051126858989733</c:v>
                </c:pt>
                <c:pt idx="189">
                  <c:v>96.223068379412112</c:v>
                </c:pt>
                <c:pt idx="190">
                  <c:v>96.467166848214134</c:v>
                </c:pt>
                <c:pt idx="191">
                  <c:v>96.745551510145674</c:v>
                </c:pt>
                <c:pt idx="192">
                  <c:v>97.021119747015931</c:v>
                </c:pt>
                <c:pt idx="193">
                  <c:v>97.26611045953949</c:v>
                </c:pt>
                <c:pt idx="194">
                  <c:v>97.474220577693174</c:v>
                </c:pt>
                <c:pt idx="195">
                  <c:v>97.644170375442911</c:v>
                </c:pt>
                <c:pt idx="196">
                  <c:v>97.784929178953732</c:v>
                </c:pt>
                <c:pt idx="197">
                  <c:v>97.89499529568576</c:v>
                </c:pt>
                <c:pt idx="198">
                  <c:v>97.98514537688753</c:v>
                </c:pt>
                <c:pt idx="199">
                  <c:v>98.066479399478695</c:v>
                </c:pt>
                <c:pt idx="200">
                  <c:v>98.152165797854863</c:v>
                </c:pt>
                <c:pt idx="201">
                  <c:v>98.259310345415614</c:v>
                </c:pt>
                <c:pt idx="202">
                  <c:v>98.395275960777667</c:v>
                </c:pt>
                <c:pt idx="203">
                  <c:v>98.557282741816508</c:v>
                </c:pt>
                <c:pt idx="204">
                  <c:v>98.743780947692144</c:v>
                </c:pt>
                <c:pt idx="205">
                  <c:v>98.946769687347199</c:v>
                </c:pt>
                <c:pt idx="206">
                  <c:v>99.155626314343351</c:v>
                </c:pt>
                <c:pt idx="207">
                  <c:v>99.366651686709389</c:v>
                </c:pt>
                <c:pt idx="208">
                  <c:v>99.576412647486819</c:v>
                </c:pt>
                <c:pt idx="209">
                  <c:v>99.780654711433158</c:v>
                </c:pt>
                <c:pt idx="210">
                  <c:v>99.968114119361545</c:v>
                </c:pt>
                <c:pt idx="211">
                  <c:v>100.13785937789673</c:v>
                </c:pt>
                <c:pt idx="212">
                  <c:v>100.28260744975043</c:v>
                </c:pt>
                <c:pt idx="213">
                  <c:v>100.40097070171865</c:v>
                </c:pt>
                <c:pt idx="214">
                  <c:v>100.49073531824182</c:v>
                </c:pt>
                <c:pt idx="215">
                  <c:v>100.55933684090371</c:v>
                </c:pt>
                <c:pt idx="216">
                  <c:v>100.61521792461384</c:v>
                </c:pt>
                <c:pt idx="217">
                  <c:v>100.65858197295535</c:v>
                </c:pt>
                <c:pt idx="218">
                  <c:v>100.67768850554178</c:v>
                </c:pt>
                <c:pt idx="219">
                  <c:v>100.66144921983289</c:v>
                </c:pt>
                <c:pt idx="220">
                  <c:v>100.60847806928217</c:v>
                </c:pt>
                <c:pt idx="221">
                  <c:v>100.53376448878386</c:v>
                </c:pt>
                <c:pt idx="222">
                  <c:v>100.45714795142943</c:v>
                </c:pt>
                <c:pt idx="223">
                  <c:v>100.38174825331554</c:v>
                </c:pt>
                <c:pt idx="224">
                  <c:v>100.30429423892637</c:v>
                </c:pt>
                <c:pt idx="225">
                  <c:v>100.23970086761585</c:v>
                </c:pt>
                <c:pt idx="226">
                  <c:v>100.2022328801461</c:v>
                </c:pt>
                <c:pt idx="227">
                  <c:v>100.1952869836377</c:v>
                </c:pt>
                <c:pt idx="228">
                  <c:v>100.22360538281558</c:v>
                </c:pt>
                <c:pt idx="229">
                  <c:v>100.27928272352638</c:v>
                </c:pt>
                <c:pt idx="230">
                  <c:v>100.35560965832046</c:v>
                </c:pt>
                <c:pt idx="231">
                  <c:v>100.43059928114567</c:v>
                </c:pt>
                <c:pt idx="232">
                  <c:v>100.49925689785333</c:v>
                </c:pt>
                <c:pt idx="233">
                  <c:v>100.55676627836135</c:v>
                </c:pt>
                <c:pt idx="234">
                  <c:v>100.61175736700021</c:v>
                </c:pt>
                <c:pt idx="235">
                  <c:v>100.67058122025639</c:v>
                </c:pt>
                <c:pt idx="236">
                  <c:v>100.74474814764386</c:v>
                </c:pt>
                <c:pt idx="237">
                  <c:v>100.83388993076254</c:v>
                </c:pt>
                <c:pt idx="238">
                  <c:v>100.94255568971018</c:v>
                </c:pt>
                <c:pt idx="239">
                  <c:v>101.07003249160907</c:v>
                </c:pt>
                <c:pt idx="240">
                  <c:v>101.20952784559846</c:v>
                </c:pt>
                <c:pt idx="241">
                  <c:v>101.34112651675446</c:v>
                </c:pt>
                <c:pt idx="242">
                  <c:v>101.4660169100335</c:v>
                </c:pt>
                <c:pt idx="243">
                  <c:v>101.59063047062831</c:v>
                </c:pt>
                <c:pt idx="244">
                  <c:v>101.71683750539513</c:v>
                </c:pt>
                <c:pt idx="245">
                  <c:v>101.83007114713241</c:v>
                </c:pt>
                <c:pt idx="246">
                  <c:v>101.90614659937205</c:v>
                </c:pt>
                <c:pt idx="247">
                  <c:v>101.93247538785272</c:v>
                </c:pt>
                <c:pt idx="248">
                  <c:v>101.91921362480515</c:v>
                </c:pt>
                <c:pt idx="249">
                  <c:v>101.86673661259137</c:v>
                </c:pt>
                <c:pt idx="250">
                  <c:v>101.76262954764968</c:v>
                </c:pt>
                <c:pt idx="251">
                  <c:v>101.61862155905663</c:v>
                </c:pt>
                <c:pt idx="252">
                  <c:v>101.45485221740002</c:v>
                </c:pt>
                <c:pt idx="253">
                  <c:v>101.27755291979351</c:v>
                </c:pt>
                <c:pt idx="254">
                  <c:v>101.10282030703061</c:v>
                </c:pt>
                <c:pt idx="255">
                  <c:v>100.9296588388341</c:v>
                </c:pt>
                <c:pt idx="256">
                  <c:v>100.75980342760457</c:v>
                </c:pt>
                <c:pt idx="257">
                  <c:v>100.60299906685269</c:v>
                </c:pt>
                <c:pt idx="258">
                  <c:v>100.45272655866792</c:v>
                </c:pt>
                <c:pt idx="259">
                  <c:v>100.30264265284003</c:v>
                </c:pt>
                <c:pt idx="260">
                  <c:v>100.14014518817801</c:v>
                </c:pt>
                <c:pt idx="261">
                  <c:v>99.967814877295581</c:v>
                </c:pt>
                <c:pt idx="262">
                  <c:v>99.806225911202233</c:v>
                </c:pt>
                <c:pt idx="263">
                  <c:v>99.662885134580918</c:v>
                </c:pt>
                <c:pt idx="264">
                  <c:v>99.554742996775516</c:v>
                </c:pt>
                <c:pt idx="265">
                  <c:v>99.496119375706954</c:v>
                </c:pt>
                <c:pt idx="266">
                  <c:v>99.48000708765457</c:v>
                </c:pt>
                <c:pt idx="267">
                  <c:v>99.491349926755632</c:v>
                </c:pt>
                <c:pt idx="268">
                  <c:v>99.513818221618791</c:v>
                </c:pt>
                <c:pt idx="269">
                  <c:v>99.537163054588518</c:v>
                </c:pt>
                <c:pt idx="270">
                  <c:v>99.553732818571774</c:v>
                </c:pt>
                <c:pt idx="271">
                  <c:v>99.563370177445023</c:v>
                </c:pt>
                <c:pt idx="272">
                  <c:v>99.558238988075416</c:v>
                </c:pt>
                <c:pt idx="273">
                  <c:v>99.537859125737597</c:v>
                </c:pt>
                <c:pt idx="274">
                  <c:v>99.494892674586708</c:v>
                </c:pt>
                <c:pt idx="275">
                  <c:v>99.430650247559001</c:v>
                </c:pt>
                <c:pt idx="276">
                  <c:v>99.345017253947901</c:v>
                </c:pt>
                <c:pt idx="277">
                  <c:v>99.246467576703367</c:v>
                </c:pt>
                <c:pt idx="278">
                  <c:v>99.133677962437702</c:v>
                </c:pt>
                <c:pt idx="279">
                  <c:v>99.014275339073961</c:v>
                </c:pt>
                <c:pt idx="280">
                  <c:v>98.89301993476171</c:v>
                </c:pt>
                <c:pt idx="281">
                  <c:v>98.775242822853912</c:v>
                </c:pt>
                <c:pt idx="282">
                  <c:v>98.6720963268519</c:v>
                </c:pt>
                <c:pt idx="283">
                  <c:v>98.596420260854174</c:v>
                </c:pt>
                <c:pt idx="284">
                  <c:v>98.566647431705476</c:v>
                </c:pt>
                <c:pt idx="285">
                  <c:v>98.586689932557704</c:v>
                </c:pt>
                <c:pt idx="286">
                  <c:v>98.649395615973788</c:v>
                </c:pt>
                <c:pt idx="287">
                  <c:v>98.745327608715243</c:v>
                </c:pt>
                <c:pt idx="288">
                  <c:v>98.852205021661518</c:v>
                </c:pt>
                <c:pt idx="289">
                  <c:v>98.960169654564453</c:v>
                </c:pt>
                <c:pt idx="290">
                  <c:v>99.062999518968908</c:v>
                </c:pt>
                <c:pt idx="291">
                  <c:v>99.147717047705441</c:v>
                </c:pt>
                <c:pt idx="292">
                  <c:v>99.209466417460476</c:v>
                </c:pt>
                <c:pt idx="293">
                  <c:v>99.249278562570822</c:v>
                </c:pt>
                <c:pt idx="294">
                  <c:v>99.280507148010173</c:v>
                </c:pt>
                <c:pt idx="295">
                  <c:v>99.313134629109683</c:v>
                </c:pt>
                <c:pt idx="296">
                  <c:v>99.36171272280518</c:v>
                </c:pt>
                <c:pt idx="297">
                  <c:v>99.419772100092359</c:v>
                </c:pt>
                <c:pt idx="298">
                  <c:v>99.472447853639409</c:v>
                </c:pt>
                <c:pt idx="299">
                  <c:v>99.511627802578602</c:v>
                </c:pt>
                <c:pt idx="300">
                  <c:v>99.536010515803298</c:v>
                </c:pt>
                <c:pt idx="301">
                  <c:v>99.545325951933606</c:v>
                </c:pt>
                <c:pt idx="302">
                  <c:v>99.543656782078614</c:v>
                </c:pt>
                <c:pt idx="303">
                  <c:v>99.538296448658585</c:v>
                </c:pt>
                <c:pt idx="304">
                  <c:v>99.544357820703738</c:v>
                </c:pt>
                <c:pt idx="305">
                  <c:v>99.575304866939717</c:v>
                </c:pt>
                <c:pt idx="306">
                  <c:v>99.650904929622669</c:v>
                </c:pt>
                <c:pt idx="307">
                  <c:v>99.781242771257638</c:v>
                </c:pt>
                <c:pt idx="308">
                  <c:v>99.94353124334647</c:v>
                </c:pt>
                <c:pt idx="309">
                  <c:v>100.11330589976532</c:v>
                </c:pt>
                <c:pt idx="310">
                  <c:v>100.27815618924429</c:v>
                </c:pt>
                <c:pt idx="311">
                  <c:v>100.42018663943713</c:v>
                </c:pt>
                <c:pt idx="312">
                  <c:v>100.5324620906476</c:v>
                </c:pt>
                <c:pt idx="313">
                  <c:v>100.61710418838072</c:v>
                </c:pt>
                <c:pt idx="314">
                  <c:v>100.68617384060188</c:v>
                </c:pt>
                <c:pt idx="315">
                  <c:v>100.74241878805535</c:v>
                </c:pt>
                <c:pt idx="316">
                  <c:v>100.78035322864702</c:v>
                </c:pt>
                <c:pt idx="317">
                  <c:v>100.79300091873237</c:v>
                </c:pt>
                <c:pt idx="318">
                  <c:v>100.79266580812836</c:v>
                </c:pt>
                <c:pt idx="319">
                  <c:v>100.78836478403277</c:v>
                </c:pt>
                <c:pt idx="320">
                  <c:v>100.77986022493558</c:v>
                </c:pt>
                <c:pt idx="321">
                  <c:v>100.77212653228459</c:v>
                </c:pt>
                <c:pt idx="322">
                  <c:v>100.77158096451514</c:v>
                </c:pt>
                <c:pt idx="323">
                  <c:v>100.78668369093695</c:v>
                </c:pt>
                <c:pt idx="324">
                  <c:v>100.82223064034848</c:v>
                </c:pt>
                <c:pt idx="325">
                  <c:v>100.87989755615655</c:v>
                </c:pt>
                <c:pt idx="326">
                  <c:v>100.95401574499492</c:v>
                </c:pt>
                <c:pt idx="327">
                  <c:v>101.03915623589843</c:v>
                </c:pt>
                <c:pt idx="328">
                  <c:v>101.12369744463173</c:v>
                </c:pt>
                <c:pt idx="329">
                  <c:v>101.19591095432337</c:v>
                </c:pt>
                <c:pt idx="330">
                  <c:v>101.24935584388201</c:v>
                </c:pt>
                <c:pt idx="331">
                  <c:v>101.28545494953698</c:v>
                </c:pt>
                <c:pt idx="332">
                  <c:v>101.31062552079402</c:v>
                </c:pt>
                <c:pt idx="333">
                  <c:v>101.33447194831622</c:v>
                </c:pt>
                <c:pt idx="334">
                  <c:v>101.36805359852455</c:v>
                </c:pt>
                <c:pt idx="335">
                  <c:v>101.41658662534132</c:v>
                </c:pt>
                <c:pt idx="336">
                  <c:v>101.48174631741578</c:v>
                </c:pt>
                <c:pt idx="337">
                  <c:v>101.55039003652064</c:v>
                </c:pt>
                <c:pt idx="338">
                  <c:v>101.60859741765304</c:v>
                </c:pt>
                <c:pt idx="339">
                  <c:v>101.65034467512909</c:v>
                </c:pt>
                <c:pt idx="340">
                  <c:v>101.65184009591752</c:v>
                </c:pt>
                <c:pt idx="341">
                  <c:v>101.59275356718516</c:v>
                </c:pt>
                <c:pt idx="342">
                  <c:v>101.45163492794819</c:v>
                </c:pt>
                <c:pt idx="343">
                  <c:v>101.21879150796079</c:v>
                </c:pt>
                <c:pt idx="344">
                  <c:v>100.88814785411201</c:v>
                </c:pt>
                <c:pt idx="345">
                  <c:v>100.45896813771189</c:v>
                </c:pt>
                <c:pt idx="346">
                  <c:v>99.942883881613938</c:v>
                </c:pt>
                <c:pt idx="347">
                  <c:v>99.382225065041155</c:v>
                </c:pt>
                <c:pt idx="348">
                  <c:v>98.834870706484594</c:v>
                </c:pt>
                <c:pt idx="349">
                  <c:v>98.359460286766748</c:v>
                </c:pt>
                <c:pt idx="350">
                  <c:v>97.985685636618314</c:v>
                </c:pt>
                <c:pt idx="351">
                  <c:v>97.726633948500762</c:v>
                </c:pt>
                <c:pt idx="352">
                  <c:v>97.594197389696831</c:v>
                </c:pt>
                <c:pt idx="353">
                  <c:v>97.584216464389641</c:v>
                </c:pt>
                <c:pt idx="354">
                  <c:v>97.663964811779806</c:v>
                </c:pt>
                <c:pt idx="355">
                  <c:v>97.801869147296429</c:v>
                </c:pt>
                <c:pt idx="356">
                  <c:v>97.981613041604476</c:v>
                </c:pt>
                <c:pt idx="357">
                  <c:v>98.188464386418474</c:v>
                </c:pt>
                <c:pt idx="358">
                  <c:v>98.401490568017877</c:v>
                </c:pt>
                <c:pt idx="359">
                  <c:v>98.59447923764516</c:v>
                </c:pt>
                <c:pt idx="360">
                  <c:v>98.761591540958847</c:v>
                </c:pt>
                <c:pt idx="361">
                  <c:v>98.913101866459328</c:v>
                </c:pt>
                <c:pt idx="362">
                  <c:v>99.043284609123731</c:v>
                </c:pt>
                <c:pt idx="363">
                  <c:v>99.143227168336551</c:v>
                </c:pt>
                <c:pt idx="364">
                  <c:v>99.211839650542657</c:v>
                </c:pt>
                <c:pt idx="365">
                  <c:v>99.255062533184557</c:v>
                </c:pt>
                <c:pt idx="366">
                  <c:v>99.28922771326755</c:v>
                </c:pt>
                <c:pt idx="367">
                  <c:v>99.317432403765835</c:v>
                </c:pt>
                <c:pt idx="368">
                  <c:v>99.336112048307768</c:v>
                </c:pt>
                <c:pt idx="369">
                  <c:v>99.359880200273921</c:v>
                </c:pt>
                <c:pt idx="370">
                  <c:v>99.397490291154554</c:v>
                </c:pt>
                <c:pt idx="371">
                  <c:v>99.455344490270903</c:v>
                </c:pt>
                <c:pt idx="372">
                  <c:v>99.526436935320277</c:v>
                </c:pt>
                <c:pt idx="373">
                  <c:v>99.598537610125305</c:v>
                </c:pt>
                <c:pt idx="374">
                  <c:v>99.670967764067896</c:v>
                </c:pt>
                <c:pt idx="375">
                  <c:v>99.73974705933513</c:v>
                </c:pt>
                <c:pt idx="376">
                  <c:v>99.803086222356541</c:v>
                </c:pt>
                <c:pt idx="377">
                  <c:v>99.864733908921721</c:v>
                </c:pt>
                <c:pt idx="378">
                  <c:v>99.92815097175064</c:v>
                </c:pt>
                <c:pt idx="379">
                  <c:v>99.997821511043838</c:v>
                </c:pt>
                <c:pt idx="380">
                  <c:v>100.07448147409625</c:v>
                </c:pt>
                <c:pt idx="381">
                  <c:v>100.15442295454271</c:v>
                </c:pt>
                <c:pt idx="382">
                  <c:v>100.23598867425487</c:v>
                </c:pt>
                <c:pt idx="383">
                  <c:v>100.31356310221827</c:v>
                </c:pt>
                <c:pt idx="384">
                  <c:v>100.37540621648516</c:v>
                </c:pt>
                <c:pt idx="385">
                  <c:v>100.41538093125681</c:v>
                </c:pt>
                <c:pt idx="386">
                  <c:v>100.43818726306039</c:v>
                </c:pt>
                <c:pt idx="387">
                  <c:v>100.44647403538657</c:v>
                </c:pt>
                <c:pt idx="388">
                  <c:v>100.44141831644271</c:v>
                </c:pt>
                <c:pt idx="389">
                  <c:v>100.43013606677569</c:v>
                </c:pt>
                <c:pt idx="390">
                  <c:v>100.4102746064832</c:v>
                </c:pt>
                <c:pt idx="391">
                  <c:v>100.37980551561809</c:v>
                </c:pt>
                <c:pt idx="392">
                  <c:v>100.34142038226655</c:v>
                </c:pt>
                <c:pt idx="393">
                  <c:v>100.28688309396333</c:v>
                </c:pt>
                <c:pt idx="394">
                  <c:v>100.22486564796836</c:v>
                </c:pt>
                <c:pt idx="395">
                  <c:v>100.16039027727437</c:v>
                </c:pt>
                <c:pt idx="396">
                  <c:v>100.10224647121244</c:v>
                </c:pt>
                <c:pt idx="397">
                  <c:v>100.04812515757156</c:v>
                </c:pt>
                <c:pt idx="398">
                  <c:v>99.993190514056252</c:v>
                </c:pt>
                <c:pt idx="399">
                  <c:v>99.943370202129671</c:v>
                </c:pt>
                <c:pt idx="400">
                  <c:v>99.90811345543473</c:v>
                </c:pt>
                <c:pt idx="401">
                  <c:v>99.87357231731319</c:v>
                </c:pt>
                <c:pt idx="402">
                  <c:v>99.839911356057584</c:v>
                </c:pt>
                <c:pt idx="403">
                  <c:v>99.803073976350021</c:v>
                </c:pt>
                <c:pt idx="404">
                  <c:v>99.760839679676735</c:v>
                </c:pt>
                <c:pt idx="405">
                  <c:v>99.719200040866724</c:v>
                </c:pt>
                <c:pt idx="406">
                  <c:v>99.678822538931428</c:v>
                </c:pt>
                <c:pt idx="407">
                  <c:v>99.642740740859722</c:v>
                </c:pt>
                <c:pt idx="408">
                  <c:v>99.626616043760265</c:v>
                </c:pt>
                <c:pt idx="409">
                  <c:v>99.640855943197153</c:v>
                </c:pt>
                <c:pt idx="410">
                  <c:v>99.671961119287758</c:v>
                </c:pt>
                <c:pt idx="411">
                  <c:v>99.709031365632555</c:v>
                </c:pt>
                <c:pt idx="412">
                  <c:v>99.741738482979656</c:v>
                </c:pt>
                <c:pt idx="413">
                  <c:v>99.760310893829654</c:v>
                </c:pt>
                <c:pt idx="414">
                  <c:v>99.771774593329795</c:v>
                </c:pt>
                <c:pt idx="415">
                  <c:v>99.790763786507966</c:v>
                </c:pt>
                <c:pt idx="416">
                  <c:v>99.818874984488502</c:v>
                </c:pt>
                <c:pt idx="417">
                  <c:v>99.855544615367577</c:v>
                </c:pt>
                <c:pt idx="418">
                  <c:v>99.892894247691416</c:v>
                </c:pt>
                <c:pt idx="419">
                  <c:v>99.919318244992397</c:v>
                </c:pt>
                <c:pt idx="420">
                  <c:v>99.935789064006926</c:v>
                </c:pt>
                <c:pt idx="421">
                  <c:v>99.951497722815049</c:v>
                </c:pt>
                <c:pt idx="422">
                  <c:v>99.972689976527647</c:v>
                </c:pt>
                <c:pt idx="423">
                  <c:v>99.998686307499753</c:v>
                </c:pt>
                <c:pt idx="424">
                  <c:v>100.02798193341778</c:v>
                </c:pt>
                <c:pt idx="425">
                  <c:v>100.0659075943032</c:v>
                </c:pt>
                <c:pt idx="426">
                  <c:v>100.102363627549</c:v>
                </c:pt>
                <c:pt idx="427">
                  <c:v>100.1239192387151</c:v>
                </c:pt>
                <c:pt idx="428">
                  <c:v>100.11855669755366</c:v>
                </c:pt>
                <c:pt idx="429">
                  <c:v>100.08429746550748</c:v>
                </c:pt>
                <c:pt idx="430">
                  <c:v>100.03692570680252</c:v>
                </c:pt>
                <c:pt idx="431">
                  <c:v>99.987092347584095</c:v>
                </c:pt>
                <c:pt idx="432">
                  <c:v>99.952517426907747</c:v>
                </c:pt>
                <c:pt idx="433">
                  <c:v>99.929912049074332</c:v>
                </c:pt>
                <c:pt idx="434">
                  <c:v>99.920433035586797</c:v>
                </c:pt>
                <c:pt idx="435">
                  <c:v>99.928377876617191</c:v>
                </c:pt>
                <c:pt idx="436">
                  <c:v>99.951330072903502</c:v>
                </c:pt>
                <c:pt idx="437">
                  <c:v>99.99141606725135</c:v>
                </c:pt>
                <c:pt idx="438">
                  <c:v>100.04308717335094</c:v>
                </c:pt>
                <c:pt idx="439">
                  <c:v>100.10457747101748</c:v>
                </c:pt>
                <c:pt idx="440">
                  <c:v>100.17686286510677</c:v>
                </c:pt>
                <c:pt idx="441">
                  <c:v>100.25946144512193</c:v>
                </c:pt>
                <c:pt idx="442">
                  <c:v>100.3391631348759</c:v>
                </c:pt>
                <c:pt idx="443">
                  <c:v>100.40797049727878</c:v>
                </c:pt>
                <c:pt idx="444">
                  <c:v>100.45974716295031</c:v>
                </c:pt>
                <c:pt idx="445">
                  <c:v>100.48626529713658</c:v>
                </c:pt>
                <c:pt idx="446">
                  <c:v>100.48668057987484</c:v>
                </c:pt>
                <c:pt idx="447">
                  <c:v>100.47204434204129</c:v>
                </c:pt>
                <c:pt idx="448">
                  <c:v>100.4540114245107</c:v>
                </c:pt>
                <c:pt idx="449">
                  <c:v>100.43563112903962</c:v>
                </c:pt>
                <c:pt idx="450">
                  <c:v>100.41941715294448</c:v>
                </c:pt>
                <c:pt idx="451">
                  <c:v>100.41596880682889</c:v>
                </c:pt>
                <c:pt idx="452">
                  <c:v>100.43017391768942</c:v>
                </c:pt>
                <c:pt idx="453">
                  <c:v>100.47220278069126</c:v>
                </c:pt>
                <c:pt idx="454">
                  <c:v>100.53062523961128</c:v>
                </c:pt>
                <c:pt idx="455">
                  <c:v>100.59293457694359</c:v>
                </c:pt>
                <c:pt idx="456">
                  <c:v>100.64599374171294</c:v>
                </c:pt>
                <c:pt idx="457">
                  <c:v>100.69524336405337</c:v>
                </c:pt>
                <c:pt idx="458">
                  <c:v>100.74009865669919</c:v>
                </c:pt>
                <c:pt idx="459">
                  <c:v>100.78065448418795</c:v>
                </c:pt>
                <c:pt idx="460">
                  <c:v>100.82792030925523</c:v>
                </c:pt>
                <c:pt idx="461">
                  <c:v>100.8689683700089</c:v>
                </c:pt>
                <c:pt idx="462">
                  <c:v>100.90083829003352</c:v>
                </c:pt>
                <c:pt idx="463">
                  <c:v>100.91552763687285</c:v>
                </c:pt>
                <c:pt idx="464">
                  <c:v>100.91133669212995</c:v>
                </c:pt>
                <c:pt idx="465">
                  <c:v>100.8792048398781</c:v>
                </c:pt>
                <c:pt idx="466">
                  <c:v>100.82068667388965</c:v>
                </c:pt>
                <c:pt idx="467">
                  <c:v>100.75295102222817</c:v>
                </c:pt>
                <c:pt idx="468">
                  <c:v>100.70037663082071</c:v>
                </c:pt>
                <c:pt idx="469">
                  <c:v>100.65928043312374</c:v>
                </c:pt>
                <c:pt idx="470">
                  <c:v>100.62797070423066</c:v>
                </c:pt>
                <c:pt idx="471">
                  <c:v>100.60940867172178</c:v>
                </c:pt>
                <c:pt idx="472">
                  <c:v>100.59414380810519</c:v>
                </c:pt>
                <c:pt idx="473">
                  <c:v>100.58070945594467</c:v>
                </c:pt>
                <c:pt idx="474">
                  <c:v>100.55742064225616</c:v>
                </c:pt>
                <c:pt idx="475">
                  <c:v>100.51478638509208</c:v>
                </c:pt>
                <c:pt idx="476">
                  <c:v>100.4427301844449</c:v>
                </c:pt>
                <c:pt idx="477">
                  <c:v>100.33670680841196</c:v>
                </c:pt>
                <c:pt idx="478">
                  <c:v>100.19714347783686</c:v>
                </c:pt>
                <c:pt idx="479">
                  <c:v>100.00549867812428</c:v>
                </c:pt>
                <c:pt idx="480">
                  <c:v>99.73769176183167</c:v>
                </c:pt>
                <c:pt idx="481">
                  <c:v>99.38562263491086</c:v>
                </c:pt>
                <c:pt idx="482">
                  <c:v>98.976873716403901</c:v>
                </c:pt>
                <c:pt idx="483">
                  <c:v>92.749944888633706</c:v>
                </c:pt>
                <c:pt idx="484">
                  <c:v>91.942279762675554</c:v>
                </c:pt>
                <c:pt idx="485">
                  <c:v>95.032423329484558</c:v>
                </c:pt>
                <c:pt idx="486">
                  <c:v>95.589354569584955</c:v>
                </c:pt>
                <c:pt idx="487">
                  <c:v>96.211669851398099</c:v>
                </c:pt>
                <c:pt idx="488">
                  <c:v>96.745790839551262</c:v>
                </c:pt>
                <c:pt idx="489">
                  <c:v>97.243552637204431</c:v>
                </c:pt>
                <c:pt idx="490">
                  <c:v>97.649704347643336</c:v>
                </c:pt>
                <c:pt idx="491">
                  <c:v>97.950150250736527</c:v>
                </c:pt>
                <c:pt idx="492">
                  <c:v>98.162052626293004</c:v>
                </c:pt>
                <c:pt idx="493">
                  <c:v>98.326196989156017</c:v>
                </c:pt>
                <c:pt idx="494">
                  <c:v>98.465305463047073</c:v>
                </c:pt>
                <c:pt idx="495">
                  <c:v>98.579317871084896</c:v>
                </c:pt>
                <c:pt idx="496">
                  <c:v>98.67834767257358</c:v>
                </c:pt>
                <c:pt idx="497">
                  <c:v>98.767072985558997</c:v>
                </c:pt>
                <c:pt idx="498">
                  <c:v>98.857465615869344</c:v>
                </c:pt>
                <c:pt idx="499">
                  <c:v>98.956732450161468</c:v>
                </c:pt>
                <c:pt idx="500">
                  <c:v>99.07507055862753</c:v>
                </c:pt>
                <c:pt idx="501">
                  <c:v>99.218893236275562</c:v>
                </c:pt>
                <c:pt idx="502">
                  <c:v>99.383355319594344</c:v>
                </c:pt>
                <c:pt idx="503">
                  <c:v>99.562071980873924</c:v>
                </c:pt>
                <c:pt idx="504">
                  <c:v>99.750160487578754</c:v>
                </c:pt>
                <c:pt idx="505">
                  <c:v>99.947749197229797</c:v>
                </c:pt>
                <c:pt idx="506">
                  <c:v>100.14343787916175</c:v>
                </c:pt>
                <c:pt idx="507">
                  <c:v>100.31184910195903</c:v>
                </c:pt>
                <c:pt idx="508">
                  <c:v>100.43991788266757</c:v>
                </c:pt>
                <c:pt idx="509">
                  <c:v>100.53546734359513</c:v>
                </c:pt>
                <c:pt idx="510">
                  <c:v>100.60948676810605</c:v>
                </c:pt>
                <c:pt idx="511">
                  <c:v>100.6642452479832</c:v>
                </c:pt>
                <c:pt idx="512">
                  <c:v>100.70512756239201</c:v>
                </c:pt>
                <c:pt idx="513">
                  <c:v>100.73798424063503</c:v>
                </c:pt>
                <c:pt idx="514">
                  <c:v>100.77302544184079</c:v>
                </c:pt>
                <c:pt idx="515">
                  <c:v>100.81535184743046</c:v>
                </c:pt>
                <c:pt idx="516">
                  <c:v>100.86422012938522</c:v>
                </c:pt>
                <c:pt idx="517">
                  <c:v>100.91390321724387</c:v>
                </c:pt>
                <c:pt idx="518">
                  <c:v>100.96489077811354</c:v>
                </c:pt>
                <c:pt idx="519">
                  <c:v>101.02198121301673</c:v>
                </c:pt>
                <c:pt idx="520">
                  <c:v>101.08336683687826</c:v>
                </c:pt>
                <c:pt idx="521">
                  <c:v>101.14526643882557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05-4F43-866D-726F3BA9F1FA}"/>
            </c:ext>
          </c:extLst>
        </c:ser>
        <c:ser>
          <c:idx val="3"/>
          <c:order val="1"/>
          <c:tx>
            <c:v>Adelantado</c:v>
          </c:tx>
          <c:spPr>
            <a:ln w="12700"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junio_2023!$F$7:$F$532</c:f>
              <c:numCache>
                <c:formatCode>#,##0.00;\(\-\)#,##0.00</c:formatCode>
                <c:ptCount val="526"/>
                <c:pt idx="0">
                  <c:v>101.07775461829839</c:v>
                </c:pt>
                <c:pt idx="1">
                  <c:v>101.14662981032573</c:v>
                </c:pt>
                <c:pt idx="2">
                  <c:v>101.21793719216092</c:v>
                </c:pt>
                <c:pt idx="3">
                  <c:v>101.34125865361173</c:v>
                </c:pt>
                <c:pt idx="4">
                  <c:v>101.56445492713873</c:v>
                </c:pt>
                <c:pt idx="5">
                  <c:v>101.88037369569153</c:v>
                </c:pt>
                <c:pt idx="6">
                  <c:v>102.23622023607696</c:v>
                </c:pt>
                <c:pt idx="7">
                  <c:v>102.57897900280514</c:v>
                </c:pt>
                <c:pt idx="8">
                  <c:v>102.85492932397929</c:v>
                </c:pt>
                <c:pt idx="9">
                  <c:v>103.03401768899391</c:v>
                </c:pt>
                <c:pt idx="10">
                  <c:v>103.13276827868219</c:v>
                </c:pt>
                <c:pt idx="11">
                  <c:v>103.18477814814437</c:v>
                </c:pt>
                <c:pt idx="12">
                  <c:v>103.23417688966919</c:v>
                </c:pt>
                <c:pt idx="13">
                  <c:v>103.15237129136767</c:v>
                </c:pt>
                <c:pt idx="14">
                  <c:v>103.09343814142247</c:v>
                </c:pt>
                <c:pt idx="15">
                  <c:v>103.04296166461467</c:v>
                </c:pt>
                <c:pt idx="16">
                  <c:v>102.95075627011846</c:v>
                </c:pt>
                <c:pt idx="17">
                  <c:v>102.80981517065531</c:v>
                </c:pt>
                <c:pt idx="18">
                  <c:v>102.60744538098491</c:v>
                </c:pt>
                <c:pt idx="19">
                  <c:v>102.35510725114999</c:v>
                </c:pt>
                <c:pt idx="20">
                  <c:v>102.07642820328212</c:v>
                </c:pt>
                <c:pt idx="21">
                  <c:v>101.78171212785423</c:v>
                </c:pt>
                <c:pt idx="22">
                  <c:v>101.44468088603074</c:v>
                </c:pt>
                <c:pt idx="23">
                  <c:v>101.00799011178454</c:v>
                </c:pt>
                <c:pt idx="24">
                  <c:v>100.41371740702739</c:v>
                </c:pt>
                <c:pt idx="25">
                  <c:v>99.686784860287091</c:v>
                </c:pt>
                <c:pt idx="26">
                  <c:v>98.889555614768781</c:v>
                </c:pt>
                <c:pt idx="27">
                  <c:v>98.091443487871913</c:v>
                </c:pt>
                <c:pt idx="28">
                  <c:v>97.37229540406662</c:v>
                </c:pt>
                <c:pt idx="29">
                  <c:v>96.756303518690615</c:v>
                </c:pt>
                <c:pt idx="30">
                  <c:v>96.2750290799639</c:v>
                </c:pt>
                <c:pt idx="31">
                  <c:v>95.947522925515869</c:v>
                </c:pt>
                <c:pt idx="32">
                  <c:v>95.783821772646334</c:v>
                </c:pt>
                <c:pt idx="33">
                  <c:v>95.766896215465422</c:v>
                </c:pt>
                <c:pt idx="34">
                  <c:v>95.852458269687077</c:v>
                </c:pt>
                <c:pt idx="35">
                  <c:v>95.974889787808806</c:v>
                </c:pt>
                <c:pt idx="36">
                  <c:v>96.136427047370901</c:v>
                </c:pt>
                <c:pt idx="37">
                  <c:v>96.337856140222939</c:v>
                </c:pt>
                <c:pt idx="38">
                  <c:v>96.581564104599664</c:v>
                </c:pt>
                <c:pt idx="39">
                  <c:v>96.864511462391405</c:v>
                </c:pt>
                <c:pt idx="40">
                  <c:v>97.179905688704991</c:v>
                </c:pt>
                <c:pt idx="41">
                  <c:v>97.523875625480485</c:v>
                </c:pt>
                <c:pt idx="42">
                  <c:v>97.876457751014996</c:v>
                </c:pt>
                <c:pt idx="43">
                  <c:v>98.21329594732093</c:v>
                </c:pt>
                <c:pt idx="44">
                  <c:v>98.549723224480417</c:v>
                </c:pt>
                <c:pt idx="45">
                  <c:v>98.879725977097536</c:v>
                </c:pt>
                <c:pt idx="46">
                  <c:v>99.199544919773544</c:v>
                </c:pt>
                <c:pt idx="47">
                  <c:v>99.503004347636832</c:v>
                </c:pt>
                <c:pt idx="48">
                  <c:v>99.771181889226895</c:v>
                </c:pt>
                <c:pt idx="49">
                  <c:v>99.971212113830518</c:v>
                </c:pt>
                <c:pt idx="50">
                  <c:v>100.11717973382885</c:v>
                </c:pt>
                <c:pt idx="51">
                  <c:v>100.24618813878979</c:v>
                </c:pt>
                <c:pt idx="52">
                  <c:v>100.3787776455098</c:v>
                </c:pt>
                <c:pt idx="53">
                  <c:v>100.49923340021715</c:v>
                </c:pt>
                <c:pt idx="54">
                  <c:v>100.61374139967117</c:v>
                </c:pt>
                <c:pt idx="55">
                  <c:v>100.7265400771448</c:v>
                </c:pt>
                <c:pt idx="56">
                  <c:v>100.80113716354609</c:v>
                </c:pt>
                <c:pt idx="57">
                  <c:v>100.83468926429552</c:v>
                </c:pt>
                <c:pt idx="58">
                  <c:v>100.85538436427039</c:v>
                </c:pt>
                <c:pt idx="59">
                  <c:v>100.89263644438029</c:v>
                </c:pt>
                <c:pt idx="60">
                  <c:v>100.94419113351783</c:v>
                </c:pt>
                <c:pt idx="61">
                  <c:v>100.9857681223543</c:v>
                </c:pt>
                <c:pt idx="62">
                  <c:v>100.96866190914483</c:v>
                </c:pt>
                <c:pt idx="63">
                  <c:v>100.89281651694355</c:v>
                </c:pt>
                <c:pt idx="64">
                  <c:v>100.75686836930336</c:v>
                </c:pt>
                <c:pt idx="65">
                  <c:v>100.57861780518479</c:v>
                </c:pt>
                <c:pt idx="66">
                  <c:v>100.36335752161382</c:v>
                </c:pt>
                <c:pt idx="67">
                  <c:v>100.13458004041559</c:v>
                </c:pt>
                <c:pt idx="68">
                  <c:v>99.945116386096529</c:v>
                </c:pt>
                <c:pt idx="69">
                  <c:v>99.795562551630695</c:v>
                </c:pt>
                <c:pt idx="70">
                  <c:v>99.660093545950687</c:v>
                </c:pt>
                <c:pt idx="71">
                  <c:v>99.498431577501108</c:v>
                </c:pt>
                <c:pt idx="72">
                  <c:v>99.302472869046042</c:v>
                </c:pt>
                <c:pt idx="73">
                  <c:v>99.071548105228203</c:v>
                </c:pt>
                <c:pt idx="74">
                  <c:v>98.814668772219775</c:v>
                </c:pt>
                <c:pt idx="75">
                  <c:v>98.545418685873145</c:v>
                </c:pt>
                <c:pt idx="76">
                  <c:v>98.290121042894398</c:v>
                </c:pt>
                <c:pt idx="77">
                  <c:v>98.091532181221481</c:v>
                </c:pt>
                <c:pt idx="78">
                  <c:v>97.987998177456774</c:v>
                </c:pt>
                <c:pt idx="79">
                  <c:v>98.001546573315466</c:v>
                </c:pt>
                <c:pt idx="80">
                  <c:v>98.125316619396301</c:v>
                </c:pt>
                <c:pt idx="81">
                  <c:v>98.346934393279923</c:v>
                </c:pt>
                <c:pt idx="82">
                  <c:v>98.660013930049729</c:v>
                </c:pt>
                <c:pt idx="83">
                  <c:v>99.059372425834937</c:v>
                </c:pt>
                <c:pt idx="84">
                  <c:v>99.518813715629449</c:v>
                </c:pt>
                <c:pt idx="85">
                  <c:v>100.00068941017402</c:v>
                </c:pt>
                <c:pt idx="86">
                  <c:v>100.4752448396531</c:v>
                </c:pt>
                <c:pt idx="87">
                  <c:v>100.92170600374686</c:v>
                </c:pt>
                <c:pt idx="88">
                  <c:v>101.32134403748354</c:v>
                </c:pt>
                <c:pt idx="89">
                  <c:v>101.60770896752526</c:v>
                </c:pt>
                <c:pt idx="90">
                  <c:v>101.69066244229568</c:v>
                </c:pt>
                <c:pt idx="91">
                  <c:v>101.49257209059712</c:v>
                </c:pt>
                <c:pt idx="92">
                  <c:v>100.98896066531451</c:v>
                </c:pt>
                <c:pt idx="93">
                  <c:v>100.25383068433712</c:v>
                </c:pt>
                <c:pt idx="94">
                  <c:v>99.428981981587356</c:v>
                </c:pt>
                <c:pt idx="95">
                  <c:v>98.714247574063862</c:v>
                </c:pt>
                <c:pt idx="96">
                  <c:v>98.24376854221633</c:v>
                </c:pt>
                <c:pt idx="97">
                  <c:v>98.041299812037806</c:v>
                </c:pt>
                <c:pt idx="98">
                  <c:v>98.073707985146399</c:v>
                </c:pt>
                <c:pt idx="99">
                  <c:v>98.288217826752273</c:v>
                </c:pt>
                <c:pt idx="100">
                  <c:v>98.606227854821057</c:v>
                </c:pt>
                <c:pt idx="101">
                  <c:v>98.956970502489838</c:v>
                </c:pt>
                <c:pt idx="102">
                  <c:v>99.279591711943254</c:v>
                </c:pt>
                <c:pt idx="103">
                  <c:v>99.543112035383132</c:v>
                </c:pt>
                <c:pt idx="104">
                  <c:v>99.736749362665677</c:v>
                </c:pt>
                <c:pt idx="105">
                  <c:v>99.872129927315854</c:v>
                </c:pt>
                <c:pt idx="106">
                  <c:v>99.964297624698702</c:v>
                </c:pt>
                <c:pt idx="107">
                  <c:v>100.00469261371757</c:v>
                </c:pt>
                <c:pt idx="108">
                  <c:v>100.02153421009676</c:v>
                </c:pt>
                <c:pt idx="109">
                  <c:v>100.04617764342541</c:v>
                </c:pt>
                <c:pt idx="110">
                  <c:v>100.08560451391126</c:v>
                </c:pt>
                <c:pt idx="111">
                  <c:v>100.13795842737007</c:v>
                </c:pt>
                <c:pt idx="112">
                  <c:v>100.2011240223966</c:v>
                </c:pt>
                <c:pt idx="113">
                  <c:v>100.26530754751869</c:v>
                </c:pt>
                <c:pt idx="114">
                  <c:v>100.3121590737733</c:v>
                </c:pt>
                <c:pt idx="115">
                  <c:v>100.30885188139716</c:v>
                </c:pt>
                <c:pt idx="116">
                  <c:v>100.24751178338954</c:v>
                </c:pt>
                <c:pt idx="117">
                  <c:v>100.14859975607853</c:v>
                </c:pt>
                <c:pt idx="118">
                  <c:v>100.04366873106321</c:v>
                </c:pt>
                <c:pt idx="119">
                  <c:v>99.957477779857925</c:v>
                </c:pt>
                <c:pt idx="120">
                  <c:v>99.890554008179379</c:v>
                </c:pt>
                <c:pt idx="121">
                  <c:v>99.848450484297729</c:v>
                </c:pt>
                <c:pt idx="122">
                  <c:v>99.841770882896725</c:v>
                </c:pt>
                <c:pt idx="123">
                  <c:v>99.859386682312291</c:v>
                </c:pt>
                <c:pt idx="124">
                  <c:v>99.880463860193927</c:v>
                </c:pt>
                <c:pt idx="125">
                  <c:v>99.854538832064563</c:v>
                </c:pt>
                <c:pt idx="126">
                  <c:v>99.771238728247283</c:v>
                </c:pt>
                <c:pt idx="127">
                  <c:v>99.650191180941817</c:v>
                </c:pt>
                <c:pt idx="128">
                  <c:v>99.530891315304729</c:v>
                </c:pt>
                <c:pt idx="129">
                  <c:v>99.449046507187205</c:v>
                </c:pt>
                <c:pt idx="130">
                  <c:v>99.409327126663669</c:v>
                </c:pt>
                <c:pt idx="131">
                  <c:v>99.433585906376436</c:v>
                </c:pt>
                <c:pt idx="132">
                  <c:v>99.533388058266084</c:v>
                </c:pt>
                <c:pt idx="133">
                  <c:v>99.715002471229496</c:v>
                </c:pt>
                <c:pt idx="134">
                  <c:v>99.943831016626248</c:v>
                </c:pt>
                <c:pt idx="135">
                  <c:v>100.1839657942491</c:v>
                </c:pt>
                <c:pt idx="136">
                  <c:v>100.405662112295</c:v>
                </c:pt>
                <c:pt idx="137">
                  <c:v>100.58475116813435</c:v>
                </c:pt>
                <c:pt idx="138">
                  <c:v>100.71833174497213</c:v>
                </c:pt>
                <c:pt idx="139">
                  <c:v>100.81079118114754</c:v>
                </c:pt>
                <c:pt idx="140">
                  <c:v>100.87192085633461</c:v>
                </c:pt>
                <c:pt idx="141">
                  <c:v>100.92356647317725</c:v>
                </c:pt>
                <c:pt idx="142">
                  <c:v>101.00914591181925</c:v>
                </c:pt>
                <c:pt idx="143">
                  <c:v>101.14429784964716</c:v>
                </c:pt>
                <c:pt idx="144">
                  <c:v>101.30516208168116</c:v>
                </c:pt>
                <c:pt idx="145">
                  <c:v>101.43583305423587</c:v>
                </c:pt>
                <c:pt idx="146">
                  <c:v>101.48979716867815</c:v>
                </c:pt>
                <c:pt idx="147">
                  <c:v>101.44718835175364</c:v>
                </c:pt>
                <c:pt idx="148">
                  <c:v>101.29490076190693</c:v>
                </c:pt>
                <c:pt idx="149">
                  <c:v>101.04190423637088</c:v>
                </c:pt>
                <c:pt idx="150">
                  <c:v>100.73918509978678</c:v>
                </c:pt>
                <c:pt idx="151">
                  <c:v>100.43138926955602</c:v>
                </c:pt>
                <c:pt idx="152">
                  <c:v>100.16904448602811</c:v>
                </c:pt>
                <c:pt idx="153">
                  <c:v>99.983419685733296</c:v>
                </c:pt>
                <c:pt idx="154">
                  <c:v>99.876428647040981</c:v>
                </c:pt>
                <c:pt idx="155">
                  <c:v>99.823276964294749</c:v>
                </c:pt>
                <c:pt idx="156">
                  <c:v>99.805441038023957</c:v>
                </c:pt>
                <c:pt idx="157">
                  <c:v>99.816375682659881</c:v>
                </c:pt>
                <c:pt idx="158">
                  <c:v>99.861013931686585</c:v>
                </c:pt>
                <c:pt idx="159">
                  <c:v>99.928844622609688</c:v>
                </c:pt>
                <c:pt idx="160">
                  <c:v>100.0335271892105</c:v>
                </c:pt>
                <c:pt idx="161">
                  <c:v>100.19188594699784</c:v>
                </c:pt>
                <c:pt idx="162">
                  <c:v>100.38255983226594</c:v>
                </c:pt>
                <c:pt idx="163">
                  <c:v>100.59224610381985</c:v>
                </c:pt>
                <c:pt idx="164">
                  <c:v>100.81511552389527</c:v>
                </c:pt>
                <c:pt idx="165">
                  <c:v>101.04893982812719</c:v>
                </c:pt>
                <c:pt idx="166">
                  <c:v>101.2744624967029</c:v>
                </c:pt>
                <c:pt idx="167">
                  <c:v>101.46540327359617</c:v>
                </c:pt>
                <c:pt idx="168">
                  <c:v>101.59369277119656</c:v>
                </c:pt>
                <c:pt idx="169">
                  <c:v>101.63245569036707</c:v>
                </c:pt>
                <c:pt idx="170">
                  <c:v>101.57506923502498</c:v>
                </c:pt>
                <c:pt idx="171">
                  <c:v>101.44422392927865</c:v>
                </c:pt>
                <c:pt idx="172">
                  <c:v>101.28614416683993</c:v>
                </c:pt>
                <c:pt idx="173">
                  <c:v>101.12671188652855</c:v>
                </c:pt>
                <c:pt idx="174">
                  <c:v>100.9779212152268</c:v>
                </c:pt>
                <c:pt idx="175">
                  <c:v>100.80230837104178</c:v>
                </c:pt>
                <c:pt idx="176">
                  <c:v>100.51804262265345</c:v>
                </c:pt>
                <c:pt idx="177">
                  <c:v>100.04538803434384</c:v>
                </c:pt>
                <c:pt idx="178">
                  <c:v>99.327643211242886</c:v>
                </c:pt>
                <c:pt idx="179">
                  <c:v>98.38389606427026</c:v>
                </c:pt>
                <c:pt idx="180">
                  <c:v>97.332999409662847</c:v>
                </c:pt>
                <c:pt idx="181">
                  <c:v>96.377143477144386</c:v>
                </c:pt>
                <c:pt idx="182">
                  <c:v>95.725949579751855</c:v>
                </c:pt>
                <c:pt idx="183">
                  <c:v>95.482190436728246</c:v>
                </c:pt>
                <c:pt idx="184">
                  <c:v>95.609217624637552</c:v>
                </c:pt>
                <c:pt idx="185">
                  <c:v>95.978474723330507</c:v>
                </c:pt>
                <c:pt idx="186">
                  <c:v>96.43808197670063</c:v>
                </c:pt>
                <c:pt idx="187">
                  <c:v>96.867841477464623</c:v>
                </c:pt>
                <c:pt idx="188">
                  <c:v>97.207118975619551</c:v>
                </c:pt>
                <c:pt idx="189">
                  <c:v>97.458590691281273</c:v>
                </c:pt>
                <c:pt idx="190">
                  <c:v>97.681068667583077</c:v>
                </c:pt>
                <c:pt idx="191">
                  <c:v>97.918349394981433</c:v>
                </c:pt>
                <c:pt idx="192">
                  <c:v>98.168479972351875</c:v>
                </c:pt>
                <c:pt idx="193">
                  <c:v>98.406212885507941</c:v>
                </c:pt>
                <c:pt idx="194">
                  <c:v>98.628846221856847</c:v>
                </c:pt>
                <c:pt idx="195">
                  <c:v>98.825169475125676</c:v>
                </c:pt>
                <c:pt idx="196">
                  <c:v>98.970234265238176</c:v>
                </c:pt>
                <c:pt idx="197">
                  <c:v>99.045385692452115</c:v>
                </c:pt>
                <c:pt idx="198">
                  <c:v>99.076160617389107</c:v>
                </c:pt>
                <c:pt idx="199">
                  <c:v>99.0988763412944</c:v>
                </c:pt>
                <c:pt idx="200">
                  <c:v>99.113594050004423</c:v>
                </c:pt>
                <c:pt idx="201">
                  <c:v>99.140461120802669</c:v>
                </c:pt>
                <c:pt idx="202">
                  <c:v>99.214038187355754</c:v>
                </c:pt>
                <c:pt idx="203">
                  <c:v>99.361442078677129</c:v>
                </c:pt>
                <c:pt idx="204">
                  <c:v>99.568681377676825</c:v>
                </c:pt>
                <c:pt idx="205">
                  <c:v>99.801873765010242</c:v>
                </c:pt>
                <c:pt idx="206">
                  <c:v>100.02858591775846</c:v>
                </c:pt>
                <c:pt idx="207">
                  <c:v>100.26050053256938</c:v>
                </c:pt>
                <c:pt idx="208">
                  <c:v>100.50998034143345</c:v>
                </c:pt>
                <c:pt idx="209">
                  <c:v>100.76215940502041</c:v>
                </c:pt>
                <c:pt idx="210">
                  <c:v>100.98761013591349</c:v>
                </c:pt>
                <c:pt idx="211">
                  <c:v>101.16346210297208</c:v>
                </c:pt>
                <c:pt idx="212">
                  <c:v>101.28448358556675</c:v>
                </c:pt>
                <c:pt idx="213">
                  <c:v>101.34146070805076</c:v>
                </c:pt>
                <c:pt idx="214">
                  <c:v>101.34909069572819</c:v>
                </c:pt>
                <c:pt idx="215">
                  <c:v>101.32430443543946</c:v>
                </c:pt>
                <c:pt idx="216">
                  <c:v>101.26662115758349</c:v>
                </c:pt>
                <c:pt idx="217">
                  <c:v>101.1807892376971</c:v>
                </c:pt>
                <c:pt idx="218">
                  <c:v>101.03710135121842</c:v>
                </c:pt>
                <c:pt idx="219">
                  <c:v>100.80189305204428</c:v>
                </c:pt>
                <c:pt idx="220">
                  <c:v>100.46610220271134</c:v>
                </c:pt>
                <c:pt idx="221">
                  <c:v>100.04103756061153</c:v>
                </c:pt>
                <c:pt idx="222">
                  <c:v>99.553768157740777</c:v>
                </c:pt>
                <c:pt idx="223">
                  <c:v>99.047993771371694</c:v>
                </c:pt>
                <c:pt idx="224">
                  <c:v>98.633361719437687</c:v>
                </c:pt>
                <c:pt idx="225">
                  <c:v>98.387061138760046</c:v>
                </c:pt>
                <c:pt idx="226">
                  <c:v>98.321784982305672</c:v>
                </c:pt>
                <c:pt idx="227">
                  <c:v>98.41956363855715</c:v>
                </c:pt>
                <c:pt idx="228">
                  <c:v>98.65555238864188</c:v>
                </c:pt>
                <c:pt idx="229">
                  <c:v>98.998905637881165</c:v>
                </c:pt>
                <c:pt idx="230">
                  <c:v>99.398362507772418</c:v>
                </c:pt>
                <c:pt idx="231">
                  <c:v>99.78558230344953</c:v>
                </c:pt>
                <c:pt idx="232">
                  <c:v>100.09023120610892</c:v>
                </c:pt>
                <c:pt idx="233">
                  <c:v>100.29449960555453</c:v>
                </c:pt>
                <c:pt idx="234">
                  <c:v>100.43166972021078</c:v>
                </c:pt>
                <c:pt idx="235">
                  <c:v>100.53387219274319</c:v>
                </c:pt>
                <c:pt idx="236">
                  <c:v>100.65648161412099</c:v>
                </c:pt>
                <c:pt idx="237">
                  <c:v>100.82937154257469</c:v>
                </c:pt>
                <c:pt idx="238">
                  <c:v>101.0383743563121</c:v>
                </c:pt>
                <c:pt idx="239">
                  <c:v>101.24341434550499</c:v>
                </c:pt>
                <c:pt idx="240">
                  <c:v>101.41015085722924</c:v>
                </c:pt>
                <c:pt idx="241">
                  <c:v>101.51789578122353</c:v>
                </c:pt>
                <c:pt idx="242">
                  <c:v>101.56722819354925</c:v>
                </c:pt>
                <c:pt idx="243">
                  <c:v>101.54545605319781</c:v>
                </c:pt>
                <c:pt idx="244">
                  <c:v>101.46402266596685</c:v>
                </c:pt>
                <c:pt idx="245">
                  <c:v>101.35923310288901</c:v>
                </c:pt>
                <c:pt idx="246">
                  <c:v>101.21849977246853</c:v>
                </c:pt>
                <c:pt idx="247">
                  <c:v>101.03711255037935</c:v>
                </c:pt>
                <c:pt idx="248">
                  <c:v>100.80032559252689</c:v>
                </c:pt>
                <c:pt idx="249">
                  <c:v>100.50822062772305</c:v>
                </c:pt>
                <c:pt idx="250">
                  <c:v>100.19959748970153</c:v>
                </c:pt>
                <c:pt idx="251">
                  <c:v>99.905099650198096</c:v>
                </c:pt>
                <c:pt idx="252">
                  <c:v>99.657582208020031</c:v>
                </c:pt>
                <c:pt idx="253">
                  <c:v>99.481010971264652</c:v>
                </c:pt>
                <c:pt idx="254">
                  <c:v>99.391318039962442</c:v>
                </c:pt>
                <c:pt idx="255">
                  <c:v>99.393222964344105</c:v>
                </c:pt>
                <c:pt idx="256">
                  <c:v>99.461833411337338</c:v>
                </c:pt>
                <c:pt idx="257">
                  <c:v>99.530524440686847</c:v>
                </c:pt>
                <c:pt idx="258">
                  <c:v>99.570532113970586</c:v>
                </c:pt>
                <c:pt idx="259">
                  <c:v>99.583031947742725</c:v>
                </c:pt>
                <c:pt idx="260">
                  <c:v>99.599898130433473</c:v>
                </c:pt>
                <c:pt idx="261">
                  <c:v>99.689551534893965</c:v>
                </c:pt>
                <c:pt idx="262">
                  <c:v>99.851927892482038</c:v>
                </c:pt>
                <c:pt idx="263">
                  <c:v>100.04740827272906</c:v>
                </c:pt>
                <c:pt idx="264">
                  <c:v>100.21676044781631</c:v>
                </c:pt>
                <c:pt idx="265">
                  <c:v>100.31622367801313</c:v>
                </c:pt>
                <c:pt idx="266">
                  <c:v>100.31469394243499</c:v>
                </c:pt>
                <c:pt idx="267">
                  <c:v>100.17005008637896</c:v>
                </c:pt>
                <c:pt idx="268">
                  <c:v>99.884073059302509</c:v>
                </c:pt>
                <c:pt idx="269">
                  <c:v>99.493565586545145</c:v>
                </c:pt>
                <c:pt idx="270">
                  <c:v>99.074287852059769</c:v>
                </c:pt>
                <c:pt idx="271">
                  <c:v>98.688053168234973</c:v>
                </c:pt>
                <c:pt idx="272">
                  <c:v>98.354943358008001</c:v>
                </c:pt>
                <c:pt idx="273">
                  <c:v>98.092087321267925</c:v>
                </c:pt>
                <c:pt idx="274">
                  <c:v>97.894148619681474</c:v>
                </c:pt>
                <c:pt idx="275">
                  <c:v>97.734222682680951</c:v>
                </c:pt>
                <c:pt idx="276">
                  <c:v>97.61803361386103</c:v>
                </c:pt>
                <c:pt idx="277">
                  <c:v>97.592085915340249</c:v>
                </c:pt>
                <c:pt idx="278">
                  <c:v>97.700898952035359</c:v>
                </c:pt>
                <c:pt idx="279">
                  <c:v>97.959003782340318</c:v>
                </c:pt>
                <c:pt idx="280">
                  <c:v>98.305713902268977</c:v>
                </c:pt>
                <c:pt idx="281">
                  <c:v>98.682964024283748</c:v>
                </c:pt>
                <c:pt idx="282">
                  <c:v>99.02634708983652</c:v>
                </c:pt>
                <c:pt idx="283">
                  <c:v>99.309592865413919</c:v>
                </c:pt>
                <c:pt idx="284">
                  <c:v>99.544327821525783</c:v>
                </c:pt>
                <c:pt idx="285">
                  <c:v>99.744374364718524</c:v>
                </c:pt>
                <c:pt idx="286">
                  <c:v>99.91307216602118</c:v>
                </c:pt>
                <c:pt idx="287">
                  <c:v>100.04719148381763</c:v>
                </c:pt>
                <c:pt idx="288">
                  <c:v>100.13141528926222</c:v>
                </c:pt>
                <c:pt idx="289">
                  <c:v>100.1899885699128</c:v>
                </c:pt>
                <c:pt idx="290">
                  <c:v>100.19849108060482</c:v>
                </c:pt>
                <c:pt idx="291">
                  <c:v>100.16850754476724</c:v>
                </c:pt>
                <c:pt idx="292">
                  <c:v>100.10916157205457</c:v>
                </c:pt>
                <c:pt idx="293">
                  <c:v>100.0340724315123</c:v>
                </c:pt>
                <c:pt idx="294">
                  <c:v>99.960320716121117</c:v>
                </c:pt>
                <c:pt idx="295">
                  <c:v>99.904374478131786</c:v>
                </c:pt>
                <c:pt idx="296">
                  <c:v>99.877066248784899</c:v>
                </c:pt>
                <c:pt idx="297">
                  <c:v>99.87238269102312</c:v>
                </c:pt>
                <c:pt idx="298">
                  <c:v>99.889955451197423</c:v>
                </c:pt>
                <c:pt idx="299">
                  <c:v>99.908634738608953</c:v>
                </c:pt>
                <c:pt idx="300">
                  <c:v>99.907110877341879</c:v>
                </c:pt>
                <c:pt idx="301">
                  <c:v>99.866018270849096</c:v>
                </c:pt>
                <c:pt idx="302">
                  <c:v>99.803713140527677</c:v>
                </c:pt>
                <c:pt idx="303">
                  <c:v>99.750357205094033</c:v>
                </c:pt>
                <c:pt idx="304">
                  <c:v>99.738449173552567</c:v>
                </c:pt>
                <c:pt idx="305">
                  <c:v>99.779088080476967</c:v>
                </c:pt>
                <c:pt idx="306">
                  <c:v>99.866903856931216</c:v>
                </c:pt>
                <c:pt idx="307">
                  <c:v>99.992532889776058</c:v>
                </c:pt>
                <c:pt idx="308">
                  <c:v>100.14026414381237</c:v>
                </c:pt>
                <c:pt idx="309">
                  <c:v>100.30690843998434</c:v>
                </c:pt>
                <c:pt idx="310">
                  <c:v>100.48111797863901</c:v>
                </c:pt>
                <c:pt idx="311">
                  <c:v>100.64487965782531</c:v>
                </c:pt>
                <c:pt idx="312">
                  <c:v>100.78562418914861</c:v>
                </c:pt>
                <c:pt idx="313">
                  <c:v>100.90406313761559</c:v>
                </c:pt>
                <c:pt idx="314">
                  <c:v>100.99143707607735</c:v>
                </c:pt>
                <c:pt idx="315">
                  <c:v>101.05128359825414</c:v>
                </c:pt>
                <c:pt idx="316">
                  <c:v>101.09951941343601</c:v>
                </c:pt>
                <c:pt idx="317">
                  <c:v>101.14696456957343</c:v>
                </c:pt>
                <c:pt idx="318">
                  <c:v>101.20996878324161</c:v>
                </c:pt>
                <c:pt idx="319">
                  <c:v>101.29732065431733</c:v>
                </c:pt>
                <c:pt idx="320">
                  <c:v>101.40287213005811</c:v>
                </c:pt>
                <c:pt idx="321">
                  <c:v>101.51953618724725</c:v>
                </c:pt>
                <c:pt idx="322">
                  <c:v>101.63787518409977</c:v>
                </c:pt>
                <c:pt idx="323">
                  <c:v>101.75053092532747</c:v>
                </c:pt>
                <c:pt idx="324">
                  <c:v>101.85640048970996</c:v>
                </c:pt>
                <c:pt idx="325">
                  <c:v>101.9563016253894</c:v>
                </c:pt>
                <c:pt idx="326">
                  <c:v>102.04303742490031</c:v>
                </c:pt>
                <c:pt idx="327">
                  <c:v>102.11657280988172</c:v>
                </c:pt>
                <c:pt idx="328">
                  <c:v>102.16783641336279</c:v>
                </c:pt>
                <c:pt idx="329">
                  <c:v>102.20542339580189</c:v>
                </c:pt>
                <c:pt idx="330">
                  <c:v>102.23458375276185</c:v>
                </c:pt>
                <c:pt idx="331">
                  <c:v>102.24647206106977</c:v>
                </c:pt>
                <c:pt idx="332">
                  <c:v>102.24001269364709</c:v>
                </c:pt>
                <c:pt idx="333">
                  <c:v>102.18980133159229</c:v>
                </c:pt>
                <c:pt idx="334">
                  <c:v>102.08984778325477</c:v>
                </c:pt>
                <c:pt idx="335">
                  <c:v>101.94940977723742</c:v>
                </c:pt>
                <c:pt idx="336">
                  <c:v>101.77645131065569</c:v>
                </c:pt>
                <c:pt idx="337">
                  <c:v>101.58580521534745</c:v>
                </c:pt>
                <c:pt idx="338">
                  <c:v>101.38624546476557</c:v>
                </c:pt>
                <c:pt idx="339">
                  <c:v>101.15830177986936</c:v>
                </c:pt>
                <c:pt idx="340">
                  <c:v>100.86856933640466</c:v>
                </c:pt>
                <c:pt idx="341">
                  <c:v>100.46146162801756</c:v>
                </c:pt>
                <c:pt idx="342">
                  <c:v>99.907253337412442</c:v>
                </c:pt>
                <c:pt idx="343">
                  <c:v>99.191708413296041</c:v>
                </c:pt>
                <c:pt idx="344">
                  <c:v>98.332358215782023</c:v>
                </c:pt>
                <c:pt idx="345">
                  <c:v>97.418309775634825</c:v>
                </c:pt>
                <c:pt idx="346">
                  <c:v>96.596297508576072</c:v>
                </c:pt>
                <c:pt idx="347">
                  <c:v>95.955576259569952</c:v>
                </c:pt>
                <c:pt idx="348">
                  <c:v>95.534552235789675</c:v>
                </c:pt>
                <c:pt idx="349">
                  <c:v>95.372462110537938</c:v>
                </c:pt>
                <c:pt idx="350">
                  <c:v>95.491459914471136</c:v>
                </c:pt>
                <c:pt idx="351">
                  <c:v>95.861006199965857</c:v>
                </c:pt>
                <c:pt idx="352">
                  <c:v>96.384145786188299</c:v>
                </c:pt>
                <c:pt idx="353">
                  <c:v>96.974179313255803</c:v>
                </c:pt>
                <c:pt idx="354">
                  <c:v>97.56885735286518</c:v>
                </c:pt>
                <c:pt idx="355">
                  <c:v>98.128103051642938</c:v>
                </c:pt>
                <c:pt idx="356">
                  <c:v>98.623704929974465</c:v>
                </c:pt>
                <c:pt idx="357">
                  <c:v>99.052539265889379</c:v>
                </c:pt>
                <c:pt idx="358">
                  <c:v>99.400719882203248</c:v>
                </c:pt>
                <c:pt idx="359">
                  <c:v>99.681150666186795</c:v>
                </c:pt>
                <c:pt idx="360">
                  <c:v>99.917409188977956</c:v>
                </c:pt>
                <c:pt idx="361">
                  <c:v>100.12489409207633</c:v>
                </c:pt>
                <c:pt idx="362">
                  <c:v>100.30458682774012</c:v>
                </c:pt>
                <c:pt idx="363">
                  <c:v>100.4308467259698</c:v>
                </c:pt>
                <c:pt idx="364">
                  <c:v>100.49615748866341</c:v>
                </c:pt>
                <c:pt idx="365">
                  <c:v>100.52808493917404</c:v>
                </c:pt>
                <c:pt idx="366">
                  <c:v>100.56292453706867</c:v>
                </c:pt>
                <c:pt idx="367">
                  <c:v>100.62533679849366</c:v>
                </c:pt>
                <c:pt idx="368">
                  <c:v>100.72453270582282</c:v>
                </c:pt>
                <c:pt idx="369">
                  <c:v>100.84335248356714</c:v>
                </c:pt>
                <c:pt idx="370">
                  <c:v>100.96781696286217</c:v>
                </c:pt>
                <c:pt idx="371">
                  <c:v>101.0845736330986</c:v>
                </c:pt>
                <c:pt idx="372">
                  <c:v>101.17939378839559</c:v>
                </c:pt>
                <c:pt idx="373">
                  <c:v>101.24240690426495</c:v>
                </c:pt>
                <c:pt idx="374">
                  <c:v>101.26075453008559</c:v>
                </c:pt>
                <c:pt idx="375">
                  <c:v>101.2281081930831</c:v>
                </c:pt>
                <c:pt idx="376">
                  <c:v>101.13683156837295</c:v>
                </c:pt>
                <c:pt idx="377">
                  <c:v>100.98766919027993</c:v>
                </c:pt>
                <c:pt idx="378">
                  <c:v>100.79104019840342</c:v>
                </c:pt>
                <c:pt idx="379">
                  <c:v>100.5711114603542</c:v>
                </c:pt>
                <c:pt idx="380">
                  <c:v>100.37893529763195</c:v>
                </c:pt>
                <c:pt idx="381">
                  <c:v>100.25738380246501</c:v>
                </c:pt>
                <c:pt idx="382">
                  <c:v>100.21581136741473</c:v>
                </c:pt>
                <c:pt idx="383">
                  <c:v>100.23685628180087</c:v>
                </c:pt>
                <c:pt idx="384">
                  <c:v>100.30327627456806</c:v>
                </c:pt>
                <c:pt idx="385">
                  <c:v>100.36411695188826</c:v>
                </c:pt>
                <c:pt idx="386">
                  <c:v>100.37143076890025</c:v>
                </c:pt>
                <c:pt idx="387">
                  <c:v>100.31987147426071</c:v>
                </c:pt>
                <c:pt idx="388">
                  <c:v>100.24915392404877</c:v>
                </c:pt>
                <c:pt idx="389">
                  <c:v>100.19932179591927</c:v>
                </c:pt>
                <c:pt idx="390">
                  <c:v>100.18445812845204</c:v>
                </c:pt>
                <c:pt idx="391">
                  <c:v>100.20277888557226</c:v>
                </c:pt>
                <c:pt idx="392">
                  <c:v>100.25251663777065</c:v>
                </c:pt>
                <c:pt idx="393">
                  <c:v>100.32923543862387</c:v>
                </c:pt>
                <c:pt idx="394">
                  <c:v>100.42096477877644</c:v>
                </c:pt>
                <c:pt idx="395">
                  <c:v>100.52554636666932</c:v>
                </c:pt>
                <c:pt idx="396">
                  <c:v>100.6128995330764</c:v>
                </c:pt>
                <c:pt idx="397">
                  <c:v>100.66602694266305</c:v>
                </c:pt>
                <c:pt idx="398">
                  <c:v>100.6904775284834</c:v>
                </c:pt>
                <c:pt idx="399">
                  <c:v>100.68588742216815</c:v>
                </c:pt>
                <c:pt idx="400">
                  <c:v>100.64633493939186</c:v>
                </c:pt>
                <c:pt idx="401">
                  <c:v>100.57629789270511</c:v>
                </c:pt>
                <c:pt idx="402">
                  <c:v>100.509056189783</c:v>
                </c:pt>
                <c:pt idx="403">
                  <c:v>100.45743958408937</c:v>
                </c:pt>
                <c:pt idx="404">
                  <c:v>100.43517469143833</c:v>
                </c:pt>
                <c:pt idx="405">
                  <c:v>100.44246126064324</c:v>
                </c:pt>
                <c:pt idx="406">
                  <c:v>100.46838839386234</c:v>
                </c:pt>
                <c:pt idx="407">
                  <c:v>100.48527854620335</c:v>
                </c:pt>
                <c:pt idx="408">
                  <c:v>100.48945307129109</c:v>
                </c:pt>
                <c:pt idx="409">
                  <c:v>100.5128183583612</c:v>
                </c:pt>
                <c:pt idx="410">
                  <c:v>100.57986914569392</c:v>
                </c:pt>
                <c:pt idx="411">
                  <c:v>100.67619572904226</c:v>
                </c:pt>
                <c:pt idx="412">
                  <c:v>100.79014132297</c:v>
                </c:pt>
                <c:pt idx="413">
                  <c:v>100.90841285680901</c:v>
                </c:pt>
                <c:pt idx="414">
                  <c:v>101.01103330966068</c:v>
                </c:pt>
                <c:pt idx="415">
                  <c:v>101.08015254419388</c:v>
                </c:pt>
                <c:pt idx="416">
                  <c:v>101.10038185373375</c:v>
                </c:pt>
                <c:pt idx="417">
                  <c:v>101.0674882258421</c:v>
                </c:pt>
                <c:pt idx="418">
                  <c:v>100.9953670912307</c:v>
                </c:pt>
                <c:pt idx="419">
                  <c:v>100.9078821944603</c:v>
                </c:pt>
                <c:pt idx="420">
                  <c:v>100.83238262731471</c:v>
                </c:pt>
                <c:pt idx="421">
                  <c:v>100.77150945869393</c:v>
                </c:pt>
                <c:pt idx="422">
                  <c:v>100.70727099444599</c:v>
                </c:pt>
                <c:pt idx="423">
                  <c:v>100.64686860277831</c:v>
                </c:pt>
                <c:pt idx="424">
                  <c:v>100.58599350606929</c:v>
                </c:pt>
                <c:pt idx="425">
                  <c:v>100.52146349754192</c:v>
                </c:pt>
                <c:pt idx="426">
                  <c:v>100.45314631252057</c:v>
                </c:pt>
                <c:pt idx="427">
                  <c:v>100.38238252856992</c:v>
                </c:pt>
                <c:pt idx="428">
                  <c:v>100.31843147519844</c:v>
                </c:pt>
                <c:pt idx="429">
                  <c:v>100.26675854077284</c:v>
                </c:pt>
                <c:pt idx="430">
                  <c:v>100.20446979310157</c:v>
                </c:pt>
                <c:pt idx="431">
                  <c:v>100.12299898400892</c:v>
                </c:pt>
                <c:pt idx="432">
                  <c:v>100.03475035751335</c:v>
                </c:pt>
                <c:pt idx="433">
                  <c:v>99.961912790871452</c:v>
                </c:pt>
                <c:pt idx="434">
                  <c:v>99.917675606997662</c:v>
                </c:pt>
                <c:pt idx="435">
                  <c:v>99.894493854748134</c:v>
                </c:pt>
                <c:pt idx="436">
                  <c:v>99.873158845353856</c:v>
                </c:pt>
                <c:pt idx="437">
                  <c:v>99.848905740890643</c:v>
                </c:pt>
                <c:pt idx="438">
                  <c:v>99.81004704641559</c:v>
                </c:pt>
                <c:pt idx="439">
                  <c:v>99.750780431317253</c:v>
                </c:pt>
                <c:pt idx="440">
                  <c:v>99.669456393336773</c:v>
                </c:pt>
                <c:pt idx="441">
                  <c:v>99.573466891469693</c:v>
                </c:pt>
                <c:pt idx="442">
                  <c:v>99.487720556897102</c:v>
                </c:pt>
                <c:pt idx="443">
                  <c:v>99.435939912855247</c:v>
                </c:pt>
                <c:pt idx="444">
                  <c:v>99.453222603975647</c:v>
                </c:pt>
                <c:pt idx="445">
                  <c:v>99.557033248579259</c:v>
                </c:pt>
                <c:pt idx="446">
                  <c:v>99.725045587734002</c:v>
                </c:pt>
                <c:pt idx="447">
                  <c:v>99.910898588141606</c:v>
                </c:pt>
                <c:pt idx="448">
                  <c:v>100.08850210044426</c:v>
                </c:pt>
                <c:pt idx="449">
                  <c:v>100.22575118615343</c:v>
                </c:pt>
                <c:pt idx="450">
                  <c:v>100.30499091243341</c:v>
                </c:pt>
                <c:pt idx="451">
                  <c:v>100.32568289864297</c:v>
                </c:pt>
                <c:pt idx="452">
                  <c:v>100.30714052368782</c:v>
                </c:pt>
                <c:pt idx="453">
                  <c:v>100.27207521689051</c:v>
                </c:pt>
                <c:pt idx="454">
                  <c:v>100.24742800779823</c:v>
                </c:pt>
                <c:pt idx="455">
                  <c:v>100.25089487903863</c:v>
                </c:pt>
                <c:pt idx="456">
                  <c:v>100.26323792305016</c:v>
                </c:pt>
                <c:pt idx="457">
                  <c:v>100.27099615482808</c:v>
                </c:pt>
                <c:pt idx="458">
                  <c:v>100.27457589032984</c:v>
                </c:pt>
                <c:pt idx="459">
                  <c:v>100.26972015395353</c:v>
                </c:pt>
                <c:pt idx="460">
                  <c:v>100.26398934041424</c:v>
                </c:pt>
                <c:pt idx="461">
                  <c:v>100.27299082054765</c:v>
                </c:pt>
                <c:pt idx="462">
                  <c:v>100.29544218179737</c:v>
                </c:pt>
                <c:pt idx="463">
                  <c:v>100.30222274213251</c:v>
                </c:pt>
                <c:pt idx="464">
                  <c:v>100.27181470242391</c:v>
                </c:pt>
                <c:pt idx="465">
                  <c:v>100.19544665552297</c:v>
                </c:pt>
                <c:pt idx="466">
                  <c:v>100.08935454130672</c:v>
                </c:pt>
                <c:pt idx="467">
                  <c:v>99.99734823071438</c:v>
                </c:pt>
                <c:pt idx="468">
                  <c:v>99.945662565175866</c:v>
                </c:pt>
                <c:pt idx="469">
                  <c:v>99.9178086575115</c:v>
                </c:pt>
                <c:pt idx="470">
                  <c:v>99.907049654772678</c:v>
                </c:pt>
                <c:pt idx="471">
                  <c:v>99.898967983833842</c:v>
                </c:pt>
                <c:pt idx="472">
                  <c:v>99.87811336186688</c:v>
                </c:pt>
                <c:pt idx="473">
                  <c:v>99.865503850160451</c:v>
                </c:pt>
                <c:pt idx="474">
                  <c:v>99.872702862389033</c:v>
                </c:pt>
                <c:pt idx="475">
                  <c:v>99.893508859240185</c:v>
                </c:pt>
                <c:pt idx="476">
                  <c:v>99.903567358952301</c:v>
                </c:pt>
                <c:pt idx="477">
                  <c:v>99.894541988730424</c:v>
                </c:pt>
                <c:pt idx="478">
                  <c:v>99.84657476447164</c:v>
                </c:pt>
                <c:pt idx="479">
                  <c:v>99.714861336404113</c:v>
                </c:pt>
                <c:pt idx="480">
                  <c:v>99.472395862702555</c:v>
                </c:pt>
                <c:pt idx="481">
                  <c:v>99.129289168180776</c:v>
                </c:pt>
                <c:pt idx="482">
                  <c:v>98.734917579005113</c:v>
                </c:pt>
                <c:pt idx="483">
                  <c:v>98.415341640464945</c:v>
                </c:pt>
                <c:pt idx="484">
                  <c:v>98.270015668843001</c:v>
                </c:pt>
                <c:pt idx="485">
                  <c:v>98.308946625763696</c:v>
                </c:pt>
                <c:pt idx="486">
                  <c:v>98.496975372121824</c:v>
                </c:pt>
                <c:pt idx="487">
                  <c:v>98.788302057905156</c:v>
                </c:pt>
                <c:pt idx="488">
                  <c:v>99.142580717641522</c:v>
                </c:pt>
                <c:pt idx="489">
                  <c:v>99.521862025691277</c:v>
                </c:pt>
                <c:pt idx="490">
                  <c:v>99.901783055928945</c:v>
                </c:pt>
                <c:pt idx="491">
                  <c:v>100.25620169435103</c:v>
                </c:pt>
                <c:pt idx="492">
                  <c:v>100.56640246214134</c:v>
                </c:pt>
                <c:pt idx="493">
                  <c:v>100.83480303805051</c:v>
                </c:pt>
                <c:pt idx="494">
                  <c:v>101.0800822638801</c:v>
                </c:pt>
                <c:pt idx="495">
                  <c:v>101.29897686115766</c:v>
                </c:pt>
                <c:pt idx="496">
                  <c:v>101.47131774668938</c:v>
                </c:pt>
                <c:pt idx="497">
                  <c:v>101.58275478141105</c:v>
                </c:pt>
                <c:pt idx="498">
                  <c:v>101.62961347371838</c:v>
                </c:pt>
                <c:pt idx="499">
                  <c:v>101.61880603677076</c:v>
                </c:pt>
                <c:pt idx="500">
                  <c:v>101.56489293949377</c:v>
                </c:pt>
                <c:pt idx="501">
                  <c:v>101.48505514044955</c:v>
                </c:pt>
                <c:pt idx="502">
                  <c:v>101.39498369332786</c:v>
                </c:pt>
                <c:pt idx="503">
                  <c:v>101.29890532934873</c:v>
                </c:pt>
                <c:pt idx="504">
                  <c:v>101.19166296917955</c:v>
                </c:pt>
                <c:pt idx="505">
                  <c:v>101.06556032275782</c:v>
                </c:pt>
                <c:pt idx="506">
                  <c:v>100.8961071948589</c:v>
                </c:pt>
                <c:pt idx="507">
                  <c:v>100.68433326716536</c:v>
                </c:pt>
                <c:pt idx="508">
                  <c:v>100.44637844154367</c:v>
                </c:pt>
                <c:pt idx="509">
                  <c:v>100.20853468130458</c:v>
                </c:pt>
                <c:pt idx="510">
                  <c:v>99.994748790386922</c:v>
                </c:pt>
                <c:pt idx="511">
                  <c:v>99.823325556515627</c:v>
                </c:pt>
                <c:pt idx="512">
                  <c:v>99.705110885751012</c:v>
                </c:pt>
                <c:pt idx="513">
                  <c:v>99.650343439267914</c:v>
                </c:pt>
                <c:pt idx="514">
                  <c:v>99.651994077415125</c:v>
                </c:pt>
                <c:pt idx="515">
                  <c:v>99.696313783000775</c:v>
                </c:pt>
                <c:pt idx="516">
                  <c:v>99.780016852461571</c:v>
                </c:pt>
                <c:pt idx="517">
                  <c:v>99.874992969503225</c:v>
                </c:pt>
                <c:pt idx="518">
                  <c:v>99.975288730798894</c:v>
                </c:pt>
                <c:pt idx="519">
                  <c:v>100.08095967780707</c:v>
                </c:pt>
                <c:pt idx="520">
                  <c:v>100.19149662610813</c:v>
                </c:pt>
                <c:pt idx="521">
                  <c:v>100.30414621956128</c:v>
                </c:pt>
                <c:pt idx="522">
                  <c:v>100.41292085855001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05-4F43-866D-726F3BA9F1FA}"/>
            </c:ext>
          </c:extLst>
        </c:ser>
        <c:ser>
          <c:idx val="2"/>
          <c:order val="3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005-4F43-866D-726F3BA9F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324048"/>
        <c:axId val="1"/>
      </c:lineChart>
      <c:catAx>
        <c:axId val="100432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2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04324048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3177081516495831"/>
          <c:y val="3.9080655458608213E-2"/>
          <c:w val="0.35116340794479339"/>
          <c:h val="5.0575063252228603E-2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038177082982831E-2"/>
          <c:y val="1.9169127528828541E-2"/>
          <c:w val="0.9470304975922953"/>
          <c:h val="0.9149425287356322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junio_2023!$H$7:$H$532</c:f>
              <c:numCache>
                <c:formatCode>General</c:formatCode>
                <c:ptCount val="526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D-4C10-815F-6E7036C4E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04324512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junio_2023!$F$7:$F$532</c:f>
              <c:numCache>
                <c:formatCode>#,##0.00;\(\-\)#,##0.00</c:formatCode>
                <c:ptCount val="526"/>
                <c:pt idx="0">
                  <c:v>101.07775461829839</c:v>
                </c:pt>
                <c:pt idx="1">
                  <c:v>101.14662981032573</c:v>
                </c:pt>
                <c:pt idx="2">
                  <c:v>101.21793719216092</c:v>
                </c:pt>
                <c:pt idx="3">
                  <c:v>101.34125865361173</c:v>
                </c:pt>
                <c:pt idx="4">
                  <c:v>101.56445492713873</c:v>
                </c:pt>
                <c:pt idx="5">
                  <c:v>101.88037369569153</c:v>
                </c:pt>
                <c:pt idx="6">
                  <c:v>102.23622023607696</c:v>
                </c:pt>
                <c:pt idx="7">
                  <c:v>102.57897900280514</c:v>
                </c:pt>
                <c:pt idx="8">
                  <c:v>102.85492932397929</c:v>
                </c:pt>
                <c:pt idx="9">
                  <c:v>103.03401768899391</c:v>
                </c:pt>
                <c:pt idx="10">
                  <c:v>103.13276827868219</c:v>
                </c:pt>
                <c:pt idx="11">
                  <c:v>103.18477814814437</c:v>
                </c:pt>
                <c:pt idx="12">
                  <c:v>103.23417688966919</c:v>
                </c:pt>
                <c:pt idx="13">
                  <c:v>103.15237129136767</c:v>
                </c:pt>
                <c:pt idx="14">
                  <c:v>103.09343814142247</c:v>
                </c:pt>
                <c:pt idx="15">
                  <c:v>103.04296166461467</c:v>
                </c:pt>
                <c:pt idx="16">
                  <c:v>102.95075627011846</c:v>
                </c:pt>
                <c:pt idx="17">
                  <c:v>102.80981517065531</c:v>
                </c:pt>
                <c:pt idx="18">
                  <c:v>102.60744538098491</c:v>
                </c:pt>
                <c:pt idx="19">
                  <c:v>102.35510725114999</c:v>
                </c:pt>
                <c:pt idx="20">
                  <c:v>102.07642820328212</c:v>
                </c:pt>
                <c:pt idx="21">
                  <c:v>101.78171212785423</c:v>
                </c:pt>
                <c:pt idx="22">
                  <c:v>101.44468088603074</c:v>
                </c:pt>
                <c:pt idx="23">
                  <c:v>101.00799011178454</c:v>
                </c:pt>
                <c:pt idx="24">
                  <c:v>100.41371740702739</c:v>
                </c:pt>
                <c:pt idx="25">
                  <c:v>99.686784860287091</c:v>
                </c:pt>
                <c:pt idx="26">
                  <c:v>98.889555614768781</c:v>
                </c:pt>
                <c:pt idx="27">
                  <c:v>98.091443487871913</c:v>
                </c:pt>
                <c:pt idx="28">
                  <c:v>97.37229540406662</c:v>
                </c:pt>
                <c:pt idx="29">
                  <c:v>96.756303518690615</c:v>
                </c:pt>
                <c:pt idx="30">
                  <c:v>96.2750290799639</c:v>
                </c:pt>
                <c:pt idx="31">
                  <c:v>95.947522925515869</c:v>
                </c:pt>
                <c:pt idx="32">
                  <c:v>95.783821772646334</c:v>
                </c:pt>
                <c:pt idx="33">
                  <c:v>95.766896215465422</c:v>
                </c:pt>
                <c:pt idx="34">
                  <c:v>95.852458269687077</c:v>
                </c:pt>
                <c:pt idx="35">
                  <c:v>95.974889787808806</c:v>
                </c:pt>
                <c:pt idx="36">
                  <c:v>96.136427047370901</c:v>
                </c:pt>
                <c:pt idx="37">
                  <c:v>96.337856140222939</c:v>
                </c:pt>
                <c:pt idx="38">
                  <c:v>96.581564104599664</c:v>
                </c:pt>
                <c:pt idx="39">
                  <c:v>96.864511462391405</c:v>
                </c:pt>
                <c:pt idx="40">
                  <c:v>97.179905688704991</c:v>
                </c:pt>
                <c:pt idx="41">
                  <c:v>97.523875625480485</c:v>
                </c:pt>
                <c:pt idx="42">
                  <c:v>97.876457751014996</c:v>
                </c:pt>
                <c:pt idx="43">
                  <c:v>98.21329594732093</c:v>
                </c:pt>
                <c:pt idx="44">
                  <c:v>98.549723224480417</c:v>
                </c:pt>
                <c:pt idx="45">
                  <c:v>98.879725977097536</c:v>
                </c:pt>
                <c:pt idx="46">
                  <c:v>99.199544919773544</c:v>
                </c:pt>
                <c:pt idx="47">
                  <c:v>99.503004347636832</c:v>
                </c:pt>
                <c:pt idx="48">
                  <c:v>99.771181889226895</c:v>
                </c:pt>
                <c:pt idx="49">
                  <c:v>99.971212113830518</c:v>
                </c:pt>
                <c:pt idx="50">
                  <c:v>100.11717973382885</c:v>
                </c:pt>
                <c:pt idx="51">
                  <c:v>100.24618813878979</c:v>
                </c:pt>
                <c:pt idx="52">
                  <c:v>100.3787776455098</c:v>
                </c:pt>
                <c:pt idx="53">
                  <c:v>100.49923340021715</c:v>
                </c:pt>
                <c:pt idx="54">
                  <c:v>100.61374139967117</c:v>
                </c:pt>
                <c:pt idx="55">
                  <c:v>100.7265400771448</c:v>
                </c:pt>
                <c:pt idx="56">
                  <c:v>100.80113716354609</c:v>
                </c:pt>
                <c:pt idx="57">
                  <c:v>100.83468926429552</c:v>
                </c:pt>
                <c:pt idx="58">
                  <c:v>100.85538436427039</c:v>
                </c:pt>
                <c:pt idx="59">
                  <c:v>100.89263644438029</c:v>
                </c:pt>
                <c:pt idx="60">
                  <c:v>100.94419113351783</c:v>
                </c:pt>
                <c:pt idx="61">
                  <c:v>100.9857681223543</c:v>
                </c:pt>
                <c:pt idx="62">
                  <c:v>100.96866190914483</c:v>
                </c:pt>
                <c:pt idx="63">
                  <c:v>100.89281651694355</c:v>
                </c:pt>
                <c:pt idx="64">
                  <c:v>100.75686836930336</c:v>
                </c:pt>
                <c:pt idx="65">
                  <c:v>100.57861780518479</c:v>
                </c:pt>
                <c:pt idx="66">
                  <c:v>100.36335752161382</c:v>
                </c:pt>
                <c:pt idx="67">
                  <c:v>100.13458004041559</c:v>
                </c:pt>
                <c:pt idx="68">
                  <c:v>99.945116386096529</c:v>
                </c:pt>
                <c:pt idx="69">
                  <c:v>99.795562551630695</c:v>
                </c:pt>
                <c:pt idx="70">
                  <c:v>99.660093545950687</c:v>
                </c:pt>
                <c:pt idx="71">
                  <c:v>99.498431577501108</c:v>
                </c:pt>
                <c:pt idx="72">
                  <c:v>99.302472869046042</c:v>
                </c:pt>
                <c:pt idx="73">
                  <c:v>99.071548105228203</c:v>
                </c:pt>
                <c:pt idx="74">
                  <c:v>98.814668772219775</c:v>
                </c:pt>
                <c:pt idx="75">
                  <c:v>98.545418685873145</c:v>
                </c:pt>
                <c:pt idx="76">
                  <c:v>98.290121042894398</c:v>
                </c:pt>
                <c:pt idx="77">
                  <c:v>98.091532181221481</c:v>
                </c:pt>
                <c:pt idx="78">
                  <c:v>97.987998177456774</c:v>
                </c:pt>
                <c:pt idx="79">
                  <c:v>98.001546573315466</c:v>
                </c:pt>
                <c:pt idx="80">
                  <c:v>98.125316619396301</c:v>
                </c:pt>
                <c:pt idx="81">
                  <c:v>98.346934393279923</c:v>
                </c:pt>
                <c:pt idx="82">
                  <c:v>98.660013930049729</c:v>
                </c:pt>
                <c:pt idx="83">
                  <c:v>99.059372425834937</c:v>
                </c:pt>
                <c:pt idx="84">
                  <c:v>99.518813715629449</c:v>
                </c:pt>
                <c:pt idx="85">
                  <c:v>100.00068941017402</c:v>
                </c:pt>
                <c:pt idx="86">
                  <c:v>100.4752448396531</c:v>
                </c:pt>
                <c:pt idx="87">
                  <c:v>100.92170600374686</c:v>
                </c:pt>
                <c:pt idx="88">
                  <c:v>101.32134403748354</c:v>
                </c:pt>
                <c:pt idx="89">
                  <c:v>101.60770896752526</c:v>
                </c:pt>
                <c:pt idx="90">
                  <c:v>101.69066244229568</c:v>
                </c:pt>
                <c:pt idx="91">
                  <c:v>101.49257209059712</c:v>
                </c:pt>
                <c:pt idx="92">
                  <c:v>100.98896066531451</c:v>
                </c:pt>
                <c:pt idx="93">
                  <c:v>100.25383068433712</c:v>
                </c:pt>
                <c:pt idx="94">
                  <c:v>99.428981981587356</c:v>
                </c:pt>
                <c:pt idx="95">
                  <c:v>98.714247574063862</c:v>
                </c:pt>
                <c:pt idx="96">
                  <c:v>98.24376854221633</c:v>
                </c:pt>
                <c:pt idx="97">
                  <c:v>98.041299812037806</c:v>
                </c:pt>
                <c:pt idx="98">
                  <c:v>98.073707985146399</c:v>
                </c:pt>
                <c:pt idx="99">
                  <c:v>98.288217826752273</c:v>
                </c:pt>
                <c:pt idx="100">
                  <c:v>98.606227854821057</c:v>
                </c:pt>
                <c:pt idx="101">
                  <c:v>98.956970502489838</c:v>
                </c:pt>
                <c:pt idx="102">
                  <c:v>99.279591711943254</c:v>
                </c:pt>
                <c:pt idx="103">
                  <c:v>99.543112035383132</c:v>
                </c:pt>
                <c:pt idx="104">
                  <c:v>99.736749362665677</c:v>
                </c:pt>
                <c:pt idx="105">
                  <c:v>99.872129927315854</c:v>
                </c:pt>
                <c:pt idx="106">
                  <c:v>99.964297624698702</c:v>
                </c:pt>
                <c:pt idx="107">
                  <c:v>100.00469261371757</c:v>
                </c:pt>
                <c:pt idx="108">
                  <c:v>100.02153421009676</c:v>
                </c:pt>
                <c:pt idx="109">
                  <c:v>100.04617764342541</c:v>
                </c:pt>
                <c:pt idx="110">
                  <c:v>100.08560451391126</c:v>
                </c:pt>
                <c:pt idx="111">
                  <c:v>100.13795842737007</c:v>
                </c:pt>
                <c:pt idx="112">
                  <c:v>100.2011240223966</c:v>
                </c:pt>
                <c:pt idx="113">
                  <c:v>100.26530754751869</c:v>
                </c:pt>
                <c:pt idx="114">
                  <c:v>100.3121590737733</c:v>
                </c:pt>
                <c:pt idx="115">
                  <c:v>100.30885188139716</c:v>
                </c:pt>
                <c:pt idx="116">
                  <c:v>100.24751178338954</c:v>
                </c:pt>
                <c:pt idx="117">
                  <c:v>100.14859975607853</c:v>
                </c:pt>
                <c:pt idx="118">
                  <c:v>100.04366873106321</c:v>
                </c:pt>
                <c:pt idx="119">
                  <c:v>99.957477779857925</c:v>
                </c:pt>
                <c:pt idx="120">
                  <c:v>99.890554008179379</c:v>
                </c:pt>
                <c:pt idx="121">
                  <c:v>99.848450484297729</c:v>
                </c:pt>
                <c:pt idx="122">
                  <c:v>99.841770882896725</c:v>
                </c:pt>
                <c:pt idx="123">
                  <c:v>99.859386682312291</c:v>
                </c:pt>
                <c:pt idx="124">
                  <c:v>99.880463860193927</c:v>
                </c:pt>
                <c:pt idx="125">
                  <c:v>99.854538832064563</c:v>
                </c:pt>
                <c:pt idx="126">
                  <c:v>99.771238728247283</c:v>
                </c:pt>
                <c:pt idx="127">
                  <c:v>99.650191180941817</c:v>
                </c:pt>
                <c:pt idx="128">
                  <c:v>99.530891315304729</c:v>
                </c:pt>
                <c:pt idx="129">
                  <c:v>99.449046507187205</c:v>
                </c:pt>
                <c:pt idx="130">
                  <c:v>99.409327126663669</c:v>
                </c:pt>
                <c:pt idx="131">
                  <c:v>99.433585906376436</c:v>
                </c:pt>
                <c:pt idx="132">
                  <c:v>99.533388058266084</c:v>
                </c:pt>
                <c:pt idx="133">
                  <c:v>99.715002471229496</c:v>
                </c:pt>
                <c:pt idx="134">
                  <c:v>99.943831016626248</c:v>
                </c:pt>
                <c:pt idx="135">
                  <c:v>100.1839657942491</c:v>
                </c:pt>
                <c:pt idx="136">
                  <c:v>100.405662112295</c:v>
                </c:pt>
                <c:pt idx="137">
                  <c:v>100.58475116813435</c:v>
                </c:pt>
                <c:pt idx="138">
                  <c:v>100.71833174497213</c:v>
                </c:pt>
                <c:pt idx="139">
                  <c:v>100.81079118114754</c:v>
                </c:pt>
                <c:pt idx="140">
                  <c:v>100.87192085633461</c:v>
                </c:pt>
                <c:pt idx="141">
                  <c:v>100.92356647317725</c:v>
                </c:pt>
                <c:pt idx="142">
                  <c:v>101.00914591181925</c:v>
                </c:pt>
                <c:pt idx="143">
                  <c:v>101.14429784964716</c:v>
                </c:pt>
                <c:pt idx="144">
                  <c:v>101.30516208168116</c:v>
                </c:pt>
                <c:pt idx="145">
                  <c:v>101.43583305423587</c:v>
                </c:pt>
                <c:pt idx="146">
                  <c:v>101.48979716867815</c:v>
                </c:pt>
                <c:pt idx="147">
                  <c:v>101.44718835175364</c:v>
                </c:pt>
                <c:pt idx="148">
                  <c:v>101.29490076190693</c:v>
                </c:pt>
                <c:pt idx="149">
                  <c:v>101.04190423637088</c:v>
                </c:pt>
                <c:pt idx="150">
                  <c:v>100.73918509978678</c:v>
                </c:pt>
                <c:pt idx="151">
                  <c:v>100.43138926955602</c:v>
                </c:pt>
                <c:pt idx="152">
                  <c:v>100.16904448602811</c:v>
                </c:pt>
                <c:pt idx="153">
                  <c:v>99.983419685733296</c:v>
                </c:pt>
                <c:pt idx="154">
                  <c:v>99.876428647040981</c:v>
                </c:pt>
                <c:pt idx="155">
                  <c:v>99.823276964294749</c:v>
                </c:pt>
                <c:pt idx="156">
                  <c:v>99.805441038023957</c:v>
                </c:pt>
                <c:pt idx="157">
                  <c:v>99.816375682659881</c:v>
                </c:pt>
                <c:pt idx="158">
                  <c:v>99.861013931686585</c:v>
                </c:pt>
                <c:pt idx="159">
                  <c:v>99.928844622609688</c:v>
                </c:pt>
                <c:pt idx="160">
                  <c:v>100.0335271892105</c:v>
                </c:pt>
                <c:pt idx="161">
                  <c:v>100.19188594699784</c:v>
                </c:pt>
                <c:pt idx="162">
                  <c:v>100.38255983226594</c:v>
                </c:pt>
                <c:pt idx="163">
                  <c:v>100.59224610381985</c:v>
                </c:pt>
                <c:pt idx="164">
                  <c:v>100.81511552389527</c:v>
                </c:pt>
                <c:pt idx="165">
                  <c:v>101.04893982812719</c:v>
                </c:pt>
                <c:pt idx="166">
                  <c:v>101.2744624967029</c:v>
                </c:pt>
                <c:pt idx="167">
                  <c:v>101.46540327359617</c:v>
                </c:pt>
                <c:pt idx="168">
                  <c:v>101.59369277119656</c:v>
                </c:pt>
                <c:pt idx="169">
                  <c:v>101.63245569036707</c:v>
                </c:pt>
                <c:pt idx="170">
                  <c:v>101.57506923502498</c:v>
                </c:pt>
                <c:pt idx="171">
                  <c:v>101.44422392927865</c:v>
                </c:pt>
                <c:pt idx="172">
                  <c:v>101.28614416683993</c:v>
                </c:pt>
                <c:pt idx="173">
                  <c:v>101.12671188652855</c:v>
                </c:pt>
                <c:pt idx="174">
                  <c:v>100.9779212152268</c:v>
                </c:pt>
                <c:pt idx="175">
                  <c:v>100.80230837104178</c:v>
                </c:pt>
                <c:pt idx="176">
                  <c:v>100.51804262265345</c:v>
                </c:pt>
                <c:pt idx="177">
                  <c:v>100.04538803434384</c:v>
                </c:pt>
                <c:pt idx="178">
                  <c:v>99.327643211242886</c:v>
                </c:pt>
                <c:pt idx="179">
                  <c:v>98.38389606427026</c:v>
                </c:pt>
                <c:pt idx="180">
                  <c:v>97.332999409662847</c:v>
                </c:pt>
                <c:pt idx="181">
                  <c:v>96.377143477144386</c:v>
                </c:pt>
                <c:pt idx="182">
                  <c:v>95.725949579751855</c:v>
                </c:pt>
                <c:pt idx="183">
                  <c:v>95.482190436728246</c:v>
                </c:pt>
                <c:pt idx="184">
                  <c:v>95.609217624637552</c:v>
                </c:pt>
                <c:pt idx="185">
                  <c:v>95.978474723330507</c:v>
                </c:pt>
                <c:pt idx="186">
                  <c:v>96.43808197670063</c:v>
                </c:pt>
                <c:pt idx="187">
                  <c:v>96.867841477464623</c:v>
                </c:pt>
                <c:pt idx="188">
                  <c:v>97.207118975619551</c:v>
                </c:pt>
                <c:pt idx="189">
                  <c:v>97.458590691281273</c:v>
                </c:pt>
                <c:pt idx="190">
                  <c:v>97.681068667583077</c:v>
                </c:pt>
                <c:pt idx="191">
                  <c:v>97.918349394981433</c:v>
                </c:pt>
                <c:pt idx="192">
                  <c:v>98.168479972351875</c:v>
                </c:pt>
                <c:pt idx="193">
                  <c:v>98.406212885507941</c:v>
                </c:pt>
                <c:pt idx="194">
                  <c:v>98.628846221856847</c:v>
                </c:pt>
                <c:pt idx="195">
                  <c:v>98.825169475125676</c:v>
                </c:pt>
                <c:pt idx="196">
                  <c:v>98.970234265238176</c:v>
                </c:pt>
                <c:pt idx="197">
                  <c:v>99.045385692452115</c:v>
                </c:pt>
                <c:pt idx="198">
                  <c:v>99.076160617389107</c:v>
                </c:pt>
                <c:pt idx="199">
                  <c:v>99.0988763412944</c:v>
                </c:pt>
                <c:pt idx="200">
                  <c:v>99.113594050004423</c:v>
                </c:pt>
                <c:pt idx="201">
                  <c:v>99.140461120802669</c:v>
                </c:pt>
                <c:pt idx="202">
                  <c:v>99.214038187355754</c:v>
                </c:pt>
                <c:pt idx="203">
                  <c:v>99.361442078677129</c:v>
                </c:pt>
                <c:pt idx="204">
                  <c:v>99.568681377676825</c:v>
                </c:pt>
                <c:pt idx="205">
                  <c:v>99.801873765010242</c:v>
                </c:pt>
                <c:pt idx="206">
                  <c:v>100.02858591775846</c:v>
                </c:pt>
                <c:pt idx="207">
                  <c:v>100.26050053256938</c:v>
                </c:pt>
                <c:pt idx="208">
                  <c:v>100.50998034143345</c:v>
                </c:pt>
                <c:pt idx="209">
                  <c:v>100.76215940502041</c:v>
                </c:pt>
                <c:pt idx="210">
                  <c:v>100.98761013591349</c:v>
                </c:pt>
                <c:pt idx="211">
                  <c:v>101.16346210297208</c:v>
                </c:pt>
                <c:pt idx="212">
                  <c:v>101.28448358556675</c:v>
                </c:pt>
                <c:pt idx="213">
                  <c:v>101.34146070805076</c:v>
                </c:pt>
                <c:pt idx="214">
                  <c:v>101.34909069572819</c:v>
                </c:pt>
                <c:pt idx="215">
                  <c:v>101.32430443543946</c:v>
                </c:pt>
                <c:pt idx="216">
                  <c:v>101.26662115758349</c:v>
                </c:pt>
                <c:pt idx="217">
                  <c:v>101.1807892376971</c:v>
                </c:pt>
                <c:pt idx="218">
                  <c:v>101.03710135121842</c:v>
                </c:pt>
                <c:pt idx="219">
                  <c:v>100.80189305204428</c:v>
                </c:pt>
                <c:pt idx="220">
                  <c:v>100.46610220271134</c:v>
                </c:pt>
                <c:pt idx="221">
                  <c:v>100.04103756061153</c:v>
                </c:pt>
                <c:pt idx="222">
                  <c:v>99.553768157740777</c:v>
                </c:pt>
                <c:pt idx="223">
                  <c:v>99.047993771371694</c:v>
                </c:pt>
                <c:pt idx="224">
                  <c:v>98.633361719437687</c:v>
                </c:pt>
                <c:pt idx="225">
                  <c:v>98.387061138760046</c:v>
                </c:pt>
                <c:pt idx="226">
                  <c:v>98.321784982305672</c:v>
                </c:pt>
                <c:pt idx="227">
                  <c:v>98.41956363855715</c:v>
                </c:pt>
                <c:pt idx="228">
                  <c:v>98.65555238864188</c:v>
                </c:pt>
                <c:pt idx="229">
                  <c:v>98.998905637881165</c:v>
                </c:pt>
                <c:pt idx="230">
                  <c:v>99.398362507772418</c:v>
                </c:pt>
                <c:pt idx="231">
                  <c:v>99.78558230344953</c:v>
                </c:pt>
                <c:pt idx="232">
                  <c:v>100.09023120610892</c:v>
                </c:pt>
                <c:pt idx="233">
                  <c:v>100.29449960555453</c:v>
                </c:pt>
                <c:pt idx="234">
                  <c:v>100.43166972021078</c:v>
                </c:pt>
                <c:pt idx="235">
                  <c:v>100.53387219274319</c:v>
                </c:pt>
                <c:pt idx="236">
                  <c:v>100.65648161412099</c:v>
                </c:pt>
                <c:pt idx="237">
                  <c:v>100.82937154257469</c:v>
                </c:pt>
                <c:pt idx="238">
                  <c:v>101.0383743563121</c:v>
                </c:pt>
                <c:pt idx="239">
                  <c:v>101.24341434550499</c:v>
                </c:pt>
                <c:pt idx="240">
                  <c:v>101.41015085722924</c:v>
                </c:pt>
                <c:pt idx="241">
                  <c:v>101.51789578122353</c:v>
                </c:pt>
                <c:pt idx="242">
                  <c:v>101.56722819354925</c:v>
                </c:pt>
                <c:pt idx="243">
                  <c:v>101.54545605319781</c:v>
                </c:pt>
                <c:pt idx="244">
                  <c:v>101.46402266596685</c:v>
                </c:pt>
                <c:pt idx="245">
                  <c:v>101.35923310288901</c:v>
                </c:pt>
                <c:pt idx="246">
                  <c:v>101.21849977246853</c:v>
                </c:pt>
                <c:pt idx="247">
                  <c:v>101.03711255037935</c:v>
                </c:pt>
                <c:pt idx="248">
                  <c:v>100.80032559252689</c:v>
                </c:pt>
                <c:pt idx="249">
                  <c:v>100.50822062772305</c:v>
                </c:pt>
                <c:pt idx="250">
                  <c:v>100.19959748970153</c:v>
                </c:pt>
                <c:pt idx="251">
                  <c:v>99.905099650198096</c:v>
                </c:pt>
                <c:pt idx="252">
                  <c:v>99.657582208020031</c:v>
                </c:pt>
                <c:pt idx="253">
                  <c:v>99.481010971264652</c:v>
                </c:pt>
                <c:pt idx="254">
                  <c:v>99.391318039962442</c:v>
                </c:pt>
                <c:pt idx="255">
                  <c:v>99.393222964344105</c:v>
                </c:pt>
                <c:pt idx="256">
                  <c:v>99.461833411337338</c:v>
                </c:pt>
                <c:pt idx="257">
                  <c:v>99.530524440686847</c:v>
                </c:pt>
                <c:pt idx="258">
                  <c:v>99.570532113970586</c:v>
                </c:pt>
                <c:pt idx="259">
                  <c:v>99.583031947742725</c:v>
                </c:pt>
                <c:pt idx="260">
                  <c:v>99.599898130433473</c:v>
                </c:pt>
                <c:pt idx="261">
                  <c:v>99.689551534893965</c:v>
                </c:pt>
                <c:pt idx="262">
                  <c:v>99.851927892482038</c:v>
                </c:pt>
                <c:pt idx="263">
                  <c:v>100.04740827272906</c:v>
                </c:pt>
                <c:pt idx="264">
                  <c:v>100.21676044781631</c:v>
                </c:pt>
                <c:pt idx="265">
                  <c:v>100.31622367801313</c:v>
                </c:pt>
                <c:pt idx="266">
                  <c:v>100.31469394243499</c:v>
                </c:pt>
                <c:pt idx="267">
                  <c:v>100.17005008637896</c:v>
                </c:pt>
                <c:pt idx="268">
                  <c:v>99.884073059302509</c:v>
                </c:pt>
                <c:pt idx="269">
                  <c:v>99.493565586545145</c:v>
                </c:pt>
                <c:pt idx="270">
                  <c:v>99.074287852059769</c:v>
                </c:pt>
                <c:pt idx="271">
                  <c:v>98.688053168234973</c:v>
                </c:pt>
                <c:pt idx="272">
                  <c:v>98.354943358008001</c:v>
                </c:pt>
                <c:pt idx="273">
                  <c:v>98.092087321267925</c:v>
                </c:pt>
                <c:pt idx="274">
                  <c:v>97.894148619681474</c:v>
                </c:pt>
                <c:pt idx="275">
                  <c:v>97.734222682680951</c:v>
                </c:pt>
                <c:pt idx="276">
                  <c:v>97.61803361386103</c:v>
                </c:pt>
                <c:pt idx="277">
                  <c:v>97.592085915340249</c:v>
                </c:pt>
                <c:pt idx="278">
                  <c:v>97.700898952035359</c:v>
                </c:pt>
                <c:pt idx="279">
                  <c:v>97.959003782340318</c:v>
                </c:pt>
                <c:pt idx="280">
                  <c:v>98.305713902268977</c:v>
                </c:pt>
                <c:pt idx="281">
                  <c:v>98.682964024283748</c:v>
                </c:pt>
                <c:pt idx="282">
                  <c:v>99.02634708983652</c:v>
                </c:pt>
                <c:pt idx="283">
                  <c:v>99.309592865413919</c:v>
                </c:pt>
                <c:pt idx="284">
                  <c:v>99.544327821525783</c:v>
                </c:pt>
                <c:pt idx="285">
                  <c:v>99.744374364718524</c:v>
                </c:pt>
                <c:pt idx="286">
                  <c:v>99.91307216602118</c:v>
                </c:pt>
                <c:pt idx="287">
                  <c:v>100.04719148381763</c:v>
                </c:pt>
                <c:pt idx="288">
                  <c:v>100.13141528926222</c:v>
                </c:pt>
                <c:pt idx="289">
                  <c:v>100.1899885699128</c:v>
                </c:pt>
                <c:pt idx="290">
                  <c:v>100.19849108060482</c:v>
                </c:pt>
                <c:pt idx="291">
                  <c:v>100.16850754476724</c:v>
                </c:pt>
                <c:pt idx="292">
                  <c:v>100.10916157205457</c:v>
                </c:pt>
                <c:pt idx="293">
                  <c:v>100.0340724315123</c:v>
                </c:pt>
                <c:pt idx="294">
                  <c:v>99.960320716121117</c:v>
                </c:pt>
                <c:pt idx="295">
                  <c:v>99.904374478131786</c:v>
                </c:pt>
                <c:pt idx="296">
                  <c:v>99.877066248784899</c:v>
                </c:pt>
                <c:pt idx="297">
                  <c:v>99.87238269102312</c:v>
                </c:pt>
                <c:pt idx="298">
                  <c:v>99.889955451197423</c:v>
                </c:pt>
                <c:pt idx="299">
                  <c:v>99.908634738608953</c:v>
                </c:pt>
                <c:pt idx="300">
                  <c:v>99.907110877341879</c:v>
                </c:pt>
                <c:pt idx="301">
                  <c:v>99.866018270849096</c:v>
                </c:pt>
                <c:pt idx="302">
                  <c:v>99.803713140527677</c:v>
                </c:pt>
                <c:pt idx="303">
                  <c:v>99.750357205094033</c:v>
                </c:pt>
                <c:pt idx="304">
                  <c:v>99.738449173552567</c:v>
                </c:pt>
                <c:pt idx="305">
                  <c:v>99.779088080476967</c:v>
                </c:pt>
                <c:pt idx="306">
                  <c:v>99.866903856931216</c:v>
                </c:pt>
                <c:pt idx="307">
                  <c:v>99.992532889776058</c:v>
                </c:pt>
                <c:pt idx="308">
                  <c:v>100.14026414381237</c:v>
                </c:pt>
                <c:pt idx="309">
                  <c:v>100.30690843998434</c:v>
                </c:pt>
                <c:pt idx="310">
                  <c:v>100.48111797863901</c:v>
                </c:pt>
                <c:pt idx="311">
                  <c:v>100.64487965782531</c:v>
                </c:pt>
                <c:pt idx="312">
                  <c:v>100.78562418914861</c:v>
                </c:pt>
                <c:pt idx="313">
                  <c:v>100.90406313761559</c:v>
                </c:pt>
                <c:pt idx="314">
                  <c:v>100.99143707607735</c:v>
                </c:pt>
                <c:pt idx="315">
                  <c:v>101.05128359825414</c:v>
                </c:pt>
                <c:pt idx="316">
                  <c:v>101.09951941343601</c:v>
                </c:pt>
                <c:pt idx="317">
                  <c:v>101.14696456957343</c:v>
                </c:pt>
                <c:pt idx="318">
                  <c:v>101.20996878324161</c:v>
                </c:pt>
                <c:pt idx="319">
                  <c:v>101.29732065431733</c:v>
                </c:pt>
                <c:pt idx="320">
                  <c:v>101.40287213005811</c:v>
                </c:pt>
                <c:pt idx="321">
                  <c:v>101.51953618724725</c:v>
                </c:pt>
                <c:pt idx="322">
                  <c:v>101.63787518409977</c:v>
                </c:pt>
                <c:pt idx="323">
                  <c:v>101.75053092532747</c:v>
                </c:pt>
                <c:pt idx="324">
                  <c:v>101.85640048970996</c:v>
                </c:pt>
                <c:pt idx="325">
                  <c:v>101.9563016253894</c:v>
                </c:pt>
                <c:pt idx="326">
                  <c:v>102.04303742490031</c:v>
                </c:pt>
                <c:pt idx="327">
                  <c:v>102.11657280988172</c:v>
                </c:pt>
                <c:pt idx="328">
                  <c:v>102.16783641336279</c:v>
                </c:pt>
                <c:pt idx="329">
                  <c:v>102.20542339580189</c:v>
                </c:pt>
                <c:pt idx="330">
                  <c:v>102.23458375276185</c:v>
                </c:pt>
                <c:pt idx="331">
                  <c:v>102.24647206106977</c:v>
                </c:pt>
                <c:pt idx="332">
                  <c:v>102.24001269364709</c:v>
                </c:pt>
                <c:pt idx="333">
                  <c:v>102.18980133159229</c:v>
                </c:pt>
                <c:pt idx="334">
                  <c:v>102.08984778325477</c:v>
                </c:pt>
                <c:pt idx="335">
                  <c:v>101.94940977723742</c:v>
                </c:pt>
                <c:pt idx="336">
                  <c:v>101.77645131065569</c:v>
                </c:pt>
                <c:pt idx="337">
                  <c:v>101.58580521534745</c:v>
                </c:pt>
                <c:pt idx="338">
                  <c:v>101.38624546476557</c:v>
                </c:pt>
                <c:pt idx="339">
                  <c:v>101.15830177986936</c:v>
                </c:pt>
                <c:pt idx="340">
                  <c:v>100.86856933640466</c:v>
                </c:pt>
                <c:pt idx="341">
                  <c:v>100.46146162801756</c:v>
                </c:pt>
                <c:pt idx="342">
                  <c:v>99.907253337412442</c:v>
                </c:pt>
                <c:pt idx="343">
                  <c:v>99.191708413296041</c:v>
                </c:pt>
                <c:pt idx="344">
                  <c:v>98.332358215782023</c:v>
                </c:pt>
                <c:pt idx="345">
                  <c:v>97.418309775634825</c:v>
                </c:pt>
                <c:pt idx="346">
                  <c:v>96.596297508576072</c:v>
                </c:pt>
                <c:pt idx="347">
                  <c:v>95.955576259569952</c:v>
                </c:pt>
                <c:pt idx="348">
                  <c:v>95.534552235789675</c:v>
                </c:pt>
                <c:pt idx="349">
                  <c:v>95.372462110537938</c:v>
                </c:pt>
                <c:pt idx="350">
                  <c:v>95.491459914471136</c:v>
                </c:pt>
                <c:pt idx="351">
                  <c:v>95.861006199965857</c:v>
                </c:pt>
                <c:pt idx="352">
                  <c:v>96.384145786188299</c:v>
                </c:pt>
                <c:pt idx="353">
                  <c:v>96.974179313255803</c:v>
                </c:pt>
                <c:pt idx="354">
                  <c:v>97.56885735286518</c:v>
                </c:pt>
                <c:pt idx="355">
                  <c:v>98.128103051642938</c:v>
                </c:pt>
                <c:pt idx="356">
                  <c:v>98.623704929974465</c:v>
                </c:pt>
                <c:pt idx="357">
                  <c:v>99.052539265889379</c:v>
                </c:pt>
                <c:pt idx="358">
                  <c:v>99.400719882203248</c:v>
                </c:pt>
                <c:pt idx="359">
                  <c:v>99.681150666186795</c:v>
                </c:pt>
                <c:pt idx="360">
                  <c:v>99.917409188977956</c:v>
                </c:pt>
                <c:pt idx="361">
                  <c:v>100.12489409207633</c:v>
                </c:pt>
                <c:pt idx="362">
                  <c:v>100.30458682774012</c:v>
                </c:pt>
                <c:pt idx="363">
                  <c:v>100.4308467259698</c:v>
                </c:pt>
                <c:pt idx="364">
                  <c:v>100.49615748866341</c:v>
                </c:pt>
                <c:pt idx="365">
                  <c:v>100.52808493917404</c:v>
                </c:pt>
                <c:pt idx="366">
                  <c:v>100.56292453706867</c:v>
                </c:pt>
                <c:pt idx="367">
                  <c:v>100.62533679849366</c:v>
                </c:pt>
                <c:pt idx="368">
                  <c:v>100.72453270582282</c:v>
                </c:pt>
                <c:pt idx="369">
                  <c:v>100.84335248356714</c:v>
                </c:pt>
                <c:pt idx="370">
                  <c:v>100.96781696286217</c:v>
                </c:pt>
                <c:pt idx="371">
                  <c:v>101.0845736330986</c:v>
                </c:pt>
                <c:pt idx="372">
                  <c:v>101.17939378839559</c:v>
                </c:pt>
                <c:pt idx="373">
                  <c:v>101.24240690426495</c:v>
                </c:pt>
                <c:pt idx="374">
                  <c:v>101.26075453008559</c:v>
                </c:pt>
                <c:pt idx="375">
                  <c:v>101.2281081930831</c:v>
                </c:pt>
                <c:pt idx="376">
                  <c:v>101.13683156837295</c:v>
                </c:pt>
                <c:pt idx="377">
                  <c:v>100.98766919027993</c:v>
                </c:pt>
                <c:pt idx="378">
                  <c:v>100.79104019840342</c:v>
                </c:pt>
                <c:pt idx="379">
                  <c:v>100.5711114603542</c:v>
                </c:pt>
                <c:pt idx="380">
                  <c:v>100.37893529763195</c:v>
                </c:pt>
                <c:pt idx="381">
                  <c:v>100.25738380246501</c:v>
                </c:pt>
                <c:pt idx="382">
                  <c:v>100.21581136741473</c:v>
                </c:pt>
                <c:pt idx="383">
                  <c:v>100.23685628180087</c:v>
                </c:pt>
                <c:pt idx="384">
                  <c:v>100.30327627456806</c:v>
                </c:pt>
                <c:pt idx="385">
                  <c:v>100.36411695188826</c:v>
                </c:pt>
                <c:pt idx="386">
                  <c:v>100.37143076890025</c:v>
                </c:pt>
                <c:pt idx="387">
                  <c:v>100.31987147426071</c:v>
                </c:pt>
                <c:pt idx="388">
                  <c:v>100.24915392404877</c:v>
                </c:pt>
                <c:pt idx="389">
                  <c:v>100.19932179591927</c:v>
                </c:pt>
                <c:pt idx="390">
                  <c:v>100.18445812845204</c:v>
                </c:pt>
                <c:pt idx="391">
                  <c:v>100.20277888557226</c:v>
                </c:pt>
                <c:pt idx="392">
                  <c:v>100.25251663777065</c:v>
                </c:pt>
                <c:pt idx="393">
                  <c:v>100.32923543862387</c:v>
                </c:pt>
                <c:pt idx="394">
                  <c:v>100.42096477877644</c:v>
                </c:pt>
                <c:pt idx="395">
                  <c:v>100.52554636666932</c:v>
                </c:pt>
                <c:pt idx="396">
                  <c:v>100.6128995330764</c:v>
                </c:pt>
                <c:pt idx="397">
                  <c:v>100.66602694266305</c:v>
                </c:pt>
                <c:pt idx="398">
                  <c:v>100.6904775284834</c:v>
                </c:pt>
                <c:pt idx="399">
                  <c:v>100.68588742216815</c:v>
                </c:pt>
                <c:pt idx="400">
                  <c:v>100.64633493939186</c:v>
                </c:pt>
                <c:pt idx="401">
                  <c:v>100.57629789270511</c:v>
                </c:pt>
                <c:pt idx="402">
                  <c:v>100.509056189783</c:v>
                </c:pt>
                <c:pt idx="403">
                  <c:v>100.45743958408937</c:v>
                </c:pt>
                <c:pt idx="404">
                  <c:v>100.43517469143833</c:v>
                </c:pt>
                <c:pt idx="405">
                  <c:v>100.44246126064324</c:v>
                </c:pt>
                <c:pt idx="406">
                  <c:v>100.46838839386234</c:v>
                </c:pt>
                <c:pt idx="407">
                  <c:v>100.48527854620335</c:v>
                </c:pt>
                <c:pt idx="408">
                  <c:v>100.48945307129109</c:v>
                </c:pt>
                <c:pt idx="409">
                  <c:v>100.5128183583612</c:v>
                </c:pt>
                <c:pt idx="410">
                  <c:v>100.57986914569392</c:v>
                </c:pt>
                <c:pt idx="411">
                  <c:v>100.67619572904226</c:v>
                </c:pt>
                <c:pt idx="412">
                  <c:v>100.79014132297</c:v>
                </c:pt>
                <c:pt idx="413">
                  <c:v>100.90841285680901</c:v>
                </c:pt>
                <c:pt idx="414">
                  <c:v>101.01103330966068</c:v>
                </c:pt>
                <c:pt idx="415">
                  <c:v>101.08015254419388</c:v>
                </c:pt>
                <c:pt idx="416">
                  <c:v>101.10038185373375</c:v>
                </c:pt>
                <c:pt idx="417">
                  <c:v>101.0674882258421</c:v>
                </c:pt>
                <c:pt idx="418">
                  <c:v>100.9953670912307</c:v>
                </c:pt>
                <c:pt idx="419">
                  <c:v>100.9078821944603</c:v>
                </c:pt>
                <c:pt idx="420">
                  <c:v>100.83238262731471</c:v>
                </c:pt>
                <c:pt idx="421">
                  <c:v>100.77150945869393</c:v>
                </c:pt>
                <c:pt idx="422">
                  <c:v>100.70727099444599</c:v>
                </c:pt>
                <c:pt idx="423">
                  <c:v>100.64686860277831</c:v>
                </c:pt>
                <c:pt idx="424">
                  <c:v>100.58599350606929</c:v>
                </c:pt>
                <c:pt idx="425">
                  <c:v>100.52146349754192</c:v>
                </c:pt>
                <c:pt idx="426">
                  <c:v>100.45314631252057</c:v>
                </c:pt>
                <c:pt idx="427">
                  <c:v>100.38238252856992</c:v>
                </c:pt>
                <c:pt idx="428">
                  <c:v>100.31843147519844</c:v>
                </c:pt>
                <c:pt idx="429">
                  <c:v>100.26675854077284</c:v>
                </c:pt>
                <c:pt idx="430">
                  <c:v>100.20446979310157</c:v>
                </c:pt>
                <c:pt idx="431">
                  <c:v>100.12299898400892</c:v>
                </c:pt>
                <c:pt idx="432">
                  <c:v>100.03475035751335</c:v>
                </c:pt>
                <c:pt idx="433">
                  <c:v>99.961912790871452</c:v>
                </c:pt>
                <c:pt idx="434">
                  <c:v>99.917675606997662</c:v>
                </c:pt>
                <c:pt idx="435">
                  <c:v>99.894493854748134</c:v>
                </c:pt>
                <c:pt idx="436">
                  <c:v>99.873158845353856</c:v>
                </c:pt>
                <c:pt idx="437">
                  <c:v>99.848905740890643</c:v>
                </c:pt>
                <c:pt idx="438">
                  <c:v>99.81004704641559</c:v>
                </c:pt>
                <c:pt idx="439">
                  <c:v>99.750780431317253</c:v>
                </c:pt>
                <c:pt idx="440">
                  <c:v>99.669456393336773</c:v>
                </c:pt>
                <c:pt idx="441">
                  <c:v>99.573466891469693</c:v>
                </c:pt>
                <c:pt idx="442">
                  <c:v>99.487720556897102</c:v>
                </c:pt>
                <c:pt idx="443">
                  <c:v>99.435939912855247</c:v>
                </c:pt>
                <c:pt idx="444">
                  <c:v>99.453222603975647</c:v>
                </c:pt>
                <c:pt idx="445">
                  <c:v>99.557033248579259</c:v>
                </c:pt>
                <c:pt idx="446">
                  <c:v>99.725045587734002</c:v>
                </c:pt>
                <c:pt idx="447">
                  <c:v>99.910898588141606</c:v>
                </c:pt>
                <c:pt idx="448">
                  <c:v>100.08850210044426</c:v>
                </c:pt>
                <c:pt idx="449">
                  <c:v>100.22575118615343</c:v>
                </c:pt>
                <c:pt idx="450">
                  <c:v>100.30499091243341</c:v>
                </c:pt>
                <c:pt idx="451">
                  <c:v>100.32568289864297</c:v>
                </c:pt>
                <c:pt idx="452">
                  <c:v>100.30714052368782</c:v>
                </c:pt>
                <c:pt idx="453">
                  <c:v>100.27207521689051</c:v>
                </c:pt>
                <c:pt idx="454">
                  <c:v>100.24742800779823</c:v>
                </c:pt>
                <c:pt idx="455">
                  <c:v>100.25089487903863</c:v>
                </c:pt>
                <c:pt idx="456">
                  <c:v>100.26323792305016</c:v>
                </c:pt>
                <c:pt idx="457">
                  <c:v>100.27099615482808</c:v>
                </c:pt>
                <c:pt idx="458">
                  <c:v>100.27457589032984</c:v>
                </c:pt>
                <c:pt idx="459">
                  <c:v>100.26972015395353</c:v>
                </c:pt>
                <c:pt idx="460">
                  <c:v>100.26398934041424</c:v>
                </c:pt>
                <c:pt idx="461">
                  <c:v>100.27299082054765</c:v>
                </c:pt>
                <c:pt idx="462">
                  <c:v>100.29544218179737</c:v>
                </c:pt>
                <c:pt idx="463">
                  <c:v>100.30222274213251</c:v>
                </c:pt>
                <c:pt idx="464">
                  <c:v>100.27181470242391</c:v>
                </c:pt>
                <c:pt idx="465">
                  <c:v>100.19544665552297</c:v>
                </c:pt>
                <c:pt idx="466">
                  <c:v>100.08935454130672</c:v>
                </c:pt>
                <c:pt idx="467">
                  <c:v>99.99734823071438</c:v>
                </c:pt>
                <c:pt idx="468">
                  <c:v>99.945662565175866</c:v>
                </c:pt>
                <c:pt idx="469">
                  <c:v>99.9178086575115</c:v>
                </c:pt>
                <c:pt idx="470">
                  <c:v>99.907049654772678</c:v>
                </c:pt>
                <c:pt idx="471">
                  <c:v>99.898967983833842</c:v>
                </c:pt>
                <c:pt idx="472">
                  <c:v>99.87811336186688</c:v>
                </c:pt>
                <c:pt idx="473">
                  <c:v>99.865503850160451</c:v>
                </c:pt>
                <c:pt idx="474">
                  <c:v>99.872702862389033</c:v>
                </c:pt>
                <c:pt idx="475">
                  <c:v>99.893508859240185</c:v>
                </c:pt>
                <c:pt idx="476">
                  <c:v>99.903567358952301</c:v>
                </c:pt>
                <c:pt idx="477">
                  <c:v>99.894541988730424</c:v>
                </c:pt>
                <c:pt idx="478">
                  <c:v>99.84657476447164</c:v>
                </c:pt>
                <c:pt idx="479">
                  <c:v>99.714861336404113</c:v>
                </c:pt>
                <c:pt idx="480">
                  <c:v>99.472395862702555</c:v>
                </c:pt>
                <c:pt idx="481">
                  <c:v>99.129289168180776</c:v>
                </c:pt>
                <c:pt idx="482">
                  <c:v>98.734917579005113</c:v>
                </c:pt>
                <c:pt idx="483">
                  <c:v>98.415341640464945</c:v>
                </c:pt>
                <c:pt idx="484">
                  <c:v>98.270015668843001</c:v>
                </c:pt>
                <c:pt idx="485">
                  <c:v>98.308946625763696</c:v>
                </c:pt>
                <c:pt idx="486">
                  <c:v>98.496975372121824</c:v>
                </c:pt>
                <c:pt idx="487">
                  <c:v>98.788302057905156</c:v>
                </c:pt>
                <c:pt idx="488">
                  <c:v>99.142580717641522</c:v>
                </c:pt>
                <c:pt idx="489">
                  <c:v>99.521862025691277</c:v>
                </c:pt>
                <c:pt idx="490">
                  <c:v>99.901783055928945</c:v>
                </c:pt>
                <c:pt idx="491">
                  <c:v>100.25620169435103</c:v>
                </c:pt>
                <c:pt idx="492">
                  <c:v>100.56640246214134</c:v>
                </c:pt>
                <c:pt idx="493">
                  <c:v>100.83480303805051</c:v>
                </c:pt>
                <c:pt idx="494">
                  <c:v>101.0800822638801</c:v>
                </c:pt>
                <c:pt idx="495">
                  <c:v>101.29897686115766</c:v>
                </c:pt>
                <c:pt idx="496">
                  <c:v>101.47131774668938</c:v>
                </c:pt>
                <c:pt idx="497">
                  <c:v>101.58275478141105</c:v>
                </c:pt>
                <c:pt idx="498">
                  <c:v>101.62961347371838</c:v>
                </c:pt>
                <c:pt idx="499">
                  <c:v>101.61880603677076</c:v>
                </c:pt>
                <c:pt idx="500">
                  <c:v>101.56489293949377</c:v>
                </c:pt>
                <c:pt idx="501">
                  <c:v>101.48505514044955</c:v>
                </c:pt>
                <c:pt idx="502">
                  <c:v>101.39498369332786</c:v>
                </c:pt>
                <c:pt idx="503">
                  <c:v>101.29890532934873</c:v>
                </c:pt>
                <c:pt idx="504">
                  <c:v>101.19166296917955</c:v>
                </c:pt>
                <c:pt idx="505">
                  <c:v>101.06556032275782</c:v>
                </c:pt>
                <c:pt idx="506">
                  <c:v>100.8961071948589</c:v>
                </c:pt>
                <c:pt idx="507">
                  <c:v>100.68433326716536</c:v>
                </c:pt>
                <c:pt idx="508">
                  <c:v>100.44637844154367</c:v>
                </c:pt>
                <c:pt idx="509">
                  <c:v>100.20853468130458</c:v>
                </c:pt>
                <c:pt idx="510">
                  <c:v>99.994748790386922</c:v>
                </c:pt>
                <c:pt idx="511">
                  <c:v>99.823325556515627</c:v>
                </c:pt>
                <c:pt idx="512">
                  <c:v>99.705110885751012</c:v>
                </c:pt>
                <c:pt idx="513">
                  <c:v>99.650343439267914</c:v>
                </c:pt>
                <c:pt idx="514">
                  <c:v>99.651994077415125</c:v>
                </c:pt>
                <c:pt idx="515">
                  <c:v>99.696313783000775</c:v>
                </c:pt>
                <c:pt idx="516">
                  <c:v>99.780016852461571</c:v>
                </c:pt>
                <c:pt idx="517">
                  <c:v>99.874992969503225</c:v>
                </c:pt>
                <c:pt idx="518">
                  <c:v>99.975288730798894</c:v>
                </c:pt>
                <c:pt idx="519">
                  <c:v>100.08095967780707</c:v>
                </c:pt>
                <c:pt idx="520">
                  <c:v>100.19149662610813</c:v>
                </c:pt>
                <c:pt idx="521">
                  <c:v>100.30414621956128</c:v>
                </c:pt>
                <c:pt idx="522">
                  <c:v>100.41292085855001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BD-4C10-815F-6E7036C4E0F3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junio_2023!$A$7:$B$532</c:f>
              <c:multiLvlStrCache>
                <c:ptCount val="52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  <c:pt idx="525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junio_2023!$J$7:$J$532</c:f>
              <c:numCache>
                <c:formatCode>General</c:formatCode>
                <c:ptCount val="52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  <c:pt idx="525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7BD-4C10-815F-6E7036C4E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4324512"/>
        <c:axId val="1"/>
      </c:lineChart>
      <c:catAx>
        <c:axId val="100432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2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04324512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9067504202424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junio_2023!$A$7:$B$530</c:f>
              <c:multiLvlStrCache>
                <c:ptCount val="52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3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junio_2023!$D$7:$D$530</c:f>
              <c:numCache>
                <c:formatCode>General</c:formatCode>
                <c:ptCount val="524"/>
                <c:pt idx="22" formatCode="0">
                  <c:v>120</c:v>
                </c:pt>
                <c:pt idx="23" formatCode="0">
                  <c:v>120</c:v>
                </c:pt>
                <c:pt idx="24" formatCode="0">
                  <c:v>120</c:v>
                </c:pt>
                <c:pt idx="25" formatCode="0">
                  <c:v>120</c:v>
                </c:pt>
                <c:pt idx="26" formatCode="0">
                  <c:v>120</c:v>
                </c:pt>
                <c:pt idx="27" formatCode="0">
                  <c:v>120</c:v>
                </c:pt>
                <c:pt idx="28" formatCode="0">
                  <c:v>120</c:v>
                </c:pt>
                <c:pt idx="29" formatCode="0">
                  <c:v>120</c:v>
                </c:pt>
                <c:pt idx="30" formatCode="0">
                  <c:v>120</c:v>
                </c:pt>
                <c:pt idx="31" formatCode="0">
                  <c:v>120</c:v>
                </c:pt>
                <c:pt idx="32" formatCode="0">
                  <c:v>120</c:v>
                </c:pt>
                <c:pt idx="33" formatCode="0">
                  <c:v>120</c:v>
                </c:pt>
                <c:pt idx="34" formatCode="0">
                  <c:v>120</c:v>
                </c:pt>
                <c:pt idx="35" formatCode="0">
                  <c:v>120</c:v>
                </c:pt>
                <c:pt idx="36" formatCode="0">
                  <c:v>120</c:v>
                </c:pt>
                <c:pt idx="37" formatCode="0">
                  <c:v>120</c:v>
                </c:pt>
                <c:pt idx="38" formatCode="0">
                  <c:v>120</c:v>
                </c:pt>
                <c:pt idx="39" formatCode="0">
                  <c:v>120</c:v>
                </c:pt>
                <c:pt idx="67" formatCode="0">
                  <c:v>120</c:v>
                </c:pt>
                <c:pt idx="68" formatCode="0">
                  <c:v>120</c:v>
                </c:pt>
                <c:pt idx="69" formatCode="0">
                  <c:v>120</c:v>
                </c:pt>
                <c:pt idx="70" formatCode="0">
                  <c:v>120</c:v>
                </c:pt>
                <c:pt idx="71" formatCode="0">
                  <c:v>120</c:v>
                </c:pt>
                <c:pt idx="72" formatCode="0">
                  <c:v>120</c:v>
                </c:pt>
                <c:pt idx="73" formatCode="0">
                  <c:v>120</c:v>
                </c:pt>
                <c:pt idx="74" formatCode="0">
                  <c:v>120</c:v>
                </c:pt>
                <c:pt idx="75" formatCode="0">
                  <c:v>120</c:v>
                </c:pt>
                <c:pt idx="76" formatCode="0">
                  <c:v>120</c:v>
                </c:pt>
                <c:pt idx="77" formatCode="0">
                  <c:v>120</c:v>
                </c:pt>
                <c:pt idx="78" formatCode="0">
                  <c:v>120</c:v>
                </c:pt>
                <c:pt idx="79" formatCode="0">
                  <c:v>120</c:v>
                </c:pt>
                <c:pt idx="80" formatCode="0">
                  <c:v>120</c:v>
                </c:pt>
                <c:pt idx="81" formatCode="0">
                  <c:v>120</c:v>
                </c:pt>
                <c:pt idx="174" formatCode="0">
                  <c:v>120</c:v>
                </c:pt>
                <c:pt idx="175" formatCode="0">
                  <c:v>120</c:v>
                </c:pt>
                <c:pt idx="176" formatCode="0">
                  <c:v>120</c:v>
                </c:pt>
                <c:pt idx="177" formatCode="0">
                  <c:v>120</c:v>
                </c:pt>
                <c:pt idx="178" formatCode="0">
                  <c:v>120</c:v>
                </c:pt>
                <c:pt idx="179" formatCode="0">
                  <c:v>120</c:v>
                </c:pt>
                <c:pt idx="180" formatCode="0">
                  <c:v>120</c:v>
                </c:pt>
                <c:pt idx="181" formatCode="0">
                  <c:v>120</c:v>
                </c:pt>
                <c:pt idx="182" formatCode="0">
                  <c:v>120</c:v>
                </c:pt>
                <c:pt idx="183" formatCode="0">
                  <c:v>120</c:v>
                </c:pt>
                <c:pt idx="184" formatCode="0">
                  <c:v>120</c:v>
                </c:pt>
                <c:pt idx="185" formatCode="0">
                  <c:v>120</c:v>
                </c:pt>
                <c:pt idx="186" formatCode="0">
                  <c:v>120</c:v>
                </c:pt>
                <c:pt idx="187" formatCode="0">
                  <c:v>120</c:v>
                </c:pt>
                <c:pt idx="248" formatCode="0">
                  <c:v>120</c:v>
                </c:pt>
                <c:pt idx="249" formatCode="0">
                  <c:v>120</c:v>
                </c:pt>
                <c:pt idx="250" formatCode="0">
                  <c:v>120</c:v>
                </c:pt>
                <c:pt idx="251" formatCode="0">
                  <c:v>120</c:v>
                </c:pt>
                <c:pt idx="252" formatCode="0">
                  <c:v>120</c:v>
                </c:pt>
                <c:pt idx="253" formatCode="0">
                  <c:v>120</c:v>
                </c:pt>
                <c:pt idx="254" formatCode="0">
                  <c:v>120</c:v>
                </c:pt>
                <c:pt idx="255" formatCode="0">
                  <c:v>120</c:v>
                </c:pt>
                <c:pt idx="256" formatCode="0">
                  <c:v>120</c:v>
                </c:pt>
                <c:pt idx="257" formatCode="0">
                  <c:v>120</c:v>
                </c:pt>
                <c:pt idx="258" formatCode="0">
                  <c:v>120</c:v>
                </c:pt>
                <c:pt idx="259" formatCode="0">
                  <c:v>120</c:v>
                </c:pt>
                <c:pt idx="260" formatCode="0">
                  <c:v>120</c:v>
                </c:pt>
                <c:pt idx="261" formatCode="0">
                  <c:v>120</c:v>
                </c:pt>
                <c:pt idx="262" formatCode="0">
                  <c:v>120</c:v>
                </c:pt>
                <c:pt idx="263" formatCode="0">
                  <c:v>120</c:v>
                </c:pt>
                <c:pt idx="264" formatCode="0">
                  <c:v>120</c:v>
                </c:pt>
                <c:pt idx="265" formatCode="0">
                  <c:v>120</c:v>
                </c:pt>
                <c:pt idx="266" formatCode="0">
                  <c:v>120</c:v>
                </c:pt>
                <c:pt idx="267" formatCode="0">
                  <c:v>120</c:v>
                </c:pt>
                <c:pt idx="268" formatCode="0">
                  <c:v>120</c:v>
                </c:pt>
                <c:pt idx="269" formatCode="0">
                  <c:v>120</c:v>
                </c:pt>
                <c:pt idx="270" formatCode="0">
                  <c:v>120</c:v>
                </c:pt>
                <c:pt idx="271" formatCode="0">
                  <c:v>120</c:v>
                </c:pt>
                <c:pt idx="272" formatCode="0">
                  <c:v>120</c:v>
                </c:pt>
                <c:pt idx="273" formatCode="0">
                  <c:v>120</c:v>
                </c:pt>
                <c:pt idx="274" formatCode="0">
                  <c:v>120</c:v>
                </c:pt>
                <c:pt idx="275" formatCode="0">
                  <c:v>120</c:v>
                </c:pt>
                <c:pt idx="276" formatCode="0">
                  <c:v>120</c:v>
                </c:pt>
                <c:pt idx="277" formatCode="0">
                  <c:v>120</c:v>
                </c:pt>
                <c:pt idx="278" formatCode="0">
                  <c:v>120</c:v>
                </c:pt>
                <c:pt idx="279" formatCode="0">
                  <c:v>120</c:v>
                </c:pt>
                <c:pt idx="280" formatCode="0">
                  <c:v>120</c:v>
                </c:pt>
                <c:pt idx="281" formatCode="0">
                  <c:v>120</c:v>
                </c:pt>
                <c:pt idx="282" formatCode="0">
                  <c:v>120</c:v>
                </c:pt>
                <c:pt idx="283" formatCode="0">
                  <c:v>120</c:v>
                </c:pt>
                <c:pt idx="284" formatCode="0">
                  <c:v>120</c:v>
                </c:pt>
                <c:pt idx="339" formatCode="0">
                  <c:v>120</c:v>
                </c:pt>
                <c:pt idx="340" formatCode="0">
                  <c:v>120</c:v>
                </c:pt>
                <c:pt idx="341" formatCode="0">
                  <c:v>120</c:v>
                </c:pt>
                <c:pt idx="342" formatCode="0">
                  <c:v>120</c:v>
                </c:pt>
                <c:pt idx="343" formatCode="0">
                  <c:v>120</c:v>
                </c:pt>
                <c:pt idx="344" formatCode="0">
                  <c:v>120</c:v>
                </c:pt>
                <c:pt idx="345" formatCode="0">
                  <c:v>120</c:v>
                </c:pt>
                <c:pt idx="346" formatCode="0">
                  <c:v>120</c:v>
                </c:pt>
                <c:pt idx="347" formatCode="0">
                  <c:v>120</c:v>
                </c:pt>
                <c:pt idx="348" formatCode="0">
                  <c:v>120</c:v>
                </c:pt>
                <c:pt idx="349" formatCode="0">
                  <c:v>120</c:v>
                </c:pt>
                <c:pt idx="350" formatCode="0">
                  <c:v>120</c:v>
                </c:pt>
                <c:pt idx="351" formatCode="0">
                  <c:v>120</c:v>
                </c:pt>
                <c:pt idx="352" formatCode="0">
                  <c:v>120</c:v>
                </c:pt>
                <c:pt idx="353" formatCode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FE-48B9-A88E-69D875DB6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6317872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junio_2023!$A$7:$B$530</c:f>
              <c:multiLvlStrCache>
                <c:ptCount val="52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3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junio_2023!$C$7:$C$530</c:f>
              <c:numCache>
                <c:formatCode>0.00</c:formatCode>
                <c:ptCount val="524"/>
                <c:pt idx="0">
                  <c:v>38.369090578122808</c:v>
                </c:pt>
                <c:pt idx="1">
                  <c:v>38.86540915240456</c:v>
                </c:pt>
                <c:pt idx="2">
                  <c:v>39.369194588938306</c:v>
                </c:pt>
                <c:pt idx="3">
                  <c:v>39.887779805456432</c:v>
                </c:pt>
                <c:pt idx="4">
                  <c:v>40.44619255115969</c:v>
                </c:pt>
                <c:pt idx="5">
                  <c:v>41.070384710210497</c:v>
                </c:pt>
                <c:pt idx="6">
                  <c:v>41.777121008232818</c:v>
                </c:pt>
                <c:pt idx="7">
                  <c:v>42.570519489858228</c:v>
                </c:pt>
                <c:pt idx="8">
                  <c:v>43.425207363966635</c:v>
                </c:pt>
                <c:pt idx="9">
                  <c:v>44.308697606123069</c:v>
                </c:pt>
                <c:pt idx="10">
                  <c:v>45.176582312743328</c:v>
                </c:pt>
                <c:pt idx="11">
                  <c:v>46.01196685763118</c:v>
                </c:pt>
                <c:pt idx="12">
                  <c:v>46.826616371443038</c:v>
                </c:pt>
                <c:pt idx="13">
                  <c:v>47.624611121799418</c:v>
                </c:pt>
                <c:pt idx="14">
                  <c:v>48.396435418408764</c:v>
                </c:pt>
                <c:pt idx="15">
                  <c:v>49.131882188669202</c:v>
                </c:pt>
                <c:pt idx="16">
                  <c:v>49.822872814887276</c:v>
                </c:pt>
                <c:pt idx="17">
                  <c:v>50.478907757598016</c:v>
                </c:pt>
                <c:pt idx="18">
                  <c:v>51.115116821661552</c:v>
                </c:pt>
                <c:pt idx="19">
                  <c:v>51.724798533384543</c:v>
                </c:pt>
                <c:pt idx="20">
                  <c:v>52.277155027839996</c:v>
                </c:pt>
                <c:pt idx="21">
                  <c:v>52.712493539022667</c:v>
                </c:pt>
                <c:pt idx="22">
                  <c:v>52.92841364584531</c:v>
                </c:pt>
                <c:pt idx="23">
                  <c:v>52.889253935671917</c:v>
                </c:pt>
                <c:pt idx="24">
                  <c:v>52.606583815676622</c:v>
                </c:pt>
                <c:pt idx="25">
                  <c:v>52.113270915857726</c:v>
                </c:pt>
                <c:pt idx="26">
                  <c:v>51.445439146128003</c:v>
                </c:pt>
                <c:pt idx="27">
                  <c:v>50.678675473581357</c:v>
                </c:pt>
                <c:pt idx="28">
                  <c:v>49.846675856345314</c:v>
                </c:pt>
                <c:pt idx="29">
                  <c:v>48.956819225822933</c:v>
                </c:pt>
                <c:pt idx="30">
                  <c:v>47.985927771327276</c:v>
                </c:pt>
                <c:pt idx="31">
                  <c:v>46.942039882142197</c:v>
                </c:pt>
                <c:pt idx="32">
                  <c:v>45.876647835766136</c:v>
                </c:pt>
                <c:pt idx="33">
                  <c:v>44.855208177909759</c:v>
                </c:pt>
                <c:pt idx="34">
                  <c:v>43.945927041682424</c:v>
                </c:pt>
                <c:pt idx="35">
                  <c:v>43.203811205038619</c:v>
                </c:pt>
                <c:pt idx="36">
                  <c:v>42.645420829139944</c:v>
                </c:pt>
                <c:pt idx="37">
                  <c:v>42.280618057989443</c:v>
                </c:pt>
                <c:pt idx="38">
                  <c:v>42.094522645597024</c:v>
                </c:pt>
                <c:pt idx="39">
                  <c:v>42.051083208201497</c:v>
                </c:pt>
                <c:pt idx="40">
                  <c:v>42.114049633793435</c:v>
                </c:pt>
                <c:pt idx="41">
                  <c:v>42.244063948110558</c:v>
                </c:pt>
                <c:pt idx="42">
                  <c:v>42.420898036486115</c:v>
                </c:pt>
                <c:pt idx="43">
                  <c:v>42.637509369375806</c:v>
                </c:pt>
                <c:pt idx="44">
                  <c:v>42.89604955789396</c:v>
                </c:pt>
                <c:pt idx="45">
                  <c:v>43.19011190472807</c:v>
                </c:pt>
                <c:pt idx="46">
                  <c:v>43.512752862437267</c:v>
                </c:pt>
                <c:pt idx="47">
                  <c:v>43.892985048605496</c:v>
                </c:pt>
                <c:pt idx="48">
                  <c:v>44.323920557066401</c:v>
                </c:pt>
                <c:pt idx="49">
                  <c:v>44.777548704796175</c:v>
                </c:pt>
                <c:pt idx="50">
                  <c:v>45.216605936627531</c:v>
                </c:pt>
                <c:pt idx="51">
                  <c:v>45.662430019955202</c:v>
                </c:pt>
                <c:pt idx="52">
                  <c:v>46.153205616351912</c:v>
                </c:pt>
                <c:pt idx="53">
                  <c:v>46.724115491201538</c:v>
                </c:pt>
                <c:pt idx="54">
                  <c:v>47.345011450890084</c:v>
                </c:pt>
                <c:pt idx="55">
                  <c:v>47.957206625071372</c:v>
                </c:pt>
                <c:pt idx="56">
                  <c:v>48.536965898392985</c:v>
                </c:pt>
                <c:pt idx="57">
                  <c:v>49.070286418492984</c:v>
                </c:pt>
                <c:pt idx="58">
                  <c:v>49.590310628067158</c:v>
                </c:pt>
                <c:pt idx="59">
                  <c:v>50.078534265888663</c:v>
                </c:pt>
                <c:pt idx="60">
                  <c:v>50.496937228594774</c:v>
                </c:pt>
                <c:pt idx="61">
                  <c:v>50.82011894617753</c:v>
                </c:pt>
                <c:pt idx="62">
                  <c:v>51.06378453503617</c:v>
                </c:pt>
                <c:pt idx="63">
                  <c:v>51.257109335240948</c:v>
                </c:pt>
                <c:pt idx="64">
                  <c:v>51.423938276288204</c:v>
                </c:pt>
                <c:pt idx="65">
                  <c:v>51.571222726379851</c:v>
                </c:pt>
                <c:pt idx="66">
                  <c:v>51.674022509701054</c:v>
                </c:pt>
                <c:pt idx="67">
                  <c:v>51.719188948211105</c:v>
                </c:pt>
                <c:pt idx="68">
                  <c:v>51.687098263616264</c:v>
                </c:pt>
                <c:pt idx="69">
                  <c:v>51.573081066600736</c:v>
                </c:pt>
                <c:pt idx="70">
                  <c:v>51.389043598873506</c:v>
                </c:pt>
                <c:pt idx="71">
                  <c:v>51.126859746632306</c:v>
                </c:pt>
                <c:pt idx="72">
                  <c:v>50.800578968121677</c:v>
                </c:pt>
                <c:pt idx="73">
                  <c:v>50.439702635537145</c:v>
                </c:pt>
                <c:pt idx="74">
                  <c:v>50.051824603558835</c:v>
                </c:pt>
                <c:pt idx="75">
                  <c:v>49.64413872591836</c:v>
                </c:pt>
                <c:pt idx="76">
                  <c:v>49.219000796641851</c:v>
                </c:pt>
                <c:pt idx="77">
                  <c:v>48.770560570050016</c:v>
                </c:pt>
                <c:pt idx="78">
                  <c:v>48.333683350169153</c:v>
                </c:pt>
                <c:pt idx="79">
                  <c:v>47.964631216728016</c:v>
                </c:pt>
                <c:pt idx="80">
                  <c:v>47.705382998321596</c:v>
                </c:pt>
                <c:pt idx="81">
                  <c:v>47.581874098872717</c:v>
                </c:pt>
                <c:pt idx="82">
                  <c:v>47.600367242979637</c:v>
                </c:pt>
                <c:pt idx="83">
                  <c:v>47.759453003251167</c:v>
                </c:pt>
                <c:pt idx="84">
                  <c:v>48.03111317691237</c:v>
                </c:pt>
                <c:pt idx="85">
                  <c:v>48.402983380564464</c:v>
                </c:pt>
                <c:pt idx="86">
                  <c:v>48.858928884079752</c:v>
                </c:pt>
                <c:pt idx="87">
                  <c:v>49.367209003871892</c:v>
                </c:pt>
                <c:pt idx="88">
                  <c:v>49.894385609748632</c:v>
                </c:pt>
                <c:pt idx="89">
                  <c:v>50.444159764528727</c:v>
                </c:pt>
                <c:pt idx="90">
                  <c:v>51.002544323944136</c:v>
                </c:pt>
                <c:pt idx="91">
                  <c:v>51.532130241553531</c:v>
                </c:pt>
                <c:pt idx="92">
                  <c:v>51.987359844448413</c:v>
                </c:pt>
                <c:pt idx="93">
                  <c:v>52.340164353433103</c:v>
                </c:pt>
                <c:pt idx="94">
                  <c:v>52.591924755539551</c:v>
                </c:pt>
                <c:pt idx="95">
                  <c:v>52.768657664469032</c:v>
                </c:pt>
                <c:pt idx="96">
                  <c:v>52.925326079768965</c:v>
                </c:pt>
                <c:pt idx="97">
                  <c:v>53.093161160855686</c:v>
                </c:pt>
                <c:pt idx="98">
                  <c:v>53.291851008102554</c:v>
                </c:pt>
                <c:pt idx="99">
                  <c:v>53.537119112483147</c:v>
                </c:pt>
                <c:pt idx="100">
                  <c:v>53.835032055728561</c:v>
                </c:pt>
                <c:pt idx="101">
                  <c:v>54.177592412212981</c:v>
                </c:pt>
                <c:pt idx="102">
                  <c:v>54.569601183225721</c:v>
                </c:pt>
                <c:pt idx="103">
                  <c:v>55.029545699405766</c:v>
                </c:pt>
                <c:pt idx="104">
                  <c:v>55.541634191707466</c:v>
                </c:pt>
                <c:pt idx="105">
                  <c:v>56.092524514817988</c:v>
                </c:pt>
                <c:pt idx="106">
                  <c:v>56.638446415107012</c:v>
                </c:pt>
                <c:pt idx="107">
                  <c:v>57.16485113483305</c:v>
                </c:pt>
                <c:pt idx="108">
                  <c:v>57.672808993325162</c:v>
                </c:pt>
                <c:pt idx="109">
                  <c:v>58.161710398800501</c:v>
                </c:pt>
                <c:pt idx="110">
                  <c:v>58.627706261507676</c:v>
                </c:pt>
                <c:pt idx="111">
                  <c:v>59.0852285015673</c:v>
                </c:pt>
                <c:pt idx="112">
                  <c:v>59.525198042837161</c:v>
                </c:pt>
                <c:pt idx="113">
                  <c:v>59.955813966462493</c:v>
                </c:pt>
                <c:pt idx="114">
                  <c:v>60.361451270857067</c:v>
                </c:pt>
                <c:pt idx="115">
                  <c:v>60.761405756183862</c:v>
                </c:pt>
                <c:pt idx="116">
                  <c:v>61.162183693038649</c:v>
                </c:pt>
                <c:pt idx="117">
                  <c:v>61.549513446670566</c:v>
                </c:pt>
                <c:pt idx="118">
                  <c:v>61.949910895522628</c:v>
                </c:pt>
                <c:pt idx="119">
                  <c:v>62.392690192761279</c:v>
                </c:pt>
                <c:pt idx="120">
                  <c:v>62.882915316847999</c:v>
                </c:pt>
                <c:pt idx="121">
                  <c:v>63.427193988477541</c:v>
                </c:pt>
                <c:pt idx="122">
                  <c:v>64.046808137942662</c:v>
                </c:pt>
                <c:pt idx="123">
                  <c:v>64.712388597262688</c:v>
                </c:pt>
                <c:pt idx="124">
                  <c:v>65.405179725742641</c:v>
                </c:pt>
                <c:pt idx="125">
                  <c:v>66.112124079748185</c:v>
                </c:pt>
                <c:pt idx="126">
                  <c:v>66.813772012354917</c:v>
                </c:pt>
                <c:pt idx="127">
                  <c:v>67.50120345455116</c:v>
                </c:pt>
                <c:pt idx="128">
                  <c:v>68.150118336074669</c:v>
                </c:pt>
                <c:pt idx="129">
                  <c:v>68.746799475506322</c:v>
                </c:pt>
                <c:pt idx="130">
                  <c:v>69.298968023754156</c:v>
                </c:pt>
                <c:pt idx="131">
                  <c:v>69.783008886338493</c:v>
                </c:pt>
                <c:pt idx="132">
                  <c:v>70.220285029916539</c:v>
                </c:pt>
                <c:pt idx="133">
                  <c:v>70.639333202403094</c:v>
                </c:pt>
                <c:pt idx="134">
                  <c:v>71.061739512568764</c:v>
                </c:pt>
                <c:pt idx="135">
                  <c:v>71.49327340818536</c:v>
                </c:pt>
                <c:pt idx="136">
                  <c:v>71.897958929300216</c:v>
                </c:pt>
                <c:pt idx="137">
                  <c:v>72.231355675915665</c:v>
                </c:pt>
                <c:pt idx="138">
                  <c:v>72.49852372395415</c:v>
                </c:pt>
                <c:pt idx="139">
                  <c:v>72.749939978779395</c:v>
                </c:pt>
                <c:pt idx="140">
                  <c:v>73.030119061425381</c:v>
                </c:pt>
                <c:pt idx="141">
                  <c:v>73.38716980868719</c:v>
                </c:pt>
                <c:pt idx="142">
                  <c:v>73.777002558625185</c:v>
                </c:pt>
                <c:pt idx="143">
                  <c:v>74.161058378254026</c:v>
                </c:pt>
                <c:pt idx="144">
                  <c:v>74.528904096209175</c:v>
                </c:pt>
                <c:pt idx="145">
                  <c:v>74.895535352562888</c:v>
                </c:pt>
                <c:pt idx="146">
                  <c:v>75.213862664381438</c:v>
                </c:pt>
                <c:pt idx="147">
                  <c:v>75.407654549672912</c:v>
                </c:pt>
                <c:pt idx="148">
                  <c:v>75.480339449861305</c:v>
                </c:pt>
                <c:pt idx="149">
                  <c:v>75.461800651201457</c:v>
                </c:pt>
                <c:pt idx="150">
                  <c:v>75.381009232382695</c:v>
                </c:pt>
                <c:pt idx="151">
                  <c:v>75.265251277420845</c:v>
                </c:pt>
                <c:pt idx="152">
                  <c:v>75.138058189598283</c:v>
                </c:pt>
                <c:pt idx="153">
                  <c:v>74.973055527707928</c:v>
                </c:pt>
                <c:pt idx="154">
                  <c:v>74.688065110649077</c:v>
                </c:pt>
                <c:pt idx="155">
                  <c:v>74.395410867027365</c:v>
                </c:pt>
                <c:pt idx="156">
                  <c:v>74.130230628405599</c:v>
                </c:pt>
                <c:pt idx="157">
                  <c:v>73.923145232086753</c:v>
                </c:pt>
                <c:pt idx="158">
                  <c:v>73.720955748335314</c:v>
                </c:pt>
                <c:pt idx="159">
                  <c:v>73.485530409618477</c:v>
                </c:pt>
                <c:pt idx="160">
                  <c:v>73.220743416264213</c:v>
                </c:pt>
                <c:pt idx="161">
                  <c:v>72.899074928226284</c:v>
                </c:pt>
                <c:pt idx="162">
                  <c:v>72.524230251465681</c:v>
                </c:pt>
                <c:pt idx="163">
                  <c:v>72.126867074411635</c:v>
                </c:pt>
                <c:pt idx="164">
                  <c:v>71.809047017088531</c:v>
                </c:pt>
                <c:pt idx="165">
                  <c:v>71.665207546985613</c:v>
                </c:pt>
                <c:pt idx="166">
                  <c:v>71.732949481107013</c:v>
                </c:pt>
                <c:pt idx="167">
                  <c:v>72.020641524510822</c:v>
                </c:pt>
                <c:pt idx="168">
                  <c:v>72.425356942474465</c:v>
                </c:pt>
                <c:pt idx="169">
                  <c:v>72.912169350885108</c:v>
                </c:pt>
                <c:pt idx="170">
                  <c:v>73.421585327131396</c:v>
                </c:pt>
                <c:pt idx="171">
                  <c:v>73.908322362550223</c:v>
                </c:pt>
                <c:pt idx="172">
                  <c:v>74.297467216681866</c:v>
                </c:pt>
                <c:pt idx="173">
                  <c:v>74.566234191114205</c:v>
                </c:pt>
                <c:pt idx="174">
                  <c:v>74.703917033098051</c:v>
                </c:pt>
                <c:pt idx="175">
                  <c:v>74.689406614121197</c:v>
                </c:pt>
                <c:pt idx="176">
                  <c:v>74.447671537058042</c:v>
                </c:pt>
                <c:pt idx="177">
                  <c:v>73.897398721774863</c:v>
                </c:pt>
                <c:pt idx="178">
                  <c:v>72.949109773187658</c:v>
                </c:pt>
                <c:pt idx="179">
                  <c:v>71.559179092980671</c:v>
                </c:pt>
                <c:pt idx="180">
                  <c:v>69.766882706399144</c:v>
                </c:pt>
                <c:pt idx="181">
                  <c:v>67.676628399180032</c:v>
                </c:pt>
                <c:pt idx="182">
                  <c:v>65.568550593391862</c:v>
                </c:pt>
                <c:pt idx="183">
                  <c:v>63.661258633571549</c:v>
                </c:pt>
                <c:pt idx="184">
                  <c:v>62.173635730937114</c:v>
                </c:pt>
                <c:pt idx="185">
                  <c:v>61.170794485404357</c:v>
                </c:pt>
                <c:pt idx="186">
                  <c:v>60.622322365447637</c:v>
                </c:pt>
                <c:pt idx="187">
                  <c:v>60.470334605817108</c:v>
                </c:pt>
                <c:pt idx="188">
                  <c:v>60.647200076226135</c:v>
                </c:pt>
                <c:pt idx="189">
                  <c:v>61.094724355627761</c:v>
                </c:pt>
                <c:pt idx="190">
                  <c:v>61.786389893991434</c:v>
                </c:pt>
                <c:pt idx="191">
                  <c:v>62.604938361475895</c:v>
                </c:pt>
                <c:pt idx="192">
                  <c:v>63.432116364495172</c:v>
                </c:pt>
                <c:pt idx="193">
                  <c:v>64.200049872449355</c:v>
                </c:pt>
                <c:pt idx="194">
                  <c:v>64.891084095821682</c:v>
                </c:pt>
                <c:pt idx="195">
                  <c:v>65.499687575311455</c:v>
                </c:pt>
                <c:pt idx="196">
                  <c:v>66.047110940319826</c:v>
                </c:pt>
                <c:pt idx="197">
                  <c:v>66.529874934469888</c:v>
                </c:pt>
                <c:pt idx="198">
                  <c:v>66.973764003044153</c:v>
                </c:pt>
                <c:pt idx="199">
                  <c:v>67.408660966720774</c:v>
                </c:pt>
                <c:pt idx="200">
                  <c:v>67.868725846708003</c:v>
                </c:pt>
                <c:pt idx="201">
                  <c:v>68.394700071459482</c:v>
                </c:pt>
                <c:pt idx="202">
                  <c:v>69.001843579123204</c:v>
                </c:pt>
                <c:pt idx="203">
                  <c:v>69.684798521605288</c:v>
                </c:pt>
                <c:pt idx="204">
                  <c:v>70.443107715071264</c:v>
                </c:pt>
                <c:pt idx="205">
                  <c:v>71.272065004373346</c:v>
                </c:pt>
                <c:pt idx="206">
                  <c:v>72.144032026103929</c:v>
                </c:pt>
                <c:pt idx="207">
                  <c:v>73.043737309257224</c:v>
                </c:pt>
                <c:pt idx="208">
                  <c:v>73.950440703335872</c:v>
                </c:pt>
                <c:pt idx="209">
                  <c:v>74.837634750882515</c:v>
                </c:pt>
                <c:pt idx="210">
                  <c:v>75.659685460756066</c:v>
                </c:pt>
                <c:pt idx="211">
                  <c:v>76.387573270547534</c:v>
                </c:pt>
                <c:pt idx="212">
                  <c:v>77.022373197234344</c:v>
                </c:pt>
                <c:pt idx="213">
                  <c:v>77.576993367308035</c:v>
                </c:pt>
                <c:pt idx="214">
                  <c:v>78.058980611334633</c:v>
                </c:pt>
                <c:pt idx="215">
                  <c:v>78.494241486286924</c:v>
                </c:pt>
                <c:pt idx="216">
                  <c:v>78.911762014263999</c:v>
                </c:pt>
                <c:pt idx="217">
                  <c:v>79.303053554439998</c:v>
                </c:pt>
                <c:pt idx="218">
                  <c:v>79.630593429780234</c:v>
                </c:pt>
                <c:pt idx="219">
                  <c:v>79.861956378910918</c:v>
                </c:pt>
                <c:pt idx="220">
                  <c:v>79.996366571186172</c:v>
                </c:pt>
                <c:pt idx="221">
                  <c:v>80.074787980203396</c:v>
                </c:pt>
                <c:pt idx="222">
                  <c:v>80.148410550949279</c:v>
                </c:pt>
                <c:pt idx="223">
                  <c:v>80.226434190982658</c:v>
                </c:pt>
                <c:pt idx="224">
                  <c:v>80.302647092389833</c:v>
                </c:pt>
                <c:pt idx="225">
                  <c:v>80.412490492490235</c:v>
                </c:pt>
                <c:pt idx="226">
                  <c:v>80.58963237429694</c:v>
                </c:pt>
                <c:pt idx="227">
                  <c:v>80.843637261338515</c:v>
                </c:pt>
                <c:pt idx="228">
                  <c:v>81.183039223111052</c:v>
                </c:pt>
                <c:pt idx="229">
                  <c:v>81.591082222840797</c:v>
                </c:pt>
                <c:pt idx="230">
                  <c:v>82.047919032292455</c:v>
                </c:pt>
                <c:pt idx="231">
                  <c:v>82.496429894454522</c:v>
                </c:pt>
                <c:pt idx="232">
                  <c:v>82.926142370048979</c:v>
                </c:pt>
                <c:pt idx="233">
                  <c:v>83.332861742290945</c:v>
                </c:pt>
                <c:pt idx="234">
                  <c:v>83.737056443384176</c:v>
                </c:pt>
                <c:pt idx="235">
                  <c:v>84.167948783147366</c:v>
                </c:pt>
                <c:pt idx="236">
                  <c:v>84.657744756638991</c:v>
                </c:pt>
                <c:pt idx="237">
                  <c:v>85.208619777422427</c:v>
                </c:pt>
                <c:pt idx="238">
                  <c:v>85.83086580367447</c:v>
                </c:pt>
                <c:pt idx="239">
                  <c:v>86.515186768074599</c:v>
                </c:pt>
                <c:pt idx="240">
                  <c:v>87.234558707841316</c:v>
                </c:pt>
                <c:pt idx="241">
                  <c:v>87.924313524602354</c:v>
                </c:pt>
                <c:pt idx="242">
                  <c:v>88.584145946782101</c:v>
                </c:pt>
                <c:pt idx="243">
                  <c:v>89.233964573331463</c:v>
                </c:pt>
                <c:pt idx="244">
                  <c:v>89.873039961198046</c:v>
                </c:pt>
                <c:pt idx="245">
                  <c:v>90.456074753696797</c:v>
                </c:pt>
                <c:pt idx="246">
                  <c:v>90.914915526831891</c:v>
                </c:pt>
                <c:pt idx="247">
                  <c:v>91.203658133008119</c:v>
                </c:pt>
                <c:pt idx="248">
                  <c:v>91.332028838042262</c:v>
                </c:pt>
                <c:pt idx="249">
                  <c:v>91.303457874736154</c:v>
                </c:pt>
                <c:pt idx="250">
                  <c:v>91.108327331224586</c:v>
                </c:pt>
                <c:pt idx="251">
                  <c:v>90.788115569945688</c:v>
                </c:pt>
                <c:pt idx="252">
                  <c:v>90.395849462618244</c:v>
                </c:pt>
                <c:pt idx="253">
                  <c:v>89.933133193905419</c:v>
                </c:pt>
                <c:pt idx="254">
                  <c:v>89.434311730768584</c:v>
                </c:pt>
                <c:pt idx="255">
                  <c:v>88.908903751940144</c:v>
                </c:pt>
                <c:pt idx="256">
                  <c:v>88.370678369853067</c:v>
                </c:pt>
                <c:pt idx="257">
                  <c:v>87.849351433566198</c:v>
                </c:pt>
                <c:pt idx="258">
                  <c:v>87.341328054417502</c:v>
                </c:pt>
                <c:pt idx="259">
                  <c:v>86.841788745804664</c:v>
                </c:pt>
                <c:pt idx="260">
                  <c:v>86.329940020066701</c:v>
                </c:pt>
                <c:pt idx="261">
                  <c:v>85.815288945409179</c:v>
                </c:pt>
                <c:pt idx="262">
                  <c:v>85.345997816408399</c:v>
                </c:pt>
                <c:pt idx="263">
                  <c:v>84.939711878038381</c:v>
                </c:pt>
                <c:pt idx="264">
                  <c:v>84.632079801501504</c:v>
                </c:pt>
                <c:pt idx="265">
                  <c:v>84.465336352687487</c:v>
                </c:pt>
                <c:pt idx="266">
                  <c:v>84.427332621473326</c:v>
                </c:pt>
                <c:pt idx="267">
                  <c:v>84.470711808665058</c:v>
                </c:pt>
                <c:pt idx="268">
                  <c:v>84.544855403459579</c:v>
                </c:pt>
                <c:pt idx="269">
                  <c:v>84.617323309505295</c:v>
                </c:pt>
                <c:pt idx="270">
                  <c:v>84.66936309688154</c:v>
                </c:pt>
                <c:pt idx="271">
                  <c:v>84.687663828813413</c:v>
                </c:pt>
                <c:pt idx="272">
                  <c:v>84.650299670093943</c:v>
                </c:pt>
                <c:pt idx="273">
                  <c:v>84.554322586933239</c:v>
                </c:pt>
                <c:pt idx="274">
                  <c:v>84.392534001445028</c:v>
                </c:pt>
                <c:pt idx="275">
                  <c:v>84.176199648377533</c:v>
                </c:pt>
                <c:pt idx="276">
                  <c:v>83.91585201389799</c:v>
                </c:pt>
                <c:pt idx="277">
                  <c:v>83.6340442568886</c:v>
                </c:pt>
                <c:pt idx="278">
                  <c:v>83.325979245478962</c:v>
                </c:pt>
                <c:pt idx="279">
                  <c:v>83.007160968933363</c:v>
                </c:pt>
                <c:pt idx="280">
                  <c:v>82.690669054766516</c:v>
                </c:pt>
                <c:pt idx="281">
                  <c:v>82.396295169191546</c:v>
                </c:pt>
                <c:pt idx="282">
                  <c:v>82.148212670570189</c:v>
                </c:pt>
                <c:pt idx="283">
                  <c:v>81.981485525521421</c:v>
                </c:pt>
                <c:pt idx="284">
                  <c:v>81.946484584022656</c:v>
                </c:pt>
                <c:pt idx="285">
                  <c:v>82.053514518479361</c:v>
                </c:pt>
                <c:pt idx="286">
                  <c:v>82.283156739451528</c:v>
                </c:pt>
                <c:pt idx="287">
                  <c:v>82.609763434495392</c:v>
                </c:pt>
                <c:pt idx="288">
                  <c:v>82.975397927008515</c:v>
                </c:pt>
                <c:pt idx="289">
                  <c:v>83.353752477714266</c:v>
                </c:pt>
                <c:pt idx="290">
                  <c:v>83.721845861288486</c:v>
                </c:pt>
                <c:pt idx="291">
                  <c:v>84.036328564391766</c:v>
                </c:pt>
                <c:pt idx="292">
                  <c:v>84.282067716223708</c:v>
                </c:pt>
                <c:pt idx="293">
                  <c:v>84.461084203581009</c:v>
                </c:pt>
                <c:pt idx="294">
                  <c:v>84.610250009581094</c:v>
                </c:pt>
                <c:pt idx="295">
                  <c:v>84.761076744710863</c:v>
                </c:pt>
                <c:pt idx="296">
                  <c:v>84.953831774908579</c:v>
                </c:pt>
                <c:pt idx="297">
                  <c:v>85.178100908956395</c:v>
                </c:pt>
                <c:pt idx="298">
                  <c:v>85.396546630844966</c:v>
                </c:pt>
                <c:pt idx="299">
                  <c:v>85.577668739257632</c:v>
                </c:pt>
                <c:pt idx="300">
                  <c:v>85.715973477762248</c:v>
                </c:pt>
                <c:pt idx="301">
                  <c:v>85.808889253010378</c:v>
                </c:pt>
                <c:pt idx="302">
                  <c:v>85.86896814142429</c:v>
                </c:pt>
                <c:pt idx="303">
                  <c:v>85.921780400683517</c:v>
                </c:pt>
                <c:pt idx="304">
                  <c:v>86.008139872586213</c:v>
                </c:pt>
                <c:pt idx="305">
                  <c:v>86.165034023226767</c:v>
                </c:pt>
                <c:pt idx="306">
                  <c:v>86.449368794347521</c:v>
                </c:pt>
                <c:pt idx="307">
                  <c:v>86.890747567421442</c:v>
                </c:pt>
                <c:pt idx="308">
                  <c:v>87.431365316498329</c:v>
                </c:pt>
                <c:pt idx="309">
                  <c:v>88.008647105604354</c:v>
                </c:pt>
                <c:pt idx="310">
                  <c:v>88.5848501030504</c:v>
                </c:pt>
                <c:pt idx="311">
                  <c:v>89.109656920961129</c:v>
                </c:pt>
                <c:pt idx="312">
                  <c:v>89.557273550537289</c:v>
                </c:pt>
                <c:pt idx="313">
                  <c:v>89.927447172081315</c:v>
                </c:pt>
                <c:pt idx="314">
                  <c:v>90.250881559911704</c:v>
                </c:pt>
                <c:pt idx="315">
                  <c:v>90.53506392663509</c:v>
                </c:pt>
                <c:pt idx="316">
                  <c:v>90.764405038392908</c:v>
                </c:pt>
                <c:pt idx="317">
                  <c:v>90.917944720649203</c:v>
                </c:pt>
                <c:pt idx="318">
                  <c:v>91.022743354919342</c:v>
                </c:pt>
                <c:pt idx="319">
                  <c:v>91.101941445002552</c:v>
                </c:pt>
                <c:pt idx="320">
                  <c:v>91.158326291314538</c:v>
                </c:pt>
                <c:pt idx="321">
                  <c:v>91.206601530174638</c:v>
                </c:pt>
                <c:pt idx="322">
                  <c:v>91.269484308744481</c:v>
                </c:pt>
                <c:pt idx="323">
                  <c:v>91.375284732072586</c:v>
                </c:pt>
                <c:pt idx="324">
                  <c:v>91.539969138836668</c:v>
                </c:pt>
                <c:pt idx="325">
                  <c:v>91.765012495728044</c:v>
                </c:pt>
                <c:pt idx="326">
                  <c:v>92.03072413964523</c:v>
                </c:pt>
                <c:pt idx="327">
                  <c:v>92.316935658901428</c:v>
                </c:pt>
                <c:pt idx="328">
                  <c:v>92.590259088992227</c:v>
                </c:pt>
                <c:pt idx="329">
                  <c:v>92.819960580624937</c:v>
                </c:pt>
                <c:pt idx="330">
                  <c:v>92.991471308101694</c:v>
                </c:pt>
                <c:pt idx="331">
                  <c:v>93.113077193520695</c:v>
                </c:pt>
                <c:pt idx="332">
                  <c:v>93.200788199911983</c:v>
                </c:pt>
                <c:pt idx="333">
                  <c:v>93.276839116009199</c:v>
                </c:pt>
                <c:pt idx="334">
                  <c:v>93.371599254632883</c:v>
                </c:pt>
                <c:pt idx="335">
                  <c:v>93.500362445125688</c:v>
                </c:pt>
                <c:pt idx="336">
                  <c:v>93.666737997600165</c:v>
                </c:pt>
                <c:pt idx="337">
                  <c:v>93.829571716647948</c:v>
                </c:pt>
                <c:pt idx="338">
                  <c:v>93.948414530371949</c:v>
                </c:pt>
                <c:pt idx="339">
                  <c:v>94.007350747725098</c:v>
                </c:pt>
                <c:pt idx="340">
                  <c:v>93.934433863694039</c:v>
                </c:pt>
                <c:pt idx="341">
                  <c:v>93.663486333206436</c:v>
                </c:pt>
                <c:pt idx="342">
                  <c:v>93.117485916462101</c:v>
                </c:pt>
                <c:pt idx="343">
                  <c:v>92.254448033207098</c:v>
                </c:pt>
                <c:pt idx="344">
                  <c:v>91.058113938541837</c:v>
                </c:pt>
                <c:pt idx="345">
                  <c:v>89.538864850610238</c:v>
                </c:pt>
                <c:pt idx="346">
                  <c:v>87.748567980427723</c:v>
                </c:pt>
                <c:pt idx="347">
                  <c:v>85.832617313423171</c:v>
                </c:pt>
                <c:pt idx="348">
                  <c:v>83.981492216832564</c:v>
                </c:pt>
                <c:pt idx="349">
                  <c:v>82.377514511370947</c:v>
                </c:pt>
                <c:pt idx="350">
                  <c:v>81.105524180052342</c:v>
                </c:pt>
                <c:pt idx="351">
                  <c:v>80.197359023450446</c:v>
                </c:pt>
                <c:pt idx="352">
                  <c:v>79.678257399702161</c:v>
                </c:pt>
                <c:pt idx="353">
                  <c:v>79.532459175663348</c:v>
                </c:pt>
                <c:pt idx="354">
                  <c:v>79.666262367160599</c:v>
                </c:pt>
                <c:pt idx="355">
                  <c:v>79.990234979498453</c:v>
                </c:pt>
                <c:pt idx="356">
                  <c:v>80.457197451813983</c:v>
                </c:pt>
                <c:pt idx="357">
                  <c:v>81.026259823372129</c:v>
                </c:pt>
                <c:pt idx="358">
                  <c:v>81.638732965182641</c:v>
                </c:pt>
                <c:pt idx="359">
                  <c:v>82.216162996365696</c:v>
                </c:pt>
                <c:pt idx="360">
                  <c:v>82.73648609718775</c:v>
                </c:pt>
                <c:pt idx="361">
                  <c:v>83.223486302936649</c:v>
                </c:pt>
                <c:pt idx="362">
                  <c:v>83.656396480495516</c:v>
                </c:pt>
                <c:pt idx="363">
                  <c:v>84.004562571107371</c:v>
                </c:pt>
                <c:pt idx="364">
                  <c:v>84.260986176794972</c:v>
                </c:pt>
                <c:pt idx="365">
                  <c:v>84.443210274123743</c:v>
                </c:pt>
                <c:pt idx="366">
                  <c:v>84.601554870735399</c:v>
                </c:pt>
                <c:pt idx="367">
                  <c:v>84.749191112194666</c:v>
                </c:pt>
                <c:pt idx="368">
                  <c:v>84.879343373198267</c:v>
                </c:pt>
                <c:pt idx="369">
                  <c:v>85.031657513150179</c:v>
                </c:pt>
                <c:pt idx="370">
                  <c:v>85.227198730707769</c:v>
                </c:pt>
                <c:pt idx="371">
                  <c:v>85.480805509340456</c:v>
                </c:pt>
                <c:pt idx="372">
                  <c:v>85.771642755323668</c:v>
                </c:pt>
                <c:pt idx="373">
                  <c:v>86.065967683369593</c:v>
                </c:pt>
                <c:pt idx="374">
                  <c:v>86.362018296213193</c:v>
                </c:pt>
                <c:pt idx="375">
                  <c:v>86.649891280879203</c:v>
                </c:pt>
                <c:pt idx="376">
                  <c:v>86.926915145052476</c:v>
                </c:pt>
                <c:pt idx="377">
                  <c:v>87.200282684721515</c:v>
                </c:pt>
                <c:pt idx="378">
                  <c:v>87.478238657485548</c:v>
                </c:pt>
                <c:pt idx="379">
                  <c:v>87.77505293983134</c:v>
                </c:pt>
                <c:pt idx="380">
                  <c:v>88.096514398065622</c:v>
                </c:pt>
                <c:pt idx="381">
                  <c:v>88.434475840360221</c:v>
                </c:pt>
                <c:pt idx="382">
                  <c:v>88.787361053381701</c:v>
                </c:pt>
                <c:pt idx="383">
                  <c:v>89.139561325799122</c:v>
                </c:pt>
                <c:pt idx="384">
                  <c:v>89.456818995073931</c:v>
                </c:pt>
                <c:pt idx="385">
                  <c:v>89.716606861127616</c:v>
                </c:pt>
                <c:pt idx="386">
                  <c:v>89.925268902072631</c:v>
                </c:pt>
                <c:pt idx="387">
                  <c:v>90.089112407286279</c:v>
                </c:pt>
                <c:pt idx="388">
                  <c:v>90.213365329513564</c:v>
                </c:pt>
                <c:pt idx="389">
                  <c:v>90.321904610321582</c:v>
                </c:pt>
                <c:pt idx="390">
                  <c:v>90.41129829493083</c:v>
                </c:pt>
                <c:pt idx="391">
                  <c:v>90.476169809875756</c:v>
                </c:pt>
                <c:pt idx="392">
                  <c:v>90.523933262492051</c:v>
                </c:pt>
                <c:pt idx="393">
                  <c:v>90.528603879550957</c:v>
                </c:pt>
                <c:pt idx="394">
                  <c:v>90.509364690029756</c:v>
                </c:pt>
                <c:pt idx="395">
                  <c:v>90.476450824657789</c:v>
                </c:pt>
                <c:pt idx="396">
                  <c:v>90.452803549761981</c:v>
                </c:pt>
                <c:pt idx="397">
                  <c:v>90.430132109131605</c:v>
                </c:pt>
                <c:pt idx="398">
                  <c:v>90.395647552326125</c:v>
                </c:pt>
                <c:pt idx="399">
                  <c:v>90.367322947824675</c:v>
                </c:pt>
                <c:pt idx="400">
                  <c:v>90.374156555640866</c:v>
                </c:pt>
                <c:pt idx="401">
                  <c:v>90.38119452567274</c:v>
                </c:pt>
                <c:pt idx="402">
                  <c:v>90.390464104000785</c:v>
                </c:pt>
                <c:pt idx="403">
                  <c:v>90.392762458140751</c:v>
                </c:pt>
                <c:pt idx="404">
                  <c:v>90.383849881872663</c:v>
                </c:pt>
                <c:pt idx="405">
                  <c:v>90.383250022373105</c:v>
                </c:pt>
                <c:pt idx="406">
                  <c:v>90.396279063203977</c:v>
                </c:pt>
                <c:pt idx="407">
                  <c:v>90.435209731077293</c:v>
                </c:pt>
                <c:pt idx="408">
                  <c:v>90.541849568468564</c:v>
                </c:pt>
                <c:pt idx="409">
                  <c:v>90.744325396285532</c:v>
                </c:pt>
                <c:pt idx="410">
                  <c:v>91.001026857122895</c:v>
                </c:pt>
                <c:pt idx="411">
                  <c:v>91.276312153562955</c:v>
                </c:pt>
                <c:pt idx="412">
                  <c:v>91.534716209861287</c:v>
                </c:pt>
                <c:pt idx="413">
                  <c:v>91.744558803856009</c:v>
                </c:pt>
                <c:pt idx="414">
                  <c:v>91.925668616210743</c:v>
                </c:pt>
                <c:pt idx="415">
                  <c:v>92.120997788424972</c:v>
                </c:pt>
                <c:pt idx="416">
                  <c:v>92.337648730155621</c:v>
                </c:pt>
                <c:pt idx="417">
                  <c:v>92.579359474799887</c:v>
                </c:pt>
                <c:pt idx="418">
                  <c:v>92.824683373852963</c:v>
                </c:pt>
                <c:pt idx="419">
                  <c:v>93.041037129257219</c:v>
                </c:pt>
                <c:pt idx="420">
                  <c:v>93.235596643251029</c:v>
                </c:pt>
                <c:pt idx="421">
                  <c:v>93.434265025957259</c:v>
                </c:pt>
                <c:pt idx="422">
                  <c:v>93.653671705629364</c:v>
                </c:pt>
                <c:pt idx="423">
                  <c:v>93.889058326741065</c:v>
                </c:pt>
                <c:pt idx="424">
                  <c:v>94.13347608640801</c:v>
                </c:pt>
                <c:pt idx="425">
                  <c:v>94.399103468664009</c:v>
                </c:pt>
                <c:pt idx="426">
                  <c:v>94.652616832156895</c:v>
                </c:pt>
                <c:pt idx="427">
                  <c:v>94.851035487932904</c:v>
                </c:pt>
                <c:pt idx="428">
                  <c:v>94.95710527818197</c:v>
                </c:pt>
                <c:pt idx="429">
                  <c:v>94.966537127373627</c:v>
                </c:pt>
                <c:pt idx="430">
                  <c:v>94.929097058552728</c:v>
                </c:pt>
                <c:pt idx="431">
                  <c:v>94.885037663760869</c:v>
                </c:pt>
                <c:pt idx="432">
                  <c:v>94.885290772851803</c:v>
                </c:pt>
                <c:pt idx="433">
                  <c:v>94.922936168440515</c:v>
                </c:pt>
                <c:pt idx="434">
                  <c:v>95.003879193816303</c:v>
                </c:pt>
                <c:pt idx="435">
                  <c:v>95.145517158437343</c:v>
                </c:pt>
                <c:pt idx="436">
                  <c:v>95.34077813149166</c:v>
                </c:pt>
                <c:pt idx="437">
                  <c:v>95.591504494604933</c:v>
                </c:pt>
                <c:pt idx="438">
                  <c:v>95.878648833198071</c:v>
                </c:pt>
                <c:pt idx="439">
                  <c:v>96.194457777469935</c:v>
                </c:pt>
                <c:pt idx="440">
                  <c:v>96.535428604338108</c:v>
                </c:pt>
                <c:pt idx="441">
                  <c:v>96.888858265696655</c:v>
                </c:pt>
                <c:pt idx="442">
                  <c:v>97.219595444407076</c:v>
                </c:pt>
                <c:pt idx="443">
                  <c:v>97.50473427869531</c:v>
                </c:pt>
                <c:pt idx="444">
                  <c:v>97.728356649363405</c:v>
                </c:pt>
                <c:pt idx="445">
                  <c:v>97.87957505329527</c:v>
                </c:pt>
                <c:pt idx="446">
                  <c:v>97.968201784477458</c:v>
                </c:pt>
                <c:pt idx="447">
                  <c:v>98.020631562524585</c:v>
                </c:pt>
                <c:pt idx="448">
                  <c:v>98.067365488911435</c:v>
                </c:pt>
                <c:pt idx="449">
                  <c:v>98.117885172795852</c:v>
                </c:pt>
                <c:pt idx="450">
                  <c:v>98.176531715870482</c:v>
                </c:pt>
                <c:pt idx="451">
                  <c:v>98.270259628574593</c:v>
                </c:pt>
                <c:pt idx="452">
                  <c:v>98.407023965404136</c:v>
                </c:pt>
                <c:pt idx="453">
                  <c:v>98.615359087906668</c:v>
                </c:pt>
                <c:pt idx="454">
                  <c:v>98.862835889072969</c:v>
                </c:pt>
                <c:pt idx="455">
                  <c:v>99.116907695837341</c:v>
                </c:pt>
                <c:pt idx="456">
                  <c:v>99.340079088995225</c:v>
                </c:pt>
                <c:pt idx="457">
                  <c:v>99.549893670595097</c:v>
                </c:pt>
                <c:pt idx="458">
                  <c:v>99.74101015813747</c:v>
                </c:pt>
                <c:pt idx="459">
                  <c:v>99.907494283535073</c:v>
                </c:pt>
                <c:pt idx="460">
                  <c:v>100.08124700259961</c:v>
                </c:pt>
                <c:pt idx="461">
                  <c:v>100.22839480586256</c:v>
                </c:pt>
                <c:pt idx="462">
                  <c:v>100.33635887475745</c:v>
                </c:pt>
                <c:pt idx="463">
                  <c:v>100.38145427260943</c:v>
                </c:pt>
                <c:pt idx="464">
                  <c:v>100.35559587778626</c:v>
                </c:pt>
                <c:pt idx="465">
                  <c:v>100.23752287437485</c:v>
                </c:pt>
                <c:pt idx="466">
                  <c:v>100.03649453711327</c:v>
                </c:pt>
                <c:pt idx="467">
                  <c:v>99.804454553633747</c:v>
                </c:pt>
                <c:pt idx="468">
                  <c:v>99.614536959078805</c:v>
                </c:pt>
                <c:pt idx="469">
                  <c:v>99.46495053104708</c:v>
                </c:pt>
                <c:pt idx="470">
                  <c:v>99.357204153459421</c:v>
                </c:pt>
                <c:pt idx="471">
                  <c:v>99.305965829481224</c:v>
                </c:pt>
                <c:pt idx="472">
                  <c:v>99.285516542518153</c:v>
                </c:pt>
                <c:pt idx="473">
                  <c:v>99.281952541771176</c:v>
                </c:pt>
                <c:pt idx="474">
                  <c:v>99.243324808841422</c:v>
                </c:pt>
                <c:pt idx="475">
                  <c:v>99.105563169550706</c:v>
                </c:pt>
                <c:pt idx="476">
                  <c:v>98.78017118524059</c:v>
                </c:pt>
                <c:pt idx="477">
                  <c:v>98.164581715174833</c:v>
                </c:pt>
                <c:pt idx="478">
                  <c:v>97.146123388240028</c:v>
                </c:pt>
                <c:pt idx="479">
                  <c:v>95.555852144168057</c:v>
                </c:pt>
                <c:pt idx="480">
                  <c:v>93.25551771191445</c:v>
                </c:pt>
                <c:pt idx="481">
                  <c:v>90.254241157862779</c:v>
                </c:pt>
                <c:pt idx="482">
                  <c:v>86.85691401600198</c:v>
                </c:pt>
                <c:pt idx="483">
                  <c:v>74.714387574857426</c:v>
                </c:pt>
                <c:pt idx="484">
                  <c:v>72.050674799921765</c:v>
                </c:pt>
                <c:pt idx="485">
                  <c:v>79.911259262114214</c:v>
                </c:pt>
                <c:pt idx="486">
                  <c:v>82.268279394149147</c:v>
                </c:pt>
                <c:pt idx="487">
                  <c:v>83.674043097973865</c:v>
                </c:pt>
                <c:pt idx="488">
                  <c:v>85.287673603934905</c:v>
                </c:pt>
                <c:pt idx="489">
                  <c:v>86.812924587612216</c:v>
                </c:pt>
                <c:pt idx="490">
                  <c:v>88.091872246559433</c:v>
                </c:pt>
                <c:pt idx="491">
                  <c:v>89.074343756681643</c:v>
                </c:pt>
                <c:pt idx="492">
                  <c:v>89.808249651725106</c:v>
                </c:pt>
                <c:pt idx="493">
                  <c:v>90.410917159641542</c:v>
                </c:pt>
                <c:pt idx="494">
                  <c:v>90.947531938638491</c:v>
                </c:pt>
                <c:pt idx="495">
                  <c:v>91.395000008838437</c:v>
                </c:pt>
                <c:pt idx="496">
                  <c:v>91.817724663603258</c:v>
                </c:pt>
                <c:pt idx="497">
                  <c:v>92.241758242006881</c:v>
                </c:pt>
                <c:pt idx="498">
                  <c:v>92.688847597209971</c:v>
                </c:pt>
                <c:pt idx="499">
                  <c:v>93.136070318864512</c:v>
                </c:pt>
                <c:pt idx="500">
                  <c:v>93.610755561089448</c:v>
                </c:pt>
                <c:pt idx="501">
                  <c:v>94.145616212481514</c:v>
                </c:pt>
                <c:pt idx="502">
                  <c:v>94.737904757249282</c:v>
                </c:pt>
                <c:pt idx="503">
                  <c:v>95.373810131032698</c:v>
                </c:pt>
                <c:pt idx="504">
                  <c:v>96.038514509866317</c:v>
                </c:pt>
                <c:pt idx="505">
                  <c:v>96.731535791710016</c:v>
                </c:pt>
                <c:pt idx="506">
                  <c:v>97.412706703286617</c:v>
                </c:pt>
                <c:pt idx="507">
                  <c:v>98.013386462810018</c:v>
                </c:pt>
                <c:pt idx="508">
                  <c:v>98.498239240868784</c:v>
                </c:pt>
                <c:pt idx="509">
                  <c:v>98.882607472927305</c:v>
                </c:pt>
                <c:pt idx="510">
                  <c:v>99.189548015783828</c:v>
                </c:pt>
                <c:pt idx="511">
                  <c:v>99.425470191049101</c:v>
                </c:pt>
                <c:pt idx="512">
                  <c:v>99.60814206680304</c:v>
                </c:pt>
                <c:pt idx="513">
                  <c:v>99.757428163899391</c:v>
                </c:pt>
                <c:pt idx="514">
                  <c:v>99.905651697918913</c:v>
                </c:pt>
                <c:pt idx="515">
                  <c:v>100.08073289719857</c:v>
                </c:pt>
                <c:pt idx="516">
                  <c:v>100.28468189557786</c:v>
                </c:pt>
                <c:pt idx="517">
                  <c:v>100.50790074228854</c:v>
                </c:pt>
                <c:pt idx="518">
                  <c:v>100.75873671403937</c:v>
                </c:pt>
                <c:pt idx="519">
                  <c:v>101.0539348925094</c:v>
                </c:pt>
                <c:pt idx="520">
                  <c:v>101.38357216015841</c:v>
                </c:pt>
                <c:pt idx="521">
                  <c:v>101.73901125828691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FE-48B9-A88E-69D875DB6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6317872"/>
        <c:axId val="1"/>
      </c:lineChart>
      <c:catAx>
        <c:axId val="48631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1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6317872"/>
        <c:crosses val="autoZero"/>
        <c:crossBetween val="between"/>
      </c:valAx>
      <c:spPr>
        <a:noFill/>
        <a:ln w="3175"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338683788121987E-2"/>
          <c:y val="2.0689655172413793E-2"/>
          <c:w val="0.9406099518459069"/>
          <c:h val="0.91954022988505746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junio_2023!$E$7:$E$531</c:f>
              <c:numCache>
                <c:formatCode>General</c:formatCode>
                <c:ptCount val="525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C-4A8E-BE48-C066F0F1D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7293455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junio_2023!$C$7:$C$531</c:f>
              <c:numCache>
                <c:formatCode>#,##0.00;\(\-\)#,##0.00</c:formatCode>
                <c:ptCount val="525"/>
                <c:pt idx="0">
                  <c:v>97.695496561628488</c:v>
                </c:pt>
                <c:pt idx="1">
                  <c:v>97.945463105739151</c:v>
                </c:pt>
                <c:pt idx="2">
                  <c:v>98.197030170588661</c:v>
                </c:pt>
                <c:pt idx="3">
                  <c:v>98.453111415402986</c:v>
                </c:pt>
                <c:pt idx="4">
                  <c:v>98.727267824956215</c:v>
                </c:pt>
                <c:pt idx="5">
                  <c:v>99.032418626289967</c:v>
                </c:pt>
                <c:pt idx="6">
                  <c:v>99.374749726816916</c:v>
                </c:pt>
                <c:pt idx="7">
                  <c:v>99.753145309898471</c:v>
                </c:pt>
                <c:pt idx="8">
                  <c:v>100.15424568555351</c:v>
                </c:pt>
                <c:pt idx="9">
                  <c:v>100.56142596094281</c:v>
                </c:pt>
                <c:pt idx="10">
                  <c:v>100.95164607553423</c:v>
                </c:pt>
                <c:pt idx="11">
                  <c:v>101.31400454153004</c:v>
                </c:pt>
                <c:pt idx="12">
                  <c:v>101.65113915913514</c:v>
                </c:pt>
                <c:pt idx="13">
                  <c:v>101.95899413853135</c:v>
                </c:pt>
                <c:pt idx="14">
                  <c:v>102.24000997594852</c:v>
                </c:pt>
                <c:pt idx="15">
                  <c:v>102.49434754030665</c:v>
                </c:pt>
                <c:pt idx="16">
                  <c:v>102.72047038679968</c:v>
                </c:pt>
                <c:pt idx="17">
                  <c:v>102.92458087917068</c:v>
                </c:pt>
                <c:pt idx="18">
                  <c:v>103.11609877593267</c:v>
                </c:pt>
                <c:pt idx="19">
                  <c:v>103.29521368516077</c:v>
                </c:pt>
                <c:pt idx="20">
                  <c:v>103.45313392248435</c:v>
                </c:pt>
                <c:pt idx="21">
                  <c:v>103.57313940584851</c:v>
                </c:pt>
                <c:pt idx="22">
                  <c:v>103.62314754309249</c:v>
                </c:pt>
                <c:pt idx="23">
                  <c:v>103.57657597984341</c:v>
                </c:pt>
                <c:pt idx="24">
                  <c:v>103.43604200413864</c:v>
                </c:pt>
                <c:pt idx="25">
                  <c:v>103.21981736257183</c:v>
                </c:pt>
                <c:pt idx="26">
                  <c:v>102.93908315832209</c:v>
                </c:pt>
                <c:pt idx="27">
                  <c:v>102.60997162350442</c:v>
                </c:pt>
                <c:pt idx="28">
                  <c:v>102.23010255716058</c:v>
                </c:pt>
                <c:pt idx="29">
                  <c:v>101.79320353713867</c:v>
                </c:pt>
                <c:pt idx="30">
                  <c:v>101.30264727670573</c:v>
                </c:pt>
                <c:pt idx="31">
                  <c:v>100.76930885268634</c:v>
                </c:pt>
                <c:pt idx="32">
                  <c:v>100.22232690459711</c:v>
                </c:pt>
                <c:pt idx="33">
                  <c:v>99.699317002028366</c:v>
                </c:pt>
                <c:pt idx="34">
                  <c:v>99.246261852369017</c:v>
                </c:pt>
                <c:pt idx="35">
                  <c:v>98.886608807263244</c:v>
                </c:pt>
                <c:pt idx="36">
                  <c:v>98.623710480849553</c:v>
                </c:pt>
                <c:pt idx="37">
                  <c:v>98.457328806698172</c:v>
                </c:pt>
                <c:pt idx="38">
                  <c:v>98.380893266738354</c:v>
                </c:pt>
                <c:pt idx="39">
                  <c:v>98.374511642507855</c:v>
                </c:pt>
                <c:pt idx="40">
                  <c:v>98.42002959699893</c:v>
                </c:pt>
                <c:pt idx="41">
                  <c:v>98.494102745370554</c:v>
                </c:pt>
                <c:pt idx="42">
                  <c:v>98.582764650636676</c:v>
                </c:pt>
                <c:pt idx="43">
                  <c:v>98.680792103861606</c:v>
                </c:pt>
                <c:pt idx="44">
                  <c:v>98.789442395591209</c:v>
                </c:pt>
                <c:pt idx="45">
                  <c:v>98.904258307918752</c:v>
                </c:pt>
                <c:pt idx="46">
                  <c:v>99.020380017820642</c:v>
                </c:pt>
                <c:pt idx="47">
                  <c:v>99.156341978371643</c:v>
                </c:pt>
                <c:pt idx="48">
                  <c:v>99.313422275390408</c:v>
                </c:pt>
                <c:pt idx="49">
                  <c:v>99.484353642573609</c:v>
                </c:pt>
                <c:pt idx="50">
                  <c:v>99.666424526751598</c:v>
                </c:pt>
                <c:pt idx="51">
                  <c:v>99.855295488673164</c:v>
                </c:pt>
                <c:pt idx="52">
                  <c:v>100.06125939935207</c:v>
                </c:pt>
                <c:pt idx="53">
                  <c:v>100.29850282848426</c:v>
                </c:pt>
                <c:pt idx="54">
                  <c:v>100.5485915522361</c:v>
                </c:pt>
                <c:pt idx="55">
                  <c:v>100.78030190477811</c:v>
                </c:pt>
                <c:pt idx="56">
                  <c:v>100.98430568362039</c:v>
                </c:pt>
                <c:pt idx="57">
                  <c:v>101.15766808314058</c:v>
                </c:pt>
                <c:pt idx="58">
                  <c:v>101.32066320414678</c:v>
                </c:pt>
                <c:pt idx="59">
                  <c:v>101.4684410611484</c:v>
                </c:pt>
                <c:pt idx="60">
                  <c:v>101.5840468779943</c:v>
                </c:pt>
                <c:pt idx="61">
                  <c:v>101.65546190538377</c:v>
                </c:pt>
                <c:pt idx="62">
                  <c:v>101.68966987536656</c:v>
                </c:pt>
                <c:pt idx="63">
                  <c:v>101.70150133277531</c:v>
                </c:pt>
                <c:pt idx="64">
                  <c:v>101.70173917330906</c:v>
                </c:pt>
                <c:pt idx="65">
                  <c:v>101.69491873168131</c:v>
                </c:pt>
                <c:pt idx="66">
                  <c:v>101.67157743065304</c:v>
                </c:pt>
                <c:pt idx="67">
                  <c:v>101.62867893058107</c:v>
                </c:pt>
                <c:pt idx="68">
                  <c:v>101.55596393727956</c:v>
                </c:pt>
                <c:pt idx="69">
                  <c:v>101.45020172418259</c:v>
                </c:pt>
                <c:pt idx="70">
                  <c:v>101.31591022197448</c:v>
                </c:pt>
                <c:pt idx="71">
                  <c:v>101.14828751758277</c:v>
                </c:pt>
                <c:pt idx="72">
                  <c:v>100.95366195610774</c:v>
                </c:pt>
                <c:pt idx="73">
                  <c:v>100.66089906037409</c:v>
                </c:pt>
                <c:pt idx="74">
                  <c:v>100.35925205764255</c:v>
                </c:pt>
                <c:pt idx="75">
                  <c:v>100.04972037861421</c:v>
                </c:pt>
                <c:pt idx="76">
                  <c:v>99.734942797248735</c:v>
                </c:pt>
                <c:pt idx="77">
                  <c:v>99.409954583810105</c:v>
                </c:pt>
                <c:pt idx="78">
                  <c:v>99.089290973853238</c:v>
                </c:pt>
                <c:pt idx="79">
                  <c:v>98.798203362269803</c:v>
                </c:pt>
                <c:pt idx="80">
                  <c:v>98.556652657377015</c:v>
                </c:pt>
                <c:pt idx="81">
                  <c:v>98.377952484505045</c:v>
                </c:pt>
                <c:pt idx="82">
                  <c:v>98.267264953241252</c:v>
                </c:pt>
                <c:pt idx="83">
                  <c:v>98.22235982381568</c:v>
                </c:pt>
                <c:pt idx="84">
                  <c:v>98.224713126299406</c:v>
                </c:pt>
                <c:pt idx="85">
                  <c:v>98.319892325664554</c:v>
                </c:pt>
                <c:pt idx="86">
                  <c:v>98.442590413868601</c:v>
                </c:pt>
                <c:pt idx="87">
                  <c:v>98.57952283430383</c:v>
                </c:pt>
                <c:pt idx="88">
                  <c:v>98.716456260453768</c:v>
                </c:pt>
                <c:pt idx="89">
                  <c:v>98.858864435232093</c:v>
                </c:pt>
                <c:pt idx="90">
                  <c:v>99.000578808423029</c:v>
                </c:pt>
                <c:pt idx="91">
                  <c:v>99.123848587146611</c:v>
                </c:pt>
                <c:pt idx="92">
                  <c:v>99.207900707333039</c:v>
                </c:pt>
                <c:pt idx="93">
                  <c:v>99.246278065204493</c:v>
                </c:pt>
                <c:pt idx="94">
                  <c:v>99.239884950199638</c:v>
                </c:pt>
                <c:pt idx="95">
                  <c:v>99.195188367328555</c:v>
                </c:pt>
                <c:pt idx="96">
                  <c:v>99.127608379662249</c:v>
                </c:pt>
                <c:pt idx="97">
                  <c:v>99.057127045206755</c:v>
                </c:pt>
                <c:pt idx="98">
                  <c:v>98.99825503935628</c:v>
                </c:pt>
                <c:pt idx="99">
                  <c:v>98.962773653424534</c:v>
                </c:pt>
                <c:pt idx="100">
                  <c:v>98.954607183988713</c:v>
                </c:pt>
                <c:pt idx="101">
                  <c:v>98.968409923230169</c:v>
                </c:pt>
                <c:pt idx="102">
                  <c:v>99.006279848552907</c:v>
                </c:pt>
                <c:pt idx="103">
                  <c:v>99.072842621218498</c:v>
                </c:pt>
                <c:pt idx="104">
                  <c:v>99.15939801419546</c:v>
                </c:pt>
                <c:pt idx="105">
                  <c:v>99.260549790806024</c:v>
                </c:pt>
                <c:pt idx="106">
                  <c:v>99.356320615925796</c:v>
                </c:pt>
                <c:pt idx="107">
                  <c:v>99.446348864562523</c:v>
                </c:pt>
                <c:pt idx="108">
                  <c:v>99.534193900245469</c:v>
                </c:pt>
                <c:pt idx="109">
                  <c:v>99.618513766927663</c:v>
                </c:pt>
                <c:pt idx="110">
                  <c:v>99.691930291049019</c:v>
                </c:pt>
                <c:pt idx="111">
                  <c:v>99.754122884747829</c:v>
                </c:pt>
                <c:pt idx="112">
                  <c:v>99.802834887370608</c:v>
                </c:pt>
                <c:pt idx="113">
                  <c:v>99.845582365187965</c:v>
                </c:pt>
                <c:pt idx="114">
                  <c:v>99.87650580123865</c:v>
                </c:pt>
                <c:pt idx="115">
                  <c:v>99.904802187352047</c:v>
                </c:pt>
                <c:pt idx="116">
                  <c:v>99.934497147523516</c:v>
                </c:pt>
                <c:pt idx="117">
                  <c:v>99.953932616404614</c:v>
                </c:pt>
                <c:pt idx="118">
                  <c:v>99.971246069975606</c:v>
                </c:pt>
                <c:pt idx="119">
                  <c:v>99.997953796830529</c:v>
                </c:pt>
                <c:pt idx="120">
                  <c:v>100.03377894421307</c:v>
                </c:pt>
                <c:pt idx="121">
                  <c:v>100.07987925758633</c:v>
                </c:pt>
                <c:pt idx="122">
                  <c:v>100.14647484184928</c:v>
                </c:pt>
                <c:pt idx="123">
                  <c:v>100.22483311668758</c:v>
                </c:pt>
                <c:pt idx="124">
                  <c:v>100.31394016008669</c:v>
                </c:pt>
                <c:pt idx="125">
                  <c:v>100.41548114339204</c:v>
                </c:pt>
                <c:pt idx="126">
                  <c:v>100.52811701009122</c:v>
                </c:pt>
                <c:pt idx="127">
                  <c:v>100.65355107653521</c:v>
                </c:pt>
                <c:pt idx="128">
                  <c:v>100.77663071641943</c:v>
                </c:pt>
                <c:pt idx="129">
                  <c:v>100.88631195173527</c:v>
                </c:pt>
                <c:pt idx="130">
                  <c:v>100.9885720116829</c:v>
                </c:pt>
                <c:pt idx="131">
                  <c:v>101.06499255939531</c:v>
                </c:pt>
                <c:pt idx="132">
                  <c:v>101.12291226475809</c:v>
                </c:pt>
                <c:pt idx="133">
                  <c:v>101.17409619031187</c:v>
                </c:pt>
                <c:pt idx="134">
                  <c:v>101.22640734587732</c:v>
                </c:pt>
                <c:pt idx="135">
                  <c:v>101.28296065685159</c:v>
                </c:pt>
                <c:pt idx="136">
                  <c:v>101.32278766645415</c:v>
                </c:pt>
                <c:pt idx="137">
                  <c:v>101.32110149596527</c:v>
                </c:pt>
                <c:pt idx="138">
                  <c:v>101.27883974861253</c:v>
                </c:pt>
                <c:pt idx="139">
                  <c:v>101.23281116805921</c:v>
                </c:pt>
                <c:pt idx="140">
                  <c:v>101.22681033095203</c:v>
                </c:pt>
                <c:pt idx="141">
                  <c:v>101.27494903823708</c:v>
                </c:pt>
                <c:pt idx="142">
                  <c:v>101.35887983955489</c:v>
                </c:pt>
                <c:pt idx="143">
                  <c:v>101.45862869628273</c:v>
                </c:pt>
                <c:pt idx="144">
                  <c:v>101.56618482932186</c:v>
                </c:pt>
                <c:pt idx="145">
                  <c:v>101.67816814936242</c:v>
                </c:pt>
                <c:pt idx="146">
                  <c:v>101.77262849202678</c:v>
                </c:pt>
                <c:pt idx="147">
                  <c:v>101.8153263327321</c:v>
                </c:pt>
                <c:pt idx="148">
                  <c:v>101.80330721210476</c:v>
                </c:pt>
                <c:pt idx="149">
                  <c:v>101.74921136997611</c:v>
                </c:pt>
                <c:pt idx="150">
                  <c:v>101.66207098416835</c:v>
                </c:pt>
                <c:pt idx="151">
                  <c:v>101.55249579282767</c:v>
                </c:pt>
                <c:pt idx="152">
                  <c:v>101.43031727617</c:v>
                </c:pt>
                <c:pt idx="153">
                  <c:v>101.30568338795509</c:v>
                </c:pt>
                <c:pt idx="154">
                  <c:v>101.18742984575626</c:v>
                </c:pt>
                <c:pt idx="155">
                  <c:v>101.09494065342929</c:v>
                </c:pt>
                <c:pt idx="156">
                  <c:v>101.02334218176482</c:v>
                </c:pt>
                <c:pt idx="157">
                  <c:v>100.97194920659531</c:v>
                </c:pt>
                <c:pt idx="158">
                  <c:v>100.91891728082584</c:v>
                </c:pt>
                <c:pt idx="159">
                  <c:v>100.84525232226396</c:v>
                </c:pt>
                <c:pt idx="160">
                  <c:v>100.73929315523948</c:v>
                </c:pt>
                <c:pt idx="161">
                  <c:v>100.60274345580383</c:v>
                </c:pt>
                <c:pt idx="162">
                  <c:v>100.44137318042803</c:v>
                </c:pt>
                <c:pt idx="163">
                  <c:v>100.27118758837969</c:v>
                </c:pt>
                <c:pt idx="164">
                  <c:v>100.13479523426892</c:v>
                </c:pt>
                <c:pt idx="165">
                  <c:v>100.07058229985702</c:v>
                </c:pt>
                <c:pt idx="166">
                  <c:v>100.09304433083935</c:v>
                </c:pt>
                <c:pt idx="167">
                  <c:v>100.21295594747359</c:v>
                </c:pt>
                <c:pt idx="168">
                  <c:v>100.40505713197177</c:v>
                </c:pt>
                <c:pt idx="169">
                  <c:v>100.6376224319645</c:v>
                </c:pt>
                <c:pt idx="170">
                  <c:v>100.87462846068918</c:v>
                </c:pt>
                <c:pt idx="171">
                  <c:v>101.09375529174923</c:v>
                </c:pt>
                <c:pt idx="172">
                  <c:v>101.26636890181311</c:v>
                </c:pt>
                <c:pt idx="173">
                  <c:v>101.3806273358957</c:v>
                </c:pt>
                <c:pt idx="174">
                  <c:v>101.43436984408969</c:v>
                </c:pt>
                <c:pt idx="175">
                  <c:v>101.42401930294434</c:v>
                </c:pt>
                <c:pt idx="176">
                  <c:v>101.32537460034658</c:v>
                </c:pt>
                <c:pt idx="177">
                  <c:v>101.11428641274996</c:v>
                </c:pt>
                <c:pt idx="178">
                  <c:v>100.76294188020303</c:v>
                </c:pt>
                <c:pt idx="179">
                  <c:v>100.25459315900045</c:v>
                </c:pt>
                <c:pt idx="180">
                  <c:v>99.595577034866878</c:v>
                </c:pt>
                <c:pt idx="181">
                  <c:v>98.811218652590696</c:v>
                </c:pt>
                <c:pt idx="182">
                  <c:v>97.998604537861567</c:v>
                </c:pt>
                <c:pt idx="183">
                  <c:v>97.242992872888308</c:v>
                </c:pt>
                <c:pt idx="184">
                  <c:v>96.644442078573533</c:v>
                </c:pt>
                <c:pt idx="185">
                  <c:v>96.241254019646448</c:v>
                </c:pt>
                <c:pt idx="186">
                  <c:v>96.026320034012613</c:v>
                </c:pt>
                <c:pt idx="187">
                  <c:v>95.974500561505877</c:v>
                </c:pt>
                <c:pt idx="188">
                  <c:v>96.051126858989733</c:v>
                </c:pt>
                <c:pt idx="189">
                  <c:v>96.223068379412112</c:v>
                </c:pt>
                <c:pt idx="190">
                  <c:v>96.467166848214134</c:v>
                </c:pt>
                <c:pt idx="191">
                  <c:v>96.745551510145674</c:v>
                </c:pt>
                <c:pt idx="192">
                  <c:v>97.021119747015931</c:v>
                </c:pt>
                <c:pt idx="193">
                  <c:v>97.26611045953949</c:v>
                </c:pt>
                <c:pt idx="194">
                  <c:v>97.474220577693174</c:v>
                </c:pt>
                <c:pt idx="195">
                  <c:v>97.644170375442911</c:v>
                </c:pt>
                <c:pt idx="196">
                  <c:v>97.784929178953732</c:v>
                </c:pt>
                <c:pt idx="197">
                  <c:v>97.89499529568576</c:v>
                </c:pt>
                <c:pt idx="198">
                  <c:v>97.98514537688753</c:v>
                </c:pt>
                <c:pt idx="199">
                  <c:v>98.066479399478695</c:v>
                </c:pt>
                <c:pt idx="200">
                  <c:v>98.152165797854863</c:v>
                </c:pt>
                <c:pt idx="201">
                  <c:v>98.259310345415614</c:v>
                </c:pt>
                <c:pt idx="202">
                  <c:v>98.395275960777667</c:v>
                </c:pt>
                <c:pt idx="203">
                  <c:v>98.557282741816508</c:v>
                </c:pt>
                <c:pt idx="204">
                  <c:v>98.743780947692144</c:v>
                </c:pt>
                <c:pt idx="205">
                  <c:v>98.946769687347199</c:v>
                </c:pt>
                <c:pt idx="206">
                  <c:v>99.155626314343351</c:v>
                </c:pt>
                <c:pt idx="207">
                  <c:v>99.366651686709389</c:v>
                </c:pt>
                <c:pt idx="208">
                  <c:v>99.576412647486819</c:v>
                </c:pt>
                <c:pt idx="209">
                  <c:v>99.780654711433158</c:v>
                </c:pt>
                <c:pt idx="210">
                  <c:v>99.968114119361545</c:v>
                </c:pt>
                <c:pt idx="211">
                  <c:v>100.13785937789673</c:v>
                </c:pt>
                <c:pt idx="212">
                  <c:v>100.28260744975043</c:v>
                </c:pt>
                <c:pt idx="213">
                  <c:v>100.40097070171865</c:v>
                </c:pt>
                <c:pt idx="214">
                  <c:v>100.49073531824182</c:v>
                </c:pt>
                <c:pt idx="215">
                  <c:v>100.55933684090371</c:v>
                </c:pt>
                <c:pt idx="216">
                  <c:v>100.61521792461384</c:v>
                </c:pt>
                <c:pt idx="217">
                  <c:v>100.65858197295535</c:v>
                </c:pt>
                <c:pt idx="218">
                  <c:v>100.67768850554178</c:v>
                </c:pt>
                <c:pt idx="219">
                  <c:v>100.66144921983289</c:v>
                </c:pt>
                <c:pt idx="220">
                  <c:v>100.60847806928217</c:v>
                </c:pt>
                <c:pt idx="221">
                  <c:v>100.53376448878386</c:v>
                </c:pt>
                <c:pt idx="222">
                  <c:v>100.45714795142943</c:v>
                </c:pt>
                <c:pt idx="223">
                  <c:v>100.38174825331554</c:v>
                </c:pt>
                <c:pt idx="224">
                  <c:v>100.30429423892637</c:v>
                </c:pt>
                <c:pt idx="225">
                  <c:v>100.23970086761585</c:v>
                </c:pt>
                <c:pt idx="226">
                  <c:v>100.2022328801461</c:v>
                </c:pt>
                <c:pt idx="227">
                  <c:v>100.1952869836377</c:v>
                </c:pt>
                <c:pt idx="228">
                  <c:v>100.22360538281558</c:v>
                </c:pt>
                <c:pt idx="229">
                  <c:v>100.27928272352638</c:v>
                </c:pt>
                <c:pt idx="230">
                  <c:v>100.35560965832046</c:v>
                </c:pt>
                <c:pt idx="231">
                  <c:v>100.43059928114567</c:v>
                </c:pt>
                <c:pt idx="232">
                  <c:v>100.49925689785333</c:v>
                </c:pt>
                <c:pt idx="233">
                  <c:v>100.55676627836135</c:v>
                </c:pt>
                <c:pt idx="234">
                  <c:v>100.61175736700021</c:v>
                </c:pt>
                <c:pt idx="235">
                  <c:v>100.67058122025639</c:v>
                </c:pt>
                <c:pt idx="236">
                  <c:v>100.74474814764386</c:v>
                </c:pt>
                <c:pt idx="237">
                  <c:v>100.83388993076254</c:v>
                </c:pt>
                <c:pt idx="238">
                  <c:v>100.94255568971018</c:v>
                </c:pt>
                <c:pt idx="239">
                  <c:v>101.07003249160907</c:v>
                </c:pt>
                <c:pt idx="240">
                  <c:v>101.20952784559846</c:v>
                </c:pt>
                <c:pt idx="241">
                  <c:v>101.34112651675446</c:v>
                </c:pt>
                <c:pt idx="242">
                  <c:v>101.4660169100335</c:v>
                </c:pt>
                <c:pt idx="243">
                  <c:v>101.59063047062831</c:v>
                </c:pt>
                <c:pt idx="244">
                  <c:v>101.71683750539513</c:v>
                </c:pt>
                <c:pt idx="245">
                  <c:v>101.83007114713241</c:v>
                </c:pt>
                <c:pt idx="246">
                  <c:v>101.90614659937205</c:v>
                </c:pt>
                <c:pt idx="247">
                  <c:v>101.93247538785272</c:v>
                </c:pt>
                <c:pt idx="248">
                  <c:v>101.91921362480515</c:v>
                </c:pt>
                <c:pt idx="249">
                  <c:v>101.86673661259137</c:v>
                </c:pt>
                <c:pt idx="250">
                  <c:v>101.76262954764968</c:v>
                </c:pt>
                <c:pt idx="251">
                  <c:v>101.61862155905663</c:v>
                </c:pt>
                <c:pt idx="252">
                  <c:v>101.45485221740002</c:v>
                </c:pt>
                <c:pt idx="253">
                  <c:v>101.27755291979351</c:v>
                </c:pt>
                <c:pt idx="254">
                  <c:v>101.10282030703061</c:v>
                </c:pt>
                <c:pt idx="255">
                  <c:v>100.9296588388341</c:v>
                </c:pt>
                <c:pt idx="256">
                  <c:v>100.75980342760457</c:v>
                </c:pt>
                <c:pt idx="257">
                  <c:v>100.60299906685269</c:v>
                </c:pt>
                <c:pt idx="258">
                  <c:v>100.45272655866792</c:v>
                </c:pt>
                <c:pt idx="259">
                  <c:v>100.30264265284003</c:v>
                </c:pt>
                <c:pt idx="260">
                  <c:v>100.14014518817801</c:v>
                </c:pt>
                <c:pt idx="261">
                  <c:v>99.967814877295581</c:v>
                </c:pt>
                <c:pt idx="262">
                  <c:v>99.806225911202233</c:v>
                </c:pt>
                <c:pt idx="263">
                  <c:v>99.662885134580918</c:v>
                </c:pt>
                <c:pt idx="264">
                  <c:v>99.554742996775516</c:v>
                </c:pt>
                <c:pt idx="265">
                  <c:v>99.496119375706954</c:v>
                </c:pt>
                <c:pt idx="266">
                  <c:v>99.48000708765457</c:v>
                </c:pt>
                <c:pt idx="267">
                  <c:v>99.491349926755632</c:v>
                </c:pt>
                <c:pt idx="268">
                  <c:v>99.513818221618791</c:v>
                </c:pt>
                <c:pt idx="269">
                  <c:v>99.537163054588518</c:v>
                </c:pt>
                <c:pt idx="270">
                  <c:v>99.553732818571774</c:v>
                </c:pt>
                <c:pt idx="271">
                  <c:v>99.563370177445023</c:v>
                </c:pt>
                <c:pt idx="272">
                  <c:v>99.558238988075416</c:v>
                </c:pt>
                <c:pt idx="273">
                  <c:v>99.537859125737597</c:v>
                </c:pt>
                <c:pt idx="274">
                  <c:v>99.494892674586708</c:v>
                </c:pt>
                <c:pt idx="275">
                  <c:v>99.430650247559001</c:v>
                </c:pt>
                <c:pt idx="276">
                  <c:v>99.345017253947901</c:v>
                </c:pt>
                <c:pt idx="277">
                  <c:v>99.246467576703367</c:v>
                </c:pt>
                <c:pt idx="278">
                  <c:v>99.133677962437702</c:v>
                </c:pt>
                <c:pt idx="279">
                  <c:v>99.014275339073961</c:v>
                </c:pt>
                <c:pt idx="280">
                  <c:v>98.89301993476171</c:v>
                </c:pt>
                <c:pt idx="281">
                  <c:v>98.775242822853912</c:v>
                </c:pt>
                <c:pt idx="282">
                  <c:v>98.6720963268519</c:v>
                </c:pt>
                <c:pt idx="283">
                  <c:v>98.596420260854174</c:v>
                </c:pt>
                <c:pt idx="284">
                  <c:v>98.566647431705476</c:v>
                </c:pt>
                <c:pt idx="285">
                  <c:v>98.586689932557704</c:v>
                </c:pt>
                <c:pt idx="286">
                  <c:v>98.649395615973788</c:v>
                </c:pt>
                <c:pt idx="287">
                  <c:v>98.745327608715243</c:v>
                </c:pt>
                <c:pt idx="288">
                  <c:v>98.852205021661518</c:v>
                </c:pt>
                <c:pt idx="289">
                  <c:v>98.960169654564453</c:v>
                </c:pt>
                <c:pt idx="290">
                  <c:v>99.062999518968908</c:v>
                </c:pt>
                <c:pt idx="291">
                  <c:v>99.147717047705441</c:v>
                </c:pt>
                <c:pt idx="292">
                  <c:v>99.209466417460476</c:v>
                </c:pt>
                <c:pt idx="293">
                  <c:v>99.249278562570822</c:v>
                </c:pt>
                <c:pt idx="294">
                  <c:v>99.280507148010173</c:v>
                </c:pt>
                <c:pt idx="295">
                  <c:v>99.313134629109683</c:v>
                </c:pt>
                <c:pt idx="296">
                  <c:v>99.36171272280518</c:v>
                </c:pt>
                <c:pt idx="297">
                  <c:v>99.419772100092359</c:v>
                </c:pt>
                <c:pt idx="298">
                  <c:v>99.472447853639409</c:v>
                </c:pt>
                <c:pt idx="299">
                  <c:v>99.511627802578602</c:v>
                </c:pt>
                <c:pt idx="300">
                  <c:v>99.536010515803298</c:v>
                </c:pt>
                <c:pt idx="301">
                  <c:v>99.545325951933606</c:v>
                </c:pt>
                <c:pt idx="302">
                  <c:v>99.543656782078614</c:v>
                </c:pt>
                <c:pt idx="303">
                  <c:v>99.538296448658585</c:v>
                </c:pt>
                <c:pt idx="304">
                  <c:v>99.544357820703738</c:v>
                </c:pt>
                <c:pt idx="305">
                  <c:v>99.575304866939717</c:v>
                </c:pt>
                <c:pt idx="306">
                  <c:v>99.650904929622669</c:v>
                </c:pt>
                <c:pt idx="307">
                  <c:v>99.781242771257638</c:v>
                </c:pt>
                <c:pt idx="308">
                  <c:v>99.94353124334647</c:v>
                </c:pt>
                <c:pt idx="309">
                  <c:v>100.11330589976532</c:v>
                </c:pt>
                <c:pt idx="310">
                  <c:v>100.27815618924429</c:v>
                </c:pt>
                <c:pt idx="311">
                  <c:v>100.42018663943713</c:v>
                </c:pt>
                <c:pt idx="312">
                  <c:v>100.5324620906476</c:v>
                </c:pt>
                <c:pt idx="313">
                  <c:v>100.61710418838072</c:v>
                </c:pt>
                <c:pt idx="314">
                  <c:v>100.68617384060188</c:v>
                </c:pt>
                <c:pt idx="315">
                  <c:v>100.74241878805535</c:v>
                </c:pt>
                <c:pt idx="316">
                  <c:v>100.78035322864702</c:v>
                </c:pt>
                <c:pt idx="317">
                  <c:v>100.79300091873237</c:v>
                </c:pt>
                <c:pt idx="318">
                  <c:v>100.79266580812836</c:v>
                </c:pt>
                <c:pt idx="319">
                  <c:v>100.78836478403277</c:v>
                </c:pt>
                <c:pt idx="320">
                  <c:v>100.77986022493558</c:v>
                </c:pt>
                <c:pt idx="321">
                  <c:v>100.77212653228459</c:v>
                </c:pt>
                <c:pt idx="322">
                  <c:v>100.77158096451514</c:v>
                </c:pt>
                <c:pt idx="323">
                  <c:v>100.78668369093695</c:v>
                </c:pt>
                <c:pt idx="324">
                  <c:v>100.82223064034848</c:v>
                </c:pt>
                <c:pt idx="325">
                  <c:v>100.87989755615655</c:v>
                </c:pt>
                <c:pt idx="326">
                  <c:v>100.95401574499492</c:v>
                </c:pt>
                <c:pt idx="327">
                  <c:v>101.03915623589843</c:v>
                </c:pt>
                <c:pt idx="328">
                  <c:v>101.12369744463173</c:v>
                </c:pt>
                <c:pt idx="329">
                  <c:v>101.19591095432337</c:v>
                </c:pt>
                <c:pt idx="330">
                  <c:v>101.24935584388201</c:v>
                </c:pt>
                <c:pt idx="331">
                  <c:v>101.28545494953698</c:v>
                </c:pt>
                <c:pt idx="332">
                  <c:v>101.31062552079402</c:v>
                </c:pt>
                <c:pt idx="333">
                  <c:v>101.33447194831622</c:v>
                </c:pt>
                <c:pt idx="334">
                  <c:v>101.36805359852455</c:v>
                </c:pt>
                <c:pt idx="335">
                  <c:v>101.41658662534132</c:v>
                </c:pt>
                <c:pt idx="336">
                  <c:v>101.48174631741578</c:v>
                </c:pt>
                <c:pt idx="337">
                  <c:v>101.55039003652064</c:v>
                </c:pt>
                <c:pt idx="338">
                  <c:v>101.60859741765304</c:v>
                </c:pt>
                <c:pt idx="339">
                  <c:v>101.65034467512909</c:v>
                </c:pt>
                <c:pt idx="340">
                  <c:v>101.65184009591752</c:v>
                </c:pt>
                <c:pt idx="341">
                  <c:v>101.59275356718516</c:v>
                </c:pt>
                <c:pt idx="342">
                  <c:v>101.45163492794819</c:v>
                </c:pt>
                <c:pt idx="343">
                  <c:v>101.21879150796079</c:v>
                </c:pt>
                <c:pt idx="344">
                  <c:v>100.88814785411201</c:v>
                </c:pt>
                <c:pt idx="345">
                  <c:v>100.45896813771189</c:v>
                </c:pt>
                <c:pt idx="346">
                  <c:v>99.942883881613938</c:v>
                </c:pt>
                <c:pt idx="347">
                  <c:v>99.382225065041155</c:v>
                </c:pt>
                <c:pt idx="348">
                  <c:v>98.834870706484594</c:v>
                </c:pt>
                <c:pt idx="349">
                  <c:v>98.359460286766748</c:v>
                </c:pt>
                <c:pt idx="350">
                  <c:v>97.985685636618314</c:v>
                </c:pt>
                <c:pt idx="351">
                  <c:v>97.726633948500762</c:v>
                </c:pt>
                <c:pt idx="352">
                  <c:v>97.594197389696831</c:v>
                </c:pt>
                <c:pt idx="353">
                  <c:v>97.584216464389641</c:v>
                </c:pt>
                <c:pt idx="354">
                  <c:v>97.663964811779806</c:v>
                </c:pt>
                <c:pt idx="355">
                  <c:v>97.801869147296429</c:v>
                </c:pt>
                <c:pt idx="356">
                  <c:v>97.981613041604476</c:v>
                </c:pt>
                <c:pt idx="357">
                  <c:v>98.188464386418474</c:v>
                </c:pt>
                <c:pt idx="358">
                  <c:v>98.401490568017877</c:v>
                </c:pt>
                <c:pt idx="359">
                  <c:v>98.59447923764516</c:v>
                </c:pt>
                <c:pt idx="360">
                  <c:v>98.761591540958847</c:v>
                </c:pt>
                <c:pt idx="361">
                  <c:v>98.913101866459328</c:v>
                </c:pt>
                <c:pt idx="362">
                  <c:v>99.043284609123731</c:v>
                </c:pt>
                <c:pt idx="363">
                  <c:v>99.143227168336551</c:v>
                </c:pt>
                <c:pt idx="364">
                  <c:v>99.211839650542657</c:v>
                </c:pt>
                <c:pt idx="365">
                  <c:v>99.255062533184557</c:v>
                </c:pt>
                <c:pt idx="366">
                  <c:v>99.28922771326755</c:v>
                </c:pt>
                <c:pt idx="367">
                  <c:v>99.317432403765835</c:v>
                </c:pt>
                <c:pt idx="368">
                  <c:v>99.336112048307768</c:v>
                </c:pt>
                <c:pt idx="369">
                  <c:v>99.359880200273921</c:v>
                </c:pt>
                <c:pt idx="370">
                  <c:v>99.397490291154554</c:v>
                </c:pt>
                <c:pt idx="371">
                  <c:v>99.455344490270903</c:v>
                </c:pt>
                <c:pt idx="372">
                  <c:v>99.526436935320277</c:v>
                </c:pt>
                <c:pt idx="373">
                  <c:v>99.598537610125305</c:v>
                </c:pt>
                <c:pt idx="374">
                  <c:v>99.670967764067896</c:v>
                </c:pt>
                <c:pt idx="375">
                  <c:v>99.73974705933513</c:v>
                </c:pt>
                <c:pt idx="376">
                  <c:v>99.803086222356541</c:v>
                </c:pt>
                <c:pt idx="377">
                  <c:v>99.864733908921721</c:v>
                </c:pt>
                <c:pt idx="378">
                  <c:v>99.92815097175064</c:v>
                </c:pt>
                <c:pt idx="379">
                  <c:v>99.997821511043838</c:v>
                </c:pt>
                <c:pt idx="380">
                  <c:v>100.07448147409625</c:v>
                </c:pt>
                <c:pt idx="381">
                  <c:v>100.15442295454271</c:v>
                </c:pt>
                <c:pt idx="382">
                  <c:v>100.23598867425487</c:v>
                </c:pt>
                <c:pt idx="383">
                  <c:v>100.31356310221827</c:v>
                </c:pt>
                <c:pt idx="384">
                  <c:v>100.37540621648516</c:v>
                </c:pt>
                <c:pt idx="385">
                  <c:v>100.41538093125681</c:v>
                </c:pt>
                <c:pt idx="386">
                  <c:v>100.43818726306039</c:v>
                </c:pt>
                <c:pt idx="387">
                  <c:v>100.44647403538657</c:v>
                </c:pt>
                <c:pt idx="388">
                  <c:v>100.44141831644271</c:v>
                </c:pt>
                <c:pt idx="389">
                  <c:v>100.43013606677569</c:v>
                </c:pt>
                <c:pt idx="390">
                  <c:v>100.4102746064832</c:v>
                </c:pt>
                <c:pt idx="391">
                  <c:v>100.37980551561809</c:v>
                </c:pt>
                <c:pt idx="392">
                  <c:v>100.34142038226655</c:v>
                </c:pt>
                <c:pt idx="393">
                  <c:v>100.28688309396333</c:v>
                </c:pt>
                <c:pt idx="394">
                  <c:v>100.22486564796836</c:v>
                </c:pt>
                <c:pt idx="395">
                  <c:v>100.16039027727437</c:v>
                </c:pt>
                <c:pt idx="396">
                  <c:v>100.10224647121244</c:v>
                </c:pt>
                <c:pt idx="397">
                  <c:v>100.04812515757156</c:v>
                </c:pt>
                <c:pt idx="398">
                  <c:v>99.993190514056252</c:v>
                </c:pt>
                <c:pt idx="399">
                  <c:v>99.943370202129671</c:v>
                </c:pt>
                <c:pt idx="400">
                  <c:v>99.90811345543473</c:v>
                </c:pt>
                <c:pt idx="401">
                  <c:v>99.87357231731319</c:v>
                </c:pt>
                <c:pt idx="402">
                  <c:v>99.839911356057584</c:v>
                </c:pt>
                <c:pt idx="403">
                  <c:v>99.803073976350021</c:v>
                </c:pt>
                <c:pt idx="404">
                  <c:v>99.760839679676735</c:v>
                </c:pt>
                <c:pt idx="405">
                  <c:v>99.719200040866724</c:v>
                </c:pt>
                <c:pt idx="406">
                  <c:v>99.678822538931428</c:v>
                </c:pt>
                <c:pt idx="407">
                  <c:v>99.642740740859722</c:v>
                </c:pt>
                <c:pt idx="408">
                  <c:v>99.626616043760265</c:v>
                </c:pt>
                <c:pt idx="409">
                  <c:v>99.640855943197153</c:v>
                </c:pt>
                <c:pt idx="410">
                  <c:v>99.671961119287758</c:v>
                </c:pt>
                <c:pt idx="411">
                  <c:v>99.709031365632555</c:v>
                </c:pt>
                <c:pt idx="412">
                  <c:v>99.741738482979656</c:v>
                </c:pt>
                <c:pt idx="413">
                  <c:v>99.760310893829654</c:v>
                </c:pt>
                <c:pt idx="414">
                  <c:v>99.771774593329795</c:v>
                </c:pt>
                <c:pt idx="415">
                  <c:v>99.790763786507966</c:v>
                </c:pt>
                <c:pt idx="416">
                  <c:v>99.818874984488502</c:v>
                </c:pt>
                <c:pt idx="417">
                  <c:v>99.855544615367577</c:v>
                </c:pt>
                <c:pt idx="418">
                  <c:v>99.892894247691416</c:v>
                </c:pt>
                <c:pt idx="419">
                  <c:v>99.919318244992397</c:v>
                </c:pt>
                <c:pt idx="420">
                  <c:v>99.935789064006926</c:v>
                </c:pt>
                <c:pt idx="421">
                  <c:v>99.951497722815049</c:v>
                </c:pt>
                <c:pt idx="422">
                  <c:v>99.972689976527647</c:v>
                </c:pt>
                <c:pt idx="423">
                  <c:v>99.998686307499753</c:v>
                </c:pt>
                <c:pt idx="424">
                  <c:v>100.02798193341778</c:v>
                </c:pt>
                <c:pt idx="425">
                  <c:v>100.0659075943032</c:v>
                </c:pt>
                <c:pt idx="426">
                  <c:v>100.102363627549</c:v>
                </c:pt>
                <c:pt idx="427">
                  <c:v>100.1239192387151</c:v>
                </c:pt>
                <c:pt idx="428">
                  <c:v>100.11855669755366</c:v>
                </c:pt>
                <c:pt idx="429">
                  <c:v>100.08429746550748</c:v>
                </c:pt>
                <c:pt idx="430">
                  <c:v>100.03692570680252</c:v>
                </c:pt>
                <c:pt idx="431">
                  <c:v>99.987092347584095</c:v>
                </c:pt>
                <c:pt idx="432">
                  <c:v>99.952517426907747</c:v>
                </c:pt>
                <c:pt idx="433">
                  <c:v>99.929912049074332</c:v>
                </c:pt>
                <c:pt idx="434">
                  <c:v>99.920433035586797</c:v>
                </c:pt>
                <c:pt idx="435">
                  <c:v>99.928377876617191</c:v>
                </c:pt>
                <c:pt idx="436">
                  <c:v>99.951330072903502</c:v>
                </c:pt>
                <c:pt idx="437">
                  <c:v>99.99141606725135</c:v>
                </c:pt>
                <c:pt idx="438">
                  <c:v>100.04308717335094</c:v>
                </c:pt>
                <c:pt idx="439">
                  <c:v>100.10457747101748</c:v>
                </c:pt>
                <c:pt idx="440">
                  <c:v>100.17686286510677</c:v>
                </c:pt>
                <c:pt idx="441">
                  <c:v>100.25946144512193</c:v>
                </c:pt>
                <c:pt idx="442">
                  <c:v>100.3391631348759</c:v>
                </c:pt>
                <c:pt idx="443">
                  <c:v>100.40797049727878</c:v>
                </c:pt>
                <c:pt idx="444">
                  <c:v>100.45974716295031</c:v>
                </c:pt>
                <c:pt idx="445">
                  <c:v>100.48626529713658</c:v>
                </c:pt>
                <c:pt idx="446">
                  <c:v>100.48668057987484</c:v>
                </c:pt>
                <c:pt idx="447">
                  <c:v>100.47204434204129</c:v>
                </c:pt>
                <c:pt idx="448">
                  <c:v>100.4540114245107</c:v>
                </c:pt>
                <c:pt idx="449">
                  <c:v>100.43563112903962</c:v>
                </c:pt>
                <c:pt idx="450">
                  <c:v>100.41941715294448</c:v>
                </c:pt>
                <c:pt idx="451">
                  <c:v>100.41596880682889</c:v>
                </c:pt>
                <c:pt idx="452">
                  <c:v>100.43017391768942</c:v>
                </c:pt>
                <c:pt idx="453">
                  <c:v>100.47220278069126</c:v>
                </c:pt>
                <c:pt idx="454">
                  <c:v>100.53062523961128</c:v>
                </c:pt>
                <c:pt idx="455">
                  <c:v>100.59293457694359</c:v>
                </c:pt>
                <c:pt idx="456">
                  <c:v>100.64599374171294</c:v>
                </c:pt>
                <c:pt idx="457">
                  <c:v>100.69524336405337</c:v>
                </c:pt>
                <c:pt idx="458">
                  <c:v>100.74009865669919</c:v>
                </c:pt>
                <c:pt idx="459">
                  <c:v>100.78065448418795</c:v>
                </c:pt>
                <c:pt idx="460">
                  <c:v>100.82792030925523</c:v>
                </c:pt>
                <c:pt idx="461">
                  <c:v>100.8689683700089</c:v>
                </c:pt>
                <c:pt idx="462">
                  <c:v>100.90083829003352</c:v>
                </c:pt>
                <c:pt idx="463">
                  <c:v>100.91552763687285</c:v>
                </c:pt>
                <c:pt idx="464">
                  <c:v>100.91133669212995</c:v>
                </c:pt>
                <c:pt idx="465">
                  <c:v>100.8792048398781</c:v>
                </c:pt>
                <c:pt idx="466">
                  <c:v>100.82068667388965</c:v>
                </c:pt>
                <c:pt idx="467">
                  <c:v>100.75295102222817</c:v>
                </c:pt>
                <c:pt idx="468">
                  <c:v>100.70037663082071</c:v>
                </c:pt>
                <c:pt idx="469">
                  <c:v>100.65928043312374</c:v>
                </c:pt>
                <c:pt idx="470">
                  <c:v>100.62797070423066</c:v>
                </c:pt>
                <c:pt idx="471">
                  <c:v>100.60940867172178</c:v>
                </c:pt>
                <c:pt idx="472">
                  <c:v>100.59414380810519</c:v>
                </c:pt>
                <c:pt idx="473">
                  <c:v>100.58070945594467</c:v>
                </c:pt>
                <c:pt idx="474">
                  <c:v>100.55742064225616</c:v>
                </c:pt>
                <c:pt idx="475">
                  <c:v>100.51478638509208</c:v>
                </c:pt>
                <c:pt idx="476">
                  <c:v>100.4427301844449</c:v>
                </c:pt>
                <c:pt idx="477">
                  <c:v>100.33670680841196</c:v>
                </c:pt>
                <c:pt idx="478">
                  <c:v>100.19714347783686</c:v>
                </c:pt>
                <c:pt idx="479">
                  <c:v>100.00549867812428</c:v>
                </c:pt>
                <c:pt idx="480">
                  <c:v>99.73769176183167</c:v>
                </c:pt>
                <c:pt idx="481">
                  <c:v>99.38562263491086</c:v>
                </c:pt>
                <c:pt idx="482">
                  <c:v>98.976873716403901</c:v>
                </c:pt>
                <c:pt idx="483">
                  <c:v>92.749944888633706</c:v>
                </c:pt>
                <c:pt idx="484">
                  <c:v>91.942279762675554</c:v>
                </c:pt>
                <c:pt idx="485">
                  <c:v>95.032423329484558</c:v>
                </c:pt>
                <c:pt idx="486">
                  <c:v>95.589354569584955</c:v>
                </c:pt>
                <c:pt idx="487">
                  <c:v>96.211669851398099</c:v>
                </c:pt>
                <c:pt idx="488">
                  <c:v>96.745790839551262</c:v>
                </c:pt>
                <c:pt idx="489">
                  <c:v>97.243552637204431</c:v>
                </c:pt>
                <c:pt idx="490">
                  <c:v>97.649704347643336</c:v>
                </c:pt>
                <c:pt idx="491">
                  <c:v>97.950150250736527</c:v>
                </c:pt>
                <c:pt idx="492">
                  <c:v>98.162052626293004</c:v>
                </c:pt>
                <c:pt idx="493">
                  <c:v>98.326196989156017</c:v>
                </c:pt>
                <c:pt idx="494">
                  <c:v>98.465305463047073</c:v>
                </c:pt>
                <c:pt idx="495">
                  <c:v>98.579317871084896</c:v>
                </c:pt>
                <c:pt idx="496">
                  <c:v>98.67834767257358</c:v>
                </c:pt>
                <c:pt idx="497">
                  <c:v>98.767072985558997</c:v>
                </c:pt>
                <c:pt idx="498">
                  <c:v>98.857465615869344</c:v>
                </c:pt>
                <c:pt idx="499">
                  <c:v>98.956732450161468</c:v>
                </c:pt>
                <c:pt idx="500">
                  <c:v>99.07507055862753</c:v>
                </c:pt>
                <c:pt idx="501">
                  <c:v>99.218893236275562</c:v>
                </c:pt>
                <c:pt idx="502">
                  <c:v>99.383355319594344</c:v>
                </c:pt>
                <c:pt idx="503">
                  <c:v>99.562071980873924</c:v>
                </c:pt>
                <c:pt idx="504">
                  <c:v>99.750160487578754</c:v>
                </c:pt>
                <c:pt idx="505">
                  <c:v>99.947749197229797</c:v>
                </c:pt>
                <c:pt idx="506">
                  <c:v>100.14343787916175</c:v>
                </c:pt>
                <c:pt idx="507">
                  <c:v>100.31184910195903</c:v>
                </c:pt>
                <c:pt idx="508">
                  <c:v>100.43991788266757</c:v>
                </c:pt>
                <c:pt idx="509">
                  <c:v>100.53546734359513</c:v>
                </c:pt>
                <c:pt idx="510">
                  <c:v>100.60948676810605</c:v>
                </c:pt>
                <c:pt idx="511">
                  <c:v>100.6642452479832</c:v>
                </c:pt>
                <c:pt idx="512">
                  <c:v>100.70512756239201</c:v>
                </c:pt>
                <c:pt idx="513">
                  <c:v>100.73798424063503</c:v>
                </c:pt>
                <c:pt idx="514">
                  <c:v>100.77302544184079</c:v>
                </c:pt>
                <c:pt idx="515">
                  <c:v>100.81535184743046</c:v>
                </c:pt>
                <c:pt idx="516">
                  <c:v>100.86422012938522</c:v>
                </c:pt>
                <c:pt idx="517">
                  <c:v>100.91390321724387</c:v>
                </c:pt>
                <c:pt idx="518">
                  <c:v>100.96489077811354</c:v>
                </c:pt>
                <c:pt idx="519">
                  <c:v>101.02198121301673</c:v>
                </c:pt>
                <c:pt idx="520">
                  <c:v>101.08336683687826</c:v>
                </c:pt>
                <c:pt idx="521">
                  <c:v>101.14526643882557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3C-4A8E-BE48-C066F0F1DA94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junio_2023!$A$7:$B$531</c:f>
              <c:multiLvlStrCache>
                <c:ptCount val="52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M</c:v>
                  </c:pt>
                  <c:pt idx="519">
                    <c:v>A</c:v>
                  </c:pt>
                  <c:pt idx="520">
                    <c:v>M</c:v>
                  </c:pt>
                  <c:pt idx="521">
                    <c:v>J</c:v>
                  </c:pt>
                  <c:pt idx="522">
                    <c:v>J</c:v>
                  </c:pt>
                  <c:pt idx="524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junio_2023!$J$7:$J$531</c:f>
              <c:numCache>
                <c:formatCode>General</c:formatCode>
                <c:ptCount val="52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  <c:pt idx="520">
                  <c:v>100</c:v>
                </c:pt>
                <c:pt idx="521">
                  <c:v>100</c:v>
                </c:pt>
                <c:pt idx="522">
                  <c:v>100</c:v>
                </c:pt>
                <c:pt idx="523">
                  <c:v>100</c:v>
                </c:pt>
                <c:pt idx="524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93C-4A8E-BE48-C066F0F1D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7293455"/>
        <c:axId val="1"/>
      </c:lineChart>
      <c:catAx>
        <c:axId val="4272934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1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27293455"/>
        <c:crosses val="autoZero"/>
        <c:crossBetween val="between"/>
      </c:valAx>
      <c:spPr>
        <a:noFill/>
        <a:ln w="952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97411003236247E-2"/>
          <c:y val="4.0178571428571432E-2"/>
          <c:w val="0.90614886731391586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Datos!$D$3:$D$56</c:f>
              <c:numCache>
                <c:formatCode>0.00</c:formatCode>
                <c:ptCount val="54"/>
                <c:pt idx="0">
                  <c:v>100.8700284640924</c:v>
                </c:pt>
                <c:pt idx="1">
                  <c:v>100.81455266318342</c:v>
                </c:pt>
                <c:pt idx="2">
                  <c:v>100.76073543029702</c:v>
                </c:pt>
                <c:pt idx="3">
                  <c:v>100.7214534025388</c:v>
                </c:pt>
                <c:pt idx="4">
                  <c:v>100.69581002530902</c:v>
                </c:pt>
                <c:pt idx="5">
                  <c:v>100.68067405615166</c:v>
                </c:pt>
                <c:pt idx="6">
                  <c:v>100.66378027920238</c:v>
                </c:pt>
                <c:pt idx="7">
                  <c:v>100.63719462595547</c:v>
                </c:pt>
                <c:pt idx="8">
                  <c:v>100.58793098312501</c:v>
                </c:pt>
                <c:pt idx="9">
                  <c:v>100.50334225057212</c:v>
                </c:pt>
                <c:pt idx="10">
                  <c:v>100.38428024738451</c:v>
                </c:pt>
                <c:pt idx="11">
                  <c:v>100.21711615232644</c:v>
                </c:pt>
                <c:pt idx="12">
                  <c:v>99.992299691042035</c:v>
                </c:pt>
                <c:pt idx="13">
                  <c:v>99.705192406181311</c:v>
                </c:pt>
                <c:pt idx="14">
                  <c:v>99.401446199833927</c:v>
                </c:pt>
                <c:pt idx="15">
                  <c:v>87.520315941812015</c:v>
                </c:pt>
                <c:pt idx="16">
                  <c:v>86.569989603317552</c:v>
                </c:pt>
                <c:pt idx="17">
                  <c:v>92.369727938387044</c:v>
                </c:pt>
                <c:pt idx="18">
                  <c:v>93.979802512883921</c:v>
                </c:pt>
                <c:pt idx="19">
                  <c:v>95.079302395337749</c:v>
                </c:pt>
                <c:pt idx="20">
                  <c:v>96.194403947499296</c:v>
                </c:pt>
                <c:pt idx="21">
                  <c:v>97.147154577208497</c:v>
                </c:pt>
                <c:pt idx="22">
                  <c:v>97.854261574436336</c:v>
                </c:pt>
                <c:pt idx="23">
                  <c:v>98.315972851692635</c:v>
                </c:pt>
                <c:pt idx="24">
                  <c:v>98.585296900399712</c:v>
                </c:pt>
                <c:pt idx="25">
                  <c:v>98.730958462243663</c:v>
                </c:pt>
                <c:pt idx="26">
                  <c:v>98.80581632135258</c:v>
                </c:pt>
                <c:pt idx="27">
                  <c:v>98.805225923974859</c:v>
                </c:pt>
                <c:pt idx="28">
                  <c:v>98.750883984791358</c:v>
                </c:pt>
                <c:pt idx="29">
                  <c:v>98.66602748001965</c:v>
                </c:pt>
                <c:pt idx="30">
                  <c:v>98.581126782475508</c:v>
                </c:pt>
                <c:pt idx="31">
                  <c:v>98.531040396881508</c:v>
                </c:pt>
                <c:pt idx="32">
                  <c:v>98.557763527551487</c:v>
                </c:pt>
                <c:pt idx="33">
                  <c:v>98.675397127865665</c:v>
                </c:pt>
                <c:pt idx="34">
                  <c:v>98.863639371605032</c:v>
                </c:pt>
                <c:pt idx="35">
                  <c:v>99.090451688806539</c:v>
                </c:pt>
                <c:pt idx="36">
                  <c:v>99.325196385503844</c:v>
                </c:pt>
                <c:pt idx="37">
                  <c:v>99.551908815786376</c:v>
                </c:pt>
                <c:pt idx="38">
                  <c:v>99.755040195428379</c:v>
                </c:pt>
                <c:pt idx="39">
                  <c:v>99.927093964182419</c:v>
                </c:pt>
                <c:pt idx="40">
                  <c:v>100.07110114855202</c:v>
                </c:pt>
                <c:pt idx="41">
                  <c:v>100.20042039429174</c:v>
                </c:pt>
                <c:pt idx="42">
                  <c:v>100.3310726747906</c:v>
                </c:pt>
                <c:pt idx="43">
                  <c:v>100.4596609848662</c:v>
                </c:pt>
                <c:pt idx="44">
                  <c:v>100.58047682510453</c:v>
                </c:pt>
                <c:pt idx="45">
                  <c:v>100.68681715535611</c:v>
                </c:pt>
                <c:pt idx="46">
                  <c:v>100.78223927938215</c:v>
                </c:pt>
                <c:pt idx="47">
                  <c:v>100.8741124658967</c:v>
                </c:pt>
                <c:pt idx="48">
                  <c:v>100.9649677668807</c:v>
                </c:pt>
                <c:pt idx="49">
                  <c:v>101.0555316943133</c:v>
                </c:pt>
                <c:pt idx="50">
                  <c:v>101.15349918774949</c:v>
                </c:pt>
                <c:pt idx="51">
                  <c:v>101.26478575448809</c:v>
                </c:pt>
                <c:pt idx="52">
                  <c:v>101.38360896667423</c:v>
                </c:pt>
                <c:pt idx="53">
                  <c:v>101.50707130460518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E2-4B6F-BA3E-65A39EDCCD05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E2-4B6F-BA3E-65A39EDCC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83615"/>
        <c:axId val="1"/>
      </c:lineChart>
      <c:catAx>
        <c:axId val="1831183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83615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Datos!$E$3:$E$56</c:f>
              <c:numCache>
                <c:formatCode>0.00</c:formatCode>
                <c:ptCount val="54"/>
                <c:pt idx="0">
                  <c:v>100.5735365316733</c:v>
                </c:pt>
                <c:pt idx="1">
                  <c:v>100.54118707241825</c:v>
                </c:pt>
                <c:pt idx="2">
                  <c:v>100.51910158380957</c:v>
                </c:pt>
                <c:pt idx="3">
                  <c:v>100.50863104731819</c:v>
                </c:pt>
                <c:pt idx="4">
                  <c:v>100.48934127574877</c:v>
                </c:pt>
                <c:pt idx="5">
                  <c:v>100.44895362804877</c:v>
                </c:pt>
                <c:pt idx="6">
                  <c:v>100.36079941811994</c:v>
                </c:pt>
                <c:pt idx="7">
                  <c:v>100.2191587155434</c:v>
                </c:pt>
                <c:pt idx="8">
                  <c:v>100.02960937738686</c:v>
                </c:pt>
                <c:pt idx="9">
                  <c:v>99.809915481894137</c:v>
                </c:pt>
                <c:pt idx="10">
                  <c:v>99.601370988425003</c:v>
                </c:pt>
                <c:pt idx="11">
                  <c:v>99.39388588647239</c:v>
                </c:pt>
                <c:pt idx="12">
                  <c:v>99.178384970061273</c:v>
                </c:pt>
                <c:pt idx="13">
                  <c:v>98.931880149085998</c:v>
                </c:pt>
                <c:pt idx="14">
                  <c:v>98.681257285286421</c:v>
                </c:pt>
                <c:pt idx="15">
                  <c:v>85.686152692489628</c:v>
                </c:pt>
                <c:pt idx="16">
                  <c:v>85.677185385086972</c:v>
                </c:pt>
                <c:pt idx="17">
                  <c:v>93.4521636562894</c:v>
                </c:pt>
                <c:pt idx="18">
                  <c:v>94.177804508256656</c:v>
                </c:pt>
                <c:pt idx="19">
                  <c:v>95.445921914123062</c:v>
                </c:pt>
                <c:pt idx="20">
                  <c:v>96.636788348932484</c:v>
                </c:pt>
                <c:pt idx="21">
                  <c:v>97.581838201770395</c:v>
                </c:pt>
                <c:pt idx="22">
                  <c:v>98.222756742873642</c:v>
                </c:pt>
                <c:pt idx="23">
                  <c:v>98.580518419992273</c:v>
                </c:pt>
                <c:pt idx="24">
                  <c:v>98.732819898323527</c:v>
                </c:pt>
                <c:pt idx="25">
                  <c:v>98.774524440996075</c:v>
                </c:pt>
                <c:pt idx="26">
                  <c:v>98.769021020042416</c:v>
                </c:pt>
                <c:pt idx="27">
                  <c:v>98.722008980470491</c:v>
                </c:pt>
                <c:pt idx="28">
                  <c:v>98.661763307268473</c:v>
                </c:pt>
                <c:pt idx="29">
                  <c:v>98.616267059149948</c:v>
                </c:pt>
                <c:pt idx="30">
                  <c:v>98.608830265240172</c:v>
                </c:pt>
                <c:pt idx="31">
                  <c:v>98.650651808350489</c:v>
                </c:pt>
                <c:pt idx="32">
                  <c:v>98.750683399694182</c:v>
                </c:pt>
                <c:pt idx="33">
                  <c:v>98.928071716744697</c:v>
                </c:pt>
                <c:pt idx="34">
                  <c:v>99.172952452584965</c:v>
                </c:pt>
                <c:pt idx="35">
                  <c:v>99.462207591489417</c:v>
                </c:pt>
                <c:pt idx="36">
                  <c:v>99.754059575664002</c:v>
                </c:pt>
                <c:pt idx="37">
                  <c:v>100.01552963511591</c:v>
                </c:pt>
                <c:pt idx="38">
                  <c:v>100.23003118582469</c:v>
                </c:pt>
                <c:pt idx="39">
                  <c:v>100.39035787197528</c:v>
                </c:pt>
                <c:pt idx="40">
                  <c:v>100.50646938403375</c:v>
                </c:pt>
                <c:pt idx="41">
                  <c:v>100.60236014276647</c:v>
                </c:pt>
                <c:pt idx="42">
                  <c:v>100.70267343766955</c:v>
                </c:pt>
                <c:pt idx="43">
                  <c:v>100.80970457980715</c:v>
                </c:pt>
                <c:pt idx="44">
                  <c:v>100.92236262782058</c:v>
                </c:pt>
                <c:pt idx="45">
                  <c:v>101.03443019888155</c:v>
                </c:pt>
                <c:pt idx="46">
                  <c:v>101.14162463389081</c:v>
                </c:pt>
                <c:pt idx="47">
                  <c:v>101.23760683400252</c:v>
                </c:pt>
                <c:pt idx="48">
                  <c:v>101.32642387427397</c:v>
                </c:pt>
                <c:pt idx="49">
                  <c:v>101.42093306745126</c:v>
                </c:pt>
                <c:pt idx="50">
                  <c:v>101.54046605168487</c:v>
                </c:pt>
                <c:pt idx="51">
                  <c:v>101.69393862468981</c:v>
                </c:pt>
                <c:pt idx="52">
                  <c:v>101.87772611739098</c:v>
                </c:pt>
                <c:pt idx="53">
                  <c:v>102.0749357126344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69-4637-BDBD-43C6DA7A650A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69-4637-BDBD-43C6DA7A65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78975"/>
        <c:axId val="1"/>
      </c:lineChart>
      <c:catAx>
        <c:axId val="1831178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78975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Datos!$F$3:$F$56</c:f>
              <c:numCache>
                <c:formatCode>0.00</c:formatCode>
                <c:ptCount val="54"/>
                <c:pt idx="0">
                  <c:v>100.32091393779118</c:v>
                </c:pt>
                <c:pt idx="1">
                  <c:v>100.32162464973821</c:v>
                </c:pt>
                <c:pt idx="2">
                  <c:v>100.31868580056492</c:v>
                </c:pt>
                <c:pt idx="3">
                  <c:v>100.32140469120915</c:v>
                </c:pt>
                <c:pt idx="4">
                  <c:v>100.33188012608019</c:v>
                </c:pt>
                <c:pt idx="5">
                  <c:v>100.34373046812811</c:v>
                </c:pt>
                <c:pt idx="6">
                  <c:v>100.34623812664667</c:v>
                </c:pt>
                <c:pt idx="7">
                  <c:v>100.33267337767469</c:v>
                </c:pt>
                <c:pt idx="8">
                  <c:v>100.29406228428306</c:v>
                </c:pt>
                <c:pt idx="9">
                  <c:v>100.22901497474579</c:v>
                </c:pt>
                <c:pt idx="10">
                  <c:v>100.1317835300643</c:v>
                </c:pt>
                <c:pt idx="11">
                  <c:v>99.985740309853952</c:v>
                </c:pt>
                <c:pt idx="12">
                  <c:v>99.778590852624859</c:v>
                </c:pt>
                <c:pt idx="13">
                  <c:v>99.521581825910857</c:v>
                </c:pt>
                <c:pt idx="14">
                  <c:v>99.248487920377229</c:v>
                </c:pt>
                <c:pt idx="15">
                  <c:v>92.525799071672694</c:v>
                </c:pt>
                <c:pt idx="16">
                  <c:v>92.518677626173385</c:v>
                </c:pt>
                <c:pt idx="17">
                  <c:v>94.863844877679455</c:v>
                </c:pt>
                <c:pt idx="18">
                  <c:v>96.005695369961117</c:v>
                </c:pt>
                <c:pt idx="19">
                  <c:v>96.561708362317859</c:v>
                </c:pt>
                <c:pt idx="20">
                  <c:v>97.142160258109968</c:v>
                </c:pt>
                <c:pt idx="21">
                  <c:v>97.670538572858561</c:v>
                </c:pt>
                <c:pt idx="22">
                  <c:v>98.135236603010256</c:v>
                </c:pt>
                <c:pt idx="23">
                  <c:v>98.539182541289961</c:v>
                </c:pt>
                <c:pt idx="24">
                  <c:v>98.902328903137231</c:v>
                </c:pt>
                <c:pt idx="25">
                  <c:v>99.219798071399978</c:v>
                </c:pt>
                <c:pt idx="26">
                  <c:v>99.472547838467747</c:v>
                </c:pt>
                <c:pt idx="27">
                  <c:v>99.635915750956528</c:v>
                </c:pt>
                <c:pt idx="28">
                  <c:v>99.727469461339595</c:v>
                </c:pt>
                <c:pt idx="29">
                  <c:v>99.771474610131179</c:v>
                </c:pt>
                <c:pt idx="30">
                  <c:v>99.798823956068574</c:v>
                </c:pt>
                <c:pt idx="31">
                  <c:v>99.824984995096102</c:v>
                </c:pt>
                <c:pt idx="32">
                  <c:v>99.858670850000763</c:v>
                </c:pt>
                <c:pt idx="33">
                  <c:v>99.900620811723883</c:v>
                </c:pt>
                <c:pt idx="34">
                  <c:v>99.955338274481804</c:v>
                </c:pt>
                <c:pt idx="35">
                  <c:v>100.02660323546249</c:v>
                </c:pt>
                <c:pt idx="36">
                  <c:v>100.12564426710699</c:v>
                </c:pt>
                <c:pt idx="37">
                  <c:v>100.25868283882278</c:v>
                </c:pt>
                <c:pt idx="38">
                  <c:v>100.4001340416593</c:v>
                </c:pt>
                <c:pt idx="39">
                  <c:v>100.51940131923949</c:v>
                </c:pt>
                <c:pt idx="40">
                  <c:v>100.61785207649338</c:v>
                </c:pt>
                <c:pt idx="41">
                  <c:v>100.69225525083984</c:v>
                </c:pt>
                <c:pt idx="42">
                  <c:v>100.7503384025722</c:v>
                </c:pt>
                <c:pt idx="43">
                  <c:v>100.79279506914813</c:v>
                </c:pt>
                <c:pt idx="44">
                  <c:v>100.81574671563543</c:v>
                </c:pt>
                <c:pt idx="45">
                  <c:v>100.82053943410654</c:v>
                </c:pt>
                <c:pt idx="46">
                  <c:v>100.80371015019368</c:v>
                </c:pt>
                <c:pt idx="47">
                  <c:v>100.77077246895962</c:v>
                </c:pt>
                <c:pt idx="48">
                  <c:v>100.72290236872998</c:v>
                </c:pt>
                <c:pt idx="49">
                  <c:v>100.667916015077</c:v>
                </c:pt>
                <c:pt idx="50">
                  <c:v>100.62344370284652</c:v>
                </c:pt>
                <c:pt idx="51">
                  <c:v>100.60888328896429</c:v>
                </c:pt>
                <c:pt idx="52">
                  <c:v>100.61871490737214</c:v>
                </c:pt>
                <c:pt idx="53">
                  <c:v>100.64837030320342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28-42E3-9752-5752715C52E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28-42E3-9752-5752715C52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87327"/>
        <c:axId val="1"/>
      </c:lineChart>
      <c:catAx>
        <c:axId val="1831187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87327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Datos!$G$3:$G$56</c:f>
              <c:numCache>
                <c:formatCode>0.00</c:formatCode>
                <c:ptCount val="54"/>
                <c:pt idx="0">
                  <c:v>101.1691799596606</c:v>
                </c:pt>
                <c:pt idx="1">
                  <c:v>101.17031015488325</c:v>
                </c:pt>
                <c:pt idx="2">
                  <c:v>101.1779960111264</c:v>
                </c:pt>
                <c:pt idx="3">
                  <c:v>101.191509285384</c:v>
                </c:pt>
                <c:pt idx="4">
                  <c:v>101.20719128506883</c:v>
                </c:pt>
                <c:pt idx="5">
                  <c:v>101.22102648866927</c:v>
                </c:pt>
                <c:pt idx="6">
                  <c:v>101.22753630106646</c:v>
                </c:pt>
                <c:pt idx="7">
                  <c:v>101.2214366463047</c:v>
                </c:pt>
                <c:pt idx="8">
                  <c:v>101.19577510363237</c:v>
                </c:pt>
                <c:pt idx="9">
                  <c:v>101.13765481222508</c:v>
                </c:pt>
                <c:pt idx="10">
                  <c:v>101.0296156372691</c:v>
                </c:pt>
                <c:pt idx="11">
                  <c:v>100.85120606417648</c:v>
                </c:pt>
                <c:pt idx="12">
                  <c:v>100.58258468323234</c:v>
                </c:pt>
                <c:pt idx="13">
                  <c:v>100.21402328777246</c:v>
                </c:pt>
                <c:pt idx="14">
                  <c:v>99.762703408392426</c:v>
                </c:pt>
                <c:pt idx="15">
                  <c:v>99.270108768809393</c:v>
                </c:pt>
                <c:pt idx="16">
                  <c:v>98.792765612451589</c:v>
                </c:pt>
                <c:pt idx="17">
                  <c:v>98.389602174378851</c:v>
                </c:pt>
                <c:pt idx="18">
                  <c:v>98.089743152278146</c:v>
                </c:pt>
                <c:pt idx="19">
                  <c:v>97.890110145984522</c:v>
                </c:pt>
                <c:pt idx="20">
                  <c:v>97.775124480898427</c:v>
                </c:pt>
                <c:pt idx="21">
                  <c:v>97.726558292226287</c:v>
                </c:pt>
                <c:pt idx="22">
                  <c:v>97.723489604400427</c:v>
                </c:pt>
                <c:pt idx="23">
                  <c:v>97.748251108944473</c:v>
                </c:pt>
                <c:pt idx="24">
                  <c:v>97.791441953631221</c:v>
                </c:pt>
                <c:pt idx="25">
                  <c:v>97.858200387195765</c:v>
                </c:pt>
                <c:pt idx="26">
                  <c:v>97.958963140176976</c:v>
                </c:pt>
                <c:pt idx="27">
                  <c:v>98.103376024322216</c:v>
                </c:pt>
                <c:pt idx="28">
                  <c:v>98.299107143937647</c:v>
                </c:pt>
                <c:pt idx="29">
                  <c:v>98.545685874112124</c:v>
                </c:pt>
                <c:pt idx="30">
                  <c:v>98.831894426689189</c:v>
                </c:pt>
                <c:pt idx="31">
                  <c:v>99.129415032141324</c:v>
                </c:pt>
                <c:pt idx="32">
                  <c:v>99.403346340254373</c:v>
                </c:pt>
                <c:pt idx="33">
                  <c:v>99.627512384246543</c:v>
                </c:pt>
                <c:pt idx="34">
                  <c:v>99.79949159336347</c:v>
                </c:pt>
                <c:pt idx="35">
                  <c:v>99.926958050243684</c:v>
                </c:pt>
                <c:pt idx="36">
                  <c:v>100.02015014438109</c:v>
                </c:pt>
                <c:pt idx="37">
                  <c:v>100.08779514491859</c:v>
                </c:pt>
                <c:pt idx="38">
                  <c:v>100.13708674088797</c:v>
                </c:pt>
                <c:pt idx="39">
                  <c:v>100.17573179405802</c:v>
                </c:pt>
                <c:pt idx="40">
                  <c:v>100.20865053031741</c:v>
                </c:pt>
                <c:pt idx="41">
                  <c:v>100.24151213337154</c:v>
                </c:pt>
                <c:pt idx="42">
                  <c:v>100.27563183187337</c:v>
                </c:pt>
                <c:pt idx="43">
                  <c:v>100.31069078021864</c:v>
                </c:pt>
                <c:pt idx="44">
                  <c:v>100.3467129737376</c:v>
                </c:pt>
                <c:pt idx="45">
                  <c:v>100.3825945110263</c:v>
                </c:pt>
                <c:pt idx="46">
                  <c:v>100.41711048006631</c:v>
                </c:pt>
                <c:pt idx="47">
                  <c:v>100.45460219249685</c:v>
                </c:pt>
                <c:pt idx="48">
                  <c:v>100.49779370922536</c:v>
                </c:pt>
                <c:pt idx="49">
                  <c:v>100.54801973224774</c:v>
                </c:pt>
                <c:pt idx="50">
                  <c:v>100.60233067436116</c:v>
                </c:pt>
                <c:pt idx="51">
                  <c:v>100.65548848347107</c:v>
                </c:pt>
                <c:pt idx="52">
                  <c:v>100.70518377589916</c:v>
                </c:pt>
                <c:pt idx="53">
                  <c:v>100.75069270198294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8C-4BC9-AD65-067428BF1ADF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8C-4BC9-AD65-067428BF1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81759"/>
        <c:axId val="1"/>
      </c:lineChart>
      <c:catAx>
        <c:axId val="1831181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81759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0178571428571432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Datos!$H$3:$H$56</c:f>
              <c:numCache>
                <c:formatCode>0.00</c:formatCode>
                <c:ptCount val="54"/>
                <c:pt idx="0">
                  <c:v>99.186467423600121</c:v>
                </c:pt>
                <c:pt idx="1">
                  <c:v>99.254387516224014</c:v>
                </c:pt>
                <c:pt idx="2">
                  <c:v>99.294254238823314</c:v>
                </c:pt>
                <c:pt idx="3">
                  <c:v>99.309565527880139</c:v>
                </c:pt>
                <c:pt idx="4">
                  <c:v>99.32066888745824</c:v>
                </c:pt>
                <c:pt idx="5">
                  <c:v>99.308598691680217</c:v>
                </c:pt>
                <c:pt idx="6">
                  <c:v>99.283604479231457</c:v>
                </c:pt>
                <c:pt idx="7">
                  <c:v>99.259402817669525</c:v>
                </c:pt>
                <c:pt idx="8">
                  <c:v>99.258575857636089</c:v>
                </c:pt>
                <c:pt idx="9">
                  <c:v>99.291694328320531</c:v>
                </c:pt>
                <c:pt idx="10">
                  <c:v>99.363246106919135</c:v>
                </c:pt>
                <c:pt idx="11">
                  <c:v>99.502695219338037</c:v>
                </c:pt>
                <c:pt idx="12">
                  <c:v>99.774761591374116</c:v>
                </c:pt>
                <c:pt idx="13">
                  <c:v>100.18121462320411</c:v>
                </c:pt>
                <c:pt idx="14">
                  <c:v>100.70661375741298</c:v>
                </c:pt>
                <c:pt idx="15">
                  <c:v>101.35608613229022</c:v>
                </c:pt>
                <c:pt idx="16">
                  <c:v>102.02121528767964</c:v>
                </c:pt>
                <c:pt idx="17">
                  <c:v>102.60199218182689</c:v>
                </c:pt>
                <c:pt idx="18">
                  <c:v>102.99652327457986</c:v>
                </c:pt>
                <c:pt idx="19">
                  <c:v>103.19340492069141</c:v>
                </c:pt>
                <c:pt idx="20">
                  <c:v>103.22734804855563</c:v>
                </c:pt>
                <c:pt idx="21">
                  <c:v>103.15148423457008</c:v>
                </c:pt>
                <c:pt idx="22">
                  <c:v>103.02619285581576</c:v>
                </c:pt>
                <c:pt idx="23">
                  <c:v>102.89434542401928</c:v>
                </c:pt>
                <c:pt idx="24">
                  <c:v>102.79049081891823</c:v>
                </c:pt>
                <c:pt idx="25">
                  <c:v>102.65905974877082</c:v>
                </c:pt>
                <c:pt idx="26">
                  <c:v>102.51415818830137</c:v>
                </c:pt>
                <c:pt idx="27">
                  <c:v>102.34851043259584</c:v>
                </c:pt>
                <c:pt idx="28">
                  <c:v>102.16850778733136</c:v>
                </c:pt>
                <c:pt idx="29">
                  <c:v>102.00577056505438</c:v>
                </c:pt>
                <c:pt idx="30">
                  <c:v>101.86182914204778</c:v>
                </c:pt>
                <c:pt idx="31">
                  <c:v>101.71766999115327</c:v>
                </c:pt>
                <c:pt idx="32">
                  <c:v>101.56782918786745</c:v>
                </c:pt>
                <c:pt idx="33">
                  <c:v>101.41243474071672</c:v>
                </c:pt>
                <c:pt idx="34">
                  <c:v>101.26298970234326</c:v>
                </c:pt>
                <c:pt idx="35">
                  <c:v>101.11359841755413</c:v>
                </c:pt>
                <c:pt idx="36">
                  <c:v>100.93856138060178</c:v>
                </c:pt>
                <c:pt idx="37">
                  <c:v>100.70907235553317</c:v>
                </c:pt>
                <c:pt idx="38">
                  <c:v>100.40680494129285</c:v>
                </c:pt>
                <c:pt idx="39">
                  <c:v>100.11437233531201</c:v>
                </c:pt>
                <c:pt idx="40">
                  <c:v>99.896974312540294</c:v>
                </c:pt>
                <c:pt idx="41">
                  <c:v>99.729927595022218</c:v>
                </c:pt>
                <c:pt idx="42">
                  <c:v>99.579727963215589</c:v>
                </c:pt>
                <c:pt idx="43">
                  <c:v>99.444249313917851</c:v>
                </c:pt>
                <c:pt idx="44">
                  <c:v>99.311653001424503</c:v>
                </c:pt>
                <c:pt idx="45">
                  <c:v>99.169709644275486</c:v>
                </c:pt>
                <c:pt idx="46">
                  <c:v>98.992254164465862</c:v>
                </c:pt>
                <c:pt idx="47">
                  <c:v>98.792699061211579</c:v>
                </c:pt>
                <c:pt idx="48">
                  <c:v>98.578432244482613</c:v>
                </c:pt>
                <c:pt idx="49">
                  <c:v>98.38406708986227</c:v>
                </c:pt>
                <c:pt idx="50">
                  <c:v>98.236265205132682</c:v>
                </c:pt>
                <c:pt idx="51">
                  <c:v>98.134120512216555</c:v>
                </c:pt>
                <c:pt idx="52">
                  <c:v>98.05494303386422</c:v>
                </c:pt>
                <c:pt idx="53">
                  <c:v>97.997695485366762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67-4199-A6BD-54941AF7597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B67-4199-A6BD-54941AF75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90575"/>
        <c:axId val="1"/>
      </c:lineChart>
      <c:catAx>
        <c:axId val="183119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90575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28571428571425E-2"/>
          <c:y val="4.4642857142857144E-2"/>
          <c:w val="0.9058441558441559"/>
          <c:h val="0.825892857142857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Datos!$I$3:$I$56</c:f>
              <c:numCache>
                <c:formatCode>0.00</c:formatCode>
                <c:ptCount val="54"/>
                <c:pt idx="0">
                  <c:v>100.70341697668871</c:v>
                </c:pt>
                <c:pt idx="1">
                  <c:v>100.62420851123714</c:v>
                </c:pt>
                <c:pt idx="2">
                  <c:v>100.55763052641993</c:v>
                </c:pt>
                <c:pt idx="3">
                  <c:v>100.50117146589878</c:v>
                </c:pt>
                <c:pt idx="4">
                  <c:v>100.44446255849172</c:v>
                </c:pt>
                <c:pt idx="5">
                  <c:v>100.3860257941755</c:v>
                </c:pt>
                <c:pt idx="6">
                  <c:v>100.32495928870618</c:v>
                </c:pt>
                <c:pt idx="7">
                  <c:v>100.24681103055228</c:v>
                </c:pt>
                <c:pt idx="8">
                  <c:v>100.14034013021865</c:v>
                </c:pt>
                <c:pt idx="9">
                  <c:v>99.999504826274077</c:v>
                </c:pt>
                <c:pt idx="10">
                  <c:v>99.812278626725927</c:v>
                </c:pt>
                <c:pt idx="11">
                  <c:v>99.563749180503336</c:v>
                </c:pt>
                <c:pt idx="12">
                  <c:v>99.232803380534477</c:v>
                </c:pt>
                <c:pt idx="13">
                  <c:v>98.801371968887537</c:v>
                </c:pt>
                <c:pt idx="14">
                  <c:v>98.286978137775847</c:v>
                </c:pt>
                <c:pt idx="15">
                  <c:v>95.706513646353912</c:v>
                </c:pt>
                <c:pt idx="16">
                  <c:v>93.234024201207149</c:v>
                </c:pt>
                <c:pt idx="17">
                  <c:v>95.826523764085849</c:v>
                </c:pt>
                <c:pt idx="18">
                  <c:v>96.202468996227964</c:v>
                </c:pt>
                <c:pt idx="19">
                  <c:v>97.205356995454451</c:v>
                </c:pt>
                <c:pt idx="20">
                  <c:v>97.497598712797355</c:v>
                </c:pt>
                <c:pt idx="21">
                  <c:v>97.867612252103243</c:v>
                </c:pt>
                <c:pt idx="22">
                  <c:v>98.236509483385021</c:v>
                </c:pt>
                <c:pt idx="23">
                  <c:v>98.560722509115323</c:v>
                </c:pt>
                <c:pt idx="24">
                  <c:v>98.830894220446339</c:v>
                </c:pt>
                <c:pt idx="25">
                  <c:v>99.058957291664171</c:v>
                </c:pt>
                <c:pt idx="26">
                  <c:v>99.280263751224197</c:v>
                </c:pt>
                <c:pt idx="27">
                  <c:v>99.501158398950892</c:v>
                </c:pt>
                <c:pt idx="28">
                  <c:v>99.710192384978725</c:v>
                </c:pt>
                <c:pt idx="29">
                  <c:v>99.890506995991629</c:v>
                </c:pt>
                <c:pt idx="30">
                  <c:v>100.03808576899145</c:v>
                </c:pt>
                <c:pt idx="31">
                  <c:v>100.14158820318553</c:v>
                </c:pt>
                <c:pt idx="32">
                  <c:v>100.22863325891637</c:v>
                </c:pt>
                <c:pt idx="33">
                  <c:v>100.32791658315949</c:v>
                </c:pt>
                <c:pt idx="34">
                  <c:v>100.45154196957989</c:v>
                </c:pt>
                <c:pt idx="35">
                  <c:v>100.60109915248202</c:v>
                </c:pt>
                <c:pt idx="36">
                  <c:v>100.77414024181989</c:v>
                </c:pt>
                <c:pt idx="37">
                  <c:v>100.97658177057009</c:v>
                </c:pt>
                <c:pt idx="38">
                  <c:v>101.1759575794115</c:v>
                </c:pt>
                <c:pt idx="39">
                  <c:v>101.34852325126013</c:v>
                </c:pt>
                <c:pt idx="40">
                  <c:v>101.46609077298409</c:v>
                </c:pt>
                <c:pt idx="41">
                  <c:v>101.50856133700032</c:v>
                </c:pt>
                <c:pt idx="42">
                  <c:v>101.45505897250271</c:v>
                </c:pt>
                <c:pt idx="43">
                  <c:v>101.31705571069331</c:v>
                </c:pt>
                <c:pt idx="44">
                  <c:v>101.12391135548908</c:v>
                </c:pt>
                <c:pt idx="45">
                  <c:v>100.909261134909</c:v>
                </c:pt>
                <c:pt idx="46">
                  <c:v>100.71026913093097</c:v>
                </c:pt>
                <c:pt idx="47">
                  <c:v>100.5583957174276</c:v>
                </c:pt>
                <c:pt idx="48">
                  <c:v>100.44633420523833</c:v>
                </c:pt>
                <c:pt idx="49">
                  <c:v>100.3534772049282</c:v>
                </c:pt>
                <c:pt idx="50">
                  <c:v>100.26755661279877</c:v>
                </c:pt>
                <c:pt idx="51">
                  <c:v>100.18589355535866</c:v>
                </c:pt>
                <c:pt idx="52">
                  <c:v>100.09278054026161</c:v>
                </c:pt>
                <c:pt idx="53">
                  <c:v>99.990814290430052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43-42E5-A303-62C9737BEFA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Datos!$A$3:$B$56</c:f>
              <c:multiLvlStrCache>
                <c:ptCount val="5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Datos!$Q$3:$Q$56</c:f>
              <c:numCache>
                <c:formatCode>0</c:formatCode>
                <c:ptCount val="5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43-42E5-A303-62C9737BE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1188719"/>
        <c:axId val="1"/>
      </c:lineChart>
      <c:catAx>
        <c:axId val="1831188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31188719"/>
        <c:crosses val="autoZero"/>
        <c:crossBetween val="between"/>
        <c:majorUnit val="2"/>
      </c:valAx>
      <c:spPr>
        <a:noFill/>
        <a:ln>
          <a:solidFill>
            <a:schemeClr val="tx1">
              <a:lumMod val="95000"/>
              <a:lumOff val="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0.07869</cdr:y>
    </cdr:from>
    <cdr:to>
      <cdr:x>0.1374</cdr:x>
      <cdr:y>0.12495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0.06832</cdr:x>
      <cdr:y>0.43088</cdr:y>
    </cdr:from>
    <cdr:to>
      <cdr:x>0.16878</cdr:x>
      <cdr:y>0.48733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05439" y="1795861"/>
          <a:ext cx="596138" cy="2348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0.11283</cdr:x>
      <cdr:y>0.17414</cdr:y>
    </cdr:from>
    <cdr:to>
      <cdr:x>0.21247</cdr:x>
      <cdr:y>0.22184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69547" y="727451"/>
          <a:ext cx="591271" cy="199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0.15193</cdr:x>
      <cdr:y>0.43917</cdr:y>
    </cdr:from>
    <cdr:to>
      <cdr:x>0.25101</cdr:x>
      <cdr:y>0.49274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545" y="1829483"/>
          <a:ext cx="587948" cy="223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0.31189</cdr:x>
      <cdr:y>0.1844</cdr:y>
    </cdr:from>
    <cdr:to>
      <cdr:x>0.42139</cdr:x>
      <cdr:y>0.22706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50763" y="770305"/>
          <a:ext cx="649781" cy="178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0.33437</cdr:x>
      <cdr:y>0.55494</cdr:y>
    </cdr:from>
    <cdr:to>
      <cdr:x>0.43861</cdr:x>
      <cdr:y>0.59965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4164" y="2312097"/>
          <a:ext cx="618568" cy="1867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0.51037</cdr:x>
      <cdr:y>0.41254</cdr:y>
    </cdr:from>
    <cdr:to>
      <cdr:x>0.61085</cdr:x>
      <cdr:y>0.46629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28576" y="1736917"/>
          <a:ext cx="596256" cy="226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0.44557</cdr:x>
      <cdr:y>0.17451</cdr:y>
    </cdr:from>
    <cdr:to>
      <cdr:x>0.55241</cdr:x>
      <cdr:y>0.22155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44071" y="728980"/>
          <a:ext cx="633997" cy="196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0.60833</cdr:x>
      <cdr:y>0.18196</cdr:y>
    </cdr:from>
    <cdr:to>
      <cdr:x>0.71113</cdr:x>
      <cdr:y>0.22768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09860" y="760113"/>
          <a:ext cx="610023" cy="190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0.63177</cdr:x>
      <cdr:y>0.47162</cdr:y>
    </cdr:from>
    <cdr:to>
      <cdr:x>0.72841</cdr:x>
      <cdr:y>0.53674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8993" y="1965034"/>
          <a:ext cx="573469" cy="2710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0.15864</cdr:y>
    </cdr:from>
    <cdr:to>
      <cdr:x>0.12003</cdr:x>
      <cdr:y>0.25514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742" y="653823"/>
          <a:ext cx="589692" cy="397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0.32097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0.80289</cdr:y>
    </cdr:from>
    <cdr:to>
      <cdr:x>0.14996</cdr:x>
      <cdr:y>0.89584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0.10571</cdr:x>
      <cdr:y>0.31932</cdr:y>
    </cdr:from>
    <cdr:to>
      <cdr:x>0.20443</cdr:x>
      <cdr:y>0.40575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8329" y="1316091"/>
          <a:ext cx="586780" cy="3562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0.13679</cdr:x>
      <cdr:y>0.63256</cdr:y>
    </cdr:from>
    <cdr:to>
      <cdr:x>0.23403</cdr:x>
      <cdr:y>0.72577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11741" y="2630159"/>
          <a:ext cx="577029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0.23506</cdr:x>
      <cdr:y>0.52725</cdr:y>
    </cdr:from>
    <cdr:to>
      <cdr:x>0.33561</cdr:x>
      <cdr:y>0.56609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94882" y="2192265"/>
          <a:ext cx="596672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0.29413</cdr:x>
      <cdr:y>0.25793</cdr:y>
    </cdr:from>
    <cdr:to>
      <cdr:x>0.3921</cdr:x>
      <cdr:y>0.34475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45415" y="1077810"/>
          <a:ext cx="581361" cy="362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0.32714</cdr:x>
      <cdr:y>0.82724</cdr:y>
    </cdr:from>
    <cdr:to>
      <cdr:x>0.42586</cdr:x>
      <cdr:y>0.93017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41272" y="3495863"/>
          <a:ext cx="585812" cy="434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0.37511</cdr:x>
      <cdr:y>0.31789</cdr:y>
    </cdr:from>
    <cdr:to>
      <cdr:x>0.47421</cdr:x>
      <cdr:y>0.35723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25959" y="1328391"/>
          <a:ext cx="588067" cy="164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0.40425</cdr:x>
      <cdr:y>0.61143</cdr:y>
    </cdr:from>
    <cdr:to>
      <cdr:x>0.50407</cdr:x>
      <cdr:y>0.66254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8835" y="2555001"/>
          <a:ext cx="592339" cy="213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0.42618</cdr:x>
      <cdr:y>0.2683</cdr:y>
    </cdr:from>
    <cdr:to>
      <cdr:x>0.52317</cdr:x>
      <cdr:y>0.36005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28982" y="1133816"/>
          <a:ext cx="575546" cy="3877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0.4948</cdr:x>
      <cdr:y>0.65944</cdr:y>
    </cdr:from>
    <cdr:to>
      <cdr:x>0.59229</cdr:x>
      <cdr:y>0.74692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36206" y="2755619"/>
          <a:ext cx="578513" cy="3655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0.52037</cdr:x>
      <cdr:y>0.39974</cdr:y>
    </cdr:from>
    <cdr:to>
      <cdr:x>0.62018</cdr:x>
      <cdr:y>0.44744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87943" y="1670415"/>
          <a:ext cx="592280" cy="1993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0.54711</cdr:x>
      <cdr:y>0.50602</cdr:y>
    </cdr:from>
    <cdr:to>
      <cdr:x>0.64693</cdr:x>
      <cdr:y>0.55434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46579" y="2114533"/>
          <a:ext cx="592340" cy="201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0.58944</cdr:x>
      <cdr:y>0.22737</cdr:y>
    </cdr:from>
    <cdr:to>
      <cdr:x>0.68767</cdr:x>
      <cdr:y>0.31957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97787" y="950132"/>
          <a:ext cx="582904" cy="3852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0.62455</cdr:x>
      <cdr:y>0.82545</cdr:y>
    </cdr:from>
    <cdr:to>
      <cdr:x>0.72253</cdr:x>
      <cdr:y>0.91585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06114" y="3449344"/>
          <a:ext cx="581421" cy="377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0.0404</cdr:x>
      <cdr:y>0.07869</cdr:y>
    </cdr:from>
    <cdr:to>
      <cdr:x>0.1374</cdr:x>
      <cdr:y>0.12495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39745" y="330206"/>
          <a:ext cx="575605" cy="1941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0.06832</cdr:x>
      <cdr:y>0.43088</cdr:y>
    </cdr:from>
    <cdr:to>
      <cdr:x>0.16878</cdr:x>
      <cdr:y>0.48733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05439" y="1795861"/>
          <a:ext cx="596138" cy="2348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0.11283</cdr:x>
      <cdr:y>0.17414</cdr:y>
    </cdr:from>
    <cdr:to>
      <cdr:x>0.21247</cdr:x>
      <cdr:y>0.22184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69547" y="727451"/>
          <a:ext cx="591271" cy="1992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0.15193</cdr:x>
      <cdr:y>0.43917</cdr:y>
    </cdr:from>
    <cdr:to>
      <cdr:x>0.25101</cdr:x>
      <cdr:y>0.49274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545" y="1829483"/>
          <a:ext cx="587948" cy="2237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0.31189</cdr:x>
      <cdr:y>0.1844</cdr:y>
    </cdr:from>
    <cdr:to>
      <cdr:x>0.42139</cdr:x>
      <cdr:y>0.22706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50763" y="770305"/>
          <a:ext cx="649781" cy="178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0.33437</cdr:x>
      <cdr:y>0.55494</cdr:y>
    </cdr:from>
    <cdr:to>
      <cdr:x>0.43861</cdr:x>
      <cdr:y>0.59965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1984164" y="2312097"/>
          <a:ext cx="618568" cy="1867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0.51037</cdr:x>
      <cdr:y>0.41254</cdr:y>
    </cdr:from>
    <cdr:to>
      <cdr:x>0.61085</cdr:x>
      <cdr:y>0.46629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28576" y="1736917"/>
          <a:ext cx="596256" cy="2269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0.44557</cdr:x>
      <cdr:y>0.17451</cdr:y>
    </cdr:from>
    <cdr:to>
      <cdr:x>0.55241</cdr:x>
      <cdr:y>0.22155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44071" y="728980"/>
          <a:ext cx="633997" cy="196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0.60833</cdr:x>
      <cdr:y>0.18196</cdr:y>
    </cdr:from>
    <cdr:to>
      <cdr:x>0.71113</cdr:x>
      <cdr:y>0.22768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09860" y="760113"/>
          <a:ext cx="610023" cy="1909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0.63177</cdr:x>
      <cdr:y>0.47162</cdr:y>
    </cdr:from>
    <cdr:to>
      <cdr:x>0.72841</cdr:x>
      <cdr:y>0.53674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48993" y="1965034"/>
          <a:ext cx="573469" cy="2710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0.02082</cdr:x>
      <cdr:y>0.15864</cdr:y>
    </cdr:from>
    <cdr:to>
      <cdr:x>0.12003</cdr:x>
      <cdr:y>0.25514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23742" y="653823"/>
          <a:ext cx="589692" cy="397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0.15914</cdr:x>
      <cdr:y>0.28237</cdr:y>
    </cdr:from>
    <cdr:to>
      <cdr:x>0.25896</cdr:x>
      <cdr:y>0.32097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4343" y="1174099"/>
          <a:ext cx="592339" cy="160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0.05296</cdr:x>
      <cdr:y>0.80289</cdr:y>
    </cdr:from>
    <cdr:to>
      <cdr:x>0.14996</cdr:x>
      <cdr:y>0.89584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14290" y="3348979"/>
          <a:ext cx="575605" cy="388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0.10571</cdr:x>
      <cdr:y>0.31932</cdr:y>
    </cdr:from>
    <cdr:to>
      <cdr:x>0.20443</cdr:x>
      <cdr:y>0.40575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8329" y="1316091"/>
          <a:ext cx="586780" cy="3562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0.13679</cdr:x>
      <cdr:y>0.63256</cdr:y>
    </cdr:from>
    <cdr:to>
      <cdr:x>0.23403</cdr:x>
      <cdr:y>0.72577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11741" y="2630159"/>
          <a:ext cx="577029" cy="387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0.23506</cdr:x>
      <cdr:y>0.52725</cdr:y>
    </cdr:from>
    <cdr:to>
      <cdr:x>0.33561</cdr:x>
      <cdr:y>0.56609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394882" y="2192265"/>
          <a:ext cx="596672" cy="1614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0.29413</cdr:x>
      <cdr:y>0.25793</cdr:y>
    </cdr:from>
    <cdr:to>
      <cdr:x>0.3921</cdr:x>
      <cdr:y>0.34475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745415" y="1077810"/>
          <a:ext cx="581361" cy="362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0.32714</cdr:x>
      <cdr:y>0.82724</cdr:y>
    </cdr:from>
    <cdr:to>
      <cdr:x>0.42586</cdr:x>
      <cdr:y>0.93017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41272" y="3495863"/>
          <a:ext cx="585812" cy="434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0.37511</cdr:x>
      <cdr:y>0.31789</cdr:y>
    </cdr:from>
    <cdr:to>
      <cdr:x>0.47421</cdr:x>
      <cdr:y>0.35723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225959" y="1328391"/>
          <a:ext cx="588067" cy="164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0.40425</cdr:x>
      <cdr:y>0.61143</cdr:y>
    </cdr:from>
    <cdr:to>
      <cdr:x>0.50407</cdr:x>
      <cdr:y>0.66254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398835" y="2555001"/>
          <a:ext cx="592339" cy="213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0.42618</cdr:x>
      <cdr:y>0.2683</cdr:y>
    </cdr:from>
    <cdr:to>
      <cdr:x>0.52317</cdr:x>
      <cdr:y>0.36005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28982" y="1133816"/>
          <a:ext cx="575546" cy="3877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0.4948</cdr:x>
      <cdr:y>0.65944</cdr:y>
    </cdr:from>
    <cdr:to>
      <cdr:x>0.59229</cdr:x>
      <cdr:y>0.74692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36206" y="2755619"/>
          <a:ext cx="578513" cy="3655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0.52037</cdr:x>
      <cdr:y>0.39974</cdr:y>
    </cdr:from>
    <cdr:to>
      <cdr:x>0.62018</cdr:x>
      <cdr:y>0.44744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087943" y="1670415"/>
          <a:ext cx="592280" cy="1993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0.54711</cdr:x>
      <cdr:y>0.50602</cdr:y>
    </cdr:from>
    <cdr:to>
      <cdr:x>0.64693</cdr:x>
      <cdr:y>0.55434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46579" y="2114533"/>
          <a:ext cx="592340" cy="201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0.58944</cdr:x>
      <cdr:y>0.22737</cdr:y>
    </cdr:from>
    <cdr:to>
      <cdr:x>0.68767</cdr:x>
      <cdr:y>0.31957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497787" y="950132"/>
          <a:ext cx="582904" cy="3852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0.62455</cdr:x>
      <cdr:y>0.82545</cdr:y>
    </cdr:from>
    <cdr:to>
      <cdr:x>0.72253</cdr:x>
      <cdr:y>0.91585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06114" y="3449344"/>
          <a:ext cx="581421" cy="3777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0.02458</cdr:x>
      <cdr:y>0.0423</cdr:y>
    </cdr:from>
    <cdr:to>
      <cdr:x>0.12256</cdr:x>
      <cdr:y>0.1157</cdr:y>
    </cdr:to>
    <cdr:sp macro="" textlink="">
      <cdr:nvSpPr>
        <cdr:cNvPr id="28" name="CuadroTexto 1"/>
        <cdr:cNvSpPr txBox="1"/>
      </cdr:nvSpPr>
      <cdr:spPr>
        <a:xfrm xmlns:a="http://schemas.openxmlformats.org/drawingml/2006/main">
          <a:off x="146147" y="165334"/>
          <a:ext cx="582519" cy="302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0.16512</cdr:x>
      <cdr:y>0.18914</cdr:y>
    </cdr:from>
    <cdr:to>
      <cdr:x>0.26518</cdr:x>
      <cdr:y>0.22825</cdr:y>
    </cdr:to>
    <cdr:sp macro="" textlink="">
      <cdr:nvSpPr>
        <cdr:cNvPr id="29" name="CuadroTexto 2"/>
        <cdr:cNvSpPr txBox="1"/>
      </cdr:nvSpPr>
      <cdr:spPr>
        <a:xfrm xmlns:a="http://schemas.openxmlformats.org/drawingml/2006/main">
          <a:off x="979828" y="786454"/>
          <a:ext cx="593764" cy="162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0.05627</cdr:x>
      <cdr:y>0.53439</cdr:y>
    </cdr:from>
    <cdr:to>
      <cdr:x>0.154</cdr:x>
      <cdr:y>0.60684</cdr:y>
    </cdr:to>
    <cdr:sp macro="" textlink="">
      <cdr:nvSpPr>
        <cdr:cNvPr id="30" name="CuadroTexto 3"/>
        <cdr:cNvSpPr txBox="1"/>
      </cdr:nvSpPr>
      <cdr:spPr>
        <a:xfrm xmlns:a="http://schemas.openxmlformats.org/drawingml/2006/main">
          <a:off x="334541" y="2197480"/>
          <a:ext cx="581032" cy="2995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0.09998</cdr:x>
      <cdr:y>0.15108</cdr:y>
    </cdr:from>
    <cdr:to>
      <cdr:x>0.19797</cdr:x>
      <cdr:y>0.22423</cdr:y>
    </cdr:to>
    <cdr:sp macro="" textlink="">
      <cdr:nvSpPr>
        <cdr:cNvPr id="31" name="CuadroTexto 4"/>
        <cdr:cNvSpPr txBox="1"/>
      </cdr:nvSpPr>
      <cdr:spPr>
        <a:xfrm xmlns:a="http://schemas.openxmlformats.org/drawingml/2006/main">
          <a:off x="593314" y="631306"/>
          <a:ext cx="581480" cy="3056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0.13707</cdr:x>
      <cdr:y>0.43963</cdr:y>
    </cdr:from>
    <cdr:to>
      <cdr:x>0.23604</cdr:x>
      <cdr:y>0.51303</cdr:y>
    </cdr:to>
    <cdr:sp macro="" textlink="">
      <cdr:nvSpPr>
        <cdr:cNvPr id="32" name="CuadroTexto 5"/>
        <cdr:cNvSpPr txBox="1"/>
      </cdr:nvSpPr>
      <cdr:spPr>
        <a:xfrm xmlns:a="http://schemas.openxmlformats.org/drawingml/2006/main">
          <a:off x="813382" y="1857855"/>
          <a:ext cx="587295" cy="310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0.24033</cdr:x>
      <cdr:y>0.35848</cdr:y>
    </cdr:from>
    <cdr:to>
      <cdr:x>0.34064</cdr:x>
      <cdr:y>0.39707</cdr:y>
    </cdr:to>
    <cdr:sp macro="" textlink="">
      <cdr:nvSpPr>
        <cdr:cNvPr id="33" name="CuadroTexto 6"/>
        <cdr:cNvSpPr txBox="1"/>
      </cdr:nvSpPr>
      <cdr:spPr>
        <a:xfrm xmlns:a="http://schemas.openxmlformats.org/drawingml/2006/main">
          <a:off x="1426121" y="1490539"/>
          <a:ext cx="595247" cy="160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0.29501</cdr:x>
      <cdr:y>0.1524</cdr:y>
    </cdr:from>
    <cdr:to>
      <cdr:x>0.39276</cdr:x>
      <cdr:y>0.22605</cdr:y>
    </cdr:to>
    <cdr:sp macro="" textlink="">
      <cdr:nvSpPr>
        <cdr:cNvPr id="34" name="CuadroTexto 7"/>
        <cdr:cNvSpPr txBox="1"/>
      </cdr:nvSpPr>
      <cdr:spPr>
        <a:xfrm xmlns:a="http://schemas.openxmlformats.org/drawingml/2006/main">
          <a:off x="1750637" y="636835"/>
          <a:ext cx="580056" cy="3077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0.32355</cdr:x>
      <cdr:y>0.56574</cdr:y>
    </cdr:from>
    <cdr:to>
      <cdr:x>0.42153</cdr:x>
      <cdr:y>0.63844</cdr:y>
    </cdr:to>
    <cdr:sp macro="" textlink="">
      <cdr:nvSpPr>
        <cdr:cNvPr id="35" name="CuadroTexto 8"/>
        <cdr:cNvSpPr txBox="1"/>
      </cdr:nvSpPr>
      <cdr:spPr>
        <a:xfrm xmlns:a="http://schemas.openxmlformats.org/drawingml/2006/main">
          <a:off x="1919999" y="2364088"/>
          <a:ext cx="581420" cy="3037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0.38161</cdr:x>
      <cdr:y>0.20403</cdr:y>
    </cdr:from>
    <cdr:to>
      <cdr:x>0.48118</cdr:x>
      <cdr:y>0.24215</cdr:y>
    </cdr:to>
    <cdr:sp macro="" textlink="">
      <cdr:nvSpPr>
        <cdr:cNvPr id="36" name="CuadroTexto 9"/>
        <cdr:cNvSpPr txBox="1"/>
      </cdr:nvSpPr>
      <cdr:spPr>
        <a:xfrm xmlns:a="http://schemas.openxmlformats.org/drawingml/2006/main">
          <a:off x="2264510" y="852591"/>
          <a:ext cx="590856" cy="159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0.40451</cdr:x>
      <cdr:y>0.4149</cdr:y>
    </cdr:from>
    <cdr:to>
      <cdr:x>0.50457</cdr:x>
      <cdr:y>0.45373</cdr:y>
    </cdr:to>
    <cdr:sp macro="" textlink="">
      <cdr:nvSpPr>
        <cdr:cNvPr id="37" name="CuadroTexto 10"/>
        <cdr:cNvSpPr txBox="1"/>
      </cdr:nvSpPr>
      <cdr:spPr>
        <a:xfrm xmlns:a="http://schemas.openxmlformats.org/drawingml/2006/main">
          <a:off x="2400391" y="1753336"/>
          <a:ext cx="593764" cy="1640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0.42566</cdr:x>
      <cdr:y>0.14077</cdr:y>
    </cdr:from>
    <cdr:to>
      <cdr:x>0.52339</cdr:x>
      <cdr:y>0.21393</cdr:y>
    </cdr:to>
    <cdr:sp macro="" textlink="">
      <cdr:nvSpPr>
        <cdr:cNvPr id="38" name="CuadroTexto 11"/>
        <cdr:cNvSpPr txBox="1"/>
      </cdr:nvSpPr>
      <cdr:spPr>
        <a:xfrm xmlns:a="http://schemas.openxmlformats.org/drawingml/2006/main">
          <a:off x="2525897" y="594883"/>
          <a:ext cx="579937" cy="309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0.49426</cdr:x>
      <cdr:y>0.45332</cdr:y>
    </cdr:from>
    <cdr:to>
      <cdr:x>0.59249</cdr:x>
      <cdr:y>0.52696</cdr:y>
    </cdr:to>
    <cdr:sp macro="" textlink="">
      <cdr:nvSpPr>
        <cdr:cNvPr id="39" name="CuadroTexto 12"/>
        <cdr:cNvSpPr txBox="1"/>
      </cdr:nvSpPr>
      <cdr:spPr>
        <a:xfrm xmlns:a="http://schemas.openxmlformats.org/drawingml/2006/main">
          <a:off x="2932986" y="1894305"/>
          <a:ext cx="582904" cy="307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0.51756</cdr:x>
      <cdr:y>0.25191</cdr:y>
    </cdr:from>
    <cdr:to>
      <cdr:x>0.61714</cdr:x>
      <cdr:y>0.29101</cdr:y>
    </cdr:to>
    <cdr:sp macro="" textlink="">
      <cdr:nvSpPr>
        <cdr:cNvPr id="40" name="CuadroTexto 13"/>
        <cdr:cNvSpPr txBox="1"/>
      </cdr:nvSpPr>
      <cdr:spPr>
        <a:xfrm xmlns:a="http://schemas.openxmlformats.org/drawingml/2006/main">
          <a:off x="3071230" y="1052689"/>
          <a:ext cx="590915" cy="1633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0.55185</cdr:x>
      <cdr:y>0.35726</cdr:y>
    </cdr:from>
    <cdr:to>
      <cdr:x>0.65143</cdr:x>
      <cdr:y>0.39585</cdr:y>
    </cdr:to>
    <cdr:sp macro="" textlink="">
      <cdr:nvSpPr>
        <cdr:cNvPr id="41" name="CuadroTexto 14"/>
        <cdr:cNvSpPr txBox="1"/>
      </cdr:nvSpPr>
      <cdr:spPr>
        <a:xfrm xmlns:a="http://schemas.openxmlformats.org/drawingml/2006/main">
          <a:off x="3274729" y="1492914"/>
          <a:ext cx="590915" cy="161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0.58698</cdr:x>
      <cdr:y>0.12431</cdr:y>
    </cdr:from>
    <cdr:to>
      <cdr:x>0.68494</cdr:x>
      <cdr:y>0.19795</cdr:y>
    </cdr:to>
    <cdr:sp macro="" textlink="">
      <cdr:nvSpPr>
        <cdr:cNvPr id="42" name="CuadroTexto 15"/>
        <cdr:cNvSpPr txBox="1"/>
      </cdr:nvSpPr>
      <cdr:spPr>
        <a:xfrm xmlns:a="http://schemas.openxmlformats.org/drawingml/2006/main">
          <a:off x="3483207" y="519469"/>
          <a:ext cx="581302" cy="307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0.62451</cdr:x>
      <cdr:y>0.57058</cdr:y>
    </cdr:from>
    <cdr:to>
      <cdr:x>0.72224</cdr:x>
      <cdr:y>0.64353</cdr:y>
    </cdr:to>
    <cdr:sp macro="" textlink="">
      <cdr:nvSpPr>
        <cdr:cNvPr id="43" name="CuadroTexto 16"/>
        <cdr:cNvSpPr txBox="1"/>
      </cdr:nvSpPr>
      <cdr:spPr>
        <a:xfrm xmlns:a="http://schemas.openxmlformats.org/drawingml/2006/main">
          <a:off x="3705861" y="2384298"/>
          <a:ext cx="579937" cy="304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0.03875</cdr:x>
      <cdr:y>0.60743</cdr:y>
    </cdr:from>
    <cdr:to>
      <cdr:x>0.13673</cdr:x>
      <cdr:y>0.64702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29922" y="2516810"/>
          <a:ext cx="581421" cy="164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0.06864</cdr:x>
      <cdr:y>0.80687</cdr:y>
    </cdr:from>
    <cdr:to>
      <cdr:x>0.17012</cdr:x>
      <cdr:y>0.87256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407315" y="3343158"/>
          <a:ext cx="602190" cy="2721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0.11987</cdr:x>
      <cdr:y>0.61878</cdr:y>
    </cdr:from>
    <cdr:to>
      <cdr:x>0.21877</cdr:x>
      <cdr:y>0.66938</cdr:y>
    </cdr:to>
    <cdr:sp macro="" textlink="">
      <cdr:nvSpPr>
        <cdr:cNvPr id="4" name="CuadroTexto 3"/>
        <cdr:cNvSpPr txBox="1"/>
      </cdr:nvSpPr>
      <cdr:spPr>
        <a:xfrm xmlns:a="http://schemas.openxmlformats.org/drawingml/2006/main">
          <a:off x="711346" y="2563850"/>
          <a:ext cx="586880" cy="209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1985.08</a:t>
          </a:r>
        </a:p>
      </cdr:txBody>
    </cdr:sp>
  </cdr:relSizeAnchor>
  <cdr:relSizeAnchor xmlns:cdr="http://schemas.openxmlformats.org/drawingml/2006/chartDrawing">
    <cdr:from>
      <cdr:x>0.1457</cdr:x>
      <cdr:y>0.74309</cdr:y>
    </cdr:from>
    <cdr:to>
      <cdr:x>0.24552</cdr:x>
      <cdr:y>0.79672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864580" y="3078884"/>
          <a:ext cx="592339" cy="222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1986.10</a:t>
          </a:r>
        </a:p>
      </cdr:txBody>
    </cdr:sp>
  </cdr:relSizeAnchor>
  <cdr:relSizeAnchor xmlns:cdr="http://schemas.openxmlformats.org/drawingml/2006/chartDrawing">
    <cdr:from>
      <cdr:x>0.31433</cdr:x>
      <cdr:y>0.35484</cdr:y>
    </cdr:from>
    <cdr:to>
      <cdr:x>0.41407</cdr:x>
      <cdr:y>0.40228</cdr:y>
    </cdr:to>
    <cdr:sp macro="" textlink="">
      <cdr:nvSpPr>
        <cdr:cNvPr id="6" name="CuadroTexto 5"/>
        <cdr:cNvSpPr txBox="1"/>
      </cdr:nvSpPr>
      <cdr:spPr>
        <a:xfrm xmlns:a="http://schemas.openxmlformats.org/drawingml/2006/main">
          <a:off x="1865271" y="1470235"/>
          <a:ext cx="591865" cy="196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0.33716</cdr:x>
      <cdr:y>0.60047</cdr:y>
    </cdr:from>
    <cdr:to>
      <cdr:x>0.44389</cdr:x>
      <cdr:y>0.6574</cdr:y>
    </cdr:to>
    <cdr:sp macro="" textlink="">
      <cdr:nvSpPr>
        <cdr:cNvPr id="7" name="CuadroTexto 6"/>
        <cdr:cNvSpPr txBox="1"/>
      </cdr:nvSpPr>
      <cdr:spPr>
        <a:xfrm xmlns:a="http://schemas.openxmlformats.org/drawingml/2006/main">
          <a:off x="2000747" y="2487956"/>
          <a:ext cx="633344" cy="23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0.50972</cdr:x>
      <cdr:y>0.3569</cdr:y>
    </cdr:from>
    <cdr:to>
      <cdr:x>0.61045</cdr:x>
      <cdr:y>0.41527</cdr:y>
    </cdr:to>
    <cdr:sp macro="" textlink="">
      <cdr:nvSpPr>
        <cdr:cNvPr id="8" name="CuadroTexto 7"/>
        <cdr:cNvSpPr txBox="1"/>
      </cdr:nvSpPr>
      <cdr:spPr>
        <a:xfrm xmlns:a="http://schemas.openxmlformats.org/drawingml/2006/main">
          <a:off x="3024717" y="1478751"/>
          <a:ext cx="597739" cy="241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0.4461</cdr:x>
      <cdr:y>0.17315</cdr:y>
    </cdr:from>
    <cdr:to>
      <cdr:x>0.54882</cdr:x>
      <cdr:y>0.22113</cdr:y>
    </cdr:to>
    <cdr:sp macro="" textlink="">
      <cdr:nvSpPr>
        <cdr:cNvPr id="9" name="CuadroTexto 8"/>
        <cdr:cNvSpPr txBox="1"/>
      </cdr:nvSpPr>
      <cdr:spPr>
        <a:xfrm xmlns:a="http://schemas.openxmlformats.org/drawingml/2006/main">
          <a:off x="2647162" y="717408"/>
          <a:ext cx="609548" cy="198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2000.09</a:t>
          </a:r>
        </a:p>
      </cdr:txBody>
    </cdr:sp>
  </cdr:relSizeAnchor>
  <cdr:relSizeAnchor xmlns:cdr="http://schemas.openxmlformats.org/drawingml/2006/chartDrawing">
    <cdr:from>
      <cdr:x>0.6106</cdr:x>
      <cdr:y>0.13371</cdr:y>
    </cdr:from>
    <cdr:to>
      <cdr:x>0.71316</cdr:x>
      <cdr:y>0.18026</cdr:y>
    </cdr:to>
    <cdr:sp macro="" textlink="">
      <cdr:nvSpPr>
        <cdr:cNvPr id="10" name="CuadroTexto 9"/>
        <cdr:cNvSpPr txBox="1"/>
      </cdr:nvSpPr>
      <cdr:spPr>
        <a:xfrm xmlns:a="http://schemas.openxmlformats.org/drawingml/2006/main">
          <a:off x="3623346" y="554001"/>
          <a:ext cx="608599" cy="1928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2008.04</a:t>
          </a:r>
        </a:p>
      </cdr:txBody>
    </cdr:sp>
  </cdr:relSizeAnchor>
  <cdr:relSizeAnchor xmlns:cdr="http://schemas.openxmlformats.org/drawingml/2006/chartDrawing">
    <cdr:from>
      <cdr:x>0.63516</cdr:x>
      <cdr:y>0.38676</cdr:y>
    </cdr:from>
    <cdr:to>
      <cdr:x>0.74037</cdr:x>
      <cdr:y>0.44588</cdr:y>
    </cdr:to>
    <cdr:sp macro="" textlink="">
      <cdr:nvSpPr>
        <cdr:cNvPr id="11" name="CuadroTexto 10"/>
        <cdr:cNvSpPr txBox="1"/>
      </cdr:nvSpPr>
      <cdr:spPr>
        <a:xfrm xmlns:a="http://schemas.openxmlformats.org/drawingml/2006/main">
          <a:off x="3769087" y="1602495"/>
          <a:ext cx="624324" cy="244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A286D-66BA-4599-BF59-87DD51869D1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59D9-1DAF-4A4C-BD2B-462BDDE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51</TotalTime>
  <Pages>17</Pages>
  <Words>2902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Indicadores Cíclicos</vt:lpstr>
    </vt:vector>
  </TitlesOfParts>
  <Company>INEGI</Company>
  <LinksUpToDate>false</LinksUpToDate>
  <CharactersWithSpaces>18831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https://www.inegi.org.mx/app/biblioteca/ficha.html?upc=702825073961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Indicadores Cíclicos</dc:title>
  <dc:subject/>
  <dc:creator>INEGI</dc:creator>
  <cp:keywords>Indicadores compuestos Coincidente Adelantado</cp:keywords>
  <cp:lastModifiedBy>MORONES RUIZ FABIOLA CRISTINA</cp:lastModifiedBy>
  <cp:revision>10</cp:revision>
  <cp:lastPrinted>2023-05-30T22:42:00Z</cp:lastPrinted>
  <dcterms:created xsi:type="dcterms:W3CDTF">2023-09-01T17:30:00Z</dcterms:created>
  <dcterms:modified xsi:type="dcterms:W3CDTF">2023-09-01T23:18:00Z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05804d9c0708ce05cba2e81bb3729e984b5c8066d1db887af0cafe81ec7edbc2</vt:lpwstr>
  </property>
</Properties>
</file>